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4A0" w:firstRow="1" w:lastRow="0" w:firstColumn="1" w:lastColumn="0" w:noHBand="0" w:noVBand="1"/>
      </w:tblPr>
      <w:tblGrid>
        <w:gridCol w:w="5954"/>
        <w:gridCol w:w="4252"/>
      </w:tblGrid>
      <w:tr w:rsidR="00BE171C" w14:paraId="006CDC7D" w14:textId="77777777" w:rsidTr="00FB5F74">
        <w:tc>
          <w:tcPr>
            <w:tcW w:w="5954" w:type="dxa"/>
            <w:hideMark/>
          </w:tcPr>
          <w:p w14:paraId="0356057E" w14:textId="77777777" w:rsidR="00BE171C" w:rsidRDefault="00BE171C" w:rsidP="008465B7">
            <w:r>
              <w:rPr>
                <w:noProof/>
                <w:lang w:val="en-US"/>
              </w:rPr>
              <w:drawing>
                <wp:inline distT="0" distB="0" distL="0" distR="0" wp14:anchorId="4EA090B2" wp14:editId="00DBCC2B">
                  <wp:extent cx="952500" cy="247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p>
        </w:tc>
        <w:tc>
          <w:tcPr>
            <w:tcW w:w="4252" w:type="dxa"/>
            <w:hideMark/>
          </w:tcPr>
          <w:p w14:paraId="161D6308" w14:textId="77777777" w:rsidR="00BE171C" w:rsidRDefault="00BE171C" w:rsidP="008465B7">
            <w:pPr>
              <w:pStyle w:val="Lettrine"/>
            </w:pPr>
            <w:r>
              <w:t xml:space="preserve">E – F – G – S </w:t>
            </w:r>
          </w:p>
        </w:tc>
      </w:tr>
      <w:tr w:rsidR="00BE171C" w14:paraId="4D7467B2" w14:textId="77777777" w:rsidTr="00FB5F74">
        <w:trPr>
          <w:trHeight w:val="219"/>
        </w:trPr>
        <w:tc>
          <w:tcPr>
            <w:tcW w:w="5954" w:type="dxa"/>
            <w:hideMark/>
          </w:tcPr>
          <w:p w14:paraId="6B534BD3" w14:textId="77777777" w:rsidR="00BE171C" w:rsidRDefault="00BE171C" w:rsidP="008465B7">
            <w:pPr>
              <w:pStyle w:val="upove"/>
            </w:pPr>
            <w:r>
              <w:t>International Union for the Protection of New Varieties of Plants</w:t>
            </w:r>
            <w:r>
              <w:br/>
              <w:t>Union internationale pour la protection des obtentions végétales</w:t>
            </w:r>
            <w:r>
              <w:br/>
            </w:r>
            <w:r>
              <w:rPr>
                <w:snapToGrid w:val="0"/>
              </w:rPr>
              <w:t>Internationaler Verband zum Schutz von Pflanzenzüchtungen</w:t>
            </w:r>
            <w:r>
              <w:rPr>
                <w:snapToGrid w:val="0"/>
              </w:rPr>
              <w:br/>
              <w:t>Unión Internacional para la Protección de las Obtenciones Vegetales</w:t>
            </w:r>
          </w:p>
        </w:tc>
        <w:tc>
          <w:tcPr>
            <w:tcW w:w="4252" w:type="dxa"/>
          </w:tcPr>
          <w:p w14:paraId="7590C221" w14:textId="77777777" w:rsidR="00BE171C" w:rsidRDefault="00BE171C" w:rsidP="008465B7"/>
        </w:tc>
      </w:tr>
    </w:tbl>
    <w:p w14:paraId="05BAED50" w14:textId="77777777" w:rsidR="00BE171C" w:rsidRDefault="00BE171C" w:rsidP="008465B7"/>
    <w:p w14:paraId="6F2EBAC6" w14:textId="77777777" w:rsidR="00BE171C" w:rsidRPr="00365DC1" w:rsidRDefault="00BE171C" w:rsidP="008465B7"/>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BE171C" w:rsidRPr="00C5280D" w14:paraId="6F9BDE51" w14:textId="77777777" w:rsidTr="008B27F5">
        <w:trPr>
          <w:trHeight w:val="1245"/>
        </w:trPr>
        <w:tc>
          <w:tcPr>
            <w:tcW w:w="2977" w:type="dxa"/>
            <w:tcBorders>
              <w:bottom w:val="single" w:sz="4" w:space="0" w:color="auto"/>
            </w:tcBorders>
          </w:tcPr>
          <w:p w14:paraId="6EC03E48" w14:textId="6510814F" w:rsidR="00BE171C" w:rsidRPr="006E45A5" w:rsidRDefault="00BE171C" w:rsidP="008B27F5">
            <w:pPr>
              <w:pStyle w:val="Sessiontc"/>
              <w:spacing w:line="240" w:lineRule="auto"/>
              <w:rPr>
                <w:b w:val="0"/>
                <w:sz w:val="18"/>
                <w:lang w:val="en-US"/>
              </w:rPr>
            </w:pPr>
            <w:r w:rsidRPr="006E45A5">
              <w:rPr>
                <w:lang w:val="en-US"/>
              </w:rPr>
              <w:t>Technical Committee</w:t>
            </w:r>
            <w:r w:rsidRPr="006E45A5">
              <w:rPr>
                <w:lang w:val="en-US"/>
              </w:rPr>
              <w:br/>
            </w:r>
            <w:r w:rsidRPr="006E45A5">
              <w:rPr>
                <w:sz w:val="18"/>
                <w:lang w:val="en-US"/>
              </w:rPr>
              <w:t>Fifty-Sixth Session</w:t>
            </w:r>
            <w:r w:rsidRPr="006E45A5">
              <w:rPr>
                <w:sz w:val="18"/>
                <w:lang w:val="en-US"/>
              </w:rPr>
              <w:br/>
            </w:r>
            <w:r w:rsidRPr="006E45A5">
              <w:rPr>
                <w:b w:val="0"/>
                <w:sz w:val="18"/>
                <w:lang w:val="en-US"/>
              </w:rPr>
              <w:t>Geneva, October 26-2</w:t>
            </w:r>
            <w:r w:rsidR="0023410B">
              <w:rPr>
                <w:b w:val="0"/>
                <w:sz w:val="18"/>
                <w:lang w:val="en-US"/>
              </w:rPr>
              <w:t>7</w:t>
            </w:r>
            <w:r w:rsidRPr="006E45A5">
              <w:rPr>
                <w:b w:val="0"/>
                <w:sz w:val="18"/>
                <w:lang w:val="en-US"/>
              </w:rPr>
              <w:t>, 2020</w:t>
            </w:r>
          </w:p>
          <w:p w14:paraId="60222FD7" w14:textId="524445C9" w:rsidR="00BE171C" w:rsidRPr="006E45A5" w:rsidRDefault="00BE171C" w:rsidP="008B27F5">
            <w:pPr>
              <w:pStyle w:val="Sessiontc"/>
              <w:spacing w:line="240" w:lineRule="auto"/>
              <w:rPr>
                <w:lang w:val="en-US"/>
              </w:rPr>
            </w:pPr>
          </w:p>
          <w:p w14:paraId="1A92234C" w14:textId="77777777" w:rsidR="00BE171C" w:rsidRPr="00DA4973" w:rsidRDefault="00BE171C" w:rsidP="008B27F5">
            <w:pPr>
              <w:pStyle w:val="Sessiontc"/>
              <w:spacing w:line="240" w:lineRule="auto"/>
            </w:pPr>
            <w:r w:rsidRPr="006E45A5">
              <w:rPr>
                <w:lang w:val="de-DE"/>
              </w:rPr>
              <w:t>Technischer Ausschuss</w:t>
            </w:r>
            <w:r w:rsidRPr="006E45A5">
              <w:rPr>
                <w:lang w:val="de-DE"/>
              </w:rPr>
              <w:br/>
            </w:r>
            <w:r w:rsidRPr="006E45A5">
              <w:rPr>
                <w:sz w:val="18"/>
                <w:lang w:val="de-DE"/>
              </w:rPr>
              <w:t>Sechsundfünfzigste Tagung</w:t>
            </w:r>
            <w:r w:rsidRPr="006E45A5">
              <w:rPr>
                <w:sz w:val="18"/>
                <w:lang w:val="de-DE"/>
              </w:rPr>
              <w:br/>
            </w:r>
            <w:r w:rsidRPr="006E45A5">
              <w:rPr>
                <w:b w:val="0"/>
                <w:sz w:val="18"/>
                <w:lang w:val="de-DE"/>
              </w:rPr>
              <w:t xml:space="preserve">Genf, 26.-27. </w:t>
            </w:r>
            <w:r w:rsidRPr="008B27F5">
              <w:rPr>
                <w:b w:val="0"/>
                <w:sz w:val="18"/>
              </w:rPr>
              <w:t>Oktober 2020</w:t>
            </w:r>
          </w:p>
        </w:tc>
        <w:tc>
          <w:tcPr>
            <w:tcW w:w="3260" w:type="dxa"/>
            <w:tcBorders>
              <w:bottom w:val="single" w:sz="4" w:space="0" w:color="auto"/>
            </w:tcBorders>
          </w:tcPr>
          <w:p w14:paraId="7360EC6E" w14:textId="77777777" w:rsidR="00BE171C" w:rsidRPr="008B27F5" w:rsidRDefault="00BE171C" w:rsidP="008B27F5">
            <w:pPr>
              <w:pStyle w:val="Sessiontc"/>
              <w:spacing w:line="240" w:lineRule="auto"/>
              <w:rPr>
                <w:b w:val="0"/>
                <w:sz w:val="18"/>
                <w:szCs w:val="18"/>
                <w:lang w:val="fr-FR"/>
              </w:rPr>
            </w:pPr>
            <w:r w:rsidRPr="008B27F5">
              <w:rPr>
                <w:szCs w:val="18"/>
                <w:lang w:val="fr-FR"/>
              </w:rPr>
              <w:t>Comité technique</w:t>
            </w:r>
            <w:r w:rsidRPr="008B27F5">
              <w:rPr>
                <w:szCs w:val="18"/>
                <w:lang w:val="fr-FR"/>
              </w:rPr>
              <w:br/>
            </w:r>
            <w:r w:rsidRPr="008B27F5">
              <w:rPr>
                <w:sz w:val="18"/>
                <w:szCs w:val="18"/>
                <w:lang w:val="fr-FR"/>
              </w:rPr>
              <w:t>Cinquante-sixième session</w:t>
            </w:r>
            <w:r w:rsidRPr="008B27F5">
              <w:rPr>
                <w:sz w:val="18"/>
                <w:szCs w:val="18"/>
                <w:lang w:val="fr-FR"/>
              </w:rPr>
              <w:br/>
            </w:r>
            <w:r w:rsidRPr="008B27F5">
              <w:rPr>
                <w:b w:val="0"/>
                <w:sz w:val="18"/>
                <w:szCs w:val="18"/>
                <w:lang w:val="fr-FR"/>
              </w:rPr>
              <w:t>Genève, 26-27 octobre 2020</w:t>
            </w:r>
          </w:p>
          <w:p w14:paraId="685B1F49" w14:textId="77777777" w:rsidR="00BE171C" w:rsidRPr="00BE595E" w:rsidRDefault="00BE171C" w:rsidP="008B27F5">
            <w:pPr>
              <w:pStyle w:val="Sessiontc"/>
              <w:spacing w:line="240" w:lineRule="auto"/>
              <w:rPr>
                <w:lang w:val="fr-FR"/>
              </w:rPr>
            </w:pPr>
          </w:p>
          <w:p w14:paraId="0ACC1FF2" w14:textId="77777777" w:rsidR="00BE171C" w:rsidRPr="00551A28" w:rsidRDefault="00BE171C" w:rsidP="008B27F5">
            <w:pPr>
              <w:pStyle w:val="Sessiontc"/>
              <w:spacing w:line="240" w:lineRule="auto"/>
              <w:rPr>
                <w:sz w:val="22"/>
                <w:lang w:val="es-ES"/>
              </w:rPr>
            </w:pPr>
            <w:r w:rsidRPr="00551A28">
              <w:rPr>
                <w:lang w:val="es-ES"/>
              </w:rPr>
              <w:t>Comité Técnico</w:t>
            </w:r>
            <w:r w:rsidRPr="00551A28">
              <w:rPr>
                <w:lang w:val="es-ES"/>
              </w:rPr>
              <w:br/>
            </w:r>
            <w:r w:rsidRPr="008B27F5">
              <w:rPr>
                <w:sz w:val="18"/>
                <w:lang w:val="es-ES"/>
              </w:rPr>
              <w:t>Quincuagésima sexta sesión</w:t>
            </w:r>
            <w:r w:rsidRPr="008B27F5">
              <w:rPr>
                <w:sz w:val="18"/>
                <w:lang w:val="es-ES"/>
              </w:rPr>
              <w:br/>
            </w:r>
            <w:r w:rsidRPr="008B27F5">
              <w:rPr>
                <w:b w:val="0"/>
                <w:sz w:val="18"/>
                <w:lang w:val="es-ES"/>
              </w:rPr>
              <w:t>Ginebra, 26-27 de octubre de 2020</w:t>
            </w:r>
          </w:p>
        </w:tc>
        <w:tc>
          <w:tcPr>
            <w:tcW w:w="3969" w:type="dxa"/>
            <w:tcBorders>
              <w:bottom w:val="single" w:sz="4" w:space="0" w:color="auto"/>
            </w:tcBorders>
          </w:tcPr>
          <w:p w14:paraId="53F23405" w14:textId="77777777" w:rsidR="00BE171C" w:rsidRPr="008B27F5" w:rsidRDefault="00BE171C" w:rsidP="008B27F5">
            <w:pPr>
              <w:pStyle w:val="Doccode"/>
              <w:spacing w:before="40"/>
              <w:ind w:left="142"/>
              <w:rPr>
                <w:spacing w:val="0"/>
              </w:rPr>
            </w:pPr>
            <w:r w:rsidRPr="008B27F5">
              <w:rPr>
                <w:spacing w:val="0"/>
              </w:rPr>
              <w:t>TC/56/INF/4</w:t>
            </w:r>
          </w:p>
          <w:p w14:paraId="0DC28AFF" w14:textId="712D77A4" w:rsidR="00BE171C" w:rsidRPr="00BE595E" w:rsidRDefault="00BE171C" w:rsidP="008B27F5">
            <w:pPr>
              <w:pStyle w:val="Docoriginal"/>
              <w:ind w:left="142"/>
              <w:rPr>
                <w:lang w:val="fr-FR"/>
              </w:rPr>
            </w:pPr>
            <w:r w:rsidRPr="008B27F5">
              <w:rPr>
                <w:spacing w:val="0"/>
                <w:lang w:val="fr-FR"/>
              </w:rPr>
              <w:t>Original:</w:t>
            </w:r>
            <w:r w:rsidR="00890E54">
              <w:rPr>
                <w:b w:val="0"/>
                <w:spacing w:val="0"/>
                <w:lang w:val="fr-FR"/>
              </w:rPr>
              <w:t xml:space="preserve">  English/français/</w:t>
            </w:r>
            <w:r w:rsidRPr="008B27F5">
              <w:rPr>
                <w:b w:val="0"/>
                <w:spacing w:val="0"/>
                <w:lang w:val="fr-FR"/>
              </w:rPr>
              <w:t>deutsch/Españo</w:t>
            </w:r>
            <w:r w:rsidRPr="008B27F5">
              <w:rPr>
                <w:spacing w:val="0"/>
                <w:lang w:val="fr-FR"/>
              </w:rPr>
              <w:t>l</w:t>
            </w:r>
          </w:p>
          <w:p w14:paraId="7B5B10AE" w14:textId="35DC866A" w:rsidR="00BE171C" w:rsidRPr="007C1D92" w:rsidRDefault="00BE171C" w:rsidP="00C6651E">
            <w:pPr>
              <w:pStyle w:val="Docoriginal"/>
              <w:ind w:left="142"/>
            </w:pPr>
            <w:r w:rsidRPr="008B27F5">
              <w:rPr>
                <w:spacing w:val="0"/>
                <w:lang w:val="fr-CH"/>
              </w:rPr>
              <w:t>Date/Datum/Fecha:</w:t>
            </w:r>
            <w:r w:rsidRPr="008B27F5">
              <w:rPr>
                <w:b w:val="0"/>
                <w:spacing w:val="0"/>
                <w:lang w:val="fr-CH"/>
              </w:rPr>
              <w:t xml:space="preserve">  2020-10-</w:t>
            </w:r>
            <w:r w:rsidR="00486B2C">
              <w:rPr>
                <w:b w:val="0"/>
                <w:spacing w:val="0"/>
                <w:lang w:val="fr-CH"/>
              </w:rPr>
              <w:t>2</w:t>
            </w:r>
            <w:r w:rsidR="00C6651E">
              <w:rPr>
                <w:b w:val="0"/>
                <w:spacing w:val="0"/>
                <w:lang w:val="fr-CH"/>
              </w:rPr>
              <w:t>5</w:t>
            </w:r>
          </w:p>
        </w:tc>
      </w:tr>
    </w:tbl>
    <w:p w14:paraId="49ACB40C" w14:textId="77777777" w:rsidR="00BE171C" w:rsidRPr="006E45A5" w:rsidRDefault="00BE171C" w:rsidP="008465B7">
      <w:pPr>
        <w:pStyle w:val="Titleofdoc0"/>
        <w:rPr>
          <w:lang w:val="en-US"/>
        </w:rPr>
      </w:pPr>
      <w:r w:rsidRPr="006E45A5">
        <w:rPr>
          <w:lang w:val="en-US"/>
        </w:rPr>
        <w:t>List of GENERA AND species FOR which AUTHORITIES HAVE PRACTICAL EXPERIENCE IN THE EXAMINATION OF DISTINCTNESS, UNIFORMITY AND STABILITY</w:t>
      </w:r>
    </w:p>
    <w:p w14:paraId="01841C7C" w14:textId="77777777" w:rsidR="00BE171C" w:rsidRPr="006E45A5" w:rsidRDefault="00BE171C" w:rsidP="008B27F5">
      <w:pPr>
        <w:pStyle w:val="preparedby0"/>
        <w:jc w:val="left"/>
        <w:rPr>
          <w:lang w:val="en-US"/>
        </w:rPr>
      </w:pPr>
      <w:r w:rsidRPr="006E45A5">
        <w:rPr>
          <w:lang w:val="en-US"/>
        </w:rPr>
        <w:t>Document prepared by the Office of the Union</w:t>
      </w:r>
    </w:p>
    <w:p w14:paraId="444578A5" w14:textId="77777777" w:rsidR="00BE171C" w:rsidRPr="006E45A5" w:rsidRDefault="00BE171C" w:rsidP="008B27F5">
      <w:pPr>
        <w:pStyle w:val="preparedby0"/>
        <w:jc w:val="left"/>
        <w:rPr>
          <w:color w:val="A6A6A6" w:themeColor="background1" w:themeShade="A6"/>
          <w:sz w:val="16"/>
          <w:lang w:val="en-US"/>
        </w:rPr>
      </w:pPr>
      <w:r w:rsidRPr="006E45A5">
        <w:rPr>
          <w:color w:val="A6A6A6" w:themeColor="background1" w:themeShade="A6"/>
          <w:sz w:val="16"/>
          <w:lang w:val="en-US"/>
        </w:rPr>
        <w:t>Disclaimer:  this document does not represent UPOV policies or guidance</w:t>
      </w:r>
    </w:p>
    <w:p w14:paraId="3832233E" w14:textId="77777777" w:rsidR="00BE171C" w:rsidRPr="006E45A5" w:rsidRDefault="00BE171C" w:rsidP="008B27F5">
      <w:pPr>
        <w:pStyle w:val="Titleofdoc0"/>
        <w:rPr>
          <w:lang w:val="fr-FR"/>
        </w:rPr>
      </w:pPr>
      <w:r w:rsidRPr="006E45A5">
        <w:rPr>
          <w:lang w:val="fr-FR"/>
        </w:rPr>
        <w:t>LISTE DES GENRES ET ESPÈCES POUR LESQUELS LES SERVICES ONT UNE EXPÉRIENCE PRATIQUE EN MATIÈRE D’EXAMEN DE LA DISTINCTION, DE L’HOMOGÉNÉITÉ ET DE LA STABILITÉ</w:t>
      </w:r>
    </w:p>
    <w:p w14:paraId="767EC388" w14:textId="77777777" w:rsidR="00BE171C" w:rsidRPr="00BE171C" w:rsidRDefault="00BE171C" w:rsidP="008B27F5">
      <w:pPr>
        <w:pStyle w:val="preparedby0"/>
        <w:jc w:val="left"/>
        <w:rPr>
          <w:snapToGrid w:val="0"/>
          <w:lang w:val="fr-FR"/>
        </w:rPr>
      </w:pPr>
      <w:r w:rsidRPr="00BE171C">
        <w:rPr>
          <w:snapToGrid w:val="0"/>
          <w:lang w:val="fr-FR"/>
        </w:rPr>
        <w:t>Document établi par le Bureau de l’Union</w:t>
      </w:r>
    </w:p>
    <w:p w14:paraId="78203994" w14:textId="77777777" w:rsidR="00BE171C" w:rsidRPr="006E45A5" w:rsidRDefault="00BE171C" w:rsidP="008B27F5">
      <w:pPr>
        <w:pStyle w:val="preparedby0"/>
        <w:jc w:val="left"/>
        <w:rPr>
          <w:color w:val="A6A6A6" w:themeColor="background1" w:themeShade="A6"/>
          <w:sz w:val="16"/>
          <w:lang w:val="fr-FR"/>
        </w:rPr>
      </w:pPr>
      <w:r w:rsidRPr="006E45A5">
        <w:rPr>
          <w:color w:val="A6A6A6" w:themeColor="background1" w:themeShade="A6"/>
          <w:sz w:val="16"/>
          <w:lang w:val="fr-FR"/>
        </w:rPr>
        <w:t>Avertissement : le présent document ne représente pas les principes ou les orientations de l’UPOV</w:t>
      </w:r>
    </w:p>
    <w:p w14:paraId="074DE8AB" w14:textId="77777777" w:rsidR="00BE171C" w:rsidRPr="006E45A5" w:rsidRDefault="00BE171C" w:rsidP="008B27F5">
      <w:pPr>
        <w:pStyle w:val="Titleofdoc0"/>
        <w:rPr>
          <w:lang w:val="de-DE"/>
        </w:rPr>
      </w:pPr>
      <w:r w:rsidRPr="006E45A5">
        <w:rPr>
          <w:lang w:val="de-DE"/>
        </w:rPr>
        <w:t>LISTE DER GATTUNGEN UND ARTEN, FÜR DIE DIE BEHÖRDEN ÜBER PRAKTISCHE ERFAHRUNG BEI DER PRÜFUNG DER UNTERSCHEIDBARKEIT, HOMOGENITÄT UND BESTÄNDIGKEIT VERFÜGEN</w:t>
      </w:r>
    </w:p>
    <w:p w14:paraId="52E38C03" w14:textId="77777777" w:rsidR="00BE171C" w:rsidRPr="00BE171C" w:rsidRDefault="00BE171C" w:rsidP="008B27F5">
      <w:pPr>
        <w:pStyle w:val="preparedby0"/>
        <w:jc w:val="left"/>
        <w:rPr>
          <w:snapToGrid w:val="0"/>
          <w:lang w:val="de-DE"/>
        </w:rPr>
      </w:pPr>
      <w:r w:rsidRPr="00BE171C">
        <w:rPr>
          <w:snapToGrid w:val="0"/>
          <w:lang w:val="de-DE"/>
        </w:rPr>
        <w:t xml:space="preserve">Vom Verbandsbüro </w:t>
      </w:r>
      <w:r w:rsidRPr="006E45A5">
        <w:rPr>
          <w:snapToGrid w:val="0"/>
          <w:lang w:val="de-DE"/>
        </w:rPr>
        <w:t>ausgearbeitetes</w:t>
      </w:r>
      <w:r w:rsidRPr="00BE171C">
        <w:rPr>
          <w:snapToGrid w:val="0"/>
          <w:lang w:val="de-DE"/>
        </w:rPr>
        <w:t xml:space="preserve"> Dokument</w:t>
      </w:r>
    </w:p>
    <w:p w14:paraId="7E7F2926" w14:textId="77777777" w:rsidR="00BE171C" w:rsidRPr="006E45A5" w:rsidRDefault="00BE171C" w:rsidP="008B27F5">
      <w:pPr>
        <w:pStyle w:val="preparedby0"/>
        <w:jc w:val="left"/>
        <w:rPr>
          <w:color w:val="A6A6A6" w:themeColor="background1" w:themeShade="A6"/>
          <w:sz w:val="16"/>
          <w:lang w:val="de-DE"/>
        </w:rPr>
      </w:pPr>
      <w:r w:rsidRPr="006E45A5">
        <w:rPr>
          <w:color w:val="A6A6A6" w:themeColor="background1" w:themeShade="A6"/>
          <w:sz w:val="16"/>
          <w:lang w:val="de-DE"/>
        </w:rPr>
        <w:t>Haftungsausschluß: dieses Dokument gibt nicht die Grundsätze oder eine Anleitung der UPOV wieder</w:t>
      </w:r>
    </w:p>
    <w:p w14:paraId="6F5AA3BE" w14:textId="77777777" w:rsidR="00BE171C" w:rsidRPr="008B27F5" w:rsidRDefault="00BE171C" w:rsidP="008B27F5">
      <w:pPr>
        <w:pStyle w:val="preparedby0"/>
        <w:jc w:val="left"/>
        <w:rPr>
          <w:b/>
          <w:i w:val="0"/>
          <w:iCs w:val="0"/>
          <w:caps/>
        </w:rPr>
      </w:pPr>
      <w:r w:rsidRPr="008B27F5">
        <w:rPr>
          <w:b/>
          <w:i w:val="0"/>
          <w:iCs w:val="0"/>
          <w:caps/>
        </w:rPr>
        <w:t>LISTA DE GÉNEROS Y ESPECIES RESPECTO DE LOS CUALES LAS AUTORIDADES POSEEN EXPERIENCIA PRÁCTICA EN EL EXAMEN DE LA DISTINCIÓN, LA HOMOGENEIDAD Y LA ESTABILIDAD</w:t>
      </w:r>
    </w:p>
    <w:p w14:paraId="0348A37E" w14:textId="77777777" w:rsidR="00BE171C" w:rsidRPr="00BE171C" w:rsidRDefault="00BE171C" w:rsidP="008B27F5">
      <w:pPr>
        <w:pStyle w:val="preparedby0"/>
        <w:jc w:val="left"/>
        <w:rPr>
          <w:snapToGrid w:val="0"/>
          <w:lang w:val="es-ES"/>
        </w:rPr>
      </w:pPr>
      <w:r w:rsidRPr="00BE171C">
        <w:rPr>
          <w:snapToGrid w:val="0"/>
          <w:lang w:val="es-ES"/>
        </w:rPr>
        <w:t>Documento preparado por la Oficina de la Unión</w:t>
      </w:r>
    </w:p>
    <w:p w14:paraId="14B4C8CE" w14:textId="77777777" w:rsidR="00BE171C" w:rsidRPr="00BE171C" w:rsidRDefault="00BE171C" w:rsidP="00FB5F74">
      <w:pPr>
        <w:pStyle w:val="Disclaimer"/>
        <w:spacing w:after="0"/>
        <w:rPr>
          <w:snapToGrid w:val="0"/>
          <w:sz w:val="16"/>
          <w:lang w:val="es-ES"/>
        </w:rPr>
      </w:pPr>
      <w:r w:rsidRPr="00BE171C">
        <w:rPr>
          <w:snapToGrid w:val="0"/>
          <w:sz w:val="16"/>
          <w:lang w:val="es-ES"/>
        </w:rPr>
        <w:t>Descargo de responsabilidad: el presente documento no constituye un documento de política u orientación de la UPOV</w:t>
      </w:r>
    </w:p>
    <w:p w14:paraId="76884ADF" w14:textId="77777777" w:rsidR="00BE171C" w:rsidRPr="00BE171C" w:rsidRDefault="00BE171C" w:rsidP="008465B7">
      <w:pPr>
        <w:rPr>
          <w:snapToGrid w:val="0"/>
          <w:lang w:val="es-ES"/>
        </w:rPr>
      </w:pPr>
    </w:p>
    <w:p w14:paraId="65AD3B28" w14:textId="77777777" w:rsidR="00BE171C" w:rsidRPr="00BE171C" w:rsidRDefault="00BE171C" w:rsidP="008465B7"/>
    <w:p w14:paraId="41C347F8" w14:textId="77777777" w:rsidR="00BE171C" w:rsidRPr="004B1026" w:rsidRDefault="00BE171C" w:rsidP="008465B7">
      <w:r w:rsidRPr="004B1026">
        <w:br w:type="page"/>
      </w:r>
    </w:p>
    <w:p w14:paraId="7BACD825" w14:textId="1575457F" w:rsidR="00BE171C" w:rsidRPr="006E45A5" w:rsidRDefault="00BE171C" w:rsidP="008465B7">
      <w:pPr>
        <w:jc w:val="center"/>
        <w:rPr>
          <w:b/>
          <w:lang w:val="en-US"/>
        </w:rPr>
      </w:pPr>
      <w:r w:rsidRPr="006E45A5">
        <w:rPr>
          <w:b/>
          <w:lang w:val="en-US"/>
        </w:rPr>
        <w:lastRenderedPageBreak/>
        <w:t>EN</w:t>
      </w:r>
    </w:p>
    <w:p w14:paraId="4EF7C4F8" w14:textId="6C522D75" w:rsidR="008465B7" w:rsidRPr="006E45A5" w:rsidRDefault="008465B7" w:rsidP="008465B7">
      <w:pPr>
        <w:jc w:val="center"/>
        <w:rPr>
          <w:b/>
          <w:lang w:val="en-US"/>
        </w:rPr>
      </w:pPr>
    </w:p>
    <w:p w14:paraId="27A6C17D" w14:textId="77777777" w:rsidR="008465B7" w:rsidRPr="006E45A5" w:rsidRDefault="008465B7" w:rsidP="008465B7">
      <w:pPr>
        <w:jc w:val="center"/>
        <w:rPr>
          <w:b/>
          <w:lang w:val="en-US"/>
        </w:rPr>
      </w:pPr>
    </w:p>
    <w:p w14:paraId="30ED0897" w14:textId="77777777" w:rsidR="00BE171C" w:rsidRPr="006E45A5" w:rsidRDefault="00BE171C" w:rsidP="008465B7">
      <w:pPr>
        <w:rPr>
          <w:lang w:val="en-US"/>
        </w:rPr>
      </w:pPr>
      <w:r w:rsidRPr="006E45A5">
        <w:rPr>
          <w:lang w:val="en-US"/>
        </w:rPr>
        <w:t>1.</w:t>
      </w:r>
      <w:r w:rsidRPr="006E45A5">
        <w:rPr>
          <w:lang w:val="en-US"/>
        </w:rPr>
        <w:tab/>
        <w:t xml:space="preserve">During its fifty-fifth session, in October 2019, the Technical Committee (TC) noted document TC/55/INF/4 comprising the List of Genera and Species for which Authorities have Practical Experience in the Examination of Distinctness, Uniformity and Stability and agreed that the document should be updated for its fifty-sixth session.  </w:t>
      </w:r>
    </w:p>
    <w:p w14:paraId="106F5A28" w14:textId="77777777" w:rsidR="00BE171C" w:rsidRPr="006E45A5" w:rsidRDefault="00BE171C" w:rsidP="008465B7">
      <w:pPr>
        <w:rPr>
          <w:lang w:val="en-US"/>
        </w:rPr>
      </w:pPr>
    </w:p>
    <w:p w14:paraId="1AE26715" w14:textId="77777777" w:rsidR="00BE171C" w:rsidRPr="006E45A5" w:rsidRDefault="00BE171C" w:rsidP="008465B7">
      <w:pPr>
        <w:rPr>
          <w:lang w:val="en-US"/>
        </w:rPr>
      </w:pPr>
      <w:r w:rsidRPr="006E45A5">
        <w:rPr>
          <w:lang w:val="en-US"/>
        </w:rPr>
        <w:t>2.</w:t>
      </w:r>
      <w:r w:rsidRPr="006E45A5">
        <w:rPr>
          <w:lang w:val="en-US"/>
        </w:rPr>
        <w:tab/>
        <w:t>The list is presented in alphabetical order of the UPOV Code.  Members of the Union are identified by the relevant two-letter International Standardization Organization (ISO) Code.</w:t>
      </w:r>
    </w:p>
    <w:p w14:paraId="7A994D18" w14:textId="77777777" w:rsidR="00BE171C" w:rsidRPr="006E45A5" w:rsidRDefault="00BE171C" w:rsidP="008465B7">
      <w:pPr>
        <w:rPr>
          <w:lang w:val="en-US"/>
        </w:rPr>
      </w:pPr>
    </w:p>
    <w:p w14:paraId="662F81F6" w14:textId="77777777" w:rsidR="00BE171C" w:rsidRPr="006E45A5" w:rsidRDefault="00BE171C" w:rsidP="008465B7">
      <w:pPr>
        <w:rPr>
          <w:lang w:val="en-US"/>
        </w:rPr>
      </w:pPr>
      <w:r w:rsidRPr="006E45A5">
        <w:rPr>
          <w:lang w:val="en-US"/>
        </w:rPr>
        <w:t>3.</w:t>
      </w:r>
      <w:r w:rsidRPr="006E45A5">
        <w:rPr>
          <w:lang w:val="en-US"/>
        </w:rPr>
        <w:tab/>
        <w:t>The relevant ISO Codes are reproduced below.</w:t>
      </w:r>
    </w:p>
    <w:p w14:paraId="4799981A" w14:textId="159D2AC2" w:rsidR="00BE171C" w:rsidRPr="006E45A5" w:rsidRDefault="00BE171C" w:rsidP="008465B7">
      <w:pPr>
        <w:rPr>
          <w:lang w:val="en-US"/>
        </w:rPr>
      </w:pPr>
    </w:p>
    <w:p w14:paraId="497E178A" w14:textId="77777777" w:rsidR="008465B7" w:rsidRPr="006E45A5" w:rsidRDefault="008465B7" w:rsidP="008465B7">
      <w:pPr>
        <w:rPr>
          <w:lang w:val="en-US"/>
        </w:rPr>
      </w:pPr>
    </w:p>
    <w:p w14:paraId="6A6D0033" w14:textId="77777777" w:rsidR="00BE171C" w:rsidRPr="008465B7" w:rsidRDefault="00BE171C" w:rsidP="008465B7">
      <w:pPr>
        <w:jc w:val="center"/>
        <w:rPr>
          <w:b/>
          <w:lang w:val="fr-FR"/>
        </w:rPr>
      </w:pPr>
      <w:r w:rsidRPr="008465B7">
        <w:rPr>
          <w:b/>
          <w:lang w:val="fr-FR"/>
        </w:rPr>
        <w:t>FR</w:t>
      </w:r>
    </w:p>
    <w:p w14:paraId="0A929BDA" w14:textId="77777777" w:rsidR="008465B7" w:rsidRDefault="008465B7" w:rsidP="008465B7">
      <w:pPr>
        <w:rPr>
          <w:lang w:val="fr-FR"/>
        </w:rPr>
      </w:pPr>
    </w:p>
    <w:p w14:paraId="72AD8DCC" w14:textId="32DAAFAF" w:rsidR="00BE171C" w:rsidRPr="008465B7" w:rsidRDefault="00BE171C" w:rsidP="008465B7">
      <w:pPr>
        <w:rPr>
          <w:lang w:val="fr-FR"/>
        </w:rPr>
      </w:pPr>
      <w:r w:rsidRPr="008465B7">
        <w:rPr>
          <w:lang w:val="fr-FR"/>
        </w:rPr>
        <w:t>1.</w:t>
      </w:r>
      <w:r w:rsidRPr="008465B7">
        <w:rPr>
          <w:lang w:val="fr-FR"/>
        </w:rPr>
        <w:tab/>
        <w:t>Au cours de sa cinquante-cinquième session, en octobre 2019, le Comité technique (TC) a pris note du document TC/55/INF/4 comprenant la liste des genres et espèces pour lesquels les services ont une expérience pratique en matière d’examen de la distinction, de l’homogénéité et de la stabilité;  il est convenu que le document serait mis à jour pour sa cinquante-sixième session.</w:t>
      </w:r>
    </w:p>
    <w:p w14:paraId="0725D32F" w14:textId="77777777" w:rsidR="00BE171C" w:rsidRPr="008465B7" w:rsidRDefault="00BE171C" w:rsidP="008465B7">
      <w:pPr>
        <w:rPr>
          <w:lang w:val="fr-FR"/>
        </w:rPr>
      </w:pPr>
    </w:p>
    <w:p w14:paraId="51236028" w14:textId="77777777" w:rsidR="00BE171C" w:rsidRPr="008465B7" w:rsidRDefault="00BE171C" w:rsidP="008465B7">
      <w:pPr>
        <w:rPr>
          <w:lang w:val="fr-FR"/>
        </w:rPr>
      </w:pPr>
      <w:r w:rsidRPr="008465B7">
        <w:rPr>
          <w:lang w:val="fr-FR"/>
        </w:rPr>
        <w:t>2.</w:t>
      </w:r>
      <w:r w:rsidRPr="008465B7">
        <w:rPr>
          <w:lang w:val="fr-FR"/>
        </w:rPr>
        <w:tab/>
        <w:t>La liste est présentée dans l’ordre alphabétique des codes UPOV.  Les codes à deux lettres de l’Organisation internationale de normalisation (ISO) sont utilisés pour désigner les membres de l’Union.</w:t>
      </w:r>
    </w:p>
    <w:p w14:paraId="552CAD34" w14:textId="77777777" w:rsidR="00BE171C" w:rsidRPr="008465B7" w:rsidRDefault="00BE171C" w:rsidP="008465B7">
      <w:pPr>
        <w:rPr>
          <w:lang w:val="fr-FR"/>
        </w:rPr>
      </w:pPr>
    </w:p>
    <w:p w14:paraId="2DFD9974" w14:textId="77777777" w:rsidR="00BE171C" w:rsidRPr="008465B7" w:rsidRDefault="00BE171C" w:rsidP="008465B7">
      <w:pPr>
        <w:rPr>
          <w:lang w:val="fr-FR"/>
        </w:rPr>
      </w:pPr>
      <w:r w:rsidRPr="008465B7">
        <w:rPr>
          <w:lang w:val="fr-FR"/>
        </w:rPr>
        <w:t>3.</w:t>
      </w:r>
      <w:r w:rsidRPr="008465B7">
        <w:rPr>
          <w:lang w:val="fr-FR"/>
        </w:rPr>
        <w:tab/>
        <w:t>Les codes ISO désignant les membres de l’Union sont reproduits ci</w:t>
      </w:r>
      <w:r w:rsidRPr="008465B7">
        <w:rPr>
          <w:lang w:val="fr-FR"/>
        </w:rPr>
        <w:noBreakHyphen/>
        <w:t>dessous.</w:t>
      </w:r>
    </w:p>
    <w:p w14:paraId="74F4D0C1" w14:textId="5F12E6FB" w:rsidR="00BE171C" w:rsidRDefault="00BE171C" w:rsidP="008465B7">
      <w:pPr>
        <w:rPr>
          <w:lang w:val="fr-CH"/>
        </w:rPr>
      </w:pPr>
    </w:p>
    <w:p w14:paraId="733425FD" w14:textId="77777777" w:rsidR="008465B7" w:rsidRPr="008465B7" w:rsidRDefault="008465B7" w:rsidP="008465B7">
      <w:pPr>
        <w:rPr>
          <w:lang w:val="fr-CH"/>
        </w:rPr>
      </w:pPr>
    </w:p>
    <w:p w14:paraId="6EF95F3E" w14:textId="0DABA565" w:rsidR="00BE171C" w:rsidRDefault="00BE171C" w:rsidP="008465B7">
      <w:pPr>
        <w:jc w:val="center"/>
        <w:rPr>
          <w:b/>
          <w:lang w:val="de-DE"/>
        </w:rPr>
      </w:pPr>
      <w:r w:rsidRPr="008465B7">
        <w:rPr>
          <w:b/>
          <w:lang w:val="de-DE"/>
        </w:rPr>
        <w:t>DE</w:t>
      </w:r>
    </w:p>
    <w:p w14:paraId="0CF4C3CC" w14:textId="77777777" w:rsidR="008465B7" w:rsidRPr="008465B7" w:rsidRDefault="008465B7" w:rsidP="008465B7">
      <w:pPr>
        <w:jc w:val="center"/>
        <w:rPr>
          <w:b/>
          <w:lang w:val="de-DE"/>
        </w:rPr>
      </w:pPr>
    </w:p>
    <w:p w14:paraId="6FC7B359" w14:textId="77777777" w:rsidR="00BE171C" w:rsidRPr="008465B7" w:rsidRDefault="00BE171C" w:rsidP="008465B7">
      <w:pPr>
        <w:rPr>
          <w:lang w:val="de-DE"/>
        </w:rPr>
      </w:pPr>
      <w:r w:rsidRPr="008465B7">
        <w:rPr>
          <w:lang w:val="de-DE"/>
        </w:rPr>
        <w:t>1.</w:t>
      </w:r>
      <w:r w:rsidRPr="008465B7">
        <w:rPr>
          <w:lang w:val="de-DE"/>
        </w:rPr>
        <w:tab/>
        <w:t>Auf seiner fünfundfünfzigsten Tagung im Oktober 2019 nahm der Technische Ausschuss (TC) das Dokument TC/55/INF/4, das die Liste der Gattungen und Arten enthält, für die die Behörden über praktische Erfahrung bei der Prüfung der Unterscheidbarkeit, Homogenität und Beständigkeit verfügen, zur Kenntnis. Der TC vereinbarte das Dokument auf einen neuesten Stand für seine sechsundfünfzigsten Tagung zu bringen.</w:t>
      </w:r>
    </w:p>
    <w:p w14:paraId="5B3857D7" w14:textId="77777777" w:rsidR="00BE171C" w:rsidRPr="008465B7" w:rsidRDefault="00BE171C" w:rsidP="008465B7">
      <w:pPr>
        <w:rPr>
          <w:lang w:val="de-DE"/>
        </w:rPr>
      </w:pPr>
    </w:p>
    <w:p w14:paraId="1B8EAC59" w14:textId="77777777" w:rsidR="00BE171C" w:rsidRPr="008465B7" w:rsidRDefault="00BE171C" w:rsidP="008465B7">
      <w:pPr>
        <w:rPr>
          <w:lang w:val="de-DE"/>
        </w:rPr>
      </w:pPr>
      <w:r w:rsidRPr="008465B7">
        <w:rPr>
          <w:lang w:val="de-DE"/>
        </w:rPr>
        <w:t>2.</w:t>
      </w:r>
      <w:r w:rsidRPr="008465B7">
        <w:rPr>
          <w:lang w:val="de-DE"/>
        </w:rPr>
        <w:tab/>
        <w:t>Die Liste folgt der alphabetischen Reihenfolge der UPOV-Codes. Der Zweibuchstabencode der Internationalen Standardisierungsorganisation (ISO) wurde für die Angabe der Verbandsmitgliedern verwendet.</w:t>
      </w:r>
    </w:p>
    <w:p w14:paraId="4B76929F" w14:textId="77777777" w:rsidR="00BE171C" w:rsidRPr="008465B7" w:rsidRDefault="00BE171C" w:rsidP="008465B7">
      <w:pPr>
        <w:rPr>
          <w:lang w:val="de-DE"/>
        </w:rPr>
      </w:pPr>
    </w:p>
    <w:p w14:paraId="1EE3B1C2" w14:textId="77777777" w:rsidR="00BE171C" w:rsidRPr="008465B7" w:rsidRDefault="00BE171C" w:rsidP="008465B7">
      <w:pPr>
        <w:rPr>
          <w:lang w:val="de-DE"/>
        </w:rPr>
      </w:pPr>
      <w:r w:rsidRPr="008465B7">
        <w:rPr>
          <w:lang w:val="de-DE"/>
        </w:rPr>
        <w:t>3.</w:t>
      </w:r>
      <w:r w:rsidRPr="008465B7">
        <w:rPr>
          <w:lang w:val="de-DE"/>
        </w:rPr>
        <w:tab/>
        <w:t>Die ISO-Codes sind nachstehend wiedergegeben:</w:t>
      </w:r>
    </w:p>
    <w:p w14:paraId="20272AB5" w14:textId="0891158B" w:rsidR="00BE171C" w:rsidRDefault="00BE171C" w:rsidP="008465B7">
      <w:pPr>
        <w:pStyle w:val="BodyText"/>
        <w:rPr>
          <w:lang w:val="de-DE"/>
        </w:rPr>
      </w:pPr>
    </w:p>
    <w:p w14:paraId="40F42261" w14:textId="77777777" w:rsidR="008465B7" w:rsidRPr="008465B7" w:rsidRDefault="008465B7" w:rsidP="008465B7">
      <w:pPr>
        <w:pStyle w:val="BodyText"/>
        <w:rPr>
          <w:lang w:val="de-DE"/>
        </w:rPr>
      </w:pPr>
    </w:p>
    <w:p w14:paraId="199E2352" w14:textId="472533B7" w:rsidR="00BE171C" w:rsidRDefault="00BE171C" w:rsidP="008465B7">
      <w:pPr>
        <w:jc w:val="center"/>
        <w:rPr>
          <w:b/>
          <w:lang w:val="es-ES"/>
        </w:rPr>
      </w:pPr>
      <w:r w:rsidRPr="008465B7">
        <w:rPr>
          <w:b/>
          <w:lang w:val="es-ES"/>
        </w:rPr>
        <w:t>ES</w:t>
      </w:r>
    </w:p>
    <w:p w14:paraId="793DCD9E" w14:textId="77777777" w:rsidR="008465B7" w:rsidRPr="008465B7" w:rsidRDefault="008465B7" w:rsidP="008465B7">
      <w:pPr>
        <w:jc w:val="center"/>
        <w:rPr>
          <w:b/>
        </w:rPr>
      </w:pPr>
    </w:p>
    <w:p w14:paraId="62BDB1CA" w14:textId="77777777" w:rsidR="00BE171C" w:rsidRPr="008465B7" w:rsidRDefault="00BE171C" w:rsidP="008465B7">
      <w:pPr>
        <w:rPr>
          <w:i/>
        </w:rPr>
      </w:pPr>
      <w:r w:rsidRPr="008465B7">
        <w:t>1.</w:t>
      </w:r>
      <w:r w:rsidRPr="008465B7">
        <w:tab/>
        <w:t>Durante su quincuagésima quinta sesión, en octubre de 2019, el Comité Técnico (TC) examinó el documento TC/55/INF/4 en el que se incluía la lista de géneros y especies respecto de los cuales las autoridades poseen experiencia práctica en el examen de la distinción, la homogeneidad y la estabilidad.  El TC acordó actualizar el documento para su quincuagésima sexta sesión.</w:t>
      </w:r>
    </w:p>
    <w:p w14:paraId="225A8AA5" w14:textId="77777777" w:rsidR="00BE171C" w:rsidRPr="008465B7" w:rsidRDefault="00BE171C" w:rsidP="008465B7"/>
    <w:p w14:paraId="0685A3E0" w14:textId="77777777" w:rsidR="00BE171C" w:rsidRPr="008465B7" w:rsidRDefault="00BE171C" w:rsidP="008465B7">
      <w:r w:rsidRPr="008465B7">
        <w:rPr>
          <w:lang w:val="pt-BR"/>
        </w:rPr>
        <w:t>2.</w:t>
      </w:r>
      <w:r w:rsidRPr="008465B7">
        <w:rPr>
          <w:lang w:val="pt-BR"/>
        </w:rPr>
        <w:tab/>
        <w:t xml:space="preserve">La lista se presenta ordenada alfabéticamente por código UPOV.  </w:t>
      </w:r>
      <w:r w:rsidRPr="008465B7">
        <w:t>Se ha utilizado el código de dos dígitos de la Organización Internacional de Normalización (ISO) para identificar a los miembros de la Unión.</w:t>
      </w:r>
    </w:p>
    <w:p w14:paraId="4FEC8A3C" w14:textId="77777777" w:rsidR="00BE171C" w:rsidRPr="008465B7" w:rsidRDefault="00BE171C" w:rsidP="008465B7"/>
    <w:p w14:paraId="40801309" w14:textId="77777777" w:rsidR="00BE171C" w:rsidRPr="008465B7" w:rsidRDefault="00BE171C" w:rsidP="008465B7">
      <w:r w:rsidRPr="008465B7">
        <w:t>3.</w:t>
      </w:r>
      <w:r w:rsidRPr="008465B7">
        <w:tab/>
        <w:t>Se reproducen a continuación los correspondientes códigos ISO.</w:t>
      </w:r>
    </w:p>
    <w:p w14:paraId="0C67280C" w14:textId="77777777" w:rsidR="00BE171C" w:rsidRPr="008465B7" w:rsidRDefault="00BE171C" w:rsidP="008465B7"/>
    <w:p w14:paraId="6C781DC9" w14:textId="77777777" w:rsidR="00BE171C" w:rsidRPr="008465B7" w:rsidRDefault="00BE171C" w:rsidP="008465B7"/>
    <w:p w14:paraId="571BA885" w14:textId="77777777" w:rsidR="00BE171C" w:rsidRPr="008465B7" w:rsidRDefault="00BE171C" w:rsidP="008465B7">
      <w:r w:rsidRPr="008465B7">
        <w:br w:type="page"/>
      </w:r>
    </w:p>
    <w:p w14:paraId="5B1CE3EF" w14:textId="77777777" w:rsidR="00BE171C" w:rsidRDefault="00BE171C" w:rsidP="008465B7">
      <w:pPr>
        <w:jc w:val="right"/>
      </w:pPr>
      <w:r>
        <w:lastRenderedPageBreak/>
        <w:t xml:space="preserve">UPOV MEMBERS WITH ISO CODES / MEMBRES DE L’UPOV ET LEURS CODES ISO / VEBANDSMITGLIEDER UND DEREN ISO-CODES / MIEMBROS DE LA UNIÓN Y SUS CÓDIGOS ISO </w:t>
      </w:r>
    </w:p>
    <w:p w14:paraId="7E613E0F" w14:textId="77777777" w:rsidR="00BE171C" w:rsidRDefault="00BE171C" w:rsidP="008465B7"/>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354"/>
        <w:gridCol w:w="543"/>
        <w:gridCol w:w="2249"/>
        <w:gridCol w:w="2296"/>
        <w:gridCol w:w="2729"/>
        <w:gridCol w:w="2574"/>
      </w:tblGrid>
      <w:tr w:rsidR="00BE171C" w:rsidRPr="008465B7" w14:paraId="32D3D2B0" w14:textId="77777777" w:rsidTr="00FB5F74">
        <w:trPr>
          <w:cantSplit/>
          <w:tblHeader/>
          <w:jc w:val="center"/>
          <w:hidden/>
        </w:trPr>
        <w:tc>
          <w:tcPr>
            <w:tcW w:w="354" w:type="dxa"/>
            <w:tcBorders>
              <w:top w:val="nil"/>
              <w:left w:val="nil"/>
              <w:bottom w:val="nil"/>
              <w:right w:val="single" w:sz="4" w:space="0" w:color="auto"/>
            </w:tcBorders>
          </w:tcPr>
          <w:p w14:paraId="7396B76A" w14:textId="77777777" w:rsidR="00BE171C" w:rsidRPr="008465B7" w:rsidRDefault="00BE171C" w:rsidP="008465B7">
            <w:pPr>
              <w:rPr>
                <w:vanish/>
                <w:sz w:val="16"/>
                <w:szCs w:val="16"/>
              </w:rPr>
            </w:pPr>
          </w:p>
        </w:tc>
        <w:tc>
          <w:tcPr>
            <w:tcW w:w="543" w:type="dxa"/>
            <w:tcBorders>
              <w:top w:val="single" w:sz="4" w:space="0" w:color="auto"/>
              <w:left w:val="single" w:sz="4" w:space="0" w:color="auto"/>
              <w:bottom w:val="single" w:sz="4" w:space="0" w:color="auto"/>
              <w:right w:val="single" w:sz="4" w:space="0" w:color="auto"/>
            </w:tcBorders>
            <w:shd w:val="pct10" w:color="auto" w:fill="FFFFFF"/>
            <w:hideMark/>
          </w:tcPr>
          <w:p w14:paraId="780741FC" w14:textId="77777777" w:rsidR="00BE171C" w:rsidRPr="008465B7" w:rsidRDefault="00BE171C" w:rsidP="008465B7">
            <w:pPr>
              <w:rPr>
                <w:sz w:val="16"/>
                <w:szCs w:val="16"/>
              </w:rPr>
            </w:pPr>
            <w:r w:rsidRPr="008465B7">
              <w:rPr>
                <w:sz w:val="16"/>
                <w:szCs w:val="16"/>
              </w:rPr>
              <w:t>ISO</w:t>
            </w:r>
          </w:p>
        </w:tc>
        <w:tc>
          <w:tcPr>
            <w:tcW w:w="2249" w:type="dxa"/>
            <w:tcBorders>
              <w:top w:val="single" w:sz="4" w:space="0" w:color="auto"/>
              <w:left w:val="single" w:sz="4" w:space="0" w:color="auto"/>
              <w:bottom w:val="single" w:sz="4" w:space="0" w:color="auto"/>
              <w:right w:val="single" w:sz="4" w:space="0" w:color="auto"/>
            </w:tcBorders>
            <w:shd w:val="pct10" w:color="auto" w:fill="FFFFFF"/>
            <w:hideMark/>
          </w:tcPr>
          <w:p w14:paraId="497B50B7" w14:textId="77777777" w:rsidR="00BE171C" w:rsidRPr="008465B7" w:rsidRDefault="00BE171C" w:rsidP="008465B7">
            <w:pPr>
              <w:jc w:val="left"/>
              <w:rPr>
                <w:sz w:val="16"/>
                <w:szCs w:val="16"/>
                <w:lang w:val="en-US"/>
              </w:rPr>
            </w:pPr>
            <w:r w:rsidRPr="008465B7">
              <w:rPr>
                <w:sz w:val="16"/>
                <w:szCs w:val="16"/>
                <w:lang w:val="en-US"/>
              </w:rPr>
              <w:t>English</w:t>
            </w:r>
          </w:p>
        </w:tc>
        <w:tc>
          <w:tcPr>
            <w:tcW w:w="2296" w:type="dxa"/>
            <w:tcBorders>
              <w:top w:val="single" w:sz="4" w:space="0" w:color="auto"/>
              <w:left w:val="single" w:sz="4" w:space="0" w:color="auto"/>
              <w:bottom w:val="single" w:sz="4" w:space="0" w:color="auto"/>
              <w:right w:val="single" w:sz="4" w:space="0" w:color="auto"/>
            </w:tcBorders>
            <w:shd w:val="pct10" w:color="auto" w:fill="FFFFFF"/>
            <w:hideMark/>
          </w:tcPr>
          <w:p w14:paraId="1AD4532D" w14:textId="77777777" w:rsidR="00BE171C" w:rsidRPr="008465B7" w:rsidRDefault="00BE171C" w:rsidP="008465B7">
            <w:pPr>
              <w:rPr>
                <w:sz w:val="16"/>
                <w:szCs w:val="16"/>
                <w:lang w:val="fr-FR"/>
              </w:rPr>
            </w:pPr>
            <w:r w:rsidRPr="008465B7">
              <w:rPr>
                <w:sz w:val="16"/>
                <w:szCs w:val="16"/>
                <w:lang w:val="fr-FR"/>
              </w:rPr>
              <w:t>français</w:t>
            </w:r>
          </w:p>
        </w:tc>
        <w:tc>
          <w:tcPr>
            <w:tcW w:w="2729" w:type="dxa"/>
            <w:tcBorders>
              <w:top w:val="single" w:sz="4" w:space="0" w:color="auto"/>
              <w:left w:val="single" w:sz="4" w:space="0" w:color="auto"/>
              <w:bottom w:val="single" w:sz="4" w:space="0" w:color="auto"/>
              <w:right w:val="single" w:sz="4" w:space="0" w:color="auto"/>
            </w:tcBorders>
            <w:shd w:val="pct10" w:color="auto" w:fill="FFFFFF"/>
            <w:hideMark/>
          </w:tcPr>
          <w:p w14:paraId="5E879EE4" w14:textId="77777777" w:rsidR="00BE171C" w:rsidRPr="008465B7" w:rsidRDefault="00BE171C" w:rsidP="008465B7">
            <w:pPr>
              <w:rPr>
                <w:sz w:val="16"/>
                <w:szCs w:val="16"/>
                <w:lang w:val="de-DE"/>
              </w:rPr>
            </w:pPr>
            <w:r w:rsidRPr="008465B7">
              <w:rPr>
                <w:sz w:val="16"/>
                <w:szCs w:val="16"/>
                <w:lang w:val="de-DE"/>
              </w:rPr>
              <w:t>deutsch</w:t>
            </w:r>
          </w:p>
        </w:tc>
        <w:tc>
          <w:tcPr>
            <w:tcW w:w="2574" w:type="dxa"/>
            <w:tcBorders>
              <w:top w:val="single" w:sz="4" w:space="0" w:color="auto"/>
              <w:left w:val="single" w:sz="4" w:space="0" w:color="auto"/>
              <w:bottom w:val="single" w:sz="4" w:space="0" w:color="auto"/>
              <w:right w:val="single" w:sz="4" w:space="0" w:color="auto"/>
            </w:tcBorders>
            <w:shd w:val="pct10" w:color="auto" w:fill="FFFFFF"/>
            <w:hideMark/>
          </w:tcPr>
          <w:p w14:paraId="13E77DDA" w14:textId="77777777" w:rsidR="00BE171C" w:rsidRPr="008465B7" w:rsidRDefault="00BE171C" w:rsidP="008465B7">
            <w:pPr>
              <w:rPr>
                <w:sz w:val="16"/>
                <w:szCs w:val="16"/>
              </w:rPr>
            </w:pPr>
            <w:r w:rsidRPr="008465B7">
              <w:rPr>
                <w:sz w:val="16"/>
                <w:szCs w:val="16"/>
              </w:rPr>
              <w:t>Español</w:t>
            </w:r>
          </w:p>
        </w:tc>
      </w:tr>
      <w:tr w:rsidR="00BE171C" w:rsidRPr="008465B7" w14:paraId="50721C89" w14:textId="77777777" w:rsidTr="00FB5F74">
        <w:trPr>
          <w:cantSplit/>
          <w:jc w:val="center"/>
          <w:hidden/>
        </w:trPr>
        <w:tc>
          <w:tcPr>
            <w:tcW w:w="354" w:type="dxa"/>
            <w:tcBorders>
              <w:top w:val="nil"/>
              <w:left w:val="nil"/>
              <w:bottom w:val="nil"/>
              <w:right w:val="single" w:sz="4" w:space="0" w:color="auto"/>
            </w:tcBorders>
            <w:hideMark/>
          </w:tcPr>
          <w:p w14:paraId="03467026"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0491CD9" w14:textId="77777777" w:rsidR="00BE171C" w:rsidRPr="008465B7" w:rsidRDefault="00BE171C" w:rsidP="008465B7">
            <w:pPr>
              <w:rPr>
                <w:sz w:val="16"/>
                <w:szCs w:val="16"/>
              </w:rPr>
            </w:pPr>
            <w:r w:rsidRPr="008465B7">
              <w:rPr>
                <w:sz w:val="16"/>
                <w:szCs w:val="16"/>
              </w:rPr>
              <w:t>AL</w:t>
            </w:r>
          </w:p>
        </w:tc>
        <w:tc>
          <w:tcPr>
            <w:tcW w:w="2249" w:type="dxa"/>
            <w:tcBorders>
              <w:top w:val="single" w:sz="4" w:space="0" w:color="auto"/>
              <w:left w:val="single" w:sz="4" w:space="0" w:color="auto"/>
              <w:bottom w:val="single" w:sz="4" w:space="0" w:color="auto"/>
              <w:right w:val="single" w:sz="4" w:space="0" w:color="auto"/>
            </w:tcBorders>
            <w:hideMark/>
          </w:tcPr>
          <w:p w14:paraId="4FE48FC5" w14:textId="77777777" w:rsidR="00BE171C" w:rsidRPr="008465B7" w:rsidRDefault="00BE171C" w:rsidP="008465B7">
            <w:pPr>
              <w:jc w:val="left"/>
              <w:rPr>
                <w:sz w:val="16"/>
                <w:szCs w:val="16"/>
                <w:lang w:val="en-US"/>
              </w:rPr>
            </w:pPr>
            <w:r w:rsidRPr="008465B7">
              <w:rPr>
                <w:sz w:val="16"/>
                <w:szCs w:val="16"/>
                <w:lang w:val="en-US"/>
              </w:rPr>
              <w:t>Albania</w:t>
            </w:r>
          </w:p>
        </w:tc>
        <w:tc>
          <w:tcPr>
            <w:tcW w:w="2296" w:type="dxa"/>
            <w:tcBorders>
              <w:top w:val="single" w:sz="4" w:space="0" w:color="auto"/>
              <w:left w:val="single" w:sz="4" w:space="0" w:color="auto"/>
              <w:bottom w:val="single" w:sz="4" w:space="0" w:color="auto"/>
              <w:right w:val="single" w:sz="4" w:space="0" w:color="auto"/>
            </w:tcBorders>
            <w:hideMark/>
          </w:tcPr>
          <w:p w14:paraId="0E6C485E" w14:textId="77777777" w:rsidR="00BE171C" w:rsidRPr="008465B7" w:rsidRDefault="00BE171C" w:rsidP="008465B7">
            <w:pPr>
              <w:rPr>
                <w:sz w:val="16"/>
                <w:szCs w:val="16"/>
                <w:lang w:val="fr-FR"/>
              </w:rPr>
            </w:pPr>
            <w:r w:rsidRPr="008465B7">
              <w:rPr>
                <w:sz w:val="16"/>
                <w:szCs w:val="16"/>
                <w:lang w:val="fr-FR"/>
              </w:rPr>
              <w:t>Albanie</w:t>
            </w:r>
          </w:p>
        </w:tc>
        <w:tc>
          <w:tcPr>
            <w:tcW w:w="2729" w:type="dxa"/>
            <w:tcBorders>
              <w:top w:val="single" w:sz="4" w:space="0" w:color="auto"/>
              <w:left w:val="single" w:sz="4" w:space="0" w:color="auto"/>
              <w:bottom w:val="single" w:sz="4" w:space="0" w:color="auto"/>
              <w:right w:val="single" w:sz="4" w:space="0" w:color="auto"/>
            </w:tcBorders>
            <w:hideMark/>
          </w:tcPr>
          <w:p w14:paraId="6B2102C8" w14:textId="77777777" w:rsidR="00BE171C" w:rsidRPr="008465B7" w:rsidRDefault="00BE171C" w:rsidP="008465B7">
            <w:pPr>
              <w:rPr>
                <w:b/>
                <w:sz w:val="16"/>
                <w:szCs w:val="16"/>
                <w:lang w:val="de-DE"/>
              </w:rPr>
            </w:pPr>
            <w:r w:rsidRPr="008465B7">
              <w:rPr>
                <w:sz w:val="16"/>
                <w:szCs w:val="16"/>
                <w:lang w:val="de-DE"/>
              </w:rPr>
              <w:t>Albanien</w:t>
            </w:r>
          </w:p>
        </w:tc>
        <w:tc>
          <w:tcPr>
            <w:tcW w:w="2574" w:type="dxa"/>
            <w:tcBorders>
              <w:top w:val="single" w:sz="4" w:space="0" w:color="auto"/>
              <w:left w:val="single" w:sz="4" w:space="0" w:color="auto"/>
              <w:bottom w:val="single" w:sz="4" w:space="0" w:color="auto"/>
              <w:right w:val="single" w:sz="4" w:space="0" w:color="auto"/>
            </w:tcBorders>
            <w:hideMark/>
          </w:tcPr>
          <w:p w14:paraId="6C749B2E" w14:textId="77777777" w:rsidR="00BE171C" w:rsidRPr="008465B7" w:rsidRDefault="00BE171C" w:rsidP="008465B7">
            <w:pPr>
              <w:rPr>
                <w:b/>
                <w:sz w:val="16"/>
                <w:szCs w:val="16"/>
              </w:rPr>
            </w:pPr>
            <w:r w:rsidRPr="008465B7">
              <w:rPr>
                <w:sz w:val="16"/>
                <w:szCs w:val="16"/>
              </w:rPr>
              <w:t>Albania</w:t>
            </w:r>
          </w:p>
        </w:tc>
      </w:tr>
      <w:tr w:rsidR="00BE171C" w:rsidRPr="008465B7" w14:paraId="204DA5C0" w14:textId="77777777" w:rsidTr="00FB5F74">
        <w:trPr>
          <w:cantSplit/>
          <w:jc w:val="center"/>
          <w:hidden/>
        </w:trPr>
        <w:tc>
          <w:tcPr>
            <w:tcW w:w="354" w:type="dxa"/>
            <w:tcBorders>
              <w:top w:val="nil"/>
              <w:left w:val="nil"/>
              <w:bottom w:val="nil"/>
              <w:right w:val="single" w:sz="4" w:space="0" w:color="auto"/>
            </w:tcBorders>
          </w:tcPr>
          <w:p w14:paraId="44BD921B"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79AE396" w14:textId="77777777" w:rsidR="00BE171C" w:rsidRPr="008465B7" w:rsidRDefault="00BE171C" w:rsidP="008465B7">
            <w:pPr>
              <w:rPr>
                <w:sz w:val="16"/>
                <w:szCs w:val="16"/>
              </w:rPr>
            </w:pPr>
            <w:r w:rsidRPr="008465B7">
              <w:rPr>
                <w:sz w:val="16"/>
                <w:szCs w:val="16"/>
              </w:rPr>
              <w:t>AR</w:t>
            </w:r>
          </w:p>
        </w:tc>
        <w:tc>
          <w:tcPr>
            <w:tcW w:w="2249" w:type="dxa"/>
            <w:tcBorders>
              <w:top w:val="single" w:sz="4" w:space="0" w:color="auto"/>
              <w:left w:val="single" w:sz="4" w:space="0" w:color="auto"/>
              <w:bottom w:val="single" w:sz="4" w:space="0" w:color="auto"/>
              <w:right w:val="single" w:sz="4" w:space="0" w:color="auto"/>
            </w:tcBorders>
            <w:hideMark/>
          </w:tcPr>
          <w:p w14:paraId="4C19B9CC" w14:textId="77777777" w:rsidR="00BE171C" w:rsidRPr="008465B7" w:rsidRDefault="00BE171C" w:rsidP="008465B7">
            <w:pPr>
              <w:jc w:val="left"/>
              <w:rPr>
                <w:sz w:val="16"/>
                <w:szCs w:val="16"/>
                <w:lang w:val="en-US"/>
              </w:rPr>
            </w:pPr>
            <w:r w:rsidRPr="008465B7">
              <w:rPr>
                <w:sz w:val="16"/>
                <w:szCs w:val="16"/>
                <w:lang w:val="en-US"/>
              </w:rPr>
              <w:t>Argentina</w:t>
            </w:r>
          </w:p>
        </w:tc>
        <w:tc>
          <w:tcPr>
            <w:tcW w:w="2296" w:type="dxa"/>
            <w:tcBorders>
              <w:top w:val="single" w:sz="4" w:space="0" w:color="auto"/>
              <w:left w:val="single" w:sz="4" w:space="0" w:color="auto"/>
              <w:bottom w:val="single" w:sz="4" w:space="0" w:color="auto"/>
              <w:right w:val="single" w:sz="4" w:space="0" w:color="auto"/>
            </w:tcBorders>
            <w:hideMark/>
          </w:tcPr>
          <w:p w14:paraId="11F9ABD1" w14:textId="77777777" w:rsidR="00BE171C" w:rsidRPr="008465B7" w:rsidRDefault="00BE171C" w:rsidP="008465B7">
            <w:pPr>
              <w:rPr>
                <w:sz w:val="16"/>
                <w:szCs w:val="16"/>
                <w:lang w:val="fr-FR"/>
              </w:rPr>
            </w:pPr>
            <w:r w:rsidRPr="008465B7">
              <w:rPr>
                <w:sz w:val="16"/>
                <w:szCs w:val="16"/>
                <w:lang w:val="fr-FR"/>
              </w:rPr>
              <w:t>Argentine</w:t>
            </w:r>
          </w:p>
        </w:tc>
        <w:tc>
          <w:tcPr>
            <w:tcW w:w="2729" w:type="dxa"/>
            <w:tcBorders>
              <w:top w:val="single" w:sz="4" w:space="0" w:color="auto"/>
              <w:left w:val="single" w:sz="4" w:space="0" w:color="auto"/>
              <w:bottom w:val="single" w:sz="4" w:space="0" w:color="auto"/>
              <w:right w:val="single" w:sz="4" w:space="0" w:color="auto"/>
            </w:tcBorders>
            <w:hideMark/>
          </w:tcPr>
          <w:p w14:paraId="32412933" w14:textId="77777777" w:rsidR="00BE171C" w:rsidRPr="008465B7" w:rsidRDefault="00BE171C" w:rsidP="008465B7">
            <w:pPr>
              <w:rPr>
                <w:sz w:val="16"/>
                <w:szCs w:val="16"/>
                <w:lang w:val="de-DE"/>
              </w:rPr>
            </w:pPr>
            <w:r w:rsidRPr="008465B7">
              <w:rPr>
                <w:sz w:val="16"/>
                <w:szCs w:val="16"/>
                <w:lang w:val="de-DE"/>
              </w:rPr>
              <w:t>Argentinien</w:t>
            </w:r>
          </w:p>
        </w:tc>
        <w:tc>
          <w:tcPr>
            <w:tcW w:w="2574" w:type="dxa"/>
            <w:tcBorders>
              <w:top w:val="single" w:sz="4" w:space="0" w:color="auto"/>
              <w:left w:val="single" w:sz="4" w:space="0" w:color="auto"/>
              <w:bottom w:val="single" w:sz="4" w:space="0" w:color="auto"/>
              <w:right w:val="single" w:sz="4" w:space="0" w:color="auto"/>
            </w:tcBorders>
            <w:hideMark/>
          </w:tcPr>
          <w:p w14:paraId="08D64CD1" w14:textId="77777777" w:rsidR="00BE171C" w:rsidRPr="008465B7" w:rsidRDefault="00BE171C" w:rsidP="008465B7">
            <w:pPr>
              <w:rPr>
                <w:sz w:val="16"/>
                <w:szCs w:val="16"/>
              </w:rPr>
            </w:pPr>
            <w:r w:rsidRPr="008465B7">
              <w:rPr>
                <w:sz w:val="16"/>
                <w:szCs w:val="16"/>
              </w:rPr>
              <w:t>Argentina</w:t>
            </w:r>
          </w:p>
        </w:tc>
      </w:tr>
      <w:tr w:rsidR="00BE171C" w:rsidRPr="008465B7" w14:paraId="2FC301CD" w14:textId="77777777" w:rsidTr="00FB5F74">
        <w:trPr>
          <w:cantSplit/>
          <w:jc w:val="center"/>
          <w:hidden/>
        </w:trPr>
        <w:tc>
          <w:tcPr>
            <w:tcW w:w="354" w:type="dxa"/>
            <w:tcBorders>
              <w:top w:val="nil"/>
              <w:left w:val="nil"/>
              <w:bottom w:val="nil"/>
              <w:right w:val="single" w:sz="4" w:space="0" w:color="auto"/>
            </w:tcBorders>
          </w:tcPr>
          <w:p w14:paraId="5DDC7696"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DBE4F67" w14:textId="77777777" w:rsidR="00BE171C" w:rsidRPr="008465B7" w:rsidRDefault="00BE171C" w:rsidP="008465B7">
            <w:pPr>
              <w:rPr>
                <w:sz w:val="16"/>
                <w:szCs w:val="16"/>
              </w:rPr>
            </w:pPr>
            <w:r w:rsidRPr="008465B7">
              <w:rPr>
                <w:sz w:val="16"/>
                <w:szCs w:val="16"/>
              </w:rPr>
              <w:t>AT</w:t>
            </w:r>
          </w:p>
        </w:tc>
        <w:tc>
          <w:tcPr>
            <w:tcW w:w="2249" w:type="dxa"/>
            <w:tcBorders>
              <w:top w:val="single" w:sz="4" w:space="0" w:color="auto"/>
              <w:left w:val="single" w:sz="4" w:space="0" w:color="auto"/>
              <w:bottom w:val="single" w:sz="4" w:space="0" w:color="auto"/>
              <w:right w:val="single" w:sz="4" w:space="0" w:color="auto"/>
            </w:tcBorders>
            <w:hideMark/>
          </w:tcPr>
          <w:p w14:paraId="38F90660" w14:textId="77777777" w:rsidR="00BE171C" w:rsidRPr="008465B7" w:rsidRDefault="00BE171C" w:rsidP="008465B7">
            <w:pPr>
              <w:jc w:val="left"/>
              <w:rPr>
                <w:sz w:val="16"/>
                <w:szCs w:val="16"/>
                <w:lang w:val="en-US"/>
              </w:rPr>
            </w:pPr>
            <w:r w:rsidRPr="008465B7">
              <w:rPr>
                <w:sz w:val="16"/>
                <w:szCs w:val="16"/>
                <w:lang w:val="en-US"/>
              </w:rPr>
              <w:t>Austria</w:t>
            </w:r>
          </w:p>
        </w:tc>
        <w:tc>
          <w:tcPr>
            <w:tcW w:w="2296" w:type="dxa"/>
            <w:tcBorders>
              <w:top w:val="single" w:sz="4" w:space="0" w:color="auto"/>
              <w:left w:val="single" w:sz="4" w:space="0" w:color="auto"/>
              <w:bottom w:val="single" w:sz="4" w:space="0" w:color="auto"/>
              <w:right w:val="single" w:sz="4" w:space="0" w:color="auto"/>
            </w:tcBorders>
            <w:hideMark/>
          </w:tcPr>
          <w:p w14:paraId="44765057" w14:textId="77777777" w:rsidR="00BE171C" w:rsidRPr="008465B7" w:rsidRDefault="00BE171C" w:rsidP="008465B7">
            <w:pPr>
              <w:rPr>
                <w:sz w:val="16"/>
                <w:szCs w:val="16"/>
                <w:lang w:val="fr-FR"/>
              </w:rPr>
            </w:pPr>
            <w:r w:rsidRPr="008465B7">
              <w:rPr>
                <w:sz w:val="16"/>
                <w:szCs w:val="16"/>
                <w:lang w:val="fr-FR"/>
              </w:rPr>
              <w:t>Autriche</w:t>
            </w:r>
          </w:p>
        </w:tc>
        <w:tc>
          <w:tcPr>
            <w:tcW w:w="2729" w:type="dxa"/>
            <w:tcBorders>
              <w:top w:val="single" w:sz="4" w:space="0" w:color="auto"/>
              <w:left w:val="single" w:sz="4" w:space="0" w:color="auto"/>
              <w:bottom w:val="single" w:sz="4" w:space="0" w:color="auto"/>
              <w:right w:val="single" w:sz="4" w:space="0" w:color="auto"/>
            </w:tcBorders>
            <w:hideMark/>
          </w:tcPr>
          <w:p w14:paraId="09F4EDAE" w14:textId="77777777" w:rsidR="00BE171C" w:rsidRPr="008465B7" w:rsidRDefault="00BE171C" w:rsidP="008465B7">
            <w:pPr>
              <w:rPr>
                <w:sz w:val="16"/>
                <w:szCs w:val="16"/>
                <w:lang w:val="de-DE"/>
              </w:rPr>
            </w:pPr>
            <w:r w:rsidRPr="008465B7">
              <w:rPr>
                <w:sz w:val="16"/>
                <w:szCs w:val="16"/>
                <w:lang w:val="de-DE"/>
              </w:rPr>
              <w:t>Österreich</w:t>
            </w:r>
          </w:p>
        </w:tc>
        <w:tc>
          <w:tcPr>
            <w:tcW w:w="2574" w:type="dxa"/>
            <w:tcBorders>
              <w:top w:val="single" w:sz="4" w:space="0" w:color="auto"/>
              <w:left w:val="single" w:sz="4" w:space="0" w:color="auto"/>
              <w:bottom w:val="single" w:sz="4" w:space="0" w:color="auto"/>
              <w:right w:val="single" w:sz="4" w:space="0" w:color="auto"/>
            </w:tcBorders>
            <w:hideMark/>
          </w:tcPr>
          <w:p w14:paraId="144ED80C" w14:textId="77777777" w:rsidR="00BE171C" w:rsidRPr="008465B7" w:rsidRDefault="00BE171C" w:rsidP="008465B7">
            <w:pPr>
              <w:rPr>
                <w:sz w:val="16"/>
                <w:szCs w:val="16"/>
              </w:rPr>
            </w:pPr>
            <w:r w:rsidRPr="008465B7">
              <w:rPr>
                <w:sz w:val="16"/>
                <w:szCs w:val="16"/>
              </w:rPr>
              <w:t>Austria</w:t>
            </w:r>
          </w:p>
        </w:tc>
      </w:tr>
      <w:tr w:rsidR="00BE171C" w:rsidRPr="008465B7" w14:paraId="1F91429B" w14:textId="77777777" w:rsidTr="00FB5F74">
        <w:trPr>
          <w:cantSplit/>
          <w:jc w:val="center"/>
          <w:hidden/>
        </w:trPr>
        <w:tc>
          <w:tcPr>
            <w:tcW w:w="354" w:type="dxa"/>
            <w:tcBorders>
              <w:top w:val="nil"/>
              <w:left w:val="nil"/>
              <w:bottom w:val="nil"/>
              <w:right w:val="single" w:sz="4" w:space="0" w:color="auto"/>
            </w:tcBorders>
          </w:tcPr>
          <w:p w14:paraId="6728ED36"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821255B" w14:textId="77777777" w:rsidR="00BE171C" w:rsidRPr="008465B7" w:rsidRDefault="00BE171C" w:rsidP="008465B7">
            <w:pPr>
              <w:rPr>
                <w:sz w:val="16"/>
                <w:szCs w:val="16"/>
              </w:rPr>
            </w:pPr>
            <w:r w:rsidRPr="008465B7">
              <w:rPr>
                <w:sz w:val="16"/>
                <w:szCs w:val="16"/>
              </w:rPr>
              <w:t>AU</w:t>
            </w:r>
          </w:p>
        </w:tc>
        <w:tc>
          <w:tcPr>
            <w:tcW w:w="2249" w:type="dxa"/>
            <w:tcBorders>
              <w:top w:val="single" w:sz="4" w:space="0" w:color="auto"/>
              <w:left w:val="single" w:sz="4" w:space="0" w:color="auto"/>
              <w:bottom w:val="single" w:sz="4" w:space="0" w:color="auto"/>
              <w:right w:val="single" w:sz="4" w:space="0" w:color="auto"/>
            </w:tcBorders>
            <w:hideMark/>
          </w:tcPr>
          <w:p w14:paraId="1AA2EDC0" w14:textId="77777777" w:rsidR="00BE171C" w:rsidRPr="008465B7" w:rsidRDefault="00BE171C" w:rsidP="008465B7">
            <w:pPr>
              <w:jc w:val="left"/>
              <w:rPr>
                <w:sz w:val="16"/>
                <w:szCs w:val="16"/>
                <w:lang w:val="en-US"/>
              </w:rPr>
            </w:pPr>
            <w:r w:rsidRPr="008465B7">
              <w:rPr>
                <w:sz w:val="16"/>
                <w:szCs w:val="16"/>
                <w:lang w:val="en-US"/>
              </w:rPr>
              <w:t>Australia</w:t>
            </w:r>
          </w:p>
        </w:tc>
        <w:tc>
          <w:tcPr>
            <w:tcW w:w="2296" w:type="dxa"/>
            <w:tcBorders>
              <w:top w:val="single" w:sz="4" w:space="0" w:color="auto"/>
              <w:left w:val="single" w:sz="4" w:space="0" w:color="auto"/>
              <w:bottom w:val="single" w:sz="4" w:space="0" w:color="auto"/>
              <w:right w:val="single" w:sz="4" w:space="0" w:color="auto"/>
            </w:tcBorders>
            <w:hideMark/>
          </w:tcPr>
          <w:p w14:paraId="7787A27B" w14:textId="77777777" w:rsidR="00BE171C" w:rsidRPr="008465B7" w:rsidRDefault="00BE171C" w:rsidP="008465B7">
            <w:pPr>
              <w:rPr>
                <w:sz w:val="16"/>
                <w:szCs w:val="16"/>
                <w:lang w:val="fr-FR"/>
              </w:rPr>
            </w:pPr>
            <w:r w:rsidRPr="008465B7">
              <w:rPr>
                <w:sz w:val="16"/>
                <w:szCs w:val="16"/>
                <w:lang w:val="fr-FR"/>
              </w:rPr>
              <w:t>Australie</w:t>
            </w:r>
          </w:p>
        </w:tc>
        <w:tc>
          <w:tcPr>
            <w:tcW w:w="2729" w:type="dxa"/>
            <w:tcBorders>
              <w:top w:val="single" w:sz="4" w:space="0" w:color="auto"/>
              <w:left w:val="single" w:sz="4" w:space="0" w:color="auto"/>
              <w:bottom w:val="single" w:sz="4" w:space="0" w:color="auto"/>
              <w:right w:val="single" w:sz="4" w:space="0" w:color="auto"/>
            </w:tcBorders>
            <w:hideMark/>
          </w:tcPr>
          <w:p w14:paraId="297150AE" w14:textId="77777777" w:rsidR="00BE171C" w:rsidRPr="008465B7" w:rsidRDefault="00BE171C" w:rsidP="008465B7">
            <w:pPr>
              <w:rPr>
                <w:sz w:val="16"/>
                <w:szCs w:val="16"/>
                <w:lang w:val="de-DE"/>
              </w:rPr>
            </w:pPr>
            <w:r w:rsidRPr="008465B7">
              <w:rPr>
                <w:sz w:val="16"/>
                <w:szCs w:val="16"/>
                <w:lang w:val="de-DE"/>
              </w:rPr>
              <w:t>Australien</w:t>
            </w:r>
          </w:p>
        </w:tc>
        <w:tc>
          <w:tcPr>
            <w:tcW w:w="2574" w:type="dxa"/>
            <w:tcBorders>
              <w:top w:val="single" w:sz="4" w:space="0" w:color="auto"/>
              <w:left w:val="single" w:sz="4" w:space="0" w:color="auto"/>
              <w:bottom w:val="single" w:sz="4" w:space="0" w:color="auto"/>
              <w:right w:val="single" w:sz="4" w:space="0" w:color="auto"/>
            </w:tcBorders>
            <w:hideMark/>
          </w:tcPr>
          <w:p w14:paraId="7B30F0C2" w14:textId="77777777" w:rsidR="00BE171C" w:rsidRPr="008465B7" w:rsidRDefault="00BE171C" w:rsidP="008465B7">
            <w:pPr>
              <w:rPr>
                <w:sz w:val="16"/>
                <w:szCs w:val="16"/>
              </w:rPr>
            </w:pPr>
            <w:r w:rsidRPr="008465B7">
              <w:rPr>
                <w:sz w:val="16"/>
                <w:szCs w:val="16"/>
              </w:rPr>
              <w:t>Australia</w:t>
            </w:r>
          </w:p>
        </w:tc>
      </w:tr>
      <w:tr w:rsidR="00BE171C" w:rsidRPr="008465B7" w14:paraId="24882B11" w14:textId="77777777" w:rsidTr="00FB5F74">
        <w:trPr>
          <w:cantSplit/>
          <w:jc w:val="center"/>
          <w:hidden/>
        </w:trPr>
        <w:tc>
          <w:tcPr>
            <w:tcW w:w="354" w:type="dxa"/>
            <w:tcBorders>
              <w:top w:val="nil"/>
              <w:left w:val="nil"/>
              <w:bottom w:val="nil"/>
              <w:right w:val="single" w:sz="4" w:space="0" w:color="auto"/>
            </w:tcBorders>
          </w:tcPr>
          <w:p w14:paraId="22B4FF2A"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4ADB358" w14:textId="77777777" w:rsidR="00BE171C" w:rsidRPr="008465B7" w:rsidRDefault="00BE171C" w:rsidP="008465B7">
            <w:pPr>
              <w:rPr>
                <w:sz w:val="16"/>
                <w:szCs w:val="16"/>
              </w:rPr>
            </w:pPr>
            <w:r w:rsidRPr="008465B7">
              <w:rPr>
                <w:sz w:val="16"/>
                <w:szCs w:val="16"/>
              </w:rPr>
              <w:t>AZ</w:t>
            </w:r>
          </w:p>
        </w:tc>
        <w:tc>
          <w:tcPr>
            <w:tcW w:w="2249" w:type="dxa"/>
            <w:tcBorders>
              <w:top w:val="single" w:sz="4" w:space="0" w:color="auto"/>
              <w:left w:val="single" w:sz="4" w:space="0" w:color="auto"/>
              <w:bottom w:val="single" w:sz="4" w:space="0" w:color="auto"/>
              <w:right w:val="single" w:sz="4" w:space="0" w:color="auto"/>
            </w:tcBorders>
            <w:hideMark/>
          </w:tcPr>
          <w:p w14:paraId="66C5FC93" w14:textId="77777777" w:rsidR="00BE171C" w:rsidRPr="008465B7" w:rsidRDefault="00BE171C" w:rsidP="008465B7">
            <w:pPr>
              <w:jc w:val="left"/>
              <w:rPr>
                <w:b/>
                <w:sz w:val="16"/>
                <w:szCs w:val="16"/>
                <w:lang w:val="en-US"/>
              </w:rPr>
            </w:pPr>
            <w:r w:rsidRPr="008465B7">
              <w:rPr>
                <w:sz w:val="16"/>
                <w:szCs w:val="16"/>
                <w:lang w:val="en-US"/>
              </w:rPr>
              <w:t>Azerbaijan</w:t>
            </w:r>
          </w:p>
        </w:tc>
        <w:tc>
          <w:tcPr>
            <w:tcW w:w="2296" w:type="dxa"/>
            <w:tcBorders>
              <w:top w:val="single" w:sz="4" w:space="0" w:color="auto"/>
              <w:left w:val="single" w:sz="4" w:space="0" w:color="auto"/>
              <w:bottom w:val="single" w:sz="4" w:space="0" w:color="auto"/>
              <w:right w:val="single" w:sz="4" w:space="0" w:color="auto"/>
            </w:tcBorders>
            <w:hideMark/>
          </w:tcPr>
          <w:p w14:paraId="547789CA" w14:textId="77777777" w:rsidR="00BE171C" w:rsidRPr="008465B7" w:rsidRDefault="00BE171C" w:rsidP="008465B7">
            <w:pPr>
              <w:rPr>
                <w:b/>
                <w:sz w:val="16"/>
                <w:szCs w:val="16"/>
                <w:lang w:val="fr-FR"/>
              </w:rPr>
            </w:pPr>
            <w:r w:rsidRPr="008465B7">
              <w:rPr>
                <w:sz w:val="16"/>
                <w:szCs w:val="16"/>
                <w:lang w:val="fr-FR"/>
              </w:rPr>
              <w:t>Azerbaïdjan</w:t>
            </w:r>
          </w:p>
        </w:tc>
        <w:tc>
          <w:tcPr>
            <w:tcW w:w="2729" w:type="dxa"/>
            <w:tcBorders>
              <w:top w:val="single" w:sz="4" w:space="0" w:color="auto"/>
              <w:left w:val="single" w:sz="4" w:space="0" w:color="auto"/>
              <w:bottom w:val="single" w:sz="4" w:space="0" w:color="auto"/>
              <w:right w:val="single" w:sz="4" w:space="0" w:color="auto"/>
            </w:tcBorders>
            <w:hideMark/>
          </w:tcPr>
          <w:p w14:paraId="08EDE3ED" w14:textId="77777777" w:rsidR="00BE171C" w:rsidRPr="008465B7" w:rsidRDefault="00BE171C" w:rsidP="008465B7">
            <w:pPr>
              <w:rPr>
                <w:sz w:val="16"/>
                <w:szCs w:val="16"/>
                <w:lang w:val="de-DE"/>
              </w:rPr>
            </w:pPr>
            <w:r w:rsidRPr="008465B7">
              <w:rPr>
                <w:sz w:val="16"/>
                <w:szCs w:val="16"/>
                <w:lang w:val="de-DE"/>
              </w:rPr>
              <w:t>Aserbaidschan</w:t>
            </w:r>
          </w:p>
        </w:tc>
        <w:tc>
          <w:tcPr>
            <w:tcW w:w="2574" w:type="dxa"/>
            <w:tcBorders>
              <w:top w:val="single" w:sz="4" w:space="0" w:color="auto"/>
              <w:left w:val="single" w:sz="4" w:space="0" w:color="auto"/>
              <w:bottom w:val="single" w:sz="4" w:space="0" w:color="auto"/>
              <w:right w:val="single" w:sz="4" w:space="0" w:color="auto"/>
            </w:tcBorders>
            <w:hideMark/>
          </w:tcPr>
          <w:p w14:paraId="294DB0E6" w14:textId="77777777" w:rsidR="00BE171C" w:rsidRPr="008465B7" w:rsidRDefault="00BE171C" w:rsidP="008465B7">
            <w:pPr>
              <w:rPr>
                <w:sz w:val="16"/>
                <w:szCs w:val="16"/>
              </w:rPr>
            </w:pPr>
            <w:r w:rsidRPr="008465B7">
              <w:rPr>
                <w:sz w:val="16"/>
                <w:szCs w:val="16"/>
              </w:rPr>
              <w:t>Azerbaiyán</w:t>
            </w:r>
          </w:p>
        </w:tc>
      </w:tr>
      <w:tr w:rsidR="00BE171C" w:rsidRPr="008465B7" w14:paraId="22FD670B" w14:textId="77777777" w:rsidTr="00FB5F74">
        <w:trPr>
          <w:cantSplit/>
          <w:jc w:val="center"/>
          <w:hidden/>
        </w:trPr>
        <w:tc>
          <w:tcPr>
            <w:tcW w:w="354" w:type="dxa"/>
            <w:tcBorders>
              <w:top w:val="nil"/>
              <w:left w:val="nil"/>
              <w:bottom w:val="nil"/>
              <w:right w:val="single" w:sz="4" w:space="0" w:color="auto"/>
            </w:tcBorders>
          </w:tcPr>
          <w:p w14:paraId="16E8F7E8"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27B32C3" w14:textId="77777777" w:rsidR="00BE171C" w:rsidRPr="008465B7" w:rsidRDefault="00BE171C" w:rsidP="008465B7">
            <w:pPr>
              <w:rPr>
                <w:sz w:val="16"/>
                <w:szCs w:val="16"/>
              </w:rPr>
            </w:pPr>
            <w:r w:rsidRPr="008465B7">
              <w:rPr>
                <w:sz w:val="16"/>
                <w:szCs w:val="16"/>
              </w:rPr>
              <w:t>BA</w:t>
            </w:r>
          </w:p>
        </w:tc>
        <w:tc>
          <w:tcPr>
            <w:tcW w:w="2249" w:type="dxa"/>
            <w:tcBorders>
              <w:top w:val="single" w:sz="4" w:space="0" w:color="auto"/>
              <w:left w:val="single" w:sz="4" w:space="0" w:color="auto"/>
              <w:bottom w:val="single" w:sz="4" w:space="0" w:color="auto"/>
              <w:right w:val="single" w:sz="4" w:space="0" w:color="auto"/>
            </w:tcBorders>
            <w:hideMark/>
          </w:tcPr>
          <w:p w14:paraId="4B570E26" w14:textId="77777777" w:rsidR="00BE171C" w:rsidRPr="008465B7" w:rsidRDefault="00BE171C" w:rsidP="008465B7">
            <w:pPr>
              <w:jc w:val="left"/>
              <w:rPr>
                <w:sz w:val="16"/>
                <w:szCs w:val="16"/>
                <w:lang w:val="en-US"/>
              </w:rPr>
            </w:pPr>
            <w:r w:rsidRPr="008465B7">
              <w:rPr>
                <w:sz w:val="16"/>
                <w:szCs w:val="16"/>
                <w:lang w:val="en-US"/>
              </w:rPr>
              <w:t>Bosnia and Herzegovina</w:t>
            </w:r>
          </w:p>
        </w:tc>
        <w:tc>
          <w:tcPr>
            <w:tcW w:w="2296" w:type="dxa"/>
            <w:tcBorders>
              <w:top w:val="single" w:sz="4" w:space="0" w:color="auto"/>
              <w:left w:val="single" w:sz="4" w:space="0" w:color="auto"/>
              <w:bottom w:val="single" w:sz="4" w:space="0" w:color="auto"/>
              <w:right w:val="single" w:sz="4" w:space="0" w:color="auto"/>
            </w:tcBorders>
            <w:hideMark/>
          </w:tcPr>
          <w:p w14:paraId="65C6A132" w14:textId="77777777" w:rsidR="00BE171C" w:rsidRPr="008465B7" w:rsidRDefault="00BE171C" w:rsidP="008465B7">
            <w:pPr>
              <w:jc w:val="left"/>
              <w:rPr>
                <w:sz w:val="16"/>
                <w:szCs w:val="16"/>
                <w:lang w:val="fr-FR"/>
              </w:rPr>
            </w:pPr>
            <w:r w:rsidRPr="008465B7">
              <w:rPr>
                <w:sz w:val="16"/>
                <w:szCs w:val="16"/>
                <w:lang w:val="fr-FR"/>
              </w:rPr>
              <w:t>Bosnie-Herzégovine</w:t>
            </w:r>
          </w:p>
        </w:tc>
        <w:tc>
          <w:tcPr>
            <w:tcW w:w="2729" w:type="dxa"/>
            <w:tcBorders>
              <w:top w:val="single" w:sz="4" w:space="0" w:color="auto"/>
              <w:left w:val="single" w:sz="4" w:space="0" w:color="auto"/>
              <w:bottom w:val="single" w:sz="4" w:space="0" w:color="auto"/>
              <w:right w:val="single" w:sz="4" w:space="0" w:color="auto"/>
            </w:tcBorders>
            <w:hideMark/>
          </w:tcPr>
          <w:p w14:paraId="1022E065" w14:textId="77777777" w:rsidR="00BE171C" w:rsidRPr="008465B7" w:rsidRDefault="00BE171C" w:rsidP="008465B7">
            <w:pPr>
              <w:jc w:val="left"/>
              <w:rPr>
                <w:sz w:val="16"/>
                <w:szCs w:val="16"/>
                <w:lang w:val="de-DE"/>
              </w:rPr>
            </w:pPr>
            <w:r w:rsidRPr="008465B7">
              <w:rPr>
                <w:sz w:val="16"/>
                <w:szCs w:val="16"/>
                <w:lang w:val="de-DE"/>
              </w:rPr>
              <w:t>Bosnien-Herzegowina</w:t>
            </w:r>
          </w:p>
        </w:tc>
        <w:tc>
          <w:tcPr>
            <w:tcW w:w="2574" w:type="dxa"/>
            <w:tcBorders>
              <w:top w:val="single" w:sz="4" w:space="0" w:color="auto"/>
              <w:left w:val="single" w:sz="4" w:space="0" w:color="auto"/>
              <w:bottom w:val="single" w:sz="4" w:space="0" w:color="auto"/>
              <w:right w:val="single" w:sz="4" w:space="0" w:color="auto"/>
            </w:tcBorders>
            <w:hideMark/>
          </w:tcPr>
          <w:p w14:paraId="25074561" w14:textId="77777777" w:rsidR="00BE171C" w:rsidRPr="008465B7" w:rsidRDefault="00BE171C" w:rsidP="008465B7">
            <w:pPr>
              <w:jc w:val="left"/>
              <w:rPr>
                <w:sz w:val="16"/>
                <w:szCs w:val="16"/>
              </w:rPr>
            </w:pPr>
            <w:r w:rsidRPr="008465B7">
              <w:rPr>
                <w:sz w:val="16"/>
                <w:szCs w:val="16"/>
              </w:rPr>
              <w:t>Bosnia y Herzegovina</w:t>
            </w:r>
          </w:p>
        </w:tc>
      </w:tr>
      <w:tr w:rsidR="00BE171C" w:rsidRPr="008465B7" w14:paraId="32D27E00" w14:textId="77777777" w:rsidTr="00FB5F74">
        <w:trPr>
          <w:cantSplit/>
          <w:jc w:val="center"/>
          <w:hidden/>
        </w:trPr>
        <w:tc>
          <w:tcPr>
            <w:tcW w:w="354" w:type="dxa"/>
            <w:tcBorders>
              <w:top w:val="nil"/>
              <w:left w:val="nil"/>
              <w:bottom w:val="nil"/>
              <w:right w:val="single" w:sz="4" w:space="0" w:color="auto"/>
            </w:tcBorders>
          </w:tcPr>
          <w:p w14:paraId="6E66CB70"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8977B99" w14:textId="77777777" w:rsidR="00BE171C" w:rsidRPr="008465B7" w:rsidRDefault="00BE171C" w:rsidP="008465B7">
            <w:pPr>
              <w:rPr>
                <w:sz w:val="16"/>
                <w:szCs w:val="16"/>
              </w:rPr>
            </w:pPr>
            <w:r w:rsidRPr="008465B7">
              <w:rPr>
                <w:sz w:val="16"/>
                <w:szCs w:val="16"/>
              </w:rPr>
              <w:t>BE</w:t>
            </w:r>
          </w:p>
        </w:tc>
        <w:tc>
          <w:tcPr>
            <w:tcW w:w="2249" w:type="dxa"/>
            <w:tcBorders>
              <w:top w:val="single" w:sz="4" w:space="0" w:color="auto"/>
              <w:left w:val="single" w:sz="4" w:space="0" w:color="auto"/>
              <w:bottom w:val="single" w:sz="4" w:space="0" w:color="auto"/>
              <w:right w:val="single" w:sz="4" w:space="0" w:color="auto"/>
            </w:tcBorders>
            <w:hideMark/>
          </w:tcPr>
          <w:p w14:paraId="666D9CC8" w14:textId="77777777" w:rsidR="00BE171C" w:rsidRPr="008465B7" w:rsidRDefault="00BE171C" w:rsidP="008465B7">
            <w:pPr>
              <w:jc w:val="left"/>
              <w:rPr>
                <w:sz w:val="16"/>
                <w:szCs w:val="16"/>
                <w:lang w:val="en-US"/>
              </w:rPr>
            </w:pPr>
            <w:r w:rsidRPr="008465B7">
              <w:rPr>
                <w:sz w:val="16"/>
                <w:szCs w:val="16"/>
                <w:lang w:val="en-US"/>
              </w:rPr>
              <w:t>Belgium</w:t>
            </w:r>
          </w:p>
        </w:tc>
        <w:tc>
          <w:tcPr>
            <w:tcW w:w="2296" w:type="dxa"/>
            <w:tcBorders>
              <w:top w:val="single" w:sz="4" w:space="0" w:color="auto"/>
              <w:left w:val="single" w:sz="4" w:space="0" w:color="auto"/>
              <w:bottom w:val="single" w:sz="4" w:space="0" w:color="auto"/>
              <w:right w:val="single" w:sz="4" w:space="0" w:color="auto"/>
            </w:tcBorders>
            <w:hideMark/>
          </w:tcPr>
          <w:p w14:paraId="16249CC5" w14:textId="77777777" w:rsidR="00BE171C" w:rsidRPr="008465B7" w:rsidRDefault="00BE171C" w:rsidP="008465B7">
            <w:pPr>
              <w:jc w:val="left"/>
              <w:rPr>
                <w:sz w:val="16"/>
                <w:szCs w:val="16"/>
                <w:lang w:val="fr-FR"/>
              </w:rPr>
            </w:pPr>
            <w:r w:rsidRPr="008465B7">
              <w:rPr>
                <w:sz w:val="16"/>
                <w:szCs w:val="16"/>
                <w:lang w:val="fr-FR"/>
              </w:rPr>
              <w:t>Belgique</w:t>
            </w:r>
          </w:p>
        </w:tc>
        <w:tc>
          <w:tcPr>
            <w:tcW w:w="2729" w:type="dxa"/>
            <w:tcBorders>
              <w:top w:val="single" w:sz="4" w:space="0" w:color="auto"/>
              <w:left w:val="single" w:sz="4" w:space="0" w:color="auto"/>
              <w:bottom w:val="single" w:sz="4" w:space="0" w:color="auto"/>
              <w:right w:val="single" w:sz="4" w:space="0" w:color="auto"/>
            </w:tcBorders>
            <w:hideMark/>
          </w:tcPr>
          <w:p w14:paraId="159EEB90" w14:textId="77777777" w:rsidR="00BE171C" w:rsidRPr="008465B7" w:rsidRDefault="00BE171C" w:rsidP="008465B7">
            <w:pPr>
              <w:jc w:val="left"/>
              <w:rPr>
                <w:sz w:val="16"/>
                <w:szCs w:val="16"/>
                <w:lang w:val="de-DE"/>
              </w:rPr>
            </w:pPr>
            <w:r w:rsidRPr="008465B7">
              <w:rPr>
                <w:sz w:val="16"/>
                <w:szCs w:val="16"/>
                <w:lang w:val="de-DE"/>
              </w:rPr>
              <w:t>Belgien</w:t>
            </w:r>
          </w:p>
        </w:tc>
        <w:tc>
          <w:tcPr>
            <w:tcW w:w="2574" w:type="dxa"/>
            <w:tcBorders>
              <w:top w:val="single" w:sz="4" w:space="0" w:color="auto"/>
              <w:left w:val="single" w:sz="4" w:space="0" w:color="auto"/>
              <w:bottom w:val="single" w:sz="4" w:space="0" w:color="auto"/>
              <w:right w:val="single" w:sz="4" w:space="0" w:color="auto"/>
            </w:tcBorders>
            <w:hideMark/>
          </w:tcPr>
          <w:p w14:paraId="0CBFBD6C" w14:textId="77777777" w:rsidR="00BE171C" w:rsidRPr="008465B7" w:rsidRDefault="00BE171C" w:rsidP="008465B7">
            <w:pPr>
              <w:jc w:val="left"/>
              <w:rPr>
                <w:sz w:val="16"/>
                <w:szCs w:val="16"/>
              </w:rPr>
            </w:pPr>
            <w:r w:rsidRPr="008465B7">
              <w:rPr>
                <w:sz w:val="16"/>
                <w:szCs w:val="16"/>
              </w:rPr>
              <w:t>Bélgica</w:t>
            </w:r>
          </w:p>
        </w:tc>
      </w:tr>
      <w:tr w:rsidR="00BE171C" w:rsidRPr="008465B7" w14:paraId="5721105A" w14:textId="77777777" w:rsidTr="00FB5F74">
        <w:trPr>
          <w:cantSplit/>
          <w:jc w:val="center"/>
          <w:hidden/>
        </w:trPr>
        <w:tc>
          <w:tcPr>
            <w:tcW w:w="354" w:type="dxa"/>
            <w:tcBorders>
              <w:top w:val="nil"/>
              <w:left w:val="nil"/>
              <w:bottom w:val="nil"/>
              <w:right w:val="single" w:sz="4" w:space="0" w:color="auto"/>
            </w:tcBorders>
          </w:tcPr>
          <w:p w14:paraId="50388E74"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4BDEAC8" w14:textId="77777777" w:rsidR="00BE171C" w:rsidRPr="008465B7" w:rsidRDefault="00BE171C" w:rsidP="008465B7">
            <w:pPr>
              <w:rPr>
                <w:sz w:val="16"/>
                <w:szCs w:val="16"/>
              </w:rPr>
            </w:pPr>
            <w:r w:rsidRPr="008465B7">
              <w:rPr>
                <w:sz w:val="16"/>
                <w:szCs w:val="16"/>
              </w:rPr>
              <w:t>BG</w:t>
            </w:r>
          </w:p>
        </w:tc>
        <w:tc>
          <w:tcPr>
            <w:tcW w:w="2249" w:type="dxa"/>
            <w:tcBorders>
              <w:top w:val="single" w:sz="4" w:space="0" w:color="auto"/>
              <w:left w:val="single" w:sz="4" w:space="0" w:color="auto"/>
              <w:bottom w:val="single" w:sz="4" w:space="0" w:color="auto"/>
              <w:right w:val="single" w:sz="4" w:space="0" w:color="auto"/>
            </w:tcBorders>
            <w:hideMark/>
          </w:tcPr>
          <w:p w14:paraId="24E4D10D" w14:textId="77777777" w:rsidR="00BE171C" w:rsidRPr="008465B7" w:rsidRDefault="00BE171C" w:rsidP="008465B7">
            <w:pPr>
              <w:jc w:val="left"/>
              <w:rPr>
                <w:sz w:val="16"/>
                <w:szCs w:val="16"/>
                <w:lang w:val="en-US"/>
              </w:rPr>
            </w:pPr>
            <w:r w:rsidRPr="008465B7">
              <w:rPr>
                <w:sz w:val="16"/>
                <w:szCs w:val="16"/>
                <w:lang w:val="en-US"/>
              </w:rPr>
              <w:t>Bulgaria</w:t>
            </w:r>
          </w:p>
        </w:tc>
        <w:tc>
          <w:tcPr>
            <w:tcW w:w="2296" w:type="dxa"/>
            <w:tcBorders>
              <w:top w:val="single" w:sz="4" w:space="0" w:color="auto"/>
              <w:left w:val="single" w:sz="4" w:space="0" w:color="auto"/>
              <w:bottom w:val="single" w:sz="4" w:space="0" w:color="auto"/>
              <w:right w:val="single" w:sz="4" w:space="0" w:color="auto"/>
            </w:tcBorders>
            <w:hideMark/>
          </w:tcPr>
          <w:p w14:paraId="7934A3C1" w14:textId="77777777" w:rsidR="00BE171C" w:rsidRPr="008465B7" w:rsidRDefault="00BE171C" w:rsidP="008465B7">
            <w:pPr>
              <w:jc w:val="left"/>
              <w:rPr>
                <w:sz w:val="16"/>
                <w:szCs w:val="16"/>
                <w:lang w:val="fr-FR"/>
              </w:rPr>
            </w:pPr>
            <w:r w:rsidRPr="008465B7">
              <w:rPr>
                <w:sz w:val="16"/>
                <w:szCs w:val="16"/>
                <w:lang w:val="fr-FR"/>
              </w:rPr>
              <w:t>Bulgarie</w:t>
            </w:r>
          </w:p>
        </w:tc>
        <w:tc>
          <w:tcPr>
            <w:tcW w:w="2729" w:type="dxa"/>
            <w:tcBorders>
              <w:top w:val="single" w:sz="4" w:space="0" w:color="auto"/>
              <w:left w:val="single" w:sz="4" w:space="0" w:color="auto"/>
              <w:bottom w:val="single" w:sz="4" w:space="0" w:color="auto"/>
              <w:right w:val="single" w:sz="4" w:space="0" w:color="auto"/>
            </w:tcBorders>
            <w:hideMark/>
          </w:tcPr>
          <w:p w14:paraId="737B209E" w14:textId="77777777" w:rsidR="00BE171C" w:rsidRPr="008465B7" w:rsidRDefault="00BE171C" w:rsidP="008465B7">
            <w:pPr>
              <w:jc w:val="left"/>
              <w:rPr>
                <w:sz w:val="16"/>
                <w:szCs w:val="16"/>
                <w:lang w:val="de-DE"/>
              </w:rPr>
            </w:pPr>
            <w:r w:rsidRPr="008465B7">
              <w:rPr>
                <w:sz w:val="16"/>
                <w:szCs w:val="16"/>
                <w:lang w:val="de-DE"/>
              </w:rPr>
              <w:t>Bulgarien</w:t>
            </w:r>
          </w:p>
        </w:tc>
        <w:tc>
          <w:tcPr>
            <w:tcW w:w="2574" w:type="dxa"/>
            <w:tcBorders>
              <w:top w:val="single" w:sz="4" w:space="0" w:color="auto"/>
              <w:left w:val="single" w:sz="4" w:space="0" w:color="auto"/>
              <w:bottom w:val="single" w:sz="4" w:space="0" w:color="auto"/>
              <w:right w:val="single" w:sz="4" w:space="0" w:color="auto"/>
            </w:tcBorders>
            <w:hideMark/>
          </w:tcPr>
          <w:p w14:paraId="559F30D4" w14:textId="77777777" w:rsidR="00BE171C" w:rsidRPr="008465B7" w:rsidRDefault="00BE171C" w:rsidP="008465B7">
            <w:pPr>
              <w:jc w:val="left"/>
              <w:rPr>
                <w:sz w:val="16"/>
                <w:szCs w:val="16"/>
              </w:rPr>
            </w:pPr>
            <w:r w:rsidRPr="008465B7">
              <w:rPr>
                <w:sz w:val="16"/>
                <w:szCs w:val="16"/>
              </w:rPr>
              <w:t>Bulgaria</w:t>
            </w:r>
          </w:p>
        </w:tc>
      </w:tr>
      <w:tr w:rsidR="00BE171C" w:rsidRPr="008465B7" w14:paraId="10F57CD6" w14:textId="77777777" w:rsidTr="00FB5F74">
        <w:trPr>
          <w:cantSplit/>
          <w:jc w:val="center"/>
          <w:hidden/>
        </w:trPr>
        <w:tc>
          <w:tcPr>
            <w:tcW w:w="354" w:type="dxa"/>
            <w:tcBorders>
              <w:top w:val="nil"/>
              <w:left w:val="nil"/>
              <w:bottom w:val="nil"/>
              <w:right w:val="single" w:sz="4" w:space="0" w:color="auto"/>
            </w:tcBorders>
          </w:tcPr>
          <w:p w14:paraId="2A7D36A5"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0A62BA3" w14:textId="77777777" w:rsidR="00BE171C" w:rsidRPr="008465B7" w:rsidRDefault="00BE171C" w:rsidP="008465B7">
            <w:pPr>
              <w:rPr>
                <w:sz w:val="16"/>
                <w:szCs w:val="16"/>
              </w:rPr>
            </w:pPr>
            <w:r w:rsidRPr="008465B7">
              <w:rPr>
                <w:sz w:val="16"/>
                <w:szCs w:val="16"/>
              </w:rPr>
              <w:t>BO</w:t>
            </w:r>
          </w:p>
        </w:tc>
        <w:tc>
          <w:tcPr>
            <w:tcW w:w="2249" w:type="dxa"/>
            <w:tcBorders>
              <w:top w:val="single" w:sz="4" w:space="0" w:color="auto"/>
              <w:left w:val="single" w:sz="4" w:space="0" w:color="auto"/>
              <w:bottom w:val="single" w:sz="4" w:space="0" w:color="auto"/>
              <w:right w:val="single" w:sz="4" w:space="0" w:color="auto"/>
            </w:tcBorders>
            <w:hideMark/>
          </w:tcPr>
          <w:p w14:paraId="21E4E1EF" w14:textId="77777777" w:rsidR="00BE171C" w:rsidRPr="008465B7" w:rsidRDefault="00BE171C" w:rsidP="008465B7">
            <w:pPr>
              <w:jc w:val="left"/>
              <w:rPr>
                <w:sz w:val="16"/>
                <w:szCs w:val="16"/>
                <w:lang w:val="en-US"/>
              </w:rPr>
            </w:pPr>
            <w:r w:rsidRPr="008465B7">
              <w:rPr>
                <w:sz w:val="16"/>
                <w:szCs w:val="16"/>
                <w:lang w:val="en-US"/>
              </w:rPr>
              <w:t xml:space="preserve">Bolivia (Plurinational State of) </w:t>
            </w:r>
          </w:p>
        </w:tc>
        <w:tc>
          <w:tcPr>
            <w:tcW w:w="2296" w:type="dxa"/>
            <w:tcBorders>
              <w:top w:val="single" w:sz="4" w:space="0" w:color="auto"/>
              <w:left w:val="single" w:sz="4" w:space="0" w:color="auto"/>
              <w:bottom w:val="single" w:sz="4" w:space="0" w:color="auto"/>
              <w:right w:val="single" w:sz="4" w:space="0" w:color="auto"/>
            </w:tcBorders>
            <w:hideMark/>
          </w:tcPr>
          <w:p w14:paraId="64BC5FDE" w14:textId="77777777" w:rsidR="00BE171C" w:rsidRPr="008465B7" w:rsidRDefault="00BE171C" w:rsidP="008465B7">
            <w:pPr>
              <w:jc w:val="left"/>
              <w:rPr>
                <w:sz w:val="16"/>
                <w:szCs w:val="16"/>
                <w:lang w:val="fr-FR"/>
              </w:rPr>
            </w:pPr>
            <w:r w:rsidRPr="008465B7">
              <w:rPr>
                <w:sz w:val="16"/>
                <w:szCs w:val="16"/>
                <w:lang w:val="fr-FR"/>
              </w:rPr>
              <w:t>Bolivie (État plurinational de)</w:t>
            </w:r>
          </w:p>
        </w:tc>
        <w:tc>
          <w:tcPr>
            <w:tcW w:w="2729" w:type="dxa"/>
            <w:tcBorders>
              <w:top w:val="single" w:sz="4" w:space="0" w:color="auto"/>
              <w:left w:val="single" w:sz="4" w:space="0" w:color="auto"/>
              <w:bottom w:val="single" w:sz="4" w:space="0" w:color="auto"/>
              <w:right w:val="single" w:sz="4" w:space="0" w:color="auto"/>
            </w:tcBorders>
            <w:hideMark/>
          </w:tcPr>
          <w:p w14:paraId="29B6C3E2" w14:textId="77777777" w:rsidR="00BE171C" w:rsidRPr="008465B7" w:rsidRDefault="00BE171C" w:rsidP="008465B7">
            <w:pPr>
              <w:jc w:val="left"/>
              <w:rPr>
                <w:sz w:val="16"/>
                <w:szCs w:val="16"/>
                <w:lang w:val="de-DE"/>
              </w:rPr>
            </w:pPr>
            <w:r w:rsidRPr="008465B7">
              <w:rPr>
                <w:sz w:val="16"/>
                <w:szCs w:val="16"/>
                <w:lang w:val="de-DE"/>
              </w:rPr>
              <w:t xml:space="preserve">Bolivien (Plurinationaler Staat) </w:t>
            </w:r>
          </w:p>
        </w:tc>
        <w:tc>
          <w:tcPr>
            <w:tcW w:w="2574" w:type="dxa"/>
            <w:tcBorders>
              <w:top w:val="single" w:sz="4" w:space="0" w:color="auto"/>
              <w:left w:val="single" w:sz="4" w:space="0" w:color="auto"/>
              <w:bottom w:val="single" w:sz="4" w:space="0" w:color="auto"/>
              <w:right w:val="single" w:sz="4" w:space="0" w:color="auto"/>
            </w:tcBorders>
            <w:hideMark/>
          </w:tcPr>
          <w:p w14:paraId="63856EB8" w14:textId="77777777" w:rsidR="00BE171C" w:rsidRPr="008465B7" w:rsidRDefault="00BE171C" w:rsidP="008465B7">
            <w:pPr>
              <w:jc w:val="left"/>
              <w:rPr>
                <w:sz w:val="16"/>
                <w:szCs w:val="16"/>
              </w:rPr>
            </w:pPr>
            <w:r w:rsidRPr="008465B7">
              <w:rPr>
                <w:sz w:val="16"/>
                <w:szCs w:val="16"/>
              </w:rPr>
              <w:t>Bolivia (Estado Plurinacional de)</w:t>
            </w:r>
          </w:p>
        </w:tc>
      </w:tr>
      <w:tr w:rsidR="00BE171C" w:rsidRPr="008465B7" w14:paraId="2A640513" w14:textId="77777777" w:rsidTr="00FB5F74">
        <w:trPr>
          <w:cantSplit/>
          <w:jc w:val="center"/>
          <w:hidden/>
        </w:trPr>
        <w:tc>
          <w:tcPr>
            <w:tcW w:w="354" w:type="dxa"/>
            <w:tcBorders>
              <w:top w:val="nil"/>
              <w:left w:val="nil"/>
              <w:bottom w:val="nil"/>
              <w:right w:val="single" w:sz="4" w:space="0" w:color="auto"/>
            </w:tcBorders>
          </w:tcPr>
          <w:p w14:paraId="34C2D81D"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1E9971E" w14:textId="77777777" w:rsidR="00BE171C" w:rsidRPr="008465B7" w:rsidRDefault="00BE171C" w:rsidP="008465B7">
            <w:pPr>
              <w:rPr>
                <w:sz w:val="16"/>
                <w:szCs w:val="16"/>
              </w:rPr>
            </w:pPr>
            <w:r w:rsidRPr="008465B7">
              <w:rPr>
                <w:sz w:val="16"/>
                <w:szCs w:val="16"/>
              </w:rPr>
              <w:t>BR</w:t>
            </w:r>
          </w:p>
        </w:tc>
        <w:tc>
          <w:tcPr>
            <w:tcW w:w="2249" w:type="dxa"/>
            <w:tcBorders>
              <w:top w:val="single" w:sz="4" w:space="0" w:color="auto"/>
              <w:left w:val="single" w:sz="4" w:space="0" w:color="auto"/>
              <w:bottom w:val="single" w:sz="4" w:space="0" w:color="auto"/>
              <w:right w:val="single" w:sz="4" w:space="0" w:color="auto"/>
            </w:tcBorders>
            <w:hideMark/>
          </w:tcPr>
          <w:p w14:paraId="695737C8" w14:textId="77777777" w:rsidR="00BE171C" w:rsidRPr="008465B7" w:rsidRDefault="00BE171C" w:rsidP="008465B7">
            <w:pPr>
              <w:jc w:val="left"/>
              <w:rPr>
                <w:sz w:val="16"/>
                <w:szCs w:val="16"/>
                <w:lang w:val="en-US"/>
              </w:rPr>
            </w:pPr>
            <w:r w:rsidRPr="008465B7">
              <w:rPr>
                <w:sz w:val="16"/>
                <w:szCs w:val="16"/>
                <w:lang w:val="en-US"/>
              </w:rPr>
              <w:t>Brazil</w:t>
            </w:r>
          </w:p>
        </w:tc>
        <w:tc>
          <w:tcPr>
            <w:tcW w:w="2296" w:type="dxa"/>
            <w:tcBorders>
              <w:top w:val="single" w:sz="4" w:space="0" w:color="auto"/>
              <w:left w:val="single" w:sz="4" w:space="0" w:color="auto"/>
              <w:bottom w:val="single" w:sz="4" w:space="0" w:color="auto"/>
              <w:right w:val="single" w:sz="4" w:space="0" w:color="auto"/>
            </w:tcBorders>
            <w:hideMark/>
          </w:tcPr>
          <w:p w14:paraId="5203E459" w14:textId="77777777" w:rsidR="00BE171C" w:rsidRPr="008465B7" w:rsidRDefault="00BE171C" w:rsidP="008465B7">
            <w:pPr>
              <w:jc w:val="left"/>
              <w:rPr>
                <w:sz w:val="16"/>
                <w:szCs w:val="16"/>
                <w:lang w:val="fr-FR"/>
              </w:rPr>
            </w:pPr>
            <w:r w:rsidRPr="008465B7">
              <w:rPr>
                <w:sz w:val="16"/>
                <w:szCs w:val="16"/>
                <w:lang w:val="fr-FR"/>
              </w:rPr>
              <w:t>Brésil</w:t>
            </w:r>
          </w:p>
        </w:tc>
        <w:tc>
          <w:tcPr>
            <w:tcW w:w="2729" w:type="dxa"/>
            <w:tcBorders>
              <w:top w:val="single" w:sz="4" w:space="0" w:color="auto"/>
              <w:left w:val="single" w:sz="4" w:space="0" w:color="auto"/>
              <w:bottom w:val="single" w:sz="4" w:space="0" w:color="auto"/>
              <w:right w:val="single" w:sz="4" w:space="0" w:color="auto"/>
            </w:tcBorders>
            <w:hideMark/>
          </w:tcPr>
          <w:p w14:paraId="7A5C0B5C" w14:textId="77777777" w:rsidR="00BE171C" w:rsidRPr="008465B7" w:rsidRDefault="00BE171C" w:rsidP="008465B7">
            <w:pPr>
              <w:jc w:val="left"/>
              <w:rPr>
                <w:sz w:val="16"/>
                <w:szCs w:val="16"/>
                <w:lang w:val="de-DE"/>
              </w:rPr>
            </w:pPr>
            <w:r w:rsidRPr="008465B7">
              <w:rPr>
                <w:sz w:val="16"/>
                <w:szCs w:val="16"/>
                <w:lang w:val="de-DE"/>
              </w:rPr>
              <w:t>Brasilien</w:t>
            </w:r>
          </w:p>
        </w:tc>
        <w:tc>
          <w:tcPr>
            <w:tcW w:w="2574" w:type="dxa"/>
            <w:tcBorders>
              <w:top w:val="single" w:sz="4" w:space="0" w:color="auto"/>
              <w:left w:val="single" w:sz="4" w:space="0" w:color="auto"/>
              <w:bottom w:val="single" w:sz="4" w:space="0" w:color="auto"/>
              <w:right w:val="single" w:sz="4" w:space="0" w:color="auto"/>
            </w:tcBorders>
            <w:hideMark/>
          </w:tcPr>
          <w:p w14:paraId="382CD13E" w14:textId="77777777" w:rsidR="00BE171C" w:rsidRPr="008465B7" w:rsidRDefault="00BE171C" w:rsidP="008465B7">
            <w:pPr>
              <w:jc w:val="left"/>
              <w:rPr>
                <w:sz w:val="16"/>
                <w:szCs w:val="16"/>
              </w:rPr>
            </w:pPr>
            <w:r w:rsidRPr="008465B7">
              <w:rPr>
                <w:sz w:val="16"/>
                <w:szCs w:val="16"/>
              </w:rPr>
              <w:t>Brasil</w:t>
            </w:r>
          </w:p>
        </w:tc>
      </w:tr>
      <w:tr w:rsidR="00BE171C" w:rsidRPr="008465B7" w14:paraId="32F685A6" w14:textId="77777777" w:rsidTr="00FB5F74">
        <w:trPr>
          <w:cantSplit/>
          <w:jc w:val="center"/>
          <w:hidden/>
        </w:trPr>
        <w:tc>
          <w:tcPr>
            <w:tcW w:w="354" w:type="dxa"/>
            <w:tcBorders>
              <w:top w:val="nil"/>
              <w:left w:val="nil"/>
              <w:bottom w:val="nil"/>
              <w:right w:val="single" w:sz="4" w:space="0" w:color="auto"/>
            </w:tcBorders>
          </w:tcPr>
          <w:p w14:paraId="5A2383AA"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F7F01D4" w14:textId="77777777" w:rsidR="00BE171C" w:rsidRPr="008465B7" w:rsidRDefault="00BE171C" w:rsidP="008465B7">
            <w:pPr>
              <w:rPr>
                <w:sz w:val="16"/>
                <w:szCs w:val="16"/>
              </w:rPr>
            </w:pPr>
            <w:r w:rsidRPr="008465B7">
              <w:rPr>
                <w:sz w:val="16"/>
                <w:szCs w:val="16"/>
              </w:rPr>
              <w:t>BY</w:t>
            </w:r>
          </w:p>
        </w:tc>
        <w:tc>
          <w:tcPr>
            <w:tcW w:w="2249" w:type="dxa"/>
            <w:tcBorders>
              <w:top w:val="single" w:sz="4" w:space="0" w:color="auto"/>
              <w:left w:val="single" w:sz="4" w:space="0" w:color="auto"/>
              <w:bottom w:val="single" w:sz="4" w:space="0" w:color="auto"/>
              <w:right w:val="single" w:sz="4" w:space="0" w:color="auto"/>
            </w:tcBorders>
            <w:hideMark/>
          </w:tcPr>
          <w:p w14:paraId="6675D929" w14:textId="77777777" w:rsidR="00BE171C" w:rsidRPr="008465B7" w:rsidRDefault="00BE171C" w:rsidP="008465B7">
            <w:pPr>
              <w:jc w:val="left"/>
              <w:rPr>
                <w:sz w:val="16"/>
                <w:szCs w:val="16"/>
                <w:lang w:val="en-US"/>
              </w:rPr>
            </w:pPr>
            <w:r w:rsidRPr="008465B7">
              <w:rPr>
                <w:sz w:val="16"/>
                <w:szCs w:val="16"/>
                <w:lang w:val="en-US"/>
              </w:rPr>
              <w:t>Belarus</w:t>
            </w:r>
          </w:p>
        </w:tc>
        <w:tc>
          <w:tcPr>
            <w:tcW w:w="2296" w:type="dxa"/>
            <w:tcBorders>
              <w:top w:val="single" w:sz="4" w:space="0" w:color="auto"/>
              <w:left w:val="single" w:sz="4" w:space="0" w:color="auto"/>
              <w:bottom w:val="single" w:sz="4" w:space="0" w:color="auto"/>
              <w:right w:val="single" w:sz="4" w:space="0" w:color="auto"/>
            </w:tcBorders>
            <w:hideMark/>
          </w:tcPr>
          <w:p w14:paraId="5218EE1C" w14:textId="77777777" w:rsidR="00BE171C" w:rsidRPr="008465B7" w:rsidRDefault="00BE171C" w:rsidP="008465B7">
            <w:pPr>
              <w:jc w:val="left"/>
              <w:rPr>
                <w:sz w:val="16"/>
                <w:szCs w:val="16"/>
                <w:lang w:val="fr-FR"/>
              </w:rPr>
            </w:pPr>
            <w:r w:rsidRPr="008465B7">
              <w:rPr>
                <w:sz w:val="16"/>
                <w:szCs w:val="16"/>
                <w:lang w:val="fr-FR"/>
              </w:rPr>
              <w:t>Bélarus</w:t>
            </w:r>
          </w:p>
        </w:tc>
        <w:tc>
          <w:tcPr>
            <w:tcW w:w="2729" w:type="dxa"/>
            <w:tcBorders>
              <w:top w:val="single" w:sz="4" w:space="0" w:color="auto"/>
              <w:left w:val="single" w:sz="4" w:space="0" w:color="auto"/>
              <w:bottom w:val="single" w:sz="4" w:space="0" w:color="auto"/>
              <w:right w:val="single" w:sz="4" w:space="0" w:color="auto"/>
            </w:tcBorders>
            <w:hideMark/>
          </w:tcPr>
          <w:p w14:paraId="21737773" w14:textId="77777777" w:rsidR="00BE171C" w:rsidRPr="008465B7" w:rsidRDefault="00BE171C" w:rsidP="008465B7">
            <w:pPr>
              <w:jc w:val="left"/>
              <w:rPr>
                <w:sz w:val="16"/>
                <w:szCs w:val="16"/>
                <w:lang w:val="de-DE"/>
              </w:rPr>
            </w:pPr>
            <w:r w:rsidRPr="008465B7">
              <w:rPr>
                <w:sz w:val="16"/>
                <w:szCs w:val="16"/>
                <w:lang w:val="de-DE"/>
              </w:rPr>
              <w:t>Belarus</w:t>
            </w:r>
          </w:p>
        </w:tc>
        <w:tc>
          <w:tcPr>
            <w:tcW w:w="2574" w:type="dxa"/>
            <w:tcBorders>
              <w:top w:val="single" w:sz="4" w:space="0" w:color="auto"/>
              <w:left w:val="single" w:sz="4" w:space="0" w:color="auto"/>
              <w:bottom w:val="single" w:sz="4" w:space="0" w:color="auto"/>
              <w:right w:val="single" w:sz="4" w:space="0" w:color="auto"/>
            </w:tcBorders>
            <w:hideMark/>
          </w:tcPr>
          <w:p w14:paraId="65BA30FF" w14:textId="77777777" w:rsidR="00BE171C" w:rsidRPr="008465B7" w:rsidRDefault="00BE171C" w:rsidP="008465B7">
            <w:pPr>
              <w:jc w:val="left"/>
              <w:rPr>
                <w:sz w:val="16"/>
                <w:szCs w:val="16"/>
              </w:rPr>
            </w:pPr>
            <w:r w:rsidRPr="008465B7">
              <w:rPr>
                <w:sz w:val="16"/>
                <w:szCs w:val="16"/>
              </w:rPr>
              <w:t>Belarús</w:t>
            </w:r>
          </w:p>
        </w:tc>
      </w:tr>
      <w:tr w:rsidR="00BE171C" w:rsidRPr="008465B7" w14:paraId="1C0AD8FB" w14:textId="77777777" w:rsidTr="00FB5F74">
        <w:trPr>
          <w:cantSplit/>
          <w:jc w:val="center"/>
          <w:hidden/>
        </w:trPr>
        <w:tc>
          <w:tcPr>
            <w:tcW w:w="354" w:type="dxa"/>
            <w:tcBorders>
              <w:top w:val="nil"/>
              <w:left w:val="nil"/>
              <w:bottom w:val="nil"/>
              <w:right w:val="single" w:sz="4" w:space="0" w:color="auto"/>
            </w:tcBorders>
          </w:tcPr>
          <w:p w14:paraId="3671F112"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C3A091E" w14:textId="77777777" w:rsidR="00BE171C" w:rsidRPr="008465B7" w:rsidRDefault="00BE171C" w:rsidP="008465B7">
            <w:pPr>
              <w:rPr>
                <w:sz w:val="16"/>
                <w:szCs w:val="16"/>
              </w:rPr>
            </w:pPr>
            <w:r w:rsidRPr="008465B7">
              <w:rPr>
                <w:sz w:val="16"/>
                <w:szCs w:val="16"/>
              </w:rPr>
              <w:t>CA</w:t>
            </w:r>
          </w:p>
        </w:tc>
        <w:tc>
          <w:tcPr>
            <w:tcW w:w="2249" w:type="dxa"/>
            <w:tcBorders>
              <w:top w:val="single" w:sz="4" w:space="0" w:color="auto"/>
              <w:left w:val="single" w:sz="4" w:space="0" w:color="auto"/>
              <w:bottom w:val="single" w:sz="4" w:space="0" w:color="auto"/>
              <w:right w:val="single" w:sz="4" w:space="0" w:color="auto"/>
            </w:tcBorders>
            <w:hideMark/>
          </w:tcPr>
          <w:p w14:paraId="697CABF9" w14:textId="77777777" w:rsidR="00BE171C" w:rsidRPr="008465B7" w:rsidRDefault="00BE171C" w:rsidP="008465B7">
            <w:pPr>
              <w:jc w:val="left"/>
              <w:rPr>
                <w:sz w:val="16"/>
                <w:szCs w:val="16"/>
                <w:lang w:val="en-US"/>
              </w:rPr>
            </w:pPr>
            <w:r w:rsidRPr="008465B7">
              <w:rPr>
                <w:sz w:val="16"/>
                <w:szCs w:val="16"/>
                <w:lang w:val="en-US"/>
              </w:rPr>
              <w:t>Canada</w:t>
            </w:r>
          </w:p>
        </w:tc>
        <w:tc>
          <w:tcPr>
            <w:tcW w:w="2296" w:type="dxa"/>
            <w:tcBorders>
              <w:top w:val="single" w:sz="4" w:space="0" w:color="auto"/>
              <w:left w:val="single" w:sz="4" w:space="0" w:color="auto"/>
              <w:bottom w:val="single" w:sz="4" w:space="0" w:color="auto"/>
              <w:right w:val="single" w:sz="4" w:space="0" w:color="auto"/>
            </w:tcBorders>
            <w:hideMark/>
          </w:tcPr>
          <w:p w14:paraId="6EDE54C2" w14:textId="77777777" w:rsidR="00BE171C" w:rsidRPr="008465B7" w:rsidRDefault="00BE171C" w:rsidP="008465B7">
            <w:pPr>
              <w:jc w:val="left"/>
              <w:rPr>
                <w:sz w:val="16"/>
                <w:szCs w:val="16"/>
                <w:lang w:val="fr-FR"/>
              </w:rPr>
            </w:pPr>
            <w:r w:rsidRPr="008465B7">
              <w:rPr>
                <w:sz w:val="16"/>
                <w:szCs w:val="16"/>
                <w:lang w:val="fr-FR"/>
              </w:rPr>
              <w:t>Canada</w:t>
            </w:r>
          </w:p>
        </w:tc>
        <w:tc>
          <w:tcPr>
            <w:tcW w:w="2729" w:type="dxa"/>
            <w:tcBorders>
              <w:top w:val="single" w:sz="4" w:space="0" w:color="auto"/>
              <w:left w:val="single" w:sz="4" w:space="0" w:color="auto"/>
              <w:bottom w:val="single" w:sz="4" w:space="0" w:color="auto"/>
              <w:right w:val="single" w:sz="4" w:space="0" w:color="auto"/>
            </w:tcBorders>
            <w:hideMark/>
          </w:tcPr>
          <w:p w14:paraId="6266867E" w14:textId="77777777" w:rsidR="00BE171C" w:rsidRPr="008465B7" w:rsidRDefault="00BE171C" w:rsidP="008465B7">
            <w:pPr>
              <w:jc w:val="left"/>
              <w:rPr>
                <w:sz w:val="16"/>
                <w:szCs w:val="16"/>
                <w:lang w:val="de-DE"/>
              </w:rPr>
            </w:pPr>
            <w:r w:rsidRPr="008465B7">
              <w:rPr>
                <w:sz w:val="16"/>
                <w:szCs w:val="16"/>
                <w:lang w:val="de-DE"/>
              </w:rPr>
              <w:t>Kanada</w:t>
            </w:r>
          </w:p>
        </w:tc>
        <w:tc>
          <w:tcPr>
            <w:tcW w:w="2574" w:type="dxa"/>
            <w:tcBorders>
              <w:top w:val="single" w:sz="4" w:space="0" w:color="auto"/>
              <w:left w:val="single" w:sz="4" w:space="0" w:color="auto"/>
              <w:bottom w:val="single" w:sz="4" w:space="0" w:color="auto"/>
              <w:right w:val="single" w:sz="4" w:space="0" w:color="auto"/>
            </w:tcBorders>
            <w:hideMark/>
          </w:tcPr>
          <w:p w14:paraId="12427EE5" w14:textId="77777777" w:rsidR="00BE171C" w:rsidRPr="008465B7" w:rsidRDefault="00BE171C" w:rsidP="008465B7">
            <w:pPr>
              <w:jc w:val="left"/>
              <w:rPr>
                <w:sz w:val="16"/>
                <w:szCs w:val="16"/>
              </w:rPr>
            </w:pPr>
            <w:r w:rsidRPr="008465B7">
              <w:rPr>
                <w:sz w:val="16"/>
                <w:szCs w:val="16"/>
              </w:rPr>
              <w:t>Canadá</w:t>
            </w:r>
          </w:p>
        </w:tc>
      </w:tr>
      <w:tr w:rsidR="00BE171C" w:rsidRPr="008465B7" w14:paraId="348FA249" w14:textId="77777777" w:rsidTr="00FB5F74">
        <w:trPr>
          <w:cantSplit/>
          <w:jc w:val="center"/>
          <w:hidden/>
        </w:trPr>
        <w:tc>
          <w:tcPr>
            <w:tcW w:w="354" w:type="dxa"/>
            <w:tcBorders>
              <w:top w:val="nil"/>
              <w:left w:val="nil"/>
              <w:bottom w:val="nil"/>
              <w:right w:val="single" w:sz="4" w:space="0" w:color="auto"/>
            </w:tcBorders>
          </w:tcPr>
          <w:p w14:paraId="6732DB17"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50BED41" w14:textId="77777777" w:rsidR="00BE171C" w:rsidRPr="008465B7" w:rsidRDefault="00BE171C" w:rsidP="008465B7">
            <w:pPr>
              <w:rPr>
                <w:sz w:val="16"/>
                <w:szCs w:val="16"/>
              </w:rPr>
            </w:pPr>
            <w:r w:rsidRPr="008465B7">
              <w:rPr>
                <w:sz w:val="16"/>
                <w:szCs w:val="16"/>
              </w:rPr>
              <w:t>CH</w:t>
            </w:r>
          </w:p>
        </w:tc>
        <w:tc>
          <w:tcPr>
            <w:tcW w:w="2249" w:type="dxa"/>
            <w:tcBorders>
              <w:top w:val="single" w:sz="4" w:space="0" w:color="auto"/>
              <w:left w:val="single" w:sz="4" w:space="0" w:color="auto"/>
              <w:bottom w:val="single" w:sz="4" w:space="0" w:color="auto"/>
              <w:right w:val="single" w:sz="4" w:space="0" w:color="auto"/>
            </w:tcBorders>
            <w:hideMark/>
          </w:tcPr>
          <w:p w14:paraId="55999FAB" w14:textId="77777777" w:rsidR="00BE171C" w:rsidRPr="008465B7" w:rsidRDefault="00BE171C" w:rsidP="008465B7">
            <w:pPr>
              <w:jc w:val="left"/>
              <w:rPr>
                <w:sz w:val="16"/>
                <w:szCs w:val="16"/>
                <w:lang w:val="en-US"/>
              </w:rPr>
            </w:pPr>
            <w:r w:rsidRPr="008465B7">
              <w:rPr>
                <w:sz w:val="16"/>
                <w:szCs w:val="16"/>
                <w:lang w:val="en-US"/>
              </w:rPr>
              <w:t>Switzerland</w:t>
            </w:r>
          </w:p>
        </w:tc>
        <w:tc>
          <w:tcPr>
            <w:tcW w:w="2296" w:type="dxa"/>
            <w:tcBorders>
              <w:top w:val="single" w:sz="4" w:space="0" w:color="auto"/>
              <w:left w:val="single" w:sz="4" w:space="0" w:color="auto"/>
              <w:bottom w:val="single" w:sz="4" w:space="0" w:color="auto"/>
              <w:right w:val="single" w:sz="4" w:space="0" w:color="auto"/>
            </w:tcBorders>
            <w:hideMark/>
          </w:tcPr>
          <w:p w14:paraId="018F40C9" w14:textId="77777777" w:rsidR="00BE171C" w:rsidRPr="008465B7" w:rsidRDefault="00BE171C" w:rsidP="008465B7">
            <w:pPr>
              <w:jc w:val="left"/>
              <w:rPr>
                <w:sz w:val="16"/>
                <w:szCs w:val="16"/>
                <w:lang w:val="fr-FR"/>
              </w:rPr>
            </w:pPr>
            <w:r w:rsidRPr="008465B7">
              <w:rPr>
                <w:sz w:val="16"/>
                <w:szCs w:val="16"/>
                <w:lang w:val="fr-FR"/>
              </w:rPr>
              <w:t>Suisse</w:t>
            </w:r>
          </w:p>
        </w:tc>
        <w:tc>
          <w:tcPr>
            <w:tcW w:w="2729" w:type="dxa"/>
            <w:tcBorders>
              <w:top w:val="single" w:sz="4" w:space="0" w:color="auto"/>
              <w:left w:val="single" w:sz="4" w:space="0" w:color="auto"/>
              <w:bottom w:val="single" w:sz="4" w:space="0" w:color="auto"/>
              <w:right w:val="single" w:sz="4" w:space="0" w:color="auto"/>
            </w:tcBorders>
            <w:hideMark/>
          </w:tcPr>
          <w:p w14:paraId="6FB51471" w14:textId="77777777" w:rsidR="00BE171C" w:rsidRPr="008465B7" w:rsidRDefault="00BE171C" w:rsidP="008465B7">
            <w:pPr>
              <w:jc w:val="left"/>
              <w:rPr>
                <w:sz w:val="16"/>
                <w:szCs w:val="16"/>
                <w:lang w:val="de-DE"/>
              </w:rPr>
            </w:pPr>
            <w:r w:rsidRPr="008465B7">
              <w:rPr>
                <w:sz w:val="16"/>
                <w:szCs w:val="16"/>
                <w:lang w:val="de-DE"/>
              </w:rPr>
              <w:t>Schweiz</w:t>
            </w:r>
          </w:p>
        </w:tc>
        <w:tc>
          <w:tcPr>
            <w:tcW w:w="2574" w:type="dxa"/>
            <w:tcBorders>
              <w:top w:val="single" w:sz="4" w:space="0" w:color="auto"/>
              <w:left w:val="single" w:sz="4" w:space="0" w:color="auto"/>
              <w:bottom w:val="single" w:sz="4" w:space="0" w:color="auto"/>
              <w:right w:val="single" w:sz="4" w:space="0" w:color="auto"/>
            </w:tcBorders>
            <w:hideMark/>
          </w:tcPr>
          <w:p w14:paraId="10DE2073" w14:textId="77777777" w:rsidR="00BE171C" w:rsidRPr="008465B7" w:rsidRDefault="00BE171C" w:rsidP="008465B7">
            <w:pPr>
              <w:jc w:val="left"/>
              <w:rPr>
                <w:sz w:val="16"/>
                <w:szCs w:val="16"/>
              </w:rPr>
            </w:pPr>
            <w:r w:rsidRPr="008465B7">
              <w:rPr>
                <w:sz w:val="16"/>
                <w:szCs w:val="16"/>
              </w:rPr>
              <w:t>Suiza</w:t>
            </w:r>
          </w:p>
        </w:tc>
      </w:tr>
      <w:tr w:rsidR="00BE171C" w:rsidRPr="008465B7" w14:paraId="79F99D97" w14:textId="77777777" w:rsidTr="00FB5F74">
        <w:trPr>
          <w:cantSplit/>
          <w:jc w:val="center"/>
          <w:hidden/>
        </w:trPr>
        <w:tc>
          <w:tcPr>
            <w:tcW w:w="354" w:type="dxa"/>
            <w:tcBorders>
              <w:top w:val="nil"/>
              <w:left w:val="nil"/>
              <w:bottom w:val="nil"/>
              <w:right w:val="single" w:sz="4" w:space="0" w:color="auto"/>
            </w:tcBorders>
          </w:tcPr>
          <w:p w14:paraId="0551A171"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7AB1424" w14:textId="77777777" w:rsidR="00BE171C" w:rsidRPr="008465B7" w:rsidRDefault="00BE171C" w:rsidP="008465B7">
            <w:pPr>
              <w:rPr>
                <w:sz w:val="16"/>
                <w:szCs w:val="16"/>
              </w:rPr>
            </w:pPr>
            <w:r w:rsidRPr="008465B7">
              <w:rPr>
                <w:sz w:val="16"/>
                <w:szCs w:val="16"/>
              </w:rPr>
              <w:t>CL</w:t>
            </w:r>
          </w:p>
        </w:tc>
        <w:tc>
          <w:tcPr>
            <w:tcW w:w="2249" w:type="dxa"/>
            <w:tcBorders>
              <w:top w:val="single" w:sz="4" w:space="0" w:color="auto"/>
              <w:left w:val="single" w:sz="4" w:space="0" w:color="auto"/>
              <w:bottom w:val="single" w:sz="4" w:space="0" w:color="auto"/>
              <w:right w:val="single" w:sz="4" w:space="0" w:color="auto"/>
            </w:tcBorders>
            <w:hideMark/>
          </w:tcPr>
          <w:p w14:paraId="6930635F" w14:textId="77777777" w:rsidR="00BE171C" w:rsidRPr="008465B7" w:rsidRDefault="00BE171C" w:rsidP="008465B7">
            <w:pPr>
              <w:jc w:val="left"/>
              <w:rPr>
                <w:sz w:val="16"/>
                <w:szCs w:val="16"/>
                <w:lang w:val="en-US"/>
              </w:rPr>
            </w:pPr>
            <w:r w:rsidRPr="008465B7">
              <w:rPr>
                <w:sz w:val="16"/>
                <w:szCs w:val="16"/>
                <w:lang w:val="en-US"/>
              </w:rPr>
              <w:t>Chile</w:t>
            </w:r>
          </w:p>
        </w:tc>
        <w:tc>
          <w:tcPr>
            <w:tcW w:w="2296" w:type="dxa"/>
            <w:tcBorders>
              <w:top w:val="single" w:sz="4" w:space="0" w:color="auto"/>
              <w:left w:val="single" w:sz="4" w:space="0" w:color="auto"/>
              <w:bottom w:val="single" w:sz="4" w:space="0" w:color="auto"/>
              <w:right w:val="single" w:sz="4" w:space="0" w:color="auto"/>
            </w:tcBorders>
            <w:hideMark/>
          </w:tcPr>
          <w:p w14:paraId="0061197E" w14:textId="77777777" w:rsidR="00BE171C" w:rsidRPr="008465B7" w:rsidRDefault="00BE171C" w:rsidP="008465B7">
            <w:pPr>
              <w:jc w:val="left"/>
              <w:rPr>
                <w:sz w:val="16"/>
                <w:szCs w:val="16"/>
                <w:lang w:val="fr-FR"/>
              </w:rPr>
            </w:pPr>
            <w:r w:rsidRPr="008465B7">
              <w:rPr>
                <w:sz w:val="16"/>
                <w:szCs w:val="16"/>
                <w:lang w:val="fr-FR"/>
              </w:rPr>
              <w:t>Chili</w:t>
            </w:r>
          </w:p>
        </w:tc>
        <w:tc>
          <w:tcPr>
            <w:tcW w:w="2729" w:type="dxa"/>
            <w:tcBorders>
              <w:top w:val="single" w:sz="4" w:space="0" w:color="auto"/>
              <w:left w:val="single" w:sz="4" w:space="0" w:color="auto"/>
              <w:bottom w:val="single" w:sz="4" w:space="0" w:color="auto"/>
              <w:right w:val="single" w:sz="4" w:space="0" w:color="auto"/>
            </w:tcBorders>
            <w:hideMark/>
          </w:tcPr>
          <w:p w14:paraId="281BB26B" w14:textId="77777777" w:rsidR="00BE171C" w:rsidRPr="008465B7" w:rsidRDefault="00BE171C" w:rsidP="008465B7">
            <w:pPr>
              <w:jc w:val="left"/>
              <w:rPr>
                <w:sz w:val="16"/>
                <w:szCs w:val="16"/>
                <w:lang w:val="de-DE"/>
              </w:rPr>
            </w:pPr>
            <w:r w:rsidRPr="008465B7">
              <w:rPr>
                <w:sz w:val="16"/>
                <w:szCs w:val="16"/>
                <w:lang w:val="de-DE"/>
              </w:rPr>
              <w:t>Chile</w:t>
            </w:r>
          </w:p>
        </w:tc>
        <w:tc>
          <w:tcPr>
            <w:tcW w:w="2574" w:type="dxa"/>
            <w:tcBorders>
              <w:top w:val="single" w:sz="4" w:space="0" w:color="auto"/>
              <w:left w:val="single" w:sz="4" w:space="0" w:color="auto"/>
              <w:bottom w:val="single" w:sz="4" w:space="0" w:color="auto"/>
              <w:right w:val="single" w:sz="4" w:space="0" w:color="auto"/>
            </w:tcBorders>
            <w:hideMark/>
          </w:tcPr>
          <w:p w14:paraId="49987CD4" w14:textId="77777777" w:rsidR="00BE171C" w:rsidRPr="008465B7" w:rsidRDefault="00BE171C" w:rsidP="008465B7">
            <w:pPr>
              <w:jc w:val="left"/>
              <w:rPr>
                <w:sz w:val="16"/>
                <w:szCs w:val="16"/>
              </w:rPr>
            </w:pPr>
            <w:r w:rsidRPr="008465B7">
              <w:rPr>
                <w:sz w:val="16"/>
                <w:szCs w:val="16"/>
              </w:rPr>
              <w:t>Chile</w:t>
            </w:r>
          </w:p>
        </w:tc>
      </w:tr>
      <w:tr w:rsidR="00BE171C" w:rsidRPr="008465B7" w14:paraId="5421A175" w14:textId="77777777" w:rsidTr="00FB5F74">
        <w:trPr>
          <w:cantSplit/>
          <w:jc w:val="center"/>
          <w:hidden/>
        </w:trPr>
        <w:tc>
          <w:tcPr>
            <w:tcW w:w="354" w:type="dxa"/>
            <w:tcBorders>
              <w:top w:val="nil"/>
              <w:left w:val="nil"/>
              <w:bottom w:val="nil"/>
              <w:right w:val="single" w:sz="4" w:space="0" w:color="auto"/>
            </w:tcBorders>
          </w:tcPr>
          <w:p w14:paraId="781F9C1E"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FB52B3F" w14:textId="77777777" w:rsidR="00BE171C" w:rsidRPr="008465B7" w:rsidRDefault="00BE171C" w:rsidP="008465B7">
            <w:pPr>
              <w:rPr>
                <w:sz w:val="16"/>
                <w:szCs w:val="16"/>
              </w:rPr>
            </w:pPr>
            <w:r w:rsidRPr="008465B7">
              <w:rPr>
                <w:sz w:val="16"/>
                <w:szCs w:val="16"/>
              </w:rPr>
              <w:t>CN</w:t>
            </w:r>
          </w:p>
        </w:tc>
        <w:tc>
          <w:tcPr>
            <w:tcW w:w="2249" w:type="dxa"/>
            <w:tcBorders>
              <w:top w:val="single" w:sz="4" w:space="0" w:color="auto"/>
              <w:left w:val="single" w:sz="4" w:space="0" w:color="auto"/>
              <w:bottom w:val="single" w:sz="4" w:space="0" w:color="auto"/>
              <w:right w:val="single" w:sz="4" w:space="0" w:color="auto"/>
            </w:tcBorders>
            <w:hideMark/>
          </w:tcPr>
          <w:p w14:paraId="144915F0" w14:textId="77777777" w:rsidR="00BE171C" w:rsidRPr="008465B7" w:rsidRDefault="00BE171C" w:rsidP="008465B7">
            <w:pPr>
              <w:jc w:val="left"/>
              <w:rPr>
                <w:sz w:val="16"/>
                <w:szCs w:val="16"/>
                <w:lang w:val="en-US"/>
              </w:rPr>
            </w:pPr>
            <w:r w:rsidRPr="008465B7">
              <w:rPr>
                <w:sz w:val="16"/>
                <w:szCs w:val="16"/>
                <w:lang w:val="en-US"/>
              </w:rPr>
              <w:t>China</w:t>
            </w:r>
          </w:p>
        </w:tc>
        <w:tc>
          <w:tcPr>
            <w:tcW w:w="2296" w:type="dxa"/>
            <w:tcBorders>
              <w:top w:val="single" w:sz="4" w:space="0" w:color="auto"/>
              <w:left w:val="single" w:sz="4" w:space="0" w:color="auto"/>
              <w:bottom w:val="single" w:sz="4" w:space="0" w:color="auto"/>
              <w:right w:val="single" w:sz="4" w:space="0" w:color="auto"/>
            </w:tcBorders>
            <w:hideMark/>
          </w:tcPr>
          <w:p w14:paraId="52DB4A04" w14:textId="77777777" w:rsidR="00BE171C" w:rsidRPr="008465B7" w:rsidRDefault="00BE171C" w:rsidP="008465B7">
            <w:pPr>
              <w:jc w:val="left"/>
              <w:rPr>
                <w:sz w:val="16"/>
                <w:szCs w:val="16"/>
                <w:lang w:val="fr-FR"/>
              </w:rPr>
            </w:pPr>
            <w:r w:rsidRPr="008465B7">
              <w:rPr>
                <w:sz w:val="16"/>
                <w:szCs w:val="16"/>
                <w:lang w:val="fr-FR"/>
              </w:rPr>
              <w:t>Chine</w:t>
            </w:r>
          </w:p>
        </w:tc>
        <w:tc>
          <w:tcPr>
            <w:tcW w:w="2729" w:type="dxa"/>
            <w:tcBorders>
              <w:top w:val="single" w:sz="4" w:space="0" w:color="auto"/>
              <w:left w:val="single" w:sz="4" w:space="0" w:color="auto"/>
              <w:bottom w:val="single" w:sz="4" w:space="0" w:color="auto"/>
              <w:right w:val="single" w:sz="4" w:space="0" w:color="auto"/>
            </w:tcBorders>
            <w:hideMark/>
          </w:tcPr>
          <w:p w14:paraId="41B34D46" w14:textId="77777777" w:rsidR="00BE171C" w:rsidRPr="008465B7" w:rsidRDefault="00BE171C" w:rsidP="008465B7">
            <w:pPr>
              <w:jc w:val="left"/>
              <w:rPr>
                <w:sz w:val="16"/>
                <w:szCs w:val="16"/>
                <w:lang w:val="de-DE"/>
              </w:rPr>
            </w:pPr>
            <w:r w:rsidRPr="008465B7">
              <w:rPr>
                <w:sz w:val="16"/>
                <w:szCs w:val="16"/>
                <w:lang w:val="de-DE"/>
              </w:rPr>
              <w:t>China</w:t>
            </w:r>
          </w:p>
        </w:tc>
        <w:tc>
          <w:tcPr>
            <w:tcW w:w="2574" w:type="dxa"/>
            <w:tcBorders>
              <w:top w:val="single" w:sz="4" w:space="0" w:color="auto"/>
              <w:left w:val="single" w:sz="4" w:space="0" w:color="auto"/>
              <w:bottom w:val="single" w:sz="4" w:space="0" w:color="auto"/>
              <w:right w:val="single" w:sz="4" w:space="0" w:color="auto"/>
            </w:tcBorders>
            <w:hideMark/>
          </w:tcPr>
          <w:p w14:paraId="16A85DC2" w14:textId="77777777" w:rsidR="00BE171C" w:rsidRPr="008465B7" w:rsidRDefault="00BE171C" w:rsidP="008465B7">
            <w:pPr>
              <w:jc w:val="left"/>
              <w:rPr>
                <w:sz w:val="16"/>
                <w:szCs w:val="16"/>
              </w:rPr>
            </w:pPr>
            <w:r w:rsidRPr="008465B7">
              <w:rPr>
                <w:sz w:val="16"/>
                <w:szCs w:val="16"/>
              </w:rPr>
              <w:t>China</w:t>
            </w:r>
          </w:p>
        </w:tc>
      </w:tr>
      <w:tr w:rsidR="00BE171C" w:rsidRPr="008465B7" w14:paraId="19401B60" w14:textId="77777777" w:rsidTr="00FB5F74">
        <w:trPr>
          <w:cantSplit/>
          <w:jc w:val="center"/>
          <w:hidden/>
        </w:trPr>
        <w:tc>
          <w:tcPr>
            <w:tcW w:w="354" w:type="dxa"/>
            <w:tcBorders>
              <w:top w:val="nil"/>
              <w:left w:val="nil"/>
              <w:bottom w:val="nil"/>
              <w:right w:val="single" w:sz="4" w:space="0" w:color="auto"/>
            </w:tcBorders>
          </w:tcPr>
          <w:p w14:paraId="293BF85F"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CB41971" w14:textId="77777777" w:rsidR="00BE171C" w:rsidRPr="008465B7" w:rsidRDefault="00BE171C" w:rsidP="008465B7">
            <w:pPr>
              <w:rPr>
                <w:sz w:val="16"/>
                <w:szCs w:val="16"/>
              </w:rPr>
            </w:pPr>
            <w:r w:rsidRPr="008465B7">
              <w:rPr>
                <w:sz w:val="16"/>
                <w:szCs w:val="16"/>
              </w:rPr>
              <w:t>CO</w:t>
            </w:r>
          </w:p>
        </w:tc>
        <w:tc>
          <w:tcPr>
            <w:tcW w:w="2249" w:type="dxa"/>
            <w:tcBorders>
              <w:top w:val="single" w:sz="4" w:space="0" w:color="auto"/>
              <w:left w:val="single" w:sz="4" w:space="0" w:color="auto"/>
              <w:bottom w:val="single" w:sz="4" w:space="0" w:color="auto"/>
              <w:right w:val="single" w:sz="4" w:space="0" w:color="auto"/>
            </w:tcBorders>
            <w:hideMark/>
          </w:tcPr>
          <w:p w14:paraId="24410873" w14:textId="77777777" w:rsidR="00BE171C" w:rsidRPr="008465B7" w:rsidRDefault="00BE171C" w:rsidP="008465B7">
            <w:pPr>
              <w:jc w:val="left"/>
              <w:rPr>
                <w:sz w:val="16"/>
                <w:szCs w:val="16"/>
                <w:lang w:val="en-US"/>
              </w:rPr>
            </w:pPr>
            <w:r w:rsidRPr="008465B7">
              <w:rPr>
                <w:sz w:val="16"/>
                <w:szCs w:val="16"/>
                <w:lang w:val="en-US"/>
              </w:rPr>
              <w:t>Colombia</w:t>
            </w:r>
          </w:p>
        </w:tc>
        <w:tc>
          <w:tcPr>
            <w:tcW w:w="2296" w:type="dxa"/>
            <w:tcBorders>
              <w:top w:val="single" w:sz="4" w:space="0" w:color="auto"/>
              <w:left w:val="single" w:sz="4" w:space="0" w:color="auto"/>
              <w:bottom w:val="single" w:sz="4" w:space="0" w:color="auto"/>
              <w:right w:val="single" w:sz="4" w:space="0" w:color="auto"/>
            </w:tcBorders>
            <w:hideMark/>
          </w:tcPr>
          <w:p w14:paraId="6DEDFC1E" w14:textId="77777777" w:rsidR="00BE171C" w:rsidRPr="008465B7" w:rsidRDefault="00BE171C" w:rsidP="008465B7">
            <w:pPr>
              <w:jc w:val="left"/>
              <w:rPr>
                <w:sz w:val="16"/>
                <w:szCs w:val="16"/>
                <w:lang w:val="fr-FR"/>
              </w:rPr>
            </w:pPr>
            <w:r w:rsidRPr="008465B7">
              <w:rPr>
                <w:sz w:val="16"/>
                <w:szCs w:val="16"/>
                <w:lang w:val="fr-FR"/>
              </w:rPr>
              <w:t>Colombie</w:t>
            </w:r>
          </w:p>
        </w:tc>
        <w:tc>
          <w:tcPr>
            <w:tcW w:w="2729" w:type="dxa"/>
            <w:tcBorders>
              <w:top w:val="single" w:sz="4" w:space="0" w:color="auto"/>
              <w:left w:val="single" w:sz="4" w:space="0" w:color="auto"/>
              <w:bottom w:val="single" w:sz="4" w:space="0" w:color="auto"/>
              <w:right w:val="single" w:sz="4" w:space="0" w:color="auto"/>
            </w:tcBorders>
            <w:hideMark/>
          </w:tcPr>
          <w:p w14:paraId="5DEDEAA8" w14:textId="77777777" w:rsidR="00BE171C" w:rsidRPr="008465B7" w:rsidRDefault="00BE171C" w:rsidP="008465B7">
            <w:pPr>
              <w:jc w:val="left"/>
              <w:rPr>
                <w:sz w:val="16"/>
                <w:szCs w:val="16"/>
                <w:lang w:val="de-DE"/>
              </w:rPr>
            </w:pPr>
            <w:r w:rsidRPr="008465B7">
              <w:rPr>
                <w:sz w:val="16"/>
                <w:szCs w:val="16"/>
                <w:lang w:val="de-DE"/>
              </w:rPr>
              <w:t>Kolumbien</w:t>
            </w:r>
          </w:p>
        </w:tc>
        <w:tc>
          <w:tcPr>
            <w:tcW w:w="2574" w:type="dxa"/>
            <w:tcBorders>
              <w:top w:val="single" w:sz="4" w:space="0" w:color="auto"/>
              <w:left w:val="single" w:sz="4" w:space="0" w:color="auto"/>
              <w:bottom w:val="single" w:sz="4" w:space="0" w:color="auto"/>
              <w:right w:val="single" w:sz="4" w:space="0" w:color="auto"/>
            </w:tcBorders>
            <w:hideMark/>
          </w:tcPr>
          <w:p w14:paraId="0B500E45" w14:textId="77777777" w:rsidR="00BE171C" w:rsidRPr="008465B7" w:rsidRDefault="00BE171C" w:rsidP="008465B7">
            <w:pPr>
              <w:jc w:val="left"/>
              <w:rPr>
                <w:sz w:val="16"/>
                <w:szCs w:val="16"/>
              </w:rPr>
            </w:pPr>
            <w:r w:rsidRPr="008465B7">
              <w:rPr>
                <w:sz w:val="16"/>
                <w:szCs w:val="16"/>
              </w:rPr>
              <w:t>Colombia</w:t>
            </w:r>
          </w:p>
        </w:tc>
      </w:tr>
      <w:tr w:rsidR="00BE171C" w:rsidRPr="008465B7" w14:paraId="0384221E" w14:textId="77777777" w:rsidTr="00FB5F74">
        <w:trPr>
          <w:cantSplit/>
          <w:jc w:val="center"/>
          <w:hidden/>
        </w:trPr>
        <w:tc>
          <w:tcPr>
            <w:tcW w:w="354" w:type="dxa"/>
            <w:tcBorders>
              <w:top w:val="nil"/>
              <w:left w:val="nil"/>
              <w:bottom w:val="nil"/>
              <w:right w:val="single" w:sz="4" w:space="0" w:color="auto"/>
            </w:tcBorders>
          </w:tcPr>
          <w:p w14:paraId="4B66EF17"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6EF2E8E" w14:textId="77777777" w:rsidR="00BE171C" w:rsidRPr="008465B7" w:rsidRDefault="00BE171C" w:rsidP="008465B7">
            <w:pPr>
              <w:rPr>
                <w:sz w:val="16"/>
                <w:szCs w:val="16"/>
              </w:rPr>
            </w:pPr>
            <w:r w:rsidRPr="008465B7">
              <w:rPr>
                <w:sz w:val="16"/>
                <w:szCs w:val="16"/>
              </w:rPr>
              <w:t>CR</w:t>
            </w:r>
          </w:p>
        </w:tc>
        <w:tc>
          <w:tcPr>
            <w:tcW w:w="2249" w:type="dxa"/>
            <w:tcBorders>
              <w:top w:val="single" w:sz="4" w:space="0" w:color="auto"/>
              <w:left w:val="single" w:sz="4" w:space="0" w:color="auto"/>
              <w:bottom w:val="single" w:sz="4" w:space="0" w:color="auto"/>
              <w:right w:val="single" w:sz="4" w:space="0" w:color="auto"/>
            </w:tcBorders>
            <w:hideMark/>
          </w:tcPr>
          <w:p w14:paraId="60D9D853" w14:textId="77777777" w:rsidR="00BE171C" w:rsidRPr="008465B7" w:rsidRDefault="00BE171C" w:rsidP="008465B7">
            <w:pPr>
              <w:jc w:val="left"/>
              <w:rPr>
                <w:sz w:val="16"/>
                <w:szCs w:val="16"/>
                <w:lang w:val="en-US"/>
              </w:rPr>
            </w:pPr>
            <w:r w:rsidRPr="008465B7">
              <w:rPr>
                <w:sz w:val="16"/>
                <w:szCs w:val="16"/>
                <w:lang w:val="en-US"/>
              </w:rPr>
              <w:t>Costa Rica</w:t>
            </w:r>
          </w:p>
        </w:tc>
        <w:tc>
          <w:tcPr>
            <w:tcW w:w="2296" w:type="dxa"/>
            <w:tcBorders>
              <w:top w:val="single" w:sz="4" w:space="0" w:color="auto"/>
              <w:left w:val="single" w:sz="4" w:space="0" w:color="auto"/>
              <w:bottom w:val="single" w:sz="4" w:space="0" w:color="auto"/>
              <w:right w:val="single" w:sz="4" w:space="0" w:color="auto"/>
            </w:tcBorders>
            <w:hideMark/>
          </w:tcPr>
          <w:p w14:paraId="204CC0B8" w14:textId="77777777" w:rsidR="00BE171C" w:rsidRPr="008465B7" w:rsidRDefault="00BE171C" w:rsidP="008465B7">
            <w:pPr>
              <w:jc w:val="left"/>
              <w:rPr>
                <w:sz w:val="16"/>
                <w:szCs w:val="16"/>
                <w:lang w:val="fr-FR"/>
              </w:rPr>
            </w:pPr>
            <w:r w:rsidRPr="008465B7">
              <w:rPr>
                <w:sz w:val="16"/>
                <w:szCs w:val="16"/>
                <w:lang w:val="fr-FR"/>
              </w:rPr>
              <w:t>Costa Rica</w:t>
            </w:r>
          </w:p>
        </w:tc>
        <w:tc>
          <w:tcPr>
            <w:tcW w:w="2729" w:type="dxa"/>
            <w:tcBorders>
              <w:top w:val="single" w:sz="4" w:space="0" w:color="auto"/>
              <w:left w:val="single" w:sz="4" w:space="0" w:color="auto"/>
              <w:bottom w:val="single" w:sz="4" w:space="0" w:color="auto"/>
              <w:right w:val="single" w:sz="4" w:space="0" w:color="auto"/>
            </w:tcBorders>
            <w:hideMark/>
          </w:tcPr>
          <w:p w14:paraId="3B8A2125" w14:textId="77777777" w:rsidR="00BE171C" w:rsidRPr="008465B7" w:rsidRDefault="00BE171C" w:rsidP="008465B7">
            <w:pPr>
              <w:jc w:val="left"/>
              <w:rPr>
                <w:sz w:val="16"/>
                <w:szCs w:val="16"/>
                <w:lang w:val="de-DE"/>
              </w:rPr>
            </w:pPr>
            <w:r w:rsidRPr="008465B7">
              <w:rPr>
                <w:sz w:val="16"/>
                <w:szCs w:val="16"/>
                <w:lang w:val="de-DE"/>
              </w:rPr>
              <w:t>Costa Rica</w:t>
            </w:r>
          </w:p>
        </w:tc>
        <w:tc>
          <w:tcPr>
            <w:tcW w:w="2574" w:type="dxa"/>
            <w:tcBorders>
              <w:top w:val="single" w:sz="4" w:space="0" w:color="auto"/>
              <w:left w:val="single" w:sz="4" w:space="0" w:color="auto"/>
              <w:bottom w:val="single" w:sz="4" w:space="0" w:color="auto"/>
              <w:right w:val="single" w:sz="4" w:space="0" w:color="auto"/>
            </w:tcBorders>
            <w:hideMark/>
          </w:tcPr>
          <w:p w14:paraId="3D265B2A" w14:textId="77777777" w:rsidR="00BE171C" w:rsidRPr="008465B7" w:rsidRDefault="00BE171C" w:rsidP="008465B7">
            <w:pPr>
              <w:jc w:val="left"/>
              <w:rPr>
                <w:sz w:val="16"/>
                <w:szCs w:val="16"/>
              </w:rPr>
            </w:pPr>
            <w:r w:rsidRPr="008465B7">
              <w:rPr>
                <w:sz w:val="16"/>
                <w:szCs w:val="16"/>
              </w:rPr>
              <w:t>Costa Rica</w:t>
            </w:r>
          </w:p>
        </w:tc>
      </w:tr>
      <w:tr w:rsidR="00BE171C" w:rsidRPr="008465B7" w14:paraId="254AE448" w14:textId="77777777" w:rsidTr="00FB5F74">
        <w:trPr>
          <w:cantSplit/>
          <w:jc w:val="center"/>
          <w:hidden/>
        </w:trPr>
        <w:tc>
          <w:tcPr>
            <w:tcW w:w="354" w:type="dxa"/>
            <w:tcBorders>
              <w:top w:val="nil"/>
              <w:left w:val="nil"/>
              <w:bottom w:val="nil"/>
              <w:right w:val="single" w:sz="4" w:space="0" w:color="auto"/>
            </w:tcBorders>
          </w:tcPr>
          <w:p w14:paraId="7F1D93CA"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CBBA3BF" w14:textId="77777777" w:rsidR="00BE171C" w:rsidRPr="008465B7" w:rsidRDefault="00BE171C" w:rsidP="008465B7">
            <w:pPr>
              <w:rPr>
                <w:sz w:val="16"/>
                <w:szCs w:val="16"/>
              </w:rPr>
            </w:pPr>
            <w:r w:rsidRPr="008465B7">
              <w:rPr>
                <w:sz w:val="16"/>
                <w:szCs w:val="16"/>
              </w:rPr>
              <w:t>CZ</w:t>
            </w:r>
          </w:p>
        </w:tc>
        <w:tc>
          <w:tcPr>
            <w:tcW w:w="2249" w:type="dxa"/>
            <w:tcBorders>
              <w:top w:val="single" w:sz="4" w:space="0" w:color="auto"/>
              <w:left w:val="single" w:sz="4" w:space="0" w:color="auto"/>
              <w:bottom w:val="single" w:sz="4" w:space="0" w:color="auto"/>
              <w:right w:val="single" w:sz="4" w:space="0" w:color="auto"/>
            </w:tcBorders>
            <w:hideMark/>
          </w:tcPr>
          <w:p w14:paraId="35859780" w14:textId="77777777" w:rsidR="00BE171C" w:rsidRPr="008465B7" w:rsidRDefault="00BE171C" w:rsidP="008465B7">
            <w:pPr>
              <w:jc w:val="left"/>
              <w:rPr>
                <w:sz w:val="16"/>
                <w:szCs w:val="16"/>
                <w:lang w:val="en-US"/>
              </w:rPr>
            </w:pPr>
            <w:r w:rsidRPr="008465B7">
              <w:rPr>
                <w:sz w:val="16"/>
                <w:szCs w:val="16"/>
                <w:lang w:val="en-US"/>
              </w:rPr>
              <w:t>Czech Republic</w:t>
            </w:r>
          </w:p>
        </w:tc>
        <w:tc>
          <w:tcPr>
            <w:tcW w:w="2296" w:type="dxa"/>
            <w:tcBorders>
              <w:top w:val="single" w:sz="4" w:space="0" w:color="auto"/>
              <w:left w:val="single" w:sz="4" w:space="0" w:color="auto"/>
              <w:bottom w:val="single" w:sz="4" w:space="0" w:color="auto"/>
              <w:right w:val="single" w:sz="4" w:space="0" w:color="auto"/>
            </w:tcBorders>
            <w:hideMark/>
          </w:tcPr>
          <w:p w14:paraId="6111DD6B" w14:textId="77777777" w:rsidR="00BE171C" w:rsidRPr="008465B7" w:rsidRDefault="00BE171C" w:rsidP="008465B7">
            <w:pPr>
              <w:jc w:val="left"/>
              <w:rPr>
                <w:sz w:val="16"/>
                <w:szCs w:val="16"/>
                <w:lang w:val="fr-FR"/>
              </w:rPr>
            </w:pPr>
            <w:r w:rsidRPr="008465B7">
              <w:rPr>
                <w:sz w:val="16"/>
                <w:szCs w:val="16"/>
                <w:lang w:val="fr-FR"/>
              </w:rPr>
              <w:t>République tchèque</w:t>
            </w:r>
          </w:p>
        </w:tc>
        <w:tc>
          <w:tcPr>
            <w:tcW w:w="2729" w:type="dxa"/>
            <w:tcBorders>
              <w:top w:val="single" w:sz="4" w:space="0" w:color="auto"/>
              <w:left w:val="single" w:sz="4" w:space="0" w:color="auto"/>
              <w:bottom w:val="single" w:sz="4" w:space="0" w:color="auto"/>
              <w:right w:val="single" w:sz="4" w:space="0" w:color="auto"/>
            </w:tcBorders>
            <w:hideMark/>
          </w:tcPr>
          <w:p w14:paraId="05683C7F" w14:textId="77777777" w:rsidR="00BE171C" w:rsidRPr="008465B7" w:rsidRDefault="00BE171C" w:rsidP="008465B7">
            <w:pPr>
              <w:jc w:val="left"/>
              <w:rPr>
                <w:sz w:val="16"/>
                <w:szCs w:val="16"/>
                <w:lang w:val="de-DE"/>
              </w:rPr>
            </w:pPr>
            <w:r w:rsidRPr="008465B7">
              <w:rPr>
                <w:sz w:val="16"/>
                <w:szCs w:val="16"/>
                <w:lang w:val="de-DE"/>
              </w:rPr>
              <w:t>Tschechische Republik</w:t>
            </w:r>
          </w:p>
        </w:tc>
        <w:tc>
          <w:tcPr>
            <w:tcW w:w="2574" w:type="dxa"/>
            <w:tcBorders>
              <w:top w:val="single" w:sz="4" w:space="0" w:color="auto"/>
              <w:left w:val="single" w:sz="4" w:space="0" w:color="auto"/>
              <w:bottom w:val="single" w:sz="4" w:space="0" w:color="auto"/>
              <w:right w:val="single" w:sz="4" w:space="0" w:color="auto"/>
            </w:tcBorders>
            <w:hideMark/>
          </w:tcPr>
          <w:p w14:paraId="0AE599D3" w14:textId="77777777" w:rsidR="00BE171C" w:rsidRPr="008465B7" w:rsidRDefault="00BE171C" w:rsidP="008465B7">
            <w:pPr>
              <w:jc w:val="left"/>
              <w:rPr>
                <w:sz w:val="16"/>
                <w:szCs w:val="16"/>
              </w:rPr>
            </w:pPr>
            <w:r w:rsidRPr="008465B7">
              <w:rPr>
                <w:sz w:val="16"/>
                <w:szCs w:val="16"/>
              </w:rPr>
              <w:t>República Checa</w:t>
            </w:r>
          </w:p>
        </w:tc>
      </w:tr>
      <w:tr w:rsidR="00BE171C" w:rsidRPr="008465B7" w14:paraId="3B94A709" w14:textId="77777777" w:rsidTr="00FB5F74">
        <w:trPr>
          <w:cantSplit/>
          <w:jc w:val="center"/>
          <w:hidden/>
        </w:trPr>
        <w:tc>
          <w:tcPr>
            <w:tcW w:w="354" w:type="dxa"/>
            <w:tcBorders>
              <w:top w:val="nil"/>
              <w:left w:val="nil"/>
              <w:bottom w:val="nil"/>
              <w:right w:val="single" w:sz="4" w:space="0" w:color="auto"/>
            </w:tcBorders>
          </w:tcPr>
          <w:p w14:paraId="45247393"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272AAF1" w14:textId="77777777" w:rsidR="00BE171C" w:rsidRPr="008465B7" w:rsidRDefault="00BE171C" w:rsidP="008465B7">
            <w:pPr>
              <w:rPr>
                <w:sz w:val="16"/>
                <w:szCs w:val="16"/>
              </w:rPr>
            </w:pPr>
            <w:r w:rsidRPr="008465B7">
              <w:rPr>
                <w:sz w:val="16"/>
                <w:szCs w:val="16"/>
              </w:rPr>
              <w:t>DE</w:t>
            </w:r>
          </w:p>
        </w:tc>
        <w:tc>
          <w:tcPr>
            <w:tcW w:w="2249" w:type="dxa"/>
            <w:tcBorders>
              <w:top w:val="single" w:sz="4" w:space="0" w:color="auto"/>
              <w:left w:val="single" w:sz="4" w:space="0" w:color="auto"/>
              <w:bottom w:val="single" w:sz="4" w:space="0" w:color="auto"/>
              <w:right w:val="single" w:sz="4" w:space="0" w:color="auto"/>
            </w:tcBorders>
            <w:hideMark/>
          </w:tcPr>
          <w:p w14:paraId="24149F8B" w14:textId="77777777" w:rsidR="00BE171C" w:rsidRPr="008465B7" w:rsidRDefault="00BE171C" w:rsidP="008465B7">
            <w:pPr>
              <w:jc w:val="left"/>
              <w:rPr>
                <w:sz w:val="16"/>
                <w:szCs w:val="16"/>
                <w:lang w:val="en-US"/>
              </w:rPr>
            </w:pPr>
            <w:r w:rsidRPr="008465B7">
              <w:rPr>
                <w:sz w:val="16"/>
                <w:szCs w:val="16"/>
                <w:lang w:val="en-US"/>
              </w:rPr>
              <w:t>Germany</w:t>
            </w:r>
          </w:p>
        </w:tc>
        <w:tc>
          <w:tcPr>
            <w:tcW w:w="2296" w:type="dxa"/>
            <w:tcBorders>
              <w:top w:val="single" w:sz="4" w:space="0" w:color="auto"/>
              <w:left w:val="single" w:sz="4" w:space="0" w:color="auto"/>
              <w:bottom w:val="single" w:sz="4" w:space="0" w:color="auto"/>
              <w:right w:val="single" w:sz="4" w:space="0" w:color="auto"/>
            </w:tcBorders>
            <w:hideMark/>
          </w:tcPr>
          <w:p w14:paraId="46394F9E" w14:textId="77777777" w:rsidR="00BE171C" w:rsidRPr="008465B7" w:rsidRDefault="00BE171C" w:rsidP="008465B7">
            <w:pPr>
              <w:jc w:val="left"/>
              <w:rPr>
                <w:sz w:val="16"/>
                <w:szCs w:val="16"/>
                <w:lang w:val="fr-FR"/>
              </w:rPr>
            </w:pPr>
            <w:r w:rsidRPr="008465B7">
              <w:rPr>
                <w:sz w:val="16"/>
                <w:szCs w:val="16"/>
                <w:lang w:val="fr-FR"/>
              </w:rPr>
              <w:t>Allemagne</w:t>
            </w:r>
          </w:p>
        </w:tc>
        <w:tc>
          <w:tcPr>
            <w:tcW w:w="2729" w:type="dxa"/>
            <w:tcBorders>
              <w:top w:val="single" w:sz="4" w:space="0" w:color="auto"/>
              <w:left w:val="single" w:sz="4" w:space="0" w:color="auto"/>
              <w:bottom w:val="single" w:sz="4" w:space="0" w:color="auto"/>
              <w:right w:val="single" w:sz="4" w:space="0" w:color="auto"/>
            </w:tcBorders>
            <w:hideMark/>
          </w:tcPr>
          <w:p w14:paraId="1FB03C1D" w14:textId="77777777" w:rsidR="00BE171C" w:rsidRPr="008465B7" w:rsidRDefault="00BE171C" w:rsidP="008465B7">
            <w:pPr>
              <w:jc w:val="left"/>
              <w:rPr>
                <w:sz w:val="16"/>
                <w:szCs w:val="16"/>
                <w:lang w:val="de-DE"/>
              </w:rPr>
            </w:pPr>
            <w:r w:rsidRPr="008465B7">
              <w:rPr>
                <w:sz w:val="16"/>
                <w:szCs w:val="16"/>
                <w:lang w:val="de-DE"/>
              </w:rPr>
              <w:t>Deutschland</w:t>
            </w:r>
          </w:p>
        </w:tc>
        <w:tc>
          <w:tcPr>
            <w:tcW w:w="2574" w:type="dxa"/>
            <w:tcBorders>
              <w:top w:val="single" w:sz="4" w:space="0" w:color="auto"/>
              <w:left w:val="single" w:sz="4" w:space="0" w:color="auto"/>
              <w:bottom w:val="single" w:sz="4" w:space="0" w:color="auto"/>
              <w:right w:val="single" w:sz="4" w:space="0" w:color="auto"/>
            </w:tcBorders>
            <w:hideMark/>
          </w:tcPr>
          <w:p w14:paraId="46FEE499" w14:textId="77777777" w:rsidR="00BE171C" w:rsidRPr="008465B7" w:rsidRDefault="00BE171C" w:rsidP="008465B7">
            <w:pPr>
              <w:jc w:val="left"/>
              <w:rPr>
                <w:sz w:val="16"/>
                <w:szCs w:val="16"/>
              </w:rPr>
            </w:pPr>
            <w:r w:rsidRPr="008465B7">
              <w:rPr>
                <w:sz w:val="16"/>
                <w:szCs w:val="16"/>
              </w:rPr>
              <w:t>Alemania</w:t>
            </w:r>
          </w:p>
        </w:tc>
      </w:tr>
      <w:tr w:rsidR="00BE171C" w:rsidRPr="008465B7" w14:paraId="0D94F45A" w14:textId="77777777" w:rsidTr="00FB5F74">
        <w:trPr>
          <w:cantSplit/>
          <w:jc w:val="center"/>
          <w:hidden/>
        </w:trPr>
        <w:tc>
          <w:tcPr>
            <w:tcW w:w="354" w:type="dxa"/>
            <w:tcBorders>
              <w:top w:val="nil"/>
              <w:left w:val="nil"/>
              <w:bottom w:val="nil"/>
              <w:right w:val="single" w:sz="4" w:space="0" w:color="auto"/>
            </w:tcBorders>
          </w:tcPr>
          <w:p w14:paraId="50D8DBDC"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A776DBA" w14:textId="77777777" w:rsidR="00BE171C" w:rsidRPr="008465B7" w:rsidRDefault="00BE171C" w:rsidP="008465B7">
            <w:pPr>
              <w:rPr>
                <w:sz w:val="16"/>
                <w:szCs w:val="16"/>
              </w:rPr>
            </w:pPr>
            <w:r w:rsidRPr="008465B7">
              <w:rPr>
                <w:sz w:val="16"/>
                <w:szCs w:val="16"/>
              </w:rPr>
              <w:t>DK</w:t>
            </w:r>
          </w:p>
        </w:tc>
        <w:tc>
          <w:tcPr>
            <w:tcW w:w="2249" w:type="dxa"/>
            <w:tcBorders>
              <w:top w:val="single" w:sz="4" w:space="0" w:color="auto"/>
              <w:left w:val="single" w:sz="4" w:space="0" w:color="auto"/>
              <w:bottom w:val="single" w:sz="4" w:space="0" w:color="auto"/>
              <w:right w:val="single" w:sz="4" w:space="0" w:color="auto"/>
            </w:tcBorders>
            <w:hideMark/>
          </w:tcPr>
          <w:p w14:paraId="42B93423" w14:textId="77777777" w:rsidR="00BE171C" w:rsidRPr="008465B7" w:rsidRDefault="00BE171C" w:rsidP="008465B7">
            <w:pPr>
              <w:jc w:val="left"/>
              <w:rPr>
                <w:sz w:val="16"/>
                <w:szCs w:val="16"/>
                <w:lang w:val="en-US"/>
              </w:rPr>
            </w:pPr>
            <w:r w:rsidRPr="008465B7">
              <w:rPr>
                <w:sz w:val="16"/>
                <w:szCs w:val="16"/>
                <w:lang w:val="en-US"/>
              </w:rPr>
              <w:t>Denmark</w:t>
            </w:r>
          </w:p>
        </w:tc>
        <w:tc>
          <w:tcPr>
            <w:tcW w:w="2296" w:type="dxa"/>
            <w:tcBorders>
              <w:top w:val="single" w:sz="4" w:space="0" w:color="auto"/>
              <w:left w:val="single" w:sz="4" w:space="0" w:color="auto"/>
              <w:bottom w:val="single" w:sz="4" w:space="0" w:color="auto"/>
              <w:right w:val="single" w:sz="4" w:space="0" w:color="auto"/>
            </w:tcBorders>
            <w:hideMark/>
          </w:tcPr>
          <w:p w14:paraId="56120C10" w14:textId="77777777" w:rsidR="00BE171C" w:rsidRPr="008465B7" w:rsidRDefault="00BE171C" w:rsidP="008465B7">
            <w:pPr>
              <w:jc w:val="left"/>
              <w:rPr>
                <w:sz w:val="16"/>
                <w:szCs w:val="16"/>
                <w:lang w:val="fr-FR"/>
              </w:rPr>
            </w:pPr>
            <w:r w:rsidRPr="008465B7">
              <w:rPr>
                <w:sz w:val="16"/>
                <w:szCs w:val="16"/>
                <w:lang w:val="fr-FR"/>
              </w:rPr>
              <w:t>Danemark</w:t>
            </w:r>
          </w:p>
        </w:tc>
        <w:tc>
          <w:tcPr>
            <w:tcW w:w="2729" w:type="dxa"/>
            <w:tcBorders>
              <w:top w:val="single" w:sz="4" w:space="0" w:color="auto"/>
              <w:left w:val="single" w:sz="4" w:space="0" w:color="auto"/>
              <w:bottom w:val="single" w:sz="4" w:space="0" w:color="auto"/>
              <w:right w:val="single" w:sz="4" w:space="0" w:color="auto"/>
            </w:tcBorders>
            <w:hideMark/>
          </w:tcPr>
          <w:p w14:paraId="0D65AA7E" w14:textId="77777777" w:rsidR="00BE171C" w:rsidRPr="008465B7" w:rsidRDefault="00BE171C" w:rsidP="008465B7">
            <w:pPr>
              <w:jc w:val="left"/>
              <w:rPr>
                <w:sz w:val="16"/>
                <w:szCs w:val="16"/>
                <w:lang w:val="de-DE"/>
              </w:rPr>
            </w:pPr>
            <w:r w:rsidRPr="008465B7">
              <w:rPr>
                <w:sz w:val="16"/>
                <w:szCs w:val="16"/>
                <w:lang w:val="de-DE"/>
              </w:rPr>
              <w:t>Dänemark</w:t>
            </w:r>
          </w:p>
        </w:tc>
        <w:tc>
          <w:tcPr>
            <w:tcW w:w="2574" w:type="dxa"/>
            <w:tcBorders>
              <w:top w:val="single" w:sz="4" w:space="0" w:color="auto"/>
              <w:left w:val="single" w:sz="4" w:space="0" w:color="auto"/>
              <w:bottom w:val="single" w:sz="4" w:space="0" w:color="auto"/>
              <w:right w:val="single" w:sz="4" w:space="0" w:color="auto"/>
            </w:tcBorders>
            <w:hideMark/>
          </w:tcPr>
          <w:p w14:paraId="104A4DBD" w14:textId="77777777" w:rsidR="00BE171C" w:rsidRPr="008465B7" w:rsidRDefault="00BE171C" w:rsidP="008465B7">
            <w:pPr>
              <w:jc w:val="left"/>
              <w:rPr>
                <w:sz w:val="16"/>
                <w:szCs w:val="16"/>
              </w:rPr>
            </w:pPr>
            <w:r w:rsidRPr="008465B7">
              <w:rPr>
                <w:sz w:val="16"/>
                <w:szCs w:val="16"/>
              </w:rPr>
              <w:t>Dinamarca</w:t>
            </w:r>
          </w:p>
        </w:tc>
      </w:tr>
      <w:tr w:rsidR="00BE171C" w:rsidRPr="008465B7" w14:paraId="24049FC9" w14:textId="77777777" w:rsidTr="00FB5F74">
        <w:trPr>
          <w:cantSplit/>
          <w:jc w:val="center"/>
          <w:hidden/>
        </w:trPr>
        <w:tc>
          <w:tcPr>
            <w:tcW w:w="354" w:type="dxa"/>
            <w:tcBorders>
              <w:top w:val="nil"/>
              <w:left w:val="nil"/>
              <w:bottom w:val="nil"/>
              <w:right w:val="single" w:sz="4" w:space="0" w:color="auto"/>
            </w:tcBorders>
          </w:tcPr>
          <w:p w14:paraId="266EC603"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2AF261A" w14:textId="77777777" w:rsidR="00BE171C" w:rsidRPr="008465B7" w:rsidRDefault="00BE171C" w:rsidP="008465B7">
            <w:pPr>
              <w:rPr>
                <w:sz w:val="16"/>
                <w:szCs w:val="16"/>
              </w:rPr>
            </w:pPr>
            <w:r w:rsidRPr="008465B7">
              <w:rPr>
                <w:sz w:val="16"/>
                <w:szCs w:val="16"/>
              </w:rPr>
              <w:t>DO</w:t>
            </w:r>
          </w:p>
        </w:tc>
        <w:tc>
          <w:tcPr>
            <w:tcW w:w="2249" w:type="dxa"/>
            <w:tcBorders>
              <w:top w:val="single" w:sz="4" w:space="0" w:color="auto"/>
              <w:left w:val="single" w:sz="4" w:space="0" w:color="auto"/>
              <w:bottom w:val="single" w:sz="4" w:space="0" w:color="auto"/>
              <w:right w:val="single" w:sz="4" w:space="0" w:color="auto"/>
            </w:tcBorders>
            <w:hideMark/>
          </w:tcPr>
          <w:p w14:paraId="14557217" w14:textId="77777777" w:rsidR="00BE171C" w:rsidRPr="008465B7" w:rsidRDefault="00BE171C" w:rsidP="008465B7">
            <w:pPr>
              <w:jc w:val="left"/>
              <w:rPr>
                <w:sz w:val="16"/>
                <w:szCs w:val="16"/>
                <w:lang w:val="en-US"/>
              </w:rPr>
            </w:pPr>
            <w:r w:rsidRPr="008465B7">
              <w:rPr>
                <w:sz w:val="16"/>
                <w:szCs w:val="16"/>
                <w:lang w:val="en-US"/>
              </w:rPr>
              <w:t>Dominican Republic</w:t>
            </w:r>
          </w:p>
        </w:tc>
        <w:tc>
          <w:tcPr>
            <w:tcW w:w="2296" w:type="dxa"/>
            <w:tcBorders>
              <w:top w:val="single" w:sz="4" w:space="0" w:color="auto"/>
              <w:left w:val="single" w:sz="4" w:space="0" w:color="auto"/>
              <w:bottom w:val="single" w:sz="4" w:space="0" w:color="auto"/>
              <w:right w:val="single" w:sz="4" w:space="0" w:color="auto"/>
            </w:tcBorders>
            <w:hideMark/>
          </w:tcPr>
          <w:p w14:paraId="2D068A24" w14:textId="77777777" w:rsidR="00BE171C" w:rsidRPr="008465B7" w:rsidRDefault="00BE171C" w:rsidP="008465B7">
            <w:pPr>
              <w:jc w:val="left"/>
              <w:rPr>
                <w:sz w:val="16"/>
                <w:szCs w:val="16"/>
                <w:lang w:val="fr-FR"/>
              </w:rPr>
            </w:pPr>
            <w:r w:rsidRPr="008465B7">
              <w:rPr>
                <w:sz w:val="16"/>
                <w:szCs w:val="16"/>
                <w:lang w:val="fr-FR"/>
              </w:rPr>
              <w:t>République dominicaine</w:t>
            </w:r>
          </w:p>
        </w:tc>
        <w:tc>
          <w:tcPr>
            <w:tcW w:w="2729" w:type="dxa"/>
            <w:tcBorders>
              <w:top w:val="single" w:sz="4" w:space="0" w:color="auto"/>
              <w:left w:val="single" w:sz="4" w:space="0" w:color="auto"/>
              <w:bottom w:val="single" w:sz="4" w:space="0" w:color="auto"/>
              <w:right w:val="single" w:sz="4" w:space="0" w:color="auto"/>
            </w:tcBorders>
            <w:hideMark/>
          </w:tcPr>
          <w:p w14:paraId="6EEE50E1" w14:textId="77777777" w:rsidR="00BE171C" w:rsidRPr="008465B7" w:rsidRDefault="00BE171C" w:rsidP="008465B7">
            <w:pPr>
              <w:jc w:val="left"/>
              <w:rPr>
                <w:sz w:val="16"/>
                <w:szCs w:val="16"/>
                <w:lang w:val="de-DE"/>
              </w:rPr>
            </w:pPr>
            <w:r w:rsidRPr="008465B7">
              <w:rPr>
                <w:sz w:val="16"/>
                <w:szCs w:val="16"/>
                <w:lang w:val="de-DE"/>
              </w:rPr>
              <w:t>Dominikanische Republik</w:t>
            </w:r>
          </w:p>
        </w:tc>
        <w:tc>
          <w:tcPr>
            <w:tcW w:w="2574" w:type="dxa"/>
            <w:tcBorders>
              <w:top w:val="single" w:sz="4" w:space="0" w:color="auto"/>
              <w:left w:val="single" w:sz="4" w:space="0" w:color="auto"/>
              <w:bottom w:val="single" w:sz="4" w:space="0" w:color="auto"/>
              <w:right w:val="single" w:sz="4" w:space="0" w:color="auto"/>
            </w:tcBorders>
            <w:hideMark/>
          </w:tcPr>
          <w:p w14:paraId="47A1C4B8" w14:textId="77777777" w:rsidR="00BE171C" w:rsidRPr="008465B7" w:rsidRDefault="00BE171C" w:rsidP="008465B7">
            <w:pPr>
              <w:jc w:val="left"/>
              <w:rPr>
                <w:b/>
                <w:sz w:val="16"/>
                <w:szCs w:val="16"/>
              </w:rPr>
            </w:pPr>
            <w:r w:rsidRPr="008465B7">
              <w:rPr>
                <w:sz w:val="16"/>
                <w:szCs w:val="16"/>
              </w:rPr>
              <w:t>República Dominicana</w:t>
            </w:r>
          </w:p>
        </w:tc>
      </w:tr>
      <w:tr w:rsidR="00BE171C" w:rsidRPr="008465B7" w14:paraId="15AB41B0" w14:textId="77777777" w:rsidTr="00FB5F74">
        <w:trPr>
          <w:cantSplit/>
          <w:jc w:val="center"/>
          <w:hidden/>
        </w:trPr>
        <w:tc>
          <w:tcPr>
            <w:tcW w:w="354" w:type="dxa"/>
            <w:tcBorders>
              <w:top w:val="nil"/>
              <w:left w:val="nil"/>
              <w:bottom w:val="nil"/>
              <w:right w:val="single" w:sz="4" w:space="0" w:color="auto"/>
            </w:tcBorders>
          </w:tcPr>
          <w:p w14:paraId="6072ACCC"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A5BF297" w14:textId="77777777" w:rsidR="00BE171C" w:rsidRPr="008465B7" w:rsidRDefault="00BE171C" w:rsidP="008465B7">
            <w:pPr>
              <w:rPr>
                <w:sz w:val="16"/>
                <w:szCs w:val="16"/>
              </w:rPr>
            </w:pPr>
            <w:r w:rsidRPr="008465B7">
              <w:rPr>
                <w:sz w:val="16"/>
                <w:szCs w:val="16"/>
              </w:rPr>
              <w:t>EC</w:t>
            </w:r>
          </w:p>
        </w:tc>
        <w:tc>
          <w:tcPr>
            <w:tcW w:w="2249" w:type="dxa"/>
            <w:tcBorders>
              <w:top w:val="single" w:sz="4" w:space="0" w:color="auto"/>
              <w:left w:val="single" w:sz="4" w:space="0" w:color="auto"/>
              <w:bottom w:val="single" w:sz="4" w:space="0" w:color="auto"/>
              <w:right w:val="single" w:sz="4" w:space="0" w:color="auto"/>
            </w:tcBorders>
            <w:hideMark/>
          </w:tcPr>
          <w:p w14:paraId="24765496" w14:textId="77777777" w:rsidR="00BE171C" w:rsidRPr="008465B7" w:rsidRDefault="00BE171C" w:rsidP="008465B7">
            <w:pPr>
              <w:jc w:val="left"/>
              <w:rPr>
                <w:sz w:val="16"/>
                <w:szCs w:val="16"/>
                <w:lang w:val="en-US"/>
              </w:rPr>
            </w:pPr>
            <w:r w:rsidRPr="008465B7">
              <w:rPr>
                <w:sz w:val="16"/>
                <w:szCs w:val="16"/>
                <w:lang w:val="en-US"/>
              </w:rPr>
              <w:t>Ecuador</w:t>
            </w:r>
          </w:p>
        </w:tc>
        <w:tc>
          <w:tcPr>
            <w:tcW w:w="2296" w:type="dxa"/>
            <w:tcBorders>
              <w:top w:val="single" w:sz="4" w:space="0" w:color="auto"/>
              <w:left w:val="single" w:sz="4" w:space="0" w:color="auto"/>
              <w:bottom w:val="single" w:sz="4" w:space="0" w:color="auto"/>
              <w:right w:val="single" w:sz="4" w:space="0" w:color="auto"/>
            </w:tcBorders>
            <w:hideMark/>
          </w:tcPr>
          <w:p w14:paraId="6A97CE24" w14:textId="77777777" w:rsidR="00BE171C" w:rsidRPr="008465B7" w:rsidRDefault="00BE171C" w:rsidP="008465B7">
            <w:pPr>
              <w:jc w:val="left"/>
              <w:rPr>
                <w:sz w:val="16"/>
                <w:szCs w:val="16"/>
                <w:lang w:val="fr-FR"/>
              </w:rPr>
            </w:pPr>
            <w:r w:rsidRPr="008465B7">
              <w:rPr>
                <w:sz w:val="16"/>
                <w:szCs w:val="16"/>
                <w:lang w:val="fr-FR"/>
              </w:rPr>
              <w:t>Équateur</w:t>
            </w:r>
          </w:p>
        </w:tc>
        <w:tc>
          <w:tcPr>
            <w:tcW w:w="2729" w:type="dxa"/>
            <w:tcBorders>
              <w:top w:val="single" w:sz="4" w:space="0" w:color="auto"/>
              <w:left w:val="single" w:sz="4" w:space="0" w:color="auto"/>
              <w:bottom w:val="single" w:sz="4" w:space="0" w:color="auto"/>
              <w:right w:val="single" w:sz="4" w:space="0" w:color="auto"/>
            </w:tcBorders>
            <w:hideMark/>
          </w:tcPr>
          <w:p w14:paraId="5CCC1823" w14:textId="77777777" w:rsidR="00BE171C" w:rsidRPr="008465B7" w:rsidRDefault="00BE171C" w:rsidP="008465B7">
            <w:pPr>
              <w:jc w:val="left"/>
              <w:rPr>
                <w:sz w:val="16"/>
                <w:szCs w:val="16"/>
                <w:lang w:val="de-DE"/>
              </w:rPr>
            </w:pPr>
            <w:r w:rsidRPr="008465B7">
              <w:rPr>
                <w:sz w:val="16"/>
                <w:szCs w:val="16"/>
                <w:lang w:val="de-DE"/>
              </w:rPr>
              <w:t>Ecuador</w:t>
            </w:r>
          </w:p>
        </w:tc>
        <w:tc>
          <w:tcPr>
            <w:tcW w:w="2574" w:type="dxa"/>
            <w:tcBorders>
              <w:top w:val="single" w:sz="4" w:space="0" w:color="auto"/>
              <w:left w:val="single" w:sz="4" w:space="0" w:color="auto"/>
              <w:bottom w:val="single" w:sz="4" w:space="0" w:color="auto"/>
              <w:right w:val="single" w:sz="4" w:space="0" w:color="auto"/>
            </w:tcBorders>
            <w:hideMark/>
          </w:tcPr>
          <w:p w14:paraId="1CC6E77C" w14:textId="77777777" w:rsidR="00BE171C" w:rsidRPr="008465B7" w:rsidRDefault="00BE171C" w:rsidP="008465B7">
            <w:pPr>
              <w:jc w:val="left"/>
              <w:rPr>
                <w:sz w:val="16"/>
                <w:szCs w:val="16"/>
              </w:rPr>
            </w:pPr>
            <w:r w:rsidRPr="008465B7">
              <w:rPr>
                <w:sz w:val="16"/>
                <w:szCs w:val="16"/>
              </w:rPr>
              <w:t>Ecuador</w:t>
            </w:r>
          </w:p>
        </w:tc>
      </w:tr>
      <w:tr w:rsidR="00BE171C" w:rsidRPr="008465B7" w14:paraId="19746BDE" w14:textId="77777777" w:rsidTr="00FB5F74">
        <w:trPr>
          <w:cantSplit/>
          <w:jc w:val="center"/>
          <w:hidden/>
        </w:trPr>
        <w:tc>
          <w:tcPr>
            <w:tcW w:w="354" w:type="dxa"/>
            <w:tcBorders>
              <w:top w:val="nil"/>
              <w:left w:val="nil"/>
              <w:bottom w:val="nil"/>
              <w:right w:val="single" w:sz="4" w:space="0" w:color="auto"/>
            </w:tcBorders>
          </w:tcPr>
          <w:p w14:paraId="6603B4E8"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7401C6C" w14:textId="77777777" w:rsidR="00BE171C" w:rsidRPr="008465B7" w:rsidRDefault="00BE171C" w:rsidP="008465B7">
            <w:pPr>
              <w:rPr>
                <w:sz w:val="16"/>
                <w:szCs w:val="16"/>
              </w:rPr>
            </w:pPr>
            <w:r w:rsidRPr="008465B7">
              <w:rPr>
                <w:sz w:val="16"/>
                <w:szCs w:val="16"/>
              </w:rPr>
              <w:t>EE</w:t>
            </w:r>
          </w:p>
        </w:tc>
        <w:tc>
          <w:tcPr>
            <w:tcW w:w="2249" w:type="dxa"/>
            <w:tcBorders>
              <w:top w:val="single" w:sz="4" w:space="0" w:color="auto"/>
              <w:left w:val="single" w:sz="4" w:space="0" w:color="auto"/>
              <w:bottom w:val="single" w:sz="4" w:space="0" w:color="auto"/>
              <w:right w:val="single" w:sz="4" w:space="0" w:color="auto"/>
            </w:tcBorders>
            <w:hideMark/>
          </w:tcPr>
          <w:p w14:paraId="318F238B" w14:textId="77777777" w:rsidR="00BE171C" w:rsidRPr="008465B7" w:rsidRDefault="00BE171C" w:rsidP="008465B7">
            <w:pPr>
              <w:jc w:val="left"/>
              <w:rPr>
                <w:sz w:val="16"/>
                <w:szCs w:val="16"/>
                <w:lang w:val="en-US"/>
              </w:rPr>
            </w:pPr>
            <w:r w:rsidRPr="008465B7">
              <w:rPr>
                <w:sz w:val="16"/>
                <w:szCs w:val="16"/>
                <w:lang w:val="en-US"/>
              </w:rPr>
              <w:t>Estonia</w:t>
            </w:r>
          </w:p>
        </w:tc>
        <w:tc>
          <w:tcPr>
            <w:tcW w:w="2296" w:type="dxa"/>
            <w:tcBorders>
              <w:top w:val="single" w:sz="4" w:space="0" w:color="auto"/>
              <w:left w:val="single" w:sz="4" w:space="0" w:color="auto"/>
              <w:bottom w:val="single" w:sz="4" w:space="0" w:color="auto"/>
              <w:right w:val="single" w:sz="4" w:space="0" w:color="auto"/>
            </w:tcBorders>
            <w:hideMark/>
          </w:tcPr>
          <w:p w14:paraId="5B5349D6" w14:textId="77777777" w:rsidR="00BE171C" w:rsidRPr="008465B7" w:rsidRDefault="00BE171C" w:rsidP="008465B7">
            <w:pPr>
              <w:jc w:val="left"/>
              <w:rPr>
                <w:sz w:val="16"/>
                <w:szCs w:val="16"/>
                <w:lang w:val="fr-FR"/>
              </w:rPr>
            </w:pPr>
            <w:r w:rsidRPr="008465B7">
              <w:rPr>
                <w:sz w:val="16"/>
                <w:szCs w:val="16"/>
                <w:lang w:val="fr-FR"/>
              </w:rPr>
              <w:t>Estonie</w:t>
            </w:r>
          </w:p>
        </w:tc>
        <w:tc>
          <w:tcPr>
            <w:tcW w:w="2729" w:type="dxa"/>
            <w:tcBorders>
              <w:top w:val="single" w:sz="4" w:space="0" w:color="auto"/>
              <w:left w:val="single" w:sz="4" w:space="0" w:color="auto"/>
              <w:bottom w:val="single" w:sz="4" w:space="0" w:color="auto"/>
              <w:right w:val="single" w:sz="4" w:space="0" w:color="auto"/>
            </w:tcBorders>
            <w:hideMark/>
          </w:tcPr>
          <w:p w14:paraId="25447561" w14:textId="77777777" w:rsidR="00BE171C" w:rsidRPr="008465B7" w:rsidRDefault="00BE171C" w:rsidP="008465B7">
            <w:pPr>
              <w:jc w:val="left"/>
              <w:rPr>
                <w:sz w:val="16"/>
                <w:szCs w:val="16"/>
                <w:lang w:val="de-DE"/>
              </w:rPr>
            </w:pPr>
            <w:r w:rsidRPr="008465B7">
              <w:rPr>
                <w:sz w:val="16"/>
                <w:szCs w:val="16"/>
                <w:lang w:val="de-DE"/>
              </w:rPr>
              <w:t>Estland</w:t>
            </w:r>
          </w:p>
        </w:tc>
        <w:tc>
          <w:tcPr>
            <w:tcW w:w="2574" w:type="dxa"/>
            <w:tcBorders>
              <w:top w:val="single" w:sz="4" w:space="0" w:color="auto"/>
              <w:left w:val="single" w:sz="4" w:space="0" w:color="auto"/>
              <w:bottom w:val="single" w:sz="4" w:space="0" w:color="auto"/>
              <w:right w:val="single" w:sz="4" w:space="0" w:color="auto"/>
            </w:tcBorders>
            <w:hideMark/>
          </w:tcPr>
          <w:p w14:paraId="4E57CD86" w14:textId="77777777" w:rsidR="00BE171C" w:rsidRPr="008465B7" w:rsidRDefault="00BE171C" w:rsidP="008465B7">
            <w:pPr>
              <w:jc w:val="left"/>
              <w:rPr>
                <w:sz w:val="16"/>
                <w:szCs w:val="16"/>
              </w:rPr>
            </w:pPr>
            <w:r w:rsidRPr="008465B7">
              <w:rPr>
                <w:sz w:val="16"/>
                <w:szCs w:val="16"/>
              </w:rPr>
              <w:t>Estonia</w:t>
            </w:r>
          </w:p>
        </w:tc>
      </w:tr>
      <w:tr w:rsidR="00BE171C" w:rsidRPr="008465B7" w14:paraId="6D7BE3EE" w14:textId="77777777" w:rsidTr="00FB5F74">
        <w:trPr>
          <w:cantSplit/>
          <w:jc w:val="center"/>
          <w:hidden/>
        </w:trPr>
        <w:tc>
          <w:tcPr>
            <w:tcW w:w="354" w:type="dxa"/>
            <w:tcBorders>
              <w:top w:val="nil"/>
              <w:left w:val="nil"/>
              <w:bottom w:val="nil"/>
              <w:right w:val="single" w:sz="4" w:space="0" w:color="auto"/>
            </w:tcBorders>
          </w:tcPr>
          <w:p w14:paraId="225AE37D"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tcPr>
          <w:p w14:paraId="13D602F6" w14:textId="77777777" w:rsidR="00BE171C" w:rsidRPr="008465B7" w:rsidRDefault="00BE171C" w:rsidP="008465B7">
            <w:pPr>
              <w:rPr>
                <w:sz w:val="16"/>
                <w:szCs w:val="16"/>
              </w:rPr>
            </w:pPr>
            <w:r w:rsidRPr="008465B7">
              <w:rPr>
                <w:sz w:val="16"/>
                <w:szCs w:val="16"/>
              </w:rPr>
              <w:t>EG</w:t>
            </w:r>
          </w:p>
        </w:tc>
        <w:tc>
          <w:tcPr>
            <w:tcW w:w="2249" w:type="dxa"/>
            <w:tcBorders>
              <w:top w:val="single" w:sz="4" w:space="0" w:color="auto"/>
              <w:left w:val="single" w:sz="4" w:space="0" w:color="auto"/>
              <w:bottom w:val="single" w:sz="4" w:space="0" w:color="auto"/>
              <w:right w:val="single" w:sz="4" w:space="0" w:color="auto"/>
            </w:tcBorders>
          </w:tcPr>
          <w:p w14:paraId="143C54F6" w14:textId="77777777" w:rsidR="00BE171C" w:rsidRPr="008465B7" w:rsidRDefault="00BE171C" w:rsidP="008465B7">
            <w:pPr>
              <w:jc w:val="left"/>
              <w:rPr>
                <w:sz w:val="16"/>
                <w:szCs w:val="16"/>
                <w:lang w:val="en-US"/>
              </w:rPr>
            </w:pPr>
            <w:r w:rsidRPr="008465B7">
              <w:rPr>
                <w:sz w:val="16"/>
                <w:szCs w:val="16"/>
                <w:lang w:val="en-US"/>
              </w:rPr>
              <w:t>Egypt</w:t>
            </w:r>
          </w:p>
        </w:tc>
        <w:tc>
          <w:tcPr>
            <w:tcW w:w="2296" w:type="dxa"/>
            <w:tcBorders>
              <w:top w:val="single" w:sz="4" w:space="0" w:color="auto"/>
              <w:left w:val="single" w:sz="4" w:space="0" w:color="auto"/>
              <w:bottom w:val="single" w:sz="4" w:space="0" w:color="auto"/>
              <w:right w:val="single" w:sz="4" w:space="0" w:color="auto"/>
            </w:tcBorders>
          </w:tcPr>
          <w:p w14:paraId="699420AE" w14:textId="77777777" w:rsidR="00BE171C" w:rsidRPr="008465B7" w:rsidRDefault="00BE171C" w:rsidP="008465B7">
            <w:pPr>
              <w:jc w:val="left"/>
              <w:rPr>
                <w:sz w:val="16"/>
                <w:szCs w:val="16"/>
                <w:lang w:val="fr-FR"/>
              </w:rPr>
            </w:pPr>
            <w:r w:rsidRPr="008465B7">
              <w:rPr>
                <w:sz w:val="16"/>
                <w:szCs w:val="16"/>
                <w:lang w:val="fr-FR"/>
              </w:rPr>
              <w:t>Égypte</w:t>
            </w:r>
          </w:p>
        </w:tc>
        <w:tc>
          <w:tcPr>
            <w:tcW w:w="2729" w:type="dxa"/>
            <w:tcBorders>
              <w:top w:val="single" w:sz="4" w:space="0" w:color="auto"/>
              <w:left w:val="single" w:sz="4" w:space="0" w:color="auto"/>
              <w:bottom w:val="single" w:sz="4" w:space="0" w:color="auto"/>
              <w:right w:val="single" w:sz="4" w:space="0" w:color="auto"/>
            </w:tcBorders>
          </w:tcPr>
          <w:p w14:paraId="72B69FB4" w14:textId="77777777" w:rsidR="00BE171C" w:rsidRPr="008465B7" w:rsidRDefault="00BE171C" w:rsidP="008465B7">
            <w:pPr>
              <w:jc w:val="left"/>
              <w:rPr>
                <w:sz w:val="16"/>
                <w:szCs w:val="16"/>
                <w:lang w:val="de-DE"/>
              </w:rPr>
            </w:pPr>
            <w:r w:rsidRPr="008465B7">
              <w:rPr>
                <w:sz w:val="16"/>
                <w:szCs w:val="16"/>
                <w:lang w:val="de-DE"/>
              </w:rPr>
              <w:t>Ägypten</w:t>
            </w:r>
          </w:p>
        </w:tc>
        <w:tc>
          <w:tcPr>
            <w:tcW w:w="2574" w:type="dxa"/>
            <w:tcBorders>
              <w:top w:val="single" w:sz="4" w:space="0" w:color="auto"/>
              <w:left w:val="single" w:sz="4" w:space="0" w:color="auto"/>
              <w:bottom w:val="single" w:sz="4" w:space="0" w:color="auto"/>
              <w:right w:val="single" w:sz="4" w:space="0" w:color="auto"/>
            </w:tcBorders>
          </w:tcPr>
          <w:p w14:paraId="6319BD31" w14:textId="77777777" w:rsidR="00BE171C" w:rsidRPr="008465B7" w:rsidRDefault="00BE171C" w:rsidP="008465B7">
            <w:pPr>
              <w:jc w:val="left"/>
              <w:rPr>
                <w:sz w:val="16"/>
                <w:szCs w:val="16"/>
              </w:rPr>
            </w:pPr>
            <w:r w:rsidRPr="008465B7">
              <w:rPr>
                <w:sz w:val="16"/>
                <w:szCs w:val="16"/>
              </w:rPr>
              <w:t>Egipto</w:t>
            </w:r>
          </w:p>
        </w:tc>
      </w:tr>
      <w:tr w:rsidR="00BE171C" w:rsidRPr="008465B7" w14:paraId="16946149" w14:textId="77777777" w:rsidTr="00FB5F74">
        <w:trPr>
          <w:cantSplit/>
          <w:jc w:val="center"/>
          <w:hidden/>
        </w:trPr>
        <w:tc>
          <w:tcPr>
            <w:tcW w:w="354" w:type="dxa"/>
            <w:tcBorders>
              <w:top w:val="nil"/>
              <w:left w:val="nil"/>
              <w:bottom w:val="nil"/>
              <w:right w:val="single" w:sz="4" w:space="0" w:color="auto"/>
            </w:tcBorders>
          </w:tcPr>
          <w:p w14:paraId="44E40737"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AF5963A" w14:textId="77777777" w:rsidR="00BE171C" w:rsidRPr="008465B7" w:rsidRDefault="00BE171C" w:rsidP="008465B7">
            <w:pPr>
              <w:rPr>
                <w:sz w:val="16"/>
                <w:szCs w:val="16"/>
              </w:rPr>
            </w:pPr>
            <w:r w:rsidRPr="008465B7">
              <w:rPr>
                <w:sz w:val="16"/>
                <w:szCs w:val="16"/>
              </w:rPr>
              <w:t>ES</w:t>
            </w:r>
          </w:p>
        </w:tc>
        <w:tc>
          <w:tcPr>
            <w:tcW w:w="2249" w:type="dxa"/>
            <w:tcBorders>
              <w:top w:val="single" w:sz="4" w:space="0" w:color="auto"/>
              <w:left w:val="single" w:sz="4" w:space="0" w:color="auto"/>
              <w:bottom w:val="single" w:sz="4" w:space="0" w:color="auto"/>
              <w:right w:val="single" w:sz="4" w:space="0" w:color="auto"/>
            </w:tcBorders>
            <w:hideMark/>
          </w:tcPr>
          <w:p w14:paraId="3A9139B0" w14:textId="77777777" w:rsidR="00BE171C" w:rsidRPr="008465B7" w:rsidRDefault="00BE171C" w:rsidP="008465B7">
            <w:pPr>
              <w:jc w:val="left"/>
              <w:rPr>
                <w:sz w:val="16"/>
                <w:szCs w:val="16"/>
                <w:lang w:val="en-US"/>
              </w:rPr>
            </w:pPr>
            <w:r w:rsidRPr="008465B7">
              <w:rPr>
                <w:sz w:val="16"/>
                <w:szCs w:val="16"/>
                <w:lang w:val="en-US"/>
              </w:rPr>
              <w:t>Spain</w:t>
            </w:r>
          </w:p>
        </w:tc>
        <w:tc>
          <w:tcPr>
            <w:tcW w:w="2296" w:type="dxa"/>
            <w:tcBorders>
              <w:top w:val="single" w:sz="4" w:space="0" w:color="auto"/>
              <w:left w:val="single" w:sz="4" w:space="0" w:color="auto"/>
              <w:bottom w:val="single" w:sz="4" w:space="0" w:color="auto"/>
              <w:right w:val="single" w:sz="4" w:space="0" w:color="auto"/>
            </w:tcBorders>
            <w:hideMark/>
          </w:tcPr>
          <w:p w14:paraId="705EF046" w14:textId="77777777" w:rsidR="00BE171C" w:rsidRPr="008465B7" w:rsidRDefault="00BE171C" w:rsidP="008465B7">
            <w:pPr>
              <w:jc w:val="left"/>
              <w:rPr>
                <w:sz w:val="16"/>
                <w:szCs w:val="16"/>
                <w:lang w:val="fr-FR"/>
              </w:rPr>
            </w:pPr>
            <w:r w:rsidRPr="008465B7">
              <w:rPr>
                <w:sz w:val="16"/>
                <w:szCs w:val="16"/>
                <w:lang w:val="fr-FR"/>
              </w:rPr>
              <w:t>Espagne</w:t>
            </w:r>
          </w:p>
        </w:tc>
        <w:tc>
          <w:tcPr>
            <w:tcW w:w="2729" w:type="dxa"/>
            <w:tcBorders>
              <w:top w:val="single" w:sz="4" w:space="0" w:color="auto"/>
              <w:left w:val="single" w:sz="4" w:space="0" w:color="auto"/>
              <w:bottom w:val="single" w:sz="4" w:space="0" w:color="auto"/>
              <w:right w:val="single" w:sz="4" w:space="0" w:color="auto"/>
            </w:tcBorders>
            <w:hideMark/>
          </w:tcPr>
          <w:p w14:paraId="05349762" w14:textId="77777777" w:rsidR="00BE171C" w:rsidRPr="008465B7" w:rsidRDefault="00BE171C" w:rsidP="008465B7">
            <w:pPr>
              <w:jc w:val="left"/>
              <w:rPr>
                <w:sz w:val="16"/>
                <w:szCs w:val="16"/>
                <w:lang w:val="de-DE"/>
              </w:rPr>
            </w:pPr>
            <w:r w:rsidRPr="008465B7">
              <w:rPr>
                <w:sz w:val="16"/>
                <w:szCs w:val="16"/>
                <w:lang w:val="de-DE"/>
              </w:rPr>
              <w:t>Spanien</w:t>
            </w:r>
          </w:p>
        </w:tc>
        <w:tc>
          <w:tcPr>
            <w:tcW w:w="2574" w:type="dxa"/>
            <w:tcBorders>
              <w:top w:val="single" w:sz="4" w:space="0" w:color="auto"/>
              <w:left w:val="single" w:sz="4" w:space="0" w:color="auto"/>
              <w:bottom w:val="single" w:sz="4" w:space="0" w:color="auto"/>
              <w:right w:val="single" w:sz="4" w:space="0" w:color="auto"/>
            </w:tcBorders>
            <w:hideMark/>
          </w:tcPr>
          <w:p w14:paraId="4DA03815" w14:textId="77777777" w:rsidR="00BE171C" w:rsidRPr="008465B7" w:rsidRDefault="00BE171C" w:rsidP="008465B7">
            <w:pPr>
              <w:jc w:val="left"/>
              <w:rPr>
                <w:sz w:val="16"/>
                <w:szCs w:val="16"/>
              </w:rPr>
            </w:pPr>
            <w:r w:rsidRPr="008465B7">
              <w:rPr>
                <w:sz w:val="16"/>
                <w:szCs w:val="16"/>
              </w:rPr>
              <w:t>España</w:t>
            </w:r>
          </w:p>
        </w:tc>
      </w:tr>
      <w:tr w:rsidR="00BE171C" w:rsidRPr="008465B7" w14:paraId="581EDF2D" w14:textId="77777777" w:rsidTr="00FB5F74">
        <w:trPr>
          <w:cantSplit/>
          <w:jc w:val="center"/>
          <w:hidden/>
        </w:trPr>
        <w:tc>
          <w:tcPr>
            <w:tcW w:w="354" w:type="dxa"/>
            <w:tcBorders>
              <w:top w:val="nil"/>
              <w:left w:val="nil"/>
              <w:bottom w:val="nil"/>
              <w:right w:val="single" w:sz="4" w:space="0" w:color="auto"/>
            </w:tcBorders>
          </w:tcPr>
          <w:p w14:paraId="5564F753"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D7101C6" w14:textId="77777777" w:rsidR="00BE171C" w:rsidRPr="008465B7" w:rsidRDefault="00BE171C" w:rsidP="008465B7">
            <w:pPr>
              <w:rPr>
                <w:sz w:val="16"/>
                <w:szCs w:val="16"/>
              </w:rPr>
            </w:pPr>
            <w:r w:rsidRPr="008465B7">
              <w:rPr>
                <w:sz w:val="16"/>
                <w:szCs w:val="16"/>
              </w:rPr>
              <w:t>FI</w:t>
            </w:r>
          </w:p>
        </w:tc>
        <w:tc>
          <w:tcPr>
            <w:tcW w:w="2249" w:type="dxa"/>
            <w:tcBorders>
              <w:top w:val="single" w:sz="4" w:space="0" w:color="auto"/>
              <w:left w:val="single" w:sz="4" w:space="0" w:color="auto"/>
              <w:bottom w:val="single" w:sz="4" w:space="0" w:color="auto"/>
              <w:right w:val="single" w:sz="4" w:space="0" w:color="auto"/>
            </w:tcBorders>
            <w:hideMark/>
          </w:tcPr>
          <w:p w14:paraId="135DBB82" w14:textId="77777777" w:rsidR="00BE171C" w:rsidRPr="008465B7" w:rsidRDefault="00BE171C" w:rsidP="008465B7">
            <w:pPr>
              <w:jc w:val="left"/>
              <w:rPr>
                <w:sz w:val="16"/>
                <w:szCs w:val="16"/>
                <w:lang w:val="en-US"/>
              </w:rPr>
            </w:pPr>
            <w:r w:rsidRPr="008465B7">
              <w:rPr>
                <w:sz w:val="16"/>
                <w:szCs w:val="16"/>
                <w:lang w:val="en-US"/>
              </w:rPr>
              <w:t>Finland</w:t>
            </w:r>
          </w:p>
        </w:tc>
        <w:tc>
          <w:tcPr>
            <w:tcW w:w="2296" w:type="dxa"/>
            <w:tcBorders>
              <w:top w:val="single" w:sz="4" w:space="0" w:color="auto"/>
              <w:left w:val="single" w:sz="4" w:space="0" w:color="auto"/>
              <w:bottom w:val="single" w:sz="4" w:space="0" w:color="auto"/>
              <w:right w:val="single" w:sz="4" w:space="0" w:color="auto"/>
            </w:tcBorders>
            <w:hideMark/>
          </w:tcPr>
          <w:p w14:paraId="0DEF3502" w14:textId="77777777" w:rsidR="00BE171C" w:rsidRPr="008465B7" w:rsidRDefault="00BE171C" w:rsidP="008465B7">
            <w:pPr>
              <w:jc w:val="left"/>
              <w:rPr>
                <w:sz w:val="16"/>
                <w:szCs w:val="16"/>
                <w:lang w:val="fr-FR"/>
              </w:rPr>
            </w:pPr>
            <w:r w:rsidRPr="008465B7">
              <w:rPr>
                <w:sz w:val="16"/>
                <w:szCs w:val="16"/>
                <w:lang w:val="fr-FR"/>
              </w:rPr>
              <w:t>Finlande</w:t>
            </w:r>
          </w:p>
        </w:tc>
        <w:tc>
          <w:tcPr>
            <w:tcW w:w="2729" w:type="dxa"/>
            <w:tcBorders>
              <w:top w:val="single" w:sz="4" w:space="0" w:color="auto"/>
              <w:left w:val="single" w:sz="4" w:space="0" w:color="auto"/>
              <w:bottom w:val="single" w:sz="4" w:space="0" w:color="auto"/>
              <w:right w:val="single" w:sz="4" w:space="0" w:color="auto"/>
            </w:tcBorders>
            <w:hideMark/>
          </w:tcPr>
          <w:p w14:paraId="2CD14BD8" w14:textId="77777777" w:rsidR="00BE171C" w:rsidRPr="008465B7" w:rsidRDefault="00BE171C" w:rsidP="008465B7">
            <w:pPr>
              <w:jc w:val="left"/>
              <w:rPr>
                <w:sz w:val="16"/>
                <w:szCs w:val="16"/>
                <w:lang w:val="de-DE"/>
              </w:rPr>
            </w:pPr>
            <w:r w:rsidRPr="008465B7">
              <w:rPr>
                <w:sz w:val="16"/>
                <w:szCs w:val="16"/>
                <w:lang w:val="de-DE"/>
              </w:rPr>
              <w:t>Finnland</w:t>
            </w:r>
          </w:p>
        </w:tc>
        <w:tc>
          <w:tcPr>
            <w:tcW w:w="2574" w:type="dxa"/>
            <w:tcBorders>
              <w:top w:val="single" w:sz="4" w:space="0" w:color="auto"/>
              <w:left w:val="single" w:sz="4" w:space="0" w:color="auto"/>
              <w:bottom w:val="single" w:sz="4" w:space="0" w:color="auto"/>
              <w:right w:val="single" w:sz="4" w:space="0" w:color="auto"/>
            </w:tcBorders>
            <w:hideMark/>
          </w:tcPr>
          <w:p w14:paraId="74576732" w14:textId="77777777" w:rsidR="00BE171C" w:rsidRPr="008465B7" w:rsidRDefault="00BE171C" w:rsidP="008465B7">
            <w:pPr>
              <w:jc w:val="left"/>
              <w:rPr>
                <w:sz w:val="16"/>
                <w:szCs w:val="16"/>
              </w:rPr>
            </w:pPr>
            <w:r w:rsidRPr="008465B7">
              <w:rPr>
                <w:sz w:val="16"/>
                <w:szCs w:val="16"/>
              </w:rPr>
              <w:t>Finlandia</w:t>
            </w:r>
          </w:p>
        </w:tc>
      </w:tr>
      <w:tr w:rsidR="00BE171C" w:rsidRPr="008465B7" w14:paraId="763E36BA" w14:textId="77777777" w:rsidTr="00FB5F74">
        <w:trPr>
          <w:cantSplit/>
          <w:jc w:val="center"/>
          <w:hidden/>
        </w:trPr>
        <w:tc>
          <w:tcPr>
            <w:tcW w:w="354" w:type="dxa"/>
            <w:tcBorders>
              <w:top w:val="nil"/>
              <w:left w:val="nil"/>
              <w:bottom w:val="nil"/>
              <w:right w:val="single" w:sz="4" w:space="0" w:color="auto"/>
            </w:tcBorders>
          </w:tcPr>
          <w:p w14:paraId="33649E7C"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620CC6C" w14:textId="77777777" w:rsidR="00BE171C" w:rsidRPr="008465B7" w:rsidRDefault="00BE171C" w:rsidP="008465B7">
            <w:pPr>
              <w:rPr>
                <w:sz w:val="16"/>
                <w:szCs w:val="16"/>
              </w:rPr>
            </w:pPr>
            <w:r w:rsidRPr="008465B7">
              <w:rPr>
                <w:sz w:val="16"/>
                <w:szCs w:val="16"/>
              </w:rPr>
              <w:t>FR</w:t>
            </w:r>
          </w:p>
        </w:tc>
        <w:tc>
          <w:tcPr>
            <w:tcW w:w="2249" w:type="dxa"/>
            <w:tcBorders>
              <w:top w:val="single" w:sz="4" w:space="0" w:color="auto"/>
              <w:left w:val="single" w:sz="4" w:space="0" w:color="auto"/>
              <w:bottom w:val="single" w:sz="4" w:space="0" w:color="auto"/>
              <w:right w:val="single" w:sz="4" w:space="0" w:color="auto"/>
            </w:tcBorders>
            <w:hideMark/>
          </w:tcPr>
          <w:p w14:paraId="234F08C1" w14:textId="77777777" w:rsidR="00BE171C" w:rsidRPr="008465B7" w:rsidRDefault="00BE171C" w:rsidP="008465B7">
            <w:pPr>
              <w:jc w:val="left"/>
              <w:rPr>
                <w:sz w:val="16"/>
                <w:szCs w:val="16"/>
                <w:lang w:val="en-US"/>
              </w:rPr>
            </w:pPr>
            <w:r w:rsidRPr="008465B7">
              <w:rPr>
                <w:sz w:val="16"/>
                <w:szCs w:val="16"/>
                <w:lang w:val="en-US"/>
              </w:rPr>
              <w:t>France</w:t>
            </w:r>
          </w:p>
        </w:tc>
        <w:tc>
          <w:tcPr>
            <w:tcW w:w="2296" w:type="dxa"/>
            <w:tcBorders>
              <w:top w:val="single" w:sz="4" w:space="0" w:color="auto"/>
              <w:left w:val="single" w:sz="4" w:space="0" w:color="auto"/>
              <w:bottom w:val="single" w:sz="4" w:space="0" w:color="auto"/>
              <w:right w:val="single" w:sz="4" w:space="0" w:color="auto"/>
            </w:tcBorders>
            <w:hideMark/>
          </w:tcPr>
          <w:p w14:paraId="2A0F8C76" w14:textId="77777777" w:rsidR="00BE171C" w:rsidRPr="008465B7" w:rsidRDefault="00BE171C" w:rsidP="008465B7">
            <w:pPr>
              <w:jc w:val="left"/>
              <w:rPr>
                <w:sz w:val="16"/>
                <w:szCs w:val="16"/>
                <w:lang w:val="fr-FR"/>
              </w:rPr>
            </w:pPr>
            <w:r w:rsidRPr="008465B7">
              <w:rPr>
                <w:sz w:val="16"/>
                <w:szCs w:val="16"/>
                <w:lang w:val="fr-FR"/>
              </w:rPr>
              <w:t>France</w:t>
            </w:r>
          </w:p>
        </w:tc>
        <w:tc>
          <w:tcPr>
            <w:tcW w:w="2729" w:type="dxa"/>
            <w:tcBorders>
              <w:top w:val="single" w:sz="4" w:space="0" w:color="auto"/>
              <w:left w:val="single" w:sz="4" w:space="0" w:color="auto"/>
              <w:bottom w:val="single" w:sz="4" w:space="0" w:color="auto"/>
              <w:right w:val="single" w:sz="4" w:space="0" w:color="auto"/>
            </w:tcBorders>
            <w:hideMark/>
          </w:tcPr>
          <w:p w14:paraId="318C551F" w14:textId="77777777" w:rsidR="00BE171C" w:rsidRPr="008465B7" w:rsidRDefault="00BE171C" w:rsidP="008465B7">
            <w:pPr>
              <w:jc w:val="left"/>
              <w:rPr>
                <w:sz w:val="16"/>
                <w:szCs w:val="16"/>
                <w:lang w:val="de-DE"/>
              </w:rPr>
            </w:pPr>
            <w:r w:rsidRPr="008465B7">
              <w:rPr>
                <w:sz w:val="16"/>
                <w:szCs w:val="16"/>
                <w:lang w:val="de-DE"/>
              </w:rPr>
              <w:t>Frankreich</w:t>
            </w:r>
          </w:p>
        </w:tc>
        <w:tc>
          <w:tcPr>
            <w:tcW w:w="2574" w:type="dxa"/>
            <w:tcBorders>
              <w:top w:val="single" w:sz="4" w:space="0" w:color="auto"/>
              <w:left w:val="single" w:sz="4" w:space="0" w:color="auto"/>
              <w:bottom w:val="single" w:sz="4" w:space="0" w:color="auto"/>
              <w:right w:val="single" w:sz="4" w:space="0" w:color="auto"/>
            </w:tcBorders>
            <w:hideMark/>
          </w:tcPr>
          <w:p w14:paraId="6FAA6053" w14:textId="77777777" w:rsidR="00BE171C" w:rsidRPr="008465B7" w:rsidRDefault="00BE171C" w:rsidP="008465B7">
            <w:pPr>
              <w:jc w:val="left"/>
              <w:rPr>
                <w:sz w:val="16"/>
                <w:szCs w:val="16"/>
              </w:rPr>
            </w:pPr>
            <w:r w:rsidRPr="008465B7">
              <w:rPr>
                <w:sz w:val="16"/>
                <w:szCs w:val="16"/>
              </w:rPr>
              <w:t>Francia</w:t>
            </w:r>
          </w:p>
        </w:tc>
      </w:tr>
      <w:tr w:rsidR="00BE171C" w:rsidRPr="008465B7" w14:paraId="04E2D93C" w14:textId="77777777" w:rsidTr="00FB5F74">
        <w:trPr>
          <w:cantSplit/>
          <w:jc w:val="center"/>
          <w:hidden/>
        </w:trPr>
        <w:tc>
          <w:tcPr>
            <w:tcW w:w="354" w:type="dxa"/>
            <w:tcBorders>
              <w:top w:val="nil"/>
              <w:left w:val="nil"/>
              <w:bottom w:val="nil"/>
              <w:right w:val="single" w:sz="4" w:space="0" w:color="auto"/>
            </w:tcBorders>
          </w:tcPr>
          <w:p w14:paraId="4BC67109"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6EB3CAA" w14:textId="77777777" w:rsidR="00BE171C" w:rsidRPr="008465B7" w:rsidRDefault="00BE171C" w:rsidP="008465B7">
            <w:pPr>
              <w:rPr>
                <w:sz w:val="16"/>
                <w:szCs w:val="16"/>
              </w:rPr>
            </w:pPr>
            <w:r w:rsidRPr="008465B7">
              <w:rPr>
                <w:sz w:val="16"/>
                <w:szCs w:val="16"/>
              </w:rPr>
              <w:t>GB</w:t>
            </w:r>
          </w:p>
        </w:tc>
        <w:tc>
          <w:tcPr>
            <w:tcW w:w="2249" w:type="dxa"/>
            <w:tcBorders>
              <w:top w:val="single" w:sz="4" w:space="0" w:color="auto"/>
              <w:left w:val="single" w:sz="4" w:space="0" w:color="auto"/>
              <w:bottom w:val="single" w:sz="4" w:space="0" w:color="auto"/>
              <w:right w:val="single" w:sz="4" w:space="0" w:color="auto"/>
            </w:tcBorders>
            <w:hideMark/>
          </w:tcPr>
          <w:p w14:paraId="598309CB" w14:textId="77777777" w:rsidR="00BE171C" w:rsidRPr="008465B7" w:rsidRDefault="00BE171C" w:rsidP="008465B7">
            <w:pPr>
              <w:jc w:val="left"/>
              <w:rPr>
                <w:sz w:val="16"/>
                <w:szCs w:val="16"/>
                <w:lang w:val="en-US"/>
              </w:rPr>
            </w:pPr>
            <w:r w:rsidRPr="008465B7">
              <w:rPr>
                <w:sz w:val="16"/>
                <w:szCs w:val="16"/>
                <w:lang w:val="en-US"/>
              </w:rPr>
              <w:t>United Kingdom</w:t>
            </w:r>
          </w:p>
        </w:tc>
        <w:tc>
          <w:tcPr>
            <w:tcW w:w="2296" w:type="dxa"/>
            <w:tcBorders>
              <w:top w:val="single" w:sz="4" w:space="0" w:color="auto"/>
              <w:left w:val="single" w:sz="4" w:space="0" w:color="auto"/>
              <w:bottom w:val="single" w:sz="4" w:space="0" w:color="auto"/>
              <w:right w:val="single" w:sz="4" w:space="0" w:color="auto"/>
            </w:tcBorders>
            <w:hideMark/>
          </w:tcPr>
          <w:p w14:paraId="131B87E4" w14:textId="77777777" w:rsidR="00BE171C" w:rsidRPr="008465B7" w:rsidRDefault="00BE171C" w:rsidP="008465B7">
            <w:pPr>
              <w:jc w:val="left"/>
              <w:rPr>
                <w:sz w:val="16"/>
                <w:szCs w:val="16"/>
                <w:lang w:val="fr-FR"/>
              </w:rPr>
            </w:pPr>
            <w:r w:rsidRPr="008465B7">
              <w:rPr>
                <w:sz w:val="16"/>
                <w:szCs w:val="16"/>
                <w:lang w:val="fr-FR"/>
              </w:rPr>
              <w:t>Royaume</w:t>
            </w:r>
            <w:r w:rsidRPr="008465B7">
              <w:rPr>
                <w:sz w:val="16"/>
                <w:szCs w:val="16"/>
                <w:lang w:val="fr-FR"/>
              </w:rPr>
              <w:noBreakHyphen/>
              <w:t>Uni</w:t>
            </w:r>
          </w:p>
        </w:tc>
        <w:tc>
          <w:tcPr>
            <w:tcW w:w="2729" w:type="dxa"/>
            <w:tcBorders>
              <w:top w:val="single" w:sz="4" w:space="0" w:color="auto"/>
              <w:left w:val="single" w:sz="4" w:space="0" w:color="auto"/>
              <w:bottom w:val="single" w:sz="4" w:space="0" w:color="auto"/>
              <w:right w:val="single" w:sz="4" w:space="0" w:color="auto"/>
            </w:tcBorders>
            <w:hideMark/>
          </w:tcPr>
          <w:p w14:paraId="2238F2D2" w14:textId="77777777" w:rsidR="00BE171C" w:rsidRPr="008465B7" w:rsidRDefault="00BE171C" w:rsidP="008465B7">
            <w:pPr>
              <w:jc w:val="left"/>
              <w:rPr>
                <w:sz w:val="16"/>
                <w:szCs w:val="16"/>
                <w:lang w:val="de-DE"/>
              </w:rPr>
            </w:pPr>
            <w:r w:rsidRPr="008465B7">
              <w:rPr>
                <w:sz w:val="16"/>
                <w:szCs w:val="16"/>
                <w:lang w:val="de-DE"/>
              </w:rPr>
              <w:t>Vereinigtes Königreich</w:t>
            </w:r>
          </w:p>
        </w:tc>
        <w:tc>
          <w:tcPr>
            <w:tcW w:w="2574" w:type="dxa"/>
            <w:tcBorders>
              <w:top w:val="single" w:sz="4" w:space="0" w:color="auto"/>
              <w:left w:val="single" w:sz="4" w:space="0" w:color="auto"/>
              <w:bottom w:val="single" w:sz="4" w:space="0" w:color="auto"/>
              <w:right w:val="single" w:sz="4" w:space="0" w:color="auto"/>
            </w:tcBorders>
            <w:hideMark/>
          </w:tcPr>
          <w:p w14:paraId="7DC83694" w14:textId="77777777" w:rsidR="00BE171C" w:rsidRPr="008465B7" w:rsidRDefault="00BE171C" w:rsidP="008465B7">
            <w:pPr>
              <w:jc w:val="left"/>
              <w:rPr>
                <w:sz w:val="16"/>
                <w:szCs w:val="16"/>
              </w:rPr>
            </w:pPr>
            <w:r w:rsidRPr="008465B7">
              <w:rPr>
                <w:sz w:val="16"/>
                <w:szCs w:val="16"/>
              </w:rPr>
              <w:t>Reino Unido</w:t>
            </w:r>
          </w:p>
        </w:tc>
      </w:tr>
      <w:tr w:rsidR="00BE171C" w:rsidRPr="008465B7" w14:paraId="57530023" w14:textId="77777777" w:rsidTr="00FB5F74">
        <w:trPr>
          <w:cantSplit/>
          <w:jc w:val="center"/>
          <w:hidden/>
        </w:trPr>
        <w:tc>
          <w:tcPr>
            <w:tcW w:w="354" w:type="dxa"/>
            <w:tcBorders>
              <w:top w:val="nil"/>
              <w:left w:val="nil"/>
              <w:bottom w:val="nil"/>
              <w:right w:val="single" w:sz="4" w:space="0" w:color="auto"/>
            </w:tcBorders>
          </w:tcPr>
          <w:p w14:paraId="0DB483E1"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134013D" w14:textId="77777777" w:rsidR="00BE171C" w:rsidRPr="008465B7" w:rsidRDefault="00BE171C" w:rsidP="008465B7">
            <w:pPr>
              <w:rPr>
                <w:sz w:val="16"/>
                <w:szCs w:val="16"/>
              </w:rPr>
            </w:pPr>
            <w:r w:rsidRPr="008465B7">
              <w:rPr>
                <w:sz w:val="16"/>
                <w:szCs w:val="16"/>
              </w:rPr>
              <w:t>GE</w:t>
            </w:r>
          </w:p>
        </w:tc>
        <w:tc>
          <w:tcPr>
            <w:tcW w:w="2249" w:type="dxa"/>
            <w:tcBorders>
              <w:top w:val="single" w:sz="4" w:space="0" w:color="auto"/>
              <w:left w:val="single" w:sz="4" w:space="0" w:color="auto"/>
              <w:bottom w:val="single" w:sz="4" w:space="0" w:color="auto"/>
              <w:right w:val="single" w:sz="4" w:space="0" w:color="auto"/>
            </w:tcBorders>
            <w:hideMark/>
          </w:tcPr>
          <w:p w14:paraId="23206B56" w14:textId="77777777" w:rsidR="00BE171C" w:rsidRPr="008465B7" w:rsidRDefault="00BE171C" w:rsidP="008465B7">
            <w:pPr>
              <w:jc w:val="left"/>
              <w:rPr>
                <w:sz w:val="16"/>
                <w:szCs w:val="16"/>
                <w:lang w:val="en-US"/>
              </w:rPr>
            </w:pPr>
            <w:r w:rsidRPr="008465B7">
              <w:rPr>
                <w:sz w:val="16"/>
                <w:szCs w:val="16"/>
                <w:lang w:val="en-US"/>
              </w:rPr>
              <w:t>Georgia</w:t>
            </w:r>
          </w:p>
        </w:tc>
        <w:tc>
          <w:tcPr>
            <w:tcW w:w="2296" w:type="dxa"/>
            <w:tcBorders>
              <w:top w:val="single" w:sz="4" w:space="0" w:color="auto"/>
              <w:left w:val="single" w:sz="4" w:space="0" w:color="auto"/>
              <w:bottom w:val="single" w:sz="4" w:space="0" w:color="auto"/>
              <w:right w:val="single" w:sz="4" w:space="0" w:color="auto"/>
            </w:tcBorders>
            <w:hideMark/>
          </w:tcPr>
          <w:p w14:paraId="2DC2847B" w14:textId="77777777" w:rsidR="00BE171C" w:rsidRPr="008465B7" w:rsidRDefault="00BE171C" w:rsidP="008465B7">
            <w:pPr>
              <w:jc w:val="left"/>
              <w:rPr>
                <w:sz w:val="16"/>
                <w:szCs w:val="16"/>
                <w:lang w:val="fr-FR"/>
              </w:rPr>
            </w:pPr>
            <w:r w:rsidRPr="008465B7">
              <w:rPr>
                <w:sz w:val="16"/>
                <w:szCs w:val="16"/>
                <w:lang w:val="fr-FR"/>
              </w:rPr>
              <w:t>Géorgie</w:t>
            </w:r>
          </w:p>
        </w:tc>
        <w:tc>
          <w:tcPr>
            <w:tcW w:w="2729" w:type="dxa"/>
            <w:tcBorders>
              <w:top w:val="single" w:sz="4" w:space="0" w:color="auto"/>
              <w:left w:val="single" w:sz="4" w:space="0" w:color="auto"/>
              <w:bottom w:val="single" w:sz="4" w:space="0" w:color="auto"/>
              <w:right w:val="single" w:sz="4" w:space="0" w:color="auto"/>
            </w:tcBorders>
            <w:hideMark/>
          </w:tcPr>
          <w:p w14:paraId="1A612C0A" w14:textId="77777777" w:rsidR="00BE171C" w:rsidRPr="008465B7" w:rsidRDefault="00BE171C" w:rsidP="008465B7">
            <w:pPr>
              <w:jc w:val="left"/>
              <w:rPr>
                <w:sz w:val="16"/>
                <w:szCs w:val="16"/>
                <w:lang w:val="de-DE"/>
              </w:rPr>
            </w:pPr>
            <w:r w:rsidRPr="008465B7">
              <w:rPr>
                <w:sz w:val="16"/>
                <w:szCs w:val="16"/>
                <w:lang w:val="de-DE"/>
              </w:rPr>
              <w:t>Georgien</w:t>
            </w:r>
          </w:p>
        </w:tc>
        <w:tc>
          <w:tcPr>
            <w:tcW w:w="2574" w:type="dxa"/>
            <w:tcBorders>
              <w:top w:val="single" w:sz="4" w:space="0" w:color="auto"/>
              <w:left w:val="single" w:sz="4" w:space="0" w:color="auto"/>
              <w:bottom w:val="single" w:sz="4" w:space="0" w:color="auto"/>
              <w:right w:val="single" w:sz="4" w:space="0" w:color="auto"/>
            </w:tcBorders>
            <w:hideMark/>
          </w:tcPr>
          <w:p w14:paraId="1CE34ECE" w14:textId="77777777" w:rsidR="00BE171C" w:rsidRPr="008465B7" w:rsidRDefault="00BE171C" w:rsidP="008465B7">
            <w:pPr>
              <w:jc w:val="left"/>
              <w:rPr>
                <w:sz w:val="16"/>
                <w:szCs w:val="16"/>
              </w:rPr>
            </w:pPr>
            <w:r w:rsidRPr="008465B7">
              <w:rPr>
                <w:sz w:val="16"/>
                <w:szCs w:val="16"/>
              </w:rPr>
              <w:t>Georgia</w:t>
            </w:r>
          </w:p>
        </w:tc>
      </w:tr>
      <w:tr w:rsidR="00BE171C" w:rsidRPr="008465B7" w14:paraId="557F59EB" w14:textId="77777777" w:rsidTr="00FB5F74">
        <w:trPr>
          <w:cantSplit/>
          <w:jc w:val="center"/>
          <w:hidden/>
        </w:trPr>
        <w:tc>
          <w:tcPr>
            <w:tcW w:w="354" w:type="dxa"/>
            <w:tcBorders>
              <w:top w:val="nil"/>
              <w:left w:val="nil"/>
              <w:bottom w:val="nil"/>
              <w:right w:val="single" w:sz="4" w:space="0" w:color="auto"/>
            </w:tcBorders>
          </w:tcPr>
          <w:p w14:paraId="26392D9C"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A978CEA" w14:textId="77777777" w:rsidR="00BE171C" w:rsidRPr="008465B7" w:rsidRDefault="00BE171C" w:rsidP="008465B7">
            <w:pPr>
              <w:rPr>
                <w:sz w:val="16"/>
                <w:szCs w:val="16"/>
              </w:rPr>
            </w:pPr>
            <w:r w:rsidRPr="008465B7">
              <w:rPr>
                <w:sz w:val="16"/>
                <w:szCs w:val="16"/>
              </w:rPr>
              <w:t>HR</w:t>
            </w:r>
          </w:p>
        </w:tc>
        <w:tc>
          <w:tcPr>
            <w:tcW w:w="2249" w:type="dxa"/>
            <w:tcBorders>
              <w:top w:val="single" w:sz="4" w:space="0" w:color="auto"/>
              <w:left w:val="single" w:sz="4" w:space="0" w:color="auto"/>
              <w:bottom w:val="single" w:sz="4" w:space="0" w:color="auto"/>
              <w:right w:val="single" w:sz="4" w:space="0" w:color="auto"/>
            </w:tcBorders>
            <w:hideMark/>
          </w:tcPr>
          <w:p w14:paraId="2305E5A5" w14:textId="77777777" w:rsidR="00BE171C" w:rsidRPr="008465B7" w:rsidRDefault="00BE171C" w:rsidP="008465B7">
            <w:pPr>
              <w:jc w:val="left"/>
              <w:rPr>
                <w:sz w:val="16"/>
                <w:szCs w:val="16"/>
                <w:lang w:val="en-US"/>
              </w:rPr>
            </w:pPr>
            <w:r w:rsidRPr="008465B7">
              <w:rPr>
                <w:sz w:val="16"/>
                <w:szCs w:val="16"/>
                <w:lang w:val="en-US"/>
              </w:rPr>
              <w:t>Croatia</w:t>
            </w:r>
          </w:p>
        </w:tc>
        <w:tc>
          <w:tcPr>
            <w:tcW w:w="2296" w:type="dxa"/>
            <w:tcBorders>
              <w:top w:val="single" w:sz="4" w:space="0" w:color="auto"/>
              <w:left w:val="single" w:sz="4" w:space="0" w:color="auto"/>
              <w:bottom w:val="single" w:sz="4" w:space="0" w:color="auto"/>
              <w:right w:val="single" w:sz="4" w:space="0" w:color="auto"/>
            </w:tcBorders>
            <w:hideMark/>
          </w:tcPr>
          <w:p w14:paraId="3447AF80" w14:textId="77777777" w:rsidR="00BE171C" w:rsidRPr="008465B7" w:rsidRDefault="00BE171C" w:rsidP="008465B7">
            <w:pPr>
              <w:jc w:val="left"/>
              <w:rPr>
                <w:sz w:val="16"/>
                <w:szCs w:val="16"/>
                <w:lang w:val="fr-FR"/>
              </w:rPr>
            </w:pPr>
            <w:r w:rsidRPr="008465B7">
              <w:rPr>
                <w:sz w:val="16"/>
                <w:szCs w:val="16"/>
                <w:lang w:val="fr-FR"/>
              </w:rPr>
              <w:t>Croatie</w:t>
            </w:r>
          </w:p>
        </w:tc>
        <w:tc>
          <w:tcPr>
            <w:tcW w:w="2729" w:type="dxa"/>
            <w:tcBorders>
              <w:top w:val="single" w:sz="4" w:space="0" w:color="auto"/>
              <w:left w:val="single" w:sz="4" w:space="0" w:color="auto"/>
              <w:bottom w:val="single" w:sz="4" w:space="0" w:color="auto"/>
              <w:right w:val="single" w:sz="4" w:space="0" w:color="auto"/>
            </w:tcBorders>
            <w:hideMark/>
          </w:tcPr>
          <w:p w14:paraId="3D24A30F" w14:textId="77777777" w:rsidR="00BE171C" w:rsidRPr="008465B7" w:rsidRDefault="00BE171C" w:rsidP="008465B7">
            <w:pPr>
              <w:jc w:val="left"/>
              <w:rPr>
                <w:sz w:val="16"/>
                <w:szCs w:val="16"/>
                <w:lang w:val="de-DE"/>
              </w:rPr>
            </w:pPr>
            <w:r w:rsidRPr="008465B7">
              <w:rPr>
                <w:sz w:val="16"/>
                <w:szCs w:val="16"/>
                <w:lang w:val="de-DE"/>
              </w:rPr>
              <w:t>Kroatien</w:t>
            </w:r>
          </w:p>
        </w:tc>
        <w:tc>
          <w:tcPr>
            <w:tcW w:w="2574" w:type="dxa"/>
            <w:tcBorders>
              <w:top w:val="single" w:sz="4" w:space="0" w:color="auto"/>
              <w:left w:val="single" w:sz="4" w:space="0" w:color="auto"/>
              <w:bottom w:val="single" w:sz="4" w:space="0" w:color="auto"/>
              <w:right w:val="single" w:sz="4" w:space="0" w:color="auto"/>
            </w:tcBorders>
            <w:hideMark/>
          </w:tcPr>
          <w:p w14:paraId="41903CF5" w14:textId="77777777" w:rsidR="00BE171C" w:rsidRPr="008465B7" w:rsidRDefault="00BE171C" w:rsidP="008465B7">
            <w:pPr>
              <w:jc w:val="left"/>
              <w:rPr>
                <w:sz w:val="16"/>
                <w:szCs w:val="16"/>
              </w:rPr>
            </w:pPr>
            <w:r w:rsidRPr="008465B7">
              <w:rPr>
                <w:sz w:val="16"/>
                <w:szCs w:val="16"/>
              </w:rPr>
              <w:t>Croacia</w:t>
            </w:r>
          </w:p>
        </w:tc>
      </w:tr>
      <w:tr w:rsidR="00BE171C" w:rsidRPr="008465B7" w14:paraId="3FA8FB12" w14:textId="77777777" w:rsidTr="00FB5F74">
        <w:trPr>
          <w:cantSplit/>
          <w:jc w:val="center"/>
          <w:hidden/>
        </w:trPr>
        <w:tc>
          <w:tcPr>
            <w:tcW w:w="354" w:type="dxa"/>
            <w:tcBorders>
              <w:top w:val="nil"/>
              <w:left w:val="nil"/>
              <w:bottom w:val="nil"/>
              <w:right w:val="single" w:sz="4" w:space="0" w:color="auto"/>
            </w:tcBorders>
          </w:tcPr>
          <w:p w14:paraId="11A98130"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ECDC8BC" w14:textId="77777777" w:rsidR="00BE171C" w:rsidRPr="008465B7" w:rsidRDefault="00BE171C" w:rsidP="008465B7">
            <w:pPr>
              <w:rPr>
                <w:sz w:val="16"/>
                <w:szCs w:val="16"/>
              </w:rPr>
            </w:pPr>
            <w:r w:rsidRPr="008465B7">
              <w:rPr>
                <w:sz w:val="16"/>
                <w:szCs w:val="16"/>
              </w:rPr>
              <w:t>HU</w:t>
            </w:r>
          </w:p>
        </w:tc>
        <w:tc>
          <w:tcPr>
            <w:tcW w:w="2249" w:type="dxa"/>
            <w:tcBorders>
              <w:top w:val="single" w:sz="4" w:space="0" w:color="auto"/>
              <w:left w:val="single" w:sz="4" w:space="0" w:color="auto"/>
              <w:bottom w:val="single" w:sz="4" w:space="0" w:color="auto"/>
              <w:right w:val="single" w:sz="4" w:space="0" w:color="auto"/>
            </w:tcBorders>
            <w:hideMark/>
          </w:tcPr>
          <w:p w14:paraId="279A93EA" w14:textId="77777777" w:rsidR="00BE171C" w:rsidRPr="008465B7" w:rsidRDefault="00BE171C" w:rsidP="008465B7">
            <w:pPr>
              <w:jc w:val="left"/>
              <w:rPr>
                <w:sz w:val="16"/>
                <w:szCs w:val="16"/>
                <w:lang w:val="en-US"/>
              </w:rPr>
            </w:pPr>
            <w:r w:rsidRPr="008465B7">
              <w:rPr>
                <w:sz w:val="16"/>
                <w:szCs w:val="16"/>
                <w:lang w:val="en-US"/>
              </w:rPr>
              <w:t>Hungary</w:t>
            </w:r>
          </w:p>
        </w:tc>
        <w:tc>
          <w:tcPr>
            <w:tcW w:w="2296" w:type="dxa"/>
            <w:tcBorders>
              <w:top w:val="single" w:sz="4" w:space="0" w:color="auto"/>
              <w:left w:val="single" w:sz="4" w:space="0" w:color="auto"/>
              <w:bottom w:val="single" w:sz="4" w:space="0" w:color="auto"/>
              <w:right w:val="single" w:sz="4" w:space="0" w:color="auto"/>
            </w:tcBorders>
            <w:hideMark/>
          </w:tcPr>
          <w:p w14:paraId="702933A6" w14:textId="77777777" w:rsidR="00BE171C" w:rsidRPr="008465B7" w:rsidRDefault="00BE171C" w:rsidP="008465B7">
            <w:pPr>
              <w:jc w:val="left"/>
              <w:rPr>
                <w:sz w:val="16"/>
                <w:szCs w:val="16"/>
                <w:lang w:val="fr-FR"/>
              </w:rPr>
            </w:pPr>
            <w:r w:rsidRPr="008465B7">
              <w:rPr>
                <w:sz w:val="16"/>
                <w:szCs w:val="16"/>
                <w:lang w:val="fr-FR"/>
              </w:rPr>
              <w:t>Hongrie</w:t>
            </w:r>
          </w:p>
        </w:tc>
        <w:tc>
          <w:tcPr>
            <w:tcW w:w="2729" w:type="dxa"/>
            <w:tcBorders>
              <w:top w:val="single" w:sz="4" w:space="0" w:color="auto"/>
              <w:left w:val="single" w:sz="4" w:space="0" w:color="auto"/>
              <w:bottom w:val="single" w:sz="4" w:space="0" w:color="auto"/>
              <w:right w:val="single" w:sz="4" w:space="0" w:color="auto"/>
            </w:tcBorders>
            <w:hideMark/>
          </w:tcPr>
          <w:p w14:paraId="77AF579E" w14:textId="77777777" w:rsidR="00BE171C" w:rsidRPr="008465B7" w:rsidRDefault="00BE171C" w:rsidP="008465B7">
            <w:pPr>
              <w:jc w:val="left"/>
              <w:rPr>
                <w:sz w:val="16"/>
                <w:szCs w:val="16"/>
                <w:lang w:val="de-DE"/>
              </w:rPr>
            </w:pPr>
            <w:r w:rsidRPr="008465B7">
              <w:rPr>
                <w:sz w:val="16"/>
                <w:szCs w:val="16"/>
                <w:lang w:val="de-DE"/>
              </w:rPr>
              <w:t>Ungarn</w:t>
            </w:r>
          </w:p>
        </w:tc>
        <w:tc>
          <w:tcPr>
            <w:tcW w:w="2574" w:type="dxa"/>
            <w:tcBorders>
              <w:top w:val="single" w:sz="4" w:space="0" w:color="auto"/>
              <w:left w:val="single" w:sz="4" w:space="0" w:color="auto"/>
              <w:bottom w:val="single" w:sz="4" w:space="0" w:color="auto"/>
              <w:right w:val="single" w:sz="4" w:space="0" w:color="auto"/>
            </w:tcBorders>
            <w:hideMark/>
          </w:tcPr>
          <w:p w14:paraId="1CC15365" w14:textId="77777777" w:rsidR="00BE171C" w:rsidRPr="008465B7" w:rsidRDefault="00BE171C" w:rsidP="008465B7">
            <w:pPr>
              <w:jc w:val="left"/>
              <w:rPr>
                <w:sz w:val="16"/>
                <w:szCs w:val="16"/>
              </w:rPr>
            </w:pPr>
            <w:r w:rsidRPr="008465B7">
              <w:rPr>
                <w:sz w:val="16"/>
                <w:szCs w:val="16"/>
              </w:rPr>
              <w:t>Hungría</w:t>
            </w:r>
          </w:p>
        </w:tc>
      </w:tr>
      <w:tr w:rsidR="00BE171C" w:rsidRPr="008465B7" w14:paraId="69FCB720" w14:textId="77777777" w:rsidTr="00FB5F74">
        <w:trPr>
          <w:cantSplit/>
          <w:jc w:val="center"/>
          <w:hidden/>
        </w:trPr>
        <w:tc>
          <w:tcPr>
            <w:tcW w:w="354" w:type="dxa"/>
            <w:tcBorders>
              <w:top w:val="nil"/>
              <w:left w:val="nil"/>
              <w:bottom w:val="nil"/>
              <w:right w:val="single" w:sz="4" w:space="0" w:color="auto"/>
            </w:tcBorders>
          </w:tcPr>
          <w:p w14:paraId="50B4AFEA"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ECD7DB3" w14:textId="77777777" w:rsidR="00BE171C" w:rsidRPr="008465B7" w:rsidRDefault="00BE171C" w:rsidP="008465B7">
            <w:pPr>
              <w:rPr>
                <w:sz w:val="16"/>
                <w:szCs w:val="16"/>
              </w:rPr>
            </w:pPr>
            <w:r w:rsidRPr="008465B7">
              <w:rPr>
                <w:sz w:val="16"/>
                <w:szCs w:val="16"/>
              </w:rPr>
              <w:t>IE</w:t>
            </w:r>
          </w:p>
        </w:tc>
        <w:tc>
          <w:tcPr>
            <w:tcW w:w="2249" w:type="dxa"/>
            <w:tcBorders>
              <w:top w:val="single" w:sz="4" w:space="0" w:color="auto"/>
              <w:left w:val="single" w:sz="4" w:space="0" w:color="auto"/>
              <w:bottom w:val="single" w:sz="4" w:space="0" w:color="auto"/>
              <w:right w:val="single" w:sz="4" w:space="0" w:color="auto"/>
            </w:tcBorders>
            <w:hideMark/>
          </w:tcPr>
          <w:p w14:paraId="6C5BFFC3" w14:textId="77777777" w:rsidR="00BE171C" w:rsidRPr="008465B7" w:rsidRDefault="00BE171C" w:rsidP="008465B7">
            <w:pPr>
              <w:jc w:val="left"/>
              <w:rPr>
                <w:sz w:val="16"/>
                <w:szCs w:val="16"/>
                <w:lang w:val="en-US"/>
              </w:rPr>
            </w:pPr>
            <w:r w:rsidRPr="008465B7">
              <w:rPr>
                <w:sz w:val="16"/>
                <w:szCs w:val="16"/>
                <w:lang w:val="en-US"/>
              </w:rPr>
              <w:t>Ireland</w:t>
            </w:r>
          </w:p>
        </w:tc>
        <w:tc>
          <w:tcPr>
            <w:tcW w:w="2296" w:type="dxa"/>
            <w:tcBorders>
              <w:top w:val="single" w:sz="4" w:space="0" w:color="auto"/>
              <w:left w:val="single" w:sz="4" w:space="0" w:color="auto"/>
              <w:bottom w:val="single" w:sz="4" w:space="0" w:color="auto"/>
              <w:right w:val="single" w:sz="4" w:space="0" w:color="auto"/>
            </w:tcBorders>
            <w:hideMark/>
          </w:tcPr>
          <w:p w14:paraId="206FBD79" w14:textId="77777777" w:rsidR="00BE171C" w:rsidRPr="008465B7" w:rsidRDefault="00BE171C" w:rsidP="008465B7">
            <w:pPr>
              <w:jc w:val="left"/>
              <w:rPr>
                <w:sz w:val="16"/>
                <w:szCs w:val="16"/>
                <w:lang w:val="fr-FR"/>
              </w:rPr>
            </w:pPr>
            <w:r w:rsidRPr="008465B7">
              <w:rPr>
                <w:sz w:val="16"/>
                <w:szCs w:val="16"/>
                <w:lang w:val="fr-FR"/>
              </w:rPr>
              <w:t>Irlande</w:t>
            </w:r>
          </w:p>
        </w:tc>
        <w:tc>
          <w:tcPr>
            <w:tcW w:w="2729" w:type="dxa"/>
            <w:tcBorders>
              <w:top w:val="single" w:sz="4" w:space="0" w:color="auto"/>
              <w:left w:val="single" w:sz="4" w:space="0" w:color="auto"/>
              <w:bottom w:val="single" w:sz="4" w:space="0" w:color="auto"/>
              <w:right w:val="single" w:sz="4" w:space="0" w:color="auto"/>
            </w:tcBorders>
            <w:hideMark/>
          </w:tcPr>
          <w:p w14:paraId="79C49881" w14:textId="77777777" w:rsidR="00BE171C" w:rsidRPr="008465B7" w:rsidRDefault="00BE171C" w:rsidP="008465B7">
            <w:pPr>
              <w:jc w:val="left"/>
              <w:rPr>
                <w:sz w:val="16"/>
                <w:szCs w:val="16"/>
                <w:lang w:val="de-DE"/>
              </w:rPr>
            </w:pPr>
            <w:r w:rsidRPr="008465B7">
              <w:rPr>
                <w:sz w:val="16"/>
                <w:szCs w:val="16"/>
                <w:lang w:val="de-DE"/>
              </w:rPr>
              <w:t>Irland</w:t>
            </w:r>
          </w:p>
        </w:tc>
        <w:tc>
          <w:tcPr>
            <w:tcW w:w="2574" w:type="dxa"/>
            <w:tcBorders>
              <w:top w:val="single" w:sz="4" w:space="0" w:color="auto"/>
              <w:left w:val="single" w:sz="4" w:space="0" w:color="auto"/>
              <w:bottom w:val="single" w:sz="4" w:space="0" w:color="auto"/>
              <w:right w:val="single" w:sz="4" w:space="0" w:color="auto"/>
            </w:tcBorders>
            <w:hideMark/>
          </w:tcPr>
          <w:p w14:paraId="061B8CFF" w14:textId="77777777" w:rsidR="00BE171C" w:rsidRPr="008465B7" w:rsidRDefault="00BE171C" w:rsidP="008465B7">
            <w:pPr>
              <w:jc w:val="left"/>
              <w:rPr>
                <w:sz w:val="16"/>
                <w:szCs w:val="16"/>
              </w:rPr>
            </w:pPr>
            <w:r w:rsidRPr="008465B7">
              <w:rPr>
                <w:sz w:val="16"/>
                <w:szCs w:val="16"/>
              </w:rPr>
              <w:t>Irlanda</w:t>
            </w:r>
          </w:p>
        </w:tc>
      </w:tr>
      <w:tr w:rsidR="00BE171C" w:rsidRPr="008465B7" w14:paraId="0A56B20F" w14:textId="77777777" w:rsidTr="00FB5F74">
        <w:trPr>
          <w:cantSplit/>
          <w:jc w:val="center"/>
          <w:hidden/>
        </w:trPr>
        <w:tc>
          <w:tcPr>
            <w:tcW w:w="354" w:type="dxa"/>
            <w:tcBorders>
              <w:top w:val="nil"/>
              <w:left w:val="nil"/>
              <w:bottom w:val="nil"/>
              <w:right w:val="single" w:sz="4" w:space="0" w:color="auto"/>
            </w:tcBorders>
          </w:tcPr>
          <w:p w14:paraId="1F0A3213"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52FC882" w14:textId="77777777" w:rsidR="00BE171C" w:rsidRPr="008465B7" w:rsidRDefault="00BE171C" w:rsidP="008465B7">
            <w:pPr>
              <w:rPr>
                <w:sz w:val="16"/>
                <w:szCs w:val="16"/>
              </w:rPr>
            </w:pPr>
            <w:r w:rsidRPr="008465B7">
              <w:rPr>
                <w:sz w:val="16"/>
                <w:szCs w:val="16"/>
              </w:rPr>
              <w:t>IL</w:t>
            </w:r>
          </w:p>
        </w:tc>
        <w:tc>
          <w:tcPr>
            <w:tcW w:w="2249" w:type="dxa"/>
            <w:tcBorders>
              <w:top w:val="single" w:sz="4" w:space="0" w:color="auto"/>
              <w:left w:val="single" w:sz="4" w:space="0" w:color="auto"/>
              <w:bottom w:val="single" w:sz="4" w:space="0" w:color="auto"/>
              <w:right w:val="single" w:sz="4" w:space="0" w:color="auto"/>
            </w:tcBorders>
            <w:hideMark/>
          </w:tcPr>
          <w:p w14:paraId="752C199C" w14:textId="77777777" w:rsidR="00BE171C" w:rsidRPr="008465B7" w:rsidRDefault="00BE171C" w:rsidP="008465B7">
            <w:pPr>
              <w:jc w:val="left"/>
              <w:rPr>
                <w:sz w:val="16"/>
                <w:szCs w:val="16"/>
                <w:lang w:val="en-US"/>
              </w:rPr>
            </w:pPr>
            <w:r w:rsidRPr="008465B7">
              <w:rPr>
                <w:sz w:val="16"/>
                <w:szCs w:val="16"/>
                <w:lang w:val="en-US"/>
              </w:rPr>
              <w:t>Israel</w:t>
            </w:r>
          </w:p>
        </w:tc>
        <w:tc>
          <w:tcPr>
            <w:tcW w:w="2296" w:type="dxa"/>
            <w:tcBorders>
              <w:top w:val="single" w:sz="4" w:space="0" w:color="auto"/>
              <w:left w:val="single" w:sz="4" w:space="0" w:color="auto"/>
              <w:bottom w:val="single" w:sz="4" w:space="0" w:color="auto"/>
              <w:right w:val="single" w:sz="4" w:space="0" w:color="auto"/>
            </w:tcBorders>
            <w:hideMark/>
          </w:tcPr>
          <w:p w14:paraId="37DF7593" w14:textId="77777777" w:rsidR="00BE171C" w:rsidRPr="008465B7" w:rsidRDefault="00BE171C" w:rsidP="008465B7">
            <w:pPr>
              <w:jc w:val="left"/>
              <w:rPr>
                <w:sz w:val="16"/>
                <w:szCs w:val="16"/>
                <w:lang w:val="fr-FR"/>
              </w:rPr>
            </w:pPr>
            <w:r w:rsidRPr="008465B7">
              <w:rPr>
                <w:sz w:val="16"/>
                <w:szCs w:val="16"/>
                <w:lang w:val="fr-FR"/>
              </w:rPr>
              <w:t>Israël</w:t>
            </w:r>
          </w:p>
        </w:tc>
        <w:tc>
          <w:tcPr>
            <w:tcW w:w="2729" w:type="dxa"/>
            <w:tcBorders>
              <w:top w:val="single" w:sz="4" w:space="0" w:color="auto"/>
              <w:left w:val="single" w:sz="4" w:space="0" w:color="auto"/>
              <w:bottom w:val="single" w:sz="4" w:space="0" w:color="auto"/>
              <w:right w:val="single" w:sz="4" w:space="0" w:color="auto"/>
            </w:tcBorders>
            <w:hideMark/>
          </w:tcPr>
          <w:p w14:paraId="12AE64A4" w14:textId="77777777" w:rsidR="00BE171C" w:rsidRPr="008465B7" w:rsidRDefault="00BE171C" w:rsidP="008465B7">
            <w:pPr>
              <w:jc w:val="left"/>
              <w:rPr>
                <w:sz w:val="16"/>
                <w:szCs w:val="16"/>
                <w:lang w:val="de-DE"/>
              </w:rPr>
            </w:pPr>
            <w:r w:rsidRPr="008465B7">
              <w:rPr>
                <w:sz w:val="16"/>
                <w:szCs w:val="16"/>
                <w:lang w:val="de-DE"/>
              </w:rPr>
              <w:t>Israel</w:t>
            </w:r>
          </w:p>
        </w:tc>
        <w:tc>
          <w:tcPr>
            <w:tcW w:w="2574" w:type="dxa"/>
            <w:tcBorders>
              <w:top w:val="single" w:sz="4" w:space="0" w:color="auto"/>
              <w:left w:val="single" w:sz="4" w:space="0" w:color="auto"/>
              <w:bottom w:val="single" w:sz="4" w:space="0" w:color="auto"/>
              <w:right w:val="single" w:sz="4" w:space="0" w:color="auto"/>
            </w:tcBorders>
            <w:hideMark/>
          </w:tcPr>
          <w:p w14:paraId="4757B20F" w14:textId="77777777" w:rsidR="00BE171C" w:rsidRPr="008465B7" w:rsidRDefault="00BE171C" w:rsidP="008465B7">
            <w:pPr>
              <w:jc w:val="left"/>
              <w:rPr>
                <w:sz w:val="16"/>
                <w:szCs w:val="16"/>
              </w:rPr>
            </w:pPr>
            <w:r w:rsidRPr="008465B7">
              <w:rPr>
                <w:sz w:val="16"/>
                <w:szCs w:val="16"/>
              </w:rPr>
              <w:t>Israel</w:t>
            </w:r>
          </w:p>
        </w:tc>
      </w:tr>
      <w:tr w:rsidR="00BE171C" w:rsidRPr="008465B7" w14:paraId="083CAC2B" w14:textId="77777777" w:rsidTr="00FB5F74">
        <w:trPr>
          <w:cantSplit/>
          <w:jc w:val="center"/>
          <w:hidden/>
        </w:trPr>
        <w:tc>
          <w:tcPr>
            <w:tcW w:w="354" w:type="dxa"/>
            <w:tcBorders>
              <w:top w:val="nil"/>
              <w:left w:val="nil"/>
              <w:bottom w:val="nil"/>
              <w:right w:val="single" w:sz="4" w:space="0" w:color="auto"/>
            </w:tcBorders>
          </w:tcPr>
          <w:p w14:paraId="3AF99D4D"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5146120" w14:textId="77777777" w:rsidR="00BE171C" w:rsidRPr="008465B7" w:rsidRDefault="00BE171C" w:rsidP="008465B7">
            <w:pPr>
              <w:rPr>
                <w:sz w:val="16"/>
                <w:szCs w:val="16"/>
              </w:rPr>
            </w:pPr>
            <w:r w:rsidRPr="008465B7">
              <w:rPr>
                <w:sz w:val="16"/>
                <w:szCs w:val="16"/>
              </w:rPr>
              <w:t>IS</w:t>
            </w:r>
          </w:p>
        </w:tc>
        <w:tc>
          <w:tcPr>
            <w:tcW w:w="2249" w:type="dxa"/>
            <w:tcBorders>
              <w:top w:val="single" w:sz="4" w:space="0" w:color="auto"/>
              <w:left w:val="single" w:sz="4" w:space="0" w:color="auto"/>
              <w:bottom w:val="single" w:sz="4" w:space="0" w:color="auto"/>
              <w:right w:val="single" w:sz="4" w:space="0" w:color="auto"/>
            </w:tcBorders>
            <w:hideMark/>
          </w:tcPr>
          <w:p w14:paraId="49DECD69" w14:textId="77777777" w:rsidR="00BE171C" w:rsidRPr="008465B7" w:rsidRDefault="00BE171C" w:rsidP="008465B7">
            <w:pPr>
              <w:jc w:val="left"/>
              <w:rPr>
                <w:sz w:val="16"/>
                <w:szCs w:val="16"/>
                <w:lang w:val="en-US"/>
              </w:rPr>
            </w:pPr>
            <w:r w:rsidRPr="008465B7">
              <w:rPr>
                <w:sz w:val="16"/>
                <w:szCs w:val="16"/>
                <w:lang w:val="en-US"/>
              </w:rPr>
              <w:t>Iceland</w:t>
            </w:r>
          </w:p>
        </w:tc>
        <w:tc>
          <w:tcPr>
            <w:tcW w:w="2296" w:type="dxa"/>
            <w:tcBorders>
              <w:top w:val="single" w:sz="4" w:space="0" w:color="auto"/>
              <w:left w:val="single" w:sz="4" w:space="0" w:color="auto"/>
              <w:bottom w:val="single" w:sz="4" w:space="0" w:color="auto"/>
              <w:right w:val="single" w:sz="4" w:space="0" w:color="auto"/>
            </w:tcBorders>
            <w:hideMark/>
          </w:tcPr>
          <w:p w14:paraId="037B053F" w14:textId="77777777" w:rsidR="00BE171C" w:rsidRPr="008465B7" w:rsidRDefault="00BE171C" w:rsidP="008465B7">
            <w:pPr>
              <w:jc w:val="left"/>
              <w:rPr>
                <w:sz w:val="16"/>
                <w:szCs w:val="16"/>
                <w:lang w:val="fr-FR"/>
              </w:rPr>
            </w:pPr>
            <w:r w:rsidRPr="008465B7">
              <w:rPr>
                <w:sz w:val="16"/>
                <w:szCs w:val="16"/>
                <w:lang w:val="fr-FR"/>
              </w:rPr>
              <w:t>Islande</w:t>
            </w:r>
          </w:p>
        </w:tc>
        <w:tc>
          <w:tcPr>
            <w:tcW w:w="2729" w:type="dxa"/>
            <w:tcBorders>
              <w:top w:val="single" w:sz="4" w:space="0" w:color="auto"/>
              <w:left w:val="single" w:sz="4" w:space="0" w:color="auto"/>
              <w:bottom w:val="single" w:sz="4" w:space="0" w:color="auto"/>
              <w:right w:val="single" w:sz="4" w:space="0" w:color="auto"/>
            </w:tcBorders>
            <w:hideMark/>
          </w:tcPr>
          <w:p w14:paraId="2184FC09" w14:textId="77777777" w:rsidR="00BE171C" w:rsidRPr="008465B7" w:rsidRDefault="00BE171C" w:rsidP="008465B7">
            <w:pPr>
              <w:jc w:val="left"/>
              <w:rPr>
                <w:sz w:val="16"/>
                <w:szCs w:val="16"/>
                <w:lang w:val="de-DE"/>
              </w:rPr>
            </w:pPr>
            <w:r w:rsidRPr="008465B7">
              <w:rPr>
                <w:sz w:val="16"/>
                <w:szCs w:val="16"/>
                <w:lang w:val="de-DE"/>
              </w:rPr>
              <w:t>Island</w:t>
            </w:r>
          </w:p>
        </w:tc>
        <w:tc>
          <w:tcPr>
            <w:tcW w:w="2574" w:type="dxa"/>
            <w:tcBorders>
              <w:top w:val="single" w:sz="4" w:space="0" w:color="auto"/>
              <w:left w:val="single" w:sz="4" w:space="0" w:color="auto"/>
              <w:bottom w:val="single" w:sz="4" w:space="0" w:color="auto"/>
              <w:right w:val="single" w:sz="4" w:space="0" w:color="auto"/>
            </w:tcBorders>
            <w:hideMark/>
          </w:tcPr>
          <w:p w14:paraId="05C596F3" w14:textId="77777777" w:rsidR="00BE171C" w:rsidRPr="008465B7" w:rsidRDefault="00BE171C" w:rsidP="008465B7">
            <w:pPr>
              <w:jc w:val="left"/>
              <w:rPr>
                <w:sz w:val="16"/>
                <w:szCs w:val="16"/>
              </w:rPr>
            </w:pPr>
            <w:r w:rsidRPr="008465B7">
              <w:rPr>
                <w:sz w:val="16"/>
                <w:szCs w:val="16"/>
              </w:rPr>
              <w:t>Islandia</w:t>
            </w:r>
          </w:p>
        </w:tc>
      </w:tr>
      <w:tr w:rsidR="00BE171C" w:rsidRPr="008465B7" w14:paraId="3AE27166" w14:textId="77777777" w:rsidTr="00FB5F74">
        <w:trPr>
          <w:cantSplit/>
          <w:jc w:val="center"/>
          <w:hidden/>
        </w:trPr>
        <w:tc>
          <w:tcPr>
            <w:tcW w:w="354" w:type="dxa"/>
            <w:tcBorders>
              <w:top w:val="nil"/>
              <w:left w:val="nil"/>
              <w:bottom w:val="nil"/>
              <w:right w:val="single" w:sz="4" w:space="0" w:color="auto"/>
            </w:tcBorders>
          </w:tcPr>
          <w:p w14:paraId="1AA59077"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CA3EA76" w14:textId="77777777" w:rsidR="00BE171C" w:rsidRPr="008465B7" w:rsidRDefault="00BE171C" w:rsidP="008465B7">
            <w:pPr>
              <w:rPr>
                <w:sz w:val="16"/>
                <w:szCs w:val="16"/>
              </w:rPr>
            </w:pPr>
            <w:r w:rsidRPr="008465B7">
              <w:rPr>
                <w:sz w:val="16"/>
                <w:szCs w:val="16"/>
              </w:rPr>
              <w:t>IT</w:t>
            </w:r>
          </w:p>
        </w:tc>
        <w:tc>
          <w:tcPr>
            <w:tcW w:w="2249" w:type="dxa"/>
            <w:tcBorders>
              <w:top w:val="single" w:sz="4" w:space="0" w:color="auto"/>
              <w:left w:val="single" w:sz="4" w:space="0" w:color="auto"/>
              <w:bottom w:val="single" w:sz="4" w:space="0" w:color="auto"/>
              <w:right w:val="single" w:sz="4" w:space="0" w:color="auto"/>
            </w:tcBorders>
            <w:hideMark/>
          </w:tcPr>
          <w:p w14:paraId="1766AAC7" w14:textId="77777777" w:rsidR="00BE171C" w:rsidRPr="008465B7" w:rsidRDefault="00BE171C" w:rsidP="008465B7">
            <w:pPr>
              <w:jc w:val="left"/>
              <w:rPr>
                <w:sz w:val="16"/>
                <w:szCs w:val="16"/>
                <w:lang w:val="en-US"/>
              </w:rPr>
            </w:pPr>
            <w:r w:rsidRPr="008465B7">
              <w:rPr>
                <w:sz w:val="16"/>
                <w:szCs w:val="16"/>
                <w:lang w:val="en-US"/>
              </w:rPr>
              <w:t>Italy</w:t>
            </w:r>
          </w:p>
        </w:tc>
        <w:tc>
          <w:tcPr>
            <w:tcW w:w="2296" w:type="dxa"/>
            <w:tcBorders>
              <w:top w:val="single" w:sz="4" w:space="0" w:color="auto"/>
              <w:left w:val="single" w:sz="4" w:space="0" w:color="auto"/>
              <w:bottom w:val="single" w:sz="4" w:space="0" w:color="auto"/>
              <w:right w:val="single" w:sz="4" w:space="0" w:color="auto"/>
            </w:tcBorders>
            <w:hideMark/>
          </w:tcPr>
          <w:p w14:paraId="58B25C13" w14:textId="77777777" w:rsidR="00BE171C" w:rsidRPr="008465B7" w:rsidRDefault="00BE171C" w:rsidP="008465B7">
            <w:pPr>
              <w:jc w:val="left"/>
              <w:rPr>
                <w:sz w:val="16"/>
                <w:szCs w:val="16"/>
                <w:lang w:val="fr-FR"/>
              </w:rPr>
            </w:pPr>
            <w:r w:rsidRPr="008465B7">
              <w:rPr>
                <w:sz w:val="16"/>
                <w:szCs w:val="16"/>
                <w:lang w:val="fr-FR"/>
              </w:rPr>
              <w:t>Italie</w:t>
            </w:r>
          </w:p>
        </w:tc>
        <w:tc>
          <w:tcPr>
            <w:tcW w:w="2729" w:type="dxa"/>
            <w:tcBorders>
              <w:top w:val="single" w:sz="4" w:space="0" w:color="auto"/>
              <w:left w:val="single" w:sz="4" w:space="0" w:color="auto"/>
              <w:bottom w:val="single" w:sz="4" w:space="0" w:color="auto"/>
              <w:right w:val="single" w:sz="4" w:space="0" w:color="auto"/>
            </w:tcBorders>
            <w:hideMark/>
          </w:tcPr>
          <w:p w14:paraId="4D831F31" w14:textId="77777777" w:rsidR="00BE171C" w:rsidRPr="008465B7" w:rsidRDefault="00BE171C" w:rsidP="008465B7">
            <w:pPr>
              <w:jc w:val="left"/>
              <w:rPr>
                <w:sz w:val="16"/>
                <w:szCs w:val="16"/>
                <w:lang w:val="de-DE"/>
              </w:rPr>
            </w:pPr>
            <w:r w:rsidRPr="008465B7">
              <w:rPr>
                <w:sz w:val="16"/>
                <w:szCs w:val="16"/>
                <w:lang w:val="de-DE"/>
              </w:rPr>
              <w:t>Italien</w:t>
            </w:r>
          </w:p>
        </w:tc>
        <w:tc>
          <w:tcPr>
            <w:tcW w:w="2574" w:type="dxa"/>
            <w:tcBorders>
              <w:top w:val="single" w:sz="4" w:space="0" w:color="auto"/>
              <w:left w:val="single" w:sz="4" w:space="0" w:color="auto"/>
              <w:bottom w:val="single" w:sz="4" w:space="0" w:color="auto"/>
              <w:right w:val="single" w:sz="4" w:space="0" w:color="auto"/>
            </w:tcBorders>
            <w:hideMark/>
          </w:tcPr>
          <w:p w14:paraId="3A506FEC" w14:textId="77777777" w:rsidR="00BE171C" w:rsidRPr="008465B7" w:rsidRDefault="00BE171C" w:rsidP="008465B7">
            <w:pPr>
              <w:jc w:val="left"/>
              <w:rPr>
                <w:sz w:val="16"/>
                <w:szCs w:val="16"/>
              </w:rPr>
            </w:pPr>
            <w:r w:rsidRPr="008465B7">
              <w:rPr>
                <w:sz w:val="16"/>
                <w:szCs w:val="16"/>
              </w:rPr>
              <w:t>Italia</w:t>
            </w:r>
          </w:p>
        </w:tc>
      </w:tr>
      <w:tr w:rsidR="00BE171C" w:rsidRPr="008465B7" w14:paraId="6735F24D" w14:textId="77777777" w:rsidTr="00FB5F74">
        <w:trPr>
          <w:cantSplit/>
          <w:jc w:val="center"/>
          <w:hidden/>
        </w:trPr>
        <w:tc>
          <w:tcPr>
            <w:tcW w:w="354" w:type="dxa"/>
            <w:tcBorders>
              <w:top w:val="nil"/>
              <w:left w:val="nil"/>
              <w:bottom w:val="nil"/>
              <w:right w:val="single" w:sz="4" w:space="0" w:color="auto"/>
            </w:tcBorders>
          </w:tcPr>
          <w:p w14:paraId="1C252688"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843E607" w14:textId="77777777" w:rsidR="00BE171C" w:rsidRPr="008465B7" w:rsidRDefault="00BE171C" w:rsidP="008465B7">
            <w:pPr>
              <w:rPr>
                <w:sz w:val="16"/>
                <w:szCs w:val="16"/>
              </w:rPr>
            </w:pPr>
            <w:r w:rsidRPr="008465B7">
              <w:rPr>
                <w:sz w:val="16"/>
                <w:szCs w:val="16"/>
              </w:rPr>
              <w:t>JO</w:t>
            </w:r>
          </w:p>
        </w:tc>
        <w:tc>
          <w:tcPr>
            <w:tcW w:w="2249" w:type="dxa"/>
            <w:tcBorders>
              <w:top w:val="single" w:sz="4" w:space="0" w:color="auto"/>
              <w:left w:val="single" w:sz="4" w:space="0" w:color="auto"/>
              <w:bottom w:val="single" w:sz="4" w:space="0" w:color="auto"/>
              <w:right w:val="single" w:sz="4" w:space="0" w:color="auto"/>
            </w:tcBorders>
            <w:hideMark/>
          </w:tcPr>
          <w:p w14:paraId="3FDC8458" w14:textId="77777777" w:rsidR="00BE171C" w:rsidRPr="008465B7" w:rsidRDefault="00BE171C" w:rsidP="008465B7">
            <w:pPr>
              <w:jc w:val="left"/>
              <w:rPr>
                <w:sz w:val="16"/>
                <w:szCs w:val="16"/>
                <w:lang w:val="en-US"/>
              </w:rPr>
            </w:pPr>
            <w:r w:rsidRPr="008465B7">
              <w:rPr>
                <w:sz w:val="16"/>
                <w:szCs w:val="16"/>
                <w:lang w:val="en-US"/>
              </w:rPr>
              <w:t>Jordan</w:t>
            </w:r>
          </w:p>
        </w:tc>
        <w:tc>
          <w:tcPr>
            <w:tcW w:w="2296" w:type="dxa"/>
            <w:tcBorders>
              <w:top w:val="single" w:sz="4" w:space="0" w:color="auto"/>
              <w:left w:val="single" w:sz="4" w:space="0" w:color="auto"/>
              <w:bottom w:val="single" w:sz="4" w:space="0" w:color="auto"/>
              <w:right w:val="single" w:sz="4" w:space="0" w:color="auto"/>
            </w:tcBorders>
            <w:hideMark/>
          </w:tcPr>
          <w:p w14:paraId="09CDE9BB" w14:textId="77777777" w:rsidR="00BE171C" w:rsidRPr="008465B7" w:rsidRDefault="00BE171C" w:rsidP="008465B7">
            <w:pPr>
              <w:jc w:val="left"/>
              <w:rPr>
                <w:sz w:val="16"/>
                <w:szCs w:val="16"/>
                <w:lang w:val="fr-FR"/>
              </w:rPr>
            </w:pPr>
            <w:r w:rsidRPr="008465B7">
              <w:rPr>
                <w:sz w:val="16"/>
                <w:szCs w:val="16"/>
                <w:lang w:val="fr-FR"/>
              </w:rPr>
              <w:t>Jordanie</w:t>
            </w:r>
          </w:p>
        </w:tc>
        <w:tc>
          <w:tcPr>
            <w:tcW w:w="2729" w:type="dxa"/>
            <w:tcBorders>
              <w:top w:val="single" w:sz="4" w:space="0" w:color="auto"/>
              <w:left w:val="single" w:sz="4" w:space="0" w:color="auto"/>
              <w:bottom w:val="single" w:sz="4" w:space="0" w:color="auto"/>
              <w:right w:val="single" w:sz="4" w:space="0" w:color="auto"/>
            </w:tcBorders>
            <w:hideMark/>
          </w:tcPr>
          <w:p w14:paraId="3B8C6288" w14:textId="77777777" w:rsidR="00BE171C" w:rsidRPr="008465B7" w:rsidRDefault="00BE171C" w:rsidP="008465B7">
            <w:pPr>
              <w:jc w:val="left"/>
              <w:rPr>
                <w:sz w:val="16"/>
                <w:szCs w:val="16"/>
                <w:lang w:val="de-DE"/>
              </w:rPr>
            </w:pPr>
            <w:r w:rsidRPr="008465B7">
              <w:rPr>
                <w:sz w:val="16"/>
                <w:szCs w:val="16"/>
                <w:lang w:val="de-DE"/>
              </w:rPr>
              <w:t>Jordanien</w:t>
            </w:r>
          </w:p>
        </w:tc>
        <w:tc>
          <w:tcPr>
            <w:tcW w:w="2574" w:type="dxa"/>
            <w:tcBorders>
              <w:top w:val="single" w:sz="4" w:space="0" w:color="auto"/>
              <w:left w:val="single" w:sz="4" w:space="0" w:color="auto"/>
              <w:bottom w:val="single" w:sz="4" w:space="0" w:color="auto"/>
              <w:right w:val="single" w:sz="4" w:space="0" w:color="auto"/>
            </w:tcBorders>
            <w:hideMark/>
          </w:tcPr>
          <w:p w14:paraId="13ACCCB5" w14:textId="77777777" w:rsidR="00BE171C" w:rsidRPr="008465B7" w:rsidRDefault="00BE171C" w:rsidP="008465B7">
            <w:pPr>
              <w:jc w:val="left"/>
              <w:rPr>
                <w:sz w:val="16"/>
                <w:szCs w:val="16"/>
              </w:rPr>
            </w:pPr>
            <w:r w:rsidRPr="008465B7">
              <w:rPr>
                <w:sz w:val="16"/>
                <w:szCs w:val="16"/>
              </w:rPr>
              <w:t>Jordania</w:t>
            </w:r>
          </w:p>
        </w:tc>
      </w:tr>
      <w:tr w:rsidR="00BE171C" w:rsidRPr="008465B7" w14:paraId="7DC56E2F" w14:textId="77777777" w:rsidTr="00FB5F74">
        <w:trPr>
          <w:cantSplit/>
          <w:jc w:val="center"/>
          <w:hidden/>
        </w:trPr>
        <w:tc>
          <w:tcPr>
            <w:tcW w:w="354" w:type="dxa"/>
            <w:tcBorders>
              <w:top w:val="nil"/>
              <w:left w:val="nil"/>
              <w:bottom w:val="nil"/>
              <w:right w:val="single" w:sz="4" w:space="0" w:color="auto"/>
            </w:tcBorders>
          </w:tcPr>
          <w:p w14:paraId="1B9D56CE"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E17E6B6" w14:textId="77777777" w:rsidR="00BE171C" w:rsidRPr="008465B7" w:rsidRDefault="00BE171C" w:rsidP="008465B7">
            <w:pPr>
              <w:rPr>
                <w:sz w:val="16"/>
                <w:szCs w:val="16"/>
              </w:rPr>
            </w:pPr>
            <w:r w:rsidRPr="008465B7">
              <w:rPr>
                <w:sz w:val="16"/>
                <w:szCs w:val="16"/>
              </w:rPr>
              <w:t>JP</w:t>
            </w:r>
          </w:p>
        </w:tc>
        <w:tc>
          <w:tcPr>
            <w:tcW w:w="2249" w:type="dxa"/>
            <w:tcBorders>
              <w:top w:val="single" w:sz="4" w:space="0" w:color="auto"/>
              <w:left w:val="single" w:sz="4" w:space="0" w:color="auto"/>
              <w:bottom w:val="single" w:sz="4" w:space="0" w:color="auto"/>
              <w:right w:val="single" w:sz="4" w:space="0" w:color="auto"/>
            </w:tcBorders>
            <w:hideMark/>
          </w:tcPr>
          <w:p w14:paraId="75FAD810" w14:textId="77777777" w:rsidR="00BE171C" w:rsidRPr="008465B7" w:rsidRDefault="00BE171C" w:rsidP="008465B7">
            <w:pPr>
              <w:jc w:val="left"/>
              <w:rPr>
                <w:sz w:val="16"/>
                <w:szCs w:val="16"/>
                <w:lang w:val="en-US"/>
              </w:rPr>
            </w:pPr>
            <w:r w:rsidRPr="008465B7">
              <w:rPr>
                <w:sz w:val="16"/>
                <w:szCs w:val="16"/>
                <w:lang w:val="en-US"/>
              </w:rPr>
              <w:t>Japan</w:t>
            </w:r>
          </w:p>
        </w:tc>
        <w:tc>
          <w:tcPr>
            <w:tcW w:w="2296" w:type="dxa"/>
            <w:tcBorders>
              <w:top w:val="single" w:sz="4" w:space="0" w:color="auto"/>
              <w:left w:val="single" w:sz="4" w:space="0" w:color="auto"/>
              <w:bottom w:val="single" w:sz="4" w:space="0" w:color="auto"/>
              <w:right w:val="single" w:sz="4" w:space="0" w:color="auto"/>
            </w:tcBorders>
            <w:hideMark/>
          </w:tcPr>
          <w:p w14:paraId="333FD912" w14:textId="77777777" w:rsidR="00BE171C" w:rsidRPr="008465B7" w:rsidRDefault="00BE171C" w:rsidP="008465B7">
            <w:pPr>
              <w:jc w:val="left"/>
              <w:rPr>
                <w:sz w:val="16"/>
                <w:szCs w:val="16"/>
                <w:lang w:val="fr-FR"/>
              </w:rPr>
            </w:pPr>
            <w:r w:rsidRPr="008465B7">
              <w:rPr>
                <w:sz w:val="16"/>
                <w:szCs w:val="16"/>
                <w:lang w:val="fr-FR"/>
              </w:rPr>
              <w:t>Japon</w:t>
            </w:r>
          </w:p>
        </w:tc>
        <w:tc>
          <w:tcPr>
            <w:tcW w:w="2729" w:type="dxa"/>
            <w:tcBorders>
              <w:top w:val="single" w:sz="4" w:space="0" w:color="auto"/>
              <w:left w:val="single" w:sz="4" w:space="0" w:color="auto"/>
              <w:bottom w:val="single" w:sz="4" w:space="0" w:color="auto"/>
              <w:right w:val="single" w:sz="4" w:space="0" w:color="auto"/>
            </w:tcBorders>
            <w:hideMark/>
          </w:tcPr>
          <w:p w14:paraId="337759BD" w14:textId="77777777" w:rsidR="00BE171C" w:rsidRPr="008465B7" w:rsidRDefault="00BE171C" w:rsidP="008465B7">
            <w:pPr>
              <w:jc w:val="left"/>
              <w:rPr>
                <w:sz w:val="16"/>
                <w:szCs w:val="16"/>
                <w:lang w:val="de-DE"/>
              </w:rPr>
            </w:pPr>
            <w:r w:rsidRPr="008465B7">
              <w:rPr>
                <w:sz w:val="16"/>
                <w:szCs w:val="16"/>
                <w:lang w:val="de-DE"/>
              </w:rPr>
              <w:t>Japan</w:t>
            </w:r>
          </w:p>
        </w:tc>
        <w:tc>
          <w:tcPr>
            <w:tcW w:w="2574" w:type="dxa"/>
            <w:tcBorders>
              <w:top w:val="single" w:sz="4" w:space="0" w:color="auto"/>
              <w:left w:val="single" w:sz="4" w:space="0" w:color="auto"/>
              <w:bottom w:val="single" w:sz="4" w:space="0" w:color="auto"/>
              <w:right w:val="single" w:sz="4" w:space="0" w:color="auto"/>
            </w:tcBorders>
            <w:hideMark/>
          </w:tcPr>
          <w:p w14:paraId="04BA651B" w14:textId="77777777" w:rsidR="00BE171C" w:rsidRPr="008465B7" w:rsidRDefault="00BE171C" w:rsidP="008465B7">
            <w:pPr>
              <w:jc w:val="left"/>
              <w:rPr>
                <w:sz w:val="16"/>
                <w:szCs w:val="16"/>
              </w:rPr>
            </w:pPr>
            <w:r w:rsidRPr="008465B7">
              <w:rPr>
                <w:sz w:val="16"/>
                <w:szCs w:val="16"/>
              </w:rPr>
              <w:t>Japón</w:t>
            </w:r>
          </w:p>
        </w:tc>
      </w:tr>
      <w:tr w:rsidR="00BE171C" w:rsidRPr="008465B7" w14:paraId="4FF726C4" w14:textId="77777777" w:rsidTr="00FB5F74">
        <w:trPr>
          <w:cantSplit/>
          <w:jc w:val="center"/>
          <w:hidden/>
        </w:trPr>
        <w:tc>
          <w:tcPr>
            <w:tcW w:w="354" w:type="dxa"/>
            <w:tcBorders>
              <w:top w:val="nil"/>
              <w:left w:val="nil"/>
              <w:bottom w:val="nil"/>
              <w:right w:val="single" w:sz="4" w:space="0" w:color="auto"/>
            </w:tcBorders>
          </w:tcPr>
          <w:p w14:paraId="1A20F5D1"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D830666" w14:textId="77777777" w:rsidR="00BE171C" w:rsidRPr="008465B7" w:rsidRDefault="00BE171C" w:rsidP="008465B7">
            <w:pPr>
              <w:rPr>
                <w:sz w:val="16"/>
                <w:szCs w:val="16"/>
              </w:rPr>
            </w:pPr>
            <w:r w:rsidRPr="008465B7">
              <w:rPr>
                <w:sz w:val="16"/>
                <w:szCs w:val="16"/>
              </w:rPr>
              <w:t>KE</w:t>
            </w:r>
          </w:p>
        </w:tc>
        <w:tc>
          <w:tcPr>
            <w:tcW w:w="2249" w:type="dxa"/>
            <w:tcBorders>
              <w:top w:val="single" w:sz="4" w:space="0" w:color="auto"/>
              <w:left w:val="single" w:sz="4" w:space="0" w:color="auto"/>
              <w:bottom w:val="single" w:sz="4" w:space="0" w:color="auto"/>
              <w:right w:val="single" w:sz="4" w:space="0" w:color="auto"/>
            </w:tcBorders>
            <w:hideMark/>
          </w:tcPr>
          <w:p w14:paraId="26996F17" w14:textId="77777777" w:rsidR="00BE171C" w:rsidRPr="008465B7" w:rsidRDefault="00BE171C" w:rsidP="008465B7">
            <w:pPr>
              <w:jc w:val="left"/>
              <w:rPr>
                <w:sz w:val="16"/>
                <w:szCs w:val="16"/>
                <w:lang w:val="en-US"/>
              </w:rPr>
            </w:pPr>
            <w:r w:rsidRPr="008465B7">
              <w:rPr>
                <w:sz w:val="16"/>
                <w:szCs w:val="16"/>
                <w:lang w:val="en-US"/>
              </w:rPr>
              <w:t>Kenya</w:t>
            </w:r>
          </w:p>
        </w:tc>
        <w:tc>
          <w:tcPr>
            <w:tcW w:w="2296" w:type="dxa"/>
            <w:tcBorders>
              <w:top w:val="single" w:sz="4" w:space="0" w:color="auto"/>
              <w:left w:val="single" w:sz="4" w:space="0" w:color="auto"/>
              <w:bottom w:val="single" w:sz="4" w:space="0" w:color="auto"/>
              <w:right w:val="single" w:sz="4" w:space="0" w:color="auto"/>
            </w:tcBorders>
            <w:hideMark/>
          </w:tcPr>
          <w:p w14:paraId="67479EE5" w14:textId="77777777" w:rsidR="00BE171C" w:rsidRPr="008465B7" w:rsidRDefault="00BE171C" w:rsidP="008465B7">
            <w:pPr>
              <w:jc w:val="left"/>
              <w:rPr>
                <w:sz w:val="16"/>
                <w:szCs w:val="16"/>
                <w:lang w:val="fr-FR"/>
              </w:rPr>
            </w:pPr>
            <w:r w:rsidRPr="008465B7">
              <w:rPr>
                <w:sz w:val="16"/>
                <w:szCs w:val="16"/>
                <w:lang w:val="fr-FR"/>
              </w:rPr>
              <w:t>Kenya</w:t>
            </w:r>
          </w:p>
        </w:tc>
        <w:tc>
          <w:tcPr>
            <w:tcW w:w="2729" w:type="dxa"/>
            <w:tcBorders>
              <w:top w:val="single" w:sz="4" w:space="0" w:color="auto"/>
              <w:left w:val="single" w:sz="4" w:space="0" w:color="auto"/>
              <w:bottom w:val="single" w:sz="4" w:space="0" w:color="auto"/>
              <w:right w:val="single" w:sz="4" w:space="0" w:color="auto"/>
            </w:tcBorders>
            <w:hideMark/>
          </w:tcPr>
          <w:p w14:paraId="41A7935A" w14:textId="77777777" w:rsidR="00BE171C" w:rsidRPr="008465B7" w:rsidRDefault="00BE171C" w:rsidP="008465B7">
            <w:pPr>
              <w:jc w:val="left"/>
              <w:rPr>
                <w:sz w:val="16"/>
                <w:szCs w:val="16"/>
                <w:lang w:val="de-DE"/>
              </w:rPr>
            </w:pPr>
            <w:r w:rsidRPr="008465B7">
              <w:rPr>
                <w:sz w:val="16"/>
                <w:szCs w:val="16"/>
                <w:lang w:val="de-DE"/>
              </w:rPr>
              <w:t>Kenia</w:t>
            </w:r>
          </w:p>
        </w:tc>
        <w:tc>
          <w:tcPr>
            <w:tcW w:w="2574" w:type="dxa"/>
            <w:tcBorders>
              <w:top w:val="single" w:sz="4" w:space="0" w:color="auto"/>
              <w:left w:val="single" w:sz="4" w:space="0" w:color="auto"/>
              <w:bottom w:val="single" w:sz="4" w:space="0" w:color="auto"/>
              <w:right w:val="single" w:sz="4" w:space="0" w:color="auto"/>
            </w:tcBorders>
            <w:hideMark/>
          </w:tcPr>
          <w:p w14:paraId="54CCCD91" w14:textId="77777777" w:rsidR="00BE171C" w:rsidRPr="008465B7" w:rsidRDefault="00BE171C" w:rsidP="008465B7">
            <w:pPr>
              <w:jc w:val="left"/>
              <w:rPr>
                <w:sz w:val="16"/>
                <w:szCs w:val="16"/>
              </w:rPr>
            </w:pPr>
            <w:r w:rsidRPr="008465B7">
              <w:rPr>
                <w:sz w:val="16"/>
                <w:szCs w:val="16"/>
              </w:rPr>
              <w:t>Kenya</w:t>
            </w:r>
          </w:p>
        </w:tc>
      </w:tr>
      <w:tr w:rsidR="00BE171C" w:rsidRPr="008465B7" w14:paraId="5C02A852" w14:textId="77777777" w:rsidTr="00FB5F74">
        <w:trPr>
          <w:cantSplit/>
          <w:jc w:val="center"/>
          <w:hidden/>
        </w:trPr>
        <w:tc>
          <w:tcPr>
            <w:tcW w:w="354" w:type="dxa"/>
            <w:tcBorders>
              <w:top w:val="nil"/>
              <w:left w:val="nil"/>
              <w:bottom w:val="nil"/>
              <w:right w:val="single" w:sz="4" w:space="0" w:color="auto"/>
            </w:tcBorders>
          </w:tcPr>
          <w:p w14:paraId="5797070B"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7F602AB" w14:textId="77777777" w:rsidR="00BE171C" w:rsidRPr="008465B7" w:rsidRDefault="00BE171C" w:rsidP="008465B7">
            <w:pPr>
              <w:rPr>
                <w:sz w:val="16"/>
                <w:szCs w:val="16"/>
              </w:rPr>
            </w:pPr>
            <w:r w:rsidRPr="008465B7">
              <w:rPr>
                <w:sz w:val="16"/>
                <w:szCs w:val="16"/>
              </w:rPr>
              <w:t>KG</w:t>
            </w:r>
          </w:p>
        </w:tc>
        <w:tc>
          <w:tcPr>
            <w:tcW w:w="2249" w:type="dxa"/>
            <w:tcBorders>
              <w:top w:val="single" w:sz="4" w:space="0" w:color="auto"/>
              <w:left w:val="single" w:sz="4" w:space="0" w:color="auto"/>
              <w:bottom w:val="single" w:sz="4" w:space="0" w:color="auto"/>
              <w:right w:val="single" w:sz="4" w:space="0" w:color="auto"/>
            </w:tcBorders>
            <w:hideMark/>
          </w:tcPr>
          <w:p w14:paraId="13D13383" w14:textId="77777777" w:rsidR="00BE171C" w:rsidRPr="008465B7" w:rsidRDefault="00BE171C" w:rsidP="008465B7">
            <w:pPr>
              <w:jc w:val="left"/>
              <w:rPr>
                <w:sz w:val="16"/>
                <w:szCs w:val="16"/>
                <w:lang w:val="en-US"/>
              </w:rPr>
            </w:pPr>
            <w:r w:rsidRPr="008465B7">
              <w:rPr>
                <w:sz w:val="16"/>
                <w:szCs w:val="16"/>
                <w:lang w:val="en-US"/>
              </w:rPr>
              <w:t>Kyrgyzstan</w:t>
            </w:r>
          </w:p>
        </w:tc>
        <w:tc>
          <w:tcPr>
            <w:tcW w:w="2296" w:type="dxa"/>
            <w:tcBorders>
              <w:top w:val="single" w:sz="4" w:space="0" w:color="auto"/>
              <w:left w:val="single" w:sz="4" w:space="0" w:color="auto"/>
              <w:bottom w:val="single" w:sz="4" w:space="0" w:color="auto"/>
              <w:right w:val="single" w:sz="4" w:space="0" w:color="auto"/>
            </w:tcBorders>
            <w:hideMark/>
          </w:tcPr>
          <w:p w14:paraId="5BB1F6D0" w14:textId="77777777" w:rsidR="00BE171C" w:rsidRPr="008465B7" w:rsidRDefault="00BE171C" w:rsidP="008465B7">
            <w:pPr>
              <w:jc w:val="left"/>
              <w:rPr>
                <w:sz w:val="16"/>
                <w:szCs w:val="16"/>
                <w:lang w:val="fr-FR"/>
              </w:rPr>
            </w:pPr>
            <w:r w:rsidRPr="008465B7">
              <w:rPr>
                <w:sz w:val="16"/>
                <w:szCs w:val="16"/>
                <w:lang w:val="fr-FR"/>
              </w:rPr>
              <w:t>Kirghizistan</w:t>
            </w:r>
          </w:p>
        </w:tc>
        <w:tc>
          <w:tcPr>
            <w:tcW w:w="2729" w:type="dxa"/>
            <w:tcBorders>
              <w:top w:val="single" w:sz="4" w:space="0" w:color="auto"/>
              <w:left w:val="single" w:sz="4" w:space="0" w:color="auto"/>
              <w:bottom w:val="single" w:sz="4" w:space="0" w:color="auto"/>
              <w:right w:val="single" w:sz="4" w:space="0" w:color="auto"/>
            </w:tcBorders>
            <w:hideMark/>
          </w:tcPr>
          <w:p w14:paraId="55567BAD" w14:textId="77777777" w:rsidR="00BE171C" w:rsidRPr="008465B7" w:rsidRDefault="00BE171C" w:rsidP="008465B7">
            <w:pPr>
              <w:jc w:val="left"/>
              <w:rPr>
                <w:sz w:val="16"/>
                <w:szCs w:val="16"/>
                <w:lang w:val="de-DE"/>
              </w:rPr>
            </w:pPr>
            <w:r w:rsidRPr="008465B7">
              <w:rPr>
                <w:sz w:val="16"/>
                <w:szCs w:val="16"/>
                <w:lang w:val="de-DE"/>
              </w:rPr>
              <w:t>Kirgistan</w:t>
            </w:r>
          </w:p>
        </w:tc>
        <w:tc>
          <w:tcPr>
            <w:tcW w:w="2574" w:type="dxa"/>
            <w:tcBorders>
              <w:top w:val="single" w:sz="4" w:space="0" w:color="auto"/>
              <w:left w:val="single" w:sz="4" w:space="0" w:color="auto"/>
              <w:bottom w:val="single" w:sz="4" w:space="0" w:color="auto"/>
              <w:right w:val="single" w:sz="4" w:space="0" w:color="auto"/>
            </w:tcBorders>
            <w:hideMark/>
          </w:tcPr>
          <w:p w14:paraId="71D38E2F" w14:textId="77777777" w:rsidR="00BE171C" w:rsidRPr="008465B7" w:rsidRDefault="00BE171C" w:rsidP="008465B7">
            <w:pPr>
              <w:jc w:val="left"/>
              <w:rPr>
                <w:sz w:val="16"/>
                <w:szCs w:val="16"/>
              </w:rPr>
            </w:pPr>
            <w:r w:rsidRPr="008465B7">
              <w:rPr>
                <w:sz w:val="16"/>
                <w:szCs w:val="16"/>
              </w:rPr>
              <w:t>Kirguistán</w:t>
            </w:r>
          </w:p>
        </w:tc>
      </w:tr>
      <w:tr w:rsidR="00BE171C" w:rsidRPr="008465B7" w14:paraId="43429028" w14:textId="77777777" w:rsidTr="00FB5F74">
        <w:trPr>
          <w:cantSplit/>
          <w:jc w:val="center"/>
          <w:hidden/>
        </w:trPr>
        <w:tc>
          <w:tcPr>
            <w:tcW w:w="354" w:type="dxa"/>
            <w:tcBorders>
              <w:top w:val="nil"/>
              <w:left w:val="nil"/>
              <w:bottom w:val="nil"/>
              <w:right w:val="single" w:sz="4" w:space="0" w:color="auto"/>
            </w:tcBorders>
          </w:tcPr>
          <w:p w14:paraId="6D002661"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9CD5A37" w14:textId="77777777" w:rsidR="00BE171C" w:rsidRPr="008465B7" w:rsidRDefault="00BE171C" w:rsidP="008465B7">
            <w:pPr>
              <w:rPr>
                <w:sz w:val="16"/>
                <w:szCs w:val="16"/>
              </w:rPr>
            </w:pPr>
            <w:r w:rsidRPr="008465B7">
              <w:rPr>
                <w:sz w:val="16"/>
                <w:szCs w:val="16"/>
              </w:rPr>
              <w:t>KR</w:t>
            </w:r>
          </w:p>
        </w:tc>
        <w:tc>
          <w:tcPr>
            <w:tcW w:w="2249" w:type="dxa"/>
            <w:tcBorders>
              <w:top w:val="single" w:sz="4" w:space="0" w:color="auto"/>
              <w:left w:val="single" w:sz="4" w:space="0" w:color="auto"/>
              <w:bottom w:val="single" w:sz="4" w:space="0" w:color="auto"/>
              <w:right w:val="single" w:sz="4" w:space="0" w:color="auto"/>
            </w:tcBorders>
            <w:hideMark/>
          </w:tcPr>
          <w:p w14:paraId="160AB6F1" w14:textId="77777777" w:rsidR="00BE171C" w:rsidRPr="008465B7" w:rsidRDefault="00BE171C" w:rsidP="008465B7">
            <w:pPr>
              <w:jc w:val="left"/>
              <w:rPr>
                <w:sz w:val="16"/>
                <w:szCs w:val="16"/>
                <w:lang w:val="en-US"/>
              </w:rPr>
            </w:pPr>
            <w:r w:rsidRPr="008465B7">
              <w:rPr>
                <w:sz w:val="16"/>
                <w:szCs w:val="16"/>
                <w:lang w:val="en-US"/>
              </w:rPr>
              <w:t>Republic of Korea</w:t>
            </w:r>
          </w:p>
        </w:tc>
        <w:tc>
          <w:tcPr>
            <w:tcW w:w="2296" w:type="dxa"/>
            <w:tcBorders>
              <w:top w:val="single" w:sz="4" w:space="0" w:color="auto"/>
              <w:left w:val="single" w:sz="4" w:space="0" w:color="auto"/>
              <w:bottom w:val="single" w:sz="4" w:space="0" w:color="auto"/>
              <w:right w:val="single" w:sz="4" w:space="0" w:color="auto"/>
            </w:tcBorders>
            <w:hideMark/>
          </w:tcPr>
          <w:p w14:paraId="3418EF8D" w14:textId="77777777" w:rsidR="00BE171C" w:rsidRPr="008465B7" w:rsidRDefault="00BE171C" w:rsidP="008465B7">
            <w:pPr>
              <w:jc w:val="left"/>
              <w:rPr>
                <w:sz w:val="16"/>
                <w:szCs w:val="16"/>
                <w:lang w:val="fr-FR"/>
              </w:rPr>
            </w:pPr>
            <w:r w:rsidRPr="008465B7">
              <w:rPr>
                <w:sz w:val="16"/>
                <w:szCs w:val="16"/>
                <w:lang w:val="fr-FR"/>
              </w:rPr>
              <w:t>République de Corée</w:t>
            </w:r>
          </w:p>
        </w:tc>
        <w:tc>
          <w:tcPr>
            <w:tcW w:w="2729" w:type="dxa"/>
            <w:tcBorders>
              <w:top w:val="single" w:sz="4" w:space="0" w:color="auto"/>
              <w:left w:val="single" w:sz="4" w:space="0" w:color="auto"/>
              <w:bottom w:val="single" w:sz="4" w:space="0" w:color="auto"/>
              <w:right w:val="single" w:sz="4" w:space="0" w:color="auto"/>
            </w:tcBorders>
            <w:hideMark/>
          </w:tcPr>
          <w:p w14:paraId="3BAAD04F" w14:textId="77777777" w:rsidR="00BE171C" w:rsidRPr="008465B7" w:rsidRDefault="00BE171C" w:rsidP="008465B7">
            <w:pPr>
              <w:jc w:val="left"/>
              <w:rPr>
                <w:sz w:val="16"/>
                <w:szCs w:val="16"/>
                <w:lang w:val="de-DE"/>
              </w:rPr>
            </w:pPr>
            <w:r w:rsidRPr="008465B7">
              <w:rPr>
                <w:sz w:val="16"/>
                <w:szCs w:val="16"/>
                <w:lang w:val="de-DE"/>
              </w:rPr>
              <w:t>Republik Korea</w:t>
            </w:r>
          </w:p>
        </w:tc>
        <w:tc>
          <w:tcPr>
            <w:tcW w:w="2574" w:type="dxa"/>
            <w:tcBorders>
              <w:top w:val="single" w:sz="4" w:space="0" w:color="auto"/>
              <w:left w:val="single" w:sz="4" w:space="0" w:color="auto"/>
              <w:bottom w:val="single" w:sz="4" w:space="0" w:color="auto"/>
              <w:right w:val="single" w:sz="4" w:space="0" w:color="auto"/>
            </w:tcBorders>
            <w:hideMark/>
          </w:tcPr>
          <w:p w14:paraId="2306499B" w14:textId="77777777" w:rsidR="00BE171C" w:rsidRPr="008465B7" w:rsidRDefault="00BE171C" w:rsidP="008465B7">
            <w:pPr>
              <w:jc w:val="left"/>
              <w:rPr>
                <w:sz w:val="16"/>
                <w:szCs w:val="16"/>
              </w:rPr>
            </w:pPr>
            <w:r w:rsidRPr="008465B7">
              <w:rPr>
                <w:sz w:val="16"/>
                <w:szCs w:val="16"/>
              </w:rPr>
              <w:t>República de Corea</w:t>
            </w:r>
          </w:p>
        </w:tc>
      </w:tr>
      <w:tr w:rsidR="00BE171C" w:rsidRPr="008465B7" w14:paraId="6BF1571F" w14:textId="77777777" w:rsidTr="00FB5F74">
        <w:trPr>
          <w:cantSplit/>
          <w:jc w:val="center"/>
          <w:hidden/>
        </w:trPr>
        <w:tc>
          <w:tcPr>
            <w:tcW w:w="354" w:type="dxa"/>
            <w:tcBorders>
              <w:top w:val="nil"/>
              <w:left w:val="nil"/>
              <w:bottom w:val="nil"/>
              <w:right w:val="single" w:sz="4" w:space="0" w:color="auto"/>
            </w:tcBorders>
          </w:tcPr>
          <w:p w14:paraId="6BA127FE"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08836D5" w14:textId="77777777" w:rsidR="00BE171C" w:rsidRPr="008465B7" w:rsidRDefault="00BE171C" w:rsidP="008465B7">
            <w:pPr>
              <w:rPr>
                <w:sz w:val="16"/>
                <w:szCs w:val="16"/>
              </w:rPr>
            </w:pPr>
            <w:r w:rsidRPr="008465B7">
              <w:rPr>
                <w:sz w:val="16"/>
                <w:szCs w:val="16"/>
              </w:rPr>
              <w:t>LT</w:t>
            </w:r>
          </w:p>
        </w:tc>
        <w:tc>
          <w:tcPr>
            <w:tcW w:w="2249" w:type="dxa"/>
            <w:tcBorders>
              <w:top w:val="single" w:sz="4" w:space="0" w:color="auto"/>
              <w:left w:val="single" w:sz="4" w:space="0" w:color="auto"/>
              <w:bottom w:val="single" w:sz="4" w:space="0" w:color="auto"/>
              <w:right w:val="single" w:sz="4" w:space="0" w:color="auto"/>
            </w:tcBorders>
            <w:hideMark/>
          </w:tcPr>
          <w:p w14:paraId="24AC5116" w14:textId="77777777" w:rsidR="00BE171C" w:rsidRPr="008465B7" w:rsidRDefault="00BE171C" w:rsidP="008465B7">
            <w:pPr>
              <w:jc w:val="left"/>
              <w:rPr>
                <w:sz w:val="16"/>
                <w:szCs w:val="16"/>
                <w:lang w:val="en-US"/>
              </w:rPr>
            </w:pPr>
            <w:r w:rsidRPr="008465B7">
              <w:rPr>
                <w:sz w:val="16"/>
                <w:szCs w:val="16"/>
                <w:lang w:val="en-US"/>
              </w:rPr>
              <w:t>Lithuania</w:t>
            </w:r>
          </w:p>
        </w:tc>
        <w:tc>
          <w:tcPr>
            <w:tcW w:w="2296" w:type="dxa"/>
            <w:tcBorders>
              <w:top w:val="single" w:sz="4" w:space="0" w:color="auto"/>
              <w:left w:val="single" w:sz="4" w:space="0" w:color="auto"/>
              <w:bottom w:val="single" w:sz="4" w:space="0" w:color="auto"/>
              <w:right w:val="single" w:sz="4" w:space="0" w:color="auto"/>
            </w:tcBorders>
            <w:hideMark/>
          </w:tcPr>
          <w:p w14:paraId="01AF8C51" w14:textId="77777777" w:rsidR="00BE171C" w:rsidRPr="008465B7" w:rsidRDefault="00BE171C" w:rsidP="008465B7">
            <w:pPr>
              <w:jc w:val="left"/>
              <w:rPr>
                <w:sz w:val="16"/>
                <w:szCs w:val="16"/>
                <w:lang w:val="fr-FR"/>
              </w:rPr>
            </w:pPr>
            <w:r w:rsidRPr="008465B7">
              <w:rPr>
                <w:sz w:val="16"/>
                <w:szCs w:val="16"/>
                <w:lang w:val="fr-FR"/>
              </w:rPr>
              <w:t>Lituanie</w:t>
            </w:r>
          </w:p>
        </w:tc>
        <w:tc>
          <w:tcPr>
            <w:tcW w:w="2729" w:type="dxa"/>
            <w:tcBorders>
              <w:top w:val="single" w:sz="4" w:space="0" w:color="auto"/>
              <w:left w:val="single" w:sz="4" w:space="0" w:color="auto"/>
              <w:bottom w:val="single" w:sz="4" w:space="0" w:color="auto"/>
              <w:right w:val="single" w:sz="4" w:space="0" w:color="auto"/>
            </w:tcBorders>
            <w:hideMark/>
          </w:tcPr>
          <w:p w14:paraId="46A6B24D" w14:textId="77777777" w:rsidR="00BE171C" w:rsidRPr="008465B7" w:rsidRDefault="00BE171C" w:rsidP="008465B7">
            <w:pPr>
              <w:jc w:val="left"/>
              <w:rPr>
                <w:sz w:val="16"/>
                <w:szCs w:val="16"/>
                <w:lang w:val="de-DE"/>
              </w:rPr>
            </w:pPr>
            <w:r w:rsidRPr="008465B7">
              <w:rPr>
                <w:sz w:val="16"/>
                <w:szCs w:val="16"/>
                <w:lang w:val="de-DE"/>
              </w:rPr>
              <w:t>Litauen</w:t>
            </w:r>
          </w:p>
        </w:tc>
        <w:tc>
          <w:tcPr>
            <w:tcW w:w="2574" w:type="dxa"/>
            <w:tcBorders>
              <w:top w:val="single" w:sz="4" w:space="0" w:color="auto"/>
              <w:left w:val="single" w:sz="4" w:space="0" w:color="auto"/>
              <w:bottom w:val="single" w:sz="4" w:space="0" w:color="auto"/>
              <w:right w:val="single" w:sz="4" w:space="0" w:color="auto"/>
            </w:tcBorders>
            <w:hideMark/>
          </w:tcPr>
          <w:p w14:paraId="04131AA1" w14:textId="77777777" w:rsidR="00BE171C" w:rsidRPr="008465B7" w:rsidRDefault="00BE171C" w:rsidP="008465B7">
            <w:pPr>
              <w:jc w:val="left"/>
              <w:rPr>
                <w:sz w:val="16"/>
                <w:szCs w:val="16"/>
              </w:rPr>
            </w:pPr>
            <w:r w:rsidRPr="008465B7">
              <w:rPr>
                <w:sz w:val="16"/>
                <w:szCs w:val="16"/>
              </w:rPr>
              <w:t>Lituania</w:t>
            </w:r>
          </w:p>
        </w:tc>
      </w:tr>
      <w:tr w:rsidR="00BE171C" w:rsidRPr="008465B7" w14:paraId="213E15F8" w14:textId="77777777" w:rsidTr="00FB5F74">
        <w:trPr>
          <w:cantSplit/>
          <w:jc w:val="center"/>
          <w:hidden/>
        </w:trPr>
        <w:tc>
          <w:tcPr>
            <w:tcW w:w="354" w:type="dxa"/>
            <w:tcBorders>
              <w:top w:val="nil"/>
              <w:left w:val="nil"/>
              <w:bottom w:val="nil"/>
              <w:right w:val="single" w:sz="4" w:space="0" w:color="auto"/>
            </w:tcBorders>
          </w:tcPr>
          <w:p w14:paraId="24A828CA"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2318FD8" w14:textId="77777777" w:rsidR="00BE171C" w:rsidRPr="008465B7" w:rsidRDefault="00BE171C" w:rsidP="008465B7">
            <w:pPr>
              <w:rPr>
                <w:sz w:val="16"/>
                <w:szCs w:val="16"/>
              </w:rPr>
            </w:pPr>
            <w:r w:rsidRPr="008465B7">
              <w:rPr>
                <w:sz w:val="16"/>
                <w:szCs w:val="16"/>
              </w:rPr>
              <w:t>LV</w:t>
            </w:r>
          </w:p>
        </w:tc>
        <w:tc>
          <w:tcPr>
            <w:tcW w:w="2249" w:type="dxa"/>
            <w:tcBorders>
              <w:top w:val="single" w:sz="4" w:space="0" w:color="auto"/>
              <w:left w:val="single" w:sz="4" w:space="0" w:color="auto"/>
              <w:bottom w:val="single" w:sz="4" w:space="0" w:color="auto"/>
              <w:right w:val="single" w:sz="4" w:space="0" w:color="auto"/>
            </w:tcBorders>
            <w:hideMark/>
          </w:tcPr>
          <w:p w14:paraId="22682FBB" w14:textId="77777777" w:rsidR="00BE171C" w:rsidRPr="008465B7" w:rsidRDefault="00BE171C" w:rsidP="008465B7">
            <w:pPr>
              <w:jc w:val="left"/>
              <w:rPr>
                <w:sz w:val="16"/>
                <w:szCs w:val="16"/>
                <w:lang w:val="en-US"/>
              </w:rPr>
            </w:pPr>
            <w:r w:rsidRPr="008465B7">
              <w:rPr>
                <w:sz w:val="16"/>
                <w:szCs w:val="16"/>
                <w:lang w:val="en-US"/>
              </w:rPr>
              <w:t>Latvia</w:t>
            </w:r>
          </w:p>
        </w:tc>
        <w:tc>
          <w:tcPr>
            <w:tcW w:w="2296" w:type="dxa"/>
            <w:tcBorders>
              <w:top w:val="single" w:sz="4" w:space="0" w:color="auto"/>
              <w:left w:val="single" w:sz="4" w:space="0" w:color="auto"/>
              <w:bottom w:val="single" w:sz="4" w:space="0" w:color="auto"/>
              <w:right w:val="single" w:sz="4" w:space="0" w:color="auto"/>
            </w:tcBorders>
            <w:hideMark/>
          </w:tcPr>
          <w:p w14:paraId="11FBDFBE" w14:textId="77777777" w:rsidR="00BE171C" w:rsidRPr="008465B7" w:rsidRDefault="00BE171C" w:rsidP="008465B7">
            <w:pPr>
              <w:jc w:val="left"/>
              <w:rPr>
                <w:sz w:val="16"/>
                <w:szCs w:val="16"/>
                <w:lang w:val="fr-FR"/>
              </w:rPr>
            </w:pPr>
            <w:r w:rsidRPr="008465B7">
              <w:rPr>
                <w:sz w:val="16"/>
                <w:szCs w:val="16"/>
                <w:lang w:val="fr-FR"/>
              </w:rPr>
              <w:t>Lettonie</w:t>
            </w:r>
          </w:p>
        </w:tc>
        <w:tc>
          <w:tcPr>
            <w:tcW w:w="2729" w:type="dxa"/>
            <w:tcBorders>
              <w:top w:val="single" w:sz="4" w:space="0" w:color="auto"/>
              <w:left w:val="single" w:sz="4" w:space="0" w:color="auto"/>
              <w:bottom w:val="single" w:sz="4" w:space="0" w:color="auto"/>
              <w:right w:val="single" w:sz="4" w:space="0" w:color="auto"/>
            </w:tcBorders>
            <w:hideMark/>
          </w:tcPr>
          <w:p w14:paraId="06C34874" w14:textId="77777777" w:rsidR="00BE171C" w:rsidRPr="008465B7" w:rsidRDefault="00BE171C" w:rsidP="008465B7">
            <w:pPr>
              <w:jc w:val="left"/>
              <w:rPr>
                <w:sz w:val="16"/>
                <w:szCs w:val="16"/>
                <w:lang w:val="de-DE"/>
              </w:rPr>
            </w:pPr>
            <w:r w:rsidRPr="008465B7">
              <w:rPr>
                <w:sz w:val="16"/>
                <w:szCs w:val="16"/>
                <w:lang w:val="de-DE"/>
              </w:rPr>
              <w:t>Lettland</w:t>
            </w:r>
          </w:p>
        </w:tc>
        <w:tc>
          <w:tcPr>
            <w:tcW w:w="2574" w:type="dxa"/>
            <w:tcBorders>
              <w:top w:val="single" w:sz="4" w:space="0" w:color="auto"/>
              <w:left w:val="single" w:sz="4" w:space="0" w:color="auto"/>
              <w:bottom w:val="single" w:sz="4" w:space="0" w:color="auto"/>
              <w:right w:val="single" w:sz="4" w:space="0" w:color="auto"/>
            </w:tcBorders>
            <w:hideMark/>
          </w:tcPr>
          <w:p w14:paraId="0CBF481C" w14:textId="77777777" w:rsidR="00BE171C" w:rsidRPr="008465B7" w:rsidRDefault="00BE171C" w:rsidP="008465B7">
            <w:pPr>
              <w:jc w:val="left"/>
              <w:rPr>
                <w:sz w:val="16"/>
                <w:szCs w:val="16"/>
              </w:rPr>
            </w:pPr>
            <w:r w:rsidRPr="008465B7">
              <w:rPr>
                <w:sz w:val="16"/>
                <w:szCs w:val="16"/>
              </w:rPr>
              <w:t>Letonia</w:t>
            </w:r>
          </w:p>
        </w:tc>
      </w:tr>
      <w:tr w:rsidR="00BE171C" w:rsidRPr="008465B7" w14:paraId="209C3A95" w14:textId="77777777" w:rsidTr="00FB5F74">
        <w:trPr>
          <w:cantSplit/>
          <w:jc w:val="center"/>
          <w:hidden/>
        </w:trPr>
        <w:tc>
          <w:tcPr>
            <w:tcW w:w="354" w:type="dxa"/>
            <w:tcBorders>
              <w:top w:val="nil"/>
              <w:left w:val="nil"/>
              <w:bottom w:val="nil"/>
              <w:right w:val="single" w:sz="4" w:space="0" w:color="auto"/>
            </w:tcBorders>
          </w:tcPr>
          <w:p w14:paraId="65DD7C9F"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D02BC12" w14:textId="77777777" w:rsidR="00BE171C" w:rsidRPr="008465B7" w:rsidRDefault="00BE171C" w:rsidP="008465B7">
            <w:pPr>
              <w:rPr>
                <w:sz w:val="16"/>
                <w:szCs w:val="16"/>
              </w:rPr>
            </w:pPr>
            <w:r w:rsidRPr="008465B7">
              <w:rPr>
                <w:sz w:val="16"/>
                <w:szCs w:val="16"/>
              </w:rPr>
              <w:t>MA</w:t>
            </w:r>
          </w:p>
        </w:tc>
        <w:tc>
          <w:tcPr>
            <w:tcW w:w="2249" w:type="dxa"/>
            <w:tcBorders>
              <w:top w:val="single" w:sz="4" w:space="0" w:color="auto"/>
              <w:left w:val="single" w:sz="4" w:space="0" w:color="auto"/>
              <w:bottom w:val="single" w:sz="4" w:space="0" w:color="auto"/>
              <w:right w:val="single" w:sz="4" w:space="0" w:color="auto"/>
            </w:tcBorders>
            <w:hideMark/>
          </w:tcPr>
          <w:p w14:paraId="6CF5F659" w14:textId="77777777" w:rsidR="00BE171C" w:rsidRPr="008465B7" w:rsidRDefault="00BE171C" w:rsidP="008465B7">
            <w:pPr>
              <w:jc w:val="left"/>
              <w:rPr>
                <w:sz w:val="16"/>
                <w:szCs w:val="16"/>
                <w:lang w:val="en-US"/>
              </w:rPr>
            </w:pPr>
            <w:r w:rsidRPr="008465B7">
              <w:rPr>
                <w:sz w:val="16"/>
                <w:szCs w:val="16"/>
                <w:lang w:val="en-US"/>
              </w:rPr>
              <w:t>Morocco</w:t>
            </w:r>
          </w:p>
        </w:tc>
        <w:tc>
          <w:tcPr>
            <w:tcW w:w="2296" w:type="dxa"/>
            <w:tcBorders>
              <w:top w:val="single" w:sz="4" w:space="0" w:color="auto"/>
              <w:left w:val="single" w:sz="4" w:space="0" w:color="auto"/>
              <w:bottom w:val="single" w:sz="4" w:space="0" w:color="auto"/>
              <w:right w:val="single" w:sz="4" w:space="0" w:color="auto"/>
            </w:tcBorders>
            <w:hideMark/>
          </w:tcPr>
          <w:p w14:paraId="32F89F41" w14:textId="77777777" w:rsidR="00BE171C" w:rsidRPr="008465B7" w:rsidRDefault="00BE171C" w:rsidP="008465B7">
            <w:pPr>
              <w:jc w:val="left"/>
              <w:rPr>
                <w:sz w:val="16"/>
                <w:szCs w:val="16"/>
                <w:lang w:val="fr-FR"/>
              </w:rPr>
            </w:pPr>
            <w:r w:rsidRPr="008465B7">
              <w:rPr>
                <w:sz w:val="16"/>
                <w:szCs w:val="16"/>
                <w:lang w:val="fr-FR"/>
              </w:rPr>
              <w:t>Maroc</w:t>
            </w:r>
          </w:p>
        </w:tc>
        <w:tc>
          <w:tcPr>
            <w:tcW w:w="2729" w:type="dxa"/>
            <w:tcBorders>
              <w:top w:val="single" w:sz="4" w:space="0" w:color="auto"/>
              <w:left w:val="single" w:sz="4" w:space="0" w:color="auto"/>
              <w:bottom w:val="single" w:sz="4" w:space="0" w:color="auto"/>
              <w:right w:val="single" w:sz="4" w:space="0" w:color="auto"/>
            </w:tcBorders>
            <w:hideMark/>
          </w:tcPr>
          <w:p w14:paraId="07026240" w14:textId="77777777" w:rsidR="00BE171C" w:rsidRPr="008465B7" w:rsidRDefault="00BE171C" w:rsidP="008465B7">
            <w:pPr>
              <w:jc w:val="left"/>
              <w:rPr>
                <w:sz w:val="16"/>
                <w:szCs w:val="16"/>
                <w:lang w:val="de-DE"/>
              </w:rPr>
            </w:pPr>
            <w:r w:rsidRPr="008465B7">
              <w:rPr>
                <w:sz w:val="16"/>
                <w:szCs w:val="16"/>
                <w:lang w:val="de-DE"/>
              </w:rPr>
              <w:t>Marokko</w:t>
            </w:r>
          </w:p>
        </w:tc>
        <w:tc>
          <w:tcPr>
            <w:tcW w:w="2574" w:type="dxa"/>
            <w:tcBorders>
              <w:top w:val="single" w:sz="4" w:space="0" w:color="auto"/>
              <w:left w:val="single" w:sz="4" w:space="0" w:color="auto"/>
              <w:bottom w:val="single" w:sz="4" w:space="0" w:color="auto"/>
              <w:right w:val="single" w:sz="4" w:space="0" w:color="auto"/>
            </w:tcBorders>
            <w:hideMark/>
          </w:tcPr>
          <w:p w14:paraId="017FD85E" w14:textId="77777777" w:rsidR="00BE171C" w:rsidRPr="008465B7" w:rsidRDefault="00BE171C" w:rsidP="008465B7">
            <w:pPr>
              <w:jc w:val="left"/>
              <w:rPr>
                <w:sz w:val="16"/>
                <w:szCs w:val="16"/>
              </w:rPr>
            </w:pPr>
            <w:r w:rsidRPr="008465B7">
              <w:rPr>
                <w:sz w:val="16"/>
                <w:szCs w:val="16"/>
              </w:rPr>
              <w:t>Marruecos</w:t>
            </w:r>
          </w:p>
        </w:tc>
      </w:tr>
      <w:tr w:rsidR="00BE171C" w:rsidRPr="008465B7" w14:paraId="23783A94" w14:textId="77777777" w:rsidTr="00FB5F74">
        <w:trPr>
          <w:cantSplit/>
          <w:jc w:val="center"/>
          <w:hidden/>
        </w:trPr>
        <w:tc>
          <w:tcPr>
            <w:tcW w:w="354" w:type="dxa"/>
            <w:tcBorders>
              <w:top w:val="nil"/>
              <w:left w:val="nil"/>
              <w:bottom w:val="nil"/>
              <w:right w:val="single" w:sz="4" w:space="0" w:color="auto"/>
            </w:tcBorders>
          </w:tcPr>
          <w:p w14:paraId="248034F5"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57C5D47" w14:textId="77777777" w:rsidR="00BE171C" w:rsidRPr="008465B7" w:rsidRDefault="00BE171C" w:rsidP="008465B7">
            <w:pPr>
              <w:rPr>
                <w:sz w:val="16"/>
                <w:szCs w:val="16"/>
              </w:rPr>
            </w:pPr>
            <w:r w:rsidRPr="008465B7">
              <w:rPr>
                <w:sz w:val="16"/>
                <w:szCs w:val="16"/>
              </w:rPr>
              <w:t>MD</w:t>
            </w:r>
          </w:p>
        </w:tc>
        <w:tc>
          <w:tcPr>
            <w:tcW w:w="2249" w:type="dxa"/>
            <w:tcBorders>
              <w:top w:val="single" w:sz="4" w:space="0" w:color="auto"/>
              <w:left w:val="single" w:sz="4" w:space="0" w:color="auto"/>
              <w:bottom w:val="single" w:sz="4" w:space="0" w:color="auto"/>
              <w:right w:val="single" w:sz="4" w:space="0" w:color="auto"/>
            </w:tcBorders>
            <w:hideMark/>
          </w:tcPr>
          <w:p w14:paraId="6F134CD0" w14:textId="77777777" w:rsidR="00BE171C" w:rsidRPr="008465B7" w:rsidRDefault="00BE171C" w:rsidP="008465B7">
            <w:pPr>
              <w:jc w:val="left"/>
              <w:rPr>
                <w:sz w:val="16"/>
                <w:szCs w:val="16"/>
                <w:lang w:val="en-US"/>
              </w:rPr>
            </w:pPr>
            <w:r w:rsidRPr="008465B7">
              <w:rPr>
                <w:sz w:val="16"/>
                <w:szCs w:val="16"/>
                <w:lang w:val="en-US"/>
              </w:rPr>
              <w:t>Republic of Moldova</w:t>
            </w:r>
          </w:p>
        </w:tc>
        <w:tc>
          <w:tcPr>
            <w:tcW w:w="2296" w:type="dxa"/>
            <w:tcBorders>
              <w:top w:val="single" w:sz="4" w:space="0" w:color="auto"/>
              <w:left w:val="single" w:sz="4" w:space="0" w:color="auto"/>
              <w:bottom w:val="single" w:sz="4" w:space="0" w:color="auto"/>
              <w:right w:val="single" w:sz="4" w:space="0" w:color="auto"/>
            </w:tcBorders>
            <w:hideMark/>
          </w:tcPr>
          <w:p w14:paraId="5276ABD1" w14:textId="77777777" w:rsidR="00BE171C" w:rsidRPr="008465B7" w:rsidRDefault="00BE171C" w:rsidP="008465B7">
            <w:pPr>
              <w:jc w:val="left"/>
              <w:rPr>
                <w:sz w:val="16"/>
                <w:szCs w:val="16"/>
                <w:lang w:val="fr-FR"/>
              </w:rPr>
            </w:pPr>
            <w:r w:rsidRPr="008465B7">
              <w:rPr>
                <w:sz w:val="16"/>
                <w:szCs w:val="16"/>
                <w:lang w:val="fr-FR"/>
              </w:rPr>
              <w:t>République de Moldova</w:t>
            </w:r>
          </w:p>
        </w:tc>
        <w:tc>
          <w:tcPr>
            <w:tcW w:w="2729" w:type="dxa"/>
            <w:tcBorders>
              <w:top w:val="single" w:sz="4" w:space="0" w:color="auto"/>
              <w:left w:val="single" w:sz="4" w:space="0" w:color="auto"/>
              <w:bottom w:val="single" w:sz="4" w:space="0" w:color="auto"/>
              <w:right w:val="single" w:sz="4" w:space="0" w:color="auto"/>
            </w:tcBorders>
            <w:hideMark/>
          </w:tcPr>
          <w:p w14:paraId="2DAA4C44" w14:textId="77777777" w:rsidR="00BE171C" w:rsidRPr="008465B7" w:rsidRDefault="00BE171C" w:rsidP="008465B7">
            <w:pPr>
              <w:jc w:val="left"/>
              <w:rPr>
                <w:sz w:val="16"/>
                <w:szCs w:val="16"/>
                <w:lang w:val="de-DE"/>
              </w:rPr>
            </w:pPr>
            <w:r w:rsidRPr="008465B7">
              <w:rPr>
                <w:sz w:val="16"/>
                <w:szCs w:val="16"/>
                <w:lang w:val="de-DE"/>
              </w:rPr>
              <w:t>Republik Moldau</w:t>
            </w:r>
          </w:p>
        </w:tc>
        <w:tc>
          <w:tcPr>
            <w:tcW w:w="2574" w:type="dxa"/>
            <w:tcBorders>
              <w:top w:val="single" w:sz="4" w:space="0" w:color="auto"/>
              <w:left w:val="single" w:sz="4" w:space="0" w:color="auto"/>
              <w:bottom w:val="single" w:sz="4" w:space="0" w:color="auto"/>
              <w:right w:val="single" w:sz="4" w:space="0" w:color="auto"/>
            </w:tcBorders>
            <w:hideMark/>
          </w:tcPr>
          <w:p w14:paraId="793C9049" w14:textId="77777777" w:rsidR="00BE171C" w:rsidRPr="008465B7" w:rsidRDefault="00BE171C" w:rsidP="008465B7">
            <w:pPr>
              <w:jc w:val="left"/>
              <w:rPr>
                <w:sz w:val="16"/>
                <w:szCs w:val="16"/>
              </w:rPr>
            </w:pPr>
            <w:r w:rsidRPr="008465B7">
              <w:rPr>
                <w:sz w:val="16"/>
                <w:szCs w:val="16"/>
              </w:rPr>
              <w:t>República de Moldova</w:t>
            </w:r>
          </w:p>
        </w:tc>
      </w:tr>
      <w:tr w:rsidR="00BE171C" w:rsidRPr="008465B7" w14:paraId="4C55F00B" w14:textId="77777777" w:rsidTr="00FB5F74">
        <w:trPr>
          <w:cantSplit/>
          <w:jc w:val="center"/>
          <w:hidden/>
        </w:trPr>
        <w:tc>
          <w:tcPr>
            <w:tcW w:w="354" w:type="dxa"/>
            <w:tcBorders>
              <w:top w:val="nil"/>
              <w:left w:val="nil"/>
              <w:bottom w:val="nil"/>
              <w:right w:val="single" w:sz="4" w:space="0" w:color="auto"/>
            </w:tcBorders>
          </w:tcPr>
          <w:p w14:paraId="566C158F"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B83E7F8" w14:textId="77777777" w:rsidR="00BE171C" w:rsidRPr="008465B7" w:rsidRDefault="00BE171C" w:rsidP="008465B7">
            <w:pPr>
              <w:rPr>
                <w:sz w:val="16"/>
                <w:szCs w:val="16"/>
              </w:rPr>
            </w:pPr>
            <w:r w:rsidRPr="008465B7">
              <w:rPr>
                <w:sz w:val="16"/>
                <w:szCs w:val="16"/>
              </w:rPr>
              <w:t>ME</w:t>
            </w:r>
          </w:p>
        </w:tc>
        <w:tc>
          <w:tcPr>
            <w:tcW w:w="2249" w:type="dxa"/>
            <w:tcBorders>
              <w:top w:val="single" w:sz="4" w:space="0" w:color="auto"/>
              <w:left w:val="single" w:sz="4" w:space="0" w:color="auto"/>
              <w:bottom w:val="single" w:sz="4" w:space="0" w:color="auto"/>
              <w:right w:val="single" w:sz="4" w:space="0" w:color="auto"/>
            </w:tcBorders>
            <w:hideMark/>
          </w:tcPr>
          <w:p w14:paraId="5E66C07A" w14:textId="77777777" w:rsidR="00BE171C" w:rsidRPr="008465B7" w:rsidRDefault="00BE171C" w:rsidP="008465B7">
            <w:pPr>
              <w:jc w:val="left"/>
              <w:rPr>
                <w:sz w:val="16"/>
                <w:szCs w:val="16"/>
                <w:lang w:val="en-US"/>
              </w:rPr>
            </w:pPr>
            <w:r w:rsidRPr="008465B7">
              <w:rPr>
                <w:sz w:val="16"/>
                <w:szCs w:val="16"/>
                <w:lang w:val="en-US"/>
              </w:rPr>
              <w:t>Montenegro</w:t>
            </w:r>
          </w:p>
        </w:tc>
        <w:tc>
          <w:tcPr>
            <w:tcW w:w="2296" w:type="dxa"/>
            <w:tcBorders>
              <w:top w:val="single" w:sz="4" w:space="0" w:color="auto"/>
              <w:left w:val="single" w:sz="4" w:space="0" w:color="auto"/>
              <w:bottom w:val="single" w:sz="4" w:space="0" w:color="auto"/>
              <w:right w:val="single" w:sz="4" w:space="0" w:color="auto"/>
            </w:tcBorders>
            <w:hideMark/>
          </w:tcPr>
          <w:p w14:paraId="26F2E8AE" w14:textId="77777777" w:rsidR="00BE171C" w:rsidRPr="008465B7" w:rsidRDefault="00BE171C" w:rsidP="008465B7">
            <w:pPr>
              <w:jc w:val="left"/>
              <w:rPr>
                <w:sz w:val="16"/>
                <w:szCs w:val="16"/>
                <w:lang w:val="fr-FR"/>
              </w:rPr>
            </w:pPr>
            <w:r w:rsidRPr="008465B7">
              <w:rPr>
                <w:sz w:val="16"/>
                <w:szCs w:val="16"/>
                <w:lang w:val="fr-FR"/>
              </w:rPr>
              <w:t>Monténégro</w:t>
            </w:r>
          </w:p>
        </w:tc>
        <w:tc>
          <w:tcPr>
            <w:tcW w:w="2729" w:type="dxa"/>
            <w:tcBorders>
              <w:top w:val="single" w:sz="4" w:space="0" w:color="auto"/>
              <w:left w:val="single" w:sz="4" w:space="0" w:color="auto"/>
              <w:bottom w:val="single" w:sz="4" w:space="0" w:color="auto"/>
              <w:right w:val="single" w:sz="4" w:space="0" w:color="auto"/>
            </w:tcBorders>
            <w:hideMark/>
          </w:tcPr>
          <w:p w14:paraId="4FD52550" w14:textId="77777777" w:rsidR="00BE171C" w:rsidRPr="008465B7" w:rsidRDefault="00BE171C" w:rsidP="008465B7">
            <w:pPr>
              <w:jc w:val="left"/>
              <w:rPr>
                <w:sz w:val="16"/>
                <w:szCs w:val="16"/>
                <w:lang w:val="de-DE"/>
              </w:rPr>
            </w:pPr>
            <w:r w:rsidRPr="008465B7">
              <w:rPr>
                <w:sz w:val="16"/>
                <w:szCs w:val="16"/>
                <w:lang w:val="de-DE"/>
              </w:rPr>
              <w:t>Montenegro</w:t>
            </w:r>
          </w:p>
        </w:tc>
        <w:tc>
          <w:tcPr>
            <w:tcW w:w="2574" w:type="dxa"/>
            <w:tcBorders>
              <w:top w:val="single" w:sz="4" w:space="0" w:color="auto"/>
              <w:left w:val="single" w:sz="4" w:space="0" w:color="auto"/>
              <w:bottom w:val="single" w:sz="4" w:space="0" w:color="auto"/>
              <w:right w:val="single" w:sz="4" w:space="0" w:color="auto"/>
            </w:tcBorders>
            <w:hideMark/>
          </w:tcPr>
          <w:p w14:paraId="3F05608E" w14:textId="77777777" w:rsidR="00BE171C" w:rsidRPr="008465B7" w:rsidRDefault="00BE171C" w:rsidP="008465B7">
            <w:pPr>
              <w:jc w:val="left"/>
              <w:rPr>
                <w:sz w:val="16"/>
                <w:szCs w:val="16"/>
              </w:rPr>
            </w:pPr>
            <w:r w:rsidRPr="008465B7">
              <w:rPr>
                <w:sz w:val="16"/>
                <w:szCs w:val="16"/>
              </w:rPr>
              <w:t>Montenegro</w:t>
            </w:r>
          </w:p>
        </w:tc>
      </w:tr>
      <w:tr w:rsidR="00BE171C" w:rsidRPr="008465B7" w14:paraId="4CBA3830" w14:textId="77777777" w:rsidTr="00FB5F74">
        <w:trPr>
          <w:cantSplit/>
          <w:jc w:val="center"/>
          <w:hidden/>
        </w:trPr>
        <w:tc>
          <w:tcPr>
            <w:tcW w:w="354" w:type="dxa"/>
            <w:tcBorders>
              <w:top w:val="nil"/>
              <w:left w:val="nil"/>
              <w:bottom w:val="nil"/>
              <w:right w:val="single" w:sz="4" w:space="0" w:color="auto"/>
            </w:tcBorders>
          </w:tcPr>
          <w:p w14:paraId="17E6A247"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5EC2DD3" w14:textId="77777777" w:rsidR="00BE171C" w:rsidRPr="008465B7" w:rsidRDefault="00BE171C" w:rsidP="008465B7">
            <w:pPr>
              <w:rPr>
                <w:sz w:val="16"/>
                <w:szCs w:val="16"/>
              </w:rPr>
            </w:pPr>
            <w:r w:rsidRPr="008465B7">
              <w:rPr>
                <w:sz w:val="16"/>
                <w:szCs w:val="16"/>
              </w:rPr>
              <w:t>MK</w:t>
            </w:r>
          </w:p>
        </w:tc>
        <w:tc>
          <w:tcPr>
            <w:tcW w:w="2249" w:type="dxa"/>
            <w:tcBorders>
              <w:top w:val="single" w:sz="4" w:space="0" w:color="auto"/>
              <w:left w:val="single" w:sz="4" w:space="0" w:color="auto"/>
              <w:bottom w:val="single" w:sz="4" w:space="0" w:color="auto"/>
              <w:right w:val="single" w:sz="4" w:space="0" w:color="auto"/>
            </w:tcBorders>
            <w:hideMark/>
          </w:tcPr>
          <w:p w14:paraId="50A6BBB0" w14:textId="77777777" w:rsidR="00BE171C" w:rsidRPr="008465B7" w:rsidRDefault="00BE171C" w:rsidP="008465B7">
            <w:pPr>
              <w:jc w:val="left"/>
              <w:rPr>
                <w:sz w:val="16"/>
                <w:szCs w:val="16"/>
                <w:lang w:val="en-US"/>
              </w:rPr>
            </w:pPr>
            <w:r w:rsidRPr="008465B7">
              <w:rPr>
                <w:sz w:val="16"/>
                <w:szCs w:val="16"/>
                <w:lang w:val="en-US"/>
              </w:rPr>
              <w:t>North Macedonia</w:t>
            </w:r>
          </w:p>
        </w:tc>
        <w:tc>
          <w:tcPr>
            <w:tcW w:w="2296" w:type="dxa"/>
            <w:tcBorders>
              <w:top w:val="single" w:sz="4" w:space="0" w:color="auto"/>
              <w:left w:val="single" w:sz="4" w:space="0" w:color="auto"/>
              <w:bottom w:val="single" w:sz="4" w:space="0" w:color="auto"/>
              <w:right w:val="single" w:sz="4" w:space="0" w:color="auto"/>
            </w:tcBorders>
            <w:hideMark/>
          </w:tcPr>
          <w:p w14:paraId="277B2615" w14:textId="77777777" w:rsidR="00BE171C" w:rsidRPr="008465B7" w:rsidRDefault="00BE171C" w:rsidP="008465B7">
            <w:pPr>
              <w:jc w:val="left"/>
              <w:rPr>
                <w:sz w:val="16"/>
                <w:szCs w:val="16"/>
                <w:lang w:val="fr-FR"/>
              </w:rPr>
            </w:pPr>
            <w:r w:rsidRPr="008465B7">
              <w:rPr>
                <w:sz w:val="16"/>
                <w:szCs w:val="16"/>
                <w:lang w:val="fr-FR"/>
              </w:rPr>
              <w:t>Macédoine du Nord</w:t>
            </w:r>
          </w:p>
        </w:tc>
        <w:tc>
          <w:tcPr>
            <w:tcW w:w="2729" w:type="dxa"/>
            <w:tcBorders>
              <w:top w:val="single" w:sz="4" w:space="0" w:color="auto"/>
              <w:left w:val="single" w:sz="4" w:space="0" w:color="auto"/>
              <w:bottom w:val="single" w:sz="4" w:space="0" w:color="auto"/>
              <w:right w:val="single" w:sz="4" w:space="0" w:color="auto"/>
            </w:tcBorders>
            <w:hideMark/>
          </w:tcPr>
          <w:p w14:paraId="3A70B09F" w14:textId="77777777" w:rsidR="00BE171C" w:rsidRPr="008465B7" w:rsidRDefault="00BE171C" w:rsidP="008465B7">
            <w:pPr>
              <w:jc w:val="left"/>
              <w:rPr>
                <w:sz w:val="16"/>
                <w:szCs w:val="16"/>
                <w:lang w:val="de-DE"/>
              </w:rPr>
            </w:pPr>
            <w:r w:rsidRPr="008465B7">
              <w:rPr>
                <w:sz w:val="16"/>
                <w:szCs w:val="16"/>
                <w:lang w:val="de-DE"/>
              </w:rPr>
              <w:t>Nordmazedonien</w:t>
            </w:r>
          </w:p>
        </w:tc>
        <w:tc>
          <w:tcPr>
            <w:tcW w:w="2574" w:type="dxa"/>
            <w:tcBorders>
              <w:top w:val="single" w:sz="4" w:space="0" w:color="auto"/>
              <w:left w:val="single" w:sz="4" w:space="0" w:color="auto"/>
              <w:bottom w:val="single" w:sz="4" w:space="0" w:color="auto"/>
              <w:right w:val="single" w:sz="4" w:space="0" w:color="auto"/>
            </w:tcBorders>
            <w:hideMark/>
          </w:tcPr>
          <w:p w14:paraId="1034980F" w14:textId="77777777" w:rsidR="00BE171C" w:rsidRPr="008465B7" w:rsidRDefault="00BE171C" w:rsidP="008465B7">
            <w:pPr>
              <w:jc w:val="left"/>
              <w:rPr>
                <w:sz w:val="16"/>
                <w:szCs w:val="16"/>
              </w:rPr>
            </w:pPr>
            <w:r w:rsidRPr="008465B7">
              <w:rPr>
                <w:sz w:val="16"/>
                <w:szCs w:val="16"/>
              </w:rPr>
              <w:t>Macedonia del Norte</w:t>
            </w:r>
          </w:p>
        </w:tc>
      </w:tr>
      <w:tr w:rsidR="00BE171C" w:rsidRPr="008465B7" w14:paraId="6D17B570" w14:textId="77777777" w:rsidTr="00FB5F74">
        <w:trPr>
          <w:cantSplit/>
          <w:jc w:val="center"/>
          <w:hidden/>
        </w:trPr>
        <w:tc>
          <w:tcPr>
            <w:tcW w:w="354" w:type="dxa"/>
            <w:tcBorders>
              <w:top w:val="nil"/>
              <w:left w:val="nil"/>
              <w:bottom w:val="nil"/>
              <w:right w:val="single" w:sz="4" w:space="0" w:color="auto"/>
            </w:tcBorders>
          </w:tcPr>
          <w:p w14:paraId="1F0A60E2" w14:textId="77777777" w:rsidR="00BE171C" w:rsidRPr="008465B7" w:rsidRDefault="00BE171C" w:rsidP="008465B7">
            <w:pPr>
              <w:pStyle w:val="ListParagraph"/>
              <w:numPr>
                <w:ilvl w:val="0"/>
                <w:numId w:val="76"/>
              </w:numPr>
              <w:rPr>
                <w:rFonts w:ascii="Arial" w:hAnsi="Arial"/>
                <w:vanish/>
                <w:sz w:val="16"/>
                <w:szCs w:val="16"/>
                <w:lang w:val="pt-BR"/>
              </w:rPr>
            </w:pPr>
          </w:p>
        </w:tc>
        <w:tc>
          <w:tcPr>
            <w:tcW w:w="543" w:type="dxa"/>
            <w:tcBorders>
              <w:top w:val="single" w:sz="4" w:space="0" w:color="auto"/>
              <w:left w:val="single" w:sz="4" w:space="0" w:color="auto"/>
              <w:bottom w:val="single" w:sz="4" w:space="0" w:color="auto"/>
              <w:right w:val="single" w:sz="4" w:space="0" w:color="auto"/>
            </w:tcBorders>
            <w:hideMark/>
          </w:tcPr>
          <w:p w14:paraId="6C33709A" w14:textId="77777777" w:rsidR="00BE171C" w:rsidRPr="008465B7" w:rsidRDefault="00BE171C" w:rsidP="008465B7">
            <w:pPr>
              <w:rPr>
                <w:sz w:val="16"/>
                <w:szCs w:val="16"/>
              </w:rPr>
            </w:pPr>
            <w:r w:rsidRPr="008465B7">
              <w:rPr>
                <w:sz w:val="16"/>
                <w:szCs w:val="16"/>
              </w:rPr>
              <w:t>MX</w:t>
            </w:r>
          </w:p>
        </w:tc>
        <w:tc>
          <w:tcPr>
            <w:tcW w:w="2249" w:type="dxa"/>
            <w:tcBorders>
              <w:top w:val="single" w:sz="4" w:space="0" w:color="auto"/>
              <w:left w:val="single" w:sz="4" w:space="0" w:color="auto"/>
              <w:bottom w:val="single" w:sz="4" w:space="0" w:color="auto"/>
              <w:right w:val="single" w:sz="4" w:space="0" w:color="auto"/>
            </w:tcBorders>
            <w:hideMark/>
          </w:tcPr>
          <w:p w14:paraId="0C73AE1F" w14:textId="77777777" w:rsidR="00BE171C" w:rsidRPr="008465B7" w:rsidRDefault="00BE171C" w:rsidP="008465B7">
            <w:pPr>
              <w:jc w:val="left"/>
              <w:rPr>
                <w:sz w:val="16"/>
                <w:szCs w:val="16"/>
                <w:lang w:val="en-US"/>
              </w:rPr>
            </w:pPr>
            <w:r w:rsidRPr="008465B7">
              <w:rPr>
                <w:sz w:val="16"/>
                <w:szCs w:val="16"/>
                <w:lang w:val="en-US"/>
              </w:rPr>
              <w:t>México</w:t>
            </w:r>
          </w:p>
        </w:tc>
        <w:tc>
          <w:tcPr>
            <w:tcW w:w="2296" w:type="dxa"/>
            <w:tcBorders>
              <w:top w:val="single" w:sz="4" w:space="0" w:color="auto"/>
              <w:left w:val="single" w:sz="4" w:space="0" w:color="auto"/>
              <w:bottom w:val="single" w:sz="4" w:space="0" w:color="auto"/>
              <w:right w:val="single" w:sz="4" w:space="0" w:color="auto"/>
            </w:tcBorders>
            <w:hideMark/>
          </w:tcPr>
          <w:p w14:paraId="4CEB9D93" w14:textId="77777777" w:rsidR="00BE171C" w:rsidRPr="008465B7" w:rsidRDefault="00BE171C" w:rsidP="008465B7">
            <w:pPr>
              <w:jc w:val="left"/>
              <w:rPr>
                <w:sz w:val="16"/>
                <w:szCs w:val="16"/>
                <w:lang w:val="fr-FR"/>
              </w:rPr>
            </w:pPr>
            <w:r w:rsidRPr="008465B7">
              <w:rPr>
                <w:sz w:val="16"/>
                <w:szCs w:val="16"/>
                <w:lang w:val="fr-FR"/>
              </w:rPr>
              <w:t>Mexique</w:t>
            </w:r>
          </w:p>
        </w:tc>
        <w:tc>
          <w:tcPr>
            <w:tcW w:w="2729" w:type="dxa"/>
            <w:tcBorders>
              <w:top w:val="single" w:sz="4" w:space="0" w:color="auto"/>
              <w:left w:val="single" w:sz="4" w:space="0" w:color="auto"/>
              <w:bottom w:val="single" w:sz="4" w:space="0" w:color="auto"/>
              <w:right w:val="single" w:sz="4" w:space="0" w:color="auto"/>
            </w:tcBorders>
            <w:hideMark/>
          </w:tcPr>
          <w:p w14:paraId="0608E0BB" w14:textId="77777777" w:rsidR="00BE171C" w:rsidRPr="008465B7" w:rsidRDefault="00BE171C" w:rsidP="008465B7">
            <w:pPr>
              <w:jc w:val="left"/>
              <w:rPr>
                <w:sz w:val="16"/>
                <w:szCs w:val="16"/>
                <w:lang w:val="de-DE"/>
              </w:rPr>
            </w:pPr>
            <w:r w:rsidRPr="008465B7">
              <w:rPr>
                <w:sz w:val="16"/>
                <w:szCs w:val="16"/>
                <w:lang w:val="de-DE"/>
              </w:rPr>
              <w:t>Mexiko</w:t>
            </w:r>
          </w:p>
        </w:tc>
        <w:tc>
          <w:tcPr>
            <w:tcW w:w="2574" w:type="dxa"/>
            <w:tcBorders>
              <w:top w:val="single" w:sz="4" w:space="0" w:color="auto"/>
              <w:left w:val="single" w:sz="4" w:space="0" w:color="auto"/>
              <w:bottom w:val="single" w:sz="4" w:space="0" w:color="auto"/>
              <w:right w:val="single" w:sz="4" w:space="0" w:color="auto"/>
            </w:tcBorders>
            <w:hideMark/>
          </w:tcPr>
          <w:p w14:paraId="1DA20E9F" w14:textId="77777777" w:rsidR="00BE171C" w:rsidRPr="008465B7" w:rsidRDefault="00BE171C" w:rsidP="008465B7">
            <w:pPr>
              <w:jc w:val="left"/>
              <w:rPr>
                <w:sz w:val="16"/>
                <w:szCs w:val="16"/>
              </w:rPr>
            </w:pPr>
            <w:r w:rsidRPr="008465B7">
              <w:rPr>
                <w:sz w:val="16"/>
                <w:szCs w:val="16"/>
              </w:rPr>
              <w:t>México</w:t>
            </w:r>
          </w:p>
        </w:tc>
      </w:tr>
      <w:tr w:rsidR="00BE171C" w:rsidRPr="008465B7" w14:paraId="7719174B" w14:textId="77777777" w:rsidTr="00FB5F74">
        <w:trPr>
          <w:cantSplit/>
          <w:jc w:val="center"/>
          <w:hidden/>
        </w:trPr>
        <w:tc>
          <w:tcPr>
            <w:tcW w:w="354" w:type="dxa"/>
            <w:tcBorders>
              <w:top w:val="nil"/>
              <w:left w:val="nil"/>
              <w:bottom w:val="nil"/>
              <w:right w:val="single" w:sz="4" w:space="0" w:color="auto"/>
            </w:tcBorders>
          </w:tcPr>
          <w:p w14:paraId="4198750F"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0CFA588" w14:textId="77777777" w:rsidR="00BE171C" w:rsidRPr="008465B7" w:rsidRDefault="00BE171C" w:rsidP="008465B7">
            <w:pPr>
              <w:rPr>
                <w:sz w:val="16"/>
                <w:szCs w:val="16"/>
              </w:rPr>
            </w:pPr>
            <w:r w:rsidRPr="008465B7">
              <w:rPr>
                <w:sz w:val="16"/>
                <w:szCs w:val="16"/>
              </w:rPr>
              <w:t>NI</w:t>
            </w:r>
          </w:p>
        </w:tc>
        <w:tc>
          <w:tcPr>
            <w:tcW w:w="2249" w:type="dxa"/>
            <w:tcBorders>
              <w:top w:val="single" w:sz="4" w:space="0" w:color="auto"/>
              <w:left w:val="single" w:sz="4" w:space="0" w:color="auto"/>
              <w:bottom w:val="single" w:sz="4" w:space="0" w:color="auto"/>
              <w:right w:val="single" w:sz="4" w:space="0" w:color="auto"/>
            </w:tcBorders>
            <w:hideMark/>
          </w:tcPr>
          <w:p w14:paraId="090E0729" w14:textId="77777777" w:rsidR="00BE171C" w:rsidRPr="008465B7" w:rsidRDefault="00BE171C" w:rsidP="008465B7">
            <w:pPr>
              <w:jc w:val="left"/>
              <w:rPr>
                <w:sz w:val="16"/>
                <w:szCs w:val="16"/>
                <w:lang w:val="en-US"/>
              </w:rPr>
            </w:pPr>
            <w:r w:rsidRPr="008465B7">
              <w:rPr>
                <w:sz w:val="16"/>
                <w:szCs w:val="16"/>
                <w:lang w:val="en-US"/>
              </w:rPr>
              <w:t>Nicaragua</w:t>
            </w:r>
          </w:p>
        </w:tc>
        <w:tc>
          <w:tcPr>
            <w:tcW w:w="2296" w:type="dxa"/>
            <w:tcBorders>
              <w:top w:val="single" w:sz="4" w:space="0" w:color="auto"/>
              <w:left w:val="single" w:sz="4" w:space="0" w:color="auto"/>
              <w:bottom w:val="single" w:sz="4" w:space="0" w:color="auto"/>
              <w:right w:val="single" w:sz="4" w:space="0" w:color="auto"/>
            </w:tcBorders>
            <w:hideMark/>
          </w:tcPr>
          <w:p w14:paraId="7A355E92" w14:textId="77777777" w:rsidR="00BE171C" w:rsidRPr="008465B7" w:rsidRDefault="00BE171C" w:rsidP="008465B7">
            <w:pPr>
              <w:jc w:val="left"/>
              <w:rPr>
                <w:sz w:val="16"/>
                <w:szCs w:val="16"/>
                <w:lang w:val="fr-FR"/>
              </w:rPr>
            </w:pPr>
            <w:r w:rsidRPr="008465B7">
              <w:rPr>
                <w:sz w:val="16"/>
                <w:szCs w:val="16"/>
                <w:lang w:val="fr-FR"/>
              </w:rPr>
              <w:t>Nicaragua</w:t>
            </w:r>
          </w:p>
        </w:tc>
        <w:tc>
          <w:tcPr>
            <w:tcW w:w="2729" w:type="dxa"/>
            <w:tcBorders>
              <w:top w:val="single" w:sz="4" w:space="0" w:color="auto"/>
              <w:left w:val="single" w:sz="4" w:space="0" w:color="auto"/>
              <w:bottom w:val="single" w:sz="4" w:space="0" w:color="auto"/>
              <w:right w:val="single" w:sz="4" w:space="0" w:color="auto"/>
            </w:tcBorders>
            <w:hideMark/>
          </w:tcPr>
          <w:p w14:paraId="6C7A0D75" w14:textId="77777777" w:rsidR="00BE171C" w:rsidRPr="008465B7" w:rsidRDefault="00BE171C" w:rsidP="008465B7">
            <w:pPr>
              <w:jc w:val="left"/>
              <w:rPr>
                <w:sz w:val="16"/>
                <w:szCs w:val="16"/>
                <w:lang w:val="de-DE"/>
              </w:rPr>
            </w:pPr>
            <w:r w:rsidRPr="008465B7">
              <w:rPr>
                <w:sz w:val="16"/>
                <w:szCs w:val="16"/>
                <w:lang w:val="de-DE"/>
              </w:rPr>
              <w:t>Nicaragua</w:t>
            </w:r>
          </w:p>
        </w:tc>
        <w:tc>
          <w:tcPr>
            <w:tcW w:w="2574" w:type="dxa"/>
            <w:tcBorders>
              <w:top w:val="single" w:sz="4" w:space="0" w:color="auto"/>
              <w:left w:val="single" w:sz="4" w:space="0" w:color="auto"/>
              <w:bottom w:val="single" w:sz="4" w:space="0" w:color="auto"/>
              <w:right w:val="single" w:sz="4" w:space="0" w:color="auto"/>
            </w:tcBorders>
            <w:hideMark/>
          </w:tcPr>
          <w:p w14:paraId="21633C9D" w14:textId="77777777" w:rsidR="00BE171C" w:rsidRPr="008465B7" w:rsidRDefault="00BE171C" w:rsidP="008465B7">
            <w:pPr>
              <w:jc w:val="left"/>
              <w:rPr>
                <w:sz w:val="16"/>
                <w:szCs w:val="16"/>
              </w:rPr>
            </w:pPr>
            <w:r w:rsidRPr="008465B7">
              <w:rPr>
                <w:sz w:val="16"/>
                <w:szCs w:val="16"/>
              </w:rPr>
              <w:t>Nicaragua</w:t>
            </w:r>
          </w:p>
        </w:tc>
      </w:tr>
      <w:tr w:rsidR="00BE171C" w:rsidRPr="008465B7" w14:paraId="5303F7BD" w14:textId="77777777" w:rsidTr="00FB5F74">
        <w:trPr>
          <w:cantSplit/>
          <w:jc w:val="center"/>
          <w:hidden/>
        </w:trPr>
        <w:tc>
          <w:tcPr>
            <w:tcW w:w="354" w:type="dxa"/>
            <w:tcBorders>
              <w:top w:val="nil"/>
              <w:left w:val="nil"/>
              <w:bottom w:val="nil"/>
              <w:right w:val="single" w:sz="4" w:space="0" w:color="auto"/>
            </w:tcBorders>
          </w:tcPr>
          <w:p w14:paraId="189F844C"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AA30863" w14:textId="77777777" w:rsidR="00BE171C" w:rsidRPr="008465B7" w:rsidRDefault="00BE171C" w:rsidP="008465B7">
            <w:pPr>
              <w:rPr>
                <w:sz w:val="16"/>
                <w:szCs w:val="16"/>
              </w:rPr>
            </w:pPr>
            <w:r w:rsidRPr="008465B7">
              <w:rPr>
                <w:sz w:val="16"/>
                <w:szCs w:val="16"/>
              </w:rPr>
              <w:t>NL</w:t>
            </w:r>
          </w:p>
        </w:tc>
        <w:tc>
          <w:tcPr>
            <w:tcW w:w="2249" w:type="dxa"/>
            <w:tcBorders>
              <w:top w:val="single" w:sz="4" w:space="0" w:color="auto"/>
              <w:left w:val="single" w:sz="4" w:space="0" w:color="auto"/>
              <w:bottom w:val="single" w:sz="4" w:space="0" w:color="auto"/>
              <w:right w:val="single" w:sz="4" w:space="0" w:color="auto"/>
            </w:tcBorders>
            <w:hideMark/>
          </w:tcPr>
          <w:p w14:paraId="1B85A153" w14:textId="77777777" w:rsidR="00BE171C" w:rsidRPr="008465B7" w:rsidRDefault="00BE171C" w:rsidP="008465B7">
            <w:pPr>
              <w:jc w:val="left"/>
              <w:rPr>
                <w:sz w:val="16"/>
                <w:szCs w:val="16"/>
                <w:lang w:val="en-US"/>
              </w:rPr>
            </w:pPr>
            <w:r w:rsidRPr="008465B7">
              <w:rPr>
                <w:sz w:val="16"/>
                <w:szCs w:val="16"/>
                <w:lang w:val="en-US"/>
              </w:rPr>
              <w:t>Netherlands</w:t>
            </w:r>
          </w:p>
        </w:tc>
        <w:tc>
          <w:tcPr>
            <w:tcW w:w="2296" w:type="dxa"/>
            <w:tcBorders>
              <w:top w:val="single" w:sz="4" w:space="0" w:color="auto"/>
              <w:left w:val="single" w:sz="4" w:space="0" w:color="auto"/>
              <w:bottom w:val="single" w:sz="4" w:space="0" w:color="auto"/>
              <w:right w:val="single" w:sz="4" w:space="0" w:color="auto"/>
            </w:tcBorders>
            <w:hideMark/>
          </w:tcPr>
          <w:p w14:paraId="708A9B15" w14:textId="77777777" w:rsidR="00BE171C" w:rsidRPr="008465B7" w:rsidRDefault="00BE171C" w:rsidP="008465B7">
            <w:pPr>
              <w:jc w:val="left"/>
              <w:rPr>
                <w:sz w:val="16"/>
                <w:szCs w:val="16"/>
                <w:lang w:val="fr-FR"/>
              </w:rPr>
            </w:pPr>
            <w:r w:rsidRPr="008465B7">
              <w:rPr>
                <w:sz w:val="16"/>
                <w:szCs w:val="16"/>
                <w:lang w:val="fr-FR"/>
              </w:rPr>
              <w:t>Pays-Bas</w:t>
            </w:r>
          </w:p>
        </w:tc>
        <w:tc>
          <w:tcPr>
            <w:tcW w:w="2729" w:type="dxa"/>
            <w:tcBorders>
              <w:top w:val="single" w:sz="4" w:space="0" w:color="auto"/>
              <w:left w:val="single" w:sz="4" w:space="0" w:color="auto"/>
              <w:bottom w:val="single" w:sz="4" w:space="0" w:color="auto"/>
              <w:right w:val="single" w:sz="4" w:space="0" w:color="auto"/>
            </w:tcBorders>
            <w:hideMark/>
          </w:tcPr>
          <w:p w14:paraId="106C5BBC" w14:textId="77777777" w:rsidR="00BE171C" w:rsidRPr="008465B7" w:rsidRDefault="00BE171C" w:rsidP="008465B7">
            <w:pPr>
              <w:jc w:val="left"/>
              <w:rPr>
                <w:sz w:val="16"/>
                <w:szCs w:val="16"/>
                <w:lang w:val="de-DE"/>
              </w:rPr>
            </w:pPr>
            <w:r w:rsidRPr="008465B7">
              <w:rPr>
                <w:sz w:val="16"/>
                <w:szCs w:val="16"/>
                <w:lang w:val="de-DE"/>
              </w:rPr>
              <w:t>Niederlande</w:t>
            </w:r>
          </w:p>
        </w:tc>
        <w:tc>
          <w:tcPr>
            <w:tcW w:w="2574" w:type="dxa"/>
            <w:tcBorders>
              <w:top w:val="single" w:sz="4" w:space="0" w:color="auto"/>
              <w:left w:val="single" w:sz="4" w:space="0" w:color="auto"/>
              <w:bottom w:val="single" w:sz="4" w:space="0" w:color="auto"/>
              <w:right w:val="single" w:sz="4" w:space="0" w:color="auto"/>
            </w:tcBorders>
            <w:hideMark/>
          </w:tcPr>
          <w:p w14:paraId="2807EC60" w14:textId="77777777" w:rsidR="00BE171C" w:rsidRPr="008465B7" w:rsidRDefault="00BE171C" w:rsidP="008465B7">
            <w:pPr>
              <w:jc w:val="left"/>
              <w:rPr>
                <w:sz w:val="16"/>
                <w:szCs w:val="16"/>
              </w:rPr>
            </w:pPr>
            <w:r w:rsidRPr="008465B7">
              <w:rPr>
                <w:sz w:val="16"/>
                <w:szCs w:val="16"/>
              </w:rPr>
              <w:t>Países Bajos</w:t>
            </w:r>
          </w:p>
        </w:tc>
      </w:tr>
      <w:tr w:rsidR="00BE171C" w:rsidRPr="008465B7" w14:paraId="2F4AFFA9" w14:textId="77777777" w:rsidTr="00FB5F74">
        <w:trPr>
          <w:cantSplit/>
          <w:jc w:val="center"/>
          <w:hidden/>
        </w:trPr>
        <w:tc>
          <w:tcPr>
            <w:tcW w:w="354" w:type="dxa"/>
            <w:tcBorders>
              <w:top w:val="nil"/>
              <w:left w:val="nil"/>
              <w:bottom w:val="nil"/>
              <w:right w:val="single" w:sz="4" w:space="0" w:color="auto"/>
            </w:tcBorders>
          </w:tcPr>
          <w:p w14:paraId="5A43F7D5"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C878EFA" w14:textId="77777777" w:rsidR="00BE171C" w:rsidRPr="008465B7" w:rsidRDefault="00BE171C" w:rsidP="008465B7">
            <w:pPr>
              <w:rPr>
                <w:sz w:val="16"/>
                <w:szCs w:val="16"/>
              </w:rPr>
            </w:pPr>
            <w:r w:rsidRPr="008465B7">
              <w:rPr>
                <w:sz w:val="16"/>
                <w:szCs w:val="16"/>
              </w:rPr>
              <w:t>NO</w:t>
            </w:r>
          </w:p>
        </w:tc>
        <w:tc>
          <w:tcPr>
            <w:tcW w:w="2249" w:type="dxa"/>
            <w:tcBorders>
              <w:top w:val="single" w:sz="4" w:space="0" w:color="auto"/>
              <w:left w:val="single" w:sz="4" w:space="0" w:color="auto"/>
              <w:bottom w:val="single" w:sz="4" w:space="0" w:color="auto"/>
              <w:right w:val="single" w:sz="4" w:space="0" w:color="auto"/>
            </w:tcBorders>
            <w:hideMark/>
          </w:tcPr>
          <w:p w14:paraId="7784FC89" w14:textId="77777777" w:rsidR="00BE171C" w:rsidRPr="008465B7" w:rsidRDefault="00BE171C" w:rsidP="008465B7">
            <w:pPr>
              <w:jc w:val="left"/>
              <w:rPr>
                <w:sz w:val="16"/>
                <w:szCs w:val="16"/>
                <w:lang w:val="en-US"/>
              </w:rPr>
            </w:pPr>
            <w:r w:rsidRPr="008465B7">
              <w:rPr>
                <w:sz w:val="16"/>
                <w:szCs w:val="16"/>
                <w:lang w:val="en-US"/>
              </w:rPr>
              <w:t>Norway</w:t>
            </w:r>
          </w:p>
        </w:tc>
        <w:tc>
          <w:tcPr>
            <w:tcW w:w="2296" w:type="dxa"/>
            <w:tcBorders>
              <w:top w:val="single" w:sz="4" w:space="0" w:color="auto"/>
              <w:left w:val="single" w:sz="4" w:space="0" w:color="auto"/>
              <w:bottom w:val="single" w:sz="4" w:space="0" w:color="auto"/>
              <w:right w:val="single" w:sz="4" w:space="0" w:color="auto"/>
            </w:tcBorders>
            <w:hideMark/>
          </w:tcPr>
          <w:p w14:paraId="43D90D61" w14:textId="77777777" w:rsidR="00BE171C" w:rsidRPr="008465B7" w:rsidRDefault="00BE171C" w:rsidP="008465B7">
            <w:pPr>
              <w:jc w:val="left"/>
              <w:rPr>
                <w:sz w:val="16"/>
                <w:szCs w:val="16"/>
                <w:lang w:val="fr-FR"/>
              </w:rPr>
            </w:pPr>
            <w:r w:rsidRPr="008465B7">
              <w:rPr>
                <w:sz w:val="16"/>
                <w:szCs w:val="16"/>
                <w:lang w:val="fr-FR"/>
              </w:rPr>
              <w:t>Norvège</w:t>
            </w:r>
          </w:p>
        </w:tc>
        <w:tc>
          <w:tcPr>
            <w:tcW w:w="2729" w:type="dxa"/>
            <w:tcBorders>
              <w:top w:val="single" w:sz="4" w:space="0" w:color="auto"/>
              <w:left w:val="single" w:sz="4" w:space="0" w:color="auto"/>
              <w:bottom w:val="single" w:sz="4" w:space="0" w:color="auto"/>
              <w:right w:val="single" w:sz="4" w:space="0" w:color="auto"/>
            </w:tcBorders>
            <w:hideMark/>
          </w:tcPr>
          <w:p w14:paraId="78E31495" w14:textId="77777777" w:rsidR="00BE171C" w:rsidRPr="008465B7" w:rsidRDefault="00BE171C" w:rsidP="008465B7">
            <w:pPr>
              <w:jc w:val="left"/>
              <w:rPr>
                <w:sz w:val="16"/>
                <w:szCs w:val="16"/>
                <w:lang w:val="de-DE"/>
              </w:rPr>
            </w:pPr>
            <w:r w:rsidRPr="008465B7">
              <w:rPr>
                <w:sz w:val="16"/>
                <w:szCs w:val="16"/>
                <w:lang w:val="de-DE"/>
              </w:rPr>
              <w:t>Norwegen</w:t>
            </w:r>
          </w:p>
        </w:tc>
        <w:tc>
          <w:tcPr>
            <w:tcW w:w="2574" w:type="dxa"/>
            <w:tcBorders>
              <w:top w:val="single" w:sz="4" w:space="0" w:color="auto"/>
              <w:left w:val="single" w:sz="4" w:space="0" w:color="auto"/>
              <w:bottom w:val="single" w:sz="4" w:space="0" w:color="auto"/>
              <w:right w:val="single" w:sz="4" w:space="0" w:color="auto"/>
            </w:tcBorders>
            <w:hideMark/>
          </w:tcPr>
          <w:p w14:paraId="3A9989DF" w14:textId="77777777" w:rsidR="00BE171C" w:rsidRPr="008465B7" w:rsidRDefault="00BE171C" w:rsidP="008465B7">
            <w:pPr>
              <w:jc w:val="left"/>
              <w:rPr>
                <w:sz w:val="16"/>
                <w:szCs w:val="16"/>
              </w:rPr>
            </w:pPr>
            <w:r w:rsidRPr="008465B7">
              <w:rPr>
                <w:sz w:val="16"/>
                <w:szCs w:val="16"/>
              </w:rPr>
              <w:t>Noruega</w:t>
            </w:r>
          </w:p>
        </w:tc>
      </w:tr>
      <w:tr w:rsidR="00BE171C" w:rsidRPr="008465B7" w14:paraId="606F4A80" w14:textId="77777777" w:rsidTr="00FB5F74">
        <w:trPr>
          <w:cantSplit/>
          <w:jc w:val="center"/>
          <w:hidden/>
        </w:trPr>
        <w:tc>
          <w:tcPr>
            <w:tcW w:w="354" w:type="dxa"/>
            <w:tcBorders>
              <w:top w:val="nil"/>
              <w:left w:val="nil"/>
              <w:bottom w:val="nil"/>
              <w:right w:val="single" w:sz="4" w:space="0" w:color="auto"/>
            </w:tcBorders>
          </w:tcPr>
          <w:p w14:paraId="6B3ED374"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442F9E8" w14:textId="77777777" w:rsidR="00BE171C" w:rsidRPr="008465B7" w:rsidRDefault="00BE171C" w:rsidP="008465B7">
            <w:pPr>
              <w:rPr>
                <w:sz w:val="16"/>
                <w:szCs w:val="16"/>
              </w:rPr>
            </w:pPr>
            <w:r w:rsidRPr="008465B7">
              <w:rPr>
                <w:sz w:val="16"/>
                <w:szCs w:val="16"/>
              </w:rPr>
              <w:t>NZ</w:t>
            </w:r>
          </w:p>
        </w:tc>
        <w:tc>
          <w:tcPr>
            <w:tcW w:w="2249" w:type="dxa"/>
            <w:tcBorders>
              <w:top w:val="single" w:sz="4" w:space="0" w:color="auto"/>
              <w:left w:val="single" w:sz="4" w:space="0" w:color="auto"/>
              <w:bottom w:val="single" w:sz="4" w:space="0" w:color="auto"/>
              <w:right w:val="single" w:sz="4" w:space="0" w:color="auto"/>
            </w:tcBorders>
            <w:hideMark/>
          </w:tcPr>
          <w:p w14:paraId="787A215B" w14:textId="77777777" w:rsidR="00BE171C" w:rsidRPr="008465B7" w:rsidRDefault="00BE171C" w:rsidP="008465B7">
            <w:pPr>
              <w:jc w:val="left"/>
              <w:rPr>
                <w:sz w:val="16"/>
                <w:szCs w:val="16"/>
                <w:lang w:val="en-US"/>
              </w:rPr>
            </w:pPr>
            <w:r w:rsidRPr="008465B7">
              <w:rPr>
                <w:sz w:val="16"/>
                <w:szCs w:val="16"/>
                <w:lang w:val="en-US"/>
              </w:rPr>
              <w:t>New Zealand</w:t>
            </w:r>
          </w:p>
        </w:tc>
        <w:tc>
          <w:tcPr>
            <w:tcW w:w="2296" w:type="dxa"/>
            <w:tcBorders>
              <w:top w:val="single" w:sz="4" w:space="0" w:color="auto"/>
              <w:left w:val="single" w:sz="4" w:space="0" w:color="auto"/>
              <w:bottom w:val="single" w:sz="4" w:space="0" w:color="auto"/>
              <w:right w:val="single" w:sz="4" w:space="0" w:color="auto"/>
            </w:tcBorders>
            <w:hideMark/>
          </w:tcPr>
          <w:p w14:paraId="005E855E" w14:textId="77777777" w:rsidR="00BE171C" w:rsidRPr="008465B7" w:rsidRDefault="00BE171C" w:rsidP="008465B7">
            <w:pPr>
              <w:jc w:val="left"/>
              <w:rPr>
                <w:sz w:val="16"/>
                <w:szCs w:val="16"/>
                <w:lang w:val="fr-FR"/>
              </w:rPr>
            </w:pPr>
            <w:r w:rsidRPr="008465B7">
              <w:rPr>
                <w:sz w:val="16"/>
                <w:szCs w:val="16"/>
                <w:lang w:val="fr-FR"/>
              </w:rPr>
              <w:t>Nouvelle-Zélande</w:t>
            </w:r>
          </w:p>
        </w:tc>
        <w:tc>
          <w:tcPr>
            <w:tcW w:w="2729" w:type="dxa"/>
            <w:tcBorders>
              <w:top w:val="single" w:sz="4" w:space="0" w:color="auto"/>
              <w:left w:val="single" w:sz="4" w:space="0" w:color="auto"/>
              <w:bottom w:val="single" w:sz="4" w:space="0" w:color="auto"/>
              <w:right w:val="single" w:sz="4" w:space="0" w:color="auto"/>
            </w:tcBorders>
            <w:hideMark/>
          </w:tcPr>
          <w:p w14:paraId="452F0A71" w14:textId="77777777" w:rsidR="00BE171C" w:rsidRPr="008465B7" w:rsidRDefault="00BE171C" w:rsidP="008465B7">
            <w:pPr>
              <w:jc w:val="left"/>
              <w:rPr>
                <w:sz w:val="16"/>
                <w:szCs w:val="16"/>
                <w:lang w:val="de-DE"/>
              </w:rPr>
            </w:pPr>
            <w:r w:rsidRPr="008465B7">
              <w:rPr>
                <w:sz w:val="16"/>
                <w:szCs w:val="16"/>
                <w:lang w:val="de-DE"/>
              </w:rPr>
              <w:t>Neuseeland</w:t>
            </w:r>
          </w:p>
        </w:tc>
        <w:tc>
          <w:tcPr>
            <w:tcW w:w="2574" w:type="dxa"/>
            <w:tcBorders>
              <w:top w:val="single" w:sz="4" w:space="0" w:color="auto"/>
              <w:left w:val="single" w:sz="4" w:space="0" w:color="auto"/>
              <w:bottom w:val="single" w:sz="4" w:space="0" w:color="auto"/>
              <w:right w:val="single" w:sz="4" w:space="0" w:color="auto"/>
            </w:tcBorders>
            <w:hideMark/>
          </w:tcPr>
          <w:p w14:paraId="38B059BC" w14:textId="77777777" w:rsidR="00BE171C" w:rsidRPr="008465B7" w:rsidRDefault="00BE171C" w:rsidP="008465B7">
            <w:pPr>
              <w:jc w:val="left"/>
              <w:rPr>
                <w:sz w:val="16"/>
                <w:szCs w:val="16"/>
              </w:rPr>
            </w:pPr>
            <w:r w:rsidRPr="008465B7">
              <w:rPr>
                <w:sz w:val="16"/>
                <w:szCs w:val="16"/>
              </w:rPr>
              <w:t>Nueva Zelandia</w:t>
            </w:r>
          </w:p>
        </w:tc>
      </w:tr>
      <w:tr w:rsidR="00BE171C" w:rsidRPr="008465B7" w14:paraId="351A7F6D" w14:textId="77777777" w:rsidTr="00FB5F74">
        <w:trPr>
          <w:cantSplit/>
          <w:jc w:val="center"/>
          <w:hidden/>
        </w:trPr>
        <w:tc>
          <w:tcPr>
            <w:tcW w:w="354" w:type="dxa"/>
            <w:tcBorders>
              <w:top w:val="nil"/>
              <w:left w:val="nil"/>
              <w:bottom w:val="nil"/>
              <w:right w:val="single" w:sz="4" w:space="0" w:color="auto"/>
            </w:tcBorders>
          </w:tcPr>
          <w:p w14:paraId="2889FC19"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0991EA0" w14:textId="77777777" w:rsidR="00BE171C" w:rsidRPr="008465B7" w:rsidRDefault="00BE171C" w:rsidP="008465B7">
            <w:pPr>
              <w:rPr>
                <w:sz w:val="16"/>
                <w:szCs w:val="16"/>
              </w:rPr>
            </w:pPr>
            <w:r w:rsidRPr="008465B7">
              <w:rPr>
                <w:sz w:val="16"/>
                <w:szCs w:val="16"/>
              </w:rPr>
              <w:t>OA</w:t>
            </w:r>
          </w:p>
        </w:tc>
        <w:tc>
          <w:tcPr>
            <w:tcW w:w="2249" w:type="dxa"/>
            <w:tcBorders>
              <w:top w:val="single" w:sz="4" w:space="0" w:color="auto"/>
              <w:left w:val="single" w:sz="4" w:space="0" w:color="auto"/>
              <w:bottom w:val="single" w:sz="4" w:space="0" w:color="auto"/>
              <w:right w:val="single" w:sz="4" w:space="0" w:color="auto"/>
            </w:tcBorders>
            <w:hideMark/>
          </w:tcPr>
          <w:p w14:paraId="1D38CE46" w14:textId="77777777" w:rsidR="00BE171C" w:rsidRPr="008465B7" w:rsidRDefault="00BE171C" w:rsidP="008465B7">
            <w:pPr>
              <w:jc w:val="left"/>
              <w:rPr>
                <w:sz w:val="16"/>
                <w:szCs w:val="16"/>
                <w:lang w:val="en-US"/>
              </w:rPr>
            </w:pPr>
            <w:r w:rsidRPr="008465B7">
              <w:rPr>
                <w:sz w:val="16"/>
                <w:szCs w:val="16"/>
                <w:lang w:val="en-US"/>
              </w:rPr>
              <w:t>African Intellectual Property Organization (OAPI)</w:t>
            </w:r>
          </w:p>
        </w:tc>
        <w:tc>
          <w:tcPr>
            <w:tcW w:w="2296" w:type="dxa"/>
            <w:tcBorders>
              <w:top w:val="single" w:sz="4" w:space="0" w:color="auto"/>
              <w:left w:val="single" w:sz="4" w:space="0" w:color="auto"/>
              <w:bottom w:val="single" w:sz="4" w:space="0" w:color="auto"/>
              <w:right w:val="single" w:sz="4" w:space="0" w:color="auto"/>
            </w:tcBorders>
            <w:hideMark/>
          </w:tcPr>
          <w:p w14:paraId="274E075B" w14:textId="77777777" w:rsidR="00BE171C" w:rsidRPr="008465B7" w:rsidRDefault="00BE171C" w:rsidP="008465B7">
            <w:pPr>
              <w:jc w:val="left"/>
              <w:rPr>
                <w:sz w:val="16"/>
                <w:szCs w:val="16"/>
                <w:lang w:val="fr-FR"/>
              </w:rPr>
            </w:pPr>
            <w:r w:rsidRPr="008465B7">
              <w:rPr>
                <w:sz w:val="16"/>
                <w:szCs w:val="16"/>
                <w:lang w:val="fr-FR"/>
              </w:rPr>
              <w:t>Organisation Africaine de la Propriété Intellectuelle (OAPI)</w:t>
            </w:r>
          </w:p>
        </w:tc>
        <w:tc>
          <w:tcPr>
            <w:tcW w:w="2729" w:type="dxa"/>
            <w:tcBorders>
              <w:top w:val="single" w:sz="4" w:space="0" w:color="auto"/>
              <w:left w:val="single" w:sz="4" w:space="0" w:color="auto"/>
              <w:bottom w:val="single" w:sz="4" w:space="0" w:color="auto"/>
              <w:right w:val="single" w:sz="4" w:space="0" w:color="auto"/>
            </w:tcBorders>
            <w:hideMark/>
          </w:tcPr>
          <w:p w14:paraId="777D032D" w14:textId="77777777" w:rsidR="00BE171C" w:rsidRPr="008465B7" w:rsidRDefault="00BE171C" w:rsidP="008465B7">
            <w:pPr>
              <w:jc w:val="left"/>
              <w:rPr>
                <w:sz w:val="16"/>
                <w:szCs w:val="16"/>
                <w:lang w:val="de-DE"/>
              </w:rPr>
            </w:pPr>
            <w:r w:rsidRPr="008465B7">
              <w:rPr>
                <w:sz w:val="16"/>
                <w:szCs w:val="16"/>
                <w:lang w:val="de-DE"/>
              </w:rPr>
              <w:t>Afrikanische Organisation für geistiges Eigentum (OAPI)</w:t>
            </w:r>
          </w:p>
        </w:tc>
        <w:tc>
          <w:tcPr>
            <w:tcW w:w="2574" w:type="dxa"/>
            <w:tcBorders>
              <w:top w:val="single" w:sz="4" w:space="0" w:color="auto"/>
              <w:left w:val="single" w:sz="4" w:space="0" w:color="auto"/>
              <w:bottom w:val="single" w:sz="4" w:space="0" w:color="auto"/>
              <w:right w:val="single" w:sz="4" w:space="0" w:color="auto"/>
            </w:tcBorders>
            <w:hideMark/>
          </w:tcPr>
          <w:p w14:paraId="11EFBC61" w14:textId="77777777" w:rsidR="00BE171C" w:rsidRPr="008465B7" w:rsidRDefault="00BE171C" w:rsidP="008465B7">
            <w:pPr>
              <w:jc w:val="left"/>
              <w:rPr>
                <w:sz w:val="16"/>
                <w:szCs w:val="16"/>
              </w:rPr>
            </w:pPr>
            <w:r w:rsidRPr="008465B7">
              <w:rPr>
                <w:sz w:val="16"/>
                <w:szCs w:val="16"/>
              </w:rPr>
              <w:t>Organización Africana de la Propiedad Intelectual (OAPI)</w:t>
            </w:r>
          </w:p>
        </w:tc>
      </w:tr>
      <w:tr w:rsidR="00BE171C" w:rsidRPr="008465B7" w14:paraId="34361AF4" w14:textId="77777777" w:rsidTr="00FB5F74">
        <w:trPr>
          <w:cantSplit/>
          <w:jc w:val="center"/>
          <w:hidden/>
        </w:trPr>
        <w:tc>
          <w:tcPr>
            <w:tcW w:w="354" w:type="dxa"/>
            <w:tcBorders>
              <w:top w:val="nil"/>
              <w:left w:val="nil"/>
              <w:bottom w:val="nil"/>
              <w:right w:val="single" w:sz="4" w:space="0" w:color="auto"/>
            </w:tcBorders>
          </w:tcPr>
          <w:p w14:paraId="54973630" w14:textId="77777777" w:rsidR="00BE171C" w:rsidRPr="008465B7" w:rsidRDefault="00BE171C" w:rsidP="008465B7">
            <w:pPr>
              <w:pStyle w:val="ListParagraph"/>
              <w:numPr>
                <w:ilvl w:val="0"/>
                <w:numId w:val="76"/>
              </w:numPr>
              <w:rPr>
                <w:rFonts w:ascii="Arial" w:hAnsi="Arial"/>
                <w:vanish/>
                <w:sz w:val="16"/>
                <w:szCs w:val="16"/>
                <w:lang w:val="es-ES"/>
              </w:rPr>
            </w:pPr>
          </w:p>
        </w:tc>
        <w:tc>
          <w:tcPr>
            <w:tcW w:w="543" w:type="dxa"/>
            <w:tcBorders>
              <w:top w:val="single" w:sz="4" w:space="0" w:color="auto"/>
              <w:left w:val="single" w:sz="4" w:space="0" w:color="auto"/>
              <w:bottom w:val="single" w:sz="4" w:space="0" w:color="auto"/>
              <w:right w:val="single" w:sz="4" w:space="0" w:color="auto"/>
            </w:tcBorders>
            <w:hideMark/>
          </w:tcPr>
          <w:p w14:paraId="4806B51D" w14:textId="77777777" w:rsidR="00BE171C" w:rsidRPr="008465B7" w:rsidRDefault="00BE171C" w:rsidP="008465B7">
            <w:pPr>
              <w:rPr>
                <w:sz w:val="16"/>
                <w:szCs w:val="16"/>
              </w:rPr>
            </w:pPr>
            <w:r w:rsidRPr="008465B7">
              <w:rPr>
                <w:sz w:val="16"/>
                <w:szCs w:val="16"/>
              </w:rPr>
              <w:t>OM</w:t>
            </w:r>
          </w:p>
        </w:tc>
        <w:tc>
          <w:tcPr>
            <w:tcW w:w="2249" w:type="dxa"/>
            <w:tcBorders>
              <w:top w:val="single" w:sz="4" w:space="0" w:color="auto"/>
              <w:left w:val="single" w:sz="4" w:space="0" w:color="auto"/>
              <w:bottom w:val="single" w:sz="4" w:space="0" w:color="auto"/>
              <w:right w:val="single" w:sz="4" w:space="0" w:color="auto"/>
            </w:tcBorders>
            <w:hideMark/>
          </w:tcPr>
          <w:p w14:paraId="445F0608" w14:textId="77777777" w:rsidR="00BE171C" w:rsidRPr="008465B7" w:rsidRDefault="00BE171C" w:rsidP="008465B7">
            <w:pPr>
              <w:jc w:val="left"/>
              <w:rPr>
                <w:sz w:val="16"/>
                <w:szCs w:val="16"/>
                <w:lang w:val="en-US"/>
              </w:rPr>
            </w:pPr>
            <w:r w:rsidRPr="008465B7">
              <w:rPr>
                <w:sz w:val="16"/>
                <w:szCs w:val="16"/>
                <w:lang w:val="en-US"/>
              </w:rPr>
              <w:t>Oman</w:t>
            </w:r>
          </w:p>
        </w:tc>
        <w:tc>
          <w:tcPr>
            <w:tcW w:w="2296" w:type="dxa"/>
            <w:tcBorders>
              <w:top w:val="single" w:sz="4" w:space="0" w:color="auto"/>
              <w:left w:val="single" w:sz="4" w:space="0" w:color="auto"/>
              <w:bottom w:val="single" w:sz="4" w:space="0" w:color="auto"/>
              <w:right w:val="single" w:sz="4" w:space="0" w:color="auto"/>
            </w:tcBorders>
            <w:hideMark/>
          </w:tcPr>
          <w:p w14:paraId="0C773B59" w14:textId="77777777" w:rsidR="00BE171C" w:rsidRPr="008465B7" w:rsidRDefault="00BE171C" w:rsidP="008465B7">
            <w:pPr>
              <w:jc w:val="left"/>
              <w:rPr>
                <w:sz w:val="16"/>
                <w:szCs w:val="16"/>
                <w:lang w:val="fr-FR"/>
              </w:rPr>
            </w:pPr>
            <w:r w:rsidRPr="008465B7">
              <w:rPr>
                <w:sz w:val="16"/>
                <w:szCs w:val="16"/>
                <w:lang w:val="fr-FR"/>
              </w:rPr>
              <w:t>Oman</w:t>
            </w:r>
          </w:p>
        </w:tc>
        <w:tc>
          <w:tcPr>
            <w:tcW w:w="2729" w:type="dxa"/>
            <w:tcBorders>
              <w:top w:val="single" w:sz="4" w:space="0" w:color="auto"/>
              <w:left w:val="single" w:sz="4" w:space="0" w:color="auto"/>
              <w:bottom w:val="single" w:sz="4" w:space="0" w:color="auto"/>
              <w:right w:val="single" w:sz="4" w:space="0" w:color="auto"/>
            </w:tcBorders>
            <w:hideMark/>
          </w:tcPr>
          <w:p w14:paraId="552C8206" w14:textId="77777777" w:rsidR="00BE171C" w:rsidRPr="008465B7" w:rsidRDefault="00BE171C" w:rsidP="008465B7">
            <w:pPr>
              <w:jc w:val="left"/>
              <w:rPr>
                <w:sz w:val="16"/>
                <w:szCs w:val="16"/>
                <w:lang w:val="de-DE"/>
              </w:rPr>
            </w:pPr>
            <w:r w:rsidRPr="008465B7">
              <w:rPr>
                <w:sz w:val="16"/>
                <w:szCs w:val="16"/>
                <w:lang w:val="de-DE"/>
              </w:rPr>
              <w:t>Oman</w:t>
            </w:r>
          </w:p>
        </w:tc>
        <w:tc>
          <w:tcPr>
            <w:tcW w:w="2574" w:type="dxa"/>
            <w:tcBorders>
              <w:top w:val="single" w:sz="4" w:space="0" w:color="auto"/>
              <w:left w:val="single" w:sz="4" w:space="0" w:color="auto"/>
              <w:bottom w:val="single" w:sz="4" w:space="0" w:color="auto"/>
              <w:right w:val="single" w:sz="4" w:space="0" w:color="auto"/>
            </w:tcBorders>
            <w:hideMark/>
          </w:tcPr>
          <w:p w14:paraId="2784FEF7" w14:textId="77777777" w:rsidR="00BE171C" w:rsidRPr="008465B7" w:rsidRDefault="00BE171C" w:rsidP="008465B7">
            <w:pPr>
              <w:jc w:val="left"/>
              <w:rPr>
                <w:sz w:val="16"/>
                <w:szCs w:val="16"/>
              </w:rPr>
            </w:pPr>
            <w:r w:rsidRPr="008465B7">
              <w:rPr>
                <w:sz w:val="16"/>
                <w:szCs w:val="16"/>
              </w:rPr>
              <w:t>Omán</w:t>
            </w:r>
          </w:p>
        </w:tc>
      </w:tr>
      <w:tr w:rsidR="00BE171C" w:rsidRPr="008465B7" w14:paraId="4A535819" w14:textId="77777777" w:rsidTr="00FB5F74">
        <w:trPr>
          <w:cantSplit/>
          <w:jc w:val="center"/>
          <w:hidden/>
        </w:trPr>
        <w:tc>
          <w:tcPr>
            <w:tcW w:w="354" w:type="dxa"/>
            <w:tcBorders>
              <w:top w:val="nil"/>
              <w:left w:val="nil"/>
              <w:bottom w:val="nil"/>
              <w:right w:val="single" w:sz="4" w:space="0" w:color="auto"/>
            </w:tcBorders>
          </w:tcPr>
          <w:p w14:paraId="1AB4D896"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6E5B315" w14:textId="77777777" w:rsidR="00BE171C" w:rsidRPr="008465B7" w:rsidRDefault="00BE171C" w:rsidP="008465B7">
            <w:pPr>
              <w:rPr>
                <w:sz w:val="16"/>
                <w:szCs w:val="16"/>
              </w:rPr>
            </w:pPr>
            <w:r w:rsidRPr="008465B7">
              <w:rPr>
                <w:sz w:val="16"/>
                <w:szCs w:val="16"/>
              </w:rPr>
              <w:t>PA</w:t>
            </w:r>
          </w:p>
        </w:tc>
        <w:tc>
          <w:tcPr>
            <w:tcW w:w="2249" w:type="dxa"/>
            <w:tcBorders>
              <w:top w:val="single" w:sz="4" w:space="0" w:color="auto"/>
              <w:left w:val="single" w:sz="4" w:space="0" w:color="auto"/>
              <w:bottom w:val="single" w:sz="4" w:space="0" w:color="auto"/>
              <w:right w:val="single" w:sz="4" w:space="0" w:color="auto"/>
            </w:tcBorders>
            <w:hideMark/>
          </w:tcPr>
          <w:p w14:paraId="5513F622" w14:textId="77777777" w:rsidR="00BE171C" w:rsidRPr="008465B7" w:rsidRDefault="00BE171C" w:rsidP="008465B7">
            <w:pPr>
              <w:jc w:val="left"/>
              <w:rPr>
                <w:sz w:val="16"/>
                <w:szCs w:val="16"/>
                <w:lang w:val="en-US"/>
              </w:rPr>
            </w:pPr>
            <w:r w:rsidRPr="008465B7">
              <w:rPr>
                <w:sz w:val="16"/>
                <w:szCs w:val="16"/>
                <w:lang w:val="en-US"/>
              </w:rPr>
              <w:t>Panama</w:t>
            </w:r>
          </w:p>
        </w:tc>
        <w:tc>
          <w:tcPr>
            <w:tcW w:w="2296" w:type="dxa"/>
            <w:tcBorders>
              <w:top w:val="single" w:sz="4" w:space="0" w:color="auto"/>
              <w:left w:val="single" w:sz="4" w:space="0" w:color="auto"/>
              <w:bottom w:val="single" w:sz="4" w:space="0" w:color="auto"/>
              <w:right w:val="single" w:sz="4" w:space="0" w:color="auto"/>
            </w:tcBorders>
            <w:hideMark/>
          </w:tcPr>
          <w:p w14:paraId="79D65775" w14:textId="77777777" w:rsidR="00BE171C" w:rsidRPr="008465B7" w:rsidRDefault="00BE171C" w:rsidP="008465B7">
            <w:pPr>
              <w:jc w:val="left"/>
              <w:rPr>
                <w:sz w:val="16"/>
                <w:szCs w:val="16"/>
                <w:lang w:val="fr-FR"/>
              </w:rPr>
            </w:pPr>
            <w:r w:rsidRPr="008465B7">
              <w:rPr>
                <w:sz w:val="16"/>
                <w:szCs w:val="16"/>
                <w:lang w:val="fr-FR"/>
              </w:rPr>
              <w:t>Panama</w:t>
            </w:r>
          </w:p>
        </w:tc>
        <w:tc>
          <w:tcPr>
            <w:tcW w:w="2729" w:type="dxa"/>
            <w:tcBorders>
              <w:top w:val="single" w:sz="4" w:space="0" w:color="auto"/>
              <w:left w:val="single" w:sz="4" w:space="0" w:color="auto"/>
              <w:bottom w:val="single" w:sz="4" w:space="0" w:color="auto"/>
              <w:right w:val="single" w:sz="4" w:space="0" w:color="auto"/>
            </w:tcBorders>
            <w:hideMark/>
          </w:tcPr>
          <w:p w14:paraId="2EE60CEE" w14:textId="77777777" w:rsidR="00BE171C" w:rsidRPr="008465B7" w:rsidRDefault="00BE171C" w:rsidP="008465B7">
            <w:pPr>
              <w:jc w:val="left"/>
              <w:rPr>
                <w:sz w:val="16"/>
                <w:szCs w:val="16"/>
                <w:lang w:val="de-DE"/>
              </w:rPr>
            </w:pPr>
            <w:r w:rsidRPr="008465B7">
              <w:rPr>
                <w:sz w:val="16"/>
                <w:szCs w:val="16"/>
                <w:lang w:val="de-DE"/>
              </w:rPr>
              <w:t>Panama</w:t>
            </w:r>
          </w:p>
        </w:tc>
        <w:tc>
          <w:tcPr>
            <w:tcW w:w="2574" w:type="dxa"/>
            <w:tcBorders>
              <w:top w:val="single" w:sz="4" w:space="0" w:color="auto"/>
              <w:left w:val="single" w:sz="4" w:space="0" w:color="auto"/>
              <w:bottom w:val="single" w:sz="4" w:space="0" w:color="auto"/>
              <w:right w:val="single" w:sz="4" w:space="0" w:color="auto"/>
            </w:tcBorders>
            <w:hideMark/>
          </w:tcPr>
          <w:p w14:paraId="4A8ACFD1" w14:textId="77777777" w:rsidR="00BE171C" w:rsidRPr="008465B7" w:rsidRDefault="00BE171C" w:rsidP="008465B7">
            <w:pPr>
              <w:jc w:val="left"/>
              <w:rPr>
                <w:sz w:val="16"/>
                <w:szCs w:val="16"/>
              </w:rPr>
            </w:pPr>
            <w:r w:rsidRPr="008465B7">
              <w:rPr>
                <w:sz w:val="16"/>
                <w:szCs w:val="16"/>
              </w:rPr>
              <w:t>Panamá</w:t>
            </w:r>
          </w:p>
        </w:tc>
      </w:tr>
      <w:tr w:rsidR="00BE171C" w:rsidRPr="008465B7" w14:paraId="5DDEA187" w14:textId="77777777" w:rsidTr="00FB5F74">
        <w:trPr>
          <w:cantSplit/>
          <w:jc w:val="center"/>
          <w:hidden/>
        </w:trPr>
        <w:tc>
          <w:tcPr>
            <w:tcW w:w="354" w:type="dxa"/>
            <w:tcBorders>
              <w:top w:val="nil"/>
              <w:left w:val="nil"/>
              <w:bottom w:val="nil"/>
              <w:right w:val="single" w:sz="4" w:space="0" w:color="auto"/>
            </w:tcBorders>
          </w:tcPr>
          <w:p w14:paraId="7A678262"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001D87E" w14:textId="77777777" w:rsidR="00BE171C" w:rsidRPr="008465B7" w:rsidRDefault="00BE171C" w:rsidP="008465B7">
            <w:pPr>
              <w:rPr>
                <w:sz w:val="16"/>
                <w:szCs w:val="16"/>
              </w:rPr>
            </w:pPr>
            <w:r w:rsidRPr="008465B7">
              <w:rPr>
                <w:sz w:val="16"/>
                <w:szCs w:val="16"/>
              </w:rPr>
              <w:t>PE</w:t>
            </w:r>
          </w:p>
        </w:tc>
        <w:tc>
          <w:tcPr>
            <w:tcW w:w="2249" w:type="dxa"/>
            <w:tcBorders>
              <w:top w:val="single" w:sz="4" w:space="0" w:color="auto"/>
              <w:left w:val="single" w:sz="4" w:space="0" w:color="auto"/>
              <w:bottom w:val="single" w:sz="4" w:space="0" w:color="auto"/>
              <w:right w:val="single" w:sz="4" w:space="0" w:color="auto"/>
            </w:tcBorders>
            <w:hideMark/>
          </w:tcPr>
          <w:p w14:paraId="11DB5363" w14:textId="77777777" w:rsidR="00BE171C" w:rsidRPr="008465B7" w:rsidRDefault="00BE171C" w:rsidP="008465B7">
            <w:pPr>
              <w:jc w:val="left"/>
              <w:rPr>
                <w:sz w:val="16"/>
                <w:szCs w:val="16"/>
                <w:lang w:val="en-US"/>
              </w:rPr>
            </w:pPr>
            <w:r w:rsidRPr="008465B7">
              <w:rPr>
                <w:sz w:val="16"/>
                <w:szCs w:val="16"/>
                <w:lang w:val="en-US"/>
              </w:rPr>
              <w:t>Peru</w:t>
            </w:r>
          </w:p>
        </w:tc>
        <w:tc>
          <w:tcPr>
            <w:tcW w:w="2296" w:type="dxa"/>
            <w:tcBorders>
              <w:top w:val="single" w:sz="4" w:space="0" w:color="auto"/>
              <w:left w:val="single" w:sz="4" w:space="0" w:color="auto"/>
              <w:bottom w:val="single" w:sz="4" w:space="0" w:color="auto"/>
              <w:right w:val="single" w:sz="4" w:space="0" w:color="auto"/>
            </w:tcBorders>
            <w:hideMark/>
          </w:tcPr>
          <w:p w14:paraId="261AA8F3" w14:textId="77777777" w:rsidR="00BE171C" w:rsidRPr="008465B7" w:rsidRDefault="00BE171C" w:rsidP="008465B7">
            <w:pPr>
              <w:jc w:val="left"/>
              <w:rPr>
                <w:sz w:val="16"/>
                <w:szCs w:val="16"/>
                <w:lang w:val="fr-FR"/>
              </w:rPr>
            </w:pPr>
            <w:r w:rsidRPr="008465B7">
              <w:rPr>
                <w:sz w:val="16"/>
                <w:szCs w:val="16"/>
                <w:lang w:val="fr-FR"/>
              </w:rPr>
              <w:t>Pérou</w:t>
            </w:r>
          </w:p>
        </w:tc>
        <w:tc>
          <w:tcPr>
            <w:tcW w:w="2729" w:type="dxa"/>
            <w:tcBorders>
              <w:top w:val="single" w:sz="4" w:space="0" w:color="auto"/>
              <w:left w:val="single" w:sz="4" w:space="0" w:color="auto"/>
              <w:bottom w:val="single" w:sz="4" w:space="0" w:color="auto"/>
              <w:right w:val="single" w:sz="4" w:space="0" w:color="auto"/>
            </w:tcBorders>
            <w:hideMark/>
          </w:tcPr>
          <w:p w14:paraId="67D03DA7" w14:textId="77777777" w:rsidR="00BE171C" w:rsidRPr="008465B7" w:rsidRDefault="00BE171C" w:rsidP="008465B7">
            <w:pPr>
              <w:jc w:val="left"/>
              <w:rPr>
                <w:sz w:val="16"/>
                <w:szCs w:val="16"/>
                <w:lang w:val="de-DE"/>
              </w:rPr>
            </w:pPr>
            <w:r w:rsidRPr="008465B7">
              <w:rPr>
                <w:sz w:val="16"/>
                <w:szCs w:val="16"/>
                <w:lang w:val="de-DE"/>
              </w:rPr>
              <w:t>Peru</w:t>
            </w:r>
          </w:p>
        </w:tc>
        <w:tc>
          <w:tcPr>
            <w:tcW w:w="2574" w:type="dxa"/>
            <w:tcBorders>
              <w:top w:val="single" w:sz="4" w:space="0" w:color="auto"/>
              <w:left w:val="single" w:sz="4" w:space="0" w:color="auto"/>
              <w:bottom w:val="single" w:sz="4" w:space="0" w:color="auto"/>
              <w:right w:val="single" w:sz="4" w:space="0" w:color="auto"/>
            </w:tcBorders>
            <w:hideMark/>
          </w:tcPr>
          <w:p w14:paraId="3ADA2588" w14:textId="77777777" w:rsidR="00BE171C" w:rsidRPr="008465B7" w:rsidRDefault="00BE171C" w:rsidP="008465B7">
            <w:pPr>
              <w:jc w:val="left"/>
              <w:rPr>
                <w:sz w:val="16"/>
                <w:szCs w:val="16"/>
              </w:rPr>
            </w:pPr>
            <w:r w:rsidRPr="008465B7">
              <w:rPr>
                <w:sz w:val="16"/>
                <w:szCs w:val="16"/>
              </w:rPr>
              <w:t>Perú</w:t>
            </w:r>
          </w:p>
        </w:tc>
      </w:tr>
      <w:tr w:rsidR="00BE171C" w:rsidRPr="008465B7" w14:paraId="0D1A27B9" w14:textId="77777777" w:rsidTr="00FB5F74">
        <w:trPr>
          <w:cantSplit/>
          <w:jc w:val="center"/>
          <w:hidden/>
        </w:trPr>
        <w:tc>
          <w:tcPr>
            <w:tcW w:w="354" w:type="dxa"/>
            <w:tcBorders>
              <w:top w:val="nil"/>
              <w:left w:val="nil"/>
              <w:bottom w:val="nil"/>
              <w:right w:val="single" w:sz="4" w:space="0" w:color="auto"/>
            </w:tcBorders>
          </w:tcPr>
          <w:p w14:paraId="40E7B10D"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38026FA" w14:textId="77777777" w:rsidR="00BE171C" w:rsidRPr="008465B7" w:rsidRDefault="00BE171C" w:rsidP="008465B7">
            <w:pPr>
              <w:rPr>
                <w:sz w:val="16"/>
                <w:szCs w:val="16"/>
              </w:rPr>
            </w:pPr>
            <w:r w:rsidRPr="008465B7">
              <w:rPr>
                <w:sz w:val="16"/>
                <w:szCs w:val="16"/>
              </w:rPr>
              <w:t>PL</w:t>
            </w:r>
          </w:p>
        </w:tc>
        <w:tc>
          <w:tcPr>
            <w:tcW w:w="2249" w:type="dxa"/>
            <w:tcBorders>
              <w:top w:val="single" w:sz="4" w:space="0" w:color="auto"/>
              <w:left w:val="single" w:sz="4" w:space="0" w:color="auto"/>
              <w:bottom w:val="single" w:sz="4" w:space="0" w:color="auto"/>
              <w:right w:val="single" w:sz="4" w:space="0" w:color="auto"/>
            </w:tcBorders>
            <w:hideMark/>
          </w:tcPr>
          <w:p w14:paraId="366403D6" w14:textId="77777777" w:rsidR="00BE171C" w:rsidRPr="008465B7" w:rsidRDefault="00BE171C" w:rsidP="008465B7">
            <w:pPr>
              <w:jc w:val="left"/>
              <w:rPr>
                <w:sz w:val="16"/>
                <w:szCs w:val="16"/>
                <w:lang w:val="en-US"/>
              </w:rPr>
            </w:pPr>
            <w:r w:rsidRPr="008465B7">
              <w:rPr>
                <w:sz w:val="16"/>
                <w:szCs w:val="16"/>
                <w:lang w:val="en-US"/>
              </w:rPr>
              <w:t>Poland</w:t>
            </w:r>
          </w:p>
        </w:tc>
        <w:tc>
          <w:tcPr>
            <w:tcW w:w="2296" w:type="dxa"/>
            <w:tcBorders>
              <w:top w:val="single" w:sz="4" w:space="0" w:color="auto"/>
              <w:left w:val="single" w:sz="4" w:space="0" w:color="auto"/>
              <w:bottom w:val="single" w:sz="4" w:space="0" w:color="auto"/>
              <w:right w:val="single" w:sz="4" w:space="0" w:color="auto"/>
            </w:tcBorders>
            <w:hideMark/>
          </w:tcPr>
          <w:p w14:paraId="35F3F95E" w14:textId="77777777" w:rsidR="00BE171C" w:rsidRPr="008465B7" w:rsidRDefault="00BE171C" w:rsidP="008465B7">
            <w:pPr>
              <w:jc w:val="left"/>
              <w:rPr>
                <w:sz w:val="16"/>
                <w:szCs w:val="16"/>
                <w:lang w:val="fr-FR"/>
              </w:rPr>
            </w:pPr>
            <w:r w:rsidRPr="008465B7">
              <w:rPr>
                <w:sz w:val="16"/>
                <w:szCs w:val="16"/>
                <w:lang w:val="fr-FR"/>
              </w:rPr>
              <w:t>Pologne</w:t>
            </w:r>
          </w:p>
        </w:tc>
        <w:tc>
          <w:tcPr>
            <w:tcW w:w="2729" w:type="dxa"/>
            <w:tcBorders>
              <w:top w:val="single" w:sz="4" w:space="0" w:color="auto"/>
              <w:left w:val="single" w:sz="4" w:space="0" w:color="auto"/>
              <w:bottom w:val="single" w:sz="4" w:space="0" w:color="auto"/>
              <w:right w:val="single" w:sz="4" w:space="0" w:color="auto"/>
            </w:tcBorders>
            <w:hideMark/>
          </w:tcPr>
          <w:p w14:paraId="6BB24FB5" w14:textId="77777777" w:rsidR="00BE171C" w:rsidRPr="008465B7" w:rsidRDefault="00BE171C" w:rsidP="008465B7">
            <w:pPr>
              <w:jc w:val="left"/>
              <w:rPr>
                <w:sz w:val="16"/>
                <w:szCs w:val="16"/>
                <w:lang w:val="de-DE"/>
              </w:rPr>
            </w:pPr>
            <w:r w:rsidRPr="008465B7">
              <w:rPr>
                <w:sz w:val="16"/>
                <w:szCs w:val="16"/>
                <w:lang w:val="de-DE"/>
              </w:rPr>
              <w:t>Polen</w:t>
            </w:r>
          </w:p>
        </w:tc>
        <w:tc>
          <w:tcPr>
            <w:tcW w:w="2574" w:type="dxa"/>
            <w:tcBorders>
              <w:top w:val="single" w:sz="4" w:space="0" w:color="auto"/>
              <w:left w:val="single" w:sz="4" w:space="0" w:color="auto"/>
              <w:bottom w:val="single" w:sz="4" w:space="0" w:color="auto"/>
              <w:right w:val="single" w:sz="4" w:space="0" w:color="auto"/>
            </w:tcBorders>
            <w:hideMark/>
          </w:tcPr>
          <w:p w14:paraId="32A8B450" w14:textId="77777777" w:rsidR="00BE171C" w:rsidRPr="008465B7" w:rsidRDefault="00BE171C" w:rsidP="008465B7">
            <w:pPr>
              <w:jc w:val="left"/>
              <w:rPr>
                <w:sz w:val="16"/>
                <w:szCs w:val="16"/>
              </w:rPr>
            </w:pPr>
            <w:r w:rsidRPr="008465B7">
              <w:rPr>
                <w:sz w:val="16"/>
                <w:szCs w:val="16"/>
              </w:rPr>
              <w:t>Polonia</w:t>
            </w:r>
          </w:p>
        </w:tc>
      </w:tr>
      <w:tr w:rsidR="00BE171C" w:rsidRPr="008465B7" w14:paraId="68175F0A" w14:textId="77777777" w:rsidTr="00FB5F74">
        <w:trPr>
          <w:cantSplit/>
          <w:jc w:val="center"/>
          <w:hidden/>
        </w:trPr>
        <w:tc>
          <w:tcPr>
            <w:tcW w:w="354" w:type="dxa"/>
            <w:tcBorders>
              <w:top w:val="nil"/>
              <w:left w:val="nil"/>
              <w:bottom w:val="nil"/>
              <w:right w:val="single" w:sz="4" w:space="0" w:color="auto"/>
            </w:tcBorders>
          </w:tcPr>
          <w:p w14:paraId="3F72A2B3"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BD8733D" w14:textId="77777777" w:rsidR="00BE171C" w:rsidRPr="008465B7" w:rsidRDefault="00BE171C" w:rsidP="008465B7">
            <w:pPr>
              <w:rPr>
                <w:sz w:val="16"/>
                <w:szCs w:val="16"/>
              </w:rPr>
            </w:pPr>
            <w:r w:rsidRPr="008465B7">
              <w:rPr>
                <w:sz w:val="16"/>
                <w:szCs w:val="16"/>
              </w:rPr>
              <w:t>PT</w:t>
            </w:r>
          </w:p>
        </w:tc>
        <w:tc>
          <w:tcPr>
            <w:tcW w:w="2249" w:type="dxa"/>
            <w:tcBorders>
              <w:top w:val="single" w:sz="4" w:space="0" w:color="auto"/>
              <w:left w:val="single" w:sz="4" w:space="0" w:color="auto"/>
              <w:bottom w:val="single" w:sz="4" w:space="0" w:color="auto"/>
              <w:right w:val="single" w:sz="4" w:space="0" w:color="auto"/>
            </w:tcBorders>
            <w:hideMark/>
          </w:tcPr>
          <w:p w14:paraId="29C9A635" w14:textId="77777777" w:rsidR="00BE171C" w:rsidRPr="008465B7" w:rsidRDefault="00BE171C" w:rsidP="008465B7">
            <w:pPr>
              <w:jc w:val="left"/>
              <w:rPr>
                <w:sz w:val="16"/>
                <w:szCs w:val="16"/>
                <w:lang w:val="en-US"/>
              </w:rPr>
            </w:pPr>
            <w:r w:rsidRPr="008465B7">
              <w:rPr>
                <w:sz w:val="16"/>
                <w:szCs w:val="16"/>
                <w:lang w:val="en-US"/>
              </w:rPr>
              <w:t>Portugal</w:t>
            </w:r>
          </w:p>
        </w:tc>
        <w:tc>
          <w:tcPr>
            <w:tcW w:w="2296" w:type="dxa"/>
            <w:tcBorders>
              <w:top w:val="single" w:sz="4" w:space="0" w:color="auto"/>
              <w:left w:val="single" w:sz="4" w:space="0" w:color="auto"/>
              <w:bottom w:val="single" w:sz="4" w:space="0" w:color="auto"/>
              <w:right w:val="single" w:sz="4" w:space="0" w:color="auto"/>
            </w:tcBorders>
            <w:hideMark/>
          </w:tcPr>
          <w:p w14:paraId="37F9F7D3" w14:textId="77777777" w:rsidR="00BE171C" w:rsidRPr="008465B7" w:rsidRDefault="00BE171C" w:rsidP="008465B7">
            <w:pPr>
              <w:jc w:val="left"/>
              <w:rPr>
                <w:sz w:val="16"/>
                <w:szCs w:val="16"/>
                <w:lang w:val="fr-FR"/>
              </w:rPr>
            </w:pPr>
            <w:r w:rsidRPr="008465B7">
              <w:rPr>
                <w:sz w:val="16"/>
                <w:szCs w:val="16"/>
                <w:lang w:val="fr-FR"/>
              </w:rPr>
              <w:t>Portugal</w:t>
            </w:r>
          </w:p>
        </w:tc>
        <w:tc>
          <w:tcPr>
            <w:tcW w:w="2729" w:type="dxa"/>
            <w:tcBorders>
              <w:top w:val="single" w:sz="4" w:space="0" w:color="auto"/>
              <w:left w:val="single" w:sz="4" w:space="0" w:color="auto"/>
              <w:bottom w:val="single" w:sz="4" w:space="0" w:color="auto"/>
              <w:right w:val="single" w:sz="4" w:space="0" w:color="auto"/>
            </w:tcBorders>
            <w:hideMark/>
          </w:tcPr>
          <w:p w14:paraId="0BA538D1" w14:textId="77777777" w:rsidR="00BE171C" w:rsidRPr="008465B7" w:rsidRDefault="00BE171C" w:rsidP="008465B7">
            <w:pPr>
              <w:jc w:val="left"/>
              <w:rPr>
                <w:sz w:val="16"/>
                <w:szCs w:val="16"/>
                <w:lang w:val="de-DE"/>
              </w:rPr>
            </w:pPr>
            <w:r w:rsidRPr="008465B7">
              <w:rPr>
                <w:sz w:val="16"/>
                <w:szCs w:val="16"/>
                <w:lang w:val="de-DE"/>
              </w:rPr>
              <w:t>Portugal</w:t>
            </w:r>
          </w:p>
        </w:tc>
        <w:tc>
          <w:tcPr>
            <w:tcW w:w="2574" w:type="dxa"/>
            <w:tcBorders>
              <w:top w:val="single" w:sz="4" w:space="0" w:color="auto"/>
              <w:left w:val="single" w:sz="4" w:space="0" w:color="auto"/>
              <w:bottom w:val="single" w:sz="4" w:space="0" w:color="auto"/>
              <w:right w:val="single" w:sz="4" w:space="0" w:color="auto"/>
            </w:tcBorders>
            <w:hideMark/>
          </w:tcPr>
          <w:p w14:paraId="5C815143" w14:textId="77777777" w:rsidR="00BE171C" w:rsidRPr="008465B7" w:rsidRDefault="00BE171C" w:rsidP="008465B7">
            <w:pPr>
              <w:jc w:val="left"/>
              <w:rPr>
                <w:sz w:val="16"/>
                <w:szCs w:val="16"/>
              </w:rPr>
            </w:pPr>
            <w:r w:rsidRPr="008465B7">
              <w:rPr>
                <w:sz w:val="16"/>
                <w:szCs w:val="16"/>
              </w:rPr>
              <w:t>Portugal</w:t>
            </w:r>
          </w:p>
        </w:tc>
      </w:tr>
      <w:tr w:rsidR="00BE171C" w:rsidRPr="008465B7" w14:paraId="4C874F28" w14:textId="77777777" w:rsidTr="00FB5F74">
        <w:trPr>
          <w:cantSplit/>
          <w:jc w:val="center"/>
          <w:hidden/>
        </w:trPr>
        <w:tc>
          <w:tcPr>
            <w:tcW w:w="354" w:type="dxa"/>
            <w:tcBorders>
              <w:top w:val="nil"/>
              <w:left w:val="nil"/>
              <w:bottom w:val="nil"/>
              <w:right w:val="single" w:sz="4" w:space="0" w:color="auto"/>
            </w:tcBorders>
          </w:tcPr>
          <w:p w14:paraId="63A5EB75"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F46C5C3" w14:textId="77777777" w:rsidR="00BE171C" w:rsidRPr="008465B7" w:rsidRDefault="00BE171C" w:rsidP="008465B7">
            <w:pPr>
              <w:rPr>
                <w:sz w:val="16"/>
                <w:szCs w:val="16"/>
              </w:rPr>
            </w:pPr>
            <w:r w:rsidRPr="008465B7">
              <w:rPr>
                <w:sz w:val="16"/>
                <w:szCs w:val="16"/>
              </w:rPr>
              <w:t>PY</w:t>
            </w:r>
          </w:p>
        </w:tc>
        <w:tc>
          <w:tcPr>
            <w:tcW w:w="2249" w:type="dxa"/>
            <w:tcBorders>
              <w:top w:val="single" w:sz="4" w:space="0" w:color="auto"/>
              <w:left w:val="single" w:sz="4" w:space="0" w:color="auto"/>
              <w:bottom w:val="single" w:sz="4" w:space="0" w:color="auto"/>
              <w:right w:val="single" w:sz="4" w:space="0" w:color="auto"/>
            </w:tcBorders>
            <w:hideMark/>
          </w:tcPr>
          <w:p w14:paraId="091DB704" w14:textId="77777777" w:rsidR="00BE171C" w:rsidRPr="008465B7" w:rsidRDefault="00BE171C" w:rsidP="008465B7">
            <w:pPr>
              <w:jc w:val="left"/>
              <w:rPr>
                <w:sz w:val="16"/>
                <w:szCs w:val="16"/>
                <w:lang w:val="en-US"/>
              </w:rPr>
            </w:pPr>
            <w:r w:rsidRPr="008465B7">
              <w:rPr>
                <w:sz w:val="16"/>
                <w:szCs w:val="16"/>
                <w:lang w:val="en-US"/>
              </w:rPr>
              <w:t>Paraguay</w:t>
            </w:r>
          </w:p>
        </w:tc>
        <w:tc>
          <w:tcPr>
            <w:tcW w:w="2296" w:type="dxa"/>
            <w:tcBorders>
              <w:top w:val="single" w:sz="4" w:space="0" w:color="auto"/>
              <w:left w:val="single" w:sz="4" w:space="0" w:color="auto"/>
              <w:bottom w:val="single" w:sz="4" w:space="0" w:color="auto"/>
              <w:right w:val="single" w:sz="4" w:space="0" w:color="auto"/>
            </w:tcBorders>
            <w:hideMark/>
          </w:tcPr>
          <w:p w14:paraId="5402BA97" w14:textId="77777777" w:rsidR="00BE171C" w:rsidRPr="008465B7" w:rsidRDefault="00BE171C" w:rsidP="008465B7">
            <w:pPr>
              <w:jc w:val="left"/>
              <w:rPr>
                <w:sz w:val="16"/>
                <w:szCs w:val="16"/>
                <w:lang w:val="fr-FR"/>
              </w:rPr>
            </w:pPr>
            <w:r w:rsidRPr="008465B7">
              <w:rPr>
                <w:sz w:val="16"/>
                <w:szCs w:val="16"/>
                <w:lang w:val="fr-FR"/>
              </w:rPr>
              <w:t>Paraguay</w:t>
            </w:r>
          </w:p>
        </w:tc>
        <w:tc>
          <w:tcPr>
            <w:tcW w:w="2729" w:type="dxa"/>
            <w:tcBorders>
              <w:top w:val="single" w:sz="4" w:space="0" w:color="auto"/>
              <w:left w:val="single" w:sz="4" w:space="0" w:color="auto"/>
              <w:bottom w:val="single" w:sz="4" w:space="0" w:color="auto"/>
              <w:right w:val="single" w:sz="4" w:space="0" w:color="auto"/>
            </w:tcBorders>
            <w:hideMark/>
          </w:tcPr>
          <w:p w14:paraId="07BD1E28" w14:textId="77777777" w:rsidR="00BE171C" w:rsidRPr="008465B7" w:rsidRDefault="00BE171C" w:rsidP="008465B7">
            <w:pPr>
              <w:jc w:val="left"/>
              <w:rPr>
                <w:sz w:val="16"/>
                <w:szCs w:val="16"/>
                <w:lang w:val="de-DE"/>
              </w:rPr>
            </w:pPr>
            <w:r w:rsidRPr="008465B7">
              <w:rPr>
                <w:sz w:val="16"/>
                <w:szCs w:val="16"/>
                <w:lang w:val="de-DE"/>
              </w:rPr>
              <w:t>Paraguay</w:t>
            </w:r>
          </w:p>
        </w:tc>
        <w:tc>
          <w:tcPr>
            <w:tcW w:w="2574" w:type="dxa"/>
            <w:tcBorders>
              <w:top w:val="single" w:sz="4" w:space="0" w:color="auto"/>
              <w:left w:val="single" w:sz="4" w:space="0" w:color="auto"/>
              <w:bottom w:val="single" w:sz="4" w:space="0" w:color="auto"/>
              <w:right w:val="single" w:sz="4" w:space="0" w:color="auto"/>
            </w:tcBorders>
            <w:hideMark/>
          </w:tcPr>
          <w:p w14:paraId="7D3A9C33" w14:textId="77777777" w:rsidR="00BE171C" w:rsidRPr="008465B7" w:rsidRDefault="00BE171C" w:rsidP="008465B7">
            <w:pPr>
              <w:jc w:val="left"/>
              <w:rPr>
                <w:sz w:val="16"/>
                <w:szCs w:val="16"/>
              </w:rPr>
            </w:pPr>
            <w:r w:rsidRPr="008465B7">
              <w:rPr>
                <w:sz w:val="16"/>
                <w:szCs w:val="16"/>
              </w:rPr>
              <w:t>Paraguay</w:t>
            </w:r>
          </w:p>
        </w:tc>
      </w:tr>
      <w:tr w:rsidR="00BE171C" w:rsidRPr="008465B7" w14:paraId="6B225530" w14:textId="77777777" w:rsidTr="00FB5F74">
        <w:trPr>
          <w:cantSplit/>
          <w:jc w:val="center"/>
          <w:hidden/>
        </w:trPr>
        <w:tc>
          <w:tcPr>
            <w:tcW w:w="354" w:type="dxa"/>
            <w:tcBorders>
              <w:top w:val="nil"/>
              <w:left w:val="nil"/>
              <w:bottom w:val="nil"/>
              <w:right w:val="single" w:sz="4" w:space="0" w:color="auto"/>
            </w:tcBorders>
          </w:tcPr>
          <w:p w14:paraId="7DF48A78"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9710EBD" w14:textId="77777777" w:rsidR="00BE171C" w:rsidRPr="008465B7" w:rsidRDefault="00BE171C" w:rsidP="008465B7">
            <w:pPr>
              <w:rPr>
                <w:sz w:val="16"/>
                <w:szCs w:val="16"/>
              </w:rPr>
            </w:pPr>
            <w:r w:rsidRPr="008465B7">
              <w:rPr>
                <w:sz w:val="16"/>
                <w:szCs w:val="16"/>
              </w:rPr>
              <w:t>QZ</w:t>
            </w:r>
          </w:p>
        </w:tc>
        <w:tc>
          <w:tcPr>
            <w:tcW w:w="2249" w:type="dxa"/>
            <w:tcBorders>
              <w:top w:val="single" w:sz="4" w:space="0" w:color="auto"/>
              <w:left w:val="single" w:sz="4" w:space="0" w:color="auto"/>
              <w:bottom w:val="single" w:sz="4" w:space="0" w:color="auto"/>
              <w:right w:val="single" w:sz="4" w:space="0" w:color="auto"/>
            </w:tcBorders>
            <w:hideMark/>
          </w:tcPr>
          <w:p w14:paraId="714F26EC" w14:textId="77777777" w:rsidR="00BE171C" w:rsidRPr="008465B7" w:rsidRDefault="00BE171C" w:rsidP="008465B7">
            <w:pPr>
              <w:jc w:val="left"/>
              <w:rPr>
                <w:sz w:val="16"/>
                <w:szCs w:val="16"/>
                <w:lang w:val="en-US"/>
              </w:rPr>
            </w:pPr>
            <w:r w:rsidRPr="008465B7">
              <w:rPr>
                <w:sz w:val="16"/>
                <w:szCs w:val="16"/>
                <w:lang w:val="en-US"/>
              </w:rPr>
              <w:t>European Union</w:t>
            </w:r>
          </w:p>
        </w:tc>
        <w:tc>
          <w:tcPr>
            <w:tcW w:w="2296" w:type="dxa"/>
            <w:tcBorders>
              <w:top w:val="single" w:sz="4" w:space="0" w:color="auto"/>
              <w:left w:val="single" w:sz="4" w:space="0" w:color="auto"/>
              <w:bottom w:val="single" w:sz="4" w:space="0" w:color="auto"/>
              <w:right w:val="single" w:sz="4" w:space="0" w:color="auto"/>
            </w:tcBorders>
            <w:hideMark/>
          </w:tcPr>
          <w:p w14:paraId="049529C5" w14:textId="77777777" w:rsidR="00BE171C" w:rsidRPr="008465B7" w:rsidRDefault="00BE171C" w:rsidP="008465B7">
            <w:pPr>
              <w:jc w:val="left"/>
              <w:rPr>
                <w:sz w:val="16"/>
                <w:szCs w:val="16"/>
                <w:lang w:val="fr-FR"/>
              </w:rPr>
            </w:pPr>
            <w:r w:rsidRPr="008465B7">
              <w:rPr>
                <w:sz w:val="16"/>
                <w:szCs w:val="16"/>
                <w:lang w:val="fr-FR"/>
              </w:rPr>
              <w:t>Union européenne</w:t>
            </w:r>
          </w:p>
        </w:tc>
        <w:tc>
          <w:tcPr>
            <w:tcW w:w="2729" w:type="dxa"/>
            <w:tcBorders>
              <w:top w:val="single" w:sz="4" w:space="0" w:color="auto"/>
              <w:left w:val="single" w:sz="4" w:space="0" w:color="auto"/>
              <w:bottom w:val="single" w:sz="4" w:space="0" w:color="auto"/>
              <w:right w:val="single" w:sz="4" w:space="0" w:color="auto"/>
            </w:tcBorders>
            <w:hideMark/>
          </w:tcPr>
          <w:p w14:paraId="69700BC2" w14:textId="77777777" w:rsidR="00BE171C" w:rsidRPr="008465B7" w:rsidRDefault="00BE171C" w:rsidP="008465B7">
            <w:pPr>
              <w:jc w:val="left"/>
              <w:rPr>
                <w:sz w:val="16"/>
                <w:szCs w:val="16"/>
                <w:lang w:val="de-DE"/>
              </w:rPr>
            </w:pPr>
            <w:r w:rsidRPr="008465B7">
              <w:rPr>
                <w:sz w:val="16"/>
                <w:szCs w:val="16"/>
                <w:lang w:val="de-DE"/>
              </w:rPr>
              <w:t>Europäische Union</w:t>
            </w:r>
          </w:p>
        </w:tc>
        <w:tc>
          <w:tcPr>
            <w:tcW w:w="2574" w:type="dxa"/>
            <w:tcBorders>
              <w:top w:val="single" w:sz="4" w:space="0" w:color="auto"/>
              <w:left w:val="single" w:sz="4" w:space="0" w:color="auto"/>
              <w:bottom w:val="single" w:sz="4" w:space="0" w:color="auto"/>
              <w:right w:val="single" w:sz="4" w:space="0" w:color="auto"/>
            </w:tcBorders>
            <w:hideMark/>
          </w:tcPr>
          <w:p w14:paraId="0A7FFD3A" w14:textId="77777777" w:rsidR="00BE171C" w:rsidRPr="008465B7" w:rsidRDefault="00BE171C" w:rsidP="008465B7">
            <w:pPr>
              <w:jc w:val="left"/>
              <w:rPr>
                <w:sz w:val="16"/>
                <w:szCs w:val="16"/>
              </w:rPr>
            </w:pPr>
            <w:r w:rsidRPr="008465B7">
              <w:rPr>
                <w:sz w:val="16"/>
                <w:szCs w:val="16"/>
              </w:rPr>
              <w:t xml:space="preserve">Unión Europea </w:t>
            </w:r>
          </w:p>
        </w:tc>
      </w:tr>
      <w:tr w:rsidR="00BE171C" w:rsidRPr="008465B7" w14:paraId="53EDA40C" w14:textId="77777777" w:rsidTr="00FB5F74">
        <w:trPr>
          <w:cantSplit/>
          <w:jc w:val="center"/>
          <w:hidden/>
        </w:trPr>
        <w:tc>
          <w:tcPr>
            <w:tcW w:w="354" w:type="dxa"/>
            <w:tcBorders>
              <w:top w:val="nil"/>
              <w:left w:val="nil"/>
              <w:bottom w:val="nil"/>
              <w:right w:val="single" w:sz="4" w:space="0" w:color="auto"/>
            </w:tcBorders>
          </w:tcPr>
          <w:p w14:paraId="1F2AF858"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E85FCA5" w14:textId="77777777" w:rsidR="00BE171C" w:rsidRPr="008465B7" w:rsidRDefault="00BE171C" w:rsidP="008465B7">
            <w:pPr>
              <w:rPr>
                <w:sz w:val="16"/>
                <w:szCs w:val="16"/>
              </w:rPr>
            </w:pPr>
            <w:r w:rsidRPr="008465B7">
              <w:rPr>
                <w:sz w:val="16"/>
                <w:szCs w:val="16"/>
              </w:rPr>
              <w:t>RO</w:t>
            </w:r>
          </w:p>
        </w:tc>
        <w:tc>
          <w:tcPr>
            <w:tcW w:w="2249" w:type="dxa"/>
            <w:tcBorders>
              <w:top w:val="single" w:sz="4" w:space="0" w:color="auto"/>
              <w:left w:val="single" w:sz="4" w:space="0" w:color="auto"/>
              <w:bottom w:val="single" w:sz="4" w:space="0" w:color="auto"/>
              <w:right w:val="single" w:sz="4" w:space="0" w:color="auto"/>
            </w:tcBorders>
            <w:hideMark/>
          </w:tcPr>
          <w:p w14:paraId="053A1405" w14:textId="77777777" w:rsidR="00BE171C" w:rsidRPr="008465B7" w:rsidRDefault="00BE171C" w:rsidP="008465B7">
            <w:pPr>
              <w:jc w:val="left"/>
              <w:rPr>
                <w:sz w:val="16"/>
                <w:szCs w:val="16"/>
                <w:lang w:val="en-US"/>
              </w:rPr>
            </w:pPr>
            <w:r w:rsidRPr="008465B7">
              <w:rPr>
                <w:sz w:val="16"/>
                <w:szCs w:val="16"/>
                <w:lang w:val="en-US"/>
              </w:rPr>
              <w:t>Romania</w:t>
            </w:r>
          </w:p>
        </w:tc>
        <w:tc>
          <w:tcPr>
            <w:tcW w:w="2296" w:type="dxa"/>
            <w:tcBorders>
              <w:top w:val="single" w:sz="4" w:space="0" w:color="auto"/>
              <w:left w:val="single" w:sz="4" w:space="0" w:color="auto"/>
              <w:bottom w:val="single" w:sz="4" w:space="0" w:color="auto"/>
              <w:right w:val="single" w:sz="4" w:space="0" w:color="auto"/>
            </w:tcBorders>
            <w:hideMark/>
          </w:tcPr>
          <w:p w14:paraId="201EC1A2" w14:textId="77777777" w:rsidR="00BE171C" w:rsidRPr="008465B7" w:rsidRDefault="00BE171C" w:rsidP="008465B7">
            <w:pPr>
              <w:jc w:val="left"/>
              <w:rPr>
                <w:sz w:val="16"/>
                <w:szCs w:val="16"/>
                <w:lang w:val="fr-FR"/>
              </w:rPr>
            </w:pPr>
            <w:r w:rsidRPr="008465B7">
              <w:rPr>
                <w:sz w:val="16"/>
                <w:szCs w:val="16"/>
                <w:lang w:val="fr-FR"/>
              </w:rPr>
              <w:t>Roumanie</w:t>
            </w:r>
          </w:p>
        </w:tc>
        <w:tc>
          <w:tcPr>
            <w:tcW w:w="2729" w:type="dxa"/>
            <w:tcBorders>
              <w:top w:val="single" w:sz="4" w:space="0" w:color="auto"/>
              <w:left w:val="single" w:sz="4" w:space="0" w:color="auto"/>
              <w:bottom w:val="single" w:sz="4" w:space="0" w:color="auto"/>
              <w:right w:val="single" w:sz="4" w:space="0" w:color="auto"/>
            </w:tcBorders>
            <w:hideMark/>
          </w:tcPr>
          <w:p w14:paraId="56F73812" w14:textId="77777777" w:rsidR="00BE171C" w:rsidRPr="008465B7" w:rsidRDefault="00BE171C" w:rsidP="008465B7">
            <w:pPr>
              <w:jc w:val="left"/>
              <w:rPr>
                <w:sz w:val="16"/>
                <w:szCs w:val="16"/>
                <w:lang w:val="de-DE"/>
              </w:rPr>
            </w:pPr>
            <w:r w:rsidRPr="008465B7">
              <w:rPr>
                <w:sz w:val="16"/>
                <w:szCs w:val="16"/>
                <w:lang w:val="de-DE"/>
              </w:rPr>
              <w:t>Rumänien</w:t>
            </w:r>
          </w:p>
        </w:tc>
        <w:tc>
          <w:tcPr>
            <w:tcW w:w="2574" w:type="dxa"/>
            <w:tcBorders>
              <w:top w:val="single" w:sz="4" w:space="0" w:color="auto"/>
              <w:left w:val="single" w:sz="4" w:space="0" w:color="auto"/>
              <w:bottom w:val="single" w:sz="4" w:space="0" w:color="auto"/>
              <w:right w:val="single" w:sz="4" w:space="0" w:color="auto"/>
            </w:tcBorders>
            <w:hideMark/>
          </w:tcPr>
          <w:p w14:paraId="652EEAAC" w14:textId="77777777" w:rsidR="00BE171C" w:rsidRPr="008465B7" w:rsidRDefault="00BE171C" w:rsidP="008465B7">
            <w:pPr>
              <w:jc w:val="left"/>
              <w:rPr>
                <w:sz w:val="16"/>
                <w:szCs w:val="16"/>
              </w:rPr>
            </w:pPr>
            <w:r w:rsidRPr="008465B7">
              <w:rPr>
                <w:sz w:val="16"/>
                <w:szCs w:val="16"/>
              </w:rPr>
              <w:t>Rumania</w:t>
            </w:r>
          </w:p>
        </w:tc>
      </w:tr>
      <w:tr w:rsidR="00BE171C" w:rsidRPr="008465B7" w14:paraId="446EA472" w14:textId="77777777" w:rsidTr="00FB5F74">
        <w:trPr>
          <w:cantSplit/>
          <w:jc w:val="center"/>
          <w:hidden/>
        </w:trPr>
        <w:tc>
          <w:tcPr>
            <w:tcW w:w="354" w:type="dxa"/>
            <w:tcBorders>
              <w:top w:val="nil"/>
              <w:left w:val="nil"/>
              <w:bottom w:val="nil"/>
              <w:right w:val="single" w:sz="4" w:space="0" w:color="auto"/>
            </w:tcBorders>
          </w:tcPr>
          <w:p w14:paraId="5EBB38D9"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F80CA87" w14:textId="77777777" w:rsidR="00BE171C" w:rsidRPr="008465B7" w:rsidRDefault="00BE171C" w:rsidP="008465B7">
            <w:pPr>
              <w:rPr>
                <w:sz w:val="16"/>
                <w:szCs w:val="16"/>
              </w:rPr>
            </w:pPr>
            <w:r w:rsidRPr="008465B7">
              <w:rPr>
                <w:sz w:val="16"/>
                <w:szCs w:val="16"/>
              </w:rPr>
              <w:t>RS</w:t>
            </w:r>
          </w:p>
        </w:tc>
        <w:tc>
          <w:tcPr>
            <w:tcW w:w="2249" w:type="dxa"/>
            <w:tcBorders>
              <w:top w:val="single" w:sz="4" w:space="0" w:color="auto"/>
              <w:left w:val="single" w:sz="4" w:space="0" w:color="auto"/>
              <w:bottom w:val="single" w:sz="4" w:space="0" w:color="auto"/>
              <w:right w:val="single" w:sz="4" w:space="0" w:color="auto"/>
            </w:tcBorders>
            <w:hideMark/>
          </w:tcPr>
          <w:p w14:paraId="1AE673E3" w14:textId="77777777" w:rsidR="00BE171C" w:rsidRPr="008465B7" w:rsidRDefault="00BE171C" w:rsidP="008465B7">
            <w:pPr>
              <w:jc w:val="left"/>
              <w:rPr>
                <w:sz w:val="16"/>
                <w:szCs w:val="16"/>
                <w:lang w:val="en-US"/>
              </w:rPr>
            </w:pPr>
            <w:r w:rsidRPr="008465B7">
              <w:rPr>
                <w:sz w:val="16"/>
                <w:szCs w:val="16"/>
                <w:lang w:val="en-US"/>
              </w:rPr>
              <w:t>Serbia</w:t>
            </w:r>
          </w:p>
        </w:tc>
        <w:tc>
          <w:tcPr>
            <w:tcW w:w="2296" w:type="dxa"/>
            <w:tcBorders>
              <w:top w:val="single" w:sz="4" w:space="0" w:color="auto"/>
              <w:left w:val="single" w:sz="4" w:space="0" w:color="auto"/>
              <w:bottom w:val="single" w:sz="4" w:space="0" w:color="auto"/>
              <w:right w:val="single" w:sz="4" w:space="0" w:color="auto"/>
            </w:tcBorders>
            <w:hideMark/>
          </w:tcPr>
          <w:p w14:paraId="15F892F3" w14:textId="77777777" w:rsidR="00BE171C" w:rsidRPr="008465B7" w:rsidRDefault="00BE171C" w:rsidP="008465B7">
            <w:pPr>
              <w:jc w:val="left"/>
              <w:rPr>
                <w:sz w:val="16"/>
                <w:szCs w:val="16"/>
                <w:lang w:val="fr-FR"/>
              </w:rPr>
            </w:pPr>
            <w:r w:rsidRPr="008465B7">
              <w:rPr>
                <w:sz w:val="16"/>
                <w:szCs w:val="16"/>
                <w:lang w:val="fr-FR"/>
              </w:rPr>
              <w:t>Serbie</w:t>
            </w:r>
          </w:p>
        </w:tc>
        <w:tc>
          <w:tcPr>
            <w:tcW w:w="2729" w:type="dxa"/>
            <w:tcBorders>
              <w:top w:val="single" w:sz="4" w:space="0" w:color="auto"/>
              <w:left w:val="single" w:sz="4" w:space="0" w:color="auto"/>
              <w:bottom w:val="single" w:sz="4" w:space="0" w:color="auto"/>
              <w:right w:val="single" w:sz="4" w:space="0" w:color="auto"/>
            </w:tcBorders>
            <w:hideMark/>
          </w:tcPr>
          <w:p w14:paraId="7C2A32B0" w14:textId="77777777" w:rsidR="00BE171C" w:rsidRPr="008465B7" w:rsidRDefault="00BE171C" w:rsidP="008465B7">
            <w:pPr>
              <w:jc w:val="left"/>
              <w:rPr>
                <w:sz w:val="16"/>
                <w:szCs w:val="16"/>
                <w:lang w:val="de-DE"/>
              </w:rPr>
            </w:pPr>
            <w:r w:rsidRPr="008465B7">
              <w:rPr>
                <w:sz w:val="16"/>
                <w:szCs w:val="16"/>
                <w:lang w:val="de-DE"/>
              </w:rPr>
              <w:t>Serbien</w:t>
            </w:r>
          </w:p>
        </w:tc>
        <w:tc>
          <w:tcPr>
            <w:tcW w:w="2574" w:type="dxa"/>
            <w:tcBorders>
              <w:top w:val="single" w:sz="4" w:space="0" w:color="auto"/>
              <w:left w:val="single" w:sz="4" w:space="0" w:color="auto"/>
              <w:bottom w:val="single" w:sz="4" w:space="0" w:color="auto"/>
              <w:right w:val="single" w:sz="4" w:space="0" w:color="auto"/>
            </w:tcBorders>
            <w:hideMark/>
          </w:tcPr>
          <w:p w14:paraId="79E795E6" w14:textId="77777777" w:rsidR="00BE171C" w:rsidRPr="008465B7" w:rsidRDefault="00BE171C" w:rsidP="008465B7">
            <w:pPr>
              <w:jc w:val="left"/>
              <w:rPr>
                <w:sz w:val="16"/>
                <w:szCs w:val="16"/>
              </w:rPr>
            </w:pPr>
            <w:r w:rsidRPr="008465B7">
              <w:rPr>
                <w:sz w:val="16"/>
                <w:szCs w:val="16"/>
              </w:rPr>
              <w:t>Serbia</w:t>
            </w:r>
          </w:p>
        </w:tc>
      </w:tr>
      <w:tr w:rsidR="00BE171C" w:rsidRPr="008465B7" w14:paraId="43C8B37B" w14:textId="77777777" w:rsidTr="00FB5F74">
        <w:trPr>
          <w:cantSplit/>
          <w:jc w:val="center"/>
          <w:hidden/>
        </w:trPr>
        <w:tc>
          <w:tcPr>
            <w:tcW w:w="354" w:type="dxa"/>
            <w:tcBorders>
              <w:top w:val="nil"/>
              <w:left w:val="nil"/>
              <w:bottom w:val="nil"/>
              <w:right w:val="single" w:sz="4" w:space="0" w:color="auto"/>
            </w:tcBorders>
          </w:tcPr>
          <w:p w14:paraId="63A7880C"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D1B1E02" w14:textId="77777777" w:rsidR="00BE171C" w:rsidRPr="008465B7" w:rsidRDefault="00BE171C" w:rsidP="008465B7">
            <w:pPr>
              <w:rPr>
                <w:sz w:val="16"/>
                <w:szCs w:val="16"/>
              </w:rPr>
            </w:pPr>
            <w:r w:rsidRPr="008465B7">
              <w:rPr>
                <w:sz w:val="16"/>
                <w:szCs w:val="16"/>
              </w:rPr>
              <w:t>RU</w:t>
            </w:r>
          </w:p>
        </w:tc>
        <w:tc>
          <w:tcPr>
            <w:tcW w:w="2249" w:type="dxa"/>
            <w:tcBorders>
              <w:top w:val="single" w:sz="4" w:space="0" w:color="auto"/>
              <w:left w:val="single" w:sz="4" w:space="0" w:color="auto"/>
              <w:bottom w:val="single" w:sz="4" w:space="0" w:color="auto"/>
              <w:right w:val="single" w:sz="4" w:space="0" w:color="auto"/>
            </w:tcBorders>
            <w:hideMark/>
          </w:tcPr>
          <w:p w14:paraId="045B10EA" w14:textId="77777777" w:rsidR="00BE171C" w:rsidRPr="008465B7" w:rsidRDefault="00BE171C" w:rsidP="008465B7">
            <w:pPr>
              <w:jc w:val="left"/>
              <w:rPr>
                <w:sz w:val="16"/>
                <w:szCs w:val="16"/>
                <w:lang w:val="en-US"/>
              </w:rPr>
            </w:pPr>
            <w:r w:rsidRPr="008465B7">
              <w:rPr>
                <w:sz w:val="16"/>
                <w:szCs w:val="16"/>
                <w:lang w:val="en-US"/>
              </w:rPr>
              <w:t>Russian Federation</w:t>
            </w:r>
          </w:p>
        </w:tc>
        <w:tc>
          <w:tcPr>
            <w:tcW w:w="2296" w:type="dxa"/>
            <w:tcBorders>
              <w:top w:val="single" w:sz="4" w:space="0" w:color="auto"/>
              <w:left w:val="single" w:sz="4" w:space="0" w:color="auto"/>
              <w:bottom w:val="single" w:sz="4" w:space="0" w:color="auto"/>
              <w:right w:val="single" w:sz="4" w:space="0" w:color="auto"/>
            </w:tcBorders>
            <w:hideMark/>
          </w:tcPr>
          <w:p w14:paraId="34A4A0D9" w14:textId="77777777" w:rsidR="00BE171C" w:rsidRPr="008465B7" w:rsidRDefault="00BE171C" w:rsidP="008465B7">
            <w:pPr>
              <w:jc w:val="left"/>
              <w:rPr>
                <w:sz w:val="16"/>
                <w:szCs w:val="16"/>
                <w:lang w:val="fr-FR"/>
              </w:rPr>
            </w:pPr>
            <w:r w:rsidRPr="008465B7">
              <w:rPr>
                <w:sz w:val="16"/>
                <w:szCs w:val="16"/>
                <w:lang w:val="fr-FR"/>
              </w:rPr>
              <w:t>Fédération de Russie</w:t>
            </w:r>
          </w:p>
        </w:tc>
        <w:tc>
          <w:tcPr>
            <w:tcW w:w="2729" w:type="dxa"/>
            <w:tcBorders>
              <w:top w:val="single" w:sz="4" w:space="0" w:color="auto"/>
              <w:left w:val="single" w:sz="4" w:space="0" w:color="auto"/>
              <w:bottom w:val="single" w:sz="4" w:space="0" w:color="auto"/>
              <w:right w:val="single" w:sz="4" w:space="0" w:color="auto"/>
            </w:tcBorders>
            <w:hideMark/>
          </w:tcPr>
          <w:p w14:paraId="2ABB7562" w14:textId="77777777" w:rsidR="00BE171C" w:rsidRPr="008465B7" w:rsidRDefault="00BE171C" w:rsidP="008465B7">
            <w:pPr>
              <w:jc w:val="left"/>
              <w:rPr>
                <w:sz w:val="16"/>
                <w:szCs w:val="16"/>
                <w:lang w:val="de-DE"/>
              </w:rPr>
            </w:pPr>
            <w:r w:rsidRPr="008465B7">
              <w:rPr>
                <w:sz w:val="16"/>
                <w:szCs w:val="16"/>
                <w:lang w:val="de-DE"/>
              </w:rPr>
              <w:t>Russische Föderation</w:t>
            </w:r>
          </w:p>
        </w:tc>
        <w:tc>
          <w:tcPr>
            <w:tcW w:w="2574" w:type="dxa"/>
            <w:tcBorders>
              <w:top w:val="single" w:sz="4" w:space="0" w:color="auto"/>
              <w:left w:val="single" w:sz="4" w:space="0" w:color="auto"/>
              <w:bottom w:val="single" w:sz="4" w:space="0" w:color="auto"/>
              <w:right w:val="single" w:sz="4" w:space="0" w:color="auto"/>
            </w:tcBorders>
            <w:hideMark/>
          </w:tcPr>
          <w:p w14:paraId="7492EE31" w14:textId="77777777" w:rsidR="00BE171C" w:rsidRPr="008465B7" w:rsidRDefault="00BE171C" w:rsidP="008465B7">
            <w:pPr>
              <w:jc w:val="left"/>
              <w:rPr>
                <w:sz w:val="16"/>
                <w:szCs w:val="16"/>
              </w:rPr>
            </w:pPr>
            <w:r w:rsidRPr="008465B7">
              <w:rPr>
                <w:sz w:val="16"/>
                <w:szCs w:val="16"/>
              </w:rPr>
              <w:t>Federación de Rusia</w:t>
            </w:r>
          </w:p>
        </w:tc>
      </w:tr>
      <w:tr w:rsidR="00BE171C" w:rsidRPr="008465B7" w14:paraId="39E5E3BC" w14:textId="77777777" w:rsidTr="00FB5F74">
        <w:trPr>
          <w:cantSplit/>
          <w:jc w:val="center"/>
          <w:hidden/>
        </w:trPr>
        <w:tc>
          <w:tcPr>
            <w:tcW w:w="354" w:type="dxa"/>
            <w:tcBorders>
              <w:top w:val="nil"/>
              <w:left w:val="nil"/>
              <w:bottom w:val="nil"/>
              <w:right w:val="single" w:sz="4" w:space="0" w:color="auto"/>
            </w:tcBorders>
          </w:tcPr>
          <w:p w14:paraId="059A3BE5"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8F87B3D" w14:textId="77777777" w:rsidR="00BE171C" w:rsidRPr="008465B7" w:rsidRDefault="00BE171C" w:rsidP="008465B7">
            <w:pPr>
              <w:rPr>
                <w:sz w:val="16"/>
                <w:szCs w:val="16"/>
              </w:rPr>
            </w:pPr>
            <w:r w:rsidRPr="008465B7">
              <w:rPr>
                <w:sz w:val="16"/>
                <w:szCs w:val="16"/>
              </w:rPr>
              <w:t>SE</w:t>
            </w:r>
          </w:p>
        </w:tc>
        <w:tc>
          <w:tcPr>
            <w:tcW w:w="2249" w:type="dxa"/>
            <w:tcBorders>
              <w:top w:val="single" w:sz="4" w:space="0" w:color="auto"/>
              <w:left w:val="single" w:sz="4" w:space="0" w:color="auto"/>
              <w:bottom w:val="single" w:sz="4" w:space="0" w:color="auto"/>
              <w:right w:val="single" w:sz="4" w:space="0" w:color="auto"/>
            </w:tcBorders>
            <w:hideMark/>
          </w:tcPr>
          <w:p w14:paraId="3F9C8BBB" w14:textId="77777777" w:rsidR="00BE171C" w:rsidRPr="008465B7" w:rsidRDefault="00BE171C" w:rsidP="008465B7">
            <w:pPr>
              <w:jc w:val="left"/>
              <w:rPr>
                <w:sz w:val="16"/>
                <w:szCs w:val="16"/>
                <w:lang w:val="en-US"/>
              </w:rPr>
            </w:pPr>
            <w:r w:rsidRPr="008465B7">
              <w:rPr>
                <w:sz w:val="16"/>
                <w:szCs w:val="16"/>
                <w:lang w:val="en-US"/>
              </w:rPr>
              <w:t>Sweden</w:t>
            </w:r>
          </w:p>
        </w:tc>
        <w:tc>
          <w:tcPr>
            <w:tcW w:w="2296" w:type="dxa"/>
            <w:tcBorders>
              <w:top w:val="single" w:sz="4" w:space="0" w:color="auto"/>
              <w:left w:val="single" w:sz="4" w:space="0" w:color="auto"/>
              <w:bottom w:val="single" w:sz="4" w:space="0" w:color="auto"/>
              <w:right w:val="single" w:sz="4" w:space="0" w:color="auto"/>
            </w:tcBorders>
            <w:hideMark/>
          </w:tcPr>
          <w:p w14:paraId="73A96417" w14:textId="77777777" w:rsidR="00BE171C" w:rsidRPr="008465B7" w:rsidRDefault="00BE171C" w:rsidP="008465B7">
            <w:pPr>
              <w:jc w:val="left"/>
              <w:rPr>
                <w:sz w:val="16"/>
                <w:szCs w:val="16"/>
                <w:lang w:val="fr-FR"/>
              </w:rPr>
            </w:pPr>
            <w:r w:rsidRPr="008465B7">
              <w:rPr>
                <w:sz w:val="16"/>
                <w:szCs w:val="16"/>
                <w:lang w:val="fr-FR"/>
              </w:rPr>
              <w:t>Suède</w:t>
            </w:r>
          </w:p>
        </w:tc>
        <w:tc>
          <w:tcPr>
            <w:tcW w:w="2729" w:type="dxa"/>
            <w:tcBorders>
              <w:top w:val="single" w:sz="4" w:space="0" w:color="auto"/>
              <w:left w:val="single" w:sz="4" w:space="0" w:color="auto"/>
              <w:bottom w:val="single" w:sz="4" w:space="0" w:color="auto"/>
              <w:right w:val="single" w:sz="4" w:space="0" w:color="auto"/>
            </w:tcBorders>
            <w:hideMark/>
          </w:tcPr>
          <w:p w14:paraId="4471BA6B" w14:textId="77777777" w:rsidR="00BE171C" w:rsidRPr="008465B7" w:rsidRDefault="00BE171C" w:rsidP="008465B7">
            <w:pPr>
              <w:jc w:val="left"/>
              <w:rPr>
                <w:sz w:val="16"/>
                <w:szCs w:val="16"/>
                <w:lang w:val="de-DE"/>
              </w:rPr>
            </w:pPr>
            <w:r w:rsidRPr="008465B7">
              <w:rPr>
                <w:sz w:val="16"/>
                <w:szCs w:val="16"/>
                <w:lang w:val="de-DE"/>
              </w:rPr>
              <w:t>Schweden</w:t>
            </w:r>
          </w:p>
        </w:tc>
        <w:tc>
          <w:tcPr>
            <w:tcW w:w="2574" w:type="dxa"/>
            <w:tcBorders>
              <w:top w:val="single" w:sz="4" w:space="0" w:color="auto"/>
              <w:left w:val="single" w:sz="4" w:space="0" w:color="auto"/>
              <w:bottom w:val="single" w:sz="4" w:space="0" w:color="auto"/>
              <w:right w:val="single" w:sz="4" w:space="0" w:color="auto"/>
            </w:tcBorders>
            <w:hideMark/>
          </w:tcPr>
          <w:p w14:paraId="5A0982A5" w14:textId="77777777" w:rsidR="00BE171C" w:rsidRPr="008465B7" w:rsidRDefault="00BE171C" w:rsidP="008465B7">
            <w:pPr>
              <w:jc w:val="left"/>
              <w:rPr>
                <w:sz w:val="16"/>
                <w:szCs w:val="16"/>
              </w:rPr>
            </w:pPr>
            <w:r w:rsidRPr="008465B7">
              <w:rPr>
                <w:sz w:val="16"/>
                <w:szCs w:val="16"/>
              </w:rPr>
              <w:t>Suecia</w:t>
            </w:r>
          </w:p>
        </w:tc>
      </w:tr>
      <w:tr w:rsidR="00BE171C" w:rsidRPr="008465B7" w14:paraId="593BB148" w14:textId="77777777" w:rsidTr="00FB5F74">
        <w:trPr>
          <w:cantSplit/>
          <w:jc w:val="center"/>
          <w:hidden/>
        </w:trPr>
        <w:tc>
          <w:tcPr>
            <w:tcW w:w="354" w:type="dxa"/>
            <w:tcBorders>
              <w:top w:val="nil"/>
              <w:left w:val="nil"/>
              <w:bottom w:val="nil"/>
              <w:right w:val="single" w:sz="4" w:space="0" w:color="auto"/>
            </w:tcBorders>
          </w:tcPr>
          <w:p w14:paraId="435E7D70"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AFEF8DF" w14:textId="77777777" w:rsidR="00BE171C" w:rsidRPr="008465B7" w:rsidRDefault="00BE171C" w:rsidP="008465B7">
            <w:pPr>
              <w:rPr>
                <w:sz w:val="16"/>
                <w:szCs w:val="16"/>
              </w:rPr>
            </w:pPr>
            <w:r w:rsidRPr="008465B7">
              <w:rPr>
                <w:sz w:val="16"/>
                <w:szCs w:val="16"/>
              </w:rPr>
              <w:t>SG</w:t>
            </w:r>
          </w:p>
        </w:tc>
        <w:tc>
          <w:tcPr>
            <w:tcW w:w="2249" w:type="dxa"/>
            <w:tcBorders>
              <w:top w:val="single" w:sz="4" w:space="0" w:color="auto"/>
              <w:left w:val="single" w:sz="4" w:space="0" w:color="auto"/>
              <w:bottom w:val="single" w:sz="4" w:space="0" w:color="auto"/>
              <w:right w:val="single" w:sz="4" w:space="0" w:color="auto"/>
            </w:tcBorders>
            <w:hideMark/>
          </w:tcPr>
          <w:p w14:paraId="429E4BEB" w14:textId="77777777" w:rsidR="00BE171C" w:rsidRPr="008465B7" w:rsidRDefault="00BE171C" w:rsidP="008465B7">
            <w:pPr>
              <w:jc w:val="left"/>
              <w:rPr>
                <w:sz w:val="16"/>
                <w:szCs w:val="16"/>
                <w:lang w:val="en-US"/>
              </w:rPr>
            </w:pPr>
            <w:r w:rsidRPr="008465B7">
              <w:rPr>
                <w:sz w:val="16"/>
                <w:szCs w:val="16"/>
                <w:lang w:val="en-US"/>
              </w:rPr>
              <w:t>Singapore</w:t>
            </w:r>
          </w:p>
        </w:tc>
        <w:tc>
          <w:tcPr>
            <w:tcW w:w="2296" w:type="dxa"/>
            <w:tcBorders>
              <w:top w:val="single" w:sz="4" w:space="0" w:color="auto"/>
              <w:left w:val="single" w:sz="4" w:space="0" w:color="auto"/>
              <w:bottom w:val="single" w:sz="4" w:space="0" w:color="auto"/>
              <w:right w:val="single" w:sz="4" w:space="0" w:color="auto"/>
            </w:tcBorders>
            <w:hideMark/>
          </w:tcPr>
          <w:p w14:paraId="4DD34618" w14:textId="77777777" w:rsidR="00BE171C" w:rsidRPr="008465B7" w:rsidRDefault="00BE171C" w:rsidP="008465B7">
            <w:pPr>
              <w:jc w:val="left"/>
              <w:rPr>
                <w:sz w:val="16"/>
                <w:szCs w:val="16"/>
                <w:lang w:val="fr-FR"/>
              </w:rPr>
            </w:pPr>
            <w:r w:rsidRPr="008465B7">
              <w:rPr>
                <w:sz w:val="16"/>
                <w:szCs w:val="16"/>
                <w:lang w:val="fr-FR"/>
              </w:rPr>
              <w:t>Singapour</w:t>
            </w:r>
          </w:p>
        </w:tc>
        <w:tc>
          <w:tcPr>
            <w:tcW w:w="2729" w:type="dxa"/>
            <w:tcBorders>
              <w:top w:val="single" w:sz="4" w:space="0" w:color="auto"/>
              <w:left w:val="single" w:sz="4" w:space="0" w:color="auto"/>
              <w:bottom w:val="single" w:sz="4" w:space="0" w:color="auto"/>
              <w:right w:val="single" w:sz="4" w:space="0" w:color="auto"/>
            </w:tcBorders>
            <w:hideMark/>
          </w:tcPr>
          <w:p w14:paraId="3D34EAC0" w14:textId="77777777" w:rsidR="00BE171C" w:rsidRPr="008465B7" w:rsidRDefault="00BE171C" w:rsidP="008465B7">
            <w:pPr>
              <w:jc w:val="left"/>
              <w:rPr>
                <w:b/>
                <w:sz w:val="16"/>
                <w:szCs w:val="16"/>
                <w:lang w:val="de-DE"/>
              </w:rPr>
            </w:pPr>
            <w:r w:rsidRPr="008465B7">
              <w:rPr>
                <w:sz w:val="16"/>
                <w:szCs w:val="16"/>
                <w:lang w:val="de-DE"/>
              </w:rPr>
              <w:t>Singapur</w:t>
            </w:r>
          </w:p>
        </w:tc>
        <w:tc>
          <w:tcPr>
            <w:tcW w:w="2574" w:type="dxa"/>
            <w:tcBorders>
              <w:top w:val="single" w:sz="4" w:space="0" w:color="auto"/>
              <w:left w:val="single" w:sz="4" w:space="0" w:color="auto"/>
              <w:bottom w:val="single" w:sz="4" w:space="0" w:color="auto"/>
              <w:right w:val="single" w:sz="4" w:space="0" w:color="auto"/>
            </w:tcBorders>
            <w:hideMark/>
          </w:tcPr>
          <w:p w14:paraId="321E8E09" w14:textId="77777777" w:rsidR="00BE171C" w:rsidRPr="008465B7" w:rsidRDefault="00BE171C" w:rsidP="008465B7">
            <w:pPr>
              <w:jc w:val="left"/>
              <w:rPr>
                <w:b/>
                <w:sz w:val="16"/>
                <w:szCs w:val="16"/>
              </w:rPr>
            </w:pPr>
            <w:r w:rsidRPr="008465B7">
              <w:rPr>
                <w:sz w:val="16"/>
                <w:szCs w:val="16"/>
              </w:rPr>
              <w:t>Singapur</w:t>
            </w:r>
          </w:p>
        </w:tc>
      </w:tr>
      <w:tr w:rsidR="00BE171C" w:rsidRPr="008465B7" w14:paraId="6B6E8327" w14:textId="77777777" w:rsidTr="00FB5F74">
        <w:trPr>
          <w:cantSplit/>
          <w:jc w:val="center"/>
          <w:hidden/>
        </w:trPr>
        <w:tc>
          <w:tcPr>
            <w:tcW w:w="354" w:type="dxa"/>
            <w:tcBorders>
              <w:top w:val="nil"/>
              <w:left w:val="nil"/>
              <w:bottom w:val="nil"/>
              <w:right w:val="single" w:sz="4" w:space="0" w:color="auto"/>
            </w:tcBorders>
          </w:tcPr>
          <w:p w14:paraId="620CF1F8"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5AB96A1" w14:textId="77777777" w:rsidR="00BE171C" w:rsidRPr="008465B7" w:rsidRDefault="00BE171C" w:rsidP="008465B7">
            <w:pPr>
              <w:rPr>
                <w:sz w:val="16"/>
                <w:szCs w:val="16"/>
              </w:rPr>
            </w:pPr>
            <w:r w:rsidRPr="008465B7">
              <w:rPr>
                <w:sz w:val="16"/>
                <w:szCs w:val="16"/>
              </w:rPr>
              <w:t>SI</w:t>
            </w:r>
          </w:p>
        </w:tc>
        <w:tc>
          <w:tcPr>
            <w:tcW w:w="2249" w:type="dxa"/>
            <w:tcBorders>
              <w:top w:val="single" w:sz="4" w:space="0" w:color="auto"/>
              <w:left w:val="single" w:sz="4" w:space="0" w:color="auto"/>
              <w:bottom w:val="single" w:sz="4" w:space="0" w:color="auto"/>
              <w:right w:val="single" w:sz="4" w:space="0" w:color="auto"/>
            </w:tcBorders>
            <w:hideMark/>
          </w:tcPr>
          <w:p w14:paraId="42BE68AB" w14:textId="77777777" w:rsidR="00BE171C" w:rsidRPr="008465B7" w:rsidRDefault="00BE171C" w:rsidP="008465B7">
            <w:pPr>
              <w:jc w:val="left"/>
              <w:rPr>
                <w:sz w:val="16"/>
                <w:szCs w:val="16"/>
                <w:lang w:val="en-US"/>
              </w:rPr>
            </w:pPr>
            <w:r w:rsidRPr="008465B7">
              <w:rPr>
                <w:sz w:val="16"/>
                <w:szCs w:val="16"/>
                <w:lang w:val="en-US"/>
              </w:rPr>
              <w:t>Slovenia</w:t>
            </w:r>
          </w:p>
        </w:tc>
        <w:tc>
          <w:tcPr>
            <w:tcW w:w="2296" w:type="dxa"/>
            <w:tcBorders>
              <w:top w:val="single" w:sz="4" w:space="0" w:color="auto"/>
              <w:left w:val="single" w:sz="4" w:space="0" w:color="auto"/>
              <w:bottom w:val="single" w:sz="4" w:space="0" w:color="auto"/>
              <w:right w:val="single" w:sz="4" w:space="0" w:color="auto"/>
            </w:tcBorders>
            <w:hideMark/>
          </w:tcPr>
          <w:p w14:paraId="1DC23B38" w14:textId="77777777" w:rsidR="00BE171C" w:rsidRPr="008465B7" w:rsidRDefault="00BE171C" w:rsidP="008465B7">
            <w:pPr>
              <w:jc w:val="left"/>
              <w:rPr>
                <w:sz w:val="16"/>
                <w:szCs w:val="16"/>
                <w:lang w:val="fr-FR"/>
              </w:rPr>
            </w:pPr>
            <w:r w:rsidRPr="008465B7">
              <w:rPr>
                <w:sz w:val="16"/>
                <w:szCs w:val="16"/>
                <w:lang w:val="fr-FR"/>
              </w:rPr>
              <w:t>Slovénie</w:t>
            </w:r>
          </w:p>
        </w:tc>
        <w:tc>
          <w:tcPr>
            <w:tcW w:w="2729" w:type="dxa"/>
            <w:tcBorders>
              <w:top w:val="single" w:sz="4" w:space="0" w:color="auto"/>
              <w:left w:val="single" w:sz="4" w:space="0" w:color="auto"/>
              <w:bottom w:val="single" w:sz="4" w:space="0" w:color="auto"/>
              <w:right w:val="single" w:sz="4" w:space="0" w:color="auto"/>
            </w:tcBorders>
            <w:hideMark/>
          </w:tcPr>
          <w:p w14:paraId="3F6697AE" w14:textId="77777777" w:rsidR="00BE171C" w:rsidRPr="008465B7" w:rsidRDefault="00BE171C" w:rsidP="008465B7">
            <w:pPr>
              <w:jc w:val="left"/>
              <w:rPr>
                <w:sz w:val="16"/>
                <w:szCs w:val="16"/>
                <w:lang w:val="de-DE"/>
              </w:rPr>
            </w:pPr>
            <w:r w:rsidRPr="008465B7">
              <w:rPr>
                <w:sz w:val="16"/>
                <w:szCs w:val="16"/>
                <w:lang w:val="de-DE"/>
              </w:rPr>
              <w:t>Slowenien</w:t>
            </w:r>
          </w:p>
        </w:tc>
        <w:tc>
          <w:tcPr>
            <w:tcW w:w="2574" w:type="dxa"/>
            <w:tcBorders>
              <w:top w:val="single" w:sz="4" w:space="0" w:color="auto"/>
              <w:left w:val="single" w:sz="4" w:space="0" w:color="auto"/>
              <w:bottom w:val="single" w:sz="4" w:space="0" w:color="auto"/>
              <w:right w:val="single" w:sz="4" w:space="0" w:color="auto"/>
            </w:tcBorders>
            <w:hideMark/>
          </w:tcPr>
          <w:p w14:paraId="5DD5BADC" w14:textId="77777777" w:rsidR="00BE171C" w:rsidRPr="008465B7" w:rsidRDefault="00BE171C" w:rsidP="008465B7">
            <w:pPr>
              <w:jc w:val="left"/>
              <w:rPr>
                <w:sz w:val="16"/>
                <w:szCs w:val="16"/>
              </w:rPr>
            </w:pPr>
            <w:r w:rsidRPr="008465B7">
              <w:rPr>
                <w:sz w:val="16"/>
                <w:szCs w:val="16"/>
              </w:rPr>
              <w:t>Eslovenia</w:t>
            </w:r>
          </w:p>
        </w:tc>
      </w:tr>
      <w:tr w:rsidR="00BE171C" w:rsidRPr="008465B7" w14:paraId="689C3CFA" w14:textId="77777777" w:rsidTr="00FB5F74">
        <w:trPr>
          <w:cantSplit/>
          <w:jc w:val="center"/>
          <w:hidden/>
        </w:trPr>
        <w:tc>
          <w:tcPr>
            <w:tcW w:w="354" w:type="dxa"/>
            <w:tcBorders>
              <w:top w:val="nil"/>
              <w:left w:val="nil"/>
              <w:bottom w:val="nil"/>
              <w:right w:val="single" w:sz="4" w:space="0" w:color="auto"/>
            </w:tcBorders>
          </w:tcPr>
          <w:p w14:paraId="09AA6B54"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9E4283D" w14:textId="77777777" w:rsidR="00BE171C" w:rsidRPr="008465B7" w:rsidRDefault="00BE171C" w:rsidP="008465B7">
            <w:pPr>
              <w:rPr>
                <w:sz w:val="16"/>
                <w:szCs w:val="16"/>
              </w:rPr>
            </w:pPr>
            <w:r w:rsidRPr="008465B7">
              <w:rPr>
                <w:sz w:val="16"/>
                <w:szCs w:val="16"/>
              </w:rPr>
              <w:t>SK</w:t>
            </w:r>
          </w:p>
        </w:tc>
        <w:tc>
          <w:tcPr>
            <w:tcW w:w="2249" w:type="dxa"/>
            <w:tcBorders>
              <w:top w:val="single" w:sz="4" w:space="0" w:color="auto"/>
              <w:left w:val="single" w:sz="4" w:space="0" w:color="auto"/>
              <w:bottom w:val="single" w:sz="4" w:space="0" w:color="auto"/>
              <w:right w:val="single" w:sz="4" w:space="0" w:color="auto"/>
            </w:tcBorders>
            <w:hideMark/>
          </w:tcPr>
          <w:p w14:paraId="70E8AB3C" w14:textId="77777777" w:rsidR="00BE171C" w:rsidRPr="008465B7" w:rsidRDefault="00BE171C" w:rsidP="008465B7">
            <w:pPr>
              <w:jc w:val="left"/>
              <w:rPr>
                <w:sz w:val="16"/>
                <w:szCs w:val="16"/>
                <w:lang w:val="en-US"/>
              </w:rPr>
            </w:pPr>
            <w:r w:rsidRPr="008465B7">
              <w:rPr>
                <w:sz w:val="16"/>
                <w:szCs w:val="16"/>
                <w:lang w:val="en-US"/>
              </w:rPr>
              <w:t>Slovakia</w:t>
            </w:r>
          </w:p>
        </w:tc>
        <w:tc>
          <w:tcPr>
            <w:tcW w:w="2296" w:type="dxa"/>
            <w:tcBorders>
              <w:top w:val="single" w:sz="4" w:space="0" w:color="auto"/>
              <w:left w:val="single" w:sz="4" w:space="0" w:color="auto"/>
              <w:bottom w:val="single" w:sz="4" w:space="0" w:color="auto"/>
              <w:right w:val="single" w:sz="4" w:space="0" w:color="auto"/>
            </w:tcBorders>
            <w:hideMark/>
          </w:tcPr>
          <w:p w14:paraId="28FE1F66" w14:textId="77777777" w:rsidR="00BE171C" w:rsidRPr="008465B7" w:rsidRDefault="00BE171C" w:rsidP="008465B7">
            <w:pPr>
              <w:jc w:val="left"/>
              <w:rPr>
                <w:sz w:val="16"/>
                <w:szCs w:val="16"/>
                <w:lang w:val="fr-FR"/>
              </w:rPr>
            </w:pPr>
            <w:r w:rsidRPr="008465B7">
              <w:rPr>
                <w:sz w:val="16"/>
                <w:szCs w:val="16"/>
                <w:lang w:val="fr-FR"/>
              </w:rPr>
              <w:t>Slovaquie</w:t>
            </w:r>
          </w:p>
        </w:tc>
        <w:tc>
          <w:tcPr>
            <w:tcW w:w="2729" w:type="dxa"/>
            <w:tcBorders>
              <w:top w:val="single" w:sz="4" w:space="0" w:color="auto"/>
              <w:left w:val="single" w:sz="4" w:space="0" w:color="auto"/>
              <w:bottom w:val="single" w:sz="4" w:space="0" w:color="auto"/>
              <w:right w:val="single" w:sz="4" w:space="0" w:color="auto"/>
            </w:tcBorders>
            <w:hideMark/>
          </w:tcPr>
          <w:p w14:paraId="3807569C" w14:textId="77777777" w:rsidR="00BE171C" w:rsidRPr="008465B7" w:rsidRDefault="00BE171C" w:rsidP="008465B7">
            <w:pPr>
              <w:jc w:val="left"/>
              <w:rPr>
                <w:sz w:val="16"/>
                <w:szCs w:val="16"/>
                <w:lang w:val="de-DE"/>
              </w:rPr>
            </w:pPr>
            <w:r w:rsidRPr="008465B7">
              <w:rPr>
                <w:sz w:val="16"/>
                <w:szCs w:val="16"/>
                <w:lang w:val="de-DE"/>
              </w:rPr>
              <w:t>Slowakei</w:t>
            </w:r>
          </w:p>
        </w:tc>
        <w:tc>
          <w:tcPr>
            <w:tcW w:w="2574" w:type="dxa"/>
            <w:tcBorders>
              <w:top w:val="single" w:sz="4" w:space="0" w:color="auto"/>
              <w:left w:val="single" w:sz="4" w:space="0" w:color="auto"/>
              <w:bottom w:val="single" w:sz="4" w:space="0" w:color="auto"/>
              <w:right w:val="single" w:sz="4" w:space="0" w:color="auto"/>
            </w:tcBorders>
            <w:hideMark/>
          </w:tcPr>
          <w:p w14:paraId="0C926E40" w14:textId="77777777" w:rsidR="00BE171C" w:rsidRPr="008465B7" w:rsidRDefault="00BE171C" w:rsidP="008465B7">
            <w:pPr>
              <w:jc w:val="left"/>
              <w:rPr>
                <w:sz w:val="16"/>
                <w:szCs w:val="16"/>
              </w:rPr>
            </w:pPr>
            <w:r w:rsidRPr="008465B7">
              <w:rPr>
                <w:sz w:val="16"/>
                <w:szCs w:val="16"/>
              </w:rPr>
              <w:t>Eslovaquia</w:t>
            </w:r>
          </w:p>
        </w:tc>
      </w:tr>
      <w:tr w:rsidR="00BE171C" w:rsidRPr="008465B7" w14:paraId="24AB1C83" w14:textId="77777777" w:rsidTr="00FB5F74">
        <w:trPr>
          <w:cantSplit/>
          <w:jc w:val="center"/>
          <w:hidden/>
        </w:trPr>
        <w:tc>
          <w:tcPr>
            <w:tcW w:w="354" w:type="dxa"/>
            <w:tcBorders>
              <w:top w:val="nil"/>
              <w:left w:val="nil"/>
              <w:bottom w:val="nil"/>
              <w:right w:val="single" w:sz="4" w:space="0" w:color="auto"/>
            </w:tcBorders>
          </w:tcPr>
          <w:p w14:paraId="4CDC37B5"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7520261" w14:textId="77777777" w:rsidR="00BE171C" w:rsidRPr="008465B7" w:rsidRDefault="00BE171C" w:rsidP="008465B7">
            <w:pPr>
              <w:rPr>
                <w:sz w:val="16"/>
                <w:szCs w:val="16"/>
              </w:rPr>
            </w:pPr>
            <w:r w:rsidRPr="008465B7">
              <w:rPr>
                <w:sz w:val="16"/>
                <w:szCs w:val="16"/>
              </w:rPr>
              <w:t>TN</w:t>
            </w:r>
          </w:p>
        </w:tc>
        <w:tc>
          <w:tcPr>
            <w:tcW w:w="2249" w:type="dxa"/>
            <w:tcBorders>
              <w:top w:val="single" w:sz="4" w:space="0" w:color="auto"/>
              <w:left w:val="single" w:sz="4" w:space="0" w:color="auto"/>
              <w:bottom w:val="single" w:sz="4" w:space="0" w:color="auto"/>
              <w:right w:val="single" w:sz="4" w:space="0" w:color="auto"/>
            </w:tcBorders>
            <w:hideMark/>
          </w:tcPr>
          <w:p w14:paraId="60322518" w14:textId="77777777" w:rsidR="00BE171C" w:rsidRPr="008465B7" w:rsidRDefault="00BE171C" w:rsidP="008465B7">
            <w:pPr>
              <w:jc w:val="left"/>
              <w:rPr>
                <w:sz w:val="16"/>
                <w:szCs w:val="16"/>
                <w:lang w:val="en-US"/>
              </w:rPr>
            </w:pPr>
            <w:r w:rsidRPr="008465B7">
              <w:rPr>
                <w:sz w:val="16"/>
                <w:szCs w:val="16"/>
                <w:lang w:val="en-US"/>
              </w:rPr>
              <w:t>Tunisia</w:t>
            </w:r>
          </w:p>
        </w:tc>
        <w:tc>
          <w:tcPr>
            <w:tcW w:w="2296" w:type="dxa"/>
            <w:tcBorders>
              <w:top w:val="single" w:sz="4" w:space="0" w:color="auto"/>
              <w:left w:val="single" w:sz="4" w:space="0" w:color="auto"/>
              <w:bottom w:val="single" w:sz="4" w:space="0" w:color="auto"/>
              <w:right w:val="single" w:sz="4" w:space="0" w:color="auto"/>
            </w:tcBorders>
            <w:hideMark/>
          </w:tcPr>
          <w:p w14:paraId="7EC5EC19" w14:textId="77777777" w:rsidR="00BE171C" w:rsidRPr="008465B7" w:rsidRDefault="00BE171C" w:rsidP="008465B7">
            <w:pPr>
              <w:jc w:val="left"/>
              <w:rPr>
                <w:sz w:val="16"/>
                <w:szCs w:val="16"/>
                <w:lang w:val="fr-FR"/>
              </w:rPr>
            </w:pPr>
            <w:r w:rsidRPr="008465B7">
              <w:rPr>
                <w:sz w:val="16"/>
                <w:szCs w:val="16"/>
                <w:lang w:val="fr-FR"/>
              </w:rPr>
              <w:t>Tunisie</w:t>
            </w:r>
          </w:p>
        </w:tc>
        <w:tc>
          <w:tcPr>
            <w:tcW w:w="2729" w:type="dxa"/>
            <w:tcBorders>
              <w:top w:val="single" w:sz="4" w:space="0" w:color="auto"/>
              <w:left w:val="single" w:sz="4" w:space="0" w:color="auto"/>
              <w:bottom w:val="single" w:sz="4" w:space="0" w:color="auto"/>
              <w:right w:val="single" w:sz="4" w:space="0" w:color="auto"/>
            </w:tcBorders>
            <w:hideMark/>
          </w:tcPr>
          <w:p w14:paraId="09FF67E2" w14:textId="77777777" w:rsidR="00BE171C" w:rsidRPr="008465B7" w:rsidRDefault="00BE171C" w:rsidP="008465B7">
            <w:pPr>
              <w:jc w:val="left"/>
              <w:rPr>
                <w:sz w:val="16"/>
                <w:szCs w:val="16"/>
                <w:lang w:val="de-DE"/>
              </w:rPr>
            </w:pPr>
            <w:r w:rsidRPr="008465B7">
              <w:rPr>
                <w:sz w:val="16"/>
                <w:szCs w:val="16"/>
                <w:lang w:val="de-DE"/>
              </w:rPr>
              <w:t>Tunesien</w:t>
            </w:r>
          </w:p>
        </w:tc>
        <w:tc>
          <w:tcPr>
            <w:tcW w:w="2574" w:type="dxa"/>
            <w:tcBorders>
              <w:top w:val="single" w:sz="4" w:space="0" w:color="auto"/>
              <w:left w:val="single" w:sz="4" w:space="0" w:color="auto"/>
              <w:bottom w:val="single" w:sz="4" w:space="0" w:color="auto"/>
              <w:right w:val="single" w:sz="4" w:space="0" w:color="auto"/>
            </w:tcBorders>
            <w:hideMark/>
          </w:tcPr>
          <w:p w14:paraId="2640F2B0" w14:textId="77777777" w:rsidR="00BE171C" w:rsidRPr="008465B7" w:rsidRDefault="00BE171C" w:rsidP="008465B7">
            <w:pPr>
              <w:jc w:val="left"/>
              <w:rPr>
                <w:sz w:val="16"/>
                <w:szCs w:val="16"/>
              </w:rPr>
            </w:pPr>
            <w:r w:rsidRPr="008465B7">
              <w:rPr>
                <w:sz w:val="16"/>
                <w:szCs w:val="16"/>
              </w:rPr>
              <w:t>Túnez</w:t>
            </w:r>
          </w:p>
        </w:tc>
      </w:tr>
      <w:tr w:rsidR="00BE171C" w:rsidRPr="008465B7" w14:paraId="7D96E00E" w14:textId="77777777" w:rsidTr="00FB5F74">
        <w:trPr>
          <w:cantSplit/>
          <w:jc w:val="center"/>
          <w:hidden/>
        </w:trPr>
        <w:tc>
          <w:tcPr>
            <w:tcW w:w="354" w:type="dxa"/>
            <w:tcBorders>
              <w:top w:val="nil"/>
              <w:left w:val="nil"/>
              <w:bottom w:val="nil"/>
              <w:right w:val="single" w:sz="4" w:space="0" w:color="auto"/>
            </w:tcBorders>
          </w:tcPr>
          <w:p w14:paraId="53718782"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5686FBA" w14:textId="77777777" w:rsidR="00BE171C" w:rsidRPr="008465B7" w:rsidRDefault="00BE171C" w:rsidP="008465B7">
            <w:pPr>
              <w:rPr>
                <w:sz w:val="16"/>
                <w:szCs w:val="16"/>
              </w:rPr>
            </w:pPr>
            <w:r w:rsidRPr="008465B7">
              <w:rPr>
                <w:sz w:val="16"/>
                <w:szCs w:val="16"/>
              </w:rPr>
              <w:t>TR</w:t>
            </w:r>
          </w:p>
        </w:tc>
        <w:tc>
          <w:tcPr>
            <w:tcW w:w="2249" w:type="dxa"/>
            <w:tcBorders>
              <w:top w:val="single" w:sz="4" w:space="0" w:color="auto"/>
              <w:left w:val="single" w:sz="4" w:space="0" w:color="auto"/>
              <w:bottom w:val="single" w:sz="4" w:space="0" w:color="auto"/>
              <w:right w:val="single" w:sz="4" w:space="0" w:color="auto"/>
            </w:tcBorders>
            <w:hideMark/>
          </w:tcPr>
          <w:p w14:paraId="529302D1" w14:textId="77777777" w:rsidR="00BE171C" w:rsidRPr="008465B7" w:rsidRDefault="00BE171C" w:rsidP="008465B7">
            <w:pPr>
              <w:jc w:val="left"/>
              <w:rPr>
                <w:sz w:val="16"/>
                <w:szCs w:val="16"/>
                <w:lang w:val="en-US"/>
              </w:rPr>
            </w:pPr>
            <w:r w:rsidRPr="008465B7">
              <w:rPr>
                <w:sz w:val="16"/>
                <w:szCs w:val="16"/>
                <w:lang w:val="en-US"/>
              </w:rPr>
              <w:t>Turkey</w:t>
            </w:r>
          </w:p>
        </w:tc>
        <w:tc>
          <w:tcPr>
            <w:tcW w:w="2296" w:type="dxa"/>
            <w:tcBorders>
              <w:top w:val="single" w:sz="4" w:space="0" w:color="auto"/>
              <w:left w:val="single" w:sz="4" w:space="0" w:color="auto"/>
              <w:bottom w:val="single" w:sz="4" w:space="0" w:color="auto"/>
              <w:right w:val="single" w:sz="4" w:space="0" w:color="auto"/>
            </w:tcBorders>
            <w:hideMark/>
          </w:tcPr>
          <w:p w14:paraId="6CDFFA5E" w14:textId="77777777" w:rsidR="00BE171C" w:rsidRPr="008465B7" w:rsidRDefault="00BE171C" w:rsidP="008465B7">
            <w:pPr>
              <w:jc w:val="left"/>
              <w:rPr>
                <w:sz w:val="16"/>
                <w:szCs w:val="16"/>
                <w:lang w:val="fr-FR"/>
              </w:rPr>
            </w:pPr>
            <w:r w:rsidRPr="008465B7">
              <w:rPr>
                <w:sz w:val="16"/>
                <w:szCs w:val="16"/>
                <w:lang w:val="fr-FR"/>
              </w:rPr>
              <w:t>Turquie</w:t>
            </w:r>
          </w:p>
        </w:tc>
        <w:tc>
          <w:tcPr>
            <w:tcW w:w="2729" w:type="dxa"/>
            <w:tcBorders>
              <w:top w:val="single" w:sz="4" w:space="0" w:color="auto"/>
              <w:left w:val="single" w:sz="4" w:space="0" w:color="auto"/>
              <w:bottom w:val="single" w:sz="4" w:space="0" w:color="auto"/>
              <w:right w:val="single" w:sz="4" w:space="0" w:color="auto"/>
            </w:tcBorders>
            <w:hideMark/>
          </w:tcPr>
          <w:p w14:paraId="6794DE4F" w14:textId="77777777" w:rsidR="00BE171C" w:rsidRPr="008465B7" w:rsidRDefault="00BE171C" w:rsidP="008465B7">
            <w:pPr>
              <w:jc w:val="left"/>
              <w:rPr>
                <w:sz w:val="16"/>
                <w:szCs w:val="16"/>
                <w:lang w:val="de-DE"/>
              </w:rPr>
            </w:pPr>
            <w:r w:rsidRPr="008465B7">
              <w:rPr>
                <w:sz w:val="16"/>
                <w:szCs w:val="16"/>
                <w:lang w:val="de-DE"/>
              </w:rPr>
              <w:t>Türkei</w:t>
            </w:r>
          </w:p>
        </w:tc>
        <w:tc>
          <w:tcPr>
            <w:tcW w:w="2574" w:type="dxa"/>
            <w:tcBorders>
              <w:top w:val="single" w:sz="4" w:space="0" w:color="auto"/>
              <w:left w:val="single" w:sz="4" w:space="0" w:color="auto"/>
              <w:bottom w:val="single" w:sz="4" w:space="0" w:color="auto"/>
              <w:right w:val="single" w:sz="4" w:space="0" w:color="auto"/>
            </w:tcBorders>
            <w:hideMark/>
          </w:tcPr>
          <w:p w14:paraId="552167C5" w14:textId="77777777" w:rsidR="00BE171C" w:rsidRPr="008465B7" w:rsidRDefault="00BE171C" w:rsidP="008465B7">
            <w:pPr>
              <w:jc w:val="left"/>
              <w:rPr>
                <w:sz w:val="16"/>
                <w:szCs w:val="16"/>
              </w:rPr>
            </w:pPr>
            <w:r w:rsidRPr="008465B7">
              <w:rPr>
                <w:sz w:val="16"/>
                <w:szCs w:val="16"/>
              </w:rPr>
              <w:t>Turquía</w:t>
            </w:r>
          </w:p>
        </w:tc>
      </w:tr>
      <w:tr w:rsidR="00BE171C" w:rsidRPr="008465B7" w14:paraId="10DD59A0" w14:textId="77777777" w:rsidTr="00FB5F74">
        <w:trPr>
          <w:cantSplit/>
          <w:jc w:val="center"/>
          <w:hidden/>
        </w:trPr>
        <w:tc>
          <w:tcPr>
            <w:tcW w:w="354" w:type="dxa"/>
            <w:tcBorders>
              <w:top w:val="nil"/>
              <w:left w:val="nil"/>
              <w:bottom w:val="nil"/>
              <w:right w:val="single" w:sz="4" w:space="0" w:color="auto"/>
            </w:tcBorders>
          </w:tcPr>
          <w:p w14:paraId="201E8415"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DBDCB02" w14:textId="77777777" w:rsidR="00BE171C" w:rsidRPr="008465B7" w:rsidRDefault="00BE171C" w:rsidP="008465B7">
            <w:pPr>
              <w:rPr>
                <w:sz w:val="16"/>
                <w:szCs w:val="16"/>
              </w:rPr>
            </w:pPr>
            <w:r w:rsidRPr="008465B7">
              <w:rPr>
                <w:sz w:val="16"/>
                <w:szCs w:val="16"/>
              </w:rPr>
              <w:t>TT</w:t>
            </w:r>
          </w:p>
        </w:tc>
        <w:tc>
          <w:tcPr>
            <w:tcW w:w="2249" w:type="dxa"/>
            <w:tcBorders>
              <w:top w:val="single" w:sz="4" w:space="0" w:color="auto"/>
              <w:left w:val="single" w:sz="4" w:space="0" w:color="auto"/>
              <w:bottom w:val="single" w:sz="4" w:space="0" w:color="auto"/>
              <w:right w:val="single" w:sz="4" w:space="0" w:color="auto"/>
            </w:tcBorders>
            <w:hideMark/>
          </w:tcPr>
          <w:p w14:paraId="0521DA1B" w14:textId="77777777" w:rsidR="00BE171C" w:rsidRPr="008465B7" w:rsidRDefault="00BE171C" w:rsidP="008465B7">
            <w:pPr>
              <w:jc w:val="left"/>
              <w:rPr>
                <w:sz w:val="16"/>
                <w:szCs w:val="16"/>
                <w:lang w:val="en-US"/>
              </w:rPr>
            </w:pPr>
            <w:r w:rsidRPr="008465B7">
              <w:rPr>
                <w:sz w:val="16"/>
                <w:szCs w:val="16"/>
                <w:lang w:val="en-US"/>
              </w:rPr>
              <w:t>Trinidad and Tobago</w:t>
            </w:r>
          </w:p>
        </w:tc>
        <w:tc>
          <w:tcPr>
            <w:tcW w:w="2296" w:type="dxa"/>
            <w:tcBorders>
              <w:top w:val="single" w:sz="4" w:space="0" w:color="auto"/>
              <w:left w:val="single" w:sz="4" w:space="0" w:color="auto"/>
              <w:bottom w:val="single" w:sz="4" w:space="0" w:color="auto"/>
              <w:right w:val="single" w:sz="4" w:space="0" w:color="auto"/>
            </w:tcBorders>
            <w:hideMark/>
          </w:tcPr>
          <w:p w14:paraId="7EB8F122" w14:textId="77777777" w:rsidR="00BE171C" w:rsidRPr="008465B7" w:rsidRDefault="00BE171C" w:rsidP="008465B7">
            <w:pPr>
              <w:jc w:val="left"/>
              <w:rPr>
                <w:sz w:val="16"/>
                <w:szCs w:val="16"/>
                <w:lang w:val="fr-FR"/>
              </w:rPr>
            </w:pPr>
            <w:r w:rsidRPr="008465B7">
              <w:rPr>
                <w:sz w:val="16"/>
                <w:szCs w:val="16"/>
                <w:lang w:val="fr-FR"/>
              </w:rPr>
              <w:t>Trinité-et-Tobago</w:t>
            </w:r>
          </w:p>
        </w:tc>
        <w:tc>
          <w:tcPr>
            <w:tcW w:w="2729" w:type="dxa"/>
            <w:tcBorders>
              <w:top w:val="single" w:sz="4" w:space="0" w:color="auto"/>
              <w:left w:val="single" w:sz="4" w:space="0" w:color="auto"/>
              <w:bottom w:val="single" w:sz="4" w:space="0" w:color="auto"/>
              <w:right w:val="single" w:sz="4" w:space="0" w:color="auto"/>
            </w:tcBorders>
            <w:hideMark/>
          </w:tcPr>
          <w:p w14:paraId="18078F74" w14:textId="77777777" w:rsidR="00BE171C" w:rsidRPr="008465B7" w:rsidRDefault="00BE171C" w:rsidP="008465B7">
            <w:pPr>
              <w:jc w:val="left"/>
              <w:rPr>
                <w:sz w:val="16"/>
                <w:szCs w:val="16"/>
                <w:lang w:val="de-DE"/>
              </w:rPr>
            </w:pPr>
            <w:r w:rsidRPr="008465B7">
              <w:rPr>
                <w:sz w:val="16"/>
                <w:szCs w:val="16"/>
                <w:lang w:val="de-DE"/>
              </w:rPr>
              <w:t>Trinidad und Tobago</w:t>
            </w:r>
          </w:p>
        </w:tc>
        <w:tc>
          <w:tcPr>
            <w:tcW w:w="2574" w:type="dxa"/>
            <w:tcBorders>
              <w:top w:val="single" w:sz="4" w:space="0" w:color="auto"/>
              <w:left w:val="single" w:sz="4" w:space="0" w:color="auto"/>
              <w:bottom w:val="single" w:sz="4" w:space="0" w:color="auto"/>
              <w:right w:val="single" w:sz="4" w:space="0" w:color="auto"/>
            </w:tcBorders>
            <w:hideMark/>
          </w:tcPr>
          <w:p w14:paraId="75171068" w14:textId="77777777" w:rsidR="00BE171C" w:rsidRPr="008465B7" w:rsidRDefault="00BE171C" w:rsidP="008465B7">
            <w:pPr>
              <w:jc w:val="left"/>
              <w:rPr>
                <w:sz w:val="16"/>
                <w:szCs w:val="16"/>
              </w:rPr>
            </w:pPr>
            <w:r w:rsidRPr="008465B7">
              <w:rPr>
                <w:sz w:val="16"/>
                <w:szCs w:val="16"/>
              </w:rPr>
              <w:t>Trinidad y Tobago</w:t>
            </w:r>
          </w:p>
        </w:tc>
      </w:tr>
      <w:tr w:rsidR="00BE171C" w:rsidRPr="008465B7" w14:paraId="00EDAB48" w14:textId="77777777" w:rsidTr="00FB5F74">
        <w:trPr>
          <w:cantSplit/>
          <w:jc w:val="center"/>
          <w:hidden/>
        </w:trPr>
        <w:tc>
          <w:tcPr>
            <w:tcW w:w="354" w:type="dxa"/>
            <w:tcBorders>
              <w:top w:val="nil"/>
              <w:left w:val="nil"/>
              <w:bottom w:val="nil"/>
              <w:right w:val="single" w:sz="4" w:space="0" w:color="auto"/>
            </w:tcBorders>
          </w:tcPr>
          <w:p w14:paraId="16C3FBB6"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79C2B83" w14:textId="77777777" w:rsidR="00BE171C" w:rsidRPr="008465B7" w:rsidRDefault="00BE171C" w:rsidP="008465B7">
            <w:pPr>
              <w:rPr>
                <w:sz w:val="16"/>
                <w:szCs w:val="16"/>
              </w:rPr>
            </w:pPr>
            <w:r w:rsidRPr="008465B7">
              <w:rPr>
                <w:sz w:val="16"/>
                <w:szCs w:val="16"/>
              </w:rPr>
              <w:t>TZ</w:t>
            </w:r>
          </w:p>
        </w:tc>
        <w:tc>
          <w:tcPr>
            <w:tcW w:w="2249" w:type="dxa"/>
            <w:tcBorders>
              <w:top w:val="single" w:sz="4" w:space="0" w:color="auto"/>
              <w:left w:val="single" w:sz="4" w:space="0" w:color="auto"/>
              <w:bottom w:val="single" w:sz="4" w:space="0" w:color="auto"/>
              <w:right w:val="single" w:sz="4" w:space="0" w:color="auto"/>
            </w:tcBorders>
            <w:hideMark/>
          </w:tcPr>
          <w:p w14:paraId="3D3E3BD9" w14:textId="77777777" w:rsidR="00BE171C" w:rsidRPr="008465B7" w:rsidRDefault="00BE171C" w:rsidP="008465B7">
            <w:pPr>
              <w:jc w:val="left"/>
              <w:rPr>
                <w:sz w:val="16"/>
                <w:szCs w:val="16"/>
                <w:lang w:val="en-US"/>
              </w:rPr>
            </w:pPr>
            <w:r w:rsidRPr="008465B7">
              <w:rPr>
                <w:snapToGrid w:val="0"/>
                <w:sz w:val="16"/>
                <w:szCs w:val="16"/>
                <w:lang w:val="en-US"/>
              </w:rPr>
              <w:t>United Republic of Tanzania</w:t>
            </w:r>
          </w:p>
        </w:tc>
        <w:tc>
          <w:tcPr>
            <w:tcW w:w="2296" w:type="dxa"/>
            <w:tcBorders>
              <w:top w:val="single" w:sz="4" w:space="0" w:color="auto"/>
              <w:left w:val="single" w:sz="4" w:space="0" w:color="auto"/>
              <w:bottom w:val="single" w:sz="4" w:space="0" w:color="auto"/>
              <w:right w:val="single" w:sz="4" w:space="0" w:color="auto"/>
            </w:tcBorders>
            <w:hideMark/>
          </w:tcPr>
          <w:p w14:paraId="178AC608" w14:textId="77777777" w:rsidR="00BE171C" w:rsidRPr="008465B7" w:rsidRDefault="00BE171C" w:rsidP="008465B7">
            <w:pPr>
              <w:jc w:val="left"/>
              <w:rPr>
                <w:sz w:val="16"/>
                <w:szCs w:val="16"/>
                <w:lang w:val="fr-FR"/>
              </w:rPr>
            </w:pPr>
            <w:r w:rsidRPr="008465B7">
              <w:rPr>
                <w:sz w:val="16"/>
                <w:szCs w:val="16"/>
                <w:lang w:val="fr-FR"/>
              </w:rPr>
              <w:t>République-Unie de Tanzanie</w:t>
            </w:r>
          </w:p>
        </w:tc>
        <w:tc>
          <w:tcPr>
            <w:tcW w:w="2729" w:type="dxa"/>
            <w:tcBorders>
              <w:top w:val="single" w:sz="4" w:space="0" w:color="auto"/>
              <w:left w:val="single" w:sz="4" w:space="0" w:color="auto"/>
              <w:bottom w:val="single" w:sz="4" w:space="0" w:color="auto"/>
              <w:right w:val="single" w:sz="4" w:space="0" w:color="auto"/>
            </w:tcBorders>
            <w:hideMark/>
          </w:tcPr>
          <w:p w14:paraId="41DBDE59" w14:textId="77777777" w:rsidR="00BE171C" w:rsidRPr="008465B7" w:rsidRDefault="00BE171C" w:rsidP="008465B7">
            <w:pPr>
              <w:jc w:val="left"/>
              <w:rPr>
                <w:sz w:val="16"/>
                <w:szCs w:val="16"/>
                <w:lang w:val="de-DE"/>
              </w:rPr>
            </w:pPr>
            <w:r w:rsidRPr="008465B7">
              <w:rPr>
                <w:sz w:val="16"/>
                <w:szCs w:val="16"/>
                <w:lang w:val="de-DE"/>
              </w:rPr>
              <w:t>Vereinigte Republik Tansania</w:t>
            </w:r>
          </w:p>
        </w:tc>
        <w:tc>
          <w:tcPr>
            <w:tcW w:w="2574" w:type="dxa"/>
            <w:tcBorders>
              <w:top w:val="single" w:sz="4" w:space="0" w:color="auto"/>
              <w:left w:val="single" w:sz="4" w:space="0" w:color="auto"/>
              <w:bottom w:val="single" w:sz="4" w:space="0" w:color="auto"/>
              <w:right w:val="single" w:sz="4" w:space="0" w:color="auto"/>
            </w:tcBorders>
            <w:hideMark/>
          </w:tcPr>
          <w:p w14:paraId="2AEDD413" w14:textId="77777777" w:rsidR="00BE171C" w:rsidRPr="008465B7" w:rsidRDefault="00BE171C" w:rsidP="008465B7">
            <w:pPr>
              <w:jc w:val="left"/>
              <w:rPr>
                <w:sz w:val="16"/>
                <w:szCs w:val="16"/>
              </w:rPr>
            </w:pPr>
            <w:r w:rsidRPr="008465B7">
              <w:rPr>
                <w:sz w:val="16"/>
                <w:szCs w:val="16"/>
              </w:rPr>
              <w:t>República Unida de Tanzanía</w:t>
            </w:r>
          </w:p>
        </w:tc>
      </w:tr>
      <w:tr w:rsidR="00BE171C" w:rsidRPr="008465B7" w14:paraId="2F972B37" w14:textId="77777777" w:rsidTr="00FB5F74">
        <w:trPr>
          <w:cantSplit/>
          <w:jc w:val="center"/>
          <w:hidden/>
        </w:trPr>
        <w:tc>
          <w:tcPr>
            <w:tcW w:w="354" w:type="dxa"/>
            <w:tcBorders>
              <w:top w:val="nil"/>
              <w:left w:val="nil"/>
              <w:bottom w:val="nil"/>
              <w:right w:val="single" w:sz="4" w:space="0" w:color="auto"/>
            </w:tcBorders>
          </w:tcPr>
          <w:p w14:paraId="38D09C7C"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61004C9" w14:textId="77777777" w:rsidR="00BE171C" w:rsidRPr="008465B7" w:rsidRDefault="00BE171C" w:rsidP="008465B7">
            <w:pPr>
              <w:rPr>
                <w:sz w:val="16"/>
                <w:szCs w:val="16"/>
              </w:rPr>
            </w:pPr>
            <w:r w:rsidRPr="008465B7">
              <w:rPr>
                <w:sz w:val="16"/>
                <w:szCs w:val="16"/>
              </w:rPr>
              <w:t>UA</w:t>
            </w:r>
          </w:p>
        </w:tc>
        <w:tc>
          <w:tcPr>
            <w:tcW w:w="2249" w:type="dxa"/>
            <w:tcBorders>
              <w:top w:val="single" w:sz="4" w:space="0" w:color="auto"/>
              <w:left w:val="single" w:sz="4" w:space="0" w:color="auto"/>
              <w:bottom w:val="single" w:sz="4" w:space="0" w:color="auto"/>
              <w:right w:val="single" w:sz="4" w:space="0" w:color="auto"/>
            </w:tcBorders>
            <w:hideMark/>
          </w:tcPr>
          <w:p w14:paraId="1F9459C1" w14:textId="77777777" w:rsidR="00BE171C" w:rsidRPr="008465B7" w:rsidRDefault="00BE171C" w:rsidP="008465B7">
            <w:pPr>
              <w:jc w:val="left"/>
              <w:rPr>
                <w:sz w:val="16"/>
                <w:szCs w:val="16"/>
                <w:lang w:val="en-US"/>
              </w:rPr>
            </w:pPr>
            <w:r w:rsidRPr="008465B7">
              <w:rPr>
                <w:sz w:val="16"/>
                <w:szCs w:val="16"/>
                <w:lang w:val="en-US"/>
              </w:rPr>
              <w:t>Ukraine</w:t>
            </w:r>
          </w:p>
        </w:tc>
        <w:tc>
          <w:tcPr>
            <w:tcW w:w="2296" w:type="dxa"/>
            <w:tcBorders>
              <w:top w:val="single" w:sz="4" w:space="0" w:color="auto"/>
              <w:left w:val="single" w:sz="4" w:space="0" w:color="auto"/>
              <w:bottom w:val="single" w:sz="4" w:space="0" w:color="auto"/>
              <w:right w:val="single" w:sz="4" w:space="0" w:color="auto"/>
            </w:tcBorders>
            <w:hideMark/>
          </w:tcPr>
          <w:p w14:paraId="19440693" w14:textId="77777777" w:rsidR="00BE171C" w:rsidRPr="008465B7" w:rsidRDefault="00BE171C" w:rsidP="008465B7">
            <w:pPr>
              <w:jc w:val="left"/>
              <w:rPr>
                <w:sz w:val="16"/>
                <w:szCs w:val="16"/>
                <w:lang w:val="fr-FR"/>
              </w:rPr>
            </w:pPr>
            <w:r w:rsidRPr="008465B7">
              <w:rPr>
                <w:sz w:val="16"/>
                <w:szCs w:val="16"/>
                <w:lang w:val="fr-FR"/>
              </w:rPr>
              <w:t>Ukraine</w:t>
            </w:r>
          </w:p>
        </w:tc>
        <w:tc>
          <w:tcPr>
            <w:tcW w:w="2729" w:type="dxa"/>
            <w:tcBorders>
              <w:top w:val="single" w:sz="4" w:space="0" w:color="auto"/>
              <w:left w:val="single" w:sz="4" w:space="0" w:color="auto"/>
              <w:bottom w:val="single" w:sz="4" w:space="0" w:color="auto"/>
              <w:right w:val="single" w:sz="4" w:space="0" w:color="auto"/>
            </w:tcBorders>
            <w:hideMark/>
          </w:tcPr>
          <w:p w14:paraId="61BCF77D" w14:textId="77777777" w:rsidR="00BE171C" w:rsidRPr="008465B7" w:rsidRDefault="00BE171C" w:rsidP="008465B7">
            <w:pPr>
              <w:jc w:val="left"/>
              <w:rPr>
                <w:sz w:val="16"/>
                <w:szCs w:val="16"/>
                <w:lang w:val="de-DE"/>
              </w:rPr>
            </w:pPr>
            <w:r w:rsidRPr="008465B7">
              <w:rPr>
                <w:sz w:val="16"/>
                <w:szCs w:val="16"/>
                <w:lang w:val="de-DE"/>
              </w:rPr>
              <w:t>Ukraine</w:t>
            </w:r>
          </w:p>
        </w:tc>
        <w:tc>
          <w:tcPr>
            <w:tcW w:w="2574" w:type="dxa"/>
            <w:tcBorders>
              <w:top w:val="single" w:sz="4" w:space="0" w:color="auto"/>
              <w:left w:val="single" w:sz="4" w:space="0" w:color="auto"/>
              <w:bottom w:val="single" w:sz="4" w:space="0" w:color="auto"/>
              <w:right w:val="single" w:sz="4" w:space="0" w:color="auto"/>
            </w:tcBorders>
            <w:hideMark/>
          </w:tcPr>
          <w:p w14:paraId="296F5831" w14:textId="77777777" w:rsidR="00BE171C" w:rsidRPr="008465B7" w:rsidRDefault="00BE171C" w:rsidP="008465B7">
            <w:pPr>
              <w:jc w:val="left"/>
              <w:rPr>
                <w:sz w:val="16"/>
                <w:szCs w:val="16"/>
              </w:rPr>
            </w:pPr>
            <w:r w:rsidRPr="008465B7">
              <w:rPr>
                <w:sz w:val="16"/>
                <w:szCs w:val="16"/>
              </w:rPr>
              <w:t>Ucrania</w:t>
            </w:r>
          </w:p>
        </w:tc>
      </w:tr>
      <w:tr w:rsidR="00BE171C" w:rsidRPr="008465B7" w14:paraId="2579633F" w14:textId="77777777" w:rsidTr="00FB5F74">
        <w:trPr>
          <w:cantSplit/>
          <w:jc w:val="center"/>
          <w:hidden/>
        </w:trPr>
        <w:tc>
          <w:tcPr>
            <w:tcW w:w="354" w:type="dxa"/>
            <w:tcBorders>
              <w:top w:val="nil"/>
              <w:left w:val="nil"/>
              <w:bottom w:val="nil"/>
              <w:right w:val="single" w:sz="4" w:space="0" w:color="auto"/>
            </w:tcBorders>
          </w:tcPr>
          <w:p w14:paraId="5561A788"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E650259" w14:textId="77777777" w:rsidR="00BE171C" w:rsidRPr="008465B7" w:rsidRDefault="00BE171C" w:rsidP="008465B7">
            <w:pPr>
              <w:rPr>
                <w:sz w:val="16"/>
                <w:szCs w:val="16"/>
              </w:rPr>
            </w:pPr>
            <w:r w:rsidRPr="008465B7">
              <w:rPr>
                <w:sz w:val="16"/>
                <w:szCs w:val="16"/>
              </w:rPr>
              <w:t>US</w:t>
            </w:r>
          </w:p>
        </w:tc>
        <w:tc>
          <w:tcPr>
            <w:tcW w:w="2249" w:type="dxa"/>
            <w:tcBorders>
              <w:top w:val="single" w:sz="4" w:space="0" w:color="auto"/>
              <w:left w:val="single" w:sz="4" w:space="0" w:color="auto"/>
              <w:bottom w:val="single" w:sz="4" w:space="0" w:color="auto"/>
              <w:right w:val="single" w:sz="4" w:space="0" w:color="auto"/>
            </w:tcBorders>
            <w:hideMark/>
          </w:tcPr>
          <w:p w14:paraId="2417C010" w14:textId="77777777" w:rsidR="00BE171C" w:rsidRPr="008465B7" w:rsidRDefault="00BE171C" w:rsidP="008465B7">
            <w:pPr>
              <w:jc w:val="left"/>
              <w:rPr>
                <w:sz w:val="16"/>
                <w:szCs w:val="16"/>
                <w:lang w:val="en-US"/>
              </w:rPr>
            </w:pPr>
            <w:r w:rsidRPr="008465B7">
              <w:rPr>
                <w:sz w:val="16"/>
                <w:szCs w:val="16"/>
                <w:lang w:val="en-US"/>
              </w:rPr>
              <w:t>United States of America</w:t>
            </w:r>
          </w:p>
        </w:tc>
        <w:tc>
          <w:tcPr>
            <w:tcW w:w="2296" w:type="dxa"/>
            <w:tcBorders>
              <w:top w:val="single" w:sz="4" w:space="0" w:color="auto"/>
              <w:left w:val="single" w:sz="4" w:space="0" w:color="auto"/>
              <w:bottom w:val="single" w:sz="4" w:space="0" w:color="auto"/>
              <w:right w:val="single" w:sz="4" w:space="0" w:color="auto"/>
            </w:tcBorders>
            <w:hideMark/>
          </w:tcPr>
          <w:p w14:paraId="3E2FF456" w14:textId="77777777" w:rsidR="00BE171C" w:rsidRPr="008465B7" w:rsidRDefault="00BE171C" w:rsidP="008465B7">
            <w:pPr>
              <w:jc w:val="left"/>
              <w:rPr>
                <w:sz w:val="16"/>
                <w:szCs w:val="16"/>
                <w:lang w:val="fr-FR"/>
              </w:rPr>
            </w:pPr>
            <w:r w:rsidRPr="008465B7">
              <w:rPr>
                <w:sz w:val="16"/>
                <w:szCs w:val="16"/>
                <w:lang w:val="fr-FR"/>
              </w:rPr>
              <w:t>États</w:t>
            </w:r>
            <w:r w:rsidRPr="008465B7">
              <w:rPr>
                <w:sz w:val="16"/>
                <w:szCs w:val="16"/>
                <w:lang w:val="fr-FR"/>
              </w:rPr>
              <w:noBreakHyphen/>
              <w:t>Unis d'Amérique</w:t>
            </w:r>
          </w:p>
        </w:tc>
        <w:tc>
          <w:tcPr>
            <w:tcW w:w="2729" w:type="dxa"/>
            <w:tcBorders>
              <w:top w:val="single" w:sz="4" w:space="0" w:color="auto"/>
              <w:left w:val="single" w:sz="4" w:space="0" w:color="auto"/>
              <w:bottom w:val="single" w:sz="4" w:space="0" w:color="auto"/>
              <w:right w:val="single" w:sz="4" w:space="0" w:color="auto"/>
            </w:tcBorders>
            <w:hideMark/>
          </w:tcPr>
          <w:p w14:paraId="50BD6EDE" w14:textId="77777777" w:rsidR="00BE171C" w:rsidRPr="008465B7" w:rsidRDefault="00BE171C" w:rsidP="008465B7">
            <w:pPr>
              <w:jc w:val="left"/>
              <w:rPr>
                <w:sz w:val="16"/>
                <w:szCs w:val="16"/>
                <w:lang w:val="de-DE"/>
              </w:rPr>
            </w:pPr>
            <w:r w:rsidRPr="008465B7">
              <w:rPr>
                <w:sz w:val="16"/>
                <w:szCs w:val="16"/>
                <w:lang w:val="de-DE"/>
              </w:rPr>
              <w:t>Vereinigte Staaten von Amerika</w:t>
            </w:r>
          </w:p>
        </w:tc>
        <w:tc>
          <w:tcPr>
            <w:tcW w:w="2574" w:type="dxa"/>
            <w:tcBorders>
              <w:top w:val="single" w:sz="4" w:space="0" w:color="auto"/>
              <w:left w:val="single" w:sz="4" w:space="0" w:color="auto"/>
              <w:bottom w:val="single" w:sz="4" w:space="0" w:color="auto"/>
              <w:right w:val="single" w:sz="4" w:space="0" w:color="auto"/>
            </w:tcBorders>
            <w:hideMark/>
          </w:tcPr>
          <w:p w14:paraId="0E531C82" w14:textId="77777777" w:rsidR="00BE171C" w:rsidRPr="008465B7" w:rsidRDefault="00BE171C" w:rsidP="008465B7">
            <w:pPr>
              <w:jc w:val="left"/>
              <w:rPr>
                <w:sz w:val="16"/>
                <w:szCs w:val="16"/>
              </w:rPr>
            </w:pPr>
            <w:r w:rsidRPr="008465B7">
              <w:rPr>
                <w:sz w:val="16"/>
                <w:szCs w:val="16"/>
              </w:rPr>
              <w:t>Estados Unidos de América</w:t>
            </w:r>
          </w:p>
        </w:tc>
      </w:tr>
      <w:tr w:rsidR="00BE171C" w:rsidRPr="008465B7" w14:paraId="7ADD2B67" w14:textId="77777777" w:rsidTr="00FB5F74">
        <w:trPr>
          <w:cantSplit/>
          <w:jc w:val="center"/>
          <w:hidden/>
        </w:trPr>
        <w:tc>
          <w:tcPr>
            <w:tcW w:w="354" w:type="dxa"/>
            <w:tcBorders>
              <w:top w:val="nil"/>
              <w:left w:val="nil"/>
              <w:bottom w:val="nil"/>
              <w:right w:val="single" w:sz="4" w:space="0" w:color="auto"/>
            </w:tcBorders>
          </w:tcPr>
          <w:p w14:paraId="3CE12E52"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5BACFBD" w14:textId="77777777" w:rsidR="00BE171C" w:rsidRPr="008465B7" w:rsidRDefault="00BE171C" w:rsidP="008465B7">
            <w:pPr>
              <w:rPr>
                <w:sz w:val="16"/>
                <w:szCs w:val="16"/>
              </w:rPr>
            </w:pPr>
            <w:r w:rsidRPr="008465B7">
              <w:rPr>
                <w:sz w:val="16"/>
                <w:szCs w:val="16"/>
              </w:rPr>
              <w:t>UY</w:t>
            </w:r>
          </w:p>
        </w:tc>
        <w:tc>
          <w:tcPr>
            <w:tcW w:w="2249" w:type="dxa"/>
            <w:tcBorders>
              <w:top w:val="single" w:sz="4" w:space="0" w:color="auto"/>
              <w:left w:val="single" w:sz="4" w:space="0" w:color="auto"/>
              <w:bottom w:val="single" w:sz="4" w:space="0" w:color="auto"/>
              <w:right w:val="single" w:sz="4" w:space="0" w:color="auto"/>
            </w:tcBorders>
            <w:hideMark/>
          </w:tcPr>
          <w:p w14:paraId="0AC0583C" w14:textId="77777777" w:rsidR="00BE171C" w:rsidRPr="008465B7" w:rsidRDefault="00BE171C" w:rsidP="008465B7">
            <w:pPr>
              <w:jc w:val="left"/>
              <w:rPr>
                <w:sz w:val="16"/>
                <w:szCs w:val="16"/>
                <w:lang w:val="en-US"/>
              </w:rPr>
            </w:pPr>
            <w:r w:rsidRPr="008465B7">
              <w:rPr>
                <w:sz w:val="16"/>
                <w:szCs w:val="16"/>
                <w:lang w:val="en-US"/>
              </w:rPr>
              <w:t>Uruguay</w:t>
            </w:r>
          </w:p>
        </w:tc>
        <w:tc>
          <w:tcPr>
            <w:tcW w:w="2296" w:type="dxa"/>
            <w:tcBorders>
              <w:top w:val="single" w:sz="4" w:space="0" w:color="auto"/>
              <w:left w:val="single" w:sz="4" w:space="0" w:color="auto"/>
              <w:bottom w:val="single" w:sz="4" w:space="0" w:color="auto"/>
              <w:right w:val="single" w:sz="4" w:space="0" w:color="auto"/>
            </w:tcBorders>
            <w:hideMark/>
          </w:tcPr>
          <w:p w14:paraId="1005AFB8" w14:textId="77777777" w:rsidR="00BE171C" w:rsidRPr="008465B7" w:rsidRDefault="00BE171C" w:rsidP="008465B7">
            <w:pPr>
              <w:jc w:val="left"/>
              <w:rPr>
                <w:sz w:val="16"/>
                <w:szCs w:val="16"/>
                <w:lang w:val="fr-FR"/>
              </w:rPr>
            </w:pPr>
            <w:r w:rsidRPr="008465B7">
              <w:rPr>
                <w:sz w:val="16"/>
                <w:szCs w:val="16"/>
                <w:lang w:val="fr-FR"/>
              </w:rPr>
              <w:t>Uruguay</w:t>
            </w:r>
          </w:p>
        </w:tc>
        <w:tc>
          <w:tcPr>
            <w:tcW w:w="2729" w:type="dxa"/>
            <w:tcBorders>
              <w:top w:val="single" w:sz="4" w:space="0" w:color="auto"/>
              <w:left w:val="single" w:sz="4" w:space="0" w:color="auto"/>
              <w:bottom w:val="single" w:sz="4" w:space="0" w:color="auto"/>
              <w:right w:val="single" w:sz="4" w:space="0" w:color="auto"/>
            </w:tcBorders>
            <w:hideMark/>
          </w:tcPr>
          <w:p w14:paraId="4532E8FB" w14:textId="77777777" w:rsidR="00BE171C" w:rsidRPr="008465B7" w:rsidRDefault="00BE171C" w:rsidP="008465B7">
            <w:pPr>
              <w:jc w:val="left"/>
              <w:rPr>
                <w:snapToGrid w:val="0"/>
                <w:sz w:val="16"/>
                <w:szCs w:val="16"/>
                <w:lang w:val="de-DE"/>
              </w:rPr>
            </w:pPr>
            <w:r w:rsidRPr="008465B7">
              <w:rPr>
                <w:sz w:val="16"/>
                <w:szCs w:val="16"/>
                <w:lang w:val="de-DE"/>
              </w:rPr>
              <w:t>Uruguay</w:t>
            </w:r>
          </w:p>
        </w:tc>
        <w:tc>
          <w:tcPr>
            <w:tcW w:w="2574" w:type="dxa"/>
            <w:tcBorders>
              <w:top w:val="single" w:sz="4" w:space="0" w:color="auto"/>
              <w:left w:val="single" w:sz="4" w:space="0" w:color="auto"/>
              <w:bottom w:val="single" w:sz="4" w:space="0" w:color="auto"/>
              <w:right w:val="single" w:sz="4" w:space="0" w:color="auto"/>
            </w:tcBorders>
            <w:hideMark/>
          </w:tcPr>
          <w:p w14:paraId="4D20B56E" w14:textId="77777777" w:rsidR="00BE171C" w:rsidRPr="008465B7" w:rsidRDefault="00BE171C" w:rsidP="008465B7">
            <w:pPr>
              <w:jc w:val="left"/>
              <w:rPr>
                <w:sz w:val="16"/>
                <w:szCs w:val="16"/>
              </w:rPr>
            </w:pPr>
            <w:r w:rsidRPr="008465B7">
              <w:rPr>
                <w:sz w:val="16"/>
                <w:szCs w:val="16"/>
              </w:rPr>
              <w:t>Uruguay</w:t>
            </w:r>
          </w:p>
        </w:tc>
      </w:tr>
      <w:tr w:rsidR="00BE171C" w:rsidRPr="008465B7" w14:paraId="35EE9D41" w14:textId="77777777" w:rsidTr="00FB5F74">
        <w:trPr>
          <w:cantSplit/>
          <w:jc w:val="center"/>
          <w:hidden/>
        </w:trPr>
        <w:tc>
          <w:tcPr>
            <w:tcW w:w="354" w:type="dxa"/>
            <w:tcBorders>
              <w:top w:val="nil"/>
              <w:left w:val="nil"/>
              <w:bottom w:val="nil"/>
              <w:right w:val="single" w:sz="4" w:space="0" w:color="auto"/>
            </w:tcBorders>
          </w:tcPr>
          <w:p w14:paraId="11D70495"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0D78CD8" w14:textId="77777777" w:rsidR="00BE171C" w:rsidRPr="008465B7" w:rsidRDefault="00BE171C" w:rsidP="008465B7">
            <w:pPr>
              <w:rPr>
                <w:sz w:val="16"/>
                <w:szCs w:val="16"/>
              </w:rPr>
            </w:pPr>
            <w:r w:rsidRPr="008465B7">
              <w:rPr>
                <w:sz w:val="16"/>
                <w:szCs w:val="16"/>
              </w:rPr>
              <w:t>UZ</w:t>
            </w:r>
          </w:p>
        </w:tc>
        <w:tc>
          <w:tcPr>
            <w:tcW w:w="2249" w:type="dxa"/>
            <w:tcBorders>
              <w:top w:val="single" w:sz="4" w:space="0" w:color="auto"/>
              <w:left w:val="single" w:sz="4" w:space="0" w:color="auto"/>
              <w:bottom w:val="single" w:sz="4" w:space="0" w:color="auto"/>
              <w:right w:val="single" w:sz="4" w:space="0" w:color="auto"/>
            </w:tcBorders>
            <w:hideMark/>
          </w:tcPr>
          <w:p w14:paraId="6842DD3C" w14:textId="77777777" w:rsidR="00BE171C" w:rsidRPr="008465B7" w:rsidRDefault="00BE171C" w:rsidP="008465B7">
            <w:pPr>
              <w:jc w:val="left"/>
              <w:rPr>
                <w:snapToGrid w:val="0"/>
                <w:sz w:val="16"/>
                <w:szCs w:val="16"/>
                <w:lang w:val="en-US"/>
              </w:rPr>
            </w:pPr>
            <w:r w:rsidRPr="008465B7">
              <w:rPr>
                <w:snapToGrid w:val="0"/>
                <w:sz w:val="16"/>
                <w:szCs w:val="16"/>
                <w:lang w:val="en-US"/>
              </w:rPr>
              <w:t>Uzbekistan</w:t>
            </w:r>
          </w:p>
        </w:tc>
        <w:tc>
          <w:tcPr>
            <w:tcW w:w="2296" w:type="dxa"/>
            <w:tcBorders>
              <w:top w:val="single" w:sz="4" w:space="0" w:color="auto"/>
              <w:left w:val="single" w:sz="4" w:space="0" w:color="auto"/>
              <w:bottom w:val="single" w:sz="4" w:space="0" w:color="auto"/>
              <w:right w:val="single" w:sz="4" w:space="0" w:color="auto"/>
            </w:tcBorders>
            <w:hideMark/>
          </w:tcPr>
          <w:p w14:paraId="682E2B6D" w14:textId="77777777" w:rsidR="00BE171C" w:rsidRPr="008465B7" w:rsidRDefault="00BE171C" w:rsidP="008465B7">
            <w:pPr>
              <w:jc w:val="left"/>
              <w:rPr>
                <w:sz w:val="16"/>
                <w:szCs w:val="16"/>
                <w:lang w:val="fr-FR"/>
              </w:rPr>
            </w:pPr>
            <w:r w:rsidRPr="008465B7">
              <w:rPr>
                <w:sz w:val="16"/>
                <w:szCs w:val="16"/>
                <w:lang w:val="fr-FR"/>
              </w:rPr>
              <w:t>Ouzbékistan</w:t>
            </w:r>
          </w:p>
        </w:tc>
        <w:tc>
          <w:tcPr>
            <w:tcW w:w="2729" w:type="dxa"/>
            <w:tcBorders>
              <w:top w:val="single" w:sz="4" w:space="0" w:color="auto"/>
              <w:left w:val="single" w:sz="4" w:space="0" w:color="auto"/>
              <w:bottom w:val="single" w:sz="4" w:space="0" w:color="auto"/>
              <w:right w:val="single" w:sz="4" w:space="0" w:color="auto"/>
            </w:tcBorders>
            <w:hideMark/>
          </w:tcPr>
          <w:p w14:paraId="4E44D7BA" w14:textId="77777777" w:rsidR="00BE171C" w:rsidRPr="008465B7" w:rsidRDefault="00BE171C" w:rsidP="008465B7">
            <w:pPr>
              <w:jc w:val="left"/>
              <w:rPr>
                <w:sz w:val="16"/>
                <w:szCs w:val="16"/>
                <w:lang w:val="de-DE"/>
              </w:rPr>
            </w:pPr>
            <w:r w:rsidRPr="008465B7">
              <w:rPr>
                <w:snapToGrid w:val="0"/>
                <w:sz w:val="16"/>
                <w:szCs w:val="16"/>
                <w:lang w:val="de-DE"/>
              </w:rPr>
              <w:t>Usbekistan</w:t>
            </w:r>
          </w:p>
        </w:tc>
        <w:tc>
          <w:tcPr>
            <w:tcW w:w="2574" w:type="dxa"/>
            <w:tcBorders>
              <w:top w:val="single" w:sz="4" w:space="0" w:color="auto"/>
              <w:left w:val="single" w:sz="4" w:space="0" w:color="auto"/>
              <w:bottom w:val="single" w:sz="4" w:space="0" w:color="auto"/>
              <w:right w:val="single" w:sz="4" w:space="0" w:color="auto"/>
            </w:tcBorders>
            <w:hideMark/>
          </w:tcPr>
          <w:p w14:paraId="4214E053" w14:textId="77777777" w:rsidR="00BE171C" w:rsidRPr="008465B7" w:rsidRDefault="00BE171C" w:rsidP="008465B7">
            <w:pPr>
              <w:jc w:val="left"/>
              <w:rPr>
                <w:snapToGrid w:val="0"/>
                <w:sz w:val="16"/>
                <w:szCs w:val="16"/>
              </w:rPr>
            </w:pPr>
            <w:r w:rsidRPr="008465B7">
              <w:rPr>
                <w:snapToGrid w:val="0"/>
                <w:sz w:val="16"/>
                <w:szCs w:val="16"/>
              </w:rPr>
              <w:t>Uzbekistán</w:t>
            </w:r>
          </w:p>
        </w:tc>
      </w:tr>
      <w:tr w:rsidR="00BE171C" w:rsidRPr="008465B7" w14:paraId="48294CB8" w14:textId="77777777" w:rsidTr="00FB5F74">
        <w:trPr>
          <w:cantSplit/>
          <w:jc w:val="center"/>
          <w:hidden/>
        </w:trPr>
        <w:tc>
          <w:tcPr>
            <w:tcW w:w="354" w:type="dxa"/>
            <w:tcBorders>
              <w:top w:val="nil"/>
              <w:left w:val="nil"/>
              <w:bottom w:val="nil"/>
              <w:right w:val="single" w:sz="4" w:space="0" w:color="auto"/>
            </w:tcBorders>
          </w:tcPr>
          <w:p w14:paraId="1E139CEF"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17839E3" w14:textId="77777777" w:rsidR="00BE171C" w:rsidRPr="008465B7" w:rsidRDefault="00BE171C" w:rsidP="008465B7">
            <w:pPr>
              <w:rPr>
                <w:sz w:val="16"/>
                <w:szCs w:val="16"/>
              </w:rPr>
            </w:pPr>
            <w:r w:rsidRPr="008465B7">
              <w:rPr>
                <w:sz w:val="16"/>
                <w:szCs w:val="16"/>
              </w:rPr>
              <w:t>VN</w:t>
            </w:r>
          </w:p>
        </w:tc>
        <w:tc>
          <w:tcPr>
            <w:tcW w:w="2249" w:type="dxa"/>
            <w:tcBorders>
              <w:top w:val="single" w:sz="4" w:space="0" w:color="auto"/>
              <w:left w:val="single" w:sz="4" w:space="0" w:color="auto"/>
              <w:bottom w:val="single" w:sz="4" w:space="0" w:color="auto"/>
              <w:right w:val="single" w:sz="4" w:space="0" w:color="auto"/>
            </w:tcBorders>
            <w:hideMark/>
          </w:tcPr>
          <w:p w14:paraId="2C51BB18" w14:textId="77777777" w:rsidR="00BE171C" w:rsidRPr="008465B7" w:rsidRDefault="00BE171C" w:rsidP="008465B7">
            <w:pPr>
              <w:jc w:val="left"/>
              <w:rPr>
                <w:sz w:val="16"/>
                <w:szCs w:val="16"/>
                <w:lang w:val="en-US"/>
              </w:rPr>
            </w:pPr>
            <w:r w:rsidRPr="008465B7">
              <w:rPr>
                <w:sz w:val="16"/>
                <w:szCs w:val="16"/>
                <w:lang w:val="en-US"/>
              </w:rPr>
              <w:t>Viet Nam</w:t>
            </w:r>
          </w:p>
        </w:tc>
        <w:tc>
          <w:tcPr>
            <w:tcW w:w="2296" w:type="dxa"/>
            <w:tcBorders>
              <w:top w:val="single" w:sz="4" w:space="0" w:color="auto"/>
              <w:left w:val="single" w:sz="4" w:space="0" w:color="auto"/>
              <w:bottom w:val="single" w:sz="4" w:space="0" w:color="auto"/>
              <w:right w:val="single" w:sz="4" w:space="0" w:color="auto"/>
            </w:tcBorders>
            <w:hideMark/>
          </w:tcPr>
          <w:p w14:paraId="5683447C" w14:textId="77777777" w:rsidR="00BE171C" w:rsidRPr="008465B7" w:rsidRDefault="00BE171C" w:rsidP="008465B7">
            <w:pPr>
              <w:jc w:val="left"/>
              <w:rPr>
                <w:sz w:val="16"/>
                <w:szCs w:val="16"/>
                <w:lang w:val="fr-FR"/>
              </w:rPr>
            </w:pPr>
            <w:r w:rsidRPr="008465B7">
              <w:rPr>
                <w:sz w:val="16"/>
                <w:szCs w:val="16"/>
                <w:lang w:val="fr-FR"/>
              </w:rPr>
              <w:t>Viet Nam</w:t>
            </w:r>
          </w:p>
        </w:tc>
        <w:tc>
          <w:tcPr>
            <w:tcW w:w="2729" w:type="dxa"/>
            <w:tcBorders>
              <w:top w:val="single" w:sz="4" w:space="0" w:color="auto"/>
              <w:left w:val="single" w:sz="4" w:space="0" w:color="auto"/>
              <w:bottom w:val="single" w:sz="4" w:space="0" w:color="auto"/>
              <w:right w:val="single" w:sz="4" w:space="0" w:color="auto"/>
            </w:tcBorders>
            <w:hideMark/>
          </w:tcPr>
          <w:p w14:paraId="04E72ECE" w14:textId="77777777" w:rsidR="00BE171C" w:rsidRPr="008465B7" w:rsidRDefault="00BE171C" w:rsidP="008465B7">
            <w:pPr>
              <w:jc w:val="left"/>
              <w:rPr>
                <w:sz w:val="16"/>
                <w:szCs w:val="16"/>
                <w:lang w:val="de-DE"/>
              </w:rPr>
            </w:pPr>
            <w:r w:rsidRPr="008465B7">
              <w:rPr>
                <w:sz w:val="16"/>
                <w:szCs w:val="16"/>
                <w:lang w:val="de-DE"/>
              </w:rPr>
              <w:t>Viet Nam</w:t>
            </w:r>
          </w:p>
        </w:tc>
        <w:tc>
          <w:tcPr>
            <w:tcW w:w="2574" w:type="dxa"/>
            <w:tcBorders>
              <w:top w:val="single" w:sz="4" w:space="0" w:color="auto"/>
              <w:left w:val="single" w:sz="4" w:space="0" w:color="auto"/>
              <w:bottom w:val="single" w:sz="4" w:space="0" w:color="auto"/>
              <w:right w:val="single" w:sz="4" w:space="0" w:color="auto"/>
            </w:tcBorders>
            <w:hideMark/>
          </w:tcPr>
          <w:p w14:paraId="33FB3B93" w14:textId="77777777" w:rsidR="00BE171C" w:rsidRPr="008465B7" w:rsidRDefault="00BE171C" w:rsidP="008465B7">
            <w:pPr>
              <w:jc w:val="left"/>
              <w:rPr>
                <w:b/>
                <w:sz w:val="16"/>
                <w:szCs w:val="16"/>
              </w:rPr>
            </w:pPr>
            <w:r w:rsidRPr="008465B7">
              <w:rPr>
                <w:sz w:val="16"/>
                <w:szCs w:val="16"/>
              </w:rPr>
              <w:t>Viet Nam</w:t>
            </w:r>
          </w:p>
        </w:tc>
      </w:tr>
      <w:tr w:rsidR="00BE171C" w:rsidRPr="008465B7" w14:paraId="3404A7A0" w14:textId="77777777" w:rsidTr="00FB5F74">
        <w:trPr>
          <w:cantSplit/>
          <w:jc w:val="center"/>
          <w:hidden/>
        </w:trPr>
        <w:tc>
          <w:tcPr>
            <w:tcW w:w="354" w:type="dxa"/>
            <w:tcBorders>
              <w:top w:val="nil"/>
              <w:left w:val="nil"/>
              <w:bottom w:val="nil"/>
              <w:right w:val="single" w:sz="4" w:space="0" w:color="auto"/>
            </w:tcBorders>
          </w:tcPr>
          <w:p w14:paraId="73711245" w14:textId="77777777" w:rsidR="00BE171C" w:rsidRPr="008465B7" w:rsidRDefault="00BE171C" w:rsidP="008465B7">
            <w:pPr>
              <w:pStyle w:val="ListParagraph"/>
              <w:numPr>
                <w:ilvl w:val="0"/>
                <w:numId w:val="76"/>
              </w:numPr>
              <w:rPr>
                <w:rFonts w:ascii="Arial" w:hAnsi="Arial"/>
                <w:vanish/>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3D6E2B1" w14:textId="77777777" w:rsidR="00BE171C" w:rsidRPr="008465B7" w:rsidRDefault="00BE171C" w:rsidP="008465B7">
            <w:pPr>
              <w:rPr>
                <w:sz w:val="16"/>
                <w:szCs w:val="16"/>
              </w:rPr>
            </w:pPr>
            <w:r w:rsidRPr="008465B7">
              <w:rPr>
                <w:sz w:val="16"/>
                <w:szCs w:val="16"/>
              </w:rPr>
              <w:t>ZA</w:t>
            </w:r>
          </w:p>
        </w:tc>
        <w:tc>
          <w:tcPr>
            <w:tcW w:w="2249" w:type="dxa"/>
            <w:tcBorders>
              <w:top w:val="single" w:sz="4" w:space="0" w:color="auto"/>
              <w:left w:val="single" w:sz="4" w:space="0" w:color="auto"/>
              <w:bottom w:val="single" w:sz="4" w:space="0" w:color="auto"/>
              <w:right w:val="single" w:sz="4" w:space="0" w:color="auto"/>
            </w:tcBorders>
            <w:hideMark/>
          </w:tcPr>
          <w:p w14:paraId="75C3836E" w14:textId="77777777" w:rsidR="00BE171C" w:rsidRPr="008465B7" w:rsidRDefault="00BE171C" w:rsidP="008465B7">
            <w:pPr>
              <w:jc w:val="left"/>
              <w:rPr>
                <w:sz w:val="16"/>
                <w:szCs w:val="16"/>
                <w:lang w:val="en-US"/>
              </w:rPr>
            </w:pPr>
            <w:r w:rsidRPr="008465B7">
              <w:rPr>
                <w:sz w:val="16"/>
                <w:szCs w:val="16"/>
                <w:lang w:val="en-US"/>
              </w:rPr>
              <w:t>South Africa</w:t>
            </w:r>
          </w:p>
        </w:tc>
        <w:tc>
          <w:tcPr>
            <w:tcW w:w="2296" w:type="dxa"/>
            <w:tcBorders>
              <w:top w:val="single" w:sz="4" w:space="0" w:color="auto"/>
              <w:left w:val="single" w:sz="4" w:space="0" w:color="auto"/>
              <w:bottom w:val="single" w:sz="4" w:space="0" w:color="auto"/>
              <w:right w:val="single" w:sz="4" w:space="0" w:color="auto"/>
            </w:tcBorders>
            <w:hideMark/>
          </w:tcPr>
          <w:p w14:paraId="6895F8B6" w14:textId="77777777" w:rsidR="00BE171C" w:rsidRPr="008465B7" w:rsidRDefault="00BE171C" w:rsidP="008465B7">
            <w:pPr>
              <w:jc w:val="left"/>
              <w:rPr>
                <w:sz w:val="16"/>
                <w:szCs w:val="16"/>
                <w:lang w:val="fr-FR"/>
              </w:rPr>
            </w:pPr>
            <w:r w:rsidRPr="008465B7">
              <w:rPr>
                <w:sz w:val="16"/>
                <w:szCs w:val="16"/>
                <w:lang w:val="fr-FR"/>
              </w:rPr>
              <w:t>Afrique du Sud</w:t>
            </w:r>
          </w:p>
        </w:tc>
        <w:tc>
          <w:tcPr>
            <w:tcW w:w="2729" w:type="dxa"/>
            <w:tcBorders>
              <w:top w:val="single" w:sz="4" w:space="0" w:color="auto"/>
              <w:left w:val="single" w:sz="4" w:space="0" w:color="auto"/>
              <w:bottom w:val="single" w:sz="4" w:space="0" w:color="auto"/>
              <w:right w:val="single" w:sz="4" w:space="0" w:color="auto"/>
            </w:tcBorders>
            <w:hideMark/>
          </w:tcPr>
          <w:p w14:paraId="5C7351BB" w14:textId="77777777" w:rsidR="00BE171C" w:rsidRPr="008465B7" w:rsidRDefault="00BE171C" w:rsidP="008465B7">
            <w:pPr>
              <w:jc w:val="left"/>
              <w:rPr>
                <w:sz w:val="16"/>
                <w:szCs w:val="16"/>
                <w:lang w:val="de-DE"/>
              </w:rPr>
            </w:pPr>
            <w:r w:rsidRPr="008465B7">
              <w:rPr>
                <w:sz w:val="16"/>
                <w:szCs w:val="16"/>
                <w:lang w:val="de-DE"/>
              </w:rPr>
              <w:t>Südafrika</w:t>
            </w:r>
          </w:p>
        </w:tc>
        <w:tc>
          <w:tcPr>
            <w:tcW w:w="2574" w:type="dxa"/>
            <w:tcBorders>
              <w:top w:val="single" w:sz="4" w:space="0" w:color="auto"/>
              <w:left w:val="single" w:sz="4" w:space="0" w:color="auto"/>
              <w:bottom w:val="single" w:sz="4" w:space="0" w:color="auto"/>
              <w:right w:val="single" w:sz="4" w:space="0" w:color="auto"/>
            </w:tcBorders>
            <w:hideMark/>
          </w:tcPr>
          <w:p w14:paraId="4F135730" w14:textId="77777777" w:rsidR="00BE171C" w:rsidRPr="008465B7" w:rsidRDefault="00BE171C" w:rsidP="008465B7">
            <w:pPr>
              <w:jc w:val="left"/>
              <w:rPr>
                <w:sz w:val="16"/>
                <w:szCs w:val="16"/>
              </w:rPr>
            </w:pPr>
            <w:r w:rsidRPr="008465B7">
              <w:rPr>
                <w:sz w:val="16"/>
                <w:szCs w:val="16"/>
              </w:rPr>
              <w:t>Sudáfrica</w:t>
            </w:r>
          </w:p>
        </w:tc>
      </w:tr>
    </w:tbl>
    <w:p w14:paraId="319F8123" w14:textId="77777777" w:rsidR="00BE171C" w:rsidRDefault="00BE171C" w:rsidP="008465B7">
      <w:pPr>
        <w:rPr>
          <w:lang w:val="es-ES"/>
        </w:rPr>
      </w:pPr>
    </w:p>
    <w:p w14:paraId="4F29F7A7" w14:textId="77777777" w:rsidR="00BE171C" w:rsidRDefault="00BE171C" w:rsidP="008465B7"/>
    <w:p w14:paraId="180E96A4" w14:textId="77777777" w:rsidR="00BE171C" w:rsidRDefault="00BE171C" w:rsidP="008465B7"/>
    <w:p w14:paraId="02B5C44F" w14:textId="77777777" w:rsidR="00BE171C" w:rsidRPr="004B1026" w:rsidRDefault="00BE171C" w:rsidP="008465B7"/>
    <w:p w14:paraId="1238BD0E" w14:textId="77777777" w:rsidR="00BE171C" w:rsidRDefault="00BE171C" w:rsidP="008465B7"/>
    <w:p w14:paraId="25B977F7" w14:textId="77777777" w:rsidR="00BE171C" w:rsidRDefault="00BE171C" w:rsidP="008465B7">
      <w:pPr>
        <w:jc w:val="center"/>
      </w:pPr>
      <w:r>
        <w:t>*****</w:t>
      </w:r>
    </w:p>
    <w:p w14:paraId="573BF9D9" w14:textId="77777777" w:rsidR="00BE171C" w:rsidRDefault="00BE171C" w:rsidP="008465B7"/>
    <w:p w14:paraId="32ECDFBC" w14:textId="77777777" w:rsidR="00BE171C" w:rsidRDefault="00BE171C" w:rsidP="008465B7">
      <w:pPr>
        <w:sectPr w:rsidR="00BE171C" w:rsidSect="008465B7">
          <w:headerReference w:type="even" r:id="rId9"/>
          <w:headerReference w:type="default" r:id="rId10"/>
          <w:pgSz w:w="11907" w:h="16840" w:code="9"/>
          <w:pgMar w:top="510" w:right="1134" w:bottom="1134" w:left="1134" w:header="510" w:footer="680" w:gutter="0"/>
          <w:pgNumType w:start="1"/>
          <w:cols w:space="720"/>
          <w:titlePg/>
          <w:docGrid w:linePitch="326"/>
        </w:sectPr>
      </w:pPr>
    </w:p>
    <w:p w14:paraId="5153DD35" w14:textId="77777777" w:rsidR="008465B7" w:rsidRDefault="008465B7" w:rsidP="008465B7">
      <w:pPr>
        <w:jc w:val="center"/>
        <w:rPr>
          <w:b/>
          <w:sz w:val="18"/>
        </w:rPr>
      </w:pPr>
    </w:p>
    <w:p w14:paraId="01464F2E" w14:textId="701E313D" w:rsidR="00BE171C" w:rsidRPr="006E45A5" w:rsidRDefault="00BE171C" w:rsidP="008465B7">
      <w:pPr>
        <w:jc w:val="center"/>
        <w:rPr>
          <w:b/>
          <w:sz w:val="18"/>
          <w:lang w:val="en-US"/>
        </w:rPr>
      </w:pPr>
      <w:r w:rsidRPr="006E45A5">
        <w:rPr>
          <w:b/>
          <w:sz w:val="18"/>
          <w:lang w:val="en-US"/>
        </w:rPr>
        <w:t>LIST OF GENERA AND SPECIES FOR WHICH AUTHORITIES HAVE PRACTICAL EXPERIENCE IN DUS EXAMINATION</w:t>
      </w:r>
    </w:p>
    <w:p w14:paraId="01584CEA" w14:textId="77777777" w:rsidR="00BE171C" w:rsidRPr="006E45A5" w:rsidRDefault="00BE171C" w:rsidP="008465B7">
      <w:pPr>
        <w:jc w:val="center"/>
        <w:rPr>
          <w:b/>
          <w:sz w:val="18"/>
          <w:lang w:val="en-US"/>
        </w:rPr>
      </w:pPr>
    </w:p>
    <w:p w14:paraId="338B5F23" w14:textId="77777777" w:rsidR="00BE171C" w:rsidRPr="008465B7" w:rsidRDefault="00BE171C" w:rsidP="008465B7">
      <w:pPr>
        <w:jc w:val="center"/>
        <w:rPr>
          <w:b/>
          <w:sz w:val="18"/>
          <w:lang w:val="fr-FR"/>
        </w:rPr>
      </w:pPr>
      <w:r w:rsidRPr="008465B7">
        <w:rPr>
          <w:b/>
          <w:sz w:val="18"/>
          <w:lang w:val="fr-FR"/>
        </w:rPr>
        <w:t>LISTE DES GENRES ET ESPÈCES POUR LESQUELS LES SERVICES ONT UNE EXPÉRIENCE</w:t>
      </w:r>
      <w:r w:rsidRPr="008465B7">
        <w:rPr>
          <w:b/>
          <w:sz w:val="18"/>
          <w:lang w:val="fr-FR"/>
        </w:rPr>
        <w:br/>
        <w:t>PRATIQUE EN MATIÈRE D’EXAMEN DHS</w:t>
      </w:r>
    </w:p>
    <w:p w14:paraId="04CD948D" w14:textId="77777777" w:rsidR="00BE171C" w:rsidRPr="008465B7" w:rsidRDefault="00BE171C" w:rsidP="008465B7">
      <w:pPr>
        <w:jc w:val="center"/>
        <w:rPr>
          <w:b/>
          <w:sz w:val="18"/>
          <w:lang w:val="fr-FR"/>
        </w:rPr>
      </w:pPr>
    </w:p>
    <w:p w14:paraId="5DC88D58" w14:textId="77777777" w:rsidR="00BE171C" w:rsidRPr="008465B7" w:rsidRDefault="00BE171C" w:rsidP="008465B7">
      <w:pPr>
        <w:jc w:val="center"/>
        <w:rPr>
          <w:b/>
          <w:sz w:val="18"/>
          <w:lang w:val="de-DE"/>
        </w:rPr>
      </w:pPr>
      <w:r w:rsidRPr="008465B7">
        <w:rPr>
          <w:b/>
          <w:sz w:val="18"/>
          <w:lang w:val="de-DE"/>
        </w:rPr>
        <w:t>LISTE DER GATTUNGEN UND ARTEN, FÜR DIE DIE BEHÖRDEN ÜBER PRAKTISCHE ERFAHRUNG</w:t>
      </w:r>
      <w:r w:rsidRPr="008465B7">
        <w:rPr>
          <w:b/>
          <w:sz w:val="18"/>
          <w:lang w:val="de-DE"/>
        </w:rPr>
        <w:br/>
        <w:t>BEI DER DUS-PRÜFUNG</w:t>
      </w:r>
    </w:p>
    <w:p w14:paraId="71E3604A" w14:textId="77777777" w:rsidR="00BE171C" w:rsidRPr="008465B7" w:rsidRDefault="00BE171C" w:rsidP="008465B7">
      <w:pPr>
        <w:jc w:val="center"/>
        <w:rPr>
          <w:b/>
          <w:sz w:val="18"/>
          <w:lang w:val="de-DE"/>
        </w:rPr>
      </w:pPr>
    </w:p>
    <w:p w14:paraId="3AF1EE05" w14:textId="77777777" w:rsidR="00BE171C" w:rsidRPr="008465B7" w:rsidRDefault="00BE171C" w:rsidP="008465B7">
      <w:pPr>
        <w:jc w:val="center"/>
        <w:rPr>
          <w:b/>
          <w:sz w:val="18"/>
          <w:lang w:val="es-ES"/>
        </w:rPr>
      </w:pPr>
      <w:r w:rsidRPr="008465B7">
        <w:rPr>
          <w:b/>
          <w:sz w:val="18"/>
          <w:lang w:val="es-ES"/>
        </w:rPr>
        <w:t>LISTA DE GÉNEROS Y ESPECIES RESPECTO DE LOS CUALES LAS AUTORIDADES POSEEN EXPERIENCIA PRÁCTICA EN EL EXAMEN DHS</w:t>
      </w:r>
    </w:p>
    <w:p w14:paraId="6E450876" w14:textId="434566FB" w:rsidR="00BE171C" w:rsidRDefault="00BE171C" w:rsidP="008465B7">
      <w:pPr>
        <w:jc w:val="center"/>
        <w:rPr>
          <w:b/>
          <w:sz w:val="18"/>
        </w:rPr>
      </w:pPr>
    </w:p>
    <w:p w14:paraId="588C7C54" w14:textId="77777777" w:rsidR="008465B7" w:rsidRPr="008465B7" w:rsidRDefault="008465B7" w:rsidP="008465B7">
      <w:pPr>
        <w:jc w:val="center"/>
        <w:rPr>
          <w:b/>
          <w:sz w:val="18"/>
        </w:rPr>
      </w:pPr>
    </w:p>
    <w:p w14:paraId="69627E1E" w14:textId="4181AE73" w:rsidR="00BE171C" w:rsidRPr="006E45A5" w:rsidRDefault="00BE171C" w:rsidP="008465B7">
      <w:pPr>
        <w:rPr>
          <w:lang w:val="en-US"/>
        </w:rPr>
      </w:pPr>
      <w:r w:rsidRPr="006E45A5">
        <w:rPr>
          <w:lang w:val="en-US"/>
        </w:rPr>
        <w:t xml:space="preserve">(Number of genera/species in list: </w:t>
      </w:r>
      <w:r w:rsidR="00B86C90" w:rsidRPr="001A4B1A">
        <w:rPr>
          <w:u w:val="single"/>
          <w:lang w:val="en-US"/>
        </w:rPr>
        <w:t>3,645</w:t>
      </w:r>
      <w:r w:rsidRPr="006E45A5">
        <w:rPr>
          <w:lang w:val="en-US"/>
        </w:rPr>
        <w:t xml:space="preserve">) </w:t>
      </w:r>
    </w:p>
    <w:p w14:paraId="028D2A6E" w14:textId="767ABA26" w:rsidR="00BE171C" w:rsidRPr="006E45A5" w:rsidRDefault="00BE171C" w:rsidP="008465B7">
      <w:pPr>
        <w:rPr>
          <w:lang w:val="en-US"/>
        </w:rPr>
      </w:pPr>
      <w:r w:rsidRPr="006E45A5">
        <w:rPr>
          <w:lang w:val="en-US"/>
        </w:rPr>
        <w:t xml:space="preserve">(Number of taxa in list: </w:t>
      </w:r>
      <w:r w:rsidRPr="001A4B1A">
        <w:rPr>
          <w:u w:val="single"/>
          <w:lang w:val="en-US"/>
        </w:rPr>
        <w:t>3,</w:t>
      </w:r>
      <w:r w:rsidR="00486B2C" w:rsidRPr="001A4B1A">
        <w:rPr>
          <w:u w:val="single"/>
          <w:lang w:val="en-US"/>
        </w:rPr>
        <w:t>802</w:t>
      </w:r>
      <w:r w:rsidRPr="006E45A5">
        <w:rPr>
          <w:lang w:val="en-US"/>
        </w:rPr>
        <w:t xml:space="preserve">) </w:t>
      </w:r>
    </w:p>
    <w:p w14:paraId="7CA17627" w14:textId="135A3485" w:rsidR="00BE171C" w:rsidRDefault="00BE171C" w:rsidP="008465B7">
      <w:pPr>
        <w:rPr>
          <w:lang w:val="en-US"/>
        </w:rPr>
      </w:pPr>
    </w:p>
    <w:p w14:paraId="069D8B7E" w14:textId="7EECC5AD" w:rsidR="00CF1684" w:rsidRDefault="00CF1684" w:rsidP="008465B7">
      <w:pPr>
        <w:rPr>
          <w:lang w:val="en-US"/>
        </w:rPr>
      </w:pPr>
    </w:p>
    <w:tbl>
      <w:tblPr>
        <w:tblW w:w="10340" w:type="dxa"/>
        <w:jc w:val="center"/>
        <w:tblBorders>
          <w:left w:val="single" w:sz="6" w:space="0" w:color="999999"/>
          <w:right w:val="single" w:sz="6" w:space="0" w:color="999999"/>
          <w:insideH w:val="single" w:sz="6" w:space="0" w:color="999999"/>
          <w:insideV w:val="dashed" w:sz="6" w:space="0" w:color="999999"/>
        </w:tblBorders>
        <w:shd w:val="clear" w:color="auto" w:fill="FFFFFF"/>
        <w:tblCellMar>
          <w:top w:w="28" w:type="dxa"/>
          <w:left w:w="28" w:type="dxa"/>
          <w:bottom w:w="28" w:type="dxa"/>
          <w:right w:w="28" w:type="dxa"/>
        </w:tblCellMar>
        <w:tblLook w:val="04A0" w:firstRow="1" w:lastRow="0" w:firstColumn="1" w:lastColumn="0" w:noHBand="0" w:noVBand="1"/>
      </w:tblPr>
      <w:tblGrid>
        <w:gridCol w:w="1693"/>
        <w:gridCol w:w="5245"/>
        <w:gridCol w:w="3402"/>
      </w:tblGrid>
      <w:tr w:rsidR="000C758D" w:rsidRPr="000C758D" w14:paraId="41E13C0C" w14:textId="77777777" w:rsidTr="003F7BE8">
        <w:trPr>
          <w:cantSplit/>
          <w:tblHeader/>
          <w:jc w:val="center"/>
        </w:trPr>
        <w:tc>
          <w:tcPr>
            <w:tcW w:w="1693" w:type="dxa"/>
            <w:tcBorders>
              <w:top w:val="single" w:sz="6" w:space="0" w:color="999999"/>
              <w:left w:val="single" w:sz="6" w:space="0" w:color="999999"/>
              <w:bottom w:val="single" w:sz="6" w:space="0" w:color="999999"/>
              <w:right w:val="dashed" w:sz="6" w:space="0" w:color="999999"/>
            </w:tcBorders>
            <w:shd w:val="clear" w:color="auto" w:fill="D9D9D9" w:themeFill="background1" w:themeFillShade="D9"/>
            <w:tcMar>
              <w:top w:w="60" w:type="dxa"/>
              <w:left w:w="60" w:type="dxa"/>
              <w:bottom w:w="60" w:type="dxa"/>
              <w:right w:w="60" w:type="dxa"/>
            </w:tcMar>
            <w:vAlign w:val="center"/>
            <w:hideMark/>
          </w:tcPr>
          <w:p w14:paraId="1E3805F2" w14:textId="77777777" w:rsidR="00CF1684" w:rsidRPr="000C758D" w:rsidRDefault="00CF1684" w:rsidP="00FB5F74">
            <w:pPr>
              <w:rPr>
                <w:caps/>
                <w:sz w:val="16"/>
                <w:szCs w:val="16"/>
              </w:rPr>
            </w:pPr>
            <w:r w:rsidRPr="000C758D">
              <w:rPr>
                <w:sz w:val="16"/>
                <w:szCs w:val="16"/>
              </w:rPr>
              <w:t>Code / Código</w:t>
            </w:r>
          </w:p>
        </w:tc>
        <w:tc>
          <w:tcPr>
            <w:tcW w:w="5245" w:type="dxa"/>
            <w:tcBorders>
              <w:top w:val="single" w:sz="6" w:space="0" w:color="999999"/>
              <w:left w:val="dashed" w:sz="6" w:space="0" w:color="999999"/>
              <w:bottom w:val="single" w:sz="6" w:space="0" w:color="999999"/>
              <w:right w:val="dashed" w:sz="6" w:space="0" w:color="999999"/>
            </w:tcBorders>
            <w:shd w:val="clear" w:color="auto" w:fill="D9D9D9" w:themeFill="background1" w:themeFillShade="D9"/>
            <w:tcMar>
              <w:top w:w="60" w:type="dxa"/>
              <w:left w:w="60" w:type="dxa"/>
              <w:bottom w:w="60" w:type="dxa"/>
              <w:right w:w="60" w:type="dxa"/>
            </w:tcMar>
            <w:vAlign w:val="center"/>
            <w:hideMark/>
          </w:tcPr>
          <w:p w14:paraId="6648C7F0" w14:textId="78F6E755" w:rsidR="00CF1684" w:rsidRPr="000C758D" w:rsidRDefault="00CF1684" w:rsidP="00486B2C">
            <w:pPr>
              <w:rPr>
                <w:caps/>
                <w:sz w:val="16"/>
                <w:szCs w:val="16"/>
              </w:rPr>
            </w:pPr>
            <w:r w:rsidRPr="000C758D">
              <w:rPr>
                <w:sz w:val="16"/>
                <w:szCs w:val="16"/>
              </w:rPr>
              <w:t>Botanical names</w:t>
            </w:r>
            <w:r w:rsidRPr="000C758D">
              <w:rPr>
                <w:rStyle w:val="FootnoteReference"/>
                <w:sz w:val="16"/>
                <w:szCs w:val="16"/>
                <w:vertAlign w:val="baseline"/>
              </w:rPr>
              <w:footnoteReference w:customMarkFollows="1" w:id="1"/>
              <w:t>*</w:t>
            </w:r>
            <w:r w:rsidRPr="000C758D">
              <w:rPr>
                <w:sz w:val="16"/>
                <w:szCs w:val="16"/>
              </w:rPr>
              <w:t xml:space="preserve"> / Noms botaniques* /</w:t>
            </w:r>
            <w:r w:rsidR="00486B2C">
              <w:rPr>
                <w:sz w:val="16"/>
                <w:szCs w:val="16"/>
              </w:rPr>
              <w:t xml:space="preserve"> </w:t>
            </w:r>
            <w:r w:rsidRPr="000C758D">
              <w:rPr>
                <w:sz w:val="16"/>
                <w:szCs w:val="16"/>
              </w:rPr>
              <w:t xml:space="preserve">Botanische Namen* / </w:t>
            </w:r>
            <w:r w:rsidR="00486B2C">
              <w:rPr>
                <w:sz w:val="16"/>
                <w:szCs w:val="16"/>
              </w:rPr>
              <w:br/>
            </w:r>
            <w:r w:rsidRPr="000C758D">
              <w:rPr>
                <w:sz w:val="16"/>
                <w:szCs w:val="16"/>
              </w:rPr>
              <w:t>Nombres botánicos*</w:t>
            </w:r>
          </w:p>
        </w:tc>
        <w:tc>
          <w:tcPr>
            <w:tcW w:w="3402" w:type="dxa"/>
            <w:tcBorders>
              <w:top w:val="single" w:sz="6" w:space="0" w:color="999999"/>
              <w:left w:val="dashed" w:sz="6" w:space="0" w:color="999999"/>
              <w:bottom w:val="single" w:sz="6" w:space="0" w:color="999999"/>
              <w:right w:val="single" w:sz="6" w:space="0" w:color="999999"/>
            </w:tcBorders>
            <w:shd w:val="clear" w:color="auto" w:fill="D9D9D9" w:themeFill="background1" w:themeFillShade="D9"/>
            <w:tcMar>
              <w:top w:w="60" w:type="dxa"/>
              <w:left w:w="60" w:type="dxa"/>
              <w:bottom w:w="60" w:type="dxa"/>
              <w:right w:w="60" w:type="dxa"/>
            </w:tcMar>
            <w:vAlign w:val="center"/>
            <w:hideMark/>
          </w:tcPr>
          <w:p w14:paraId="112B36C7" w14:textId="429DF977" w:rsidR="00CF1684" w:rsidRPr="000C758D" w:rsidRDefault="007944C2" w:rsidP="00486B2C">
            <w:pPr>
              <w:jc w:val="left"/>
              <w:rPr>
                <w:caps/>
                <w:sz w:val="16"/>
                <w:szCs w:val="16"/>
              </w:rPr>
            </w:pPr>
            <w:r>
              <w:rPr>
                <w:sz w:val="16"/>
                <w:szCs w:val="16"/>
              </w:rPr>
              <w:t>Authorities / Services /</w:t>
            </w:r>
            <w:r w:rsidR="00486B2C">
              <w:rPr>
                <w:sz w:val="16"/>
                <w:szCs w:val="16"/>
              </w:rPr>
              <w:t xml:space="preserve"> </w:t>
            </w:r>
            <w:r>
              <w:rPr>
                <w:sz w:val="16"/>
                <w:szCs w:val="16"/>
              </w:rPr>
              <w:t xml:space="preserve">Behörden / </w:t>
            </w:r>
            <w:r w:rsidR="00CF1684" w:rsidRPr="000C758D">
              <w:rPr>
                <w:sz w:val="16"/>
                <w:szCs w:val="16"/>
              </w:rPr>
              <w:t>Autoridades</w:t>
            </w:r>
          </w:p>
        </w:tc>
      </w:tr>
      <w:tr w:rsidR="000C758D" w:rsidRPr="000C758D" w14:paraId="353A38F5" w14:textId="77777777" w:rsidTr="003F7BE8">
        <w:trPr>
          <w:cantSplit/>
          <w:trHeight w:val="57"/>
          <w:tblHeader/>
          <w:jc w:val="center"/>
        </w:trPr>
        <w:tc>
          <w:tcPr>
            <w:tcW w:w="1693" w:type="dxa"/>
            <w:tcBorders>
              <w:top w:val="single" w:sz="6" w:space="0" w:color="999999"/>
              <w:left w:val="single" w:sz="6" w:space="0" w:color="999999"/>
              <w:bottom w:val="single" w:sz="6" w:space="0" w:color="999999"/>
              <w:right w:val="nil"/>
            </w:tcBorders>
            <w:shd w:val="clear" w:color="auto" w:fill="F9FAF9"/>
            <w:tcMar>
              <w:top w:w="30" w:type="dxa"/>
              <w:left w:w="60" w:type="dxa"/>
              <w:bottom w:w="30" w:type="dxa"/>
              <w:right w:w="60" w:type="dxa"/>
            </w:tcMar>
          </w:tcPr>
          <w:p w14:paraId="78C96455" w14:textId="77777777" w:rsidR="00CF1684" w:rsidRPr="000C758D" w:rsidRDefault="00CF1684" w:rsidP="00FB5F74">
            <w:pPr>
              <w:rPr>
                <w:sz w:val="6"/>
                <w:szCs w:val="16"/>
              </w:rPr>
            </w:pPr>
          </w:p>
        </w:tc>
        <w:tc>
          <w:tcPr>
            <w:tcW w:w="5245" w:type="dxa"/>
            <w:tcBorders>
              <w:top w:val="single" w:sz="6" w:space="0" w:color="999999"/>
              <w:left w:val="nil"/>
              <w:bottom w:val="single" w:sz="6" w:space="0" w:color="999999"/>
              <w:right w:val="nil"/>
            </w:tcBorders>
            <w:shd w:val="clear" w:color="auto" w:fill="F9FAF9"/>
            <w:tcMar>
              <w:top w:w="30" w:type="dxa"/>
              <w:left w:w="60" w:type="dxa"/>
              <w:bottom w:w="30" w:type="dxa"/>
              <w:right w:w="60" w:type="dxa"/>
            </w:tcMar>
          </w:tcPr>
          <w:p w14:paraId="611B181F" w14:textId="77777777" w:rsidR="00CF1684" w:rsidRPr="000C758D" w:rsidRDefault="00CF1684" w:rsidP="00486B2C">
            <w:pPr>
              <w:ind w:left="82" w:hanging="82"/>
              <w:rPr>
                <w:sz w:val="6"/>
                <w:szCs w:val="16"/>
              </w:rPr>
            </w:pPr>
          </w:p>
        </w:tc>
        <w:tc>
          <w:tcPr>
            <w:tcW w:w="3402" w:type="dxa"/>
            <w:tcBorders>
              <w:top w:val="single" w:sz="6" w:space="0" w:color="999999"/>
              <w:left w:val="nil"/>
              <w:bottom w:val="single" w:sz="6" w:space="0" w:color="999999"/>
              <w:right w:val="single" w:sz="6" w:space="0" w:color="999999"/>
            </w:tcBorders>
            <w:shd w:val="clear" w:color="auto" w:fill="F9FAF9"/>
            <w:tcMar>
              <w:top w:w="30" w:type="dxa"/>
              <w:left w:w="60" w:type="dxa"/>
              <w:bottom w:w="30" w:type="dxa"/>
              <w:right w:w="60" w:type="dxa"/>
            </w:tcMar>
          </w:tcPr>
          <w:p w14:paraId="67795838" w14:textId="77777777" w:rsidR="00CF1684" w:rsidRPr="000C758D" w:rsidRDefault="00CF1684" w:rsidP="00FB5F74">
            <w:pPr>
              <w:rPr>
                <w:sz w:val="6"/>
                <w:szCs w:val="16"/>
              </w:rPr>
            </w:pPr>
          </w:p>
        </w:tc>
      </w:tr>
      <w:tr w:rsidR="003F7BE8" w:rsidRPr="000C758D" w14:paraId="23BF362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7464EA" w14:textId="7897505C" w:rsidR="003F7BE8" w:rsidRPr="000C758D" w:rsidRDefault="003F7BE8" w:rsidP="003F7BE8">
            <w:pPr>
              <w:jc w:val="left"/>
              <w:rPr>
                <w:sz w:val="16"/>
                <w:szCs w:val="16"/>
              </w:rPr>
            </w:pPr>
            <w:r w:rsidRPr="000C758D">
              <w:rPr>
                <w:bCs/>
                <w:sz w:val="16"/>
                <w:szCs w:val="16"/>
              </w:rPr>
              <w:t>ABELI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504CA3" w14:textId="77777777" w:rsidR="003F7BE8" w:rsidRPr="000C758D" w:rsidRDefault="003F7BE8" w:rsidP="003F7BE8">
            <w:pPr>
              <w:ind w:left="82" w:hanging="82"/>
              <w:jc w:val="left"/>
              <w:rPr>
                <w:sz w:val="16"/>
                <w:szCs w:val="16"/>
              </w:rPr>
            </w:pPr>
            <w:r w:rsidRPr="000C758D">
              <w:rPr>
                <w:sz w:val="16"/>
                <w:szCs w:val="16"/>
              </w:rPr>
              <w:t>Abelia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498C4B4" w14:textId="3B53C3FD" w:rsidR="003F7BE8" w:rsidRPr="000C758D" w:rsidRDefault="003F7BE8" w:rsidP="003F7BE8">
            <w:pPr>
              <w:jc w:val="left"/>
              <w:rPr>
                <w:sz w:val="16"/>
                <w:szCs w:val="16"/>
              </w:rPr>
            </w:pPr>
            <w:r w:rsidRPr="00B662C3">
              <w:rPr>
                <w:sz w:val="16"/>
                <w:szCs w:val="16"/>
              </w:rPr>
              <w:t>FR  GB  JP  NI  NZ  ZA</w:t>
            </w:r>
          </w:p>
        </w:tc>
      </w:tr>
      <w:tr w:rsidR="003F7BE8" w:rsidRPr="000C758D" w14:paraId="70ACE8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8CA338" w14:textId="77777777" w:rsidR="003F7BE8" w:rsidRPr="000C758D" w:rsidRDefault="003F7BE8" w:rsidP="003F7BE8">
            <w:pPr>
              <w:jc w:val="left"/>
              <w:rPr>
                <w:sz w:val="16"/>
                <w:szCs w:val="16"/>
              </w:rPr>
            </w:pPr>
            <w:r w:rsidRPr="000C758D">
              <w:rPr>
                <w:bCs/>
                <w:sz w:val="16"/>
                <w:szCs w:val="16"/>
              </w:rPr>
              <w:t>ABELI_CHI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5E98A0" w14:textId="77777777" w:rsidR="003F7BE8" w:rsidRPr="000C758D" w:rsidRDefault="003F7BE8" w:rsidP="003F7BE8">
            <w:pPr>
              <w:ind w:left="82" w:hanging="82"/>
              <w:jc w:val="left"/>
              <w:rPr>
                <w:sz w:val="16"/>
                <w:szCs w:val="16"/>
              </w:rPr>
            </w:pPr>
            <w:r w:rsidRPr="000C758D">
              <w:rPr>
                <w:sz w:val="16"/>
                <w:szCs w:val="16"/>
              </w:rPr>
              <w:t>Abelia chinensis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F120092" w14:textId="6CDA79D8" w:rsidR="003F7BE8" w:rsidRPr="000C758D" w:rsidRDefault="003F7BE8" w:rsidP="003F7BE8">
            <w:pPr>
              <w:jc w:val="left"/>
              <w:rPr>
                <w:sz w:val="16"/>
                <w:szCs w:val="16"/>
              </w:rPr>
            </w:pPr>
            <w:r w:rsidRPr="00B662C3">
              <w:rPr>
                <w:sz w:val="16"/>
                <w:szCs w:val="16"/>
              </w:rPr>
              <w:t>CA  FR  GB  QZ</w:t>
            </w:r>
          </w:p>
        </w:tc>
      </w:tr>
      <w:tr w:rsidR="003F7BE8" w:rsidRPr="000C758D" w14:paraId="12E3BD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4F6D94" w14:textId="77777777" w:rsidR="003F7BE8" w:rsidRPr="000C758D" w:rsidRDefault="003F7BE8" w:rsidP="003F7BE8">
            <w:pPr>
              <w:jc w:val="left"/>
              <w:rPr>
                <w:sz w:val="16"/>
                <w:szCs w:val="16"/>
              </w:rPr>
            </w:pPr>
            <w:r w:rsidRPr="000C758D">
              <w:rPr>
                <w:bCs/>
                <w:sz w:val="16"/>
                <w:szCs w:val="16"/>
              </w:rPr>
              <w:t>ABELI_ENG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2B906B" w14:textId="77777777" w:rsidR="003F7BE8" w:rsidRPr="000C758D" w:rsidRDefault="003F7BE8" w:rsidP="003F7BE8">
            <w:pPr>
              <w:ind w:left="82" w:hanging="82"/>
              <w:jc w:val="left"/>
              <w:rPr>
                <w:sz w:val="16"/>
                <w:szCs w:val="16"/>
              </w:rPr>
            </w:pPr>
            <w:r w:rsidRPr="000C758D">
              <w:rPr>
                <w:sz w:val="16"/>
                <w:szCs w:val="16"/>
              </w:rPr>
              <w:t>Abelia engleriana (Graebn.)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05047EB" w14:textId="3E5477C0" w:rsidR="003F7BE8" w:rsidRPr="000C758D" w:rsidRDefault="003F7BE8" w:rsidP="003F7BE8">
            <w:pPr>
              <w:jc w:val="left"/>
              <w:rPr>
                <w:sz w:val="16"/>
                <w:szCs w:val="16"/>
              </w:rPr>
            </w:pPr>
            <w:r w:rsidRPr="00B662C3">
              <w:rPr>
                <w:sz w:val="16"/>
                <w:szCs w:val="16"/>
              </w:rPr>
              <w:t>FR  GB  QZ</w:t>
            </w:r>
          </w:p>
        </w:tc>
      </w:tr>
      <w:tr w:rsidR="003F7BE8" w:rsidRPr="000C758D" w14:paraId="339886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DDCAD4" w14:textId="77777777" w:rsidR="003F7BE8" w:rsidRPr="000C758D" w:rsidRDefault="003F7BE8" w:rsidP="003F7BE8">
            <w:pPr>
              <w:jc w:val="left"/>
              <w:rPr>
                <w:sz w:val="16"/>
                <w:szCs w:val="16"/>
              </w:rPr>
            </w:pPr>
            <w:r w:rsidRPr="000C758D">
              <w:rPr>
                <w:bCs/>
                <w:sz w:val="16"/>
                <w:szCs w:val="16"/>
              </w:rPr>
              <w:t>ABELI_FLO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BB1289" w14:textId="77777777" w:rsidR="003F7BE8" w:rsidRPr="000C758D" w:rsidRDefault="003F7BE8" w:rsidP="003F7BE8">
            <w:pPr>
              <w:ind w:left="82" w:hanging="82"/>
              <w:jc w:val="left"/>
              <w:rPr>
                <w:sz w:val="16"/>
                <w:szCs w:val="16"/>
              </w:rPr>
            </w:pPr>
            <w:r w:rsidRPr="000C758D">
              <w:rPr>
                <w:sz w:val="16"/>
                <w:szCs w:val="16"/>
              </w:rPr>
              <w:t>Abelia floribunda (M. Martens &amp; Galeotti) Decne.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BC304B5" w14:textId="3A0BDB6B" w:rsidR="003F7BE8" w:rsidRPr="000C758D" w:rsidRDefault="003F7BE8" w:rsidP="003F7BE8">
            <w:pPr>
              <w:jc w:val="left"/>
              <w:rPr>
                <w:sz w:val="16"/>
                <w:szCs w:val="16"/>
              </w:rPr>
            </w:pPr>
            <w:r w:rsidRPr="00B662C3">
              <w:rPr>
                <w:sz w:val="16"/>
                <w:szCs w:val="16"/>
              </w:rPr>
              <w:t>GB</w:t>
            </w:r>
          </w:p>
        </w:tc>
      </w:tr>
      <w:tr w:rsidR="003F7BE8" w:rsidRPr="000C758D" w14:paraId="46FC82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5A47CD" w14:textId="77777777" w:rsidR="003F7BE8" w:rsidRPr="000C758D" w:rsidRDefault="003F7BE8" w:rsidP="003F7BE8">
            <w:pPr>
              <w:jc w:val="left"/>
              <w:rPr>
                <w:sz w:val="16"/>
                <w:szCs w:val="16"/>
              </w:rPr>
            </w:pPr>
            <w:r w:rsidRPr="000C758D">
              <w:rPr>
                <w:bCs/>
                <w:sz w:val="16"/>
                <w:szCs w:val="16"/>
              </w:rPr>
              <w:t>ABELI_GPA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818973" w14:textId="5D565BC9" w:rsidR="003F7BE8" w:rsidRPr="000C758D" w:rsidRDefault="003F7BE8" w:rsidP="003F7BE8">
            <w:pPr>
              <w:ind w:left="82" w:hanging="82"/>
              <w:jc w:val="left"/>
              <w:rPr>
                <w:sz w:val="16"/>
                <w:szCs w:val="16"/>
              </w:rPr>
            </w:pPr>
            <w:r w:rsidRPr="000C758D">
              <w:rPr>
                <w:sz w:val="16"/>
                <w:szCs w:val="16"/>
              </w:rPr>
              <w:t>Abelia xgrandiflora x Abelia parvifolia</w:t>
            </w:r>
            <w:r w:rsidRPr="000C758D">
              <w:rPr>
                <w:sz w:val="16"/>
                <w:szCs w:val="16"/>
              </w:rPr>
              <w:br/>
              <w:t>(Abelia chinesis × Abelia uniflora) x Abelia parvifolia</w:t>
            </w:r>
            <w:r w:rsidRPr="000C758D">
              <w:rPr>
                <w:sz w:val="16"/>
                <w:szCs w:val="16"/>
              </w:rPr>
              <w:br/>
              <w:t>Abelia xgrandiflora x Abelia schumannii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382AB91" w14:textId="773304A8" w:rsidR="003F7BE8" w:rsidRPr="000C758D" w:rsidRDefault="003F7BE8" w:rsidP="003F7BE8">
            <w:pPr>
              <w:jc w:val="left"/>
              <w:rPr>
                <w:sz w:val="16"/>
                <w:szCs w:val="16"/>
              </w:rPr>
            </w:pPr>
            <w:r w:rsidRPr="00B662C3">
              <w:rPr>
                <w:sz w:val="16"/>
                <w:szCs w:val="16"/>
              </w:rPr>
              <w:t>FR  GB  QZ</w:t>
            </w:r>
          </w:p>
        </w:tc>
      </w:tr>
      <w:tr w:rsidR="003F7BE8" w:rsidRPr="000C758D" w14:paraId="509440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1F1597" w14:textId="77777777" w:rsidR="003F7BE8" w:rsidRPr="000C758D" w:rsidRDefault="003F7BE8" w:rsidP="003F7BE8">
            <w:pPr>
              <w:jc w:val="left"/>
              <w:rPr>
                <w:sz w:val="16"/>
                <w:szCs w:val="16"/>
              </w:rPr>
            </w:pPr>
            <w:r w:rsidRPr="000C758D">
              <w:rPr>
                <w:bCs/>
                <w:sz w:val="16"/>
                <w:szCs w:val="16"/>
              </w:rPr>
              <w:t>ABELI_GRA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8C315A" w14:textId="77777777" w:rsidR="003F7BE8" w:rsidRPr="000C758D" w:rsidRDefault="003F7BE8" w:rsidP="003F7BE8">
            <w:pPr>
              <w:ind w:left="82" w:hanging="82"/>
              <w:jc w:val="left"/>
              <w:rPr>
                <w:sz w:val="16"/>
                <w:szCs w:val="16"/>
              </w:rPr>
            </w:pPr>
            <w:r w:rsidRPr="000C758D">
              <w:rPr>
                <w:sz w:val="16"/>
                <w:szCs w:val="16"/>
              </w:rPr>
              <w:t>Abelia x grandiflora Rehder</w:t>
            </w:r>
            <w:r w:rsidRPr="000C758D">
              <w:rPr>
                <w:sz w:val="16"/>
                <w:szCs w:val="16"/>
              </w:rPr>
              <w:br/>
              <w:t>Abelia chinensis × Abelia uniflora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44E07F6" w14:textId="5EF7D44D" w:rsidR="003F7BE8" w:rsidRPr="000C758D" w:rsidRDefault="003F7BE8" w:rsidP="003F7BE8">
            <w:pPr>
              <w:jc w:val="left"/>
              <w:rPr>
                <w:sz w:val="16"/>
                <w:szCs w:val="16"/>
              </w:rPr>
            </w:pPr>
            <w:r w:rsidRPr="00B662C3">
              <w:rPr>
                <w:sz w:val="16"/>
                <w:szCs w:val="16"/>
              </w:rPr>
              <w:t>CA  FR  GB  QZ  ZA</w:t>
            </w:r>
          </w:p>
        </w:tc>
      </w:tr>
      <w:tr w:rsidR="003F7BE8" w:rsidRPr="000C758D" w14:paraId="28E949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6960AD" w14:textId="77777777" w:rsidR="003F7BE8" w:rsidRPr="000C758D" w:rsidRDefault="003F7BE8" w:rsidP="003F7BE8">
            <w:pPr>
              <w:jc w:val="left"/>
              <w:rPr>
                <w:sz w:val="16"/>
                <w:szCs w:val="16"/>
              </w:rPr>
            </w:pPr>
            <w:r w:rsidRPr="000C758D">
              <w:rPr>
                <w:bCs/>
                <w:sz w:val="16"/>
                <w:szCs w:val="16"/>
              </w:rPr>
              <w:t>ABELI_MOS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AEAAA8" w14:textId="77777777" w:rsidR="003F7BE8" w:rsidRPr="000C758D" w:rsidRDefault="003F7BE8" w:rsidP="003F7BE8">
            <w:pPr>
              <w:ind w:left="82" w:hanging="82"/>
              <w:jc w:val="left"/>
              <w:rPr>
                <w:sz w:val="16"/>
                <w:szCs w:val="16"/>
              </w:rPr>
            </w:pPr>
            <w:r w:rsidRPr="000C758D">
              <w:rPr>
                <w:sz w:val="16"/>
                <w:szCs w:val="16"/>
              </w:rPr>
              <w:t>Abelia mosanensis I. C. Chung ex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AD5D8C1" w14:textId="495FBF5E" w:rsidR="003F7BE8" w:rsidRPr="000C758D" w:rsidRDefault="003F7BE8" w:rsidP="003F7BE8">
            <w:pPr>
              <w:jc w:val="left"/>
              <w:rPr>
                <w:sz w:val="16"/>
                <w:szCs w:val="16"/>
              </w:rPr>
            </w:pPr>
            <w:r w:rsidRPr="00B662C3">
              <w:rPr>
                <w:sz w:val="16"/>
                <w:szCs w:val="16"/>
              </w:rPr>
              <w:t>FR  QZ</w:t>
            </w:r>
          </w:p>
        </w:tc>
      </w:tr>
      <w:tr w:rsidR="003F7BE8" w:rsidRPr="000C758D" w14:paraId="69F93F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AF77BC" w14:textId="77777777" w:rsidR="003F7BE8" w:rsidRPr="000C758D" w:rsidRDefault="003F7BE8" w:rsidP="003F7BE8">
            <w:pPr>
              <w:jc w:val="left"/>
              <w:rPr>
                <w:sz w:val="16"/>
                <w:szCs w:val="16"/>
              </w:rPr>
            </w:pPr>
            <w:r w:rsidRPr="000C758D">
              <w:rPr>
                <w:bCs/>
                <w:sz w:val="16"/>
                <w:szCs w:val="16"/>
              </w:rPr>
              <w:t>ABELI_PAR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9114B5" w14:textId="77777777" w:rsidR="003F7BE8" w:rsidRPr="000C758D" w:rsidRDefault="003F7BE8" w:rsidP="003F7BE8">
            <w:pPr>
              <w:ind w:left="82" w:hanging="82"/>
              <w:jc w:val="left"/>
              <w:rPr>
                <w:sz w:val="16"/>
                <w:szCs w:val="16"/>
              </w:rPr>
            </w:pPr>
            <w:r w:rsidRPr="000C758D">
              <w:rPr>
                <w:sz w:val="16"/>
                <w:szCs w:val="16"/>
              </w:rPr>
              <w:t>Abelia parvifolia Hemsl.</w:t>
            </w:r>
            <w:r w:rsidRPr="000C758D">
              <w:rPr>
                <w:sz w:val="16"/>
                <w:szCs w:val="16"/>
              </w:rPr>
              <w:br/>
              <w:t>Abelia schumannii (Graebn.)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ED41A14" w14:textId="40E4C2BD" w:rsidR="003F7BE8" w:rsidRPr="000C758D" w:rsidRDefault="003F7BE8" w:rsidP="003F7BE8">
            <w:pPr>
              <w:jc w:val="left"/>
              <w:rPr>
                <w:sz w:val="16"/>
                <w:szCs w:val="16"/>
              </w:rPr>
            </w:pPr>
            <w:r w:rsidRPr="00B662C3">
              <w:rPr>
                <w:sz w:val="16"/>
                <w:szCs w:val="16"/>
              </w:rPr>
              <w:t>FR  GB  QZ</w:t>
            </w:r>
          </w:p>
        </w:tc>
      </w:tr>
      <w:tr w:rsidR="003F7BE8" w:rsidRPr="000C758D" w14:paraId="4D0CB9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FA110C" w14:textId="77777777" w:rsidR="003F7BE8" w:rsidRPr="000C758D" w:rsidRDefault="003F7BE8" w:rsidP="003F7BE8">
            <w:pPr>
              <w:jc w:val="left"/>
              <w:rPr>
                <w:sz w:val="16"/>
                <w:szCs w:val="16"/>
              </w:rPr>
            </w:pPr>
            <w:r w:rsidRPr="000C758D">
              <w:rPr>
                <w:bCs/>
                <w:sz w:val="16"/>
                <w:szCs w:val="16"/>
              </w:rPr>
              <w:t>ABELI_TRI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6CAF76" w14:textId="77777777" w:rsidR="003F7BE8" w:rsidRPr="000C758D" w:rsidRDefault="003F7BE8" w:rsidP="003F7BE8">
            <w:pPr>
              <w:ind w:left="82" w:hanging="82"/>
              <w:jc w:val="left"/>
              <w:rPr>
                <w:sz w:val="16"/>
                <w:szCs w:val="16"/>
              </w:rPr>
            </w:pPr>
            <w:r w:rsidRPr="000C758D">
              <w:rPr>
                <w:sz w:val="16"/>
                <w:szCs w:val="16"/>
              </w:rPr>
              <w:t>Abelia triflora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993FAE3" w14:textId="284B6701" w:rsidR="003F7BE8" w:rsidRPr="000C758D" w:rsidRDefault="003F7BE8" w:rsidP="003F7BE8">
            <w:pPr>
              <w:jc w:val="left"/>
              <w:rPr>
                <w:sz w:val="16"/>
                <w:szCs w:val="16"/>
              </w:rPr>
            </w:pPr>
            <w:r w:rsidRPr="00B662C3">
              <w:rPr>
                <w:sz w:val="16"/>
                <w:szCs w:val="16"/>
              </w:rPr>
              <w:t>FR  GB  QZ</w:t>
            </w:r>
          </w:p>
        </w:tc>
      </w:tr>
      <w:tr w:rsidR="003F7BE8" w:rsidRPr="000C758D" w14:paraId="2AE7CE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24C2E0" w14:textId="77777777" w:rsidR="003F7BE8" w:rsidRPr="000C758D" w:rsidRDefault="003F7BE8" w:rsidP="003F7BE8">
            <w:pPr>
              <w:jc w:val="left"/>
              <w:rPr>
                <w:sz w:val="16"/>
                <w:szCs w:val="16"/>
              </w:rPr>
            </w:pPr>
            <w:r w:rsidRPr="000C758D">
              <w:rPr>
                <w:bCs/>
                <w:sz w:val="16"/>
                <w:szCs w:val="16"/>
              </w:rPr>
              <w:t>ABELM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54F553" w14:textId="77777777" w:rsidR="003F7BE8" w:rsidRPr="000C758D" w:rsidRDefault="003F7BE8" w:rsidP="003F7BE8">
            <w:pPr>
              <w:ind w:left="82" w:hanging="82"/>
              <w:jc w:val="left"/>
              <w:rPr>
                <w:sz w:val="16"/>
                <w:szCs w:val="16"/>
              </w:rPr>
            </w:pPr>
            <w:r w:rsidRPr="000C758D">
              <w:rPr>
                <w:sz w:val="16"/>
                <w:szCs w:val="16"/>
              </w:rPr>
              <w:t>Abelmoschus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B5444FF" w14:textId="01D3552C" w:rsidR="003F7BE8" w:rsidRPr="000C758D" w:rsidRDefault="003F7BE8" w:rsidP="003F7BE8">
            <w:pPr>
              <w:jc w:val="left"/>
              <w:rPr>
                <w:sz w:val="16"/>
                <w:szCs w:val="16"/>
              </w:rPr>
            </w:pPr>
            <w:r w:rsidRPr="00B662C3">
              <w:rPr>
                <w:sz w:val="16"/>
                <w:szCs w:val="16"/>
              </w:rPr>
              <w:t>ZA</w:t>
            </w:r>
          </w:p>
        </w:tc>
      </w:tr>
      <w:tr w:rsidR="003F7BE8" w:rsidRPr="000C758D" w14:paraId="082701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E1DD0E" w14:textId="77777777" w:rsidR="003F7BE8" w:rsidRPr="000C758D" w:rsidRDefault="003F7BE8" w:rsidP="003F7BE8">
            <w:pPr>
              <w:jc w:val="left"/>
              <w:rPr>
                <w:sz w:val="16"/>
                <w:szCs w:val="16"/>
              </w:rPr>
            </w:pPr>
            <w:r w:rsidRPr="000C758D">
              <w:rPr>
                <w:bCs/>
                <w:sz w:val="16"/>
                <w:szCs w:val="16"/>
              </w:rPr>
              <w:t>ABELM_ESC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EA1258" w14:textId="77777777" w:rsidR="003F7BE8" w:rsidRPr="000C758D" w:rsidRDefault="003F7BE8" w:rsidP="003F7BE8">
            <w:pPr>
              <w:ind w:left="82" w:hanging="82"/>
              <w:jc w:val="left"/>
              <w:rPr>
                <w:sz w:val="16"/>
                <w:szCs w:val="16"/>
              </w:rPr>
            </w:pPr>
            <w:r w:rsidRPr="000C758D">
              <w:rPr>
                <w:sz w:val="16"/>
                <w:szCs w:val="16"/>
              </w:rPr>
              <w:t>Abelmoschus esculentus (L.) Moench</w:t>
            </w:r>
            <w:r w:rsidRPr="000C758D">
              <w:rPr>
                <w:sz w:val="16"/>
                <w:szCs w:val="16"/>
              </w:rPr>
              <w:br/>
              <w:t>Hibiscus esculentus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6CE6C8C" w14:textId="2F6CEB79" w:rsidR="003F7BE8" w:rsidRPr="000C758D" w:rsidRDefault="003F7BE8" w:rsidP="003F7BE8">
            <w:pPr>
              <w:jc w:val="left"/>
              <w:rPr>
                <w:sz w:val="16"/>
                <w:szCs w:val="16"/>
              </w:rPr>
            </w:pPr>
            <w:r w:rsidRPr="00B662C3">
              <w:rPr>
                <w:sz w:val="16"/>
                <w:szCs w:val="16"/>
              </w:rPr>
              <w:t>JP  RO  US</w:t>
            </w:r>
          </w:p>
        </w:tc>
      </w:tr>
      <w:tr w:rsidR="003F7BE8" w:rsidRPr="000C758D" w14:paraId="0387DCB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76AEB1" w14:textId="77777777" w:rsidR="003F7BE8" w:rsidRPr="000C758D" w:rsidRDefault="003F7BE8" w:rsidP="003F7BE8">
            <w:pPr>
              <w:jc w:val="left"/>
              <w:rPr>
                <w:sz w:val="16"/>
                <w:szCs w:val="16"/>
              </w:rPr>
            </w:pPr>
            <w:r w:rsidRPr="000C758D">
              <w:rPr>
                <w:bCs/>
                <w:sz w:val="16"/>
                <w:szCs w:val="16"/>
              </w:rPr>
              <w:t>ABELM_MAN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18AC64" w14:textId="77777777" w:rsidR="003F7BE8" w:rsidRPr="000C758D" w:rsidRDefault="003F7BE8" w:rsidP="003F7BE8">
            <w:pPr>
              <w:ind w:left="82" w:hanging="82"/>
              <w:jc w:val="left"/>
              <w:rPr>
                <w:sz w:val="16"/>
                <w:szCs w:val="16"/>
              </w:rPr>
            </w:pPr>
            <w:r w:rsidRPr="000C758D">
              <w:rPr>
                <w:sz w:val="16"/>
                <w:szCs w:val="16"/>
              </w:rPr>
              <w:t>Abelmoschus manihot (L.) Medik.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49A6E58" w14:textId="064B1CF9" w:rsidR="003F7BE8" w:rsidRPr="000C758D" w:rsidRDefault="003F7BE8" w:rsidP="003F7BE8">
            <w:pPr>
              <w:jc w:val="left"/>
              <w:rPr>
                <w:sz w:val="16"/>
                <w:szCs w:val="16"/>
              </w:rPr>
            </w:pPr>
            <w:r w:rsidRPr="00B662C3">
              <w:rPr>
                <w:sz w:val="16"/>
                <w:szCs w:val="16"/>
              </w:rPr>
              <w:t>GB  NL</w:t>
            </w:r>
          </w:p>
        </w:tc>
      </w:tr>
      <w:tr w:rsidR="003F7BE8" w:rsidRPr="000C758D" w14:paraId="659EB7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2C3666" w14:textId="77777777" w:rsidR="003F7BE8" w:rsidRPr="000C758D" w:rsidRDefault="003F7BE8" w:rsidP="003F7BE8">
            <w:pPr>
              <w:jc w:val="left"/>
              <w:rPr>
                <w:sz w:val="16"/>
                <w:szCs w:val="16"/>
              </w:rPr>
            </w:pPr>
            <w:r w:rsidRPr="000C758D">
              <w:rPr>
                <w:bCs/>
                <w:sz w:val="16"/>
                <w:szCs w:val="16"/>
              </w:rPr>
              <w:t>ABIES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2FA492" w14:textId="77777777" w:rsidR="003F7BE8" w:rsidRPr="000C758D" w:rsidRDefault="003F7BE8" w:rsidP="003F7BE8">
            <w:pPr>
              <w:ind w:left="82" w:hanging="82"/>
              <w:jc w:val="left"/>
              <w:rPr>
                <w:sz w:val="16"/>
                <w:szCs w:val="16"/>
              </w:rPr>
            </w:pPr>
            <w:r w:rsidRPr="000C758D">
              <w:rPr>
                <w:sz w:val="16"/>
                <w:szCs w:val="16"/>
              </w:rPr>
              <w:t>Abies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BC953C0" w14:textId="2EC97FA5" w:rsidR="003F7BE8" w:rsidRPr="000C758D" w:rsidRDefault="003F7BE8" w:rsidP="003F7BE8">
            <w:pPr>
              <w:jc w:val="left"/>
              <w:rPr>
                <w:sz w:val="16"/>
                <w:szCs w:val="16"/>
              </w:rPr>
            </w:pPr>
            <w:r w:rsidRPr="00B662C3">
              <w:rPr>
                <w:sz w:val="16"/>
                <w:szCs w:val="16"/>
              </w:rPr>
              <w:t>DE  PL</w:t>
            </w:r>
          </w:p>
        </w:tc>
      </w:tr>
      <w:tr w:rsidR="003F7BE8" w:rsidRPr="000C758D" w14:paraId="5C8C34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DF7B6E" w14:textId="77777777" w:rsidR="003F7BE8" w:rsidRPr="000C758D" w:rsidRDefault="003F7BE8" w:rsidP="003F7BE8">
            <w:pPr>
              <w:jc w:val="left"/>
              <w:rPr>
                <w:sz w:val="16"/>
                <w:szCs w:val="16"/>
              </w:rPr>
            </w:pPr>
            <w:r w:rsidRPr="000C758D">
              <w:rPr>
                <w:bCs/>
                <w:sz w:val="16"/>
                <w:szCs w:val="16"/>
              </w:rPr>
              <w:t>ABIES_BAL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8EEB2C" w14:textId="77777777" w:rsidR="003F7BE8" w:rsidRPr="000C758D" w:rsidRDefault="003F7BE8" w:rsidP="003F7BE8">
            <w:pPr>
              <w:ind w:left="82" w:hanging="82"/>
              <w:jc w:val="left"/>
              <w:rPr>
                <w:sz w:val="16"/>
                <w:szCs w:val="16"/>
              </w:rPr>
            </w:pPr>
            <w:r w:rsidRPr="000C758D">
              <w:rPr>
                <w:sz w:val="16"/>
                <w:szCs w:val="16"/>
              </w:rPr>
              <w:t>Abies balsamea (L.)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1E0EA5F" w14:textId="497AE8D2" w:rsidR="003F7BE8" w:rsidRPr="000C758D" w:rsidRDefault="003F7BE8" w:rsidP="003F7BE8">
            <w:pPr>
              <w:jc w:val="left"/>
              <w:rPr>
                <w:sz w:val="16"/>
                <w:szCs w:val="16"/>
              </w:rPr>
            </w:pPr>
            <w:r w:rsidRPr="00B662C3">
              <w:rPr>
                <w:sz w:val="16"/>
                <w:szCs w:val="16"/>
              </w:rPr>
              <w:t>CA</w:t>
            </w:r>
          </w:p>
        </w:tc>
      </w:tr>
      <w:tr w:rsidR="003F7BE8" w:rsidRPr="000C758D" w14:paraId="59C5AB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BC5656" w14:textId="77777777" w:rsidR="003F7BE8" w:rsidRPr="000C758D" w:rsidRDefault="003F7BE8" w:rsidP="003F7BE8">
            <w:pPr>
              <w:jc w:val="left"/>
              <w:rPr>
                <w:sz w:val="16"/>
                <w:szCs w:val="16"/>
              </w:rPr>
            </w:pPr>
            <w:r w:rsidRPr="000C758D">
              <w:rPr>
                <w:bCs/>
                <w:sz w:val="16"/>
                <w:szCs w:val="16"/>
              </w:rPr>
              <w:t>ABIES_CIL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48DCBD" w14:textId="77777777" w:rsidR="003F7BE8" w:rsidRPr="000C758D" w:rsidRDefault="003F7BE8" w:rsidP="003F7BE8">
            <w:pPr>
              <w:ind w:left="82" w:hanging="82"/>
              <w:jc w:val="left"/>
              <w:rPr>
                <w:sz w:val="16"/>
                <w:szCs w:val="16"/>
              </w:rPr>
            </w:pPr>
            <w:r w:rsidRPr="000C758D">
              <w:rPr>
                <w:sz w:val="16"/>
                <w:szCs w:val="16"/>
              </w:rPr>
              <w:t>Abies cilicica (Antoine &amp; Kotschy) Carrière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B48FAAE" w14:textId="1736749C" w:rsidR="003F7BE8" w:rsidRPr="000C758D" w:rsidRDefault="003F7BE8" w:rsidP="003F7BE8">
            <w:pPr>
              <w:jc w:val="left"/>
              <w:rPr>
                <w:sz w:val="16"/>
                <w:szCs w:val="16"/>
              </w:rPr>
            </w:pPr>
            <w:r w:rsidRPr="00B662C3">
              <w:rPr>
                <w:sz w:val="16"/>
                <w:szCs w:val="16"/>
              </w:rPr>
              <w:t>ES</w:t>
            </w:r>
          </w:p>
        </w:tc>
      </w:tr>
      <w:tr w:rsidR="003F7BE8" w:rsidRPr="000C758D" w14:paraId="66099EB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56A8E5" w14:textId="77777777" w:rsidR="003F7BE8" w:rsidRPr="000C758D" w:rsidRDefault="003F7BE8" w:rsidP="003F7BE8">
            <w:pPr>
              <w:jc w:val="left"/>
              <w:rPr>
                <w:sz w:val="16"/>
                <w:szCs w:val="16"/>
              </w:rPr>
            </w:pPr>
            <w:r w:rsidRPr="000C758D">
              <w:rPr>
                <w:bCs/>
                <w:sz w:val="16"/>
                <w:szCs w:val="16"/>
              </w:rPr>
              <w:t>ABIES_KOR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9A0567" w14:textId="77777777" w:rsidR="003F7BE8" w:rsidRPr="000C758D" w:rsidRDefault="003F7BE8" w:rsidP="003F7BE8">
            <w:pPr>
              <w:ind w:left="82" w:hanging="82"/>
              <w:jc w:val="left"/>
              <w:rPr>
                <w:sz w:val="16"/>
                <w:szCs w:val="16"/>
              </w:rPr>
            </w:pPr>
            <w:r w:rsidRPr="000C758D">
              <w:rPr>
                <w:sz w:val="16"/>
                <w:szCs w:val="16"/>
              </w:rPr>
              <w:t>Abies koreana E. H. Wilson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1CDFA56" w14:textId="4FFA4864" w:rsidR="003F7BE8" w:rsidRPr="000C758D" w:rsidRDefault="003F7BE8" w:rsidP="003F7BE8">
            <w:pPr>
              <w:jc w:val="left"/>
              <w:rPr>
                <w:sz w:val="16"/>
                <w:szCs w:val="16"/>
              </w:rPr>
            </w:pPr>
            <w:r w:rsidRPr="00B662C3">
              <w:rPr>
                <w:sz w:val="16"/>
                <w:szCs w:val="16"/>
              </w:rPr>
              <w:t>DE</w:t>
            </w:r>
          </w:p>
        </w:tc>
      </w:tr>
      <w:tr w:rsidR="003F7BE8" w:rsidRPr="000C758D" w14:paraId="152365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1BAF46" w14:textId="77777777" w:rsidR="003F7BE8" w:rsidRPr="000C758D" w:rsidRDefault="003F7BE8" w:rsidP="003F7BE8">
            <w:pPr>
              <w:jc w:val="left"/>
              <w:rPr>
                <w:sz w:val="16"/>
                <w:szCs w:val="16"/>
              </w:rPr>
            </w:pPr>
            <w:r w:rsidRPr="000C758D">
              <w:rPr>
                <w:bCs/>
                <w:sz w:val="16"/>
                <w:szCs w:val="16"/>
              </w:rPr>
              <w:t>ABIES_SAC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1FD883" w14:textId="77777777" w:rsidR="003F7BE8" w:rsidRPr="000C758D" w:rsidRDefault="003F7BE8" w:rsidP="003F7BE8">
            <w:pPr>
              <w:ind w:left="82" w:hanging="82"/>
              <w:jc w:val="left"/>
              <w:rPr>
                <w:sz w:val="16"/>
                <w:szCs w:val="16"/>
                <w:lang w:val="de-DE"/>
              </w:rPr>
            </w:pPr>
            <w:r w:rsidRPr="000C758D">
              <w:rPr>
                <w:sz w:val="16"/>
                <w:szCs w:val="16"/>
                <w:lang w:val="de-DE"/>
              </w:rPr>
              <w:t>Abies sachalinensis (F. Schmidt) Mast.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7C1E963" w14:textId="63D1C46F" w:rsidR="003F7BE8" w:rsidRPr="000C758D" w:rsidRDefault="003F7BE8" w:rsidP="003F7BE8">
            <w:pPr>
              <w:jc w:val="left"/>
              <w:rPr>
                <w:sz w:val="16"/>
                <w:szCs w:val="16"/>
              </w:rPr>
            </w:pPr>
            <w:r w:rsidRPr="00B662C3">
              <w:rPr>
                <w:sz w:val="16"/>
                <w:szCs w:val="16"/>
              </w:rPr>
              <w:t>JP</w:t>
            </w:r>
          </w:p>
        </w:tc>
      </w:tr>
      <w:tr w:rsidR="003F7BE8" w:rsidRPr="000C758D" w14:paraId="57EC14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0B76E5" w14:textId="77777777" w:rsidR="003F7BE8" w:rsidRPr="000C758D" w:rsidRDefault="003F7BE8" w:rsidP="003F7BE8">
            <w:pPr>
              <w:jc w:val="left"/>
              <w:rPr>
                <w:sz w:val="16"/>
                <w:szCs w:val="16"/>
              </w:rPr>
            </w:pPr>
            <w:r w:rsidRPr="000C758D">
              <w:rPr>
                <w:bCs/>
                <w:sz w:val="16"/>
                <w:szCs w:val="16"/>
              </w:rPr>
              <w:t>ABUTI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DCF193" w14:textId="77777777" w:rsidR="003F7BE8" w:rsidRPr="000C758D" w:rsidRDefault="003F7BE8" w:rsidP="003F7BE8">
            <w:pPr>
              <w:ind w:left="82" w:hanging="82"/>
              <w:jc w:val="left"/>
              <w:rPr>
                <w:sz w:val="16"/>
                <w:szCs w:val="16"/>
              </w:rPr>
            </w:pPr>
            <w:r w:rsidRPr="000C758D">
              <w:rPr>
                <w:sz w:val="16"/>
                <w:szCs w:val="16"/>
              </w:rPr>
              <w:t>Abutilon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B2C920E" w14:textId="50BD143A" w:rsidR="003F7BE8" w:rsidRPr="000C758D" w:rsidRDefault="003F7BE8" w:rsidP="003F7BE8">
            <w:pPr>
              <w:jc w:val="left"/>
              <w:rPr>
                <w:sz w:val="16"/>
                <w:szCs w:val="16"/>
              </w:rPr>
            </w:pPr>
            <w:r w:rsidRPr="00B662C3">
              <w:rPr>
                <w:sz w:val="16"/>
                <w:szCs w:val="16"/>
              </w:rPr>
              <w:t>JP  NL  NZ  ZA</w:t>
            </w:r>
          </w:p>
        </w:tc>
      </w:tr>
      <w:tr w:rsidR="003F7BE8" w:rsidRPr="000C758D" w14:paraId="482951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D9792A" w14:textId="77777777" w:rsidR="003F7BE8" w:rsidRPr="000C758D" w:rsidRDefault="003F7BE8" w:rsidP="003F7BE8">
            <w:pPr>
              <w:jc w:val="left"/>
              <w:rPr>
                <w:sz w:val="16"/>
                <w:szCs w:val="16"/>
              </w:rPr>
            </w:pPr>
            <w:r w:rsidRPr="000C758D">
              <w:rPr>
                <w:bCs/>
                <w:sz w:val="16"/>
                <w:szCs w:val="16"/>
              </w:rPr>
              <w:t>ABUTI_DAR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09FDA0" w14:textId="77777777" w:rsidR="003F7BE8" w:rsidRPr="000C758D" w:rsidRDefault="003F7BE8" w:rsidP="003F7BE8">
            <w:pPr>
              <w:ind w:left="82" w:hanging="82"/>
              <w:jc w:val="left"/>
              <w:rPr>
                <w:sz w:val="16"/>
                <w:szCs w:val="16"/>
              </w:rPr>
            </w:pPr>
            <w:r w:rsidRPr="000C758D">
              <w:rPr>
                <w:sz w:val="16"/>
                <w:szCs w:val="16"/>
              </w:rPr>
              <w:t>Abutilon darwinii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A53B3E7" w14:textId="0F6C5E9E" w:rsidR="003F7BE8" w:rsidRPr="000C758D" w:rsidRDefault="003F7BE8" w:rsidP="003F7BE8">
            <w:pPr>
              <w:jc w:val="left"/>
              <w:rPr>
                <w:sz w:val="16"/>
                <w:szCs w:val="16"/>
              </w:rPr>
            </w:pPr>
            <w:r w:rsidRPr="00B662C3">
              <w:rPr>
                <w:sz w:val="16"/>
                <w:szCs w:val="16"/>
              </w:rPr>
              <w:t>NL  QZ</w:t>
            </w:r>
          </w:p>
        </w:tc>
      </w:tr>
      <w:tr w:rsidR="003F7BE8" w:rsidRPr="000C758D" w14:paraId="5A3689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173909" w14:textId="77777777" w:rsidR="003F7BE8" w:rsidRPr="000C758D" w:rsidRDefault="003F7BE8" w:rsidP="003F7BE8">
            <w:pPr>
              <w:jc w:val="left"/>
              <w:rPr>
                <w:sz w:val="16"/>
                <w:szCs w:val="16"/>
              </w:rPr>
            </w:pPr>
            <w:r w:rsidRPr="000C758D">
              <w:rPr>
                <w:bCs/>
                <w:sz w:val="16"/>
                <w:szCs w:val="16"/>
              </w:rPr>
              <w:t>ABUTI_HYB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F3FBE4" w14:textId="77777777" w:rsidR="003F7BE8" w:rsidRPr="000C758D" w:rsidRDefault="003F7BE8" w:rsidP="003F7BE8">
            <w:pPr>
              <w:ind w:left="82" w:hanging="82"/>
              <w:jc w:val="left"/>
              <w:rPr>
                <w:sz w:val="16"/>
                <w:szCs w:val="16"/>
                <w:lang w:val="fr-FR"/>
              </w:rPr>
            </w:pPr>
            <w:r w:rsidRPr="000C758D">
              <w:rPr>
                <w:sz w:val="16"/>
                <w:szCs w:val="16"/>
                <w:lang w:val="fr-FR"/>
              </w:rPr>
              <w:t>Abutilon ×hybridum hort. ex Voss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01329C6" w14:textId="1C8023CB" w:rsidR="003F7BE8" w:rsidRPr="000C758D" w:rsidRDefault="003F7BE8" w:rsidP="003F7BE8">
            <w:pPr>
              <w:jc w:val="left"/>
              <w:rPr>
                <w:sz w:val="16"/>
                <w:szCs w:val="16"/>
              </w:rPr>
            </w:pPr>
            <w:r w:rsidRPr="00B662C3">
              <w:rPr>
                <w:sz w:val="16"/>
                <w:szCs w:val="16"/>
              </w:rPr>
              <w:t>NL  QZ</w:t>
            </w:r>
          </w:p>
        </w:tc>
      </w:tr>
      <w:tr w:rsidR="003F7BE8" w:rsidRPr="000C758D" w14:paraId="1D93DEA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53C391" w14:textId="77777777" w:rsidR="003F7BE8" w:rsidRPr="000C758D" w:rsidRDefault="003F7BE8" w:rsidP="003F7BE8">
            <w:pPr>
              <w:jc w:val="left"/>
              <w:rPr>
                <w:sz w:val="16"/>
                <w:szCs w:val="16"/>
              </w:rPr>
            </w:pPr>
            <w:r w:rsidRPr="000C758D">
              <w:rPr>
                <w:bCs/>
                <w:sz w:val="16"/>
                <w:szCs w:val="16"/>
              </w:rPr>
              <w:t>ABUTI_MEG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827B2D" w14:textId="77777777" w:rsidR="003F7BE8" w:rsidRPr="000C758D" w:rsidRDefault="003F7BE8" w:rsidP="003F7BE8">
            <w:pPr>
              <w:ind w:left="82" w:hanging="82"/>
              <w:jc w:val="left"/>
              <w:rPr>
                <w:sz w:val="16"/>
                <w:szCs w:val="16"/>
                <w:lang w:val="en-US"/>
              </w:rPr>
            </w:pPr>
            <w:r w:rsidRPr="000C758D">
              <w:rPr>
                <w:sz w:val="16"/>
                <w:szCs w:val="16"/>
                <w:lang w:val="en-US"/>
              </w:rPr>
              <w:t>Abutilon megapotamicum (Spreng.) A. St.-Hil. &amp; Naudin</w:t>
            </w:r>
            <w:r w:rsidRPr="000C758D">
              <w:rPr>
                <w:sz w:val="16"/>
                <w:szCs w:val="16"/>
                <w:lang w:val="en-US"/>
              </w:rPr>
              <w:br/>
              <w:t>Abutilon megapotamicum (Spreng.) St.-Hil. et Naud.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1BC3D99" w14:textId="7A0260E6" w:rsidR="003F7BE8" w:rsidRPr="000C758D" w:rsidRDefault="003F7BE8" w:rsidP="003F7BE8">
            <w:pPr>
              <w:jc w:val="left"/>
              <w:rPr>
                <w:sz w:val="16"/>
                <w:szCs w:val="16"/>
              </w:rPr>
            </w:pPr>
            <w:r w:rsidRPr="00B662C3">
              <w:rPr>
                <w:sz w:val="16"/>
                <w:szCs w:val="16"/>
              </w:rPr>
              <w:t>NL  QZ</w:t>
            </w:r>
          </w:p>
        </w:tc>
      </w:tr>
      <w:tr w:rsidR="003F7BE8" w:rsidRPr="000C758D" w14:paraId="0C6FA8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D1EF8E" w14:textId="77777777" w:rsidR="003F7BE8" w:rsidRPr="000C758D" w:rsidRDefault="003F7BE8" w:rsidP="003F7BE8">
            <w:pPr>
              <w:jc w:val="left"/>
              <w:rPr>
                <w:sz w:val="16"/>
                <w:szCs w:val="16"/>
              </w:rPr>
            </w:pPr>
            <w:r w:rsidRPr="000C758D">
              <w:rPr>
                <w:bCs/>
                <w:sz w:val="16"/>
                <w:szCs w:val="16"/>
              </w:rPr>
              <w:t>ACACI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E00596" w14:textId="77777777" w:rsidR="003F7BE8" w:rsidRPr="000C758D" w:rsidRDefault="003F7BE8" w:rsidP="003F7BE8">
            <w:pPr>
              <w:ind w:left="82" w:hanging="82"/>
              <w:jc w:val="left"/>
              <w:rPr>
                <w:sz w:val="16"/>
                <w:szCs w:val="16"/>
              </w:rPr>
            </w:pPr>
            <w:r w:rsidRPr="000C758D">
              <w:rPr>
                <w:sz w:val="16"/>
                <w:szCs w:val="16"/>
              </w:rPr>
              <w:t>Acacia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9430DA8" w14:textId="32D28A9B" w:rsidR="003F7BE8" w:rsidRPr="000C758D" w:rsidRDefault="003F7BE8" w:rsidP="003F7BE8">
            <w:pPr>
              <w:jc w:val="left"/>
              <w:rPr>
                <w:sz w:val="16"/>
                <w:szCs w:val="16"/>
              </w:rPr>
            </w:pPr>
            <w:r w:rsidRPr="00B662C3">
              <w:rPr>
                <w:sz w:val="16"/>
                <w:szCs w:val="16"/>
              </w:rPr>
              <w:t>FR  NZ  QZ</w:t>
            </w:r>
          </w:p>
        </w:tc>
      </w:tr>
      <w:tr w:rsidR="003F7BE8" w:rsidRPr="000C758D" w14:paraId="767B5A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9CE82A" w14:textId="77777777" w:rsidR="003F7BE8" w:rsidRPr="000C758D" w:rsidRDefault="003F7BE8" w:rsidP="003F7BE8">
            <w:pPr>
              <w:jc w:val="left"/>
              <w:rPr>
                <w:sz w:val="16"/>
                <w:szCs w:val="16"/>
              </w:rPr>
            </w:pPr>
            <w:r w:rsidRPr="000C758D">
              <w:rPr>
                <w:bCs/>
                <w:sz w:val="16"/>
                <w:szCs w:val="16"/>
              </w:rPr>
              <w:t>ACACI_BAI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835E30" w14:textId="77777777" w:rsidR="003F7BE8" w:rsidRPr="000C758D" w:rsidRDefault="003F7BE8" w:rsidP="003F7BE8">
            <w:pPr>
              <w:ind w:left="82" w:hanging="82"/>
              <w:jc w:val="left"/>
              <w:rPr>
                <w:sz w:val="16"/>
                <w:szCs w:val="16"/>
              </w:rPr>
            </w:pPr>
            <w:r w:rsidRPr="000C758D">
              <w:rPr>
                <w:sz w:val="16"/>
                <w:szCs w:val="16"/>
              </w:rPr>
              <w:t>Acacia baileyana F. Muell.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2C1237D" w14:textId="1D2B5A70" w:rsidR="003F7BE8" w:rsidRPr="000C758D" w:rsidRDefault="003F7BE8" w:rsidP="003F7BE8">
            <w:pPr>
              <w:jc w:val="left"/>
              <w:rPr>
                <w:sz w:val="16"/>
                <w:szCs w:val="16"/>
              </w:rPr>
            </w:pPr>
            <w:r w:rsidRPr="00B662C3">
              <w:rPr>
                <w:sz w:val="16"/>
                <w:szCs w:val="16"/>
                <w:lang w:val="fr-FR"/>
              </w:rPr>
              <w:t>FR  JP  QZ</w:t>
            </w:r>
          </w:p>
        </w:tc>
      </w:tr>
      <w:tr w:rsidR="003F7BE8" w:rsidRPr="000C758D" w14:paraId="6B0A8B1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428CE3" w14:textId="77777777" w:rsidR="003F7BE8" w:rsidRPr="000C758D" w:rsidRDefault="003F7BE8" w:rsidP="003F7BE8">
            <w:pPr>
              <w:jc w:val="left"/>
              <w:rPr>
                <w:sz w:val="16"/>
                <w:szCs w:val="16"/>
              </w:rPr>
            </w:pPr>
            <w:r w:rsidRPr="000C758D">
              <w:rPr>
                <w:bCs/>
                <w:sz w:val="16"/>
                <w:szCs w:val="16"/>
              </w:rPr>
              <w:t>ACACI_COG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23C47F" w14:textId="77777777" w:rsidR="003F7BE8" w:rsidRPr="000C758D" w:rsidRDefault="003F7BE8" w:rsidP="003F7BE8">
            <w:pPr>
              <w:ind w:left="82" w:hanging="82"/>
              <w:jc w:val="left"/>
              <w:rPr>
                <w:sz w:val="16"/>
                <w:szCs w:val="16"/>
              </w:rPr>
            </w:pPr>
            <w:r w:rsidRPr="000C758D">
              <w:rPr>
                <w:sz w:val="16"/>
                <w:szCs w:val="16"/>
              </w:rPr>
              <w:t>Acacia cognata Domin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836027F" w14:textId="67D18335" w:rsidR="003F7BE8" w:rsidRPr="000C758D" w:rsidRDefault="003F7BE8" w:rsidP="003F7BE8">
            <w:pPr>
              <w:jc w:val="left"/>
              <w:rPr>
                <w:sz w:val="16"/>
                <w:szCs w:val="16"/>
              </w:rPr>
            </w:pPr>
            <w:r w:rsidRPr="00B662C3">
              <w:rPr>
                <w:sz w:val="16"/>
                <w:szCs w:val="16"/>
                <w:lang w:val="fr-FR"/>
              </w:rPr>
              <w:t>AU  JP  NZ</w:t>
            </w:r>
          </w:p>
        </w:tc>
      </w:tr>
      <w:tr w:rsidR="003F7BE8" w:rsidRPr="000C758D" w14:paraId="4FE85BA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87D498" w14:textId="77777777" w:rsidR="003F7BE8" w:rsidRPr="000C758D" w:rsidRDefault="003F7BE8" w:rsidP="003F7BE8">
            <w:pPr>
              <w:jc w:val="left"/>
              <w:rPr>
                <w:sz w:val="16"/>
                <w:szCs w:val="16"/>
              </w:rPr>
            </w:pPr>
            <w:r w:rsidRPr="000C758D">
              <w:rPr>
                <w:bCs/>
                <w:sz w:val="16"/>
                <w:szCs w:val="16"/>
              </w:rPr>
              <w:t>ACACI_FLO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F384D8" w14:textId="77777777" w:rsidR="003F7BE8" w:rsidRPr="000C758D" w:rsidRDefault="003F7BE8" w:rsidP="003F7BE8">
            <w:pPr>
              <w:ind w:left="82" w:hanging="82"/>
              <w:jc w:val="left"/>
              <w:rPr>
                <w:sz w:val="16"/>
                <w:szCs w:val="16"/>
              </w:rPr>
            </w:pPr>
            <w:r w:rsidRPr="000C758D">
              <w:rPr>
                <w:sz w:val="16"/>
                <w:szCs w:val="16"/>
              </w:rPr>
              <w:t>Acacia floribunda (Vent.) Willd.</w:t>
            </w:r>
            <w:r w:rsidRPr="000C758D">
              <w:rPr>
                <w:sz w:val="16"/>
                <w:szCs w:val="16"/>
              </w:rPr>
              <w:br/>
              <w:t>Acacia longifolia var. floribunda (Vent.) F. Muell. ex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83BF9BC" w14:textId="77F98D3D" w:rsidR="003F7BE8" w:rsidRPr="000C758D" w:rsidRDefault="003F7BE8" w:rsidP="003F7BE8">
            <w:pPr>
              <w:jc w:val="left"/>
              <w:rPr>
                <w:sz w:val="16"/>
                <w:szCs w:val="16"/>
              </w:rPr>
            </w:pPr>
            <w:r w:rsidRPr="00B662C3">
              <w:rPr>
                <w:sz w:val="16"/>
                <w:szCs w:val="16"/>
                <w:lang w:val="fr-FR"/>
              </w:rPr>
              <w:t>FR  QZ</w:t>
            </w:r>
          </w:p>
        </w:tc>
      </w:tr>
      <w:tr w:rsidR="003F7BE8" w:rsidRPr="000C758D" w14:paraId="44AA94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1175B5" w14:textId="77777777" w:rsidR="003F7BE8" w:rsidRPr="000C758D" w:rsidRDefault="003F7BE8" w:rsidP="003F7BE8">
            <w:pPr>
              <w:jc w:val="left"/>
              <w:rPr>
                <w:sz w:val="16"/>
                <w:szCs w:val="16"/>
              </w:rPr>
            </w:pPr>
            <w:r w:rsidRPr="000C758D">
              <w:rPr>
                <w:bCs/>
                <w:sz w:val="16"/>
                <w:szCs w:val="16"/>
              </w:rPr>
              <w:t>ACACI_LEP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DD5846" w14:textId="77777777" w:rsidR="003F7BE8" w:rsidRPr="000C758D" w:rsidRDefault="003F7BE8" w:rsidP="003F7BE8">
            <w:pPr>
              <w:ind w:left="82" w:hanging="82"/>
              <w:jc w:val="left"/>
              <w:rPr>
                <w:sz w:val="16"/>
                <w:szCs w:val="16"/>
              </w:rPr>
            </w:pPr>
            <w:r w:rsidRPr="000C758D">
              <w:rPr>
                <w:sz w:val="16"/>
                <w:szCs w:val="16"/>
              </w:rPr>
              <w:t>Acacia leprosa Sieber ex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E90661F" w14:textId="5D27DA4F" w:rsidR="003F7BE8" w:rsidRPr="000C758D" w:rsidRDefault="003F7BE8" w:rsidP="003F7BE8">
            <w:pPr>
              <w:jc w:val="left"/>
              <w:rPr>
                <w:sz w:val="16"/>
                <w:szCs w:val="16"/>
              </w:rPr>
            </w:pPr>
            <w:r w:rsidRPr="00B662C3">
              <w:rPr>
                <w:sz w:val="16"/>
                <w:szCs w:val="16"/>
                <w:lang w:val="fr-FR"/>
              </w:rPr>
              <w:t>FR  QZ</w:t>
            </w:r>
          </w:p>
        </w:tc>
      </w:tr>
      <w:tr w:rsidR="003F7BE8" w:rsidRPr="000C758D" w14:paraId="6AE7BA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07E3B3" w14:textId="77777777" w:rsidR="003F7BE8" w:rsidRPr="000C758D" w:rsidRDefault="003F7BE8" w:rsidP="003F7BE8">
            <w:pPr>
              <w:jc w:val="left"/>
              <w:rPr>
                <w:sz w:val="16"/>
                <w:szCs w:val="16"/>
              </w:rPr>
            </w:pPr>
            <w:r w:rsidRPr="000C758D">
              <w:rPr>
                <w:bCs/>
                <w:sz w:val="16"/>
                <w:szCs w:val="16"/>
              </w:rPr>
              <w:t>ACACI_MEL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B73DCB" w14:textId="77777777" w:rsidR="003F7BE8" w:rsidRPr="000C758D" w:rsidRDefault="003F7BE8" w:rsidP="003F7BE8">
            <w:pPr>
              <w:ind w:left="82" w:hanging="82"/>
              <w:jc w:val="left"/>
              <w:rPr>
                <w:sz w:val="16"/>
                <w:szCs w:val="16"/>
              </w:rPr>
            </w:pPr>
            <w:r w:rsidRPr="000C758D">
              <w:rPr>
                <w:sz w:val="16"/>
                <w:szCs w:val="16"/>
              </w:rPr>
              <w:t>Acacia melanoxylon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CCA6093" w14:textId="550AE792" w:rsidR="003F7BE8" w:rsidRPr="000C758D" w:rsidRDefault="003F7BE8" w:rsidP="003F7BE8">
            <w:pPr>
              <w:jc w:val="left"/>
              <w:rPr>
                <w:sz w:val="16"/>
                <w:szCs w:val="16"/>
              </w:rPr>
            </w:pPr>
            <w:r w:rsidRPr="00B662C3">
              <w:rPr>
                <w:sz w:val="16"/>
                <w:szCs w:val="16"/>
                <w:lang w:val="fr-FR"/>
              </w:rPr>
              <w:t>NZ</w:t>
            </w:r>
          </w:p>
        </w:tc>
      </w:tr>
      <w:tr w:rsidR="003F7BE8" w:rsidRPr="000C758D" w14:paraId="37C872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E4C518" w14:textId="77777777" w:rsidR="003F7BE8" w:rsidRPr="000C758D" w:rsidRDefault="003F7BE8" w:rsidP="003F7BE8">
            <w:pPr>
              <w:jc w:val="left"/>
              <w:rPr>
                <w:sz w:val="16"/>
                <w:szCs w:val="16"/>
              </w:rPr>
            </w:pPr>
            <w:r w:rsidRPr="000C758D">
              <w:rPr>
                <w:bCs/>
                <w:sz w:val="16"/>
                <w:szCs w:val="16"/>
              </w:rPr>
              <w:t>ACACI_POD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69FEC4" w14:textId="77777777" w:rsidR="003F7BE8" w:rsidRPr="000C758D" w:rsidRDefault="003F7BE8" w:rsidP="003F7BE8">
            <w:pPr>
              <w:ind w:left="82" w:hanging="82"/>
              <w:jc w:val="left"/>
              <w:rPr>
                <w:sz w:val="16"/>
                <w:szCs w:val="16"/>
              </w:rPr>
            </w:pPr>
            <w:r w:rsidRPr="000C758D">
              <w:rPr>
                <w:sz w:val="16"/>
                <w:szCs w:val="16"/>
              </w:rPr>
              <w:t>Acacia podalyriifolia A. Cunn. ex G. Don</w:t>
            </w:r>
            <w:r w:rsidRPr="000C758D">
              <w:rPr>
                <w:sz w:val="16"/>
                <w:szCs w:val="16"/>
              </w:rPr>
              <w:br/>
              <w:t>Acacia podalyriifolia A. Cunn.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A5F5EE5" w14:textId="4899A4E3" w:rsidR="003F7BE8" w:rsidRPr="000C758D" w:rsidRDefault="003F7BE8" w:rsidP="003F7BE8">
            <w:pPr>
              <w:jc w:val="left"/>
              <w:rPr>
                <w:sz w:val="16"/>
                <w:szCs w:val="16"/>
              </w:rPr>
            </w:pPr>
            <w:r w:rsidRPr="00B662C3">
              <w:rPr>
                <w:sz w:val="16"/>
                <w:szCs w:val="16"/>
                <w:lang w:val="fr-FR"/>
              </w:rPr>
              <w:t>ZA</w:t>
            </w:r>
          </w:p>
        </w:tc>
      </w:tr>
      <w:tr w:rsidR="003F7BE8" w:rsidRPr="000C758D" w14:paraId="1D78D7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CFF87E" w14:textId="77777777" w:rsidR="003F7BE8" w:rsidRPr="000C758D" w:rsidRDefault="003F7BE8" w:rsidP="003F7BE8">
            <w:pPr>
              <w:jc w:val="left"/>
              <w:rPr>
                <w:sz w:val="16"/>
                <w:szCs w:val="16"/>
              </w:rPr>
            </w:pPr>
            <w:r w:rsidRPr="000C758D">
              <w:rPr>
                <w:bCs/>
                <w:sz w:val="16"/>
                <w:szCs w:val="16"/>
              </w:rPr>
              <w:t>ACALY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7CC7B4" w14:textId="77777777" w:rsidR="003F7BE8" w:rsidRPr="000C758D" w:rsidRDefault="003F7BE8" w:rsidP="003F7BE8">
            <w:pPr>
              <w:ind w:left="82" w:hanging="82"/>
              <w:jc w:val="left"/>
              <w:rPr>
                <w:sz w:val="16"/>
                <w:szCs w:val="16"/>
              </w:rPr>
            </w:pPr>
            <w:r w:rsidRPr="000C758D">
              <w:rPr>
                <w:sz w:val="16"/>
                <w:szCs w:val="16"/>
              </w:rPr>
              <w:t>Acalypha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605F445" w14:textId="38FFE092" w:rsidR="003F7BE8" w:rsidRPr="000C758D" w:rsidRDefault="003F7BE8" w:rsidP="003F7BE8">
            <w:pPr>
              <w:jc w:val="left"/>
              <w:rPr>
                <w:sz w:val="16"/>
                <w:szCs w:val="16"/>
              </w:rPr>
            </w:pPr>
            <w:r w:rsidRPr="00B662C3">
              <w:rPr>
                <w:sz w:val="16"/>
                <w:szCs w:val="16"/>
                <w:lang w:val="fr-FR"/>
              </w:rPr>
              <w:t>NL</w:t>
            </w:r>
          </w:p>
        </w:tc>
      </w:tr>
      <w:tr w:rsidR="003F7BE8" w:rsidRPr="000C758D" w14:paraId="06A0EA0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F1356D" w14:textId="77777777" w:rsidR="003F7BE8" w:rsidRPr="000C758D" w:rsidRDefault="003F7BE8" w:rsidP="003F7BE8">
            <w:pPr>
              <w:jc w:val="left"/>
              <w:rPr>
                <w:sz w:val="16"/>
                <w:szCs w:val="16"/>
              </w:rPr>
            </w:pPr>
            <w:r w:rsidRPr="000C758D">
              <w:rPr>
                <w:bCs/>
                <w:sz w:val="16"/>
                <w:szCs w:val="16"/>
              </w:rPr>
              <w:lastRenderedPageBreak/>
              <w:t>ACALY_CHA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9B7935" w14:textId="77777777" w:rsidR="003F7BE8" w:rsidRPr="000C758D" w:rsidRDefault="003F7BE8" w:rsidP="003F7BE8">
            <w:pPr>
              <w:ind w:left="82" w:hanging="82"/>
              <w:jc w:val="left"/>
              <w:rPr>
                <w:sz w:val="16"/>
                <w:szCs w:val="16"/>
                <w:lang w:val="en-US"/>
              </w:rPr>
            </w:pPr>
            <w:r w:rsidRPr="000C758D">
              <w:rPr>
                <w:sz w:val="16"/>
                <w:szCs w:val="16"/>
                <w:lang w:val="en-US"/>
              </w:rPr>
              <w:t>Acalypha chamaedrifolia (Lam.) Müll. Arg.</w:t>
            </w:r>
            <w:r w:rsidRPr="000C758D">
              <w:rPr>
                <w:sz w:val="16"/>
                <w:szCs w:val="16"/>
                <w:lang w:val="en-US"/>
              </w:rPr>
              <w:br/>
              <w:t>Acalypha reptans Sw.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E859B3B" w14:textId="681396E2" w:rsidR="003F7BE8" w:rsidRPr="000C758D" w:rsidRDefault="003F7BE8" w:rsidP="003F7BE8">
            <w:pPr>
              <w:jc w:val="left"/>
              <w:rPr>
                <w:sz w:val="16"/>
                <w:szCs w:val="16"/>
              </w:rPr>
            </w:pPr>
            <w:r w:rsidRPr="00B662C3">
              <w:rPr>
                <w:sz w:val="16"/>
                <w:szCs w:val="16"/>
                <w:lang w:val="fr-FR"/>
              </w:rPr>
              <w:t>JP</w:t>
            </w:r>
          </w:p>
        </w:tc>
      </w:tr>
      <w:tr w:rsidR="003F7BE8" w:rsidRPr="000C758D" w14:paraId="5C07D5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3E9582" w14:textId="77777777" w:rsidR="003F7BE8" w:rsidRPr="000C758D" w:rsidRDefault="003F7BE8" w:rsidP="003F7BE8">
            <w:pPr>
              <w:jc w:val="left"/>
              <w:rPr>
                <w:sz w:val="16"/>
                <w:szCs w:val="16"/>
              </w:rPr>
            </w:pPr>
            <w:r w:rsidRPr="000C758D">
              <w:rPr>
                <w:bCs/>
                <w:sz w:val="16"/>
                <w:szCs w:val="16"/>
              </w:rPr>
              <w:t>ACALY_GOD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FA9850" w14:textId="77777777" w:rsidR="003F7BE8" w:rsidRPr="000C758D" w:rsidRDefault="003F7BE8" w:rsidP="003F7BE8">
            <w:pPr>
              <w:ind w:left="82" w:hanging="82"/>
              <w:jc w:val="left"/>
              <w:rPr>
                <w:sz w:val="16"/>
                <w:szCs w:val="16"/>
              </w:rPr>
            </w:pPr>
            <w:r w:rsidRPr="000C758D">
              <w:rPr>
                <w:sz w:val="16"/>
                <w:szCs w:val="16"/>
              </w:rPr>
              <w:t>Acalypha godseffiana hort. Sander ex Mast.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DB1E0BE" w14:textId="02C28118" w:rsidR="003F7BE8" w:rsidRPr="000C758D" w:rsidRDefault="003F7BE8" w:rsidP="003F7BE8">
            <w:pPr>
              <w:jc w:val="left"/>
              <w:rPr>
                <w:sz w:val="16"/>
                <w:szCs w:val="16"/>
              </w:rPr>
            </w:pPr>
            <w:r w:rsidRPr="00B662C3">
              <w:rPr>
                <w:sz w:val="16"/>
                <w:szCs w:val="16"/>
                <w:lang w:val="fr-FR"/>
              </w:rPr>
              <w:t>NL  QZ</w:t>
            </w:r>
          </w:p>
        </w:tc>
      </w:tr>
      <w:tr w:rsidR="003F7BE8" w:rsidRPr="000C758D" w14:paraId="46AF06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8CFEBF" w14:textId="77777777" w:rsidR="003F7BE8" w:rsidRPr="000C758D" w:rsidRDefault="003F7BE8" w:rsidP="003F7BE8">
            <w:pPr>
              <w:jc w:val="left"/>
              <w:rPr>
                <w:sz w:val="16"/>
                <w:szCs w:val="16"/>
              </w:rPr>
            </w:pPr>
            <w:r w:rsidRPr="000C758D">
              <w:rPr>
                <w:bCs/>
                <w:sz w:val="16"/>
                <w:szCs w:val="16"/>
              </w:rPr>
              <w:t>ACALY_WIL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15C0F3" w14:textId="77777777" w:rsidR="003F7BE8" w:rsidRPr="000C758D" w:rsidRDefault="003F7BE8" w:rsidP="003F7BE8">
            <w:pPr>
              <w:ind w:left="82" w:hanging="82"/>
              <w:jc w:val="left"/>
              <w:rPr>
                <w:sz w:val="16"/>
                <w:szCs w:val="16"/>
              </w:rPr>
            </w:pPr>
            <w:r w:rsidRPr="000C758D">
              <w:rPr>
                <w:sz w:val="16"/>
                <w:szCs w:val="16"/>
              </w:rPr>
              <w:t>Acalypha wilkesiana Müll. Arg.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49802C5" w14:textId="60A63908" w:rsidR="003F7BE8" w:rsidRPr="000C758D" w:rsidRDefault="003F7BE8" w:rsidP="003F7BE8">
            <w:pPr>
              <w:jc w:val="left"/>
              <w:rPr>
                <w:sz w:val="16"/>
                <w:szCs w:val="16"/>
              </w:rPr>
            </w:pPr>
            <w:r w:rsidRPr="00B662C3">
              <w:rPr>
                <w:sz w:val="16"/>
                <w:szCs w:val="16"/>
                <w:lang w:val="fr-FR"/>
              </w:rPr>
              <w:t>JP</w:t>
            </w:r>
          </w:p>
        </w:tc>
      </w:tr>
      <w:tr w:rsidR="003F7BE8" w:rsidRPr="000C758D" w14:paraId="045118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A87C66" w14:textId="77777777" w:rsidR="003F7BE8" w:rsidRPr="000C758D" w:rsidRDefault="003F7BE8" w:rsidP="003F7BE8">
            <w:pPr>
              <w:jc w:val="left"/>
              <w:rPr>
                <w:sz w:val="16"/>
                <w:szCs w:val="16"/>
              </w:rPr>
            </w:pPr>
            <w:r w:rsidRPr="000C758D">
              <w:rPr>
                <w:bCs/>
                <w:sz w:val="16"/>
                <w:szCs w:val="16"/>
              </w:rPr>
              <w:t>ACCAA_SEL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B91C8A" w14:textId="77777777" w:rsidR="003F7BE8" w:rsidRPr="000C758D" w:rsidRDefault="003F7BE8" w:rsidP="003F7BE8">
            <w:pPr>
              <w:ind w:left="82" w:hanging="82"/>
              <w:jc w:val="left"/>
              <w:rPr>
                <w:sz w:val="16"/>
                <w:szCs w:val="16"/>
                <w:lang w:val="en-US"/>
              </w:rPr>
            </w:pPr>
            <w:r w:rsidRPr="000C758D">
              <w:rPr>
                <w:sz w:val="16"/>
                <w:szCs w:val="16"/>
                <w:lang w:val="en-US"/>
              </w:rPr>
              <w:t>Acca sellowiana (Berg) Burret</w:t>
            </w:r>
            <w:r w:rsidRPr="000C758D">
              <w:rPr>
                <w:sz w:val="16"/>
                <w:szCs w:val="16"/>
                <w:lang w:val="en-US"/>
              </w:rPr>
              <w:br/>
              <w:t>Feijoa sellowiana (Berg) Berg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588988D" w14:textId="2977ED78" w:rsidR="003F7BE8" w:rsidRPr="000C758D" w:rsidRDefault="003F7BE8" w:rsidP="003F7BE8">
            <w:pPr>
              <w:jc w:val="left"/>
              <w:rPr>
                <w:sz w:val="16"/>
                <w:szCs w:val="16"/>
              </w:rPr>
            </w:pPr>
            <w:r w:rsidRPr="00B662C3">
              <w:rPr>
                <w:sz w:val="16"/>
                <w:szCs w:val="16"/>
                <w:lang w:val="fr-FR"/>
              </w:rPr>
              <w:t>AZ  NZ  RU  UY</w:t>
            </w:r>
          </w:p>
        </w:tc>
      </w:tr>
      <w:tr w:rsidR="003F7BE8" w:rsidRPr="000C758D" w14:paraId="0B1FC6C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244C65" w14:textId="77777777" w:rsidR="003F7BE8" w:rsidRPr="000C758D" w:rsidRDefault="003F7BE8" w:rsidP="003F7BE8">
            <w:pPr>
              <w:jc w:val="left"/>
              <w:rPr>
                <w:sz w:val="16"/>
                <w:szCs w:val="16"/>
              </w:rPr>
            </w:pPr>
            <w:r w:rsidRPr="000C758D">
              <w:rPr>
                <w:bCs/>
                <w:sz w:val="16"/>
                <w:szCs w:val="16"/>
              </w:rPr>
              <w:t>ACERR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939D41" w14:textId="77777777" w:rsidR="003F7BE8" w:rsidRPr="000C758D" w:rsidRDefault="003F7BE8" w:rsidP="003F7BE8">
            <w:pPr>
              <w:ind w:left="82" w:hanging="82"/>
              <w:jc w:val="left"/>
              <w:rPr>
                <w:sz w:val="16"/>
                <w:szCs w:val="16"/>
              </w:rPr>
            </w:pPr>
            <w:r w:rsidRPr="000C758D">
              <w:rPr>
                <w:sz w:val="16"/>
                <w:szCs w:val="16"/>
              </w:rPr>
              <w:t>Acer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F0482EF" w14:textId="74982F6D" w:rsidR="003F7BE8" w:rsidRPr="000C758D" w:rsidRDefault="003F7BE8" w:rsidP="003F7BE8">
            <w:pPr>
              <w:jc w:val="left"/>
              <w:rPr>
                <w:sz w:val="16"/>
                <w:szCs w:val="16"/>
              </w:rPr>
            </w:pPr>
            <w:r w:rsidRPr="00B662C3">
              <w:rPr>
                <w:sz w:val="16"/>
                <w:szCs w:val="16"/>
              </w:rPr>
              <w:t>CA  DE  HU  JP  NL  NZ  PL  RO</w:t>
            </w:r>
          </w:p>
        </w:tc>
      </w:tr>
      <w:tr w:rsidR="003F7BE8" w:rsidRPr="000C758D" w14:paraId="0FEEB74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193307" w14:textId="77777777" w:rsidR="003F7BE8" w:rsidRPr="000C758D" w:rsidRDefault="003F7BE8" w:rsidP="003F7BE8">
            <w:pPr>
              <w:jc w:val="left"/>
              <w:rPr>
                <w:sz w:val="16"/>
                <w:szCs w:val="16"/>
              </w:rPr>
            </w:pPr>
            <w:r w:rsidRPr="000C758D">
              <w:rPr>
                <w:bCs/>
                <w:sz w:val="16"/>
                <w:szCs w:val="16"/>
              </w:rPr>
              <w:t>ACERR_CAM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C78DFA" w14:textId="77777777" w:rsidR="003F7BE8" w:rsidRPr="000C758D" w:rsidRDefault="003F7BE8" w:rsidP="003F7BE8">
            <w:pPr>
              <w:ind w:left="82" w:hanging="82"/>
              <w:jc w:val="left"/>
              <w:rPr>
                <w:sz w:val="16"/>
                <w:szCs w:val="16"/>
              </w:rPr>
            </w:pPr>
            <w:r w:rsidRPr="000C758D">
              <w:rPr>
                <w:sz w:val="16"/>
                <w:szCs w:val="16"/>
              </w:rPr>
              <w:t>Acer campestre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49E8204" w14:textId="43C17354" w:rsidR="003F7BE8" w:rsidRPr="000C758D" w:rsidRDefault="003F7BE8" w:rsidP="003F7BE8">
            <w:pPr>
              <w:jc w:val="left"/>
              <w:rPr>
                <w:sz w:val="16"/>
                <w:szCs w:val="16"/>
              </w:rPr>
            </w:pPr>
            <w:r w:rsidRPr="00B662C3">
              <w:rPr>
                <w:sz w:val="16"/>
                <w:szCs w:val="16"/>
              </w:rPr>
              <w:t>HU  NL  QZ</w:t>
            </w:r>
          </w:p>
        </w:tc>
      </w:tr>
      <w:tr w:rsidR="003F7BE8" w:rsidRPr="000C758D" w14:paraId="7258DA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F936B7" w14:textId="77777777" w:rsidR="003F7BE8" w:rsidRPr="000C758D" w:rsidRDefault="003F7BE8" w:rsidP="003F7BE8">
            <w:pPr>
              <w:jc w:val="left"/>
              <w:rPr>
                <w:sz w:val="16"/>
                <w:szCs w:val="16"/>
              </w:rPr>
            </w:pPr>
            <w:r w:rsidRPr="000C758D">
              <w:rPr>
                <w:bCs/>
                <w:sz w:val="16"/>
                <w:szCs w:val="16"/>
              </w:rPr>
              <w:t>ACERR_LPL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B4FF39" w14:textId="77777777" w:rsidR="003F7BE8" w:rsidRPr="000C758D" w:rsidRDefault="003F7BE8" w:rsidP="003F7BE8">
            <w:pPr>
              <w:ind w:left="82" w:hanging="82"/>
              <w:jc w:val="left"/>
              <w:rPr>
                <w:sz w:val="16"/>
                <w:szCs w:val="16"/>
              </w:rPr>
            </w:pPr>
            <w:r w:rsidRPr="000C758D">
              <w:rPr>
                <w:sz w:val="16"/>
                <w:szCs w:val="16"/>
              </w:rPr>
              <w:t>Acer longipes × Acer platanoides</w:t>
            </w:r>
            <w:r w:rsidRPr="000C758D">
              <w:rPr>
                <w:sz w:val="16"/>
                <w:szCs w:val="16"/>
              </w:rPr>
              <w:br/>
              <w:t>Acer longipes Franch. ex Rehder subsp. amplum (Rehder) P. C. DeJong × Acer platanoides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CAFE109" w14:textId="09DCA597" w:rsidR="003F7BE8" w:rsidRPr="000C758D" w:rsidRDefault="003F7BE8" w:rsidP="003F7BE8">
            <w:pPr>
              <w:jc w:val="left"/>
              <w:rPr>
                <w:sz w:val="16"/>
                <w:szCs w:val="16"/>
              </w:rPr>
            </w:pPr>
            <w:r w:rsidRPr="00B662C3">
              <w:rPr>
                <w:sz w:val="16"/>
                <w:szCs w:val="16"/>
              </w:rPr>
              <w:t>DE  QZ</w:t>
            </w:r>
          </w:p>
        </w:tc>
      </w:tr>
      <w:tr w:rsidR="003F7BE8" w:rsidRPr="000C758D" w14:paraId="3FF9D59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B039FE" w14:textId="77777777" w:rsidR="003F7BE8" w:rsidRPr="000C758D" w:rsidRDefault="003F7BE8" w:rsidP="003F7BE8">
            <w:pPr>
              <w:jc w:val="left"/>
              <w:rPr>
                <w:sz w:val="16"/>
                <w:szCs w:val="16"/>
              </w:rPr>
            </w:pPr>
            <w:r w:rsidRPr="000C758D">
              <w:rPr>
                <w:bCs/>
                <w:sz w:val="16"/>
                <w:szCs w:val="16"/>
              </w:rPr>
              <w:t>ACERR_PAL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ADB930" w14:textId="77777777" w:rsidR="003F7BE8" w:rsidRPr="000C758D" w:rsidRDefault="003F7BE8" w:rsidP="003F7BE8">
            <w:pPr>
              <w:ind w:left="82" w:hanging="82"/>
              <w:jc w:val="left"/>
              <w:rPr>
                <w:sz w:val="16"/>
                <w:szCs w:val="16"/>
              </w:rPr>
            </w:pPr>
            <w:r w:rsidRPr="000C758D">
              <w:rPr>
                <w:sz w:val="16"/>
                <w:szCs w:val="16"/>
              </w:rPr>
              <w:t>Acer palmatum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7A64033" w14:textId="754A55FA" w:rsidR="003F7BE8" w:rsidRPr="000C758D" w:rsidRDefault="003F7BE8" w:rsidP="003F7BE8">
            <w:pPr>
              <w:jc w:val="left"/>
              <w:rPr>
                <w:sz w:val="16"/>
                <w:szCs w:val="16"/>
              </w:rPr>
            </w:pPr>
            <w:r w:rsidRPr="00B662C3">
              <w:rPr>
                <w:sz w:val="16"/>
                <w:szCs w:val="16"/>
              </w:rPr>
              <w:t>NL  QZ</w:t>
            </w:r>
          </w:p>
        </w:tc>
      </w:tr>
      <w:tr w:rsidR="003F7BE8" w:rsidRPr="000C758D" w14:paraId="2BA1A8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8405CD" w14:textId="77777777" w:rsidR="003F7BE8" w:rsidRPr="000C758D" w:rsidRDefault="003F7BE8" w:rsidP="003F7BE8">
            <w:pPr>
              <w:jc w:val="left"/>
              <w:rPr>
                <w:sz w:val="16"/>
                <w:szCs w:val="16"/>
              </w:rPr>
            </w:pPr>
            <w:r w:rsidRPr="000C758D">
              <w:rPr>
                <w:bCs/>
                <w:sz w:val="16"/>
                <w:szCs w:val="16"/>
              </w:rPr>
              <w:t>ACERR_PAL_AMO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DF84A7" w14:textId="77777777" w:rsidR="003F7BE8" w:rsidRPr="000C758D" w:rsidRDefault="003F7BE8" w:rsidP="003F7BE8">
            <w:pPr>
              <w:ind w:left="82" w:hanging="82"/>
              <w:jc w:val="left"/>
              <w:rPr>
                <w:sz w:val="16"/>
                <w:szCs w:val="16"/>
              </w:rPr>
            </w:pPr>
            <w:r w:rsidRPr="000C758D">
              <w:rPr>
                <w:sz w:val="16"/>
                <w:szCs w:val="16"/>
              </w:rPr>
              <w:t>Acer palmatum Thunb. subsp. amoenum (Carrière) H. Hara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EF0EC2F" w14:textId="5D642D57" w:rsidR="003F7BE8" w:rsidRPr="000C758D" w:rsidRDefault="003F7BE8" w:rsidP="003F7BE8">
            <w:pPr>
              <w:jc w:val="left"/>
              <w:rPr>
                <w:sz w:val="16"/>
                <w:szCs w:val="16"/>
              </w:rPr>
            </w:pPr>
            <w:r w:rsidRPr="00B662C3">
              <w:rPr>
                <w:sz w:val="16"/>
                <w:szCs w:val="16"/>
              </w:rPr>
              <w:t>NL  QZ</w:t>
            </w:r>
          </w:p>
        </w:tc>
      </w:tr>
      <w:tr w:rsidR="003F7BE8" w:rsidRPr="000C758D" w14:paraId="459520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B8168A" w14:textId="77777777" w:rsidR="003F7BE8" w:rsidRPr="000C758D" w:rsidRDefault="003F7BE8" w:rsidP="003F7BE8">
            <w:pPr>
              <w:jc w:val="left"/>
              <w:rPr>
                <w:sz w:val="16"/>
                <w:szCs w:val="16"/>
              </w:rPr>
            </w:pPr>
            <w:r w:rsidRPr="000C758D">
              <w:rPr>
                <w:bCs/>
                <w:sz w:val="16"/>
                <w:szCs w:val="16"/>
              </w:rPr>
              <w:t>ACERR_PAS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45B1F4" w14:textId="77777777" w:rsidR="003F7BE8" w:rsidRPr="000C758D" w:rsidRDefault="003F7BE8" w:rsidP="003F7BE8">
            <w:pPr>
              <w:ind w:left="82" w:hanging="82"/>
              <w:jc w:val="left"/>
              <w:rPr>
                <w:sz w:val="16"/>
                <w:szCs w:val="16"/>
              </w:rPr>
            </w:pPr>
            <w:r w:rsidRPr="000C758D">
              <w:rPr>
                <w:sz w:val="16"/>
                <w:szCs w:val="16"/>
              </w:rPr>
              <w:t>Acer palmatum Thunb. x Acer pseudosieboldianum (Pax) Kom.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4C8C75E" w14:textId="273751AA" w:rsidR="003F7BE8" w:rsidRPr="000C758D" w:rsidRDefault="003F7BE8" w:rsidP="003F7BE8">
            <w:pPr>
              <w:jc w:val="left"/>
              <w:rPr>
                <w:sz w:val="16"/>
                <w:szCs w:val="16"/>
              </w:rPr>
            </w:pPr>
            <w:r w:rsidRPr="00B662C3">
              <w:rPr>
                <w:sz w:val="16"/>
                <w:szCs w:val="16"/>
              </w:rPr>
              <w:t>NL  QZ</w:t>
            </w:r>
          </w:p>
        </w:tc>
      </w:tr>
      <w:tr w:rsidR="003F7BE8" w:rsidRPr="000C758D" w14:paraId="3DD665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F9FC25" w14:textId="77777777" w:rsidR="003F7BE8" w:rsidRPr="000C758D" w:rsidRDefault="003F7BE8" w:rsidP="003F7BE8">
            <w:pPr>
              <w:jc w:val="left"/>
              <w:rPr>
                <w:sz w:val="16"/>
                <w:szCs w:val="16"/>
              </w:rPr>
            </w:pPr>
            <w:r w:rsidRPr="000C758D">
              <w:rPr>
                <w:bCs/>
                <w:sz w:val="16"/>
                <w:szCs w:val="16"/>
              </w:rPr>
              <w:t>ACERR_PLA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4ABDE2" w14:textId="77777777" w:rsidR="003F7BE8" w:rsidRPr="000C758D" w:rsidRDefault="003F7BE8" w:rsidP="003F7BE8">
            <w:pPr>
              <w:ind w:left="82" w:hanging="82"/>
              <w:jc w:val="left"/>
              <w:rPr>
                <w:sz w:val="16"/>
                <w:szCs w:val="16"/>
              </w:rPr>
            </w:pPr>
            <w:r w:rsidRPr="000C758D">
              <w:rPr>
                <w:sz w:val="16"/>
                <w:szCs w:val="16"/>
              </w:rPr>
              <w:t>Acer platanoides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F63418C" w14:textId="3780EC0F" w:rsidR="003F7BE8" w:rsidRPr="000C758D" w:rsidRDefault="003F7BE8" w:rsidP="003F7BE8">
            <w:pPr>
              <w:jc w:val="left"/>
              <w:rPr>
                <w:sz w:val="16"/>
                <w:szCs w:val="16"/>
              </w:rPr>
            </w:pPr>
            <w:r w:rsidRPr="00B662C3">
              <w:rPr>
                <w:sz w:val="16"/>
                <w:szCs w:val="16"/>
              </w:rPr>
              <w:t>DE  GB  PL  QZ</w:t>
            </w:r>
          </w:p>
        </w:tc>
      </w:tr>
      <w:tr w:rsidR="003F7BE8" w:rsidRPr="000C758D" w14:paraId="7CFC2E5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FD46E8" w14:textId="77777777" w:rsidR="003F7BE8" w:rsidRPr="000C758D" w:rsidRDefault="003F7BE8" w:rsidP="003F7BE8">
            <w:pPr>
              <w:jc w:val="left"/>
              <w:rPr>
                <w:sz w:val="16"/>
                <w:szCs w:val="16"/>
              </w:rPr>
            </w:pPr>
            <w:r w:rsidRPr="000C758D">
              <w:rPr>
                <w:bCs/>
                <w:sz w:val="16"/>
                <w:szCs w:val="16"/>
              </w:rPr>
              <w:t>ACERR_PSE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962359" w14:textId="77777777" w:rsidR="003F7BE8" w:rsidRPr="000C758D" w:rsidRDefault="003F7BE8" w:rsidP="003F7BE8">
            <w:pPr>
              <w:ind w:left="82" w:hanging="82"/>
              <w:jc w:val="left"/>
              <w:rPr>
                <w:sz w:val="16"/>
                <w:szCs w:val="16"/>
              </w:rPr>
            </w:pPr>
            <w:r w:rsidRPr="000C758D">
              <w:rPr>
                <w:sz w:val="16"/>
                <w:szCs w:val="16"/>
              </w:rPr>
              <w:t>Acer pseudoplatanus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1D6EAD8" w14:textId="01948285" w:rsidR="003F7BE8" w:rsidRPr="000C758D" w:rsidRDefault="003F7BE8" w:rsidP="003F7BE8">
            <w:pPr>
              <w:jc w:val="left"/>
              <w:rPr>
                <w:sz w:val="16"/>
                <w:szCs w:val="16"/>
              </w:rPr>
            </w:pPr>
            <w:r w:rsidRPr="00B662C3">
              <w:rPr>
                <w:sz w:val="16"/>
                <w:szCs w:val="16"/>
              </w:rPr>
              <w:t>CA  DE  QZ</w:t>
            </w:r>
          </w:p>
        </w:tc>
      </w:tr>
      <w:tr w:rsidR="003F7BE8" w:rsidRPr="000C758D" w14:paraId="371ECAC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89CF0F" w14:textId="77777777" w:rsidR="003F7BE8" w:rsidRPr="000C758D" w:rsidRDefault="003F7BE8" w:rsidP="003F7BE8">
            <w:pPr>
              <w:jc w:val="left"/>
              <w:rPr>
                <w:sz w:val="16"/>
                <w:szCs w:val="16"/>
              </w:rPr>
            </w:pPr>
            <w:r w:rsidRPr="000C758D">
              <w:rPr>
                <w:bCs/>
                <w:sz w:val="16"/>
                <w:szCs w:val="16"/>
              </w:rPr>
              <w:t>ACERR_PTR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D9798B" w14:textId="77777777" w:rsidR="003F7BE8" w:rsidRPr="000C758D" w:rsidRDefault="003F7BE8" w:rsidP="003F7BE8">
            <w:pPr>
              <w:ind w:left="82" w:hanging="82"/>
              <w:jc w:val="left"/>
              <w:rPr>
                <w:sz w:val="16"/>
                <w:szCs w:val="16"/>
                <w:lang w:val="en-US"/>
              </w:rPr>
            </w:pPr>
            <w:r w:rsidRPr="000C758D">
              <w:rPr>
                <w:sz w:val="16"/>
                <w:szCs w:val="16"/>
                <w:lang w:val="en-US"/>
              </w:rPr>
              <w:t>hybrids between Acer platanoides L. and Acer truncatum Bunge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818B685" w14:textId="2BE4BEEA" w:rsidR="003F7BE8" w:rsidRPr="000C758D" w:rsidRDefault="003F7BE8" w:rsidP="003F7BE8">
            <w:pPr>
              <w:jc w:val="left"/>
              <w:rPr>
                <w:sz w:val="16"/>
                <w:szCs w:val="16"/>
              </w:rPr>
            </w:pPr>
            <w:r w:rsidRPr="00B662C3">
              <w:rPr>
                <w:sz w:val="16"/>
                <w:szCs w:val="16"/>
              </w:rPr>
              <w:t>QZ</w:t>
            </w:r>
          </w:p>
        </w:tc>
      </w:tr>
      <w:tr w:rsidR="003F7BE8" w:rsidRPr="000C758D" w14:paraId="34D53B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572D68" w14:textId="77777777" w:rsidR="003F7BE8" w:rsidRPr="000C758D" w:rsidRDefault="003F7BE8" w:rsidP="003F7BE8">
            <w:pPr>
              <w:jc w:val="left"/>
              <w:rPr>
                <w:sz w:val="16"/>
                <w:szCs w:val="16"/>
              </w:rPr>
            </w:pPr>
            <w:r w:rsidRPr="000C758D">
              <w:rPr>
                <w:bCs/>
                <w:sz w:val="16"/>
                <w:szCs w:val="16"/>
              </w:rPr>
              <w:t>ACERR_RUB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75D030" w14:textId="77777777" w:rsidR="003F7BE8" w:rsidRPr="000C758D" w:rsidRDefault="003F7BE8" w:rsidP="003F7BE8">
            <w:pPr>
              <w:ind w:left="82" w:hanging="82"/>
              <w:jc w:val="left"/>
              <w:rPr>
                <w:sz w:val="16"/>
                <w:szCs w:val="16"/>
              </w:rPr>
            </w:pPr>
            <w:r w:rsidRPr="000C758D">
              <w:rPr>
                <w:sz w:val="16"/>
                <w:szCs w:val="16"/>
              </w:rPr>
              <w:t>Acer rubrum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CC0A05F" w14:textId="2F2B1DC9" w:rsidR="003F7BE8" w:rsidRPr="000C758D" w:rsidRDefault="003F7BE8" w:rsidP="003F7BE8">
            <w:pPr>
              <w:jc w:val="left"/>
              <w:rPr>
                <w:sz w:val="16"/>
                <w:szCs w:val="16"/>
              </w:rPr>
            </w:pPr>
            <w:r w:rsidRPr="00B662C3">
              <w:rPr>
                <w:sz w:val="16"/>
                <w:szCs w:val="16"/>
              </w:rPr>
              <w:t>DE  GB  NL  PL  QZ</w:t>
            </w:r>
          </w:p>
        </w:tc>
      </w:tr>
      <w:tr w:rsidR="003F7BE8" w:rsidRPr="000C758D" w14:paraId="50BDFF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5F0355" w14:textId="77777777" w:rsidR="003F7BE8" w:rsidRPr="000C758D" w:rsidRDefault="003F7BE8" w:rsidP="003F7BE8">
            <w:pPr>
              <w:jc w:val="left"/>
              <w:rPr>
                <w:sz w:val="16"/>
                <w:szCs w:val="16"/>
              </w:rPr>
            </w:pPr>
            <w:r w:rsidRPr="000C758D">
              <w:rPr>
                <w:bCs/>
                <w:sz w:val="16"/>
                <w:szCs w:val="16"/>
              </w:rPr>
              <w:t>ACERR_SHI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0FC985" w14:textId="77777777" w:rsidR="003F7BE8" w:rsidRPr="000C758D" w:rsidRDefault="003F7BE8" w:rsidP="003F7BE8">
            <w:pPr>
              <w:ind w:left="82" w:hanging="82"/>
              <w:jc w:val="left"/>
              <w:rPr>
                <w:sz w:val="16"/>
                <w:szCs w:val="16"/>
              </w:rPr>
            </w:pPr>
            <w:r w:rsidRPr="000C758D">
              <w:rPr>
                <w:sz w:val="16"/>
                <w:szCs w:val="16"/>
              </w:rPr>
              <w:t>Acer shirasawanum Koidz.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BB2ADB0" w14:textId="56FA1ED7" w:rsidR="003F7BE8" w:rsidRPr="000C758D" w:rsidRDefault="003F7BE8" w:rsidP="003F7BE8">
            <w:pPr>
              <w:jc w:val="left"/>
              <w:rPr>
                <w:sz w:val="16"/>
                <w:szCs w:val="16"/>
              </w:rPr>
            </w:pPr>
            <w:r w:rsidRPr="00B662C3">
              <w:rPr>
                <w:sz w:val="16"/>
                <w:szCs w:val="16"/>
              </w:rPr>
              <w:t>CA  NL  QZ</w:t>
            </w:r>
          </w:p>
        </w:tc>
      </w:tr>
      <w:tr w:rsidR="003F7BE8" w:rsidRPr="000C758D" w14:paraId="41F77E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006F34" w14:textId="77777777" w:rsidR="003F7BE8" w:rsidRPr="000C758D" w:rsidRDefault="003F7BE8" w:rsidP="003F7BE8">
            <w:pPr>
              <w:jc w:val="left"/>
              <w:rPr>
                <w:sz w:val="16"/>
                <w:szCs w:val="16"/>
              </w:rPr>
            </w:pPr>
            <w:r w:rsidRPr="000C758D">
              <w:rPr>
                <w:bCs/>
                <w:sz w:val="16"/>
                <w:szCs w:val="16"/>
              </w:rPr>
              <w:t>ACERR_TAT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B6E838" w14:textId="77777777" w:rsidR="003F7BE8" w:rsidRPr="000C758D" w:rsidRDefault="003F7BE8" w:rsidP="003F7BE8">
            <w:pPr>
              <w:ind w:left="82" w:hanging="82"/>
              <w:jc w:val="left"/>
              <w:rPr>
                <w:sz w:val="16"/>
                <w:szCs w:val="16"/>
              </w:rPr>
            </w:pPr>
            <w:r w:rsidRPr="000C758D">
              <w:rPr>
                <w:sz w:val="16"/>
                <w:szCs w:val="16"/>
              </w:rPr>
              <w:t>Acer tataricum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6F78D60" w14:textId="02B5BD00" w:rsidR="003F7BE8" w:rsidRPr="000C758D" w:rsidRDefault="003F7BE8" w:rsidP="003F7BE8">
            <w:pPr>
              <w:jc w:val="left"/>
              <w:rPr>
                <w:sz w:val="16"/>
                <w:szCs w:val="16"/>
              </w:rPr>
            </w:pPr>
            <w:r w:rsidRPr="00B662C3">
              <w:rPr>
                <w:sz w:val="16"/>
                <w:szCs w:val="16"/>
              </w:rPr>
              <w:t>NL  QZ</w:t>
            </w:r>
          </w:p>
        </w:tc>
      </w:tr>
      <w:tr w:rsidR="003F7BE8" w:rsidRPr="000C758D" w14:paraId="4058C9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B65047" w14:textId="77777777" w:rsidR="003F7BE8" w:rsidRPr="000C758D" w:rsidRDefault="003F7BE8" w:rsidP="003F7BE8">
            <w:pPr>
              <w:jc w:val="left"/>
              <w:rPr>
                <w:sz w:val="16"/>
                <w:szCs w:val="16"/>
              </w:rPr>
            </w:pPr>
            <w:r w:rsidRPr="000C758D">
              <w:rPr>
                <w:bCs/>
                <w:sz w:val="16"/>
                <w:szCs w:val="16"/>
              </w:rPr>
              <w:t>ACERR_TRU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32A5FC" w14:textId="77777777" w:rsidR="003F7BE8" w:rsidRPr="000C758D" w:rsidRDefault="003F7BE8" w:rsidP="003F7BE8">
            <w:pPr>
              <w:ind w:left="82" w:hanging="82"/>
              <w:jc w:val="left"/>
              <w:rPr>
                <w:sz w:val="16"/>
                <w:szCs w:val="16"/>
              </w:rPr>
            </w:pPr>
            <w:r w:rsidRPr="000C758D">
              <w:rPr>
                <w:sz w:val="16"/>
                <w:szCs w:val="16"/>
              </w:rPr>
              <w:t>Acer truncatum Bunge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916877F" w14:textId="1E91A824" w:rsidR="003F7BE8" w:rsidRPr="000C758D" w:rsidRDefault="003F7BE8" w:rsidP="003F7BE8">
            <w:pPr>
              <w:jc w:val="left"/>
              <w:rPr>
                <w:sz w:val="16"/>
                <w:szCs w:val="16"/>
              </w:rPr>
            </w:pPr>
            <w:r w:rsidRPr="00B662C3">
              <w:rPr>
                <w:sz w:val="16"/>
                <w:szCs w:val="16"/>
              </w:rPr>
              <w:t>QZ</w:t>
            </w:r>
          </w:p>
        </w:tc>
      </w:tr>
      <w:tr w:rsidR="003F7BE8" w:rsidRPr="000C758D" w14:paraId="3D586F5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3861AA" w14:textId="77777777" w:rsidR="003F7BE8" w:rsidRPr="000C758D" w:rsidRDefault="003F7BE8" w:rsidP="003F7BE8">
            <w:pPr>
              <w:jc w:val="left"/>
              <w:rPr>
                <w:sz w:val="16"/>
                <w:szCs w:val="16"/>
              </w:rPr>
            </w:pPr>
            <w:r w:rsidRPr="000C758D">
              <w:rPr>
                <w:bCs/>
                <w:sz w:val="16"/>
                <w:szCs w:val="16"/>
              </w:rPr>
              <w:t>ACHIL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0788E0" w14:textId="77777777" w:rsidR="003F7BE8" w:rsidRPr="000C758D" w:rsidRDefault="003F7BE8" w:rsidP="003F7BE8">
            <w:pPr>
              <w:ind w:left="82" w:hanging="82"/>
              <w:jc w:val="left"/>
              <w:rPr>
                <w:sz w:val="16"/>
                <w:szCs w:val="16"/>
              </w:rPr>
            </w:pPr>
            <w:r w:rsidRPr="000C758D">
              <w:rPr>
                <w:sz w:val="16"/>
                <w:szCs w:val="16"/>
              </w:rPr>
              <w:t>Achillea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31AFC94" w14:textId="015C1CC1" w:rsidR="003F7BE8" w:rsidRPr="000C758D" w:rsidRDefault="003F7BE8" w:rsidP="003F7BE8">
            <w:pPr>
              <w:jc w:val="left"/>
              <w:rPr>
                <w:sz w:val="16"/>
                <w:szCs w:val="16"/>
              </w:rPr>
            </w:pPr>
            <w:r w:rsidRPr="00B662C3">
              <w:rPr>
                <w:sz w:val="16"/>
                <w:szCs w:val="16"/>
              </w:rPr>
              <w:t>DE  GB  NL  ZA</w:t>
            </w:r>
          </w:p>
        </w:tc>
      </w:tr>
      <w:tr w:rsidR="003F7BE8" w:rsidRPr="000C758D" w14:paraId="5841FB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B43195" w14:textId="77777777" w:rsidR="003F7BE8" w:rsidRPr="000C758D" w:rsidRDefault="003F7BE8" w:rsidP="003F7BE8">
            <w:pPr>
              <w:jc w:val="left"/>
              <w:rPr>
                <w:sz w:val="16"/>
                <w:szCs w:val="16"/>
              </w:rPr>
            </w:pPr>
            <w:r w:rsidRPr="000C758D">
              <w:rPr>
                <w:bCs/>
                <w:sz w:val="16"/>
                <w:szCs w:val="16"/>
              </w:rPr>
              <w:t>ACHIL_MIL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DEC480" w14:textId="77777777" w:rsidR="003F7BE8" w:rsidRPr="000C758D" w:rsidRDefault="003F7BE8" w:rsidP="003F7BE8">
            <w:pPr>
              <w:ind w:left="82" w:hanging="82"/>
              <w:jc w:val="left"/>
              <w:rPr>
                <w:sz w:val="16"/>
                <w:szCs w:val="16"/>
              </w:rPr>
            </w:pPr>
            <w:r w:rsidRPr="000C758D">
              <w:rPr>
                <w:sz w:val="16"/>
                <w:szCs w:val="16"/>
              </w:rPr>
              <w:t>Achillea millefolium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0250BC8" w14:textId="1C3658E7" w:rsidR="003F7BE8" w:rsidRPr="000C758D" w:rsidRDefault="003F7BE8" w:rsidP="003F7BE8">
            <w:pPr>
              <w:jc w:val="left"/>
              <w:rPr>
                <w:sz w:val="16"/>
                <w:szCs w:val="16"/>
              </w:rPr>
            </w:pPr>
            <w:r w:rsidRPr="00B662C3">
              <w:rPr>
                <w:sz w:val="16"/>
                <w:szCs w:val="16"/>
              </w:rPr>
              <w:t>DE</w:t>
            </w:r>
            <w:r w:rsidRPr="00B662C3">
              <w:rPr>
                <w:sz w:val="16"/>
                <w:szCs w:val="16"/>
                <w:vertAlign w:val="superscript"/>
              </w:rPr>
              <w:t>{43}</w:t>
            </w:r>
            <w:r w:rsidRPr="00B662C3">
              <w:rPr>
                <w:sz w:val="16"/>
                <w:szCs w:val="16"/>
              </w:rPr>
              <w:t xml:space="preserve">  NL  QZ  RU</w:t>
            </w:r>
          </w:p>
        </w:tc>
      </w:tr>
      <w:tr w:rsidR="003F7BE8" w:rsidRPr="000C758D" w14:paraId="660BBA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4A1F2E" w14:textId="77777777" w:rsidR="003F7BE8" w:rsidRPr="000C758D" w:rsidRDefault="003F7BE8" w:rsidP="003F7BE8">
            <w:pPr>
              <w:jc w:val="left"/>
              <w:rPr>
                <w:sz w:val="16"/>
                <w:szCs w:val="16"/>
              </w:rPr>
            </w:pPr>
            <w:r w:rsidRPr="000C758D">
              <w:rPr>
                <w:bCs/>
                <w:sz w:val="16"/>
                <w:szCs w:val="16"/>
              </w:rPr>
              <w:t>ACHIL_MTO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9B1DA7" w14:textId="77777777" w:rsidR="003F7BE8" w:rsidRPr="000C758D" w:rsidRDefault="003F7BE8" w:rsidP="003F7BE8">
            <w:pPr>
              <w:ind w:left="82" w:hanging="82"/>
              <w:jc w:val="left"/>
              <w:rPr>
                <w:sz w:val="16"/>
                <w:szCs w:val="16"/>
              </w:rPr>
            </w:pPr>
            <w:r w:rsidRPr="000C758D">
              <w:rPr>
                <w:sz w:val="16"/>
                <w:szCs w:val="16"/>
              </w:rPr>
              <w:t>Hybrids between Achillea millefolium x Achillea tomentosa</w:t>
            </w:r>
            <w:r w:rsidRPr="000C758D">
              <w:rPr>
                <w:sz w:val="16"/>
                <w:szCs w:val="16"/>
              </w:rPr>
              <w:br/>
              <w:t>Achillea millefolium x Achillea tomentosa</w:t>
            </w:r>
            <w:r w:rsidRPr="000C758D">
              <w:rPr>
                <w:sz w:val="16"/>
                <w:szCs w:val="16"/>
              </w:rPr>
              <w:br/>
              <w:t>Achillea tomentosa x Achillea millefolium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DCD3F8D" w14:textId="71511E34" w:rsidR="003F7BE8" w:rsidRPr="000C758D" w:rsidRDefault="003F7BE8" w:rsidP="003F7BE8">
            <w:pPr>
              <w:jc w:val="left"/>
              <w:rPr>
                <w:sz w:val="16"/>
                <w:szCs w:val="16"/>
              </w:rPr>
            </w:pPr>
            <w:r w:rsidRPr="00B662C3">
              <w:rPr>
                <w:sz w:val="16"/>
                <w:szCs w:val="16"/>
              </w:rPr>
              <w:t>CA  GB  HU  NL  QZ</w:t>
            </w:r>
          </w:p>
        </w:tc>
      </w:tr>
      <w:tr w:rsidR="003F7BE8" w:rsidRPr="000C758D" w14:paraId="26ABBE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F7BB2C" w14:textId="77777777" w:rsidR="003F7BE8" w:rsidRPr="000C758D" w:rsidRDefault="003F7BE8" w:rsidP="003F7BE8">
            <w:pPr>
              <w:jc w:val="left"/>
              <w:rPr>
                <w:sz w:val="16"/>
                <w:szCs w:val="16"/>
              </w:rPr>
            </w:pPr>
            <w:r w:rsidRPr="000C758D">
              <w:rPr>
                <w:bCs/>
                <w:sz w:val="16"/>
                <w:szCs w:val="16"/>
              </w:rPr>
              <w:t>ACHIL_PTA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D46997" w14:textId="77777777" w:rsidR="003F7BE8" w:rsidRPr="000C758D" w:rsidRDefault="003F7BE8" w:rsidP="003F7BE8">
            <w:pPr>
              <w:ind w:left="82" w:hanging="82"/>
              <w:jc w:val="left"/>
              <w:rPr>
                <w:sz w:val="16"/>
                <w:szCs w:val="16"/>
              </w:rPr>
            </w:pPr>
            <w:r w:rsidRPr="000C758D">
              <w:rPr>
                <w:sz w:val="16"/>
                <w:szCs w:val="16"/>
              </w:rPr>
              <w:t>Achillea ptarmica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BE3A132" w14:textId="424F5D3B" w:rsidR="003F7BE8" w:rsidRPr="000C758D" w:rsidRDefault="003F7BE8" w:rsidP="003F7BE8">
            <w:pPr>
              <w:jc w:val="left"/>
              <w:rPr>
                <w:sz w:val="16"/>
                <w:szCs w:val="16"/>
              </w:rPr>
            </w:pPr>
            <w:r w:rsidRPr="00B662C3">
              <w:rPr>
                <w:sz w:val="16"/>
                <w:szCs w:val="16"/>
              </w:rPr>
              <w:t>CA  HU  JP  NL  QZ</w:t>
            </w:r>
          </w:p>
        </w:tc>
      </w:tr>
      <w:tr w:rsidR="003F7BE8" w:rsidRPr="000C758D" w14:paraId="5D56BE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C19F72" w14:textId="77777777" w:rsidR="003F7BE8" w:rsidRPr="000C758D" w:rsidRDefault="003F7BE8" w:rsidP="003F7BE8">
            <w:pPr>
              <w:jc w:val="left"/>
              <w:rPr>
                <w:sz w:val="16"/>
                <w:szCs w:val="16"/>
              </w:rPr>
            </w:pPr>
            <w:r w:rsidRPr="000C758D">
              <w:rPr>
                <w:bCs/>
                <w:sz w:val="16"/>
                <w:szCs w:val="16"/>
              </w:rPr>
              <w:t>ACNTU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0EAE23" w14:textId="77777777" w:rsidR="003F7BE8" w:rsidRPr="000C758D" w:rsidRDefault="003F7BE8" w:rsidP="003F7BE8">
            <w:pPr>
              <w:ind w:left="82" w:hanging="82"/>
              <w:jc w:val="left"/>
              <w:rPr>
                <w:sz w:val="16"/>
                <w:szCs w:val="16"/>
              </w:rPr>
            </w:pPr>
            <w:r w:rsidRPr="000C758D">
              <w:rPr>
                <w:sz w:val="16"/>
                <w:szCs w:val="16"/>
              </w:rPr>
              <w:t>Acanthus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E3B2067" w14:textId="328E5FC1" w:rsidR="003F7BE8" w:rsidRPr="000C758D" w:rsidRDefault="003F7BE8" w:rsidP="003F7BE8">
            <w:pPr>
              <w:jc w:val="left"/>
              <w:rPr>
                <w:sz w:val="16"/>
                <w:szCs w:val="16"/>
              </w:rPr>
            </w:pPr>
            <w:r w:rsidRPr="00B662C3">
              <w:rPr>
                <w:sz w:val="16"/>
                <w:szCs w:val="16"/>
              </w:rPr>
              <w:t>GB  NL  QZ</w:t>
            </w:r>
          </w:p>
        </w:tc>
      </w:tr>
      <w:tr w:rsidR="003F7BE8" w:rsidRPr="000C758D" w14:paraId="2466F8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E743B7" w14:textId="77777777" w:rsidR="003F7BE8" w:rsidRPr="000C758D" w:rsidRDefault="003F7BE8" w:rsidP="003F7BE8">
            <w:pPr>
              <w:jc w:val="left"/>
              <w:rPr>
                <w:sz w:val="16"/>
                <w:szCs w:val="16"/>
              </w:rPr>
            </w:pPr>
            <w:r w:rsidRPr="000C758D">
              <w:rPr>
                <w:bCs/>
                <w:sz w:val="16"/>
                <w:szCs w:val="16"/>
              </w:rPr>
              <w:t>ACONI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1DB778" w14:textId="77777777" w:rsidR="003F7BE8" w:rsidRPr="000C758D" w:rsidRDefault="003F7BE8" w:rsidP="003F7BE8">
            <w:pPr>
              <w:ind w:left="82" w:hanging="82"/>
              <w:jc w:val="left"/>
              <w:rPr>
                <w:sz w:val="16"/>
                <w:szCs w:val="16"/>
              </w:rPr>
            </w:pPr>
            <w:r w:rsidRPr="000C758D">
              <w:rPr>
                <w:sz w:val="16"/>
                <w:szCs w:val="16"/>
              </w:rPr>
              <w:t>Aconitum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1145754" w14:textId="585CEEC8" w:rsidR="003F7BE8" w:rsidRPr="000C758D" w:rsidRDefault="003F7BE8" w:rsidP="003F7BE8">
            <w:pPr>
              <w:jc w:val="left"/>
              <w:rPr>
                <w:sz w:val="16"/>
                <w:szCs w:val="16"/>
              </w:rPr>
            </w:pPr>
            <w:r w:rsidRPr="00B662C3">
              <w:rPr>
                <w:sz w:val="16"/>
                <w:szCs w:val="16"/>
              </w:rPr>
              <w:t>CA  JP  NL  QZ</w:t>
            </w:r>
          </w:p>
        </w:tc>
      </w:tr>
      <w:tr w:rsidR="003F7BE8" w:rsidRPr="000C758D" w14:paraId="476DFB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48B4F8" w14:textId="77777777" w:rsidR="003F7BE8" w:rsidRPr="000C758D" w:rsidRDefault="003F7BE8" w:rsidP="003F7BE8">
            <w:pPr>
              <w:jc w:val="left"/>
              <w:rPr>
                <w:sz w:val="16"/>
                <w:szCs w:val="16"/>
              </w:rPr>
            </w:pPr>
            <w:r w:rsidRPr="000C758D">
              <w:rPr>
                <w:bCs/>
                <w:sz w:val="16"/>
                <w:szCs w:val="16"/>
              </w:rPr>
              <w:t>ACONI_CAR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53586D" w14:textId="77777777" w:rsidR="003F7BE8" w:rsidRPr="000C758D" w:rsidRDefault="003F7BE8" w:rsidP="003F7BE8">
            <w:pPr>
              <w:ind w:left="82" w:hanging="82"/>
              <w:jc w:val="left"/>
              <w:rPr>
                <w:sz w:val="16"/>
                <w:szCs w:val="16"/>
              </w:rPr>
            </w:pPr>
            <w:r w:rsidRPr="000C758D">
              <w:rPr>
                <w:sz w:val="16"/>
                <w:szCs w:val="16"/>
              </w:rPr>
              <w:t>Aconitum carmichaelii Debeaux</w:t>
            </w:r>
            <w:r w:rsidRPr="000C758D">
              <w:rPr>
                <w:sz w:val="16"/>
                <w:szCs w:val="16"/>
              </w:rPr>
              <w:br/>
              <w:t>Aconitum carmichaelii Debeaux Arendsii Group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D740844" w14:textId="6524EF2F" w:rsidR="003F7BE8" w:rsidRPr="000C758D" w:rsidRDefault="003F7BE8" w:rsidP="003F7BE8">
            <w:pPr>
              <w:jc w:val="left"/>
              <w:rPr>
                <w:sz w:val="16"/>
                <w:szCs w:val="16"/>
              </w:rPr>
            </w:pPr>
            <w:r w:rsidRPr="00B662C3">
              <w:rPr>
                <w:sz w:val="16"/>
                <w:szCs w:val="16"/>
              </w:rPr>
              <w:t>NL  QZ</w:t>
            </w:r>
          </w:p>
        </w:tc>
      </w:tr>
      <w:tr w:rsidR="003F7BE8" w:rsidRPr="000C758D" w14:paraId="46CDFE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49214B" w14:textId="77777777" w:rsidR="003F7BE8" w:rsidRPr="000C758D" w:rsidRDefault="003F7BE8" w:rsidP="003F7BE8">
            <w:pPr>
              <w:jc w:val="left"/>
              <w:rPr>
                <w:sz w:val="16"/>
                <w:szCs w:val="16"/>
              </w:rPr>
            </w:pPr>
            <w:r w:rsidRPr="000C758D">
              <w:rPr>
                <w:bCs/>
                <w:sz w:val="16"/>
                <w:szCs w:val="16"/>
              </w:rPr>
              <w:t>ACONI_FIS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8F2C70" w14:textId="77777777" w:rsidR="003F7BE8" w:rsidRPr="000C758D" w:rsidRDefault="003F7BE8" w:rsidP="003F7BE8">
            <w:pPr>
              <w:ind w:left="82" w:hanging="82"/>
              <w:jc w:val="left"/>
              <w:rPr>
                <w:sz w:val="16"/>
                <w:szCs w:val="16"/>
              </w:rPr>
            </w:pPr>
            <w:r w:rsidRPr="000C758D">
              <w:rPr>
                <w:sz w:val="16"/>
                <w:szCs w:val="16"/>
              </w:rPr>
              <w:t>Aconitum fischeri Rchb.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8A897A3" w14:textId="67B109AA" w:rsidR="003F7BE8" w:rsidRPr="000C758D" w:rsidRDefault="003F7BE8" w:rsidP="003F7BE8">
            <w:pPr>
              <w:jc w:val="left"/>
              <w:rPr>
                <w:sz w:val="16"/>
                <w:szCs w:val="16"/>
              </w:rPr>
            </w:pPr>
            <w:r w:rsidRPr="00B662C3">
              <w:rPr>
                <w:sz w:val="16"/>
                <w:szCs w:val="16"/>
                <w:lang w:val="de-DE"/>
              </w:rPr>
              <w:t>NL</w:t>
            </w:r>
          </w:p>
        </w:tc>
      </w:tr>
      <w:tr w:rsidR="003F7BE8" w:rsidRPr="000C758D" w14:paraId="37E3D09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ADA1ED" w14:textId="77777777" w:rsidR="003F7BE8" w:rsidRPr="000C758D" w:rsidRDefault="003F7BE8" w:rsidP="003F7BE8">
            <w:pPr>
              <w:jc w:val="left"/>
              <w:rPr>
                <w:sz w:val="16"/>
                <w:szCs w:val="16"/>
              </w:rPr>
            </w:pPr>
            <w:r w:rsidRPr="000C758D">
              <w:rPr>
                <w:bCs/>
                <w:sz w:val="16"/>
                <w:szCs w:val="16"/>
              </w:rPr>
              <w:t>ACONI_NAP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29F996" w14:textId="77777777" w:rsidR="003F7BE8" w:rsidRPr="000C758D" w:rsidRDefault="003F7BE8" w:rsidP="003F7BE8">
            <w:pPr>
              <w:ind w:left="82" w:hanging="82"/>
              <w:jc w:val="left"/>
              <w:rPr>
                <w:sz w:val="16"/>
                <w:szCs w:val="16"/>
              </w:rPr>
            </w:pPr>
            <w:r w:rsidRPr="000C758D">
              <w:rPr>
                <w:sz w:val="16"/>
                <w:szCs w:val="16"/>
              </w:rPr>
              <w:t>Aconitum napellus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458A5F7" w14:textId="7EB0641C" w:rsidR="003F7BE8" w:rsidRPr="000C758D" w:rsidRDefault="003F7BE8" w:rsidP="003F7BE8">
            <w:pPr>
              <w:jc w:val="left"/>
              <w:rPr>
                <w:sz w:val="16"/>
                <w:szCs w:val="16"/>
              </w:rPr>
            </w:pPr>
            <w:r w:rsidRPr="00B662C3">
              <w:rPr>
                <w:sz w:val="16"/>
                <w:szCs w:val="16"/>
                <w:lang w:val="de-DE"/>
              </w:rPr>
              <w:t>NL</w:t>
            </w:r>
          </w:p>
        </w:tc>
      </w:tr>
      <w:tr w:rsidR="003F7BE8" w:rsidRPr="000C758D" w14:paraId="67A368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C62538" w14:textId="77777777" w:rsidR="003F7BE8" w:rsidRPr="000C758D" w:rsidRDefault="003F7BE8" w:rsidP="003F7BE8">
            <w:pPr>
              <w:jc w:val="left"/>
              <w:rPr>
                <w:sz w:val="16"/>
                <w:szCs w:val="16"/>
              </w:rPr>
            </w:pPr>
            <w:r w:rsidRPr="000C758D">
              <w:rPr>
                <w:bCs/>
                <w:sz w:val="16"/>
                <w:szCs w:val="16"/>
              </w:rPr>
              <w:t>ACORU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8EB28F" w14:textId="77777777" w:rsidR="003F7BE8" w:rsidRPr="000C758D" w:rsidRDefault="003F7BE8" w:rsidP="003F7BE8">
            <w:pPr>
              <w:ind w:left="82" w:hanging="82"/>
              <w:jc w:val="left"/>
              <w:rPr>
                <w:sz w:val="16"/>
                <w:szCs w:val="16"/>
              </w:rPr>
            </w:pPr>
            <w:r w:rsidRPr="000C758D">
              <w:rPr>
                <w:sz w:val="16"/>
                <w:szCs w:val="16"/>
              </w:rPr>
              <w:t>Acorus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A64C9ED" w14:textId="4C9D1CAC" w:rsidR="003F7BE8" w:rsidRPr="000C758D" w:rsidRDefault="003F7BE8" w:rsidP="003F7BE8">
            <w:pPr>
              <w:jc w:val="left"/>
              <w:rPr>
                <w:sz w:val="16"/>
                <w:szCs w:val="16"/>
              </w:rPr>
            </w:pPr>
            <w:r w:rsidRPr="00B662C3">
              <w:rPr>
                <w:sz w:val="16"/>
                <w:szCs w:val="16"/>
                <w:lang w:val="de-DE"/>
              </w:rPr>
              <w:t>ZA</w:t>
            </w:r>
          </w:p>
        </w:tc>
      </w:tr>
      <w:tr w:rsidR="003F7BE8" w:rsidRPr="000C758D" w14:paraId="53C520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FA841C" w14:textId="77777777" w:rsidR="003F7BE8" w:rsidRPr="000C758D" w:rsidRDefault="003F7BE8" w:rsidP="003F7BE8">
            <w:pPr>
              <w:jc w:val="left"/>
              <w:rPr>
                <w:sz w:val="16"/>
                <w:szCs w:val="16"/>
              </w:rPr>
            </w:pPr>
            <w:r w:rsidRPr="000C758D">
              <w:rPr>
                <w:bCs/>
                <w:sz w:val="16"/>
                <w:szCs w:val="16"/>
              </w:rPr>
              <w:t>ACORU_CAL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AAE4E3" w14:textId="77777777" w:rsidR="003F7BE8" w:rsidRPr="000C758D" w:rsidRDefault="003F7BE8" w:rsidP="003F7BE8">
            <w:pPr>
              <w:ind w:left="82" w:hanging="82"/>
              <w:jc w:val="left"/>
              <w:rPr>
                <w:sz w:val="16"/>
                <w:szCs w:val="16"/>
              </w:rPr>
            </w:pPr>
            <w:r w:rsidRPr="000C758D">
              <w:rPr>
                <w:sz w:val="16"/>
                <w:szCs w:val="16"/>
              </w:rPr>
              <w:t>Acorus calamus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A1BB395" w14:textId="3E38AEB2" w:rsidR="003F7BE8" w:rsidRPr="000C758D" w:rsidRDefault="003F7BE8" w:rsidP="003F7BE8">
            <w:pPr>
              <w:jc w:val="left"/>
              <w:rPr>
                <w:sz w:val="16"/>
                <w:szCs w:val="16"/>
              </w:rPr>
            </w:pPr>
            <w:r w:rsidRPr="00B662C3">
              <w:rPr>
                <w:sz w:val="16"/>
                <w:szCs w:val="16"/>
                <w:lang w:val="de-DE"/>
              </w:rPr>
              <w:t>RU</w:t>
            </w:r>
          </w:p>
        </w:tc>
      </w:tr>
      <w:tr w:rsidR="003F7BE8" w:rsidRPr="000C758D" w14:paraId="40A206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88A28E" w14:textId="77777777" w:rsidR="003F7BE8" w:rsidRPr="000C758D" w:rsidRDefault="003F7BE8" w:rsidP="003F7BE8">
            <w:pPr>
              <w:jc w:val="left"/>
              <w:rPr>
                <w:sz w:val="16"/>
                <w:szCs w:val="16"/>
              </w:rPr>
            </w:pPr>
            <w:r w:rsidRPr="000C758D">
              <w:rPr>
                <w:bCs/>
                <w:sz w:val="16"/>
                <w:szCs w:val="16"/>
              </w:rPr>
              <w:t>ACTAE_PAC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D0F701" w14:textId="77777777" w:rsidR="003F7BE8" w:rsidRPr="000C758D" w:rsidRDefault="003F7BE8" w:rsidP="003F7BE8">
            <w:pPr>
              <w:ind w:left="82" w:hanging="82"/>
              <w:jc w:val="left"/>
              <w:rPr>
                <w:sz w:val="16"/>
                <w:szCs w:val="16"/>
              </w:rPr>
            </w:pPr>
            <w:r w:rsidRPr="000C758D">
              <w:rPr>
                <w:sz w:val="16"/>
                <w:szCs w:val="16"/>
              </w:rPr>
              <w:t>Actaea pachypoda Elliott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BA0BDE6" w14:textId="5800B8F2" w:rsidR="003F7BE8" w:rsidRPr="000C758D" w:rsidRDefault="003F7BE8" w:rsidP="003F7BE8">
            <w:pPr>
              <w:jc w:val="left"/>
              <w:rPr>
                <w:sz w:val="16"/>
                <w:szCs w:val="16"/>
              </w:rPr>
            </w:pPr>
            <w:r w:rsidRPr="00B662C3">
              <w:rPr>
                <w:sz w:val="16"/>
                <w:szCs w:val="16"/>
                <w:lang w:val="de-DE"/>
              </w:rPr>
              <w:t>GB  NL  QZ</w:t>
            </w:r>
          </w:p>
        </w:tc>
      </w:tr>
      <w:tr w:rsidR="003F7BE8" w:rsidRPr="000C758D" w14:paraId="5A5CDC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EFD0C5" w14:textId="77777777" w:rsidR="003F7BE8" w:rsidRPr="000C758D" w:rsidRDefault="003F7BE8" w:rsidP="003F7BE8">
            <w:pPr>
              <w:jc w:val="left"/>
              <w:rPr>
                <w:sz w:val="16"/>
                <w:szCs w:val="16"/>
              </w:rPr>
            </w:pPr>
            <w:r w:rsidRPr="000C758D">
              <w:rPr>
                <w:bCs/>
                <w:sz w:val="16"/>
                <w:szCs w:val="16"/>
              </w:rPr>
              <w:t>ACTAE_RAC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28CAEA" w14:textId="77777777" w:rsidR="003F7BE8" w:rsidRPr="000C758D" w:rsidRDefault="003F7BE8" w:rsidP="003F7BE8">
            <w:pPr>
              <w:ind w:left="82" w:hanging="82"/>
              <w:jc w:val="left"/>
              <w:rPr>
                <w:sz w:val="16"/>
                <w:szCs w:val="16"/>
              </w:rPr>
            </w:pPr>
            <w:r w:rsidRPr="000C758D">
              <w:rPr>
                <w:sz w:val="16"/>
                <w:szCs w:val="16"/>
              </w:rPr>
              <w:t>Actaea racemosa L.</w:t>
            </w:r>
            <w:r w:rsidRPr="000C758D">
              <w:rPr>
                <w:sz w:val="16"/>
                <w:szCs w:val="16"/>
              </w:rPr>
              <w:br/>
              <w:t>Cimicifuga racemosa (L.) Nutt.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8FD596F" w14:textId="2E19A5E6" w:rsidR="003F7BE8" w:rsidRPr="000C758D" w:rsidRDefault="003F7BE8" w:rsidP="003F7BE8">
            <w:pPr>
              <w:jc w:val="left"/>
              <w:rPr>
                <w:sz w:val="16"/>
                <w:szCs w:val="16"/>
              </w:rPr>
            </w:pPr>
            <w:r w:rsidRPr="00B662C3">
              <w:rPr>
                <w:sz w:val="16"/>
                <w:szCs w:val="16"/>
                <w:lang w:val="de-DE"/>
              </w:rPr>
              <w:t>DE  QZ</w:t>
            </w:r>
          </w:p>
        </w:tc>
      </w:tr>
      <w:tr w:rsidR="003F7BE8" w:rsidRPr="000C758D" w14:paraId="6BE55E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8E95E3" w14:textId="77777777" w:rsidR="003F7BE8" w:rsidRPr="000C758D" w:rsidRDefault="003F7BE8" w:rsidP="003F7BE8">
            <w:pPr>
              <w:jc w:val="left"/>
              <w:rPr>
                <w:sz w:val="16"/>
                <w:szCs w:val="16"/>
              </w:rPr>
            </w:pPr>
            <w:r w:rsidRPr="000C758D">
              <w:rPr>
                <w:bCs/>
                <w:sz w:val="16"/>
                <w:szCs w:val="16"/>
              </w:rPr>
              <w:t>ACTAE_RSI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18E5E6" w14:textId="77777777" w:rsidR="003F7BE8" w:rsidRPr="000C758D" w:rsidRDefault="003F7BE8" w:rsidP="003F7BE8">
            <w:pPr>
              <w:ind w:left="82" w:hanging="82"/>
              <w:jc w:val="left"/>
              <w:rPr>
                <w:sz w:val="16"/>
                <w:szCs w:val="16"/>
              </w:rPr>
            </w:pPr>
            <w:r w:rsidRPr="000C758D">
              <w:rPr>
                <w:sz w:val="16"/>
                <w:szCs w:val="16"/>
              </w:rPr>
              <w:t>Actaea racemosa L. × Actaea simplex (DC.) Wormsk. ex Prantl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A38B0D9" w14:textId="3CAD9538" w:rsidR="003F7BE8" w:rsidRPr="000C758D" w:rsidRDefault="003F7BE8" w:rsidP="003F7BE8">
            <w:pPr>
              <w:jc w:val="left"/>
              <w:rPr>
                <w:sz w:val="16"/>
                <w:szCs w:val="16"/>
              </w:rPr>
            </w:pPr>
            <w:r w:rsidRPr="00B662C3">
              <w:rPr>
                <w:sz w:val="16"/>
                <w:szCs w:val="16"/>
                <w:lang w:val="de-DE"/>
              </w:rPr>
              <w:t>GB  NL  QZ</w:t>
            </w:r>
          </w:p>
        </w:tc>
      </w:tr>
      <w:tr w:rsidR="003F7BE8" w:rsidRPr="000C758D" w14:paraId="18F274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5DD355" w14:textId="77777777" w:rsidR="003F7BE8" w:rsidRPr="000C758D" w:rsidRDefault="003F7BE8" w:rsidP="003F7BE8">
            <w:pPr>
              <w:jc w:val="left"/>
              <w:rPr>
                <w:sz w:val="16"/>
                <w:szCs w:val="16"/>
              </w:rPr>
            </w:pPr>
            <w:r w:rsidRPr="000C758D">
              <w:rPr>
                <w:bCs/>
                <w:sz w:val="16"/>
                <w:szCs w:val="16"/>
              </w:rPr>
              <w:t>ACTIN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81371F" w14:textId="77777777" w:rsidR="003F7BE8" w:rsidRPr="000C758D" w:rsidRDefault="003F7BE8" w:rsidP="003F7BE8">
            <w:pPr>
              <w:ind w:left="82" w:hanging="82"/>
              <w:jc w:val="left"/>
              <w:rPr>
                <w:sz w:val="16"/>
                <w:szCs w:val="16"/>
              </w:rPr>
            </w:pPr>
            <w:r w:rsidRPr="000C758D">
              <w:rPr>
                <w:sz w:val="16"/>
                <w:szCs w:val="16"/>
              </w:rPr>
              <w:t>Actinidia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B2C98E6" w14:textId="0D75D4D4" w:rsidR="003F7BE8" w:rsidRPr="000C758D" w:rsidRDefault="003F7BE8" w:rsidP="003F7BE8">
            <w:pPr>
              <w:jc w:val="left"/>
              <w:rPr>
                <w:sz w:val="16"/>
                <w:szCs w:val="16"/>
              </w:rPr>
            </w:pPr>
            <w:r w:rsidRPr="003F7BE8">
              <w:rPr>
                <w:sz w:val="16"/>
                <w:szCs w:val="16"/>
              </w:rPr>
              <w:t>CN  IT  JP  NZ  PL  QZ  RU  ZA</w:t>
            </w:r>
          </w:p>
        </w:tc>
      </w:tr>
      <w:tr w:rsidR="003F7BE8" w:rsidRPr="000C758D" w14:paraId="104F30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5D5E18" w14:textId="77777777" w:rsidR="003F7BE8" w:rsidRPr="000C758D" w:rsidRDefault="003F7BE8" w:rsidP="003F7BE8">
            <w:pPr>
              <w:jc w:val="left"/>
              <w:rPr>
                <w:sz w:val="16"/>
                <w:szCs w:val="16"/>
              </w:rPr>
            </w:pPr>
            <w:r w:rsidRPr="000C758D">
              <w:rPr>
                <w:bCs/>
                <w:sz w:val="16"/>
                <w:szCs w:val="16"/>
              </w:rPr>
              <w:t>ACTIN_ARG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EF853A" w14:textId="77777777" w:rsidR="003F7BE8" w:rsidRPr="000C758D" w:rsidRDefault="003F7BE8" w:rsidP="003F7BE8">
            <w:pPr>
              <w:ind w:left="82" w:hanging="82"/>
              <w:jc w:val="left"/>
              <w:rPr>
                <w:sz w:val="16"/>
                <w:szCs w:val="16"/>
              </w:rPr>
            </w:pPr>
            <w:r w:rsidRPr="000C758D">
              <w:rPr>
                <w:sz w:val="16"/>
                <w:szCs w:val="16"/>
              </w:rPr>
              <w:t>Actinidia arguta (Sieb. &amp; Zucc.) Planch.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FD6D8FD" w14:textId="51FBBE77" w:rsidR="003F7BE8" w:rsidRPr="000C758D" w:rsidRDefault="003F7BE8" w:rsidP="003F7BE8">
            <w:pPr>
              <w:jc w:val="left"/>
              <w:rPr>
                <w:sz w:val="16"/>
                <w:szCs w:val="16"/>
              </w:rPr>
            </w:pPr>
            <w:r w:rsidRPr="00B662C3">
              <w:rPr>
                <w:sz w:val="16"/>
                <w:szCs w:val="16"/>
              </w:rPr>
              <w:t>AR  IT  JP  QZ</w:t>
            </w:r>
          </w:p>
        </w:tc>
      </w:tr>
      <w:tr w:rsidR="003F7BE8" w:rsidRPr="000C758D" w14:paraId="3A8E76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FF1A14" w14:textId="77777777" w:rsidR="003F7BE8" w:rsidRPr="000C758D" w:rsidRDefault="003F7BE8" w:rsidP="003F7BE8">
            <w:pPr>
              <w:jc w:val="left"/>
              <w:rPr>
                <w:sz w:val="16"/>
                <w:szCs w:val="16"/>
              </w:rPr>
            </w:pPr>
            <w:r w:rsidRPr="000C758D">
              <w:rPr>
                <w:bCs/>
                <w:sz w:val="16"/>
                <w:szCs w:val="16"/>
              </w:rPr>
              <w:t>ACTIN_CDE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98573D" w14:textId="77777777" w:rsidR="003F7BE8" w:rsidRPr="000C758D" w:rsidRDefault="003F7BE8" w:rsidP="003F7BE8">
            <w:pPr>
              <w:ind w:left="82" w:hanging="82"/>
              <w:jc w:val="left"/>
              <w:rPr>
                <w:sz w:val="16"/>
                <w:szCs w:val="16"/>
              </w:rPr>
            </w:pPr>
            <w:r w:rsidRPr="000C758D">
              <w:rPr>
                <w:sz w:val="16"/>
                <w:szCs w:val="16"/>
              </w:rPr>
              <w:t>Actinidia chinensis Planch. x Actinidia deliciosa (A. Chev.) C. F. Liang &amp; A. R. Ferguson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857C787" w14:textId="028CDDA4" w:rsidR="003F7BE8" w:rsidRPr="000C758D" w:rsidRDefault="003F7BE8" w:rsidP="003F7BE8">
            <w:pPr>
              <w:jc w:val="left"/>
              <w:rPr>
                <w:sz w:val="16"/>
                <w:szCs w:val="16"/>
              </w:rPr>
            </w:pPr>
            <w:r w:rsidRPr="00B662C3">
              <w:rPr>
                <w:sz w:val="16"/>
                <w:szCs w:val="16"/>
              </w:rPr>
              <w:t>IT  NZ  QZ</w:t>
            </w:r>
          </w:p>
        </w:tc>
      </w:tr>
      <w:tr w:rsidR="003F7BE8" w:rsidRPr="000C758D" w14:paraId="18E0E6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5F8BFB" w14:textId="77777777" w:rsidR="003F7BE8" w:rsidRPr="000C758D" w:rsidRDefault="003F7BE8" w:rsidP="003F7BE8">
            <w:pPr>
              <w:jc w:val="left"/>
              <w:rPr>
                <w:sz w:val="16"/>
                <w:szCs w:val="16"/>
              </w:rPr>
            </w:pPr>
            <w:r w:rsidRPr="000C758D">
              <w:rPr>
                <w:bCs/>
                <w:sz w:val="16"/>
                <w:szCs w:val="16"/>
              </w:rPr>
              <w:t>ACTIN_CER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89C685" w14:textId="77777777" w:rsidR="003F7BE8" w:rsidRPr="000C758D" w:rsidRDefault="003F7BE8" w:rsidP="003F7BE8">
            <w:pPr>
              <w:ind w:left="82" w:hanging="82"/>
              <w:jc w:val="left"/>
              <w:rPr>
                <w:sz w:val="16"/>
                <w:szCs w:val="16"/>
              </w:rPr>
            </w:pPr>
            <w:r w:rsidRPr="000C758D">
              <w:rPr>
                <w:sz w:val="16"/>
                <w:szCs w:val="16"/>
              </w:rPr>
              <w:t>Hybrids between Actinidia chinensis and Actinidia eriantha</w:t>
            </w:r>
            <w:r w:rsidRPr="000C758D">
              <w:rPr>
                <w:sz w:val="16"/>
                <w:szCs w:val="16"/>
              </w:rPr>
              <w:br/>
              <w:t>Actinidia chinensis × Actinidia eriantha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291A7D8" w14:textId="6392B300" w:rsidR="003F7BE8" w:rsidRPr="000C758D" w:rsidRDefault="003F7BE8" w:rsidP="003F7BE8">
            <w:pPr>
              <w:jc w:val="left"/>
              <w:rPr>
                <w:sz w:val="16"/>
                <w:szCs w:val="16"/>
              </w:rPr>
            </w:pPr>
            <w:r w:rsidRPr="00B662C3">
              <w:rPr>
                <w:sz w:val="16"/>
                <w:szCs w:val="16"/>
              </w:rPr>
              <w:t>IT  QZ</w:t>
            </w:r>
          </w:p>
        </w:tc>
      </w:tr>
      <w:tr w:rsidR="003F7BE8" w:rsidRPr="000C758D" w14:paraId="22EB0C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07192B" w14:textId="77777777" w:rsidR="003F7BE8" w:rsidRPr="000C758D" w:rsidRDefault="003F7BE8" w:rsidP="003F7BE8">
            <w:pPr>
              <w:jc w:val="left"/>
              <w:rPr>
                <w:sz w:val="16"/>
                <w:szCs w:val="16"/>
              </w:rPr>
            </w:pPr>
            <w:r w:rsidRPr="000C758D">
              <w:rPr>
                <w:bCs/>
                <w:sz w:val="16"/>
                <w:szCs w:val="16"/>
              </w:rPr>
              <w:t>ACTIN_CHI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5D33A7" w14:textId="77777777" w:rsidR="003F7BE8" w:rsidRPr="000C758D" w:rsidRDefault="003F7BE8" w:rsidP="003F7BE8">
            <w:pPr>
              <w:ind w:left="82" w:hanging="82"/>
              <w:jc w:val="left"/>
              <w:rPr>
                <w:sz w:val="16"/>
                <w:szCs w:val="16"/>
              </w:rPr>
            </w:pPr>
            <w:r w:rsidRPr="000C758D">
              <w:rPr>
                <w:sz w:val="16"/>
                <w:szCs w:val="16"/>
              </w:rPr>
              <w:t>Actinidia chinensis Planch.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0936DE1" w14:textId="61382035" w:rsidR="003F7BE8" w:rsidRPr="000C758D" w:rsidRDefault="003F7BE8" w:rsidP="003F7BE8">
            <w:pPr>
              <w:jc w:val="left"/>
              <w:rPr>
                <w:sz w:val="16"/>
                <w:szCs w:val="16"/>
              </w:rPr>
            </w:pPr>
            <w:r w:rsidRPr="00B662C3">
              <w:rPr>
                <w:sz w:val="16"/>
                <w:szCs w:val="16"/>
              </w:rPr>
              <w:t>AR  IT  KR  NZ  QZ  ZA</w:t>
            </w:r>
          </w:p>
        </w:tc>
      </w:tr>
      <w:tr w:rsidR="003F7BE8" w:rsidRPr="000C758D" w14:paraId="7C2677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5AF4A7" w14:textId="77777777" w:rsidR="003F7BE8" w:rsidRPr="000C758D" w:rsidRDefault="003F7BE8" w:rsidP="003F7BE8">
            <w:pPr>
              <w:jc w:val="left"/>
              <w:rPr>
                <w:sz w:val="16"/>
                <w:szCs w:val="16"/>
              </w:rPr>
            </w:pPr>
            <w:r w:rsidRPr="000C758D">
              <w:rPr>
                <w:bCs/>
                <w:sz w:val="16"/>
                <w:szCs w:val="16"/>
              </w:rPr>
              <w:t>ACTIN_DEL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68725F" w14:textId="77777777" w:rsidR="003F7BE8" w:rsidRPr="000C758D" w:rsidRDefault="003F7BE8" w:rsidP="003F7BE8">
            <w:pPr>
              <w:ind w:left="82" w:hanging="82"/>
              <w:jc w:val="left"/>
              <w:rPr>
                <w:sz w:val="16"/>
                <w:szCs w:val="16"/>
              </w:rPr>
            </w:pPr>
            <w:r w:rsidRPr="000C758D">
              <w:rPr>
                <w:sz w:val="16"/>
                <w:szCs w:val="16"/>
              </w:rPr>
              <w:t>Actinidia deliciosa (A. Chev.) C. F. Liang &amp; A. R. Ferguson</w:t>
            </w:r>
            <w:r w:rsidRPr="000C758D">
              <w:rPr>
                <w:sz w:val="16"/>
                <w:szCs w:val="16"/>
              </w:rPr>
              <w:br/>
              <w:t>Actinidia chinensis var. deliciosa (A. Chev.) A. Chev.</w:t>
            </w:r>
            <w:r w:rsidRPr="000C758D">
              <w:rPr>
                <w:sz w:val="16"/>
                <w:szCs w:val="16"/>
              </w:rPr>
              <w:br/>
              <w:t>Actinidia chinensis var. hispida C.F. Liang</w:t>
            </w:r>
            <w:r w:rsidRPr="000C758D">
              <w:rPr>
                <w:sz w:val="16"/>
                <w:szCs w:val="16"/>
              </w:rPr>
              <w:br/>
              <w:t>Actinidia latifolia var. deliciosa A. Chev.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BF8A032" w14:textId="2CAAC6CE" w:rsidR="003F7BE8" w:rsidRPr="000C758D" w:rsidRDefault="003F7BE8" w:rsidP="003F7BE8">
            <w:pPr>
              <w:jc w:val="left"/>
              <w:rPr>
                <w:sz w:val="16"/>
                <w:szCs w:val="16"/>
              </w:rPr>
            </w:pPr>
            <w:r w:rsidRPr="00B662C3">
              <w:rPr>
                <w:sz w:val="16"/>
                <w:szCs w:val="16"/>
              </w:rPr>
              <w:t>IT  QZ</w:t>
            </w:r>
          </w:p>
        </w:tc>
      </w:tr>
      <w:tr w:rsidR="003F7BE8" w:rsidRPr="000C758D" w14:paraId="362AC7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BF9111" w14:textId="77777777" w:rsidR="003F7BE8" w:rsidRPr="000C758D" w:rsidRDefault="003F7BE8" w:rsidP="003F7BE8">
            <w:pPr>
              <w:jc w:val="left"/>
              <w:rPr>
                <w:sz w:val="16"/>
                <w:szCs w:val="16"/>
              </w:rPr>
            </w:pPr>
            <w:r w:rsidRPr="000C758D">
              <w:rPr>
                <w:bCs/>
                <w:sz w:val="16"/>
                <w:szCs w:val="16"/>
              </w:rPr>
              <w:t>ACTIN_FAI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2D33AF" w14:textId="77777777" w:rsidR="003F7BE8" w:rsidRPr="000C758D" w:rsidRDefault="003F7BE8" w:rsidP="003F7BE8">
            <w:pPr>
              <w:ind w:left="82" w:hanging="82"/>
              <w:jc w:val="left"/>
              <w:rPr>
                <w:sz w:val="16"/>
                <w:szCs w:val="16"/>
              </w:rPr>
            </w:pPr>
            <w:r w:rsidRPr="000C758D">
              <w:rPr>
                <w:sz w:val="16"/>
                <w:szCs w:val="16"/>
              </w:rPr>
              <w:t>Actinidia xfairchildii Rehder</w:t>
            </w:r>
            <w:r w:rsidRPr="000C758D">
              <w:rPr>
                <w:sz w:val="16"/>
                <w:szCs w:val="16"/>
              </w:rPr>
              <w:br/>
              <w:t>Actinidia arguta (Siebold &amp; Zucc.) Planch. ex Miq. × Actinidia deliciosa (A.Chev.) C.F.Liang &amp; A.R.Ferguson</w:t>
            </w:r>
            <w:r w:rsidRPr="000C758D">
              <w:rPr>
                <w:sz w:val="16"/>
                <w:szCs w:val="16"/>
              </w:rPr>
              <w:br/>
              <w:t>Actinidia arguta × Actinidia chinensis</w:t>
            </w:r>
            <w:r w:rsidRPr="000C758D">
              <w:rPr>
                <w:sz w:val="16"/>
                <w:szCs w:val="16"/>
              </w:rPr>
              <w:br/>
              <w:t>Hybrids between Actinidia arguta and Actinidia chinensis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B2499BE" w14:textId="56B05720" w:rsidR="003F7BE8" w:rsidRPr="000C758D" w:rsidRDefault="003F7BE8" w:rsidP="003F7BE8">
            <w:pPr>
              <w:jc w:val="left"/>
              <w:rPr>
                <w:sz w:val="16"/>
                <w:szCs w:val="16"/>
              </w:rPr>
            </w:pPr>
            <w:r w:rsidRPr="00B662C3">
              <w:rPr>
                <w:sz w:val="16"/>
                <w:szCs w:val="16"/>
              </w:rPr>
              <w:t>IT  QZ</w:t>
            </w:r>
          </w:p>
        </w:tc>
      </w:tr>
      <w:tr w:rsidR="003F7BE8" w:rsidRPr="000C758D" w14:paraId="021866F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2E5316" w14:textId="77777777" w:rsidR="003F7BE8" w:rsidRPr="000C758D" w:rsidRDefault="003F7BE8" w:rsidP="003F7BE8">
            <w:pPr>
              <w:jc w:val="left"/>
              <w:rPr>
                <w:sz w:val="16"/>
                <w:szCs w:val="16"/>
              </w:rPr>
            </w:pPr>
            <w:r w:rsidRPr="000C758D">
              <w:rPr>
                <w:bCs/>
                <w:sz w:val="16"/>
                <w:szCs w:val="16"/>
              </w:rPr>
              <w:t>ACTIN_KOL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363DD8" w14:textId="77777777" w:rsidR="003F7BE8" w:rsidRPr="000C758D" w:rsidRDefault="003F7BE8" w:rsidP="003F7BE8">
            <w:pPr>
              <w:ind w:left="82" w:hanging="82"/>
              <w:jc w:val="left"/>
              <w:rPr>
                <w:sz w:val="16"/>
                <w:szCs w:val="16"/>
              </w:rPr>
            </w:pPr>
            <w:r w:rsidRPr="000C758D">
              <w:rPr>
                <w:sz w:val="16"/>
                <w:szCs w:val="16"/>
              </w:rPr>
              <w:t>Actinidia kolomikta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9EF72EA" w14:textId="3789F45A" w:rsidR="003F7BE8" w:rsidRPr="000C758D" w:rsidRDefault="003F7BE8" w:rsidP="003F7BE8">
            <w:pPr>
              <w:jc w:val="left"/>
              <w:rPr>
                <w:sz w:val="16"/>
                <w:szCs w:val="16"/>
              </w:rPr>
            </w:pPr>
            <w:r w:rsidRPr="00B662C3">
              <w:rPr>
                <w:sz w:val="16"/>
                <w:szCs w:val="16"/>
              </w:rPr>
              <w:t>PL  QZ</w:t>
            </w:r>
          </w:p>
        </w:tc>
      </w:tr>
      <w:tr w:rsidR="003F7BE8" w:rsidRPr="000C758D" w14:paraId="4772F2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337B34" w14:textId="77777777" w:rsidR="003F7BE8" w:rsidRPr="000C758D" w:rsidRDefault="003F7BE8" w:rsidP="003F7BE8">
            <w:pPr>
              <w:jc w:val="left"/>
              <w:rPr>
                <w:sz w:val="16"/>
                <w:szCs w:val="16"/>
              </w:rPr>
            </w:pPr>
            <w:r w:rsidRPr="000C758D">
              <w:rPr>
                <w:bCs/>
                <w:sz w:val="16"/>
                <w:szCs w:val="16"/>
              </w:rPr>
              <w:t>ACTNO_HEL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0A79CC" w14:textId="77777777" w:rsidR="003F7BE8" w:rsidRPr="000C758D" w:rsidRDefault="003F7BE8" w:rsidP="003F7BE8">
            <w:pPr>
              <w:ind w:left="82" w:hanging="82"/>
              <w:jc w:val="left"/>
              <w:rPr>
                <w:sz w:val="16"/>
                <w:szCs w:val="16"/>
              </w:rPr>
            </w:pPr>
            <w:r w:rsidRPr="000C758D">
              <w:rPr>
                <w:sz w:val="16"/>
                <w:szCs w:val="16"/>
              </w:rPr>
              <w:t>Actinotus helianthi Labill.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BEF53EA" w14:textId="5DD6E0D6" w:rsidR="003F7BE8" w:rsidRPr="000C758D" w:rsidRDefault="003F7BE8" w:rsidP="003F7BE8">
            <w:pPr>
              <w:jc w:val="left"/>
              <w:rPr>
                <w:sz w:val="16"/>
                <w:szCs w:val="16"/>
              </w:rPr>
            </w:pPr>
            <w:r w:rsidRPr="00B662C3">
              <w:rPr>
                <w:sz w:val="16"/>
                <w:szCs w:val="16"/>
              </w:rPr>
              <w:t>JP</w:t>
            </w:r>
          </w:p>
        </w:tc>
      </w:tr>
      <w:tr w:rsidR="003F7BE8" w:rsidRPr="000C758D" w14:paraId="67D3B0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CC19B2" w14:textId="77777777" w:rsidR="003F7BE8" w:rsidRPr="000C758D" w:rsidRDefault="003F7BE8" w:rsidP="003F7BE8">
            <w:pPr>
              <w:jc w:val="left"/>
              <w:rPr>
                <w:sz w:val="16"/>
                <w:szCs w:val="16"/>
              </w:rPr>
            </w:pPr>
            <w:r w:rsidRPr="000C758D">
              <w:rPr>
                <w:bCs/>
                <w:sz w:val="16"/>
                <w:szCs w:val="16"/>
              </w:rPr>
              <w:t>ADENA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027510" w14:textId="77777777" w:rsidR="003F7BE8" w:rsidRPr="000C758D" w:rsidRDefault="003F7BE8" w:rsidP="003F7BE8">
            <w:pPr>
              <w:ind w:left="82" w:hanging="82"/>
              <w:jc w:val="left"/>
              <w:rPr>
                <w:sz w:val="16"/>
                <w:szCs w:val="16"/>
              </w:rPr>
            </w:pPr>
            <w:r w:rsidRPr="000C758D">
              <w:rPr>
                <w:sz w:val="16"/>
                <w:szCs w:val="16"/>
              </w:rPr>
              <w:t>Adenanthos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D51D7E2" w14:textId="1774D8E8" w:rsidR="003F7BE8" w:rsidRPr="000C758D" w:rsidRDefault="003F7BE8" w:rsidP="003F7BE8">
            <w:pPr>
              <w:jc w:val="left"/>
              <w:rPr>
                <w:sz w:val="16"/>
                <w:szCs w:val="16"/>
              </w:rPr>
            </w:pPr>
            <w:r w:rsidRPr="00B662C3">
              <w:rPr>
                <w:sz w:val="16"/>
                <w:szCs w:val="16"/>
              </w:rPr>
              <w:t>ZA</w:t>
            </w:r>
          </w:p>
        </w:tc>
      </w:tr>
      <w:tr w:rsidR="003F7BE8" w:rsidRPr="000C758D" w14:paraId="167DCFF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2034F9" w14:textId="77777777" w:rsidR="003F7BE8" w:rsidRPr="000C758D" w:rsidRDefault="003F7BE8" w:rsidP="003F7BE8">
            <w:pPr>
              <w:jc w:val="left"/>
              <w:rPr>
                <w:sz w:val="16"/>
                <w:szCs w:val="16"/>
              </w:rPr>
            </w:pPr>
            <w:r w:rsidRPr="000C758D">
              <w:rPr>
                <w:bCs/>
                <w:sz w:val="16"/>
                <w:szCs w:val="16"/>
              </w:rPr>
              <w:t>ADENA_SER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9CFF9C" w14:textId="77777777" w:rsidR="003F7BE8" w:rsidRPr="000C758D" w:rsidRDefault="003F7BE8" w:rsidP="003F7BE8">
            <w:pPr>
              <w:ind w:left="82" w:hanging="82"/>
              <w:jc w:val="left"/>
              <w:rPr>
                <w:sz w:val="16"/>
                <w:szCs w:val="16"/>
              </w:rPr>
            </w:pPr>
            <w:r w:rsidRPr="000C758D">
              <w:rPr>
                <w:sz w:val="16"/>
                <w:szCs w:val="16"/>
              </w:rPr>
              <w:t>Adenanthos sericeus Labill.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F06E4A2" w14:textId="5DE2F02A" w:rsidR="003F7BE8" w:rsidRPr="000C758D" w:rsidRDefault="003F7BE8" w:rsidP="003F7BE8">
            <w:pPr>
              <w:jc w:val="left"/>
              <w:rPr>
                <w:sz w:val="16"/>
                <w:szCs w:val="16"/>
              </w:rPr>
            </w:pPr>
            <w:r w:rsidRPr="00B662C3">
              <w:rPr>
                <w:sz w:val="16"/>
                <w:szCs w:val="16"/>
              </w:rPr>
              <w:t>DE  QZ</w:t>
            </w:r>
          </w:p>
        </w:tc>
      </w:tr>
      <w:tr w:rsidR="003F7BE8" w:rsidRPr="000C758D" w14:paraId="0162EF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A07B57" w14:textId="77777777" w:rsidR="003F7BE8" w:rsidRPr="000C758D" w:rsidRDefault="003F7BE8" w:rsidP="003F7BE8">
            <w:pPr>
              <w:jc w:val="left"/>
              <w:rPr>
                <w:sz w:val="16"/>
                <w:szCs w:val="16"/>
              </w:rPr>
            </w:pPr>
            <w:r w:rsidRPr="000C758D">
              <w:rPr>
                <w:bCs/>
                <w:sz w:val="16"/>
                <w:szCs w:val="16"/>
              </w:rPr>
              <w:t>ADENI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A8AA6B" w14:textId="77777777" w:rsidR="003F7BE8" w:rsidRPr="000C758D" w:rsidRDefault="003F7BE8" w:rsidP="003F7BE8">
            <w:pPr>
              <w:ind w:left="82" w:hanging="82"/>
              <w:jc w:val="left"/>
              <w:rPr>
                <w:sz w:val="16"/>
                <w:szCs w:val="16"/>
              </w:rPr>
            </w:pPr>
            <w:r w:rsidRPr="000C758D">
              <w:rPr>
                <w:sz w:val="16"/>
                <w:szCs w:val="16"/>
              </w:rPr>
              <w:t>Adenium Roem. et Schult.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79EC7C7" w14:textId="1BF56557" w:rsidR="003F7BE8" w:rsidRPr="000C758D" w:rsidRDefault="003F7BE8" w:rsidP="003F7BE8">
            <w:pPr>
              <w:jc w:val="left"/>
              <w:rPr>
                <w:sz w:val="16"/>
                <w:szCs w:val="16"/>
              </w:rPr>
            </w:pPr>
            <w:r w:rsidRPr="00B662C3">
              <w:rPr>
                <w:sz w:val="16"/>
                <w:szCs w:val="16"/>
              </w:rPr>
              <w:t>JP  NL  QZ</w:t>
            </w:r>
          </w:p>
        </w:tc>
      </w:tr>
      <w:tr w:rsidR="003F7BE8" w:rsidRPr="000C758D" w14:paraId="092F0D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84B279" w14:textId="77777777" w:rsidR="003F7BE8" w:rsidRPr="000C758D" w:rsidRDefault="003F7BE8" w:rsidP="003F7BE8">
            <w:pPr>
              <w:jc w:val="left"/>
              <w:rPr>
                <w:sz w:val="16"/>
                <w:szCs w:val="16"/>
              </w:rPr>
            </w:pPr>
            <w:r w:rsidRPr="000C758D">
              <w:rPr>
                <w:bCs/>
                <w:sz w:val="16"/>
                <w:szCs w:val="16"/>
              </w:rPr>
              <w:lastRenderedPageBreak/>
              <w:t>ADENI_BOE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BFABF1" w14:textId="77777777" w:rsidR="003F7BE8" w:rsidRPr="000C758D" w:rsidRDefault="003F7BE8" w:rsidP="003F7BE8">
            <w:pPr>
              <w:ind w:left="82" w:hanging="82"/>
              <w:jc w:val="left"/>
              <w:rPr>
                <w:sz w:val="16"/>
                <w:szCs w:val="16"/>
              </w:rPr>
            </w:pPr>
            <w:r w:rsidRPr="000C758D">
              <w:rPr>
                <w:sz w:val="16"/>
                <w:szCs w:val="16"/>
              </w:rPr>
              <w:t>Adenium boehmianum Schinz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03415A5" w14:textId="4397808E" w:rsidR="003F7BE8" w:rsidRPr="000C758D" w:rsidRDefault="003F7BE8" w:rsidP="003F7BE8">
            <w:pPr>
              <w:jc w:val="left"/>
              <w:rPr>
                <w:sz w:val="16"/>
                <w:szCs w:val="16"/>
              </w:rPr>
            </w:pPr>
            <w:r w:rsidRPr="00B662C3">
              <w:rPr>
                <w:sz w:val="16"/>
                <w:szCs w:val="16"/>
              </w:rPr>
              <w:t>NL</w:t>
            </w:r>
          </w:p>
        </w:tc>
      </w:tr>
      <w:tr w:rsidR="003F7BE8" w:rsidRPr="000C758D" w14:paraId="3605424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1DD27B" w14:textId="77777777" w:rsidR="003F7BE8" w:rsidRPr="000C758D" w:rsidRDefault="003F7BE8" w:rsidP="003F7BE8">
            <w:pPr>
              <w:jc w:val="left"/>
              <w:rPr>
                <w:sz w:val="16"/>
                <w:szCs w:val="16"/>
              </w:rPr>
            </w:pPr>
            <w:r w:rsidRPr="000C758D">
              <w:rPr>
                <w:bCs/>
                <w:sz w:val="16"/>
                <w:szCs w:val="16"/>
              </w:rPr>
              <w:t>ADENI_OBE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20A987" w14:textId="77777777" w:rsidR="003F7BE8" w:rsidRPr="000C758D" w:rsidRDefault="003F7BE8" w:rsidP="003F7BE8">
            <w:pPr>
              <w:ind w:left="82" w:hanging="82"/>
              <w:jc w:val="left"/>
              <w:rPr>
                <w:sz w:val="16"/>
                <w:szCs w:val="16"/>
                <w:lang w:val="de-DE"/>
              </w:rPr>
            </w:pPr>
            <w:r w:rsidRPr="000C758D">
              <w:rPr>
                <w:sz w:val="16"/>
                <w:szCs w:val="16"/>
                <w:lang w:val="de-DE"/>
              </w:rPr>
              <w:t>Adenium obesum (Forssk.) Roem. &amp; Schult.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C1468CC" w14:textId="71D4302A" w:rsidR="003F7BE8" w:rsidRPr="000C758D" w:rsidRDefault="003F7BE8" w:rsidP="003F7BE8">
            <w:pPr>
              <w:jc w:val="left"/>
              <w:rPr>
                <w:sz w:val="16"/>
                <w:szCs w:val="16"/>
              </w:rPr>
            </w:pPr>
            <w:r w:rsidRPr="00B662C3">
              <w:rPr>
                <w:sz w:val="16"/>
                <w:szCs w:val="16"/>
              </w:rPr>
              <w:t>NL  QZ</w:t>
            </w:r>
          </w:p>
        </w:tc>
      </w:tr>
      <w:tr w:rsidR="003F7BE8" w:rsidRPr="000C758D" w14:paraId="0AF3E3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CBCA67" w14:textId="77777777" w:rsidR="003F7BE8" w:rsidRPr="000C758D" w:rsidRDefault="003F7BE8" w:rsidP="003F7BE8">
            <w:pPr>
              <w:jc w:val="left"/>
              <w:rPr>
                <w:sz w:val="16"/>
                <w:szCs w:val="16"/>
              </w:rPr>
            </w:pPr>
            <w:r w:rsidRPr="000C758D">
              <w:rPr>
                <w:bCs/>
                <w:sz w:val="16"/>
                <w:szCs w:val="16"/>
              </w:rPr>
              <w:t>ADENI_SWA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207E86" w14:textId="77777777" w:rsidR="003F7BE8" w:rsidRPr="000C758D" w:rsidRDefault="003F7BE8" w:rsidP="003F7BE8">
            <w:pPr>
              <w:ind w:left="82" w:hanging="82"/>
              <w:jc w:val="left"/>
              <w:rPr>
                <w:sz w:val="16"/>
                <w:szCs w:val="16"/>
              </w:rPr>
            </w:pPr>
            <w:r w:rsidRPr="000C758D">
              <w:rPr>
                <w:sz w:val="16"/>
                <w:szCs w:val="16"/>
              </w:rPr>
              <w:t>Adenium swazicum Stapf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CA2C1DB" w14:textId="248EB827" w:rsidR="003F7BE8" w:rsidRPr="000C758D" w:rsidRDefault="003F7BE8" w:rsidP="003F7BE8">
            <w:pPr>
              <w:jc w:val="left"/>
              <w:rPr>
                <w:sz w:val="16"/>
                <w:szCs w:val="16"/>
              </w:rPr>
            </w:pPr>
            <w:r w:rsidRPr="00B662C3">
              <w:rPr>
                <w:sz w:val="16"/>
                <w:szCs w:val="16"/>
              </w:rPr>
              <w:t>NL</w:t>
            </w:r>
          </w:p>
        </w:tc>
      </w:tr>
      <w:tr w:rsidR="003F7BE8" w:rsidRPr="000C758D" w14:paraId="013DDC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7D9336" w14:textId="77777777" w:rsidR="003F7BE8" w:rsidRPr="000C758D" w:rsidRDefault="003F7BE8" w:rsidP="003F7BE8">
            <w:pPr>
              <w:jc w:val="left"/>
              <w:rPr>
                <w:sz w:val="16"/>
                <w:szCs w:val="16"/>
              </w:rPr>
            </w:pPr>
            <w:r w:rsidRPr="000C758D">
              <w:rPr>
                <w:bCs/>
                <w:sz w:val="16"/>
                <w:szCs w:val="16"/>
              </w:rPr>
              <w:t>ADENO_PER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854A97" w14:textId="77777777" w:rsidR="003F7BE8" w:rsidRPr="000C758D" w:rsidRDefault="003F7BE8" w:rsidP="003F7BE8">
            <w:pPr>
              <w:ind w:left="82" w:hanging="82"/>
              <w:jc w:val="left"/>
              <w:rPr>
                <w:sz w:val="16"/>
                <w:szCs w:val="16"/>
              </w:rPr>
            </w:pPr>
            <w:r w:rsidRPr="000C758D">
              <w:rPr>
                <w:sz w:val="16"/>
                <w:szCs w:val="16"/>
              </w:rPr>
              <w:t>Adenophora pereskiifolia (Fisch.) Fisch. ex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18B8A1A" w14:textId="0CEBB149" w:rsidR="003F7BE8" w:rsidRPr="000C758D" w:rsidRDefault="003F7BE8" w:rsidP="003F7BE8">
            <w:pPr>
              <w:jc w:val="left"/>
              <w:rPr>
                <w:sz w:val="16"/>
                <w:szCs w:val="16"/>
              </w:rPr>
            </w:pPr>
            <w:r w:rsidRPr="00B662C3">
              <w:rPr>
                <w:sz w:val="16"/>
                <w:szCs w:val="16"/>
              </w:rPr>
              <w:t>GB  NL</w:t>
            </w:r>
          </w:p>
        </w:tc>
      </w:tr>
      <w:tr w:rsidR="003F7BE8" w:rsidRPr="000C758D" w14:paraId="60DA82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2F483F" w14:textId="77777777" w:rsidR="003F7BE8" w:rsidRPr="000C758D" w:rsidRDefault="003F7BE8" w:rsidP="003F7BE8">
            <w:pPr>
              <w:jc w:val="left"/>
              <w:rPr>
                <w:sz w:val="16"/>
                <w:szCs w:val="16"/>
              </w:rPr>
            </w:pPr>
            <w:r w:rsidRPr="000C758D">
              <w:rPr>
                <w:bCs/>
                <w:sz w:val="16"/>
                <w:szCs w:val="16"/>
              </w:rPr>
              <w:t>ADIAN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F35FD8" w14:textId="77777777" w:rsidR="003F7BE8" w:rsidRPr="000C758D" w:rsidRDefault="003F7BE8" w:rsidP="003F7BE8">
            <w:pPr>
              <w:ind w:left="82" w:hanging="82"/>
              <w:jc w:val="left"/>
              <w:rPr>
                <w:sz w:val="16"/>
                <w:szCs w:val="16"/>
              </w:rPr>
            </w:pPr>
            <w:r w:rsidRPr="000C758D">
              <w:rPr>
                <w:sz w:val="16"/>
                <w:szCs w:val="16"/>
              </w:rPr>
              <w:t>Adiantum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8B0C74B" w14:textId="2E2010FF" w:rsidR="003F7BE8" w:rsidRPr="000C758D" w:rsidRDefault="003F7BE8" w:rsidP="003F7BE8">
            <w:pPr>
              <w:jc w:val="left"/>
              <w:rPr>
                <w:sz w:val="16"/>
                <w:szCs w:val="16"/>
              </w:rPr>
            </w:pPr>
            <w:r w:rsidRPr="00B662C3">
              <w:rPr>
                <w:sz w:val="16"/>
                <w:szCs w:val="16"/>
              </w:rPr>
              <w:t>JP</w:t>
            </w:r>
          </w:p>
        </w:tc>
      </w:tr>
      <w:tr w:rsidR="003F7BE8" w:rsidRPr="000C758D" w14:paraId="312332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D41F68" w14:textId="77777777" w:rsidR="003F7BE8" w:rsidRPr="000C758D" w:rsidRDefault="003F7BE8" w:rsidP="003F7BE8">
            <w:pPr>
              <w:jc w:val="left"/>
              <w:rPr>
                <w:sz w:val="16"/>
                <w:szCs w:val="16"/>
              </w:rPr>
            </w:pPr>
            <w:r w:rsidRPr="000C758D">
              <w:rPr>
                <w:bCs/>
                <w:sz w:val="16"/>
                <w:szCs w:val="16"/>
              </w:rPr>
              <w:t>ADONI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C5BC97" w14:textId="77777777" w:rsidR="003F7BE8" w:rsidRPr="000C758D" w:rsidRDefault="003F7BE8" w:rsidP="003F7BE8">
            <w:pPr>
              <w:ind w:left="82" w:hanging="82"/>
              <w:jc w:val="left"/>
              <w:rPr>
                <w:sz w:val="16"/>
                <w:szCs w:val="16"/>
              </w:rPr>
            </w:pPr>
            <w:r w:rsidRPr="000C758D">
              <w:rPr>
                <w:sz w:val="16"/>
                <w:szCs w:val="16"/>
              </w:rPr>
              <w:t>Adonis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1E09E3C" w14:textId="60316638" w:rsidR="003F7BE8" w:rsidRPr="000C758D" w:rsidRDefault="003F7BE8" w:rsidP="003F7BE8">
            <w:pPr>
              <w:jc w:val="left"/>
              <w:rPr>
                <w:sz w:val="16"/>
                <w:szCs w:val="16"/>
              </w:rPr>
            </w:pPr>
            <w:r w:rsidRPr="00B662C3">
              <w:rPr>
                <w:sz w:val="16"/>
                <w:szCs w:val="16"/>
              </w:rPr>
              <w:t>GB  JP</w:t>
            </w:r>
          </w:p>
        </w:tc>
      </w:tr>
      <w:tr w:rsidR="003F7BE8" w:rsidRPr="000C758D" w14:paraId="43A57E5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489BAD" w14:textId="77777777" w:rsidR="003F7BE8" w:rsidRPr="000C758D" w:rsidRDefault="003F7BE8" w:rsidP="003F7BE8">
            <w:pPr>
              <w:jc w:val="left"/>
              <w:rPr>
                <w:sz w:val="16"/>
                <w:szCs w:val="16"/>
              </w:rPr>
            </w:pPr>
            <w:r w:rsidRPr="000C758D">
              <w:rPr>
                <w:bCs/>
                <w:sz w:val="16"/>
                <w:szCs w:val="16"/>
              </w:rPr>
              <w:t>AECHM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88FF95" w14:textId="77777777" w:rsidR="003F7BE8" w:rsidRPr="000C758D" w:rsidRDefault="003F7BE8" w:rsidP="003F7BE8">
            <w:pPr>
              <w:ind w:left="82" w:hanging="82"/>
              <w:jc w:val="left"/>
              <w:rPr>
                <w:sz w:val="16"/>
                <w:szCs w:val="16"/>
              </w:rPr>
            </w:pPr>
            <w:r w:rsidRPr="000C758D">
              <w:rPr>
                <w:sz w:val="16"/>
                <w:szCs w:val="16"/>
              </w:rPr>
              <w:t>Aechmea Ruiz et Pav.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CC1D8C3" w14:textId="3643C8A3" w:rsidR="003F7BE8" w:rsidRPr="000C758D" w:rsidRDefault="003F7BE8" w:rsidP="003F7BE8">
            <w:pPr>
              <w:jc w:val="left"/>
              <w:rPr>
                <w:sz w:val="16"/>
                <w:szCs w:val="16"/>
              </w:rPr>
            </w:pPr>
            <w:r w:rsidRPr="00B662C3">
              <w:rPr>
                <w:sz w:val="16"/>
                <w:szCs w:val="16"/>
              </w:rPr>
              <w:t>JP  NL  QZ</w:t>
            </w:r>
          </w:p>
        </w:tc>
      </w:tr>
      <w:tr w:rsidR="003F7BE8" w:rsidRPr="000C758D" w14:paraId="2C5BB8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EBBC39" w14:textId="77777777" w:rsidR="003F7BE8" w:rsidRPr="000C758D" w:rsidRDefault="003F7BE8" w:rsidP="003F7BE8">
            <w:pPr>
              <w:jc w:val="left"/>
              <w:rPr>
                <w:sz w:val="16"/>
                <w:szCs w:val="16"/>
              </w:rPr>
            </w:pPr>
            <w:r w:rsidRPr="000C758D">
              <w:rPr>
                <w:bCs/>
                <w:sz w:val="16"/>
                <w:szCs w:val="16"/>
              </w:rPr>
              <w:t>AECHM_CAL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A0A587" w14:textId="77777777" w:rsidR="003F7BE8" w:rsidRPr="000C758D" w:rsidRDefault="003F7BE8" w:rsidP="003F7BE8">
            <w:pPr>
              <w:ind w:left="82" w:hanging="82"/>
              <w:jc w:val="left"/>
              <w:rPr>
                <w:sz w:val="16"/>
                <w:szCs w:val="16"/>
                <w:lang w:val="en-US"/>
              </w:rPr>
            </w:pPr>
            <w:r w:rsidRPr="000C758D">
              <w:rPr>
                <w:sz w:val="16"/>
                <w:szCs w:val="16"/>
                <w:lang w:val="en-US"/>
              </w:rPr>
              <w:t>Aechmea calyculata (E. Morren)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1FB2F8B" w14:textId="5E2BFBF2" w:rsidR="003F7BE8" w:rsidRPr="000C758D" w:rsidRDefault="003F7BE8" w:rsidP="003F7BE8">
            <w:pPr>
              <w:jc w:val="left"/>
              <w:rPr>
                <w:sz w:val="16"/>
                <w:szCs w:val="16"/>
              </w:rPr>
            </w:pPr>
            <w:r w:rsidRPr="00B662C3">
              <w:rPr>
                <w:sz w:val="16"/>
                <w:szCs w:val="16"/>
              </w:rPr>
              <w:t>NL</w:t>
            </w:r>
          </w:p>
        </w:tc>
      </w:tr>
      <w:tr w:rsidR="003F7BE8" w:rsidRPr="000C758D" w14:paraId="416886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D2E066" w14:textId="77777777" w:rsidR="003F7BE8" w:rsidRPr="000C758D" w:rsidRDefault="003F7BE8" w:rsidP="003F7BE8">
            <w:pPr>
              <w:jc w:val="left"/>
              <w:rPr>
                <w:sz w:val="16"/>
                <w:szCs w:val="16"/>
              </w:rPr>
            </w:pPr>
            <w:r w:rsidRPr="000C758D">
              <w:rPr>
                <w:bCs/>
                <w:sz w:val="16"/>
                <w:szCs w:val="16"/>
              </w:rPr>
              <w:t>AECHM_CAU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F783A5" w14:textId="77777777" w:rsidR="003F7BE8" w:rsidRPr="000C758D" w:rsidRDefault="003F7BE8" w:rsidP="003F7BE8">
            <w:pPr>
              <w:ind w:left="82" w:hanging="82"/>
              <w:jc w:val="left"/>
              <w:rPr>
                <w:sz w:val="16"/>
                <w:szCs w:val="16"/>
              </w:rPr>
            </w:pPr>
            <w:r w:rsidRPr="000C758D">
              <w:rPr>
                <w:sz w:val="16"/>
                <w:szCs w:val="16"/>
              </w:rPr>
              <w:t>Aechmea caudata Lindm.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3821B92" w14:textId="76EF39B6" w:rsidR="003F7BE8" w:rsidRPr="000C758D" w:rsidRDefault="003F7BE8" w:rsidP="003F7BE8">
            <w:pPr>
              <w:jc w:val="left"/>
              <w:rPr>
                <w:sz w:val="16"/>
                <w:szCs w:val="16"/>
              </w:rPr>
            </w:pPr>
            <w:r w:rsidRPr="00B662C3">
              <w:rPr>
                <w:sz w:val="16"/>
                <w:szCs w:val="16"/>
              </w:rPr>
              <w:t>NL</w:t>
            </w:r>
          </w:p>
        </w:tc>
      </w:tr>
      <w:tr w:rsidR="003F7BE8" w:rsidRPr="000C758D" w14:paraId="372162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FFD419" w14:textId="77777777" w:rsidR="003F7BE8" w:rsidRPr="000C758D" w:rsidRDefault="003F7BE8" w:rsidP="003F7BE8">
            <w:pPr>
              <w:jc w:val="left"/>
              <w:rPr>
                <w:sz w:val="16"/>
                <w:szCs w:val="16"/>
              </w:rPr>
            </w:pPr>
            <w:r w:rsidRPr="000C758D">
              <w:rPr>
                <w:bCs/>
                <w:sz w:val="16"/>
                <w:szCs w:val="16"/>
              </w:rPr>
              <w:t>AECHM_CHA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78B859" w14:textId="77777777" w:rsidR="003F7BE8" w:rsidRPr="000C758D" w:rsidRDefault="003F7BE8" w:rsidP="003F7BE8">
            <w:pPr>
              <w:ind w:left="82" w:hanging="82"/>
              <w:jc w:val="left"/>
              <w:rPr>
                <w:sz w:val="16"/>
                <w:szCs w:val="16"/>
              </w:rPr>
            </w:pPr>
            <w:r w:rsidRPr="000C758D">
              <w:rPr>
                <w:sz w:val="16"/>
                <w:szCs w:val="16"/>
              </w:rPr>
              <w:t>Aechmea chantinii (Carrière)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844EC12" w14:textId="754735BA" w:rsidR="003F7BE8" w:rsidRPr="000C758D" w:rsidRDefault="003F7BE8" w:rsidP="003F7BE8">
            <w:pPr>
              <w:jc w:val="left"/>
              <w:rPr>
                <w:sz w:val="16"/>
                <w:szCs w:val="16"/>
              </w:rPr>
            </w:pPr>
            <w:r w:rsidRPr="00B662C3">
              <w:rPr>
                <w:sz w:val="16"/>
                <w:szCs w:val="16"/>
              </w:rPr>
              <w:t>NL</w:t>
            </w:r>
          </w:p>
        </w:tc>
      </w:tr>
      <w:tr w:rsidR="003F7BE8" w:rsidRPr="000C758D" w14:paraId="4360D3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BF566D" w14:textId="77777777" w:rsidR="003F7BE8" w:rsidRPr="000C758D" w:rsidRDefault="003F7BE8" w:rsidP="003F7BE8">
            <w:pPr>
              <w:jc w:val="left"/>
              <w:rPr>
                <w:sz w:val="16"/>
                <w:szCs w:val="16"/>
              </w:rPr>
            </w:pPr>
            <w:r w:rsidRPr="000C758D">
              <w:rPr>
                <w:bCs/>
                <w:sz w:val="16"/>
                <w:szCs w:val="16"/>
              </w:rPr>
              <w:t>AECHM_COE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63486C" w14:textId="77777777" w:rsidR="003F7BE8" w:rsidRPr="000C758D" w:rsidRDefault="003F7BE8" w:rsidP="003F7BE8">
            <w:pPr>
              <w:ind w:left="82" w:hanging="82"/>
              <w:jc w:val="left"/>
              <w:rPr>
                <w:sz w:val="16"/>
                <w:szCs w:val="16"/>
              </w:rPr>
            </w:pPr>
            <w:r w:rsidRPr="000C758D">
              <w:rPr>
                <w:sz w:val="16"/>
                <w:szCs w:val="16"/>
              </w:rPr>
              <w:t>Aechmea coelestis (K. Koch) E. Morren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CDE3340" w14:textId="3C6EFA5E" w:rsidR="003F7BE8" w:rsidRPr="000C758D" w:rsidRDefault="003F7BE8" w:rsidP="003F7BE8">
            <w:pPr>
              <w:jc w:val="left"/>
              <w:rPr>
                <w:sz w:val="16"/>
                <w:szCs w:val="16"/>
              </w:rPr>
            </w:pPr>
            <w:r w:rsidRPr="00B662C3">
              <w:rPr>
                <w:sz w:val="16"/>
                <w:szCs w:val="16"/>
              </w:rPr>
              <w:t>NL</w:t>
            </w:r>
          </w:p>
        </w:tc>
      </w:tr>
      <w:tr w:rsidR="003F7BE8" w:rsidRPr="000C758D" w14:paraId="549BCB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AB1A9E" w14:textId="77777777" w:rsidR="003F7BE8" w:rsidRPr="000C758D" w:rsidRDefault="003F7BE8" w:rsidP="003F7BE8">
            <w:pPr>
              <w:jc w:val="left"/>
              <w:rPr>
                <w:sz w:val="16"/>
                <w:szCs w:val="16"/>
              </w:rPr>
            </w:pPr>
            <w:r w:rsidRPr="000C758D">
              <w:rPr>
                <w:bCs/>
                <w:sz w:val="16"/>
                <w:szCs w:val="16"/>
              </w:rPr>
              <w:t>AECHM_DIS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291EDA" w14:textId="77777777" w:rsidR="003F7BE8" w:rsidRPr="000C758D" w:rsidRDefault="003F7BE8" w:rsidP="003F7BE8">
            <w:pPr>
              <w:ind w:left="82" w:hanging="82"/>
              <w:jc w:val="left"/>
              <w:rPr>
                <w:sz w:val="16"/>
                <w:szCs w:val="16"/>
              </w:rPr>
            </w:pPr>
            <w:r w:rsidRPr="000C758D">
              <w:rPr>
                <w:sz w:val="16"/>
                <w:szCs w:val="16"/>
              </w:rPr>
              <w:t>Aechmea distichantha Lem.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B9169FC" w14:textId="5CE76489" w:rsidR="003F7BE8" w:rsidRPr="000C758D" w:rsidRDefault="003F7BE8" w:rsidP="003F7BE8">
            <w:pPr>
              <w:jc w:val="left"/>
              <w:rPr>
                <w:sz w:val="16"/>
                <w:szCs w:val="16"/>
              </w:rPr>
            </w:pPr>
            <w:r w:rsidRPr="00B662C3">
              <w:rPr>
                <w:sz w:val="16"/>
                <w:szCs w:val="16"/>
              </w:rPr>
              <w:t>NL</w:t>
            </w:r>
          </w:p>
        </w:tc>
      </w:tr>
      <w:tr w:rsidR="003F7BE8" w:rsidRPr="000C758D" w14:paraId="6122BF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E47178" w14:textId="77777777" w:rsidR="003F7BE8" w:rsidRPr="000C758D" w:rsidRDefault="003F7BE8" w:rsidP="003F7BE8">
            <w:pPr>
              <w:jc w:val="left"/>
              <w:rPr>
                <w:sz w:val="16"/>
                <w:szCs w:val="16"/>
              </w:rPr>
            </w:pPr>
            <w:r w:rsidRPr="000C758D">
              <w:rPr>
                <w:bCs/>
                <w:sz w:val="16"/>
                <w:szCs w:val="16"/>
              </w:rPr>
              <w:t>AECHM_FAS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E1F7F1" w14:textId="77777777" w:rsidR="003F7BE8" w:rsidRPr="000C758D" w:rsidRDefault="003F7BE8" w:rsidP="003F7BE8">
            <w:pPr>
              <w:ind w:left="82" w:hanging="82"/>
              <w:jc w:val="left"/>
              <w:rPr>
                <w:sz w:val="16"/>
                <w:szCs w:val="16"/>
              </w:rPr>
            </w:pPr>
            <w:r w:rsidRPr="000C758D">
              <w:rPr>
                <w:sz w:val="16"/>
                <w:szCs w:val="16"/>
              </w:rPr>
              <w:t>Aechmea fasciata (Lindl.)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4F18908" w14:textId="4F1D3CF8" w:rsidR="003F7BE8" w:rsidRPr="000C758D" w:rsidRDefault="003F7BE8" w:rsidP="003F7BE8">
            <w:pPr>
              <w:jc w:val="left"/>
              <w:rPr>
                <w:sz w:val="16"/>
                <w:szCs w:val="16"/>
              </w:rPr>
            </w:pPr>
            <w:r w:rsidRPr="00B662C3">
              <w:rPr>
                <w:sz w:val="16"/>
                <w:szCs w:val="16"/>
              </w:rPr>
              <w:t>NL  QZ</w:t>
            </w:r>
          </w:p>
        </w:tc>
      </w:tr>
      <w:tr w:rsidR="003F7BE8" w:rsidRPr="000C758D" w14:paraId="179747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151DBF" w14:textId="77777777" w:rsidR="003F7BE8" w:rsidRPr="000C758D" w:rsidRDefault="003F7BE8" w:rsidP="003F7BE8">
            <w:pPr>
              <w:jc w:val="left"/>
              <w:rPr>
                <w:sz w:val="16"/>
                <w:szCs w:val="16"/>
              </w:rPr>
            </w:pPr>
            <w:r w:rsidRPr="000C758D">
              <w:rPr>
                <w:bCs/>
                <w:sz w:val="16"/>
                <w:szCs w:val="16"/>
              </w:rPr>
              <w:t>AECHM_FOS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22E79F" w14:textId="77777777" w:rsidR="003F7BE8" w:rsidRPr="000C758D" w:rsidRDefault="003F7BE8" w:rsidP="003F7BE8">
            <w:pPr>
              <w:ind w:left="82" w:hanging="82"/>
              <w:jc w:val="left"/>
              <w:rPr>
                <w:sz w:val="16"/>
                <w:szCs w:val="16"/>
                <w:lang w:val="en-US"/>
              </w:rPr>
            </w:pPr>
            <w:r w:rsidRPr="000C758D">
              <w:rPr>
                <w:sz w:val="16"/>
                <w:szCs w:val="16"/>
                <w:lang w:val="en-US"/>
              </w:rPr>
              <w:t>Aechmea fosteriana L. B.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C1CCAA8" w14:textId="6260DAB9" w:rsidR="003F7BE8" w:rsidRPr="000C758D" w:rsidRDefault="003F7BE8" w:rsidP="003F7BE8">
            <w:pPr>
              <w:jc w:val="left"/>
              <w:rPr>
                <w:sz w:val="16"/>
                <w:szCs w:val="16"/>
              </w:rPr>
            </w:pPr>
            <w:r w:rsidRPr="00B662C3">
              <w:rPr>
                <w:sz w:val="16"/>
                <w:szCs w:val="16"/>
              </w:rPr>
              <w:t>NL</w:t>
            </w:r>
          </w:p>
        </w:tc>
      </w:tr>
      <w:tr w:rsidR="003F7BE8" w:rsidRPr="000C758D" w14:paraId="2809C07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973EA0" w14:textId="77777777" w:rsidR="003F7BE8" w:rsidRPr="000C758D" w:rsidRDefault="003F7BE8" w:rsidP="003F7BE8">
            <w:pPr>
              <w:jc w:val="left"/>
              <w:rPr>
                <w:sz w:val="16"/>
                <w:szCs w:val="16"/>
              </w:rPr>
            </w:pPr>
            <w:r w:rsidRPr="000C758D">
              <w:rPr>
                <w:bCs/>
                <w:sz w:val="16"/>
                <w:szCs w:val="16"/>
              </w:rPr>
              <w:t>AECHM_FUL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4A37F2" w14:textId="77777777" w:rsidR="003F7BE8" w:rsidRPr="000C758D" w:rsidRDefault="003F7BE8" w:rsidP="003F7BE8">
            <w:pPr>
              <w:ind w:left="82" w:hanging="82"/>
              <w:jc w:val="left"/>
              <w:rPr>
                <w:sz w:val="16"/>
                <w:szCs w:val="16"/>
              </w:rPr>
            </w:pPr>
            <w:r w:rsidRPr="000C758D">
              <w:rPr>
                <w:sz w:val="16"/>
                <w:szCs w:val="16"/>
              </w:rPr>
              <w:t>Aechmea fulgens Brongn.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451251E" w14:textId="67EDDD3D" w:rsidR="003F7BE8" w:rsidRPr="000C758D" w:rsidRDefault="003F7BE8" w:rsidP="003F7BE8">
            <w:pPr>
              <w:jc w:val="left"/>
              <w:rPr>
                <w:sz w:val="16"/>
                <w:szCs w:val="16"/>
              </w:rPr>
            </w:pPr>
            <w:r w:rsidRPr="00B662C3">
              <w:rPr>
                <w:sz w:val="16"/>
                <w:szCs w:val="16"/>
              </w:rPr>
              <w:t>NL</w:t>
            </w:r>
          </w:p>
        </w:tc>
      </w:tr>
      <w:tr w:rsidR="003F7BE8" w:rsidRPr="000C758D" w14:paraId="58B4BB3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28B95F" w14:textId="77777777" w:rsidR="003F7BE8" w:rsidRPr="000C758D" w:rsidRDefault="003F7BE8" w:rsidP="003F7BE8">
            <w:pPr>
              <w:jc w:val="left"/>
              <w:rPr>
                <w:sz w:val="16"/>
                <w:szCs w:val="16"/>
              </w:rPr>
            </w:pPr>
            <w:r w:rsidRPr="000C758D">
              <w:rPr>
                <w:bCs/>
                <w:sz w:val="16"/>
                <w:szCs w:val="16"/>
              </w:rPr>
              <w:t>AECHM_LUE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5C30D3" w14:textId="77777777" w:rsidR="003F7BE8" w:rsidRPr="000C758D" w:rsidRDefault="003F7BE8" w:rsidP="003F7BE8">
            <w:pPr>
              <w:ind w:left="82" w:hanging="82"/>
              <w:jc w:val="left"/>
              <w:rPr>
                <w:sz w:val="16"/>
                <w:szCs w:val="16"/>
              </w:rPr>
            </w:pPr>
            <w:r w:rsidRPr="000C758D">
              <w:rPr>
                <w:sz w:val="16"/>
                <w:szCs w:val="16"/>
              </w:rPr>
              <w:t>Aechmea lueddemanniana (K. Koch) Mez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DC9FB26" w14:textId="524A12E6" w:rsidR="003F7BE8" w:rsidRPr="000C758D" w:rsidRDefault="003F7BE8" w:rsidP="003F7BE8">
            <w:pPr>
              <w:jc w:val="left"/>
              <w:rPr>
                <w:sz w:val="16"/>
                <w:szCs w:val="16"/>
              </w:rPr>
            </w:pPr>
            <w:r w:rsidRPr="00B662C3">
              <w:rPr>
                <w:sz w:val="16"/>
                <w:szCs w:val="16"/>
              </w:rPr>
              <w:t>NL</w:t>
            </w:r>
          </w:p>
        </w:tc>
      </w:tr>
      <w:tr w:rsidR="003F7BE8" w:rsidRPr="000C758D" w14:paraId="171FCD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801C95" w14:textId="77777777" w:rsidR="003F7BE8" w:rsidRPr="000C758D" w:rsidRDefault="003F7BE8" w:rsidP="003F7BE8">
            <w:pPr>
              <w:jc w:val="left"/>
              <w:rPr>
                <w:sz w:val="16"/>
                <w:szCs w:val="16"/>
              </w:rPr>
            </w:pPr>
            <w:r w:rsidRPr="000C758D">
              <w:rPr>
                <w:bCs/>
                <w:sz w:val="16"/>
                <w:szCs w:val="16"/>
              </w:rPr>
              <w:t>AECHM_NUD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D5388D" w14:textId="77777777" w:rsidR="003F7BE8" w:rsidRPr="000C758D" w:rsidRDefault="003F7BE8" w:rsidP="003F7BE8">
            <w:pPr>
              <w:ind w:left="82" w:hanging="82"/>
              <w:jc w:val="left"/>
              <w:rPr>
                <w:sz w:val="16"/>
                <w:szCs w:val="16"/>
              </w:rPr>
            </w:pPr>
            <w:r w:rsidRPr="000C758D">
              <w:rPr>
                <w:sz w:val="16"/>
                <w:szCs w:val="16"/>
              </w:rPr>
              <w:t>Aechmea nudicaulis (L.) Griseb.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FE74A71" w14:textId="3C70D018" w:rsidR="003F7BE8" w:rsidRPr="000C758D" w:rsidRDefault="003F7BE8" w:rsidP="003F7BE8">
            <w:pPr>
              <w:jc w:val="left"/>
              <w:rPr>
                <w:sz w:val="16"/>
                <w:szCs w:val="16"/>
              </w:rPr>
            </w:pPr>
            <w:r w:rsidRPr="00B662C3">
              <w:rPr>
                <w:sz w:val="16"/>
                <w:szCs w:val="16"/>
              </w:rPr>
              <w:t>NL</w:t>
            </w:r>
          </w:p>
        </w:tc>
      </w:tr>
      <w:tr w:rsidR="003F7BE8" w:rsidRPr="000C758D" w14:paraId="59BFDC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160316" w14:textId="77777777" w:rsidR="003F7BE8" w:rsidRPr="000C758D" w:rsidRDefault="003F7BE8" w:rsidP="003F7BE8">
            <w:pPr>
              <w:jc w:val="left"/>
              <w:rPr>
                <w:sz w:val="16"/>
                <w:szCs w:val="16"/>
              </w:rPr>
            </w:pPr>
            <w:r w:rsidRPr="000C758D">
              <w:rPr>
                <w:bCs/>
                <w:sz w:val="16"/>
                <w:szCs w:val="16"/>
              </w:rPr>
              <w:t>AECHM_ORL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813376" w14:textId="77777777" w:rsidR="003F7BE8" w:rsidRPr="000C758D" w:rsidRDefault="003F7BE8" w:rsidP="003F7BE8">
            <w:pPr>
              <w:ind w:left="82" w:hanging="82"/>
              <w:jc w:val="left"/>
              <w:rPr>
                <w:sz w:val="16"/>
                <w:szCs w:val="16"/>
              </w:rPr>
            </w:pPr>
            <w:r w:rsidRPr="000C758D">
              <w:rPr>
                <w:sz w:val="16"/>
                <w:szCs w:val="16"/>
              </w:rPr>
              <w:t>Aechmea orlandiana L. B.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CA03937" w14:textId="4F13FAA8" w:rsidR="003F7BE8" w:rsidRPr="000C758D" w:rsidRDefault="003F7BE8" w:rsidP="003F7BE8">
            <w:pPr>
              <w:jc w:val="left"/>
              <w:rPr>
                <w:sz w:val="16"/>
                <w:szCs w:val="16"/>
              </w:rPr>
            </w:pPr>
            <w:r w:rsidRPr="00B662C3">
              <w:rPr>
                <w:sz w:val="16"/>
                <w:szCs w:val="16"/>
              </w:rPr>
              <w:t>NL</w:t>
            </w:r>
          </w:p>
        </w:tc>
      </w:tr>
      <w:tr w:rsidR="003F7BE8" w:rsidRPr="000C758D" w14:paraId="52535D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888A5D" w14:textId="77777777" w:rsidR="003F7BE8" w:rsidRPr="000C758D" w:rsidRDefault="003F7BE8" w:rsidP="003F7BE8">
            <w:pPr>
              <w:jc w:val="left"/>
              <w:rPr>
                <w:sz w:val="16"/>
                <w:szCs w:val="16"/>
              </w:rPr>
            </w:pPr>
            <w:r w:rsidRPr="000C758D">
              <w:rPr>
                <w:bCs/>
                <w:sz w:val="16"/>
                <w:szCs w:val="16"/>
              </w:rPr>
              <w:t>AECHM_RAM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30CC3C" w14:textId="77777777" w:rsidR="003F7BE8" w:rsidRPr="000C758D" w:rsidRDefault="003F7BE8" w:rsidP="003F7BE8">
            <w:pPr>
              <w:ind w:left="82" w:hanging="82"/>
              <w:jc w:val="left"/>
              <w:rPr>
                <w:sz w:val="16"/>
                <w:szCs w:val="16"/>
              </w:rPr>
            </w:pPr>
            <w:r w:rsidRPr="000C758D">
              <w:rPr>
                <w:sz w:val="16"/>
                <w:szCs w:val="16"/>
              </w:rPr>
              <w:t>Aechmea ramosa Mart. ex Schult. &amp; Schult.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817C0FC" w14:textId="78437EC5" w:rsidR="003F7BE8" w:rsidRPr="000C758D" w:rsidRDefault="003F7BE8" w:rsidP="003F7BE8">
            <w:pPr>
              <w:jc w:val="left"/>
              <w:rPr>
                <w:sz w:val="16"/>
                <w:szCs w:val="16"/>
              </w:rPr>
            </w:pPr>
            <w:r w:rsidRPr="00B662C3">
              <w:rPr>
                <w:sz w:val="16"/>
                <w:szCs w:val="16"/>
              </w:rPr>
              <w:t>NL</w:t>
            </w:r>
          </w:p>
        </w:tc>
      </w:tr>
      <w:tr w:rsidR="003F7BE8" w:rsidRPr="000C758D" w14:paraId="78D179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2F9C3A" w14:textId="77777777" w:rsidR="003F7BE8" w:rsidRPr="000C758D" w:rsidRDefault="003F7BE8" w:rsidP="003F7BE8">
            <w:pPr>
              <w:jc w:val="left"/>
              <w:rPr>
                <w:sz w:val="16"/>
                <w:szCs w:val="16"/>
              </w:rPr>
            </w:pPr>
            <w:r w:rsidRPr="000C758D">
              <w:rPr>
                <w:bCs/>
                <w:sz w:val="16"/>
                <w:szCs w:val="16"/>
              </w:rPr>
              <w:t>AECHM_REC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8958EE" w14:textId="77777777" w:rsidR="003F7BE8" w:rsidRPr="000C758D" w:rsidRDefault="003F7BE8" w:rsidP="003F7BE8">
            <w:pPr>
              <w:ind w:left="82" w:hanging="82"/>
              <w:jc w:val="left"/>
              <w:rPr>
                <w:sz w:val="16"/>
                <w:szCs w:val="16"/>
              </w:rPr>
            </w:pPr>
            <w:r w:rsidRPr="000C758D">
              <w:rPr>
                <w:sz w:val="16"/>
                <w:szCs w:val="16"/>
              </w:rPr>
              <w:t>Aechmea recurvata (Klotzsch) L. B.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4255F9B" w14:textId="08BB4038" w:rsidR="003F7BE8" w:rsidRPr="000C758D" w:rsidRDefault="003F7BE8" w:rsidP="003F7BE8">
            <w:pPr>
              <w:jc w:val="left"/>
              <w:rPr>
                <w:sz w:val="16"/>
                <w:szCs w:val="16"/>
              </w:rPr>
            </w:pPr>
            <w:r w:rsidRPr="00B662C3">
              <w:rPr>
                <w:sz w:val="16"/>
                <w:szCs w:val="16"/>
              </w:rPr>
              <w:t>NL</w:t>
            </w:r>
          </w:p>
        </w:tc>
      </w:tr>
      <w:tr w:rsidR="003F7BE8" w:rsidRPr="000C758D" w14:paraId="203D4E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229236" w14:textId="77777777" w:rsidR="003F7BE8" w:rsidRPr="000C758D" w:rsidRDefault="003F7BE8" w:rsidP="003F7BE8">
            <w:pPr>
              <w:jc w:val="left"/>
              <w:rPr>
                <w:sz w:val="16"/>
                <w:szCs w:val="16"/>
              </w:rPr>
            </w:pPr>
            <w:r w:rsidRPr="000C758D">
              <w:rPr>
                <w:bCs/>
                <w:sz w:val="16"/>
                <w:szCs w:val="16"/>
              </w:rPr>
              <w:t>AEONI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4FD399" w14:textId="77777777" w:rsidR="003F7BE8" w:rsidRPr="000C758D" w:rsidRDefault="003F7BE8" w:rsidP="003F7BE8">
            <w:pPr>
              <w:ind w:left="82" w:hanging="82"/>
              <w:jc w:val="left"/>
              <w:rPr>
                <w:sz w:val="16"/>
                <w:szCs w:val="16"/>
              </w:rPr>
            </w:pPr>
            <w:r w:rsidRPr="000C758D">
              <w:rPr>
                <w:sz w:val="16"/>
                <w:szCs w:val="16"/>
              </w:rPr>
              <w:t>Aeonium Webb &amp; Berthel.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5754DFB" w14:textId="6C5F86A4" w:rsidR="003F7BE8" w:rsidRPr="000C758D" w:rsidRDefault="003F7BE8" w:rsidP="003F7BE8">
            <w:pPr>
              <w:jc w:val="left"/>
              <w:rPr>
                <w:sz w:val="16"/>
                <w:szCs w:val="16"/>
              </w:rPr>
            </w:pPr>
            <w:r w:rsidRPr="00B662C3">
              <w:rPr>
                <w:sz w:val="16"/>
                <w:szCs w:val="16"/>
              </w:rPr>
              <w:t>JP</w:t>
            </w:r>
          </w:p>
        </w:tc>
      </w:tr>
      <w:tr w:rsidR="003F7BE8" w:rsidRPr="000C758D" w14:paraId="4C9E34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08E103" w14:textId="77777777" w:rsidR="003F7BE8" w:rsidRPr="000C758D" w:rsidRDefault="003F7BE8" w:rsidP="003F7BE8">
            <w:pPr>
              <w:jc w:val="left"/>
              <w:rPr>
                <w:sz w:val="16"/>
                <w:szCs w:val="16"/>
              </w:rPr>
            </w:pPr>
            <w:r w:rsidRPr="000C758D">
              <w:rPr>
                <w:bCs/>
                <w:sz w:val="16"/>
                <w:szCs w:val="16"/>
              </w:rPr>
              <w:t>AEONI_DEC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AD1BE9" w14:textId="77777777" w:rsidR="003F7BE8" w:rsidRPr="000C758D" w:rsidRDefault="003F7BE8" w:rsidP="003F7BE8">
            <w:pPr>
              <w:ind w:left="82" w:hanging="82"/>
              <w:jc w:val="left"/>
              <w:rPr>
                <w:sz w:val="16"/>
                <w:szCs w:val="16"/>
                <w:lang w:val="de-DE"/>
              </w:rPr>
            </w:pPr>
            <w:r w:rsidRPr="000C758D">
              <w:rPr>
                <w:sz w:val="16"/>
                <w:szCs w:val="16"/>
                <w:lang w:val="de-DE"/>
              </w:rPr>
              <w:t>Aeonium decorum Webb ex Bolle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214A22B" w14:textId="1F07F011" w:rsidR="003F7BE8" w:rsidRPr="000C758D" w:rsidRDefault="003F7BE8" w:rsidP="003F7BE8">
            <w:pPr>
              <w:jc w:val="left"/>
              <w:rPr>
                <w:sz w:val="16"/>
                <w:szCs w:val="16"/>
              </w:rPr>
            </w:pPr>
            <w:r w:rsidRPr="00B662C3">
              <w:rPr>
                <w:sz w:val="16"/>
                <w:szCs w:val="16"/>
              </w:rPr>
              <w:t>NL  QZ</w:t>
            </w:r>
          </w:p>
        </w:tc>
      </w:tr>
      <w:tr w:rsidR="003F7BE8" w:rsidRPr="000C758D" w14:paraId="6F4AC8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4BF7CD" w14:textId="77777777" w:rsidR="003F7BE8" w:rsidRPr="000C758D" w:rsidRDefault="003F7BE8" w:rsidP="003F7BE8">
            <w:pPr>
              <w:jc w:val="left"/>
              <w:rPr>
                <w:sz w:val="16"/>
                <w:szCs w:val="16"/>
              </w:rPr>
            </w:pPr>
            <w:r w:rsidRPr="000C758D">
              <w:rPr>
                <w:bCs/>
                <w:sz w:val="16"/>
                <w:szCs w:val="16"/>
              </w:rPr>
              <w:t>AESCT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6E64C4" w14:textId="77777777" w:rsidR="003F7BE8" w:rsidRPr="000C758D" w:rsidRDefault="003F7BE8" w:rsidP="003F7BE8">
            <w:pPr>
              <w:ind w:left="82" w:hanging="82"/>
              <w:jc w:val="left"/>
              <w:rPr>
                <w:sz w:val="16"/>
                <w:szCs w:val="16"/>
              </w:rPr>
            </w:pPr>
            <w:r w:rsidRPr="000C758D">
              <w:rPr>
                <w:sz w:val="16"/>
                <w:szCs w:val="16"/>
              </w:rPr>
              <w:t>Aeschynanthus Jack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B1C7F41" w14:textId="013514A4" w:rsidR="003F7BE8" w:rsidRPr="000C758D" w:rsidRDefault="003F7BE8" w:rsidP="003F7BE8">
            <w:pPr>
              <w:jc w:val="left"/>
              <w:rPr>
                <w:sz w:val="16"/>
                <w:szCs w:val="16"/>
              </w:rPr>
            </w:pPr>
            <w:r w:rsidRPr="00B662C3">
              <w:rPr>
                <w:sz w:val="16"/>
                <w:szCs w:val="16"/>
              </w:rPr>
              <w:t>DE  JP  QZ</w:t>
            </w:r>
          </w:p>
        </w:tc>
      </w:tr>
      <w:tr w:rsidR="003F7BE8" w:rsidRPr="000C758D" w14:paraId="3B9EEF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F94DA1" w14:textId="77777777" w:rsidR="003F7BE8" w:rsidRPr="000C758D" w:rsidRDefault="003F7BE8" w:rsidP="003F7BE8">
            <w:pPr>
              <w:jc w:val="left"/>
              <w:rPr>
                <w:sz w:val="16"/>
                <w:szCs w:val="16"/>
              </w:rPr>
            </w:pPr>
            <w:r w:rsidRPr="000C758D">
              <w:rPr>
                <w:bCs/>
                <w:sz w:val="16"/>
                <w:szCs w:val="16"/>
              </w:rPr>
              <w:t>AESCT_EVR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23EF95" w14:textId="77777777" w:rsidR="003F7BE8" w:rsidRPr="000C758D" w:rsidRDefault="003F7BE8" w:rsidP="003F7BE8">
            <w:pPr>
              <w:ind w:left="82" w:hanging="82"/>
              <w:jc w:val="left"/>
              <w:rPr>
                <w:sz w:val="16"/>
                <w:szCs w:val="16"/>
              </w:rPr>
            </w:pPr>
            <w:r w:rsidRPr="000C758D">
              <w:rPr>
                <w:sz w:val="16"/>
                <w:szCs w:val="16"/>
              </w:rPr>
              <w:t>Aeschynanthus evrardii Pellegr.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AAAF5A7" w14:textId="0BFC67A3" w:rsidR="003F7BE8" w:rsidRPr="000C758D" w:rsidRDefault="003F7BE8" w:rsidP="003F7BE8">
            <w:pPr>
              <w:jc w:val="left"/>
              <w:rPr>
                <w:sz w:val="16"/>
                <w:szCs w:val="16"/>
              </w:rPr>
            </w:pPr>
            <w:r w:rsidRPr="00B662C3">
              <w:rPr>
                <w:sz w:val="16"/>
                <w:szCs w:val="16"/>
              </w:rPr>
              <w:t>DE  QZ</w:t>
            </w:r>
          </w:p>
        </w:tc>
      </w:tr>
      <w:tr w:rsidR="003F7BE8" w:rsidRPr="000C758D" w14:paraId="1EA083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4EF21A" w14:textId="77777777" w:rsidR="003F7BE8" w:rsidRPr="000C758D" w:rsidRDefault="003F7BE8" w:rsidP="003F7BE8">
            <w:pPr>
              <w:jc w:val="left"/>
              <w:rPr>
                <w:sz w:val="16"/>
                <w:szCs w:val="16"/>
              </w:rPr>
            </w:pPr>
            <w:r w:rsidRPr="000C758D">
              <w:rPr>
                <w:bCs/>
                <w:sz w:val="16"/>
                <w:szCs w:val="16"/>
              </w:rPr>
              <w:t>AESCT_PAR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AAB1D3" w14:textId="77777777" w:rsidR="003F7BE8" w:rsidRPr="000C758D" w:rsidRDefault="003F7BE8" w:rsidP="003F7BE8">
            <w:pPr>
              <w:ind w:left="82" w:hanging="82"/>
              <w:jc w:val="left"/>
              <w:rPr>
                <w:sz w:val="16"/>
                <w:szCs w:val="16"/>
              </w:rPr>
            </w:pPr>
            <w:r w:rsidRPr="000C758D">
              <w:rPr>
                <w:sz w:val="16"/>
                <w:szCs w:val="16"/>
              </w:rPr>
              <w:t>Aeschynanthus parvifolius R. Br.</w:t>
            </w:r>
            <w:r w:rsidRPr="000C758D">
              <w:rPr>
                <w:sz w:val="16"/>
                <w:szCs w:val="16"/>
              </w:rPr>
              <w:br/>
              <w:t>Aeschynanthus lobbianus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574D872" w14:textId="15370FFE" w:rsidR="003F7BE8" w:rsidRPr="000C758D" w:rsidRDefault="003F7BE8" w:rsidP="003F7BE8">
            <w:pPr>
              <w:jc w:val="left"/>
              <w:rPr>
                <w:sz w:val="16"/>
                <w:szCs w:val="16"/>
              </w:rPr>
            </w:pPr>
            <w:r w:rsidRPr="00B662C3">
              <w:rPr>
                <w:sz w:val="16"/>
                <w:szCs w:val="16"/>
              </w:rPr>
              <w:t>DE  QZ</w:t>
            </w:r>
          </w:p>
        </w:tc>
      </w:tr>
      <w:tr w:rsidR="003F7BE8" w:rsidRPr="000C758D" w14:paraId="257FC2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EA4938" w14:textId="77777777" w:rsidR="003F7BE8" w:rsidRPr="000C758D" w:rsidRDefault="003F7BE8" w:rsidP="003F7BE8">
            <w:pPr>
              <w:jc w:val="left"/>
              <w:rPr>
                <w:sz w:val="16"/>
                <w:szCs w:val="16"/>
              </w:rPr>
            </w:pPr>
            <w:r w:rsidRPr="000C758D">
              <w:rPr>
                <w:bCs/>
                <w:sz w:val="16"/>
                <w:szCs w:val="16"/>
              </w:rPr>
              <w:t>AESCT_RTR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07AA3B" w14:textId="77777777" w:rsidR="003F7BE8" w:rsidRPr="000C758D" w:rsidRDefault="003F7BE8" w:rsidP="003F7BE8">
            <w:pPr>
              <w:ind w:left="82" w:hanging="82"/>
              <w:jc w:val="left"/>
              <w:rPr>
                <w:sz w:val="16"/>
                <w:szCs w:val="16"/>
                <w:lang w:val="en-US"/>
              </w:rPr>
            </w:pPr>
            <w:r w:rsidRPr="000C758D">
              <w:rPr>
                <w:sz w:val="16"/>
                <w:szCs w:val="16"/>
                <w:lang w:val="en-US"/>
              </w:rPr>
              <w:t>Aeschynanthus radicans Jack x A. tricolor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A1A7ED0" w14:textId="05EE2903" w:rsidR="003F7BE8" w:rsidRPr="000C758D" w:rsidRDefault="003F7BE8" w:rsidP="003F7BE8">
            <w:pPr>
              <w:jc w:val="left"/>
              <w:rPr>
                <w:sz w:val="16"/>
                <w:szCs w:val="16"/>
              </w:rPr>
            </w:pPr>
            <w:r w:rsidRPr="00B662C3">
              <w:rPr>
                <w:sz w:val="16"/>
                <w:szCs w:val="16"/>
              </w:rPr>
              <w:t>DE  QZ</w:t>
            </w:r>
          </w:p>
        </w:tc>
      </w:tr>
      <w:tr w:rsidR="003F7BE8" w:rsidRPr="000C758D" w14:paraId="419854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497000" w14:textId="77777777" w:rsidR="003F7BE8" w:rsidRPr="000C758D" w:rsidRDefault="003F7BE8" w:rsidP="003F7BE8">
            <w:pPr>
              <w:jc w:val="left"/>
              <w:rPr>
                <w:sz w:val="16"/>
                <w:szCs w:val="16"/>
              </w:rPr>
            </w:pPr>
            <w:r w:rsidRPr="000C758D">
              <w:rPr>
                <w:bCs/>
                <w:sz w:val="16"/>
                <w:szCs w:val="16"/>
              </w:rPr>
              <w:t>AESCT_SPE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5A6B31" w14:textId="77777777" w:rsidR="003F7BE8" w:rsidRPr="000C758D" w:rsidRDefault="003F7BE8" w:rsidP="003F7BE8">
            <w:pPr>
              <w:ind w:left="82" w:hanging="82"/>
              <w:jc w:val="left"/>
              <w:rPr>
                <w:sz w:val="16"/>
                <w:szCs w:val="16"/>
              </w:rPr>
            </w:pPr>
            <w:r w:rsidRPr="000C758D">
              <w:rPr>
                <w:sz w:val="16"/>
                <w:szCs w:val="16"/>
              </w:rPr>
              <w:t>Aeschynanthus speciosus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CCF23AC" w14:textId="73F9208E" w:rsidR="003F7BE8" w:rsidRPr="000C758D" w:rsidRDefault="003F7BE8" w:rsidP="003F7BE8">
            <w:pPr>
              <w:jc w:val="left"/>
              <w:rPr>
                <w:sz w:val="16"/>
                <w:szCs w:val="16"/>
              </w:rPr>
            </w:pPr>
            <w:r w:rsidRPr="00B662C3">
              <w:rPr>
                <w:sz w:val="16"/>
                <w:szCs w:val="16"/>
              </w:rPr>
              <w:t>DE  QZ</w:t>
            </w:r>
          </w:p>
        </w:tc>
      </w:tr>
      <w:tr w:rsidR="003F7BE8" w:rsidRPr="000C758D" w14:paraId="52352F1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EAC1DF" w14:textId="77777777" w:rsidR="003F7BE8" w:rsidRPr="000C758D" w:rsidRDefault="003F7BE8" w:rsidP="003F7BE8">
            <w:pPr>
              <w:jc w:val="left"/>
              <w:rPr>
                <w:sz w:val="16"/>
                <w:szCs w:val="16"/>
              </w:rPr>
            </w:pPr>
            <w:r w:rsidRPr="000C758D">
              <w:rPr>
                <w:bCs/>
                <w:sz w:val="16"/>
                <w:szCs w:val="16"/>
              </w:rPr>
              <w:t>AESCU_HIP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1C424E" w14:textId="77777777" w:rsidR="003F7BE8" w:rsidRPr="000C758D" w:rsidRDefault="003F7BE8" w:rsidP="003F7BE8">
            <w:pPr>
              <w:ind w:left="82" w:hanging="82"/>
              <w:jc w:val="left"/>
              <w:rPr>
                <w:sz w:val="16"/>
                <w:szCs w:val="16"/>
              </w:rPr>
            </w:pPr>
            <w:r w:rsidRPr="000C758D">
              <w:rPr>
                <w:sz w:val="16"/>
                <w:szCs w:val="16"/>
              </w:rPr>
              <w:t>Aesculus hippocastanum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F28904F" w14:textId="661E5C40" w:rsidR="003F7BE8" w:rsidRPr="000C758D" w:rsidRDefault="003F7BE8" w:rsidP="003F7BE8">
            <w:pPr>
              <w:jc w:val="left"/>
              <w:rPr>
                <w:sz w:val="16"/>
                <w:szCs w:val="16"/>
              </w:rPr>
            </w:pPr>
            <w:r w:rsidRPr="00B662C3">
              <w:rPr>
                <w:sz w:val="16"/>
                <w:szCs w:val="16"/>
              </w:rPr>
              <w:t>PL  QZ</w:t>
            </w:r>
          </w:p>
        </w:tc>
      </w:tr>
      <w:tr w:rsidR="003F7BE8" w:rsidRPr="000C758D" w14:paraId="6B3BB5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5B8F7E" w14:textId="77777777" w:rsidR="003F7BE8" w:rsidRPr="000C758D" w:rsidRDefault="003F7BE8" w:rsidP="003F7BE8">
            <w:pPr>
              <w:jc w:val="left"/>
              <w:rPr>
                <w:sz w:val="16"/>
                <w:szCs w:val="16"/>
              </w:rPr>
            </w:pPr>
            <w:r w:rsidRPr="000C758D">
              <w:rPr>
                <w:bCs/>
                <w:sz w:val="16"/>
                <w:szCs w:val="16"/>
              </w:rPr>
              <w:t>AGAPA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9CB954" w14:textId="77777777" w:rsidR="003F7BE8" w:rsidRPr="000C758D" w:rsidRDefault="003F7BE8" w:rsidP="003F7BE8">
            <w:pPr>
              <w:ind w:left="82" w:hanging="82"/>
              <w:jc w:val="left"/>
              <w:rPr>
                <w:sz w:val="16"/>
                <w:szCs w:val="16"/>
              </w:rPr>
            </w:pPr>
            <w:r w:rsidRPr="000C758D">
              <w:rPr>
                <w:sz w:val="16"/>
                <w:szCs w:val="16"/>
              </w:rPr>
              <w:t>Agapanthus L'Hér.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37E9C37" w14:textId="07BEB37B" w:rsidR="003F7BE8" w:rsidRPr="000C758D" w:rsidRDefault="003F7BE8" w:rsidP="003F7BE8">
            <w:pPr>
              <w:jc w:val="left"/>
              <w:rPr>
                <w:sz w:val="16"/>
                <w:szCs w:val="16"/>
              </w:rPr>
            </w:pPr>
            <w:r w:rsidRPr="00B662C3">
              <w:rPr>
                <w:sz w:val="16"/>
                <w:szCs w:val="16"/>
              </w:rPr>
              <w:t>GB  JP  NL  NZ  QZ  ZA</w:t>
            </w:r>
          </w:p>
        </w:tc>
      </w:tr>
      <w:tr w:rsidR="003F7BE8" w:rsidRPr="000C758D" w14:paraId="477145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AF19A9" w14:textId="77777777" w:rsidR="003F7BE8" w:rsidRPr="000C758D" w:rsidRDefault="003F7BE8" w:rsidP="003F7BE8">
            <w:pPr>
              <w:jc w:val="left"/>
              <w:rPr>
                <w:sz w:val="16"/>
                <w:szCs w:val="16"/>
              </w:rPr>
            </w:pPr>
            <w:r w:rsidRPr="000C758D">
              <w:rPr>
                <w:bCs/>
                <w:sz w:val="16"/>
                <w:szCs w:val="16"/>
              </w:rPr>
              <w:t>AGAPA_AFR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7855B8" w14:textId="77777777" w:rsidR="003F7BE8" w:rsidRPr="000C758D" w:rsidRDefault="003F7BE8" w:rsidP="003F7BE8">
            <w:pPr>
              <w:ind w:left="82" w:hanging="82"/>
              <w:jc w:val="left"/>
              <w:rPr>
                <w:sz w:val="16"/>
                <w:szCs w:val="16"/>
              </w:rPr>
            </w:pPr>
            <w:r w:rsidRPr="000C758D">
              <w:rPr>
                <w:sz w:val="16"/>
                <w:szCs w:val="16"/>
              </w:rPr>
              <w:t>Agapanthus africanus (L.) Hoffmanns.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77D27EB" w14:textId="0160EF49" w:rsidR="003F7BE8" w:rsidRPr="000C758D" w:rsidRDefault="003F7BE8" w:rsidP="003F7BE8">
            <w:pPr>
              <w:jc w:val="left"/>
              <w:rPr>
                <w:sz w:val="16"/>
                <w:szCs w:val="16"/>
              </w:rPr>
            </w:pPr>
            <w:r w:rsidRPr="00B662C3">
              <w:rPr>
                <w:sz w:val="16"/>
                <w:szCs w:val="16"/>
              </w:rPr>
              <w:t>NL  QZ  ZA</w:t>
            </w:r>
          </w:p>
        </w:tc>
      </w:tr>
      <w:tr w:rsidR="003F7BE8" w:rsidRPr="000C758D" w14:paraId="6407AB3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814561" w14:textId="77777777" w:rsidR="003F7BE8" w:rsidRPr="000C758D" w:rsidRDefault="003F7BE8" w:rsidP="003F7BE8">
            <w:pPr>
              <w:jc w:val="left"/>
              <w:rPr>
                <w:sz w:val="16"/>
                <w:szCs w:val="16"/>
              </w:rPr>
            </w:pPr>
            <w:r w:rsidRPr="000C758D">
              <w:rPr>
                <w:bCs/>
                <w:sz w:val="16"/>
                <w:szCs w:val="16"/>
              </w:rPr>
              <w:t>AGAPA_CAM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4F91D2" w14:textId="77777777" w:rsidR="003F7BE8" w:rsidRPr="000C758D" w:rsidRDefault="003F7BE8" w:rsidP="003F7BE8">
            <w:pPr>
              <w:ind w:left="82" w:hanging="82"/>
              <w:jc w:val="left"/>
              <w:rPr>
                <w:sz w:val="16"/>
                <w:szCs w:val="16"/>
                <w:lang w:val="en-US"/>
              </w:rPr>
            </w:pPr>
            <w:r w:rsidRPr="000C758D">
              <w:rPr>
                <w:sz w:val="16"/>
                <w:szCs w:val="16"/>
                <w:lang w:val="en-US"/>
              </w:rPr>
              <w:t>Agapanthus campanulatus F. M. Leight.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09A2198" w14:textId="6A4AD4AA" w:rsidR="003F7BE8" w:rsidRPr="000C758D" w:rsidRDefault="003F7BE8" w:rsidP="003F7BE8">
            <w:pPr>
              <w:jc w:val="left"/>
              <w:rPr>
                <w:sz w:val="16"/>
                <w:szCs w:val="16"/>
              </w:rPr>
            </w:pPr>
            <w:r w:rsidRPr="00B662C3">
              <w:rPr>
                <w:sz w:val="16"/>
                <w:szCs w:val="16"/>
              </w:rPr>
              <w:t>NL</w:t>
            </w:r>
          </w:p>
        </w:tc>
      </w:tr>
      <w:tr w:rsidR="003F7BE8" w:rsidRPr="000C758D" w14:paraId="1E64C3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416070" w14:textId="77777777" w:rsidR="003F7BE8" w:rsidRPr="000C758D" w:rsidRDefault="003F7BE8" w:rsidP="003F7BE8">
            <w:pPr>
              <w:jc w:val="left"/>
              <w:rPr>
                <w:sz w:val="16"/>
                <w:szCs w:val="16"/>
              </w:rPr>
            </w:pPr>
            <w:r w:rsidRPr="000C758D">
              <w:rPr>
                <w:bCs/>
                <w:sz w:val="16"/>
                <w:szCs w:val="16"/>
              </w:rPr>
              <w:t>AGAPA_CAM_PAT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1D6648" w14:textId="77777777" w:rsidR="003F7BE8" w:rsidRPr="000C758D" w:rsidRDefault="003F7BE8" w:rsidP="003F7BE8">
            <w:pPr>
              <w:ind w:left="82" w:hanging="82"/>
              <w:jc w:val="left"/>
              <w:rPr>
                <w:sz w:val="16"/>
                <w:szCs w:val="16"/>
              </w:rPr>
            </w:pPr>
            <w:r w:rsidRPr="000C758D">
              <w:rPr>
                <w:sz w:val="16"/>
                <w:szCs w:val="16"/>
                <w:lang w:val="en-US"/>
              </w:rPr>
              <w:t xml:space="preserve">Agapanthus campanulatus F. M. Leight. subsp. patens (F. M. Leight.) </w:t>
            </w:r>
            <w:r w:rsidRPr="000C758D">
              <w:rPr>
                <w:sz w:val="16"/>
                <w:szCs w:val="16"/>
              </w:rPr>
              <w:t>F. M. Leight.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AE99778" w14:textId="08E28C08" w:rsidR="003F7BE8" w:rsidRPr="000C758D" w:rsidRDefault="003F7BE8" w:rsidP="003F7BE8">
            <w:pPr>
              <w:jc w:val="left"/>
              <w:rPr>
                <w:sz w:val="16"/>
                <w:szCs w:val="16"/>
              </w:rPr>
            </w:pPr>
            <w:r w:rsidRPr="00B662C3">
              <w:rPr>
                <w:sz w:val="16"/>
                <w:szCs w:val="16"/>
              </w:rPr>
              <w:t>NL</w:t>
            </w:r>
          </w:p>
        </w:tc>
      </w:tr>
      <w:tr w:rsidR="003F7BE8" w:rsidRPr="000C758D" w14:paraId="13567D3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9D23CC" w14:textId="77777777" w:rsidR="003F7BE8" w:rsidRPr="000C758D" w:rsidRDefault="003F7BE8" w:rsidP="003F7BE8">
            <w:pPr>
              <w:jc w:val="left"/>
              <w:rPr>
                <w:sz w:val="16"/>
                <w:szCs w:val="16"/>
              </w:rPr>
            </w:pPr>
            <w:r w:rsidRPr="000C758D">
              <w:rPr>
                <w:bCs/>
                <w:sz w:val="16"/>
                <w:szCs w:val="16"/>
              </w:rPr>
              <w:t>AGAPA_CAU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7305CE" w14:textId="77777777" w:rsidR="003F7BE8" w:rsidRPr="000C758D" w:rsidRDefault="003F7BE8" w:rsidP="003F7BE8">
            <w:pPr>
              <w:ind w:left="82" w:hanging="82"/>
              <w:jc w:val="left"/>
              <w:rPr>
                <w:sz w:val="16"/>
                <w:szCs w:val="16"/>
              </w:rPr>
            </w:pPr>
            <w:r w:rsidRPr="000C758D">
              <w:rPr>
                <w:sz w:val="16"/>
                <w:szCs w:val="16"/>
              </w:rPr>
              <w:t>Agapanthus caulescens Sprenger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CB26841" w14:textId="2F84EFE5" w:rsidR="003F7BE8" w:rsidRPr="000C758D" w:rsidRDefault="003F7BE8" w:rsidP="003F7BE8">
            <w:pPr>
              <w:jc w:val="left"/>
              <w:rPr>
                <w:sz w:val="16"/>
                <w:szCs w:val="16"/>
              </w:rPr>
            </w:pPr>
            <w:r w:rsidRPr="00B662C3">
              <w:rPr>
                <w:sz w:val="16"/>
                <w:szCs w:val="16"/>
              </w:rPr>
              <w:t>NL</w:t>
            </w:r>
          </w:p>
        </w:tc>
      </w:tr>
      <w:tr w:rsidR="003F7BE8" w:rsidRPr="000C758D" w14:paraId="7A33A5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0DE378" w14:textId="77777777" w:rsidR="003F7BE8" w:rsidRPr="000C758D" w:rsidRDefault="003F7BE8" w:rsidP="003F7BE8">
            <w:pPr>
              <w:jc w:val="left"/>
              <w:rPr>
                <w:sz w:val="16"/>
                <w:szCs w:val="16"/>
              </w:rPr>
            </w:pPr>
            <w:r w:rsidRPr="000C758D">
              <w:rPr>
                <w:bCs/>
                <w:sz w:val="16"/>
                <w:szCs w:val="16"/>
              </w:rPr>
              <w:t>AGAPA_CCO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DC598C" w14:textId="77777777" w:rsidR="003F7BE8" w:rsidRPr="000C758D" w:rsidRDefault="003F7BE8" w:rsidP="003F7BE8">
            <w:pPr>
              <w:ind w:left="82" w:hanging="82"/>
              <w:jc w:val="left"/>
              <w:rPr>
                <w:sz w:val="16"/>
                <w:szCs w:val="16"/>
                <w:lang w:val="en-US"/>
              </w:rPr>
            </w:pPr>
            <w:r w:rsidRPr="000C758D">
              <w:rPr>
                <w:sz w:val="16"/>
                <w:szCs w:val="16"/>
                <w:lang w:val="en-US"/>
              </w:rPr>
              <w:t>hybrids between Agapanthus campanulatus F. M. Leight. and Agapanthus comptonii F. M. Leight.</w:t>
            </w:r>
            <w:r w:rsidRPr="000C758D">
              <w:rPr>
                <w:sz w:val="16"/>
                <w:szCs w:val="16"/>
                <w:lang w:val="en-US"/>
              </w:rPr>
              <w:br/>
              <w:t>Agapanthus campanulatus F. M. Leight. x A. comptonii F. M. Leight.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B641983" w14:textId="3DBEE919" w:rsidR="003F7BE8" w:rsidRPr="000C758D" w:rsidRDefault="003F7BE8" w:rsidP="003F7BE8">
            <w:pPr>
              <w:jc w:val="left"/>
              <w:rPr>
                <w:sz w:val="16"/>
                <w:szCs w:val="16"/>
              </w:rPr>
            </w:pPr>
            <w:r w:rsidRPr="00B662C3">
              <w:rPr>
                <w:sz w:val="16"/>
                <w:szCs w:val="16"/>
              </w:rPr>
              <w:t>QZ</w:t>
            </w:r>
          </w:p>
        </w:tc>
      </w:tr>
      <w:tr w:rsidR="003F7BE8" w:rsidRPr="000C758D" w14:paraId="00F69A3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66192F" w14:textId="77777777" w:rsidR="003F7BE8" w:rsidRPr="000C758D" w:rsidRDefault="003F7BE8" w:rsidP="003F7BE8">
            <w:pPr>
              <w:jc w:val="left"/>
              <w:rPr>
                <w:sz w:val="16"/>
                <w:szCs w:val="16"/>
              </w:rPr>
            </w:pPr>
            <w:r w:rsidRPr="000C758D">
              <w:rPr>
                <w:bCs/>
                <w:sz w:val="16"/>
                <w:szCs w:val="16"/>
              </w:rPr>
              <w:t>AGAPA_CPR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E0F81E" w14:textId="77777777" w:rsidR="003F7BE8" w:rsidRPr="000C758D" w:rsidRDefault="003F7BE8" w:rsidP="003F7BE8">
            <w:pPr>
              <w:ind w:left="82" w:hanging="82"/>
              <w:jc w:val="left"/>
              <w:rPr>
                <w:sz w:val="16"/>
                <w:szCs w:val="16"/>
              </w:rPr>
            </w:pPr>
            <w:r w:rsidRPr="000C758D">
              <w:rPr>
                <w:sz w:val="16"/>
                <w:szCs w:val="16"/>
                <w:lang w:val="en-US"/>
              </w:rPr>
              <w:t>Agapanthus campanulatus × Agapanthus praecox</w:t>
            </w:r>
            <w:r w:rsidRPr="000C758D">
              <w:rPr>
                <w:sz w:val="16"/>
                <w:szCs w:val="16"/>
                <w:lang w:val="en-US"/>
              </w:rPr>
              <w:br/>
              <w:t xml:space="preserve">Agapanthus campanulatus F. M Leight x A. praecox Willd. subsp. orientalis (F. M. Leight.) </w:t>
            </w:r>
            <w:r w:rsidRPr="000C758D">
              <w:rPr>
                <w:sz w:val="16"/>
                <w:szCs w:val="16"/>
              </w:rPr>
              <w:t>F. M. Leight.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69B5AC9" w14:textId="2CA581E8" w:rsidR="003F7BE8" w:rsidRPr="000C758D" w:rsidRDefault="003F7BE8" w:rsidP="003F7BE8">
            <w:pPr>
              <w:jc w:val="left"/>
              <w:rPr>
                <w:sz w:val="16"/>
                <w:szCs w:val="16"/>
              </w:rPr>
            </w:pPr>
            <w:r w:rsidRPr="00B662C3">
              <w:rPr>
                <w:sz w:val="16"/>
                <w:szCs w:val="16"/>
              </w:rPr>
              <w:t>NL  QZ</w:t>
            </w:r>
          </w:p>
        </w:tc>
      </w:tr>
      <w:tr w:rsidR="003F7BE8" w:rsidRPr="000C758D" w14:paraId="5432C8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87684F" w14:textId="77777777" w:rsidR="003F7BE8" w:rsidRPr="000C758D" w:rsidRDefault="003F7BE8" w:rsidP="003F7BE8">
            <w:pPr>
              <w:jc w:val="left"/>
              <w:rPr>
                <w:sz w:val="16"/>
                <w:szCs w:val="16"/>
              </w:rPr>
            </w:pPr>
            <w:r w:rsidRPr="000C758D">
              <w:rPr>
                <w:bCs/>
                <w:sz w:val="16"/>
                <w:szCs w:val="16"/>
              </w:rPr>
              <w:t>AGAPA_INA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B94BE2" w14:textId="77777777" w:rsidR="003F7BE8" w:rsidRPr="000C758D" w:rsidRDefault="003F7BE8" w:rsidP="003F7BE8">
            <w:pPr>
              <w:ind w:left="82" w:hanging="82"/>
              <w:jc w:val="left"/>
              <w:rPr>
                <w:sz w:val="16"/>
                <w:szCs w:val="16"/>
              </w:rPr>
            </w:pPr>
            <w:r w:rsidRPr="000C758D">
              <w:rPr>
                <w:sz w:val="16"/>
                <w:szCs w:val="16"/>
              </w:rPr>
              <w:t>Agapanthus inapertus Beauverd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7A0F062" w14:textId="05F6547F" w:rsidR="003F7BE8" w:rsidRPr="000C758D" w:rsidRDefault="003F7BE8" w:rsidP="003F7BE8">
            <w:pPr>
              <w:jc w:val="left"/>
              <w:rPr>
                <w:sz w:val="16"/>
                <w:szCs w:val="16"/>
              </w:rPr>
            </w:pPr>
            <w:r w:rsidRPr="00B662C3">
              <w:rPr>
                <w:sz w:val="16"/>
                <w:szCs w:val="16"/>
              </w:rPr>
              <w:t>NL  ZA</w:t>
            </w:r>
          </w:p>
        </w:tc>
      </w:tr>
      <w:tr w:rsidR="003F7BE8" w:rsidRPr="000C758D" w14:paraId="794344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42BBBB" w14:textId="77777777" w:rsidR="003F7BE8" w:rsidRPr="000C758D" w:rsidRDefault="003F7BE8" w:rsidP="003F7BE8">
            <w:pPr>
              <w:jc w:val="left"/>
              <w:rPr>
                <w:sz w:val="16"/>
                <w:szCs w:val="16"/>
              </w:rPr>
            </w:pPr>
            <w:r w:rsidRPr="000C758D">
              <w:rPr>
                <w:bCs/>
                <w:sz w:val="16"/>
                <w:szCs w:val="16"/>
              </w:rPr>
              <w:t>AGAPA_INA_HOL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28B7A0" w14:textId="77777777" w:rsidR="003F7BE8" w:rsidRPr="000C758D" w:rsidRDefault="003F7BE8" w:rsidP="003F7BE8">
            <w:pPr>
              <w:ind w:left="82" w:hanging="82"/>
              <w:jc w:val="left"/>
              <w:rPr>
                <w:sz w:val="16"/>
                <w:szCs w:val="16"/>
                <w:lang w:val="en-US"/>
              </w:rPr>
            </w:pPr>
            <w:r w:rsidRPr="000C758D">
              <w:rPr>
                <w:sz w:val="16"/>
                <w:szCs w:val="16"/>
                <w:lang w:val="en-US"/>
              </w:rPr>
              <w:t>Agapanthus inapertus Beauverd subsp. hollandii (F. M. Leight.) F. M. Leight.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7191B90" w14:textId="5FE51235" w:rsidR="003F7BE8" w:rsidRPr="000C758D" w:rsidRDefault="003F7BE8" w:rsidP="003F7BE8">
            <w:pPr>
              <w:jc w:val="left"/>
              <w:rPr>
                <w:sz w:val="16"/>
                <w:szCs w:val="16"/>
              </w:rPr>
            </w:pPr>
            <w:r w:rsidRPr="00B662C3">
              <w:rPr>
                <w:sz w:val="16"/>
                <w:szCs w:val="16"/>
              </w:rPr>
              <w:t>NL</w:t>
            </w:r>
          </w:p>
        </w:tc>
      </w:tr>
      <w:tr w:rsidR="003F7BE8" w:rsidRPr="000C758D" w14:paraId="64E893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9926D1" w14:textId="77777777" w:rsidR="003F7BE8" w:rsidRPr="000C758D" w:rsidRDefault="003F7BE8" w:rsidP="003F7BE8">
            <w:pPr>
              <w:jc w:val="left"/>
              <w:rPr>
                <w:sz w:val="16"/>
                <w:szCs w:val="16"/>
              </w:rPr>
            </w:pPr>
            <w:r w:rsidRPr="000C758D">
              <w:rPr>
                <w:bCs/>
                <w:sz w:val="16"/>
                <w:szCs w:val="16"/>
              </w:rPr>
              <w:t>AGAPA_INA_INA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72D367" w14:textId="77777777" w:rsidR="003F7BE8" w:rsidRPr="000C758D" w:rsidRDefault="003F7BE8" w:rsidP="003F7BE8">
            <w:pPr>
              <w:ind w:left="82" w:hanging="82"/>
              <w:jc w:val="left"/>
              <w:rPr>
                <w:sz w:val="16"/>
                <w:szCs w:val="16"/>
              </w:rPr>
            </w:pPr>
            <w:r w:rsidRPr="000C758D">
              <w:rPr>
                <w:sz w:val="16"/>
                <w:szCs w:val="16"/>
              </w:rPr>
              <w:t>Agapanthus inapertus Beauverd subsp. Inapertus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A24E817" w14:textId="62CD9E62" w:rsidR="003F7BE8" w:rsidRPr="000C758D" w:rsidRDefault="003F7BE8" w:rsidP="003F7BE8">
            <w:pPr>
              <w:jc w:val="left"/>
              <w:rPr>
                <w:sz w:val="16"/>
                <w:szCs w:val="16"/>
              </w:rPr>
            </w:pPr>
            <w:r w:rsidRPr="00B662C3">
              <w:rPr>
                <w:sz w:val="16"/>
                <w:szCs w:val="16"/>
              </w:rPr>
              <w:t>NL</w:t>
            </w:r>
          </w:p>
        </w:tc>
      </w:tr>
      <w:tr w:rsidR="003F7BE8" w:rsidRPr="000C758D" w14:paraId="3D505D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78D49D" w14:textId="77777777" w:rsidR="003F7BE8" w:rsidRPr="000C758D" w:rsidRDefault="003F7BE8" w:rsidP="003F7BE8">
            <w:pPr>
              <w:jc w:val="left"/>
              <w:rPr>
                <w:sz w:val="16"/>
                <w:szCs w:val="16"/>
              </w:rPr>
            </w:pPr>
            <w:r w:rsidRPr="000C758D">
              <w:rPr>
                <w:bCs/>
                <w:sz w:val="16"/>
                <w:szCs w:val="16"/>
              </w:rPr>
              <w:t>AGAPA_INA_INT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8156CA" w14:textId="77777777" w:rsidR="003F7BE8" w:rsidRPr="000C758D" w:rsidRDefault="003F7BE8" w:rsidP="003F7BE8">
            <w:pPr>
              <w:ind w:left="82" w:hanging="82"/>
              <w:jc w:val="left"/>
              <w:rPr>
                <w:sz w:val="16"/>
                <w:szCs w:val="16"/>
                <w:lang w:val="en-US"/>
              </w:rPr>
            </w:pPr>
            <w:r w:rsidRPr="000C758D">
              <w:rPr>
                <w:sz w:val="16"/>
                <w:szCs w:val="16"/>
                <w:lang w:val="en-US"/>
              </w:rPr>
              <w:t>Agapanthus inapertus Beauverd subsp. intermedius F. M. Leight.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BEB4F5C" w14:textId="510C6B5F" w:rsidR="003F7BE8" w:rsidRPr="000C758D" w:rsidRDefault="003F7BE8" w:rsidP="003F7BE8">
            <w:pPr>
              <w:jc w:val="left"/>
              <w:rPr>
                <w:sz w:val="16"/>
                <w:szCs w:val="16"/>
              </w:rPr>
            </w:pPr>
            <w:r w:rsidRPr="00B662C3">
              <w:rPr>
                <w:sz w:val="16"/>
                <w:szCs w:val="16"/>
              </w:rPr>
              <w:t>NL</w:t>
            </w:r>
          </w:p>
        </w:tc>
      </w:tr>
      <w:tr w:rsidR="003F7BE8" w:rsidRPr="000C758D" w14:paraId="25DB15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184DEE" w14:textId="77777777" w:rsidR="003F7BE8" w:rsidRPr="000C758D" w:rsidRDefault="003F7BE8" w:rsidP="003F7BE8">
            <w:pPr>
              <w:jc w:val="left"/>
              <w:rPr>
                <w:sz w:val="16"/>
                <w:szCs w:val="16"/>
              </w:rPr>
            </w:pPr>
            <w:r w:rsidRPr="000C758D">
              <w:rPr>
                <w:bCs/>
                <w:sz w:val="16"/>
                <w:szCs w:val="16"/>
              </w:rPr>
              <w:t>AGAPA_INA_PAR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728012" w14:textId="77777777" w:rsidR="003F7BE8" w:rsidRPr="000C758D" w:rsidRDefault="003F7BE8" w:rsidP="003F7BE8">
            <w:pPr>
              <w:ind w:left="82" w:hanging="82"/>
              <w:jc w:val="left"/>
              <w:rPr>
                <w:sz w:val="16"/>
                <w:szCs w:val="16"/>
              </w:rPr>
            </w:pPr>
            <w:r w:rsidRPr="000C758D">
              <w:rPr>
                <w:sz w:val="16"/>
                <w:szCs w:val="16"/>
              </w:rPr>
              <w:t>Agapanthus inapertus Beauverd subsp. parviflorus F. M. Leight.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DA81FDC" w14:textId="1EABF013" w:rsidR="003F7BE8" w:rsidRPr="000C758D" w:rsidRDefault="003F7BE8" w:rsidP="003F7BE8">
            <w:pPr>
              <w:jc w:val="left"/>
              <w:rPr>
                <w:sz w:val="16"/>
                <w:szCs w:val="16"/>
              </w:rPr>
            </w:pPr>
            <w:r w:rsidRPr="00B662C3">
              <w:rPr>
                <w:sz w:val="16"/>
                <w:szCs w:val="16"/>
              </w:rPr>
              <w:t>NL</w:t>
            </w:r>
          </w:p>
        </w:tc>
      </w:tr>
      <w:tr w:rsidR="003F7BE8" w:rsidRPr="000C758D" w14:paraId="247171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CF4D7A" w14:textId="77777777" w:rsidR="003F7BE8" w:rsidRPr="000C758D" w:rsidRDefault="003F7BE8" w:rsidP="003F7BE8">
            <w:pPr>
              <w:jc w:val="left"/>
              <w:rPr>
                <w:sz w:val="16"/>
                <w:szCs w:val="16"/>
              </w:rPr>
            </w:pPr>
            <w:r w:rsidRPr="000C758D">
              <w:rPr>
                <w:bCs/>
                <w:sz w:val="16"/>
                <w:szCs w:val="16"/>
              </w:rPr>
              <w:t>AGAPA_IPR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DC201C" w14:textId="77777777" w:rsidR="003F7BE8" w:rsidRPr="000C758D" w:rsidRDefault="003F7BE8" w:rsidP="003F7BE8">
            <w:pPr>
              <w:ind w:left="82" w:hanging="82"/>
              <w:jc w:val="left"/>
              <w:rPr>
                <w:sz w:val="16"/>
                <w:szCs w:val="16"/>
              </w:rPr>
            </w:pPr>
            <w:r w:rsidRPr="000C758D">
              <w:rPr>
                <w:sz w:val="16"/>
                <w:szCs w:val="16"/>
              </w:rPr>
              <w:t>Agapanthus inapertus x Agapanthus praecox subsp orientalis</w:t>
            </w:r>
            <w:r w:rsidRPr="000C758D">
              <w:rPr>
                <w:sz w:val="16"/>
                <w:szCs w:val="16"/>
              </w:rPr>
              <w:br/>
              <w:t>Agapanthus inapertus x Agapanthus orientalis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6C87D09" w14:textId="53AD276D" w:rsidR="003F7BE8" w:rsidRPr="000C758D" w:rsidRDefault="003F7BE8" w:rsidP="003F7BE8">
            <w:pPr>
              <w:jc w:val="left"/>
              <w:rPr>
                <w:sz w:val="16"/>
                <w:szCs w:val="16"/>
              </w:rPr>
            </w:pPr>
            <w:r w:rsidRPr="00B662C3">
              <w:rPr>
                <w:sz w:val="16"/>
                <w:szCs w:val="16"/>
              </w:rPr>
              <w:t>ZA</w:t>
            </w:r>
          </w:p>
        </w:tc>
      </w:tr>
      <w:tr w:rsidR="003F7BE8" w:rsidRPr="000C758D" w14:paraId="2E0989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2978C9" w14:textId="77777777" w:rsidR="003F7BE8" w:rsidRPr="000C758D" w:rsidRDefault="003F7BE8" w:rsidP="003F7BE8">
            <w:pPr>
              <w:jc w:val="left"/>
              <w:rPr>
                <w:sz w:val="16"/>
                <w:szCs w:val="16"/>
              </w:rPr>
            </w:pPr>
            <w:r w:rsidRPr="000C758D">
              <w:rPr>
                <w:bCs/>
                <w:sz w:val="16"/>
                <w:szCs w:val="16"/>
              </w:rPr>
              <w:t>AGAPA_PRA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0B8086" w14:textId="77777777" w:rsidR="003F7BE8" w:rsidRPr="000C758D" w:rsidRDefault="003F7BE8" w:rsidP="003F7BE8">
            <w:pPr>
              <w:ind w:left="82" w:hanging="82"/>
              <w:jc w:val="left"/>
              <w:rPr>
                <w:sz w:val="16"/>
                <w:szCs w:val="16"/>
              </w:rPr>
            </w:pPr>
            <w:r w:rsidRPr="000C758D">
              <w:rPr>
                <w:sz w:val="16"/>
                <w:szCs w:val="16"/>
              </w:rPr>
              <w:t>Agapanthus praecox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54E75CA" w14:textId="6DD770AE" w:rsidR="003F7BE8" w:rsidRPr="000C758D" w:rsidRDefault="003F7BE8" w:rsidP="003F7BE8">
            <w:pPr>
              <w:jc w:val="left"/>
              <w:rPr>
                <w:sz w:val="16"/>
                <w:szCs w:val="16"/>
              </w:rPr>
            </w:pPr>
            <w:r w:rsidRPr="00B662C3">
              <w:rPr>
                <w:sz w:val="16"/>
                <w:szCs w:val="16"/>
              </w:rPr>
              <w:t>ZA</w:t>
            </w:r>
          </w:p>
        </w:tc>
      </w:tr>
      <w:tr w:rsidR="003F7BE8" w:rsidRPr="000C758D" w14:paraId="32474C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EAA3B2" w14:textId="77777777" w:rsidR="003F7BE8" w:rsidRPr="000C758D" w:rsidRDefault="003F7BE8" w:rsidP="003F7BE8">
            <w:pPr>
              <w:jc w:val="left"/>
              <w:rPr>
                <w:sz w:val="16"/>
                <w:szCs w:val="16"/>
              </w:rPr>
            </w:pPr>
            <w:r w:rsidRPr="000C758D">
              <w:rPr>
                <w:bCs/>
                <w:sz w:val="16"/>
                <w:szCs w:val="16"/>
              </w:rPr>
              <w:t>AGAPA_PRA_ORI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96AFDE" w14:textId="77777777" w:rsidR="003F7BE8" w:rsidRPr="000C758D" w:rsidRDefault="003F7BE8" w:rsidP="003F7BE8">
            <w:pPr>
              <w:ind w:left="82" w:hanging="82"/>
              <w:jc w:val="left"/>
              <w:rPr>
                <w:sz w:val="16"/>
                <w:szCs w:val="16"/>
              </w:rPr>
            </w:pPr>
            <w:r w:rsidRPr="000C758D">
              <w:rPr>
                <w:sz w:val="16"/>
                <w:szCs w:val="16"/>
                <w:lang w:val="en-US"/>
              </w:rPr>
              <w:t>Agapanthus praecox subsp orientalis (F.M. Leight) F.M. Leight.</w:t>
            </w:r>
            <w:r w:rsidRPr="000C758D">
              <w:rPr>
                <w:sz w:val="16"/>
                <w:szCs w:val="16"/>
                <w:lang w:val="en-US"/>
              </w:rPr>
              <w:br/>
            </w:r>
            <w:r w:rsidRPr="000C758D">
              <w:rPr>
                <w:sz w:val="16"/>
                <w:szCs w:val="16"/>
              </w:rPr>
              <w:t>Agapanthus orientalis</w:t>
            </w:r>
            <w:r w:rsidRPr="000C758D">
              <w:rPr>
                <w:sz w:val="16"/>
                <w:szCs w:val="16"/>
              </w:rPr>
              <w:br/>
              <w:t>Agapanthus orientalis F. M. Leight.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1E5A713" w14:textId="20F78B42" w:rsidR="003F7BE8" w:rsidRPr="000C758D" w:rsidRDefault="003F7BE8" w:rsidP="003F7BE8">
            <w:pPr>
              <w:jc w:val="left"/>
              <w:rPr>
                <w:sz w:val="16"/>
                <w:szCs w:val="16"/>
              </w:rPr>
            </w:pPr>
            <w:r w:rsidRPr="00B662C3">
              <w:rPr>
                <w:sz w:val="16"/>
                <w:szCs w:val="16"/>
              </w:rPr>
              <w:t>NL  QZ  ZA</w:t>
            </w:r>
          </w:p>
        </w:tc>
      </w:tr>
      <w:tr w:rsidR="003F7BE8" w:rsidRPr="000C758D" w14:paraId="2DCB9D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3DB237" w14:textId="77777777" w:rsidR="003F7BE8" w:rsidRPr="000C758D" w:rsidRDefault="003F7BE8" w:rsidP="003F7BE8">
            <w:pPr>
              <w:jc w:val="left"/>
              <w:rPr>
                <w:sz w:val="16"/>
                <w:szCs w:val="16"/>
              </w:rPr>
            </w:pPr>
            <w:r w:rsidRPr="000C758D">
              <w:rPr>
                <w:bCs/>
                <w:sz w:val="16"/>
                <w:szCs w:val="16"/>
              </w:rPr>
              <w:t>AGARI_BIS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EACEDB" w14:textId="77777777" w:rsidR="003F7BE8" w:rsidRPr="000C758D" w:rsidRDefault="003F7BE8" w:rsidP="003F7BE8">
            <w:pPr>
              <w:ind w:left="82" w:hanging="82"/>
              <w:jc w:val="left"/>
              <w:rPr>
                <w:sz w:val="16"/>
                <w:szCs w:val="16"/>
              </w:rPr>
            </w:pPr>
            <w:r w:rsidRPr="000C758D">
              <w:rPr>
                <w:sz w:val="16"/>
                <w:szCs w:val="16"/>
              </w:rPr>
              <w:t>Agaricus bisporus (Lange.) Sing.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40E9089" w14:textId="26B5266F" w:rsidR="003F7BE8" w:rsidRPr="000C758D" w:rsidRDefault="003F7BE8" w:rsidP="003F7BE8">
            <w:pPr>
              <w:jc w:val="left"/>
              <w:rPr>
                <w:sz w:val="16"/>
                <w:szCs w:val="16"/>
              </w:rPr>
            </w:pPr>
            <w:r w:rsidRPr="00B662C3">
              <w:rPr>
                <w:sz w:val="16"/>
                <w:szCs w:val="16"/>
              </w:rPr>
              <w:t>HU</w:t>
            </w:r>
          </w:p>
        </w:tc>
      </w:tr>
      <w:tr w:rsidR="003F7BE8" w:rsidRPr="000C758D" w14:paraId="36792A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6CE1BE" w14:textId="77777777" w:rsidR="003F7BE8" w:rsidRPr="000C758D" w:rsidRDefault="003F7BE8" w:rsidP="003F7BE8">
            <w:pPr>
              <w:jc w:val="left"/>
              <w:rPr>
                <w:sz w:val="16"/>
                <w:szCs w:val="16"/>
              </w:rPr>
            </w:pPr>
            <w:r w:rsidRPr="000C758D">
              <w:rPr>
                <w:bCs/>
                <w:sz w:val="16"/>
                <w:szCs w:val="16"/>
              </w:rPr>
              <w:t>AGARI_SRU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1D2572" w14:textId="77777777" w:rsidR="003F7BE8" w:rsidRPr="000C758D" w:rsidRDefault="003F7BE8" w:rsidP="003F7BE8">
            <w:pPr>
              <w:ind w:left="82" w:hanging="82"/>
              <w:jc w:val="left"/>
              <w:rPr>
                <w:sz w:val="16"/>
                <w:szCs w:val="16"/>
              </w:rPr>
            </w:pPr>
            <w:r w:rsidRPr="000C758D">
              <w:rPr>
                <w:sz w:val="16"/>
                <w:szCs w:val="16"/>
              </w:rPr>
              <w:t>Agaricus subrufescens Peck 1894</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4323DCA" w14:textId="4DCDDDB5" w:rsidR="003F7BE8" w:rsidRPr="000C758D" w:rsidRDefault="003F7BE8" w:rsidP="003F7BE8">
            <w:pPr>
              <w:jc w:val="left"/>
              <w:rPr>
                <w:sz w:val="16"/>
                <w:szCs w:val="16"/>
              </w:rPr>
            </w:pPr>
            <w:r w:rsidRPr="00B662C3">
              <w:rPr>
                <w:sz w:val="16"/>
                <w:szCs w:val="16"/>
              </w:rPr>
              <w:t>HU</w:t>
            </w:r>
          </w:p>
        </w:tc>
      </w:tr>
      <w:tr w:rsidR="003F7BE8" w:rsidRPr="000C758D" w14:paraId="341C94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6AD734" w14:textId="77777777" w:rsidR="003F7BE8" w:rsidRPr="000C758D" w:rsidRDefault="003F7BE8" w:rsidP="003F7BE8">
            <w:pPr>
              <w:jc w:val="left"/>
              <w:rPr>
                <w:sz w:val="16"/>
                <w:szCs w:val="16"/>
              </w:rPr>
            </w:pPr>
            <w:r w:rsidRPr="000C758D">
              <w:rPr>
                <w:bCs/>
                <w:sz w:val="16"/>
                <w:szCs w:val="16"/>
              </w:rPr>
              <w:t>AGAST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CEC799" w14:textId="77777777" w:rsidR="003F7BE8" w:rsidRPr="000C758D" w:rsidRDefault="003F7BE8" w:rsidP="003F7BE8">
            <w:pPr>
              <w:ind w:left="82" w:hanging="82"/>
              <w:jc w:val="left"/>
              <w:rPr>
                <w:sz w:val="16"/>
                <w:szCs w:val="16"/>
              </w:rPr>
            </w:pPr>
            <w:r w:rsidRPr="000C758D">
              <w:rPr>
                <w:sz w:val="16"/>
                <w:szCs w:val="16"/>
              </w:rPr>
              <w:t>Agastache Clayt. ex Gronov.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9CC0D07" w14:textId="609AEE29" w:rsidR="003F7BE8" w:rsidRPr="000C758D" w:rsidRDefault="003F7BE8" w:rsidP="003F7BE8">
            <w:pPr>
              <w:jc w:val="left"/>
              <w:rPr>
                <w:sz w:val="16"/>
                <w:szCs w:val="16"/>
              </w:rPr>
            </w:pPr>
            <w:r w:rsidRPr="00B662C3">
              <w:rPr>
                <w:sz w:val="16"/>
                <w:szCs w:val="16"/>
              </w:rPr>
              <w:t>GB  JP  NL  QZ  ZA</w:t>
            </w:r>
          </w:p>
        </w:tc>
      </w:tr>
      <w:tr w:rsidR="003F7BE8" w:rsidRPr="000C758D" w14:paraId="217581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6EF78B" w14:textId="77777777" w:rsidR="003F7BE8" w:rsidRPr="000C758D" w:rsidRDefault="003F7BE8" w:rsidP="003F7BE8">
            <w:pPr>
              <w:jc w:val="left"/>
              <w:rPr>
                <w:sz w:val="16"/>
                <w:szCs w:val="16"/>
              </w:rPr>
            </w:pPr>
            <w:r w:rsidRPr="000C758D">
              <w:rPr>
                <w:bCs/>
                <w:sz w:val="16"/>
                <w:szCs w:val="16"/>
              </w:rPr>
              <w:t>AGAST_AUR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1B691D" w14:textId="77777777" w:rsidR="003F7BE8" w:rsidRPr="000C758D" w:rsidRDefault="003F7BE8" w:rsidP="003F7BE8">
            <w:pPr>
              <w:ind w:left="82" w:hanging="82"/>
              <w:jc w:val="left"/>
              <w:rPr>
                <w:sz w:val="16"/>
                <w:szCs w:val="16"/>
              </w:rPr>
            </w:pPr>
            <w:r w:rsidRPr="000C758D">
              <w:rPr>
                <w:sz w:val="16"/>
                <w:szCs w:val="16"/>
              </w:rPr>
              <w:t>Agastache aurantiaca (A.Gray) Lint &amp; Epling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19C3A4D" w14:textId="12E701E6" w:rsidR="003F7BE8" w:rsidRPr="000C758D" w:rsidRDefault="003F7BE8" w:rsidP="003F7BE8">
            <w:pPr>
              <w:jc w:val="left"/>
              <w:rPr>
                <w:sz w:val="16"/>
                <w:szCs w:val="16"/>
              </w:rPr>
            </w:pPr>
            <w:r w:rsidRPr="00B662C3">
              <w:rPr>
                <w:sz w:val="16"/>
                <w:szCs w:val="16"/>
              </w:rPr>
              <w:t>GB  NL  QZ</w:t>
            </w:r>
          </w:p>
        </w:tc>
      </w:tr>
      <w:tr w:rsidR="003F7BE8" w:rsidRPr="000C758D" w14:paraId="7385F1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FE89AC" w14:textId="77777777" w:rsidR="003F7BE8" w:rsidRPr="000C758D" w:rsidRDefault="003F7BE8" w:rsidP="003F7BE8">
            <w:pPr>
              <w:jc w:val="left"/>
              <w:rPr>
                <w:sz w:val="16"/>
                <w:szCs w:val="16"/>
              </w:rPr>
            </w:pPr>
            <w:r w:rsidRPr="000C758D">
              <w:rPr>
                <w:bCs/>
                <w:sz w:val="16"/>
                <w:szCs w:val="16"/>
              </w:rPr>
              <w:t>AGAST_CAN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F461CD" w14:textId="77777777" w:rsidR="003F7BE8" w:rsidRPr="000C758D" w:rsidRDefault="003F7BE8" w:rsidP="003F7BE8">
            <w:pPr>
              <w:ind w:left="82" w:hanging="82"/>
              <w:jc w:val="left"/>
              <w:rPr>
                <w:sz w:val="16"/>
                <w:szCs w:val="16"/>
                <w:lang w:val="en-US"/>
              </w:rPr>
            </w:pPr>
            <w:r w:rsidRPr="000C758D">
              <w:rPr>
                <w:sz w:val="16"/>
                <w:szCs w:val="16"/>
                <w:lang w:val="en-US"/>
              </w:rPr>
              <w:t>Agastache cana (Hook.) Wooton &amp; Standl.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858D8E7" w14:textId="1FAF158F" w:rsidR="003F7BE8" w:rsidRPr="000C758D" w:rsidRDefault="003F7BE8" w:rsidP="003F7BE8">
            <w:pPr>
              <w:jc w:val="left"/>
              <w:rPr>
                <w:sz w:val="16"/>
                <w:szCs w:val="16"/>
              </w:rPr>
            </w:pPr>
            <w:r w:rsidRPr="00B662C3">
              <w:rPr>
                <w:sz w:val="16"/>
                <w:szCs w:val="16"/>
              </w:rPr>
              <w:t>GB  NL  QZ</w:t>
            </w:r>
          </w:p>
        </w:tc>
      </w:tr>
      <w:tr w:rsidR="003F7BE8" w:rsidRPr="000C758D" w14:paraId="499D5F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8254B0" w14:textId="77777777" w:rsidR="003F7BE8" w:rsidRPr="000C758D" w:rsidRDefault="003F7BE8" w:rsidP="003F7BE8">
            <w:pPr>
              <w:jc w:val="left"/>
              <w:rPr>
                <w:sz w:val="16"/>
                <w:szCs w:val="16"/>
              </w:rPr>
            </w:pPr>
            <w:r w:rsidRPr="000C758D">
              <w:rPr>
                <w:bCs/>
                <w:sz w:val="16"/>
                <w:szCs w:val="16"/>
              </w:rPr>
              <w:lastRenderedPageBreak/>
              <w:t>AGAST_CCU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F7E231" w14:textId="77777777" w:rsidR="003F7BE8" w:rsidRPr="000C758D" w:rsidRDefault="003F7BE8" w:rsidP="003F7BE8">
            <w:pPr>
              <w:ind w:left="82" w:hanging="82"/>
              <w:jc w:val="left"/>
              <w:rPr>
                <w:sz w:val="16"/>
                <w:szCs w:val="16"/>
              </w:rPr>
            </w:pPr>
            <w:r w:rsidRPr="000C758D">
              <w:rPr>
                <w:sz w:val="16"/>
                <w:szCs w:val="16"/>
                <w:lang w:val="en-US"/>
              </w:rPr>
              <w:t xml:space="preserve">hybrids between Agastache cana (Hook.) Wooton &amp; Standl. and Agastache cusickii (Greenm.) </w:t>
            </w:r>
            <w:r w:rsidRPr="000C758D">
              <w:rPr>
                <w:sz w:val="16"/>
                <w:szCs w:val="16"/>
              </w:rPr>
              <w:t>A. Heller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EAD4E30" w14:textId="5A5DE7D9" w:rsidR="003F7BE8" w:rsidRPr="000C758D" w:rsidRDefault="003F7BE8" w:rsidP="003F7BE8">
            <w:pPr>
              <w:jc w:val="left"/>
              <w:rPr>
                <w:sz w:val="16"/>
                <w:szCs w:val="16"/>
              </w:rPr>
            </w:pPr>
            <w:r w:rsidRPr="00B662C3">
              <w:rPr>
                <w:sz w:val="16"/>
                <w:szCs w:val="16"/>
              </w:rPr>
              <w:t>QZ</w:t>
            </w:r>
          </w:p>
        </w:tc>
      </w:tr>
      <w:tr w:rsidR="003F7BE8" w:rsidRPr="000C758D" w14:paraId="02644E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7314EC" w14:textId="77777777" w:rsidR="003F7BE8" w:rsidRPr="000C758D" w:rsidRDefault="003F7BE8" w:rsidP="003F7BE8">
            <w:pPr>
              <w:jc w:val="left"/>
              <w:rPr>
                <w:sz w:val="16"/>
                <w:szCs w:val="16"/>
              </w:rPr>
            </w:pPr>
            <w:r w:rsidRPr="000C758D">
              <w:rPr>
                <w:bCs/>
                <w:sz w:val="16"/>
                <w:szCs w:val="16"/>
              </w:rPr>
              <w:t>AGAST_CPA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F67CB3" w14:textId="77777777" w:rsidR="003F7BE8" w:rsidRPr="000C758D" w:rsidRDefault="003F7BE8" w:rsidP="003F7BE8">
            <w:pPr>
              <w:ind w:left="82" w:hanging="82"/>
              <w:jc w:val="left"/>
              <w:rPr>
                <w:sz w:val="16"/>
                <w:szCs w:val="16"/>
              </w:rPr>
            </w:pPr>
            <w:r w:rsidRPr="000C758D">
              <w:rPr>
                <w:sz w:val="16"/>
                <w:szCs w:val="16"/>
              </w:rPr>
              <w:t>Agastache cana x Agastache pallidiflora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D1AA622" w14:textId="588A49C2" w:rsidR="003F7BE8" w:rsidRPr="000C758D" w:rsidRDefault="003F7BE8" w:rsidP="003F7BE8">
            <w:pPr>
              <w:jc w:val="left"/>
              <w:rPr>
                <w:sz w:val="16"/>
                <w:szCs w:val="16"/>
              </w:rPr>
            </w:pPr>
            <w:r w:rsidRPr="00B662C3">
              <w:rPr>
                <w:sz w:val="16"/>
                <w:szCs w:val="16"/>
              </w:rPr>
              <w:t>GB  NL  QZ</w:t>
            </w:r>
          </w:p>
        </w:tc>
      </w:tr>
      <w:tr w:rsidR="003F7BE8" w:rsidRPr="000C758D" w14:paraId="235544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2A3083" w14:textId="77777777" w:rsidR="003F7BE8" w:rsidRPr="000C758D" w:rsidRDefault="003F7BE8" w:rsidP="003F7BE8">
            <w:pPr>
              <w:jc w:val="left"/>
              <w:rPr>
                <w:sz w:val="16"/>
                <w:szCs w:val="16"/>
              </w:rPr>
            </w:pPr>
            <w:r w:rsidRPr="000C758D">
              <w:rPr>
                <w:bCs/>
                <w:sz w:val="16"/>
                <w:szCs w:val="16"/>
              </w:rPr>
              <w:t>AGAST_FOE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93F53F" w14:textId="77777777" w:rsidR="003F7BE8" w:rsidRPr="000C758D" w:rsidRDefault="003F7BE8" w:rsidP="003F7BE8">
            <w:pPr>
              <w:ind w:left="82" w:hanging="82"/>
              <w:jc w:val="left"/>
              <w:rPr>
                <w:sz w:val="16"/>
                <w:szCs w:val="16"/>
              </w:rPr>
            </w:pPr>
            <w:r w:rsidRPr="000C758D">
              <w:rPr>
                <w:sz w:val="16"/>
                <w:szCs w:val="16"/>
              </w:rPr>
              <w:t>Agastache foeniculum (Pursh) Kuntze</w:t>
            </w:r>
            <w:r w:rsidRPr="000C758D">
              <w:rPr>
                <w:sz w:val="16"/>
                <w:szCs w:val="16"/>
              </w:rPr>
              <w:br/>
              <w:t>Agastache anethiodora (Nutt.) Britton</w:t>
            </w:r>
            <w:r w:rsidRPr="000C758D">
              <w:rPr>
                <w:sz w:val="16"/>
                <w:szCs w:val="16"/>
              </w:rPr>
              <w:br/>
              <w:t>Hyssopus anethiodorus Nutt.</w:t>
            </w:r>
            <w:r w:rsidRPr="000C758D">
              <w:rPr>
                <w:sz w:val="16"/>
                <w:szCs w:val="16"/>
              </w:rPr>
              <w:br/>
              <w:t>Hyssopus anisatus Nutt.</w:t>
            </w:r>
            <w:r w:rsidRPr="000C758D">
              <w:rPr>
                <w:sz w:val="16"/>
                <w:szCs w:val="16"/>
              </w:rPr>
              <w:br/>
              <w:t>Hyssopus foeniculum (Pursh) Spreng.</w:t>
            </w:r>
            <w:r w:rsidRPr="000C758D">
              <w:rPr>
                <w:sz w:val="16"/>
                <w:szCs w:val="16"/>
              </w:rPr>
              <w:br/>
              <w:t>Lophanthus anisatus Benth.</w:t>
            </w:r>
            <w:r w:rsidRPr="000C758D">
              <w:rPr>
                <w:sz w:val="16"/>
                <w:szCs w:val="16"/>
              </w:rPr>
              <w:br/>
              <w:t>Stachys foeniculum Pursh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53452B1" w14:textId="451C0A60" w:rsidR="003F7BE8" w:rsidRPr="000C758D" w:rsidRDefault="003F7BE8" w:rsidP="003F7BE8">
            <w:pPr>
              <w:jc w:val="left"/>
              <w:rPr>
                <w:sz w:val="16"/>
                <w:szCs w:val="16"/>
              </w:rPr>
            </w:pPr>
            <w:r w:rsidRPr="00B662C3">
              <w:rPr>
                <w:sz w:val="16"/>
                <w:szCs w:val="16"/>
              </w:rPr>
              <w:t>GB</w:t>
            </w:r>
          </w:p>
        </w:tc>
      </w:tr>
      <w:tr w:rsidR="003F7BE8" w:rsidRPr="000C758D" w14:paraId="75F4F6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26CBBF" w14:textId="77777777" w:rsidR="003F7BE8" w:rsidRPr="000C758D" w:rsidRDefault="003F7BE8" w:rsidP="003F7BE8">
            <w:pPr>
              <w:jc w:val="left"/>
              <w:rPr>
                <w:sz w:val="16"/>
                <w:szCs w:val="16"/>
              </w:rPr>
            </w:pPr>
            <w:r w:rsidRPr="000C758D">
              <w:rPr>
                <w:bCs/>
                <w:sz w:val="16"/>
                <w:szCs w:val="16"/>
              </w:rPr>
              <w:t>AGAST_FRU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632918" w14:textId="77777777" w:rsidR="003F7BE8" w:rsidRPr="000C758D" w:rsidRDefault="003F7BE8" w:rsidP="003F7BE8">
            <w:pPr>
              <w:ind w:left="82" w:hanging="82"/>
              <w:jc w:val="left"/>
              <w:rPr>
                <w:sz w:val="16"/>
                <w:szCs w:val="16"/>
              </w:rPr>
            </w:pPr>
            <w:r w:rsidRPr="000C758D">
              <w:rPr>
                <w:sz w:val="16"/>
                <w:szCs w:val="16"/>
                <w:lang w:val="en-US"/>
              </w:rPr>
              <w:t xml:space="preserve">hybrids between Agastache foeniculum (Pursh) Kuntze and Agastache rugosa (Fisch. </w:t>
            </w:r>
            <w:r w:rsidRPr="000C758D">
              <w:rPr>
                <w:sz w:val="16"/>
                <w:szCs w:val="16"/>
              </w:rPr>
              <w:t>&amp; C. A. Mey) Kuntze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72C34DD" w14:textId="6A91AD34" w:rsidR="003F7BE8" w:rsidRPr="000C758D" w:rsidRDefault="003F7BE8" w:rsidP="003F7BE8">
            <w:pPr>
              <w:jc w:val="left"/>
              <w:rPr>
                <w:sz w:val="16"/>
                <w:szCs w:val="16"/>
              </w:rPr>
            </w:pPr>
            <w:r w:rsidRPr="00B662C3">
              <w:rPr>
                <w:sz w:val="16"/>
                <w:szCs w:val="16"/>
              </w:rPr>
              <w:t>QZ</w:t>
            </w:r>
          </w:p>
        </w:tc>
      </w:tr>
      <w:tr w:rsidR="003F7BE8" w:rsidRPr="000C758D" w14:paraId="0DC3E7B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A16A3C" w14:textId="77777777" w:rsidR="003F7BE8" w:rsidRPr="000C758D" w:rsidRDefault="003F7BE8" w:rsidP="003F7BE8">
            <w:pPr>
              <w:jc w:val="left"/>
              <w:rPr>
                <w:sz w:val="16"/>
                <w:szCs w:val="16"/>
              </w:rPr>
            </w:pPr>
            <w:r w:rsidRPr="000C758D">
              <w:rPr>
                <w:bCs/>
                <w:sz w:val="16"/>
                <w:szCs w:val="16"/>
              </w:rPr>
              <w:t>AGAST_MEX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7562A1" w14:textId="77777777" w:rsidR="003F7BE8" w:rsidRPr="000C758D" w:rsidRDefault="003F7BE8" w:rsidP="003F7BE8">
            <w:pPr>
              <w:ind w:left="82" w:hanging="82"/>
              <w:jc w:val="left"/>
              <w:rPr>
                <w:sz w:val="16"/>
                <w:szCs w:val="16"/>
              </w:rPr>
            </w:pPr>
            <w:r w:rsidRPr="000C758D">
              <w:rPr>
                <w:sz w:val="16"/>
                <w:szCs w:val="16"/>
              </w:rPr>
              <w:t>Agastache mexicana (Humb., Bonpl. &amp; Kunth) Linton &amp; Epling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A55845F" w14:textId="51059EFB" w:rsidR="003F7BE8" w:rsidRPr="000C758D" w:rsidRDefault="003F7BE8" w:rsidP="003F7BE8">
            <w:pPr>
              <w:jc w:val="left"/>
              <w:rPr>
                <w:sz w:val="16"/>
                <w:szCs w:val="16"/>
              </w:rPr>
            </w:pPr>
            <w:r w:rsidRPr="00B662C3">
              <w:rPr>
                <w:sz w:val="16"/>
                <w:szCs w:val="16"/>
              </w:rPr>
              <w:t>CA  GB  NL  QZ</w:t>
            </w:r>
          </w:p>
        </w:tc>
      </w:tr>
      <w:tr w:rsidR="003F7BE8" w:rsidRPr="000C758D" w14:paraId="2F864B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9DEC1E" w14:textId="77777777" w:rsidR="003F7BE8" w:rsidRPr="000C758D" w:rsidRDefault="003F7BE8" w:rsidP="003F7BE8">
            <w:pPr>
              <w:jc w:val="left"/>
              <w:rPr>
                <w:sz w:val="16"/>
                <w:szCs w:val="16"/>
              </w:rPr>
            </w:pPr>
            <w:r w:rsidRPr="000C758D">
              <w:rPr>
                <w:bCs/>
                <w:sz w:val="16"/>
                <w:szCs w:val="16"/>
              </w:rPr>
              <w:t>AGAST_PAL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78060D" w14:textId="77777777" w:rsidR="003F7BE8" w:rsidRPr="000C758D" w:rsidRDefault="003F7BE8" w:rsidP="003F7BE8">
            <w:pPr>
              <w:ind w:left="82" w:hanging="82"/>
              <w:jc w:val="left"/>
              <w:rPr>
                <w:sz w:val="16"/>
                <w:szCs w:val="16"/>
              </w:rPr>
            </w:pPr>
            <w:r w:rsidRPr="000C758D">
              <w:rPr>
                <w:sz w:val="16"/>
                <w:szCs w:val="16"/>
              </w:rPr>
              <w:t>Agastache pallidiflora (A. Heller) Rydb.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F8D01AF" w14:textId="1F77FCB7" w:rsidR="003F7BE8" w:rsidRPr="000C758D" w:rsidRDefault="003F7BE8" w:rsidP="003F7BE8">
            <w:pPr>
              <w:jc w:val="left"/>
              <w:rPr>
                <w:sz w:val="16"/>
                <w:szCs w:val="16"/>
              </w:rPr>
            </w:pPr>
            <w:r w:rsidRPr="00B662C3">
              <w:rPr>
                <w:sz w:val="16"/>
                <w:szCs w:val="16"/>
              </w:rPr>
              <w:t>GB</w:t>
            </w:r>
          </w:p>
        </w:tc>
      </w:tr>
      <w:tr w:rsidR="003F7BE8" w:rsidRPr="000C758D" w14:paraId="06B480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12E38C" w14:textId="77777777" w:rsidR="003F7BE8" w:rsidRPr="000C758D" w:rsidRDefault="003F7BE8" w:rsidP="003F7BE8">
            <w:pPr>
              <w:jc w:val="left"/>
              <w:rPr>
                <w:sz w:val="16"/>
                <w:szCs w:val="16"/>
              </w:rPr>
            </w:pPr>
            <w:r w:rsidRPr="000C758D">
              <w:rPr>
                <w:bCs/>
                <w:sz w:val="16"/>
                <w:szCs w:val="16"/>
              </w:rPr>
              <w:t>AGAST_PLD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B063AD" w14:textId="77777777" w:rsidR="003F7BE8" w:rsidRPr="000C758D" w:rsidRDefault="003F7BE8" w:rsidP="003F7BE8">
            <w:pPr>
              <w:ind w:left="82" w:hanging="82"/>
              <w:jc w:val="left"/>
              <w:rPr>
                <w:sz w:val="16"/>
                <w:szCs w:val="16"/>
              </w:rPr>
            </w:pPr>
            <w:r w:rsidRPr="000C758D">
              <w:rPr>
                <w:sz w:val="16"/>
                <w:szCs w:val="16"/>
              </w:rPr>
              <w:t>Agastache pallida (Lindl.) Cory var. pallida</w:t>
            </w:r>
            <w:r w:rsidRPr="000C758D">
              <w:rPr>
                <w:sz w:val="16"/>
                <w:szCs w:val="16"/>
              </w:rPr>
              <w:br/>
              <w:t>Agastache barberi (B. L. Rob.) Epling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AECBA51" w14:textId="3ECA4335" w:rsidR="003F7BE8" w:rsidRPr="000C758D" w:rsidRDefault="003F7BE8" w:rsidP="003F7BE8">
            <w:pPr>
              <w:jc w:val="left"/>
              <w:rPr>
                <w:sz w:val="16"/>
                <w:szCs w:val="16"/>
              </w:rPr>
            </w:pPr>
            <w:r w:rsidRPr="00B662C3">
              <w:rPr>
                <w:sz w:val="16"/>
                <w:szCs w:val="16"/>
              </w:rPr>
              <w:t>GB</w:t>
            </w:r>
          </w:p>
        </w:tc>
      </w:tr>
      <w:tr w:rsidR="003F7BE8" w:rsidRPr="000C758D" w14:paraId="097B0E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AFCEFB" w14:textId="77777777" w:rsidR="003F7BE8" w:rsidRPr="000C758D" w:rsidRDefault="003F7BE8" w:rsidP="003F7BE8">
            <w:pPr>
              <w:jc w:val="left"/>
              <w:rPr>
                <w:sz w:val="16"/>
                <w:szCs w:val="16"/>
              </w:rPr>
            </w:pPr>
            <w:r w:rsidRPr="000C758D">
              <w:rPr>
                <w:bCs/>
                <w:sz w:val="16"/>
                <w:szCs w:val="16"/>
              </w:rPr>
              <w:t>AGAST_RUG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A456EA" w14:textId="77777777" w:rsidR="003F7BE8" w:rsidRPr="000C758D" w:rsidRDefault="003F7BE8" w:rsidP="003F7BE8">
            <w:pPr>
              <w:ind w:left="82" w:hanging="82"/>
              <w:jc w:val="left"/>
              <w:rPr>
                <w:sz w:val="16"/>
                <w:szCs w:val="16"/>
              </w:rPr>
            </w:pPr>
            <w:r w:rsidRPr="000C758D">
              <w:rPr>
                <w:sz w:val="16"/>
                <w:szCs w:val="16"/>
              </w:rPr>
              <w:t>Agastache rugosa (Fisch. &amp; C. A. Mey) Kuntze</w:t>
            </w:r>
            <w:r w:rsidRPr="000C758D">
              <w:rPr>
                <w:sz w:val="16"/>
                <w:szCs w:val="16"/>
              </w:rPr>
              <w:br/>
              <w:t>Lophanthus rugosus Fisch. &amp; C. A. Mey.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FA71FC8" w14:textId="23455891" w:rsidR="003F7BE8" w:rsidRPr="000C758D" w:rsidRDefault="003F7BE8" w:rsidP="003F7BE8">
            <w:pPr>
              <w:jc w:val="left"/>
              <w:rPr>
                <w:sz w:val="16"/>
                <w:szCs w:val="16"/>
              </w:rPr>
            </w:pPr>
            <w:r w:rsidRPr="00B662C3">
              <w:rPr>
                <w:sz w:val="16"/>
                <w:szCs w:val="16"/>
              </w:rPr>
              <w:t>GB  QZ</w:t>
            </w:r>
          </w:p>
        </w:tc>
      </w:tr>
      <w:tr w:rsidR="003F7BE8" w:rsidRPr="000C758D" w14:paraId="314482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DAC77B" w14:textId="77777777" w:rsidR="003F7BE8" w:rsidRPr="000C758D" w:rsidRDefault="003F7BE8" w:rsidP="003F7BE8">
            <w:pPr>
              <w:jc w:val="left"/>
              <w:rPr>
                <w:sz w:val="16"/>
                <w:szCs w:val="16"/>
              </w:rPr>
            </w:pPr>
            <w:r w:rsidRPr="000C758D">
              <w:rPr>
                <w:bCs/>
                <w:sz w:val="16"/>
                <w:szCs w:val="16"/>
              </w:rPr>
              <w:t>AGATO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23A74D" w14:textId="77777777" w:rsidR="003F7BE8" w:rsidRPr="000C758D" w:rsidRDefault="003F7BE8" w:rsidP="003F7BE8">
            <w:pPr>
              <w:ind w:left="82" w:hanging="82"/>
              <w:jc w:val="left"/>
              <w:rPr>
                <w:sz w:val="16"/>
                <w:szCs w:val="16"/>
              </w:rPr>
            </w:pPr>
            <w:r w:rsidRPr="000C758D">
              <w:rPr>
                <w:sz w:val="16"/>
                <w:szCs w:val="16"/>
              </w:rPr>
              <w:t>Agathosma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6D62B36" w14:textId="22A2862E" w:rsidR="003F7BE8" w:rsidRPr="000C758D" w:rsidRDefault="003F7BE8" w:rsidP="003F7BE8">
            <w:pPr>
              <w:jc w:val="left"/>
              <w:rPr>
                <w:sz w:val="16"/>
                <w:szCs w:val="16"/>
              </w:rPr>
            </w:pPr>
            <w:r w:rsidRPr="00B662C3">
              <w:rPr>
                <w:sz w:val="16"/>
                <w:szCs w:val="16"/>
              </w:rPr>
              <w:t>ZA</w:t>
            </w:r>
          </w:p>
        </w:tc>
      </w:tr>
      <w:tr w:rsidR="003F7BE8" w:rsidRPr="000C758D" w14:paraId="526F27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4A427E" w14:textId="77777777" w:rsidR="003F7BE8" w:rsidRPr="000C758D" w:rsidRDefault="003F7BE8" w:rsidP="003F7BE8">
            <w:pPr>
              <w:jc w:val="left"/>
              <w:rPr>
                <w:sz w:val="16"/>
                <w:szCs w:val="16"/>
              </w:rPr>
            </w:pPr>
            <w:r w:rsidRPr="000C758D">
              <w:rPr>
                <w:bCs/>
                <w:sz w:val="16"/>
                <w:szCs w:val="16"/>
              </w:rPr>
              <w:t>AGAVE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E5964B" w14:textId="77777777" w:rsidR="003F7BE8" w:rsidRPr="000C758D" w:rsidRDefault="003F7BE8" w:rsidP="003F7BE8">
            <w:pPr>
              <w:ind w:left="82" w:hanging="82"/>
              <w:jc w:val="left"/>
              <w:rPr>
                <w:sz w:val="16"/>
                <w:szCs w:val="16"/>
              </w:rPr>
            </w:pPr>
            <w:r w:rsidRPr="000C758D">
              <w:rPr>
                <w:sz w:val="16"/>
                <w:szCs w:val="16"/>
              </w:rPr>
              <w:t>Agave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DC38FC3" w14:textId="068A003A" w:rsidR="003F7BE8" w:rsidRPr="000C758D" w:rsidRDefault="003F7BE8" w:rsidP="003F7BE8">
            <w:pPr>
              <w:jc w:val="left"/>
              <w:rPr>
                <w:sz w:val="16"/>
                <w:szCs w:val="16"/>
              </w:rPr>
            </w:pPr>
            <w:r w:rsidRPr="00B662C3">
              <w:rPr>
                <w:sz w:val="16"/>
                <w:szCs w:val="16"/>
              </w:rPr>
              <w:t>ZA</w:t>
            </w:r>
            <w:r w:rsidRPr="00B662C3">
              <w:rPr>
                <w:sz w:val="16"/>
                <w:szCs w:val="16"/>
                <w:vertAlign w:val="superscript"/>
              </w:rPr>
              <w:t>{170}</w:t>
            </w:r>
          </w:p>
        </w:tc>
      </w:tr>
      <w:tr w:rsidR="003F7BE8" w:rsidRPr="000C758D" w14:paraId="46CCE4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587AFD" w14:textId="77777777" w:rsidR="003F7BE8" w:rsidRPr="000C758D" w:rsidRDefault="003F7BE8" w:rsidP="003F7BE8">
            <w:pPr>
              <w:jc w:val="left"/>
              <w:rPr>
                <w:sz w:val="16"/>
                <w:szCs w:val="16"/>
              </w:rPr>
            </w:pPr>
            <w:r w:rsidRPr="000C758D">
              <w:rPr>
                <w:bCs/>
                <w:sz w:val="16"/>
                <w:szCs w:val="16"/>
              </w:rPr>
              <w:t>AGAVE_ATT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72F682" w14:textId="77777777" w:rsidR="003F7BE8" w:rsidRPr="000C758D" w:rsidRDefault="003F7BE8" w:rsidP="003F7BE8">
            <w:pPr>
              <w:ind w:left="82" w:hanging="82"/>
              <w:jc w:val="left"/>
              <w:rPr>
                <w:sz w:val="16"/>
                <w:szCs w:val="16"/>
              </w:rPr>
            </w:pPr>
            <w:r w:rsidRPr="000C758D">
              <w:rPr>
                <w:sz w:val="16"/>
                <w:szCs w:val="16"/>
              </w:rPr>
              <w:t>Agave attenuata Salm-Dyck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3678E5A" w14:textId="254C872F" w:rsidR="003F7BE8" w:rsidRPr="000C758D" w:rsidRDefault="003F7BE8" w:rsidP="003F7BE8">
            <w:pPr>
              <w:jc w:val="left"/>
              <w:rPr>
                <w:sz w:val="16"/>
                <w:szCs w:val="16"/>
              </w:rPr>
            </w:pPr>
            <w:r w:rsidRPr="00B662C3">
              <w:rPr>
                <w:sz w:val="16"/>
                <w:szCs w:val="16"/>
              </w:rPr>
              <w:t>DE  NL  QZ</w:t>
            </w:r>
          </w:p>
        </w:tc>
      </w:tr>
      <w:tr w:rsidR="003F7BE8" w:rsidRPr="000C758D" w14:paraId="2EAF279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5C03CC" w14:textId="77777777" w:rsidR="003F7BE8" w:rsidRPr="000C758D" w:rsidRDefault="003F7BE8" w:rsidP="003F7BE8">
            <w:pPr>
              <w:jc w:val="left"/>
              <w:rPr>
                <w:sz w:val="16"/>
                <w:szCs w:val="16"/>
              </w:rPr>
            </w:pPr>
            <w:r w:rsidRPr="000C758D">
              <w:rPr>
                <w:bCs/>
                <w:sz w:val="16"/>
                <w:szCs w:val="16"/>
              </w:rPr>
              <w:t>AGAVE_MAR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0A7F94" w14:textId="77777777" w:rsidR="003F7BE8" w:rsidRPr="000C758D" w:rsidRDefault="003F7BE8" w:rsidP="003F7BE8">
            <w:pPr>
              <w:ind w:left="82" w:hanging="82"/>
              <w:jc w:val="left"/>
              <w:rPr>
                <w:sz w:val="16"/>
                <w:szCs w:val="16"/>
              </w:rPr>
            </w:pPr>
            <w:r w:rsidRPr="000C758D">
              <w:rPr>
                <w:sz w:val="16"/>
                <w:szCs w:val="16"/>
              </w:rPr>
              <w:t>Agave marmorata Roezl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3CD1BC5" w14:textId="66A6B9D1" w:rsidR="003F7BE8" w:rsidRPr="000C758D" w:rsidRDefault="003F7BE8" w:rsidP="003F7BE8">
            <w:pPr>
              <w:jc w:val="left"/>
              <w:rPr>
                <w:sz w:val="16"/>
                <w:szCs w:val="16"/>
              </w:rPr>
            </w:pPr>
            <w:r w:rsidRPr="00B662C3">
              <w:rPr>
                <w:sz w:val="16"/>
                <w:szCs w:val="16"/>
              </w:rPr>
              <w:t>NL  QZ</w:t>
            </w:r>
          </w:p>
        </w:tc>
      </w:tr>
      <w:tr w:rsidR="003F7BE8" w:rsidRPr="000C758D" w14:paraId="1ED87B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8E893A" w14:textId="77777777" w:rsidR="003F7BE8" w:rsidRPr="000C758D" w:rsidRDefault="003F7BE8" w:rsidP="003F7BE8">
            <w:pPr>
              <w:jc w:val="left"/>
              <w:rPr>
                <w:sz w:val="16"/>
                <w:szCs w:val="16"/>
              </w:rPr>
            </w:pPr>
            <w:r w:rsidRPr="000C758D">
              <w:rPr>
                <w:bCs/>
                <w:sz w:val="16"/>
                <w:szCs w:val="16"/>
              </w:rPr>
              <w:t>AGAVE_UNI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33207B" w14:textId="77777777" w:rsidR="003F7BE8" w:rsidRPr="000C758D" w:rsidRDefault="003F7BE8" w:rsidP="003F7BE8">
            <w:pPr>
              <w:ind w:left="82" w:hanging="82"/>
              <w:jc w:val="left"/>
              <w:rPr>
                <w:sz w:val="16"/>
                <w:szCs w:val="16"/>
              </w:rPr>
            </w:pPr>
            <w:r w:rsidRPr="000C758D">
              <w:rPr>
                <w:sz w:val="16"/>
                <w:szCs w:val="16"/>
              </w:rPr>
              <w:t>Agave univitatta Haw.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F71E12F" w14:textId="4186B4AF" w:rsidR="003F7BE8" w:rsidRPr="000C758D" w:rsidRDefault="003F7BE8" w:rsidP="003F7BE8">
            <w:pPr>
              <w:jc w:val="left"/>
              <w:rPr>
                <w:sz w:val="16"/>
                <w:szCs w:val="16"/>
              </w:rPr>
            </w:pPr>
            <w:r w:rsidRPr="00B662C3">
              <w:rPr>
                <w:sz w:val="16"/>
                <w:szCs w:val="16"/>
              </w:rPr>
              <w:t>NL  QZ</w:t>
            </w:r>
          </w:p>
        </w:tc>
      </w:tr>
      <w:tr w:rsidR="003F7BE8" w:rsidRPr="000C758D" w14:paraId="2A86C3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F482CC" w14:textId="77777777" w:rsidR="003F7BE8" w:rsidRPr="000C758D" w:rsidRDefault="003F7BE8" w:rsidP="003F7BE8">
            <w:pPr>
              <w:jc w:val="left"/>
              <w:rPr>
                <w:sz w:val="16"/>
                <w:szCs w:val="16"/>
              </w:rPr>
            </w:pPr>
            <w:r w:rsidRPr="000C758D">
              <w:rPr>
                <w:bCs/>
                <w:sz w:val="16"/>
                <w:szCs w:val="16"/>
              </w:rPr>
              <w:t>AGERA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4AC259" w14:textId="77777777" w:rsidR="003F7BE8" w:rsidRPr="000C758D" w:rsidRDefault="003F7BE8" w:rsidP="003F7BE8">
            <w:pPr>
              <w:ind w:left="82" w:hanging="82"/>
              <w:jc w:val="left"/>
              <w:rPr>
                <w:sz w:val="16"/>
                <w:szCs w:val="16"/>
              </w:rPr>
            </w:pPr>
            <w:r w:rsidRPr="000C758D">
              <w:rPr>
                <w:sz w:val="16"/>
                <w:szCs w:val="16"/>
              </w:rPr>
              <w:t>Ageratum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B0E9C15" w14:textId="744F8BA1" w:rsidR="003F7BE8" w:rsidRPr="000C758D" w:rsidRDefault="003F7BE8" w:rsidP="003F7BE8">
            <w:pPr>
              <w:jc w:val="left"/>
              <w:rPr>
                <w:sz w:val="16"/>
                <w:szCs w:val="16"/>
              </w:rPr>
            </w:pPr>
            <w:r w:rsidRPr="00B662C3">
              <w:rPr>
                <w:sz w:val="16"/>
                <w:szCs w:val="16"/>
              </w:rPr>
              <w:t>CA  DE  JP  QZ</w:t>
            </w:r>
          </w:p>
        </w:tc>
      </w:tr>
      <w:tr w:rsidR="003F7BE8" w:rsidRPr="000C758D" w14:paraId="704F4D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18E221" w14:textId="77777777" w:rsidR="003F7BE8" w:rsidRPr="000C758D" w:rsidRDefault="003F7BE8" w:rsidP="003F7BE8">
            <w:pPr>
              <w:jc w:val="left"/>
              <w:rPr>
                <w:sz w:val="16"/>
                <w:szCs w:val="16"/>
              </w:rPr>
            </w:pPr>
            <w:r w:rsidRPr="000C758D">
              <w:rPr>
                <w:bCs/>
                <w:sz w:val="16"/>
                <w:szCs w:val="16"/>
              </w:rPr>
              <w:t>AGERA_HOU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A7C815" w14:textId="77777777" w:rsidR="003F7BE8" w:rsidRPr="000C758D" w:rsidRDefault="003F7BE8" w:rsidP="003F7BE8">
            <w:pPr>
              <w:ind w:left="82" w:hanging="82"/>
              <w:jc w:val="left"/>
              <w:rPr>
                <w:sz w:val="16"/>
                <w:szCs w:val="16"/>
              </w:rPr>
            </w:pPr>
            <w:r w:rsidRPr="000C758D">
              <w:rPr>
                <w:sz w:val="16"/>
                <w:szCs w:val="16"/>
              </w:rPr>
              <w:t>Ageratum houstonianum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7B39B07" w14:textId="39497423" w:rsidR="003F7BE8" w:rsidRPr="000C758D" w:rsidRDefault="003F7BE8" w:rsidP="003F7BE8">
            <w:pPr>
              <w:jc w:val="left"/>
              <w:rPr>
                <w:sz w:val="16"/>
                <w:szCs w:val="16"/>
              </w:rPr>
            </w:pPr>
            <w:r w:rsidRPr="00B662C3">
              <w:rPr>
                <w:sz w:val="16"/>
                <w:szCs w:val="16"/>
              </w:rPr>
              <w:t>CA  DE  KR  QZ</w:t>
            </w:r>
          </w:p>
        </w:tc>
      </w:tr>
      <w:tr w:rsidR="003F7BE8" w:rsidRPr="000C758D" w14:paraId="1531268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65F83E" w14:textId="77777777" w:rsidR="003F7BE8" w:rsidRPr="000C758D" w:rsidRDefault="003F7BE8" w:rsidP="003F7BE8">
            <w:pPr>
              <w:jc w:val="left"/>
              <w:rPr>
                <w:sz w:val="16"/>
                <w:szCs w:val="16"/>
              </w:rPr>
            </w:pPr>
            <w:r w:rsidRPr="000C758D">
              <w:rPr>
                <w:bCs/>
                <w:sz w:val="16"/>
                <w:szCs w:val="16"/>
              </w:rPr>
              <w:t>AGERT_ALT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F13F5C" w14:textId="77777777" w:rsidR="003F7BE8" w:rsidRPr="000C758D" w:rsidRDefault="003F7BE8" w:rsidP="003F7BE8">
            <w:pPr>
              <w:ind w:left="82" w:hanging="82"/>
              <w:jc w:val="left"/>
              <w:rPr>
                <w:sz w:val="16"/>
                <w:szCs w:val="16"/>
              </w:rPr>
            </w:pPr>
            <w:r w:rsidRPr="000C758D">
              <w:rPr>
                <w:sz w:val="16"/>
                <w:szCs w:val="16"/>
              </w:rPr>
              <w:t>Ageratina altissima (L.) R. M. King et H. Rob.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1188849" w14:textId="61A3449C" w:rsidR="003F7BE8" w:rsidRPr="000C758D" w:rsidRDefault="003F7BE8" w:rsidP="003F7BE8">
            <w:pPr>
              <w:jc w:val="left"/>
              <w:rPr>
                <w:sz w:val="16"/>
                <w:szCs w:val="16"/>
              </w:rPr>
            </w:pPr>
            <w:r w:rsidRPr="00B662C3">
              <w:rPr>
                <w:sz w:val="16"/>
                <w:szCs w:val="16"/>
              </w:rPr>
              <w:t>NL  QZ</w:t>
            </w:r>
          </w:p>
        </w:tc>
      </w:tr>
      <w:tr w:rsidR="003F7BE8" w:rsidRPr="000C758D" w14:paraId="3AFC83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9F9988" w14:textId="77777777" w:rsidR="003F7BE8" w:rsidRPr="000C758D" w:rsidRDefault="003F7BE8" w:rsidP="003F7BE8">
            <w:pPr>
              <w:jc w:val="left"/>
              <w:rPr>
                <w:sz w:val="16"/>
                <w:szCs w:val="16"/>
              </w:rPr>
            </w:pPr>
            <w:r w:rsidRPr="000C758D">
              <w:rPr>
                <w:bCs/>
                <w:sz w:val="16"/>
                <w:szCs w:val="16"/>
              </w:rPr>
              <w:t>AGLAO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D1A863" w14:textId="77777777" w:rsidR="003F7BE8" w:rsidRPr="000C758D" w:rsidRDefault="003F7BE8" w:rsidP="003F7BE8">
            <w:pPr>
              <w:ind w:left="82" w:hanging="82"/>
              <w:jc w:val="left"/>
              <w:rPr>
                <w:sz w:val="16"/>
                <w:szCs w:val="16"/>
              </w:rPr>
            </w:pPr>
            <w:r w:rsidRPr="000C758D">
              <w:rPr>
                <w:sz w:val="16"/>
                <w:szCs w:val="16"/>
              </w:rPr>
              <w:t>Aglaonema Schott.</w:t>
            </w:r>
            <w:r w:rsidRPr="000C758D">
              <w:rPr>
                <w:sz w:val="16"/>
                <w:szCs w:val="16"/>
              </w:rPr>
              <w:br/>
              <w:t>Aglaonema spp.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835975B" w14:textId="48E1EB63" w:rsidR="003F7BE8" w:rsidRPr="000C758D" w:rsidRDefault="003F7BE8" w:rsidP="003F7BE8">
            <w:pPr>
              <w:jc w:val="left"/>
              <w:rPr>
                <w:sz w:val="16"/>
                <w:szCs w:val="16"/>
              </w:rPr>
            </w:pPr>
            <w:r w:rsidRPr="00B662C3">
              <w:rPr>
                <w:sz w:val="16"/>
                <w:szCs w:val="16"/>
              </w:rPr>
              <w:t>NL  NZ  QZ  ZA</w:t>
            </w:r>
          </w:p>
        </w:tc>
      </w:tr>
      <w:tr w:rsidR="003F7BE8" w:rsidRPr="000C758D" w14:paraId="646B8C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4DD90A" w14:textId="77777777" w:rsidR="003F7BE8" w:rsidRPr="000C758D" w:rsidRDefault="003F7BE8" w:rsidP="003F7BE8">
            <w:pPr>
              <w:jc w:val="left"/>
              <w:rPr>
                <w:sz w:val="16"/>
                <w:szCs w:val="16"/>
              </w:rPr>
            </w:pPr>
            <w:r w:rsidRPr="000C758D">
              <w:rPr>
                <w:bCs/>
                <w:sz w:val="16"/>
                <w:szCs w:val="16"/>
              </w:rPr>
              <w:t>AGLAO_CCR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8BFAB2" w14:textId="77777777" w:rsidR="003F7BE8" w:rsidRPr="000C758D" w:rsidRDefault="003F7BE8" w:rsidP="003F7BE8">
            <w:pPr>
              <w:ind w:left="82" w:hanging="82"/>
              <w:jc w:val="left"/>
              <w:rPr>
                <w:sz w:val="16"/>
                <w:szCs w:val="16"/>
              </w:rPr>
            </w:pPr>
            <w:r w:rsidRPr="000C758D">
              <w:rPr>
                <w:sz w:val="16"/>
                <w:szCs w:val="16"/>
              </w:rPr>
              <w:t>Aglaonema commutatum Schott x Aglaonema crispum (Pitcher &amp; R. F. Manda) Nicolson</w:t>
            </w:r>
            <w:r w:rsidRPr="000C758D">
              <w:rPr>
                <w:sz w:val="16"/>
                <w:szCs w:val="16"/>
              </w:rPr>
              <w:br/>
              <w:t>Aglaonema commutatum Schott var. elegans (Engl.) Nicolson x Aglaonema crispum (Pitcher &amp; R. F. Manda) Nicolson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A1D62FE" w14:textId="6A149AFF" w:rsidR="003F7BE8" w:rsidRPr="000C758D" w:rsidRDefault="003F7BE8" w:rsidP="003F7BE8">
            <w:pPr>
              <w:jc w:val="left"/>
              <w:rPr>
                <w:sz w:val="16"/>
                <w:szCs w:val="16"/>
              </w:rPr>
            </w:pPr>
            <w:r w:rsidRPr="00B662C3">
              <w:rPr>
                <w:sz w:val="16"/>
                <w:szCs w:val="16"/>
              </w:rPr>
              <w:t>NL  QZ</w:t>
            </w:r>
          </w:p>
        </w:tc>
      </w:tr>
      <w:tr w:rsidR="003F7BE8" w:rsidRPr="000C758D" w14:paraId="0820375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F72FDB" w14:textId="77777777" w:rsidR="003F7BE8" w:rsidRPr="000C758D" w:rsidRDefault="003F7BE8" w:rsidP="003F7BE8">
            <w:pPr>
              <w:jc w:val="left"/>
              <w:rPr>
                <w:sz w:val="16"/>
                <w:szCs w:val="16"/>
              </w:rPr>
            </w:pPr>
            <w:r w:rsidRPr="000C758D">
              <w:rPr>
                <w:bCs/>
                <w:sz w:val="16"/>
                <w:szCs w:val="16"/>
              </w:rPr>
              <w:t>AGLAO_COM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F39A83" w14:textId="77777777" w:rsidR="003F7BE8" w:rsidRPr="000C758D" w:rsidRDefault="003F7BE8" w:rsidP="003F7BE8">
            <w:pPr>
              <w:ind w:left="82" w:hanging="82"/>
              <w:jc w:val="left"/>
              <w:rPr>
                <w:sz w:val="16"/>
                <w:szCs w:val="16"/>
              </w:rPr>
            </w:pPr>
            <w:r w:rsidRPr="000C758D">
              <w:rPr>
                <w:sz w:val="16"/>
                <w:szCs w:val="16"/>
              </w:rPr>
              <w:t>Aglaonema commutatum Schott</w:t>
            </w:r>
            <w:r w:rsidRPr="000C758D">
              <w:rPr>
                <w:sz w:val="16"/>
                <w:szCs w:val="16"/>
              </w:rPr>
              <w:br/>
              <w:t>Aglaonema commutatum Schott var. elegans (Engl.) Nicolson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97B3EAC" w14:textId="796057AB" w:rsidR="003F7BE8" w:rsidRPr="000C758D" w:rsidRDefault="003F7BE8" w:rsidP="003F7BE8">
            <w:pPr>
              <w:jc w:val="left"/>
              <w:rPr>
                <w:sz w:val="16"/>
                <w:szCs w:val="16"/>
              </w:rPr>
            </w:pPr>
            <w:r w:rsidRPr="00B662C3">
              <w:rPr>
                <w:sz w:val="16"/>
                <w:szCs w:val="16"/>
              </w:rPr>
              <w:t>NL  QZ  ZA</w:t>
            </w:r>
          </w:p>
        </w:tc>
      </w:tr>
      <w:tr w:rsidR="003F7BE8" w:rsidRPr="000C758D" w14:paraId="464E74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F7A98B" w14:textId="77777777" w:rsidR="003F7BE8" w:rsidRPr="000C758D" w:rsidRDefault="003F7BE8" w:rsidP="003F7BE8">
            <w:pPr>
              <w:jc w:val="left"/>
              <w:rPr>
                <w:sz w:val="16"/>
                <w:szCs w:val="16"/>
              </w:rPr>
            </w:pPr>
            <w:r w:rsidRPr="000C758D">
              <w:rPr>
                <w:bCs/>
                <w:sz w:val="16"/>
                <w:szCs w:val="16"/>
              </w:rPr>
              <w:t>AGLAO_COS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302863" w14:textId="77777777" w:rsidR="003F7BE8" w:rsidRPr="000C758D" w:rsidRDefault="003F7BE8" w:rsidP="003F7BE8">
            <w:pPr>
              <w:ind w:left="82" w:hanging="82"/>
              <w:jc w:val="left"/>
              <w:rPr>
                <w:sz w:val="16"/>
                <w:szCs w:val="16"/>
              </w:rPr>
            </w:pPr>
            <w:r w:rsidRPr="000C758D">
              <w:rPr>
                <w:sz w:val="16"/>
                <w:szCs w:val="16"/>
              </w:rPr>
              <w:t>Aglaonema costatum N. 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08A5793" w14:textId="06AA3465" w:rsidR="003F7BE8" w:rsidRPr="000C758D" w:rsidRDefault="003F7BE8" w:rsidP="003F7BE8">
            <w:pPr>
              <w:jc w:val="left"/>
              <w:rPr>
                <w:sz w:val="16"/>
                <w:szCs w:val="16"/>
              </w:rPr>
            </w:pPr>
            <w:r w:rsidRPr="00B662C3">
              <w:rPr>
                <w:sz w:val="16"/>
                <w:szCs w:val="16"/>
              </w:rPr>
              <w:t>NL  QZ</w:t>
            </w:r>
          </w:p>
        </w:tc>
      </w:tr>
      <w:tr w:rsidR="003F7BE8" w:rsidRPr="000C758D" w14:paraId="7A508E6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E1B521" w14:textId="77777777" w:rsidR="003F7BE8" w:rsidRPr="000C758D" w:rsidRDefault="003F7BE8" w:rsidP="003F7BE8">
            <w:pPr>
              <w:jc w:val="left"/>
              <w:rPr>
                <w:sz w:val="16"/>
                <w:szCs w:val="16"/>
              </w:rPr>
            </w:pPr>
            <w:r w:rsidRPr="000C758D">
              <w:rPr>
                <w:bCs/>
                <w:sz w:val="16"/>
                <w:szCs w:val="16"/>
              </w:rPr>
              <w:t>AGLAO_CPH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EE827D" w14:textId="77777777" w:rsidR="003F7BE8" w:rsidRPr="000C758D" w:rsidRDefault="003F7BE8" w:rsidP="003F7BE8">
            <w:pPr>
              <w:ind w:left="82" w:hanging="82"/>
              <w:jc w:val="left"/>
              <w:rPr>
                <w:sz w:val="16"/>
                <w:szCs w:val="16"/>
              </w:rPr>
            </w:pPr>
            <w:r w:rsidRPr="000C758D">
              <w:rPr>
                <w:sz w:val="16"/>
                <w:szCs w:val="16"/>
              </w:rPr>
              <w:t>Aglaonema commutatum Schott x Aglaonema philippinense Engl. var. stenophyllum (Merr.) R. N. Jervis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C10C48A" w14:textId="4346221E" w:rsidR="003F7BE8" w:rsidRPr="000C758D" w:rsidRDefault="003F7BE8" w:rsidP="003F7BE8">
            <w:pPr>
              <w:jc w:val="left"/>
              <w:rPr>
                <w:sz w:val="16"/>
                <w:szCs w:val="16"/>
              </w:rPr>
            </w:pPr>
            <w:r w:rsidRPr="00B662C3">
              <w:rPr>
                <w:sz w:val="16"/>
                <w:szCs w:val="16"/>
              </w:rPr>
              <w:t>NL  QZ</w:t>
            </w:r>
          </w:p>
        </w:tc>
      </w:tr>
      <w:tr w:rsidR="003F7BE8" w:rsidRPr="000C758D" w14:paraId="6A0F27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745FC1" w14:textId="77777777" w:rsidR="003F7BE8" w:rsidRPr="000C758D" w:rsidRDefault="003F7BE8" w:rsidP="003F7BE8">
            <w:pPr>
              <w:jc w:val="left"/>
              <w:rPr>
                <w:sz w:val="16"/>
                <w:szCs w:val="16"/>
              </w:rPr>
            </w:pPr>
            <w:r w:rsidRPr="000C758D">
              <w:rPr>
                <w:bCs/>
                <w:sz w:val="16"/>
                <w:szCs w:val="16"/>
              </w:rPr>
              <w:t>AGLAO_CRO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8A7B01" w14:textId="77777777" w:rsidR="003F7BE8" w:rsidRPr="000C758D" w:rsidRDefault="003F7BE8" w:rsidP="003F7BE8">
            <w:pPr>
              <w:ind w:left="82" w:hanging="82"/>
              <w:jc w:val="left"/>
              <w:rPr>
                <w:sz w:val="16"/>
                <w:szCs w:val="16"/>
              </w:rPr>
            </w:pPr>
            <w:r w:rsidRPr="000C758D">
              <w:rPr>
                <w:sz w:val="16"/>
                <w:szCs w:val="16"/>
              </w:rPr>
              <w:t>Aglaonema commutatum Schott × Aglaonema rotundum N.E.Br.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19DB400" w14:textId="7924202D" w:rsidR="003F7BE8" w:rsidRPr="000C758D" w:rsidRDefault="003F7BE8" w:rsidP="003F7BE8">
            <w:pPr>
              <w:jc w:val="left"/>
              <w:rPr>
                <w:sz w:val="16"/>
                <w:szCs w:val="16"/>
              </w:rPr>
            </w:pPr>
            <w:r w:rsidRPr="00B662C3">
              <w:rPr>
                <w:sz w:val="16"/>
                <w:szCs w:val="16"/>
              </w:rPr>
              <w:t>NL  QZ</w:t>
            </w:r>
          </w:p>
        </w:tc>
      </w:tr>
      <w:tr w:rsidR="003F7BE8" w:rsidRPr="000C758D" w14:paraId="5BEA12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62F9B4" w14:textId="77777777" w:rsidR="003F7BE8" w:rsidRPr="000C758D" w:rsidRDefault="003F7BE8" w:rsidP="003F7BE8">
            <w:pPr>
              <w:jc w:val="left"/>
              <w:rPr>
                <w:sz w:val="16"/>
                <w:szCs w:val="16"/>
              </w:rPr>
            </w:pPr>
            <w:r w:rsidRPr="000C758D">
              <w:rPr>
                <w:bCs/>
                <w:sz w:val="16"/>
                <w:szCs w:val="16"/>
              </w:rPr>
              <w:t>AGLAO_ROT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125499" w14:textId="77777777" w:rsidR="003F7BE8" w:rsidRPr="000C758D" w:rsidRDefault="003F7BE8" w:rsidP="003F7BE8">
            <w:pPr>
              <w:ind w:left="82" w:hanging="82"/>
              <w:jc w:val="left"/>
              <w:rPr>
                <w:sz w:val="16"/>
                <w:szCs w:val="16"/>
              </w:rPr>
            </w:pPr>
            <w:r w:rsidRPr="000C758D">
              <w:rPr>
                <w:sz w:val="16"/>
                <w:szCs w:val="16"/>
              </w:rPr>
              <w:t>Aglaonema rotundum N.E.Br.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C441BC3" w14:textId="076B2563" w:rsidR="003F7BE8" w:rsidRPr="000C758D" w:rsidRDefault="003F7BE8" w:rsidP="003F7BE8">
            <w:pPr>
              <w:jc w:val="left"/>
              <w:rPr>
                <w:sz w:val="16"/>
                <w:szCs w:val="16"/>
              </w:rPr>
            </w:pPr>
            <w:r w:rsidRPr="00B662C3">
              <w:rPr>
                <w:sz w:val="16"/>
                <w:szCs w:val="16"/>
              </w:rPr>
              <w:t>NL  QZ</w:t>
            </w:r>
          </w:p>
        </w:tc>
      </w:tr>
      <w:tr w:rsidR="003F7BE8" w:rsidRPr="000C758D" w14:paraId="67EB7F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C76E5C" w14:textId="77777777" w:rsidR="003F7BE8" w:rsidRPr="000C758D" w:rsidRDefault="003F7BE8" w:rsidP="003F7BE8">
            <w:pPr>
              <w:jc w:val="left"/>
              <w:rPr>
                <w:sz w:val="16"/>
                <w:szCs w:val="16"/>
              </w:rPr>
            </w:pPr>
            <w:r w:rsidRPr="000C758D">
              <w:rPr>
                <w:bCs/>
                <w:sz w:val="16"/>
                <w:szCs w:val="16"/>
              </w:rPr>
              <w:t>AGLAO_RPH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E1937E" w14:textId="77777777" w:rsidR="003F7BE8" w:rsidRPr="000C758D" w:rsidRDefault="003F7BE8" w:rsidP="003F7BE8">
            <w:pPr>
              <w:ind w:left="82" w:hanging="82"/>
              <w:jc w:val="left"/>
              <w:rPr>
                <w:sz w:val="16"/>
                <w:szCs w:val="16"/>
              </w:rPr>
            </w:pPr>
            <w:r w:rsidRPr="000C758D">
              <w:rPr>
                <w:sz w:val="16"/>
                <w:szCs w:val="16"/>
              </w:rPr>
              <w:t>Aglaonema rotundum N. E. Br. x Aglaonema philippinense Engl. var. stenophyllum (Merr.) R. N. Jervis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6E41AF8" w14:textId="15AE72A7" w:rsidR="003F7BE8" w:rsidRPr="000C758D" w:rsidRDefault="003F7BE8" w:rsidP="003F7BE8">
            <w:pPr>
              <w:jc w:val="left"/>
              <w:rPr>
                <w:sz w:val="16"/>
                <w:szCs w:val="16"/>
              </w:rPr>
            </w:pPr>
            <w:r w:rsidRPr="00B662C3">
              <w:rPr>
                <w:sz w:val="16"/>
                <w:szCs w:val="16"/>
              </w:rPr>
              <w:t>NL  QZ</w:t>
            </w:r>
          </w:p>
        </w:tc>
      </w:tr>
      <w:tr w:rsidR="003F7BE8" w:rsidRPr="000C758D" w14:paraId="42F2A3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96724C" w14:textId="77777777" w:rsidR="003F7BE8" w:rsidRPr="000C758D" w:rsidRDefault="003F7BE8" w:rsidP="003F7BE8">
            <w:pPr>
              <w:jc w:val="left"/>
              <w:rPr>
                <w:sz w:val="16"/>
                <w:szCs w:val="16"/>
              </w:rPr>
            </w:pPr>
            <w:r w:rsidRPr="000C758D">
              <w:rPr>
                <w:bCs/>
                <w:sz w:val="16"/>
                <w:szCs w:val="16"/>
              </w:rPr>
              <w:t>AGLAO_RSI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AB9BFC" w14:textId="77777777" w:rsidR="003F7BE8" w:rsidRPr="000C758D" w:rsidRDefault="003F7BE8" w:rsidP="003F7BE8">
            <w:pPr>
              <w:ind w:left="82" w:hanging="82"/>
              <w:jc w:val="left"/>
              <w:rPr>
                <w:sz w:val="16"/>
                <w:szCs w:val="16"/>
              </w:rPr>
            </w:pPr>
            <w:r w:rsidRPr="000C758D">
              <w:rPr>
                <w:sz w:val="16"/>
                <w:szCs w:val="16"/>
              </w:rPr>
              <w:t>Aglaonema rotundum N. E. Br. x Aglaonema simplex (Blume) Blume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08BEC3C" w14:textId="71841A17" w:rsidR="003F7BE8" w:rsidRPr="000C758D" w:rsidRDefault="003F7BE8" w:rsidP="003F7BE8">
            <w:pPr>
              <w:jc w:val="left"/>
              <w:rPr>
                <w:sz w:val="16"/>
                <w:szCs w:val="16"/>
              </w:rPr>
            </w:pPr>
            <w:r w:rsidRPr="00B662C3">
              <w:rPr>
                <w:sz w:val="16"/>
                <w:szCs w:val="16"/>
                <w:lang w:val="fr-FR"/>
              </w:rPr>
              <w:t>NL  QZ</w:t>
            </w:r>
          </w:p>
        </w:tc>
      </w:tr>
      <w:tr w:rsidR="003F7BE8" w:rsidRPr="000C758D" w14:paraId="0E01BA9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8669D2" w14:textId="77777777" w:rsidR="003F7BE8" w:rsidRPr="000C758D" w:rsidRDefault="003F7BE8" w:rsidP="003F7BE8">
            <w:pPr>
              <w:jc w:val="left"/>
              <w:rPr>
                <w:sz w:val="16"/>
                <w:szCs w:val="16"/>
              </w:rPr>
            </w:pPr>
            <w:r w:rsidRPr="000C758D">
              <w:rPr>
                <w:bCs/>
                <w:sz w:val="16"/>
                <w:szCs w:val="16"/>
              </w:rPr>
              <w:t>AGLAO_SBR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969121" w14:textId="77777777" w:rsidR="003F7BE8" w:rsidRPr="000C758D" w:rsidRDefault="003F7BE8" w:rsidP="003F7BE8">
            <w:pPr>
              <w:ind w:left="82" w:hanging="82"/>
              <w:jc w:val="left"/>
              <w:rPr>
                <w:sz w:val="16"/>
                <w:szCs w:val="16"/>
              </w:rPr>
            </w:pPr>
            <w:r w:rsidRPr="000C758D">
              <w:rPr>
                <w:sz w:val="16"/>
                <w:szCs w:val="16"/>
                <w:lang w:val="en-US"/>
              </w:rPr>
              <w:t xml:space="preserve">Aglaonema simplex (Blume) Blume x Aglaonema brevispathum (Engl.) </w:t>
            </w:r>
            <w:r w:rsidRPr="000C758D">
              <w:rPr>
                <w:sz w:val="16"/>
                <w:szCs w:val="16"/>
              </w:rPr>
              <w:t>Engl.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74A71EF" w14:textId="6E2E9C7D" w:rsidR="003F7BE8" w:rsidRPr="000C758D" w:rsidRDefault="003F7BE8" w:rsidP="003F7BE8">
            <w:pPr>
              <w:jc w:val="left"/>
              <w:rPr>
                <w:sz w:val="16"/>
                <w:szCs w:val="16"/>
              </w:rPr>
            </w:pPr>
            <w:r w:rsidRPr="00B662C3">
              <w:rPr>
                <w:sz w:val="16"/>
                <w:szCs w:val="16"/>
                <w:lang w:val="fr-FR"/>
              </w:rPr>
              <w:t>NL  QZ</w:t>
            </w:r>
          </w:p>
        </w:tc>
      </w:tr>
      <w:tr w:rsidR="003F7BE8" w:rsidRPr="000C758D" w14:paraId="7D6175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5FE162" w14:textId="77777777" w:rsidR="003F7BE8" w:rsidRPr="000C758D" w:rsidRDefault="003F7BE8" w:rsidP="003F7BE8">
            <w:pPr>
              <w:jc w:val="left"/>
              <w:rPr>
                <w:sz w:val="16"/>
                <w:szCs w:val="16"/>
              </w:rPr>
            </w:pPr>
            <w:r w:rsidRPr="000C758D">
              <w:rPr>
                <w:bCs/>
                <w:sz w:val="16"/>
                <w:szCs w:val="16"/>
              </w:rPr>
              <w:t>AGONI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566516" w14:textId="77777777" w:rsidR="003F7BE8" w:rsidRPr="000C758D" w:rsidRDefault="003F7BE8" w:rsidP="003F7BE8">
            <w:pPr>
              <w:ind w:left="82" w:hanging="82"/>
              <w:jc w:val="left"/>
              <w:rPr>
                <w:sz w:val="16"/>
                <w:szCs w:val="16"/>
              </w:rPr>
            </w:pPr>
            <w:r w:rsidRPr="000C758D">
              <w:rPr>
                <w:sz w:val="16"/>
                <w:szCs w:val="16"/>
              </w:rPr>
              <w:t>Agonis (DC)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D70D9D4" w14:textId="782F6670" w:rsidR="003F7BE8" w:rsidRPr="000C758D" w:rsidRDefault="003F7BE8" w:rsidP="003F7BE8">
            <w:pPr>
              <w:jc w:val="left"/>
              <w:rPr>
                <w:sz w:val="16"/>
                <w:szCs w:val="16"/>
              </w:rPr>
            </w:pPr>
            <w:r w:rsidRPr="00B662C3">
              <w:rPr>
                <w:sz w:val="16"/>
                <w:szCs w:val="16"/>
                <w:lang w:val="fr-FR"/>
              </w:rPr>
              <w:t>NZ</w:t>
            </w:r>
          </w:p>
        </w:tc>
      </w:tr>
      <w:tr w:rsidR="003F7BE8" w:rsidRPr="000C758D" w14:paraId="449E22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F406BE" w14:textId="77777777" w:rsidR="003F7BE8" w:rsidRPr="000C758D" w:rsidRDefault="003F7BE8" w:rsidP="003F7BE8">
            <w:pPr>
              <w:jc w:val="left"/>
              <w:rPr>
                <w:sz w:val="16"/>
                <w:szCs w:val="16"/>
              </w:rPr>
            </w:pPr>
            <w:r w:rsidRPr="000C758D">
              <w:rPr>
                <w:bCs/>
                <w:sz w:val="16"/>
                <w:szCs w:val="16"/>
              </w:rPr>
              <w:t>AGONI_FLE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B35DF3" w14:textId="77777777" w:rsidR="003F7BE8" w:rsidRPr="000C758D" w:rsidRDefault="003F7BE8" w:rsidP="003F7BE8">
            <w:pPr>
              <w:ind w:left="82" w:hanging="82"/>
              <w:jc w:val="left"/>
              <w:rPr>
                <w:sz w:val="16"/>
                <w:szCs w:val="16"/>
              </w:rPr>
            </w:pPr>
            <w:r w:rsidRPr="000C758D">
              <w:rPr>
                <w:sz w:val="16"/>
                <w:szCs w:val="16"/>
              </w:rPr>
              <w:t>Agonis flexuosa (Willd.) Sweet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627EC3A" w14:textId="55F95D5D" w:rsidR="003F7BE8" w:rsidRPr="000C758D" w:rsidRDefault="003F7BE8" w:rsidP="003F7BE8">
            <w:pPr>
              <w:jc w:val="left"/>
              <w:rPr>
                <w:sz w:val="16"/>
                <w:szCs w:val="16"/>
              </w:rPr>
            </w:pPr>
            <w:r w:rsidRPr="00B662C3">
              <w:rPr>
                <w:sz w:val="16"/>
                <w:szCs w:val="16"/>
                <w:lang w:val="fr-FR"/>
              </w:rPr>
              <w:t>AU  DE  QZ</w:t>
            </w:r>
          </w:p>
        </w:tc>
      </w:tr>
      <w:tr w:rsidR="003F7BE8" w:rsidRPr="000C758D" w14:paraId="5B1971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98696E" w14:textId="77777777" w:rsidR="003F7BE8" w:rsidRPr="000C758D" w:rsidRDefault="003F7BE8" w:rsidP="003F7BE8">
            <w:pPr>
              <w:jc w:val="left"/>
              <w:rPr>
                <w:sz w:val="16"/>
                <w:szCs w:val="16"/>
              </w:rPr>
            </w:pPr>
            <w:r w:rsidRPr="000C758D">
              <w:rPr>
                <w:bCs/>
                <w:sz w:val="16"/>
                <w:szCs w:val="16"/>
              </w:rPr>
              <w:t>AGRIM_PRO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11642C" w14:textId="77777777" w:rsidR="003F7BE8" w:rsidRPr="000C758D" w:rsidRDefault="003F7BE8" w:rsidP="003F7BE8">
            <w:pPr>
              <w:ind w:left="82" w:hanging="82"/>
              <w:jc w:val="left"/>
              <w:rPr>
                <w:sz w:val="16"/>
                <w:szCs w:val="16"/>
              </w:rPr>
            </w:pPr>
            <w:r w:rsidRPr="000C758D">
              <w:rPr>
                <w:sz w:val="16"/>
                <w:szCs w:val="16"/>
              </w:rPr>
              <w:t>Agrimonia procera Wallr.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93CC333" w14:textId="6EA6CD93" w:rsidR="003F7BE8" w:rsidRPr="000C758D" w:rsidRDefault="003F7BE8" w:rsidP="003F7BE8">
            <w:pPr>
              <w:jc w:val="left"/>
              <w:rPr>
                <w:sz w:val="16"/>
                <w:szCs w:val="16"/>
              </w:rPr>
            </w:pPr>
            <w:r w:rsidRPr="00B662C3">
              <w:rPr>
                <w:sz w:val="16"/>
                <w:szCs w:val="16"/>
              </w:rPr>
              <w:t>DE  QZ</w:t>
            </w:r>
          </w:p>
        </w:tc>
      </w:tr>
      <w:tr w:rsidR="003F7BE8" w:rsidRPr="000C758D" w14:paraId="047B5E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1CF894" w14:textId="77777777" w:rsidR="003F7BE8" w:rsidRPr="000C758D" w:rsidRDefault="003F7BE8" w:rsidP="003F7BE8">
            <w:pPr>
              <w:jc w:val="left"/>
              <w:rPr>
                <w:sz w:val="16"/>
                <w:szCs w:val="16"/>
              </w:rPr>
            </w:pPr>
            <w:r w:rsidRPr="000C758D">
              <w:rPr>
                <w:bCs/>
                <w:sz w:val="16"/>
                <w:szCs w:val="16"/>
              </w:rPr>
              <w:t>AGROC_CYL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7942E5" w14:textId="77777777" w:rsidR="003F7BE8" w:rsidRPr="000C758D" w:rsidRDefault="003F7BE8" w:rsidP="003F7BE8">
            <w:pPr>
              <w:ind w:left="82" w:hanging="82"/>
              <w:jc w:val="left"/>
              <w:rPr>
                <w:sz w:val="16"/>
                <w:szCs w:val="16"/>
              </w:rPr>
            </w:pPr>
            <w:r w:rsidRPr="000C758D">
              <w:rPr>
                <w:sz w:val="16"/>
                <w:szCs w:val="16"/>
              </w:rPr>
              <w:t>Agrocybe cylindracea (Fr.) Gill.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B083237" w14:textId="20CD87CA" w:rsidR="003F7BE8" w:rsidRPr="000C758D" w:rsidRDefault="003F7BE8" w:rsidP="003F7BE8">
            <w:pPr>
              <w:jc w:val="left"/>
              <w:rPr>
                <w:sz w:val="16"/>
                <w:szCs w:val="16"/>
              </w:rPr>
            </w:pPr>
            <w:r w:rsidRPr="00B662C3">
              <w:rPr>
                <w:sz w:val="16"/>
                <w:szCs w:val="16"/>
              </w:rPr>
              <w:t>JP</w:t>
            </w:r>
          </w:p>
        </w:tc>
      </w:tr>
      <w:tr w:rsidR="003F7BE8" w:rsidRPr="000C758D" w14:paraId="3F6EBD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F15511" w14:textId="77777777" w:rsidR="003F7BE8" w:rsidRPr="000C758D" w:rsidRDefault="003F7BE8" w:rsidP="003F7BE8">
            <w:pPr>
              <w:jc w:val="left"/>
              <w:rPr>
                <w:sz w:val="16"/>
                <w:szCs w:val="16"/>
              </w:rPr>
            </w:pPr>
            <w:r w:rsidRPr="000C758D">
              <w:rPr>
                <w:bCs/>
                <w:sz w:val="16"/>
                <w:szCs w:val="16"/>
              </w:rPr>
              <w:t>AGROP_CRI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59182F" w14:textId="77777777" w:rsidR="003F7BE8" w:rsidRPr="000C758D" w:rsidRDefault="003F7BE8" w:rsidP="003F7BE8">
            <w:pPr>
              <w:ind w:left="82" w:hanging="82"/>
              <w:jc w:val="left"/>
              <w:rPr>
                <w:sz w:val="16"/>
                <w:szCs w:val="16"/>
              </w:rPr>
            </w:pPr>
            <w:r w:rsidRPr="000C758D">
              <w:rPr>
                <w:sz w:val="16"/>
                <w:szCs w:val="16"/>
              </w:rPr>
              <w:t>Agropyron cristatum (L.) Gaertn.</w:t>
            </w:r>
            <w:r w:rsidRPr="000C758D">
              <w:rPr>
                <w:sz w:val="16"/>
                <w:szCs w:val="16"/>
              </w:rPr>
              <w:br/>
              <w:t>Bromus cristatus L.</w:t>
            </w:r>
            <w:r w:rsidRPr="000C758D">
              <w:rPr>
                <w:sz w:val="16"/>
                <w:szCs w:val="16"/>
              </w:rPr>
              <w:br/>
              <w:t>Triticum cristatum (L.) Schreb.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901A6F5" w14:textId="121F7B09" w:rsidR="003F7BE8" w:rsidRPr="000C758D" w:rsidRDefault="003F7BE8" w:rsidP="003F7BE8">
            <w:pPr>
              <w:jc w:val="left"/>
              <w:rPr>
                <w:sz w:val="16"/>
                <w:szCs w:val="16"/>
              </w:rPr>
            </w:pPr>
            <w:r w:rsidRPr="00B662C3">
              <w:rPr>
                <w:sz w:val="16"/>
                <w:szCs w:val="16"/>
              </w:rPr>
              <w:t>HU  US</w:t>
            </w:r>
          </w:p>
        </w:tc>
      </w:tr>
      <w:tr w:rsidR="003F7BE8" w:rsidRPr="000C758D" w14:paraId="79A917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62EFF4" w14:textId="77777777" w:rsidR="003F7BE8" w:rsidRPr="000C758D" w:rsidRDefault="003F7BE8" w:rsidP="003F7BE8">
            <w:pPr>
              <w:jc w:val="left"/>
              <w:rPr>
                <w:sz w:val="16"/>
                <w:szCs w:val="16"/>
              </w:rPr>
            </w:pPr>
            <w:r w:rsidRPr="000C758D">
              <w:rPr>
                <w:bCs/>
                <w:sz w:val="16"/>
                <w:szCs w:val="16"/>
              </w:rPr>
              <w:t>AGROP_SIB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9C1757" w14:textId="77777777" w:rsidR="003F7BE8" w:rsidRPr="000C758D" w:rsidRDefault="003F7BE8" w:rsidP="003F7BE8">
            <w:pPr>
              <w:ind w:left="82" w:hanging="82"/>
              <w:jc w:val="left"/>
              <w:rPr>
                <w:sz w:val="16"/>
                <w:szCs w:val="16"/>
              </w:rPr>
            </w:pPr>
            <w:r w:rsidRPr="000C758D">
              <w:rPr>
                <w:sz w:val="16"/>
                <w:szCs w:val="16"/>
                <w:lang w:val="en-US"/>
              </w:rPr>
              <w:t>Agropyron sibiricum (Willd.) P. Beauv.</w:t>
            </w:r>
            <w:r w:rsidRPr="000C758D">
              <w:rPr>
                <w:sz w:val="16"/>
                <w:szCs w:val="16"/>
                <w:lang w:val="en-US"/>
              </w:rPr>
              <w:br/>
              <w:t xml:space="preserve">Agropyron fragile (Roth) P. Candargy subsp. sibiricum (Willd.) </w:t>
            </w:r>
            <w:r w:rsidRPr="000C758D">
              <w:rPr>
                <w:sz w:val="16"/>
                <w:szCs w:val="16"/>
              </w:rPr>
              <w:t>Melderis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B384B2F" w14:textId="44B1A79E" w:rsidR="003F7BE8" w:rsidRPr="000C758D" w:rsidRDefault="003F7BE8" w:rsidP="003F7BE8">
            <w:pPr>
              <w:jc w:val="left"/>
              <w:rPr>
                <w:sz w:val="16"/>
                <w:szCs w:val="16"/>
              </w:rPr>
            </w:pPr>
            <w:r w:rsidRPr="00B662C3">
              <w:rPr>
                <w:sz w:val="16"/>
                <w:szCs w:val="16"/>
              </w:rPr>
              <w:t>US</w:t>
            </w:r>
          </w:p>
        </w:tc>
      </w:tr>
      <w:tr w:rsidR="003F7BE8" w:rsidRPr="000C758D" w14:paraId="7C4EC2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EAEFAA" w14:textId="77777777" w:rsidR="003F7BE8" w:rsidRPr="000C758D" w:rsidRDefault="003F7BE8" w:rsidP="003F7BE8">
            <w:pPr>
              <w:jc w:val="left"/>
              <w:rPr>
                <w:sz w:val="16"/>
                <w:szCs w:val="16"/>
              </w:rPr>
            </w:pPr>
            <w:r w:rsidRPr="000C758D">
              <w:rPr>
                <w:bCs/>
                <w:sz w:val="16"/>
                <w:szCs w:val="16"/>
              </w:rPr>
              <w:t>AGROS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F93030" w14:textId="77777777" w:rsidR="003F7BE8" w:rsidRPr="000C758D" w:rsidRDefault="003F7BE8" w:rsidP="003F7BE8">
            <w:pPr>
              <w:ind w:left="82" w:hanging="82"/>
              <w:jc w:val="left"/>
              <w:rPr>
                <w:sz w:val="16"/>
                <w:szCs w:val="16"/>
              </w:rPr>
            </w:pPr>
            <w:r w:rsidRPr="000C758D">
              <w:rPr>
                <w:sz w:val="16"/>
                <w:szCs w:val="16"/>
              </w:rPr>
              <w:t>Agrostis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BBA7CB3" w14:textId="125D54A8" w:rsidR="003F7BE8" w:rsidRPr="000C758D" w:rsidRDefault="003F7BE8" w:rsidP="003F7BE8">
            <w:pPr>
              <w:jc w:val="left"/>
              <w:rPr>
                <w:sz w:val="16"/>
                <w:szCs w:val="16"/>
              </w:rPr>
            </w:pPr>
            <w:r w:rsidRPr="00B662C3">
              <w:rPr>
                <w:sz w:val="16"/>
                <w:szCs w:val="16"/>
              </w:rPr>
              <w:t>NL</w:t>
            </w:r>
          </w:p>
        </w:tc>
      </w:tr>
      <w:tr w:rsidR="003F7BE8" w:rsidRPr="00DF48C6" w14:paraId="4C6410D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759E8A" w14:textId="77777777" w:rsidR="003F7BE8" w:rsidRPr="000C758D" w:rsidRDefault="003F7BE8" w:rsidP="003F7BE8">
            <w:pPr>
              <w:jc w:val="left"/>
              <w:rPr>
                <w:sz w:val="16"/>
                <w:szCs w:val="16"/>
              </w:rPr>
            </w:pPr>
            <w:r w:rsidRPr="000C758D">
              <w:rPr>
                <w:bCs/>
                <w:sz w:val="16"/>
                <w:szCs w:val="16"/>
              </w:rPr>
              <w:t>AGROS_CAN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500FD6" w14:textId="77777777" w:rsidR="003F7BE8" w:rsidRPr="000C758D" w:rsidRDefault="003F7BE8" w:rsidP="003F7BE8">
            <w:pPr>
              <w:ind w:left="82" w:hanging="82"/>
              <w:jc w:val="left"/>
              <w:rPr>
                <w:sz w:val="16"/>
                <w:szCs w:val="16"/>
              </w:rPr>
            </w:pPr>
            <w:r w:rsidRPr="000C758D">
              <w:rPr>
                <w:sz w:val="16"/>
                <w:szCs w:val="16"/>
              </w:rPr>
              <w:t>Agrostis canina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D7C80C0" w14:textId="17114E05" w:rsidR="003F7BE8" w:rsidRPr="000C758D" w:rsidRDefault="003F7BE8" w:rsidP="003F7BE8">
            <w:pPr>
              <w:jc w:val="left"/>
              <w:rPr>
                <w:sz w:val="16"/>
                <w:szCs w:val="16"/>
                <w:lang w:val="fr-FR"/>
              </w:rPr>
            </w:pPr>
            <w:r w:rsidRPr="00B662C3">
              <w:rPr>
                <w:sz w:val="16"/>
                <w:szCs w:val="16"/>
                <w:lang w:val="fr-FR"/>
              </w:rPr>
              <w:t>DE  JP  NL  RU  US</w:t>
            </w:r>
          </w:p>
        </w:tc>
      </w:tr>
      <w:tr w:rsidR="003F7BE8" w:rsidRPr="000C758D" w14:paraId="13621E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E66F01" w14:textId="77777777" w:rsidR="003F7BE8" w:rsidRPr="000C758D" w:rsidRDefault="003F7BE8" w:rsidP="003F7BE8">
            <w:pPr>
              <w:jc w:val="left"/>
              <w:rPr>
                <w:sz w:val="16"/>
                <w:szCs w:val="16"/>
              </w:rPr>
            </w:pPr>
            <w:r w:rsidRPr="000C758D">
              <w:rPr>
                <w:bCs/>
                <w:sz w:val="16"/>
                <w:szCs w:val="16"/>
              </w:rPr>
              <w:t>AGROS_CAP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3D58F8" w14:textId="77777777" w:rsidR="003F7BE8" w:rsidRPr="000C758D" w:rsidRDefault="003F7BE8" w:rsidP="003F7BE8">
            <w:pPr>
              <w:ind w:left="82" w:hanging="82"/>
              <w:jc w:val="left"/>
              <w:rPr>
                <w:sz w:val="16"/>
                <w:szCs w:val="16"/>
                <w:lang w:val="fr-FR"/>
              </w:rPr>
            </w:pPr>
            <w:r w:rsidRPr="000C758D">
              <w:rPr>
                <w:sz w:val="16"/>
                <w:szCs w:val="16"/>
                <w:lang w:val="fr-FR"/>
              </w:rPr>
              <w:t>Agrostis capillaris L.</w:t>
            </w:r>
            <w:r w:rsidRPr="000C758D">
              <w:rPr>
                <w:sz w:val="16"/>
                <w:szCs w:val="16"/>
                <w:lang w:val="fr-FR"/>
              </w:rPr>
              <w:br/>
              <w:t>Agrostis tenuis Sibth.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08B199B" w14:textId="04F97FBF" w:rsidR="003F7BE8" w:rsidRPr="000C758D" w:rsidRDefault="003F7BE8" w:rsidP="003F7BE8">
            <w:pPr>
              <w:jc w:val="left"/>
              <w:rPr>
                <w:sz w:val="16"/>
                <w:szCs w:val="16"/>
              </w:rPr>
            </w:pPr>
            <w:r w:rsidRPr="00B662C3">
              <w:rPr>
                <w:sz w:val="16"/>
                <w:szCs w:val="16"/>
              </w:rPr>
              <w:t>CZ  DE  NL  NZ  PL  QZ  RU  US</w:t>
            </w:r>
          </w:p>
        </w:tc>
      </w:tr>
      <w:tr w:rsidR="003F7BE8" w:rsidRPr="000C758D" w14:paraId="78AC343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309B3B" w14:textId="77777777" w:rsidR="003F7BE8" w:rsidRPr="000C758D" w:rsidRDefault="003F7BE8" w:rsidP="003F7BE8">
            <w:pPr>
              <w:jc w:val="left"/>
              <w:rPr>
                <w:sz w:val="16"/>
                <w:szCs w:val="16"/>
              </w:rPr>
            </w:pPr>
            <w:r w:rsidRPr="000C758D">
              <w:rPr>
                <w:bCs/>
                <w:sz w:val="16"/>
                <w:szCs w:val="16"/>
              </w:rPr>
              <w:t>AGROS_CAS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BFEF91" w14:textId="77777777" w:rsidR="003F7BE8" w:rsidRPr="000C758D" w:rsidRDefault="003F7BE8" w:rsidP="003F7BE8">
            <w:pPr>
              <w:ind w:left="82" w:hanging="82"/>
              <w:jc w:val="left"/>
              <w:rPr>
                <w:sz w:val="16"/>
                <w:szCs w:val="16"/>
              </w:rPr>
            </w:pPr>
            <w:r w:rsidRPr="000C758D">
              <w:rPr>
                <w:sz w:val="16"/>
                <w:szCs w:val="16"/>
              </w:rPr>
              <w:t>Agrostis castellana Boiss. &amp; Reut.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B564BF1" w14:textId="7857A1B2" w:rsidR="003F7BE8" w:rsidRPr="000C758D" w:rsidRDefault="003F7BE8" w:rsidP="003F7BE8">
            <w:pPr>
              <w:jc w:val="left"/>
              <w:rPr>
                <w:sz w:val="16"/>
                <w:szCs w:val="16"/>
              </w:rPr>
            </w:pPr>
            <w:r w:rsidRPr="00B662C3">
              <w:rPr>
                <w:sz w:val="16"/>
                <w:szCs w:val="16"/>
              </w:rPr>
              <w:t>NZ</w:t>
            </w:r>
          </w:p>
        </w:tc>
      </w:tr>
      <w:tr w:rsidR="003F7BE8" w:rsidRPr="000C758D" w14:paraId="019AC65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5C26C2" w14:textId="77777777" w:rsidR="003F7BE8" w:rsidRPr="000C758D" w:rsidRDefault="003F7BE8" w:rsidP="003F7BE8">
            <w:pPr>
              <w:jc w:val="left"/>
              <w:rPr>
                <w:sz w:val="16"/>
                <w:szCs w:val="16"/>
              </w:rPr>
            </w:pPr>
            <w:r w:rsidRPr="000C758D">
              <w:rPr>
                <w:bCs/>
                <w:sz w:val="16"/>
                <w:szCs w:val="16"/>
              </w:rPr>
              <w:t>AGROS_GIG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478EDB" w14:textId="77777777" w:rsidR="003F7BE8" w:rsidRPr="000C758D" w:rsidRDefault="003F7BE8" w:rsidP="003F7BE8">
            <w:pPr>
              <w:ind w:left="82" w:hanging="82"/>
              <w:jc w:val="left"/>
              <w:rPr>
                <w:sz w:val="16"/>
                <w:szCs w:val="16"/>
              </w:rPr>
            </w:pPr>
            <w:r w:rsidRPr="000C758D">
              <w:rPr>
                <w:sz w:val="16"/>
                <w:szCs w:val="16"/>
              </w:rPr>
              <w:t>Agrostis gigantea Roth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F40521C" w14:textId="25D628EB" w:rsidR="003F7BE8" w:rsidRPr="000C758D" w:rsidRDefault="003F7BE8" w:rsidP="003F7BE8">
            <w:pPr>
              <w:jc w:val="left"/>
              <w:rPr>
                <w:sz w:val="16"/>
                <w:szCs w:val="16"/>
              </w:rPr>
            </w:pPr>
            <w:r w:rsidRPr="00B662C3">
              <w:rPr>
                <w:sz w:val="16"/>
                <w:szCs w:val="16"/>
              </w:rPr>
              <w:t>DE  HU  NL  PL  RU  US</w:t>
            </w:r>
          </w:p>
        </w:tc>
      </w:tr>
      <w:tr w:rsidR="003F7BE8" w:rsidRPr="000C758D" w14:paraId="5E21A4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B83DCB" w14:textId="77777777" w:rsidR="003F7BE8" w:rsidRPr="000C758D" w:rsidRDefault="003F7BE8" w:rsidP="003F7BE8">
            <w:pPr>
              <w:jc w:val="left"/>
              <w:rPr>
                <w:sz w:val="16"/>
                <w:szCs w:val="16"/>
              </w:rPr>
            </w:pPr>
            <w:r w:rsidRPr="000C758D">
              <w:rPr>
                <w:bCs/>
                <w:sz w:val="16"/>
                <w:szCs w:val="16"/>
              </w:rPr>
              <w:t>AGROS_STO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275916" w14:textId="77777777" w:rsidR="003F7BE8" w:rsidRPr="000C758D" w:rsidRDefault="003F7BE8" w:rsidP="003F7BE8">
            <w:pPr>
              <w:ind w:left="82" w:hanging="82"/>
              <w:jc w:val="left"/>
              <w:rPr>
                <w:sz w:val="16"/>
                <w:szCs w:val="16"/>
              </w:rPr>
            </w:pPr>
            <w:r w:rsidRPr="000C758D">
              <w:rPr>
                <w:sz w:val="16"/>
                <w:szCs w:val="16"/>
              </w:rPr>
              <w:t>Agrostis stolonifera L.</w:t>
            </w:r>
            <w:r w:rsidRPr="000C758D">
              <w:rPr>
                <w:sz w:val="16"/>
                <w:szCs w:val="16"/>
              </w:rPr>
              <w:br/>
              <w:t>Agrostis palustris Huds.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C9152C9" w14:textId="46A49F74" w:rsidR="003F7BE8" w:rsidRPr="000C758D" w:rsidRDefault="003F7BE8" w:rsidP="003F7BE8">
            <w:pPr>
              <w:jc w:val="left"/>
              <w:rPr>
                <w:sz w:val="16"/>
                <w:szCs w:val="16"/>
              </w:rPr>
            </w:pPr>
            <w:r w:rsidRPr="00B662C3">
              <w:rPr>
                <w:sz w:val="16"/>
                <w:szCs w:val="16"/>
              </w:rPr>
              <w:t>CZ  DE  HU  JP  NL</w:t>
            </w:r>
            <w:r w:rsidRPr="00B662C3">
              <w:rPr>
                <w:sz w:val="16"/>
                <w:szCs w:val="16"/>
                <w:vertAlign w:val="superscript"/>
              </w:rPr>
              <w:t>{1}</w:t>
            </w:r>
            <w:r w:rsidRPr="00B662C3">
              <w:rPr>
                <w:sz w:val="16"/>
                <w:szCs w:val="16"/>
              </w:rPr>
              <w:t xml:space="preserve">  NL</w:t>
            </w:r>
            <w:r w:rsidRPr="00B662C3">
              <w:rPr>
                <w:sz w:val="16"/>
                <w:szCs w:val="16"/>
                <w:vertAlign w:val="superscript"/>
              </w:rPr>
              <w:t>{11}</w:t>
            </w:r>
            <w:r w:rsidRPr="00B662C3">
              <w:rPr>
                <w:sz w:val="16"/>
                <w:szCs w:val="16"/>
              </w:rPr>
              <w:t xml:space="preserve">  PL  QZ</w:t>
            </w:r>
            <w:r w:rsidRPr="00B662C3">
              <w:rPr>
                <w:sz w:val="16"/>
                <w:szCs w:val="16"/>
                <w:vertAlign w:val="superscript"/>
              </w:rPr>
              <w:t>{1}</w:t>
            </w:r>
            <w:r w:rsidRPr="00B662C3">
              <w:rPr>
                <w:sz w:val="16"/>
                <w:szCs w:val="16"/>
              </w:rPr>
              <w:t xml:space="preserve">  QZ</w:t>
            </w:r>
            <w:r w:rsidRPr="00B662C3">
              <w:rPr>
                <w:sz w:val="16"/>
                <w:szCs w:val="16"/>
                <w:vertAlign w:val="superscript"/>
              </w:rPr>
              <w:t>{11}</w:t>
            </w:r>
            <w:r w:rsidRPr="00B662C3">
              <w:rPr>
                <w:sz w:val="16"/>
                <w:szCs w:val="16"/>
              </w:rPr>
              <w:t xml:space="preserve">  RU  US</w:t>
            </w:r>
          </w:p>
        </w:tc>
      </w:tr>
      <w:tr w:rsidR="003F7BE8" w:rsidRPr="000C758D" w14:paraId="15A59B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A4288D" w14:textId="77777777" w:rsidR="003F7BE8" w:rsidRPr="000C758D" w:rsidRDefault="003F7BE8" w:rsidP="003F7BE8">
            <w:pPr>
              <w:jc w:val="left"/>
              <w:rPr>
                <w:sz w:val="16"/>
                <w:szCs w:val="16"/>
              </w:rPr>
            </w:pPr>
            <w:r w:rsidRPr="000C758D">
              <w:rPr>
                <w:bCs/>
                <w:sz w:val="16"/>
                <w:szCs w:val="16"/>
              </w:rPr>
              <w:lastRenderedPageBreak/>
              <w:t>AGROT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B4956B" w14:textId="77777777" w:rsidR="003F7BE8" w:rsidRPr="000C758D" w:rsidRDefault="003F7BE8" w:rsidP="003F7BE8">
            <w:pPr>
              <w:ind w:left="82" w:hanging="82"/>
              <w:jc w:val="left"/>
              <w:rPr>
                <w:sz w:val="16"/>
                <w:szCs w:val="16"/>
              </w:rPr>
            </w:pPr>
            <w:r w:rsidRPr="000C758D">
              <w:rPr>
                <w:sz w:val="16"/>
                <w:szCs w:val="16"/>
              </w:rPr>
              <w:t>×Agrotriticum</w:t>
            </w:r>
            <w:r w:rsidRPr="000C758D">
              <w:rPr>
                <w:sz w:val="16"/>
                <w:szCs w:val="16"/>
              </w:rPr>
              <w:br/>
              <w:t>Agropyron × Triticum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1D50ECC" w14:textId="135197D5" w:rsidR="003F7BE8" w:rsidRPr="000C758D" w:rsidRDefault="003F7BE8" w:rsidP="003F7BE8">
            <w:pPr>
              <w:jc w:val="left"/>
              <w:rPr>
                <w:sz w:val="16"/>
                <w:szCs w:val="16"/>
              </w:rPr>
            </w:pPr>
            <w:r w:rsidRPr="00B662C3">
              <w:rPr>
                <w:sz w:val="16"/>
                <w:szCs w:val="16"/>
              </w:rPr>
              <w:t>US</w:t>
            </w:r>
          </w:p>
        </w:tc>
      </w:tr>
      <w:tr w:rsidR="003F7BE8" w:rsidRPr="000C758D" w14:paraId="4F09E2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53EC8A" w14:textId="77777777" w:rsidR="003F7BE8" w:rsidRPr="000C758D" w:rsidRDefault="003F7BE8" w:rsidP="003F7BE8">
            <w:pPr>
              <w:jc w:val="left"/>
              <w:rPr>
                <w:sz w:val="16"/>
                <w:szCs w:val="16"/>
              </w:rPr>
            </w:pPr>
            <w:r w:rsidRPr="000C758D">
              <w:rPr>
                <w:bCs/>
                <w:sz w:val="16"/>
                <w:szCs w:val="16"/>
              </w:rPr>
              <w:t>AILAN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A625EC" w14:textId="77777777" w:rsidR="003F7BE8" w:rsidRPr="000C758D" w:rsidRDefault="003F7BE8" w:rsidP="003F7BE8">
            <w:pPr>
              <w:ind w:left="82" w:hanging="82"/>
              <w:jc w:val="left"/>
              <w:rPr>
                <w:sz w:val="16"/>
                <w:szCs w:val="16"/>
              </w:rPr>
            </w:pPr>
            <w:r w:rsidRPr="000C758D">
              <w:rPr>
                <w:sz w:val="16"/>
                <w:szCs w:val="16"/>
              </w:rPr>
              <w:t>Ailanthus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C09CCFC" w14:textId="2D0519D7" w:rsidR="003F7BE8" w:rsidRPr="000C758D" w:rsidRDefault="003F7BE8" w:rsidP="003F7BE8">
            <w:pPr>
              <w:jc w:val="left"/>
              <w:rPr>
                <w:sz w:val="16"/>
                <w:szCs w:val="16"/>
              </w:rPr>
            </w:pPr>
            <w:r w:rsidRPr="00B662C3">
              <w:rPr>
                <w:sz w:val="16"/>
                <w:szCs w:val="16"/>
              </w:rPr>
              <w:t>CN</w:t>
            </w:r>
          </w:p>
        </w:tc>
      </w:tr>
      <w:tr w:rsidR="003F7BE8" w:rsidRPr="000C758D" w14:paraId="5325FD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387627" w14:textId="77777777" w:rsidR="003F7BE8" w:rsidRPr="000C758D" w:rsidRDefault="003F7BE8" w:rsidP="003F7BE8">
            <w:pPr>
              <w:jc w:val="left"/>
              <w:rPr>
                <w:sz w:val="16"/>
                <w:szCs w:val="16"/>
              </w:rPr>
            </w:pPr>
            <w:r w:rsidRPr="000C758D">
              <w:rPr>
                <w:bCs/>
                <w:sz w:val="16"/>
                <w:szCs w:val="16"/>
              </w:rPr>
              <w:t>AJANI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19A105" w14:textId="77777777" w:rsidR="003F7BE8" w:rsidRPr="000C758D" w:rsidRDefault="003F7BE8" w:rsidP="003F7BE8">
            <w:pPr>
              <w:ind w:left="82" w:hanging="82"/>
              <w:jc w:val="left"/>
              <w:rPr>
                <w:sz w:val="16"/>
                <w:szCs w:val="16"/>
              </w:rPr>
            </w:pPr>
            <w:r w:rsidRPr="000C758D">
              <w:rPr>
                <w:sz w:val="16"/>
                <w:szCs w:val="16"/>
              </w:rPr>
              <w:t>Ajania Poljakov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042F10A" w14:textId="6D135486" w:rsidR="003F7BE8" w:rsidRPr="000C758D" w:rsidRDefault="003F7BE8" w:rsidP="003F7BE8">
            <w:pPr>
              <w:jc w:val="left"/>
              <w:rPr>
                <w:sz w:val="16"/>
                <w:szCs w:val="16"/>
              </w:rPr>
            </w:pPr>
            <w:r w:rsidRPr="00B662C3">
              <w:rPr>
                <w:sz w:val="16"/>
                <w:szCs w:val="16"/>
              </w:rPr>
              <w:t>GB</w:t>
            </w:r>
          </w:p>
        </w:tc>
      </w:tr>
      <w:tr w:rsidR="003F7BE8" w:rsidRPr="000C758D" w14:paraId="25C9DB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7FB9AA" w14:textId="77777777" w:rsidR="003F7BE8" w:rsidRPr="000C758D" w:rsidRDefault="003F7BE8" w:rsidP="003F7BE8">
            <w:pPr>
              <w:jc w:val="left"/>
              <w:rPr>
                <w:sz w:val="16"/>
                <w:szCs w:val="16"/>
              </w:rPr>
            </w:pPr>
            <w:r w:rsidRPr="000C758D">
              <w:rPr>
                <w:bCs/>
                <w:sz w:val="16"/>
                <w:szCs w:val="16"/>
              </w:rPr>
              <w:t>AJUGA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02A719" w14:textId="77777777" w:rsidR="003F7BE8" w:rsidRPr="000C758D" w:rsidRDefault="003F7BE8" w:rsidP="003F7BE8">
            <w:pPr>
              <w:ind w:left="82" w:hanging="82"/>
              <w:jc w:val="left"/>
              <w:rPr>
                <w:sz w:val="16"/>
                <w:szCs w:val="16"/>
              </w:rPr>
            </w:pPr>
            <w:r w:rsidRPr="000C758D">
              <w:rPr>
                <w:sz w:val="16"/>
                <w:szCs w:val="16"/>
              </w:rPr>
              <w:t>Ajuga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ED112C5" w14:textId="74B503E9" w:rsidR="003F7BE8" w:rsidRPr="000C758D" w:rsidRDefault="003F7BE8" w:rsidP="003F7BE8">
            <w:pPr>
              <w:jc w:val="left"/>
              <w:rPr>
                <w:sz w:val="16"/>
                <w:szCs w:val="16"/>
              </w:rPr>
            </w:pPr>
            <w:r w:rsidRPr="00B662C3">
              <w:rPr>
                <w:sz w:val="16"/>
                <w:szCs w:val="16"/>
              </w:rPr>
              <w:t>NL  NZ  ZA</w:t>
            </w:r>
          </w:p>
        </w:tc>
      </w:tr>
      <w:tr w:rsidR="003F7BE8" w:rsidRPr="000C758D" w14:paraId="7355B3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ECC4E5" w14:textId="77777777" w:rsidR="003F7BE8" w:rsidRPr="000C758D" w:rsidRDefault="003F7BE8" w:rsidP="003F7BE8">
            <w:pPr>
              <w:jc w:val="left"/>
              <w:rPr>
                <w:sz w:val="16"/>
                <w:szCs w:val="16"/>
              </w:rPr>
            </w:pPr>
            <w:r w:rsidRPr="000C758D">
              <w:rPr>
                <w:bCs/>
                <w:sz w:val="16"/>
                <w:szCs w:val="16"/>
              </w:rPr>
              <w:t>AJUGA_PYR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4A6A32" w14:textId="77777777" w:rsidR="003F7BE8" w:rsidRPr="000C758D" w:rsidRDefault="003F7BE8" w:rsidP="003F7BE8">
            <w:pPr>
              <w:ind w:left="82" w:hanging="82"/>
              <w:jc w:val="left"/>
              <w:rPr>
                <w:sz w:val="16"/>
                <w:szCs w:val="16"/>
              </w:rPr>
            </w:pPr>
            <w:r w:rsidRPr="000C758D">
              <w:rPr>
                <w:sz w:val="16"/>
                <w:szCs w:val="16"/>
              </w:rPr>
              <w:t>Ajuga pyramidalis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2D8D450" w14:textId="1AC7523C" w:rsidR="003F7BE8" w:rsidRPr="000C758D" w:rsidRDefault="003F7BE8" w:rsidP="003F7BE8">
            <w:pPr>
              <w:jc w:val="left"/>
              <w:rPr>
                <w:sz w:val="16"/>
                <w:szCs w:val="16"/>
              </w:rPr>
            </w:pPr>
            <w:r w:rsidRPr="00B662C3">
              <w:rPr>
                <w:sz w:val="16"/>
                <w:szCs w:val="16"/>
              </w:rPr>
              <w:t>NL</w:t>
            </w:r>
          </w:p>
        </w:tc>
      </w:tr>
      <w:tr w:rsidR="003F7BE8" w:rsidRPr="000C758D" w14:paraId="3DCF10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E204F8" w14:textId="77777777" w:rsidR="003F7BE8" w:rsidRPr="000C758D" w:rsidRDefault="003F7BE8" w:rsidP="003F7BE8">
            <w:pPr>
              <w:jc w:val="left"/>
              <w:rPr>
                <w:sz w:val="16"/>
                <w:szCs w:val="16"/>
              </w:rPr>
            </w:pPr>
            <w:r w:rsidRPr="000C758D">
              <w:rPr>
                <w:bCs/>
                <w:sz w:val="16"/>
                <w:szCs w:val="16"/>
              </w:rPr>
              <w:t>AJUGA_REP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E57649" w14:textId="77777777" w:rsidR="003F7BE8" w:rsidRPr="000C758D" w:rsidRDefault="003F7BE8" w:rsidP="003F7BE8">
            <w:pPr>
              <w:ind w:left="82" w:hanging="82"/>
              <w:jc w:val="left"/>
              <w:rPr>
                <w:sz w:val="16"/>
                <w:szCs w:val="16"/>
              </w:rPr>
            </w:pPr>
            <w:r w:rsidRPr="000C758D">
              <w:rPr>
                <w:sz w:val="16"/>
                <w:szCs w:val="16"/>
              </w:rPr>
              <w:t>Ajuga reptans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3F7A058" w14:textId="074212DB" w:rsidR="003F7BE8" w:rsidRPr="000C758D" w:rsidRDefault="003F7BE8" w:rsidP="003F7BE8">
            <w:pPr>
              <w:jc w:val="left"/>
              <w:rPr>
                <w:sz w:val="16"/>
                <w:szCs w:val="16"/>
              </w:rPr>
            </w:pPr>
            <w:r w:rsidRPr="00B662C3">
              <w:rPr>
                <w:sz w:val="16"/>
                <w:szCs w:val="16"/>
              </w:rPr>
              <w:t>NL  QZ</w:t>
            </w:r>
          </w:p>
        </w:tc>
      </w:tr>
      <w:tr w:rsidR="003F7BE8" w:rsidRPr="000C758D" w14:paraId="61106B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C966CF" w14:textId="77777777" w:rsidR="003F7BE8" w:rsidRPr="000C758D" w:rsidRDefault="003F7BE8" w:rsidP="003F7BE8">
            <w:pPr>
              <w:jc w:val="left"/>
              <w:rPr>
                <w:sz w:val="16"/>
                <w:szCs w:val="16"/>
              </w:rPr>
            </w:pPr>
            <w:r w:rsidRPr="000C758D">
              <w:rPr>
                <w:bCs/>
                <w:sz w:val="16"/>
                <w:szCs w:val="16"/>
              </w:rPr>
              <w:t>AJUGA_TEN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79DFB4" w14:textId="77777777" w:rsidR="003F7BE8" w:rsidRPr="000C758D" w:rsidRDefault="003F7BE8" w:rsidP="003F7BE8">
            <w:pPr>
              <w:ind w:left="82" w:hanging="82"/>
              <w:jc w:val="left"/>
              <w:rPr>
                <w:sz w:val="16"/>
                <w:szCs w:val="16"/>
              </w:rPr>
            </w:pPr>
            <w:r w:rsidRPr="000C758D">
              <w:rPr>
                <w:sz w:val="16"/>
                <w:szCs w:val="16"/>
              </w:rPr>
              <w:t>Ajuga tenorei C. Presl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687C153" w14:textId="2274757B" w:rsidR="003F7BE8" w:rsidRPr="000C758D" w:rsidRDefault="003F7BE8" w:rsidP="003F7BE8">
            <w:pPr>
              <w:jc w:val="left"/>
              <w:rPr>
                <w:sz w:val="16"/>
                <w:szCs w:val="16"/>
              </w:rPr>
            </w:pPr>
            <w:r w:rsidRPr="00B662C3">
              <w:rPr>
                <w:sz w:val="16"/>
                <w:szCs w:val="16"/>
              </w:rPr>
              <w:t>HU  QZ</w:t>
            </w:r>
          </w:p>
        </w:tc>
      </w:tr>
      <w:tr w:rsidR="003F7BE8" w:rsidRPr="000C758D" w14:paraId="1A17B2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ECE8B4" w14:textId="77777777" w:rsidR="003F7BE8" w:rsidRPr="000C758D" w:rsidRDefault="003F7BE8" w:rsidP="003F7BE8">
            <w:pPr>
              <w:jc w:val="left"/>
              <w:rPr>
                <w:sz w:val="16"/>
                <w:szCs w:val="16"/>
              </w:rPr>
            </w:pPr>
            <w:r w:rsidRPr="000C758D">
              <w:rPr>
                <w:bCs/>
                <w:sz w:val="16"/>
                <w:szCs w:val="16"/>
              </w:rPr>
              <w:t>ALBIZ_JUL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A81A2F" w14:textId="77777777" w:rsidR="003F7BE8" w:rsidRPr="000C758D" w:rsidRDefault="003F7BE8" w:rsidP="003F7BE8">
            <w:pPr>
              <w:ind w:left="82" w:hanging="82"/>
              <w:jc w:val="left"/>
              <w:rPr>
                <w:sz w:val="16"/>
                <w:szCs w:val="16"/>
              </w:rPr>
            </w:pPr>
            <w:r w:rsidRPr="000C758D">
              <w:rPr>
                <w:sz w:val="16"/>
                <w:szCs w:val="16"/>
              </w:rPr>
              <w:t>Albizia julibrissin Durazz.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00139EB" w14:textId="6A5889DF" w:rsidR="003F7BE8" w:rsidRPr="000C758D" w:rsidRDefault="003F7BE8" w:rsidP="003F7BE8">
            <w:pPr>
              <w:jc w:val="left"/>
              <w:rPr>
                <w:sz w:val="16"/>
                <w:szCs w:val="16"/>
              </w:rPr>
            </w:pPr>
            <w:r w:rsidRPr="00B662C3">
              <w:rPr>
                <w:sz w:val="16"/>
                <w:szCs w:val="16"/>
              </w:rPr>
              <w:t>FR  QZ</w:t>
            </w:r>
          </w:p>
        </w:tc>
      </w:tr>
      <w:tr w:rsidR="003F7BE8" w:rsidRPr="000C758D" w14:paraId="34E21ED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3078EB" w14:textId="77777777" w:rsidR="003F7BE8" w:rsidRPr="000C758D" w:rsidRDefault="003F7BE8" w:rsidP="003F7BE8">
            <w:pPr>
              <w:jc w:val="left"/>
              <w:rPr>
                <w:sz w:val="16"/>
                <w:szCs w:val="16"/>
              </w:rPr>
            </w:pPr>
            <w:r w:rsidRPr="000C758D">
              <w:rPr>
                <w:bCs/>
                <w:sz w:val="16"/>
                <w:szCs w:val="16"/>
              </w:rPr>
              <w:t>ALBUC_SPI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9B7FB3" w14:textId="77777777" w:rsidR="003F7BE8" w:rsidRPr="000C758D" w:rsidRDefault="003F7BE8" w:rsidP="003F7BE8">
            <w:pPr>
              <w:ind w:left="82" w:hanging="82"/>
              <w:jc w:val="left"/>
              <w:rPr>
                <w:sz w:val="16"/>
                <w:szCs w:val="16"/>
              </w:rPr>
            </w:pPr>
            <w:r w:rsidRPr="000C758D">
              <w:rPr>
                <w:sz w:val="16"/>
                <w:szCs w:val="16"/>
              </w:rPr>
              <w:t>Albuca spirilis L. f.</w:t>
            </w:r>
            <w:r w:rsidRPr="000C758D">
              <w:rPr>
                <w:sz w:val="16"/>
                <w:szCs w:val="16"/>
              </w:rPr>
              <w:br/>
              <w:t>Albuca Spiralis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87ED5EF" w14:textId="6EB0EB5D" w:rsidR="003F7BE8" w:rsidRPr="000C758D" w:rsidRDefault="003F7BE8" w:rsidP="003F7BE8">
            <w:pPr>
              <w:jc w:val="left"/>
              <w:rPr>
                <w:sz w:val="16"/>
                <w:szCs w:val="16"/>
              </w:rPr>
            </w:pPr>
            <w:r w:rsidRPr="00B662C3">
              <w:rPr>
                <w:sz w:val="16"/>
                <w:szCs w:val="16"/>
              </w:rPr>
              <w:t>JP  NL</w:t>
            </w:r>
          </w:p>
        </w:tc>
      </w:tr>
      <w:tr w:rsidR="003F7BE8" w:rsidRPr="000C758D" w14:paraId="1DF4E9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C62965" w14:textId="77777777" w:rsidR="003F7BE8" w:rsidRPr="000C758D" w:rsidRDefault="003F7BE8" w:rsidP="003F7BE8">
            <w:pPr>
              <w:jc w:val="left"/>
              <w:rPr>
                <w:sz w:val="16"/>
                <w:szCs w:val="16"/>
              </w:rPr>
            </w:pPr>
            <w:r w:rsidRPr="000C758D">
              <w:rPr>
                <w:bCs/>
                <w:sz w:val="16"/>
                <w:szCs w:val="16"/>
              </w:rPr>
              <w:t>ALHAW_ALI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2EFB3C" w14:textId="77777777" w:rsidR="003F7BE8" w:rsidRPr="000C758D" w:rsidRDefault="003F7BE8" w:rsidP="003F7BE8">
            <w:pPr>
              <w:ind w:left="82" w:hanging="82"/>
              <w:jc w:val="left"/>
              <w:rPr>
                <w:sz w:val="16"/>
                <w:szCs w:val="16"/>
              </w:rPr>
            </w:pPr>
            <w:r w:rsidRPr="000C758D">
              <w:rPr>
                <w:sz w:val="16"/>
                <w:szCs w:val="16"/>
              </w:rPr>
              <w:t>Aloe aristata x Haworthia limifolia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768E3B8" w14:textId="4AD24037" w:rsidR="003F7BE8" w:rsidRPr="000C758D" w:rsidRDefault="003F7BE8" w:rsidP="003F7BE8">
            <w:pPr>
              <w:jc w:val="left"/>
              <w:rPr>
                <w:sz w:val="16"/>
                <w:szCs w:val="16"/>
              </w:rPr>
            </w:pPr>
            <w:r w:rsidRPr="00B662C3">
              <w:rPr>
                <w:sz w:val="16"/>
                <w:szCs w:val="16"/>
              </w:rPr>
              <w:t>NL  QZ</w:t>
            </w:r>
          </w:p>
        </w:tc>
      </w:tr>
      <w:tr w:rsidR="003F7BE8" w:rsidRPr="000C758D" w14:paraId="361B03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A158CE" w14:textId="77777777" w:rsidR="003F7BE8" w:rsidRPr="000C758D" w:rsidRDefault="003F7BE8" w:rsidP="003F7BE8">
            <w:pPr>
              <w:jc w:val="left"/>
              <w:rPr>
                <w:sz w:val="16"/>
                <w:szCs w:val="16"/>
              </w:rPr>
            </w:pPr>
            <w:r w:rsidRPr="000C758D">
              <w:rPr>
                <w:bCs/>
                <w:sz w:val="16"/>
                <w:szCs w:val="16"/>
              </w:rPr>
              <w:t>ALHAW_AMA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D8B64B" w14:textId="77777777" w:rsidR="003F7BE8" w:rsidRPr="000C758D" w:rsidRDefault="003F7BE8" w:rsidP="003F7BE8">
            <w:pPr>
              <w:ind w:left="82" w:hanging="82"/>
              <w:jc w:val="left"/>
              <w:rPr>
                <w:sz w:val="16"/>
                <w:szCs w:val="16"/>
              </w:rPr>
            </w:pPr>
            <w:r w:rsidRPr="000C758D">
              <w:rPr>
                <w:sz w:val="16"/>
                <w:szCs w:val="16"/>
              </w:rPr>
              <w:t>Aloe aristata Haw. × Haworthia margaritifera (L.) Haw.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BD644D3" w14:textId="4AAB0F70" w:rsidR="003F7BE8" w:rsidRPr="000C758D" w:rsidRDefault="003F7BE8" w:rsidP="003F7BE8">
            <w:pPr>
              <w:jc w:val="left"/>
              <w:rPr>
                <w:sz w:val="16"/>
                <w:szCs w:val="16"/>
              </w:rPr>
            </w:pPr>
            <w:r w:rsidRPr="00B662C3">
              <w:rPr>
                <w:sz w:val="16"/>
                <w:szCs w:val="16"/>
              </w:rPr>
              <w:t>NL  QZ</w:t>
            </w:r>
          </w:p>
        </w:tc>
      </w:tr>
      <w:tr w:rsidR="003F7BE8" w:rsidRPr="000C758D" w14:paraId="307E24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625630" w14:textId="77777777" w:rsidR="003F7BE8" w:rsidRPr="000C758D" w:rsidRDefault="003F7BE8" w:rsidP="003F7BE8">
            <w:pPr>
              <w:jc w:val="left"/>
              <w:rPr>
                <w:sz w:val="16"/>
                <w:szCs w:val="16"/>
              </w:rPr>
            </w:pPr>
            <w:r w:rsidRPr="000C758D">
              <w:rPr>
                <w:bCs/>
                <w:sz w:val="16"/>
                <w:szCs w:val="16"/>
              </w:rPr>
              <w:t>ALHAW_VLI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913F9C" w14:textId="77777777" w:rsidR="003F7BE8" w:rsidRPr="000C758D" w:rsidRDefault="003F7BE8" w:rsidP="003F7BE8">
            <w:pPr>
              <w:ind w:left="82" w:hanging="82"/>
              <w:jc w:val="left"/>
              <w:rPr>
                <w:sz w:val="16"/>
                <w:szCs w:val="16"/>
              </w:rPr>
            </w:pPr>
            <w:r w:rsidRPr="000C758D">
              <w:rPr>
                <w:sz w:val="16"/>
                <w:szCs w:val="16"/>
              </w:rPr>
              <w:t>Aloe vera x Haworthia limifolia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7422B26" w14:textId="748C8225" w:rsidR="003F7BE8" w:rsidRPr="000C758D" w:rsidRDefault="003F7BE8" w:rsidP="003F7BE8">
            <w:pPr>
              <w:jc w:val="left"/>
              <w:rPr>
                <w:sz w:val="16"/>
                <w:szCs w:val="16"/>
              </w:rPr>
            </w:pPr>
            <w:r w:rsidRPr="00B662C3">
              <w:rPr>
                <w:sz w:val="16"/>
                <w:szCs w:val="16"/>
              </w:rPr>
              <w:t>NL</w:t>
            </w:r>
            <w:r w:rsidRPr="00B662C3">
              <w:rPr>
                <w:sz w:val="16"/>
                <w:szCs w:val="16"/>
                <w:vertAlign w:val="superscript"/>
              </w:rPr>
              <w:t>{151}</w:t>
            </w:r>
            <w:r w:rsidRPr="00B662C3">
              <w:rPr>
                <w:sz w:val="16"/>
                <w:szCs w:val="16"/>
              </w:rPr>
              <w:t xml:space="preserve">  QZ</w:t>
            </w:r>
            <w:r w:rsidRPr="00B662C3">
              <w:rPr>
                <w:sz w:val="16"/>
                <w:szCs w:val="16"/>
                <w:vertAlign w:val="superscript"/>
              </w:rPr>
              <w:t>{151}</w:t>
            </w:r>
          </w:p>
        </w:tc>
      </w:tr>
      <w:tr w:rsidR="003F7BE8" w:rsidRPr="000C758D" w14:paraId="0E00CC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53B7D4" w14:textId="77777777" w:rsidR="003F7BE8" w:rsidRPr="000C758D" w:rsidRDefault="003F7BE8" w:rsidP="003F7BE8">
            <w:pPr>
              <w:jc w:val="left"/>
              <w:rPr>
                <w:sz w:val="16"/>
                <w:szCs w:val="16"/>
              </w:rPr>
            </w:pPr>
            <w:r w:rsidRPr="000C758D">
              <w:rPr>
                <w:bCs/>
                <w:sz w:val="16"/>
                <w:szCs w:val="16"/>
              </w:rPr>
              <w:t>ALICE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C02C11" w14:textId="77777777" w:rsidR="003F7BE8" w:rsidRPr="000C758D" w:rsidRDefault="003F7BE8" w:rsidP="003F7BE8">
            <w:pPr>
              <w:ind w:left="82" w:hanging="82"/>
              <w:jc w:val="left"/>
              <w:rPr>
                <w:sz w:val="16"/>
                <w:szCs w:val="16"/>
              </w:rPr>
            </w:pPr>
            <w:r w:rsidRPr="000C758D">
              <w:rPr>
                <w:sz w:val="16"/>
                <w:szCs w:val="16"/>
              </w:rPr>
              <w:t>×Aliceara hort.</w:t>
            </w:r>
            <w:r w:rsidRPr="000C758D">
              <w:rPr>
                <w:sz w:val="16"/>
                <w:szCs w:val="16"/>
              </w:rPr>
              <w:br/>
              <w:t>Brassia R. Br. × Miltonia Lindl. × Oncidium Sw.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76738F4" w14:textId="6D969F46" w:rsidR="003F7BE8" w:rsidRPr="000C758D" w:rsidRDefault="003F7BE8" w:rsidP="003F7BE8">
            <w:pPr>
              <w:jc w:val="left"/>
              <w:rPr>
                <w:sz w:val="16"/>
                <w:szCs w:val="16"/>
              </w:rPr>
            </w:pPr>
            <w:r w:rsidRPr="00B662C3">
              <w:rPr>
                <w:sz w:val="16"/>
                <w:szCs w:val="16"/>
              </w:rPr>
              <w:t>NL  QZ</w:t>
            </w:r>
          </w:p>
        </w:tc>
      </w:tr>
      <w:tr w:rsidR="003F7BE8" w:rsidRPr="000C758D" w14:paraId="3BDD69F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9EC9EE" w14:textId="77777777" w:rsidR="003F7BE8" w:rsidRPr="000C758D" w:rsidRDefault="003F7BE8" w:rsidP="003F7BE8">
            <w:pPr>
              <w:jc w:val="left"/>
              <w:rPr>
                <w:sz w:val="16"/>
                <w:szCs w:val="16"/>
              </w:rPr>
            </w:pPr>
            <w:r w:rsidRPr="000C758D">
              <w:rPr>
                <w:bCs/>
                <w:sz w:val="16"/>
                <w:szCs w:val="16"/>
              </w:rPr>
              <w:t>ALLAM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B59691" w14:textId="77777777" w:rsidR="003F7BE8" w:rsidRPr="000C758D" w:rsidRDefault="003F7BE8" w:rsidP="003F7BE8">
            <w:pPr>
              <w:ind w:left="82" w:hanging="82"/>
              <w:jc w:val="left"/>
              <w:rPr>
                <w:sz w:val="16"/>
                <w:szCs w:val="16"/>
              </w:rPr>
            </w:pPr>
            <w:r w:rsidRPr="000C758D">
              <w:rPr>
                <w:sz w:val="16"/>
                <w:szCs w:val="16"/>
              </w:rPr>
              <w:t>Allamanda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65DE9C0" w14:textId="4AF625CF" w:rsidR="003F7BE8" w:rsidRPr="000C758D" w:rsidRDefault="003F7BE8" w:rsidP="003F7BE8">
            <w:pPr>
              <w:jc w:val="left"/>
              <w:rPr>
                <w:sz w:val="16"/>
                <w:szCs w:val="16"/>
              </w:rPr>
            </w:pPr>
            <w:r w:rsidRPr="00B662C3">
              <w:rPr>
                <w:sz w:val="16"/>
                <w:szCs w:val="16"/>
              </w:rPr>
              <w:t>NL  QZ</w:t>
            </w:r>
          </w:p>
        </w:tc>
      </w:tr>
      <w:tr w:rsidR="003F7BE8" w:rsidRPr="000C758D" w14:paraId="7875DC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3785FF" w14:textId="77777777" w:rsidR="003F7BE8" w:rsidRPr="000C758D" w:rsidRDefault="003F7BE8" w:rsidP="003F7BE8">
            <w:pPr>
              <w:jc w:val="left"/>
              <w:rPr>
                <w:sz w:val="16"/>
                <w:szCs w:val="16"/>
              </w:rPr>
            </w:pPr>
            <w:r w:rsidRPr="000C758D">
              <w:rPr>
                <w:bCs/>
                <w:sz w:val="16"/>
                <w:szCs w:val="16"/>
              </w:rPr>
              <w:t>ALLAM_CAT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1C49E0" w14:textId="77777777" w:rsidR="003F7BE8" w:rsidRPr="000C758D" w:rsidRDefault="003F7BE8" w:rsidP="003F7BE8">
            <w:pPr>
              <w:ind w:left="82" w:hanging="82"/>
              <w:jc w:val="left"/>
              <w:rPr>
                <w:sz w:val="16"/>
                <w:szCs w:val="16"/>
              </w:rPr>
            </w:pPr>
            <w:r w:rsidRPr="000C758D">
              <w:rPr>
                <w:sz w:val="16"/>
                <w:szCs w:val="16"/>
              </w:rPr>
              <w:t>Allamanda cathartica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94ADFBA" w14:textId="2BC38BC8" w:rsidR="003F7BE8" w:rsidRPr="000C758D" w:rsidRDefault="003F7BE8" w:rsidP="003F7BE8">
            <w:pPr>
              <w:jc w:val="left"/>
              <w:rPr>
                <w:sz w:val="16"/>
                <w:szCs w:val="16"/>
              </w:rPr>
            </w:pPr>
            <w:r w:rsidRPr="00B662C3">
              <w:rPr>
                <w:sz w:val="16"/>
                <w:szCs w:val="16"/>
                <w:lang w:val="fr-FR"/>
              </w:rPr>
              <w:t>NL  QZ</w:t>
            </w:r>
          </w:p>
        </w:tc>
      </w:tr>
      <w:tr w:rsidR="003F7BE8" w:rsidRPr="000C758D" w14:paraId="52EBA6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89C31C" w14:textId="77777777" w:rsidR="003F7BE8" w:rsidRPr="000C758D" w:rsidRDefault="003F7BE8" w:rsidP="003F7BE8">
            <w:pPr>
              <w:jc w:val="left"/>
              <w:rPr>
                <w:sz w:val="16"/>
                <w:szCs w:val="16"/>
              </w:rPr>
            </w:pPr>
            <w:r w:rsidRPr="000C758D">
              <w:rPr>
                <w:bCs/>
                <w:sz w:val="16"/>
                <w:szCs w:val="16"/>
              </w:rPr>
              <w:t>ALLIU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0EF824" w14:textId="77777777" w:rsidR="003F7BE8" w:rsidRPr="000C758D" w:rsidRDefault="003F7BE8" w:rsidP="003F7BE8">
            <w:pPr>
              <w:ind w:left="82" w:hanging="82"/>
              <w:jc w:val="left"/>
              <w:rPr>
                <w:sz w:val="16"/>
                <w:szCs w:val="16"/>
              </w:rPr>
            </w:pPr>
            <w:r w:rsidRPr="000C758D">
              <w:rPr>
                <w:sz w:val="16"/>
                <w:szCs w:val="16"/>
              </w:rPr>
              <w:t>Allium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552574A" w14:textId="42383B5F" w:rsidR="003F7BE8" w:rsidRPr="000C758D" w:rsidRDefault="003F7BE8" w:rsidP="003F7BE8">
            <w:pPr>
              <w:jc w:val="left"/>
              <w:rPr>
                <w:sz w:val="16"/>
                <w:szCs w:val="16"/>
              </w:rPr>
            </w:pPr>
            <w:r w:rsidRPr="00B662C3">
              <w:rPr>
                <w:sz w:val="16"/>
                <w:szCs w:val="16"/>
                <w:lang w:val="fr-FR"/>
              </w:rPr>
              <w:t>IL  NL  QZ  ZA</w:t>
            </w:r>
          </w:p>
        </w:tc>
      </w:tr>
      <w:tr w:rsidR="003F7BE8" w:rsidRPr="000C758D" w14:paraId="7B244F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5B5BD7" w14:textId="77777777" w:rsidR="003F7BE8" w:rsidRPr="000C758D" w:rsidRDefault="003F7BE8" w:rsidP="003F7BE8">
            <w:pPr>
              <w:jc w:val="left"/>
              <w:rPr>
                <w:sz w:val="16"/>
                <w:szCs w:val="16"/>
              </w:rPr>
            </w:pPr>
            <w:r w:rsidRPr="000C758D">
              <w:rPr>
                <w:bCs/>
                <w:sz w:val="16"/>
                <w:szCs w:val="16"/>
              </w:rPr>
              <w:t>ALLIU_AFL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DF1735" w14:textId="77777777" w:rsidR="003F7BE8" w:rsidRPr="000C758D" w:rsidRDefault="003F7BE8" w:rsidP="003F7BE8">
            <w:pPr>
              <w:ind w:left="82" w:hanging="82"/>
              <w:jc w:val="left"/>
              <w:rPr>
                <w:sz w:val="16"/>
                <w:szCs w:val="16"/>
                <w:lang w:val="de-DE"/>
              </w:rPr>
            </w:pPr>
            <w:r w:rsidRPr="000C758D">
              <w:rPr>
                <w:sz w:val="16"/>
                <w:szCs w:val="16"/>
                <w:lang w:val="de-DE"/>
              </w:rPr>
              <w:t>Allium hollandicum R. M. Fritsch</w:t>
            </w:r>
            <w:r w:rsidRPr="000C758D">
              <w:rPr>
                <w:sz w:val="16"/>
                <w:szCs w:val="16"/>
                <w:lang w:val="de-DE"/>
              </w:rPr>
              <w:br/>
              <w:t>Allium aflatunense B. Fedtsch.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58A0665" w14:textId="004F3AD8" w:rsidR="003F7BE8" w:rsidRPr="000C758D" w:rsidRDefault="003F7BE8" w:rsidP="003F7BE8">
            <w:pPr>
              <w:jc w:val="left"/>
              <w:rPr>
                <w:sz w:val="16"/>
                <w:szCs w:val="16"/>
              </w:rPr>
            </w:pPr>
            <w:r w:rsidRPr="00B662C3">
              <w:rPr>
                <w:sz w:val="16"/>
                <w:szCs w:val="16"/>
                <w:lang w:val="de-DE"/>
              </w:rPr>
              <w:t>RU</w:t>
            </w:r>
          </w:p>
        </w:tc>
      </w:tr>
      <w:tr w:rsidR="003F7BE8" w:rsidRPr="000C758D" w14:paraId="0A1F1F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FB35F8" w14:textId="77777777" w:rsidR="003F7BE8" w:rsidRPr="000C758D" w:rsidRDefault="003F7BE8" w:rsidP="003F7BE8">
            <w:pPr>
              <w:jc w:val="left"/>
              <w:rPr>
                <w:sz w:val="16"/>
                <w:szCs w:val="16"/>
              </w:rPr>
            </w:pPr>
            <w:r w:rsidRPr="000C758D">
              <w:rPr>
                <w:bCs/>
                <w:sz w:val="16"/>
                <w:szCs w:val="16"/>
              </w:rPr>
              <w:t>ALLIU_AKA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523473" w14:textId="77777777" w:rsidR="003F7BE8" w:rsidRPr="000C758D" w:rsidRDefault="003F7BE8" w:rsidP="003F7BE8">
            <w:pPr>
              <w:ind w:left="82" w:hanging="82"/>
              <w:jc w:val="left"/>
              <w:rPr>
                <w:sz w:val="16"/>
                <w:szCs w:val="16"/>
              </w:rPr>
            </w:pPr>
            <w:r w:rsidRPr="000C758D">
              <w:rPr>
                <w:sz w:val="16"/>
                <w:szCs w:val="16"/>
              </w:rPr>
              <w:t>hybrids between Allium hollandicum R. M. Fritsch and Allium karataviense Regel</w:t>
            </w:r>
            <w:r w:rsidRPr="000C758D">
              <w:rPr>
                <w:sz w:val="16"/>
                <w:szCs w:val="16"/>
              </w:rPr>
              <w:br/>
              <w:t>hybrids between Allium aflatunense auct. and Allium karataviense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6B2F2F3" w14:textId="2E6D3474" w:rsidR="003F7BE8" w:rsidRPr="000C758D" w:rsidRDefault="003F7BE8" w:rsidP="003F7BE8">
            <w:pPr>
              <w:jc w:val="left"/>
              <w:rPr>
                <w:sz w:val="16"/>
                <w:szCs w:val="16"/>
              </w:rPr>
            </w:pPr>
            <w:r w:rsidRPr="00B662C3">
              <w:rPr>
                <w:sz w:val="16"/>
                <w:szCs w:val="16"/>
                <w:lang w:val="de-DE"/>
              </w:rPr>
              <w:t>JP</w:t>
            </w:r>
          </w:p>
        </w:tc>
      </w:tr>
      <w:tr w:rsidR="003F7BE8" w:rsidRPr="000C758D" w14:paraId="0C33D19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0B5FA8" w14:textId="77777777" w:rsidR="003F7BE8" w:rsidRPr="000C758D" w:rsidRDefault="003F7BE8" w:rsidP="003F7BE8">
            <w:pPr>
              <w:jc w:val="left"/>
              <w:rPr>
                <w:sz w:val="16"/>
                <w:szCs w:val="16"/>
              </w:rPr>
            </w:pPr>
            <w:r w:rsidRPr="000C758D">
              <w:rPr>
                <w:bCs/>
                <w:sz w:val="16"/>
                <w:szCs w:val="16"/>
              </w:rPr>
              <w:t>ALLIU_ALT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61A9A4" w14:textId="77777777" w:rsidR="003F7BE8" w:rsidRPr="000C758D" w:rsidRDefault="003F7BE8" w:rsidP="003F7BE8">
            <w:pPr>
              <w:ind w:left="82" w:hanging="82"/>
              <w:jc w:val="left"/>
              <w:rPr>
                <w:sz w:val="16"/>
                <w:szCs w:val="16"/>
              </w:rPr>
            </w:pPr>
            <w:r w:rsidRPr="000C758D">
              <w:rPr>
                <w:sz w:val="16"/>
                <w:szCs w:val="16"/>
              </w:rPr>
              <w:t>Allium altaicum Pall.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FB5CAD9" w14:textId="4FB301A2" w:rsidR="003F7BE8" w:rsidRPr="000C758D" w:rsidRDefault="003F7BE8" w:rsidP="003F7BE8">
            <w:pPr>
              <w:jc w:val="left"/>
              <w:rPr>
                <w:sz w:val="16"/>
                <w:szCs w:val="16"/>
              </w:rPr>
            </w:pPr>
            <w:r w:rsidRPr="00B662C3">
              <w:rPr>
                <w:sz w:val="16"/>
                <w:szCs w:val="16"/>
                <w:lang w:val="de-DE"/>
              </w:rPr>
              <w:t>RU</w:t>
            </w:r>
          </w:p>
        </w:tc>
      </w:tr>
      <w:tr w:rsidR="003F7BE8" w:rsidRPr="000C758D" w14:paraId="4E97F0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FCFAEE" w14:textId="77777777" w:rsidR="003F7BE8" w:rsidRPr="000C758D" w:rsidRDefault="003F7BE8" w:rsidP="003F7BE8">
            <w:pPr>
              <w:jc w:val="left"/>
              <w:rPr>
                <w:sz w:val="16"/>
                <w:szCs w:val="16"/>
              </w:rPr>
            </w:pPr>
            <w:r w:rsidRPr="000C758D">
              <w:rPr>
                <w:bCs/>
                <w:sz w:val="16"/>
                <w:szCs w:val="16"/>
              </w:rPr>
              <w:t>ALLIU_AME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334B37" w14:textId="77777777" w:rsidR="003F7BE8" w:rsidRPr="000C758D" w:rsidRDefault="003F7BE8" w:rsidP="003F7BE8">
            <w:pPr>
              <w:ind w:left="82" w:hanging="82"/>
              <w:jc w:val="left"/>
              <w:rPr>
                <w:sz w:val="16"/>
                <w:szCs w:val="16"/>
              </w:rPr>
            </w:pPr>
            <w:r w:rsidRPr="000C758D">
              <w:rPr>
                <w:sz w:val="16"/>
                <w:szCs w:val="16"/>
              </w:rPr>
              <w:t>Allium amethystinum Tausch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8D92CC9" w14:textId="7536BAC3" w:rsidR="003F7BE8" w:rsidRPr="000C758D" w:rsidRDefault="003F7BE8" w:rsidP="003F7BE8">
            <w:pPr>
              <w:jc w:val="left"/>
              <w:rPr>
                <w:sz w:val="16"/>
                <w:szCs w:val="16"/>
              </w:rPr>
            </w:pPr>
            <w:r w:rsidRPr="00B662C3">
              <w:rPr>
                <w:sz w:val="16"/>
                <w:szCs w:val="16"/>
                <w:lang w:val="de-DE"/>
              </w:rPr>
              <w:t>NL  QZ</w:t>
            </w:r>
          </w:p>
        </w:tc>
      </w:tr>
      <w:tr w:rsidR="003F7BE8" w:rsidRPr="000C758D" w14:paraId="16F6EE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F2B518" w14:textId="77777777" w:rsidR="003F7BE8" w:rsidRPr="000C758D" w:rsidRDefault="003F7BE8" w:rsidP="003F7BE8">
            <w:pPr>
              <w:jc w:val="left"/>
              <w:rPr>
                <w:sz w:val="16"/>
                <w:szCs w:val="16"/>
              </w:rPr>
            </w:pPr>
            <w:r w:rsidRPr="000C758D">
              <w:rPr>
                <w:bCs/>
                <w:sz w:val="16"/>
                <w:szCs w:val="16"/>
              </w:rPr>
              <w:t>ALLIU_AMP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1A3BF3" w14:textId="77777777" w:rsidR="003F7BE8" w:rsidRPr="000C758D" w:rsidRDefault="003F7BE8" w:rsidP="003F7BE8">
            <w:pPr>
              <w:ind w:left="82" w:hanging="82"/>
              <w:jc w:val="left"/>
              <w:rPr>
                <w:sz w:val="16"/>
                <w:szCs w:val="16"/>
              </w:rPr>
            </w:pPr>
            <w:r w:rsidRPr="000C758D">
              <w:rPr>
                <w:sz w:val="16"/>
                <w:szCs w:val="16"/>
              </w:rPr>
              <w:t>Allium ampeloprasum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87AB822" w14:textId="722E01DD" w:rsidR="003F7BE8" w:rsidRPr="000C758D" w:rsidRDefault="003F7BE8" w:rsidP="003F7BE8">
            <w:pPr>
              <w:jc w:val="left"/>
              <w:rPr>
                <w:sz w:val="16"/>
                <w:szCs w:val="16"/>
              </w:rPr>
            </w:pPr>
            <w:r w:rsidRPr="00B662C3">
              <w:rPr>
                <w:sz w:val="16"/>
                <w:szCs w:val="16"/>
                <w:lang w:val="de-DE"/>
              </w:rPr>
              <w:t>JP  NL  QZ</w:t>
            </w:r>
          </w:p>
        </w:tc>
      </w:tr>
      <w:tr w:rsidR="003F7BE8" w:rsidRPr="00DF48C6" w14:paraId="54F1A2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380C2E" w14:textId="77777777" w:rsidR="003F7BE8" w:rsidRPr="000C758D" w:rsidRDefault="003F7BE8" w:rsidP="003F7BE8">
            <w:pPr>
              <w:jc w:val="left"/>
              <w:rPr>
                <w:sz w:val="16"/>
                <w:szCs w:val="16"/>
              </w:rPr>
            </w:pPr>
            <w:r w:rsidRPr="000C758D">
              <w:rPr>
                <w:bCs/>
                <w:sz w:val="16"/>
                <w:szCs w:val="16"/>
              </w:rPr>
              <w:t>ALLIU_ASC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3808A4" w14:textId="77777777" w:rsidR="003F7BE8" w:rsidRPr="000C758D" w:rsidRDefault="003F7BE8" w:rsidP="003F7BE8">
            <w:pPr>
              <w:ind w:left="82" w:hanging="82"/>
              <w:jc w:val="left"/>
              <w:rPr>
                <w:sz w:val="16"/>
                <w:szCs w:val="16"/>
              </w:rPr>
            </w:pPr>
            <w:r w:rsidRPr="000C758D">
              <w:rPr>
                <w:sz w:val="16"/>
                <w:szCs w:val="16"/>
              </w:rPr>
              <w:t>Allium ascalonicum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7B063CE" w14:textId="2BC94345" w:rsidR="003F7BE8" w:rsidRPr="000C758D" w:rsidRDefault="003F7BE8" w:rsidP="003F7BE8">
            <w:pPr>
              <w:jc w:val="left"/>
              <w:rPr>
                <w:sz w:val="16"/>
                <w:szCs w:val="16"/>
                <w:lang w:val="de-DE"/>
              </w:rPr>
            </w:pPr>
            <w:r w:rsidRPr="00B662C3">
              <w:rPr>
                <w:sz w:val="16"/>
                <w:szCs w:val="16"/>
                <w:lang w:val="de-DE"/>
              </w:rPr>
              <w:t>FR  GB  HU  NL  NZ  RU</w:t>
            </w:r>
          </w:p>
        </w:tc>
      </w:tr>
      <w:tr w:rsidR="003F7BE8" w:rsidRPr="000C758D" w14:paraId="4762A2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FEE7C3" w14:textId="77777777" w:rsidR="003F7BE8" w:rsidRPr="000C758D" w:rsidRDefault="003F7BE8" w:rsidP="003F7BE8">
            <w:pPr>
              <w:jc w:val="left"/>
              <w:rPr>
                <w:sz w:val="16"/>
                <w:szCs w:val="16"/>
              </w:rPr>
            </w:pPr>
            <w:r w:rsidRPr="000C758D">
              <w:rPr>
                <w:bCs/>
                <w:sz w:val="16"/>
                <w:szCs w:val="16"/>
              </w:rPr>
              <w:t>ALLIU_CCE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0E0F83" w14:textId="77777777" w:rsidR="003F7BE8" w:rsidRPr="000C758D" w:rsidRDefault="003F7BE8" w:rsidP="003F7BE8">
            <w:pPr>
              <w:ind w:left="82" w:hanging="82"/>
              <w:jc w:val="left"/>
              <w:rPr>
                <w:sz w:val="16"/>
                <w:szCs w:val="16"/>
                <w:lang w:val="de-DE"/>
              </w:rPr>
            </w:pPr>
            <w:r w:rsidRPr="000C758D">
              <w:rPr>
                <w:sz w:val="16"/>
                <w:szCs w:val="16"/>
                <w:lang w:val="de-DE"/>
              </w:rPr>
              <w:t>Allium caesium Schrenk × Allium caeruleum Pall.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075EF1C" w14:textId="558F5F9A" w:rsidR="003F7BE8" w:rsidRPr="000C758D" w:rsidRDefault="003F7BE8" w:rsidP="003F7BE8">
            <w:pPr>
              <w:jc w:val="left"/>
              <w:rPr>
                <w:sz w:val="16"/>
                <w:szCs w:val="16"/>
              </w:rPr>
            </w:pPr>
            <w:r w:rsidRPr="00B662C3">
              <w:rPr>
                <w:sz w:val="16"/>
                <w:szCs w:val="16"/>
              </w:rPr>
              <w:t>JP</w:t>
            </w:r>
          </w:p>
        </w:tc>
      </w:tr>
      <w:tr w:rsidR="003F7BE8" w:rsidRPr="00DF48C6" w14:paraId="56141C4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FFB042" w14:textId="77777777" w:rsidR="003F7BE8" w:rsidRPr="000C758D" w:rsidRDefault="003F7BE8" w:rsidP="003F7BE8">
            <w:pPr>
              <w:jc w:val="left"/>
              <w:rPr>
                <w:sz w:val="16"/>
                <w:szCs w:val="16"/>
              </w:rPr>
            </w:pPr>
            <w:r w:rsidRPr="000C758D">
              <w:rPr>
                <w:bCs/>
                <w:sz w:val="16"/>
                <w:szCs w:val="16"/>
              </w:rPr>
              <w:t>ALLIU_CEP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19B10A" w14:textId="77777777" w:rsidR="003F7BE8" w:rsidRPr="000C758D" w:rsidRDefault="003F7BE8" w:rsidP="003F7BE8">
            <w:pPr>
              <w:ind w:left="82" w:hanging="82"/>
              <w:jc w:val="left"/>
              <w:rPr>
                <w:sz w:val="16"/>
                <w:szCs w:val="16"/>
              </w:rPr>
            </w:pPr>
            <w:r w:rsidRPr="000C758D">
              <w:rPr>
                <w:sz w:val="16"/>
                <w:szCs w:val="16"/>
              </w:rPr>
              <w:t>Allium cepa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5A9970A" w14:textId="36ACE314" w:rsidR="003F7BE8" w:rsidRPr="000C758D" w:rsidRDefault="003F7BE8" w:rsidP="003F7BE8">
            <w:pPr>
              <w:jc w:val="left"/>
              <w:rPr>
                <w:sz w:val="16"/>
                <w:szCs w:val="16"/>
                <w:lang w:val="en-US"/>
              </w:rPr>
            </w:pPr>
            <w:r w:rsidRPr="003F7BE8">
              <w:rPr>
                <w:sz w:val="16"/>
                <w:szCs w:val="16"/>
                <w:lang w:val="en-US"/>
              </w:rPr>
              <w:t>AZ  BG  BY  CN  GE  HU  JP  MD  PT  RS  RU  UA  US  UY  ZA</w:t>
            </w:r>
          </w:p>
        </w:tc>
      </w:tr>
      <w:tr w:rsidR="003F7BE8" w:rsidRPr="000C758D" w14:paraId="4EA018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8D6166" w14:textId="77777777" w:rsidR="003F7BE8" w:rsidRPr="000C758D" w:rsidRDefault="003F7BE8" w:rsidP="003F7BE8">
            <w:pPr>
              <w:jc w:val="left"/>
              <w:rPr>
                <w:sz w:val="16"/>
                <w:szCs w:val="16"/>
              </w:rPr>
            </w:pPr>
            <w:r w:rsidRPr="000C758D">
              <w:rPr>
                <w:bCs/>
                <w:sz w:val="16"/>
                <w:szCs w:val="16"/>
              </w:rPr>
              <w:t>ALLIU_CEP_AGG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DE7A32" w14:textId="77777777" w:rsidR="003F7BE8" w:rsidRPr="000C758D" w:rsidRDefault="003F7BE8" w:rsidP="003F7BE8">
            <w:pPr>
              <w:ind w:left="82" w:hanging="82"/>
              <w:jc w:val="left"/>
              <w:rPr>
                <w:sz w:val="16"/>
                <w:szCs w:val="16"/>
              </w:rPr>
            </w:pPr>
            <w:r w:rsidRPr="000C758D">
              <w:rPr>
                <w:sz w:val="16"/>
                <w:szCs w:val="16"/>
              </w:rPr>
              <w:t>Allium cepa L. var. aggregatum G. Don</w:t>
            </w:r>
            <w:r w:rsidRPr="000C758D">
              <w:rPr>
                <w:sz w:val="16"/>
                <w:szCs w:val="16"/>
              </w:rPr>
              <w:br/>
              <w:t>Allium cepa (Aggregatum Group)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0029879" w14:textId="34DD15D5" w:rsidR="003F7BE8" w:rsidRPr="000C758D" w:rsidRDefault="003F7BE8" w:rsidP="003F7BE8">
            <w:pPr>
              <w:jc w:val="left"/>
              <w:rPr>
                <w:sz w:val="16"/>
                <w:szCs w:val="16"/>
              </w:rPr>
            </w:pPr>
            <w:r w:rsidRPr="00B662C3">
              <w:rPr>
                <w:sz w:val="16"/>
                <w:szCs w:val="16"/>
              </w:rPr>
              <w:t>FR  GB  NL  PL  PT  QZ</w:t>
            </w:r>
          </w:p>
        </w:tc>
      </w:tr>
      <w:tr w:rsidR="003F7BE8" w:rsidRPr="000C758D" w14:paraId="44E6AB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D0FA3E" w14:textId="77777777" w:rsidR="003F7BE8" w:rsidRPr="000C758D" w:rsidRDefault="003F7BE8" w:rsidP="003F7BE8">
            <w:pPr>
              <w:jc w:val="left"/>
              <w:rPr>
                <w:sz w:val="16"/>
                <w:szCs w:val="16"/>
              </w:rPr>
            </w:pPr>
            <w:r w:rsidRPr="000C758D">
              <w:rPr>
                <w:bCs/>
                <w:sz w:val="16"/>
                <w:szCs w:val="16"/>
              </w:rPr>
              <w:t>ALLIU_CEP_CEP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1D062C" w14:textId="77777777" w:rsidR="003F7BE8" w:rsidRPr="000C758D" w:rsidRDefault="003F7BE8" w:rsidP="003F7BE8">
            <w:pPr>
              <w:ind w:left="82" w:hanging="82"/>
              <w:jc w:val="left"/>
              <w:rPr>
                <w:sz w:val="16"/>
                <w:szCs w:val="16"/>
              </w:rPr>
            </w:pPr>
            <w:r w:rsidRPr="000C758D">
              <w:rPr>
                <w:sz w:val="16"/>
                <w:szCs w:val="16"/>
              </w:rPr>
              <w:t>Allium cepa L. var. cepa</w:t>
            </w:r>
            <w:r w:rsidRPr="000C758D">
              <w:rPr>
                <w:sz w:val="16"/>
                <w:szCs w:val="16"/>
              </w:rPr>
              <w:br/>
              <w:t>Allium cepa (Cepa Group)</w:t>
            </w:r>
            <w:r w:rsidRPr="000C758D">
              <w:rPr>
                <w:sz w:val="16"/>
                <w:szCs w:val="16"/>
              </w:rPr>
              <w:br/>
              <w:t>Allium cepa L. var. cepa Helm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E82A453" w14:textId="01D324DE" w:rsidR="003F7BE8" w:rsidRPr="000C758D" w:rsidRDefault="003F7BE8" w:rsidP="003F7BE8">
            <w:pPr>
              <w:jc w:val="left"/>
              <w:rPr>
                <w:sz w:val="16"/>
                <w:szCs w:val="16"/>
              </w:rPr>
            </w:pPr>
            <w:r w:rsidRPr="00B662C3">
              <w:rPr>
                <w:sz w:val="16"/>
                <w:szCs w:val="16"/>
              </w:rPr>
              <w:t>AR  CZ  DE  ES  FR  GB  GE  HU  IL  KR  NL  NZ  PL  PT  QZ  RO  SK  US  ZA</w:t>
            </w:r>
          </w:p>
        </w:tc>
      </w:tr>
      <w:tr w:rsidR="003F7BE8" w:rsidRPr="000C758D" w14:paraId="660A8D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50A1FB" w14:textId="77777777" w:rsidR="003F7BE8" w:rsidRPr="000C758D" w:rsidRDefault="003F7BE8" w:rsidP="003F7BE8">
            <w:pPr>
              <w:jc w:val="left"/>
              <w:rPr>
                <w:sz w:val="16"/>
                <w:szCs w:val="16"/>
              </w:rPr>
            </w:pPr>
            <w:r w:rsidRPr="000C758D">
              <w:rPr>
                <w:bCs/>
                <w:sz w:val="16"/>
                <w:szCs w:val="16"/>
              </w:rPr>
              <w:t>ALLIU_CHI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62FEE4" w14:textId="77777777" w:rsidR="003F7BE8" w:rsidRPr="000C758D" w:rsidRDefault="003F7BE8" w:rsidP="003F7BE8">
            <w:pPr>
              <w:ind w:left="82" w:hanging="82"/>
              <w:jc w:val="left"/>
              <w:rPr>
                <w:sz w:val="16"/>
                <w:szCs w:val="16"/>
                <w:lang w:val="de-DE"/>
              </w:rPr>
            </w:pPr>
            <w:r w:rsidRPr="000C758D">
              <w:rPr>
                <w:sz w:val="16"/>
                <w:szCs w:val="16"/>
                <w:lang w:val="de-DE"/>
              </w:rPr>
              <w:t>Allium chinense G. Don</w:t>
            </w:r>
            <w:r w:rsidRPr="000C758D">
              <w:rPr>
                <w:sz w:val="16"/>
                <w:szCs w:val="16"/>
                <w:lang w:val="de-DE"/>
              </w:rPr>
              <w:br/>
              <w:t>Allium bakeri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0D92919" w14:textId="7B826731" w:rsidR="003F7BE8" w:rsidRPr="000C758D" w:rsidRDefault="003F7BE8" w:rsidP="003F7BE8">
            <w:pPr>
              <w:jc w:val="left"/>
              <w:rPr>
                <w:sz w:val="16"/>
                <w:szCs w:val="16"/>
              </w:rPr>
            </w:pPr>
            <w:r w:rsidRPr="00B662C3">
              <w:rPr>
                <w:sz w:val="16"/>
                <w:szCs w:val="16"/>
              </w:rPr>
              <w:t>JP</w:t>
            </w:r>
          </w:p>
        </w:tc>
      </w:tr>
      <w:tr w:rsidR="003F7BE8" w:rsidRPr="000C758D" w14:paraId="71A093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EC1D1E" w14:textId="77777777" w:rsidR="003F7BE8" w:rsidRPr="000C758D" w:rsidRDefault="003F7BE8" w:rsidP="003F7BE8">
            <w:pPr>
              <w:jc w:val="left"/>
              <w:rPr>
                <w:sz w:val="16"/>
                <w:szCs w:val="16"/>
              </w:rPr>
            </w:pPr>
            <w:r w:rsidRPr="000C758D">
              <w:rPr>
                <w:bCs/>
                <w:sz w:val="16"/>
                <w:szCs w:val="16"/>
              </w:rPr>
              <w:t>ALLIU_CTH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25EE1A" w14:textId="77777777" w:rsidR="003F7BE8" w:rsidRPr="000C758D" w:rsidRDefault="003F7BE8" w:rsidP="003F7BE8">
            <w:pPr>
              <w:ind w:left="82" w:hanging="82"/>
              <w:jc w:val="left"/>
              <w:rPr>
                <w:sz w:val="16"/>
                <w:szCs w:val="16"/>
              </w:rPr>
            </w:pPr>
            <w:r w:rsidRPr="000C758D">
              <w:rPr>
                <w:sz w:val="16"/>
                <w:szCs w:val="16"/>
              </w:rPr>
              <w:t>Allium chinense G. Don X Allium thunbergii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82C2BFF" w14:textId="0C56CCEA" w:rsidR="003F7BE8" w:rsidRPr="000C758D" w:rsidRDefault="003F7BE8" w:rsidP="003F7BE8">
            <w:pPr>
              <w:jc w:val="left"/>
              <w:rPr>
                <w:sz w:val="16"/>
                <w:szCs w:val="16"/>
              </w:rPr>
            </w:pPr>
            <w:r w:rsidRPr="00B662C3">
              <w:rPr>
                <w:sz w:val="16"/>
                <w:szCs w:val="16"/>
              </w:rPr>
              <w:t>JP</w:t>
            </w:r>
          </w:p>
        </w:tc>
      </w:tr>
      <w:tr w:rsidR="003F7BE8" w:rsidRPr="000C758D" w14:paraId="52C6E7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3CFDC0" w14:textId="77777777" w:rsidR="003F7BE8" w:rsidRPr="000C758D" w:rsidRDefault="003F7BE8" w:rsidP="003F7BE8">
            <w:pPr>
              <w:jc w:val="left"/>
              <w:rPr>
                <w:sz w:val="16"/>
                <w:szCs w:val="16"/>
              </w:rPr>
            </w:pPr>
            <w:r w:rsidRPr="000C758D">
              <w:rPr>
                <w:bCs/>
                <w:sz w:val="16"/>
                <w:szCs w:val="16"/>
              </w:rPr>
              <w:t>ALLIU_CVI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DF74F6" w14:textId="77777777" w:rsidR="003F7BE8" w:rsidRPr="000C758D" w:rsidRDefault="003F7BE8" w:rsidP="003F7BE8">
            <w:pPr>
              <w:ind w:left="82" w:hanging="82"/>
              <w:jc w:val="left"/>
              <w:rPr>
                <w:sz w:val="16"/>
                <w:szCs w:val="16"/>
              </w:rPr>
            </w:pPr>
            <w:r w:rsidRPr="000C758D">
              <w:rPr>
                <w:sz w:val="16"/>
                <w:szCs w:val="16"/>
              </w:rPr>
              <w:t>Allium chinense G. Don X Allium virgunculae F. Maek. &amp; Kitam. var. kiiense Murata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596BC6A" w14:textId="0A3173C9" w:rsidR="003F7BE8" w:rsidRPr="000C758D" w:rsidRDefault="003F7BE8" w:rsidP="003F7BE8">
            <w:pPr>
              <w:jc w:val="left"/>
              <w:rPr>
                <w:sz w:val="16"/>
                <w:szCs w:val="16"/>
              </w:rPr>
            </w:pPr>
            <w:r w:rsidRPr="00B662C3">
              <w:rPr>
                <w:sz w:val="16"/>
                <w:szCs w:val="16"/>
              </w:rPr>
              <w:t>JP</w:t>
            </w:r>
          </w:p>
        </w:tc>
      </w:tr>
      <w:tr w:rsidR="003F7BE8" w:rsidRPr="000C758D" w14:paraId="59D8668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9BC96D" w14:textId="77777777" w:rsidR="003F7BE8" w:rsidRPr="000C758D" w:rsidRDefault="003F7BE8" w:rsidP="003F7BE8">
            <w:pPr>
              <w:jc w:val="left"/>
              <w:rPr>
                <w:sz w:val="16"/>
                <w:szCs w:val="16"/>
              </w:rPr>
            </w:pPr>
            <w:r w:rsidRPr="000C758D">
              <w:rPr>
                <w:bCs/>
                <w:sz w:val="16"/>
                <w:szCs w:val="16"/>
              </w:rPr>
              <w:t>ALLIU_FIS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8B284C" w14:textId="77777777" w:rsidR="003F7BE8" w:rsidRPr="000C758D" w:rsidRDefault="003F7BE8" w:rsidP="003F7BE8">
            <w:pPr>
              <w:ind w:left="82" w:hanging="82"/>
              <w:jc w:val="left"/>
              <w:rPr>
                <w:sz w:val="16"/>
                <w:szCs w:val="16"/>
              </w:rPr>
            </w:pPr>
            <w:r w:rsidRPr="000C758D">
              <w:rPr>
                <w:sz w:val="16"/>
                <w:szCs w:val="16"/>
              </w:rPr>
              <w:t>Allium fistulosum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795D34F" w14:textId="23A8B96A" w:rsidR="003F7BE8" w:rsidRPr="000C758D" w:rsidRDefault="003F7BE8" w:rsidP="003F7BE8">
            <w:pPr>
              <w:jc w:val="left"/>
              <w:rPr>
                <w:sz w:val="16"/>
                <w:szCs w:val="16"/>
              </w:rPr>
            </w:pPr>
            <w:r w:rsidRPr="00B662C3">
              <w:rPr>
                <w:sz w:val="16"/>
                <w:szCs w:val="16"/>
              </w:rPr>
              <w:t>BG  CN  CZ  DE  FR  JP  KR  NL  PT  QZ  RU  SK</w:t>
            </w:r>
          </w:p>
        </w:tc>
      </w:tr>
      <w:tr w:rsidR="003F7BE8" w:rsidRPr="000C758D" w14:paraId="59148E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E200F0" w14:textId="77777777" w:rsidR="003F7BE8" w:rsidRPr="000C758D" w:rsidRDefault="003F7BE8" w:rsidP="003F7BE8">
            <w:pPr>
              <w:jc w:val="left"/>
              <w:rPr>
                <w:sz w:val="16"/>
                <w:szCs w:val="16"/>
              </w:rPr>
            </w:pPr>
            <w:r w:rsidRPr="000C758D">
              <w:rPr>
                <w:bCs/>
                <w:sz w:val="16"/>
                <w:szCs w:val="16"/>
              </w:rPr>
              <w:t>ALLIU_JES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4AE45C" w14:textId="77777777" w:rsidR="003F7BE8" w:rsidRPr="000C758D" w:rsidRDefault="003F7BE8" w:rsidP="003F7BE8">
            <w:pPr>
              <w:ind w:left="82" w:hanging="82"/>
              <w:jc w:val="left"/>
              <w:rPr>
                <w:sz w:val="16"/>
                <w:szCs w:val="16"/>
              </w:rPr>
            </w:pPr>
            <w:r w:rsidRPr="000C758D">
              <w:rPr>
                <w:sz w:val="16"/>
                <w:szCs w:val="16"/>
              </w:rPr>
              <w:t>Allium jesdianum Boiss. &amp; Buhse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E2769D9" w14:textId="4E55C274" w:rsidR="003F7BE8" w:rsidRPr="000C758D" w:rsidRDefault="003F7BE8" w:rsidP="003F7BE8">
            <w:pPr>
              <w:jc w:val="left"/>
              <w:rPr>
                <w:sz w:val="16"/>
                <w:szCs w:val="16"/>
              </w:rPr>
            </w:pPr>
            <w:r w:rsidRPr="00B662C3">
              <w:rPr>
                <w:sz w:val="16"/>
                <w:szCs w:val="16"/>
                <w:lang w:val="de-DE"/>
              </w:rPr>
              <w:t>NL  QZ</w:t>
            </w:r>
          </w:p>
        </w:tc>
      </w:tr>
      <w:tr w:rsidR="003F7BE8" w:rsidRPr="000C758D" w14:paraId="2683C9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9E9D0E" w14:textId="77777777" w:rsidR="003F7BE8" w:rsidRPr="000C758D" w:rsidRDefault="003F7BE8" w:rsidP="003F7BE8">
            <w:pPr>
              <w:jc w:val="left"/>
              <w:rPr>
                <w:sz w:val="16"/>
                <w:szCs w:val="16"/>
              </w:rPr>
            </w:pPr>
            <w:r w:rsidRPr="000C758D">
              <w:rPr>
                <w:bCs/>
                <w:sz w:val="16"/>
                <w:szCs w:val="16"/>
              </w:rPr>
              <w:t>ALLIU_NUT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FBD39D" w14:textId="77777777" w:rsidR="003F7BE8" w:rsidRPr="000C758D" w:rsidRDefault="003F7BE8" w:rsidP="003F7BE8">
            <w:pPr>
              <w:ind w:left="82" w:hanging="82"/>
              <w:jc w:val="left"/>
              <w:rPr>
                <w:sz w:val="16"/>
                <w:szCs w:val="16"/>
              </w:rPr>
            </w:pPr>
            <w:r w:rsidRPr="000C758D">
              <w:rPr>
                <w:sz w:val="16"/>
                <w:szCs w:val="16"/>
              </w:rPr>
              <w:t>Allium nutans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EF20A58" w14:textId="026AE541" w:rsidR="003F7BE8" w:rsidRPr="000C758D" w:rsidRDefault="003F7BE8" w:rsidP="003F7BE8">
            <w:pPr>
              <w:jc w:val="left"/>
              <w:rPr>
                <w:sz w:val="16"/>
                <w:szCs w:val="16"/>
              </w:rPr>
            </w:pPr>
            <w:r w:rsidRPr="00B662C3">
              <w:rPr>
                <w:sz w:val="16"/>
                <w:szCs w:val="16"/>
                <w:lang w:val="de-DE"/>
              </w:rPr>
              <w:t>RU</w:t>
            </w:r>
          </w:p>
        </w:tc>
      </w:tr>
      <w:tr w:rsidR="003F7BE8" w:rsidRPr="000C758D" w14:paraId="33F0AF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E0C238" w14:textId="77777777" w:rsidR="003F7BE8" w:rsidRPr="000C758D" w:rsidRDefault="003F7BE8" w:rsidP="003F7BE8">
            <w:pPr>
              <w:jc w:val="left"/>
              <w:rPr>
                <w:sz w:val="16"/>
                <w:szCs w:val="16"/>
              </w:rPr>
            </w:pPr>
            <w:r w:rsidRPr="000C758D">
              <w:rPr>
                <w:bCs/>
                <w:sz w:val="16"/>
                <w:szCs w:val="16"/>
              </w:rPr>
              <w:t>ALLIU_OBL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879989" w14:textId="77777777" w:rsidR="003F7BE8" w:rsidRPr="000C758D" w:rsidRDefault="003F7BE8" w:rsidP="003F7BE8">
            <w:pPr>
              <w:ind w:left="82" w:hanging="82"/>
              <w:jc w:val="left"/>
              <w:rPr>
                <w:sz w:val="16"/>
                <w:szCs w:val="16"/>
              </w:rPr>
            </w:pPr>
            <w:r w:rsidRPr="000C758D">
              <w:rPr>
                <w:sz w:val="16"/>
                <w:szCs w:val="16"/>
              </w:rPr>
              <w:t>Allium obliquum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A1A09A4" w14:textId="74049221" w:rsidR="003F7BE8" w:rsidRPr="000C758D" w:rsidRDefault="003F7BE8" w:rsidP="003F7BE8">
            <w:pPr>
              <w:jc w:val="left"/>
              <w:rPr>
                <w:sz w:val="16"/>
                <w:szCs w:val="16"/>
              </w:rPr>
            </w:pPr>
            <w:r w:rsidRPr="00B662C3">
              <w:rPr>
                <w:sz w:val="16"/>
                <w:szCs w:val="16"/>
                <w:lang w:val="de-DE"/>
              </w:rPr>
              <w:t>RU</w:t>
            </w:r>
          </w:p>
        </w:tc>
      </w:tr>
      <w:tr w:rsidR="003F7BE8" w:rsidRPr="000C758D" w14:paraId="67FE35A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896996" w14:textId="77777777" w:rsidR="003F7BE8" w:rsidRPr="000C758D" w:rsidRDefault="003F7BE8" w:rsidP="003F7BE8">
            <w:pPr>
              <w:jc w:val="left"/>
              <w:rPr>
                <w:sz w:val="16"/>
                <w:szCs w:val="16"/>
              </w:rPr>
            </w:pPr>
            <w:r w:rsidRPr="000C758D">
              <w:rPr>
                <w:bCs/>
                <w:sz w:val="16"/>
                <w:szCs w:val="16"/>
              </w:rPr>
              <w:t>ALLIU_OSC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A48027" w14:textId="77777777" w:rsidR="003F7BE8" w:rsidRPr="000C758D" w:rsidRDefault="003F7BE8" w:rsidP="003F7BE8">
            <w:pPr>
              <w:ind w:left="82" w:hanging="82"/>
              <w:jc w:val="left"/>
              <w:rPr>
                <w:sz w:val="16"/>
                <w:szCs w:val="16"/>
              </w:rPr>
            </w:pPr>
            <w:r w:rsidRPr="000C758D">
              <w:rPr>
                <w:sz w:val="16"/>
                <w:szCs w:val="16"/>
              </w:rPr>
              <w:t>Allium oschaninii O. Fedtsch.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6D517C7" w14:textId="7E33A8FF" w:rsidR="003F7BE8" w:rsidRPr="000C758D" w:rsidRDefault="003F7BE8" w:rsidP="003F7BE8">
            <w:pPr>
              <w:jc w:val="left"/>
              <w:rPr>
                <w:sz w:val="16"/>
                <w:szCs w:val="16"/>
              </w:rPr>
            </w:pPr>
            <w:r w:rsidRPr="00B662C3">
              <w:rPr>
                <w:sz w:val="16"/>
                <w:szCs w:val="16"/>
                <w:lang w:val="de-DE"/>
              </w:rPr>
              <w:t>FR  QZ</w:t>
            </w:r>
          </w:p>
        </w:tc>
      </w:tr>
      <w:tr w:rsidR="003F7BE8" w:rsidRPr="000C758D" w14:paraId="75013F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5D84B7" w14:textId="77777777" w:rsidR="003F7BE8" w:rsidRPr="000C758D" w:rsidRDefault="003F7BE8" w:rsidP="003F7BE8">
            <w:pPr>
              <w:jc w:val="left"/>
              <w:rPr>
                <w:sz w:val="16"/>
                <w:szCs w:val="16"/>
              </w:rPr>
            </w:pPr>
            <w:r w:rsidRPr="000C758D">
              <w:rPr>
                <w:bCs/>
                <w:sz w:val="16"/>
                <w:szCs w:val="16"/>
              </w:rPr>
              <w:t>ALLIU_PFI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B91EAD" w14:textId="77777777" w:rsidR="003F7BE8" w:rsidRPr="000C758D" w:rsidRDefault="003F7BE8" w:rsidP="003F7BE8">
            <w:pPr>
              <w:ind w:left="82" w:hanging="82"/>
              <w:jc w:val="left"/>
              <w:rPr>
                <w:sz w:val="16"/>
                <w:szCs w:val="16"/>
                <w:lang w:val="de-DE"/>
              </w:rPr>
            </w:pPr>
            <w:r w:rsidRPr="000C758D">
              <w:rPr>
                <w:sz w:val="16"/>
                <w:szCs w:val="16"/>
                <w:lang w:val="de-DE"/>
              </w:rPr>
              <w:t>Allium xproliferum (Moench) Schrad. ex Willd. X Allium fistulosum L.</w:t>
            </w:r>
            <w:r w:rsidRPr="000C758D">
              <w:rPr>
                <w:sz w:val="16"/>
                <w:szCs w:val="16"/>
                <w:lang w:val="de-DE"/>
              </w:rPr>
              <w:br/>
              <w:t>Allium xwakegi X Allium fistulosum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CDA7D2F" w14:textId="299901E3" w:rsidR="003F7BE8" w:rsidRPr="000C758D" w:rsidRDefault="003F7BE8" w:rsidP="003F7BE8">
            <w:pPr>
              <w:jc w:val="left"/>
              <w:rPr>
                <w:sz w:val="16"/>
                <w:szCs w:val="16"/>
              </w:rPr>
            </w:pPr>
            <w:r w:rsidRPr="00B662C3">
              <w:rPr>
                <w:sz w:val="16"/>
                <w:szCs w:val="16"/>
                <w:lang w:val="de-DE"/>
              </w:rPr>
              <w:t>JP</w:t>
            </w:r>
          </w:p>
        </w:tc>
      </w:tr>
      <w:tr w:rsidR="003F7BE8" w:rsidRPr="000C758D" w14:paraId="4B43CB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F1D461" w14:textId="77777777" w:rsidR="003F7BE8" w:rsidRPr="000C758D" w:rsidRDefault="003F7BE8" w:rsidP="003F7BE8">
            <w:pPr>
              <w:jc w:val="left"/>
              <w:rPr>
                <w:sz w:val="16"/>
                <w:szCs w:val="16"/>
              </w:rPr>
            </w:pPr>
            <w:r w:rsidRPr="000C758D">
              <w:rPr>
                <w:bCs/>
                <w:sz w:val="16"/>
                <w:szCs w:val="16"/>
              </w:rPr>
              <w:t>ALLIU_POR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6D7A90" w14:textId="77777777" w:rsidR="003F7BE8" w:rsidRPr="000C758D" w:rsidRDefault="003F7BE8" w:rsidP="003F7BE8">
            <w:pPr>
              <w:ind w:left="82" w:hanging="82"/>
              <w:jc w:val="left"/>
              <w:rPr>
                <w:sz w:val="16"/>
                <w:szCs w:val="16"/>
              </w:rPr>
            </w:pPr>
            <w:r w:rsidRPr="000C758D">
              <w:rPr>
                <w:sz w:val="16"/>
                <w:szCs w:val="16"/>
              </w:rPr>
              <w:t>Allium porrum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E039A50" w14:textId="4B76AD97" w:rsidR="003F7BE8" w:rsidRPr="000C758D" w:rsidRDefault="003F7BE8" w:rsidP="003F7BE8">
            <w:pPr>
              <w:jc w:val="left"/>
              <w:rPr>
                <w:sz w:val="16"/>
                <w:szCs w:val="16"/>
              </w:rPr>
            </w:pPr>
            <w:r w:rsidRPr="00B662C3">
              <w:rPr>
                <w:sz w:val="16"/>
                <w:szCs w:val="16"/>
                <w:lang w:val="de-DE"/>
              </w:rPr>
              <w:t>BG  DE  ES  FR  GB  NL  PL  QZ</w:t>
            </w:r>
            <w:r w:rsidRPr="00B662C3">
              <w:rPr>
                <w:sz w:val="16"/>
                <w:szCs w:val="16"/>
                <w:vertAlign w:val="superscript"/>
                <w:lang w:val="de-DE"/>
              </w:rPr>
              <w:t>{37}</w:t>
            </w:r>
            <w:r w:rsidRPr="00B662C3">
              <w:rPr>
                <w:sz w:val="16"/>
                <w:szCs w:val="16"/>
                <w:lang w:val="de-DE"/>
              </w:rPr>
              <w:t xml:space="preserve">  RO  RU  SK</w:t>
            </w:r>
            <w:r w:rsidRPr="00B662C3">
              <w:rPr>
                <w:sz w:val="16"/>
                <w:szCs w:val="16"/>
                <w:vertAlign w:val="superscript"/>
                <w:lang w:val="de-DE"/>
              </w:rPr>
              <w:t>{37}</w:t>
            </w:r>
            <w:r w:rsidRPr="00B662C3">
              <w:rPr>
                <w:sz w:val="16"/>
                <w:szCs w:val="16"/>
                <w:lang w:val="de-DE"/>
              </w:rPr>
              <w:t xml:space="preserve">  ZA</w:t>
            </w:r>
          </w:p>
        </w:tc>
      </w:tr>
      <w:tr w:rsidR="003F7BE8" w:rsidRPr="000C758D" w14:paraId="57B998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D553B7" w14:textId="77777777" w:rsidR="003F7BE8" w:rsidRPr="000C758D" w:rsidRDefault="003F7BE8" w:rsidP="003F7BE8">
            <w:pPr>
              <w:jc w:val="left"/>
              <w:rPr>
                <w:sz w:val="16"/>
                <w:szCs w:val="16"/>
              </w:rPr>
            </w:pPr>
            <w:r w:rsidRPr="000C758D">
              <w:rPr>
                <w:bCs/>
                <w:sz w:val="16"/>
                <w:szCs w:val="16"/>
              </w:rPr>
              <w:t>ALLIU_PRO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F93DF7" w14:textId="77777777" w:rsidR="003F7BE8" w:rsidRPr="000C758D" w:rsidRDefault="003F7BE8" w:rsidP="003F7BE8">
            <w:pPr>
              <w:ind w:left="82" w:hanging="82"/>
              <w:jc w:val="left"/>
              <w:rPr>
                <w:sz w:val="16"/>
                <w:szCs w:val="16"/>
              </w:rPr>
            </w:pPr>
            <w:r w:rsidRPr="000C758D">
              <w:rPr>
                <w:sz w:val="16"/>
                <w:szCs w:val="16"/>
                <w:lang w:val="de-DE"/>
              </w:rPr>
              <w:t>Allium x proliferum (Moench) Schrad. ex Willd.</w:t>
            </w:r>
            <w:r w:rsidRPr="000C758D">
              <w:rPr>
                <w:sz w:val="16"/>
                <w:szCs w:val="16"/>
                <w:lang w:val="de-DE"/>
              </w:rPr>
              <w:br/>
              <w:t xml:space="preserve">Allium cepa L. var. viviparum (Metzg.) </w:t>
            </w:r>
            <w:r w:rsidRPr="000C758D">
              <w:rPr>
                <w:sz w:val="16"/>
                <w:szCs w:val="16"/>
              </w:rPr>
              <w:t>Alef.</w:t>
            </w:r>
            <w:r w:rsidRPr="000C758D">
              <w:rPr>
                <w:sz w:val="16"/>
                <w:szCs w:val="16"/>
              </w:rPr>
              <w:br/>
              <w:t>Allium fistulosum × Allium cepa</w:t>
            </w:r>
            <w:r w:rsidRPr="000C758D">
              <w:rPr>
                <w:sz w:val="16"/>
                <w:szCs w:val="16"/>
              </w:rPr>
              <w:br/>
              <w:t>Allium x wakegi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0CB0633" w14:textId="2A80F72F" w:rsidR="003F7BE8" w:rsidRPr="000C758D" w:rsidRDefault="003F7BE8" w:rsidP="003F7BE8">
            <w:pPr>
              <w:jc w:val="left"/>
              <w:rPr>
                <w:sz w:val="16"/>
                <w:szCs w:val="16"/>
              </w:rPr>
            </w:pPr>
            <w:r w:rsidRPr="00B662C3">
              <w:rPr>
                <w:sz w:val="16"/>
                <w:szCs w:val="16"/>
                <w:lang w:val="de-DE"/>
              </w:rPr>
              <w:t>JP  RU</w:t>
            </w:r>
          </w:p>
        </w:tc>
      </w:tr>
      <w:tr w:rsidR="003F7BE8" w:rsidRPr="000C758D" w14:paraId="144339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16E65B" w14:textId="77777777" w:rsidR="003F7BE8" w:rsidRPr="000C758D" w:rsidRDefault="003F7BE8" w:rsidP="003F7BE8">
            <w:pPr>
              <w:jc w:val="left"/>
              <w:rPr>
                <w:sz w:val="16"/>
                <w:szCs w:val="16"/>
              </w:rPr>
            </w:pPr>
            <w:r w:rsidRPr="000C758D">
              <w:rPr>
                <w:bCs/>
                <w:sz w:val="16"/>
                <w:szCs w:val="16"/>
              </w:rPr>
              <w:t>ALLIU_SAT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8FD7DF" w14:textId="77777777" w:rsidR="003F7BE8" w:rsidRPr="000C758D" w:rsidRDefault="003F7BE8" w:rsidP="003F7BE8">
            <w:pPr>
              <w:ind w:left="82" w:hanging="82"/>
              <w:jc w:val="left"/>
              <w:rPr>
                <w:sz w:val="16"/>
                <w:szCs w:val="16"/>
              </w:rPr>
            </w:pPr>
            <w:r w:rsidRPr="000C758D">
              <w:rPr>
                <w:sz w:val="16"/>
                <w:szCs w:val="16"/>
              </w:rPr>
              <w:t>Allium sativum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459634D" w14:textId="42CAB218" w:rsidR="003F7BE8" w:rsidRPr="000C758D" w:rsidRDefault="003F7BE8" w:rsidP="003F7BE8">
            <w:pPr>
              <w:jc w:val="left"/>
              <w:rPr>
                <w:sz w:val="16"/>
                <w:szCs w:val="16"/>
              </w:rPr>
            </w:pPr>
            <w:r w:rsidRPr="003F7BE8">
              <w:rPr>
                <w:sz w:val="16"/>
                <w:szCs w:val="16"/>
              </w:rPr>
              <w:t>AR  AZ  BG  BY  CN  CO  CZ  ES  FR  JP  MD  NL  NZ  PL  QZ  RO  RU  UA</w:t>
            </w:r>
          </w:p>
        </w:tc>
      </w:tr>
      <w:tr w:rsidR="003F7BE8" w:rsidRPr="000C758D" w14:paraId="290F8F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11C801" w14:textId="77777777" w:rsidR="003F7BE8" w:rsidRPr="000C758D" w:rsidRDefault="003F7BE8" w:rsidP="003F7BE8">
            <w:pPr>
              <w:jc w:val="left"/>
              <w:rPr>
                <w:sz w:val="16"/>
                <w:szCs w:val="16"/>
              </w:rPr>
            </w:pPr>
            <w:r w:rsidRPr="000C758D">
              <w:rPr>
                <w:bCs/>
                <w:sz w:val="16"/>
                <w:szCs w:val="16"/>
              </w:rPr>
              <w:t>ALLIU_SCH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32D430" w14:textId="77777777" w:rsidR="003F7BE8" w:rsidRPr="000C758D" w:rsidRDefault="003F7BE8" w:rsidP="003F7BE8">
            <w:pPr>
              <w:ind w:left="82" w:hanging="82"/>
              <w:jc w:val="left"/>
              <w:rPr>
                <w:sz w:val="16"/>
                <w:szCs w:val="16"/>
              </w:rPr>
            </w:pPr>
            <w:r w:rsidRPr="000C758D">
              <w:rPr>
                <w:sz w:val="16"/>
                <w:szCs w:val="16"/>
              </w:rPr>
              <w:t>Allium schoenoprasum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C02F8CC" w14:textId="475217B4" w:rsidR="003F7BE8" w:rsidRPr="000C758D" w:rsidRDefault="003F7BE8" w:rsidP="003F7BE8">
            <w:pPr>
              <w:jc w:val="left"/>
              <w:rPr>
                <w:sz w:val="16"/>
                <w:szCs w:val="16"/>
              </w:rPr>
            </w:pPr>
            <w:r w:rsidRPr="00B662C3">
              <w:rPr>
                <w:sz w:val="16"/>
                <w:szCs w:val="16"/>
              </w:rPr>
              <w:t>CZ  DE  FR  NL  PL  QZ  RO  RU</w:t>
            </w:r>
          </w:p>
        </w:tc>
      </w:tr>
      <w:tr w:rsidR="003F7BE8" w:rsidRPr="000C758D" w14:paraId="0CD4D5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F7DF6C" w14:textId="77777777" w:rsidR="003F7BE8" w:rsidRPr="000C758D" w:rsidRDefault="003F7BE8" w:rsidP="003F7BE8">
            <w:pPr>
              <w:jc w:val="left"/>
              <w:rPr>
                <w:sz w:val="16"/>
                <w:szCs w:val="16"/>
              </w:rPr>
            </w:pPr>
            <w:r w:rsidRPr="000C758D">
              <w:rPr>
                <w:bCs/>
                <w:sz w:val="16"/>
                <w:szCs w:val="16"/>
              </w:rPr>
              <w:t>ALLIU_SCO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430328" w14:textId="77777777" w:rsidR="003F7BE8" w:rsidRPr="000C758D" w:rsidRDefault="003F7BE8" w:rsidP="003F7BE8">
            <w:pPr>
              <w:ind w:left="82" w:hanging="82"/>
              <w:jc w:val="left"/>
              <w:rPr>
                <w:sz w:val="16"/>
                <w:szCs w:val="16"/>
                <w:lang w:val="de-DE"/>
              </w:rPr>
            </w:pPr>
            <w:r w:rsidRPr="000C758D">
              <w:rPr>
                <w:sz w:val="16"/>
                <w:szCs w:val="16"/>
                <w:lang w:val="de-DE"/>
              </w:rPr>
              <w:t>Allium scorodoprasum L.</w:t>
            </w:r>
            <w:r w:rsidRPr="000C758D">
              <w:rPr>
                <w:sz w:val="16"/>
                <w:szCs w:val="16"/>
                <w:lang w:val="de-DE"/>
              </w:rPr>
              <w:br/>
              <w:t>Allium scorodoprasum L. var. viviparum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9DCF5F6" w14:textId="27DDC19F" w:rsidR="003F7BE8" w:rsidRPr="000C758D" w:rsidRDefault="003F7BE8" w:rsidP="003F7BE8">
            <w:pPr>
              <w:jc w:val="left"/>
              <w:rPr>
                <w:sz w:val="16"/>
                <w:szCs w:val="16"/>
              </w:rPr>
            </w:pPr>
            <w:r w:rsidRPr="00B662C3">
              <w:rPr>
                <w:sz w:val="16"/>
                <w:szCs w:val="16"/>
              </w:rPr>
              <w:t>NL  RU</w:t>
            </w:r>
          </w:p>
        </w:tc>
      </w:tr>
      <w:tr w:rsidR="003F7BE8" w:rsidRPr="000C758D" w14:paraId="036853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1B07D7" w14:textId="77777777" w:rsidR="003F7BE8" w:rsidRPr="000C758D" w:rsidRDefault="003F7BE8" w:rsidP="003F7BE8">
            <w:pPr>
              <w:jc w:val="left"/>
              <w:rPr>
                <w:sz w:val="16"/>
                <w:szCs w:val="16"/>
              </w:rPr>
            </w:pPr>
            <w:r w:rsidRPr="000C758D">
              <w:rPr>
                <w:bCs/>
                <w:sz w:val="16"/>
                <w:szCs w:val="16"/>
              </w:rPr>
              <w:lastRenderedPageBreak/>
              <w:t>ALLIU_TSE_SEN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08B24D" w14:textId="77777777" w:rsidR="003F7BE8" w:rsidRPr="000C758D" w:rsidRDefault="003F7BE8" w:rsidP="003F7BE8">
            <w:pPr>
              <w:ind w:left="82" w:hanging="82"/>
              <w:jc w:val="left"/>
              <w:rPr>
                <w:sz w:val="16"/>
                <w:szCs w:val="16"/>
              </w:rPr>
            </w:pPr>
            <w:r w:rsidRPr="000C758D">
              <w:rPr>
                <w:sz w:val="16"/>
                <w:szCs w:val="16"/>
              </w:rPr>
              <w:t>Allium senescens L. subsp. senescens x A. tanguticum Regel</w:t>
            </w:r>
            <w:r w:rsidRPr="000C758D">
              <w:rPr>
                <w:sz w:val="16"/>
                <w:szCs w:val="16"/>
              </w:rPr>
              <w:br/>
              <w:t>Allium senescens L. subsp. glaucum (Schrad. ex Poir.) Dostál x A. tanguticum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CACFCBB" w14:textId="69D8A8FB" w:rsidR="003F7BE8" w:rsidRPr="000C758D" w:rsidRDefault="003F7BE8" w:rsidP="003F7BE8">
            <w:pPr>
              <w:jc w:val="left"/>
              <w:rPr>
                <w:sz w:val="16"/>
                <w:szCs w:val="16"/>
              </w:rPr>
            </w:pPr>
            <w:r w:rsidRPr="00B662C3">
              <w:rPr>
                <w:sz w:val="16"/>
                <w:szCs w:val="16"/>
              </w:rPr>
              <w:t>NL</w:t>
            </w:r>
            <w:r w:rsidRPr="00B662C3">
              <w:rPr>
                <w:sz w:val="16"/>
                <w:szCs w:val="16"/>
                <w:vertAlign w:val="superscript"/>
              </w:rPr>
              <w:t>{1}</w:t>
            </w:r>
            <w:r w:rsidRPr="00B662C3">
              <w:rPr>
                <w:sz w:val="16"/>
                <w:szCs w:val="16"/>
              </w:rPr>
              <w:t xml:space="preserve">  QZ</w:t>
            </w:r>
            <w:r w:rsidRPr="00B662C3">
              <w:rPr>
                <w:sz w:val="16"/>
                <w:szCs w:val="16"/>
                <w:vertAlign w:val="superscript"/>
              </w:rPr>
              <w:t>{1}</w:t>
            </w:r>
          </w:p>
        </w:tc>
      </w:tr>
      <w:tr w:rsidR="003F7BE8" w:rsidRPr="000C758D" w14:paraId="0802E7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60A61D" w14:textId="77777777" w:rsidR="003F7BE8" w:rsidRPr="000C758D" w:rsidRDefault="003F7BE8" w:rsidP="003F7BE8">
            <w:pPr>
              <w:jc w:val="left"/>
              <w:rPr>
                <w:sz w:val="16"/>
                <w:szCs w:val="16"/>
              </w:rPr>
            </w:pPr>
            <w:r w:rsidRPr="000C758D">
              <w:rPr>
                <w:bCs/>
                <w:sz w:val="16"/>
                <w:szCs w:val="16"/>
              </w:rPr>
              <w:t>ALLIU_TUB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D1926F" w14:textId="77777777" w:rsidR="003F7BE8" w:rsidRPr="000C758D" w:rsidRDefault="003F7BE8" w:rsidP="003F7BE8">
            <w:pPr>
              <w:ind w:left="82" w:hanging="82"/>
              <w:jc w:val="left"/>
              <w:rPr>
                <w:sz w:val="16"/>
                <w:szCs w:val="16"/>
              </w:rPr>
            </w:pPr>
            <w:r w:rsidRPr="000C758D">
              <w:rPr>
                <w:sz w:val="16"/>
                <w:szCs w:val="16"/>
                <w:lang w:val="de-DE"/>
              </w:rPr>
              <w:t>Allium tuberosum Rottler ex Spreng.</w:t>
            </w:r>
            <w:r w:rsidRPr="000C758D">
              <w:rPr>
                <w:sz w:val="16"/>
                <w:szCs w:val="16"/>
                <w:lang w:val="de-DE"/>
              </w:rPr>
              <w:br/>
            </w:r>
            <w:r w:rsidRPr="000C758D">
              <w:rPr>
                <w:sz w:val="16"/>
                <w:szCs w:val="16"/>
              </w:rPr>
              <w:t>Allium clarkei Hook. f.</w:t>
            </w:r>
            <w:r w:rsidRPr="000C758D">
              <w:rPr>
                <w:sz w:val="16"/>
                <w:szCs w:val="16"/>
              </w:rPr>
              <w:br/>
              <w:t>Allium uliginosum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4EB7560" w14:textId="653BB7C2" w:rsidR="003F7BE8" w:rsidRPr="000C758D" w:rsidRDefault="003F7BE8" w:rsidP="003F7BE8">
            <w:pPr>
              <w:jc w:val="left"/>
              <w:rPr>
                <w:sz w:val="16"/>
                <w:szCs w:val="16"/>
              </w:rPr>
            </w:pPr>
            <w:r w:rsidRPr="00B662C3">
              <w:rPr>
                <w:sz w:val="16"/>
                <w:szCs w:val="16"/>
              </w:rPr>
              <w:t>FR  JP  KR</w:t>
            </w:r>
          </w:p>
        </w:tc>
      </w:tr>
      <w:tr w:rsidR="003F7BE8" w:rsidRPr="000C758D" w14:paraId="199DD6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873E7D" w14:textId="77777777" w:rsidR="003F7BE8" w:rsidRPr="000C758D" w:rsidRDefault="003F7BE8" w:rsidP="003F7BE8">
            <w:pPr>
              <w:jc w:val="left"/>
              <w:rPr>
                <w:sz w:val="16"/>
                <w:szCs w:val="16"/>
              </w:rPr>
            </w:pPr>
            <w:r w:rsidRPr="000C758D">
              <w:rPr>
                <w:bCs/>
                <w:sz w:val="16"/>
                <w:szCs w:val="16"/>
              </w:rPr>
              <w:t>ALLIU_TUN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753CBE" w14:textId="77777777" w:rsidR="003F7BE8" w:rsidRPr="000C758D" w:rsidRDefault="003F7BE8" w:rsidP="003F7BE8">
            <w:pPr>
              <w:ind w:left="82" w:hanging="82"/>
              <w:jc w:val="left"/>
              <w:rPr>
                <w:sz w:val="16"/>
                <w:szCs w:val="16"/>
                <w:lang w:val="de-DE"/>
              </w:rPr>
            </w:pPr>
            <w:r w:rsidRPr="000C758D">
              <w:rPr>
                <w:sz w:val="16"/>
                <w:szCs w:val="16"/>
                <w:lang w:val="de-DE"/>
              </w:rPr>
              <w:t>Allium tuncelianum (Kollmann) Özhatay et 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1A81E44" w14:textId="4DF778FC" w:rsidR="003F7BE8" w:rsidRPr="000C758D" w:rsidRDefault="003F7BE8" w:rsidP="003F7BE8">
            <w:pPr>
              <w:jc w:val="left"/>
              <w:rPr>
                <w:sz w:val="16"/>
                <w:szCs w:val="16"/>
              </w:rPr>
            </w:pPr>
            <w:r w:rsidRPr="00B662C3">
              <w:rPr>
                <w:sz w:val="16"/>
                <w:szCs w:val="16"/>
                <w:lang w:val="de-DE"/>
              </w:rPr>
              <w:t>FR  NL  QZ</w:t>
            </w:r>
          </w:p>
        </w:tc>
      </w:tr>
      <w:tr w:rsidR="003F7BE8" w:rsidRPr="000C758D" w14:paraId="20AEBC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4DA244" w14:textId="77777777" w:rsidR="003F7BE8" w:rsidRPr="000C758D" w:rsidRDefault="003F7BE8" w:rsidP="003F7BE8">
            <w:pPr>
              <w:jc w:val="left"/>
              <w:rPr>
                <w:sz w:val="16"/>
                <w:szCs w:val="16"/>
              </w:rPr>
            </w:pPr>
            <w:r w:rsidRPr="000C758D">
              <w:rPr>
                <w:bCs/>
                <w:sz w:val="16"/>
                <w:szCs w:val="16"/>
              </w:rPr>
              <w:t>ALLIU_URS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56FC4B" w14:textId="77777777" w:rsidR="003F7BE8" w:rsidRPr="000C758D" w:rsidRDefault="003F7BE8" w:rsidP="003F7BE8">
            <w:pPr>
              <w:ind w:left="82" w:hanging="82"/>
              <w:jc w:val="left"/>
              <w:rPr>
                <w:sz w:val="16"/>
                <w:szCs w:val="16"/>
              </w:rPr>
            </w:pPr>
            <w:r w:rsidRPr="000C758D">
              <w:rPr>
                <w:sz w:val="16"/>
                <w:szCs w:val="16"/>
              </w:rPr>
              <w:t>Allium ursinum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C19B12D" w14:textId="7327C355" w:rsidR="003F7BE8" w:rsidRPr="000C758D" w:rsidRDefault="003F7BE8" w:rsidP="003F7BE8">
            <w:pPr>
              <w:jc w:val="left"/>
              <w:rPr>
                <w:sz w:val="16"/>
                <w:szCs w:val="16"/>
              </w:rPr>
            </w:pPr>
            <w:r w:rsidRPr="00B662C3">
              <w:rPr>
                <w:sz w:val="16"/>
                <w:szCs w:val="16"/>
                <w:lang w:val="de-DE"/>
              </w:rPr>
              <w:t>RU</w:t>
            </w:r>
          </w:p>
        </w:tc>
      </w:tr>
      <w:tr w:rsidR="003F7BE8" w:rsidRPr="000C758D" w14:paraId="4EE93A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7C9A97" w14:textId="77777777" w:rsidR="003F7BE8" w:rsidRPr="000C758D" w:rsidRDefault="003F7BE8" w:rsidP="003F7BE8">
            <w:pPr>
              <w:jc w:val="left"/>
              <w:rPr>
                <w:sz w:val="16"/>
                <w:szCs w:val="16"/>
              </w:rPr>
            </w:pPr>
            <w:r w:rsidRPr="000C758D">
              <w:rPr>
                <w:bCs/>
                <w:sz w:val="16"/>
                <w:szCs w:val="16"/>
              </w:rPr>
              <w:t>ALLIU_VIC_PLA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438126" w14:textId="77777777" w:rsidR="003F7BE8" w:rsidRPr="000C758D" w:rsidRDefault="003F7BE8" w:rsidP="003F7BE8">
            <w:pPr>
              <w:ind w:left="82" w:hanging="82"/>
              <w:jc w:val="left"/>
              <w:rPr>
                <w:sz w:val="16"/>
                <w:szCs w:val="16"/>
              </w:rPr>
            </w:pPr>
            <w:r w:rsidRPr="000C758D">
              <w:rPr>
                <w:sz w:val="16"/>
                <w:szCs w:val="16"/>
              </w:rPr>
              <w:t>Allium victorialis L. subsp. platyphyllum Hultén</w:t>
            </w:r>
            <w:r w:rsidRPr="000C758D">
              <w:rPr>
                <w:sz w:val="16"/>
                <w:szCs w:val="16"/>
              </w:rPr>
              <w:br/>
              <w:t>Allium victorialis var. platyphyllum (Hultén) Makino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DBE7708" w14:textId="05427700" w:rsidR="003F7BE8" w:rsidRPr="000C758D" w:rsidRDefault="003F7BE8" w:rsidP="003F7BE8">
            <w:pPr>
              <w:jc w:val="left"/>
              <w:rPr>
                <w:sz w:val="16"/>
                <w:szCs w:val="16"/>
              </w:rPr>
            </w:pPr>
            <w:r w:rsidRPr="00B662C3">
              <w:rPr>
                <w:sz w:val="16"/>
                <w:szCs w:val="16"/>
                <w:lang w:val="de-DE"/>
              </w:rPr>
              <w:t>JP</w:t>
            </w:r>
          </w:p>
        </w:tc>
      </w:tr>
      <w:tr w:rsidR="003F7BE8" w:rsidRPr="000C758D" w14:paraId="2D542F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80F26E" w14:textId="77777777" w:rsidR="003F7BE8" w:rsidRPr="000C758D" w:rsidRDefault="003F7BE8" w:rsidP="003F7BE8">
            <w:pPr>
              <w:jc w:val="left"/>
              <w:rPr>
                <w:sz w:val="16"/>
                <w:szCs w:val="16"/>
              </w:rPr>
            </w:pPr>
            <w:r w:rsidRPr="000C758D">
              <w:rPr>
                <w:bCs/>
                <w:sz w:val="16"/>
                <w:szCs w:val="16"/>
              </w:rPr>
              <w:t>ALLOP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E155C1" w14:textId="77777777" w:rsidR="003F7BE8" w:rsidRPr="000C758D" w:rsidRDefault="003F7BE8" w:rsidP="003F7BE8">
            <w:pPr>
              <w:ind w:left="82" w:hanging="82"/>
              <w:jc w:val="left"/>
              <w:rPr>
                <w:sz w:val="16"/>
                <w:szCs w:val="16"/>
              </w:rPr>
            </w:pPr>
            <w:r w:rsidRPr="000C758D">
              <w:rPr>
                <w:sz w:val="16"/>
                <w:szCs w:val="16"/>
              </w:rPr>
              <w:t>Alloplectus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CA3A740" w14:textId="4EAEA09A" w:rsidR="003F7BE8" w:rsidRPr="000C758D" w:rsidRDefault="003F7BE8" w:rsidP="003F7BE8">
            <w:pPr>
              <w:jc w:val="left"/>
              <w:rPr>
                <w:sz w:val="16"/>
                <w:szCs w:val="16"/>
              </w:rPr>
            </w:pPr>
            <w:r w:rsidRPr="00B662C3">
              <w:rPr>
                <w:sz w:val="16"/>
                <w:szCs w:val="16"/>
                <w:lang w:val="de-DE"/>
              </w:rPr>
              <w:t>NL</w:t>
            </w:r>
          </w:p>
        </w:tc>
      </w:tr>
      <w:tr w:rsidR="003F7BE8" w:rsidRPr="000C758D" w14:paraId="058260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BA6E2B" w14:textId="77777777" w:rsidR="003F7BE8" w:rsidRPr="000C758D" w:rsidRDefault="003F7BE8" w:rsidP="003F7BE8">
            <w:pPr>
              <w:jc w:val="left"/>
              <w:rPr>
                <w:sz w:val="16"/>
                <w:szCs w:val="16"/>
              </w:rPr>
            </w:pPr>
            <w:r w:rsidRPr="000C758D">
              <w:rPr>
                <w:bCs/>
                <w:sz w:val="16"/>
                <w:szCs w:val="16"/>
              </w:rPr>
              <w:t>ALLOP_CAP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211EEB" w14:textId="77777777" w:rsidR="003F7BE8" w:rsidRPr="000C758D" w:rsidRDefault="003F7BE8" w:rsidP="003F7BE8">
            <w:pPr>
              <w:ind w:left="82" w:hanging="82"/>
              <w:jc w:val="left"/>
              <w:rPr>
                <w:sz w:val="16"/>
                <w:szCs w:val="16"/>
              </w:rPr>
            </w:pPr>
            <w:r w:rsidRPr="000C758D">
              <w:rPr>
                <w:sz w:val="16"/>
                <w:szCs w:val="16"/>
              </w:rPr>
              <w:t>Alloplectus capitatus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9ABF928" w14:textId="60CF7C1C" w:rsidR="003F7BE8" w:rsidRPr="000C758D" w:rsidRDefault="003F7BE8" w:rsidP="003F7BE8">
            <w:pPr>
              <w:jc w:val="left"/>
              <w:rPr>
                <w:sz w:val="16"/>
                <w:szCs w:val="16"/>
              </w:rPr>
            </w:pPr>
            <w:r w:rsidRPr="00B662C3">
              <w:rPr>
                <w:sz w:val="16"/>
                <w:szCs w:val="16"/>
                <w:lang w:val="de-DE"/>
              </w:rPr>
              <w:t>NL  QZ</w:t>
            </w:r>
          </w:p>
        </w:tc>
      </w:tr>
      <w:tr w:rsidR="003F7BE8" w:rsidRPr="000C758D" w14:paraId="123805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CD456D" w14:textId="77777777" w:rsidR="003F7BE8" w:rsidRPr="000C758D" w:rsidRDefault="003F7BE8" w:rsidP="003F7BE8">
            <w:pPr>
              <w:jc w:val="left"/>
              <w:rPr>
                <w:sz w:val="16"/>
                <w:szCs w:val="16"/>
              </w:rPr>
            </w:pPr>
            <w:r w:rsidRPr="000C758D">
              <w:rPr>
                <w:bCs/>
                <w:sz w:val="16"/>
                <w:szCs w:val="16"/>
              </w:rPr>
              <w:t>ALOCA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ED64ED" w14:textId="77777777" w:rsidR="003F7BE8" w:rsidRPr="000C758D" w:rsidRDefault="003F7BE8" w:rsidP="003F7BE8">
            <w:pPr>
              <w:ind w:left="82" w:hanging="82"/>
              <w:jc w:val="left"/>
              <w:rPr>
                <w:sz w:val="16"/>
                <w:szCs w:val="16"/>
              </w:rPr>
            </w:pPr>
            <w:r w:rsidRPr="000C758D">
              <w:rPr>
                <w:sz w:val="16"/>
                <w:szCs w:val="16"/>
              </w:rPr>
              <w:t>Alocasia (Schott)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445BB87" w14:textId="318E6DD1" w:rsidR="003F7BE8" w:rsidRPr="000C758D" w:rsidRDefault="003F7BE8" w:rsidP="003F7BE8">
            <w:pPr>
              <w:jc w:val="left"/>
              <w:rPr>
                <w:sz w:val="16"/>
                <w:szCs w:val="16"/>
              </w:rPr>
            </w:pPr>
            <w:r w:rsidRPr="00B662C3">
              <w:rPr>
                <w:sz w:val="16"/>
                <w:szCs w:val="16"/>
                <w:lang w:val="de-DE"/>
              </w:rPr>
              <w:t>JP  NL  NZ</w:t>
            </w:r>
          </w:p>
        </w:tc>
      </w:tr>
      <w:tr w:rsidR="003F7BE8" w:rsidRPr="000C758D" w14:paraId="24CF64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306452" w14:textId="77777777" w:rsidR="003F7BE8" w:rsidRPr="000C758D" w:rsidRDefault="003F7BE8" w:rsidP="003F7BE8">
            <w:pPr>
              <w:jc w:val="left"/>
              <w:rPr>
                <w:sz w:val="16"/>
                <w:szCs w:val="16"/>
              </w:rPr>
            </w:pPr>
            <w:r w:rsidRPr="000C758D">
              <w:rPr>
                <w:bCs/>
                <w:sz w:val="16"/>
                <w:szCs w:val="16"/>
              </w:rPr>
              <w:t>ALOCA_AMA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854F3D" w14:textId="77777777" w:rsidR="003F7BE8" w:rsidRPr="000C758D" w:rsidRDefault="003F7BE8" w:rsidP="003F7BE8">
            <w:pPr>
              <w:ind w:left="82" w:hanging="82"/>
              <w:jc w:val="left"/>
              <w:rPr>
                <w:sz w:val="16"/>
                <w:szCs w:val="16"/>
              </w:rPr>
            </w:pPr>
            <w:r w:rsidRPr="000C758D">
              <w:rPr>
                <w:sz w:val="16"/>
                <w:szCs w:val="16"/>
              </w:rPr>
              <w:t>Alocasia ×amazonica André</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E3DD2DD" w14:textId="6ADBC543" w:rsidR="003F7BE8" w:rsidRPr="000C758D" w:rsidRDefault="003F7BE8" w:rsidP="003F7BE8">
            <w:pPr>
              <w:jc w:val="left"/>
              <w:rPr>
                <w:sz w:val="16"/>
                <w:szCs w:val="16"/>
              </w:rPr>
            </w:pPr>
            <w:r w:rsidRPr="00B662C3">
              <w:rPr>
                <w:sz w:val="16"/>
                <w:szCs w:val="16"/>
                <w:lang w:val="de-DE"/>
              </w:rPr>
              <w:t>NL  QZ</w:t>
            </w:r>
          </w:p>
        </w:tc>
      </w:tr>
      <w:tr w:rsidR="003F7BE8" w:rsidRPr="000C758D" w14:paraId="36F01B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475C66" w14:textId="77777777" w:rsidR="003F7BE8" w:rsidRPr="000C758D" w:rsidRDefault="003F7BE8" w:rsidP="003F7BE8">
            <w:pPr>
              <w:jc w:val="left"/>
              <w:rPr>
                <w:sz w:val="16"/>
                <w:szCs w:val="16"/>
              </w:rPr>
            </w:pPr>
            <w:r w:rsidRPr="000C758D">
              <w:rPr>
                <w:bCs/>
                <w:sz w:val="16"/>
                <w:szCs w:val="16"/>
              </w:rPr>
              <w:t>ALOCA_BRA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B09604" w14:textId="77777777" w:rsidR="003F7BE8" w:rsidRPr="000C758D" w:rsidRDefault="003F7BE8" w:rsidP="003F7BE8">
            <w:pPr>
              <w:ind w:left="82" w:hanging="82"/>
              <w:jc w:val="left"/>
              <w:rPr>
                <w:sz w:val="16"/>
                <w:szCs w:val="16"/>
              </w:rPr>
            </w:pPr>
            <w:r w:rsidRPr="000C758D">
              <w:rPr>
                <w:sz w:val="16"/>
                <w:szCs w:val="16"/>
              </w:rPr>
              <w:t>Alocasia brancifolia (Schott) A. Hay</w:t>
            </w:r>
            <w:r w:rsidRPr="000C758D">
              <w:rPr>
                <w:sz w:val="16"/>
                <w:szCs w:val="16"/>
              </w:rPr>
              <w:br/>
              <w:t>Schizocasia acuta Engl.</w:t>
            </w:r>
            <w:r w:rsidRPr="000C758D">
              <w:rPr>
                <w:sz w:val="16"/>
                <w:szCs w:val="16"/>
              </w:rPr>
              <w:br/>
              <w:t>Xenophya brancifolia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877CC94" w14:textId="7C0442F7" w:rsidR="003F7BE8" w:rsidRPr="000C758D" w:rsidRDefault="003F7BE8" w:rsidP="003F7BE8">
            <w:pPr>
              <w:jc w:val="left"/>
              <w:rPr>
                <w:sz w:val="16"/>
                <w:szCs w:val="16"/>
              </w:rPr>
            </w:pPr>
            <w:r w:rsidRPr="00B662C3">
              <w:rPr>
                <w:sz w:val="16"/>
                <w:szCs w:val="16"/>
                <w:lang w:val="de-DE"/>
              </w:rPr>
              <w:t>QZ</w:t>
            </w:r>
          </w:p>
        </w:tc>
      </w:tr>
      <w:tr w:rsidR="003F7BE8" w:rsidRPr="000C758D" w14:paraId="01D75B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53B156" w14:textId="77777777" w:rsidR="003F7BE8" w:rsidRPr="000C758D" w:rsidRDefault="003F7BE8" w:rsidP="003F7BE8">
            <w:pPr>
              <w:jc w:val="left"/>
              <w:rPr>
                <w:sz w:val="16"/>
                <w:szCs w:val="16"/>
              </w:rPr>
            </w:pPr>
            <w:r w:rsidRPr="000C758D">
              <w:rPr>
                <w:bCs/>
                <w:sz w:val="16"/>
                <w:szCs w:val="16"/>
              </w:rPr>
              <w:t>ALOCA_INF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C706B7" w14:textId="77777777" w:rsidR="003F7BE8" w:rsidRPr="000C758D" w:rsidRDefault="003F7BE8" w:rsidP="003F7BE8">
            <w:pPr>
              <w:ind w:left="82" w:hanging="82"/>
              <w:jc w:val="left"/>
              <w:rPr>
                <w:sz w:val="16"/>
                <w:szCs w:val="16"/>
                <w:lang w:val="en-US"/>
              </w:rPr>
            </w:pPr>
            <w:r w:rsidRPr="000C758D">
              <w:rPr>
                <w:sz w:val="16"/>
                <w:szCs w:val="16"/>
                <w:lang w:val="en-US"/>
              </w:rPr>
              <w:t>Alocasia infernalis P. C. Boyce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3593F1F" w14:textId="2C6F19AC" w:rsidR="003F7BE8" w:rsidRPr="000C758D" w:rsidRDefault="003F7BE8" w:rsidP="003F7BE8">
            <w:pPr>
              <w:jc w:val="left"/>
              <w:rPr>
                <w:sz w:val="16"/>
                <w:szCs w:val="16"/>
              </w:rPr>
            </w:pPr>
            <w:r w:rsidRPr="00B662C3">
              <w:rPr>
                <w:sz w:val="16"/>
                <w:szCs w:val="16"/>
                <w:lang w:val="de-DE"/>
              </w:rPr>
              <w:t>NL  QZ</w:t>
            </w:r>
          </w:p>
        </w:tc>
      </w:tr>
      <w:tr w:rsidR="003F7BE8" w:rsidRPr="000C758D" w14:paraId="3229C5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D5BCE3" w14:textId="77777777" w:rsidR="003F7BE8" w:rsidRPr="000C758D" w:rsidRDefault="003F7BE8" w:rsidP="003F7BE8">
            <w:pPr>
              <w:jc w:val="left"/>
              <w:rPr>
                <w:sz w:val="16"/>
                <w:szCs w:val="16"/>
              </w:rPr>
            </w:pPr>
            <w:r w:rsidRPr="000C758D">
              <w:rPr>
                <w:bCs/>
                <w:sz w:val="16"/>
                <w:szCs w:val="16"/>
              </w:rPr>
              <w:t>ALOCA_WEN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BC213D" w14:textId="77777777" w:rsidR="003F7BE8" w:rsidRPr="000C758D" w:rsidRDefault="003F7BE8" w:rsidP="003F7BE8">
            <w:pPr>
              <w:ind w:left="82" w:hanging="82"/>
              <w:jc w:val="left"/>
              <w:rPr>
                <w:sz w:val="16"/>
                <w:szCs w:val="16"/>
              </w:rPr>
            </w:pPr>
            <w:r w:rsidRPr="000C758D">
              <w:rPr>
                <w:sz w:val="16"/>
                <w:szCs w:val="16"/>
              </w:rPr>
              <w:t>Alocasia wentii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B540AAA" w14:textId="403B493C" w:rsidR="003F7BE8" w:rsidRPr="000C758D" w:rsidRDefault="003F7BE8" w:rsidP="003F7BE8">
            <w:pPr>
              <w:jc w:val="left"/>
              <w:rPr>
                <w:sz w:val="16"/>
                <w:szCs w:val="16"/>
              </w:rPr>
            </w:pPr>
            <w:r w:rsidRPr="00B662C3">
              <w:rPr>
                <w:sz w:val="16"/>
                <w:szCs w:val="16"/>
                <w:lang w:val="de-DE"/>
              </w:rPr>
              <w:t>NL  QZ</w:t>
            </w:r>
          </w:p>
        </w:tc>
      </w:tr>
      <w:tr w:rsidR="003F7BE8" w:rsidRPr="000C758D" w14:paraId="3BEBF3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901307" w14:textId="77777777" w:rsidR="003F7BE8" w:rsidRPr="000C758D" w:rsidRDefault="003F7BE8" w:rsidP="003F7BE8">
            <w:pPr>
              <w:jc w:val="left"/>
              <w:rPr>
                <w:sz w:val="16"/>
                <w:szCs w:val="16"/>
              </w:rPr>
            </w:pPr>
            <w:r w:rsidRPr="000C758D">
              <w:rPr>
                <w:bCs/>
                <w:sz w:val="16"/>
                <w:szCs w:val="16"/>
              </w:rPr>
              <w:t>ALOCA_ZEB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369CFB" w14:textId="77777777" w:rsidR="003F7BE8" w:rsidRPr="000C758D" w:rsidRDefault="003F7BE8" w:rsidP="003F7BE8">
            <w:pPr>
              <w:ind w:left="82" w:hanging="82"/>
              <w:jc w:val="left"/>
              <w:rPr>
                <w:sz w:val="16"/>
                <w:szCs w:val="16"/>
              </w:rPr>
            </w:pPr>
            <w:r w:rsidRPr="000C758D">
              <w:rPr>
                <w:sz w:val="16"/>
                <w:szCs w:val="16"/>
              </w:rPr>
              <w:t>Alocasia zebrina Schott ex Van Houtte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3310DD1" w14:textId="59D19200" w:rsidR="003F7BE8" w:rsidRPr="000C758D" w:rsidRDefault="003F7BE8" w:rsidP="003F7BE8">
            <w:pPr>
              <w:jc w:val="left"/>
              <w:rPr>
                <w:sz w:val="16"/>
                <w:szCs w:val="16"/>
              </w:rPr>
            </w:pPr>
            <w:r w:rsidRPr="00B662C3">
              <w:rPr>
                <w:sz w:val="16"/>
                <w:szCs w:val="16"/>
                <w:lang w:val="de-DE"/>
              </w:rPr>
              <w:t>NL  QZ</w:t>
            </w:r>
          </w:p>
        </w:tc>
      </w:tr>
      <w:tr w:rsidR="003F7BE8" w:rsidRPr="000C758D" w14:paraId="65E623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E76B9A" w14:textId="77777777" w:rsidR="003F7BE8" w:rsidRPr="000C758D" w:rsidRDefault="003F7BE8" w:rsidP="003F7BE8">
            <w:pPr>
              <w:jc w:val="left"/>
              <w:rPr>
                <w:sz w:val="16"/>
                <w:szCs w:val="16"/>
              </w:rPr>
            </w:pPr>
            <w:r w:rsidRPr="000C758D">
              <w:rPr>
                <w:bCs/>
                <w:sz w:val="16"/>
                <w:szCs w:val="16"/>
              </w:rPr>
              <w:t>ALOEE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17D134" w14:textId="77777777" w:rsidR="003F7BE8" w:rsidRPr="000C758D" w:rsidRDefault="003F7BE8" w:rsidP="003F7BE8">
            <w:pPr>
              <w:ind w:left="82" w:hanging="82"/>
              <w:jc w:val="left"/>
              <w:rPr>
                <w:sz w:val="16"/>
                <w:szCs w:val="16"/>
              </w:rPr>
            </w:pPr>
            <w:r w:rsidRPr="000C758D">
              <w:rPr>
                <w:sz w:val="16"/>
                <w:szCs w:val="16"/>
              </w:rPr>
              <w:t>Aloe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EC1A50F" w14:textId="02CB27A3" w:rsidR="003F7BE8" w:rsidRPr="000C758D" w:rsidRDefault="003F7BE8" w:rsidP="003F7BE8">
            <w:pPr>
              <w:jc w:val="left"/>
              <w:rPr>
                <w:sz w:val="16"/>
                <w:szCs w:val="16"/>
              </w:rPr>
            </w:pPr>
            <w:r w:rsidRPr="00B662C3">
              <w:rPr>
                <w:sz w:val="16"/>
                <w:szCs w:val="16"/>
                <w:lang w:val="fr-FR"/>
              </w:rPr>
              <w:t>AU  NL  QZ  ZA</w:t>
            </w:r>
          </w:p>
        </w:tc>
      </w:tr>
      <w:tr w:rsidR="003F7BE8" w:rsidRPr="000C758D" w14:paraId="66ABC8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E59F6F" w14:textId="77777777" w:rsidR="003F7BE8" w:rsidRPr="000C758D" w:rsidRDefault="003F7BE8" w:rsidP="003F7BE8">
            <w:pPr>
              <w:jc w:val="left"/>
              <w:rPr>
                <w:sz w:val="16"/>
                <w:szCs w:val="16"/>
              </w:rPr>
            </w:pPr>
            <w:r w:rsidRPr="000C758D">
              <w:rPr>
                <w:bCs/>
                <w:sz w:val="16"/>
                <w:szCs w:val="16"/>
              </w:rPr>
              <w:t>ALOEE_ACU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224A54" w14:textId="77777777" w:rsidR="003F7BE8" w:rsidRPr="000C758D" w:rsidRDefault="003F7BE8" w:rsidP="003F7BE8">
            <w:pPr>
              <w:ind w:left="82" w:hanging="82"/>
              <w:jc w:val="left"/>
              <w:rPr>
                <w:sz w:val="16"/>
                <w:szCs w:val="16"/>
              </w:rPr>
            </w:pPr>
            <w:r w:rsidRPr="000C758D">
              <w:rPr>
                <w:sz w:val="16"/>
                <w:szCs w:val="16"/>
              </w:rPr>
              <w:t>Aloe aculeata Pole-Evans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A8A4CA9" w14:textId="3EDC0C0E" w:rsidR="003F7BE8" w:rsidRPr="000C758D" w:rsidRDefault="003F7BE8" w:rsidP="003F7BE8">
            <w:pPr>
              <w:jc w:val="left"/>
              <w:rPr>
                <w:sz w:val="16"/>
                <w:szCs w:val="16"/>
              </w:rPr>
            </w:pPr>
            <w:r w:rsidRPr="00B662C3">
              <w:rPr>
                <w:sz w:val="16"/>
                <w:szCs w:val="16"/>
                <w:lang w:val="fr-FR"/>
              </w:rPr>
              <w:t>QZ</w:t>
            </w:r>
          </w:p>
        </w:tc>
      </w:tr>
      <w:tr w:rsidR="003F7BE8" w:rsidRPr="000C758D" w14:paraId="3A632A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39F5A1" w14:textId="77777777" w:rsidR="003F7BE8" w:rsidRPr="000C758D" w:rsidRDefault="003F7BE8" w:rsidP="003F7BE8">
            <w:pPr>
              <w:jc w:val="left"/>
              <w:rPr>
                <w:sz w:val="16"/>
                <w:szCs w:val="16"/>
              </w:rPr>
            </w:pPr>
            <w:r w:rsidRPr="000C758D">
              <w:rPr>
                <w:bCs/>
                <w:sz w:val="16"/>
                <w:szCs w:val="16"/>
              </w:rPr>
              <w:t>ALOEE_ARI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911FF8" w14:textId="77777777" w:rsidR="003F7BE8" w:rsidRPr="000C758D" w:rsidRDefault="003F7BE8" w:rsidP="003F7BE8">
            <w:pPr>
              <w:ind w:left="82" w:hanging="82"/>
              <w:jc w:val="left"/>
              <w:rPr>
                <w:sz w:val="16"/>
                <w:szCs w:val="16"/>
              </w:rPr>
            </w:pPr>
            <w:r w:rsidRPr="000C758D">
              <w:rPr>
                <w:sz w:val="16"/>
                <w:szCs w:val="16"/>
              </w:rPr>
              <w:t>Aloe aristata Haw.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B8437F3" w14:textId="6BBB654D" w:rsidR="003F7BE8" w:rsidRPr="000C758D" w:rsidRDefault="003F7BE8" w:rsidP="003F7BE8">
            <w:pPr>
              <w:jc w:val="left"/>
              <w:rPr>
                <w:sz w:val="16"/>
                <w:szCs w:val="16"/>
              </w:rPr>
            </w:pPr>
            <w:r w:rsidRPr="00B662C3">
              <w:rPr>
                <w:sz w:val="16"/>
                <w:szCs w:val="16"/>
                <w:lang w:val="fr-FR"/>
              </w:rPr>
              <w:t>NL  QZ</w:t>
            </w:r>
          </w:p>
        </w:tc>
      </w:tr>
      <w:tr w:rsidR="003F7BE8" w:rsidRPr="000C758D" w14:paraId="5076DE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5CF766" w14:textId="77777777" w:rsidR="003F7BE8" w:rsidRPr="000C758D" w:rsidRDefault="003F7BE8" w:rsidP="003F7BE8">
            <w:pPr>
              <w:jc w:val="left"/>
              <w:rPr>
                <w:sz w:val="16"/>
                <w:szCs w:val="16"/>
              </w:rPr>
            </w:pPr>
            <w:r w:rsidRPr="000C758D">
              <w:rPr>
                <w:bCs/>
                <w:sz w:val="16"/>
                <w:szCs w:val="16"/>
              </w:rPr>
              <w:t>ALOEE_DHA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8BADB7" w14:textId="77777777" w:rsidR="003F7BE8" w:rsidRPr="000C758D" w:rsidRDefault="003F7BE8" w:rsidP="003F7BE8">
            <w:pPr>
              <w:ind w:left="82" w:hanging="82"/>
              <w:jc w:val="left"/>
              <w:rPr>
                <w:sz w:val="16"/>
                <w:szCs w:val="16"/>
                <w:lang w:val="en-US"/>
              </w:rPr>
            </w:pPr>
            <w:r w:rsidRPr="000C758D">
              <w:rPr>
                <w:sz w:val="16"/>
                <w:szCs w:val="16"/>
                <w:lang w:val="en-US"/>
              </w:rPr>
              <w:t>Aloe descoingsii Reynolds x A. haworthioides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F941F05" w14:textId="5FF99871" w:rsidR="003F7BE8" w:rsidRPr="000C758D" w:rsidRDefault="003F7BE8" w:rsidP="003F7BE8">
            <w:pPr>
              <w:jc w:val="left"/>
              <w:rPr>
                <w:sz w:val="16"/>
                <w:szCs w:val="16"/>
              </w:rPr>
            </w:pPr>
            <w:r w:rsidRPr="00B662C3">
              <w:rPr>
                <w:sz w:val="16"/>
                <w:szCs w:val="16"/>
                <w:lang w:val="fr-FR"/>
              </w:rPr>
              <w:t>HU  NL  QZ</w:t>
            </w:r>
          </w:p>
        </w:tc>
      </w:tr>
      <w:tr w:rsidR="003F7BE8" w:rsidRPr="000C758D" w14:paraId="1AA020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5506B1" w14:textId="77777777" w:rsidR="003F7BE8" w:rsidRPr="000C758D" w:rsidRDefault="003F7BE8" w:rsidP="003F7BE8">
            <w:pPr>
              <w:jc w:val="left"/>
              <w:rPr>
                <w:sz w:val="16"/>
                <w:szCs w:val="16"/>
              </w:rPr>
            </w:pPr>
            <w:r w:rsidRPr="000C758D">
              <w:rPr>
                <w:bCs/>
                <w:sz w:val="16"/>
                <w:szCs w:val="16"/>
              </w:rPr>
              <w:t>ALOEE_HUM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EEA765" w14:textId="77777777" w:rsidR="003F7BE8" w:rsidRPr="000C758D" w:rsidRDefault="003F7BE8" w:rsidP="003F7BE8">
            <w:pPr>
              <w:ind w:left="82" w:hanging="82"/>
              <w:jc w:val="left"/>
              <w:rPr>
                <w:sz w:val="16"/>
                <w:szCs w:val="16"/>
              </w:rPr>
            </w:pPr>
            <w:r w:rsidRPr="000C758D">
              <w:rPr>
                <w:sz w:val="16"/>
                <w:szCs w:val="16"/>
              </w:rPr>
              <w:t>Aloe humilis (L.)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998812A" w14:textId="6A2B8DA0" w:rsidR="003F7BE8" w:rsidRPr="000C758D" w:rsidRDefault="003F7BE8" w:rsidP="003F7BE8">
            <w:pPr>
              <w:jc w:val="left"/>
              <w:rPr>
                <w:sz w:val="16"/>
                <w:szCs w:val="16"/>
              </w:rPr>
            </w:pPr>
            <w:r w:rsidRPr="00B662C3">
              <w:rPr>
                <w:sz w:val="16"/>
                <w:szCs w:val="16"/>
                <w:lang w:val="fr-FR"/>
              </w:rPr>
              <w:t>NL  QZ</w:t>
            </w:r>
          </w:p>
        </w:tc>
      </w:tr>
      <w:tr w:rsidR="003F7BE8" w:rsidRPr="000C758D" w14:paraId="54A11D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03B6A4" w14:textId="77777777" w:rsidR="003F7BE8" w:rsidRPr="000C758D" w:rsidRDefault="003F7BE8" w:rsidP="003F7BE8">
            <w:pPr>
              <w:jc w:val="left"/>
              <w:rPr>
                <w:sz w:val="16"/>
                <w:szCs w:val="16"/>
              </w:rPr>
            </w:pPr>
            <w:r w:rsidRPr="000C758D">
              <w:rPr>
                <w:bCs/>
                <w:sz w:val="16"/>
                <w:szCs w:val="16"/>
              </w:rPr>
              <w:t>ALOEE_MEL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825972" w14:textId="77777777" w:rsidR="003F7BE8" w:rsidRPr="000C758D" w:rsidRDefault="003F7BE8" w:rsidP="003F7BE8">
            <w:pPr>
              <w:ind w:left="82" w:hanging="82"/>
              <w:jc w:val="left"/>
              <w:rPr>
                <w:sz w:val="16"/>
                <w:szCs w:val="16"/>
              </w:rPr>
            </w:pPr>
            <w:r w:rsidRPr="000C758D">
              <w:rPr>
                <w:sz w:val="16"/>
                <w:szCs w:val="16"/>
              </w:rPr>
              <w:t>Aloe melanacantha A. Berger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4AE0FCD" w14:textId="28D56760" w:rsidR="003F7BE8" w:rsidRPr="000C758D" w:rsidRDefault="003F7BE8" w:rsidP="003F7BE8">
            <w:pPr>
              <w:jc w:val="left"/>
              <w:rPr>
                <w:sz w:val="16"/>
                <w:szCs w:val="16"/>
              </w:rPr>
            </w:pPr>
            <w:r w:rsidRPr="00B662C3">
              <w:rPr>
                <w:sz w:val="16"/>
                <w:szCs w:val="16"/>
                <w:lang w:val="fr-FR"/>
              </w:rPr>
              <w:t>NL  QZ</w:t>
            </w:r>
          </w:p>
        </w:tc>
      </w:tr>
      <w:tr w:rsidR="003F7BE8" w:rsidRPr="000C758D" w14:paraId="50F88F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019598" w14:textId="77777777" w:rsidR="003F7BE8" w:rsidRPr="000C758D" w:rsidRDefault="003F7BE8" w:rsidP="003F7BE8">
            <w:pPr>
              <w:jc w:val="left"/>
              <w:rPr>
                <w:sz w:val="16"/>
                <w:szCs w:val="16"/>
              </w:rPr>
            </w:pPr>
            <w:r w:rsidRPr="000C758D">
              <w:rPr>
                <w:bCs/>
                <w:sz w:val="16"/>
                <w:szCs w:val="16"/>
              </w:rPr>
              <w:t>ALOEE_PER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D4CAAE" w14:textId="77777777" w:rsidR="003F7BE8" w:rsidRPr="000C758D" w:rsidRDefault="003F7BE8" w:rsidP="003F7BE8">
            <w:pPr>
              <w:ind w:left="82" w:hanging="82"/>
              <w:jc w:val="left"/>
              <w:rPr>
                <w:sz w:val="16"/>
                <w:szCs w:val="16"/>
              </w:rPr>
            </w:pPr>
            <w:r w:rsidRPr="000C758D">
              <w:rPr>
                <w:sz w:val="16"/>
                <w:szCs w:val="16"/>
              </w:rPr>
              <w:t>Aloe perfoliata L.</w:t>
            </w:r>
            <w:r w:rsidRPr="000C758D">
              <w:rPr>
                <w:sz w:val="16"/>
                <w:szCs w:val="16"/>
              </w:rPr>
              <w:br/>
              <w:t>Aloe nobilis Haw.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D701C3F" w14:textId="6F3E4652" w:rsidR="003F7BE8" w:rsidRPr="000C758D" w:rsidRDefault="003F7BE8" w:rsidP="003F7BE8">
            <w:pPr>
              <w:jc w:val="left"/>
              <w:rPr>
                <w:sz w:val="16"/>
                <w:szCs w:val="16"/>
              </w:rPr>
            </w:pPr>
            <w:r w:rsidRPr="00B662C3">
              <w:rPr>
                <w:sz w:val="16"/>
                <w:szCs w:val="16"/>
              </w:rPr>
              <w:t>JP</w:t>
            </w:r>
          </w:p>
        </w:tc>
      </w:tr>
      <w:tr w:rsidR="003F7BE8" w:rsidRPr="000C758D" w14:paraId="41637D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95C535" w14:textId="77777777" w:rsidR="003F7BE8" w:rsidRPr="000C758D" w:rsidRDefault="003F7BE8" w:rsidP="003F7BE8">
            <w:pPr>
              <w:jc w:val="left"/>
              <w:rPr>
                <w:sz w:val="16"/>
                <w:szCs w:val="16"/>
              </w:rPr>
            </w:pPr>
            <w:r w:rsidRPr="000C758D">
              <w:rPr>
                <w:bCs/>
                <w:sz w:val="16"/>
                <w:szCs w:val="16"/>
              </w:rPr>
              <w:t>ALOEE_RAU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BB8562" w14:textId="77777777" w:rsidR="003F7BE8" w:rsidRPr="000C758D" w:rsidRDefault="003F7BE8" w:rsidP="003F7BE8">
            <w:pPr>
              <w:ind w:left="82" w:hanging="82"/>
              <w:jc w:val="left"/>
              <w:rPr>
                <w:sz w:val="16"/>
                <w:szCs w:val="16"/>
              </w:rPr>
            </w:pPr>
            <w:r w:rsidRPr="000C758D">
              <w:rPr>
                <w:sz w:val="16"/>
                <w:szCs w:val="16"/>
              </w:rPr>
              <w:t>Aloe rauhii Reynolds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AF8AF22" w14:textId="3EA34A44" w:rsidR="003F7BE8" w:rsidRPr="000C758D" w:rsidRDefault="003F7BE8" w:rsidP="003F7BE8">
            <w:pPr>
              <w:jc w:val="left"/>
              <w:rPr>
                <w:sz w:val="16"/>
                <w:szCs w:val="16"/>
              </w:rPr>
            </w:pPr>
            <w:r w:rsidRPr="00B662C3">
              <w:rPr>
                <w:sz w:val="16"/>
                <w:szCs w:val="16"/>
              </w:rPr>
              <w:t>NL  QZ</w:t>
            </w:r>
          </w:p>
        </w:tc>
      </w:tr>
      <w:tr w:rsidR="003F7BE8" w:rsidRPr="000C758D" w14:paraId="39141B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D167CC" w14:textId="77777777" w:rsidR="003F7BE8" w:rsidRPr="000C758D" w:rsidRDefault="003F7BE8" w:rsidP="003F7BE8">
            <w:pPr>
              <w:jc w:val="left"/>
              <w:rPr>
                <w:sz w:val="16"/>
                <w:szCs w:val="16"/>
              </w:rPr>
            </w:pPr>
            <w:r w:rsidRPr="000C758D">
              <w:rPr>
                <w:bCs/>
                <w:sz w:val="16"/>
                <w:szCs w:val="16"/>
              </w:rPr>
              <w:t>ALOEE_VAR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87B29C" w14:textId="77777777" w:rsidR="003F7BE8" w:rsidRPr="000C758D" w:rsidRDefault="003F7BE8" w:rsidP="003F7BE8">
            <w:pPr>
              <w:ind w:left="82" w:hanging="82"/>
              <w:jc w:val="left"/>
              <w:rPr>
                <w:sz w:val="16"/>
                <w:szCs w:val="16"/>
              </w:rPr>
            </w:pPr>
            <w:r w:rsidRPr="000C758D">
              <w:rPr>
                <w:sz w:val="16"/>
                <w:szCs w:val="16"/>
              </w:rPr>
              <w:t>Aloe variegata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CDBD8AD" w14:textId="5020FEAD" w:rsidR="003F7BE8" w:rsidRPr="000C758D" w:rsidRDefault="003F7BE8" w:rsidP="003F7BE8">
            <w:pPr>
              <w:jc w:val="left"/>
              <w:rPr>
                <w:sz w:val="16"/>
                <w:szCs w:val="16"/>
              </w:rPr>
            </w:pPr>
            <w:r w:rsidRPr="00B662C3">
              <w:rPr>
                <w:sz w:val="16"/>
                <w:szCs w:val="16"/>
              </w:rPr>
              <w:t>DE  NL  QZ</w:t>
            </w:r>
          </w:p>
        </w:tc>
      </w:tr>
      <w:tr w:rsidR="003F7BE8" w:rsidRPr="000C758D" w14:paraId="75AB6B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775401" w14:textId="77777777" w:rsidR="003F7BE8" w:rsidRPr="000C758D" w:rsidRDefault="003F7BE8" w:rsidP="003F7BE8">
            <w:pPr>
              <w:jc w:val="left"/>
              <w:rPr>
                <w:sz w:val="16"/>
                <w:szCs w:val="16"/>
              </w:rPr>
            </w:pPr>
            <w:r w:rsidRPr="000C758D">
              <w:rPr>
                <w:bCs/>
                <w:sz w:val="16"/>
                <w:szCs w:val="16"/>
              </w:rPr>
              <w:t>ALOEE_VER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DE8A20" w14:textId="77777777" w:rsidR="003F7BE8" w:rsidRPr="000C758D" w:rsidRDefault="003F7BE8" w:rsidP="003F7BE8">
            <w:pPr>
              <w:ind w:left="82" w:hanging="82"/>
              <w:jc w:val="left"/>
              <w:rPr>
                <w:sz w:val="16"/>
                <w:szCs w:val="16"/>
              </w:rPr>
            </w:pPr>
            <w:r w:rsidRPr="000C758D">
              <w:rPr>
                <w:sz w:val="16"/>
                <w:szCs w:val="16"/>
              </w:rPr>
              <w:t>Aloe vera (L.) Burm. f.</w:t>
            </w:r>
            <w:r w:rsidRPr="000C758D">
              <w:rPr>
                <w:sz w:val="16"/>
                <w:szCs w:val="16"/>
              </w:rPr>
              <w:br/>
              <w:t>Aloe barbadensis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B65A659" w14:textId="018FE7CB" w:rsidR="003F7BE8" w:rsidRPr="000C758D" w:rsidRDefault="003F7BE8" w:rsidP="003F7BE8">
            <w:pPr>
              <w:jc w:val="left"/>
              <w:rPr>
                <w:sz w:val="16"/>
                <w:szCs w:val="16"/>
              </w:rPr>
            </w:pPr>
            <w:r w:rsidRPr="00B662C3">
              <w:rPr>
                <w:sz w:val="16"/>
                <w:szCs w:val="16"/>
              </w:rPr>
              <w:t>NL  QZ</w:t>
            </w:r>
          </w:p>
        </w:tc>
      </w:tr>
      <w:tr w:rsidR="003F7BE8" w:rsidRPr="000C758D" w14:paraId="00A9E7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3730A2" w14:textId="77777777" w:rsidR="003F7BE8" w:rsidRPr="000C758D" w:rsidRDefault="003F7BE8" w:rsidP="003F7BE8">
            <w:pPr>
              <w:jc w:val="left"/>
              <w:rPr>
                <w:sz w:val="16"/>
                <w:szCs w:val="16"/>
              </w:rPr>
            </w:pPr>
            <w:r w:rsidRPr="000C758D">
              <w:rPr>
                <w:bCs/>
                <w:sz w:val="16"/>
                <w:szCs w:val="16"/>
              </w:rPr>
              <w:t>ALONS_MER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519F60" w14:textId="77777777" w:rsidR="003F7BE8" w:rsidRPr="000C758D" w:rsidRDefault="003F7BE8" w:rsidP="003F7BE8">
            <w:pPr>
              <w:ind w:left="82" w:hanging="82"/>
              <w:jc w:val="left"/>
              <w:rPr>
                <w:sz w:val="16"/>
                <w:szCs w:val="16"/>
              </w:rPr>
            </w:pPr>
            <w:r w:rsidRPr="000C758D">
              <w:rPr>
                <w:sz w:val="16"/>
                <w:szCs w:val="16"/>
              </w:rPr>
              <w:t>Alonsoa meridionalis (L. f.) Kuntze</w:t>
            </w:r>
            <w:r w:rsidRPr="000C758D">
              <w:rPr>
                <w:sz w:val="16"/>
                <w:szCs w:val="16"/>
              </w:rPr>
              <w:br/>
              <w:t>Alonsoa warscewiczii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25C0E9F" w14:textId="31C4142A" w:rsidR="003F7BE8" w:rsidRPr="000C758D" w:rsidRDefault="003F7BE8" w:rsidP="003F7BE8">
            <w:pPr>
              <w:jc w:val="left"/>
              <w:rPr>
                <w:sz w:val="16"/>
                <w:szCs w:val="16"/>
              </w:rPr>
            </w:pPr>
            <w:r w:rsidRPr="00B662C3">
              <w:rPr>
                <w:sz w:val="16"/>
                <w:szCs w:val="16"/>
              </w:rPr>
              <w:t>DE  GB  QZ</w:t>
            </w:r>
          </w:p>
        </w:tc>
      </w:tr>
      <w:tr w:rsidR="003F7BE8" w:rsidRPr="000C758D" w14:paraId="182D02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257E8B" w14:textId="77777777" w:rsidR="003F7BE8" w:rsidRPr="000C758D" w:rsidRDefault="003F7BE8" w:rsidP="003F7BE8">
            <w:pPr>
              <w:jc w:val="left"/>
              <w:rPr>
                <w:sz w:val="16"/>
                <w:szCs w:val="16"/>
              </w:rPr>
            </w:pPr>
            <w:r w:rsidRPr="000C758D">
              <w:rPr>
                <w:bCs/>
                <w:sz w:val="16"/>
                <w:szCs w:val="16"/>
              </w:rPr>
              <w:t>ALOPE_ARU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745E4E" w14:textId="77777777" w:rsidR="003F7BE8" w:rsidRPr="000C758D" w:rsidRDefault="003F7BE8" w:rsidP="003F7BE8">
            <w:pPr>
              <w:ind w:left="82" w:hanging="82"/>
              <w:jc w:val="left"/>
              <w:rPr>
                <w:sz w:val="16"/>
                <w:szCs w:val="16"/>
              </w:rPr>
            </w:pPr>
            <w:r w:rsidRPr="000C758D">
              <w:rPr>
                <w:sz w:val="16"/>
                <w:szCs w:val="16"/>
              </w:rPr>
              <w:t>Alopecurus arundinaceus Poir.</w:t>
            </w:r>
            <w:r w:rsidRPr="000C758D">
              <w:rPr>
                <w:sz w:val="16"/>
                <w:szCs w:val="16"/>
              </w:rPr>
              <w:br/>
              <w:t>Alopecurus ventricosus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952CA71" w14:textId="0916F2E2" w:rsidR="003F7BE8" w:rsidRPr="000C758D" w:rsidRDefault="003F7BE8" w:rsidP="003F7BE8">
            <w:pPr>
              <w:jc w:val="left"/>
              <w:rPr>
                <w:sz w:val="16"/>
                <w:szCs w:val="16"/>
              </w:rPr>
            </w:pPr>
            <w:r w:rsidRPr="00B662C3">
              <w:rPr>
                <w:sz w:val="16"/>
                <w:szCs w:val="16"/>
              </w:rPr>
              <w:t>US</w:t>
            </w:r>
          </w:p>
        </w:tc>
      </w:tr>
      <w:tr w:rsidR="003F7BE8" w:rsidRPr="000C758D" w14:paraId="509249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CBA3F3" w14:textId="77777777" w:rsidR="003F7BE8" w:rsidRPr="000C758D" w:rsidRDefault="003F7BE8" w:rsidP="003F7BE8">
            <w:pPr>
              <w:jc w:val="left"/>
              <w:rPr>
                <w:sz w:val="16"/>
                <w:szCs w:val="16"/>
              </w:rPr>
            </w:pPr>
            <w:r w:rsidRPr="000C758D">
              <w:rPr>
                <w:bCs/>
                <w:sz w:val="16"/>
                <w:szCs w:val="16"/>
              </w:rPr>
              <w:t>ALOPE_PRA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5D6E9A" w14:textId="77777777" w:rsidR="003F7BE8" w:rsidRPr="000C758D" w:rsidRDefault="003F7BE8" w:rsidP="003F7BE8">
            <w:pPr>
              <w:ind w:left="82" w:hanging="82"/>
              <w:jc w:val="left"/>
              <w:rPr>
                <w:sz w:val="16"/>
                <w:szCs w:val="16"/>
              </w:rPr>
            </w:pPr>
            <w:r w:rsidRPr="000C758D">
              <w:rPr>
                <w:sz w:val="16"/>
                <w:szCs w:val="16"/>
              </w:rPr>
              <w:t>Alopecurus pratensis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768F52B" w14:textId="08837472" w:rsidR="003F7BE8" w:rsidRPr="000C758D" w:rsidRDefault="003F7BE8" w:rsidP="003F7BE8">
            <w:pPr>
              <w:jc w:val="left"/>
              <w:rPr>
                <w:sz w:val="16"/>
                <w:szCs w:val="16"/>
              </w:rPr>
            </w:pPr>
            <w:r w:rsidRPr="00B662C3">
              <w:rPr>
                <w:sz w:val="16"/>
                <w:szCs w:val="16"/>
              </w:rPr>
              <w:t>CZ  DE  PL</w:t>
            </w:r>
          </w:p>
        </w:tc>
      </w:tr>
      <w:tr w:rsidR="003F7BE8" w:rsidRPr="000C758D" w14:paraId="290914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21C154" w14:textId="77777777" w:rsidR="003F7BE8" w:rsidRPr="000C758D" w:rsidRDefault="003F7BE8" w:rsidP="003F7BE8">
            <w:pPr>
              <w:jc w:val="left"/>
              <w:rPr>
                <w:sz w:val="16"/>
                <w:szCs w:val="16"/>
              </w:rPr>
            </w:pPr>
            <w:r w:rsidRPr="000C758D">
              <w:rPr>
                <w:bCs/>
                <w:sz w:val="16"/>
                <w:szCs w:val="16"/>
              </w:rPr>
              <w:t>ALPIN_OFF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026592" w14:textId="77777777" w:rsidR="003F7BE8" w:rsidRPr="000C758D" w:rsidRDefault="003F7BE8" w:rsidP="003F7BE8">
            <w:pPr>
              <w:ind w:left="82" w:hanging="82"/>
              <w:jc w:val="left"/>
              <w:rPr>
                <w:sz w:val="16"/>
                <w:szCs w:val="16"/>
              </w:rPr>
            </w:pPr>
            <w:r w:rsidRPr="000C758D">
              <w:rPr>
                <w:sz w:val="16"/>
                <w:szCs w:val="16"/>
              </w:rPr>
              <w:t>Alpinia officinarum Hance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7FF5267" w14:textId="2AD23E40" w:rsidR="003F7BE8" w:rsidRPr="000C758D" w:rsidRDefault="003F7BE8" w:rsidP="003F7BE8">
            <w:pPr>
              <w:jc w:val="left"/>
              <w:rPr>
                <w:sz w:val="16"/>
                <w:szCs w:val="16"/>
              </w:rPr>
            </w:pPr>
            <w:r w:rsidRPr="00B662C3">
              <w:rPr>
                <w:sz w:val="16"/>
                <w:szCs w:val="16"/>
              </w:rPr>
              <w:t>NL  QZ</w:t>
            </w:r>
          </w:p>
        </w:tc>
      </w:tr>
      <w:tr w:rsidR="003F7BE8" w:rsidRPr="000C758D" w14:paraId="6429341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5FBAB5" w14:textId="77777777" w:rsidR="003F7BE8" w:rsidRPr="000C758D" w:rsidRDefault="003F7BE8" w:rsidP="003F7BE8">
            <w:pPr>
              <w:jc w:val="left"/>
              <w:rPr>
                <w:sz w:val="16"/>
                <w:szCs w:val="16"/>
              </w:rPr>
            </w:pPr>
            <w:r w:rsidRPr="000C758D">
              <w:rPr>
                <w:bCs/>
                <w:sz w:val="16"/>
                <w:szCs w:val="16"/>
              </w:rPr>
              <w:t>ALSTR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8A9A0D" w14:textId="77777777" w:rsidR="003F7BE8" w:rsidRPr="000C758D" w:rsidRDefault="003F7BE8" w:rsidP="003F7BE8">
            <w:pPr>
              <w:ind w:left="82" w:hanging="82"/>
              <w:jc w:val="left"/>
              <w:rPr>
                <w:sz w:val="16"/>
                <w:szCs w:val="16"/>
              </w:rPr>
            </w:pPr>
            <w:r w:rsidRPr="000C758D">
              <w:rPr>
                <w:sz w:val="16"/>
                <w:szCs w:val="16"/>
              </w:rPr>
              <w:t>Alstroemeria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344DEEE" w14:textId="5B219537" w:rsidR="003F7BE8" w:rsidRPr="000C758D" w:rsidRDefault="003F7BE8" w:rsidP="003F7BE8">
            <w:pPr>
              <w:jc w:val="left"/>
              <w:rPr>
                <w:sz w:val="16"/>
                <w:szCs w:val="16"/>
              </w:rPr>
            </w:pPr>
            <w:r w:rsidRPr="00B662C3">
              <w:rPr>
                <w:sz w:val="16"/>
                <w:szCs w:val="16"/>
              </w:rPr>
              <w:t>CA  CN  IT  JP  KR  NL  PL  QZ  RU  ZA</w:t>
            </w:r>
          </w:p>
        </w:tc>
      </w:tr>
      <w:tr w:rsidR="003F7BE8" w:rsidRPr="000C758D" w14:paraId="026307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C12CB5" w14:textId="77777777" w:rsidR="003F7BE8" w:rsidRPr="000C758D" w:rsidRDefault="003F7BE8" w:rsidP="003F7BE8">
            <w:pPr>
              <w:jc w:val="left"/>
              <w:rPr>
                <w:sz w:val="16"/>
                <w:szCs w:val="16"/>
              </w:rPr>
            </w:pPr>
            <w:r w:rsidRPr="000C758D">
              <w:rPr>
                <w:bCs/>
                <w:sz w:val="16"/>
                <w:szCs w:val="16"/>
              </w:rPr>
              <w:t>ALTER_BRA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DCCC02" w14:textId="77777777" w:rsidR="003F7BE8" w:rsidRPr="000C758D" w:rsidRDefault="003F7BE8" w:rsidP="003F7BE8">
            <w:pPr>
              <w:ind w:left="82" w:hanging="82"/>
              <w:jc w:val="left"/>
              <w:rPr>
                <w:sz w:val="16"/>
                <w:szCs w:val="16"/>
              </w:rPr>
            </w:pPr>
            <w:r w:rsidRPr="000C758D">
              <w:rPr>
                <w:sz w:val="16"/>
                <w:szCs w:val="16"/>
              </w:rPr>
              <w:t>Alternanthera brasiliana (L.) Kuntze</w:t>
            </w:r>
            <w:r w:rsidRPr="000C758D">
              <w:rPr>
                <w:sz w:val="16"/>
                <w:szCs w:val="16"/>
              </w:rPr>
              <w:br/>
              <w:t>Alternanthera dentata (Moench) Stuchlik ex R. E. Fr.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D8B41AB" w14:textId="169BC218" w:rsidR="003F7BE8" w:rsidRPr="000C758D" w:rsidRDefault="003F7BE8" w:rsidP="003F7BE8">
            <w:pPr>
              <w:jc w:val="left"/>
              <w:rPr>
                <w:sz w:val="16"/>
                <w:szCs w:val="16"/>
              </w:rPr>
            </w:pPr>
            <w:r w:rsidRPr="00B662C3">
              <w:rPr>
                <w:sz w:val="16"/>
                <w:szCs w:val="16"/>
                <w:lang w:val="fr-FR"/>
              </w:rPr>
              <w:t>AU  DE  JP  QZ</w:t>
            </w:r>
          </w:p>
        </w:tc>
      </w:tr>
      <w:tr w:rsidR="003F7BE8" w:rsidRPr="000C758D" w14:paraId="2A6066A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32E709" w14:textId="77777777" w:rsidR="003F7BE8" w:rsidRPr="000C758D" w:rsidRDefault="003F7BE8" w:rsidP="003F7BE8">
            <w:pPr>
              <w:jc w:val="left"/>
              <w:rPr>
                <w:sz w:val="16"/>
                <w:szCs w:val="16"/>
              </w:rPr>
            </w:pPr>
            <w:r w:rsidRPr="000C758D">
              <w:rPr>
                <w:bCs/>
                <w:sz w:val="16"/>
                <w:szCs w:val="16"/>
              </w:rPr>
              <w:t>ALTER_FIC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D60E01" w14:textId="77777777" w:rsidR="003F7BE8" w:rsidRPr="000C758D" w:rsidRDefault="003F7BE8" w:rsidP="003F7BE8">
            <w:pPr>
              <w:ind w:left="82" w:hanging="82"/>
              <w:jc w:val="left"/>
              <w:rPr>
                <w:sz w:val="16"/>
                <w:szCs w:val="16"/>
              </w:rPr>
            </w:pPr>
            <w:r w:rsidRPr="000C758D">
              <w:rPr>
                <w:sz w:val="16"/>
                <w:szCs w:val="16"/>
              </w:rPr>
              <w:t>Alternanthera ficoidea (L.) P. Beauv.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9E3FCA7" w14:textId="585A177F" w:rsidR="003F7BE8" w:rsidRPr="000C758D" w:rsidRDefault="003F7BE8" w:rsidP="003F7BE8">
            <w:pPr>
              <w:jc w:val="left"/>
              <w:rPr>
                <w:sz w:val="16"/>
                <w:szCs w:val="16"/>
              </w:rPr>
            </w:pPr>
            <w:r w:rsidRPr="00B662C3">
              <w:rPr>
                <w:sz w:val="16"/>
                <w:szCs w:val="16"/>
                <w:lang w:val="fr-FR"/>
              </w:rPr>
              <w:t>DE  JP  QZ</w:t>
            </w:r>
          </w:p>
        </w:tc>
      </w:tr>
      <w:tr w:rsidR="003F7BE8" w:rsidRPr="000C758D" w14:paraId="00F394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4F52FC" w14:textId="77777777" w:rsidR="003F7BE8" w:rsidRPr="000C758D" w:rsidRDefault="003F7BE8" w:rsidP="003F7BE8">
            <w:pPr>
              <w:jc w:val="left"/>
              <w:rPr>
                <w:sz w:val="16"/>
                <w:szCs w:val="16"/>
              </w:rPr>
            </w:pPr>
            <w:r w:rsidRPr="000C758D">
              <w:rPr>
                <w:bCs/>
                <w:sz w:val="16"/>
                <w:szCs w:val="16"/>
              </w:rPr>
              <w:t>ALTER_PHI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2F7579" w14:textId="77777777" w:rsidR="003F7BE8" w:rsidRPr="000C758D" w:rsidRDefault="003F7BE8" w:rsidP="003F7BE8">
            <w:pPr>
              <w:ind w:left="82" w:hanging="82"/>
              <w:jc w:val="left"/>
              <w:rPr>
                <w:sz w:val="16"/>
                <w:szCs w:val="16"/>
              </w:rPr>
            </w:pPr>
            <w:r w:rsidRPr="000C758D">
              <w:rPr>
                <w:sz w:val="16"/>
                <w:szCs w:val="16"/>
              </w:rPr>
              <w:t>Alternanthera philoxeroides (Mart.) Griseb.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4BA7A54" w14:textId="40116462" w:rsidR="003F7BE8" w:rsidRPr="000C758D" w:rsidRDefault="003F7BE8" w:rsidP="003F7BE8">
            <w:pPr>
              <w:jc w:val="left"/>
              <w:rPr>
                <w:sz w:val="16"/>
                <w:szCs w:val="16"/>
              </w:rPr>
            </w:pPr>
            <w:r w:rsidRPr="00B662C3">
              <w:rPr>
                <w:sz w:val="16"/>
                <w:szCs w:val="16"/>
                <w:lang w:val="fr-FR"/>
              </w:rPr>
              <w:t>NL  QZ</w:t>
            </w:r>
          </w:p>
        </w:tc>
      </w:tr>
      <w:tr w:rsidR="003F7BE8" w:rsidRPr="000C758D" w14:paraId="7CD9EA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837EA8" w14:textId="77777777" w:rsidR="003F7BE8" w:rsidRPr="000C758D" w:rsidRDefault="003F7BE8" w:rsidP="003F7BE8">
            <w:pPr>
              <w:jc w:val="left"/>
              <w:rPr>
                <w:sz w:val="16"/>
                <w:szCs w:val="16"/>
              </w:rPr>
            </w:pPr>
            <w:r w:rsidRPr="000C758D">
              <w:rPr>
                <w:bCs/>
                <w:sz w:val="16"/>
                <w:szCs w:val="16"/>
              </w:rPr>
              <w:t>ALTER_POR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9EB4E6" w14:textId="77777777" w:rsidR="003F7BE8" w:rsidRPr="000C758D" w:rsidRDefault="003F7BE8" w:rsidP="003F7BE8">
            <w:pPr>
              <w:ind w:left="82" w:hanging="82"/>
              <w:jc w:val="left"/>
              <w:rPr>
                <w:sz w:val="16"/>
                <w:szCs w:val="16"/>
              </w:rPr>
            </w:pPr>
            <w:r w:rsidRPr="000C758D">
              <w:rPr>
                <w:sz w:val="16"/>
                <w:szCs w:val="16"/>
              </w:rPr>
              <w:t>Alternanthera porrigens Kuntze Revis.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98E8D92" w14:textId="4B1847E9" w:rsidR="003F7BE8" w:rsidRPr="000C758D" w:rsidRDefault="003F7BE8" w:rsidP="003F7BE8">
            <w:pPr>
              <w:jc w:val="left"/>
              <w:rPr>
                <w:sz w:val="16"/>
                <w:szCs w:val="16"/>
              </w:rPr>
            </w:pPr>
            <w:r w:rsidRPr="00B662C3">
              <w:rPr>
                <w:sz w:val="16"/>
                <w:szCs w:val="16"/>
                <w:lang w:val="fr-FR"/>
              </w:rPr>
              <w:t>JP</w:t>
            </w:r>
          </w:p>
        </w:tc>
      </w:tr>
      <w:tr w:rsidR="003F7BE8" w:rsidRPr="000C758D" w14:paraId="013922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F6B153" w14:textId="77777777" w:rsidR="003F7BE8" w:rsidRPr="000C758D" w:rsidRDefault="003F7BE8" w:rsidP="003F7BE8">
            <w:pPr>
              <w:jc w:val="left"/>
              <w:rPr>
                <w:sz w:val="16"/>
                <w:szCs w:val="16"/>
              </w:rPr>
            </w:pPr>
            <w:r w:rsidRPr="000C758D">
              <w:rPr>
                <w:bCs/>
                <w:sz w:val="16"/>
                <w:szCs w:val="16"/>
              </w:rPr>
              <w:t>ALTHA_OFF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FD9AE3" w14:textId="77777777" w:rsidR="003F7BE8" w:rsidRPr="000C758D" w:rsidRDefault="003F7BE8" w:rsidP="003F7BE8">
            <w:pPr>
              <w:ind w:left="82" w:hanging="82"/>
              <w:jc w:val="left"/>
              <w:rPr>
                <w:sz w:val="16"/>
                <w:szCs w:val="16"/>
              </w:rPr>
            </w:pPr>
            <w:r w:rsidRPr="000C758D">
              <w:rPr>
                <w:sz w:val="16"/>
                <w:szCs w:val="16"/>
              </w:rPr>
              <w:t>Althaea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42BD938" w14:textId="70D539A5" w:rsidR="003F7BE8" w:rsidRPr="000C758D" w:rsidRDefault="003F7BE8" w:rsidP="003F7BE8">
            <w:pPr>
              <w:jc w:val="left"/>
              <w:rPr>
                <w:sz w:val="16"/>
                <w:szCs w:val="16"/>
              </w:rPr>
            </w:pPr>
            <w:r w:rsidRPr="00B662C3">
              <w:rPr>
                <w:sz w:val="16"/>
                <w:szCs w:val="16"/>
                <w:lang w:val="fr-FR"/>
              </w:rPr>
              <w:t>DE  GB  NL  QZ</w:t>
            </w:r>
          </w:p>
        </w:tc>
      </w:tr>
      <w:tr w:rsidR="003F7BE8" w:rsidRPr="000C758D" w14:paraId="532B6B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F1E91C" w14:textId="77777777" w:rsidR="003F7BE8" w:rsidRPr="000C758D" w:rsidRDefault="003F7BE8" w:rsidP="003F7BE8">
            <w:pPr>
              <w:jc w:val="left"/>
              <w:rPr>
                <w:sz w:val="16"/>
                <w:szCs w:val="16"/>
              </w:rPr>
            </w:pPr>
            <w:r w:rsidRPr="000C758D">
              <w:rPr>
                <w:bCs/>
                <w:sz w:val="16"/>
                <w:szCs w:val="16"/>
              </w:rPr>
              <w:t>ALYOG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888540" w14:textId="77777777" w:rsidR="003F7BE8" w:rsidRPr="000C758D" w:rsidRDefault="003F7BE8" w:rsidP="003F7BE8">
            <w:pPr>
              <w:ind w:left="82" w:hanging="82"/>
              <w:jc w:val="left"/>
              <w:rPr>
                <w:sz w:val="16"/>
                <w:szCs w:val="16"/>
              </w:rPr>
            </w:pPr>
            <w:r w:rsidRPr="000C758D">
              <w:rPr>
                <w:sz w:val="16"/>
                <w:szCs w:val="16"/>
              </w:rPr>
              <w:t>Alyogyne Alef.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E6CE8CB" w14:textId="17275B21" w:rsidR="003F7BE8" w:rsidRPr="000C758D" w:rsidRDefault="003F7BE8" w:rsidP="003F7BE8">
            <w:pPr>
              <w:jc w:val="left"/>
              <w:rPr>
                <w:sz w:val="16"/>
                <w:szCs w:val="16"/>
              </w:rPr>
            </w:pPr>
            <w:r w:rsidRPr="00B662C3">
              <w:rPr>
                <w:sz w:val="16"/>
                <w:szCs w:val="16"/>
                <w:lang w:val="fr-FR"/>
              </w:rPr>
              <w:t>GB</w:t>
            </w:r>
          </w:p>
        </w:tc>
      </w:tr>
      <w:tr w:rsidR="003F7BE8" w:rsidRPr="000C758D" w14:paraId="383819C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BC2086" w14:textId="77777777" w:rsidR="003F7BE8" w:rsidRPr="000C758D" w:rsidRDefault="003F7BE8" w:rsidP="003F7BE8">
            <w:pPr>
              <w:jc w:val="left"/>
              <w:rPr>
                <w:sz w:val="16"/>
                <w:szCs w:val="16"/>
              </w:rPr>
            </w:pPr>
            <w:r w:rsidRPr="000C758D">
              <w:rPr>
                <w:bCs/>
                <w:sz w:val="16"/>
                <w:szCs w:val="16"/>
              </w:rPr>
              <w:t>ALYOG_HAK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3899D6" w14:textId="77777777" w:rsidR="003F7BE8" w:rsidRPr="000C758D" w:rsidRDefault="003F7BE8" w:rsidP="003F7BE8">
            <w:pPr>
              <w:ind w:left="82" w:hanging="82"/>
              <w:jc w:val="left"/>
              <w:rPr>
                <w:sz w:val="16"/>
                <w:szCs w:val="16"/>
              </w:rPr>
            </w:pPr>
            <w:r w:rsidRPr="000C758D">
              <w:rPr>
                <w:sz w:val="16"/>
                <w:szCs w:val="16"/>
              </w:rPr>
              <w:t>Alyogyne hakeifolia (Giord.) Alef.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D726276" w14:textId="2F26B5E5" w:rsidR="003F7BE8" w:rsidRPr="000C758D" w:rsidRDefault="003F7BE8" w:rsidP="003F7BE8">
            <w:pPr>
              <w:jc w:val="left"/>
              <w:rPr>
                <w:sz w:val="16"/>
                <w:szCs w:val="16"/>
              </w:rPr>
            </w:pPr>
            <w:r w:rsidRPr="00B662C3">
              <w:rPr>
                <w:sz w:val="16"/>
                <w:szCs w:val="16"/>
                <w:lang w:val="fr-FR"/>
              </w:rPr>
              <w:t>GB</w:t>
            </w:r>
          </w:p>
        </w:tc>
      </w:tr>
      <w:tr w:rsidR="003F7BE8" w:rsidRPr="000C758D" w14:paraId="307B5A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423AD0" w14:textId="77777777" w:rsidR="003F7BE8" w:rsidRPr="000C758D" w:rsidRDefault="003F7BE8" w:rsidP="003F7BE8">
            <w:pPr>
              <w:jc w:val="left"/>
              <w:rPr>
                <w:sz w:val="16"/>
                <w:szCs w:val="16"/>
              </w:rPr>
            </w:pPr>
            <w:r w:rsidRPr="000C758D">
              <w:rPr>
                <w:bCs/>
                <w:sz w:val="16"/>
                <w:szCs w:val="16"/>
              </w:rPr>
              <w:t>ALYOG_HHU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D73500" w14:textId="77777777" w:rsidR="003F7BE8" w:rsidRPr="000C758D" w:rsidRDefault="003F7BE8" w:rsidP="003F7BE8">
            <w:pPr>
              <w:ind w:left="82" w:hanging="82"/>
              <w:jc w:val="left"/>
              <w:rPr>
                <w:sz w:val="16"/>
                <w:szCs w:val="16"/>
              </w:rPr>
            </w:pPr>
            <w:r w:rsidRPr="000C758D">
              <w:rPr>
                <w:sz w:val="16"/>
                <w:szCs w:val="16"/>
              </w:rPr>
              <w:t>Hybrids between Alyogyne hakeifolia and Alyogyne huegelii</w:t>
            </w:r>
            <w:r w:rsidRPr="000C758D">
              <w:rPr>
                <w:sz w:val="16"/>
                <w:szCs w:val="16"/>
              </w:rPr>
              <w:br/>
              <w:t>Alyogyne hakeifolia x Alyogyne huegelii</w:t>
            </w:r>
            <w:r w:rsidRPr="000C758D">
              <w:rPr>
                <w:sz w:val="16"/>
                <w:szCs w:val="16"/>
              </w:rPr>
              <w:br/>
              <w:t>Alyogyne huegelii x Alyogyne hakeifolia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9190901" w14:textId="204718B1" w:rsidR="003F7BE8" w:rsidRPr="000C758D" w:rsidRDefault="003F7BE8" w:rsidP="003F7BE8">
            <w:pPr>
              <w:jc w:val="left"/>
              <w:rPr>
                <w:sz w:val="16"/>
                <w:szCs w:val="16"/>
              </w:rPr>
            </w:pPr>
            <w:r w:rsidRPr="00B662C3">
              <w:rPr>
                <w:sz w:val="16"/>
                <w:szCs w:val="16"/>
                <w:lang w:val="fr-FR"/>
              </w:rPr>
              <w:t>GB  NL  QZ</w:t>
            </w:r>
          </w:p>
        </w:tc>
      </w:tr>
      <w:tr w:rsidR="003F7BE8" w:rsidRPr="000C758D" w14:paraId="4F5F7E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4DE8B5" w14:textId="77777777" w:rsidR="003F7BE8" w:rsidRPr="000C758D" w:rsidRDefault="003F7BE8" w:rsidP="003F7BE8">
            <w:pPr>
              <w:jc w:val="left"/>
              <w:rPr>
                <w:sz w:val="16"/>
                <w:szCs w:val="16"/>
              </w:rPr>
            </w:pPr>
            <w:r w:rsidRPr="000C758D">
              <w:rPr>
                <w:bCs/>
                <w:sz w:val="16"/>
                <w:szCs w:val="16"/>
              </w:rPr>
              <w:t>ALYOG_HUE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E5298A" w14:textId="77777777" w:rsidR="003F7BE8" w:rsidRPr="000C758D" w:rsidRDefault="003F7BE8" w:rsidP="003F7BE8">
            <w:pPr>
              <w:ind w:left="82" w:hanging="82"/>
              <w:jc w:val="left"/>
              <w:rPr>
                <w:sz w:val="16"/>
                <w:szCs w:val="16"/>
              </w:rPr>
            </w:pPr>
            <w:r w:rsidRPr="000C758D">
              <w:rPr>
                <w:sz w:val="16"/>
                <w:szCs w:val="16"/>
              </w:rPr>
              <w:t>Alyogyne huegelii (Endl.) Fryxell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C777F68" w14:textId="09EE1400" w:rsidR="003F7BE8" w:rsidRPr="000C758D" w:rsidRDefault="003F7BE8" w:rsidP="003F7BE8">
            <w:pPr>
              <w:jc w:val="left"/>
              <w:rPr>
                <w:sz w:val="16"/>
                <w:szCs w:val="16"/>
              </w:rPr>
            </w:pPr>
            <w:r w:rsidRPr="00B662C3">
              <w:rPr>
                <w:sz w:val="16"/>
                <w:szCs w:val="16"/>
                <w:lang w:val="fr-FR"/>
              </w:rPr>
              <w:t>GB</w:t>
            </w:r>
          </w:p>
        </w:tc>
      </w:tr>
      <w:tr w:rsidR="003F7BE8" w:rsidRPr="000C758D" w14:paraId="6874FE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7DB27C" w14:textId="77777777" w:rsidR="003F7BE8" w:rsidRPr="000C758D" w:rsidRDefault="003F7BE8" w:rsidP="003F7BE8">
            <w:pPr>
              <w:jc w:val="left"/>
              <w:rPr>
                <w:sz w:val="16"/>
                <w:szCs w:val="16"/>
              </w:rPr>
            </w:pPr>
            <w:r w:rsidRPr="000C758D">
              <w:rPr>
                <w:bCs/>
                <w:sz w:val="16"/>
                <w:szCs w:val="16"/>
              </w:rPr>
              <w:t>ALYSI_VAG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34F657" w14:textId="77777777" w:rsidR="003F7BE8" w:rsidRPr="000C758D" w:rsidRDefault="003F7BE8" w:rsidP="003F7BE8">
            <w:pPr>
              <w:ind w:left="82" w:hanging="82"/>
              <w:jc w:val="left"/>
              <w:rPr>
                <w:sz w:val="16"/>
                <w:szCs w:val="16"/>
              </w:rPr>
            </w:pPr>
            <w:r w:rsidRPr="000C758D">
              <w:rPr>
                <w:sz w:val="16"/>
                <w:szCs w:val="16"/>
              </w:rPr>
              <w:t>Alysicarpus vaginalis (L.) DC.</w:t>
            </w:r>
            <w:r w:rsidRPr="000C758D">
              <w:rPr>
                <w:sz w:val="16"/>
                <w:szCs w:val="16"/>
              </w:rPr>
              <w:br/>
              <w:t>Hedysarum vaginale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CDB69C1" w14:textId="4D9299E8" w:rsidR="003F7BE8" w:rsidRPr="000C758D" w:rsidRDefault="003F7BE8" w:rsidP="003F7BE8">
            <w:pPr>
              <w:jc w:val="left"/>
              <w:rPr>
                <w:sz w:val="16"/>
                <w:szCs w:val="16"/>
              </w:rPr>
            </w:pPr>
            <w:r w:rsidRPr="00B662C3">
              <w:rPr>
                <w:sz w:val="16"/>
                <w:szCs w:val="16"/>
                <w:lang w:val="fr-FR"/>
              </w:rPr>
              <w:t>PY</w:t>
            </w:r>
          </w:p>
        </w:tc>
      </w:tr>
      <w:tr w:rsidR="003F7BE8" w:rsidRPr="000C758D" w14:paraId="736F96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57826D" w14:textId="77777777" w:rsidR="003F7BE8" w:rsidRPr="000C758D" w:rsidRDefault="003F7BE8" w:rsidP="003F7BE8">
            <w:pPr>
              <w:jc w:val="left"/>
              <w:rPr>
                <w:sz w:val="16"/>
                <w:szCs w:val="16"/>
              </w:rPr>
            </w:pPr>
            <w:r w:rsidRPr="000C758D">
              <w:rPr>
                <w:bCs/>
                <w:sz w:val="16"/>
                <w:szCs w:val="16"/>
              </w:rPr>
              <w:t>ALYSS_WUL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3389CF" w14:textId="77777777" w:rsidR="003F7BE8" w:rsidRPr="000C758D" w:rsidRDefault="003F7BE8" w:rsidP="003F7BE8">
            <w:pPr>
              <w:ind w:left="82" w:hanging="82"/>
              <w:jc w:val="left"/>
              <w:rPr>
                <w:sz w:val="16"/>
                <w:szCs w:val="16"/>
              </w:rPr>
            </w:pPr>
            <w:r w:rsidRPr="000C758D">
              <w:rPr>
                <w:sz w:val="16"/>
                <w:szCs w:val="16"/>
              </w:rPr>
              <w:t>Alyssum wulfenianum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F3A8791" w14:textId="57487947" w:rsidR="003F7BE8" w:rsidRPr="000C758D" w:rsidRDefault="003F7BE8" w:rsidP="003F7BE8">
            <w:pPr>
              <w:jc w:val="left"/>
              <w:rPr>
                <w:sz w:val="16"/>
                <w:szCs w:val="16"/>
              </w:rPr>
            </w:pPr>
            <w:r w:rsidRPr="00B662C3">
              <w:rPr>
                <w:sz w:val="16"/>
                <w:szCs w:val="16"/>
                <w:lang w:val="de-DE"/>
              </w:rPr>
              <w:t>DE  GB  QZ</w:t>
            </w:r>
          </w:p>
        </w:tc>
      </w:tr>
      <w:tr w:rsidR="003F7BE8" w:rsidRPr="00DF48C6" w14:paraId="266443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EB8C47" w14:textId="77777777" w:rsidR="003F7BE8" w:rsidRPr="000C758D" w:rsidRDefault="003F7BE8" w:rsidP="003F7BE8">
            <w:pPr>
              <w:jc w:val="left"/>
              <w:rPr>
                <w:sz w:val="16"/>
                <w:szCs w:val="16"/>
              </w:rPr>
            </w:pPr>
            <w:r w:rsidRPr="000C758D">
              <w:rPr>
                <w:bCs/>
                <w:sz w:val="16"/>
                <w:szCs w:val="16"/>
              </w:rPr>
              <w:t>AMARA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7132D1" w14:textId="77777777" w:rsidR="003F7BE8" w:rsidRPr="000C758D" w:rsidRDefault="003F7BE8" w:rsidP="003F7BE8">
            <w:pPr>
              <w:ind w:left="82" w:hanging="82"/>
              <w:jc w:val="left"/>
              <w:rPr>
                <w:sz w:val="16"/>
                <w:szCs w:val="16"/>
              </w:rPr>
            </w:pPr>
            <w:r w:rsidRPr="000C758D">
              <w:rPr>
                <w:sz w:val="16"/>
                <w:szCs w:val="16"/>
              </w:rPr>
              <w:t>Amaranthus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6B77083" w14:textId="4029BA81" w:rsidR="003F7BE8" w:rsidRPr="000C758D" w:rsidRDefault="003F7BE8" w:rsidP="003F7BE8">
            <w:pPr>
              <w:jc w:val="left"/>
              <w:rPr>
                <w:sz w:val="16"/>
                <w:szCs w:val="16"/>
                <w:lang w:val="de-DE"/>
              </w:rPr>
            </w:pPr>
            <w:r w:rsidRPr="00B662C3">
              <w:rPr>
                <w:sz w:val="16"/>
                <w:szCs w:val="16"/>
                <w:lang w:val="de-DE"/>
              </w:rPr>
              <w:t>JP  KE  NL  QZ  RU</w:t>
            </w:r>
          </w:p>
        </w:tc>
      </w:tr>
      <w:tr w:rsidR="003F7BE8" w:rsidRPr="000C758D" w14:paraId="1DE878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8642BB" w14:textId="77777777" w:rsidR="003F7BE8" w:rsidRPr="000C758D" w:rsidRDefault="003F7BE8" w:rsidP="003F7BE8">
            <w:pPr>
              <w:jc w:val="left"/>
              <w:rPr>
                <w:sz w:val="16"/>
                <w:szCs w:val="16"/>
              </w:rPr>
            </w:pPr>
            <w:r w:rsidRPr="000C758D">
              <w:rPr>
                <w:bCs/>
                <w:sz w:val="16"/>
                <w:szCs w:val="16"/>
              </w:rPr>
              <w:t>AMARA_CAU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BAE0D2" w14:textId="77777777" w:rsidR="003F7BE8" w:rsidRPr="000C758D" w:rsidRDefault="003F7BE8" w:rsidP="003F7BE8">
            <w:pPr>
              <w:ind w:left="82" w:hanging="82"/>
              <w:jc w:val="left"/>
              <w:rPr>
                <w:sz w:val="16"/>
                <w:szCs w:val="16"/>
              </w:rPr>
            </w:pPr>
            <w:r w:rsidRPr="000C758D">
              <w:rPr>
                <w:sz w:val="16"/>
                <w:szCs w:val="16"/>
              </w:rPr>
              <w:t>Amaranthus caudatus L.</w:t>
            </w:r>
            <w:r w:rsidRPr="000C758D">
              <w:rPr>
                <w:sz w:val="16"/>
                <w:szCs w:val="16"/>
              </w:rPr>
              <w:br/>
              <w:t>Amaranthus mantegazzianus</w:t>
            </w:r>
            <w:r w:rsidRPr="000C758D">
              <w:rPr>
                <w:sz w:val="16"/>
                <w:szCs w:val="16"/>
              </w:rPr>
              <w:br/>
              <w:t>Amaranthus mantegazzianus Pass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84F8684" w14:textId="33A47556" w:rsidR="003F7BE8" w:rsidRPr="000C758D" w:rsidRDefault="003F7BE8" w:rsidP="003F7BE8">
            <w:pPr>
              <w:jc w:val="left"/>
              <w:rPr>
                <w:sz w:val="16"/>
                <w:szCs w:val="16"/>
              </w:rPr>
            </w:pPr>
            <w:r w:rsidRPr="00B662C3">
              <w:rPr>
                <w:sz w:val="16"/>
                <w:szCs w:val="16"/>
                <w:lang w:val="de-DE"/>
              </w:rPr>
              <w:t>AR  NL  QZ  RU</w:t>
            </w:r>
          </w:p>
        </w:tc>
      </w:tr>
      <w:tr w:rsidR="003F7BE8" w:rsidRPr="000C758D" w14:paraId="20EBBD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74096A" w14:textId="77777777" w:rsidR="003F7BE8" w:rsidRPr="000C758D" w:rsidRDefault="003F7BE8" w:rsidP="003F7BE8">
            <w:pPr>
              <w:jc w:val="left"/>
              <w:rPr>
                <w:sz w:val="16"/>
                <w:szCs w:val="16"/>
              </w:rPr>
            </w:pPr>
            <w:r w:rsidRPr="000C758D">
              <w:rPr>
                <w:bCs/>
                <w:sz w:val="16"/>
                <w:szCs w:val="16"/>
              </w:rPr>
              <w:t>AMARA_CRU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9A283C" w14:textId="77777777" w:rsidR="003F7BE8" w:rsidRPr="000C758D" w:rsidRDefault="003F7BE8" w:rsidP="003F7BE8">
            <w:pPr>
              <w:ind w:left="82" w:hanging="82"/>
              <w:jc w:val="left"/>
              <w:rPr>
                <w:sz w:val="16"/>
                <w:szCs w:val="16"/>
              </w:rPr>
            </w:pPr>
            <w:r w:rsidRPr="000C758D">
              <w:rPr>
                <w:sz w:val="16"/>
                <w:szCs w:val="16"/>
              </w:rPr>
              <w:t>Amaranthus cruentus L.</w:t>
            </w:r>
            <w:r w:rsidRPr="000C758D">
              <w:rPr>
                <w:sz w:val="16"/>
                <w:szCs w:val="16"/>
              </w:rPr>
              <w:br/>
              <w:t>Amaranthus paniculatus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5066209" w14:textId="06A2412F" w:rsidR="003F7BE8" w:rsidRPr="000C758D" w:rsidRDefault="003F7BE8" w:rsidP="003F7BE8">
            <w:pPr>
              <w:jc w:val="left"/>
              <w:rPr>
                <w:sz w:val="16"/>
                <w:szCs w:val="16"/>
              </w:rPr>
            </w:pPr>
            <w:r w:rsidRPr="00B662C3">
              <w:rPr>
                <w:sz w:val="16"/>
                <w:szCs w:val="16"/>
                <w:lang w:val="de-DE"/>
              </w:rPr>
              <w:t>DE  NL  RU</w:t>
            </w:r>
          </w:p>
        </w:tc>
      </w:tr>
      <w:tr w:rsidR="003F7BE8" w:rsidRPr="000C758D" w14:paraId="63108F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DB375C" w14:textId="77777777" w:rsidR="003F7BE8" w:rsidRPr="000C758D" w:rsidRDefault="003F7BE8" w:rsidP="003F7BE8">
            <w:pPr>
              <w:jc w:val="left"/>
              <w:rPr>
                <w:sz w:val="16"/>
                <w:szCs w:val="16"/>
              </w:rPr>
            </w:pPr>
            <w:r w:rsidRPr="000C758D">
              <w:rPr>
                <w:bCs/>
                <w:sz w:val="16"/>
                <w:szCs w:val="16"/>
              </w:rPr>
              <w:t>AMARA_HCR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E77847" w14:textId="77777777" w:rsidR="003F7BE8" w:rsidRPr="000C758D" w:rsidRDefault="003F7BE8" w:rsidP="003F7BE8">
            <w:pPr>
              <w:ind w:left="82" w:hanging="82"/>
              <w:jc w:val="left"/>
              <w:rPr>
                <w:sz w:val="16"/>
                <w:szCs w:val="16"/>
              </w:rPr>
            </w:pPr>
            <w:r w:rsidRPr="000C758D">
              <w:rPr>
                <w:sz w:val="16"/>
                <w:szCs w:val="16"/>
              </w:rPr>
              <w:t>Amaranthus hypocondriacus L. × Amaranthus cruentus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CFDE394" w14:textId="5F1A73ED" w:rsidR="003F7BE8" w:rsidRPr="000C758D" w:rsidRDefault="003F7BE8" w:rsidP="003F7BE8">
            <w:pPr>
              <w:jc w:val="left"/>
              <w:rPr>
                <w:sz w:val="16"/>
                <w:szCs w:val="16"/>
              </w:rPr>
            </w:pPr>
            <w:r w:rsidRPr="00B662C3">
              <w:rPr>
                <w:sz w:val="16"/>
                <w:szCs w:val="16"/>
                <w:lang w:val="de-DE"/>
              </w:rPr>
              <w:t>AR  HU  NL</w:t>
            </w:r>
          </w:p>
        </w:tc>
      </w:tr>
      <w:tr w:rsidR="003F7BE8" w:rsidRPr="000C758D" w14:paraId="4E56FE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6DD442" w14:textId="77777777" w:rsidR="003F7BE8" w:rsidRPr="000C758D" w:rsidRDefault="003F7BE8" w:rsidP="003F7BE8">
            <w:pPr>
              <w:jc w:val="left"/>
              <w:rPr>
                <w:sz w:val="16"/>
                <w:szCs w:val="16"/>
              </w:rPr>
            </w:pPr>
            <w:r w:rsidRPr="000C758D">
              <w:rPr>
                <w:bCs/>
                <w:sz w:val="16"/>
                <w:szCs w:val="16"/>
              </w:rPr>
              <w:lastRenderedPageBreak/>
              <w:t>AMARA_HYP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74B00F" w14:textId="77777777" w:rsidR="003F7BE8" w:rsidRPr="000C758D" w:rsidRDefault="003F7BE8" w:rsidP="003F7BE8">
            <w:pPr>
              <w:ind w:left="82" w:hanging="82"/>
              <w:jc w:val="left"/>
              <w:rPr>
                <w:sz w:val="16"/>
                <w:szCs w:val="16"/>
              </w:rPr>
            </w:pPr>
            <w:r w:rsidRPr="000C758D">
              <w:rPr>
                <w:sz w:val="16"/>
                <w:szCs w:val="16"/>
              </w:rPr>
              <w:t>Amaranthus hypochondriacus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C92FF40" w14:textId="2B750341" w:rsidR="003F7BE8" w:rsidRPr="000C758D" w:rsidRDefault="003F7BE8" w:rsidP="003F7BE8">
            <w:pPr>
              <w:jc w:val="left"/>
              <w:rPr>
                <w:sz w:val="16"/>
                <w:szCs w:val="16"/>
              </w:rPr>
            </w:pPr>
            <w:r w:rsidRPr="00B662C3">
              <w:rPr>
                <w:sz w:val="16"/>
                <w:szCs w:val="16"/>
                <w:lang w:val="de-DE"/>
              </w:rPr>
              <w:t>HU  RU</w:t>
            </w:r>
          </w:p>
        </w:tc>
      </w:tr>
      <w:tr w:rsidR="003F7BE8" w:rsidRPr="000C758D" w14:paraId="0118A0C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7D0CA0" w14:textId="77777777" w:rsidR="003F7BE8" w:rsidRPr="000C758D" w:rsidRDefault="003F7BE8" w:rsidP="003F7BE8">
            <w:pPr>
              <w:jc w:val="left"/>
              <w:rPr>
                <w:sz w:val="16"/>
                <w:szCs w:val="16"/>
              </w:rPr>
            </w:pPr>
            <w:r w:rsidRPr="000C758D">
              <w:rPr>
                <w:bCs/>
                <w:sz w:val="16"/>
                <w:szCs w:val="16"/>
              </w:rPr>
              <w:t>AMARA_RET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5A3EE0" w14:textId="77777777" w:rsidR="003F7BE8" w:rsidRPr="000C758D" w:rsidRDefault="003F7BE8" w:rsidP="003F7BE8">
            <w:pPr>
              <w:ind w:left="82" w:hanging="82"/>
              <w:jc w:val="left"/>
              <w:rPr>
                <w:sz w:val="16"/>
                <w:szCs w:val="16"/>
              </w:rPr>
            </w:pPr>
            <w:r w:rsidRPr="000C758D">
              <w:rPr>
                <w:sz w:val="16"/>
                <w:szCs w:val="16"/>
              </w:rPr>
              <w:t>Amaranthus retroflexus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32AEED1" w14:textId="0A357C70" w:rsidR="003F7BE8" w:rsidRPr="000C758D" w:rsidRDefault="003F7BE8" w:rsidP="003F7BE8">
            <w:pPr>
              <w:jc w:val="left"/>
              <w:rPr>
                <w:sz w:val="16"/>
                <w:szCs w:val="16"/>
              </w:rPr>
            </w:pPr>
            <w:r w:rsidRPr="00B662C3">
              <w:rPr>
                <w:sz w:val="16"/>
                <w:szCs w:val="16"/>
                <w:lang w:val="de-DE"/>
              </w:rPr>
              <w:t>NL</w:t>
            </w:r>
          </w:p>
        </w:tc>
      </w:tr>
      <w:tr w:rsidR="003F7BE8" w:rsidRPr="000C758D" w14:paraId="149488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DD4F8F" w14:textId="77777777" w:rsidR="003F7BE8" w:rsidRPr="000C758D" w:rsidRDefault="003F7BE8" w:rsidP="003F7BE8">
            <w:pPr>
              <w:jc w:val="left"/>
              <w:rPr>
                <w:sz w:val="16"/>
                <w:szCs w:val="16"/>
              </w:rPr>
            </w:pPr>
            <w:r w:rsidRPr="000C758D">
              <w:rPr>
                <w:bCs/>
                <w:sz w:val="16"/>
                <w:szCs w:val="16"/>
              </w:rPr>
              <w:t>AMARI_TUB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41E330" w14:textId="77777777" w:rsidR="003F7BE8" w:rsidRPr="000C758D" w:rsidRDefault="003F7BE8" w:rsidP="003F7BE8">
            <w:pPr>
              <w:ind w:left="82" w:hanging="82"/>
              <w:jc w:val="left"/>
              <w:rPr>
                <w:sz w:val="16"/>
                <w:szCs w:val="16"/>
              </w:rPr>
            </w:pPr>
            <w:r w:rsidRPr="000C758D">
              <w:rPr>
                <w:sz w:val="16"/>
                <w:szCs w:val="16"/>
              </w:rPr>
              <w:t>×Amarine tubergenii Sealy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3B57D4A" w14:textId="5C5C26AA" w:rsidR="003F7BE8" w:rsidRPr="000C758D" w:rsidRDefault="003F7BE8" w:rsidP="003F7BE8">
            <w:pPr>
              <w:jc w:val="left"/>
              <w:rPr>
                <w:sz w:val="16"/>
                <w:szCs w:val="16"/>
              </w:rPr>
            </w:pPr>
            <w:r w:rsidRPr="00B662C3">
              <w:rPr>
                <w:sz w:val="16"/>
                <w:szCs w:val="16"/>
                <w:lang w:val="de-DE"/>
              </w:rPr>
              <w:t>NL  QZ</w:t>
            </w:r>
          </w:p>
        </w:tc>
      </w:tr>
      <w:tr w:rsidR="003F7BE8" w:rsidRPr="000C758D" w14:paraId="16AC5F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362FFA" w14:textId="77777777" w:rsidR="003F7BE8" w:rsidRPr="000C758D" w:rsidRDefault="003F7BE8" w:rsidP="003F7BE8">
            <w:pPr>
              <w:jc w:val="left"/>
              <w:rPr>
                <w:sz w:val="16"/>
                <w:szCs w:val="16"/>
              </w:rPr>
            </w:pPr>
            <w:r w:rsidRPr="000C758D">
              <w:rPr>
                <w:bCs/>
                <w:sz w:val="16"/>
                <w:szCs w:val="16"/>
              </w:rPr>
              <w:t>AMARY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DB5E31" w14:textId="77777777" w:rsidR="003F7BE8" w:rsidRPr="000C758D" w:rsidRDefault="003F7BE8" w:rsidP="003F7BE8">
            <w:pPr>
              <w:ind w:left="82" w:hanging="82"/>
              <w:jc w:val="left"/>
              <w:rPr>
                <w:sz w:val="16"/>
                <w:szCs w:val="16"/>
              </w:rPr>
            </w:pPr>
            <w:r w:rsidRPr="000C758D">
              <w:rPr>
                <w:sz w:val="16"/>
                <w:szCs w:val="16"/>
              </w:rPr>
              <w:t>Amaryllis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8B94583" w14:textId="13AF03DF" w:rsidR="003F7BE8" w:rsidRPr="000C758D" w:rsidRDefault="003F7BE8" w:rsidP="003F7BE8">
            <w:pPr>
              <w:jc w:val="left"/>
              <w:rPr>
                <w:sz w:val="16"/>
                <w:szCs w:val="16"/>
              </w:rPr>
            </w:pPr>
            <w:r w:rsidRPr="00B662C3">
              <w:rPr>
                <w:sz w:val="16"/>
                <w:szCs w:val="16"/>
                <w:lang w:val="de-DE"/>
              </w:rPr>
              <w:t>NL  QZ</w:t>
            </w:r>
          </w:p>
        </w:tc>
      </w:tr>
      <w:tr w:rsidR="003F7BE8" w:rsidRPr="000C758D" w14:paraId="222108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DA5719" w14:textId="77777777" w:rsidR="003F7BE8" w:rsidRPr="000C758D" w:rsidRDefault="003F7BE8" w:rsidP="003F7BE8">
            <w:pPr>
              <w:jc w:val="left"/>
              <w:rPr>
                <w:sz w:val="16"/>
                <w:szCs w:val="16"/>
              </w:rPr>
            </w:pPr>
            <w:r w:rsidRPr="000C758D">
              <w:rPr>
                <w:bCs/>
                <w:sz w:val="16"/>
                <w:szCs w:val="16"/>
              </w:rPr>
              <w:t>AMARY_BEL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4C40BB" w14:textId="77777777" w:rsidR="003F7BE8" w:rsidRPr="000C758D" w:rsidRDefault="003F7BE8" w:rsidP="003F7BE8">
            <w:pPr>
              <w:ind w:left="82" w:hanging="82"/>
              <w:jc w:val="left"/>
              <w:rPr>
                <w:sz w:val="16"/>
                <w:szCs w:val="16"/>
              </w:rPr>
            </w:pPr>
            <w:r w:rsidRPr="000C758D">
              <w:rPr>
                <w:sz w:val="16"/>
                <w:szCs w:val="16"/>
              </w:rPr>
              <w:t>Amaryllis belladonna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45C4071" w14:textId="3AD503FF" w:rsidR="003F7BE8" w:rsidRPr="000C758D" w:rsidRDefault="003F7BE8" w:rsidP="003F7BE8">
            <w:pPr>
              <w:jc w:val="left"/>
              <w:rPr>
                <w:sz w:val="16"/>
                <w:szCs w:val="16"/>
              </w:rPr>
            </w:pPr>
            <w:r w:rsidRPr="00B662C3">
              <w:rPr>
                <w:sz w:val="16"/>
                <w:szCs w:val="16"/>
                <w:lang w:val="de-DE"/>
              </w:rPr>
              <w:t>NL</w:t>
            </w:r>
          </w:p>
        </w:tc>
      </w:tr>
      <w:tr w:rsidR="003F7BE8" w:rsidRPr="000C758D" w14:paraId="015991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47E588" w14:textId="77777777" w:rsidR="003F7BE8" w:rsidRPr="000C758D" w:rsidRDefault="003F7BE8" w:rsidP="003F7BE8">
            <w:pPr>
              <w:jc w:val="left"/>
              <w:rPr>
                <w:sz w:val="16"/>
                <w:szCs w:val="16"/>
              </w:rPr>
            </w:pPr>
            <w:r w:rsidRPr="000C758D">
              <w:rPr>
                <w:bCs/>
                <w:sz w:val="16"/>
                <w:szCs w:val="16"/>
              </w:rPr>
              <w:t>AMELA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3D8CC4" w14:textId="77777777" w:rsidR="003F7BE8" w:rsidRPr="000C758D" w:rsidRDefault="003F7BE8" w:rsidP="003F7BE8">
            <w:pPr>
              <w:ind w:left="82" w:hanging="82"/>
              <w:jc w:val="left"/>
              <w:rPr>
                <w:sz w:val="16"/>
                <w:szCs w:val="16"/>
              </w:rPr>
            </w:pPr>
            <w:r w:rsidRPr="000C758D">
              <w:rPr>
                <w:sz w:val="16"/>
                <w:szCs w:val="16"/>
              </w:rPr>
              <w:t>Amelanchier Medik.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94E066F" w14:textId="40435EDC" w:rsidR="003F7BE8" w:rsidRPr="000C758D" w:rsidRDefault="003F7BE8" w:rsidP="003F7BE8">
            <w:pPr>
              <w:jc w:val="left"/>
              <w:rPr>
                <w:sz w:val="16"/>
                <w:szCs w:val="16"/>
              </w:rPr>
            </w:pPr>
            <w:r w:rsidRPr="00B662C3">
              <w:rPr>
                <w:sz w:val="16"/>
                <w:szCs w:val="16"/>
                <w:lang w:val="de-DE"/>
              </w:rPr>
              <w:t>NL  PL  RU</w:t>
            </w:r>
          </w:p>
        </w:tc>
      </w:tr>
      <w:tr w:rsidR="003F7BE8" w:rsidRPr="000C758D" w14:paraId="366659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3E88D4" w14:textId="77777777" w:rsidR="003F7BE8" w:rsidRPr="000C758D" w:rsidRDefault="003F7BE8" w:rsidP="003F7BE8">
            <w:pPr>
              <w:jc w:val="left"/>
              <w:rPr>
                <w:sz w:val="16"/>
                <w:szCs w:val="16"/>
              </w:rPr>
            </w:pPr>
            <w:r w:rsidRPr="000C758D">
              <w:rPr>
                <w:bCs/>
                <w:sz w:val="16"/>
                <w:szCs w:val="16"/>
              </w:rPr>
              <w:t>AMMII_MAJ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142547" w14:textId="77777777" w:rsidR="003F7BE8" w:rsidRPr="000C758D" w:rsidRDefault="003F7BE8" w:rsidP="003F7BE8">
            <w:pPr>
              <w:ind w:left="82" w:hanging="82"/>
              <w:jc w:val="left"/>
              <w:rPr>
                <w:sz w:val="16"/>
                <w:szCs w:val="16"/>
              </w:rPr>
            </w:pPr>
            <w:r w:rsidRPr="000C758D">
              <w:rPr>
                <w:sz w:val="16"/>
                <w:szCs w:val="16"/>
              </w:rPr>
              <w:t>Ammi majus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5E6E82F" w14:textId="1817A86F" w:rsidR="003F7BE8" w:rsidRPr="000C758D" w:rsidRDefault="003F7BE8" w:rsidP="003F7BE8">
            <w:pPr>
              <w:jc w:val="left"/>
              <w:rPr>
                <w:sz w:val="16"/>
                <w:szCs w:val="16"/>
              </w:rPr>
            </w:pPr>
            <w:r w:rsidRPr="00B662C3">
              <w:rPr>
                <w:sz w:val="16"/>
                <w:szCs w:val="16"/>
                <w:lang w:val="de-DE"/>
              </w:rPr>
              <w:t>RU</w:t>
            </w:r>
          </w:p>
        </w:tc>
      </w:tr>
      <w:tr w:rsidR="003F7BE8" w:rsidRPr="000C758D" w14:paraId="1D275F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89F17A" w14:textId="77777777" w:rsidR="003F7BE8" w:rsidRPr="000C758D" w:rsidRDefault="003F7BE8" w:rsidP="003F7BE8">
            <w:pPr>
              <w:jc w:val="left"/>
              <w:rPr>
                <w:sz w:val="16"/>
                <w:szCs w:val="16"/>
              </w:rPr>
            </w:pPr>
            <w:r w:rsidRPr="000C758D">
              <w:rPr>
                <w:bCs/>
                <w:sz w:val="16"/>
                <w:szCs w:val="16"/>
              </w:rPr>
              <w:t>AMMOB_ALA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018354" w14:textId="77777777" w:rsidR="003F7BE8" w:rsidRPr="000C758D" w:rsidRDefault="003F7BE8" w:rsidP="003F7BE8">
            <w:pPr>
              <w:ind w:left="82" w:hanging="82"/>
              <w:jc w:val="left"/>
              <w:rPr>
                <w:sz w:val="16"/>
                <w:szCs w:val="16"/>
              </w:rPr>
            </w:pPr>
            <w:r w:rsidRPr="000C758D">
              <w:rPr>
                <w:sz w:val="16"/>
                <w:szCs w:val="16"/>
              </w:rPr>
              <w:t>Ammobium alatum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717F538" w14:textId="0900D3AA" w:rsidR="003F7BE8" w:rsidRPr="000C758D" w:rsidRDefault="003F7BE8" w:rsidP="003F7BE8">
            <w:pPr>
              <w:jc w:val="left"/>
              <w:rPr>
                <w:sz w:val="16"/>
                <w:szCs w:val="16"/>
              </w:rPr>
            </w:pPr>
            <w:r w:rsidRPr="00B662C3">
              <w:rPr>
                <w:sz w:val="16"/>
                <w:szCs w:val="16"/>
                <w:lang w:val="de-DE"/>
              </w:rPr>
              <w:t>NL</w:t>
            </w:r>
          </w:p>
        </w:tc>
      </w:tr>
      <w:tr w:rsidR="003F7BE8" w:rsidRPr="000C758D" w14:paraId="1E3058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7568C9" w14:textId="77777777" w:rsidR="003F7BE8" w:rsidRPr="000C758D" w:rsidRDefault="003F7BE8" w:rsidP="003F7BE8">
            <w:pPr>
              <w:jc w:val="left"/>
              <w:rPr>
                <w:sz w:val="16"/>
                <w:szCs w:val="16"/>
              </w:rPr>
            </w:pPr>
            <w:r w:rsidRPr="000C758D">
              <w:rPr>
                <w:bCs/>
                <w:sz w:val="16"/>
                <w:szCs w:val="16"/>
              </w:rPr>
              <w:t>AMORL_RIV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41A74F" w14:textId="77777777" w:rsidR="003F7BE8" w:rsidRPr="000C758D" w:rsidRDefault="003F7BE8" w:rsidP="003F7BE8">
            <w:pPr>
              <w:ind w:left="82" w:hanging="82"/>
              <w:jc w:val="left"/>
              <w:rPr>
                <w:sz w:val="16"/>
                <w:szCs w:val="16"/>
                <w:lang w:val="fr-FR"/>
              </w:rPr>
            </w:pPr>
            <w:r w:rsidRPr="000C758D">
              <w:rPr>
                <w:sz w:val="16"/>
                <w:szCs w:val="16"/>
                <w:lang w:val="fr-FR"/>
              </w:rPr>
              <w:t>Amorphophallus rivieri Durieu</w:t>
            </w:r>
            <w:r w:rsidRPr="000C758D">
              <w:rPr>
                <w:sz w:val="16"/>
                <w:szCs w:val="16"/>
                <w:lang w:val="fr-FR"/>
              </w:rPr>
              <w:br/>
              <w:t>Amorphophallus konjac C.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2BC55B1" w14:textId="3F75F7CB" w:rsidR="003F7BE8" w:rsidRPr="000C758D" w:rsidRDefault="003F7BE8" w:rsidP="003F7BE8">
            <w:pPr>
              <w:jc w:val="left"/>
              <w:rPr>
                <w:sz w:val="16"/>
                <w:szCs w:val="16"/>
              </w:rPr>
            </w:pPr>
            <w:r w:rsidRPr="00B662C3">
              <w:rPr>
                <w:sz w:val="16"/>
                <w:szCs w:val="16"/>
                <w:lang w:val="de-DE"/>
              </w:rPr>
              <w:t>JP</w:t>
            </w:r>
          </w:p>
        </w:tc>
      </w:tr>
      <w:tr w:rsidR="003F7BE8" w:rsidRPr="000C758D" w14:paraId="7B99A9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CF0AC1" w14:textId="77777777" w:rsidR="003F7BE8" w:rsidRPr="000C758D" w:rsidRDefault="003F7BE8" w:rsidP="003F7BE8">
            <w:pPr>
              <w:jc w:val="left"/>
              <w:rPr>
                <w:sz w:val="16"/>
                <w:szCs w:val="16"/>
              </w:rPr>
            </w:pPr>
            <w:r w:rsidRPr="000C758D">
              <w:rPr>
                <w:bCs/>
                <w:sz w:val="16"/>
                <w:szCs w:val="16"/>
              </w:rPr>
              <w:t>ANAGA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DC657C" w14:textId="77777777" w:rsidR="003F7BE8" w:rsidRPr="000C758D" w:rsidRDefault="003F7BE8" w:rsidP="003F7BE8">
            <w:pPr>
              <w:ind w:left="82" w:hanging="82"/>
              <w:jc w:val="left"/>
              <w:rPr>
                <w:sz w:val="16"/>
                <w:szCs w:val="16"/>
              </w:rPr>
            </w:pPr>
            <w:r w:rsidRPr="000C758D">
              <w:rPr>
                <w:sz w:val="16"/>
                <w:szCs w:val="16"/>
              </w:rPr>
              <w:t>Anagallis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62DF195" w14:textId="1A134C2B" w:rsidR="003F7BE8" w:rsidRPr="000C758D" w:rsidRDefault="003F7BE8" w:rsidP="003F7BE8">
            <w:pPr>
              <w:jc w:val="left"/>
              <w:rPr>
                <w:sz w:val="16"/>
                <w:szCs w:val="16"/>
              </w:rPr>
            </w:pPr>
            <w:r w:rsidRPr="00B662C3">
              <w:rPr>
                <w:sz w:val="16"/>
                <w:szCs w:val="16"/>
                <w:lang w:val="de-DE"/>
              </w:rPr>
              <w:t>CA</w:t>
            </w:r>
          </w:p>
        </w:tc>
      </w:tr>
      <w:tr w:rsidR="003F7BE8" w:rsidRPr="000C758D" w14:paraId="3C2D13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F78CAC" w14:textId="77777777" w:rsidR="003F7BE8" w:rsidRPr="000C758D" w:rsidRDefault="003F7BE8" w:rsidP="003F7BE8">
            <w:pPr>
              <w:jc w:val="left"/>
              <w:rPr>
                <w:sz w:val="16"/>
                <w:szCs w:val="16"/>
              </w:rPr>
            </w:pPr>
            <w:r w:rsidRPr="000C758D">
              <w:rPr>
                <w:bCs/>
                <w:sz w:val="16"/>
                <w:szCs w:val="16"/>
              </w:rPr>
              <w:t>ANAGA_MON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DC95CD" w14:textId="77777777" w:rsidR="003F7BE8" w:rsidRPr="000C758D" w:rsidRDefault="003F7BE8" w:rsidP="003F7BE8">
            <w:pPr>
              <w:ind w:left="82" w:hanging="82"/>
              <w:jc w:val="left"/>
              <w:rPr>
                <w:sz w:val="16"/>
                <w:szCs w:val="16"/>
              </w:rPr>
            </w:pPr>
            <w:r w:rsidRPr="000C758D">
              <w:rPr>
                <w:sz w:val="16"/>
                <w:szCs w:val="16"/>
              </w:rPr>
              <w:t>Anagallis monelli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06BA1DC" w14:textId="34B46E88" w:rsidR="003F7BE8" w:rsidRPr="000C758D" w:rsidRDefault="003F7BE8" w:rsidP="003F7BE8">
            <w:pPr>
              <w:jc w:val="left"/>
              <w:rPr>
                <w:sz w:val="16"/>
                <w:szCs w:val="16"/>
              </w:rPr>
            </w:pPr>
            <w:r w:rsidRPr="00B662C3">
              <w:rPr>
                <w:sz w:val="16"/>
                <w:szCs w:val="16"/>
                <w:lang w:val="de-DE"/>
              </w:rPr>
              <w:t>JP  NL  QZ</w:t>
            </w:r>
          </w:p>
        </w:tc>
      </w:tr>
      <w:tr w:rsidR="003F7BE8" w:rsidRPr="00DF48C6" w14:paraId="0C221A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60062A" w14:textId="77777777" w:rsidR="003F7BE8" w:rsidRPr="000C758D" w:rsidRDefault="003F7BE8" w:rsidP="003F7BE8">
            <w:pPr>
              <w:jc w:val="left"/>
              <w:rPr>
                <w:sz w:val="16"/>
                <w:szCs w:val="16"/>
              </w:rPr>
            </w:pPr>
            <w:r w:rsidRPr="000C758D">
              <w:rPr>
                <w:bCs/>
                <w:sz w:val="16"/>
                <w:szCs w:val="16"/>
              </w:rPr>
              <w:t>ANANA_COM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D94863" w14:textId="77777777" w:rsidR="003F7BE8" w:rsidRPr="000C758D" w:rsidRDefault="003F7BE8" w:rsidP="003F7BE8">
            <w:pPr>
              <w:ind w:left="82" w:hanging="82"/>
              <w:jc w:val="left"/>
              <w:rPr>
                <w:sz w:val="16"/>
                <w:szCs w:val="16"/>
              </w:rPr>
            </w:pPr>
            <w:r w:rsidRPr="000C758D">
              <w:rPr>
                <w:sz w:val="16"/>
                <w:szCs w:val="16"/>
              </w:rPr>
              <w:t>Ananas comosus (L.) Merr.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8BAAA3F" w14:textId="0BAEA7E0" w:rsidR="003F7BE8" w:rsidRPr="000C758D" w:rsidRDefault="003F7BE8" w:rsidP="003F7BE8">
            <w:pPr>
              <w:jc w:val="left"/>
              <w:rPr>
                <w:sz w:val="16"/>
                <w:szCs w:val="16"/>
                <w:lang w:val="de-DE"/>
              </w:rPr>
            </w:pPr>
            <w:r w:rsidRPr="00B662C3">
              <w:rPr>
                <w:sz w:val="16"/>
                <w:szCs w:val="16"/>
                <w:lang w:val="de-DE"/>
              </w:rPr>
              <w:t>AU  ES  FR  JP  NL  QZ</w:t>
            </w:r>
            <w:r w:rsidRPr="00B662C3">
              <w:rPr>
                <w:sz w:val="16"/>
                <w:szCs w:val="16"/>
                <w:vertAlign w:val="superscript"/>
                <w:lang w:val="de-DE"/>
              </w:rPr>
              <w:t>{13}</w:t>
            </w:r>
            <w:r w:rsidRPr="00B662C3">
              <w:rPr>
                <w:sz w:val="16"/>
                <w:szCs w:val="16"/>
                <w:lang w:val="de-DE"/>
              </w:rPr>
              <w:t xml:space="preserve">  ZA</w:t>
            </w:r>
          </w:p>
        </w:tc>
      </w:tr>
      <w:tr w:rsidR="003F7BE8" w:rsidRPr="000C758D" w14:paraId="41F61F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519619" w14:textId="77777777" w:rsidR="003F7BE8" w:rsidRPr="000C758D" w:rsidRDefault="003F7BE8" w:rsidP="003F7BE8">
            <w:pPr>
              <w:jc w:val="left"/>
              <w:rPr>
                <w:sz w:val="16"/>
                <w:szCs w:val="16"/>
              </w:rPr>
            </w:pPr>
            <w:r w:rsidRPr="000C758D">
              <w:rPr>
                <w:bCs/>
                <w:sz w:val="16"/>
                <w:szCs w:val="16"/>
              </w:rPr>
              <w:t>ANANA_LUS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F7E758" w14:textId="77777777" w:rsidR="003F7BE8" w:rsidRPr="000C758D" w:rsidRDefault="003F7BE8" w:rsidP="003F7BE8">
            <w:pPr>
              <w:ind w:left="82" w:hanging="82"/>
              <w:jc w:val="left"/>
              <w:rPr>
                <w:sz w:val="16"/>
                <w:szCs w:val="16"/>
              </w:rPr>
            </w:pPr>
            <w:r w:rsidRPr="000C758D">
              <w:rPr>
                <w:sz w:val="16"/>
                <w:szCs w:val="16"/>
              </w:rPr>
              <w:t>Ananas lucidus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072DF88" w14:textId="108E83B7" w:rsidR="003F7BE8" w:rsidRPr="000C758D" w:rsidRDefault="003F7BE8" w:rsidP="003F7BE8">
            <w:pPr>
              <w:jc w:val="left"/>
              <w:rPr>
                <w:sz w:val="16"/>
                <w:szCs w:val="16"/>
              </w:rPr>
            </w:pPr>
            <w:r w:rsidRPr="00B662C3">
              <w:rPr>
                <w:sz w:val="16"/>
                <w:szCs w:val="16"/>
                <w:lang w:val="de-DE"/>
              </w:rPr>
              <w:t>NL</w:t>
            </w:r>
            <w:r w:rsidRPr="00B662C3">
              <w:rPr>
                <w:sz w:val="16"/>
                <w:szCs w:val="16"/>
                <w:vertAlign w:val="superscript"/>
                <w:lang w:val="de-DE"/>
              </w:rPr>
              <w:t>{1}</w:t>
            </w:r>
            <w:r w:rsidRPr="00B662C3">
              <w:rPr>
                <w:sz w:val="16"/>
                <w:szCs w:val="16"/>
                <w:lang w:val="de-DE"/>
              </w:rPr>
              <w:t xml:space="preserve">  QZ</w:t>
            </w:r>
            <w:r w:rsidRPr="00B662C3">
              <w:rPr>
                <w:sz w:val="16"/>
                <w:szCs w:val="16"/>
                <w:vertAlign w:val="superscript"/>
                <w:lang w:val="de-DE"/>
              </w:rPr>
              <w:t>{1}</w:t>
            </w:r>
          </w:p>
        </w:tc>
      </w:tr>
      <w:tr w:rsidR="003F7BE8" w:rsidRPr="000C758D" w14:paraId="45D063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271D75" w14:textId="77777777" w:rsidR="003F7BE8" w:rsidRPr="000C758D" w:rsidRDefault="003F7BE8" w:rsidP="003F7BE8">
            <w:pPr>
              <w:jc w:val="left"/>
              <w:rPr>
                <w:sz w:val="16"/>
                <w:szCs w:val="16"/>
              </w:rPr>
            </w:pPr>
            <w:r w:rsidRPr="000C758D">
              <w:rPr>
                <w:bCs/>
                <w:sz w:val="16"/>
                <w:szCs w:val="16"/>
              </w:rPr>
              <w:t>ANDRM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A1C20E" w14:textId="77777777" w:rsidR="003F7BE8" w:rsidRPr="000C758D" w:rsidRDefault="003F7BE8" w:rsidP="003F7BE8">
            <w:pPr>
              <w:ind w:left="82" w:hanging="82"/>
              <w:jc w:val="left"/>
              <w:rPr>
                <w:sz w:val="16"/>
                <w:szCs w:val="16"/>
              </w:rPr>
            </w:pPr>
            <w:r w:rsidRPr="000C758D">
              <w:rPr>
                <w:sz w:val="16"/>
                <w:szCs w:val="16"/>
              </w:rPr>
              <w:t>Andromeda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D9E87E5" w14:textId="6059ADEB" w:rsidR="003F7BE8" w:rsidRPr="000C758D" w:rsidRDefault="003F7BE8" w:rsidP="003F7BE8">
            <w:pPr>
              <w:jc w:val="left"/>
              <w:rPr>
                <w:sz w:val="16"/>
                <w:szCs w:val="16"/>
              </w:rPr>
            </w:pPr>
            <w:r w:rsidRPr="00B662C3">
              <w:rPr>
                <w:sz w:val="16"/>
                <w:szCs w:val="16"/>
                <w:lang w:val="de-DE"/>
              </w:rPr>
              <w:t>GB</w:t>
            </w:r>
          </w:p>
        </w:tc>
      </w:tr>
      <w:tr w:rsidR="003F7BE8" w:rsidRPr="000C758D" w14:paraId="0D818F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7AF4BE" w14:textId="77777777" w:rsidR="003F7BE8" w:rsidRPr="000C758D" w:rsidRDefault="003F7BE8" w:rsidP="003F7BE8">
            <w:pPr>
              <w:jc w:val="left"/>
              <w:rPr>
                <w:sz w:val="16"/>
                <w:szCs w:val="16"/>
              </w:rPr>
            </w:pPr>
            <w:r w:rsidRPr="000C758D">
              <w:rPr>
                <w:bCs/>
                <w:sz w:val="16"/>
                <w:szCs w:val="16"/>
              </w:rPr>
              <w:t>ANDRM_POL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0C0CF8" w14:textId="77777777" w:rsidR="003F7BE8" w:rsidRPr="000C758D" w:rsidRDefault="003F7BE8" w:rsidP="003F7BE8">
            <w:pPr>
              <w:ind w:left="82" w:hanging="82"/>
              <w:jc w:val="left"/>
              <w:rPr>
                <w:sz w:val="16"/>
                <w:szCs w:val="16"/>
              </w:rPr>
            </w:pPr>
            <w:r w:rsidRPr="000C758D">
              <w:rPr>
                <w:sz w:val="16"/>
                <w:szCs w:val="16"/>
              </w:rPr>
              <w:t>Andromeda polifolia L.</w:t>
            </w:r>
            <w:r w:rsidRPr="000C758D">
              <w:rPr>
                <w:sz w:val="16"/>
                <w:szCs w:val="16"/>
              </w:rPr>
              <w:br/>
              <w:t>Andromeda glaucophylla Link.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75A47CE" w14:textId="0C38AB09" w:rsidR="003F7BE8" w:rsidRPr="000C758D" w:rsidRDefault="003F7BE8" w:rsidP="003F7BE8">
            <w:pPr>
              <w:jc w:val="left"/>
              <w:rPr>
                <w:sz w:val="16"/>
                <w:szCs w:val="16"/>
              </w:rPr>
            </w:pPr>
            <w:r w:rsidRPr="00B662C3">
              <w:rPr>
                <w:sz w:val="16"/>
                <w:szCs w:val="16"/>
                <w:lang w:val="de-DE"/>
              </w:rPr>
              <w:t>DE  GB  NL  QZ</w:t>
            </w:r>
          </w:p>
        </w:tc>
      </w:tr>
      <w:tr w:rsidR="003F7BE8" w:rsidRPr="000C758D" w14:paraId="3D4C21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5D21BC" w14:textId="77777777" w:rsidR="003F7BE8" w:rsidRPr="000C758D" w:rsidRDefault="003F7BE8" w:rsidP="003F7BE8">
            <w:pPr>
              <w:jc w:val="left"/>
              <w:rPr>
                <w:sz w:val="16"/>
                <w:szCs w:val="16"/>
              </w:rPr>
            </w:pPr>
            <w:r w:rsidRPr="000C758D">
              <w:rPr>
                <w:bCs/>
                <w:sz w:val="16"/>
                <w:szCs w:val="16"/>
              </w:rPr>
              <w:t>ANDRM_POL_LAT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E3F1FB" w14:textId="77777777" w:rsidR="003F7BE8" w:rsidRPr="000C758D" w:rsidRDefault="003F7BE8" w:rsidP="003F7BE8">
            <w:pPr>
              <w:ind w:left="82" w:hanging="82"/>
              <w:jc w:val="left"/>
              <w:rPr>
                <w:sz w:val="16"/>
                <w:szCs w:val="16"/>
              </w:rPr>
            </w:pPr>
            <w:r w:rsidRPr="000C758D">
              <w:rPr>
                <w:sz w:val="16"/>
                <w:szCs w:val="16"/>
              </w:rPr>
              <w:t>Andromeda polifolia L. var. latifolia Aiton</w:t>
            </w:r>
            <w:r w:rsidRPr="000C758D">
              <w:rPr>
                <w:sz w:val="16"/>
                <w:szCs w:val="16"/>
              </w:rPr>
              <w:br/>
              <w:t>Andromeda glaucophylla Link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4C6E500" w14:textId="077B9F10" w:rsidR="003F7BE8" w:rsidRPr="000C758D" w:rsidRDefault="003F7BE8" w:rsidP="003F7BE8">
            <w:pPr>
              <w:jc w:val="left"/>
              <w:rPr>
                <w:sz w:val="16"/>
                <w:szCs w:val="16"/>
              </w:rPr>
            </w:pPr>
            <w:r w:rsidRPr="00B662C3">
              <w:rPr>
                <w:sz w:val="16"/>
                <w:szCs w:val="16"/>
              </w:rPr>
              <w:t>GB</w:t>
            </w:r>
          </w:p>
        </w:tc>
      </w:tr>
      <w:tr w:rsidR="003F7BE8" w:rsidRPr="000C758D" w14:paraId="7D42E3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A9E4DA" w14:textId="77777777" w:rsidR="003F7BE8" w:rsidRPr="000C758D" w:rsidRDefault="003F7BE8" w:rsidP="003F7BE8">
            <w:pPr>
              <w:jc w:val="left"/>
              <w:rPr>
                <w:sz w:val="16"/>
                <w:szCs w:val="16"/>
              </w:rPr>
            </w:pPr>
            <w:r w:rsidRPr="000C758D">
              <w:rPr>
                <w:bCs/>
                <w:sz w:val="16"/>
                <w:szCs w:val="16"/>
              </w:rPr>
              <w:t>ANDRP_GER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BD4BC7" w14:textId="77777777" w:rsidR="003F7BE8" w:rsidRPr="000C758D" w:rsidRDefault="003F7BE8" w:rsidP="003F7BE8">
            <w:pPr>
              <w:ind w:left="82" w:hanging="82"/>
              <w:jc w:val="left"/>
              <w:rPr>
                <w:sz w:val="16"/>
                <w:szCs w:val="16"/>
              </w:rPr>
            </w:pPr>
            <w:r w:rsidRPr="000C758D">
              <w:rPr>
                <w:sz w:val="16"/>
                <w:szCs w:val="16"/>
              </w:rPr>
              <w:t>Andropogon gerardii Vitman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510B6D5" w14:textId="7557B68C" w:rsidR="003F7BE8" w:rsidRPr="000C758D" w:rsidRDefault="003F7BE8" w:rsidP="003F7BE8">
            <w:pPr>
              <w:jc w:val="left"/>
              <w:rPr>
                <w:sz w:val="16"/>
                <w:szCs w:val="16"/>
              </w:rPr>
            </w:pPr>
            <w:r w:rsidRPr="00B662C3">
              <w:rPr>
                <w:sz w:val="16"/>
                <w:szCs w:val="16"/>
              </w:rPr>
              <w:t>NL  QZ</w:t>
            </w:r>
          </w:p>
        </w:tc>
      </w:tr>
      <w:tr w:rsidR="003F7BE8" w:rsidRPr="000C758D" w14:paraId="054298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168CE4" w14:textId="77777777" w:rsidR="003F7BE8" w:rsidRPr="000C758D" w:rsidRDefault="003F7BE8" w:rsidP="003F7BE8">
            <w:pPr>
              <w:jc w:val="left"/>
              <w:rPr>
                <w:sz w:val="16"/>
                <w:szCs w:val="16"/>
              </w:rPr>
            </w:pPr>
            <w:r w:rsidRPr="000C758D">
              <w:rPr>
                <w:bCs/>
                <w:sz w:val="16"/>
                <w:szCs w:val="16"/>
              </w:rPr>
              <w:t>ANDRP_HAL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27B5D0" w14:textId="77777777" w:rsidR="003F7BE8" w:rsidRPr="000C758D" w:rsidRDefault="003F7BE8" w:rsidP="003F7BE8">
            <w:pPr>
              <w:ind w:left="82" w:hanging="82"/>
              <w:jc w:val="left"/>
              <w:rPr>
                <w:sz w:val="16"/>
                <w:szCs w:val="16"/>
              </w:rPr>
            </w:pPr>
            <w:r w:rsidRPr="000C758D">
              <w:rPr>
                <w:sz w:val="16"/>
                <w:szCs w:val="16"/>
              </w:rPr>
              <w:t>Andropogon hallii Hack.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4769BC4" w14:textId="2F47082A" w:rsidR="003F7BE8" w:rsidRPr="000C758D" w:rsidRDefault="003F7BE8" w:rsidP="003F7BE8">
            <w:pPr>
              <w:jc w:val="left"/>
              <w:rPr>
                <w:sz w:val="16"/>
                <w:szCs w:val="16"/>
              </w:rPr>
            </w:pPr>
            <w:r w:rsidRPr="00B662C3">
              <w:rPr>
                <w:sz w:val="16"/>
                <w:szCs w:val="16"/>
              </w:rPr>
              <w:t>NL  QZ</w:t>
            </w:r>
          </w:p>
        </w:tc>
      </w:tr>
      <w:tr w:rsidR="003F7BE8" w:rsidRPr="000C758D" w14:paraId="0208E0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E80308" w14:textId="77777777" w:rsidR="003F7BE8" w:rsidRPr="000C758D" w:rsidRDefault="003F7BE8" w:rsidP="003F7BE8">
            <w:pPr>
              <w:jc w:val="left"/>
              <w:rPr>
                <w:sz w:val="16"/>
                <w:szCs w:val="16"/>
              </w:rPr>
            </w:pPr>
            <w:r w:rsidRPr="000C758D">
              <w:rPr>
                <w:bCs/>
                <w:sz w:val="16"/>
                <w:szCs w:val="16"/>
              </w:rPr>
              <w:t>ANEMO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C9301B" w14:textId="77777777" w:rsidR="003F7BE8" w:rsidRPr="000C758D" w:rsidRDefault="003F7BE8" w:rsidP="003F7BE8">
            <w:pPr>
              <w:ind w:left="82" w:hanging="82"/>
              <w:jc w:val="left"/>
              <w:rPr>
                <w:sz w:val="16"/>
                <w:szCs w:val="16"/>
              </w:rPr>
            </w:pPr>
            <w:r w:rsidRPr="000C758D">
              <w:rPr>
                <w:sz w:val="16"/>
                <w:szCs w:val="16"/>
              </w:rPr>
              <w:t>Anemone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A4772B8" w14:textId="4D6A49B2" w:rsidR="003F7BE8" w:rsidRPr="000C758D" w:rsidRDefault="003F7BE8" w:rsidP="003F7BE8">
            <w:pPr>
              <w:jc w:val="left"/>
              <w:rPr>
                <w:sz w:val="16"/>
                <w:szCs w:val="16"/>
              </w:rPr>
            </w:pPr>
            <w:r w:rsidRPr="00B662C3">
              <w:rPr>
                <w:sz w:val="16"/>
                <w:szCs w:val="16"/>
              </w:rPr>
              <w:t>DE  IT  PL  QZ  ZA</w:t>
            </w:r>
          </w:p>
        </w:tc>
      </w:tr>
      <w:tr w:rsidR="003F7BE8" w:rsidRPr="000C758D" w14:paraId="7630DF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A7B7A9" w14:textId="77777777" w:rsidR="003F7BE8" w:rsidRPr="000C758D" w:rsidRDefault="003F7BE8" w:rsidP="003F7BE8">
            <w:pPr>
              <w:jc w:val="left"/>
              <w:rPr>
                <w:sz w:val="16"/>
                <w:szCs w:val="16"/>
              </w:rPr>
            </w:pPr>
            <w:r w:rsidRPr="000C758D">
              <w:rPr>
                <w:bCs/>
                <w:sz w:val="16"/>
                <w:szCs w:val="16"/>
              </w:rPr>
              <w:t>ANEMO_COR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3D9069" w14:textId="77777777" w:rsidR="003F7BE8" w:rsidRPr="000C758D" w:rsidRDefault="003F7BE8" w:rsidP="003F7BE8">
            <w:pPr>
              <w:ind w:left="82" w:hanging="82"/>
              <w:jc w:val="left"/>
              <w:rPr>
                <w:sz w:val="16"/>
                <w:szCs w:val="16"/>
              </w:rPr>
            </w:pPr>
            <w:r w:rsidRPr="000C758D">
              <w:rPr>
                <w:sz w:val="16"/>
                <w:szCs w:val="16"/>
              </w:rPr>
              <w:t>Anemone coronaria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ED9D799" w14:textId="10B7A302" w:rsidR="003F7BE8" w:rsidRPr="000C758D" w:rsidRDefault="003F7BE8" w:rsidP="003F7BE8">
            <w:pPr>
              <w:jc w:val="left"/>
              <w:rPr>
                <w:sz w:val="16"/>
                <w:szCs w:val="16"/>
              </w:rPr>
            </w:pPr>
            <w:r w:rsidRPr="00B662C3">
              <w:rPr>
                <w:sz w:val="16"/>
                <w:szCs w:val="16"/>
              </w:rPr>
              <w:t>RU</w:t>
            </w:r>
          </w:p>
        </w:tc>
      </w:tr>
      <w:tr w:rsidR="003F7BE8" w:rsidRPr="000C758D" w14:paraId="30D72B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E9C0BA" w14:textId="77777777" w:rsidR="003F7BE8" w:rsidRPr="000C758D" w:rsidRDefault="003F7BE8" w:rsidP="003F7BE8">
            <w:pPr>
              <w:jc w:val="left"/>
              <w:rPr>
                <w:sz w:val="16"/>
                <w:szCs w:val="16"/>
              </w:rPr>
            </w:pPr>
            <w:r w:rsidRPr="000C758D">
              <w:rPr>
                <w:bCs/>
                <w:sz w:val="16"/>
                <w:szCs w:val="16"/>
              </w:rPr>
              <w:t>ANEMO_HRU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9372AA" w14:textId="77777777" w:rsidR="003F7BE8" w:rsidRPr="000C758D" w:rsidRDefault="003F7BE8" w:rsidP="003F7BE8">
            <w:pPr>
              <w:ind w:left="82" w:hanging="82"/>
              <w:jc w:val="left"/>
              <w:rPr>
                <w:sz w:val="16"/>
                <w:szCs w:val="16"/>
              </w:rPr>
            </w:pPr>
            <w:r w:rsidRPr="000C758D">
              <w:rPr>
                <w:sz w:val="16"/>
                <w:szCs w:val="16"/>
              </w:rPr>
              <w:t>Anemone hupehensis Lemoine x A. rupicola Cambess.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0A2CE74" w14:textId="2F16EEC3" w:rsidR="003F7BE8" w:rsidRPr="000C758D" w:rsidRDefault="003F7BE8" w:rsidP="003F7BE8">
            <w:pPr>
              <w:jc w:val="left"/>
              <w:rPr>
                <w:sz w:val="16"/>
                <w:szCs w:val="16"/>
              </w:rPr>
            </w:pPr>
            <w:r w:rsidRPr="00B662C3">
              <w:rPr>
                <w:sz w:val="16"/>
                <w:szCs w:val="16"/>
              </w:rPr>
              <w:t>DE  IT  PL  QZ</w:t>
            </w:r>
          </w:p>
        </w:tc>
      </w:tr>
      <w:tr w:rsidR="003F7BE8" w:rsidRPr="00DF48C6" w14:paraId="036CF5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9F707A" w14:textId="77777777" w:rsidR="003F7BE8" w:rsidRPr="000C758D" w:rsidRDefault="003F7BE8" w:rsidP="003F7BE8">
            <w:pPr>
              <w:jc w:val="left"/>
              <w:rPr>
                <w:sz w:val="16"/>
                <w:szCs w:val="16"/>
              </w:rPr>
            </w:pPr>
            <w:r w:rsidRPr="000C758D">
              <w:rPr>
                <w:bCs/>
                <w:sz w:val="16"/>
                <w:szCs w:val="16"/>
              </w:rPr>
              <w:t>ANEMO_HUP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AAD516" w14:textId="77777777" w:rsidR="003F7BE8" w:rsidRPr="000C758D" w:rsidRDefault="003F7BE8" w:rsidP="003F7BE8">
            <w:pPr>
              <w:ind w:left="82" w:hanging="82"/>
              <w:jc w:val="left"/>
              <w:rPr>
                <w:sz w:val="16"/>
                <w:szCs w:val="16"/>
              </w:rPr>
            </w:pPr>
            <w:r w:rsidRPr="000C758D">
              <w:rPr>
                <w:sz w:val="16"/>
                <w:szCs w:val="16"/>
              </w:rPr>
              <w:t>Anemone hupehensis Lemoine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8BD5B86" w14:textId="2DFDED79" w:rsidR="003F7BE8" w:rsidRPr="000C758D" w:rsidRDefault="003F7BE8" w:rsidP="003F7BE8">
            <w:pPr>
              <w:jc w:val="left"/>
              <w:rPr>
                <w:sz w:val="16"/>
                <w:szCs w:val="16"/>
                <w:lang w:val="fr-FR"/>
              </w:rPr>
            </w:pPr>
            <w:r w:rsidRPr="003F7BE8">
              <w:rPr>
                <w:sz w:val="16"/>
                <w:szCs w:val="16"/>
                <w:lang w:val="fr-FR"/>
              </w:rPr>
              <w:t>DE  IT  JP  PL  QZ</w:t>
            </w:r>
          </w:p>
        </w:tc>
      </w:tr>
      <w:tr w:rsidR="003F7BE8" w:rsidRPr="000C758D" w14:paraId="06B924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1E9650" w14:textId="77777777" w:rsidR="003F7BE8" w:rsidRPr="000C758D" w:rsidRDefault="003F7BE8" w:rsidP="003F7BE8">
            <w:pPr>
              <w:jc w:val="left"/>
              <w:rPr>
                <w:sz w:val="16"/>
                <w:szCs w:val="16"/>
              </w:rPr>
            </w:pPr>
            <w:r w:rsidRPr="000C758D">
              <w:rPr>
                <w:bCs/>
                <w:sz w:val="16"/>
                <w:szCs w:val="16"/>
              </w:rPr>
              <w:t>ANEMO_HUP_JAP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79308F" w14:textId="77777777" w:rsidR="003F7BE8" w:rsidRPr="000C758D" w:rsidRDefault="003F7BE8" w:rsidP="003F7BE8">
            <w:pPr>
              <w:ind w:left="82" w:hanging="82"/>
              <w:jc w:val="left"/>
              <w:rPr>
                <w:sz w:val="16"/>
                <w:szCs w:val="16"/>
              </w:rPr>
            </w:pPr>
            <w:r w:rsidRPr="000C758D">
              <w:rPr>
                <w:sz w:val="16"/>
                <w:szCs w:val="16"/>
                <w:lang w:val="fr-FR"/>
              </w:rPr>
              <w:t xml:space="preserve">Anemone hupehensis (Lemoine) Lemoine var. japonica (Thunb.) </w:t>
            </w:r>
            <w:r w:rsidRPr="000C758D">
              <w:rPr>
                <w:sz w:val="16"/>
                <w:szCs w:val="16"/>
              </w:rPr>
              <w:t>Bowles &amp; Stearn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A48D250" w14:textId="765CE3E6" w:rsidR="003F7BE8" w:rsidRPr="000C758D" w:rsidRDefault="003F7BE8" w:rsidP="003F7BE8">
            <w:pPr>
              <w:jc w:val="left"/>
              <w:rPr>
                <w:sz w:val="16"/>
                <w:szCs w:val="16"/>
              </w:rPr>
            </w:pPr>
            <w:r w:rsidRPr="00B662C3">
              <w:rPr>
                <w:sz w:val="16"/>
                <w:szCs w:val="16"/>
              </w:rPr>
              <w:t>DE  IT  PL  QZ</w:t>
            </w:r>
          </w:p>
        </w:tc>
      </w:tr>
      <w:tr w:rsidR="003F7BE8" w:rsidRPr="000C758D" w14:paraId="7C5AF7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B169C6" w14:textId="77777777" w:rsidR="003F7BE8" w:rsidRPr="000C758D" w:rsidRDefault="003F7BE8" w:rsidP="003F7BE8">
            <w:pPr>
              <w:jc w:val="left"/>
              <w:rPr>
                <w:sz w:val="16"/>
                <w:szCs w:val="16"/>
              </w:rPr>
            </w:pPr>
            <w:r w:rsidRPr="000C758D">
              <w:rPr>
                <w:bCs/>
                <w:sz w:val="16"/>
                <w:szCs w:val="16"/>
              </w:rPr>
              <w:t>ANEMO_HYB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338A53" w14:textId="77777777" w:rsidR="003F7BE8" w:rsidRPr="000C758D" w:rsidRDefault="003F7BE8" w:rsidP="003F7BE8">
            <w:pPr>
              <w:ind w:left="82" w:hanging="82"/>
              <w:jc w:val="left"/>
              <w:rPr>
                <w:sz w:val="16"/>
                <w:szCs w:val="16"/>
              </w:rPr>
            </w:pPr>
            <w:r w:rsidRPr="000C758D">
              <w:rPr>
                <w:sz w:val="16"/>
                <w:szCs w:val="16"/>
              </w:rPr>
              <w:t>Anemone ×hybrida Paxton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04E713D" w14:textId="653E7548" w:rsidR="003F7BE8" w:rsidRPr="000C758D" w:rsidRDefault="003F7BE8" w:rsidP="003F7BE8">
            <w:pPr>
              <w:jc w:val="left"/>
              <w:rPr>
                <w:sz w:val="16"/>
                <w:szCs w:val="16"/>
              </w:rPr>
            </w:pPr>
            <w:r w:rsidRPr="00B662C3">
              <w:rPr>
                <w:sz w:val="16"/>
                <w:szCs w:val="16"/>
              </w:rPr>
              <w:t>DE  IT  PL  QZ</w:t>
            </w:r>
          </w:p>
        </w:tc>
      </w:tr>
      <w:tr w:rsidR="003F7BE8" w:rsidRPr="000C758D" w14:paraId="7C252C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E4D1A6" w14:textId="77777777" w:rsidR="003F7BE8" w:rsidRPr="000C758D" w:rsidRDefault="003F7BE8" w:rsidP="003F7BE8">
            <w:pPr>
              <w:jc w:val="left"/>
              <w:rPr>
                <w:sz w:val="16"/>
                <w:szCs w:val="16"/>
              </w:rPr>
            </w:pPr>
            <w:r w:rsidRPr="000C758D">
              <w:rPr>
                <w:bCs/>
                <w:sz w:val="16"/>
                <w:szCs w:val="16"/>
              </w:rPr>
              <w:t>ANEMO_LES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4BB5D5" w14:textId="77777777" w:rsidR="003F7BE8" w:rsidRPr="000C758D" w:rsidRDefault="003F7BE8" w:rsidP="003F7BE8">
            <w:pPr>
              <w:ind w:left="82" w:hanging="82"/>
              <w:jc w:val="left"/>
              <w:rPr>
                <w:sz w:val="16"/>
                <w:szCs w:val="16"/>
                <w:lang w:val="en-US"/>
              </w:rPr>
            </w:pPr>
            <w:r w:rsidRPr="000C758D">
              <w:rPr>
                <w:sz w:val="16"/>
                <w:szCs w:val="16"/>
                <w:lang w:val="en-US"/>
              </w:rPr>
              <w:t>Anemone ×lesseri H. R. Wehrh.</w:t>
            </w:r>
            <w:r w:rsidRPr="000C758D">
              <w:rPr>
                <w:sz w:val="16"/>
                <w:szCs w:val="16"/>
                <w:lang w:val="en-US"/>
              </w:rPr>
              <w:br/>
              <w:t>hybrids between Anemone multifida Poir. and Anemone sylvestris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C8B6EC4" w14:textId="5A96FA1C" w:rsidR="003F7BE8" w:rsidRPr="000C758D" w:rsidRDefault="003F7BE8" w:rsidP="003F7BE8">
            <w:pPr>
              <w:jc w:val="left"/>
              <w:rPr>
                <w:sz w:val="16"/>
                <w:szCs w:val="16"/>
              </w:rPr>
            </w:pPr>
            <w:r w:rsidRPr="00B662C3">
              <w:rPr>
                <w:sz w:val="16"/>
                <w:szCs w:val="16"/>
              </w:rPr>
              <w:t>QZ</w:t>
            </w:r>
          </w:p>
        </w:tc>
      </w:tr>
      <w:tr w:rsidR="003F7BE8" w:rsidRPr="000C758D" w14:paraId="7E2089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28CF11" w14:textId="77777777" w:rsidR="003F7BE8" w:rsidRPr="000C758D" w:rsidRDefault="003F7BE8" w:rsidP="003F7BE8">
            <w:pPr>
              <w:jc w:val="left"/>
              <w:rPr>
                <w:sz w:val="16"/>
                <w:szCs w:val="16"/>
              </w:rPr>
            </w:pPr>
            <w:r w:rsidRPr="000C758D">
              <w:rPr>
                <w:bCs/>
                <w:sz w:val="16"/>
                <w:szCs w:val="16"/>
              </w:rPr>
              <w:t>ANETH_GRA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9C8B3A" w14:textId="77777777" w:rsidR="003F7BE8" w:rsidRPr="000C758D" w:rsidRDefault="003F7BE8" w:rsidP="003F7BE8">
            <w:pPr>
              <w:ind w:left="82" w:hanging="82"/>
              <w:jc w:val="left"/>
              <w:rPr>
                <w:sz w:val="16"/>
                <w:szCs w:val="16"/>
              </w:rPr>
            </w:pPr>
            <w:r w:rsidRPr="000C758D">
              <w:rPr>
                <w:sz w:val="16"/>
                <w:szCs w:val="16"/>
              </w:rPr>
              <w:t>Anethum graveolens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99617EC" w14:textId="16118008" w:rsidR="003F7BE8" w:rsidRPr="000C758D" w:rsidRDefault="003F7BE8" w:rsidP="003F7BE8">
            <w:pPr>
              <w:jc w:val="left"/>
              <w:rPr>
                <w:sz w:val="16"/>
                <w:szCs w:val="16"/>
              </w:rPr>
            </w:pPr>
            <w:r w:rsidRPr="00B662C3">
              <w:rPr>
                <w:sz w:val="16"/>
                <w:szCs w:val="16"/>
              </w:rPr>
              <w:t>BY  DE  HU  MD  NL  PL  QZ  RO  RU  UA</w:t>
            </w:r>
          </w:p>
        </w:tc>
      </w:tr>
      <w:tr w:rsidR="003F7BE8" w:rsidRPr="000C758D" w14:paraId="3E699FB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3F731C" w14:textId="77777777" w:rsidR="003F7BE8" w:rsidRPr="000C758D" w:rsidRDefault="003F7BE8" w:rsidP="003F7BE8">
            <w:pPr>
              <w:jc w:val="left"/>
              <w:rPr>
                <w:sz w:val="16"/>
                <w:szCs w:val="16"/>
              </w:rPr>
            </w:pPr>
            <w:r w:rsidRPr="000C758D">
              <w:rPr>
                <w:bCs/>
                <w:sz w:val="16"/>
                <w:szCs w:val="16"/>
              </w:rPr>
              <w:t>ANGLC_ACU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2FDF00" w14:textId="77777777" w:rsidR="003F7BE8" w:rsidRPr="000C758D" w:rsidRDefault="003F7BE8" w:rsidP="003F7BE8">
            <w:pPr>
              <w:ind w:left="82" w:hanging="82"/>
              <w:jc w:val="left"/>
              <w:rPr>
                <w:sz w:val="16"/>
                <w:szCs w:val="16"/>
              </w:rPr>
            </w:pPr>
            <w:r w:rsidRPr="000C758D">
              <w:rPr>
                <w:sz w:val="16"/>
                <w:szCs w:val="16"/>
              </w:rPr>
              <w:t>Angelica acutiloba (Siebold &amp; Zucc.) Kitag.</w:t>
            </w:r>
            <w:r w:rsidRPr="000C758D">
              <w:rPr>
                <w:sz w:val="16"/>
                <w:szCs w:val="16"/>
              </w:rPr>
              <w:br/>
              <w:t>Angelica acutiloba Kitagawa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98AD711" w14:textId="3EF6CA5C" w:rsidR="003F7BE8" w:rsidRPr="000C758D" w:rsidRDefault="003F7BE8" w:rsidP="003F7BE8">
            <w:pPr>
              <w:jc w:val="left"/>
              <w:rPr>
                <w:sz w:val="16"/>
                <w:szCs w:val="16"/>
              </w:rPr>
            </w:pPr>
            <w:r w:rsidRPr="00B662C3">
              <w:rPr>
                <w:sz w:val="16"/>
                <w:szCs w:val="16"/>
              </w:rPr>
              <w:t>KR</w:t>
            </w:r>
          </w:p>
        </w:tc>
      </w:tr>
      <w:tr w:rsidR="003F7BE8" w:rsidRPr="000C758D" w14:paraId="277B0C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21D319" w14:textId="77777777" w:rsidR="003F7BE8" w:rsidRPr="000C758D" w:rsidRDefault="003F7BE8" w:rsidP="003F7BE8">
            <w:pPr>
              <w:jc w:val="left"/>
              <w:rPr>
                <w:sz w:val="16"/>
                <w:szCs w:val="16"/>
              </w:rPr>
            </w:pPr>
            <w:r w:rsidRPr="000C758D">
              <w:rPr>
                <w:bCs/>
                <w:sz w:val="16"/>
                <w:szCs w:val="16"/>
              </w:rPr>
              <w:t>ANGLC_GIG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AC6430" w14:textId="77777777" w:rsidR="003F7BE8" w:rsidRPr="000C758D" w:rsidRDefault="003F7BE8" w:rsidP="003F7BE8">
            <w:pPr>
              <w:ind w:left="82" w:hanging="82"/>
              <w:jc w:val="left"/>
              <w:rPr>
                <w:sz w:val="16"/>
                <w:szCs w:val="16"/>
              </w:rPr>
            </w:pPr>
            <w:r w:rsidRPr="000C758D">
              <w:rPr>
                <w:sz w:val="16"/>
                <w:szCs w:val="16"/>
              </w:rPr>
              <w:t>Angelica gigas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98C53E3" w14:textId="4052B338" w:rsidR="003F7BE8" w:rsidRPr="000C758D" w:rsidRDefault="003F7BE8" w:rsidP="003F7BE8">
            <w:pPr>
              <w:jc w:val="left"/>
              <w:rPr>
                <w:sz w:val="16"/>
                <w:szCs w:val="16"/>
              </w:rPr>
            </w:pPr>
            <w:r w:rsidRPr="00B662C3">
              <w:rPr>
                <w:sz w:val="16"/>
                <w:szCs w:val="16"/>
              </w:rPr>
              <w:t>KR</w:t>
            </w:r>
          </w:p>
        </w:tc>
      </w:tr>
      <w:tr w:rsidR="003F7BE8" w:rsidRPr="000C758D" w14:paraId="56D293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8CE73D" w14:textId="77777777" w:rsidR="003F7BE8" w:rsidRPr="000C758D" w:rsidRDefault="003F7BE8" w:rsidP="003F7BE8">
            <w:pPr>
              <w:jc w:val="left"/>
              <w:rPr>
                <w:sz w:val="16"/>
                <w:szCs w:val="16"/>
              </w:rPr>
            </w:pPr>
            <w:r w:rsidRPr="000C758D">
              <w:rPr>
                <w:bCs/>
                <w:sz w:val="16"/>
                <w:szCs w:val="16"/>
              </w:rPr>
              <w:t>ANGLC_KEI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8FF12A" w14:textId="77777777" w:rsidR="003F7BE8" w:rsidRPr="000C758D" w:rsidRDefault="003F7BE8" w:rsidP="003F7BE8">
            <w:pPr>
              <w:ind w:left="82" w:hanging="82"/>
              <w:jc w:val="left"/>
              <w:rPr>
                <w:sz w:val="16"/>
                <w:szCs w:val="16"/>
              </w:rPr>
            </w:pPr>
            <w:r w:rsidRPr="000C758D">
              <w:rPr>
                <w:sz w:val="16"/>
                <w:szCs w:val="16"/>
              </w:rPr>
              <w:t>Angelica keiskei (Miq.) Koidz.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B23C893" w14:textId="35E9A42D" w:rsidR="003F7BE8" w:rsidRPr="000C758D" w:rsidRDefault="003F7BE8" w:rsidP="003F7BE8">
            <w:pPr>
              <w:jc w:val="left"/>
              <w:rPr>
                <w:sz w:val="16"/>
                <w:szCs w:val="16"/>
              </w:rPr>
            </w:pPr>
            <w:r w:rsidRPr="00B662C3">
              <w:rPr>
                <w:sz w:val="16"/>
                <w:szCs w:val="16"/>
              </w:rPr>
              <w:t>FR  JP  QZ  US</w:t>
            </w:r>
          </w:p>
        </w:tc>
      </w:tr>
      <w:tr w:rsidR="003F7BE8" w:rsidRPr="00D46C66" w14:paraId="089F3A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82EED9" w14:textId="77777777" w:rsidR="003F7BE8" w:rsidRPr="000C758D" w:rsidRDefault="003F7BE8" w:rsidP="003F7BE8">
            <w:pPr>
              <w:jc w:val="left"/>
              <w:rPr>
                <w:sz w:val="16"/>
                <w:szCs w:val="16"/>
              </w:rPr>
            </w:pPr>
            <w:r w:rsidRPr="000C758D">
              <w:rPr>
                <w:bCs/>
                <w:sz w:val="16"/>
                <w:szCs w:val="16"/>
              </w:rPr>
              <w:t>ANGLN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11FAA9" w14:textId="77777777" w:rsidR="003F7BE8" w:rsidRPr="000C758D" w:rsidRDefault="003F7BE8" w:rsidP="003F7BE8">
            <w:pPr>
              <w:ind w:left="82" w:hanging="82"/>
              <w:jc w:val="left"/>
              <w:rPr>
                <w:sz w:val="16"/>
                <w:szCs w:val="16"/>
              </w:rPr>
            </w:pPr>
            <w:r w:rsidRPr="000C758D">
              <w:rPr>
                <w:sz w:val="16"/>
                <w:szCs w:val="16"/>
              </w:rPr>
              <w:t>Angelonia Bonpl.</w:t>
            </w:r>
            <w:r w:rsidRPr="000C758D">
              <w:rPr>
                <w:sz w:val="16"/>
                <w:szCs w:val="16"/>
              </w:rPr>
              <w:br/>
              <w:t>Angelonia Humb. et Bonpl.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DC9FA97" w14:textId="08817C87" w:rsidR="003F7BE8" w:rsidRPr="000C758D" w:rsidRDefault="003F7BE8" w:rsidP="003F7BE8">
            <w:pPr>
              <w:jc w:val="left"/>
              <w:rPr>
                <w:sz w:val="16"/>
                <w:szCs w:val="16"/>
                <w:lang w:val="fr-FR"/>
              </w:rPr>
            </w:pPr>
            <w:r w:rsidRPr="00B662C3">
              <w:rPr>
                <w:sz w:val="16"/>
                <w:szCs w:val="16"/>
                <w:lang w:val="fr-FR"/>
              </w:rPr>
              <w:t>AU  CA  DE  JP  QZ  ZA</w:t>
            </w:r>
          </w:p>
        </w:tc>
      </w:tr>
      <w:tr w:rsidR="003F7BE8" w:rsidRPr="000C758D" w14:paraId="16D11B5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9399C3" w14:textId="77777777" w:rsidR="003F7BE8" w:rsidRPr="000C758D" w:rsidRDefault="003F7BE8" w:rsidP="003F7BE8">
            <w:pPr>
              <w:jc w:val="left"/>
              <w:rPr>
                <w:sz w:val="16"/>
                <w:szCs w:val="16"/>
              </w:rPr>
            </w:pPr>
            <w:r w:rsidRPr="000C758D">
              <w:rPr>
                <w:bCs/>
                <w:sz w:val="16"/>
                <w:szCs w:val="16"/>
              </w:rPr>
              <w:t>ANGLN_ANG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7EAB33" w14:textId="77777777" w:rsidR="003F7BE8" w:rsidRPr="000C758D" w:rsidRDefault="003F7BE8" w:rsidP="003F7BE8">
            <w:pPr>
              <w:ind w:left="82" w:hanging="82"/>
              <w:jc w:val="left"/>
              <w:rPr>
                <w:sz w:val="16"/>
                <w:szCs w:val="16"/>
              </w:rPr>
            </w:pPr>
            <w:r w:rsidRPr="000C758D">
              <w:rPr>
                <w:sz w:val="16"/>
                <w:szCs w:val="16"/>
              </w:rPr>
              <w:t>Angelonia angustifolia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27AA9CD" w14:textId="22B5DC98" w:rsidR="003F7BE8" w:rsidRPr="000C758D" w:rsidRDefault="003F7BE8" w:rsidP="003F7BE8">
            <w:pPr>
              <w:jc w:val="left"/>
              <w:rPr>
                <w:sz w:val="16"/>
                <w:szCs w:val="16"/>
              </w:rPr>
            </w:pPr>
            <w:r w:rsidRPr="00B662C3">
              <w:rPr>
                <w:sz w:val="16"/>
                <w:szCs w:val="16"/>
                <w:lang w:val="fr-FR"/>
              </w:rPr>
              <w:t>CA  DE  QZ</w:t>
            </w:r>
          </w:p>
        </w:tc>
      </w:tr>
      <w:tr w:rsidR="003F7BE8" w:rsidRPr="00D46C66" w14:paraId="5AA9CF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132B87" w14:textId="77777777" w:rsidR="003F7BE8" w:rsidRPr="000C758D" w:rsidRDefault="003F7BE8" w:rsidP="003F7BE8">
            <w:pPr>
              <w:jc w:val="left"/>
              <w:rPr>
                <w:sz w:val="16"/>
                <w:szCs w:val="16"/>
              </w:rPr>
            </w:pPr>
            <w:r w:rsidRPr="000C758D">
              <w:rPr>
                <w:bCs/>
                <w:sz w:val="16"/>
                <w:szCs w:val="16"/>
              </w:rPr>
              <w:t>ANIGO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79C018" w14:textId="77777777" w:rsidR="003F7BE8" w:rsidRPr="000C758D" w:rsidRDefault="003F7BE8" w:rsidP="003F7BE8">
            <w:pPr>
              <w:ind w:left="82" w:hanging="82"/>
              <w:jc w:val="left"/>
              <w:rPr>
                <w:sz w:val="16"/>
                <w:szCs w:val="16"/>
              </w:rPr>
            </w:pPr>
            <w:r w:rsidRPr="000C758D">
              <w:rPr>
                <w:sz w:val="16"/>
                <w:szCs w:val="16"/>
              </w:rPr>
              <w:t>Anigozanthos Labill.</w:t>
            </w:r>
            <w:r w:rsidRPr="000C758D">
              <w:rPr>
                <w:sz w:val="16"/>
                <w:szCs w:val="16"/>
              </w:rPr>
              <w:br/>
              <w:t>Anigosanthos Lemée, orth. var.</w:t>
            </w:r>
            <w:r w:rsidRPr="000C758D">
              <w:rPr>
                <w:sz w:val="16"/>
                <w:szCs w:val="16"/>
              </w:rPr>
              <w:br/>
              <w:t>Macropidia J. Drumm. ex Harv.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2CB41D8" w14:textId="67F15792" w:rsidR="003F7BE8" w:rsidRPr="000C758D" w:rsidRDefault="003F7BE8" w:rsidP="003F7BE8">
            <w:pPr>
              <w:jc w:val="left"/>
              <w:rPr>
                <w:sz w:val="16"/>
                <w:szCs w:val="16"/>
                <w:lang w:val="fr-FR"/>
              </w:rPr>
            </w:pPr>
            <w:r w:rsidRPr="00B662C3">
              <w:rPr>
                <w:sz w:val="16"/>
                <w:szCs w:val="16"/>
                <w:lang w:val="fr-FR"/>
              </w:rPr>
              <w:t>AU  DE  GB  JP  QZ  ZA</w:t>
            </w:r>
          </w:p>
        </w:tc>
      </w:tr>
      <w:tr w:rsidR="003F7BE8" w:rsidRPr="000C758D" w14:paraId="1A4A18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8033D9" w14:textId="77777777" w:rsidR="003F7BE8" w:rsidRPr="000C758D" w:rsidRDefault="003F7BE8" w:rsidP="003F7BE8">
            <w:pPr>
              <w:jc w:val="left"/>
              <w:rPr>
                <w:sz w:val="16"/>
                <w:szCs w:val="16"/>
              </w:rPr>
            </w:pPr>
            <w:r w:rsidRPr="000C758D">
              <w:rPr>
                <w:bCs/>
                <w:sz w:val="16"/>
                <w:szCs w:val="16"/>
              </w:rPr>
              <w:t>ANIGO_BHU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51D9C2" w14:textId="77777777" w:rsidR="003F7BE8" w:rsidRPr="000C758D" w:rsidRDefault="003F7BE8" w:rsidP="003F7BE8">
            <w:pPr>
              <w:ind w:left="82" w:hanging="82"/>
              <w:jc w:val="left"/>
              <w:rPr>
                <w:sz w:val="16"/>
                <w:szCs w:val="16"/>
              </w:rPr>
            </w:pPr>
            <w:r w:rsidRPr="000C758D">
              <w:rPr>
                <w:sz w:val="16"/>
                <w:szCs w:val="16"/>
              </w:rPr>
              <w:t>Anigozanthos bicolor x Anigozanthos humilis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31BBDB8" w14:textId="520C1FCE" w:rsidR="003F7BE8" w:rsidRPr="000C758D" w:rsidRDefault="003F7BE8" w:rsidP="003F7BE8">
            <w:pPr>
              <w:jc w:val="left"/>
              <w:rPr>
                <w:sz w:val="16"/>
                <w:szCs w:val="16"/>
              </w:rPr>
            </w:pPr>
            <w:r w:rsidRPr="00B662C3">
              <w:rPr>
                <w:sz w:val="16"/>
                <w:szCs w:val="16"/>
                <w:lang w:val="fr-FR"/>
              </w:rPr>
              <w:t>DE  GB  QZ</w:t>
            </w:r>
          </w:p>
        </w:tc>
      </w:tr>
      <w:tr w:rsidR="003F7BE8" w:rsidRPr="000C758D" w14:paraId="42E6DD7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9347B9" w14:textId="77777777" w:rsidR="003F7BE8" w:rsidRPr="000C758D" w:rsidRDefault="003F7BE8" w:rsidP="003F7BE8">
            <w:pPr>
              <w:jc w:val="left"/>
              <w:rPr>
                <w:sz w:val="16"/>
                <w:szCs w:val="16"/>
              </w:rPr>
            </w:pPr>
            <w:r w:rsidRPr="000C758D">
              <w:rPr>
                <w:bCs/>
                <w:sz w:val="16"/>
                <w:szCs w:val="16"/>
              </w:rPr>
              <w:t>ANIGO_BIC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334073" w14:textId="77777777" w:rsidR="003F7BE8" w:rsidRPr="000C758D" w:rsidRDefault="003F7BE8" w:rsidP="003F7BE8">
            <w:pPr>
              <w:ind w:left="82" w:hanging="82"/>
              <w:jc w:val="left"/>
              <w:rPr>
                <w:sz w:val="16"/>
                <w:szCs w:val="16"/>
              </w:rPr>
            </w:pPr>
            <w:r w:rsidRPr="000C758D">
              <w:rPr>
                <w:sz w:val="16"/>
                <w:szCs w:val="16"/>
              </w:rPr>
              <w:t>Anigozanthos bicolor Endl.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13C571D" w14:textId="77C8619E" w:rsidR="003F7BE8" w:rsidRPr="000C758D" w:rsidRDefault="003F7BE8" w:rsidP="003F7BE8">
            <w:pPr>
              <w:jc w:val="left"/>
              <w:rPr>
                <w:sz w:val="16"/>
                <w:szCs w:val="16"/>
              </w:rPr>
            </w:pPr>
            <w:r w:rsidRPr="00B662C3">
              <w:rPr>
                <w:sz w:val="16"/>
                <w:szCs w:val="16"/>
                <w:lang w:val="fr-FR"/>
              </w:rPr>
              <w:t>GB</w:t>
            </w:r>
          </w:p>
        </w:tc>
      </w:tr>
      <w:tr w:rsidR="003F7BE8" w:rsidRPr="000C758D" w14:paraId="08787A7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CBB1BE" w14:textId="77777777" w:rsidR="003F7BE8" w:rsidRPr="000C758D" w:rsidRDefault="003F7BE8" w:rsidP="003F7BE8">
            <w:pPr>
              <w:jc w:val="left"/>
              <w:rPr>
                <w:sz w:val="16"/>
                <w:szCs w:val="16"/>
              </w:rPr>
            </w:pPr>
            <w:r w:rsidRPr="000C758D">
              <w:rPr>
                <w:bCs/>
                <w:sz w:val="16"/>
                <w:szCs w:val="16"/>
              </w:rPr>
              <w:t>ANIGO_FLA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6E9BBD" w14:textId="77777777" w:rsidR="003F7BE8" w:rsidRPr="000C758D" w:rsidRDefault="003F7BE8" w:rsidP="003F7BE8">
            <w:pPr>
              <w:ind w:left="82" w:hanging="82"/>
              <w:jc w:val="left"/>
              <w:rPr>
                <w:sz w:val="16"/>
                <w:szCs w:val="16"/>
              </w:rPr>
            </w:pPr>
            <w:r w:rsidRPr="000C758D">
              <w:rPr>
                <w:sz w:val="16"/>
                <w:szCs w:val="16"/>
              </w:rPr>
              <w:t>Anigozanthos flavidus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0599A13" w14:textId="44B120B5" w:rsidR="003F7BE8" w:rsidRPr="000C758D" w:rsidRDefault="003F7BE8" w:rsidP="003F7BE8">
            <w:pPr>
              <w:jc w:val="left"/>
              <w:rPr>
                <w:sz w:val="16"/>
                <w:szCs w:val="16"/>
              </w:rPr>
            </w:pPr>
            <w:r w:rsidRPr="00B662C3">
              <w:rPr>
                <w:sz w:val="16"/>
                <w:szCs w:val="16"/>
                <w:lang w:val="fr-FR"/>
              </w:rPr>
              <w:t>DE  GB  QZ</w:t>
            </w:r>
          </w:p>
        </w:tc>
      </w:tr>
      <w:tr w:rsidR="003F7BE8" w:rsidRPr="000C758D" w14:paraId="6887BD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FFA7A4" w14:textId="77777777" w:rsidR="003F7BE8" w:rsidRPr="000C758D" w:rsidRDefault="003F7BE8" w:rsidP="003F7BE8">
            <w:pPr>
              <w:jc w:val="left"/>
              <w:rPr>
                <w:sz w:val="16"/>
                <w:szCs w:val="16"/>
              </w:rPr>
            </w:pPr>
            <w:r w:rsidRPr="000C758D">
              <w:rPr>
                <w:bCs/>
                <w:sz w:val="16"/>
                <w:szCs w:val="16"/>
              </w:rPr>
              <w:t>ANIGO_HUM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CEF019" w14:textId="77777777" w:rsidR="003F7BE8" w:rsidRPr="000C758D" w:rsidRDefault="003F7BE8" w:rsidP="003F7BE8">
            <w:pPr>
              <w:ind w:left="82" w:hanging="82"/>
              <w:jc w:val="left"/>
              <w:rPr>
                <w:sz w:val="16"/>
                <w:szCs w:val="16"/>
              </w:rPr>
            </w:pPr>
            <w:r w:rsidRPr="000C758D">
              <w:rPr>
                <w:sz w:val="16"/>
                <w:szCs w:val="16"/>
              </w:rPr>
              <w:t>Anigozanthos humilis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FDDBC26" w14:textId="7D707572" w:rsidR="003F7BE8" w:rsidRPr="000C758D" w:rsidRDefault="003F7BE8" w:rsidP="003F7BE8">
            <w:pPr>
              <w:jc w:val="left"/>
              <w:rPr>
                <w:sz w:val="16"/>
                <w:szCs w:val="16"/>
              </w:rPr>
            </w:pPr>
            <w:r w:rsidRPr="00B662C3">
              <w:rPr>
                <w:sz w:val="16"/>
                <w:szCs w:val="16"/>
                <w:lang w:val="fr-FR"/>
              </w:rPr>
              <w:t>GB</w:t>
            </w:r>
          </w:p>
        </w:tc>
      </w:tr>
      <w:tr w:rsidR="003F7BE8" w:rsidRPr="000C758D" w14:paraId="54D923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7D73C0" w14:textId="77777777" w:rsidR="003F7BE8" w:rsidRPr="000C758D" w:rsidRDefault="003F7BE8" w:rsidP="003F7BE8">
            <w:pPr>
              <w:jc w:val="left"/>
              <w:rPr>
                <w:sz w:val="16"/>
                <w:szCs w:val="16"/>
              </w:rPr>
            </w:pPr>
            <w:r w:rsidRPr="000C758D">
              <w:rPr>
                <w:bCs/>
                <w:sz w:val="16"/>
                <w:szCs w:val="16"/>
              </w:rPr>
              <w:t>ANIGO_MAN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CE5294" w14:textId="77777777" w:rsidR="003F7BE8" w:rsidRPr="000C758D" w:rsidRDefault="003F7BE8" w:rsidP="003F7BE8">
            <w:pPr>
              <w:ind w:left="82" w:hanging="82"/>
              <w:jc w:val="left"/>
              <w:rPr>
                <w:sz w:val="16"/>
                <w:szCs w:val="16"/>
              </w:rPr>
            </w:pPr>
            <w:r w:rsidRPr="000C758D">
              <w:rPr>
                <w:sz w:val="16"/>
                <w:szCs w:val="16"/>
              </w:rPr>
              <w:t>Anigozanthos manglesii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B43030E" w14:textId="390E320B" w:rsidR="003F7BE8" w:rsidRPr="000C758D" w:rsidRDefault="003F7BE8" w:rsidP="003F7BE8">
            <w:pPr>
              <w:jc w:val="left"/>
              <w:rPr>
                <w:sz w:val="16"/>
                <w:szCs w:val="16"/>
              </w:rPr>
            </w:pPr>
            <w:r w:rsidRPr="00B662C3">
              <w:rPr>
                <w:sz w:val="16"/>
                <w:szCs w:val="16"/>
                <w:lang w:val="fr-FR"/>
              </w:rPr>
              <w:t>GB</w:t>
            </w:r>
          </w:p>
        </w:tc>
      </w:tr>
      <w:tr w:rsidR="003F7BE8" w:rsidRPr="000C758D" w14:paraId="10117B5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3B6E5C" w14:textId="77777777" w:rsidR="003F7BE8" w:rsidRPr="000C758D" w:rsidRDefault="003F7BE8" w:rsidP="003F7BE8">
            <w:pPr>
              <w:jc w:val="left"/>
              <w:rPr>
                <w:sz w:val="16"/>
                <w:szCs w:val="16"/>
              </w:rPr>
            </w:pPr>
            <w:r w:rsidRPr="000C758D">
              <w:rPr>
                <w:bCs/>
                <w:sz w:val="16"/>
                <w:szCs w:val="16"/>
              </w:rPr>
              <w:t>ANIGO_PUL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057B36" w14:textId="77777777" w:rsidR="003F7BE8" w:rsidRPr="000C758D" w:rsidRDefault="003F7BE8" w:rsidP="003F7BE8">
            <w:pPr>
              <w:ind w:left="82" w:hanging="82"/>
              <w:jc w:val="left"/>
              <w:rPr>
                <w:sz w:val="16"/>
                <w:szCs w:val="16"/>
              </w:rPr>
            </w:pPr>
            <w:r w:rsidRPr="000C758D">
              <w:rPr>
                <w:sz w:val="16"/>
                <w:szCs w:val="16"/>
              </w:rPr>
              <w:t>Anigozanthos pulcherrimus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554C4DF" w14:textId="2951FFD3" w:rsidR="003F7BE8" w:rsidRPr="000C758D" w:rsidRDefault="003F7BE8" w:rsidP="003F7BE8">
            <w:pPr>
              <w:jc w:val="left"/>
              <w:rPr>
                <w:sz w:val="16"/>
                <w:szCs w:val="16"/>
              </w:rPr>
            </w:pPr>
            <w:r w:rsidRPr="00B662C3">
              <w:rPr>
                <w:sz w:val="16"/>
                <w:szCs w:val="16"/>
                <w:lang w:val="fr-FR"/>
              </w:rPr>
              <w:t>GB</w:t>
            </w:r>
          </w:p>
        </w:tc>
      </w:tr>
      <w:tr w:rsidR="003F7BE8" w:rsidRPr="000C758D" w14:paraId="193371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B4F09A" w14:textId="77777777" w:rsidR="003F7BE8" w:rsidRPr="000C758D" w:rsidRDefault="003F7BE8" w:rsidP="003F7BE8">
            <w:pPr>
              <w:jc w:val="left"/>
              <w:rPr>
                <w:sz w:val="16"/>
                <w:szCs w:val="16"/>
              </w:rPr>
            </w:pPr>
            <w:r w:rsidRPr="000C758D">
              <w:rPr>
                <w:bCs/>
                <w:sz w:val="16"/>
                <w:szCs w:val="16"/>
              </w:rPr>
              <w:t>ANIGO_RUF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7F086D" w14:textId="77777777" w:rsidR="003F7BE8" w:rsidRPr="000C758D" w:rsidRDefault="003F7BE8" w:rsidP="003F7BE8">
            <w:pPr>
              <w:ind w:left="82" w:hanging="82"/>
              <w:jc w:val="left"/>
              <w:rPr>
                <w:sz w:val="16"/>
                <w:szCs w:val="16"/>
              </w:rPr>
            </w:pPr>
            <w:r w:rsidRPr="000C758D">
              <w:rPr>
                <w:sz w:val="16"/>
                <w:szCs w:val="16"/>
              </w:rPr>
              <w:t>Anigozanthos rufus Labill.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D733E8D" w14:textId="4C79E7F3" w:rsidR="003F7BE8" w:rsidRPr="000C758D" w:rsidRDefault="003F7BE8" w:rsidP="003F7BE8">
            <w:pPr>
              <w:jc w:val="left"/>
              <w:rPr>
                <w:sz w:val="16"/>
                <w:szCs w:val="16"/>
              </w:rPr>
            </w:pPr>
            <w:r w:rsidRPr="00B662C3">
              <w:rPr>
                <w:sz w:val="16"/>
                <w:szCs w:val="16"/>
                <w:lang w:val="fr-FR"/>
              </w:rPr>
              <w:t>GB</w:t>
            </w:r>
          </w:p>
        </w:tc>
      </w:tr>
      <w:tr w:rsidR="003F7BE8" w:rsidRPr="000C758D" w14:paraId="5B642C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A66E9B" w14:textId="77777777" w:rsidR="003F7BE8" w:rsidRPr="000C758D" w:rsidRDefault="003F7BE8" w:rsidP="003F7BE8">
            <w:pPr>
              <w:jc w:val="left"/>
              <w:rPr>
                <w:sz w:val="16"/>
                <w:szCs w:val="16"/>
              </w:rPr>
            </w:pPr>
            <w:r w:rsidRPr="000C758D">
              <w:rPr>
                <w:bCs/>
                <w:sz w:val="16"/>
                <w:szCs w:val="16"/>
              </w:rPr>
              <w:t>ANIGO_VIR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EE2486" w14:textId="77777777" w:rsidR="003F7BE8" w:rsidRPr="000C758D" w:rsidRDefault="003F7BE8" w:rsidP="003F7BE8">
            <w:pPr>
              <w:ind w:left="82" w:hanging="82"/>
              <w:jc w:val="left"/>
              <w:rPr>
                <w:sz w:val="16"/>
                <w:szCs w:val="16"/>
              </w:rPr>
            </w:pPr>
            <w:r w:rsidRPr="000C758D">
              <w:rPr>
                <w:sz w:val="16"/>
                <w:szCs w:val="16"/>
              </w:rPr>
              <w:t>Anigozanthos viridis Endl.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6FBF7F5" w14:textId="311F5A43" w:rsidR="003F7BE8" w:rsidRPr="000C758D" w:rsidRDefault="003F7BE8" w:rsidP="003F7BE8">
            <w:pPr>
              <w:jc w:val="left"/>
              <w:rPr>
                <w:sz w:val="16"/>
                <w:szCs w:val="16"/>
              </w:rPr>
            </w:pPr>
            <w:r w:rsidRPr="00B662C3">
              <w:rPr>
                <w:sz w:val="16"/>
                <w:szCs w:val="16"/>
                <w:lang w:val="fr-FR"/>
              </w:rPr>
              <w:t>GB</w:t>
            </w:r>
          </w:p>
        </w:tc>
      </w:tr>
      <w:tr w:rsidR="003F7BE8" w:rsidRPr="000C758D" w14:paraId="51971C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0165B8" w14:textId="77777777" w:rsidR="003F7BE8" w:rsidRPr="000C758D" w:rsidRDefault="003F7BE8" w:rsidP="003F7BE8">
            <w:pPr>
              <w:jc w:val="left"/>
              <w:rPr>
                <w:sz w:val="16"/>
                <w:szCs w:val="16"/>
              </w:rPr>
            </w:pPr>
            <w:r w:rsidRPr="000C758D">
              <w:rPr>
                <w:bCs/>
                <w:sz w:val="16"/>
                <w:szCs w:val="16"/>
              </w:rPr>
              <w:t>ANISO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A8039C" w14:textId="77777777" w:rsidR="003F7BE8" w:rsidRPr="000C758D" w:rsidRDefault="003F7BE8" w:rsidP="003F7BE8">
            <w:pPr>
              <w:ind w:left="82" w:hanging="82"/>
              <w:jc w:val="left"/>
              <w:rPr>
                <w:sz w:val="16"/>
                <w:szCs w:val="16"/>
              </w:rPr>
            </w:pPr>
            <w:r w:rsidRPr="000C758D">
              <w:rPr>
                <w:sz w:val="16"/>
                <w:szCs w:val="16"/>
              </w:rPr>
              <w:t>Anisodontea K.B. Presl</w:t>
            </w:r>
            <w:r w:rsidRPr="000C758D">
              <w:rPr>
                <w:sz w:val="16"/>
                <w:szCs w:val="16"/>
              </w:rPr>
              <w:br/>
              <w:t>Anisodontea K.B.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D9F4141" w14:textId="3107E587" w:rsidR="003F7BE8" w:rsidRPr="000C758D" w:rsidRDefault="003F7BE8" w:rsidP="003F7BE8">
            <w:pPr>
              <w:jc w:val="left"/>
              <w:rPr>
                <w:sz w:val="16"/>
                <w:szCs w:val="16"/>
              </w:rPr>
            </w:pPr>
            <w:r w:rsidRPr="00B662C3">
              <w:rPr>
                <w:sz w:val="16"/>
                <w:szCs w:val="16"/>
              </w:rPr>
              <w:t>CA  NL  ZA</w:t>
            </w:r>
          </w:p>
        </w:tc>
      </w:tr>
      <w:tr w:rsidR="003F7BE8" w:rsidRPr="000C758D" w14:paraId="6511E8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268175" w14:textId="77777777" w:rsidR="003F7BE8" w:rsidRPr="000C758D" w:rsidRDefault="003F7BE8" w:rsidP="003F7BE8">
            <w:pPr>
              <w:jc w:val="left"/>
              <w:rPr>
                <w:sz w:val="16"/>
                <w:szCs w:val="16"/>
              </w:rPr>
            </w:pPr>
            <w:r w:rsidRPr="000C758D">
              <w:rPr>
                <w:bCs/>
                <w:sz w:val="16"/>
                <w:szCs w:val="16"/>
              </w:rPr>
              <w:t>ANISO_CAP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412F29" w14:textId="77777777" w:rsidR="003F7BE8" w:rsidRPr="000C758D" w:rsidRDefault="003F7BE8" w:rsidP="003F7BE8">
            <w:pPr>
              <w:ind w:left="82" w:hanging="82"/>
              <w:jc w:val="left"/>
              <w:rPr>
                <w:sz w:val="16"/>
                <w:szCs w:val="16"/>
              </w:rPr>
            </w:pPr>
            <w:r w:rsidRPr="000C758D">
              <w:rPr>
                <w:sz w:val="16"/>
                <w:szCs w:val="16"/>
              </w:rPr>
              <w:t>Anisodontea capensis (L.) D. M. Bates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4BB0094" w14:textId="0C550D73" w:rsidR="003F7BE8" w:rsidRPr="000C758D" w:rsidRDefault="003F7BE8" w:rsidP="003F7BE8">
            <w:pPr>
              <w:jc w:val="left"/>
              <w:rPr>
                <w:sz w:val="16"/>
                <w:szCs w:val="16"/>
              </w:rPr>
            </w:pPr>
            <w:r w:rsidRPr="00B662C3">
              <w:rPr>
                <w:sz w:val="16"/>
                <w:szCs w:val="16"/>
              </w:rPr>
              <w:t>NL  QZ  ZA</w:t>
            </w:r>
          </w:p>
        </w:tc>
      </w:tr>
      <w:tr w:rsidR="003F7BE8" w:rsidRPr="000C758D" w14:paraId="75E276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148C85" w14:textId="77777777" w:rsidR="003F7BE8" w:rsidRPr="000C758D" w:rsidRDefault="003F7BE8" w:rsidP="003F7BE8">
            <w:pPr>
              <w:jc w:val="left"/>
              <w:rPr>
                <w:sz w:val="16"/>
                <w:szCs w:val="16"/>
              </w:rPr>
            </w:pPr>
            <w:r w:rsidRPr="000C758D">
              <w:rPr>
                <w:bCs/>
                <w:sz w:val="16"/>
                <w:szCs w:val="16"/>
              </w:rPr>
              <w:t>ANISO_ELE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5FB5D6" w14:textId="77777777" w:rsidR="003F7BE8" w:rsidRPr="000C758D" w:rsidRDefault="003F7BE8" w:rsidP="003F7BE8">
            <w:pPr>
              <w:ind w:left="82" w:hanging="82"/>
              <w:jc w:val="left"/>
              <w:rPr>
                <w:sz w:val="16"/>
                <w:szCs w:val="16"/>
              </w:rPr>
            </w:pPr>
            <w:r w:rsidRPr="000C758D">
              <w:rPr>
                <w:sz w:val="16"/>
                <w:szCs w:val="16"/>
              </w:rPr>
              <w:t>Anisodontea elegans (Cav.) D.M. Bates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8CFC5C3" w14:textId="15C77525" w:rsidR="003F7BE8" w:rsidRPr="000C758D" w:rsidRDefault="003F7BE8" w:rsidP="003F7BE8">
            <w:pPr>
              <w:jc w:val="left"/>
              <w:rPr>
                <w:sz w:val="16"/>
                <w:szCs w:val="16"/>
              </w:rPr>
            </w:pPr>
            <w:r w:rsidRPr="00B662C3">
              <w:rPr>
                <w:sz w:val="16"/>
                <w:szCs w:val="16"/>
              </w:rPr>
              <w:t>NL  QZ  ZA</w:t>
            </w:r>
          </w:p>
        </w:tc>
      </w:tr>
      <w:tr w:rsidR="003F7BE8" w:rsidRPr="000C758D" w14:paraId="6F2061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E30A21" w14:textId="77777777" w:rsidR="003F7BE8" w:rsidRPr="000C758D" w:rsidRDefault="003F7BE8" w:rsidP="003F7BE8">
            <w:pPr>
              <w:jc w:val="left"/>
              <w:rPr>
                <w:sz w:val="16"/>
                <w:szCs w:val="16"/>
              </w:rPr>
            </w:pPr>
            <w:r w:rsidRPr="000C758D">
              <w:rPr>
                <w:bCs/>
                <w:sz w:val="16"/>
                <w:szCs w:val="16"/>
              </w:rPr>
              <w:t>ANISO_SCA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0846B8" w14:textId="77777777" w:rsidR="003F7BE8" w:rsidRPr="000C758D" w:rsidRDefault="003F7BE8" w:rsidP="003F7BE8">
            <w:pPr>
              <w:ind w:left="82" w:hanging="82"/>
              <w:jc w:val="left"/>
              <w:rPr>
                <w:sz w:val="16"/>
                <w:szCs w:val="16"/>
              </w:rPr>
            </w:pPr>
            <w:r w:rsidRPr="000C758D">
              <w:rPr>
                <w:sz w:val="16"/>
                <w:szCs w:val="16"/>
              </w:rPr>
              <w:t>Anisodontea scabrosa (L.) Bates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88DB331" w14:textId="4F9E0266" w:rsidR="003F7BE8" w:rsidRPr="000C758D" w:rsidRDefault="003F7BE8" w:rsidP="003F7BE8">
            <w:pPr>
              <w:jc w:val="left"/>
              <w:rPr>
                <w:sz w:val="16"/>
                <w:szCs w:val="16"/>
              </w:rPr>
            </w:pPr>
            <w:r w:rsidRPr="00B662C3">
              <w:rPr>
                <w:sz w:val="16"/>
                <w:szCs w:val="16"/>
              </w:rPr>
              <w:t>NL  QZ  ZA</w:t>
            </w:r>
          </w:p>
        </w:tc>
      </w:tr>
      <w:tr w:rsidR="003F7BE8" w:rsidRPr="000C758D" w14:paraId="1E48EB6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4576F9" w14:textId="77777777" w:rsidR="003F7BE8" w:rsidRPr="000C758D" w:rsidRDefault="003F7BE8" w:rsidP="003F7BE8">
            <w:pPr>
              <w:jc w:val="left"/>
              <w:rPr>
                <w:sz w:val="16"/>
                <w:szCs w:val="16"/>
              </w:rPr>
            </w:pPr>
            <w:r w:rsidRPr="000C758D">
              <w:rPr>
                <w:bCs/>
                <w:sz w:val="16"/>
                <w:szCs w:val="16"/>
              </w:rPr>
              <w:t>ANNON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F1FE1B" w14:textId="77777777" w:rsidR="003F7BE8" w:rsidRPr="000C758D" w:rsidRDefault="003F7BE8" w:rsidP="003F7BE8">
            <w:pPr>
              <w:ind w:left="82" w:hanging="82"/>
              <w:jc w:val="left"/>
              <w:rPr>
                <w:sz w:val="16"/>
                <w:szCs w:val="16"/>
              </w:rPr>
            </w:pPr>
            <w:r w:rsidRPr="000C758D">
              <w:rPr>
                <w:sz w:val="16"/>
                <w:szCs w:val="16"/>
              </w:rPr>
              <w:t>Annona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DAE2EDE" w14:textId="4C47747B" w:rsidR="003F7BE8" w:rsidRPr="000C758D" w:rsidRDefault="003F7BE8" w:rsidP="003F7BE8">
            <w:pPr>
              <w:jc w:val="left"/>
              <w:rPr>
                <w:sz w:val="16"/>
                <w:szCs w:val="16"/>
              </w:rPr>
            </w:pPr>
            <w:r w:rsidRPr="00B662C3">
              <w:rPr>
                <w:sz w:val="16"/>
                <w:szCs w:val="16"/>
              </w:rPr>
              <w:t>JP</w:t>
            </w:r>
          </w:p>
        </w:tc>
      </w:tr>
      <w:tr w:rsidR="003F7BE8" w:rsidRPr="000C758D" w14:paraId="1CF5D2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7C2995" w14:textId="77777777" w:rsidR="003F7BE8" w:rsidRPr="000C758D" w:rsidRDefault="003F7BE8" w:rsidP="003F7BE8">
            <w:pPr>
              <w:jc w:val="left"/>
              <w:rPr>
                <w:sz w:val="16"/>
                <w:szCs w:val="16"/>
              </w:rPr>
            </w:pPr>
            <w:r w:rsidRPr="000C758D">
              <w:rPr>
                <w:bCs/>
                <w:sz w:val="16"/>
                <w:szCs w:val="16"/>
              </w:rPr>
              <w:t>ANNON_CHE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541E6F" w14:textId="77777777" w:rsidR="003F7BE8" w:rsidRPr="000C758D" w:rsidRDefault="003F7BE8" w:rsidP="003F7BE8">
            <w:pPr>
              <w:ind w:left="82" w:hanging="82"/>
              <w:jc w:val="left"/>
              <w:rPr>
                <w:sz w:val="16"/>
                <w:szCs w:val="16"/>
              </w:rPr>
            </w:pPr>
            <w:r w:rsidRPr="000C758D">
              <w:rPr>
                <w:sz w:val="16"/>
                <w:szCs w:val="16"/>
              </w:rPr>
              <w:t>Annona cherimola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22051FB" w14:textId="4B5F1D2E" w:rsidR="003F7BE8" w:rsidRPr="000C758D" w:rsidRDefault="003F7BE8" w:rsidP="003F7BE8">
            <w:pPr>
              <w:jc w:val="left"/>
              <w:rPr>
                <w:sz w:val="16"/>
                <w:szCs w:val="16"/>
              </w:rPr>
            </w:pPr>
            <w:r w:rsidRPr="00B662C3">
              <w:rPr>
                <w:sz w:val="16"/>
                <w:szCs w:val="16"/>
              </w:rPr>
              <w:t>EC  ES  NZ  PT  QZ</w:t>
            </w:r>
          </w:p>
        </w:tc>
      </w:tr>
      <w:tr w:rsidR="003F7BE8" w:rsidRPr="000C758D" w14:paraId="59B13A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A74978" w14:textId="77777777" w:rsidR="003F7BE8" w:rsidRPr="000C758D" w:rsidRDefault="003F7BE8" w:rsidP="003F7BE8">
            <w:pPr>
              <w:jc w:val="left"/>
              <w:rPr>
                <w:sz w:val="16"/>
                <w:szCs w:val="16"/>
              </w:rPr>
            </w:pPr>
            <w:r w:rsidRPr="000C758D">
              <w:rPr>
                <w:bCs/>
                <w:sz w:val="16"/>
                <w:szCs w:val="16"/>
              </w:rPr>
              <w:t>ANTHM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BA4AA0" w14:textId="77777777" w:rsidR="003F7BE8" w:rsidRPr="000C758D" w:rsidRDefault="003F7BE8" w:rsidP="003F7BE8">
            <w:pPr>
              <w:ind w:left="82" w:hanging="82"/>
              <w:jc w:val="left"/>
              <w:rPr>
                <w:sz w:val="16"/>
                <w:szCs w:val="16"/>
              </w:rPr>
            </w:pPr>
            <w:r w:rsidRPr="000C758D">
              <w:rPr>
                <w:sz w:val="16"/>
                <w:szCs w:val="16"/>
              </w:rPr>
              <w:t>Anthemis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6CDA149" w14:textId="66D85211" w:rsidR="003F7BE8" w:rsidRPr="000C758D" w:rsidRDefault="003F7BE8" w:rsidP="003F7BE8">
            <w:pPr>
              <w:jc w:val="left"/>
              <w:rPr>
                <w:sz w:val="16"/>
                <w:szCs w:val="16"/>
              </w:rPr>
            </w:pPr>
            <w:r w:rsidRPr="00B662C3">
              <w:rPr>
                <w:sz w:val="16"/>
                <w:szCs w:val="16"/>
              </w:rPr>
              <w:t>DE  FR  GB  NL  QZ</w:t>
            </w:r>
          </w:p>
        </w:tc>
      </w:tr>
      <w:tr w:rsidR="003F7BE8" w:rsidRPr="000C758D" w14:paraId="5210AC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0E9CFB" w14:textId="77777777" w:rsidR="003F7BE8" w:rsidRPr="000C758D" w:rsidRDefault="003F7BE8" w:rsidP="003F7BE8">
            <w:pPr>
              <w:jc w:val="left"/>
              <w:rPr>
                <w:sz w:val="16"/>
                <w:szCs w:val="16"/>
              </w:rPr>
            </w:pPr>
            <w:r w:rsidRPr="000C758D">
              <w:rPr>
                <w:bCs/>
                <w:sz w:val="16"/>
                <w:szCs w:val="16"/>
              </w:rPr>
              <w:t>ANTHM_TIN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A94975" w14:textId="77777777" w:rsidR="003F7BE8" w:rsidRPr="000C758D" w:rsidRDefault="003F7BE8" w:rsidP="003F7BE8">
            <w:pPr>
              <w:ind w:left="82" w:hanging="82"/>
              <w:jc w:val="left"/>
              <w:rPr>
                <w:sz w:val="16"/>
                <w:szCs w:val="16"/>
              </w:rPr>
            </w:pPr>
            <w:r w:rsidRPr="000C758D">
              <w:rPr>
                <w:sz w:val="16"/>
                <w:szCs w:val="16"/>
              </w:rPr>
              <w:t>Anthemis tinctoria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F740C81" w14:textId="5F75E9B9" w:rsidR="003F7BE8" w:rsidRPr="000C758D" w:rsidRDefault="003F7BE8" w:rsidP="003F7BE8">
            <w:pPr>
              <w:jc w:val="left"/>
              <w:rPr>
                <w:sz w:val="16"/>
                <w:szCs w:val="16"/>
              </w:rPr>
            </w:pPr>
            <w:r w:rsidRPr="00B662C3">
              <w:rPr>
                <w:sz w:val="16"/>
                <w:szCs w:val="16"/>
              </w:rPr>
              <w:t>DE  FR  GB  JP  QZ</w:t>
            </w:r>
          </w:p>
        </w:tc>
      </w:tr>
      <w:tr w:rsidR="003F7BE8" w:rsidRPr="000C758D" w14:paraId="0F6C8A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B932AE" w14:textId="77777777" w:rsidR="003F7BE8" w:rsidRPr="000C758D" w:rsidRDefault="003F7BE8" w:rsidP="003F7BE8">
            <w:pPr>
              <w:jc w:val="left"/>
              <w:rPr>
                <w:sz w:val="16"/>
                <w:szCs w:val="16"/>
              </w:rPr>
            </w:pPr>
            <w:r w:rsidRPr="000C758D">
              <w:rPr>
                <w:bCs/>
                <w:sz w:val="16"/>
                <w:szCs w:val="16"/>
              </w:rPr>
              <w:t>ANTHP_PUB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DA2EA7" w14:textId="77777777" w:rsidR="003F7BE8" w:rsidRPr="000C758D" w:rsidRDefault="003F7BE8" w:rsidP="003F7BE8">
            <w:pPr>
              <w:ind w:left="82" w:hanging="82"/>
              <w:jc w:val="left"/>
              <w:rPr>
                <w:sz w:val="16"/>
                <w:szCs w:val="16"/>
              </w:rPr>
            </w:pPr>
            <w:r w:rsidRPr="000C758D">
              <w:rPr>
                <w:sz w:val="16"/>
                <w:szCs w:val="16"/>
              </w:rPr>
              <w:t>Anthephora pubescens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03C96A8" w14:textId="55F1F922" w:rsidR="003F7BE8" w:rsidRPr="000C758D" w:rsidRDefault="003F7BE8" w:rsidP="003F7BE8">
            <w:pPr>
              <w:jc w:val="left"/>
              <w:rPr>
                <w:sz w:val="16"/>
                <w:szCs w:val="16"/>
              </w:rPr>
            </w:pPr>
            <w:r w:rsidRPr="00B662C3">
              <w:rPr>
                <w:sz w:val="16"/>
                <w:szCs w:val="16"/>
              </w:rPr>
              <w:t>ZA</w:t>
            </w:r>
          </w:p>
        </w:tc>
      </w:tr>
      <w:tr w:rsidR="003F7BE8" w:rsidRPr="000C758D" w14:paraId="5323492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0F86BA" w14:textId="77777777" w:rsidR="003F7BE8" w:rsidRPr="000C758D" w:rsidRDefault="003F7BE8" w:rsidP="003F7BE8">
            <w:pPr>
              <w:jc w:val="left"/>
              <w:rPr>
                <w:sz w:val="16"/>
                <w:szCs w:val="16"/>
              </w:rPr>
            </w:pPr>
            <w:r w:rsidRPr="000C758D">
              <w:rPr>
                <w:bCs/>
                <w:sz w:val="16"/>
                <w:szCs w:val="16"/>
              </w:rPr>
              <w:lastRenderedPageBreak/>
              <w:t>ANTHR_CER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B05C8C" w14:textId="77777777" w:rsidR="003F7BE8" w:rsidRPr="000C758D" w:rsidRDefault="003F7BE8" w:rsidP="003F7BE8">
            <w:pPr>
              <w:ind w:left="82" w:hanging="82"/>
              <w:jc w:val="left"/>
              <w:rPr>
                <w:sz w:val="16"/>
                <w:szCs w:val="16"/>
              </w:rPr>
            </w:pPr>
            <w:r w:rsidRPr="000C758D">
              <w:rPr>
                <w:sz w:val="16"/>
                <w:szCs w:val="16"/>
              </w:rPr>
              <w:t>Anthriscus cerefolium (L.) Hoffm.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0DB2B91" w14:textId="04982EF9" w:rsidR="003F7BE8" w:rsidRPr="000C758D" w:rsidRDefault="003F7BE8" w:rsidP="003F7BE8">
            <w:pPr>
              <w:jc w:val="left"/>
              <w:rPr>
                <w:sz w:val="16"/>
                <w:szCs w:val="16"/>
              </w:rPr>
            </w:pPr>
            <w:r w:rsidRPr="00B662C3">
              <w:rPr>
                <w:sz w:val="16"/>
                <w:szCs w:val="16"/>
              </w:rPr>
              <w:t>DE  FR  NL  QZ</w:t>
            </w:r>
          </w:p>
        </w:tc>
      </w:tr>
      <w:tr w:rsidR="003F7BE8" w:rsidRPr="000C758D" w14:paraId="37DE9B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BADB41" w14:textId="77777777" w:rsidR="003F7BE8" w:rsidRPr="000C758D" w:rsidRDefault="003F7BE8" w:rsidP="003F7BE8">
            <w:pPr>
              <w:jc w:val="left"/>
              <w:rPr>
                <w:sz w:val="16"/>
                <w:szCs w:val="16"/>
              </w:rPr>
            </w:pPr>
            <w:r w:rsidRPr="000C758D">
              <w:rPr>
                <w:bCs/>
                <w:sz w:val="16"/>
                <w:szCs w:val="16"/>
              </w:rPr>
              <w:t>ANTHU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79FDEB" w14:textId="77777777" w:rsidR="003F7BE8" w:rsidRPr="000C758D" w:rsidRDefault="003F7BE8" w:rsidP="003F7BE8">
            <w:pPr>
              <w:ind w:left="82" w:hanging="82"/>
              <w:jc w:val="left"/>
              <w:rPr>
                <w:sz w:val="16"/>
                <w:szCs w:val="16"/>
              </w:rPr>
            </w:pPr>
            <w:r w:rsidRPr="000C758D">
              <w:rPr>
                <w:sz w:val="16"/>
                <w:szCs w:val="16"/>
              </w:rPr>
              <w:t>Anthurium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50EE7C7" w14:textId="2F4E625C" w:rsidR="003F7BE8" w:rsidRPr="000C758D" w:rsidRDefault="003F7BE8" w:rsidP="003F7BE8">
            <w:pPr>
              <w:jc w:val="left"/>
              <w:rPr>
                <w:sz w:val="16"/>
                <w:szCs w:val="16"/>
              </w:rPr>
            </w:pPr>
            <w:r w:rsidRPr="00B662C3">
              <w:rPr>
                <w:sz w:val="16"/>
                <w:szCs w:val="16"/>
              </w:rPr>
              <w:t>CN  JP  KR  NL</w:t>
            </w:r>
            <w:r w:rsidRPr="00B662C3">
              <w:rPr>
                <w:sz w:val="16"/>
                <w:szCs w:val="16"/>
                <w:vertAlign w:val="superscript"/>
              </w:rPr>
              <w:t>{16}</w:t>
            </w:r>
            <w:r w:rsidRPr="00B662C3">
              <w:rPr>
                <w:sz w:val="16"/>
                <w:szCs w:val="16"/>
              </w:rPr>
              <w:t xml:space="preserve">  NL</w:t>
            </w:r>
            <w:r w:rsidRPr="00B662C3">
              <w:rPr>
                <w:sz w:val="16"/>
                <w:szCs w:val="16"/>
                <w:vertAlign w:val="superscript"/>
              </w:rPr>
              <w:t>{12}</w:t>
            </w:r>
            <w:r w:rsidRPr="00B662C3">
              <w:rPr>
                <w:sz w:val="16"/>
                <w:szCs w:val="16"/>
              </w:rPr>
              <w:t xml:space="preserve">  PL  QZ</w:t>
            </w:r>
            <w:r w:rsidRPr="00B662C3">
              <w:rPr>
                <w:sz w:val="16"/>
                <w:szCs w:val="16"/>
                <w:vertAlign w:val="superscript"/>
              </w:rPr>
              <w:t>{12}</w:t>
            </w:r>
            <w:r w:rsidRPr="00B662C3">
              <w:rPr>
                <w:sz w:val="16"/>
                <w:szCs w:val="16"/>
              </w:rPr>
              <w:t xml:space="preserve">  QZ</w:t>
            </w:r>
            <w:r w:rsidRPr="00B662C3">
              <w:rPr>
                <w:sz w:val="16"/>
                <w:szCs w:val="16"/>
                <w:vertAlign w:val="superscript"/>
              </w:rPr>
              <w:t>{16}</w:t>
            </w:r>
            <w:r w:rsidRPr="00B662C3">
              <w:rPr>
                <w:sz w:val="16"/>
                <w:szCs w:val="16"/>
              </w:rPr>
              <w:t xml:space="preserve">  RU  ZA</w:t>
            </w:r>
          </w:p>
        </w:tc>
      </w:tr>
      <w:tr w:rsidR="003F7BE8" w:rsidRPr="000C758D" w14:paraId="506EB5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F11E2B" w14:textId="77777777" w:rsidR="003F7BE8" w:rsidRPr="000C758D" w:rsidRDefault="003F7BE8" w:rsidP="003F7BE8">
            <w:pPr>
              <w:jc w:val="left"/>
              <w:rPr>
                <w:sz w:val="16"/>
                <w:szCs w:val="16"/>
              </w:rPr>
            </w:pPr>
            <w:r w:rsidRPr="000C758D">
              <w:rPr>
                <w:bCs/>
                <w:sz w:val="16"/>
                <w:szCs w:val="16"/>
              </w:rPr>
              <w:t>ANTHU_AND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1F3CC6" w14:textId="77777777" w:rsidR="003F7BE8" w:rsidRPr="000C758D" w:rsidRDefault="003F7BE8" w:rsidP="003F7BE8">
            <w:pPr>
              <w:ind w:left="82" w:hanging="82"/>
              <w:jc w:val="left"/>
              <w:rPr>
                <w:sz w:val="16"/>
                <w:szCs w:val="16"/>
              </w:rPr>
            </w:pPr>
            <w:r w:rsidRPr="000C758D">
              <w:rPr>
                <w:sz w:val="16"/>
                <w:szCs w:val="16"/>
              </w:rPr>
              <w:t>Anthurium-Andreanum-Hybriden</w:t>
            </w:r>
            <w:r w:rsidRPr="000C758D">
              <w:rPr>
                <w:sz w:val="16"/>
                <w:szCs w:val="16"/>
              </w:rPr>
              <w:br/>
              <w:t>Anthurium x cultorum Birdsey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B6B5A2A" w14:textId="08EC443D" w:rsidR="003F7BE8" w:rsidRPr="000C758D" w:rsidRDefault="003F7BE8" w:rsidP="003F7BE8">
            <w:pPr>
              <w:jc w:val="left"/>
              <w:rPr>
                <w:sz w:val="16"/>
                <w:szCs w:val="16"/>
              </w:rPr>
            </w:pPr>
            <w:r w:rsidRPr="00B662C3">
              <w:rPr>
                <w:sz w:val="16"/>
                <w:szCs w:val="16"/>
              </w:rPr>
              <w:t>NL</w:t>
            </w:r>
            <w:r w:rsidRPr="00B662C3">
              <w:rPr>
                <w:sz w:val="16"/>
                <w:szCs w:val="16"/>
                <w:vertAlign w:val="superscript"/>
              </w:rPr>
              <w:t>{16}</w:t>
            </w:r>
            <w:r w:rsidRPr="00B662C3">
              <w:rPr>
                <w:sz w:val="16"/>
                <w:szCs w:val="16"/>
              </w:rPr>
              <w:t xml:space="preserve">  NL</w:t>
            </w:r>
            <w:r w:rsidRPr="00B662C3">
              <w:rPr>
                <w:sz w:val="16"/>
                <w:szCs w:val="16"/>
                <w:vertAlign w:val="superscript"/>
              </w:rPr>
              <w:t>{12}</w:t>
            </w:r>
            <w:r w:rsidRPr="00B662C3">
              <w:rPr>
                <w:sz w:val="16"/>
                <w:szCs w:val="16"/>
              </w:rPr>
              <w:t xml:space="preserve">  PL  QZ</w:t>
            </w:r>
            <w:r w:rsidRPr="00B662C3">
              <w:rPr>
                <w:sz w:val="16"/>
                <w:szCs w:val="16"/>
                <w:vertAlign w:val="superscript"/>
              </w:rPr>
              <w:t>{16}</w:t>
            </w:r>
            <w:r w:rsidRPr="00B662C3">
              <w:rPr>
                <w:sz w:val="16"/>
                <w:szCs w:val="16"/>
              </w:rPr>
              <w:t xml:space="preserve">  QZ</w:t>
            </w:r>
            <w:r w:rsidRPr="00B662C3">
              <w:rPr>
                <w:sz w:val="16"/>
                <w:szCs w:val="16"/>
                <w:vertAlign w:val="superscript"/>
              </w:rPr>
              <w:t>{12}</w:t>
            </w:r>
          </w:p>
        </w:tc>
      </w:tr>
      <w:tr w:rsidR="003F7BE8" w:rsidRPr="000C758D" w14:paraId="256699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3F854E" w14:textId="77777777" w:rsidR="003F7BE8" w:rsidRPr="000C758D" w:rsidRDefault="003F7BE8" w:rsidP="003F7BE8">
            <w:pPr>
              <w:jc w:val="left"/>
              <w:rPr>
                <w:sz w:val="16"/>
                <w:szCs w:val="16"/>
              </w:rPr>
            </w:pPr>
            <w:r w:rsidRPr="000C758D">
              <w:rPr>
                <w:bCs/>
                <w:sz w:val="16"/>
                <w:szCs w:val="16"/>
              </w:rPr>
              <w:t>ANTHU_CRY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E9D329" w14:textId="77777777" w:rsidR="003F7BE8" w:rsidRPr="000C758D" w:rsidRDefault="003F7BE8" w:rsidP="003F7BE8">
            <w:pPr>
              <w:ind w:left="82" w:hanging="82"/>
              <w:jc w:val="left"/>
              <w:rPr>
                <w:sz w:val="16"/>
                <w:szCs w:val="16"/>
              </w:rPr>
            </w:pPr>
            <w:r w:rsidRPr="000C758D">
              <w:rPr>
                <w:sz w:val="16"/>
                <w:szCs w:val="16"/>
              </w:rPr>
              <w:t>Anthurium crystallinum Linden &amp; André</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A568CDC" w14:textId="5DADA720" w:rsidR="003F7BE8" w:rsidRPr="000C758D" w:rsidRDefault="003F7BE8" w:rsidP="003F7BE8">
            <w:pPr>
              <w:jc w:val="left"/>
              <w:rPr>
                <w:sz w:val="16"/>
                <w:szCs w:val="16"/>
              </w:rPr>
            </w:pPr>
            <w:r w:rsidRPr="00B662C3">
              <w:rPr>
                <w:sz w:val="16"/>
                <w:szCs w:val="16"/>
              </w:rPr>
              <w:t>NL</w:t>
            </w:r>
          </w:p>
        </w:tc>
      </w:tr>
      <w:tr w:rsidR="003F7BE8" w:rsidRPr="000C758D" w14:paraId="7E72AF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2B25C8" w14:textId="77777777" w:rsidR="003F7BE8" w:rsidRPr="000C758D" w:rsidRDefault="003F7BE8" w:rsidP="003F7BE8">
            <w:pPr>
              <w:jc w:val="left"/>
              <w:rPr>
                <w:sz w:val="16"/>
                <w:szCs w:val="16"/>
              </w:rPr>
            </w:pPr>
            <w:r w:rsidRPr="000C758D">
              <w:rPr>
                <w:bCs/>
                <w:sz w:val="16"/>
                <w:szCs w:val="16"/>
              </w:rPr>
              <w:t>ANTHU_SCH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5554F4" w14:textId="77777777" w:rsidR="003F7BE8" w:rsidRPr="000C758D" w:rsidRDefault="003F7BE8" w:rsidP="003F7BE8">
            <w:pPr>
              <w:ind w:left="82" w:hanging="82"/>
              <w:jc w:val="left"/>
              <w:rPr>
                <w:sz w:val="16"/>
                <w:szCs w:val="16"/>
              </w:rPr>
            </w:pPr>
            <w:r w:rsidRPr="000C758D">
              <w:rPr>
                <w:sz w:val="16"/>
                <w:szCs w:val="16"/>
                <w:lang w:val="de-DE"/>
              </w:rPr>
              <w:t>Anthurium x scherzerianum hort. non Schott</w:t>
            </w:r>
            <w:r w:rsidRPr="000C758D">
              <w:rPr>
                <w:sz w:val="16"/>
                <w:szCs w:val="16"/>
                <w:lang w:val="de-DE"/>
              </w:rPr>
              <w:br/>
              <w:t>Anthurium scherzerianum hort.</w:t>
            </w:r>
            <w:r w:rsidRPr="000C758D">
              <w:rPr>
                <w:sz w:val="16"/>
                <w:szCs w:val="16"/>
                <w:lang w:val="de-DE"/>
              </w:rPr>
              <w:br/>
            </w:r>
            <w:r w:rsidRPr="000C758D">
              <w:rPr>
                <w:sz w:val="16"/>
                <w:szCs w:val="16"/>
              </w:rPr>
              <w:t>Anthurium ×hortulanum Birdsey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AA8F2AD" w14:textId="6A273136" w:rsidR="003F7BE8" w:rsidRPr="000C758D" w:rsidRDefault="003F7BE8" w:rsidP="003F7BE8">
            <w:pPr>
              <w:jc w:val="left"/>
              <w:rPr>
                <w:sz w:val="16"/>
                <w:szCs w:val="16"/>
              </w:rPr>
            </w:pPr>
            <w:r w:rsidRPr="00B662C3">
              <w:rPr>
                <w:sz w:val="16"/>
                <w:szCs w:val="16"/>
              </w:rPr>
              <w:t>NL  PL  QZ</w:t>
            </w:r>
          </w:p>
        </w:tc>
      </w:tr>
      <w:tr w:rsidR="003F7BE8" w:rsidRPr="000C758D" w14:paraId="52221D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B4C454" w14:textId="77777777" w:rsidR="003F7BE8" w:rsidRPr="000C758D" w:rsidRDefault="003F7BE8" w:rsidP="003F7BE8">
            <w:pPr>
              <w:jc w:val="left"/>
              <w:rPr>
                <w:sz w:val="16"/>
                <w:szCs w:val="16"/>
              </w:rPr>
            </w:pPr>
            <w:r w:rsidRPr="000C758D">
              <w:rPr>
                <w:bCs/>
                <w:sz w:val="16"/>
                <w:szCs w:val="16"/>
              </w:rPr>
              <w:t>ANTHX_NIT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DC8770" w14:textId="77777777" w:rsidR="003F7BE8" w:rsidRPr="000C758D" w:rsidRDefault="003F7BE8" w:rsidP="003F7BE8">
            <w:pPr>
              <w:ind w:left="82" w:hanging="82"/>
              <w:jc w:val="left"/>
              <w:rPr>
                <w:sz w:val="16"/>
                <w:szCs w:val="16"/>
                <w:lang w:val="de-DE"/>
              </w:rPr>
            </w:pPr>
            <w:r w:rsidRPr="000C758D">
              <w:rPr>
                <w:sz w:val="16"/>
                <w:szCs w:val="16"/>
                <w:lang w:val="de-DE"/>
              </w:rPr>
              <w:t>Anthoxanthum nitens (Weber) Schouten &amp; Veldkamp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4447AA7" w14:textId="65F38ED8" w:rsidR="003F7BE8" w:rsidRPr="000C758D" w:rsidRDefault="003F7BE8" w:rsidP="003F7BE8">
            <w:pPr>
              <w:jc w:val="left"/>
              <w:rPr>
                <w:sz w:val="16"/>
                <w:szCs w:val="16"/>
              </w:rPr>
            </w:pPr>
            <w:r w:rsidRPr="00B662C3">
              <w:rPr>
                <w:sz w:val="16"/>
                <w:szCs w:val="16"/>
              </w:rPr>
              <w:t>US</w:t>
            </w:r>
          </w:p>
        </w:tc>
      </w:tr>
      <w:tr w:rsidR="003F7BE8" w:rsidRPr="000C758D" w14:paraId="6CA69D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D3B21B" w14:textId="77777777" w:rsidR="003F7BE8" w:rsidRPr="000C758D" w:rsidRDefault="003F7BE8" w:rsidP="003F7BE8">
            <w:pPr>
              <w:jc w:val="left"/>
              <w:rPr>
                <w:sz w:val="16"/>
                <w:szCs w:val="16"/>
              </w:rPr>
            </w:pPr>
            <w:r w:rsidRPr="000C758D">
              <w:rPr>
                <w:bCs/>
                <w:sz w:val="16"/>
                <w:szCs w:val="16"/>
              </w:rPr>
              <w:t>ANTIG_LEP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6479D8" w14:textId="77777777" w:rsidR="003F7BE8" w:rsidRPr="000C758D" w:rsidRDefault="003F7BE8" w:rsidP="003F7BE8">
            <w:pPr>
              <w:ind w:left="82" w:hanging="82"/>
              <w:jc w:val="left"/>
              <w:rPr>
                <w:sz w:val="16"/>
                <w:szCs w:val="16"/>
              </w:rPr>
            </w:pPr>
            <w:r w:rsidRPr="000C758D">
              <w:rPr>
                <w:sz w:val="16"/>
                <w:szCs w:val="16"/>
              </w:rPr>
              <w:t>Antigonon leptopus Hook. &amp; Arn.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6A32A9C" w14:textId="0250570F" w:rsidR="003F7BE8" w:rsidRPr="000C758D" w:rsidRDefault="003F7BE8" w:rsidP="003F7BE8">
            <w:pPr>
              <w:jc w:val="left"/>
              <w:rPr>
                <w:sz w:val="16"/>
                <w:szCs w:val="16"/>
              </w:rPr>
            </w:pPr>
            <w:r w:rsidRPr="00B662C3">
              <w:rPr>
                <w:sz w:val="16"/>
                <w:szCs w:val="16"/>
              </w:rPr>
              <w:t>JP</w:t>
            </w:r>
          </w:p>
        </w:tc>
      </w:tr>
      <w:tr w:rsidR="003F7BE8" w:rsidRPr="000C758D" w14:paraId="187882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E30735" w14:textId="77777777" w:rsidR="003F7BE8" w:rsidRPr="000C758D" w:rsidRDefault="003F7BE8" w:rsidP="003F7BE8">
            <w:pPr>
              <w:jc w:val="left"/>
              <w:rPr>
                <w:sz w:val="16"/>
                <w:szCs w:val="16"/>
              </w:rPr>
            </w:pPr>
            <w:r w:rsidRPr="000C758D">
              <w:rPr>
                <w:bCs/>
                <w:sz w:val="16"/>
                <w:szCs w:val="16"/>
              </w:rPr>
              <w:t>ANTIR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986B38" w14:textId="77777777" w:rsidR="003F7BE8" w:rsidRPr="000C758D" w:rsidRDefault="003F7BE8" w:rsidP="003F7BE8">
            <w:pPr>
              <w:ind w:left="82" w:hanging="82"/>
              <w:jc w:val="left"/>
              <w:rPr>
                <w:sz w:val="16"/>
                <w:szCs w:val="16"/>
              </w:rPr>
            </w:pPr>
            <w:r w:rsidRPr="000C758D">
              <w:rPr>
                <w:sz w:val="16"/>
                <w:szCs w:val="16"/>
              </w:rPr>
              <w:t>Antirrhinum L.</w:t>
            </w:r>
            <w:r w:rsidRPr="000C758D">
              <w:rPr>
                <w:sz w:val="16"/>
                <w:szCs w:val="16"/>
              </w:rPr>
              <w:br/>
              <w:t>Antirrhinum Tourn.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05643EC" w14:textId="33C238CA" w:rsidR="003F7BE8" w:rsidRPr="000C758D" w:rsidRDefault="003F7BE8" w:rsidP="003F7BE8">
            <w:pPr>
              <w:jc w:val="left"/>
              <w:rPr>
                <w:sz w:val="16"/>
                <w:szCs w:val="16"/>
              </w:rPr>
            </w:pPr>
            <w:r w:rsidRPr="00B662C3">
              <w:rPr>
                <w:sz w:val="16"/>
                <w:szCs w:val="16"/>
              </w:rPr>
              <w:t>CA  DE  JP  QZ  US  ZA</w:t>
            </w:r>
          </w:p>
        </w:tc>
      </w:tr>
      <w:tr w:rsidR="003F7BE8" w:rsidRPr="000C758D" w14:paraId="75FA9C2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42033F" w14:textId="77777777" w:rsidR="003F7BE8" w:rsidRPr="000C758D" w:rsidRDefault="003F7BE8" w:rsidP="003F7BE8">
            <w:pPr>
              <w:jc w:val="left"/>
              <w:rPr>
                <w:sz w:val="16"/>
                <w:szCs w:val="16"/>
              </w:rPr>
            </w:pPr>
            <w:r w:rsidRPr="000C758D">
              <w:rPr>
                <w:bCs/>
                <w:sz w:val="16"/>
                <w:szCs w:val="16"/>
              </w:rPr>
              <w:t>ANTIR_MAJ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837E5A" w14:textId="77777777" w:rsidR="003F7BE8" w:rsidRPr="000C758D" w:rsidRDefault="003F7BE8" w:rsidP="003F7BE8">
            <w:pPr>
              <w:ind w:left="82" w:hanging="82"/>
              <w:jc w:val="left"/>
              <w:rPr>
                <w:sz w:val="16"/>
                <w:szCs w:val="16"/>
              </w:rPr>
            </w:pPr>
            <w:r w:rsidRPr="000C758D">
              <w:rPr>
                <w:sz w:val="16"/>
                <w:szCs w:val="16"/>
              </w:rPr>
              <w:t>Antirrhinum majus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492FCD6" w14:textId="2B4FE3FF" w:rsidR="003F7BE8" w:rsidRPr="000C758D" w:rsidRDefault="003F7BE8" w:rsidP="003F7BE8">
            <w:pPr>
              <w:jc w:val="left"/>
              <w:rPr>
                <w:sz w:val="16"/>
                <w:szCs w:val="16"/>
              </w:rPr>
            </w:pPr>
            <w:r w:rsidRPr="00B662C3">
              <w:rPr>
                <w:sz w:val="16"/>
                <w:szCs w:val="16"/>
              </w:rPr>
              <w:t>CA  DE  QZ  RO  RU  ZA</w:t>
            </w:r>
          </w:p>
        </w:tc>
      </w:tr>
      <w:tr w:rsidR="003F7BE8" w:rsidRPr="000C758D" w14:paraId="6C3442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4521B1" w14:textId="77777777" w:rsidR="003F7BE8" w:rsidRPr="000C758D" w:rsidRDefault="003F7BE8" w:rsidP="003F7BE8">
            <w:pPr>
              <w:jc w:val="left"/>
              <w:rPr>
                <w:sz w:val="16"/>
                <w:szCs w:val="16"/>
              </w:rPr>
            </w:pPr>
            <w:r w:rsidRPr="000C758D">
              <w:rPr>
                <w:bCs/>
                <w:sz w:val="16"/>
                <w:szCs w:val="16"/>
              </w:rPr>
              <w:t>ANTIR_MMH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2A4CA8" w14:textId="77777777" w:rsidR="003F7BE8" w:rsidRPr="000C758D" w:rsidRDefault="003F7BE8" w:rsidP="003F7BE8">
            <w:pPr>
              <w:ind w:left="82" w:hanging="82"/>
              <w:jc w:val="left"/>
              <w:rPr>
                <w:sz w:val="16"/>
                <w:szCs w:val="16"/>
                <w:lang w:val="de-DE"/>
              </w:rPr>
            </w:pPr>
            <w:r w:rsidRPr="000C758D">
              <w:rPr>
                <w:sz w:val="16"/>
                <w:szCs w:val="16"/>
                <w:lang w:val="de-DE"/>
              </w:rPr>
              <w:t>Antirrhinum majus x Antirrhinum molle x Antirrhinum hispanicum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6CB9C34" w14:textId="6AA401C2" w:rsidR="003F7BE8" w:rsidRPr="000C758D" w:rsidRDefault="003F7BE8" w:rsidP="003F7BE8">
            <w:pPr>
              <w:jc w:val="left"/>
              <w:rPr>
                <w:sz w:val="16"/>
                <w:szCs w:val="16"/>
              </w:rPr>
            </w:pPr>
            <w:r w:rsidRPr="00B662C3">
              <w:rPr>
                <w:sz w:val="16"/>
                <w:szCs w:val="16"/>
              </w:rPr>
              <w:t>DE  QZ</w:t>
            </w:r>
          </w:p>
        </w:tc>
      </w:tr>
      <w:tr w:rsidR="003F7BE8" w:rsidRPr="000C758D" w14:paraId="7A823E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DC40B2" w14:textId="77777777" w:rsidR="003F7BE8" w:rsidRPr="000C758D" w:rsidRDefault="003F7BE8" w:rsidP="003F7BE8">
            <w:pPr>
              <w:jc w:val="left"/>
              <w:rPr>
                <w:sz w:val="16"/>
                <w:szCs w:val="16"/>
              </w:rPr>
            </w:pPr>
            <w:r w:rsidRPr="000C758D">
              <w:rPr>
                <w:bCs/>
                <w:sz w:val="16"/>
                <w:szCs w:val="16"/>
              </w:rPr>
              <w:t>APHEL_SQU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AABFE9" w14:textId="77777777" w:rsidR="003F7BE8" w:rsidRPr="000C758D" w:rsidRDefault="003F7BE8" w:rsidP="003F7BE8">
            <w:pPr>
              <w:ind w:left="82" w:hanging="82"/>
              <w:jc w:val="left"/>
              <w:rPr>
                <w:sz w:val="16"/>
                <w:szCs w:val="16"/>
              </w:rPr>
            </w:pPr>
            <w:r w:rsidRPr="000C758D">
              <w:rPr>
                <w:sz w:val="16"/>
                <w:szCs w:val="16"/>
              </w:rPr>
              <w:t>Aphelandra squarrosa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0911FEB" w14:textId="429B060D" w:rsidR="003F7BE8" w:rsidRPr="000C758D" w:rsidRDefault="003F7BE8" w:rsidP="003F7BE8">
            <w:pPr>
              <w:jc w:val="left"/>
              <w:rPr>
                <w:sz w:val="16"/>
                <w:szCs w:val="16"/>
              </w:rPr>
            </w:pPr>
            <w:r w:rsidRPr="00B662C3">
              <w:rPr>
                <w:sz w:val="16"/>
                <w:szCs w:val="16"/>
              </w:rPr>
              <w:t>JP  NL  QZ</w:t>
            </w:r>
          </w:p>
        </w:tc>
      </w:tr>
      <w:tr w:rsidR="003F7BE8" w:rsidRPr="000C758D" w14:paraId="5EAF0D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AF5246" w14:textId="77777777" w:rsidR="003F7BE8" w:rsidRPr="000C758D" w:rsidRDefault="003F7BE8" w:rsidP="003F7BE8">
            <w:pPr>
              <w:jc w:val="left"/>
              <w:rPr>
                <w:sz w:val="16"/>
                <w:szCs w:val="16"/>
              </w:rPr>
            </w:pPr>
            <w:r w:rsidRPr="000C758D">
              <w:rPr>
                <w:bCs/>
                <w:sz w:val="16"/>
                <w:szCs w:val="16"/>
              </w:rPr>
              <w:t>APIUM_GRA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F43C8A" w14:textId="77777777" w:rsidR="003F7BE8" w:rsidRPr="000C758D" w:rsidRDefault="003F7BE8" w:rsidP="003F7BE8">
            <w:pPr>
              <w:ind w:left="82" w:hanging="82"/>
              <w:jc w:val="left"/>
              <w:rPr>
                <w:sz w:val="16"/>
                <w:szCs w:val="16"/>
              </w:rPr>
            </w:pPr>
            <w:r w:rsidRPr="000C758D">
              <w:rPr>
                <w:sz w:val="16"/>
                <w:szCs w:val="16"/>
              </w:rPr>
              <w:t>Apium graveolens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DC376BD" w14:textId="5CE1819C" w:rsidR="003F7BE8" w:rsidRPr="000C758D" w:rsidRDefault="003F7BE8" w:rsidP="003F7BE8">
            <w:pPr>
              <w:jc w:val="left"/>
              <w:rPr>
                <w:sz w:val="16"/>
                <w:szCs w:val="16"/>
              </w:rPr>
            </w:pPr>
            <w:r w:rsidRPr="00B662C3">
              <w:rPr>
                <w:sz w:val="16"/>
                <w:szCs w:val="16"/>
              </w:rPr>
              <w:t>BG  CN  ES  FR  GB  JP  NL  US</w:t>
            </w:r>
          </w:p>
        </w:tc>
      </w:tr>
      <w:tr w:rsidR="003F7BE8" w:rsidRPr="00D46C66" w14:paraId="59168A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9A1D83" w14:textId="77777777" w:rsidR="003F7BE8" w:rsidRPr="000C758D" w:rsidRDefault="003F7BE8" w:rsidP="003F7BE8">
            <w:pPr>
              <w:jc w:val="left"/>
              <w:rPr>
                <w:sz w:val="16"/>
                <w:szCs w:val="16"/>
              </w:rPr>
            </w:pPr>
            <w:r w:rsidRPr="000C758D">
              <w:rPr>
                <w:bCs/>
                <w:sz w:val="16"/>
                <w:szCs w:val="16"/>
              </w:rPr>
              <w:t>APIUM_GRA_DUL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6B2F70" w14:textId="77777777" w:rsidR="003F7BE8" w:rsidRPr="000C758D" w:rsidRDefault="003F7BE8" w:rsidP="003F7BE8">
            <w:pPr>
              <w:ind w:left="82" w:hanging="82"/>
              <w:jc w:val="left"/>
              <w:rPr>
                <w:sz w:val="16"/>
                <w:szCs w:val="16"/>
              </w:rPr>
            </w:pPr>
            <w:r w:rsidRPr="000C758D">
              <w:rPr>
                <w:sz w:val="16"/>
                <w:szCs w:val="16"/>
              </w:rPr>
              <w:t>Apium graveolens L. var. dulce (Mill.)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E07B77A" w14:textId="0283D37F" w:rsidR="003F7BE8" w:rsidRPr="000C758D" w:rsidRDefault="003F7BE8" w:rsidP="003F7BE8">
            <w:pPr>
              <w:jc w:val="left"/>
              <w:rPr>
                <w:sz w:val="16"/>
                <w:szCs w:val="16"/>
                <w:lang w:val="de-DE"/>
              </w:rPr>
            </w:pPr>
            <w:r w:rsidRPr="00B662C3">
              <w:rPr>
                <w:sz w:val="16"/>
                <w:szCs w:val="16"/>
                <w:lang w:val="de-DE"/>
              </w:rPr>
              <w:t>ES  FR  GB  NL  QZ  RU</w:t>
            </w:r>
          </w:p>
        </w:tc>
      </w:tr>
      <w:tr w:rsidR="003F7BE8" w:rsidRPr="000C758D" w14:paraId="06F2F2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C68007" w14:textId="77777777" w:rsidR="003F7BE8" w:rsidRPr="000C758D" w:rsidRDefault="003F7BE8" w:rsidP="003F7BE8">
            <w:pPr>
              <w:jc w:val="left"/>
              <w:rPr>
                <w:sz w:val="16"/>
                <w:szCs w:val="16"/>
              </w:rPr>
            </w:pPr>
            <w:r w:rsidRPr="000C758D">
              <w:rPr>
                <w:bCs/>
                <w:sz w:val="16"/>
                <w:szCs w:val="16"/>
              </w:rPr>
              <w:t>APIUM_GRA_RAP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2A6482" w14:textId="77777777" w:rsidR="003F7BE8" w:rsidRPr="000C758D" w:rsidRDefault="003F7BE8" w:rsidP="003F7BE8">
            <w:pPr>
              <w:ind w:left="82" w:hanging="82"/>
              <w:jc w:val="left"/>
              <w:rPr>
                <w:sz w:val="16"/>
                <w:szCs w:val="16"/>
              </w:rPr>
            </w:pPr>
            <w:r w:rsidRPr="000C758D">
              <w:rPr>
                <w:sz w:val="16"/>
                <w:szCs w:val="16"/>
              </w:rPr>
              <w:t>Apium graveolens L. var. rapaceum (Mill.) Gaud.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75EB281" w14:textId="6347E322" w:rsidR="003F7BE8" w:rsidRPr="000C758D" w:rsidRDefault="003F7BE8" w:rsidP="003F7BE8">
            <w:pPr>
              <w:jc w:val="left"/>
              <w:rPr>
                <w:sz w:val="16"/>
                <w:szCs w:val="16"/>
              </w:rPr>
            </w:pPr>
            <w:r w:rsidRPr="00B662C3">
              <w:rPr>
                <w:sz w:val="16"/>
                <w:szCs w:val="16"/>
              </w:rPr>
              <w:t>DE  FR  GB  NL  PL  QZ  RO  RU</w:t>
            </w:r>
          </w:p>
        </w:tc>
      </w:tr>
      <w:tr w:rsidR="003F7BE8" w:rsidRPr="000C758D" w14:paraId="4109E3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4FF672" w14:textId="77777777" w:rsidR="003F7BE8" w:rsidRPr="000C758D" w:rsidRDefault="003F7BE8" w:rsidP="003F7BE8">
            <w:pPr>
              <w:jc w:val="left"/>
              <w:rPr>
                <w:sz w:val="16"/>
                <w:szCs w:val="16"/>
              </w:rPr>
            </w:pPr>
            <w:r w:rsidRPr="000C758D">
              <w:rPr>
                <w:bCs/>
                <w:sz w:val="16"/>
                <w:szCs w:val="16"/>
              </w:rPr>
              <w:t>APTEN_COR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AE4A7B" w14:textId="77777777" w:rsidR="003F7BE8" w:rsidRPr="000C758D" w:rsidRDefault="003F7BE8" w:rsidP="003F7BE8">
            <w:pPr>
              <w:ind w:left="82" w:hanging="82"/>
              <w:jc w:val="left"/>
              <w:rPr>
                <w:sz w:val="16"/>
                <w:szCs w:val="16"/>
              </w:rPr>
            </w:pPr>
            <w:r w:rsidRPr="000C758D">
              <w:rPr>
                <w:sz w:val="16"/>
                <w:szCs w:val="16"/>
              </w:rPr>
              <w:t>Aptenia cordifolia (L. f.) Schwant.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06C2D12" w14:textId="7EE07F35" w:rsidR="003F7BE8" w:rsidRPr="000C758D" w:rsidRDefault="003F7BE8" w:rsidP="003F7BE8">
            <w:pPr>
              <w:jc w:val="left"/>
              <w:rPr>
                <w:sz w:val="16"/>
                <w:szCs w:val="16"/>
              </w:rPr>
            </w:pPr>
            <w:r w:rsidRPr="00B662C3">
              <w:rPr>
                <w:sz w:val="16"/>
                <w:szCs w:val="16"/>
                <w:lang w:val="fr-FR"/>
              </w:rPr>
              <w:t>JP</w:t>
            </w:r>
          </w:p>
        </w:tc>
      </w:tr>
      <w:tr w:rsidR="003F7BE8" w:rsidRPr="000C758D" w14:paraId="2B629D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7AEE5E" w14:textId="77777777" w:rsidR="003F7BE8" w:rsidRPr="000C758D" w:rsidRDefault="003F7BE8" w:rsidP="003F7BE8">
            <w:pPr>
              <w:jc w:val="left"/>
              <w:rPr>
                <w:sz w:val="16"/>
                <w:szCs w:val="16"/>
              </w:rPr>
            </w:pPr>
            <w:r w:rsidRPr="000C758D">
              <w:rPr>
                <w:bCs/>
                <w:sz w:val="16"/>
                <w:szCs w:val="16"/>
              </w:rPr>
              <w:t>AQUIL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17671D" w14:textId="77777777" w:rsidR="003F7BE8" w:rsidRPr="000C758D" w:rsidRDefault="003F7BE8" w:rsidP="003F7BE8">
            <w:pPr>
              <w:ind w:left="82" w:hanging="82"/>
              <w:jc w:val="left"/>
              <w:rPr>
                <w:sz w:val="16"/>
                <w:szCs w:val="16"/>
              </w:rPr>
            </w:pPr>
            <w:r w:rsidRPr="000C758D">
              <w:rPr>
                <w:sz w:val="16"/>
                <w:szCs w:val="16"/>
              </w:rPr>
              <w:t>Aquilegia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2DB8AA5" w14:textId="2C52898F" w:rsidR="003F7BE8" w:rsidRPr="000C758D" w:rsidRDefault="003F7BE8" w:rsidP="003F7BE8">
            <w:pPr>
              <w:jc w:val="left"/>
              <w:rPr>
                <w:sz w:val="16"/>
                <w:szCs w:val="16"/>
              </w:rPr>
            </w:pPr>
            <w:r w:rsidRPr="00B662C3">
              <w:rPr>
                <w:sz w:val="16"/>
                <w:szCs w:val="16"/>
                <w:lang w:val="fr-FR"/>
              </w:rPr>
              <w:t>JP  KR</w:t>
            </w:r>
          </w:p>
        </w:tc>
      </w:tr>
      <w:tr w:rsidR="003F7BE8" w:rsidRPr="000C758D" w14:paraId="5DA1DB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4F9496" w14:textId="77777777" w:rsidR="003F7BE8" w:rsidRPr="000C758D" w:rsidRDefault="003F7BE8" w:rsidP="003F7BE8">
            <w:pPr>
              <w:jc w:val="left"/>
              <w:rPr>
                <w:sz w:val="16"/>
                <w:szCs w:val="16"/>
              </w:rPr>
            </w:pPr>
            <w:r w:rsidRPr="000C758D">
              <w:rPr>
                <w:bCs/>
                <w:sz w:val="16"/>
                <w:szCs w:val="16"/>
              </w:rPr>
              <w:t>ARABI_CAU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03FBC8" w14:textId="77777777" w:rsidR="003F7BE8" w:rsidRPr="000C758D" w:rsidRDefault="003F7BE8" w:rsidP="003F7BE8">
            <w:pPr>
              <w:ind w:left="82" w:hanging="82"/>
              <w:jc w:val="left"/>
              <w:rPr>
                <w:sz w:val="16"/>
                <w:szCs w:val="16"/>
              </w:rPr>
            </w:pPr>
            <w:r w:rsidRPr="000C758D">
              <w:rPr>
                <w:sz w:val="16"/>
                <w:szCs w:val="16"/>
                <w:lang w:val="en-US"/>
              </w:rPr>
              <w:t>Arabis caucasica Willd.</w:t>
            </w:r>
            <w:r w:rsidRPr="000C758D">
              <w:rPr>
                <w:sz w:val="16"/>
                <w:szCs w:val="16"/>
                <w:lang w:val="en-US"/>
              </w:rPr>
              <w:br/>
              <w:t xml:space="preserve">Arabis alpina L. subsp. caucasica (Willd.) </w:t>
            </w:r>
            <w:r w:rsidRPr="000C758D">
              <w:rPr>
                <w:sz w:val="16"/>
                <w:szCs w:val="16"/>
              </w:rPr>
              <w:t>Briq.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4DF17D3" w14:textId="00019439" w:rsidR="003F7BE8" w:rsidRPr="000C758D" w:rsidRDefault="003F7BE8" w:rsidP="003F7BE8">
            <w:pPr>
              <w:jc w:val="left"/>
              <w:rPr>
                <w:sz w:val="16"/>
                <w:szCs w:val="16"/>
              </w:rPr>
            </w:pPr>
            <w:r w:rsidRPr="00B662C3">
              <w:rPr>
                <w:sz w:val="16"/>
                <w:szCs w:val="16"/>
                <w:lang w:val="fr-FR"/>
              </w:rPr>
              <w:t>DE  GB  QZ</w:t>
            </w:r>
          </w:p>
        </w:tc>
      </w:tr>
      <w:tr w:rsidR="003F7BE8" w:rsidRPr="000C758D" w14:paraId="056635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778C39" w14:textId="77777777" w:rsidR="003F7BE8" w:rsidRPr="000C758D" w:rsidRDefault="003F7BE8" w:rsidP="003F7BE8">
            <w:pPr>
              <w:jc w:val="left"/>
              <w:rPr>
                <w:sz w:val="16"/>
                <w:szCs w:val="16"/>
              </w:rPr>
            </w:pPr>
            <w:r w:rsidRPr="000C758D">
              <w:rPr>
                <w:bCs/>
                <w:sz w:val="16"/>
                <w:szCs w:val="16"/>
              </w:rPr>
              <w:t>ARACH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4B20C6" w14:textId="77777777" w:rsidR="003F7BE8" w:rsidRPr="000C758D" w:rsidRDefault="003F7BE8" w:rsidP="003F7BE8">
            <w:pPr>
              <w:ind w:left="82" w:hanging="82"/>
              <w:jc w:val="left"/>
              <w:rPr>
                <w:sz w:val="16"/>
                <w:szCs w:val="16"/>
              </w:rPr>
            </w:pPr>
            <w:r w:rsidRPr="000C758D">
              <w:rPr>
                <w:sz w:val="16"/>
                <w:szCs w:val="16"/>
              </w:rPr>
              <w:t>Arachis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B35435E" w14:textId="30415998" w:rsidR="003F7BE8" w:rsidRPr="000C758D" w:rsidRDefault="003F7BE8" w:rsidP="003F7BE8">
            <w:pPr>
              <w:jc w:val="left"/>
              <w:rPr>
                <w:sz w:val="16"/>
                <w:szCs w:val="16"/>
              </w:rPr>
            </w:pPr>
            <w:r w:rsidRPr="00B662C3">
              <w:rPr>
                <w:sz w:val="16"/>
                <w:szCs w:val="16"/>
                <w:lang w:val="fr-FR"/>
              </w:rPr>
              <w:t>BG  QZ  ZA</w:t>
            </w:r>
          </w:p>
        </w:tc>
      </w:tr>
      <w:tr w:rsidR="003F7BE8" w:rsidRPr="000C758D" w14:paraId="293D832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17C81A" w14:textId="77777777" w:rsidR="003F7BE8" w:rsidRPr="000C758D" w:rsidRDefault="003F7BE8" w:rsidP="003F7BE8">
            <w:pPr>
              <w:jc w:val="left"/>
              <w:rPr>
                <w:sz w:val="16"/>
                <w:szCs w:val="16"/>
              </w:rPr>
            </w:pPr>
            <w:r w:rsidRPr="000C758D">
              <w:rPr>
                <w:bCs/>
                <w:sz w:val="16"/>
                <w:szCs w:val="16"/>
              </w:rPr>
              <w:t>ARACH_HYP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647452" w14:textId="77777777" w:rsidR="003F7BE8" w:rsidRPr="000C758D" w:rsidRDefault="003F7BE8" w:rsidP="003F7BE8">
            <w:pPr>
              <w:ind w:left="82" w:hanging="82"/>
              <w:jc w:val="left"/>
              <w:rPr>
                <w:sz w:val="16"/>
                <w:szCs w:val="16"/>
              </w:rPr>
            </w:pPr>
            <w:r w:rsidRPr="000C758D">
              <w:rPr>
                <w:sz w:val="16"/>
                <w:szCs w:val="16"/>
              </w:rPr>
              <w:t>Arachis hypogaea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CCF56B1" w14:textId="4843E222" w:rsidR="003F7BE8" w:rsidRPr="000C758D" w:rsidRDefault="003F7BE8" w:rsidP="003F7BE8">
            <w:pPr>
              <w:jc w:val="left"/>
              <w:rPr>
                <w:sz w:val="16"/>
                <w:szCs w:val="16"/>
              </w:rPr>
            </w:pPr>
            <w:r w:rsidRPr="00B662C3">
              <w:rPr>
                <w:sz w:val="16"/>
                <w:szCs w:val="16"/>
                <w:lang w:val="fr-FR"/>
              </w:rPr>
              <w:t>AR  BG  CN  EC  HU  IL  JP  KE  KR  MD  RO  RU  US  ZA</w:t>
            </w:r>
          </w:p>
        </w:tc>
      </w:tr>
      <w:tr w:rsidR="003F7BE8" w:rsidRPr="000C758D" w14:paraId="7A9409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DDCB4F" w14:textId="77777777" w:rsidR="003F7BE8" w:rsidRPr="000C758D" w:rsidRDefault="003F7BE8" w:rsidP="003F7BE8">
            <w:pPr>
              <w:jc w:val="left"/>
              <w:rPr>
                <w:sz w:val="16"/>
                <w:szCs w:val="16"/>
              </w:rPr>
            </w:pPr>
            <w:r w:rsidRPr="000C758D">
              <w:rPr>
                <w:bCs/>
                <w:sz w:val="16"/>
                <w:szCs w:val="16"/>
              </w:rPr>
              <w:t>ARALI_COR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CD6280" w14:textId="77777777" w:rsidR="003F7BE8" w:rsidRPr="000C758D" w:rsidRDefault="003F7BE8" w:rsidP="003F7BE8">
            <w:pPr>
              <w:ind w:left="82" w:hanging="82"/>
              <w:jc w:val="left"/>
              <w:rPr>
                <w:sz w:val="16"/>
                <w:szCs w:val="16"/>
              </w:rPr>
            </w:pPr>
            <w:r w:rsidRPr="000C758D">
              <w:rPr>
                <w:sz w:val="16"/>
                <w:szCs w:val="16"/>
              </w:rPr>
              <w:t>Aralia cordata Thunb.</w:t>
            </w:r>
            <w:r w:rsidRPr="000C758D">
              <w:rPr>
                <w:sz w:val="16"/>
                <w:szCs w:val="16"/>
              </w:rPr>
              <w:br/>
              <w:t>Aralia continentalis Kitag.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C48A94F" w14:textId="1266B417" w:rsidR="003F7BE8" w:rsidRPr="000C758D" w:rsidRDefault="003F7BE8" w:rsidP="003F7BE8">
            <w:pPr>
              <w:jc w:val="left"/>
              <w:rPr>
                <w:sz w:val="16"/>
                <w:szCs w:val="16"/>
              </w:rPr>
            </w:pPr>
            <w:r w:rsidRPr="00B662C3">
              <w:rPr>
                <w:sz w:val="16"/>
                <w:szCs w:val="16"/>
                <w:lang w:val="fr-FR"/>
              </w:rPr>
              <w:t>JP</w:t>
            </w:r>
          </w:p>
        </w:tc>
      </w:tr>
      <w:tr w:rsidR="003F7BE8" w:rsidRPr="000C758D" w14:paraId="4BA745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33B604" w14:textId="77777777" w:rsidR="003F7BE8" w:rsidRPr="000C758D" w:rsidRDefault="003F7BE8" w:rsidP="003F7BE8">
            <w:pPr>
              <w:jc w:val="left"/>
              <w:rPr>
                <w:sz w:val="16"/>
                <w:szCs w:val="16"/>
              </w:rPr>
            </w:pPr>
            <w:r w:rsidRPr="000C758D">
              <w:rPr>
                <w:bCs/>
                <w:sz w:val="16"/>
                <w:szCs w:val="16"/>
              </w:rPr>
              <w:t>ARALI_ELA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DA824F" w14:textId="77777777" w:rsidR="003F7BE8" w:rsidRPr="000C758D" w:rsidRDefault="003F7BE8" w:rsidP="003F7BE8">
            <w:pPr>
              <w:ind w:left="82" w:hanging="82"/>
              <w:jc w:val="left"/>
              <w:rPr>
                <w:sz w:val="16"/>
                <w:szCs w:val="16"/>
              </w:rPr>
            </w:pPr>
            <w:r w:rsidRPr="000C758D">
              <w:rPr>
                <w:sz w:val="16"/>
                <w:szCs w:val="16"/>
              </w:rPr>
              <w:t>Aralia elata (Miq.) Seem.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7C5D5C9" w14:textId="67CD3983" w:rsidR="003F7BE8" w:rsidRPr="000C758D" w:rsidRDefault="003F7BE8" w:rsidP="003F7BE8">
            <w:pPr>
              <w:jc w:val="left"/>
              <w:rPr>
                <w:sz w:val="16"/>
                <w:szCs w:val="16"/>
              </w:rPr>
            </w:pPr>
            <w:r w:rsidRPr="00B662C3">
              <w:rPr>
                <w:sz w:val="16"/>
                <w:szCs w:val="16"/>
                <w:lang w:val="fr-FR"/>
              </w:rPr>
              <w:t>JP</w:t>
            </w:r>
          </w:p>
        </w:tc>
      </w:tr>
      <w:tr w:rsidR="003F7BE8" w:rsidRPr="000C758D" w14:paraId="04FBE9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270182" w14:textId="77777777" w:rsidR="003F7BE8" w:rsidRPr="000C758D" w:rsidRDefault="003F7BE8" w:rsidP="003F7BE8">
            <w:pPr>
              <w:jc w:val="left"/>
              <w:rPr>
                <w:sz w:val="16"/>
                <w:szCs w:val="16"/>
              </w:rPr>
            </w:pPr>
            <w:r w:rsidRPr="000C758D">
              <w:rPr>
                <w:bCs/>
                <w:sz w:val="16"/>
                <w:szCs w:val="16"/>
              </w:rPr>
              <w:t>ARBDP_HAL_GEM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71D821" w14:textId="77777777" w:rsidR="003F7BE8" w:rsidRPr="000C758D" w:rsidRDefault="003F7BE8" w:rsidP="003F7BE8">
            <w:pPr>
              <w:ind w:left="82" w:hanging="82"/>
              <w:jc w:val="left"/>
              <w:rPr>
                <w:sz w:val="16"/>
                <w:szCs w:val="16"/>
              </w:rPr>
            </w:pPr>
            <w:r w:rsidRPr="000C758D">
              <w:rPr>
                <w:sz w:val="16"/>
                <w:szCs w:val="16"/>
              </w:rPr>
              <w:t>Arabidopsis halleri (L.) O’Kane &amp; Al-Shehbaz subsp. gemmifera (Matsum.) O’Kane &amp; Al-Shehbaz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47D4639" w14:textId="578D0224" w:rsidR="003F7BE8" w:rsidRPr="000C758D" w:rsidRDefault="003F7BE8" w:rsidP="003F7BE8">
            <w:pPr>
              <w:jc w:val="left"/>
              <w:rPr>
                <w:sz w:val="16"/>
                <w:szCs w:val="16"/>
              </w:rPr>
            </w:pPr>
            <w:r w:rsidRPr="00B662C3">
              <w:rPr>
                <w:sz w:val="16"/>
                <w:szCs w:val="16"/>
                <w:lang w:val="fr-FR"/>
              </w:rPr>
              <w:t>JP</w:t>
            </w:r>
          </w:p>
        </w:tc>
      </w:tr>
      <w:tr w:rsidR="003F7BE8" w:rsidRPr="000C758D" w14:paraId="349C6D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3B8EFA" w14:textId="77777777" w:rsidR="003F7BE8" w:rsidRPr="000C758D" w:rsidRDefault="003F7BE8" w:rsidP="003F7BE8">
            <w:pPr>
              <w:jc w:val="left"/>
              <w:rPr>
                <w:sz w:val="16"/>
                <w:szCs w:val="16"/>
              </w:rPr>
            </w:pPr>
            <w:r w:rsidRPr="000C758D">
              <w:rPr>
                <w:bCs/>
                <w:sz w:val="16"/>
                <w:szCs w:val="16"/>
              </w:rPr>
              <w:t>ARBUT_UNE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E8F4F9" w14:textId="77777777" w:rsidR="003F7BE8" w:rsidRPr="000C758D" w:rsidRDefault="003F7BE8" w:rsidP="003F7BE8">
            <w:pPr>
              <w:ind w:left="82" w:hanging="82"/>
              <w:jc w:val="left"/>
              <w:rPr>
                <w:sz w:val="16"/>
                <w:szCs w:val="16"/>
              </w:rPr>
            </w:pPr>
            <w:r w:rsidRPr="000C758D">
              <w:rPr>
                <w:sz w:val="16"/>
                <w:szCs w:val="16"/>
              </w:rPr>
              <w:t>Arbutus unedo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60ABA5E" w14:textId="7F823B04" w:rsidR="003F7BE8" w:rsidRPr="000C758D" w:rsidRDefault="003F7BE8" w:rsidP="003F7BE8">
            <w:pPr>
              <w:jc w:val="left"/>
              <w:rPr>
                <w:sz w:val="16"/>
                <w:szCs w:val="16"/>
              </w:rPr>
            </w:pPr>
            <w:r w:rsidRPr="00B662C3">
              <w:rPr>
                <w:sz w:val="16"/>
                <w:szCs w:val="16"/>
                <w:lang w:val="fr-FR"/>
              </w:rPr>
              <w:t>DE</w:t>
            </w:r>
          </w:p>
        </w:tc>
      </w:tr>
      <w:tr w:rsidR="003F7BE8" w:rsidRPr="000C758D" w14:paraId="7E48FB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289BA0" w14:textId="77777777" w:rsidR="003F7BE8" w:rsidRPr="000C758D" w:rsidRDefault="003F7BE8" w:rsidP="003F7BE8">
            <w:pPr>
              <w:jc w:val="left"/>
              <w:rPr>
                <w:sz w:val="16"/>
                <w:szCs w:val="16"/>
              </w:rPr>
            </w:pPr>
            <w:r w:rsidRPr="000C758D">
              <w:rPr>
                <w:bCs/>
                <w:sz w:val="16"/>
                <w:szCs w:val="16"/>
              </w:rPr>
              <w:t>ARCTA_LAT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E74D26" w14:textId="77777777" w:rsidR="003F7BE8" w:rsidRPr="000C758D" w:rsidRDefault="003F7BE8" w:rsidP="003F7BE8">
            <w:pPr>
              <w:ind w:left="82" w:hanging="82"/>
              <w:jc w:val="left"/>
              <w:rPr>
                <w:sz w:val="16"/>
                <w:szCs w:val="16"/>
              </w:rPr>
            </w:pPr>
            <w:r w:rsidRPr="000C758D">
              <w:rPr>
                <w:sz w:val="16"/>
                <w:szCs w:val="16"/>
              </w:rPr>
              <w:t>Arctagrostis latifolia (R. Br.) Griseb.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48786BE" w14:textId="3DF1CBE1" w:rsidR="003F7BE8" w:rsidRPr="000C758D" w:rsidRDefault="003F7BE8" w:rsidP="003F7BE8">
            <w:pPr>
              <w:jc w:val="left"/>
              <w:rPr>
                <w:sz w:val="16"/>
                <w:szCs w:val="16"/>
              </w:rPr>
            </w:pPr>
            <w:r w:rsidRPr="00B662C3">
              <w:rPr>
                <w:sz w:val="16"/>
                <w:szCs w:val="16"/>
                <w:lang w:val="fr-FR"/>
              </w:rPr>
              <w:t>US</w:t>
            </w:r>
          </w:p>
        </w:tc>
      </w:tr>
      <w:tr w:rsidR="003F7BE8" w:rsidRPr="000C758D" w14:paraId="1AD6A9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F8185D" w14:textId="77777777" w:rsidR="003F7BE8" w:rsidRPr="000C758D" w:rsidRDefault="003F7BE8" w:rsidP="003F7BE8">
            <w:pPr>
              <w:jc w:val="left"/>
              <w:rPr>
                <w:sz w:val="16"/>
                <w:szCs w:val="16"/>
              </w:rPr>
            </w:pPr>
            <w:r w:rsidRPr="000C758D">
              <w:rPr>
                <w:bCs/>
                <w:sz w:val="16"/>
                <w:szCs w:val="16"/>
              </w:rPr>
              <w:t>ARCTI_LAP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CB8093" w14:textId="77777777" w:rsidR="003F7BE8" w:rsidRPr="000C758D" w:rsidRDefault="003F7BE8" w:rsidP="003F7BE8">
            <w:pPr>
              <w:ind w:left="82" w:hanging="82"/>
              <w:jc w:val="left"/>
              <w:rPr>
                <w:sz w:val="16"/>
                <w:szCs w:val="16"/>
              </w:rPr>
            </w:pPr>
            <w:r w:rsidRPr="000C758D">
              <w:rPr>
                <w:sz w:val="16"/>
                <w:szCs w:val="16"/>
              </w:rPr>
              <w:t>Arctium lappa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2106A9C" w14:textId="7E4B3AF2" w:rsidR="003F7BE8" w:rsidRPr="000C758D" w:rsidRDefault="003F7BE8" w:rsidP="003F7BE8">
            <w:pPr>
              <w:jc w:val="left"/>
              <w:rPr>
                <w:sz w:val="16"/>
                <w:szCs w:val="16"/>
              </w:rPr>
            </w:pPr>
            <w:r w:rsidRPr="00B662C3">
              <w:rPr>
                <w:sz w:val="16"/>
                <w:szCs w:val="16"/>
                <w:lang w:val="fr-FR"/>
              </w:rPr>
              <w:t>DE  JP  QZ</w:t>
            </w:r>
          </w:p>
        </w:tc>
      </w:tr>
      <w:tr w:rsidR="003F7BE8" w:rsidRPr="000C758D" w14:paraId="4E022E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1F60E3" w14:textId="77777777" w:rsidR="003F7BE8" w:rsidRPr="000C758D" w:rsidRDefault="003F7BE8" w:rsidP="003F7BE8">
            <w:pPr>
              <w:jc w:val="left"/>
              <w:rPr>
                <w:sz w:val="16"/>
                <w:szCs w:val="16"/>
              </w:rPr>
            </w:pPr>
            <w:r w:rsidRPr="000C758D">
              <w:rPr>
                <w:bCs/>
                <w:sz w:val="16"/>
                <w:szCs w:val="16"/>
              </w:rPr>
              <w:t>ARCTT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D4BB29" w14:textId="77777777" w:rsidR="003F7BE8" w:rsidRPr="000C758D" w:rsidRDefault="003F7BE8" w:rsidP="003F7BE8">
            <w:pPr>
              <w:ind w:left="82" w:hanging="82"/>
              <w:jc w:val="left"/>
              <w:rPr>
                <w:sz w:val="16"/>
                <w:szCs w:val="16"/>
              </w:rPr>
            </w:pPr>
            <w:r w:rsidRPr="000C758D">
              <w:rPr>
                <w:sz w:val="16"/>
                <w:szCs w:val="16"/>
              </w:rPr>
              <w:t>Arctotis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A1CCD70" w14:textId="42599AD5" w:rsidR="003F7BE8" w:rsidRPr="000C758D" w:rsidRDefault="003F7BE8" w:rsidP="003F7BE8">
            <w:pPr>
              <w:jc w:val="left"/>
              <w:rPr>
                <w:sz w:val="16"/>
                <w:szCs w:val="16"/>
              </w:rPr>
            </w:pPr>
            <w:r w:rsidRPr="003F7BE8">
              <w:rPr>
                <w:sz w:val="16"/>
                <w:szCs w:val="16"/>
              </w:rPr>
              <w:t>CA  GB  JP  NL  NZ  QZ  ZA</w:t>
            </w:r>
          </w:p>
        </w:tc>
      </w:tr>
      <w:tr w:rsidR="003F7BE8" w:rsidRPr="000C758D" w14:paraId="2657776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C6BA9B" w14:textId="77777777" w:rsidR="003F7BE8" w:rsidRPr="000C758D" w:rsidRDefault="003F7BE8" w:rsidP="003F7BE8">
            <w:pPr>
              <w:jc w:val="left"/>
              <w:rPr>
                <w:sz w:val="16"/>
                <w:szCs w:val="16"/>
              </w:rPr>
            </w:pPr>
            <w:r w:rsidRPr="000C758D">
              <w:rPr>
                <w:bCs/>
                <w:sz w:val="16"/>
                <w:szCs w:val="16"/>
              </w:rPr>
              <w:t>ARCTT_BRE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F1B8E2" w14:textId="77777777" w:rsidR="003F7BE8" w:rsidRPr="000C758D" w:rsidRDefault="003F7BE8" w:rsidP="003F7BE8">
            <w:pPr>
              <w:ind w:left="82" w:hanging="82"/>
              <w:jc w:val="left"/>
              <w:rPr>
                <w:sz w:val="16"/>
                <w:szCs w:val="16"/>
              </w:rPr>
            </w:pPr>
            <w:r w:rsidRPr="000C758D">
              <w:rPr>
                <w:sz w:val="16"/>
                <w:szCs w:val="16"/>
              </w:rPr>
              <w:t>Arctotis breviscapa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24E7125" w14:textId="42C8665B" w:rsidR="003F7BE8" w:rsidRPr="000C758D" w:rsidRDefault="003F7BE8" w:rsidP="003F7BE8">
            <w:pPr>
              <w:jc w:val="left"/>
              <w:rPr>
                <w:sz w:val="16"/>
                <w:szCs w:val="16"/>
              </w:rPr>
            </w:pPr>
            <w:r w:rsidRPr="00B662C3">
              <w:rPr>
                <w:sz w:val="16"/>
                <w:szCs w:val="16"/>
                <w:lang w:val="fr-FR"/>
              </w:rPr>
              <w:t>GB  NL  QZ</w:t>
            </w:r>
          </w:p>
        </w:tc>
      </w:tr>
      <w:tr w:rsidR="003F7BE8" w:rsidRPr="000C758D" w14:paraId="0C6CC8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8B7D0A" w14:textId="77777777" w:rsidR="003F7BE8" w:rsidRPr="000C758D" w:rsidRDefault="003F7BE8" w:rsidP="003F7BE8">
            <w:pPr>
              <w:jc w:val="left"/>
              <w:rPr>
                <w:sz w:val="16"/>
                <w:szCs w:val="16"/>
              </w:rPr>
            </w:pPr>
            <w:r w:rsidRPr="000C758D">
              <w:rPr>
                <w:bCs/>
                <w:sz w:val="16"/>
                <w:szCs w:val="16"/>
              </w:rPr>
              <w:t>ARCTT_FAS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488FF8" w14:textId="77777777" w:rsidR="003F7BE8" w:rsidRPr="000C758D" w:rsidRDefault="003F7BE8" w:rsidP="003F7BE8">
            <w:pPr>
              <w:ind w:left="82" w:hanging="82"/>
              <w:jc w:val="left"/>
              <w:rPr>
                <w:sz w:val="16"/>
                <w:szCs w:val="16"/>
              </w:rPr>
            </w:pPr>
            <w:r w:rsidRPr="000C758D">
              <w:rPr>
                <w:sz w:val="16"/>
                <w:szCs w:val="16"/>
              </w:rPr>
              <w:t>Arctotis fastuosa Jacq.</w:t>
            </w:r>
            <w:r w:rsidRPr="000C758D">
              <w:rPr>
                <w:sz w:val="16"/>
                <w:szCs w:val="16"/>
              </w:rPr>
              <w:br/>
              <w:t>Venidium fastuosum (Jacq.) Stapf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8C804CB" w14:textId="5D35F53D" w:rsidR="003F7BE8" w:rsidRPr="000C758D" w:rsidRDefault="003F7BE8" w:rsidP="003F7BE8">
            <w:pPr>
              <w:jc w:val="left"/>
              <w:rPr>
                <w:sz w:val="16"/>
                <w:szCs w:val="16"/>
              </w:rPr>
            </w:pPr>
            <w:r w:rsidRPr="00B662C3">
              <w:rPr>
                <w:sz w:val="16"/>
                <w:szCs w:val="16"/>
                <w:lang w:val="fr-FR"/>
              </w:rPr>
              <w:t>ZA</w:t>
            </w:r>
          </w:p>
        </w:tc>
      </w:tr>
      <w:tr w:rsidR="003F7BE8" w:rsidRPr="000C758D" w14:paraId="3F2B6D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57674D" w14:textId="77777777" w:rsidR="003F7BE8" w:rsidRPr="000C758D" w:rsidRDefault="003F7BE8" w:rsidP="003F7BE8">
            <w:pPr>
              <w:jc w:val="left"/>
              <w:rPr>
                <w:sz w:val="16"/>
                <w:szCs w:val="16"/>
              </w:rPr>
            </w:pPr>
            <w:r w:rsidRPr="000C758D">
              <w:rPr>
                <w:bCs/>
                <w:sz w:val="16"/>
                <w:szCs w:val="16"/>
              </w:rPr>
              <w:t>ARCTT_HYB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22BBC7" w14:textId="77777777" w:rsidR="003F7BE8" w:rsidRPr="000C758D" w:rsidRDefault="003F7BE8" w:rsidP="003F7BE8">
            <w:pPr>
              <w:ind w:left="82" w:hanging="82"/>
              <w:jc w:val="left"/>
              <w:rPr>
                <w:sz w:val="16"/>
                <w:szCs w:val="16"/>
              </w:rPr>
            </w:pPr>
            <w:r w:rsidRPr="000C758D">
              <w:rPr>
                <w:sz w:val="16"/>
                <w:szCs w:val="16"/>
              </w:rPr>
              <w:t>Arctotis ×hybrida hort.</w:t>
            </w:r>
            <w:r w:rsidRPr="000C758D">
              <w:rPr>
                <w:sz w:val="16"/>
                <w:szCs w:val="16"/>
              </w:rPr>
              <w:br/>
              <w:t>Arctotis venusta x A. fastuosa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78AB416" w14:textId="091B90B9" w:rsidR="003F7BE8" w:rsidRPr="000C758D" w:rsidRDefault="003F7BE8" w:rsidP="003F7BE8">
            <w:pPr>
              <w:jc w:val="left"/>
              <w:rPr>
                <w:sz w:val="16"/>
                <w:szCs w:val="16"/>
              </w:rPr>
            </w:pPr>
            <w:r w:rsidRPr="00B662C3">
              <w:rPr>
                <w:sz w:val="16"/>
                <w:szCs w:val="16"/>
                <w:lang w:val="fr-FR"/>
              </w:rPr>
              <w:t>GB</w:t>
            </w:r>
          </w:p>
        </w:tc>
      </w:tr>
      <w:tr w:rsidR="003F7BE8" w:rsidRPr="000C758D" w14:paraId="32BBA1B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26322A" w14:textId="77777777" w:rsidR="003F7BE8" w:rsidRPr="000C758D" w:rsidRDefault="003F7BE8" w:rsidP="003F7BE8">
            <w:pPr>
              <w:jc w:val="left"/>
              <w:rPr>
                <w:sz w:val="16"/>
                <w:szCs w:val="16"/>
              </w:rPr>
            </w:pPr>
            <w:r w:rsidRPr="000C758D">
              <w:rPr>
                <w:bCs/>
                <w:sz w:val="16"/>
                <w:szCs w:val="16"/>
              </w:rPr>
              <w:t>ARCTT_VEN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5F26C9" w14:textId="77777777" w:rsidR="003F7BE8" w:rsidRPr="000C758D" w:rsidRDefault="003F7BE8" w:rsidP="003F7BE8">
            <w:pPr>
              <w:ind w:left="82" w:hanging="82"/>
              <w:jc w:val="left"/>
              <w:rPr>
                <w:sz w:val="16"/>
                <w:szCs w:val="16"/>
              </w:rPr>
            </w:pPr>
            <w:r w:rsidRPr="000C758D">
              <w:rPr>
                <w:sz w:val="16"/>
                <w:szCs w:val="16"/>
              </w:rPr>
              <w:t>Arctotis venusta Norl.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15FC955" w14:textId="698A4EF8" w:rsidR="003F7BE8" w:rsidRPr="000C758D" w:rsidRDefault="003F7BE8" w:rsidP="003F7BE8">
            <w:pPr>
              <w:jc w:val="left"/>
              <w:rPr>
                <w:sz w:val="16"/>
                <w:szCs w:val="16"/>
              </w:rPr>
            </w:pPr>
            <w:r w:rsidRPr="00B662C3">
              <w:rPr>
                <w:sz w:val="16"/>
                <w:szCs w:val="16"/>
                <w:lang w:val="fr-FR"/>
              </w:rPr>
              <w:t>GB</w:t>
            </w:r>
          </w:p>
        </w:tc>
      </w:tr>
      <w:tr w:rsidR="003F7BE8" w:rsidRPr="000C758D" w14:paraId="2C68C5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37A92B" w14:textId="77777777" w:rsidR="003F7BE8" w:rsidRPr="000C758D" w:rsidRDefault="003F7BE8" w:rsidP="003F7BE8">
            <w:pPr>
              <w:jc w:val="left"/>
              <w:rPr>
                <w:sz w:val="16"/>
                <w:szCs w:val="16"/>
              </w:rPr>
            </w:pPr>
            <w:r w:rsidRPr="000C758D">
              <w:rPr>
                <w:bCs/>
                <w:sz w:val="16"/>
                <w:szCs w:val="16"/>
              </w:rPr>
              <w:t>ARDIS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61BF98" w14:textId="77777777" w:rsidR="003F7BE8" w:rsidRPr="000C758D" w:rsidRDefault="003F7BE8" w:rsidP="003F7BE8">
            <w:pPr>
              <w:ind w:left="82" w:hanging="82"/>
              <w:jc w:val="left"/>
              <w:rPr>
                <w:sz w:val="16"/>
                <w:szCs w:val="16"/>
              </w:rPr>
            </w:pPr>
            <w:r w:rsidRPr="000C758D">
              <w:rPr>
                <w:sz w:val="16"/>
                <w:szCs w:val="16"/>
              </w:rPr>
              <w:t>Ardisia Sw.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600166A" w14:textId="14A1BB76" w:rsidR="003F7BE8" w:rsidRPr="000C758D" w:rsidRDefault="003F7BE8" w:rsidP="003F7BE8">
            <w:pPr>
              <w:jc w:val="left"/>
              <w:rPr>
                <w:sz w:val="16"/>
                <w:szCs w:val="16"/>
              </w:rPr>
            </w:pPr>
            <w:r w:rsidRPr="00B662C3">
              <w:rPr>
                <w:sz w:val="16"/>
                <w:szCs w:val="16"/>
                <w:lang w:val="fr-FR"/>
              </w:rPr>
              <w:t>NL</w:t>
            </w:r>
          </w:p>
        </w:tc>
      </w:tr>
      <w:tr w:rsidR="003F7BE8" w:rsidRPr="000C758D" w14:paraId="296AC2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6B26DD" w14:textId="77777777" w:rsidR="003F7BE8" w:rsidRPr="000C758D" w:rsidRDefault="003F7BE8" w:rsidP="003F7BE8">
            <w:pPr>
              <w:jc w:val="left"/>
              <w:rPr>
                <w:sz w:val="16"/>
                <w:szCs w:val="16"/>
              </w:rPr>
            </w:pPr>
            <w:r w:rsidRPr="000C758D">
              <w:rPr>
                <w:bCs/>
                <w:sz w:val="16"/>
                <w:szCs w:val="16"/>
              </w:rPr>
              <w:t>ARDIS_CRE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BEC993" w14:textId="77777777" w:rsidR="003F7BE8" w:rsidRPr="000C758D" w:rsidRDefault="003F7BE8" w:rsidP="003F7BE8">
            <w:pPr>
              <w:ind w:left="82" w:hanging="82"/>
              <w:jc w:val="left"/>
              <w:rPr>
                <w:sz w:val="16"/>
                <w:szCs w:val="16"/>
              </w:rPr>
            </w:pPr>
            <w:r w:rsidRPr="000C758D">
              <w:rPr>
                <w:sz w:val="16"/>
                <w:szCs w:val="16"/>
              </w:rPr>
              <w:t>Ardisia crenata Sims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147C559" w14:textId="19E50A2C" w:rsidR="003F7BE8" w:rsidRPr="000C758D" w:rsidRDefault="003F7BE8" w:rsidP="003F7BE8">
            <w:pPr>
              <w:jc w:val="left"/>
              <w:rPr>
                <w:sz w:val="16"/>
                <w:szCs w:val="16"/>
              </w:rPr>
            </w:pPr>
            <w:r w:rsidRPr="00B662C3">
              <w:rPr>
                <w:sz w:val="16"/>
                <w:szCs w:val="16"/>
                <w:lang w:val="fr-FR"/>
              </w:rPr>
              <w:t>JP  NL  QZ</w:t>
            </w:r>
          </w:p>
        </w:tc>
      </w:tr>
      <w:tr w:rsidR="003F7BE8" w:rsidRPr="000C758D" w14:paraId="5ECBC86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C6838C" w14:textId="77777777" w:rsidR="003F7BE8" w:rsidRPr="000C758D" w:rsidRDefault="003F7BE8" w:rsidP="003F7BE8">
            <w:pPr>
              <w:jc w:val="left"/>
              <w:rPr>
                <w:sz w:val="16"/>
                <w:szCs w:val="16"/>
              </w:rPr>
            </w:pPr>
            <w:r w:rsidRPr="000C758D">
              <w:rPr>
                <w:bCs/>
                <w:sz w:val="16"/>
                <w:szCs w:val="16"/>
              </w:rPr>
              <w:t>ARDIS_PUS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B1A1CB" w14:textId="77777777" w:rsidR="003F7BE8" w:rsidRPr="000C758D" w:rsidRDefault="003F7BE8" w:rsidP="003F7BE8">
            <w:pPr>
              <w:ind w:left="82" w:hanging="82"/>
              <w:jc w:val="left"/>
              <w:rPr>
                <w:sz w:val="16"/>
                <w:szCs w:val="16"/>
              </w:rPr>
            </w:pPr>
            <w:r w:rsidRPr="000C758D">
              <w:rPr>
                <w:sz w:val="16"/>
                <w:szCs w:val="16"/>
              </w:rPr>
              <w:t>Ardisia pusilla 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298E667" w14:textId="3578EB80" w:rsidR="003F7BE8" w:rsidRPr="000C758D" w:rsidRDefault="003F7BE8" w:rsidP="003F7BE8">
            <w:pPr>
              <w:jc w:val="left"/>
              <w:rPr>
                <w:sz w:val="16"/>
                <w:szCs w:val="16"/>
              </w:rPr>
            </w:pPr>
            <w:r w:rsidRPr="00B662C3">
              <w:rPr>
                <w:sz w:val="16"/>
                <w:szCs w:val="16"/>
                <w:lang w:val="fr-FR"/>
              </w:rPr>
              <w:t>NL  QZ</w:t>
            </w:r>
          </w:p>
        </w:tc>
      </w:tr>
      <w:tr w:rsidR="003F7BE8" w:rsidRPr="000C758D" w14:paraId="2134068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D4AA41" w14:textId="77777777" w:rsidR="003F7BE8" w:rsidRPr="000C758D" w:rsidRDefault="003F7BE8" w:rsidP="003F7BE8">
            <w:pPr>
              <w:jc w:val="left"/>
              <w:rPr>
                <w:sz w:val="16"/>
                <w:szCs w:val="16"/>
              </w:rPr>
            </w:pPr>
            <w:r w:rsidRPr="000C758D">
              <w:rPr>
                <w:bCs/>
                <w:sz w:val="16"/>
                <w:szCs w:val="16"/>
              </w:rPr>
              <w:t>ARENA_MON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946357" w14:textId="77777777" w:rsidR="003F7BE8" w:rsidRPr="000C758D" w:rsidRDefault="003F7BE8" w:rsidP="003F7BE8">
            <w:pPr>
              <w:ind w:left="82" w:hanging="82"/>
              <w:jc w:val="left"/>
              <w:rPr>
                <w:sz w:val="16"/>
                <w:szCs w:val="16"/>
              </w:rPr>
            </w:pPr>
            <w:r w:rsidRPr="000C758D">
              <w:rPr>
                <w:sz w:val="16"/>
                <w:szCs w:val="16"/>
              </w:rPr>
              <w:t>Arenaria montana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6B3F7BD" w14:textId="4BE6AE18" w:rsidR="003F7BE8" w:rsidRPr="000C758D" w:rsidRDefault="003F7BE8" w:rsidP="003F7BE8">
            <w:pPr>
              <w:jc w:val="left"/>
              <w:rPr>
                <w:sz w:val="16"/>
                <w:szCs w:val="16"/>
              </w:rPr>
            </w:pPr>
            <w:r w:rsidRPr="003F7BE8">
              <w:rPr>
                <w:sz w:val="16"/>
                <w:szCs w:val="16"/>
              </w:rPr>
              <w:t>CA  GB  JP  NL  QZ</w:t>
            </w:r>
          </w:p>
        </w:tc>
      </w:tr>
      <w:tr w:rsidR="003F7BE8" w:rsidRPr="000C758D" w14:paraId="05F518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EAF5A1" w14:textId="77777777" w:rsidR="003F7BE8" w:rsidRPr="000C758D" w:rsidRDefault="003F7BE8" w:rsidP="003F7BE8">
            <w:pPr>
              <w:jc w:val="left"/>
              <w:rPr>
                <w:sz w:val="16"/>
                <w:szCs w:val="16"/>
              </w:rPr>
            </w:pPr>
            <w:r w:rsidRPr="000C758D">
              <w:rPr>
                <w:bCs/>
                <w:sz w:val="16"/>
                <w:szCs w:val="16"/>
              </w:rPr>
              <w:t>ARGAN_SPI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DE0F1C" w14:textId="77777777" w:rsidR="003F7BE8" w:rsidRPr="000C758D" w:rsidRDefault="003F7BE8" w:rsidP="003F7BE8">
            <w:pPr>
              <w:ind w:left="82" w:hanging="82"/>
              <w:jc w:val="left"/>
              <w:rPr>
                <w:sz w:val="16"/>
                <w:szCs w:val="16"/>
              </w:rPr>
            </w:pPr>
            <w:r w:rsidRPr="000C758D">
              <w:rPr>
                <w:sz w:val="16"/>
                <w:szCs w:val="16"/>
              </w:rPr>
              <w:t>Argania spinosa (L.) Skeels</w:t>
            </w:r>
            <w:r w:rsidRPr="000C758D">
              <w:rPr>
                <w:sz w:val="16"/>
                <w:szCs w:val="16"/>
              </w:rPr>
              <w:br/>
              <w:t>Argania sideroxylon Roem. &amp; Schult.</w:t>
            </w:r>
            <w:r w:rsidRPr="000C758D">
              <w:rPr>
                <w:sz w:val="16"/>
                <w:szCs w:val="16"/>
              </w:rPr>
              <w:br/>
              <w:t>Sideroxylon spinosum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CF6750C" w14:textId="17FE5A3F" w:rsidR="003F7BE8" w:rsidRPr="000C758D" w:rsidRDefault="003F7BE8" w:rsidP="003F7BE8">
            <w:pPr>
              <w:jc w:val="left"/>
              <w:rPr>
                <w:sz w:val="16"/>
                <w:szCs w:val="16"/>
              </w:rPr>
            </w:pPr>
            <w:r w:rsidRPr="00B662C3">
              <w:rPr>
                <w:sz w:val="16"/>
                <w:szCs w:val="16"/>
                <w:lang w:val="fr-FR"/>
              </w:rPr>
              <w:t>IL</w:t>
            </w:r>
          </w:p>
        </w:tc>
      </w:tr>
      <w:tr w:rsidR="003F7BE8" w:rsidRPr="000C758D" w14:paraId="7CBEFC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CB79C6" w14:textId="77777777" w:rsidR="003F7BE8" w:rsidRPr="000C758D" w:rsidRDefault="003F7BE8" w:rsidP="003F7BE8">
            <w:pPr>
              <w:jc w:val="left"/>
              <w:rPr>
                <w:sz w:val="16"/>
                <w:szCs w:val="16"/>
              </w:rPr>
            </w:pPr>
            <w:r w:rsidRPr="000C758D">
              <w:rPr>
                <w:bCs/>
                <w:sz w:val="16"/>
                <w:szCs w:val="16"/>
              </w:rPr>
              <w:t>ARGLE_CAR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0B63B0" w14:textId="77777777" w:rsidR="003F7BE8" w:rsidRPr="000C758D" w:rsidRDefault="003F7BE8" w:rsidP="003F7BE8">
            <w:pPr>
              <w:ind w:left="82" w:hanging="82"/>
              <w:jc w:val="left"/>
              <w:rPr>
                <w:sz w:val="16"/>
                <w:szCs w:val="16"/>
              </w:rPr>
            </w:pPr>
            <w:r w:rsidRPr="000C758D">
              <w:rPr>
                <w:sz w:val="16"/>
                <w:szCs w:val="16"/>
              </w:rPr>
              <w:t>Argyranthemum sp. Webb ex Schultz Bip. x Glebionis carinata (Schousb.) Tzvelev</w:t>
            </w:r>
            <w:r w:rsidRPr="000C758D">
              <w:rPr>
                <w:sz w:val="16"/>
                <w:szCs w:val="16"/>
              </w:rPr>
              <w:br/>
              <w:t>Argyranthemum sp. Webb ex Schultz Bip. x Ismelia carinata (Schousb.) Sch. Bip.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AFC5112" w14:textId="034AE0F1" w:rsidR="003F7BE8" w:rsidRPr="000C758D" w:rsidRDefault="003F7BE8" w:rsidP="003F7BE8">
            <w:pPr>
              <w:jc w:val="left"/>
              <w:rPr>
                <w:sz w:val="16"/>
                <w:szCs w:val="16"/>
              </w:rPr>
            </w:pPr>
            <w:r w:rsidRPr="00B662C3">
              <w:rPr>
                <w:sz w:val="16"/>
                <w:szCs w:val="16"/>
                <w:lang w:val="fr-FR"/>
              </w:rPr>
              <w:t>QZ</w:t>
            </w:r>
          </w:p>
        </w:tc>
      </w:tr>
      <w:tr w:rsidR="003F7BE8" w:rsidRPr="000C758D" w14:paraId="3F13E5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DF0AFF" w14:textId="77777777" w:rsidR="003F7BE8" w:rsidRPr="000C758D" w:rsidRDefault="003F7BE8" w:rsidP="003F7BE8">
            <w:pPr>
              <w:jc w:val="left"/>
              <w:rPr>
                <w:sz w:val="16"/>
                <w:szCs w:val="16"/>
              </w:rPr>
            </w:pPr>
            <w:r w:rsidRPr="000C758D">
              <w:rPr>
                <w:bCs/>
                <w:sz w:val="16"/>
                <w:szCs w:val="16"/>
              </w:rPr>
              <w:t>ARGLE_FCA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B5AEE2" w14:textId="77777777" w:rsidR="003F7BE8" w:rsidRPr="000C758D" w:rsidRDefault="003F7BE8" w:rsidP="003F7BE8">
            <w:pPr>
              <w:ind w:left="82" w:hanging="82"/>
              <w:jc w:val="left"/>
              <w:rPr>
                <w:sz w:val="16"/>
                <w:szCs w:val="16"/>
              </w:rPr>
            </w:pPr>
            <w:r w:rsidRPr="000C758D">
              <w:rPr>
                <w:sz w:val="16"/>
                <w:szCs w:val="16"/>
              </w:rPr>
              <w:t>Argyranthemum frutescens x Glebionis carinata</w:t>
            </w:r>
            <w:r w:rsidRPr="000C758D">
              <w:rPr>
                <w:sz w:val="16"/>
                <w:szCs w:val="16"/>
              </w:rPr>
              <w:br/>
              <w:t>Argyranthemum frutescens (L.) Sch. Bhp. X Chrysanthemum carinatum Schousboe</w:t>
            </w:r>
            <w:r w:rsidRPr="000C758D">
              <w:rPr>
                <w:sz w:val="16"/>
                <w:szCs w:val="16"/>
              </w:rPr>
              <w:br/>
              <w:t>Argyranthemum frutescens (L.) Sch. Bhp. X Ismelia carinata (Schousb.) Sch. Bip.</w:t>
            </w:r>
            <w:r w:rsidRPr="000C758D">
              <w:rPr>
                <w:sz w:val="16"/>
                <w:szCs w:val="16"/>
              </w:rPr>
              <w:br/>
              <w:t>Argyranthemum frutescens x Chrysanthemum carinatum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D02CA34" w14:textId="35E30346" w:rsidR="003F7BE8" w:rsidRPr="000C758D" w:rsidRDefault="003F7BE8" w:rsidP="003F7BE8">
            <w:pPr>
              <w:jc w:val="left"/>
              <w:rPr>
                <w:sz w:val="16"/>
                <w:szCs w:val="16"/>
              </w:rPr>
            </w:pPr>
            <w:r w:rsidRPr="00B662C3">
              <w:rPr>
                <w:sz w:val="16"/>
                <w:szCs w:val="16"/>
                <w:lang w:val="fr-FR"/>
              </w:rPr>
              <w:t>DE  JP  QZ</w:t>
            </w:r>
          </w:p>
        </w:tc>
      </w:tr>
      <w:tr w:rsidR="003F7BE8" w:rsidRPr="00D46C66" w14:paraId="14156E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67FE3F" w14:textId="77777777" w:rsidR="003F7BE8" w:rsidRPr="000C758D" w:rsidRDefault="003F7BE8" w:rsidP="003F7BE8">
            <w:pPr>
              <w:jc w:val="left"/>
              <w:rPr>
                <w:sz w:val="16"/>
                <w:szCs w:val="16"/>
              </w:rPr>
            </w:pPr>
            <w:r w:rsidRPr="000C758D">
              <w:rPr>
                <w:bCs/>
                <w:sz w:val="16"/>
                <w:szCs w:val="16"/>
              </w:rPr>
              <w:t>ARGYR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91B897" w14:textId="77777777" w:rsidR="003F7BE8" w:rsidRPr="000C758D" w:rsidRDefault="003F7BE8" w:rsidP="003F7BE8">
            <w:pPr>
              <w:ind w:left="82" w:hanging="82"/>
              <w:jc w:val="left"/>
              <w:rPr>
                <w:sz w:val="16"/>
                <w:szCs w:val="16"/>
              </w:rPr>
            </w:pPr>
            <w:r w:rsidRPr="000C758D">
              <w:rPr>
                <w:sz w:val="16"/>
                <w:szCs w:val="16"/>
                <w:lang w:val="de-DE"/>
              </w:rPr>
              <w:t>Argyranthemum Webb ex Schultz Bip.</w:t>
            </w:r>
            <w:r w:rsidRPr="000C758D">
              <w:rPr>
                <w:sz w:val="16"/>
                <w:szCs w:val="16"/>
                <w:lang w:val="de-DE"/>
              </w:rPr>
              <w:br/>
            </w:r>
            <w:r w:rsidRPr="000C758D">
              <w:rPr>
                <w:sz w:val="16"/>
                <w:szCs w:val="16"/>
              </w:rPr>
              <w:t>Argyranthemum Webb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2633C84" w14:textId="0C74DB53" w:rsidR="003F7BE8" w:rsidRPr="000C758D" w:rsidRDefault="003F7BE8" w:rsidP="003F7BE8">
            <w:pPr>
              <w:jc w:val="left"/>
              <w:rPr>
                <w:sz w:val="16"/>
                <w:szCs w:val="16"/>
                <w:lang w:val="fr-FR"/>
              </w:rPr>
            </w:pPr>
            <w:r w:rsidRPr="00B662C3">
              <w:rPr>
                <w:sz w:val="16"/>
                <w:szCs w:val="16"/>
                <w:lang w:val="fr-FR"/>
              </w:rPr>
              <w:t>AU  CA  DE  QZ  ZA</w:t>
            </w:r>
          </w:p>
        </w:tc>
      </w:tr>
      <w:tr w:rsidR="003F7BE8" w:rsidRPr="000C758D" w14:paraId="14C8DF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417500" w14:textId="77777777" w:rsidR="003F7BE8" w:rsidRPr="000C758D" w:rsidRDefault="003F7BE8" w:rsidP="003F7BE8">
            <w:pPr>
              <w:jc w:val="left"/>
              <w:rPr>
                <w:sz w:val="16"/>
                <w:szCs w:val="16"/>
              </w:rPr>
            </w:pPr>
            <w:r w:rsidRPr="000C758D">
              <w:rPr>
                <w:bCs/>
                <w:sz w:val="16"/>
                <w:szCs w:val="16"/>
              </w:rPr>
              <w:lastRenderedPageBreak/>
              <w:t>ARGYR_FRU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322D10" w14:textId="77777777" w:rsidR="003F7BE8" w:rsidRPr="008B6A0D" w:rsidRDefault="003F7BE8" w:rsidP="003F7BE8">
            <w:pPr>
              <w:ind w:left="82" w:hanging="82"/>
              <w:jc w:val="left"/>
              <w:rPr>
                <w:sz w:val="16"/>
                <w:szCs w:val="16"/>
                <w:lang w:val="fr-FR"/>
              </w:rPr>
            </w:pPr>
            <w:r w:rsidRPr="000C758D">
              <w:rPr>
                <w:sz w:val="16"/>
                <w:szCs w:val="16"/>
                <w:lang w:val="de-DE"/>
              </w:rPr>
              <w:t>Argyranthemum frutescens (L.) Sch. Bip.</w:t>
            </w:r>
            <w:r w:rsidRPr="000C758D">
              <w:rPr>
                <w:sz w:val="16"/>
                <w:szCs w:val="16"/>
                <w:lang w:val="de-DE"/>
              </w:rPr>
              <w:br/>
            </w:r>
            <w:r w:rsidRPr="008B6A0D">
              <w:rPr>
                <w:sz w:val="16"/>
                <w:szCs w:val="16"/>
                <w:lang w:val="fr-FR"/>
              </w:rPr>
              <w:t>Argyranthemum frutescens L.</w:t>
            </w:r>
            <w:r w:rsidRPr="008B6A0D">
              <w:rPr>
                <w:sz w:val="16"/>
                <w:szCs w:val="16"/>
                <w:lang w:val="fr-FR"/>
              </w:rPr>
              <w:br/>
              <w:t>Chrysanthemum frutescens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EF76ACC" w14:textId="1F580E24" w:rsidR="003F7BE8" w:rsidRPr="000C758D" w:rsidRDefault="003F7BE8" w:rsidP="003F7BE8">
            <w:pPr>
              <w:jc w:val="left"/>
              <w:rPr>
                <w:sz w:val="16"/>
                <w:szCs w:val="16"/>
              </w:rPr>
            </w:pPr>
            <w:r w:rsidRPr="00B662C3">
              <w:rPr>
                <w:sz w:val="16"/>
                <w:szCs w:val="16"/>
              </w:rPr>
              <w:t>CA  DE  IT  JP  NZ  PL  QZ  ZA</w:t>
            </w:r>
          </w:p>
        </w:tc>
      </w:tr>
      <w:tr w:rsidR="003F7BE8" w:rsidRPr="000C758D" w14:paraId="70B8F8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328DE8" w14:textId="77777777" w:rsidR="003F7BE8" w:rsidRPr="000C758D" w:rsidRDefault="003F7BE8" w:rsidP="003F7BE8">
            <w:pPr>
              <w:jc w:val="left"/>
              <w:rPr>
                <w:sz w:val="16"/>
                <w:szCs w:val="16"/>
              </w:rPr>
            </w:pPr>
            <w:r w:rsidRPr="000C758D">
              <w:rPr>
                <w:bCs/>
                <w:sz w:val="16"/>
                <w:szCs w:val="16"/>
              </w:rPr>
              <w:t>ARGYR_FTE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7AF2C5" w14:textId="77777777" w:rsidR="003F7BE8" w:rsidRPr="000C758D" w:rsidRDefault="003F7BE8" w:rsidP="003F7BE8">
            <w:pPr>
              <w:ind w:left="82" w:hanging="82"/>
              <w:jc w:val="left"/>
              <w:rPr>
                <w:sz w:val="16"/>
                <w:szCs w:val="16"/>
              </w:rPr>
            </w:pPr>
            <w:r w:rsidRPr="008B6A0D">
              <w:rPr>
                <w:sz w:val="16"/>
                <w:szCs w:val="16"/>
                <w:lang w:val="de-DE"/>
              </w:rPr>
              <w:t xml:space="preserve">Argyranthemum frutescens (L.) Sch. Bip. </w:t>
            </w:r>
            <w:r w:rsidRPr="000C758D">
              <w:rPr>
                <w:sz w:val="16"/>
                <w:szCs w:val="16"/>
              </w:rPr>
              <w:t>× Argyranthemum tenerifae Humphries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EC04236" w14:textId="304AD46F" w:rsidR="003F7BE8" w:rsidRPr="000C758D" w:rsidRDefault="003F7BE8" w:rsidP="003F7BE8">
            <w:pPr>
              <w:jc w:val="left"/>
              <w:rPr>
                <w:sz w:val="16"/>
                <w:szCs w:val="16"/>
              </w:rPr>
            </w:pPr>
            <w:r w:rsidRPr="00B662C3">
              <w:rPr>
                <w:sz w:val="16"/>
                <w:szCs w:val="16"/>
              </w:rPr>
              <w:t>DE  QZ</w:t>
            </w:r>
          </w:p>
        </w:tc>
      </w:tr>
      <w:tr w:rsidR="003F7BE8" w:rsidRPr="000C758D" w14:paraId="3FE5B4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304208" w14:textId="77777777" w:rsidR="003F7BE8" w:rsidRPr="000C758D" w:rsidRDefault="003F7BE8" w:rsidP="003F7BE8">
            <w:pPr>
              <w:jc w:val="left"/>
              <w:rPr>
                <w:sz w:val="16"/>
                <w:szCs w:val="16"/>
              </w:rPr>
            </w:pPr>
            <w:r w:rsidRPr="000C758D">
              <w:rPr>
                <w:bCs/>
                <w:sz w:val="16"/>
                <w:szCs w:val="16"/>
              </w:rPr>
              <w:t>ARITL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61D73D" w14:textId="77777777" w:rsidR="003F7BE8" w:rsidRPr="000C758D" w:rsidRDefault="003F7BE8" w:rsidP="003F7BE8">
            <w:pPr>
              <w:ind w:left="82" w:hanging="82"/>
              <w:jc w:val="left"/>
              <w:rPr>
                <w:sz w:val="16"/>
                <w:szCs w:val="16"/>
              </w:rPr>
            </w:pPr>
            <w:r w:rsidRPr="000C758D">
              <w:rPr>
                <w:sz w:val="16"/>
                <w:szCs w:val="16"/>
              </w:rPr>
              <w:t>Aristotelia L'Hér.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D8B310D" w14:textId="26598C44" w:rsidR="003F7BE8" w:rsidRPr="000C758D" w:rsidRDefault="003F7BE8" w:rsidP="003F7BE8">
            <w:pPr>
              <w:jc w:val="left"/>
              <w:rPr>
                <w:sz w:val="16"/>
                <w:szCs w:val="16"/>
              </w:rPr>
            </w:pPr>
            <w:r w:rsidRPr="00B662C3">
              <w:rPr>
                <w:sz w:val="16"/>
                <w:szCs w:val="16"/>
              </w:rPr>
              <w:t>NZ</w:t>
            </w:r>
          </w:p>
        </w:tc>
      </w:tr>
      <w:tr w:rsidR="003F7BE8" w:rsidRPr="000C758D" w14:paraId="5D3B1C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404CF1" w14:textId="77777777" w:rsidR="003F7BE8" w:rsidRPr="000C758D" w:rsidRDefault="003F7BE8" w:rsidP="003F7BE8">
            <w:pPr>
              <w:jc w:val="left"/>
              <w:rPr>
                <w:sz w:val="16"/>
                <w:szCs w:val="16"/>
              </w:rPr>
            </w:pPr>
            <w:r w:rsidRPr="000C758D">
              <w:rPr>
                <w:bCs/>
                <w:sz w:val="16"/>
                <w:szCs w:val="16"/>
              </w:rPr>
              <w:t>ARITL_CHI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D4B003" w14:textId="77777777" w:rsidR="003F7BE8" w:rsidRPr="000C758D" w:rsidRDefault="003F7BE8" w:rsidP="003F7BE8">
            <w:pPr>
              <w:ind w:left="82" w:hanging="82"/>
              <w:jc w:val="left"/>
              <w:rPr>
                <w:sz w:val="16"/>
                <w:szCs w:val="16"/>
              </w:rPr>
            </w:pPr>
            <w:r w:rsidRPr="000C758D">
              <w:rPr>
                <w:sz w:val="16"/>
                <w:szCs w:val="16"/>
              </w:rPr>
              <w:t>Aristotelia chilensis (Molina) Stuntz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D714399" w14:textId="06A7E236" w:rsidR="003F7BE8" w:rsidRPr="000C758D" w:rsidRDefault="003F7BE8" w:rsidP="003F7BE8">
            <w:pPr>
              <w:jc w:val="left"/>
              <w:rPr>
                <w:sz w:val="16"/>
                <w:szCs w:val="16"/>
              </w:rPr>
            </w:pPr>
            <w:r w:rsidRPr="00B662C3">
              <w:rPr>
                <w:sz w:val="16"/>
                <w:szCs w:val="16"/>
              </w:rPr>
              <w:t>QZ</w:t>
            </w:r>
          </w:p>
        </w:tc>
      </w:tr>
      <w:tr w:rsidR="003F7BE8" w:rsidRPr="000C758D" w14:paraId="0B41680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C5EA03" w14:textId="77777777" w:rsidR="003F7BE8" w:rsidRPr="000C758D" w:rsidRDefault="003F7BE8" w:rsidP="003F7BE8">
            <w:pPr>
              <w:jc w:val="left"/>
              <w:rPr>
                <w:sz w:val="16"/>
                <w:szCs w:val="16"/>
              </w:rPr>
            </w:pPr>
            <w:r w:rsidRPr="000C758D">
              <w:rPr>
                <w:bCs/>
                <w:sz w:val="16"/>
                <w:szCs w:val="16"/>
              </w:rPr>
              <w:t>ARMER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AF3E4C" w14:textId="77777777" w:rsidR="003F7BE8" w:rsidRPr="000C758D" w:rsidRDefault="003F7BE8" w:rsidP="003F7BE8">
            <w:pPr>
              <w:ind w:left="82" w:hanging="82"/>
              <w:jc w:val="left"/>
              <w:rPr>
                <w:sz w:val="16"/>
                <w:szCs w:val="16"/>
              </w:rPr>
            </w:pPr>
            <w:r w:rsidRPr="000C758D">
              <w:rPr>
                <w:sz w:val="16"/>
                <w:szCs w:val="16"/>
              </w:rPr>
              <w:t>Armeria (DC.)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BF5AED8" w14:textId="52BDCC21" w:rsidR="003F7BE8" w:rsidRPr="000C758D" w:rsidRDefault="003F7BE8" w:rsidP="003F7BE8">
            <w:pPr>
              <w:jc w:val="left"/>
              <w:rPr>
                <w:sz w:val="16"/>
                <w:szCs w:val="16"/>
              </w:rPr>
            </w:pPr>
            <w:r w:rsidRPr="00B662C3">
              <w:rPr>
                <w:sz w:val="16"/>
                <w:szCs w:val="16"/>
              </w:rPr>
              <w:t>JP  PL</w:t>
            </w:r>
          </w:p>
        </w:tc>
      </w:tr>
      <w:tr w:rsidR="003F7BE8" w:rsidRPr="000C758D" w14:paraId="50BA7B3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40293B" w14:textId="77777777" w:rsidR="003F7BE8" w:rsidRPr="000C758D" w:rsidRDefault="003F7BE8" w:rsidP="003F7BE8">
            <w:pPr>
              <w:jc w:val="left"/>
              <w:rPr>
                <w:sz w:val="16"/>
                <w:szCs w:val="16"/>
              </w:rPr>
            </w:pPr>
            <w:r w:rsidRPr="000C758D">
              <w:rPr>
                <w:bCs/>
                <w:sz w:val="16"/>
                <w:szCs w:val="16"/>
              </w:rPr>
              <w:t>ARMER_ALL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7ABD16" w14:textId="77777777" w:rsidR="003F7BE8" w:rsidRPr="008B6A0D" w:rsidRDefault="003F7BE8" w:rsidP="003F7BE8">
            <w:pPr>
              <w:ind w:left="82" w:hanging="82"/>
              <w:jc w:val="left"/>
              <w:rPr>
                <w:sz w:val="16"/>
                <w:szCs w:val="16"/>
                <w:lang w:val="en-US"/>
              </w:rPr>
            </w:pPr>
            <w:r w:rsidRPr="008B6A0D">
              <w:rPr>
                <w:sz w:val="16"/>
                <w:szCs w:val="16"/>
                <w:lang w:val="en-US"/>
              </w:rPr>
              <w:t>Armeria alliacea (Cav.) Hoffmanns. &amp; Link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6B4CA1D" w14:textId="61326CFE" w:rsidR="003F7BE8" w:rsidRPr="000C758D" w:rsidRDefault="003F7BE8" w:rsidP="003F7BE8">
            <w:pPr>
              <w:jc w:val="left"/>
              <w:rPr>
                <w:sz w:val="16"/>
                <w:szCs w:val="16"/>
              </w:rPr>
            </w:pPr>
            <w:r w:rsidRPr="00B662C3">
              <w:rPr>
                <w:sz w:val="16"/>
                <w:szCs w:val="16"/>
              </w:rPr>
              <w:t>NZ</w:t>
            </w:r>
          </w:p>
        </w:tc>
      </w:tr>
      <w:tr w:rsidR="003F7BE8" w:rsidRPr="000C758D" w14:paraId="233F65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152401" w14:textId="77777777" w:rsidR="003F7BE8" w:rsidRPr="000C758D" w:rsidRDefault="003F7BE8" w:rsidP="003F7BE8">
            <w:pPr>
              <w:jc w:val="left"/>
              <w:rPr>
                <w:sz w:val="16"/>
                <w:szCs w:val="16"/>
              </w:rPr>
            </w:pPr>
            <w:r w:rsidRPr="000C758D">
              <w:rPr>
                <w:bCs/>
                <w:sz w:val="16"/>
                <w:szCs w:val="16"/>
              </w:rPr>
              <w:t>ARMER_PSE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12F0FC" w14:textId="77777777" w:rsidR="003F7BE8" w:rsidRPr="000C758D" w:rsidRDefault="003F7BE8" w:rsidP="003F7BE8">
            <w:pPr>
              <w:ind w:left="82" w:hanging="82"/>
              <w:jc w:val="left"/>
              <w:rPr>
                <w:sz w:val="16"/>
                <w:szCs w:val="16"/>
              </w:rPr>
            </w:pPr>
            <w:r w:rsidRPr="000C758D">
              <w:rPr>
                <w:sz w:val="16"/>
                <w:szCs w:val="16"/>
              </w:rPr>
              <w:t>Armeria pseudarmeria (Murray) Mansf.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4B3DD59" w14:textId="2E39832F" w:rsidR="003F7BE8" w:rsidRPr="000C758D" w:rsidRDefault="003F7BE8" w:rsidP="003F7BE8">
            <w:pPr>
              <w:jc w:val="left"/>
              <w:rPr>
                <w:sz w:val="16"/>
                <w:szCs w:val="16"/>
              </w:rPr>
            </w:pPr>
            <w:r w:rsidRPr="00B662C3">
              <w:rPr>
                <w:sz w:val="16"/>
                <w:szCs w:val="16"/>
              </w:rPr>
              <w:t>NL  NZ  QZ</w:t>
            </w:r>
          </w:p>
        </w:tc>
      </w:tr>
      <w:tr w:rsidR="003F7BE8" w:rsidRPr="000C758D" w14:paraId="5C0578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160151" w14:textId="77777777" w:rsidR="003F7BE8" w:rsidRPr="000C758D" w:rsidRDefault="003F7BE8" w:rsidP="003F7BE8">
            <w:pPr>
              <w:jc w:val="left"/>
              <w:rPr>
                <w:sz w:val="16"/>
                <w:szCs w:val="16"/>
              </w:rPr>
            </w:pPr>
            <w:r w:rsidRPr="000C758D">
              <w:rPr>
                <w:bCs/>
                <w:sz w:val="16"/>
                <w:szCs w:val="16"/>
              </w:rPr>
              <w:t>ARMOR_RUS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3D51B9" w14:textId="77777777" w:rsidR="003F7BE8" w:rsidRPr="000C758D" w:rsidRDefault="003F7BE8" w:rsidP="003F7BE8">
            <w:pPr>
              <w:ind w:left="82" w:hanging="82"/>
              <w:jc w:val="left"/>
              <w:rPr>
                <w:sz w:val="16"/>
                <w:szCs w:val="16"/>
              </w:rPr>
            </w:pPr>
            <w:r w:rsidRPr="000C758D">
              <w:rPr>
                <w:sz w:val="16"/>
                <w:szCs w:val="16"/>
              </w:rPr>
              <w:t>Armoracia rusticana P. Gaertn. et al.</w:t>
            </w:r>
            <w:r w:rsidRPr="000C758D">
              <w:rPr>
                <w:sz w:val="16"/>
                <w:szCs w:val="16"/>
              </w:rPr>
              <w:br/>
              <w:t>Armoracia lapathifolia Gilib. ex Usteri</w:t>
            </w:r>
            <w:r w:rsidRPr="000C758D">
              <w:rPr>
                <w:sz w:val="16"/>
                <w:szCs w:val="16"/>
              </w:rPr>
              <w:br/>
              <w:t>Armoracia rusticana Gaertn., Mey. et Scherb.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875031F" w14:textId="62D0154D" w:rsidR="003F7BE8" w:rsidRPr="000C758D" w:rsidRDefault="003F7BE8" w:rsidP="003F7BE8">
            <w:pPr>
              <w:jc w:val="left"/>
              <w:rPr>
                <w:sz w:val="16"/>
                <w:szCs w:val="16"/>
              </w:rPr>
            </w:pPr>
            <w:r w:rsidRPr="00B662C3">
              <w:rPr>
                <w:sz w:val="16"/>
                <w:szCs w:val="16"/>
              </w:rPr>
              <w:t>DE  HU  JP  MD</w:t>
            </w:r>
          </w:p>
        </w:tc>
      </w:tr>
      <w:tr w:rsidR="003F7BE8" w:rsidRPr="000C758D" w14:paraId="1A3E874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F567D0" w14:textId="77777777" w:rsidR="003F7BE8" w:rsidRPr="000C758D" w:rsidRDefault="003F7BE8" w:rsidP="003F7BE8">
            <w:pPr>
              <w:jc w:val="left"/>
              <w:rPr>
                <w:sz w:val="16"/>
                <w:szCs w:val="16"/>
              </w:rPr>
            </w:pPr>
            <w:r w:rsidRPr="000C758D">
              <w:rPr>
                <w:bCs/>
                <w:sz w:val="16"/>
                <w:szCs w:val="16"/>
              </w:rPr>
              <w:t>ARNDN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9C7426" w14:textId="77777777" w:rsidR="003F7BE8" w:rsidRPr="000C758D" w:rsidRDefault="003F7BE8" w:rsidP="003F7BE8">
            <w:pPr>
              <w:ind w:left="82" w:hanging="82"/>
              <w:jc w:val="left"/>
              <w:rPr>
                <w:sz w:val="16"/>
                <w:szCs w:val="16"/>
              </w:rPr>
            </w:pPr>
            <w:r w:rsidRPr="000C758D">
              <w:rPr>
                <w:sz w:val="16"/>
                <w:szCs w:val="16"/>
              </w:rPr>
              <w:t>Arundinaria Michx.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220AA9F" w14:textId="719B713B" w:rsidR="003F7BE8" w:rsidRPr="000C758D" w:rsidRDefault="003F7BE8" w:rsidP="003F7BE8">
            <w:pPr>
              <w:jc w:val="left"/>
              <w:rPr>
                <w:sz w:val="16"/>
                <w:szCs w:val="16"/>
              </w:rPr>
            </w:pPr>
            <w:r w:rsidRPr="00B662C3">
              <w:rPr>
                <w:sz w:val="16"/>
                <w:szCs w:val="16"/>
              </w:rPr>
              <w:t>NL</w:t>
            </w:r>
          </w:p>
        </w:tc>
      </w:tr>
      <w:tr w:rsidR="003F7BE8" w:rsidRPr="000C758D" w14:paraId="0B0119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D88FBF" w14:textId="77777777" w:rsidR="003F7BE8" w:rsidRPr="000C758D" w:rsidRDefault="003F7BE8" w:rsidP="003F7BE8">
            <w:pPr>
              <w:jc w:val="left"/>
              <w:rPr>
                <w:sz w:val="16"/>
                <w:szCs w:val="16"/>
              </w:rPr>
            </w:pPr>
            <w:r w:rsidRPr="000C758D">
              <w:rPr>
                <w:bCs/>
                <w:sz w:val="16"/>
                <w:szCs w:val="16"/>
              </w:rPr>
              <w:t>ARNDN_VAR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0F943C" w14:textId="77777777" w:rsidR="003F7BE8" w:rsidRPr="000C758D" w:rsidRDefault="003F7BE8" w:rsidP="003F7BE8">
            <w:pPr>
              <w:ind w:left="82" w:hanging="82"/>
              <w:jc w:val="left"/>
              <w:rPr>
                <w:sz w:val="16"/>
                <w:szCs w:val="16"/>
              </w:rPr>
            </w:pPr>
            <w:r w:rsidRPr="000C758D">
              <w:rPr>
                <w:sz w:val="16"/>
                <w:szCs w:val="16"/>
              </w:rPr>
              <w:t>Arundinaria variegata (Siebold ex Miq.) Makino</w:t>
            </w:r>
            <w:r w:rsidRPr="000C758D">
              <w:rPr>
                <w:sz w:val="16"/>
                <w:szCs w:val="16"/>
              </w:rPr>
              <w:br/>
              <w:t>Pleioblastus variegatus (Siebold ex Miq.) Makino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6B6B9C1" w14:textId="7465D3BC" w:rsidR="003F7BE8" w:rsidRPr="000C758D" w:rsidRDefault="003F7BE8" w:rsidP="003F7BE8">
            <w:pPr>
              <w:jc w:val="left"/>
              <w:rPr>
                <w:sz w:val="16"/>
                <w:szCs w:val="16"/>
              </w:rPr>
            </w:pPr>
            <w:r w:rsidRPr="00B662C3">
              <w:rPr>
                <w:sz w:val="16"/>
                <w:szCs w:val="16"/>
              </w:rPr>
              <w:t>NL  QZ</w:t>
            </w:r>
          </w:p>
        </w:tc>
      </w:tr>
      <w:tr w:rsidR="003F7BE8" w:rsidRPr="000C758D" w14:paraId="71B5A6A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4E3EC6" w14:textId="77777777" w:rsidR="003F7BE8" w:rsidRPr="000C758D" w:rsidRDefault="003F7BE8" w:rsidP="003F7BE8">
            <w:pPr>
              <w:jc w:val="left"/>
              <w:rPr>
                <w:sz w:val="16"/>
                <w:szCs w:val="16"/>
              </w:rPr>
            </w:pPr>
            <w:r w:rsidRPr="000C758D">
              <w:rPr>
                <w:bCs/>
                <w:sz w:val="16"/>
                <w:szCs w:val="16"/>
              </w:rPr>
              <w:t>ARNDO_DON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CAF931" w14:textId="77777777" w:rsidR="003F7BE8" w:rsidRPr="000C758D" w:rsidRDefault="003F7BE8" w:rsidP="003F7BE8">
            <w:pPr>
              <w:ind w:left="82" w:hanging="82"/>
              <w:jc w:val="left"/>
              <w:rPr>
                <w:sz w:val="16"/>
                <w:szCs w:val="16"/>
              </w:rPr>
            </w:pPr>
            <w:r w:rsidRPr="000C758D">
              <w:rPr>
                <w:sz w:val="16"/>
                <w:szCs w:val="16"/>
              </w:rPr>
              <w:t>Arundo donax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DC6764F" w14:textId="12487368" w:rsidR="003F7BE8" w:rsidRPr="000C758D" w:rsidRDefault="003F7BE8" w:rsidP="003F7BE8">
            <w:pPr>
              <w:jc w:val="left"/>
              <w:rPr>
                <w:sz w:val="16"/>
                <w:szCs w:val="16"/>
              </w:rPr>
            </w:pPr>
            <w:r w:rsidRPr="00B662C3">
              <w:rPr>
                <w:sz w:val="16"/>
                <w:szCs w:val="16"/>
              </w:rPr>
              <w:t>FR  QZ</w:t>
            </w:r>
          </w:p>
        </w:tc>
      </w:tr>
      <w:tr w:rsidR="003F7BE8" w:rsidRPr="000C758D" w14:paraId="5008D24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C7AC3C" w14:textId="77777777" w:rsidR="003F7BE8" w:rsidRPr="000C758D" w:rsidRDefault="003F7BE8" w:rsidP="003F7BE8">
            <w:pPr>
              <w:jc w:val="left"/>
              <w:rPr>
                <w:sz w:val="16"/>
                <w:szCs w:val="16"/>
              </w:rPr>
            </w:pPr>
            <w:r w:rsidRPr="000C758D">
              <w:rPr>
                <w:bCs/>
                <w:sz w:val="16"/>
                <w:szCs w:val="16"/>
              </w:rPr>
              <w:t>ARNIC_MON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2769F6" w14:textId="77777777" w:rsidR="003F7BE8" w:rsidRPr="000C758D" w:rsidRDefault="003F7BE8" w:rsidP="003F7BE8">
            <w:pPr>
              <w:ind w:left="82" w:hanging="82"/>
              <w:jc w:val="left"/>
              <w:rPr>
                <w:sz w:val="16"/>
                <w:szCs w:val="16"/>
              </w:rPr>
            </w:pPr>
            <w:r w:rsidRPr="000C758D">
              <w:rPr>
                <w:sz w:val="16"/>
                <w:szCs w:val="16"/>
              </w:rPr>
              <w:t>Arnica montana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E18FF58" w14:textId="4D865F6F" w:rsidR="003F7BE8" w:rsidRPr="000C758D" w:rsidRDefault="003F7BE8" w:rsidP="003F7BE8">
            <w:pPr>
              <w:jc w:val="left"/>
              <w:rPr>
                <w:sz w:val="16"/>
                <w:szCs w:val="16"/>
              </w:rPr>
            </w:pPr>
            <w:r w:rsidRPr="00B662C3">
              <w:rPr>
                <w:sz w:val="16"/>
                <w:szCs w:val="16"/>
              </w:rPr>
              <w:t>DE  PL</w:t>
            </w:r>
          </w:p>
        </w:tc>
      </w:tr>
      <w:tr w:rsidR="003F7BE8" w:rsidRPr="000C758D" w14:paraId="53C761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779248" w14:textId="77777777" w:rsidR="003F7BE8" w:rsidRPr="000C758D" w:rsidRDefault="003F7BE8" w:rsidP="003F7BE8">
            <w:pPr>
              <w:jc w:val="left"/>
              <w:rPr>
                <w:sz w:val="16"/>
                <w:szCs w:val="16"/>
              </w:rPr>
            </w:pPr>
            <w:r w:rsidRPr="000C758D">
              <w:rPr>
                <w:bCs/>
                <w:sz w:val="16"/>
                <w:szCs w:val="16"/>
              </w:rPr>
              <w:t>ARONI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33BF9A" w14:textId="77777777" w:rsidR="003F7BE8" w:rsidRPr="000C758D" w:rsidRDefault="003F7BE8" w:rsidP="003F7BE8">
            <w:pPr>
              <w:ind w:left="82" w:hanging="82"/>
              <w:jc w:val="left"/>
              <w:rPr>
                <w:sz w:val="16"/>
                <w:szCs w:val="16"/>
              </w:rPr>
            </w:pPr>
            <w:r w:rsidRPr="000C758D">
              <w:rPr>
                <w:sz w:val="16"/>
                <w:szCs w:val="16"/>
              </w:rPr>
              <w:t>Aronia Medik.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F4A6311" w14:textId="46D69263" w:rsidR="003F7BE8" w:rsidRPr="000C758D" w:rsidRDefault="003F7BE8" w:rsidP="003F7BE8">
            <w:pPr>
              <w:jc w:val="left"/>
              <w:rPr>
                <w:sz w:val="16"/>
                <w:szCs w:val="16"/>
              </w:rPr>
            </w:pPr>
            <w:r w:rsidRPr="00B662C3">
              <w:rPr>
                <w:sz w:val="16"/>
                <w:szCs w:val="16"/>
              </w:rPr>
              <w:t>HU</w:t>
            </w:r>
          </w:p>
        </w:tc>
      </w:tr>
      <w:tr w:rsidR="003F7BE8" w:rsidRPr="000C758D" w14:paraId="3232F7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E92CE3" w14:textId="77777777" w:rsidR="003F7BE8" w:rsidRPr="000C758D" w:rsidRDefault="003F7BE8" w:rsidP="003F7BE8">
            <w:pPr>
              <w:jc w:val="left"/>
              <w:rPr>
                <w:sz w:val="16"/>
                <w:szCs w:val="16"/>
              </w:rPr>
            </w:pPr>
            <w:r w:rsidRPr="000C758D">
              <w:rPr>
                <w:bCs/>
                <w:sz w:val="16"/>
                <w:szCs w:val="16"/>
              </w:rPr>
              <w:t>ARONI_MEL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6BB2E4" w14:textId="77777777" w:rsidR="003F7BE8" w:rsidRPr="000C758D" w:rsidRDefault="003F7BE8" w:rsidP="003F7BE8">
            <w:pPr>
              <w:ind w:left="82" w:hanging="82"/>
              <w:jc w:val="left"/>
              <w:rPr>
                <w:sz w:val="16"/>
                <w:szCs w:val="16"/>
              </w:rPr>
            </w:pPr>
            <w:r w:rsidRPr="000C758D">
              <w:rPr>
                <w:sz w:val="16"/>
                <w:szCs w:val="16"/>
              </w:rPr>
              <w:t>Aronia melanocarpa (Michx.) Elliott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CBAB808" w14:textId="061AE9A6" w:rsidR="003F7BE8" w:rsidRPr="000C758D" w:rsidRDefault="003F7BE8" w:rsidP="003F7BE8">
            <w:pPr>
              <w:jc w:val="left"/>
              <w:rPr>
                <w:sz w:val="16"/>
                <w:szCs w:val="16"/>
              </w:rPr>
            </w:pPr>
            <w:r w:rsidRPr="00B662C3">
              <w:rPr>
                <w:sz w:val="16"/>
                <w:szCs w:val="16"/>
              </w:rPr>
              <w:t>FR  MD  NL  PL  QZ  SK</w:t>
            </w:r>
          </w:p>
        </w:tc>
      </w:tr>
      <w:tr w:rsidR="003F7BE8" w:rsidRPr="000C758D" w14:paraId="7B9DE8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52A477" w14:textId="77777777" w:rsidR="003F7BE8" w:rsidRPr="000C758D" w:rsidRDefault="003F7BE8" w:rsidP="003F7BE8">
            <w:pPr>
              <w:jc w:val="left"/>
              <w:rPr>
                <w:sz w:val="16"/>
                <w:szCs w:val="16"/>
              </w:rPr>
            </w:pPr>
            <w:r w:rsidRPr="000C758D">
              <w:rPr>
                <w:bCs/>
                <w:sz w:val="16"/>
                <w:szCs w:val="16"/>
              </w:rPr>
              <w:t>ARRHE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7C6649" w14:textId="77777777" w:rsidR="003F7BE8" w:rsidRPr="000C758D" w:rsidRDefault="003F7BE8" w:rsidP="003F7BE8">
            <w:pPr>
              <w:ind w:left="82" w:hanging="82"/>
              <w:jc w:val="left"/>
              <w:rPr>
                <w:sz w:val="16"/>
                <w:szCs w:val="16"/>
              </w:rPr>
            </w:pPr>
            <w:r w:rsidRPr="000C758D">
              <w:rPr>
                <w:sz w:val="16"/>
                <w:szCs w:val="16"/>
              </w:rPr>
              <w:t>Arrhenatherum P. Beauv.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06CDE6D" w14:textId="0E3BC623" w:rsidR="003F7BE8" w:rsidRPr="000C758D" w:rsidRDefault="003F7BE8" w:rsidP="003F7BE8">
            <w:pPr>
              <w:jc w:val="left"/>
              <w:rPr>
                <w:sz w:val="16"/>
                <w:szCs w:val="16"/>
              </w:rPr>
            </w:pPr>
            <w:r w:rsidRPr="00B662C3">
              <w:rPr>
                <w:sz w:val="16"/>
                <w:szCs w:val="16"/>
              </w:rPr>
              <w:t>UA</w:t>
            </w:r>
          </w:p>
        </w:tc>
      </w:tr>
      <w:tr w:rsidR="003F7BE8" w:rsidRPr="00D46C66" w14:paraId="7076B1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F1DA40" w14:textId="77777777" w:rsidR="003F7BE8" w:rsidRPr="000C758D" w:rsidRDefault="003F7BE8" w:rsidP="003F7BE8">
            <w:pPr>
              <w:jc w:val="left"/>
              <w:rPr>
                <w:sz w:val="16"/>
                <w:szCs w:val="16"/>
              </w:rPr>
            </w:pPr>
            <w:r w:rsidRPr="000C758D">
              <w:rPr>
                <w:bCs/>
                <w:sz w:val="16"/>
                <w:szCs w:val="16"/>
              </w:rPr>
              <w:t>ARRHE_ELA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4EB5F9" w14:textId="77777777" w:rsidR="003F7BE8" w:rsidRPr="008B6A0D" w:rsidRDefault="003F7BE8" w:rsidP="003F7BE8">
            <w:pPr>
              <w:ind w:left="82" w:hanging="82"/>
              <w:jc w:val="left"/>
              <w:rPr>
                <w:sz w:val="16"/>
                <w:szCs w:val="16"/>
                <w:lang w:val="de-DE"/>
              </w:rPr>
            </w:pPr>
            <w:r w:rsidRPr="008B6A0D">
              <w:rPr>
                <w:sz w:val="16"/>
                <w:szCs w:val="16"/>
                <w:lang w:val="de-DE"/>
              </w:rPr>
              <w:t>Arrhenatherum elatius (L.) P. Beauv. ex J. Presl &amp; C. Pres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6A7DA84" w14:textId="25E8E3B6" w:rsidR="003F7BE8" w:rsidRPr="008B6A0D" w:rsidRDefault="003F7BE8" w:rsidP="003F7BE8">
            <w:pPr>
              <w:jc w:val="left"/>
              <w:rPr>
                <w:sz w:val="16"/>
                <w:szCs w:val="16"/>
                <w:lang w:val="fr-FR"/>
              </w:rPr>
            </w:pPr>
            <w:r w:rsidRPr="003F7BE8">
              <w:rPr>
                <w:sz w:val="16"/>
                <w:szCs w:val="16"/>
                <w:lang w:val="fr-FR"/>
              </w:rPr>
              <w:t>CZ  DE  PL  RS  RU</w:t>
            </w:r>
          </w:p>
        </w:tc>
      </w:tr>
      <w:tr w:rsidR="003F7BE8" w:rsidRPr="000C758D" w14:paraId="2610793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7AC00A" w14:textId="77777777" w:rsidR="003F7BE8" w:rsidRPr="000C758D" w:rsidRDefault="003F7BE8" w:rsidP="003F7BE8">
            <w:pPr>
              <w:jc w:val="left"/>
              <w:rPr>
                <w:sz w:val="16"/>
                <w:szCs w:val="16"/>
              </w:rPr>
            </w:pPr>
            <w:r w:rsidRPr="000C758D">
              <w:rPr>
                <w:bCs/>
                <w:sz w:val="16"/>
                <w:szCs w:val="16"/>
              </w:rPr>
              <w:t>ARTEM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2606BD" w14:textId="77777777" w:rsidR="003F7BE8" w:rsidRPr="000C758D" w:rsidRDefault="003F7BE8" w:rsidP="003F7BE8">
            <w:pPr>
              <w:ind w:left="82" w:hanging="82"/>
              <w:jc w:val="left"/>
              <w:rPr>
                <w:sz w:val="16"/>
                <w:szCs w:val="16"/>
              </w:rPr>
            </w:pPr>
            <w:r w:rsidRPr="000C758D">
              <w:rPr>
                <w:sz w:val="16"/>
                <w:szCs w:val="16"/>
              </w:rPr>
              <w:t>Artemisia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1DD68F7" w14:textId="7BA25FC3" w:rsidR="003F7BE8" w:rsidRPr="000C758D" w:rsidRDefault="003F7BE8" w:rsidP="003F7BE8">
            <w:pPr>
              <w:jc w:val="left"/>
              <w:rPr>
                <w:sz w:val="16"/>
                <w:szCs w:val="16"/>
              </w:rPr>
            </w:pPr>
            <w:r w:rsidRPr="00B662C3">
              <w:rPr>
                <w:sz w:val="16"/>
                <w:szCs w:val="16"/>
              </w:rPr>
              <w:t>DE  GB  JP  NL  ZA</w:t>
            </w:r>
          </w:p>
        </w:tc>
      </w:tr>
      <w:tr w:rsidR="003F7BE8" w:rsidRPr="000C758D" w14:paraId="7C482A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06F046" w14:textId="77777777" w:rsidR="003F7BE8" w:rsidRPr="000C758D" w:rsidRDefault="003F7BE8" w:rsidP="003F7BE8">
            <w:pPr>
              <w:jc w:val="left"/>
              <w:rPr>
                <w:sz w:val="16"/>
                <w:szCs w:val="16"/>
              </w:rPr>
            </w:pPr>
            <w:r w:rsidRPr="000C758D">
              <w:rPr>
                <w:bCs/>
                <w:sz w:val="16"/>
                <w:szCs w:val="16"/>
              </w:rPr>
              <w:t>ARTEM_ABR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3C8E3C" w14:textId="77777777" w:rsidR="003F7BE8" w:rsidRPr="000C758D" w:rsidRDefault="003F7BE8" w:rsidP="003F7BE8">
            <w:pPr>
              <w:ind w:left="82" w:hanging="82"/>
              <w:jc w:val="left"/>
              <w:rPr>
                <w:sz w:val="16"/>
                <w:szCs w:val="16"/>
              </w:rPr>
            </w:pPr>
            <w:r w:rsidRPr="000C758D">
              <w:rPr>
                <w:sz w:val="16"/>
                <w:szCs w:val="16"/>
              </w:rPr>
              <w:t>Artemisia abrotanum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82987B6" w14:textId="107DCF20" w:rsidR="003F7BE8" w:rsidRPr="000C758D" w:rsidRDefault="003F7BE8" w:rsidP="003F7BE8">
            <w:pPr>
              <w:jc w:val="left"/>
              <w:rPr>
                <w:sz w:val="16"/>
                <w:szCs w:val="16"/>
              </w:rPr>
            </w:pPr>
            <w:r w:rsidRPr="00B662C3">
              <w:rPr>
                <w:sz w:val="16"/>
                <w:szCs w:val="16"/>
              </w:rPr>
              <w:t>RU</w:t>
            </w:r>
          </w:p>
        </w:tc>
      </w:tr>
      <w:tr w:rsidR="003F7BE8" w:rsidRPr="000C758D" w14:paraId="595066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A1EACD" w14:textId="77777777" w:rsidR="003F7BE8" w:rsidRPr="000C758D" w:rsidRDefault="003F7BE8" w:rsidP="003F7BE8">
            <w:pPr>
              <w:jc w:val="left"/>
              <w:rPr>
                <w:sz w:val="16"/>
                <w:szCs w:val="16"/>
              </w:rPr>
            </w:pPr>
            <w:r w:rsidRPr="000C758D">
              <w:rPr>
                <w:bCs/>
                <w:sz w:val="16"/>
                <w:szCs w:val="16"/>
              </w:rPr>
              <w:t>ARTEM_ABS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B9BE6D" w14:textId="77777777" w:rsidR="003F7BE8" w:rsidRPr="000C758D" w:rsidRDefault="003F7BE8" w:rsidP="003F7BE8">
            <w:pPr>
              <w:ind w:left="82" w:hanging="82"/>
              <w:jc w:val="left"/>
              <w:rPr>
                <w:sz w:val="16"/>
                <w:szCs w:val="16"/>
              </w:rPr>
            </w:pPr>
            <w:r w:rsidRPr="000C758D">
              <w:rPr>
                <w:sz w:val="16"/>
                <w:szCs w:val="16"/>
              </w:rPr>
              <w:t>Artemisia absinthium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5CB0A22" w14:textId="527557DD" w:rsidR="003F7BE8" w:rsidRPr="000C758D" w:rsidRDefault="003F7BE8" w:rsidP="003F7BE8">
            <w:pPr>
              <w:jc w:val="left"/>
              <w:rPr>
                <w:sz w:val="16"/>
                <w:szCs w:val="16"/>
              </w:rPr>
            </w:pPr>
            <w:r w:rsidRPr="00B662C3">
              <w:rPr>
                <w:sz w:val="16"/>
                <w:szCs w:val="16"/>
              </w:rPr>
              <w:t>DE  QZ</w:t>
            </w:r>
          </w:p>
        </w:tc>
      </w:tr>
      <w:tr w:rsidR="003F7BE8" w:rsidRPr="000C758D" w14:paraId="40FD5D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6A1D01" w14:textId="77777777" w:rsidR="003F7BE8" w:rsidRPr="000C758D" w:rsidRDefault="003F7BE8" w:rsidP="003F7BE8">
            <w:pPr>
              <w:jc w:val="left"/>
              <w:rPr>
                <w:sz w:val="16"/>
                <w:szCs w:val="16"/>
              </w:rPr>
            </w:pPr>
            <w:r w:rsidRPr="000C758D">
              <w:rPr>
                <w:bCs/>
                <w:sz w:val="16"/>
                <w:szCs w:val="16"/>
              </w:rPr>
              <w:t>ARTEM_ANN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E7B198" w14:textId="77777777" w:rsidR="003F7BE8" w:rsidRPr="000C758D" w:rsidRDefault="003F7BE8" w:rsidP="003F7BE8">
            <w:pPr>
              <w:ind w:left="82" w:hanging="82"/>
              <w:jc w:val="left"/>
              <w:rPr>
                <w:sz w:val="16"/>
                <w:szCs w:val="16"/>
              </w:rPr>
            </w:pPr>
            <w:r w:rsidRPr="000C758D">
              <w:rPr>
                <w:sz w:val="16"/>
                <w:szCs w:val="16"/>
              </w:rPr>
              <w:t>Artemisia annua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C94BC02" w14:textId="1455F6CB" w:rsidR="003F7BE8" w:rsidRPr="000C758D" w:rsidRDefault="003F7BE8" w:rsidP="003F7BE8">
            <w:pPr>
              <w:jc w:val="left"/>
              <w:rPr>
                <w:sz w:val="16"/>
                <w:szCs w:val="16"/>
              </w:rPr>
            </w:pPr>
            <w:r w:rsidRPr="00B662C3">
              <w:rPr>
                <w:sz w:val="16"/>
                <w:szCs w:val="16"/>
              </w:rPr>
              <w:t>DE  QZ</w:t>
            </w:r>
          </w:p>
        </w:tc>
      </w:tr>
      <w:tr w:rsidR="003F7BE8" w:rsidRPr="000C758D" w14:paraId="146AC7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F93AB0" w14:textId="77777777" w:rsidR="003F7BE8" w:rsidRPr="000C758D" w:rsidRDefault="003F7BE8" w:rsidP="003F7BE8">
            <w:pPr>
              <w:jc w:val="left"/>
              <w:rPr>
                <w:sz w:val="16"/>
                <w:szCs w:val="16"/>
              </w:rPr>
            </w:pPr>
            <w:r w:rsidRPr="000C758D">
              <w:rPr>
                <w:bCs/>
                <w:sz w:val="16"/>
                <w:szCs w:val="16"/>
              </w:rPr>
              <w:t>ARTEM_ARG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4D5272" w14:textId="77777777" w:rsidR="003F7BE8" w:rsidRPr="000C758D" w:rsidRDefault="003F7BE8" w:rsidP="003F7BE8">
            <w:pPr>
              <w:ind w:left="82" w:hanging="82"/>
              <w:jc w:val="left"/>
              <w:rPr>
                <w:sz w:val="16"/>
                <w:szCs w:val="16"/>
              </w:rPr>
            </w:pPr>
            <w:r w:rsidRPr="000C758D">
              <w:rPr>
                <w:sz w:val="16"/>
                <w:szCs w:val="16"/>
              </w:rPr>
              <w:t>Artemisia argyi H. Lév. &amp; Vaniot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760B775" w14:textId="5A7B2E19" w:rsidR="003F7BE8" w:rsidRPr="000C758D" w:rsidRDefault="003F7BE8" w:rsidP="003F7BE8">
            <w:pPr>
              <w:jc w:val="left"/>
              <w:rPr>
                <w:sz w:val="16"/>
                <w:szCs w:val="16"/>
              </w:rPr>
            </w:pPr>
            <w:r w:rsidRPr="00B662C3">
              <w:rPr>
                <w:sz w:val="16"/>
                <w:szCs w:val="16"/>
              </w:rPr>
              <w:t>KR</w:t>
            </w:r>
          </w:p>
        </w:tc>
      </w:tr>
      <w:tr w:rsidR="003F7BE8" w:rsidRPr="000C758D" w14:paraId="4B8AEC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701088" w14:textId="77777777" w:rsidR="003F7BE8" w:rsidRPr="000C758D" w:rsidRDefault="003F7BE8" w:rsidP="003F7BE8">
            <w:pPr>
              <w:jc w:val="left"/>
              <w:rPr>
                <w:sz w:val="16"/>
                <w:szCs w:val="16"/>
              </w:rPr>
            </w:pPr>
            <w:r w:rsidRPr="000C758D">
              <w:rPr>
                <w:bCs/>
                <w:sz w:val="16"/>
                <w:szCs w:val="16"/>
              </w:rPr>
              <w:t>ARTEM_TAU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371D00" w14:textId="77777777" w:rsidR="003F7BE8" w:rsidRPr="000C758D" w:rsidRDefault="003F7BE8" w:rsidP="003F7BE8">
            <w:pPr>
              <w:ind w:left="82" w:hanging="82"/>
              <w:jc w:val="left"/>
              <w:rPr>
                <w:sz w:val="16"/>
                <w:szCs w:val="16"/>
              </w:rPr>
            </w:pPr>
            <w:r w:rsidRPr="000C758D">
              <w:rPr>
                <w:sz w:val="16"/>
                <w:szCs w:val="16"/>
              </w:rPr>
              <w:t>Artemisia taurica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26082EA" w14:textId="38349A36" w:rsidR="003F7BE8" w:rsidRPr="000C758D" w:rsidRDefault="003F7BE8" w:rsidP="003F7BE8">
            <w:pPr>
              <w:jc w:val="left"/>
              <w:rPr>
                <w:sz w:val="16"/>
                <w:szCs w:val="16"/>
              </w:rPr>
            </w:pPr>
            <w:r w:rsidRPr="00B662C3">
              <w:rPr>
                <w:sz w:val="16"/>
                <w:szCs w:val="16"/>
              </w:rPr>
              <w:t>RU</w:t>
            </w:r>
          </w:p>
        </w:tc>
      </w:tr>
      <w:tr w:rsidR="003F7BE8" w:rsidRPr="000C758D" w14:paraId="67B832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9CEBE4" w14:textId="77777777" w:rsidR="003F7BE8" w:rsidRPr="000C758D" w:rsidRDefault="003F7BE8" w:rsidP="003F7BE8">
            <w:pPr>
              <w:jc w:val="left"/>
              <w:rPr>
                <w:sz w:val="16"/>
                <w:szCs w:val="16"/>
              </w:rPr>
            </w:pPr>
            <w:r w:rsidRPr="000C758D">
              <w:rPr>
                <w:bCs/>
                <w:sz w:val="16"/>
                <w:szCs w:val="16"/>
              </w:rPr>
              <w:t>ARTEM_VUL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124F96" w14:textId="77777777" w:rsidR="003F7BE8" w:rsidRPr="000C758D" w:rsidRDefault="003F7BE8" w:rsidP="003F7BE8">
            <w:pPr>
              <w:ind w:left="82" w:hanging="82"/>
              <w:jc w:val="left"/>
              <w:rPr>
                <w:sz w:val="16"/>
                <w:szCs w:val="16"/>
              </w:rPr>
            </w:pPr>
            <w:r w:rsidRPr="000C758D">
              <w:rPr>
                <w:sz w:val="16"/>
                <w:szCs w:val="16"/>
              </w:rPr>
              <w:t>Artemisia vulgaris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F840B73" w14:textId="6B1FC9EE" w:rsidR="003F7BE8" w:rsidRPr="000C758D" w:rsidRDefault="003F7BE8" w:rsidP="003F7BE8">
            <w:pPr>
              <w:jc w:val="left"/>
              <w:rPr>
                <w:sz w:val="16"/>
                <w:szCs w:val="16"/>
              </w:rPr>
            </w:pPr>
            <w:r w:rsidRPr="00B662C3">
              <w:rPr>
                <w:sz w:val="16"/>
                <w:szCs w:val="16"/>
              </w:rPr>
              <w:t>CA</w:t>
            </w:r>
          </w:p>
        </w:tc>
      </w:tr>
      <w:tr w:rsidR="003F7BE8" w:rsidRPr="000C758D" w14:paraId="5EB78A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73CF9A" w14:textId="77777777" w:rsidR="003F7BE8" w:rsidRPr="000C758D" w:rsidRDefault="003F7BE8" w:rsidP="003F7BE8">
            <w:pPr>
              <w:jc w:val="left"/>
              <w:rPr>
                <w:sz w:val="16"/>
                <w:szCs w:val="16"/>
              </w:rPr>
            </w:pPr>
            <w:r w:rsidRPr="000C758D">
              <w:rPr>
                <w:bCs/>
                <w:sz w:val="16"/>
                <w:szCs w:val="16"/>
              </w:rPr>
              <w:t>ARTHR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F0036A" w14:textId="77777777" w:rsidR="003F7BE8" w:rsidRPr="000C758D" w:rsidRDefault="003F7BE8" w:rsidP="003F7BE8">
            <w:pPr>
              <w:ind w:left="82" w:hanging="82"/>
              <w:jc w:val="left"/>
              <w:rPr>
                <w:sz w:val="16"/>
                <w:szCs w:val="16"/>
              </w:rPr>
            </w:pPr>
            <w:r w:rsidRPr="000C758D">
              <w:rPr>
                <w:sz w:val="16"/>
                <w:szCs w:val="16"/>
              </w:rPr>
              <w:t>Arthropodium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3BFC363" w14:textId="3F41A051" w:rsidR="003F7BE8" w:rsidRPr="000C758D" w:rsidRDefault="003F7BE8" w:rsidP="003F7BE8">
            <w:pPr>
              <w:jc w:val="left"/>
              <w:rPr>
                <w:sz w:val="16"/>
                <w:szCs w:val="16"/>
              </w:rPr>
            </w:pPr>
            <w:r w:rsidRPr="00B662C3">
              <w:rPr>
                <w:sz w:val="16"/>
                <w:szCs w:val="16"/>
              </w:rPr>
              <w:t>NL</w:t>
            </w:r>
          </w:p>
        </w:tc>
      </w:tr>
      <w:tr w:rsidR="003F7BE8" w:rsidRPr="000C758D" w14:paraId="27904F5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4B180B" w14:textId="77777777" w:rsidR="003F7BE8" w:rsidRPr="000C758D" w:rsidRDefault="003F7BE8" w:rsidP="003F7BE8">
            <w:pPr>
              <w:jc w:val="left"/>
              <w:rPr>
                <w:sz w:val="16"/>
                <w:szCs w:val="16"/>
              </w:rPr>
            </w:pPr>
            <w:r w:rsidRPr="000C758D">
              <w:rPr>
                <w:bCs/>
                <w:sz w:val="16"/>
                <w:szCs w:val="16"/>
              </w:rPr>
              <w:t>ARTHR_CAN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E62926" w14:textId="77777777" w:rsidR="003F7BE8" w:rsidRPr="000C758D" w:rsidRDefault="003F7BE8" w:rsidP="003F7BE8">
            <w:pPr>
              <w:ind w:left="82" w:hanging="82"/>
              <w:jc w:val="left"/>
              <w:rPr>
                <w:sz w:val="16"/>
                <w:szCs w:val="16"/>
              </w:rPr>
            </w:pPr>
            <w:r w:rsidRPr="000C758D">
              <w:rPr>
                <w:sz w:val="16"/>
                <w:szCs w:val="16"/>
              </w:rPr>
              <w:t>Arthropodium candidum Raoul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9C577C2" w14:textId="247F80F9" w:rsidR="003F7BE8" w:rsidRPr="000C758D" w:rsidRDefault="003F7BE8" w:rsidP="003F7BE8">
            <w:pPr>
              <w:jc w:val="left"/>
              <w:rPr>
                <w:sz w:val="16"/>
                <w:szCs w:val="16"/>
              </w:rPr>
            </w:pPr>
            <w:r w:rsidRPr="00B662C3">
              <w:rPr>
                <w:sz w:val="16"/>
                <w:szCs w:val="16"/>
              </w:rPr>
              <w:t>DE  GB  QZ</w:t>
            </w:r>
          </w:p>
        </w:tc>
      </w:tr>
      <w:tr w:rsidR="003F7BE8" w:rsidRPr="000C758D" w14:paraId="6E438E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401B1C" w14:textId="77777777" w:rsidR="003F7BE8" w:rsidRPr="000C758D" w:rsidRDefault="003F7BE8" w:rsidP="003F7BE8">
            <w:pPr>
              <w:jc w:val="left"/>
              <w:rPr>
                <w:sz w:val="16"/>
                <w:szCs w:val="16"/>
              </w:rPr>
            </w:pPr>
            <w:r w:rsidRPr="000C758D">
              <w:rPr>
                <w:bCs/>
                <w:sz w:val="16"/>
                <w:szCs w:val="16"/>
              </w:rPr>
              <w:t>ASARI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5CF9F5" w14:textId="77777777" w:rsidR="003F7BE8" w:rsidRPr="000C758D" w:rsidRDefault="003F7BE8" w:rsidP="003F7BE8">
            <w:pPr>
              <w:ind w:left="82" w:hanging="82"/>
              <w:jc w:val="left"/>
              <w:rPr>
                <w:sz w:val="16"/>
                <w:szCs w:val="16"/>
              </w:rPr>
            </w:pPr>
            <w:r w:rsidRPr="000C758D">
              <w:rPr>
                <w:sz w:val="16"/>
                <w:szCs w:val="16"/>
              </w:rPr>
              <w:t>Asarina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DEDFE5A" w14:textId="37BE9C11" w:rsidR="003F7BE8" w:rsidRPr="000C758D" w:rsidRDefault="003F7BE8" w:rsidP="003F7BE8">
            <w:pPr>
              <w:jc w:val="left"/>
              <w:rPr>
                <w:sz w:val="16"/>
                <w:szCs w:val="16"/>
              </w:rPr>
            </w:pPr>
            <w:r w:rsidRPr="00B662C3">
              <w:rPr>
                <w:sz w:val="16"/>
                <w:szCs w:val="16"/>
              </w:rPr>
              <w:t>CA  JP  NL  QZ</w:t>
            </w:r>
          </w:p>
        </w:tc>
      </w:tr>
      <w:tr w:rsidR="003F7BE8" w:rsidRPr="000C758D" w14:paraId="762645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AE3E67" w14:textId="77777777" w:rsidR="003F7BE8" w:rsidRPr="000C758D" w:rsidRDefault="003F7BE8" w:rsidP="003F7BE8">
            <w:pPr>
              <w:jc w:val="left"/>
              <w:rPr>
                <w:sz w:val="16"/>
                <w:szCs w:val="16"/>
              </w:rPr>
            </w:pPr>
            <w:r w:rsidRPr="000C758D">
              <w:rPr>
                <w:bCs/>
                <w:sz w:val="16"/>
                <w:szCs w:val="16"/>
              </w:rPr>
              <w:t>ASCLE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9CC49E" w14:textId="77777777" w:rsidR="003F7BE8" w:rsidRPr="000C758D" w:rsidRDefault="003F7BE8" w:rsidP="003F7BE8">
            <w:pPr>
              <w:ind w:left="82" w:hanging="82"/>
              <w:jc w:val="left"/>
              <w:rPr>
                <w:sz w:val="16"/>
                <w:szCs w:val="16"/>
              </w:rPr>
            </w:pPr>
            <w:r w:rsidRPr="000C758D">
              <w:rPr>
                <w:sz w:val="16"/>
                <w:szCs w:val="16"/>
              </w:rPr>
              <w:t>Asclepias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42FBB03" w14:textId="1A675796" w:rsidR="003F7BE8" w:rsidRPr="000C758D" w:rsidRDefault="003F7BE8" w:rsidP="003F7BE8">
            <w:pPr>
              <w:jc w:val="left"/>
              <w:rPr>
                <w:sz w:val="16"/>
                <w:szCs w:val="16"/>
              </w:rPr>
            </w:pPr>
            <w:r w:rsidRPr="00B662C3">
              <w:rPr>
                <w:sz w:val="16"/>
                <w:szCs w:val="16"/>
              </w:rPr>
              <w:t>NL  QZ</w:t>
            </w:r>
          </w:p>
        </w:tc>
      </w:tr>
      <w:tr w:rsidR="003F7BE8" w:rsidRPr="000C758D" w14:paraId="4EDD23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3A5B19" w14:textId="77777777" w:rsidR="003F7BE8" w:rsidRPr="000C758D" w:rsidRDefault="003F7BE8" w:rsidP="003F7BE8">
            <w:pPr>
              <w:jc w:val="left"/>
              <w:rPr>
                <w:sz w:val="16"/>
                <w:szCs w:val="16"/>
              </w:rPr>
            </w:pPr>
            <w:r w:rsidRPr="000C758D">
              <w:rPr>
                <w:bCs/>
                <w:sz w:val="16"/>
                <w:szCs w:val="16"/>
              </w:rPr>
              <w:t>ASCLE_CUR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C59B56" w14:textId="77777777" w:rsidR="003F7BE8" w:rsidRPr="000C758D" w:rsidRDefault="003F7BE8" w:rsidP="003F7BE8">
            <w:pPr>
              <w:ind w:left="82" w:hanging="82"/>
              <w:jc w:val="left"/>
              <w:rPr>
                <w:sz w:val="16"/>
                <w:szCs w:val="16"/>
              </w:rPr>
            </w:pPr>
            <w:r w:rsidRPr="000C758D">
              <w:rPr>
                <w:sz w:val="16"/>
                <w:szCs w:val="16"/>
              </w:rPr>
              <w:t>Asclepias curassavica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9E4F022" w14:textId="1F30C1D4" w:rsidR="003F7BE8" w:rsidRPr="000C758D" w:rsidRDefault="003F7BE8" w:rsidP="003F7BE8">
            <w:pPr>
              <w:jc w:val="left"/>
              <w:rPr>
                <w:sz w:val="16"/>
                <w:szCs w:val="16"/>
              </w:rPr>
            </w:pPr>
            <w:r w:rsidRPr="00B662C3">
              <w:rPr>
                <w:sz w:val="16"/>
                <w:szCs w:val="16"/>
              </w:rPr>
              <w:t>NL  QZ</w:t>
            </w:r>
          </w:p>
        </w:tc>
      </w:tr>
      <w:tr w:rsidR="003F7BE8" w:rsidRPr="000C758D" w14:paraId="698E145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A94126" w14:textId="77777777" w:rsidR="003F7BE8" w:rsidRPr="000C758D" w:rsidRDefault="003F7BE8" w:rsidP="003F7BE8">
            <w:pPr>
              <w:jc w:val="left"/>
              <w:rPr>
                <w:sz w:val="16"/>
                <w:szCs w:val="16"/>
              </w:rPr>
            </w:pPr>
            <w:r w:rsidRPr="000C758D">
              <w:rPr>
                <w:bCs/>
                <w:sz w:val="16"/>
                <w:szCs w:val="16"/>
              </w:rPr>
              <w:t>ASCLE_TUB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350461" w14:textId="77777777" w:rsidR="003F7BE8" w:rsidRPr="000C758D" w:rsidRDefault="003F7BE8" w:rsidP="003F7BE8">
            <w:pPr>
              <w:ind w:left="82" w:hanging="82"/>
              <w:jc w:val="left"/>
              <w:rPr>
                <w:sz w:val="16"/>
                <w:szCs w:val="16"/>
              </w:rPr>
            </w:pPr>
            <w:r w:rsidRPr="000C758D">
              <w:rPr>
                <w:sz w:val="16"/>
                <w:szCs w:val="16"/>
              </w:rPr>
              <w:t>Asclepias tuberosa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8F5D235" w14:textId="11069B7D" w:rsidR="003F7BE8" w:rsidRPr="000C758D" w:rsidRDefault="003F7BE8" w:rsidP="003F7BE8">
            <w:pPr>
              <w:jc w:val="left"/>
              <w:rPr>
                <w:sz w:val="16"/>
                <w:szCs w:val="16"/>
              </w:rPr>
            </w:pPr>
            <w:r w:rsidRPr="00B662C3">
              <w:rPr>
                <w:sz w:val="16"/>
                <w:szCs w:val="16"/>
              </w:rPr>
              <w:t>NL  QZ</w:t>
            </w:r>
          </w:p>
        </w:tc>
      </w:tr>
      <w:tr w:rsidR="003F7BE8" w:rsidRPr="000C758D" w14:paraId="2487C5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AF4CB0" w14:textId="77777777" w:rsidR="003F7BE8" w:rsidRPr="000C758D" w:rsidRDefault="003F7BE8" w:rsidP="003F7BE8">
            <w:pPr>
              <w:jc w:val="left"/>
              <w:rPr>
                <w:sz w:val="16"/>
                <w:szCs w:val="16"/>
              </w:rPr>
            </w:pPr>
            <w:r w:rsidRPr="000C758D">
              <w:rPr>
                <w:bCs/>
                <w:sz w:val="16"/>
                <w:szCs w:val="16"/>
              </w:rPr>
              <w:t>ASHAW_SLI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1DB1D1" w14:textId="77777777" w:rsidR="003F7BE8" w:rsidRPr="000C758D" w:rsidRDefault="003F7BE8" w:rsidP="003F7BE8">
            <w:pPr>
              <w:ind w:left="82" w:hanging="82"/>
              <w:jc w:val="left"/>
              <w:rPr>
                <w:sz w:val="16"/>
                <w:szCs w:val="16"/>
              </w:rPr>
            </w:pPr>
            <w:r w:rsidRPr="008B6A0D">
              <w:rPr>
                <w:sz w:val="16"/>
                <w:szCs w:val="16"/>
                <w:lang w:val="en-US"/>
              </w:rPr>
              <w:t>hybrids between Astroloba spiralis (L.) Uitewaal and Haworthiopsis limifolia (Marloth) G. D. Rowley</w:t>
            </w:r>
            <w:r w:rsidRPr="008B6A0D">
              <w:rPr>
                <w:sz w:val="16"/>
                <w:szCs w:val="16"/>
                <w:lang w:val="en-US"/>
              </w:rPr>
              <w:br/>
              <w:t xml:space="preserve">hybrids between Astroloba spiralis (L.) </w:t>
            </w:r>
            <w:r w:rsidRPr="000C758D">
              <w:rPr>
                <w:sz w:val="16"/>
                <w:szCs w:val="16"/>
              </w:rPr>
              <w:t>Uitewaal and Haworthia limifolia Marloth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83B430B" w14:textId="05050E33" w:rsidR="003F7BE8" w:rsidRPr="000C758D" w:rsidRDefault="003F7BE8" w:rsidP="003F7BE8">
            <w:pPr>
              <w:jc w:val="left"/>
              <w:rPr>
                <w:sz w:val="16"/>
                <w:szCs w:val="16"/>
              </w:rPr>
            </w:pPr>
            <w:r w:rsidRPr="00B662C3">
              <w:rPr>
                <w:sz w:val="16"/>
                <w:szCs w:val="16"/>
              </w:rPr>
              <w:t>NL  QZ</w:t>
            </w:r>
          </w:p>
        </w:tc>
      </w:tr>
      <w:tr w:rsidR="003F7BE8" w:rsidRPr="000C758D" w14:paraId="706D7C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B4962A" w14:textId="77777777" w:rsidR="003F7BE8" w:rsidRPr="000C758D" w:rsidRDefault="003F7BE8" w:rsidP="003F7BE8">
            <w:pPr>
              <w:jc w:val="left"/>
              <w:rPr>
                <w:sz w:val="16"/>
                <w:szCs w:val="16"/>
              </w:rPr>
            </w:pPr>
            <w:r w:rsidRPr="000C758D">
              <w:rPr>
                <w:bCs/>
                <w:sz w:val="16"/>
                <w:szCs w:val="16"/>
              </w:rPr>
              <w:t>ASIMI_TRI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F18E58" w14:textId="77777777" w:rsidR="003F7BE8" w:rsidRPr="000C758D" w:rsidRDefault="003F7BE8" w:rsidP="003F7BE8">
            <w:pPr>
              <w:ind w:left="82" w:hanging="82"/>
              <w:jc w:val="left"/>
              <w:rPr>
                <w:sz w:val="16"/>
                <w:szCs w:val="16"/>
              </w:rPr>
            </w:pPr>
            <w:r w:rsidRPr="000C758D">
              <w:rPr>
                <w:sz w:val="16"/>
                <w:szCs w:val="16"/>
              </w:rPr>
              <w:t>Asimina triloba (L.) Dunal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EEE8B95" w14:textId="14535399" w:rsidR="003F7BE8" w:rsidRPr="000C758D" w:rsidRDefault="003F7BE8" w:rsidP="003F7BE8">
            <w:pPr>
              <w:jc w:val="left"/>
              <w:rPr>
                <w:sz w:val="16"/>
                <w:szCs w:val="16"/>
              </w:rPr>
            </w:pPr>
            <w:r w:rsidRPr="00B662C3">
              <w:rPr>
                <w:sz w:val="16"/>
                <w:szCs w:val="16"/>
              </w:rPr>
              <w:t>DE  RU</w:t>
            </w:r>
          </w:p>
        </w:tc>
      </w:tr>
      <w:tr w:rsidR="003F7BE8" w:rsidRPr="000C758D" w14:paraId="2DBFC4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592AEC" w14:textId="77777777" w:rsidR="003F7BE8" w:rsidRPr="000C758D" w:rsidRDefault="003F7BE8" w:rsidP="003F7BE8">
            <w:pPr>
              <w:jc w:val="left"/>
              <w:rPr>
                <w:sz w:val="16"/>
                <w:szCs w:val="16"/>
              </w:rPr>
            </w:pPr>
            <w:r w:rsidRPr="000C758D">
              <w:rPr>
                <w:bCs/>
                <w:sz w:val="16"/>
                <w:szCs w:val="16"/>
              </w:rPr>
              <w:t>ASPAL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D07BF8" w14:textId="77777777" w:rsidR="003F7BE8" w:rsidRPr="000C758D" w:rsidRDefault="003F7BE8" w:rsidP="003F7BE8">
            <w:pPr>
              <w:ind w:left="82" w:hanging="82"/>
              <w:jc w:val="left"/>
              <w:rPr>
                <w:sz w:val="16"/>
                <w:szCs w:val="16"/>
              </w:rPr>
            </w:pPr>
            <w:r w:rsidRPr="000C758D">
              <w:rPr>
                <w:sz w:val="16"/>
                <w:szCs w:val="16"/>
              </w:rPr>
              <w:t>Aspalathus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F30C9F0" w14:textId="2B17B0E7" w:rsidR="003F7BE8" w:rsidRPr="000C758D" w:rsidRDefault="003F7BE8" w:rsidP="003F7BE8">
            <w:pPr>
              <w:jc w:val="left"/>
              <w:rPr>
                <w:sz w:val="16"/>
                <w:szCs w:val="16"/>
              </w:rPr>
            </w:pPr>
            <w:r w:rsidRPr="00B662C3">
              <w:rPr>
                <w:sz w:val="16"/>
                <w:szCs w:val="16"/>
              </w:rPr>
              <w:t>ZA</w:t>
            </w:r>
          </w:p>
        </w:tc>
      </w:tr>
      <w:tr w:rsidR="003F7BE8" w:rsidRPr="000C758D" w14:paraId="2E2F0B4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F339B4" w14:textId="77777777" w:rsidR="003F7BE8" w:rsidRPr="000C758D" w:rsidRDefault="003F7BE8" w:rsidP="003F7BE8">
            <w:pPr>
              <w:jc w:val="left"/>
              <w:rPr>
                <w:sz w:val="16"/>
                <w:szCs w:val="16"/>
              </w:rPr>
            </w:pPr>
            <w:r w:rsidRPr="000C758D">
              <w:rPr>
                <w:bCs/>
                <w:sz w:val="16"/>
                <w:szCs w:val="16"/>
              </w:rPr>
              <w:t>ASPAR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F9744C" w14:textId="77777777" w:rsidR="003F7BE8" w:rsidRPr="000C758D" w:rsidRDefault="003F7BE8" w:rsidP="003F7BE8">
            <w:pPr>
              <w:ind w:left="82" w:hanging="82"/>
              <w:jc w:val="left"/>
              <w:rPr>
                <w:sz w:val="16"/>
                <w:szCs w:val="16"/>
              </w:rPr>
            </w:pPr>
            <w:r w:rsidRPr="000C758D">
              <w:rPr>
                <w:sz w:val="16"/>
                <w:szCs w:val="16"/>
              </w:rPr>
              <w:t>Asparagus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5EF7381" w14:textId="27314AF5" w:rsidR="003F7BE8" w:rsidRPr="000C758D" w:rsidRDefault="003F7BE8" w:rsidP="003F7BE8">
            <w:pPr>
              <w:jc w:val="left"/>
              <w:rPr>
                <w:sz w:val="16"/>
                <w:szCs w:val="16"/>
              </w:rPr>
            </w:pPr>
            <w:r w:rsidRPr="00B662C3">
              <w:rPr>
                <w:sz w:val="16"/>
                <w:szCs w:val="16"/>
              </w:rPr>
              <w:t>JP  NL</w:t>
            </w:r>
            <w:r w:rsidRPr="00B662C3">
              <w:rPr>
                <w:sz w:val="16"/>
                <w:szCs w:val="16"/>
                <w:vertAlign w:val="superscript"/>
              </w:rPr>
              <w:t>{1}</w:t>
            </w:r>
            <w:r w:rsidRPr="00B662C3">
              <w:rPr>
                <w:sz w:val="16"/>
                <w:szCs w:val="16"/>
              </w:rPr>
              <w:t xml:space="preserve">  QZ</w:t>
            </w:r>
            <w:r w:rsidRPr="00B662C3">
              <w:rPr>
                <w:sz w:val="16"/>
                <w:szCs w:val="16"/>
                <w:vertAlign w:val="superscript"/>
              </w:rPr>
              <w:t>{1}</w:t>
            </w:r>
          </w:p>
        </w:tc>
      </w:tr>
      <w:tr w:rsidR="003F7BE8" w:rsidRPr="000C758D" w14:paraId="1EF89C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D0A6D1" w14:textId="77777777" w:rsidR="003F7BE8" w:rsidRPr="000C758D" w:rsidRDefault="003F7BE8" w:rsidP="003F7BE8">
            <w:pPr>
              <w:jc w:val="left"/>
              <w:rPr>
                <w:sz w:val="16"/>
                <w:szCs w:val="16"/>
              </w:rPr>
            </w:pPr>
            <w:r w:rsidRPr="000C758D">
              <w:rPr>
                <w:bCs/>
                <w:sz w:val="16"/>
                <w:szCs w:val="16"/>
              </w:rPr>
              <w:t>ASPAR_DEN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9C7BB7" w14:textId="77777777" w:rsidR="003F7BE8" w:rsidRPr="008B6A0D" w:rsidRDefault="003F7BE8" w:rsidP="003F7BE8">
            <w:pPr>
              <w:ind w:left="82" w:hanging="82"/>
              <w:jc w:val="left"/>
              <w:rPr>
                <w:sz w:val="16"/>
                <w:szCs w:val="16"/>
                <w:lang w:val="de-DE"/>
              </w:rPr>
            </w:pPr>
            <w:r w:rsidRPr="008B6A0D">
              <w:rPr>
                <w:sz w:val="16"/>
                <w:szCs w:val="16"/>
                <w:lang w:val="de-DE"/>
              </w:rPr>
              <w:t>Asparagus aethiopicus L.</w:t>
            </w:r>
            <w:r w:rsidRPr="008B6A0D">
              <w:rPr>
                <w:sz w:val="16"/>
                <w:szCs w:val="16"/>
                <w:lang w:val="de-DE"/>
              </w:rPr>
              <w:br/>
              <w:t>Asparagus densiflorus (Kunth) Jessop</w:t>
            </w:r>
            <w:r w:rsidRPr="008B6A0D">
              <w:rPr>
                <w:sz w:val="16"/>
                <w:szCs w:val="16"/>
                <w:lang w:val="de-DE"/>
              </w:rPr>
              <w:br/>
              <w:t>Asparagus sprengeri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642E284" w14:textId="319F76CC" w:rsidR="003F7BE8" w:rsidRPr="000C758D" w:rsidRDefault="003F7BE8" w:rsidP="003F7BE8">
            <w:pPr>
              <w:jc w:val="left"/>
              <w:rPr>
                <w:sz w:val="16"/>
                <w:szCs w:val="16"/>
              </w:rPr>
            </w:pPr>
            <w:r w:rsidRPr="00B662C3">
              <w:rPr>
                <w:sz w:val="16"/>
                <w:szCs w:val="16"/>
              </w:rPr>
              <w:t>NL  ZA</w:t>
            </w:r>
          </w:p>
        </w:tc>
      </w:tr>
      <w:tr w:rsidR="003F7BE8" w:rsidRPr="000C758D" w14:paraId="38F9B0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A8E1B3" w14:textId="77777777" w:rsidR="003F7BE8" w:rsidRPr="000C758D" w:rsidRDefault="003F7BE8" w:rsidP="003F7BE8">
            <w:pPr>
              <w:jc w:val="left"/>
              <w:rPr>
                <w:sz w:val="16"/>
                <w:szCs w:val="16"/>
              </w:rPr>
            </w:pPr>
            <w:r w:rsidRPr="000C758D">
              <w:rPr>
                <w:bCs/>
                <w:sz w:val="16"/>
                <w:szCs w:val="16"/>
              </w:rPr>
              <w:t>ASPAR_MAD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E7734E" w14:textId="77777777" w:rsidR="003F7BE8" w:rsidRPr="000C758D" w:rsidRDefault="003F7BE8" w:rsidP="003F7BE8">
            <w:pPr>
              <w:ind w:left="82" w:hanging="82"/>
              <w:jc w:val="left"/>
              <w:rPr>
                <w:sz w:val="16"/>
                <w:szCs w:val="16"/>
              </w:rPr>
            </w:pPr>
            <w:r w:rsidRPr="000C758D">
              <w:rPr>
                <w:sz w:val="16"/>
                <w:szCs w:val="16"/>
              </w:rPr>
              <w:t>Asparagus madagascariensis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13F6B07" w14:textId="228A4AB9" w:rsidR="003F7BE8" w:rsidRPr="000C758D" w:rsidRDefault="003F7BE8" w:rsidP="003F7BE8">
            <w:pPr>
              <w:jc w:val="left"/>
              <w:rPr>
                <w:sz w:val="16"/>
                <w:szCs w:val="16"/>
              </w:rPr>
            </w:pPr>
            <w:r w:rsidRPr="00B662C3">
              <w:rPr>
                <w:sz w:val="16"/>
                <w:szCs w:val="16"/>
              </w:rPr>
              <w:t>NL  QZ</w:t>
            </w:r>
          </w:p>
        </w:tc>
      </w:tr>
      <w:tr w:rsidR="003F7BE8" w:rsidRPr="000C758D" w14:paraId="6FFD52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F1367C" w14:textId="77777777" w:rsidR="003F7BE8" w:rsidRPr="000C758D" w:rsidRDefault="003F7BE8" w:rsidP="003F7BE8">
            <w:pPr>
              <w:jc w:val="left"/>
              <w:rPr>
                <w:sz w:val="16"/>
                <w:szCs w:val="16"/>
              </w:rPr>
            </w:pPr>
            <w:r w:rsidRPr="000C758D">
              <w:rPr>
                <w:bCs/>
                <w:sz w:val="16"/>
                <w:szCs w:val="16"/>
              </w:rPr>
              <w:t>ASPAR_OFF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C40F70" w14:textId="77777777" w:rsidR="003F7BE8" w:rsidRPr="000C758D" w:rsidRDefault="003F7BE8" w:rsidP="003F7BE8">
            <w:pPr>
              <w:ind w:left="82" w:hanging="82"/>
              <w:jc w:val="left"/>
              <w:rPr>
                <w:sz w:val="16"/>
                <w:szCs w:val="16"/>
              </w:rPr>
            </w:pPr>
            <w:r w:rsidRPr="000C758D">
              <w:rPr>
                <w:sz w:val="16"/>
                <w:szCs w:val="16"/>
              </w:rPr>
              <w:t>Asparagus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190EDBD" w14:textId="6A0553DA" w:rsidR="003F7BE8" w:rsidRPr="000C758D" w:rsidRDefault="003F7BE8" w:rsidP="003F7BE8">
            <w:pPr>
              <w:jc w:val="left"/>
              <w:rPr>
                <w:sz w:val="16"/>
                <w:szCs w:val="16"/>
              </w:rPr>
            </w:pPr>
            <w:r w:rsidRPr="00B662C3">
              <w:rPr>
                <w:sz w:val="16"/>
                <w:szCs w:val="16"/>
              </w:rPr>
              <w:t>CA  DE  ES  FR  JP  NL  QZ  ZA</w:t>
            </w:r>
          </w:p>
        </w:tc>
      </w:tr>
      <w:tr w:rsidR="003F7BE8" w:rsidRPr="000C758D" w14:paraId="35AE137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4E7AED" w14:textId="77777777" w:rsidR="003F7BE8" w:rsidRPr="000C758D" w:rsidRDefault="003F7BE8" w:rsidP="003F7BE8">
            <w:pPr>
              <w:jc w:val="left"/>
              <w:rPr>
                <w:sz w:val="16"/>
                <w:szCs w:val="16"/>
              </w:rPr>
            </w:pPr>
            <w:r w:rsidRPr="000C758D">
              <w:rPr>
                <w:bCs/>
                <w:sz w:val="16"/>
                <w:szCs w:val="16"/>
              </w:rPr>
              <w:t>ASPAR_SET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CEC3B8" w14:textId="77777777" w:rsidR="003F7BE8" w:rsidRPr="000C758D" w:rsidRDefault="003F7BE8" w:rsidP="003F7BE8">
            <w:pPr>
              <w:ind w:left="82" w:hanging="82"/>
              <w:jc w:val="left"/>
              <w:rPr>
                <w:sz w:val="16"/>
                <w:szCs w:val="16"/>
              </w:rPr>
            </w:pPr>
            <w:r w:rsidRPr="000C758D">
              <w:rPr>
                <w:sz w:val="16"/>
                <w:szCs w:val="16"/>
              </w:rPr>
              <w:t>Asparagus setaceus (Kunth) Jessop</w:t>
            </w:r>
            <w:r w:rsidRPr="000C758D">
              <w:rPr>
                <w:sz w:val="16"/>
                <w:szCs w:val="16"/>
              </w:rPr>
              <w:br/>
              <w:t>Asparagus plumosus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43739B7" w14:textId="576B7430" w:rsidR="003F7BE8" w:rsidRPr="000C758D" w:rsidRDefault="003F7BE8" w:rsidP="003F7BE8">
            <w:pPr>
              <w:jc w:val="left"/>
              <w:rPr>
                <w:sz w:val="16"/>
                <w:szCs w:val="16"/>
              </w:rPr>
            </w:pPr>
            <w:r w:rsidRPr="00B662C3">
              <w:rPr>
                <w:sz w:val="16"/>
                <w:szCs w:val="16"/>
              </w:rPr>
              <w:t>NL</w:t>
            </w:r>
          </w:p>
        </w:tc>
      </w:tr>
      <w:tr w:rsidR="003F7BE8" w:rsidRPr="000C758D" w14:paraId="0D0E3F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2CE0D1" w14:textId="77777777" w:rsidR="003F7BE8" w:rsidRPr="000C758D" w:rsidRDefault="003F7BE8" w:rsidP="003F7BE8">
            <w:pPr>
              <w:jc w:val="left"/>
              <w:rPr>
                <w:sz w:val="16"/>
                <w:szCs w:val="16"/>
              </w:rPr>
            </w:pPr>
            <w:r w:rsidRPr="000C758D">
              <w:rPr>
                <w:bCs/>
                <w:sz w:val="16"/>
                <w:szCs w:val="16"/>
              </w:rPr>
              <w:t>ASPDI_ELA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B99B0D" w14:textId="77777777" w:rsidR="003F7BE8" w:rsidRPr="000C758D" w:rsidRDefault="003F7BE8" w:rsidP="003F7BE8">
            <w:pPr>
              <w:ind w:left="82" w:hanging="82"/>
              <w:jc w:val="left"/>
              <w:rPr>
                <w:sz w:val="16"/>
                <w:szCs w:val="16"/>
              </w:rPr>
            </w:pPr>
            <w:r w:rsidRPr="000C758D">
              <w:rPr>
                <w:sz w:val="16"/>
                <w:szCs w:val="16"/>
              </w:rPr>
              <w:t>Aspidistra elatior Blume</w:t>
            </w:r>
            <w:r w:rsidRPr="000C758D">
              <w:rPr>
                <w:sz w:val="16"/>
                <w:szCs w:val="16"/>
              </w:rPr>
              <w:br/>
              <w:t>Aspidistra elatior Bl.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17E1591" w14:textId="71620D2D" w:rsidR="003F7BE8" w:rsidRPr="000C758D" w:rsidRDefault="003F7BE8" w:rsidP="003F7BE8">
            <w:pPr>
              <w:jc w:val="left"/>
              <w:rPr>
                <w:sz w:val="16"/>
                <w:szCs w:val="16"/>
              </w:rPr>
            </w:pPr>
            <w:r w:rsidRPr="00B662C3">
              <w:rPr>
                <w:sz w:val="16"/>
                <w:szCs w:val="16"/>
              </w:rPr>
              <w:t>NL  QZ</w:t>
            </w:r>
          </w:p>
        </w:tc>
      </w:tr>
      <w:tr w:rsidR="003F7BE8" w:rsidRPr="000C758D" w14:paraId="3DE2B0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A069D5" w14:textId="77777777" w:rsidR="003F7BE8" w:rsidRPr="000C758D" w:rsidRDefault="003F7BE8" w:rsidP="003F7BE8">
            <w:pPr>
              <w:jc w:val="left"/>
              <w:rPr>
                <w:sz w:val="16"/>
                <w:szCs w:val="16"/>
              </w:rPr>
            </w:pPr>
            <w:r w:rsidRPr="000C758D">
              <w:rPr>
                <w:bCs/>
                <w:sz w:val="16"/>
                <w:szCs w:val="16"/>
              </w:rPr>
              <w:t>ASPIL_MON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08F4F0" w14:textId="77777777" w:rsidR="003F7BE8" w:rsidRPr="000C758D" w:rsidRDefault="003F7BE8" w:rsidP="003F7BE8">
            <w:pPr>
              <w:ind w:left="82" w:hanging="82"/>
              <w:jc w:val="left"/>
              <w:rPr>
                <w:sz w:val="16"/>
                <w:szCs w:val="16"/>
              </w:rPr>
            </w:pPr>
            <w:r w:rsidRPr="000C758D">
              <w:rPr>
                <w:sz w:val="16"/>
                <w:szCs w:val="16"/>
              </w:rPr>
              <w:t>Aspilia montevidensis (Spreng.) Kuntze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9A945AD" w14:textId="7831BAC4" w:rsidR="003F7BE8" w:rsidRPr="000C758D" w:rsidRDefault="003F7BE8" w:rsidP="003F7BE8">
            <w:pPr>
              <w:jc w:val="left"/>
              <w:rPr>
                <w:sz w:val="16"/>
                <w:szCs w:val="16"/>
              </w:rPr>
            </w:pPr>
            <w:r w:rsidRPr="00B662C3">
              <w:rPr>
                <w:sz w:val="16"/>
                <w:szCs w:val="16"/>
              </w:rPr>
              <w:t>DE  GB  QZ</w:t>
            </w:r>
          </w:p>
        </w:tc>
      </w:tr>
      <w:tr w:rsidR="003F7BE8" w:rsidRPr="000C758D" w14:paraId="513B80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AB4677" w14:textId="77777777" w:rsidR="003F7BE8" w:rsidRPr="000C758D" w:rsidRDefault="003F7BE8" w:rsidP="003F7BE8">
            <w:pPr>
              <w:jc w:val="left"/>
              <w:rPr>
                <w:sz w:val="16"/>
                <w:szCs w:val="16"/>
              </w:rPr>
            </w:pPr>
            <w:r w:rsidRPr="000C758D">
              <w:rPr>
                <w:bCs/>
                <w:sz w:val="16"/>
                <w:szCs w:val="16"/>
              </w:rPr>
              <w:t>ASPLE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BB18E0" w14:textId="77777777" w:rsidR="003F7BE8" w:rsidRPr="000C758D" w:rsidRDefault="003F7BE8" w:rsidP="003F7BE8">
            <w:pPr>
              <w:ind w:left="82" w:hanging="82"/>
              <w:jc w:val="left"/>
              <w:rPr>
                <w:sz w:val="16"/>
                <w:szCs w:val="16"/>
              </w:rPr>
            </w:pPr>
            <w:r w:rsidRPr="000C758D">
              <w:rPr>
                <w:sz w:val="16"/>
                <w:szCs w:val="16"/>
              </w:rPr>
              <w:t>Asplenium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1B61474" w14:textId="207C0325" w:rsidR="003F7BE8" w:rsidRPr="000C758D" w:rsidRDefault="003F7BE8" w:rsidP="003F7BE8">
            <w:pPr>
              <w:jc w:val="left"/>
              <w:rPr>
                <w:sz w:val="16"/>
                <w:szCs w:val="16"/>
              </w:rPr>
            </w:pPr>
            <w:r w:rsidRPr="00B662C3">
              <w:rPr>
                <w:sz w:val="16"/>
                <w:szCs w:val="16"/>
              </w:rPr>
              <w:t>NL</w:t>
            </w:r>
          </w:p>
        </w:tc>
      </w:tr>
      <w:tr w:rsidR="003F7BE8" w:rsidRPr="000C758D" w14:paraId="748A56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AF5198" w14:textId="77777777" w:rsidR="003F7BE8" w:rsidRPr="000C758D" w:rsidRDefault="003F7BE8" w:rsidP="003F7BE8">
            <w:pPr>
              <w:jc w:val="left"/>
              <w:rPr>
                <w:sz w:val="16"/>
                <w:szCs w:val="16"/>
              </w:rPr>
            </w:pPr>
            <w:r w:rsidRPr="000C758D">
              <w:rPr>
                <w:bCs/>
                <w:sz w:val="16"/>
                <w:szCs w:val="16"/>
              </w:rPr>
              <w:t>ASPLE_ANT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DA2BBB" w14:textId="77777777" w:rsidR="003F7BE8" w:rsidRPr="000C758D" w:rsidRDefault="003F7BE8" w:rsidP="003F7BE8">
            <w:pPr>
              <w:ind w:left="82" w:hanging="82"/>
              <w:jc w:val="left"/>
              <w:rPr>
                <w:sz w:val="16"/>
                <w:szCs w:val="16"/>
              </w:rPr>
            </w:pPr>
            <w:r w:rsidRPr="000C758D">
              <w:rPr>
                <w:sz w:val="16"/>
                <w:szCs w:val="16"/>
              </w:rPr>
              <w:t>Asplenium antiquum Makino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ECC73FC" w14:textId="777C51C8" w:rsidR="003F7BE8" w:rsidRPr="000C758D" w:rsidRDefault="003F7BE8" w:rsidP="003F7BE8">
            <w:pPr>
              <w:jc w:val="left"/>
              <w:rPr>
                <w:sz w:val="16"/>
                <w:szCs w:val="16"/>
              </w:rPr>
            </w:pPr>
            <w:r w:rsidRPr="00B662C3">
              <w:rPr>
                <w:sz w:val="16"/>
                <w:szCs w:val="16"/>
              </w:rPr>
              <w:t>NL  QZ</w:t>
            </w:r>
          </w:p>
        </w:tc>
      </w:tr>
      <w:tr w:rsidR="003F7BE8" w:rsidRPr="000C758D" w14:paraId="031E61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1AB413" w14:textId="77777777" w:rsidR="003F7BE8" w:rsidRPr="000C758D" w:rsidRDefault="003F7BE8" w:rsidP="003F7BE8">
            <w:pPr>
              <w:jc w:val="left"/>
              <w:rPr>
                <w:sz w:val="16"/>
                <w:szCs w:val="16"/>
              </w:rPr>
            </w:pPr>
            <w:r w:rsidRPr="000C758D">
              <w:rPr>
                <w:bCs/>
                <w:sz w:val="16"/>
                <w:szCs w:val="16"/>
              </w:rPr>
              <w:t>ASPLE_ENE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7B4857" w14:textId="77777777" w:rsidR="003F7BE8" w:rsidRPr="000C758D" w:rsidRDefault="003F7BE8" w:rsidP="003F7BE8">
            <w:pPr>
              <w:ind w:left="82" w:hanging="82"/>
              <w:jc w:val="left"/>
              <w:rPr>
                <w:sz w:val="16"/>
                <w:szCs w:val="16"/>
              </w:rPr>
            </w:pPr>
            <w:r w:rsidRPr="000C758D">
              <w:rPr>
                <w:sz w:val="16"/>
                <w:szCs w:val="16"/>
              </w:rPr>
              <w:t>Asplenium ebenoides R. R. Scott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D933328" w14:textId="6380C964" w:rsidR="003F7BE8" w:rsidRPr="000C758D" w:rsidRDefault="003F7BE8" w:rsidP="003F7BE8">
            <w:pPr>
              <w:jc w:val="left"/>
              <w:rPr>
                <w:sz w:val="16"/>
                <w:szCs w:val="16"/>
              </w:rPr>
            </w:pPr>
            <w:r w:rsidRPr="00B662C3">
              <w:rPr>
                <w:sz w:val="16"/>
                <w:szCs w:val="16"/>
              </w:rPr>
              <w:t>NL  QZ</w:t>
            </w:r>
          </w:p>
        </w:tc>
      </w:tr>
      <w:tr w:rsidR="003F7BE8" w:rsidRPr="000C758D" w14:paraId="322B19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93CD4E" w14:textId="77777777" w:rsidR="003F7BE8" w:rsidRPr="000C758D" w:rsidRDefault="003F7BE8" w:rsidP="003F7BE8">
            <w:pPr>
              <w:jc w:val="left"/>
              <w:rPr>
                <w:sz w:val="16"/>
                <w:szCs w:val="16"/>
              </w:rPr>
            </w:pPr>
            <w:r w:rsidRPr="000C758D">
              <w:rPr>
                <w:bCs/>
                <w:sz w:val="16"/>
                <w:szCs w:val="16"/>
              </w:rPr>
              <w:t>ASPLE_NID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37FA30" w14:textId="77777777" w:rsidR="003F7BE8" w:rsidRPr="000C758D" w:rsidRDefault="003F7BE8" w:rsidP="003F7BE8">
            <w:pPr>
              <w:ind w:left="82" w:hanging="82"/>
              <w:jc w:val="left"/>
              <w:rPr>
                <w:sz w:val="16"/>
                <w:szCs w:val="16"/>
              </w:rPr>
            </w:pPr>
            <w:r w:rsidRPr="000C758D">
              <w:rPr>
                <w:sz w:val="16"/>
                <w:szCs w:val="16"/>
              </w:rPr>
              <w:t>Asplenium nidus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285CD8B" w14:textId="4581A3BC" w:rsidR="003F7BE8" w:rsidRPr="000C758D" w:rsidRDefault="003F7BE8" w:rsidP="003F7BE8">
            <w:pPr>
              <w:jc w:val="left"/>
              <w:rPr>
                <w:sz w:val="16"/>
                <w:szCs w:val="16"/>
              </w:rPr>
            </w:pPr>
            <w:r w:rsidRPr="00B662C3">
              <w:rPr>
                <w:sz w:val="16"/>
                <w:szCs w:val="16"/>
              </w:rPr>
              <w:t>JP  NL  NZ  QZ</w:t>
            </w:r>
          </w:p>
        </w:tc>
      </w:tr>
      <w:tr w:rsidR="003F7BE8" w:rsidRPr="000C758D" w14:paraId="5B2911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82D795" w14:textId="77777777" w:rsidR="003F7BE8" w:rsidRPr="000C758D" w:rsidRDefault="003F7BE8" w:rsidP="003F7BE8">
            <w:pPr>
              <w:jc w:val="left"/>
              <w:rPr>
                <w:sz w:val="16"/>
                <w:szCs w:val="16"/>
              </w:rPr>
            </w:pPr>
            <w:r w:rsidRPr="000C758D">
              <w:rPr>
                <w:bCs/>
                <w:sz w:val="16"/>
                <w:szCs w:val="16"/>
              </w:rPr>
              <w:t>ASTEL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953B68" w14:textId="77777777" w:rsidR="003F7BE8" w:rsidRPr="000C758D" w:rsidRDefault="003F7BE8" w:rsidP="003F7BE8">
            <w:pPr>
              <w:ind w:left="82" w:hanging="82"/>
              <w:jc w:val="left"/>
              <w:rPr>
                <w:sz w:val="16"/>
                <w:szCs w:val="16"/>
              </w:rPr>
            </w:pPr>
            <w:r w:rsidRPr="000C758D">
              <w:rPr>
                <w:sz w:val="16"/>
                <w:szCs w:val="16"/>
              </w:rPr>
              <w:t>Astelia Banks &amp; Sol. ex R. Br.</w:t>
            </w:r>
            <w:r w:rsidRPr="000C758D">
              <w:rPr>
                <w:sz w:val="16"/>
                <w:szCs w:val="16"/>
              </w:rPr>
              <w:br/>
              <w:t>Astelia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014DB2D" w14:textId="76CEE46F" w:rsidR="003F7BE8" w:rsidRPr="000C758D" w:rsidRDefault="003F7BE8" w:rsidP="003F7BE8">
            <w:pPr>
              <w:jc w:val="left"/>
              <w:rPr>
                <w:sz w:val="16"/>
                <w:szCs w:val="16"/>
              </w:rPr>
            </w:pPr>
            <w:r w:rsidRPr="00B662C3">
              <w:rPr>
                <w:sz w:val="16"/>
                <w:szCs w:val="16"/>
              </w:rPr>
              <w:t>GB  NL  NZ  QZ</w:t>
            </w:r>
          </w:p>
        </w:tc>
      </w:tr>
      <w:tr w:rsidR="003F7BE8" w:rsidRPr="000C758D" w14:paraId="10DCCC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8CB3BE" w14:textId="77777777" w:rsidR="003F7BE8" w:rsidRPr="000C758D" w:rsidRDefault="003F7BE8" w:rsidP="003F7BE8">
            <w:pPr>
              <w:jc w:val="left"/>
              <w:rPr>
                <w:sz w:val="16"/>
                <w:szCs w:val="16"/>
              </w:rPr>
            </w:pPr>
            <w:r w:rsidRPr="000C758D">
              <w:rPr>
                <w:bCs/>
                <w:sz w:val="16"/>
                <w:szCs w:val="16"/>
              </w:rPr>
              <w:t>ASTEL_CNE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D86361" w14:textId="77777777" w:rsidR="003F7BE8" w:rsidRPr="000C758D" w:rsidRDefault="003F7BE8" w:rsidP="003F7BE8">
            <w:pPr>
              <w:ind w:left="82" w:hanging="82"/>
              <w:jc w:val="left"/>
              <w:rPr>
                <w:sz w:val="16"/>
                <w:szCs w:val="16"/>
              </w:rPr>
            </w:pPr>
            <w:r w:rsidRPr="000C758D">
              <w:rPr>
                <w:sz w:val="16"/>
                <w:szCs w:val="16"/>
              </w:rPr>
              <w:t>Astelia chathamica x Astelia nervosa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1695489" w14:textId="7B548634" w:rsidR="003F7BE8" w:rsidRPr="000C758D" w:rsidRDefault="003F7BE8" w:rsidP="003F7BE8">
            <w:pPr>
              <w:jc w:val="left"/>
              <w:rPr>
                <w:sz w:val="16"/>
                <w:szCs w:val="16"/>
              </w:rPr>
            </w:pPr>
            <w:r w:rsidRPr="00B662C3">
              <w:rPr>
                <w:sz w:val="16"/>
                <w:szCs w:val="16"/>
              </w:rPr>
              <w:t>GB  NL  QZ</w:t>
            </w:r>
          </w:p>
        </w:tc>
      </w:tr>
      <w:tr w:rsidR="003F7BE8" w:rsidRPr="000C758D" w14:paraId="3A13BD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9E6EAC" w14:textId="77777777" w:rsidR="003F7BE8" w:rsidRPr="000C758D" w:rsidRDefault="003F7BE8" w:rsidP="003F7BE8">
            <w:pPr>
              <w:jc w:val="left"/>
              <w:rPr>
                <w:sz w:val="16"/>
                <w:szCs w:val="16"/>
              </w:rPr>
            </w:pPr>
            <w:r w:rsidRPr="000C758D">
              <w:rPr>
                <w:bCs/>
                <w:sz w:val="16"/>
                <w:szCs w:val="16"/>
              </w:rPr>
              <w:t>ASTEL_NNI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086EFD" w14:textId="77777777" w:rsidR="003F7BE8" w:rsidRPr="000C758D" w:rsidRDefault="003F7BE8" w:rsidP="003F7BE8">
            <w:pPr>
              <w:ind w:left="82" w:hanging="82"/>
              <w:jc w:val="left"/>
              <w:rPr>
                <w:sz w:val="16"/>
                <w:szCs w:val="16"/>
              </w:rPr>
            </w:pPr>
            <w:r w:rsidRPr="000C758D">
              <w:rPr>
                <w:sz w:val="16"/>
                <w:szCs w:val="16"/>
              </w:rPr>
              <w:t>Astelia nervosa x Astelia nivicola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C96A3B8" w14:textId="3DBAE316" w:rsidR="003F7BE8" w:rsidRPr="000C758D" w:rsidRDefault="003F7BE8" w:rsidP="003F7BE8">
            <w:pPr>
              <w:jc w:val="left"/>
              <w:rPr>
                <w:sz w:val="16"/>
                <w:szCs w:val="16"/>
              </w:rPr>
            </w:pPr>
            <w:r w:rsidRPr="00B662C3">
              <w:rPr>
                <w:sz w:val="16"/>
                <w:szCs w:val="16"/>
              </w:rPr>
              <w:t>NL  QZ</w:t>
            </w:r>
          </w:p>
        </w:tc>
      </w:tr>
      <w:tr w:rsidR="003F7BE8" w:rsidRPr="000C758D" w14:paraId="39CB1C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69550F" w14:textId="77777777" w:rsidR="003F7BE8" w:rsidRPr="000C758D" w:rsidRDefault="003F7BE8" w:rsidP="003F7BE8">
            <w:pPr>
              <w:jc w:val="left"/>
              <w:rPr>
                <w:sz w:val="16"/>
                <w:szCs w:val="16"/>
              </w:rPr>
            </w:pPr>
            <w:r w:rsidRPr="000C758D">
              <w:rPr>
                <w:bCs/>
                <w:sz w:val="16"/>
                <w:szCs w:val="16"/>
              </w:rPr>
              <w:lastRenderedPageBreak/>
              <w:t>ASTER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F0E9E1" w14:textId="77777777" w:rsidR="003F7BE8" w:rsidRPr="000C758D" w:rsidRDefault="003F7BE8" w:rsidP="003F7BE8">
            <w:pPr>
              <w:ind w:left="82" w:hanging="82"/>
              <w:jc w:val="left"/>
              <w:rPr>
                <w:sz w:val="16"/>
                <w:szCs w:val="16"/>
              </w:rPr>
            </w:pPr>
            <w:r w:rsidRPr="000C758D">
              <w:rPr>
                <w:sz w:val="16"/>
                <w:szCs w:val="16"/>
              </w:rPr>
              <w:t>Aster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E4936E0" w14:textId="24E3DD28" w:rsidR="003F7BE8" w:rsidRPr="000C758D" w:rsidRDefault="003F7BE8" w:rsidP="003F7BE8">
            <w:pPr>
              <w:jc w:val="left"/>
              <w:rPr>
                <w:sz w:val="16"/>
                <w:szCs w:val="16"/>
              </w:rPr>
            </w:pPr>
            <w:r w:rsidRPr="00B662C3">
              <w:rPr>
                <w:sz w:val="16"/>
                <w:szCs w:val="16"/>
              </w:rPr>
              <w:t>CA  DE  JP  NL  QZ  RO  ZA</w:t>
            </w:r>
          </w:p>
        </w:tc>
      </w:tr>
      <w:tr w:rsidR="003F7BE8" w:rsidRPr="000C758D" w14:paraId="396937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2152A4" w14:textId="77777777" w:rsidR="003F7BE8" w:rsidRPr="000C758D" w:rsidRDefault="003F7BE8" w:rsidP="003F7BE8">
            <w:pPr>
              <w:jc w:val="left"/>
              <w:rPr>
                <w:sz w:val="16"/>
                <w:szCs w:val="16"/>
              </w:rPr>
            </w:pPr>
            <w:r w:rsidRPr="000C758D">
              <w:rPr>
                <w:bCs/>
                <w:sz w:val="16"/>
                <w:szCs w:val="16"/>
              </w:rPr>
              <w:t>ASTER_AGE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6C2D4D" w14:textId="77777777" w:rsidR="003F7BE8" w:rsidRPr="000C758D" w:rsidRDefault="003F7BE8" w:rsidP="003F7BE8">
            <w:pPr>
              <w:ind w:left="82" w:hanging="82"/>
              <w:jc w:val="left"/>
              <w:rPr>
                <w:sz w:val="16"/>
                <w:szCs w:val="16"/>
              </w:rPr>
            </w:pPr>
            <w:r w:rsidRPr="000C758D">
              <w:rPr>
                <w:sz w:val="16"/>
                <w:szCs w:val="16"/>
              </w:rPr>
              <w:t>Aster ageratoides Turcz.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612C701" w14:textId="4BF0866A" w:rsidR="003F7BE8" w:rsidRPr="000C758D" w:rsidRDefault="003F7BE8" w:rsidP="003F7BE8">
            <w:pPr>
              <w:jc w:val="left"/>
              <w:rPr>
                <w:sz w:val="16"/>
                <w:szCs w:val="16"/>
              </w:rPr>
            </w:pPr>
            <w:r w:rsidRPr="00B662C3">
              <w:rPr>
                <w:sz w:val="16"/>
                <w:szCs w:val="16"/>
              </w:rPr>
              <w:t>NL  QZ</w:t>
            </w:r>
          </w:p>
        </w:tc>
      </w:tr>
      <w:tr w:rsidR="003F7BE8" w:rsidRPr="000C758D" w14:paraId="7B110CD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889D52" w14:textId="77777777" w:rsidR="003F7BE8" w:rsidRPr="000C758D" w:rsidRDefault="003F7BE8" w:rsidP="003F7BE8">
            <w:pPr>
              <w:jc w:val="left"/>
              <w:rPr>
                <w:sz w:val="16"/>
                <w:szCs w:val="16"/>
              </w:rPr>
            </w:pPr>
            <w:r w:rsidRPr="000C758D">
              <w:rPr>
                <w:bCs/>
                <w:sz w:val="16"/>
                <w:szCs w:val="16"/>
              </w:rPr>
              <w:t>ASTER_ALP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08073D" w14:textId="77777777" w:rsidR="003F7BE8" w:rsidRPr="000C758D" w:rsidRDefault="003F7BE8" w:rsidP="003F7BE8">
            <w:pPr>
              <w:ind w:left="82" w:hanging="82"/>
              <w:jc w:val="left"/>
              <w:rPr>
                <w:sz w:val="16"/>
                <w:szCs w:val="16"/>
              </w:rPr>
            </w:pPr>
            <w:r w:rsidRPr="000C758D">
              <w:rPr>
                <w:sz w:val="16"/>
                <w:szCs w:val="16"/>
              </w:rPr>
              <w:t>Aster alpinus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70A8EB2" w14:textId="664D9D96" w:rsidR="003F7BE8" w:rsidRPr="000C758D" w:rsidRDefault="003F7BE8" w:rsidP="003F7BE8">
            <w:pPr>
              <w:jc w:val="left"/>
              <w:rPr>
                <w:sz w:val="16"/>
                <w:szCs w:val="16"/>
              </w:rPr>
            </w:pPr>
            <w:r w:rsidRPr="00B662C3">
              <w:rPr>
                <w:sz w:val="16"/>
                <w:szCs w:val="16"/>
              </w:rPr>
              <w:t>NL  QZ</w:t>
            </w:r>
          </w:p>
        </w:tc>
      </w:tr>
      <w:tr w:rsidR="003F7BE8" w:rsidRPr="000C758D" w14:paraId="695B10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268D90" w14:textId="77777777" w:rsidR="003F7BE8" w:rsidRPr="000C758D" w:rsidRDefault="003F7BE8" w:rsidP="003F7BE8">
            <w:pPr>
              <w:jc w:val="left"/>
              <w:rPr>
                <w:sz w:val="16"/>
                <w:szCs w:val="16"/>
              </w:rPr>
            </w:pPr>
            <w:r w:rsidRPr="000C758D">
              <w:rPr>
                <w:bCs/>
                <w:sz w:val="16"/>
                <w:szCs w:val="16"/>
              </w:rPr>
              <w:t>ASTER_AME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11B816" w14:textId="77777777" w:rsidR="003F7BE8" w:rsidRPr="000C758D" w:rsidRDefault="003F7BE8" w:rsidP="003F7BE8">
            <w:pPr>
              <w:ind w:left="82" w:hanging="82"/>
              <w:jc w:val="left"/>
              <w:rPr>
                <w:sz w:val="16"/>
                <w:szCs w:val="16"/>
              </w:rPr>
            </w:pPr>
            <w:r w:rsidRPr="000C758D">
              <w:rPr>
                <w:sz w:val="16"/>
                <w:szCs w:val="16"/>
              </w:rPr>
              <w:t>Aster amellus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4CFF79C" w14:textId="7C22EACD" w:rsidR="003F7BE8" w:rsidRPr="000C758D" w:rsidRDefault="003F7BE8" w:rsidP="003F7BE8">
            <w:pPr>
              <w:jc w:val="left"/>
              <w:rPr>
                <w:sz w:val="16"/>
                <w:szCs w:val="16"/>
              </w:rPr>
            </w:pPr>
            <w:r w:rsidRPr="00B662C3">
              <w:rPr>
                <w:sz w:val="16"/>
                <w:szCs w:val="16"/>
              </w:rPr>
              <w:t>NL</w:t>
            </w:r>
          </w:p>
        </w:tc>
      </w:tr>
      <w:tr w:rsidR="003F7BE8" w:rsidRPr="000C758D" w14:paraId="663CFE2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9FC543" w14:textId="77777777" w:rsidR="003F7BE8" w:rsidRPr="000C758D" w:rsidRDefault="003F7BE8" w:rsidP="003F7BE8">
            <w:pPr>
              <w:jc w:val="left"/>
              <w:rPr>
                <w:sz w:val="16"/>
                <w:szCs w:val="16"/>
              </w:rPr>
            </w:pPr>
            <w:r w:rsidRPr="000C758D">
              <w:rPr>
                <w:bCs/>
                <w:sz w:val="16"/>
                <w:szCs w:val="16"/>
              </w:rPr>
              <w:t>ASTER_DUM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5F77CD" w14:textId="77777777" w:rsidR="003F7BE8" w:rsidRPr="000C758D" w:rsidRDefault="003F7BE8" w:rsidP="003F7BE8">
            <w:pPr>
              <w:ind w:left="82" w:hanging="82"/>
              <w:jc w:val="left"/>
              <w:rPr>
                <w:sz w:val="16"/>
                <w:szCs w:val="16"/>
              </w:rPr>
            </w:pPr>
            <w:r w:rsidRPr="000C758D">
              <w:rPr>
                <w:sz w:val="16"/>
                <w:szCs w:val="16"/>
              </w:rPr>
              <w:t>Aster dumosus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283D2DC" w14:textId="4A7BDC7E" w:rsidR="003F7BE8" w:rsidRPr="000C758D" w:rsidRDefault="003F7BE8" w:rsidP="003F7BE8">
            <w:pPr>
              <w:jc w:val="left"/>
              <w:rPr>
                <w:sz w:val="16"/>
                <w:szCs w:val="16"/>
              </w:rPr>
            </w:pPr>
            <w:r w:rsidRPr="00B662C3">
              <w:rPr>
                <w:sz w:val="16"/>
                <w:szCs w:val="16"/>
              </w:rPr>
              <w:t>CA  NL  QZ</w:t>
            </w:r>
          </w:p>
        </w:tc>
      </w:tr>
      <w:tr w:rsidR="003F7BE8" w:rsidRPr="000C758D" w14:paraId="16171F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EF6C98" w14:textId="77777777" w:rsidR="003F7BE8" w:rsidRPr="000C758D" w:rsidRDefault="003F7BE8" w:rsidP="003F7BE8">
            <w:pPr>
              <w:jc w:val="left"/>
              <w:rPr>
                <w:sz w:val="16"/>
                <w:szCs w:val="16"/>
              </w:rPr>
            </w:pPr>
            <w:r w:rsidRPr="000C758D">
              <w:rPr>
                <w:bCs/>
                <w:sz w:val="16"/>
                <w:szCs w:val="16"/>
              </w:rPr>
              <w:t>ASTER_KOR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25ED2C" w14:textId="77777777" w:rsidR="003F7BE8" w:rsidRPr="000C758D" w:rsidRDefault="003F7BE8" w:rsidP="003F7BE8">
            <w:pPr>
              <w:ind w:left="82" w:hanging="82"/>
              <w:jc w:val="left"/>
              <w:rPr>
                <w:sz w:val="16"/>
                <w:szCs w:val="16"/>
              </w:rPr>
            </w:pPr>
            <w:r w:rsidRPr="000C758D">
              <w:rPr>
                <w:sz w:val="16"/>
                <w:szCs w:val="16"/>
              </w:rPr>
              <w:t>Aster koraiensis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2085E52" w14:textId="3C66A037" w:rsidR="003F7BE8" w:rsidRPr="000C758D" w:rsidRDefault="003F7BE8" w:rsidP="003F7BE8">
            <w:pPr>
              <w:jc w:val="left"/>
              <w:rPr>
                <w:sz w:val="16"/>
                <w:szCs w:val="16"/>
              </w:rPr>
            </w:pPr>
            <w:r w:rsidRPr="00B662C3">
              <w:rPr>
                <w:sz w:val="16"/>
                <w:szCs w:val="16"/>
              </w:rPr>
              <w:t>KR</w:t>
            </w:r>
          </w:p>
        </w:tc>
      </w:tr>
      <w:tr w:rsidR="003F7BE8" w:rsidRPr="000C758D" w14:paraId="34CB2C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12A07E" w14:textId="77777777" w:rsidR="003F7BE8" w:rsidRPr="000C758D" w:rsidRDefault="003F7BE8" w:rsidP="003F7BE8">
            <w:pPr>
              <w:jc w:val="left"/>
              <w:rPr>
                <w:sz w:val="16"/>
                <w:szCs w:val="16"/>
              </w:rPr>
            </w:pPr>
            <w:r w:rsidRPr="000C758D">
              <w:rPr>
                <w:bCs/>
                <w:sz w:val="16"/>
                <w:szCs w:val="16"/>
              </w:rPr>
              <w:t>ASTER_MAA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A3C848" w14:textId="77777777" w:rsidR="003F7BE8" w:rsidRPr="000C758D" w:rsidRDefault="003F7BE8" w:rsidP="003F7BE8">
            <w:pPr>
              <w:ind w:left="82" w:hanging="82"/>
              <w:jc w:val="left"/>
              <w:rPr>
                <w:sz w:val="16"/>
                <w:szCs w:val="16"/>
              </w:rPr>
            </w:pPr>
            <w:r w:rsidRPr="000C758D">
              <w:rPr>
                <w:sz w:val="16"/>
                <w:szCs w:val="16"/>
              </w:rPr>
              <w:t>Aster maackii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7474912" w14:textId="24749F25" w:rsidR="003F7BE8" w:rsidRPr="000C758D" w:rsidRDefault="003F7BE8" w:rsidP="003F7BE8">
            <w:pPr>
              <w:jc w:val="left"/>
              <w:rPr>
                <w:sz w:val="16"/>
                <w:szCs w:val="16"/>
              </w:rPr>
            </w:pPr>
            <w:r w:rsidRPr="00B662C3">
              <w:rPr>
                <w:sz w:val="16"/>
                <w:szCs w:val="16"/>
              </w:rPr>
              <w:t>KR</w:t>
            </w:r>
          </w:p>
        </w:tc>
      </w:tr>
      <w:tr w:rsidR="003F7BE8" w:rsidRPr="000C758D" w14:paraId="34ED42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71595A" w14:textId="77777777" w:rsidR="003F7BE8" w:rsidRPr="000C758D" w:rsidRDefault="003F7BE8" w:rsidP="003F7BE8">
            <w:pPr>
              <w:jc w:val="left"/>
              <w:rPr>
                <w:sz w:val="16"/>
                <w:szCs w:val="16"/>
              </w:rPr>
            </w:pPr>
            <w:r w:rsidRPr="000C758D">
              <w:rPr>
                <w:bCs/>
                <w:sz w:val="16"/>
                <w:szCs w:val="16"/>
              </w:rPr>
              <w:t>ASTER_PYR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7DB7AD" w14:textId="77777777" w:rsidR="003F7BE8" w:rsidRPr="008B6A0D" w:rsidRDefault="003F7BE8" w:rsidP="003F7BE8">
            <w:pPr>
              <w:ind w:left="82" w:hanging="82"/>
              <w:jc w:val="left"/>
              <w:rPr>
                <w:sz w:val="16"/>
                <w:szCs w:val="16"/>
                <w:lang w:val="fr-FR"/>
              </w:rPr>
            </w:pPr>
            <w:r w:rsidRPr="008B6A0D">
              <w:rPr>
                <w:sz w:val="16"/>
                <w:szCs w:val="16"/>
                <w:lang w:val="fr-FR"/>
              </w:rPr>
              <w:t>Aster pyrenaeus Desf. ex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5FC2392" w14:textId="00DB7BD5" w:rsidR="003F7BE8" w:rsidRPr="000C758D" w:rsidRDefault="003F7BE8" w:rsidP="003F7BE8">
            <w:pPr>
              <w:jc w:val="left"/>
              <w:rPr>
                <w:sz w:val="16"/>
                <w:szCs w:val="16"/>
              </w:rPr>
            </w:pPr>
            <w:r w:rsidRPr="00B662C3">
              <w:rPr>
                <w:sz w:val="16"/>
                <w:szCs w:val="16"/>
              </w:rPr>
              <w:t>NL</w:t>
            </w:r>
          </w:p>
        </w:tc>
      </w:tr>
      <w:tr w:rsidR="003F7BE8" w:rsidRPr="000C758D" w14:paraId="4D2CF4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20C805" w14:textId="77777777" w:rsidR="003F7BE8" w:rsidRPr="000C758D" w:rsidRDefault="003F7BE8" w:rsidP="003F7BE8">
            <w:pPr>
              <w:jc w:val="left"/>
              <w:rPr>
                <w:sz w:val="16"/>
                <w:szCs w:val="16"/>
              </w:rPr>
            </w:pPr>
            <w:r w:rsidRPr="000C758D">
              <w:rPr>
                <w:bCs/>
                <w:sz w:val="16"/>
                <w:szCs w:val="16"/>
              </w:rPr>
              <w:t>ASTER_SAV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A61287" w14:textId="77777777" w:rsidR="003F7BE8" w:rsidRPr="000C758D" w:rsidRDefault="003F7BE8" w:rsidP="003F7BE8">
            <w:pPr>
              <w:ind w:left="82" w:hanging="82"/>
              <w:jc w:val="left"/>
              <w:rPr>
                <w:sz w:val="16"/>
                <w:szCs w:val="16"/>
              </w:rPr>
            </w:pPr>
            <w:r w:rsidRPr="000C758D">
              <w:rPr>
                <w:sz w:val="16"/>
                <w:szCs w:val="16"/>
              </w:rPr>
              <w:t>Aster savatieri Makino</w:t>
            </w:r>
            <w:r w:rsidRPr="000C758D">
              <w:rPr>
                <w:sz w:val="16"/>
                <w:szCs w:val="16"/>
              </w:rPr>
              <w:br/>
              <w:t>Gymnaster savatieri Makino kitam</w:t>
            </w:r>
            <w:r w:rsidRPr="000C758D">
              <w:rPr>
                <w:sz w:val="16"/>
                <w:szCs w:val="16"/>
              </w:rPr>
              <w:br/>
              <w:t>Miyamayomena savatieri (Makino) Kitam.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7218D0D" w14:textId="121C9D36" w:rsidR="003F7BE8" w:rsidRPr="000C758D" w:rsidRDefault="003F7BE8" w:rsidP="003F7BE8">
            <w:pPr>
              <w:jc w:val="left"/>
              <w:rPr>
                <w:sz w:val="16"/>
                <w:szCs w:val="16"/>
              </w:rPr>
            </w:pPr>
            <w:r w:rsidRPr="00B662C3">
              <w:rPr>
                <w:sz w:val="16"/>
                <w:szCs w:val="16"/>
              </w:rPr>
              <w:t>JP</w:t>
            </w:r>
          </w:p>
        </w:tc>
      </w:tr>
      <w:tr w:rsidR="003F7BE8" w:rsidRPr="000C758D" w14:paraId="58B3D0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AEB457" w14:textId="77777777" w:rsidR="003F7BE8" w:rsidRPr="000C758D" w:rsidRDefault="003F7BE8" w:rsidP="003F7BE8">
            <w:pPr>
              <w:jc w:val="left"/>
              <w:rPr>
                <w:sz w:val="16"/>
                <w:szCs w:val="16"/>
              </w:rPr>
            </w:pPr>
            <w:r w:rsidRPr="000C758D">
              <w:rPr>
                <w:bCs/>
                <w:sz w:val="16"/>
                <w:szCs w:val="16"/>
              </w:rPr>
              <w:t>ASTIL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4955C1" w14:textId="77777777" w:rsidR="003F7BE8" w:rsidRPr="008B6A0D" w:rsidRDefault="003F7BE8" w:rsidP="003F7BE8">
            <w:pPr>
              <w:ind w:left="82" w:hanging="82"/>
              <w:jc w:val="left"/>
              <w:rPr>
                <w:sz w:val="16"/>
                <w:szCs w:val="16"/>
                <w:lang w:val="de-DE"/>
              </w:rPr>
            </w:pPr>
            <w:r w:rsidRPr="008B6A0D">
              <w:rPr>
                <w:sz w:val="16"/>
                <w:szCs w:val="16"/>
                <w:lang w:val="de-DE"/>
              </w:rPr>
              <w:t>Astilbe Buch.-Ham. ex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D6BB962" w14:textId="070E8121" w:rsidR="003F7BE8" w:rsidRPr="000C758D" w:rsidRDefault="003F7BE8" w:rsidP="003F7BE8">
            <w:pPr>
              <w:jc w:val="left"/>
              <w:rPr>
                <w:sz w:val="16"/>
                <w:szCs w:val="16"/>
              </w:rPr>
            </w:pPr>
            <w:r w:rsidRPr="00B662C3">
              <w:rPr>
                <w:sz w:val="16"/>
                <w:szCs w:val="16"/>
              </w:rPr>
              <w:t>CA  DE  GB  JP  NL  QZ</w:t>
            </w:r>
          </w:p>
        </w:tc>
      </w:tr>
      <w:tr w:rsidR="003F7BE8" w:rsidRPr="000C758D" w14:paraId="38BCFF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52878F" w14:textId="77777777" w:rsidR="003F7BE8" w:rsidRPr="000C758D" w:rsidRDefault="003F7BE8" w:rsidP="003F7BE8">
            <w:pPr>
              <w:jc w:val="left"/>
              <w:rPr>
                <w:sz w:val="16"/>
                <w:szCs w:val="16"/>
              </w:rPr>
            </w:pPr>
            <w:r w:rsidRPr="000C758D">
              <w:rPr>
                <w:bCs/>
                <w:sz w:val="16"/>
                <w:szCs w:val="16"/>
              </w:rPr>
              <w:t>ASTIL_AJA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27303F" w14:textId="77777777" w:rsidR="003F7BE8" w:rsidRPr="008B6A0D" w:rsidRDefault="003F7BE8" w:rsidP="003F7BE8">
            <w:pPr>
              <w:ind w:left="82" w:hanging="82"/>
              <w:jc w:val="left"/>
              <w:rPr>
                <w:sz w:val="16"/>
                <w:szCs w:val="16"/>
                <w:lang w:val="en-US"/>
              </w:rPr>
            </w:pPr>
            <w:r w:rsidRPr="008B6A0D">
              <w:rPr>
                <w:sz w:val="16"/>
                <w:szCs w:val="16"/>
                <w:lang w:val="en-US"/>
              </w:rPr>
              <w:t>Hybrid between Astilbe x arendsii and Astilbe japonica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C72BCAC" w14:textId="0FE4C70A" w:rsidR="003F7BE8" w:rsidRPr="000C758D" w:rsidRDefault="003F7BE8" w:rsidP="003F7BE8">
            <w:pPr>
              <w:jc w:val="left"/>
              <w:rPr>
                <w:sz w:val="16"/>
                <w:szCs w:val="16"/>
              </w:rPr>
            </w:pPr>
            <w:r w:rsidRPr="00B662C3">
              <w:rPr>
                <w:sz w:val="16"/>
                <w:szCs w:val="16"/>
              </w:rPr>
              <w:t>NL  QZ</w:t>
            </w:r>
          </w:p>
        </w:tc>
      </w:tr>
      <w:tr w:rsidR="003F7BE8" w:rsidRPr="000C758D" w14:paraId="338236C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B13C12" w14:textId="77777777" w:rsidR="003F7BE8" w:rsidRPr="000C758D" w:rsidRDefault="003F7BE8" w:rsidP="003F7BE8">
            <w:pPr>
              <w:jc w:val="left"/>
              <w:rPr>
                <w:sz w:val="16"/>
                <w:szCs w:val="16"/>
              </w:rPr>
            </w:pPr>
            <w:r w:rsidRPr="000C758D">
              <w:rPr>
                <w:bCs/>
                <w:sz w:val="16"/>
                <w:szCs w:val="16"/>
              </w:rPr>
              <w:t>ASTIL_ARE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5A5681" w14:textId="77777777" w:rsidR="003F7BE8" w:rsidRPr="008B6A0D" w:rsidRDefault="003F7BE8" w:rsidP="003F7BE8">
            <w:pPr>
              <w:ind w:left="82" w:hanging="82"/>
              <w:jc w:val="left"/>
              <w:rPr>
                <w:sz w:val="16"/>
                <w:szCs w:val="16"/>
                <w:lang w:val="en-US"/>
              </w:rPr>
            </w:pPr>
            <w:r w:rsidRPr="008B6A0D">
              <w:rPr>
                <w:sz w:val="16"/>
                <w:szCs w:val="16"/>
                <w:lang w:val="en-US"/>
              </w:rPr>
              <w:t>Astilbe xarendsii Arends</w:t>
            </w:r>
            <w:r w:rsidRPr="008B6A0D">
              <w:rPr>
                <w:sz w:val="16"/>
                <w:szCs w:val="16"/>
                <w:lang w:val="en-US"/>
              </w:rPr>
              <w:br/>
              <w:t>Astilbe xarendsii Arends x Astilbe chinensis (Maxim.) Franch. &amp; Sav.</w:t>
            </w:r>
            <w:r w:rsidRPr="008B6A0D">
              <w:rPr>
                <w:sz w:val="16"/>
                <w:szCs w:val="16"/>
                <w:lang w:val="en-US"/>
              </w:rPr>
              <w:br/>
              <w:t>hybrids between Astilbe chinensis and A. japonica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3B57625" w14:textId="683C687A" w:rsidR="003F7BE8" w:rsidRPr="000C758D" w:rsidRDefault="003F7BE8" w:rsidP="003F7BE8">
            <w:pPr>
              <w:jc w:val="left"/>
              <w:rPr>
                <w:sz w:val="16"/>
                <w:szCs w:val="16"/>
              </w:rPr>
            </w:pPr>
            <w:r w:rsidRPr="00B662C3">
              <w:rPr>
                <w:sz w:val="16"/>
                <w:szCs w:val="16"/>
              </w:rPr>
              <w:t>NL  QZ</w:t>
            </w:r>
          </w:p>
        </w:tc>
      </w:tr>
      <w:tr w:rsidR="003F7BE8" w:rsidRPr="000C758D" w14:paraId="10D2B5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7BE86D" w14:textId="77777777" w:rsidR="003F7BE8" w:rsidRPr="000C758D" w:rsidRDefault="003F7BE8" w:rsidP="003F7BE8">
            <w:pPr>
              <w:jc w:val="left"/>
              <w:rPr>
                <w:sz w:val="16"/>
                <w:szCs w:val="16"/>
              </w:rPr>
            </w:pPr>
            <w:r w:rsidRPr="000C758D">
              <w:rPr>
                <w:bCs/>
                <w:sz w:val="16"/>
                <w:szCs w:val="16"/>
              </w:rPr>
              <w:t>ASTIL_CHI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9074AB" w14:textId="77777777" w:rsidR="003F7BE8" w:rsidRPr="000C758D" w:rsidRDefault="003F7BE8" w:rsidP="003F7BE8">
            <w:pPr>
              <w:ind w:left="82" w:hanging="82"/>
              <w:jc w:val="left"/>
              <w:rPr>
                <w:sz w:val="16"/>
                <w:szCs w:val="16"/>
              </w:rPr>
            </w:pPr>
            <w:r w:rsidRPr="000C758D">
              <w:rPr>
                <w:sz w:val="16"/>
                <w:szCs w:val="16"/>
              </w:rPr>
              <w:t>Astilbe chinensis (Maxim.) Franch. &amp; Sav.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9D87A25" w14:textId="1E366677" w:rsidR="003F7BE8" w:rsidRPr="000C758D" w:rsidRDefault="003F7BE8" w:rsidP="003F7BE8">
            <w:pPr>
              <w:jc w:val="left"/>
              <w:rPr>
                <w:sz w:val="16"/>
                <w:szCs w:val="16"/>
              </w:rPr>
            </w:pPr>
            <w:r w:rsidRPr="00B662C3">
              <w:rPr>
                <w:sz w:val="16"/>
                <w:szCs w:val="16"/>
              </w:rPr>
              <w:t>CA  NL  QZ</w:t>
            </w:r>
          </w:p>
        </w:tc>
      </w:tr>
      <w:tr w:rsidR="003F7BE8" w:rsidRPr="000C758D" w14:paraId="732FAC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977948" w14:textId="77777777" w:rsidR="003F7BE8" w:rsidRPr="000C758D" w:rsidRDefault="003F7BE8" w:rsidP="003F7BE8">
            <w:pPr>
              <w:jc w:val="left"/>
              <w:rPr>
                <w:sz w:val="16"/>
                <w:szCs w:val="16"/>
              </w:rPr>
            </w:pPr>
            <w:r w:rsidRPr="000C758D">
              <w:rPr>
                <w:bCs/>
                <w:sz w:val="16"/>
                <w:szCs w:val="16"/>
              </w:rPr>
              <w:t>ASTIL_JAP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14C07C" w14:textId="77777777" w:rsidR="003F7BE8" w:rsidRPr="000C758D" w:rsidRDefault="003F7BE8" w:rsidP="003F7BE8">
            <w:pPr>
              <w:ind w:left="82" w:hanging="82"/>
              <w:jc w:val="left"/>
              <w:rPr>
                <w:sz w:val="16"/>
                <w:szCs w:val="16"/>
              </w:rPr>
            </w:pPr>
            <w:r w:rsidRPr="000C758D">
              <w:rPr>
                <w:sz w:val="16"/>
                <w:szCs w:val="16"/>
              </w:rPr>
              <w:t>Astilbe japonica (C. Morren &amp; Decne.)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B291C4D" w14:textId="792E7287" w:rsidR="003F7BE8" w:rsidRPr="000C758D" w:rsidRDefault="003F7BE8" w:rsidP="003F7BE8">
            <w:pPr>
              <w:jc w:val="left"/>
              <w:rPr>
                <w:sz w:val="16"/>
                <w:szCs w:val="16"/>
              </w:rPr>
            </w:pPr>
            <w:r w:rsidRPr="00B662C3">
              <w:rPr>
                <w:sz w:val="16"/>
                <w:szCs w:val="16"/>
              </w:rPr>
              <w:t>NL  QZ</w:t>
            </w:r>
          </w:p>
        </w:tc>
      </w:tr>
      <w:tr w:rsidR="003F7BE8" w:rsidRPr="000C758D" w14:paraId="74034A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EE5F60" w14:textId="77777777" w:rsidR="003F7BE8" w:rsidRPr="000C758D" w:rsidRDefault="003F7BE8" w:rsidP="003F7BE8">
            <w:pPr>
              <w:jc w:val="left"/>
              <w:rPr>
                <w:sz w:val="16"/>
                <w:szCs w:val="16"/>
              </w:rPr>
            </w:pPr>
            <w:r w:rsidRPr="000C758D">
              <w:rPr>
                <w:bCs/>
                <w:sz w:val="16"/>
                <w:szCs w:val="16"/>
              </w:rPr>
              <w:t>ASTIL_SIM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CD8B91" w14:textId="77777777" w:rsidR="003F7BE8" w:rsidRPr="000C758D" w:rsidRDefault="003F7BE8" w:rsidP="003F7BE8">
            <w:pPr>
              <w:ind w:left="82" w:hanging="82"/>
              <w:jc w:val="left"/>
              <w:rPr>
                <w:sz w:val="16"/>
                <w:szCs w:val="16"/>
              </w:rPr>
            </w:pPr>
            <w:r w:rsidRPr="000C758D">
              <w:rPr>
                <w:sz w:val="16"/>
                <w:szCs w:val="16"/>
              </w:rPr>
              <w:t>Astilbe simplicifolia Makino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56FFB2A" w14:textId="600E1058" w:rsidR="003F7BE8" w:rsidRPr="000C758D" w:rsidRDefault="003F7BE8" w:rsidP="003F7BE8">
            <w:pPr>
              <w:jc w:val="left"/>
              <w:rPr>
                <w:sz w:val="16"/>
                <w:szCs w:val="16"/>
              </w:rPr>
            </w:pPr>
            <w:r w:rsidRPr="00B662C3">
              <w:rPr>
                <w:sz w:val="16"/>
                <w:szCs w:val="16"/>
              </w:rPr>
              <w:t>NL  QZ</w:t>
            </w:r>
          </w:p>
        </w:tc>
      </w:tr>
      <w:tr w:rsidR="003F7BE8" w:rsidRPr="000C758D" w14:paraId="35229D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53FC0D" w14:textId="77777777" w:rsidR="003F7BE8" w:rsidRPr="000C758D" w:rsidRDefault="003F7BE8" w:rsidP="003F7BE8">
            <w:pPr>
              <w:jc w:val="left"/>
              <w:rPr>
                <w:sz w:val="16"/>
                <w:szCs w:val="16"/>
              </w:rPr>
            </w:pPr>
            <w:r w:rsidRPr="000C758D">
              <w:rPr>
                <w:bCs/>
                <w:sz w:val="16"/>
                <w:szCs w:val="16"/>
              </w:rPr>
              <w:t>ASTLB_SPI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F963A6" w14:textId="77777777" w:rsidR="003F7BE8" w:rsidRPr="000C758D" w:rsidRDefault="003F7BE8" w:rsidP="003F7BE8">
            <w:pPr>
              <w:ind w:left="82" w:hanging="82"/>
              <w:jc w:val="left"/>
              <w:rPr>
                <w:sz w:val="16"/>
                <w:szCs w:val="16"/>
              </w:rPr>
            </w:pPr>
            <w:r w:rsidRPr="000C758D">
              <w:rPr>
                <w:sz w:val="16"/>
                <w:szCs w:val="16"/>
              </w:rPr>
              <w:t>Astroloba spiralis (L.) Uitewaal</w:t>
            </w:r>
            <w:r w:rsidRPr="000C758D">
              <w:rPr>
                <w:sz w:val="16"/>
                <w:szCs w:val="16"/>
              </w:rPr>
              <w:br/>
              <w:t>Aloe spiralis L.</w:t>
            </w:r>
            <w:r w:rsidRPr="000C758D">
              <w:rPr>
                <w:sz w:val="16"/>
                <w:szCs w:val="16"/>
              </w:rPr>
              <w:br/>
              <w:t>Aloe spiralis var. pentagona Aiton</w:t>
            </w:r>
            <w:r w:rsidRPr="000C758D">
              <w:rPr>
                <w:sz w:val="16"/>
                <w:szCs w:val="16"/>
              </w:rPr>
              <w:br/>
              <w:t>Astroloba pentagona (Aiton) Uitewaal</w:t>
            </w:r>
            <w:r w:rsidRPr="000C758D">
              <w:rPr>
                <w:sz w:val="16"/>
                <w:szCs w:val="16"/>
              </w:rPr>
              <w:br/>
              <w:t>Astroloba spiralis subsp. spiralis (L.) Uitewaal</w:t>
            </w:r>
            <w:r w:rsidRPr="000C758D">
              <w:rPr>
                <w:sz w:val="16"/>
                <w:szCs w:val="16"/>
              </w:rPr>
              <w:br/>
              <w:t>Haworthia pentagona (Aiton) Haw.</w:t>
            </w:r>
            <w:r w:rsidRPr="000C758D">
              <w:rPr>
                <w:sz w:val="16"/>
                <w:szCs w:val="16"/>
              </w:rPr>
              <w:br/>
              <w:t>Haworthia spiralis (L.) Duval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F70CAD8" w14:textId="0DEB8AB6" w:rsidR="003F7BE8" w:rsidRPr="000C758D" w:rsidRDefault="003F7BE8" w:rsidP="003F7BE8">
            <w:pPr>
              <w:jc w:val="left"/>
              <w:rPr>
                <w:sz w:val="16"/>
                <w:szCs w:val="16"/>
              </w:rPr>
            </w:pPr>
            <w:r w:rsidRPr="00B662C3">
              <w:rPr>
                <w:sz w:val="16"/>
                <w:szCs w:val="16"/>
              </w:rPr>
              <w:t>NL  QZ</w:t>
            </w:r>
          </w:p>
        </w:tc>
      </w:tr>
      <w:tr w:rsidR="003F7BE8" w:rsidRPr="000C758D" w14:paraId="77F0C52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0AD46D" w14:textId="77777777" w:rsidR="003F7BE8" w:rsidRPr="000C758D" w:rsidRDefault="003F7BE8" w:rsidP="003F7BE8">
            <w:pPr>
              <w:jc w:val="left"/>
              <w:rPr>
                <w:sz w:val="16"/>
                <w:szCs w:val="16"/>
              </w:rPr>
            </w:pPr>
            <w:r w:rsidRPr="000C758D">
              <w:rPr>
                <w:bCs/>
                <w:sz w:val="16"/>
                <w:szCs w:val="16"/>
              </w:rPr>
              <w:t>ASTRG_BOE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840EE0" w14:textId="77777777" w:rsidR="003F7BE8" w:rsidRPr="000C758D" w:rsidRDefault="003F7BE8" w:rsidP="003F7BE8">
            <w:pPr>
              <w:ind w:left="82" w:hanging="82"/>
              <w:jc w:val="left"/>
              <w:rPr>
                <w:sz w:val="16"/>
                <w:szCs w:val="16"/>
              </w:rPr>
            </w:pPr>
            <w:r w:rsidRPr="000C758D">
              <w:rPr>
                <w:sz w:val="16"/>
                <w:szCs w:val="16"/>
              </w:rPr>
              <w:t>Astragalus boeticus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33B6078" w14:textId="30900678" w:rsidR="003F7BE8" w:rsidRPr="000C758D" w:rsidRDefault="003F7BE8" w:rsidP="003F7BE8">
            <w:pPr>
              <w:jc w:val="left"/>
              <w:rPr>
                <w:sz w:val="16"/>
                <w:szCs w:val="16"/>
              </w:rPr>
            </w:pPr>
            <w:r w:rsidRPr="00B662C3">
              <w:rPr>
                <w:sz w:val="16"/>
                <w:szCs w:val="16"/>
              </w:rPr>
              <w:t>NL  QZ</w:t>
            </w:r>
          </w:p>
        </w:tc>
      </w:tr>
      <w:tr w:rsidR="003F7BE8" w:rsidRPr="000C758D" w14:paraId="222BA2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C8D9D6" w14:textId="77777777" w:rsidR="003F7BE8" w:rsidRPr="000C758D" w:rsidRDefault="003F7BE8" w:rsidP="003F7BE8">
            <w:pPr>
              <w:jc w:val="left"/>
              <w:rPr>
                <w:sz w:val="16"/>
                <w:szCs w:val="16"/>
              </w:rPr>
            </w:pPr>
            <w:r w:rsidRPr="000C758D">
              <w:rPr>
                <w:bCs/>
                <w:sz w:val="16"/>
                <w:szCs w:val="16"/>
              </w:rPr>
              <w:t>ASTRG_CIC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59D111" w14:textId="77777777" w:rsidR="003F7BE8" w:rsidRPr="000C758D" w:rsidRDefault="003F7BE8" w:rsidP="003F7BE8">
            <w:pPr>
              <w:ind w:left="82" w:hanging="82"/>
              <w:jc w:val="left"/>
              <w:rPr>
                <w:sz w:val="16"/>
                <w:szCs w:val="16"/>
              </w:rPr>
            </w:pPr>
            <w:r w:rsidRPr="000C758D">
              <w:rPr>
                <w:sz w:val="16"/>
                <w:szCs w:val="16"/>
              </w:rPr>
              <w:t>Astragalus cicer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2EB6496D" w14:textId="7754F7CC" w:rsidR="003F7BE8" w:rsidRPr="000C758D" w:rsidRDefault="003F7BE8" w:rsidP="003F7BE8">
            <w:pPr>
              <w:jc w:val="left"/>
              <w:rPr>
                <w:sz w:val="16"/>
                <w:szCs w:val="16"/>
              </w:rPr>
            </w:pPr>
            <w:r w:rsidRPr="00B662C3">
              <w:rPr>
                <w:sz w:val="16"/>
                <w:szCs w:val="16"/>
              </w:rPr>
              <w:t>US</w:t>
            </w:r>
          </w:p>
        </w:tc>
      </w:tr>
      <w:tr w:rsidR="003F7BE8" w:rsidRPr="000C758D" w14:paraId="3EB44B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0CBD02" w14:textId="77777777" w:rsidR="003F7BE8" w:rsidRPr="000C758D" w:rsidRDefault="003F7BE8" w:rsidP="003F7BE8">
            <w:pPr>
              <w:jc w:val="left"/>
              <w:rPr>
                <w:sz w:val="16"/>
                <w:szCs w:val="16"/>
              </w:rPr>
            </w:pPr>
            <w:r w:rsidRPr="000C758D">
              <w:rPr>
                <w:bCs/>
                <w:sz w:val="16"/>
                <w:szCs w:val="16"/>
              </w:rPr>
              <w:t>ASTRG_MEM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BBE0BA" w14:textId="77777777" w:rsidR="003F7BE8" w:rsidRPr="000C758D" w:rsidRDefault="003F7BE8" w:rsidP="003F7BE8">
            <w:pPr>
              <w:ind w:left="82" w:hanging="82"/>
              <w:jc w:val="left"/>
              <w:rPr>
                <w:sz w:val="16"/>
                <w:szCs w:val="16"/>
              </w:rPr>
            </w:pPr>
            <w:r w:rsidRPr="000C758D">
              <w:rPr>
                <w:sz w:val="16"/>
                <w:szCs w:val="16"/>
              </w:rPr>
              <w:t>Astragalus membranaceus Bunge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10A901BC" w14:textId="247F00D9" w:rsidR="003F7BE8" w:rsidRPr="000C758D" w:rsidRDefault="003F7BE8" w:rsidP="003F7BE8">
            <w:pPr>
              <w:jc w:val="left"/>
              <w:rPr>
                <w:sz w:val="16"/>
                <w:szCs w:val="16"/>
              </w:rPr>
            </w:pPr>
            <w:r w:rsidRPr="00B662C3">
              <w:rPr>
                <w:sz w:val="16"/>
                <w:szCs w:val="16"/>
              </w:rPr>
              <w:t>KR</w:t>
            </w:r>
          </w:p>
        </w:tc>
      </w:tr>
      <w:tr w:rsidR="003F7BE8" w:rsidRPr="000C758D" w14:paraId="08B500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C84FDE" w14:textId="77777777" w:rsidR="003F7BE8" w:rsidRPr="000C758D" w:rsidRDefault="003F7BE8" w:rsidP="003F7BE8">
            <w:pPr>
              <w:jc w:val="left"/>
              <w:rPr>
                <w:sz w:val="16"/>
                <w:szCs w:val="16"/>
              </w:rPr>
            </w:pPr>
            <w:r w:rsidRPr="000C758D">
              <w:rPr>
                <w:bCs/>
                <w:sz w:val="16"/>
                <w:szCs w:val="16"/>
              </w:rPr>
              <w:t>ASTRG_SIN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ACC294" w14:textId="77777777" w:rsidR="003F7BE8" w:rsidRPr="000C758D" w:rsidRDefault="003F7BE8" w:rsidP="003F7BE8">
            <w:pPr>
              <w:ind w:left="82" w:hanging="82"/>
              <w:jc w:val="left"/>
              <w:rPr>
                <w:sz w:val="16"/>
                <w:szCs w:val="16"/>
              </w:rPr>
            </w:pPr>
            <w:r w:rsidRPr="000C758D">
              <w:rPr>
                <w:sz w:val="16"/>
                <w:szCs w:val="16"/>
              </w:rPr>
              <w:t>Astragalus sinicus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EB173D1" w14:textId="1C089AD0" w:rsidR="003F7BE8" w:rsidRPr="000C758D" w:rsidRDefault="003F7BE8" w:rsidP="003F7BE8">
            <w:pPr>
              <w:jc w:val="left"/>
              <w:rPr>
                <w:sz w:val="16"/>
                <w:szCs w:val="16"/>
              </w:rPr>
            </w:pPr>
            <w:r w:rsidRPr="00B662C3">
              <w:rPr>
                <w:sz w:val="16"/>
                <w:szCs w:val="16"/>
              </w:rPr>
              <w:t>JP</w:t>
            </w:r>
          </w:p>
        </w:tc>
      </w:tr>
      <w:tr w:rsidR="003F7BE8" w:rsidRPr="000C758D" w14:paraId="7BB8AEB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EBA2B1" w14:textId="77777777" w:rsidR="003F7BE8" w:rsidRPr="000C758D" w:rsidRDefault="003F7BE8" w:rsidP="003F7BE8">
            <w:pPr>
              <w:jc w:val="left"/>
              <w:rPr>
                <w:sz w:val="16"/>
                <w:szCs w:val="16"/>
              </w:rPr>
            </w:pPr>
            <w:r w:rsidRPr="000C758D">
              <w:rPr>
                <w:bCs/>
                <w:sz w:val="16"/>
                <w:szCs w:val="16"/>
              </w:rPr>
              <w:t>ASTRN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CD3652" w14:textId="77777777" w:rsidR="003F7BE8" w:rsidRPr="000C758D" w:rsidRDefault="003F7BE8" w:rsidP="003F7BE8">
            <w:pPr>
              <w:ind w:left="82" w:hanging="82"/>
              <w:jc w:val="left"/>
              <w:rPr>
                <w:sz w:val="16"/>
                <w:szCs w:val="16"/>
              </w:rPr>
            </w:pPr>
            <w:r w:rsidRPr="000C758D">
              <w:rPr>
                <w:sz w:val="16"/>
                <w:szCs w:val="16"/>
              </w:rPr>
              <w:t>Astrantia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FA9AF59" w14:textId="41AA85DD" w:rsidR="003F7BE8" w:rsidRPr="000C758D" w:rsidRDefault="003F7BE8" w:rsidP="003F7BE8">
            <w:pPr>
              <w:jc w:val="left"/>
              <w:rPr>
                <w:sz w:val="16"/>
                <w:szCs w:val="16"/>
              </w:rPr>
            </w:pPr>
            <w:r w:rsidRPr="00B662C3">
              <w:rPr>
                <w:sz w:val="16"/>
                <w:szCs w:val="16"/>
              </w:rPr>
              <w:t>FR  GB  NL  QZ</w:t>
            </w:r>
          </w:p>
        </w:tc>
      </w:tr>
      <w:tr w:rsidR="003F7BE8" w:rsidRPr="000C758D" w14:paraId="70F5F7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1383F6" w14:textId="77777777" w:rsidR="003F7BE8" w:rsidRPr="000C758D" w:rsidRDefault="003F7BE8" w:rsidP="003F7BE8">
            <w:pPr>
              <w:jc w:val="left"/>
              <w:rPr>
                <w:sz w:val="16"/>
                <w:szCs w:val="16"/>
              </w:rPr>
            </w:pPr>
            <w:r w:rsidRPr="000C758D">
              <w:rPr>
                <w:bCs/>
                <w:sz w:val="16"/>
                <w:szCs w:val="16"/>
              </w:rPr>
              <w:t>ASTRN_CAR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BA5A58" w14:textId="77777777" w:rsidR="003F7BE8" w:rsidRPr="000C758D" w:rsidRDefault="003F7BE8" w:rsidP="003F7BE8">
            <w:pPr>
              <w:ind w:left="82" w:hanging="82"/>
              <w:jc w:val="left"/>
              <w:rPr>
                <w:sz w:val="16"/>
                <w:szCs w:val="16"/>
              </w:rPr>
            </w:pPr>
            <w:r w:rsidRPr="000C758D">
              <w:rPr>
                <w:sz w:val="16"/>
                <w:szCs w:val="16"/>
              </w:rPr>
              <w:t>Astrantia carniolica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228C40E" w14:textId="79D9571D" w:rsidR="003F7BE8" w:rsidRPr="000C758D" w:rsidRDefault="003F7BE8" w:rsidP="003F7BE8">
            <w:pPr>
              <w:jc w:val="left"/>
              <w:rPr>
                <w:sz w:val="16"/>
                <w:szCs w:val="16"/>
              </w:rPr>
            </w:pPr>
            <w:r w:rsidRPr="00B662C3">
              <w:rPr>
                <w:sz w:val="16"/>
                <w:szCs w:val="16"/>
              </w:rPr>
              <w:t>GB</w:t>
            </w:r>
          </w:p>
        </w:tc>
      </w:tr>
      <w:tr w:rsidR="003F7BE8" w:rsidRPr="000C758D" w14:paraId="571193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2A5561" w14:textId="77777777" w:rsidR="003F7BE8" w:rsidRPr="000C758D" w:rsidRDefault="003F7BE8" w:rsidP="003F7BE8">
            <w:pPr>
              <w:jc w:val="left"/>
              <w:rPr>
                <w:sz w:val="16"/>
                <w:szCs w:val="16"/>
              </w:rPr>
            </w:pPr>
            <w:r w:rsidRPr="000C758D">
              <w:rPr>
                <w:bCs/>
                <w:sz w:val="16"/>
                <w:szCs w:val="16"/>
              </w:rPr>
              <w:t>ASTRN_MAJ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1A2BF4" w14:textId="77777777" w:rsidR="003F7BE8" w:rsidRPr="000C758D" w:rsidRDefault="003F7BE8" w:rsidP="003F7BE8">
            <w:pPr>
              <w:ind w:left="82" w:hanging="82"/>
              <w:jc w:val="left"/>
              <w:rPr>
                <w:sz w:val="16"/>
                <w:szCs w:val="16"/>
              </w:rPr>
            </w:pPr>
            <w:r w:rsidRPr="000C758D">
              <w:rPr>
                <w:sz w:val="16"/>
                <w:szCs w:val="16"/>
              </w:rPr>
              <w:t>Astrantia major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D14EE94" w14:textId="0F073895" w:rsidR="003F7BE8" w:rsidRPr="000C758D" w:rsidRDefault="003F7BE8" w:rsidP="003F7BE8">
            <w:pPr>
              <w:jc w:val="left"/>
              <w:rPr>
                <w:sz w:val="16"/>
                <w:szCs w:val="16"/>
              </w:rPr>
            </w:pPr>
            <w:r w:rsidRPr="00B662C3">
              <w:rPr>
                <w:sz w:val="16"/>
                <w:szCs w:val="16"/>
              </w:rPr>
              <w:t>CA  FR  GB  JP  QZ</w:t>
            </w:r>
          </w:p>
        </w:tc>
      </w:tr>
      <w:tr w:rsidR="003F7BE8" w:rsidRPr="000C758D" w14:paraId="754A8CA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5F4EC6" w14:textId="77777777" w:rsidR="003F7BE8" w:rsidRPr="000C758D" w:rsidRDefault="003F7BE8" w:rsidP="003F7BE8">
            <w:pPr>
              <w:jc w:val="left"/>
              <w:rPr>
                <w:sz w:val="16"/>
                <w:szCs w:val="16"/>
              </w:rPr>
            </w:pPr>
            <w:r w:rsidRPr="000C758D">
              <w:rPr>
                <w:bCs/>
                <w:sz w:val="16"/>
                <w:szCs w:val="16"/>
              </w:rPr>
              <w:t>ASTRN_MAJ_INV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5DEA14" w14:textId="77777777" w:rsidR="003F7BE8" w:rsidRPr="000C758D" w:rsidRDefault="003F7BE8" w:rsidP="003F7BE8">
            <w:pPr>
              <w:ind w:left="82" w:hanging="82"/>
              <w:jc w:val="left"/>
              <w:rPr>
                <w:sz w:val="16"/>
                <w:szCs w:val="16"/>
              </w:rPr>
            </w:pPr>
            <w:r w:rsidRPr="000C758D">
              <w:rPr>
                <w:sz w:val="16"/>
                <w:szCs w:val="16"/>
              </w:rPr>
              <w:t>Astrantia major ssp involucrata W.D.J.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CE9ED8A" w14:textId="154913B2" w:rsidR="003F7BE8" w:rsidRPr="000C758D" w:rsidRDefault="003F7BE8" w:rsidP="003F7BE8">
            <w:pPr>
              <w:jc w:val="left"/>
              <w:rPr>
                <w:sz w:val="16"/>
                <w:szCs w:val="16"/>
              </w:rPr>
            </w:pPr>
            <w:r w:rsidRPr="00B662C3">
              <w:rPr>
                <w:sz w:val="16"/>
                <w:szCs w:val="16"/>
              </w:rPr>
              <w:t>CA  FR  GB  QZ</w:t>
            </w:r>
          </w:p>
        </w:tc>
      </w:tr>
      <w:tr w:rsidR="003F7BE8" w:rsidRPr="000C758D" w14:paraId="46A855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03452D" w14:textId="77777777" w:rsidR="003F7BE8" w:rsidRPr="000C758D" w:rsidRDefault="003F7BE8" w:rsidP="003F7BE8">
            <w:pPr>
              <w:jc w:val="left"/>
              <w:rPr>
                <w:sz w:val="16"/>
                <w:szCs w:val="16"/>
              </w:rPr>
            </w:pPr>
            <w:r w:rsidRPr="000C758D">
              <w:rPr>
                <w:bCs/>
                <w:sz w:val="16"/>
                <w:szCs w:val="16"/>
              </w:rPr>
              <w:t>ASTRN_MAX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81AD15" w14:textId="77777777" w:rsidR="003F7BE8" w:rsidRPr="000C758D" w:rsidRDefault="003F7BE8" w:rsidP="003F7BE8">
            <w:pPr>
              <w:ind w:left="82" w:hanging="82"/>
              <w:jc w:val="left"/>
              <w:rPr>
                <w:sz w:val="16"/>
                <w:szCs w:val="16"/>
              </w:rPr>
            </w:pPr>
            <w:r w:rsidRPr="000C758D">
              <w:rPr>
                <w:sz w:val="16"/>
                <w:szCs w:val="16"/>
              </w:rPr>
              <w:t>Astrantia maxima Pall.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9D9E162" w14:textId="28E14C6A" w:rsidR="003F7BE8" w:rsidRPr="000C758D" w:rsidRDefault="003F7BE8" w:rsidP="003F7BE8">
            <w:pPr>
              <w:jc w:val="left"/>
              <w:rPr>
                <w:sz w:val="16"/>
                <w:szCs w:val="16"/>
              </w:rPr>
            </w:pPr>
            <w:r w:rsidRPr="00B662C3">
              <w:rPr>
                <w:sz w:val="16"/>
                <w:szCs w:val="16"/>
              </w:rPr>
              <w:t>GB</w:t>
            </w:r>
          </w:p>
        </w:tc>
      </w:tr>
      <w:tr w:rsidR="003F7BE8" w:rsidRPr="000C758D" w14:paraId="781A95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F35415" w14:textId="77777777" w:rsidR="003F7BE8" w:rsidRPr="000C758D" w:rsidRDefault="003F7BE8" w:rsidP="003F7BE8">
            <w:pPr>
              <w:jc w:val="left"/>
              <w:rPr>
                <w:sz w:val="16"/>
                <w:szCs w:val="16"/>
              </w:rPr>
            </w:pPr>
            <w:r w:rsidRPr="000C758D">
              <w:rPr>
                <w:bCs/>
                <w:sz w:val="16"/>
                <w:szCs w:val="16"/>
              </w:rPr>
              <w:t>ASTRN_MIN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ED7E14" w14:textId="77777777" w:rsidR="003F7BE8" w:rsidRPr="000C758D" w:rsidRDefault="003F7BE8" w:rsidP="003F7BE8">
            <w:pPr>
              <w:ind w:left="82" w:hanging="82"/>
              <w:jc w:val="left"/>
              <w:rPr>
                <w:sz w:val="16"/>
                <w:szCs w:val="16"/>
              </w:rPr>
            </w:pPr>
            <w:r w:rsidRPr="000C758D">
              <w:rPr>
                <w:sz w:val="16"/>
                <w:szCs w:val="16"/>
              </w:rPr>
              <w:t>Astrantia minor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10A6D94" w14:textId="563770C2" w:rsidR="003F7BE8" w:rsidRPr="000C758D" w:rsidRDefault="003F7BE8" w:rsidP="003F7BE8">
            <w:pPr>
              <w:jc w:val="left"/>
              <w:rPr>
                <w:sz w:val="16"/>
                <w:szCs w:val="16"/>
              </w:rPr>
            </w:pPr>
            <w:r w:rsidRPr="00B662C3">
              <w:rPr>
                <w:sz w:val="16"/>
                <w:szCs w:val="16"/>
              </w:rPr>
              <w:t>GB</w:t>
            </w:r>
          </w:p>
        </w:tc>
      </w:tr>
      <w:tr w:rsidR="003F7BE8" w:rsidRPr="000C758D" w14:paraId="205853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F7FE59" w14:textId="77777777" w:rsidR="003F7BE8" w:rsidRPr="000C758D" w:rsidRDefault="003F7BE8" w:rsidP="003F7BE8">
            <w:pPr>
              <w:jc w:val="left"/>
              <w:rPr>
                <w:sz w:val="16"/>
                <w:szCs w:val="16"/>
              </w:rPr>
            </w:pPr>
            <w:r w:rsidRPr="000C758D">
              <w:rPr>
                <w:bCs/>
                <w:sz w:val="16"/>
                <w:szCs w:val="16"/>
              </w:rPr>
              <w:t>ASTRS_MAR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E55918" w14:textId="77777777" w:rsidR="003F7BE8" w:rsidRPr="000C758D" w:rsidRDefault="003F7BE8" w:rsidP="003F7BE8">
            <w:pPr>
              <w:ind w:left="82" w:hanging="82"/>
              <w:jc w:val="left"/>
              <w:rPr>
                <w:sz w:val="16"/>
                <w:szCs w:val="16"/>
              </w:rPr>
            </w:pPr>
            <w:r w:rsidRPr="000C758D">
              <w:rPr>
                <w:sz w:val="16"/>
                <w:szCs w:val="16"/>
              </w:rPr>
              <w:t>Asteriscus maritimus (L.) Less.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B97F9D6" w14:textId="645E60E5" w:rsidR="003F7BE8" w:rsidRPr="000C758D" w:rsidRDefault="003F7BE8" w:rsidP="003F7BE8">
            <w:pPr>
              <w:jc w:val="left"/>
              <w:rPr>
                <w:sz w:val="16"/>
                <w:szCs w:val="16"/>
              </w:rPr>
            </w:pPr>
            <w:r w:rsidRPr="00B662C3">
              <w:rPr>
                <w:sz w:val="16"/>
                <w:szCs w:val="16"/>
              </w:rPr>
              <w:t>CA  NL  QZ</w:t>
            </w:r>
          </w:p>
        </w:tc>
      </w:tr>
      <w:tr w:rsidR="003F7BE8" w:rsidRPr="000C758D" w14:paraId="12ECA5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9B1B86" w14:textId="77777777" w:rsidR="003F7BE8" w:rsidRPr="000C758D" w:rsidRDefault="003F7BE8" w:rsidP="003F7BE8">
            <w:pPr>
              <w:jc w:val="left"/>
              <w:rPr>
                <w:sz w:val="16"/>
                <w:szCs w:val="16"/>
              </w:rPr>
            </w:pPr>
            <w:r w:rsidRPr="000C758D">
              <w:rPr>
                <w:bCs/>
                <w:sz w:val="16"/>
                <w:szCs w:val="16"/>
              </w:rPr>
              <w:t>ATHYR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7BE53C" w14:textId="77777777" w:rsidR="003F7BE8" w:rsidRPr="000C758D" w:rsidRDefault="003F7BE8" w:rsidP="003F7BE8">
            <w:pPr>
              <w:ind w:left="82" w:hanging="82"/>
              <w:jc w:val="left"/>
              <w:rPr>
                <w:sz w:val="16"/>
                <w:szCs w:val="16"/>
              </w:rPr>
            </w:pPr>
            <w:r w:rsidRPr="000C758D">
              <w:rPr>
                <w:sz w:val="16"/>
                <w:szCs w:val="16"/>
              </w:rPr>
              <w:t>Athyrium Roth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015E485" w14:textId="17ED93AC" w:rsidR="003F7BE8" w:rsidRPr="000C758D" w:rsidRDefault="003F7BE8" w:rsidP="003F7BE8">
            <w:pPr>
              <w:jc w:val="left"/>
              <w:rPr>
                <w:sz w:val="16"/>
                <w:szCs w:val="16"/>
              </w:rPr>
            </w:pPr>
            <w:r w:rsidRPr="00B662C3">
              <w:rPr>
                <w:sz w:val="16"/>
                <w:szCs w:val="16"/>
              </w:rPr>
              <w:t>NL  NZ</w:t>
            </w:r>
          </w:p>
        </w:tc>
      </w:tr>
      <w:tr w:rsidR="003F7BE8" w:rsidRPr="000C758D" w14:paraId="4159AF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8B4C8F" w14:textId="77777777" w:rsidR="003F7BE8" w:rsidRPr="000C758D" w:rsidRDefault="003F7BE8" w:rsidP="003F7BE8">
            <w:pPr>
              <w:jc w:val="left"/>
              <w:rPr>
                <w:sz w:val="16"/>
                <w:szCs w:val="16"/>
              </w:rPr>
            </w:pPr>
            <w:r w:rsidRPr="000C758D">
              <w:rPr>
                <w:bCs/>
                <w:sz w:val="16"/>
                <w:szCs w:val="16"/>
              </w:rPr>
              <w:t>ATHYR_NIP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04BD0D" w14:textId="77777777" w:rsidR="003F7BE8" w:rsidRPr="000C758D" w:rsidRDefault="003F7BE8" w:rsidP="003F7BE8">
            <w:pPr>
              <w:ind w:left="82" w:hanging="82"/>
              <w:jc w:val="left"/>
              <w:rPr>
                <w:sz w:val="16"/>
                <w:szCs w:val="16"/>
              </w:rPr>
            </w:pPr>
            <w:r w:rsidRPr="000C758D">
              <w:rPr>
                <w:sz w:val="16"/>
                <w:szCs w:val="16"/>
              </w:rPr>
              <w:t>Athyrium niponicum (Mett.) Hance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2D570EB" w14:textId="0EA63BB3" w:rsidR="003F7BE8" w:rsidRPr="000C758D" w:rsidRDefault="003F7BE8" w:rsidP="003F7BE8">
            <w:pPr>
              <w:jc w:val="left"/>
              <w:rPr>
                <w:sz w:val="16"/>
                <w:szCs w:val="16"/>
              </w:rPr>
            </w:pPr>
            <w:r w:rsidRPr="00B662C3">
              <w:rPr>
                <w:sz w:val="16"/>
                <w:szCs w:val="16"/>
              </w:rPr>
              <w:t>JP  NL  QZ</w:t>
            </w:r>
          </w:p>
        </w:tc>
      </w:tr>
      <w:tr w:rsidR="003F7BE8" w:rsidRPr="000C758D" w14:paraId="1E6B57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9B85B8" w14:textId="77777777" w:rsidR="003F7BE8" w:rsidRPr="000C758D" w:rsidRDefault="003F7BE8" w:rsidP="003F7BE8">
            <w:pPr>
              <w:jc w:val="left"/>
              <w:rPr>
                <w:sz w:val="16"/>
                <w:szCs w:val="16"/>
              </w:rPr>
            </w:pPr>
            <w:r w:rsidRPr="000C758D">
              <w:rPr>
                <w:bCs/>
                <w:sz w:val="16"/>
                <w:szCs w:val="16"/>
              </w:rPr>
              <w:t>ATROP_BEL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659AD7" w14:textId="77777777" w:rsidR="003F7BE8" w:rsidRPr="000C758D" w:rsidRDefault="003F7BE8" w:rsidP="003F7BE8">
            <w:pPr>
              <w:ind w:left="82" w:hanging="82"/>
              <w:jc w:val="left"/>
              <w:rPr>
                <w:sz w:val="16"/>
                <w:szCs w:val="16"/>
              </w:rPr>
            </w:pPr>
            <w:r w:rsidRPr="000C758D">
              <w:rPr>
                <w:sz w:val="16"/>
                <w:szCs w:val="16"/>
              </w:rPr>
              <w:t>Atropa belladonna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1F21061" w14:textId="176A30E8" w:rsidR="003F7BE8" w:rsidRPr="000C758D" w:rsidRDefault="003F7BE8" w:rsidP="003F7BE8">
            <w:pPr>
              <w:jc w:val="left"/>
              <w:rPr>
                <w:sz w:val="16"/>
                <w:szCs w:val="16"/>
              </w:rPr>
            </w:pPr>
            <w:r w:rsidRPr="00B662C3">
              <w:rPr>
                <w:sz w:val="16"/>
                <w:szCs w:val="16"/>
              </w:rPr>
              <w:t>RU</w:t>
            </w:r>
          </w:p>
        </w:tc>
      </w:tr>
      <w:tr w:rsidR="003F7BE8" w:rsidRPr="000C758D" w14:paraId="5EBB8E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FCD99B" w14:textId="77777777" w:rsidR="003F7BE8" w:rsidRPr="000C758D" w:rsidRDefault="003F7BE8" w:rsidP="003F7BE8">
            <w:pPr>
              <w:jc w:val="left"/>
              <w:rPr>
                <w:sz w:val="16"/>
                <w:szCs w:val="16"/>
              </w:rPr>
            </w:pPr>
            <w:r w:rsidRPr="000C758D">
              <w:rPr>
                <w:bCs/>
                <w:sz w:val="16"/>
                <w:szCs w:val="16"/>
              </w:rPr>
              <w:t>AUBRI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34CAE0" w14:textId="77777777" w:rsidR="003F7BE8" w:rsidRPr="000C758D" w:rsidRDefault="003F7BE8" w:rsidP="003F7BE8">
            <w:pPr>
              <w:ind w:left="82" w:hanging="82"/>
              <w:jc w:val="left"/>
              <w:rPr>
                <w:sz w:val="16"/>
                <w:szCs w:val="16"/>
              </w:rPr>
            </w:pPr>
            <w:r w:rsidRPr="000C758D">
              <w:rPr>
                <w:sz w:val="16"/>
                <w:szCs w:val="16"/>
              </w:rPr>
              <w:t>Aubrieta Adans.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6D57DCB9" w14:textId="1FF8A29B" w:rsidR="003F7BE8" w:rsidRPr="000C758D" w:rsidRDefault="003F7BE8" w:rsidP="003F7BE8">
            <w:pPr>
              <w:jc w:val="left"/>
              <w:rPr>
                <w:sz w:val="16"/>
                <w:szCs w:val="16"/>
              </w:rPr>
            </w:pPr>
            <w:r w:rsidRPr="00B662C3">
              <w:rPr>
                <w:sz w:val="16"/>
                <w:szCs w:val="16"/>
              </w:rPr>
              <w:t>CA  DE  GB  NL  QZ</w:t>
            </w:r>
          </w:p>
        </w:tc>
      </w:tr>
      <w:tr w:rsidR="003F7BE8" w:rsidRPr="000C758D" w14:paraId="1FF96D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44A73D" w14:textId="77777777" w:rsidR="003F7BE8" w:rsidRPr="000C758D" w:rsidRDefault="003F7BE8" w:rsidP="003F7BE8">
            <w:pPr>
              <w:jc w:val="left"/>
              <w:rPr>
                <w:sz w:val="16"/>
                <w:szCs w:val="16"/>
              </w:rPr>
            </w:pPr>
            <w:r w:rsidRPr="000C758D">
              <w:rPr>
                <w:bCs/>
                <w:sz w:val="16"/>
                <w:szCs w:val="16"/>
              </w:rPr>
              <w:t>AUBRI_DEL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D0C34C" w14:textId="77777777" w:rsidR="003F7BE8" w:rsidRPr="000C758D" w:rsidRDefault="003F7BE8" w:rsidP="003F7BE8">
            <w:pPr>
              <w:ind w:left="82" w:hanging="82"/>
              <w:jc w:val="left"/>
              <w:rPr>
                <w:sz w:val="16"/>
                <w:szCs w:val="16"/>
              </w:rPr>
            </w:pPr>
            <w:r w:rsidRPr="000C758D">
              <w:rPr>
                <w:sz w:val="16"/>
                <w:szCs w:val="16"/>
              </w:rPr>
              <w:t>Aubrieta deltoidea (L.) DC.</w:t>
            </w:r>
            <w:r w:rsidRPr="000C758D">
              <w:rPr>
                <w:sz w:val="16"/>
                <w:szCs w:val="16"/>
              </w:rPr>
              <w:br/>
              <w:t>Aubrieta graeca Griseb.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3E12947" w14:textId="577BB60E" w:rsidR="003F7BE8" w:rsidRPr="000C758D" w:rsidRDefault="003F7BE8" w:rsidP="003F7BE8">
            <w:pPr>
              <w:jc w:val="left"/>
              <w:rPr>
                <w:sz w:val="16"/>
                <w:szCs w:val="16"/>
              </w:rPr>
            </w:pPr>
            <w:r w:rsidRPr="00B662C3">
              <w:rPr>
                <w:sz w:val="16"/>
                <w:szCs w:val="16"/>
              </w:rPr>
              <w:t>DE  QZ</w:t>
            </w:r>
          </w:p>
        </w:tc>
      </w:tr>
      <w:tr w:rsidR="003F7BE8" w:rsidRPr="000C758D" w14:paraId="27F6FF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EA7FC6" w14:textId="77777777" w:rsidR="003F7BE8" w:rsidRPr="000C758D" w:rsidRDefault="003F7BE8" w:rsidP="003F7BE8">
            <w:pPr>
              <w:jc w:val="left"/>
              <w:rPr>
                <w:sz w:val="16"/>
                <w:szCs w:val="16"/>
              </w:rPr>
            </w:pPr>
            <w:r w:rsidRPr="000C758D">
              <w:rPr>
                <w:bCs/>
                <w:sz w:val="16"/>
                <w:szCs w:val="16"/>
              </w:rPr>
              <w:t>AUCUB_JAP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349237" w14:textId="77777777" w:rsidR="003F7BE8" w:rsidRPr="000C758D" w:rsidRDefault="003F7BE8" w:rsidP="003F7BE8">
            <w:pPr>
              <w:ind w:left="82" w:hanging="82"/>
              <w:jc w:val="left"/>
              <w:rPr>
                <w:sz w:val="16"/>
                <w:szCs w:val="16"/>
              </w:rPr>
            </w:pPr>
            <w:r w:rsidRPr="000C758D">
              <w:rPr>
                <w:sz w:val="16"/>
                <w:szCs w:val="16"/>
              </w:rPr>
              <w:t>Aucuba japonica Thunb.</w:t>
            </w:r>
            <w:r w:rsidRPr="000C758D">
              <w:rPr>
                <w:sz w:val="16"/>
                <w:szCs w:val="16"/>
              </w:rPr>
              <w:br/>
              <w:t>Aucuba japonica Thunb. ex Murray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0CDA262B" w14:textId="7B3A5587" w:rsidR="003F7BE8" w:rsidRPr="000C758D" w:rsidRDefault="003F7BE8" w:rsidP="003F7BE8">
            <w:pPr>
              <w:jc w:val="left"/>
              <w:rPr>
                <w:sz w:val="16"/>
                <w:szCs w:val="16"/>
              </w:rPr>
            </w:pPr>
            <w:r w:rsidRPr="00B662C3">
              <w:rPr>
                <w:sz w:val="16"/>
                <w:szCs w:val="16"/>
              </w:rPr>
              <w:t>JP</w:t>
            </w:r>
          </w:p>
        </w:tc>
      </w:tr>
      <w:tr w:rsidR="003F7BE8" w:rsidRPr="000C758D" w14:paraId="2A0AA5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B3226A" w14:textId="77777777" w:rsidR="003F7BE8" w:rsidRPr="000C758D" w:rsidRDefault="003F7BE8" w:rsidP="003F7BE8">
            <w:pPr>
              <w:jc w:val="left"/>
              <w:rPr>
                <w:sz w:val="16"/>
                <w:szCs w:val="16"/>
              </w:rPr>
            </w:pPr>
            <w:r w:rsidRPr="000C758D">
              <w:rPr>
                <w:bCs/>
                <w:sz w:val="16"/>
                <w:szCs w:val="16"/>
              </w:rPr>
              <w:t>AULAX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3C2076" w14:textId="77777777" w:rsidR="003F7BE8" w:rsidRPr="000C758D" w:rsidRDefault="003F7BE8" w:rsidP="003F7BE8">
            <w:pPr>
              <w:ind w:left="82" w:hanging="82"/>
              <w:jc w:val="left"/>
              <w:rPr>
                <w:sz w:val="16"/>
                <w:szCs w:val="16"/>
              </w:rPr>
            </w:pPr>
            <w:r w:rsidRPr="000C758D">
              <w:rPr>
                <w:sz w:val="16"/>
                <w:szCs w:val="16"/>
              </w:rPr>
              <w:t>Aulax Berg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5B6348C" w14:textId="21029403" w:rsidR="003F7BE8" w:rsidRPr="000C758D" w:rsidRDefault="003F7BE8" w:rsidP="003F7BE8">
            <w:pPr>
              <w:jc w:val="left"/>
              <w:rPr>
                <w:sz w:val="16"/>
                <w:szCs w:val="16"/>
              </w:rPr>
            </w:pPr>
            <w:r w:rsidRPr="00B662C3">
              <w:rPr>
                <w:sz w:val="16"/>
                <w:szCs w:val="16"/>
              </w:rPr>
              <w:t>ZA</w:t>
            </w:r>
          </w:p>
        </w:tc>
      </w:tr>
      <w:tr w:rsidR="003F7BE8" w:rsidRPr="000C758D" w14:paraId="32AB93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6B5E94" w14:textId="77777777" w:rsidR="003F7BE8" w:rsidRPr="000C758D" w:rsidRDefault="003F7BE8" w:rsidP="003F7BE8">
            <w:pPr>
              <w:jc w:val="left"/>
              <w:rPr>
                <w:sz w:val="16"/>
                <w:szCs w:val="16"/>
              </w:rPr>
            </w:pPr>
            <w:r w:rsidRPr="000C758D">
              <w:rPr>
                <w:bCs/>
                <w:sz w:val="16"/>
                <w:szCs w:val="16"/>
              </w:rPr>
              <w:t>AURIC_POL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185910" w14:textId="77777777" w:rsidR="003F7BE8" w:rsidRPr="000C758D" w:rsidRDefault="003F7BE8" w:rsidP="003F7BE8">
            <w:pPr>
              <w:ind w:left="82" w:hanging="82"/>
              <w:jc w:val="left"/>
              <w:rPr>
                <w:sz w:val="16"/>
                <w:szCs w:val="16"/>
              </w:rPr>
            </w:pPr>
            <w:r w:rsidRPr="000C758D">
              <w:rPr>
                <w:sz w:val="16"/>
                <w:szCs w:val="16"/>
              </w:rPr>
              <w:t>Auricularia polytricha (Mont.) Sacc.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81D9A0C" w14:textId="252FFC4D" w:rsidR="003F7BE8" w:rsidRPr="000C758D" w:rsidRDefault="003F7BE8" w:rsidP="003F7BE8">
            <w:pPr>
              <w:jc w:val="left"/>
              <w:rPr>
                <w:sz w:val="16"/>
                <w:szCs w:val="16"/>
              </w:rPr>
            </w:pPr>
            <w:r w:rsidRPr="00B662C3">
              <w:rPr>
                <w:sz w:val="16"/>
                <w:szCs w:val="16"/>
              </w:rPr>
              <w:t>JP</w:t>
            </w:r>
          </w:p>
        </w:tc>
      </w:tr>
      <w:tr w:rsidR="003F7BE8" w:rsidRPr="000C758D" w14:paraId="272E08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34571F" w14:textId="77777777" w:rsidR="003F7BE8" w:rsidRPr="000C758D" w:rsidRDefault="003F7BE8" w:rsidP="003F7BE8">
            <w:pPr>
              <w:jc w:val="left"/>
              <w:rPr>
                <w:sz w:val="16"/>
                <w:szCs w:val="16"/>
              </w:rPr>
            </w:pPr>
            <w:r w:rsidRPr="000C758D">
              <w:rPr>
                <w:bCs/>
                <w:sz w:val="16"/>
                <w:szCs w:val="16"/>
              </w:rPr>
              <w:t>AVENA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FF2977" w14:textId="77777777" w:rsidR="003F7BE8" w:rsidRPr="000C758D" w:rsidRDefault="003F7BE8" w:rsidP="003F7BE8">
            <w:pPr>
              <w:ind w:left="82" w:hanging="82"/>
              <w:jc w:val="left"/>
              <w:rPr>
                <w:sz w:val="16"/>
                <w:szCs w:val="16"/>
              </w:rPr>
            </w:pPr>
            <w:r w:rsidRPr="000C758D">
              <w:rPr>
                <w:sz w:val="16"/>
                <w:szCs w:val="16"/>
              </w:rPr>
              <w:t>Avena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54E66E9B" w14:textId="321A36C6" w:rsidR="003F7BE8" w:rsidRPr="000C758D" w:rsidRDefault="003F7BE8" w:rsidP="003F7BE8">
            <w:pPr>
              <w:jc w:val="left"/>
              <w:rPr>
                <w:sz w:val="16"/>
                <w:szCs w:val="16"/>
              </w:rPr>
            </w:pPr>
            <w:r w:rsidRPr="00B662C3">
              <w:rPr>
                <w:sz w:val="16"/>
                <w:szCs w:val="16"/>
              </w:rPr>
              <w:t>AR  ES  GB  NZ  UY  ZA</w:t>
            </w:r>
          </w:p>
        </w:tc>
      </w:tr>
      <w:tr w:rsidR="003F7BE8" w:rsidRPr="000C758D" w14:paraId="1A11947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1747AD" w14:textId="77777777" w:rsidR="003F7BE8" w:rsidRPr="000C758D" w:rsidRDefault="003F7BE8" w:rsidP="003F7BE8">
            <w:pPr>
              <w:jc w:val="left"/>
              <w:rPr>
                <w:sz w:val="16"/>
                <w:szCs w:val="16"/>
              </w:rPr>
            </w:pPr>
            <w:r w:rsidRPr="000C758D">
              <w:rPr>
                <w:bCs/>
                <w:sz w:val="16"/>
                <w:szCs w:val="16"/>
              </w:rPr>
              <w:t>AVENA_NUD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258A92" w14:textId="77777777" w:rsidR="003F7BE8" w:rsidRPr="000C758D" w:rsidRDefault="003F7BE8" w:rsidP="003F7BE8">
            <w:pPr>
              <w:ind w:left="82" w:hanging="82"/>
              <w:jc w:val="left"/>
              <w:rPr>
                <w:sz w:val="16"/>
                <w:szCs w:val="16"/>
              </w:rPr>
            </w:pPr>
            <w:r w:rsidRPr="000C758D">
              <w:rPr>
                <w:sz w:val="16"/>
                <w:szCs w:val="16"/>
              </w:rPr>
              <w:t>Avena nuda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7F41CAE4" w14:textId="43CD0E3D" w:rsidR="003F7BE8" w:rsidRPr="000C758D" w:rsidRDefault="003F7BE8" w:rsidP="003F7BE8">
            <w:pPr>
              <w:jc w:val="left"/>
              <w:rPr>
                <w:sz w:val="16"/>
                <w:szCs w:val="16"/>
              </w:rPr>
            </w:pPr>
            <w:r w:rsidRPr="00B662C3">
              <w:rPr>
                <w:sz w:val="16"/>
                <w:szCs w:val="16"/>
              </w:rPr>
              <w:t>AT  BG  BY  CZ  DE  DK</w:t>
            </w:r>
            <w:r w:rsidRPr="00B662C3">
              <w:rPr>
                <w:sz w:val="16"/>
                <w:szCs w:val="16"/>
                <w:vertAlign w:val="superscript"/>
              </w:rPr>
              <w:t>{34}</w:t>
            </w:r>
            <w:r w:rsidRPr="00B662C3">
              <w:rPr>
                <w:sz w:val="16"/>
                <w:szCs w:val="16"/>
              </w:rPr>
              <w:t xml:space="preserve">  EE  ES  FI</w:t>
            </w:r>
            <w:r w:rsidRPr="00B662C3">
              <w:rPr>
                <w:sz w:val="16"/>
                <w:szCs w:val="16"/>
                <w:vertAlign w:val="superscript"/>
              </w:rPr>
              <w:t>{34}</w:t>
            </w:r>
            <w:r w:rsidRPr="00B662C3">
              <w:rPr>
                <w:sz w:val="16"/>
                <w:szCs w:val="16"/>
              </w:rPr>
              <w:t xml:space="preserve">  FR  GB  HU  PL  QZ</w:t>
            </w:r>
            <w:r w:rsidRPr="00B662C3">
              <w:rPr>
                <w:sz w:val="16"/>
                <w:szCs w:val="16"/>
                <w:vertAlign w:val="superscript"/>
              </w:rPr>
              <w:t>{34}</w:t>
            </w:r>
            <w:r w:rsidRPr="00B662C3">
              <w:rPr>
                <w:sz w:val="16"/>
                <w:szCs w:val="16"/>
              </w:rPr>
              <w:t xml:space="preserve">  RU  SK  ZA</w:t>
            </w:r>
          </w:p>
        </w:tc>
      </w:tr>
      <w:tr w:rsidR="003F7BE8" w:rsidRPr="000C758D" w14:paraId="7432942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78D0ED" w14:textId="77777777" w:rsidR="003F7BE8" w:rsidRPr="000C758D" w:rsidRDefault="003F7BE8" w:rsidP="003F7BE8">
            <w:pPr>
              <w:jc w:val="left"/>
              <w:rPr>
                <w:sz w:val="16"/>
                <w:szCs w:val="16"/>
              </w:rPr>
            </w:pPr>
            <w:r w:rsidRPr="000C758D">
              <w:rPr>
                <w:bCs/>
                <w:sz w:val="16"/>
                <w:szCs w:val="16"/>
              </w:rPr>
              <w:lastRenderedPageBreak/>
              <w:t>AVENA_SAT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F3E312" w14:textId="77777777" w:rsidR="003F7BE8" w:rsidRPr="000C758D" w:rsidRDefault="003F7BE8" w:rsidP="003F7BE8">
            <w:pPr>
              <w:ind w:left="82" w:hanging="82"/>
              <w:jc w:val="left"/>
              <w:rPr>
                <w:sz w:val="16"/>
                <w:szCs w:val="16"/>
              </w:rPr>
            </w:pPr>
            <w:r w:rsidRPr="000C758D">
              <w:rPr>
                <w:sz w:val="16"/>
                <w:szCs w:val="16"/>
              </w:rPr>
              <w:t>Avena sativa L.</w:t>
            </w:r>
            <w:r w:rsidRPr="000C758D">
              <w:rPr>
                <w:sz w:val="16"/>
                <w:szCs w:val="16"/>
              </w:rPr>
              <w:br/>
              <w:t>Avena byzantina K. Koch</w:t>
            </w:r>
            <w:r w:rsidRPr="000C758D">
              <w:rPr>
                <w:sz w:val="16"/>
                <w:szCs w:val="16"/>
              </w:rPr>
              <w:br/>
              <w:t>Avena byzantina var. alba Mordv. ex Rodionova &amp; Soldatov</w:t>
            </w:r>
            <w:r w:rsidRPr="000C758D">
              <w:rPr>
                <w:sz w:val="16"/>
                <w:szCs w:val="16"/>
              </w:rPr>
              <w:br/>
              <w:t>Avena byzantina var. albomutica Mordv. ex Rodionova &amp; Soldatov</w:t>
            </w:r>
            <w:r w:rsidRPr="000C758D">
              <w:rPr>
                <w:sz w:val="16"/>
                <w:szCs w:val="16"/>
              </w:rPr>
              <w:br/>
              <w:t>Avena byzantina var. anopla Mordv.</w:t>
            </w:r>
            <w:r w:rsidRPr="000C758D">
              <w:rPr>
                <w:sz w:val="16"/>
                <w:szCs w:val="16"/>
              </w:rPr>
              <w:br/>
              <w:t>Avena byzantina var. byzantina K. Koch</w:t>
            </w:r>
            <w:r w:rsidRPr="000C758D">
              <w:rPr>
                <w:sz w:val="16"/>
                <w:szCs w:val="16"/>
              </w:rPr>
              <w:br/>
              <w:t>Avena byzantina var. cinnamomea Mordv. ex Rodionova &amp; Soldatov</w:t>
            </w:r>
            <w:r w:rsidRPr="000C758D">
              <w:rPr>
                <w:sz w:val="16"/>
                <w:szCs w:val="16"/>
              </w:rPr>
              <w:br/>
              <w:t>Avena byzantina var. cremea Mordv. ex Rodionova &amp; Soldatov</w:t>
            </w:r>
            <w:r w:rsidRPr="000C758D">
              <w:rPr>
                <w:sz w:val="16"/>
                <w:szCs w:val="16"/>
              </w:rPr>
              <w:br/>
              <w:t>Avena byzantina var. culta (Thell.) Mordv.</w:t>
            </w:r>
            <w:r w:rsidRPr="000C758D">
              <w:rPr>
                <w:sz w:val="16"/>
                <w:szCs w:val="16"/>
              </w:rPr>
              <w:br/>
              <w:t>Avena byzantina var. graeca Mordv. ex Rodionova &amp; Soldatov</w:t>
            </w:r>
            <w:r w:rsidRPr="000C758D">
              <w:rPr>
                <w:sz w:val="16"/>
                <w:szCs w:val="16"/>
              </w:rPr>
              <w:br/>
              <w:t>Avena byzantina var. incana Mordv. ex Rodionova &amp; Soldatov</w:t>
            </w:r>
            <w:r w:rsidRPr="000C758D">
              <w:rPr>
                <w:sz w:val="16"/>
                <w:szCs w:val="16"/>
              </w:rPr>
              <w:br/>
              <w:t>Avena byzantina var. induta Thell.</w:t>
            </w:r>
            <w:r w:rsidRPr="000C758D">
              <w:rPr>
                <w:sz w:val="16"/>
                <w:szCs w:val="16"/>
              </w:rPr>
              <w:br/>
              <w:t>Avena byzantina var. maroccana Mordv. ex Rodionova &amp; Soldatov</w:t>
            </w:r>
            <w:r w:rsidRPr="000C758D">
              <w:rPr>
                <w:sz w:val="16"/>
                <w:szCs w:val="16"/>
              </w:rPr>
              <w:br/>
              <w:t>Avena byzantina var. monathera Mordv. ex Rodionova &amp; Soldatov</w:t>
            </w:r>
            <w:r w:rsidRPr="000C758D">
              <w:rPr>
                <w:sz w:val="16"/>
                <w:szCs w:val="16"/>
              </w:rPr>
              <w:br/>
              <w:t>Avena byzantina var. nigra Mordv. ex Rodionova &amp; Soldatov</w:t>
            </w:r>
            <w:r w:rsidRPr="000C758D">
              <w:rPr>
                <w:sz w:val="16"/>
                <w:szCs w:val="16"/>
              </w:rPr>
              <w:br/>
              <w:t>Avena byzantina var. rubra Mordv. ex Rodionova &amp; Soldatov</w:t>
            </w:r>
            <w:r w:rsidRPr="000C758D">
              <w:rPr>
                <w:sz w:val="16"/>
                <w:szCs w:val="16"/>
              </w:rPr>
              <w:br/>
              <w:t>Avena byzantina var. secundae (Malzev) Malzev</w:t>
            </w:r>
            <w:r w:rsidRPr="000C758D">
              <w:rPr>
                <w:sz w:val="16"/>
                <w:szCs w:val="16"/>
              </w:rPr>
              <w:br/>
              <w:t>Avena byzantina var. solida (Hausskn.) Maire &amp; Weiller</w:t>
            </w:r>
            <w:r w:rsidRPr="000C758D">
              <w:rPr>
                <w:sz w:val="16"/>
                <w:szCs w:val="16"/>
              </w:rPr>
              <w:br/>
              <w:t>Avena byzantina var. ursina Mordv. ex Rodionova &amp; Soldatov</w:t>
            </w:r>
            <w:r w:rsidRPr="000C758D">
              <w:rPr>
                <w:sz w:val="16"/>
                <w:szCs w:val="16"/>
              </w:rPr>
              <w:br/>
              <w:t>Avena diffusa var. segetalis Vavilov</w:t>
            </w:r>
            <w:r w:rsidRPr="000C758D">
              <w:rPr>
                <w:sz w:val="16"/>
                <w:szCs w:val="16"/>
              </w:rPr>
              <w:br/>
              <w:t>Avena diffusa var. volgensis Vavilov</w:t>
            </w:r>
            <w:r w:rsidRPr="000C758D">
              <w:rPr>
                <w:sz w:val="16"/>
                <w:szCs w:val="16"/>
              </w:rPr>
              <w:br/>
              <w:t>Avena distans Schur</w:t>
            </w:r>
            <w:r w:rsidRPr="000C758D">
              <w:rPr>
                <w:sz w:val="16"/>
                <w:szCs w:val="16"/>
              </w:rPr>
              <w:br/>
              <w:t>Avena fatua subsp. sativa (L.) Thell.</w:t>
            </w:r>
            <w:r w:rsidRPr="000C758D">
              <w:rPr>
                <w:sz w:val="16"/>
                <w:szCs w:val="16"/>
              </w:rPr>
              <w:br/>
              <w:t>Avena nuda var. chinensis Fisch. ex Roem. &amp; Schult.</w:t>
            </w:r>
            <w:r w:rsidRPr="000C758D">
              <w:rPr>
                <w:sz w:val="16"/>
                <w:szCs w:val="16"/>
              </w:rPr>
              <w:br/>
              <w:t>Avena nuda var. mongolica Pissarev ex Vavilov</w:t>
            </w:r>
            <w:r w:rsidRPr="000C758D">
              <w:rPr>
                <w:sz w:val="16"/>
                <w:szCs w:val="16"/>
              </w:rPr>
              <w:br/>
              <w:t>Avena orientalis Schreb.</w:t>
            </w:r>
            <w:r w:rsidRPr="000C758D">
              <w:rPr>
                <w:sz w:val="16"/>
                <w:szCs w:val="16"/>
              </w:rPr>
              <w:br/>
              <w:t>Avena racemosa Thuill.</w:t>
            </w:r>
            <w:r w:rsidRPr="000C758D">
              <w:rPr>
                <w:sz w:val="16"/>
                <w:szCs w:val="16"/>
              </w:rPr>
              <w:br/>
              <w:t>Avena sativa subsp. byzantina (K. Koch) Romero Zarco</w:t>
            </w:r>
            <w:r w:rsidRPr="000C758D">
              <w:rPr>
                <w:sz w:val="16"/>
                <w:szCs w:val="16"/>
              </w:rPr>
              <w:br/>
              <w:t>Avena sativa subsp. sativa L.</w:t>
            </w:r>
            <w:r w:rsidRPr="000C758D">
              <w:rPr>
                <w:sz w:val="16"/>
                <w:szCs w:val="16"/>
              </w:rPr>
              <w:br/>
              <w:t>Avena sativa var. affinis Körn.</w:t>
            </w:r>
            <w:r w:rsidRPr="000C758D">
              <w:rPr>
                <w:sz w:val="16"/>
                <w:szCs w:val="16"/>
              </w:rPr>
              <w:br/>
              <w:t>Avena sativa var. aristata Schltdl.</w:t>
            </w:r>
            <w:r w:rsidRPr="000C758D">
              <w:rPr>
                <w:sz w:val="16"/>
                <w:szCs w:val="16"/>
              </w:rPr>
              <w:br/>
              <w:t>Avena sativa var. armata Petrop.</w:t>
            </w:r>
            <w:r w:rsidRPr="000C758D">
              <w:rPr>
                <w:sz w:val="16"/>
                <w:szCs w:val="16"/>
              </w:rPr>
              <w:br/>
              <w:t>Avena sativa var. asiatica Vavilov</w:t>
            </w:r>
            <w:r w:rsidRPr="000C758D">
              <w:rPr>
                <w:sz w:val="16"/>
                <w:szCs w:val="16"/>
              </w:rPr>
              <w:br/>
              <w:t>Avena sativa var. aurea Körn.</w:t>
            </w:r>
            <w:r w:rsidRPr="000C758D">
              <w:rPr>
                <w:sz w:val="16"/>
                <w:szCs w:val="16"/>
              </w:rPr>
              <w:br/>
              <w:t>Avena sativa var. bashkirorum Vavilov</w:t>
            </w:r>
            <w:r w:rsidRPr="000C758D">
              <w:rPr>
                <w:sz w:val="16"/>
                <w:szCs w:val="16"/>
              </w:rPr>
              <w:br/>
              <w:t>Avena sativa var. borealis Petrop.</w:t>
            </w:r>
            <w:r w:rsidRPr="000C758D">
              <w:rPr>
                <w:sz w:val="16"/>
                <w:szCs w:val="16"/>
              </w:rPr>
              <w:br/>
              <w:t>Avena sativa var. brunnea Körn.</w:t>
            </w:r>
            <w:r w:rsidRPr="000C758D">
              <w:rPr>
                <w:sz w:val="16"/>
                <w:szCs w:val="16"/>
              </w:rPr>
              <w:br/>
              <w:t>Avena sativa var. chinensis (Fisch. ex Roem. &amp; Schult.) Döll</w:t>
            </w:r>
            <w:r w:rsidRPr="000C758D">
              <w:rPr>
                <w:sz w:val="16"/>
                <w:szCs w:val="16"/>
              </w:rPr>
              <w:br/>
              <w:t>Avena sativa var. cinerea Körn.</w:t>
            </w:r>
            <w:r w:rsidRPr="000C758D">
              <w:rPr>
                <w:sz w:val="16"/>
                <w:szCs w:val="16"/>
              </w:rPr>
              <w:br/>
              <w:t>Avena sativa var. diffusa Neilr.</w:t>
            </w:r>
            <w:r w:rsidRPr="000C758D">
              <w:rPr>
                <w:sz w:val="16"/>
                <w:szCs w:val="16"/>
              </w:rPr>
              <w:br/>
              <w:t>Avena sativa var. eligulata Vavilov ex Mordv.</w:t>
            </w:r>
            <w:r w:rsidRPr="000C758D">
              <w:rPr>
                <w:sz w:val="16"/>
                <w:szCs w:val="16"/>
              </w:rPr>
              <w:br/>
              <w:t>Avena sativa var. flava Körn.</w:t>
            </w:r>
            <w:r w:rsidRPr="000C758D">
              <w:rPr>
                <w:sz w:val="16"/>
                <w:szCs w:val="16"/>
              </w:rPr>
              <w:br/>
              <w:t>Avena sativa var. grisea Körn.</w:t>
            </w:r>
            <w:r w:rsidRPr="000C758D">
              <w:rPr>
                <w:sz w:val="16"/>
                <w:szCs w:val="16"/>
              </w:rPr>
              <w:br/>
              <w:t>Avena sativa var. gymnocarpa Körn.</w:t>
            </w:r>
            <w:r w:rsidRPr="000C758D">
              <w:rPr>
                <w:sz w:val="16"/>
                <w:szCs w:val="16"/>
              </w:rPr>
              <w:br/>
              <w:t>Avena sativa var. haussknechtii Vavilov &amp; Mordv. ex Rodionova &amp; Soldatov</w:t>
            </w:r>
            <w:r w:rsidRPr="000C758D">
              <w:rPr>
                <w:sz w:val="16"/>
                <w:szCs w:val="16"/>
              </w:rPr>
              <w:br/>
              <w:t>Avena sativa var. homomalla Mordv.</w:t>
            </w:r>
            <w:r w:rsidRPr="000C758D">
              <w:rPr>
                <w:sz w:val="16"/>
                <w:szCs w:val="16"/>
              </w:rPr>
              <w:br/>
              <w:t>Avena sativa var. inermis Körn.</w:t>
            </w:r>
            <w:r w:rsidRPr="000C758D">
              <w:rPr>
                <w:sz w:val="16"/>
                <w:szCs w:val="16"/>
              </w:rPr>
              <w:br/>
              <w:t>Avena sativa var. iranica Vavilov</w:t>
            </w:r>
            <w:r w:rsidRPr="000C758D">
              <w:rPr>
                <w:sz w:val="16"/>
                <w:szCs w:val="16"/>
              </w:rPr>
              <w:br/>
              <w:t>Avena sativa var. kasanensis Vavilov</w:t>
            </w:r>
            <w:r w:rsidRPr="000C758D">
              <w:rPr>
                <w:sz w:val="16"/>
                <w:szCs w:val="16"/>
              </w:rPr>
              <w:br/>
              <w:t>Avena sativa var. krausei Körn.</w:t>
            </w:r>
            <w:r w:rsidRPr="000C758D">
              <w:rPr>
                <w:sz w:val="16"/>
                <w:szCs w:val="16"/>
              </w:rPr>
              <w:br/>
              <w:t>Avena sativa var. ligulata Vavilov ex Mordv.</w:t>
            </w:r>
            <w:r w:rsidRPr="000C758D">
              <w:rPr>
                <w:sz w:val="16"/>
                <w:szCs w:val="16"/>
              </w:rPr>
              <w:br/>
              <w:t>Avena sativa var. maculata Mordv. ex Rodionova &amp; Soldatov</w:t>
            </w:r>
            <w:r w:rsidRPr="000C758D">
              <w:rPr>
                <w:sz w:val="16"/>
                <w:szCs w:val="16"/>
              </w:rPr>
              <w:br/>
              <w:t>Avena sativa var. mongolica (Pissarev ex Vavilov) Mordv.</w:t>
            </w:r>
            <w:r w:rsidRPr="000C758D">
              <w:rPr>
                <w:sz w:val="16"/>
                <w:szCs w:val="16"/>
              </w:rPr>
              <w:br/>
              <w:t>Avena sativa var. montana Alef.</w:t>
            </w:r>
            <w:r w:rsidRPr="000C758D">
              <w:rPr>
                <w:sz w:val="16"/>
                <w:szCs w:val="16"/>
              </w:rPr>
              <w:br/>
              <w:t>Avena sativa var. mutica Schltdl.</w:t>
            </w:r>
            <w:r w:rsidRPr="000C758D">
              <w:rPr>
                <w:sz w:val="16"/>
                <w:szCs w:val="16"/>
              </w:rPr>
              <w:br/>
              <w:t>Avena sativa var. nigra Haller</w:t>
            </w:r>
            <w:r w:rsidRPr="000C758D">
              <w:rPr>
                <w:sz w:val="16"/>
                <w:szCs w:val="16"/>
              </w:rPr>
              <w:br/>
              <w:t>Avena sativa var. nigra Schrank</w:t>
            </w:r>
            <w:r w:rsidRPr="000C758D">
              <w:rPr>
                <w:sz w:val="16"/>
                <w:szCs w:val="16"/>
              </w:rPr>
              <w:br/>
              <w:t>Avena sativa var. nuda (L.) Körn. &amp; H. Werner</w:t>
            </w:r>
            <w:r w:rsidRPr="000C758D">
              <w:rPr>
                <w:sz w:val="16"/>
                <w:szCs w:val="16"/>
              </w:rPr>
              <w:br/>
              <w:t>Avena sativa var. obtusata Alef.</w:t>
            </w:r>
            <w:r w:rsidRPr="000C758D">
              <w:rPr>
                <w:sz w:val="16"/>
                <w:szCs w:val="16"/>
              </w:rPr>
              <w:br/>
              <w:t>Avena sativa var. orientalis (Schreb.) Hook. f.</w:t>
            </w:r>
            <w:r w:rsidRPr="000C758D">
              <w:rPr>
                <w:sz w:val="16"/>
                <w:szCs w:val="16"/>
              </w:rPr>
              <w:br/>
              <w:t>Avena sativa var. persica Vavilov</w:t>
            </w:r>
            <w:r w:rsidRPr="000C758D">
              <w:rPr>
                <w:sz w:val="16"/>
                <w:szCs w:val="16"/>
              </w:rPr>
              <w:br/>
              <w:t>Avena sativa var. pugnax Alef.</w:t>
            </w:r>
            <w:r w:rsidRPr="000C758D">
              <w:rPr>
                <w:sz w:val="16"/>
                <w:szCs w:val="16"/>
              </w:rPr>
              <w:br/>
              <w:t>Avena sativa var. sativa L.</w:t>
            </w:r>
            <w:r w:rsidRPr="000C758D">
              <w:rPr>
                <w:sz w:val="16"/>
                <w:szCs w:val="16"/>
              </w:rPr>
              <w:br/>
              <w:t>Avena sativa var. segetalis (Vavilov) Nevski</w:t>
            </w:r>
            <w:r w:rsidRPr="000C758D">
              <w:rPr>
                <w:sz w:val="16"/>
                <w:szCs w:val="16"/>
              </w:rPr>
              <w:br/>
              <w:t>Avena sativa var. setosa Körn.</w:t>
            </w:r>
            <w:r w:rsidRPr="000C758D">
              <w:rPr>
                <w:sz w:val="16"/>
                <w:szCs w:val="16"/>
              </w:rPr>
              <w:br/>
              <w:t>Avena sativa var. tartarica Ard.</w:t>
            </w:r>
            <w:r w:rsidRPr="000C758D">
              <w:rPr>
                <w:sz w:val="16"/>
                <w:szCs w:val="16"/>
              </w:rPr>
              <w:br/>
              <w:t>Avena sativa var. tristis Alef.</w:t>
            </w:r>
            <w:r w:rsidRPr="000C758D">
              <w:rPr>
                <w:sz w:val="16"/>
                <w:szCs w:val="16"/>
              </w:rPr>
              <w:br/>
            </w:r>
            <w:r w:rsidRPr="008B6A0D">
              <w:rPr>
                <w:sz w:val="16"/>
                <w:szCs w:val="16"/>
                <w:lang w:val="en-US"/>
              </w:rPr>
              <w:t>Avena sterilis f. hypatricha Thell.</w:t>
            </w:r>
            <w:r w:rsidRPr="008B6A0D">
              <w:rPr>
                <w:sz w:val="16"/>
                <w:szCs w:val="16"/>
                <w:lang w:val="en-US"/>
              </w:rPr>
              <w:br/>
              <w:t>Avena sterilis subsp. byzantina (Koch) Thell.</w:t>
            </w:r>
            <w:r w:rsidRPr="008B6A0D">
              <w:rPr>
                <w:sz w:val="16"/>
                <w:szCs w:val="16"/>
                <w:lang w:val="en-US"/>
              </w:rPr>
              <w:br/>
            </w:r>
            <w:r w:rsidRPr="000C758D">
              <w:rPr>
                <w:sz w:val="16"/>
                <w:szCs w:val="16"/>
              </w:rPr>
              <w:t>Avena sterilis var. hypatricha (Thell.) Malzev</w:t>
            </w:r>
            <w:r w:rsidRPr="000C758D">
              <w:rPr>
                <w:sz w:val="16"/>
                <w:szCs w:val="16"/>
              </w:rPr>
              <w:br/>
              <w:t>Avena sterilis var. solida Hausskn.</w:t>
            </w:r>
            <w:r w:rsidRPr="000C758D">
              <w:rPr>
                <w:sz w:val="16"/>
                <w:szCs w:val="16"/>
              </w:rPr>
              <w:br/>
              <w:t>Avena volgensis (Vavilov) Nevski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4F5B149C" w14:textId="4702D673" w:rsidR="003F7BE8" w:rsidRPr="000C758D" w:rsidRDefault="003F7BE8" w:rsidP="003F7BE8">
            <w:pPr>
              <w:jc w:val="left"/>
              <w:rPr>
                <w:sz w:val="16"/>
                <w:szCs w:val="16"/>
              </w:rPr>
            </w:pPr>
            <w:r w:rsidRPr="00B662C3">
              <w:rPr>
                <w:sz w:val="16"/>
                <w:szCs w:val="16"/>
              </w:rPr>
              <w:t>AT  BG  BY  CA  CZ  DE  DK</w:t>
            </w:r>
            <w:r w:rsidRPr="00B662C3">
              <w:rPr>
                <w:sz w:val="16"/>
                <w:szCs w:val="16"/>
                <w:vertAlign w:val="superscript"/>
              </w:rPr>
              <w:t>{34}</w:t>
            </w:r>
            <w:r w:rsidRPr="00B662C3">
              <w:rPr>
                <w:sz w:val="16"/>
                <w:szCs w:val="16"/>
              </w:rPr>
              <w:t xml:space="preserve">  EE</w:t>
            </w:r>
            <w:r w:rsidRPr="00B662C3">
              <w:rPr>
                <w:sz w:val="16"/>
                <w:szCs w:val="16"/>
                <w:vertAlign w:val="superscript"/>
              </w:rPr>
              <w:t>{34}</w:t>
            </w:r>
            <w:r w:rsidRPr="00B662C3">
              <w:rPr>
                <w:sz w:val="16"/>
                <w:szCs w:val="16"/>
              </w:rPr>
              <w:t xml:space="preserve">  ES  FI</w:t>
            </w:r>
            <w:r w:rsidRPr="00B662C3">
              <w:rPr>
                <w:sz w:val="16"/>
                <w:szCs w:val="16"/>
                <w:vertAlign w:val="superscript"/>
              </w:rPr>
              <w:t>{34}</w:t>
            </w:r>
            <w:r w:rsidRPr="00B662C3">
              <w:rPr>
                <w:sz w:val="16"/>
                <w:szCs w:val="16"/>
              </w:rPr>
              <w:t xml:space="preserve">  FR  GB  HR  JP  KE  KR  NZ  PL  PT  QZ</w:t>
            </w:r>
            <w:r w:rsidRPr="00B662C3">
              <w:rPr>
                <w:sz w:val="16"/>
                <w:szCs w:val="16"/>
                <w:vertAlign w:val="superscript"/>
              </w:rPr>
              <w:t>{34}</w:t>
            </w:r>
            <w:r w:rsidRPr="00B662C3">
              <w:rPr>
                <w:sz w:val="16"/>
                <w:szCs w:val="16"/>
              </w:rPr>
              <w:t xml:space="preserve">  RO  RS  RU  SK  UA  US  UY  ZA</w:t>
            </w:r>
          </w:p>
        </w:tc>
      </w:tr>
      <w:tr w:rsidR="003F7BE8" w:rsidRPr="000C758D" w14:paraId="122DD8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6AF3E3" w14:textId="77777777" w:rsidR="003F7BE8" w:rsidRPr="000C758D" w:rsidRDefault="003F7BE8" w:rsidP="003F7BE8">
            <w:pPr>
              <w:jc w:val="left"/>
              <w:rPr>
                <w:sz w:val="16"/>
                <w:szCs w:val="16"/>
              </w:rPr>
            </w:pPr>
            <w:r w:rsidRPr="000C758D">
              <w:rPr>
                <w:bCs/>
                <w:sz w:val="16"/>
                <w:szCs w:val="16"/>
              </w:rPr>
              <w:t>AVENA_STR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1B2335" w14:textId="77777777" w:rsidR="003F7BE8" w:rsidRPr="000C758D" w:rsidRDefault="003F7BE8" w:rsidP="003F7BE8">
            <w:pPr>
              <w:ind w:left="82" w:hanging="82"/>
              <w:jc w:val="left"/>
              <w:rPr>
                <w:sz w:val="16"/>
                <w:szCs w:val="16"/>
              </w:rPr>
            </w:pPr>
            <w:r w:rsidRPr="000C758D">
              <w:rPr>
                <w:sz w:val="16"/>
                <w:szCs w:val="16"/>
              </w:rPr>
              <w:t>Avena strigosa Schreb.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hideMark/>
          </w:tcPr>
          <w:p w14:paraId="312276A1" w14:textId="65D6AB00" w:rsidR="003F7BE8" w:rsidRPr="000C758D" w:rsidRDefault="003F7BE8" w:rsidP="003F7BE8">
            <w:pPr>
              <w:jc w:val="left"/>
              <w:rPr>
                <w:sz w:val="16"/>
                <w:szCs w:val="16"/>
              </w:rPr>
            </w:pPr>
            <w:r w:rsidRPr="00B662C3">
              <w:rPr>
                <w:sz w:val="16"/>
                <w:szCs w:val="16"/>
              </w:rPr>
              <w:t>DE  QZ  UY</w:t>
            </w:r>
          </w:p>
        </w:tc>
      </w:tr>
      <w:tr w:rsidR="003F7BE8" w:rsidRPr="000C758D" w14:paraId="710A08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CB2073" w14:textId="77777777" w:rsidR="003F7BE8" w:rsidRPr="000C758D" w:rsidRDefault="003F7BE8" w:rsidP="003F7BE8">
            <w:pPr>
              <w:jc w:val="left"/>
              <w:rPr>
                <w:sz w:val="16"/>
                <w:szCs w:val="16"/>
              </w:rPr>
            </w:pPr>
            <w:r w:rsidRPr="000C758D">
              <w:rPr>
                <w:bCs/>
                <w:sz w:val="16"/>
                <w:szCs w:val="16"/>
              </w:rPr>
              <w:lastRenderedPageBreak/>
              <w:t>AZOLL_CAR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A8970C" w14:textId="77777777" w:rsidR="003F7BE8" w:rsidRPr="000C758D" w:rsidRDefault="003F7BE8" w:rsidP="003F7BE8">
            <w:pPr>
              <w:ind w:left="82" w:hanging="82"/>
              <w:jc w:val="left"/>
              <w:rPr>
                <w:sz w:val="16"/>
                <w:szCs w:val="16"/>
              </w:rPr>
            </w:pPr>
            <w:r w:rsidRPr="000C758D">
              <w:rPr>
                <w:sz w:val="16"/>
                <w:szCs w:val="16"/>
              </w:rPr>
              <w:t>Azolla caroliniana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B774D6" w14:textId="776B0007" w:rsidR="003F7BE8" w:rsidRPr="000C758D" w:rsidRDefault="003F7BE8" w:rsidP="003F7BE8">
            <w:pPr>
              <w:jc w:val="left"/>
              <w:rPr>
                <w:sz w:val="16"/>
                <w:szCs w:val="16"/>
              </w:rPr>
            </w:pPr>
            <w:r w:rsidRPr="00B662C3">
              <w:rPr>
                <w:sz w:val="16"/>
                <w:szCs w:val="16"/>
              </w:rPr>
              <w:t>NL  QZ</w:t>
            </w:r>
          </w:p>
        </w:tc>
      </w:tr>
      <w:tr w:rsidR="003F7BE8" w:rsidRPr="000C758D" w14:paraId="3BE0E5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F664F6" w14:textId="77777777" w:rsidR="003F7BE8" w:rsidRPr="000C758D" w:rsidRDefault="003F7BE8" w:rsidP="003F7BE8">
            <w:pPr>
              <w:jc w:val="left"/>
              <w:rPr>
                <w:sz w:val="16"/>
                <w:szCs w:val="16"/>
              </w:rPr>
            </w:pPr>
            <w:r w:rsidRPr="000C758D">
              <w:rPr>
                <w:bCs/>
                <w:sz w:val="16"/>
                <w:szCs w:val="16"/>
              </w:rPr>
              <w:t>BACCH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8BE825" w14:textId="77777777" w:rsidR="003F7BE8" w:rsidRPr="000C758D" w:rsidRDefault="003F7BE8" w:rsidP="003F7BE8">
            <w:pPr>
              <w:ind w:left="82" w:hanging="82"/>
              <w:jc w:val="left"/>
              <w:rPr>
                <w:sz w:val="16"/>
                <w:szCs w:val="16"/>
              </w:rPr>
            </w:pPr>
            <w:r w:rsidRPr="000C758D">
              <w:rPr>
                <w:sz w:val="16"/>
                <w:szCs w:val="16"/>
              </w:rPr>
              <w:t>Baccharis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557E74" w14:textId="5EED155C" w:rsidR="003F7BE8" w:rsidRPr="000C758D" w:rsidRDefault="003F7BE8" w:rsidP="003F7BE8">
            <w:pPr>
              <w:jc w:val="left"/>
              <w:rPr>
                <w:sz w:val="16"/>
                <w:szCs w:val="16"/>
              </w:rPr>
            </w:pPr>
            <w:r w:rsidRPr="00B662C3">
              <w:rPr>
                <w:sz w:val="16"/>
                <w:szCs w:val="16"/>
              </w:rPr>
              <w:t>NL</w:t>
            </w:r>
          </w:p>
        </w:tc>
      </w:tr>
      <w:tr w:rsidR="003F7BE8" w:rsidRPr="000C758D" w14:paraId="0634E8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D73CBE" w14:textId="77777777" w:rsidR="003F7BE8" w:rsidRPr="000C758D" w:rsidRDefault="003F7BE8" w:rsidP="003F7BE8">
            <w:pPr>
              <w:jc w:val="left"/>
              <w:rPr>
                <w:sz w:val="16"/>
                <w:szCs w:val="16"/>
              </w:rPr>
            </w:pPr>
            <w:r w:rsidRPr="000C758D">
              <w:rPr>
                <w:bCs/>
                <w:sz w:val="16"/>
                <w:szCs w:val="16"/>
              </w:rPr>
              <w:t>BACCH_HAL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420F48" w14:textId="77777777" w:rsidR="003F7BE8" w:rsidRPr="000C758D" w:rsidRDefault="003F7BE8" w:rsidP="003F7BE8">
            <w:pPr>
              <w:ind w:left="82" w:hanging="82"/>
              <w:jc w:val="left"/>
              <w:rPr>
                <w:sz w:val="16"/>
                <w:szCs w:val="16"/>
              </w:rPr>
            </w:pPr>
            <w:r w:rsidRPr="000C758D">
              <w:rPr>
                <w:sz w:val="16"/>
                <w:szCs w:val="16"/>
              </w:rPr>
              <w:t>Baccharis halimifolia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50F0DB" w14:textId="48595E56" w:rsidR="003F7BE8" w:rsidRPr="000C758D" w:rsidRDefault="003F7BE8" w:rsidP="003F7BE8">
            <w:pPr>
              <w:jc w:val="left"/>
              <w:rPr>
                <w:sz w:val="16"/>
                <w:szCs w:val="16"/>
              </w:rPr>
            </w:pPr>
            <w:r w:rsidRPr="00B662C3">
              <w:rPr>
                <w:sz w:val="16"/>
                <w:szCs w:val="16"/>
              </w:rPr>
              <w:t>NL  QZ</w:t>
            </w:r>
          </w:p>
        </w:tc>
      </w:tr>
      <w:tr w:rsidR="003F7BE8" w:rsidRPr="000C758D" w14:paraId="0C507B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BA53BE" w14:textId="77777777" w:rsidR="003F7BE8" w:rsidRPr="000C758D" w:rsidRDefault="003F7BE8" w:rsidP="003F7BE8">
            <w:pPr>
              <w:jc w:val="left"/>
              <w:rPr>
                <w:sz w:val="16"/>
                <w:szCs w:val="16"/>
              </w:rPr>
            </w:pPr>
            <w:r w:rsidRPr="000C758D">
              <w:rPr>
                <w:bCs/>
                <w:sz w:val="16"/>
                <w:szCs w:val="16"/>
              </w:rPr>
              <w:t>BACOP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2B6F60" w14:textId="77777777" w:rsidR="003F7BE8" w:rsidRPr="000C758D" w:rsidRDefault="003F7BE8" w:rsidP="003F7BE8">
            <w:pPr>
              <w:ind w:left="82" w:hanging="82"/>
              <w:jc w:val="left"/>
              <w:rPr>
                <w:sz w:val="16"/>
                <w:szCs w:val="16"/>
              </w:rPr>
            </w:pPr>
            <w:r w:rsidRPr="000C758D">
              <w:rPr>
                <w:sz w:val="16"/>
                <w:szCs w:val="16"/>
              </w:rPr>
              <w:t>Bacopa Aubl.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5C7711" w14:textId="2784E302" w:rsidR="003F7BE8" w:rsidRPr="000C758D" w:rsidRDefault="003F7BE8" w:rsidP="003F7BE8">
            <w:pPr>
              <w:jc w:val="left"/>
              <w:rPr>
                <w:sz w:val="16"/>
                <w:szCs w:val="16"/>
              </w:rPr>
            </w:pPr>
            <w:r w:rsidRPr="00B662C3">
              <w:rPr>
                <w:sz w:val="16"/>
                <w:szCs w:val="16"/>
              </w:rPr>
              <w:t>NL</w:t>
            </w:r>
          </w:p>
        </w:tc>
      </w:tr>
      <w:tr w:rsidR="003F7BE8" w:rsidRPr="000C758D" w14:paraId="3C8D693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A66888" w14:textId="77777777" w:rsidR="003F7BE8" w:rsidRPr="000C758D" w:rsidRDefault="003F7BE8" w:rsidP="003F7BE8">
            <w:pPr>
              <w:jc w:val="left"/>
              <w:rPr>
                <w:sz w:val="16"/>
                <w:szCs w:val="16"/>
              </w:rPr>
            </w:pPr>
            <w:r w:rsidRPr="000C758D">
              <w:rPr>
                <w:bCs/>
                <w:sz w:val="16"/>
                <w:szCs w:val="16"/>
              </w:rPr>
              <w:t>BANKS_SPI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04EF77" w14:textId="77777777" w:rsidR="003F7BE8" w:rsidRPr="000C758D" w:rsidRDefault="003F7BE8" w:rsidP="003F7BE8">
            <w:pPr>
              <w:ind w:left="82" w:hanging="82"/>
              <w:jc w:val="left"/>
              <w:rPr>
                <w:sz w:val="16"/>
                <w:szCs w:val="16"/>
              </w:rPr>
            </w:pPr>
            <w:r w:rsidRPr="000C758D">
              <w:rPr>
                <w:sz w:val="16"/>
                <w:szCs w:val="16"/>
              </w:rPr>
              <w:t>Banksia spinulosa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637BB4" w14:textId="30058E6E" w:rsidR="003F7BE8" w:rsidRPr="000C758D" w:rsidRDefault="003F7BE8" w:rsidP="003F7BE8">
            <w:pPr>
              <w:jc w:val="left"/>
              <w:rPr>
                <w:sz w:val="16"/>
                <w:szCs w:val="16"/>
              </w:rPr>
            </w:pPr>
            <w:r w:rsidRPr="00B662C3">
              <w:rPr>
                <w:sz w:val="16"/>
                <w:szCs w:val="16"/>
              </w:rPr>
              <w:t>NZ</w:t>
            </w:r>
          </w:p>
        </w:tc>
      </w:tr>
      <w:tr w:rsidR="003F7BE8" w:rsidRPr="000C758D" w14:paraId="464860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09CE4E" w14:textId="77777777" w:rsidR="003F7BE8" w:rsidRPr="000C758D" w:rsidRDefault="003F7BE8" w:rsidP="003F7BE8">
            <w:pPr>
              <w:jc w:val="left"/>
              <w:rPr>
                <w:sz w:val="16"/>
                <w:szCs w:val="16"/>
              </w:rPr>
            </w:pPr>
            <w:r w:rsidRPr="000C758D">
              <w:rPr>
                <w:bCs/>
                <w:sz w:val="16"/>
                <w:szCs w:val="16"/>
              </w:rPr>
              <w:t>BAPTI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3C34B7" w14:textId="77777777" w:rsidR="003F7BE8" w:rsidRPr="000C758D" w:rsidRDefault="003F7BE8" w:rsidP="003F7BE8">
            <w:pPr>
              <w:ind w:left="82" w:hanging="82"/>
              <w:jc w:val="left"/>
              <w:rPr>
                <w:sz w:val="16"/>
                <w:szCs w:val="16"/>
              </w:rPr>
            </w:pPr>
            <w:r w:rsidRPr="000C758D">
              <w:rPr>
                <w:sz w:val="16"/>
                <w:szCs w:val="16"/>
              </w:rPr>
              <w:t>Baptisia Vent.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BF3B07" w14:textId="6035EF78" w:rsidR="003F7BE8" w:rsidRPr="000C758D" w:rsidRDefault="003F7BE8" w:rsidP="003F7BE8">
            <w:pPr>
              <w:jc w:val="left"/>
              <w:rPr>
                <w:sz w:val="16"/>
                <w:szCs w:val="16"/>
              </w:rPr>
            </w:pPr>
            <w:r w:rsidRPr="00B662C3">
              <w:rPr>
                <w:sz w:val="16"/>
                <w:szCs w:val="16"/>
              </w:rPr>
              <w:t>CA  DE  QZ</w:t>
            </w:r>
          </w:p>
        </w:tc>
      </w:tr>
      <w:tr w:rsidR="003F7BE8" w:rsidRPr="000C758D" w14:paraId="0B3AA3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AF8EDF" w14:textId="77777777" w:rsidR="003F7BE8" w:rsidRPr="000C758D" w:rsidRDefault="003F7BE8" w:rsidP="003F7BE8">
            <w:pPr>
              <w:jc w:val="left"/>
              <w:rPr>
                <w:sz w:val="16"/>
                <w:szCs w:val="16"/>
              </w:rPr>
            </w:pPr>
            <w:r w:rsidRPr="000C758D">
              <w:rPr>
                <w:bCs/>
                <w:sz w:val="16"/>
                <w:szCs w:val="16"/>
              </w:rPr>
              <w:t>BAPTI_TIN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08FC6C" w14:textId="77777777" w:rsidR="003F7BE8" w:rsidRPr="000C758D" w:rsidRDefault="003F7BE8" w:rsidP="003F7BE8">
            <w:pPr>
              <w:ind w:left="82" w:hanging="82"/>
              <w:jc w:val="left"/>
              <w:rPr>
                <w:sz w:val="16"/>
                <w:szCs w:val="16"/>
              </w:rPr>
            </w:pPr>
            <w:r w:rsidRPr="000C758D">
              <w:rPr>
                <w:sz w:val="16"/>
                <w:szCs w:val="16"/>
              </w:rPr>
              <w:t>Baptisia tinctoria (L.)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C874EE" w14:textId="1030C2D0" w:rsidR="003F7BE8" w:rsidRPr="000C758D" w:rsidRDefault="003F7BE8" w:rsidP="003F7BE8">
            <w:pPr>
              <w:jc w:val="left"/>
              <w:rPr>
                <w:sz w:val="16"/>
                <w:szCs w:val="16"/>
              </w:rPr>
            </w:pPr>
            <w:r w:rsidRPr="00B662C3">
              <w:rPr>
                <w:sz w:val="16"/>
                <w:szCs w:val="16"/>
              </w:rPr>
              <w:t>DE  QZ</w:t>
            </w:r>
          </w:p>
        </w:tc>
      </w:tr>
      <w:tr w:rsidR="003F7BE8" w:rsidRPr="000C758D" w14:paraId="7D13CC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8E2CB2" w14:textId="77777777" w:rsidR="003F7BE8" w:rsidRPr="000C758D" w:rsidRDefault="003F7BE8" w:rsidP="003F7BE8">
            <w:pPr>
              <w:jc w:val="left"/>
              <w:rPr>
                <w:sz w:val="16"/>
                <w:szCs w:val="16"/>
              </w:rPr>
            </w:pPr>
            <w:r w:rsidRPr="000C758D">
              <w:rPr>
                <w:bCs/>
                <w:sz w:val="16"/>
                <w:szCs w:val="16"/>
              </w:rPr>
              <w:t>BARLE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5595FC" w14:textId="77777777" w:rsidR="003F7BE8" w:rsidRPr="000C758D" w:rsidRDefault="003F7BE8" w:rsidP="003F7BE8">
            <w:pPr>
              <w:ind w:left="82" w:hanging="82"/>
              <w:jc w:val="left"/>
              <w:rPr>
                <w:sz w:val="16"/>
                <w:szCs w:val="16"/>
              </w:rPr>
            </w:pPr>
            <w:r w:rsidRPr="000C758D">
              <w:rPr>
                <w:sz w:val="16"/>
                <w:szCs w:val="16"/>
              </w:rPr>
              <w:t>Barleria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67BEE9" w14:textId="39AE4E79" w:rsidR="003F7BE8" w:rsidRPr="000C758D" w:rsidRDefault="003F7BE8" w:rsidP="003F7BE8">
            <w:pPr>
              <w:jc w:val="left"/>
              <w:rPr>
                <w:sz w:val="16"/>
                <w:szCs w:val="16"/>
              </w:rPr>
            </w:pPr>
            <w:r w:rsidRPr="00B662C3">
              <w:rPr>
                <w:sz w:val="16"/>
                <w:szCs w:val="16"/>
              </w:rPr>
              <w:t>NL  ZA</w:t>
            </w:r>
          </w:p>
        </w:tc>
      </w:tr>
      <w:tr w:rsidR="003F7BE8" w:rsidRPr="000C758D" w14:paraId="28509E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A204D6" w14:textId="77777777" w:rsidR="003F7BE8" w:rsidRPr="000C758D" w:rsidRDefault="003F7BE8" w:rsidP="003F7BE8">
            <w:pPr>
              <w:jc w:val="left"/>
              <w:rPr>
                <w:sz w:val="16"/>
                <w:szCs w:val="16"/>
              </w:rPr>
            </w:pPr>
            <w:r w:rsidRPr="000C758D">
              <w:rPr>
                <w:bCs/>
                <w:sz w:val="16"/>
                <w:szCs w:val="16"/>
              </w:rPr>
              <w:t>BARLE_OBT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A07CF5" w14:textId="77777777" w:rsidR="003F7BE8" w:rsidRPr="000C758D" w:rsidRDefault="003F7BE8" w:rsidP="003F7BE8">
            <w:pPr>
              <w:ind w:left="82" w:hanging="82"/>
              <w:jc w:val="left"/>
              <w:rPr>
                <w:sz w:val="16"/>
                <w:szCs w:val="16"/>
              </w:rPr>
            </w:pPr>
            <w:r w:rsidRPr="000C758D">
              <w:rPr>
                <w:sz w:val="16"/>
                <w:szCs w:val="16"/>
              </w:rPr>
              <w:t>Barleria obtusa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E6762E" w14:textId="6F055889" w:rsidR="003F7BE8" w:rsidRPr="000C758D" w:rsidRDefault="003F7BE8" w:rsidP="003F7BE8">
            <w:pPr>
              <w:jc w:val="left"/>
              <w:rPr>
                <w:sz w:val="16"/>
                <w:szCs w:val="16"/>
              </w:rPr>
            </w:pPr>
            <w:r w:rsidRPr="00B662C3">
              <w:rPr>
                <w:sz w:val="16"/>
                <w:szCs w:val="16"/>
              </w:rPr>
              <w:t>NL  QZ</w:t>
            </w:r>
          </w:p>
        </w:tc>
      </w:tr>
      <w:tr w:rsidR="003F7BE8" w:rsidRPr="000C758D" w14:paraId="56BAED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EBBAE3" w14:textId="77777777" w:rsidR="003F7BE8" w:rsidRPr="000C758D" w:rsidRDefault="003F7BE8" w:rsidP="003F7BE8">
            <w:pPr>
              <w:jc w:val="left"/>
              <w:rPr>
                <w:sz w:val="16"/>
                <w:szCs w:val="16"/>
              </w:rPr>
            </w:pPr>
            <w:r w:rsidRPr="000C758D">
              <w:rPr>
                <w:bCs/>
                <w:sz w:val="16"/>
                <w:szCs w:val="16"/>
              </w:rPr>
              <w:t>BASEL_ALB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6D6330" w14:textId="77777777" w:rsidR="003F7BE8" w:rsidRPr="000C758D" w:rsidRDefault="003F7BE8" w:rsidP="003F7BE8">
            <w:pPr>
              <w:ind w:left="82" w:hanging="82"/>
              <w:jc w:val="left"/>
              <w:rPr>
                <w:sz w:val="16"/>
                <w:szCs w:val="16"/>
              </w:rPr>
            </w:pPr>
            <w:r w:rsidRPr="000C758D">
              <w:rPr>
                <w:sz w:val="16"/>
                <w:szCs w:val="16"/>
              </w:rPr>
              <w:t>Basella alba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8328A4" w14:textId="3B228524" w:rsidR="003F7BE8" w:rsidRPr="000C758D" w:rsidRDefault="003F7BE8" w:rsidP="003F7BE8">
            <w:pPr>
              <w:jc w:val="left"/>
              <w:rPr>
                <w:sz w:val="16"/>
                <w:szCs w:val="16"/>
              </w:rPr>
            </w:pPr>
            <w:r w:rsidRPr="00B662C3">
              <w:rPr>
                <w:sz w:val="16"/>
                <w:szCs w:val="16"/>
              </w:rPr>
              <w:t>KE</w:t>
            </w:r>
          </w:p>
        </w:tc>
      </w:tr>
      <w:tr w:rsidR="003F7BE8" w:rsidRPr="000C758D" w14:paraId="401904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2C89A3" w14:textId="77777777" w:rsidR="003F7BE8" w:rsidRPr="000C758D" w:rsidRDefault="003F7BE8" w:rsidP="003F7BE8">
            <w:pPr>
              <w:jc w:val="left"/>
              <w:rPr>
                <w:sz w:val="16"/>
                <w:szCs w:val="16"/>
              </w:rPr>
            </w:pPr>
            <w:r w:rsidRPr="000C758D">
              <w:rPr>
                <w:bCs/>
                <w:sz w:val="16"/>
                <w:szCs w:val="16"/>
              </w:rPr>
              <w:t>BASSI_PRO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A926CE" w14:textId="77777777" w:rsidR="003F7BE8" w:rsidRPr="000C758D" w:rsidRDefault="003F7BE8" w:rsidP="003F7BE8">
            <w:pPr>
              <w:ind w:left="82" w:hanging="82"/>
              <w:jc w:val="left"/>
              <w:rPr>
                <w:sz w:val="16"/>
                <w:szCs w:val="16"/>
              </w:rPr>
            </w:pPr>
            <w:r w:rsidRPr="000C758D">
              <w:rPr>
                <w:sz w:val="16"/>
                <w:szCs w:val="16"/>
              </w:rPr>
              <w:t>Bassia prostrata (L.) A. J. Scott</w:t>
            </w:r>
            <w:r w:rsidRPr="000C758D">
              <w:rPr>
                <w:sz w:val="16"/>
                <w:szCs w:val="16"/>
              </w:rPr>
              <w:br/>
              <w:t>Kochia prostrata (L.) Schrad.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427896" w14:textId="365A9C35" w:rsidR="003F7BE8" w:rsidRPr="000C758D" w:rsidRDefault="003F7BE8" w:rsidP="003F7BE8">
            <w:pPr>
              <w:jc w:val="left"/>
              <w:rPr>
                <w:sz w:val="16"/>
                <w:szCs w:val="16"/>
              </w:rPr>
            </w:pPr>
            <w:r w:rsidRPr="00B662C3">
              <w:rPr>
                <w:sz w:val="16"/>
                <w:szCs w:val="16"/>
              </w:rPr>
              <w:t>RU</w:t>
            </w:r>
          </w:p>
        </w:tc>
      </w:tr>
      <w:tr w:rsidR="003F7BE8" w:rsidRPr="000C758D" w14:paraId="26EF2D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DB406A" w14:textId="77777777" w:rsidR="003F7BE8" w:rsidRPr="000C758D" w:rsidRDefault="003F7BE8" w:rsidP="003F7BE8">
            <w:pPr>
              <w:jc w:val="left"/>
              <w:rPr>
                <w:sz w:val="16"/>
                <w:szCs w:val="16"/>
              </w:rPr>
            </w:pPr>
            <w:r w:rsidRPr="000C758D">
              <w:rPr>
                <w:bCs/>
                <w:sz w:val="16"/>
                <w:szCs w:val="16"/>
              </w:rPr>
              <w:t>BASSI_SCO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42DE99" w14:textId="77777777" w:rsidR="003F7BE8" w:rsidRPr="000C758D" w:rsidRDefault="003F7BE8" w:rsidP="003F7BE8">
            <w:pPr>
              <w:ind w:left="82" w:hanging="82"/>
              <w:jc w:val="left"/>
              <w:rPr>
                <w:sz w:val="16"/>
                <w:szCs w:val="16"/>
              </w:rPr>
            </w:pPr>
            <w:r w:rsidRPr="008B6A0D">
              <w:rPr>
                <w:sz w:val="16"/>
                <w:szCs w:val="16"/>
                <w:lang w:val="en-US"/>
              </w:rPr>
              <w:t>Bassia scoparia (L.) A. J. Scott</w:t>
            </w:r>
            <w:r w:rsidRPr="008B6A0D">
              <w:rPr>
                <w:sz w:val="16"/>
                <w:szCs w:val="16"/>
                <w:lang w:val="en-US"/>
              </w:rPr>
              <w:br/>
              <w:t xml:space="preserve">Kochia scoparia (L.) </w:t>
            </w:r>
            <w:r w:rsidRPr="000C758D">
              <w:rPr>
                <w:sz w:val="16"/>
                <w:szCs w:val="16"/>
              </w:rPr>
              <w:t>Schrad.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628758" w14:textId="4D2766D5" w:rsidR="003F7BE8" w:rsidRPr="000C758D" w:rsidRDefault="003F7BE8" w:rsidP="003F7BE8">
            <w:pPr>
              <w:jc w:val="left"/>
              <w:rPr>
                <w:sz w:val="16"/>
                <w:szCs w:val="16"/>
              </w:rPr>
            </w:pPr>
            <w:r w:rsidRPr="00B662C3">
              <w:rPr>
                <w:sz w:val="16"/>
                <w:szCs w:val="16"/>
              </w:rPr>
              <w:t>US</w:t>
            </w:r>
          </w:p>
        </w:tc>
      </w:tr>
      <w:tr w:rsidR="003F7BE8" w:rsidRPr="000C758D" w14:paraId="6E74FFB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A450D7" w14:textId="77777777" w:rsidR="003F7BE8" w:rsidRPr="000C758D" w:rsidRDefault="003F7BE8" w:rsidP="003F7BE8">
            <w:pPr>
              <w:jc w:val="left"/>
              <w:rPr>
                <w:sz w:val="16"/>
                <w:szCs w:val="16"/>
              </w:rPr>
            </w:pPr>
            <w:r w:rsidRPr="000C758D">
              <w:rPr>
                <w:bCs/>
                <w:sz w:val="16"/>
                <w:szCs w:val="16"/>
              </w:rPr>
              <w:t>BAUHI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BE24DD" w14:textId="77777777" w:rsidR="003F7BE8" w:rsidRPr="000C758D" w:rsidRDefault="003F7BE8" w:rsidP="003F7BE8">
            <w:pPr>
              <w:ind w:left="82" w:hanging="82"/>
              <w:jc w:val="left"/>
              <w:rPr>
                <w:sz w:val="16"/>
                <w:szCs w:val="16"/>
              </w:rPr>
            </w:pPr>
            <w:r w:rsidRPr="000C758D">
              <w:rPr>
                <w:sz w:val="16"/>
                <w:szCs w:val="16"/>
              </w:rPr>
              <w:t>Bauhinia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992D8A" w14:textId="7BA0E173" w:rsidR="003F7BE8" w:rsidRPr="000C758D" w:rsidRDefault="003F7BE8" w:rsidP="003F7BE8">
            <w:pPr>
              <w:jc w:val="left"/>
              <w:rPr>
                <w:sz w:val="16"/>
                <w:szCs w:val="16"/>
              </w:rPr>
            </w:pPr>
            <w:r w:rsidRPr="00B662C3">
              <w:rPr>
                <w:sz w:val="16"/>
                <w:szCs w:val="16"/>
              </w:rPr>
              <w:t>ZA</w:t>
            </w:r>
            <w:r w:rsidRPr="00B662C3">
              <w:rPr>
                <w:sz w:val="16"/>
                <w:szCs w:val="16"/>
                <w:vertAlign w:val="superscript"/>
              </w:rPr>
              <w:t>{167}</w:t>
            </w:r>
          </w:p>
        </w:tc>
      </w:tr>
      <w:tr w:rsidR="003F7BE8" w:rsidRPr="000C758D" w14:paraId="570FD0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820D2F" w14:textId="77777777" w:rsidR="003F7BE8" w:rsidRPr="000C758D" w:rsidRDefault="003F7BE8" w:rsidP="003F7BE8">
            <w:pPr>
              <w:jc w:val="left"/>
              <w:rPr>
                <w:sz w:val="16"/>
                <w:szCs w:val="16"/>
              </w:rPr>
            </w:pPr>
            <w:r w:rsidRPr="000C758D">
              <w:rPr>
                <w:bCs/>
                <w:sz w:val="16"/>
                <w:szCs w:val="16"/>
              </w:rPr>
              <w:t>BEAUC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407C7F" w14:textId="77777777" w:rsidR="003F7BE8" w:rsidRPr="000C758D" w:rsidRDefault="003F7BE8" w:rsidP="003F7BE8">
            <w:pPr>
              <w:ind w:left="82" w:hanging="82"/>
              <w:jc w:val="left"/>
              <w:rPr>
                <w:sz w:val="16"/>
                <w:szCs w:val="16"/>
              </w:rPr>
            </w:pPr>
            <w:r w:rsidRPr="000C758D">
              <w:rPr>
                <w:sz w:val="16"/>
                <w:szCs w:val="16"/>
              </w:rPr>
              <w:t>Beaucarnea Lem.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F4E55D" w14:textId="65F60471" w:rsidR="003F7BE8" w:rsidRPr="000C758D" w:rsidRDefault="003F7BE8" w:rsidP="003F7BE8">
            <w:pPr>
              <w:jc w:val="left"/>
              <w:rPr>
                <w:sz w:val="16"/>
                <w:szCs w:val="16"/>
              </w:rPr>
            </w:pPr>
            <w:r w:rsidRPr="00B662C3">
              <w:rPr>
                <w:sz w:val="16"/>
                <w:szCs w:val="16"/>
              </w:rPr>
              <w:t>DE  QZ</w:t>
            </w:r>
          </w:p>
        </w:tc>
      </w:tr>
      <w:tr w:rsidR="003F7BE8" w:rsidRPr="000C758D" w14:paraId="2BDBCF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B966BD" w14:textId="77777777" w:rsidR="003F7BE8" w:rsidRPr="000C758D" w:rsidRDefault="003F7BE8" w:rsidP="003F7BE8">
            <w:pPr>
              <w:jc w:val="left"/>
              <w:rPr>
                <w:sz w:val="16"/>
                <w:szCs w:val="16"/>
              </w:rPr>
            </w:pPr>
            <w:r w:rsidRPr="000C758D">
              <w:rPr>
                <w:bCs/>
                <w:sz w:val="16"/>
                <w:szCs w:val="16"/>
              </w:rPr>
              <w:t>BEAUC_REC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A72A2B" w14:textId="77777777" w:rsidR="003F7BE8" w:rsidRPr="000C758D" w:rsidRDefault="003F7BE8" w:rsidP="003F7BE8">
            <w:pPr>
              <w:ind w:left="82" w:hanging="82"/>
              <w:jc w:val="left"/>
              <w:rPr>
                <w:sz w:val="16"/>
                <w:szCs w:val="16"/>
              </w:rPr>
            </w:pPr>
            <w:r w:rsidRPr="000C758D">
              <w:rPr>
                <w:sz w:val="16"/>
                <w:szCs w:val="16"/>
              </w:rPr>
              <w:t>Beaucarnea recurvata Lem.</w:t>
            </w:r>
            <w:r w:rsidRPr="000C758D">
              <w:rPr>
                <w:sz w:val="16"/>
                <w:szCs w:val="16"/>
              </w:rPr>
              <w:br/>
              <w:t>Nolina recurvata (Lem.) Hemsl.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096E5D" w14:textId="2A155312" w:rsidR="003F7BE8" w:rsidRPr="000C758D" w:rsidRDefault="003F7BE8" w:rsidP="003F7BE8">
            <w:pPr>
              <w:jc w:val="left"/>
              <w:rPr>
                <w:sz w:val="16"/>
                <w:szCs w:val="16"/>
              </w:rPr>
            </w:pPr>
            <w:r w:rsidRPr="00B662C3">
              <w:rPr>
                <w:sz w:val="16"/>
                <w:szCs w:val="16"/>
              </w:rPr>
              <w:t>DE  QZ</w:t>
            </w:r>
          </w:p>
        </w:tc>
      </w:tr>
      <w:tr w:rsidR="003F7BE8" w:rsidRPr="000C758D" w14:paraId="7F841D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A913E6" w14:textId="77777777" w:rsidR="003F7BE8" w:rsidRPr="000C758D" w:rsidRDefault="003F7BE8" w:rsidP="003F7BE8">
            <w:pPr>
              <w:jc w:val="left"/>
              <w:rPr>
                <w:sz w:val="16"/>
                <w:szCs w:val="16"/>
              </w:rPr>
            </w:pPr>
            <w:r w:rsidRPr="000C758D">
              <w:rPr>
                <w:bCs/>
                <w:sz w:val="16"/>
                <w:szCs w:val="16"/>
              </w:rPr>
              <w:t>BECKM_ERU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6D2AC2" w14:textId="77777777" w:rsidR="003F7BE8" w:rsidRPr="000C758D" w:rsidRDefault="003F7BE8" w:rsidP="003F7BE8">
            <w:pPr>
              <w:ind w:left="82" w:hanging="82"/>
              <w:jc w:val="left"/>
              <w:rPr>
                <w:sz w:val="16"/>
                <w:szCs w:val="16"/>
              </w:rPr>
            </w:pPr>
            <w:r w:rsidRPr="000C758D">
              <w:rPr>
                <w:sz w:val="16"/>
                <w:szCs w:val="16"/>
              </w:rPr>
              <w:t>Beckmannia eruciformis (L.) Host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0E23E6" w14:textId="0F20A239" w:rsidR="003F7BE8" w:rsidRPr="000C758D" w:rsidRDefault="003F7BE8" w:rsidP="003F7BE8">
            <w:pPr>
              <w:jc w:val="left"/>
              <w:rPr>
                <w:sz w:val="16"/>
                <w:szCs w:val="16"/>
              </w:rPr>
            </w:pPr>
            <w:r w:rsidRPr="00B662C3">
              <w:rPr>
                <w:sz w:val="16"/>
                <w:szCs w:val="16"/>
              </w:rPr>
              <w:t>PL</w:t>
            </w:r>
          </w:p>
        </w:tc>
      </w:tr>
      <w:tr w:rsidR="003F7BE8" w:rsidRPr="000C758D" w14:paraId="289AB8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5C38BF" w14:textId="77777777" w:rsidR="003F7BE8" w:rsidRPr="000C758D" w:rsidRDefault="003F7BE8" w:rsidP="003F7BE8">
            <w:pPr>
              <w:jc w:val="left"/>
              <w:rPr>
                <w:sz w:val="16"/>
                <w:szCs w:val="16"/>
              </w:rPr>
            </w:pPr>
            <w:r w:rsidRPr="000C758D">
              <w:rPr>
                <w:bCs/>
                <w:sz w:val="16"/>
                <w:szCs w:val="16"/>
              </w:rPr>
              <w:t>BEGON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F9BEF2" w14:textId="77777777" w:rsidR="003F7BE8" w:rsidRPr="000C758D" w:rsidRDefault="003F7BE8" w:rsidP="003F7BE8">
            <w:pPr>
              <w:ind w:left="82" w:hanging="82"/>
              <w:jc w:val="left"/>
              <w:rPr>
                <w:sz w:val="16"/>
                <w:szCs w:val="16"/>
              </w:rPr>
            </w:pPr>
            <w:r w:rsidRPr="000C758D">
              <w:rPr>
                <w:sz w:val="16"/>
                <w:szCs w:val="16"/>
              </w:rPr>
              <w:t>Begonia L.</w:t>
            </w:r>
            <w:r w:rsidRPr="000C758D">
              <w:rPr>
                <w:sz w:val="16"/>
                <w:szCs w:val="16"/>
              </w:rPr>
              <w:br/>
              <w:t>Begonia-Hybridae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1F0F4D" w14:textId="71FC1F86" w:rsidR="003F7BE8" w:rsidRPr="000C758D" w:rsidRDefault="003F7BE8" w:rsidP="003F7BE8">
            <w:pPr>
              <w:jc w:val="left"/>
              <w:rPr>
                <w:sz w:val="16"/>
                <w:szCs w:val="16"/>
              </w:rPr>
            </w:pPr>
            <w:r w:rsidRPr="00B662C3">
              <w:rPr>
                <w:sz w:val="16"/>
                <w:szCs w:val="16"/>
              </w:rPr>
              <w:t>BE  CA  CN  DE  IT  JP  KR  PL  QZ  ZA</w:t>
            </w:r>
          </w:p>
        </w:tc>
      </w:tr>
      <w:tr w:rsidR="003F7BE8" w:rsidRPr="000C758D" w14:paraId="379271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953042" w14:textId="77777777" w:rsidR="003F7BE8" w:rsidRPr="000C758D" w:rsidRDefault="003F7BE8" w:rsidP="003F7BE8">
            <w:pPr>
              <w:jc w:val="left"/>
              <w:rPr>
                <w:sz w:val="16"/>
                <w:szCs w:val="16"/>
              </w:rPr>
            </w:pPr>
            <w:r w:rsidRPr="000C758D">
              <w:rPr>
                <w:bCs/>
                <w:sz w:val="16"/>
                <w:szCs w:val="16"/>
              </w:rPr>
              <w:t>BEGON_BOL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692F04" w14:textId="77777777" w:rsidR="003F7BE8" w:rsidRPr="000C758D" w:rsidRDefault="003F7BE8" w:rsidP="003F7BE8">
            <w:pPr>
              <w:ind w:left="82" w:hanging="82"/>
              <w:jc w:val="left"/>
              <w:rPr>
                <w:sz w:val="16"/>
                <w:szCs w:val="16"/>
              </w:rPr>
            </w:pPr>
            <w:r w:rsidRPr="000C758D">
              <w:rPr>
                <w:sz w:val="16"/>
                <w:szCs w:val="16"/>
              </w:rPr>
              <w:t>Begonia boliviensis 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3D7A88" w14:textId="70524812" w:rsidR="003F7BE8" w:rsidRPr="000C758D" w:rsidRDefault="003F7BE8" w:rsidP="003F7BE8">
            <w:pPr>
              <w:jc w:val="left"/>
              <w:rPr>
                <w:sz w:val="16"/>
                <w:szCs w:val="16"/>
              </w:rPr>
            </w:pPr>
            <w:r w:rsidRPr="00B662C3">
              <w:rPr>
                <w:sz w:val="16"/>
                <w:szCs w:val="16"/>
              </w:rPr>
              <w:t>CA  DE  QZ  ZA</w:t>
            </w:r>
          </w:p>
        </w:tc>
      </w:tr>
      <w:tr w:rsidR="003F7BE8" w:rsidRPr="000C758D" w14:paraId="763354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0E6BEE" w14:textId="77777777" w:rsidR="003F7BE8" w:rsidRPr="000C758D" w:rsidRDefault="003F7BE8" w:rsidP="003F7BE8">
            <w:pPr>
              <w:jc w:val="left"/>
              <w:rPr>
                <w:sz w:val="16"/>
                <w:szCs w:val="16"/>
              </w:rPr>
            </w:pPr>
            <w:r w:rsidRPr="000C758D">
              <w:rPr>
                <w:bCs/>
                <w:sz w:val="16"/>
                <w:szCs w:val="16"/>
              </w:rPr>
              <w:t>BEGON_BPE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4F433B" w14:textId="77777777" w:rsidR="003F7BE8" w:rsidRPr="000C758D" w:rsidRDefault="003F7BE8" w:rsidP="003F7BE8">
            <w:pPr>
              <w:ind w:left="82" w:hanging="82"/>
              <w:jc w:val="left"/>
              <w:rPr>
                <w:sz w:val="16"/>
                <w:szCs w:val="16"/>
              </w:rPr>
            </w:pPr>
            <w:r w:rsidRPr="008B6A0D">
              <w:rPr>
                <w:sz w:val="16"/>
                <w:szCs w:val="16"/>
                <w:lang w:val="en-US"/>
              </w:rPr>
              <w:t>Hybrids between Begonia boliviensis and Begonia pendula</w:t>
            </w:r>
            <w:r w:rsidRPr="008B6A0D">
              <w:rPr>
                <w:sz w:val="16"/>
                <w:szCs w:val="16"/>
                <w:lang w:val="en-US"/>
              </w:rPr>
              <w:br/>
              <w:t xml:space="preserve">Begonia boliviensis A. DC. </w:t>
            </w:r>
            <w:r w:rsidRPr="000C758D">
              <w:rPr>
                <w:sz w:val="16"/>
                <w:szCs w:val="16"/>
              </w:rPr>
              <w:t>× Begonia pendula Ridl.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D309FE" w14:textId="1FA3C610" w:rsidR="003F7BE8" w:rsidRPr="000C758D" w:rsidRDefault="003F7BE8" w:rsidP="003F7BE8">
            <w:pPr>
              <w:jc w:val="left"/>
              <w:rPr>
                <w:sz w:val="16"/>
                <w:szCs w:val="16"/>
              </w:rPr>
            </w:pPr>
            <w:r w:rsidRPr="00B662C3">
              <w:rPr>
                <w:sz w:val="16"/>
                <w:szCs w:val="16"/>
              </w:rPr>
              <w:t>DE  QZ</w:t>
            </w:r>
          </w:p>
        </w:tc>
      </w:tr>
      <w:tr w:rsidR="003F7BE8" w:rsidRPr="000C758D" w14:paraId="1E24C2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2F3D66" w14:textId="77777777" w:rsidR="003F7BE8" w:rsidRPr="000C758D" w:rsidRDefault="003F7BE8" w:rsidP="003F7BE8">
            <w:pPr>
              <w:jc w:val="left"/>
              <w:rPr>
                <w:sz w:val="16"/>
                <w:szCs w:val="16"/>
              </w:rPr>
            </w:pPr>
            <w:r w:rsidRPr="000C758D">
              <w:rPr>
                <w:bCs/>
                <w:sz w:val="16"/>
                <w:szCs w:val="16"/>
              </w:rPr>
              <w:t>BEGON_CHE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532993" w14:textId="77777777" w:rsidR="003F7BE8" w:rsidRPr="000C758D" w:rsidRDefault="003F7BE8" w:rsidP="003F7BE8">
            <w:pPr>
              <w:ind w:left="82" w:hanging="82"/>
              <w:jc w:val="left"/>
              <w:rPr>
                <w:sz w:val="16"/>
                <w:szCs w:val="16"/>
              </w:rPr>
            </w:pPr>
            <w:r w:rsidRPr="000C758D">
              <w:rPr>
                <w:sz w:val="16"/>
                <w:szCs w:val="16"/>
              </w:rPr>
              <w:t>Begonia ×cheimantha Everett ex C. Weber</w:t>
            </w:r>
            <w:r w:rsidRPr="000C758D">
              <w:rPr>
                <w:sz w:val="16"/>
                <w:szCs w:val="16"/>
              </w:rPr>
              <w:br/>
              <w:t>Begonia lorraine</w:t>
            </w:r>
            <w:r w:rsidRPr="000C758D">
              <w:rPr>
                <w:sz w:val="16"/>
                <w:szCs w:val="16"/>
              </w:rPr>
              <w:br/>
              <w:t>Begonia-Lorraine-Hybridae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6EDD19" w14:textId="68F22076" w:rsidR="003F7BE8" w:rsidRPr="000C758D" w:rsidRDefault="003F7BE8" w:rsidP="003F7BE8">
            <w:pPr>
              <w:jc w:val="left"/>
              <w:rPr>
                <w:sz w:val="16"/>
                <w:szCs w:val="16"/>
              </w:rPr>
            </w:pPr>
            <w:r w:rsidRPr="00B662C3">
              <w:rPr>
                <w:sz w:val="16"/>
                <w:szCs w:val="16"/>
              </w:rPr>
              <w:t>DE</w:t>
            </w:r>
          </w:p>
        </w:tc>
      </w:tr>
      <w:tr w:rsidR="003F7BE8" w:rsidRPr="000C758D" w14:paraId="2178D1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502236" w14:textId="77777777" w:rsidR="003F7BE8" w:rsidRPr="000C758D" w:rsidRDefault="003F7BE8" w:rsidP="003F7BE8">
            <w:pPr>
              <w:jc w:val="left"/>
              <w:rPr>
                <w:sz w:val="16"/>
                <w:szCs w:val="16"/>
              </w:rPr>
            </w:pPr>
            <w:r w:rsidRPr="000C758D">
              <w:rPr>
                <w:bCs/>
                <w:sz w:val="16"/>
                <w:szCs w:val="16"/>
              </w:rPr>
              <w:t>BEGON_COC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3D18A8" w14:textId="77777777" w:rsidR="003F7BE8" w:rsidRPr="000C758D" w:rsidRDefault="003F7BE8" w:rsidP="003F7BE8">
            <w:pPr>
              <w:ind w:left="82" w:hanging="82"/>
              <w:jc w:val="left"/>
              <w:rPr>
                <w:sz w:val="16"/>
                <w:szCs w:val="16"/>
              </w:rPr>
            </w:pPr>
            <w:r w:rsidRPr="000C758D">
              <w:rPr>
                <w:sz w:val="16"/>
                <w:szCs w:val="16"/>
              </w:rPr>
              <w:t>Begonia coccinea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E7B0DD" w14:textId="2BD4481A" w:rsidR="003F7BE8" w:rsidRPr="000C758D" w:rsidRDefault="003F7BE8" w:rsidP="003F7BE8">
            <w:pPr>
              <w:jc w:val="left"/>
              <w:rPr>
                <w:sz w:val="16"/>
                <w:szCs w:val="16"/>
              </w:rPr>
            </w:pPr>
            <w:r w:rsidRPr="00B662C3">
              <w:rPr>
                <w:sz w:val="16"/>
                <w:szCs w:val="16"/>
              </w:rPr>
              <w:t>DE  QZ</w:t>
            </w:r>
          </w:p>
        </w:tc>
      </w:tr>
      <w:tr w:rsidR="003F7BE8" w:rsidRPr="000C758D" w14:paraId="7CD4D4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182BB5" w14:textId="77777777" w:rsidR="003F7BE8" w:rsidRPr="000C758D" w:rsidRDefault="003F7BE8" w:rsidP="003F7BE8">
            <w:pPr>
              <w:jc w:val="left"/>
              <w:rPr>
                <w:sz w:val="16"/>
                <w:szCs w:val="16"/>
              </w:rPr>
            </w:pPr>
            <w:r w:rsidRPr="000C758D">
              <w:rPr>
                <w:bCs/>
                <w:sz w:val="16"/>
                <w:szCs w:val="16"/>
              </w:rPr>
              <w:t>BEGON_CON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519479" w14:textId="77777777" w:rsidR="003F7BE8" w:rsidRPr="000C758D" w:rsidRDefault="003F7BE8" w:rsidP="003F7BE8">
            <w:pPr>
              <w:ind w:left="82" w:hanging="82"/>
              <w:jc w:val="left"/>
              <w:rPr>
                <w:sz w:val="16"/>
                <w:szCs w:val="16"/>
              </w:rPr>
            </w:pPr>
            <w:r w:rsidRPr="000C758D">
              <w:rPr>
                <w:sz w:val="16"/>
                <w:szCs w:val="16"/>
              </w:rPr>
              <w:t>Begonia conchifolia A. Dietr.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B9B800" w14:textId="09DEE33E" w:rsidR="003F7BE8" w:rsidRPr="000C758D" w:rsidRDefault="003F7BE8" w:rsidP="003F7BE8">
            <w:pPr>
              <w:jc w:val="left"/>
              <w:rPr>
                <w:sz w:val="16"/>
                <w:szCs w:val="16"/>
              </w:rPr>
            </w:pPr>
            <w:r w:rsidRPr="00B662C3">
              <w:rPr>
                <w:sz w:val="16"/>
                <w:szCs w:val="16"/>
              </w:rPr>
              <w:t>DE  QZ</w:t>
            </w:r>
          </w:p>
        </w:tc>
      </w:tr>
      <w:tr w:rsidR="003F7BE8" w:rsidRPr="000C758D" w14:paraId="432831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DEBB92" w14:textId="77777777" w:rsidR="003F7BE8" w:rsidRPr="000C758D" w:rsidRDefault="003F7BE8" w:rsidP="003F7BE8">
            <w:pPr>
              <w:jc w:val="left"/>
              <w:rPr>
                <w:sz w:val="16"/>
                <w:szCs w:val="16"/>
              </w:rPr>
            </w:pPr>
            <w:r w:rsidRPr="000C758D">
              <w:rPr>
                <w:bCs/>
                <w:sz w:val="16"/>
                <w:szCs w:val="16"/>
              </w:rPr>
              <w:t>BEGON_COR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CE854F" w14:textId="77777777" w:rsidR="003F7BE8" w:rsidRPr="000C758D" w:rsidRDefault="003F7BE8" w:rsidP="003F7BE8">
            <w:pPr>
              <w:ind w:left="82" w:hanging="82"/>
              <w:jc w:val="left"/>
              <w:rPr>
                <w:sz w:val="16"/>
                <w:szCs w:val="16"/>
              </w:rPr>
            </w:pPr>
            <w:r w:rsidRPr="000C758D">
              <w:rPr>
                <w:sz w:val="16"/>
                <w:szCs w:val="16"/>
              </w:rPr>
              <w:t>Begonia-Corallina-Hybridae</w:t>
            </w:r>
            <w:r w:rsidRPr="000C758D">
              <w:rPr>
                <w:sz w:val="16"/>
                <w:szCs w:val="16"/>
              </w:rPr>
              <w:br/>
              <w:t>Begonia corallina Carrière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DD2D85" w14:textId="46C0742D" w:rsidR="003F7BE8" w:rsidRPr="000C758D" w:rsidRDefault="003F7BE8" w:rsidP="003F7BE8">
            <w:pPr>
              <w:jc w:val="left"/>
              <w:rPr>
                <w:sz w:val="16"/>
                <w:szCs w:val="16"/>
              </w:rPr>
            </w:pPr>
            <w:r w:rsidRPr="00B662C3">
              <w:rPr>
                <w:sz w:val="16"/>
                <w:szCs w:val="16"/>
              </w:rPr>
              <w:t>DE  QZ  ZA</w:t>
            </w:r>
          </w:p>
        </w:tc>
      </w:tr>
      <w:tr w:rsidR="003F7BE8" w:rsidRPr="000C758D" w14:paraId="0FA3B2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EE31C8" w14:textId="77777777" w:rsidR="003F7BE8" w:rsidRPr="000C758D" w:rsidRDefault="003F7BE8" w:rsidP="003F7BE8">
            <w:pPr>
              <w:jc w:val="left"/>
              <w:rPr>
                <w:sz w:val="16"/>
                <w:szCs w:val="16"/>
              </w:rPr>
            </w:pPr>
            <w:r w:rsidRPr="000C758D">
              <w:rPr>
                <w:bCs/>
                <w:sz w:val="16"/>
                <w:szCs w:val="16"/>
              </w:rPr>
              <w:t>BEGON_ERY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F8CE1B" w14:textId="77777777" w:rsidR="003F7BE8" w:rsidRPr="000C758D" w:rsidRDefault="003F7BE8" w:rsidP="003F7BE8">
            <w:pPr>
              <w:ind w:left="82" w:hanging="82"/>
              <w:jc w:val="left"/>
              <w:rPr>
                <w:sz w:val="16"/>
                <w:szCs w:val="16"/>
              </w:rPr>
            </w:pPr>
            <w:r w:rsidRPr="000C758D">
              <w:rPr>
                <w:sz w:val="16"/>
                <w:szCs w:val="16"/>
              </w:rPr>
              <w:t>Begonia x erythrophylla Neumann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078C71" w14:textId="6035B418" w:rsidR="003F7BE8" w:rsidRPr="000C758D" w:rsidRDefault="003F7BE8" w:rsidP="003F7BE8">
            <w:pPr>
              <w:jc w:val="left"/>
              <w:rPr>
                <w:sz w:val="16"/>
                <w:szCs w:val="16"/>
              </w:rPr>
            </w:pPr>
            <w:r w:rsidRPr="00B662C3">
              <w:rPr>
                <w:sz w:val="16"/>
                <w:szCs w:val="16"/>
              </w:rPr>
              <w:t>BE  DE  QZ</w:t>
            </w:r>
          </w:p>
        </w:tc>
      </w:tr>
      <w:tr w:rsidR="003F7BE8" w:rsidRPr="000C758D" w14:paraId="5A7DEE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01D918" w14:textId="77777777" w:rsidR="003F7BE8" w:rsidRPr="000C758D" w:rsidRDefault="003F7BE8" w:rsidP="003F7BE8">
            <w:pPr>
              <w:jc w:val="left"/>
              <w:rPr>
                <w:sz w:val="16"/>
                <w:szCs w:val="16"/>
              </w:rPr>
            </w:pPr>
            <w:r w:rsidRPr="000C758D">
              <w:rPr>
                <w:bCs/>
                <w:sz w:val="16"/>
                <w:szCs w:val="16"/>
              </w:rPr>
              <w:t>BEGON_HAT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F23619" w14:textId="77777777" w:rsidR="003F7BE8" w:rsidRPr="000C758D" w:rsidRDefault="003F7BE8" w:rsidP="003F7BE8">
            <w:pPr>
              <w:ind w:left="82" w:hanging="82"/>
              <w:jc w:val="left"/>
              <w:rPr>
                <w:sz w:val="16"/>
                <w:szCs w:val="16"/>
              </w:rPr>
            </w:pPr>
            <w:r w:rsidRPr="000C758D">
              <w:rPr>
                <w:sz w:val="16"/>
                <w:szCs w:val="16"/>
              </w:rPr>
              <w:t>Begonia hatacoa Buch.-Ham. ex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1248C0" w14:textId="074ADD15" w:rsidR="003F7BE8" w:rsidRPr="000C758D" w:rsidRDefault="003F7BE8" w:rsidP="003F7BE8">
            <w:pPr>
              <w:jc w:val="left"/>
              <w:rPr>
                <w:sz w:val="16"/>
                <w:szCs w:val="16"/>
              </w:rPr>
            </w:pPr>
            <w:r w:rsidRPr="00B662C3">
              <w:rPr>
                <w:sz w:val="16"/>
                <w:szCs w:val="16"/>
              </w:rPr>
              <w:t>DE  QZ</w:t>
            </w:r>
          </w:p>
        </w:tc>
      </w:tr>
      <w:tr w:rsidR="003F7BE8" w:rsidRPr="000C758D" w14:paraId="000851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385A26" w14:textId="77777777" w:rsidR="003F7BE8" w:rsidRPr="000C758D" w:rsidRDefault="003F7BE8" w:rsidP="003F7BE8">
            <w:pPr>
              <w:jc w:val="left"/>
              <w:rPr>
                <w:sz w:val="16"/>
                <w:szCs w:val="16"/>
              </w:rPr>
            </w:pPr>
            <w:r w:rsidRPr="000C758D">
              <w:rPr>
                <w:bCs/>
                <w:sz w:val="16"/>
                <w:szCs w:val="16"/>
              </w:rPr>
              <w:t>BEGON_HDE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E73E79" w14:textId="77777777" w:rsidR="003F7BE8" w:rsidRPr="000C758D" w:rsidRDefault="003F7BE8" w:rsidP="003F7BE8">
            <w:pPr>
              <w:ind w:left="82" w:hanging="82"/>
              <w:jc w:val="left"/>
              <w:rPr>
                <w:sz w:val="16"/>
                <w:szCs w:val="16"/>
              </w:rPr>
            </w:pPr>
            <w:r w:rsidRPr="000C758D">
              <w:rPr>
                <w:sz w:val="16"/>
                <w:szCs w:val="16"/>
              </w:rPr>
              <w:t>Begonia hatacoa × Begonia deliciosa</w:t>
            </w:r>
            <w:r w:rsidRPr="000C758D">
              <w:rPr>
                <w:sz w:val="16"/>
                <w:szCs w:val="16"/>
              </w:rPr>
              <w:br/>
              <w:t>Begonia hatacoa Buch.-Ham. ex. D. Don x B. deliciosa Linden ex Fotsch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545331" w14:textId="5E10125E" w:rsidR="003F7BE8" w:rsidRPr="000C758D" w:rsidRDefault="003F7BE8" w:rsidP="003F7BE8">
            <w:pPr>
              <w:jc w:val="left"/>
              <w:rPr>
                <w:sz w:val="16"/>
                <w:szCs w:val="16"/>
              </w:rPr>
            </w:pPr>
            <w:r w:rsidRPr="00B662C3">
              <w:rPr>
                <w:sz w:val="16"/>
                <w:szCs w:val="16"/>
              </w:rPr>
              <w:t>DE  QZ</w:t>
            </w:r>
          </w:p>
        </w:tc>
      </w:tr>
      <w:tr w:rsidR="003F7BE8" w:rsidRPr="000C758D" w14:paraId="3B2687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20CA0D" w14:textId="77777777" w:rsidR="003F7BE8" w:rsidRPr="000C758D" w:rsidRDefault="003F7BE8" w:rsidP="003F7BE8">
            <w:pPr>
              <w:jc w:val="left"/>
              <w:rPr>
                <w:sz w:val="16"/>
                <w:szCs w:val="16"/>
              </w:rPr>
            </w:pPr>
            <w:r w:rsidRPr="000C758D">
              <w:rPr>
                <w:bCs/>
                <w:sz w:val="16"/>
                <w:szCs w:val="16"/>
              </w:rPr>
              <w:t>BEGON_HIE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F44677" w14:textId="77777777" w:rsidR="003F7BE8" w:rsidRPr="008B6A0D" w:rsidRDefault="003F7BE8" w:rsidP="003F7BE8">
            <w:pPr>
              <w:ind w:left="82" w:hanging="82"/>
              <w:jc w:val="left"/>
              <w:rPr>
                <w:sz w:val="16"/>
                <w:szCs w:val="16"/>
                <w:lang w:val="de-DE"/>
              </w:rPr>
            </w:pPr>
            <w:r w:rsidRPr="008B6A0D">
              <w:rPr>
                <w:sz w:val="16"/>
                <w:szCs w:val="16"/>
                <w:lang w:val="de-DE"/>
              </w:rPr>
              <w:t>Begonia ×hiemalis Fotsch</w:t>
            </w:r>
            <w:r w:rsidRPr="008B6A0D">
              <w:rPr>
                <w:sz w:val="16"/>
                <w:szCs w:val="16"/>
                <w:lang w:val="de-DE"/>
              </w:rPr>
              <w:br/>
              <w:t>Begonia-Elatior-Hybridae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40205E" w14:textId="299D92A4" w:rsidR="003F7BE8" w:rsidRPr="000C758D" w:rsidRDefault="003F7BE8" w:rsidP="003F7BE8">
            <w:pPr>
              <w:jc w:val="left"/>
              <w:rPr>
                <w:sz w:val="16"/>
                <w:szCs w:val="16"/>
              </w:rPr>
            </w:pPr>
            <w:r w:rsidRPr="00B662C3">
              <w:rPr>
                <w:sz w:val="16"/>
                <w:szCs w:val="16"/>
              </w:rPr>
              <w:t>CA  DE  JP  PL  QZ  ZA</w:t>
            </w:r>
          </w:p>
        </w:tc>
      </w:tr>
      <w:tr w:rsidR="003F7BE8" w:rsidRPr="000C758D" w14:paraId="37DF96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29DD32" w14:textId="77777777" w:rsidR="003F7BE8" w:rsidRPr="000C758D" w:rsidRDefault="003F7BE8" w:rsidP="003F7BE8">
            <w:pPr>
              <w:jc w:val="left"/>
              <w:rPr>
                <w:sz w:val="16"/>
                <w:szCs w:val="16"/>
              </w:rPr>
            </w:pPr>
            <w:r w:rsidRPr="000C758D">
              <w:rPr>
                <w:bCs/>
                <w:sz w:val="16"/>
                <w:szCs w:val="16"/>
              </w:rPr>
              <w:t>BEGON_IMP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17A5DF" w14:textId="77777777" w:rsidR="003F7BE8" w:rsidRPr="000C758D" w:rsidRDefault="003F7BE8" w:rsidP="003F7BE8">
            <w:pPr>
              <w:ind w:left="82" w:hanging="82"/>
              <w:jc w:val="left"/>
              <w:rPr>
                <w:sz w:val="16"/>
                <w:szCs w:val="16"/>
              </w:rPr>
            </w:pPr>
            <w:r w:rsidRPr="000C758D">
              <w:rPr>
                <w:sz w:val="16"/>
                <w:szCs w:val="16"/>
              </w:rPr>
              <w:t>Begonia imperialis Lem.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434CA1" w14:textId="1D0F6609" w:rsidR="003F7BE8" w:rsidRPr="000C758D" w:rsidRDefault="003F7BE8" w:rsidP="003F7BE8">
            <w:pPr>
              <w:jc w:val="left"/>
              <w:rPr>
                <w:sz w:val="16"/>
                <w:szCs w:val="16"/>
              </w:rPr>
            </w:pPr>
            <w:r w:rsidRPr="00B662C3">
              <w:rPr>
                <w:sz w:val="16"/>
                <w:szCs w:val="16"/>
              </w:rPr>
              <w:t>DE  QZ</w:t>
            </w:r>
          </w:p>
        </w:tc>
      </w:tr>
      <w:tr w:rsidR="003F7BE8" w:rsidRPr="000C758D" w14:paraId="225D32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A265AC" w14:textId="77777777" w:rsidR="003F7BE8" w:rsidRPr="000C758D" w:rsidRDefault="003F7BE8" w:rsidP="003F7BE8">
            <w:pPr>
              <w:jc w:val="left"/>
              <w:rPr>
                <w:sz w:val="16"/>
                <w:szCs w:val="16"/>
              </w:rPr>
            </w:pPr>
            <w:r w:rsidRPr="000C758D">
              <w:rPr>
                <w:bCs/>
                <w:sz w:val="16"/>
                <w:szCs w:val="16"/>
              </w:rPr>
              <w:t>BEGON_MAS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234064" w14:textId="77777777" w:rsidR="003F7BE8" w:rsidRPr="000C758D" w:rsidRDefault="003F7BE8" w:rsidP="003F7BE8">
            <w:pPr>
              <w:ind w:left="82" w:hanging="82"/>
              <w:jc w:val="left"/>
              <w:rPr>
                <w:sz w:val="16"/>
                <w:szCs w:val="16"/>
              </w:rPr>
            </w:pPr>
            <w:r w:rsidRPr="000C758D">
              <w:rPr>
                <w:sz w:val="16"/>
                <w:szCs w:val="16"/>
              </w:rPr>
              <w:t>Begonia masoniana Irmsch.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6A0C0C" w14:textId="72CA338B" w:rsidR="003F7BE8" w:rsidRPr="000C758D" w:rsidRDefault="003F7BE8" w:rsidP="003F7BE8">
            <w:pPr>
              <w:jc w:val="left"/>
              <w:rPr>
                <w:sz w:val="16"/>
                <w:szCs w:val="16"/>
              </w:rPr>
            </w:pPr>
            <w:r w:rsidRPr="00B662C3">
              <w:rPr>
                <w:sz w:val="16"/>
                <w:szCs w:val="16"/>
              </w:rPr>
              <w:t>QZ</w:t>
            </w:r>
          </w:p>
        </w:tc>
      </w:tr>
      <w:tr w:rsidR="003F7BE8" w:rsidRPr="000C758D" w14:paraId="0C78D6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70DC78" w14:textId="77777777" w:rsidR="003F7BE8" w:rsidRPr="000C758D" w:rsidRDefault="003F7BE8" w:rsidP="003F7BE8">
            <w:pPr>
              <w:jc w:val="left"/>
              <w:rPr>
                <w:sz w:val="16"/>
                <w:szCs w:val="16"/>
              </w:rPr>
            </w:pPr>
            <w:r w:rsidRPr="000C758D">
              <w:rPr>
                <w:bCs/>
                <w:sz w:val="16"/>
                <w:szCs w:val="16"/>
              </w:rPr>
              <w:t>BEGON_PEN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C6D6F0" w14:textId="77777777" w:rsidR="003F7BE8" w:rsidRPr="000C758D" w:rsidRDefault="003F7BE8" w:rsidP="003F7BE8">
            <w:pPr>
              <w:ind w:left="82" w:hanging="82"/>
              <w:jc w:val="left"/>
              <w:rPr>
                <w:sz w:val="16"/>
                <w:szCs w:val="16"/>
              </w:rPr>
            </w:pPr>
            <w:r w:rsidRPr="000C758D">
              <w:rPr>
                <w:sz w:val="16"/>
                <w:szCs w:val="16"/>
              </w:rPr>
              <w:t>Begonia pendula Ridl.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308C08" w14:textId="52285840" w:rsidR="003F7BE8" w:rsidRPr="000C758D" w:rsidRDefault="003F7BE8" w:rsidP="003F7BE8">
            <w:pPr>
              <w:jc w:val="left"/>
              <w:rPr>
                <w:sz w:val="16"/>
                <w:szCs w:val="16"/>
              </w:rPr>
            </w:pPr>
            <w:r w:rsidRPr="00B662C3">
              <w:rPr>
                <w:sz w:val="16"/>
                <w:szCs w:val="16"/>
              </w:rPr>
              <w:t>DE  QZ</w:t>
            </w:r>
          </w:p>
        </w:tc>
      </w:tr>
      <w:tr w:rsidR="003F7BE8" w:rsidRPr="000C758D" w14:paraId="7C210E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C578BF" w14:textId="77777777" w:rsidR="003F7BE8" w:rsidRPr="000C758D" w:rsidRDefault="003F7BE8" w:rsidP="003F7BE8">
            <w:pPr>
              <w:jc w:val="left"/>
              <w:rPr>
                <w:sz w:val="16"/>
                <w:szCs w:val="16"/>
              </w:rPr>
            </w:pPr>
            <w:r w:rsidRPr="000C758D">
              <w:rPr>
                <w:bCs/>
                <w:sz w:val="16"/>
                <w:szCs w:val="16"/>
              </w:rPr>
              <w:t>BEGON_PSE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B5F6A0" w14:textId="77777777" w:rsidR="003F7BE8" w:rsidRPr="000C758D" w:rsidRDefault="003F7BE8" w:rsidP="003F7BE8">
            <w:pPr>
              <w:ind w:left="82" w:hanging="82"/>
              <w:jc w:val="left"/>
              <w:rPr>
                <w:sz w:val="16"/>
                <w:szCs w:val="16"/>
              </w:rPr>
            </w:pPr>
            <w:r w:rsidRPr="000C758D">
              <w:rPr>
                <w:sz w:val="16"/>
                <w:szCs w:val="16"/>
              </w:rPr>
              <w:t>Begonia parviflora × Begonia Semperflorens-Cultorum Group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C33DA8" w14:textId="70CE79B8" w:rsidR="003F7BE8" w:rsidRPr="000C758D" w:rsidRDefault="003F7BE8" w:rsidP="003F7BE8">
            <w:pPr>
              <w:jc w:val="left"/>
              <w:rPr>
                <w:sz w:val="16"/>
                <w:szCs w:val="16"/>
              </w:rPr>
            </w:pPr>
            <w:r w:rsidRPr="00B662C3">
              <w:rPr>
                <w:sz w:val="16"/>
                <w:szCs w:val="16"/>
              </w:rPr>
              <w:t>DE  QZ</w:t>
            </w:r>
          </w:p>
        </w:tc>
      </w:tr>
      <w:tr w:rsidR="003F7BE8" w:rsidRPr="000C758D" w14:paraId="733BC9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2BA9C1" w14:textId="77777777" w:rsidR="003F7BE8" w:rsidRPr="000C758D" w:rsidRDefault="003F7BE8" w:rsidP="003F7BE8">
            <w:pPr>
              <w:jc w:val="left"/>
              <w:rPr>
                <w:sz w:val="16"/>
                <w:szCs w:val="16"/>
              </w:rPr>
            </w:pPr>
            <w:r w:rsidRPr="000C758D">
              <w:rPr>
                <w:bCs/>
                <w:sz w:val="16"/>
                <w:szCs w:val="16"/>
              </w:rPr>
              <w:t>BEGON_PSL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1C0D21" w14:textId="77777777" w:rsidR="003F7BE8" w:rsidRPr="000C758D" w:rsidRDefault="003F7BE8" w:rsidP="003F7BE8">
            <w:pPr>
              <w:ind w:left="82" w:hanging="82"/>
              <w:jc w:val="left"/>
              <w:rPr>
                <w:sz w:val="16"/>
                <w:szCs w:val="16"/>
              </w:rPr>
            </w:pPr>
            <w:r w:rsidRPr="000C758D">
              <w:rPr>
                <w:sz w:val="16"/>
                <w:szCs w:val="16"/>
              </w:rPr>
              <w:t>Begonia pseudolubbersii Brade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3097C9" w14:textId="3C208C51" w:rsidR="003F7BE8" w:rsidRPr="000C758D" w:rsidRDefault="003F7BE8" w:rsidP="003F7BE8">
            <w:pPr>
              <w:jc w:val="left"/>
              <w:rPr>
                <w:sz w:val="16"/>
                <w:szCs w:val="16"/>
              </w:rPr>
            </w:pPr>
            <w:r w:rsidRPr="00B662C3">
              <w:rPr>
                <w:sz w:val="16"/>
                <w:szCs w:val="16"/>
              </w:rPr>
              <w:t>BE  DE  QZ</w:t>
            </w:r>
          </w:p>
        </w:tc>
      </w:tr>
      <w:tr w:rsidR="003F7BE8" w:rsidRPr="000C758D" w14:paraId="418790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C001AA" w14:textId="77777777" w:rsidR="003F7BE8" w:rsidRPr="000C758D" w:rsidRDefault="003F7BE8" w:rsidP="003F7BE8">
            <w:pPr>
              <w:jc w:val="left"/>
              <w:rPr>
                <w:sz w:val="16"/>
                <w:szCs w:val="16"/>
              </w:rPr>
            </w:pPr>
            <w:r w:rsidRPr="000C758D">
              <w:rPr>
                <w:bCs/>
                <w:sz w:val="16"/>
                <w:szCs w:val="16"/>
              </w:rPr>
              <w:t>BEGON_PTA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0CB730" w14:textId="77777777" w:rsidR="003F7BE8" w:rsidRPr="000C758D" w:rsidRDefault="003F7BE8" w:rsidP="003F7BE8">
            <w:pPr>
              <w:ind w:left="82" w:hanging="82"/>
              <w:jc w:val="left"/>
              <w:rPr>
                <w:sz w:val="16"/>
                <w:szCs w:val="16"/>
              </w:rPr>
            </w:pPr>
            <w:r w:rsidRPr="000C758D">
              <w:rPr>
                <w:sz w:val="16"/>
                <w:szCs w:val="16"/>
              </w:rPr>
              <w:t>Begonia pedatifida × Begonia taliensis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DCA3E0" w14:textId="47B3DEA9" w:rsidR="003F7BE8" w:rsidRPr="000C758D" w:rsidRDefault="003F7BE8" w:rsidP="003F7BE8">
            <w:pPr>
              <w:jc w:val="left"/>
              <w:rPr>
                <w:sz w:val="16"/>
                <w:szCs w:val="16"/>
              </w:rPr>
            </w:pPr>
            <w:r w:rsidRPr="00B662C3">
              <w:rPr>
                <w:sz w:val="16"/>
                <w:szCs w:val="16"/>
              </w:rPr>
              <w:t>DE  QZ</w:t>
            </w:r>
          </w:p>
        </w:tc>
      </w:tr>
      <w:tr w:rsidR="003F7BE8" w:rsidRPr="000C758D" w14:paraId="206D53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C0882D" w14:textId="77777777" w:rsidR="003F7BE8" w:rsidRPr="000C758D" w:rsidRDefault="003F7BE8" w:rsidP="003F7BE8">
            <w:pPr>
              <w:jc w:val="left"/>
              <w:rPr>
                <w:sz w:val="16"/>
                <w:szCs w:val="16"/>
              </w:rPr>
            </w:pPr>
            <w:r w:rsidRPr="000C758D">
              <w:rPr>
                <w:bCs/>
                <w:sz w:val="16"/>
                <w:szCs w:val="16"/>
              </w:rPr>
              <w:t>BEGON_REX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34E6DC" w14:textId="77777777" w:rsidR="003F7BE8" w:rsidRPr="000C758D" w:rsidRDefault="003F7BE8" w:rsidP="003F7BE8">
            <w:pPr>
              <w:ind w:left="82" w:hanging="82"/>
              <w:jc w:val="left"/>
              <w:rPr>
                <w:sz w:val="16"/>
                <w:szCs w:val="16"/>
              </w:rPr>
            </w:pPr>
            <w:r w:rsidRPr="000C758D">
              <w:rPr>
                <w:sz w:val="16"/>
                <w:szCs w:val="16"/>
              </w:rPr>
              <w:t>Begonia-Rex-Hybridae</w:t>
            </w:r>
            <w:r w:rsidRPr="000C758D">
              <w:rPr>
                <w:sz w:val="16"/>
                <w:szCs w:val="16"/>
              </w:rPr>
              <w:br/>
              <w:t>Begonia rex</w:t>
            </w:r>
            <w:r w:rsidRPr="000C758D">
              <w:rPr>
                <w:sz w:val="16"/>
                <w:szCs w:val="16"/>
              </w:rPr>
              <w:br/>
              <w:t>Begonia rex Putz.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896ED2" w14:textId="5A71CE10" w:rsidR="003F7BE8" w:rsidRPr="000C758D" w:rsidRDefault="003F7BE8" w:rsidP="003F7BE8">
            <w:pPr>
              <w:jc w:val="left"/>
              <w:rPr>
                <w:sz w:val="16"/>
                <w:szCs w:val="16"/>
              </w:rPr>
            </w:pPr>
            <w:r w:rsidRPr="00B662C3">
              <w:rPr>
                <w:sz w:val="16"/>
                <w:szCs w:val="16"/>
              </w:rPr>
              <w:t>CA  DE  QZ</w:t>
            </w:r>
          </w:p>
        </w:tc>
      </w:tr>
      <w:tr w:rsidR="003F7BE8" w:rsidRPr="000C758D" w14:paraId="2DB158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29D801" w14:textId="77777777" w:rsidR="003F7BE8" w:rsidRPr="000C758D" w:rsidRDefault="003F7BE8" w:rsidP="003F7BE8">
            <w:pPr>
              <w:jc w:val="left"/>
              <w:rPr>
                <w:sz w:val="16"/>
                <w:szCs w:val="16"/>
              </w:rPr>
            </w:pPr>
            <w:r w:rsidRPr="000C758D">
              <w:rPr>
                <w:bCs/>
                <w:sz w:val="16"/>
                <w:szCs w:val="16"/>
              </w:rPr>
              <w:t>BEGON_RHA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506B2A" w14:textId="77777777" w:rsidR="003F7BE8" w:rsidRPr="000C758D" w:rsidRDefault="003F7BE8" w:rsidP="003F7BE8">
            <w:pPr>
              <w:ind w:left="82" w:hanging="82"/>
              <w:jc w:val="left"/>
              <w:rPr>
                <w:sz w:val="16"/>
                <w:szCs w:val="16"/>
              </w:rPr>
            </w:pPr>
            <w:r w:rsidRPr="000C758D">
              <w:rPr>
                <w:sz w:val="16"/>
                <w:szCs w:val="16"/>
              </w:rPr>
              <w:t>Begonia-Rex-Hybridae × Begonia hatacoa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2C0B11" w14:textId="5AFB1F64" w:rsidR="003F7BE8" w:rsidRPr="000C758D" w:rsidRDefault="003F7BE8" w:rsidP="003F7BE8">
            <w:pPr>
              <w:jc w:val="left"/>
              <w:rPr>
                <w:sz w:val="16"/>
                <w:szCs w:val="16"/>
              </w:rPr>
            </w:pPr>
            <w:r w:rsidRPr="00B662C3">
              <w:rPr>
                <w:sz w:val="16"/>
                <w:szCs w:val="16"/>
              </w:rPr>
              <w:t>DE  QZ</w:t>
            </w:r>
          </w:p>
        </w:tc>
      </w:tr>
      <w:tr w:rsidR="003F7BE8" w:rsidRPr="000C758D" w14:paraId="11426A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A5B157" w14:textId="77777777" w:rsidR="003F7BE8" w:rsidRPr="000C758D" w:rsidRDefault="003F7BE8" w:rsidP="003F7BE8">
            <w:pPr>
              <w:jc w:val="left"/>
              <w:rPr>
                <w:sz w:val="16"/>
                <w:szCs w:val="16"/>
              </w:rPr>
            </w:pPr>
            <w:r w:rsidRPr="000C758D">
              <w:rPr>
                <w:bCs/>
                <w:sz w:val="16"/>
                <w:szCs w:val="16"/>
              </w:rPr>
              <w:t>BEGON_RHD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90FAF1" w14:textId="77777777" w:rsidR="003F7BE8" w:rsidRPr="000C758D" w:rsidRDefault="003F7BE8" w:rsidP="003F7BE8">
            <w:pPr>
              <w:ind w:left="82" w:hanging="82"/>
              <w:jc w:val="left"/>
              <w:rPr>
                <w:sz w:val="16"/>
                <w:szCs w:val="16"/>
              </w:rPr>
            </w:pPr>
            <w:r w:rsidRPr="000C758D">
              <w:rPr>
                <w:sz w:val="16"/>
                <w:szCs w:val="16"/>
              </w:rPr>
              <w:t>Begonia-Rex-Hybridae × Begonia hatacoa × Begonia deliciosa</w:t>
            </w:r>
            <w:r w:rsidRPr="000C758D">
              <w:rPr>
                <w:sz w:val="16"/>
                <w:szCs w:val="16"/>
              </w:rPr>
              <w:br/>
              <w:t>Begonia rex Putz. x B. hatacoa Buch. Ham. ex. D. Don x B. deliciosa Linden ex Fotsch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F7F36D" w14:textId="6EF02886" w:rsidR="003F7BE8" w:rsidRPr="000C758D" w:rsidRDefault="003F7BE8" w:rsidP="003F7BE8">
            <w:pPr>
              <w:jc w:val="left"/>
              <w:rPr>
                <w:sz w:val="16"/>
                <w:szCs w:val="16"/>
              </w:rPr>
            </w:pPr>
            <w:r w:rsidRPr="00B662C3">
              <w:rPr>
                <w:sz w:val="16"/>
                <w:szCs w:val="16"/>
              </w:rPr>
              <w:t>DE  QZ</w:t>
            </w:r>
          </w:p>
        </w:tc>
      </w:tr>
      <w:tr w:rsidR="003F7BE8" w:rsidRPr="000C758D" w14:paraId="56B775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FA8D0D" w14:textId="77777777" w:rsidR="003F7BE8" w:rsidRPr="000C758D" w:rsidRDefault="003F7BE8" w:rsidP="003F7BE8">
            <w:pPr>
              <w:jc w:val="left"/>
              <w:rPr>
                <w:sz w:val="16"/>
                <w:szCs w:val="16"/>
              </w:rPr>
            </w:pPr>
            <w:r w:rsidRPr="000C758D">
              <w:rPr>
                <w:bCs/>
                <w:sz w:val="16"/>
                <w:szCs w:val="16"/>
              </w:rPr>
              <w:t>BEGON_SEM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020C4F" w14:textId="77777777" w:rsidR="003F7BE8" w:rsidRPr="000C758D" w:rsidRDefault="003F7BE8" w:rsidP="003F7BE8">
            <w:pPr>
              <w:ind w:left="82" w:hanging="82"/>
              <w:jc w:val="left"/>
              <w:rPr>
                <w:sz w:val="16"/>
                <w:szCs w:val="16"/>
              </w:rPr>
            </w:pPr>
            <w:r w:rsidRPr="000C758D">
              <w:rPr>
                <w:sz w:val="16"/>
                <w:szCs w:val="16"/>
              </w:rPr>
              <w:t>Begonia Semperflorens-Cultorum Group</w:t>
            </w:r>
            <w:r w:rsidRPr="000C758D">
              <w:rPr>
                <w:sz w:val="16"/>
                <w:szCs w:val="16"/>
              </w:rPr>
              <w:br/>
              <w:t>Begonia semperflorens-cultorum Krauss</w:t>
            </w:r>
            <w:r w:rsidRPr="000C758D">
              <w:rPr>
                <w:sz w:val="16"/>
                <w:szCs w:val="16"/>
              </w:rPr>
              <w:br/>
              <w:t>Begonia x semperflorens-cultorum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9EEB58" w14:textId="0E4F9DC9" w:rsidR="003F7BE8" w:rsidRPr="000C758D" w:rsidRDefault="003F7BE8" w:rsidP="003F7BE8">
            <w:pPr>
              <w:jc w:val="left"/>
              <w:rPr>
                <w:sz w:val="16"/>
                <w:szCs w:val="16"/>
              </w:rPr>
            </w:pPr>
            <w:r w:rsidRPr="00B662C3">
              <w:rPr>
                <w:sz w:val="16"/>
                <w:szCs w:val="16"/>
              </w:rPr>
              <w:t>DE  JP  PL  QZ</w:t>
            </w:r>
          </w:p>
        </w:tc>
      </w:tr>
      <w:tr w:rsidR="003F7BE8" w:rsidRPr="000C758D" w14:paraId="5FA621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1409A9" w14:textId="77777777" w:rsidR="003F7BE8" w:rsidRPr="000C758D" w:rsidRDefault="003F7BE8" w:rsidP="003F7BE8">
            <w:pPr>
              <w:jc w:val="left"/>
              <w:rPr>
                <w:sz w:val="16"/>
                <w:szCs w:val="16"/>
              </w:rPr>
            </w:pPr>
            <w:r w:rsidRPr="000C758D">
              <w:rPr>
                <w:bCs/>
                <w:sz w:val="16"/>
                <w:szCs w:val="16"/>
              </w:rPr>
              <w:t>BEGON_SFO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C38079" w14:textId="77777777" w:rsidR="003F7BE8" w:rsidRPr="000C758D" w:rsidRDefault="003F7BE8" w:rsidP="003F7BE8">
            <w:pPr>
              <w:ind w:left="82" w:hanging="82"/>
              <w:jc w:val="left"/>
              <w:rPr>
                <w:sz w:val="16"/>
                <w:szCs w:val="16"/>
              </w:rPr>
            </w:pPr>
            <w:r w:rsidRPr="000C758D">
              <w:rPr>
                <w:sz w:val="16"/>
                <w:szCs w:val="16"/>
              </w:rPr>
              <w:t>Begonia Semperflorens-Cultorum Group × Begonia foliosa</w:t>
            </w:r>
            <w:r w:rsidRPr="000C758D">
              <w:rPr>
                <w:sz w:val="16"/>
                <w:szCs w:val="16"/>
              </w:rPr>
              <w:br/>
              <w:t>Begonia x semperflorens-cultorum hort. x B. foliosa var. miniata Planch. &amp; Linden L. B. Sm &amp; B. G. Schub.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2460E7" w14:textId="1F64DA4C" w:rsidR="003F7BE8" w:rsidRPr="000C758D" w:rsidRDefault="003F7BE8" w:rsidP="003F7BE8">
            <w:pPr>
              <w:jc w:val="left"/>
              <w:rPr>
                <w:sz w:val="16"/>
                <w:szCs w:val="16"/>
              </w:rPr>
            </w:pPr>
            <w:r w:rsidRPr="00B662C3">
              <w:rPr>
                <w:sz w:val="16"/>
                <w:szCs w:val="16"/>
              </w:rPr>
              <w:t>DE  QZ</w:t>
            </w:r>
          </w:p>
        </w:tc>
      </w:tr>
      <w:tr w:rsidR="003F7BE8" w:rsidRPr="000C758D" w14:paraId="544CA4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54DD4D" w14:textId="77777777" w:rsidR="003F7BE8" w:rsidRPr="000C758D" w:rsidRDefault="003F7BE8" w:rsidP="003F7BE8">
            <w:pPr>
              <w:jc w:val="left"/>
              <w:rPr>
                <w:sz w:val="16"/>
                <w:szCs w:val="16"/>
              </w:rPr>
            </w:pPr>
            <w:r w:rsidRPr="000C758D">
              <w:rPr>
                <w:bCs/>
                <w:sz w:val="16"/>
                <w:szCs w:val="16"/>
              </w:rPr>
              <w:t>BEGON_SOB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BA8DCA" w14:textId="77777777" w:rsidR="003F7BE8" w:rsidRPr="000C758D" w:rsidRDefault="003F7BE8" w:rsidP="003F7BE8">
            <w:pPr>
              <w:ind w:left="82" w:hanging="82"/>
              <w:jc w:val="left"/>
              <w:rPr>
                <w:sz w:val="16"/>
                <w:szCs w:val="16"/>
              </w:rPr>
            </w:pPr>
            <w:r w:rsidRPr="000C758D">
              <w:rPr>
                <w:sz w:val="16"/>
                <w:szCs w:val="16"/>
              </w:rPr>
              <w:t>Begonia Semperflorens-Cultorum Group × Begonia obliqua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DE6EC7" w14:textId="7B176AE0" w:rsidR="003F7BE8" w:rsidRPr="000C758D" w:rsidRDefault="003F7BE8" w:rsidP="003F7BE8">
            <w:pPr>
              <w:jc w:val="left"/>
              <w:rPr>
                <w:sz w:val="16"/>
                <w:szCs w:val="16"/>
              </w:rPr>
            </w:pPr>
            <w:r w:rsidRPr="00B662C3">
              <w:rPr>
                <w:sz w:val="16"/>
                <w:szCs w:val="16"/>
              </w:rPr>
              <w:t>DE  QZ</w:t>
            </w:r>
          </w:p>
        </w:tc>
      </w:tr>
      <w:tr w:rsidR="003F7BE8" w:rsidRPr="000C758D" w14:paraId="1ADA6E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4DE004" w14:textId="77777777" w:rsidR="003F7BE8" w:rsidRPr="000C758D" w:rsidRDefault="003F7BE8" w:rsidP="003F7BE8">
            <w:pPr>
              <w:jc w:val="left"/>
              <w:rPr>
                <w:sz w:val="16"/>
                <w:szCs w:val="16"/>
              </w:rPr>
            </w:pPr>
            <w:r w:rsidRPr="000C758D">
              <w:rPr>
                <w:bCs/>
                <w:sz w:val="16"/>
                <w:szCs w:val="16"/>
              </w:rPr>
              <w:t>BEGON_SOL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97C62F" w14:textId="77777777" w:rsidR="003F7BE8" w:rsidRPr="000C758D" w:rsidRDefault="003F7BE8" w:rsidP="003F7BE8">
            <w:pPr>
              <w:ind w:left="82" w:hanging="82"/>
              <w:jc w:val="left"/>
              <w:rPr>
                <w:sz w:val="16"/>
                <w:szCs w:val="16"/>
              </w:rPr>
            </w:pPr>
            <w:r w:rsidRPr="000C758D">
              <w:rPr>
                <w:sz w:val="16"/>
                <w:szCs w:val="16"/>
              </w:rPr>
              <w:t>Begonia soli-mutata L. B. Sm. &amp; Wassh.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9AAC8C" w14:textId="4C6C0856" w:rsidR="003F7BE8" w:rsidRPr="000C758D" w:rsidRDefault="003F7BE8" w:rsidP="003F7BE8">
            <w:pPr>
              <w:jc w:val="left"/>
              <w:rPr>
                <w:sz w:val="16"/>
                <w:szCs w:val="16"/>
              </w:rPr>
            </w:pPr>
            <w:r w:rsidRPr="00B662C3">
              <w:rPr>
                <w:sz w:val="16"/>
                <w:szCs w:val="16"/>
              </w:rPr>
              <w:t>DE  QZ</w:t>
            </w:r>
          </w:p>
        </w:tc>
      </w:tr>
      <w:tr w:rsidR="003F7BE8" w:rsidRPr="000C758D" w14:paraId="10B3DFF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DD20BB" w14:textId="77777777" w:rsidR="003F7BE8" w:rsidRPr="000C758D" w:rsidRDefault="003F7BE8" w:rsidP="003F7BE8">
            <w:pPr>
              <w:jc w:val="left"/>
              <w:rPr>
                <w:sz w:val="16"/>
                <w:szCs w:val="16"/>
              </w:rPr>
            </w:pPr>
            <w:r w:rsidRPr="000C758D">
              <w:rPr>
                <w:bCs/>
                <w:sz w:val="16"/>
                <w:szCs w:val="16"/>
              </w:rPr>
              <w:t>BEGON_SVE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3D8218" w14:textId="77777777" w:rsidR="003F7BE8" w:rsidRPr="000C758D" w:rsidRDefault="003F7BE8" w:rsidP="003F7BE8">
            <w:pPr>
              <w:ind w:left="82" w:hanging="82"/>
              <w:jc w:val="left"/>
              <w:rPr>
                <w:sz w:val="16"/>
                <w:szCs w:val="16"/>
              </w:rPr>
            </w:pPr>
            <w:r w:rsidRPr="000C758D">
              <w:rPr>
                <w:sz w:val="16"/>
                <w:szCs w:val="16"/>
              </w:rPr>
              <w:t>Begonia Semperflorens-Cultorum Group × Begonia venosa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B4BC97" w14:textId="6788B9E9" w:rsidR="003F7BE8" w:rsidRPr="000C758D" w:rsidRDefault="003F7BE8" w:rsidP="003F7BE8">
            <w:pPr>
              <w:jc w:val="left"/>
              <w:rPr>
                <w:sz w:val="16"/>
                <w:szCs w:val="16"/>
              </w:rPr>
            </w:pPr>
            <w:r w:rsidRPr="00B662C3">
              <w:rPr>
                <w:sz w:val="16"/>
                <w:szCs w:val="16"/>
              </w:rPr>
              <w:t>DE  QZ</w:t>
            </w:r>
          </w:p>
        </w:tc>
      </w:tr>
      <w:tr w:rsidR="003F7BE8" w:rsidRPr="00D46C66" w14:paraId="3106A7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A320C0" w14:textId="77777777" w:rsidR="003F7BE8" w:rsidRPr="000C758D" w:rsidRDefault="003F7BE8" w:rsidP="003F7BE8">
            <w:pPr>
              <w:jc w:val="left"/>
              <w:rPr>
                <w:sz w:val="16"/>
                <w:szCs w:val="16"/>
              </w:rPr>
            </w:pPr>
            <w:r w:rsidRPr="000C758D">
              <w:rPr>
                <w:bCs/>
                <w:sz w:val="16"/>
                <w:szCs w:val="16"/>
              </w:rPr>
              <w:lastRenderedPageBreak/>
              <w:t>BEGON_TUB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2C5DCA" w14:textId="77777777" w:rsidR="003F7BE8" w:rsidRPr="000C758D" w:rsidRDefault="003F7BE8" w:rsidP="003F7BE8">
            <w:pPr>
              <w:ind w:left="82" w:hanging="82"/>
              <w:jc w:val="left"/>
              <w:rPr>
                <w:sz w:val="16"/>
                <w:szCs w:val="16"/>
              </w:rPr>
            </w:pPr>
            <w:r w:rsidRPr="000C758D">
              <w:rPr>
                <w:sz w:val="16"/>
                <w:szCs w:val="16"/>
              </w:rPr>
              <w:t>Begonia x tuberhybrida Voss</w:t>
            </w:r>
            <w:r w:rsidRPr="000C758D">
              <w:rPr>
                <w:sz w:val="16"/>
                <w:szCs w:val="16"/>
              </w:rPr>
              <w:br/>
              <w:t>Begonia Tuberhybrida Group</w:t>
            </w:r>
            <w:r w:rsidRPr="000C758D">
              <w:rPr>
                <w:sz w:val="16"/>
                <w:szCs w:val="16"/>
              </w:rPr>
              <w:br/>
              <w:t>Begonia boliviensis A. DC. × Begonia ×tuberhybrida Voss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16C16A" w14:textId="0351045A" w:rsidR="003F7BE8" w:rsidRPr="00486B2C" w:rsidRDefault="003F7BE8" w:rsidP="003F7BE8">
            <w:pPr>
              <w:jc w:val="left"/>
              <w:rPr>
                <w:sz w:val="16"/>
                <w:szCs w:val="16"/>
                <w:lang w:val="fr-FR"/>
              </w:rPr>
            </w:pPr>
            <w:r w:rsidRPr="003F7BE8">
              <w:rPr>
                <w:sz w:val="16"/>
                <w:szCs w:val="16"/>
                <w:lang w:val="fr-FR"/>
              </w:rPr>
              <w:t>BE  DE  JP  PL  QZ</w:t>
            </w:r>
          </w:p>
        </w:tc>
      </w:tr>
      <w:tr w:rsidR="003F7BE8" w:rsidRPr="003F7BE8" w14:paraId="52ED6C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4FB343" w14:textId="77777777" w:rsidR="003F7BE8" w:rsidRPr="000C758D" w:rsidRDefault="003F7BE8" w:rsidP="003F7BE8">
            <w:pPr>
              <w:jc w:val="left"/>
              <w:rPr>
                <w:sz w:val="16"/>
                <w:szCs w:val="16"/>
              </w:rPr>
            </w:pPr>
            <w:r w:rsidRPr="000C758D">
              <w:rPr>
                <w:bCs/>
                <w:sz w:val="16"/>
                <w:szCs w:val="16"/>
              </w:rPr>
              <w:t>BEGON_VEN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9D03AD" w14:textId="77777777" w:rsidR="003F7BE8" w:rsidRPr="000C758D" w:rsidRDefault="003F7BE8" w:rsidP="003F7BE8">
            <w:pPr>
              <w:ind w:left="82" w:hanging="82"/>
              <w:jc w:val="left"/>
              <w:rPr>
                <w:sz w:val="16"/>
                <w:szCs w:val="16"/>
              </w:rPr>
            </w:pPr>
            <w:r w:rsidRPr="000C758D">
              <w:rPr>
                <w:sz w:val="16"/>
                <w:szCs w:val="16"/>
              </w:rPr>
              <w:t>Begonia venosa Skan ex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A30B17" w14:textId="5620A8F7" w:rsidR="003F7BE8" w:rsidRPr="003F7BE8" w:rsidRDefault="003F7BE8" w:rsidP="003F7BE8">
            <w:pPr>
              <w:jc w:val="left"/>
              <w:rPr>
                <w:sz w:val="16"/>
                <w:szCs w:val="16"/>
                <w:lang w:val="fr-FR"/>
              </w:rPr>
            </w:pPr>
            <w:r w:rsidRPr="00B662C3">
              <w:rPr>
                <w:sz w:val="16"/>
                <w:szCs w:val="16"/>
              </w:rPr>
              <w:t>QZ</w:t>
            </w:r>
          </w:p>
        </w:tc>
      </w:tr>
      <w:tr w:rsidR="003F7BE8" w:rsidRPr="000C758D" w14:paraId="6E46897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6115AC" w14:textId="77777777" w:rsidR="003F7BE8" w:rsidRPr="000C758D" w:rsidRDefault="003F7BE8" w:rsidP="003F7BE8">
            <w:pPr>
              <w:jc w:val="left"/>
              <w:rPr>
                <w:sz w:val="16"/>
                <w:szCs w:val="16"/>
              </w:rPr>
            </w:pPr>
            <w:r w:rsidRPr="000C758D">
              <w:rPr>
                <w:bCs/>
                <w:sz w:val="16"/>
                <w:szCs w:val="16"/>
              </w:rPr>
              <w:t>BELAM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8954CF" w14:textId="77777777" w:rsidR="003F7BE8" w:rsidRPr="000C758D" w:rsidRDefault="003F7BE8" w:rsidP="003F7BE8">
            <w:pPr>
              <w:ind w:left="82" w:hanging="82"/>
              <w:jc w:val="left"/>
              <w:rPr>
                <w:sz w:val="16"/>
                <w:szCs w:val="16"/>
              </w:rPr>
            </w:pPr>
            <w:r w:rsidRPr="000C758D">
              <w:rPr>
                <w:sz w:val="16"/>
                <w:szCs w:val="16"/>
              </w:rPr>
              <w:t>Belamcanda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873D46" w14:textId="3DFEF562" w:rsidR="003F7BE8" w:rsidRPr="000C758D" w:rsidRDefault="003F7BE8" w:rsidP="003F7BE8">
            <w:pPr>
              <w:jc w:val="left"/>
              <w:rPr>
                <w:sz w:val="16"/>
                <w:szCs w:val="16"/>
              </w:rPr>
            </w:pPr>
            <w:r w:rsidRPr="00B662C3">
              <w:rPr>
                <w:sz w:val="16"/>
                <w:szCs w:val="16"/>
              </w:rPr>
              <w:t>KR</w:t>
            </w:r>
          </w:p>
        </w:tc>
      </w:tr>
      <w:tr w:rsidR="003F7BE8" w:rsidRPr="000C758D" w14:paraId="462CAE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1538D5" w14:textId="77777777" w:rsidR="003F7BE8" w:rsidRPr="000C758D" w:rsidRDefault="003F7BE8" w:rsidP="003F7BE8">
            <w:pPr>
              <w:jc w:val="left"/>
              <w:rPr>
                <w:sz w:val="16"/>
                <w:szCs w:val="16"/>
              </w:rPr>
            </w:pPr>
            <w:r w:rsidRPr="000C758D">
              <w:rPr>
                <w:bCs/>
                <w:sz w:val="16"/>
                <w:szCs w:val="16"/>
              </w:rPr>
              <w:t>BELAM_CHI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3214AE" w14:textId="77777777" w:rsidR="003F7BE8" w:rsidRPr="000C758D" w:rsidRDefault="003F7BE8" w:rsidP="003F7BE8">
            <w:pPr>
              <w:ind w:left="82" w:hanging="82"/>
              <w:jc w:val="left"/>
              <w:rPr>
                <w:sz w:val="16"/>
                <w:szCs w:val="16"/>
              </w:rPr>
            </w:pPr>
            <w:r w:rsidRPr="000C758D">
              <w:rPr>
                <w:sz w:val="16"/>
                <w:szCs w:val="16"/>
              </w:rPr>
              <w:t>Belamcanda chinensis (L.)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500DC3" w14:textId="79187F6C" w:rsidR="003F7BE8" w:rsidRPr="000C758D" w:rsidRDefault="003F7BE8" w:rsidP="003F7BE8">
            <w:pPr>
              <w:jc w:val="left"/>
              <w:rPr>
                <w:sz w:val="16"/>
                <w:szCs w:val="16"/>
              </w:rPr>
            </w:pPr>
            <w:r w:rsidRPr="00B662C3">
              <w:rPr>
                <w:sz w:val="16"/>
                <w:szCs w:val="16"/>
              </w:rPr>
              <w:t>JP</w:t>
            </w:r>
          </w:p>
        </w:tc>
      </w:tr>
      <w:tr w:rsidR="003F7BE8" w:rsidRPr="000C758D" w14:paraId="608BF8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27E4F7" w14:textId="77777777" w:rsidR="003F7BE8" w:rsidRPr="000C758D" w:rsidRDefault="003F7BE8" w:rsidP="003F7BE8">
            <w:pPr>
              <w:jc w:val="left"/>
              <w:rPr>
                <w:sz w:val="16"/>
                <w:szCs w:val="16"/>
              </w:rPr>
            </w:pPr>
            <w:r w:rsidRPr="000C758D">
              <w:rPr>
                <w:bCs/>
                <w:sz w:val="16"/>
                <w:szCs w:val="16"/>
              </w:rPr>
              <w:t>BELLI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87B086" w14:textId="77777777" w:rsidR="003F7BE8" w:rsidRPr="000C758D" w:rsidRDefault="003F7BE8" w:rsidP="003F7BE8">
            <w:pPr>
              <w:ind w:left="82" w:hanging="82"/>
              <w:jc w:val="left"/>
              <w:rPr>
                <w:sz w:val="16"/>
                <w:szCs w:val="16"/>
              </w:rPr>
            </w:pPr>
            <w:r w:rsidRPr="000C758D">
              <w:rPr>
                <w:sz w:val="16"/>
                <w:szCs w:val="16"/>
              </w:rPr>
              <w:t>Bellis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8BC185" w14:textId="3BDD55BC" w:rsidR="003F7BE8" w:rsidRPr="000C758D" w:rsidRDefault="003F7BE8" w:rsidP="003F7BE8">
            <w:pPr>
              <w:jc w:val="left"/>
              <w:rPr>
                <w:sz w:val="16"/>
                <w:szCs w:val="16"/>
              </w:rPr>
            </w:pPr>
            <w:r w:rsidRPr="00B662C3">
              <w:rPr>
                <w:sz w:val="16"/>
                <w:szCs w:val="16"/>
              </w:rPr>
              <w:t>FR  GB  QZ</w:t>
            </w:r>
          </w:p>
        </w:tc>
      </w:tr>
      <w:tr w:rsidR="003F7BE8" w:rsidRPr="00D46C66" w14:paraId="3B145D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B7609C" w14:textId="77777777" w:rsidR="003F7BE8" w:rsidRPr="000C758D" w:rsidRDefault="003F7BE8" w:rsidP="003F7BE8">
            <w:pPr>
              <w:jc w:val="left"/>
              <w:rPr>
                <w:sz w:val="16"/>
                <w:szCs w:val="16"/>
              </w:rPr>
            </w:pPr>
            <w:r w:rsidRPr="000C758D">
              <w:rPr>
                <w:bCs/>
                <w:sz w:val="16"/>
                <w:szCs w:val="16"/>
              </w:rPr>
              <w:t>BELLI_PER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023DBA" w14:textId="77777777" w:rsidR="003F7BE8" w:rsidRPr="000C758D" w:rsidRDefault="003F7BE8" w:rsidP="003F7BE8">
            <w:pPr>
              <w:ind w:left="82" w:hanging="82"/>
              <w:jc w:val="left"/>
              <w:rPr>
                <w:sz w:val="16"/>
                <w:szCs w:val="16"/>
              </w:rPr>
            </w:pPr>
            <w:r w:rsidRPr="000C758D">
              <w:rPr>
                <w:sz w:val="16"/>
                <w:szCs w:val="16"/>
              </w:rPr>
              <w:t>Bellis perennis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06E88F" w14:textId="352EDEBF" w:rsidR="003F7BE8" w:rsidRPr="00486B2C" w:rsidRDefault="003F7BE8" w:rsidP="003F7BE8">
            <w:pPr>
              <w:jc w:val="left"/>
              <w:rPr>
                <w:sz w:val="16"/>
                <w:szCs w:val="16"/>
                <w:lang w:val="en-US"/>
              </w:rPr>
            </w:pPr>
            <w:r w:rsidRPr="003F7BE8">
              <w:rPr>
                <w:sz w:val="16"/>
                <w:szCs w:val="16"/>
                <w:lang w:val="en-US"/>
              </w:rPr>
              <w:t>FR  GB  JP  QZ  US</w:t>
            </w:r>
          </w:p>
        </w:tc>
      </w:tr>
      <w:tr w:rsidR="003F7BE8" w:rsidRPr="003F7BE8" w14:paraId="349116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48C15B" w14:textId="77777777" w:rsidR="003F7BE8" w:rsidRPr="000C758D" w:rsidRDefault="003F7BE8" w:rsidP="003F7BE8">
            <w:pPr>
              <w:jc w:val="left"/>
              <w:rPr>
                <w:sz w:val="16"/>
                <w:szCs w:val="16"/>
              </w:rPr>
            </w:pPr>
            <w:r w:rsidRPr="000C758D">
              <w:rPr>
                <w:bCs/>
                <w:sz w:val="16"/>
                <w:szCs w:val="16"/>
              </w:rPr>
              <w:t>BENIN_HIS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2E7747" w14:textId="77777777" w:rsidR="003F7BE8" w:rsidRPr="000C758D" w:rsidRDefault="003F7BE8" w:rsidP="003F7BE8">
            <w:pPr>
              <w:ind w:left="82" w:hanging="82"/>
              <w:jc w:val="left"/>
              <w:rPr>
                <w:sz w:val="16"/>
                <w:szCs w:val="16"/>
              </w:rPr>
            </w:pPr>
            <w:r w:rsidRPr="000C758D">
              <w:rPr>
                <w:sz w:val="16"/>
                <w:szCs w:val="16"/>
              </w:rPr>
              <w:t>Benincasa hispida (Thunb.) Cogn.</w:t>
            </w:r>
            <w:r w:rsidRPr="000C758D">
              <w:rPr>
                <w:sz w:val="16"/>
                <w:szCs w:val="16"/>
              </w:rPr>
              <w:br/>
              <w:t>Benincasa cerifera Savi</w:t>
            </w:r>
            <w:r w:rsidRPr="000C758D">
              <w:rPr>
                <w:sz w:val="16"/>
                <w:szCs w:val="16"/>
              </w:rPr>
              <w:br/>
              <w:t>Benincasa pruriens (Seem.) W. J. de Wilde &amp; Duyfjes</w:t>
            </w:r>
            <w:r w:rsidRPr="000C758D">
              <w:rPr>
                <w:sz w:val="16"/>
                <w:szCs w:val="16"/>
              </w:rPr>
              <w:br/>
              <w:t>Benincasa pruriens f. hispida (Thunb.) W. J. de Wilde &amp; Duyfjes</w:t>
            </w:r>
            <w:r w:rsidRPr="000C758D">
              <w:rPr>
                <w:sz w:val="16"/>
                <w:szCs w:val="16"/>
              </w:rPr>
              <w:br/>
              <w:t>Cucurbita hispida Thunb.</w:t>
            </w:r>
            <w:r w:rsidRPr="000C758D">
              <w:rPr>
                <w:sz w:val="16"/>
                <w:szCs w:val="16"/>
              </w:rPr>
              <w:br/>
              <w:t>Cucurbita pruriens Seem.</w:t>
            </w:r>
            <w:r w:rsidRPr="000C758D">
              <w:rPr>
                <w:sz w:val="16"/>
                <w:szCs w:val="16"/>
              </w:rPr>
              <w:br/>
              <w:t>Lagenaria siceraria var. hispida (Thunb.) H. Hara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A2D9F9" w14:textId="622409DF" w:rsidR="003F7BE8" w:rsidRPr="003F7BE8" w:rsidRDefault="003F7BE8" w:rsidP="003F7BE8">
            <w:pPr>
              <w:jc w:val="left"/>
              <w:rPr>
                <w:sz w:val="16"/>
                <w:szCs w:val="16"/>
                <w:lang w:val="en-US"/>
              </w:rPr>
            </w:pPr>
            <w:r w:rsidRPr="00B662C3">
              <w:rPr>
                <w:sz w:val="16"/>
                <w:szCs w:val="16"/>
              </w:rPr>
              <w:t>FR  NL  QZ  RU</w:t>
            </w:r>
          </w:p>
        </w:tc>
      </w:tr>
      <w:tr w:rsidR="003F7BE8" w:rsidRPr="000C758D" w14:paraId="3F7628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2B2F6A" w14:textId="77777777" w:rsidR="003F7BE8" w:rsidRPr="000C758D" w:rsidRDefault="003F7BE8" w:rsidP="003F7BE8">
            <w:pPr>
              <w:jc w:val="left"/>
              <w:rPr>
                <w:sz w:val="16"/>
                <w:szCs w:val="16"/>
              </w:rPr>
            </w:pPr>
            <w:r w:rsidRPr="000C758D">
              <w:rPr>
                <w:bCs/>
                <w:sz w:val="16"/>
                <w:szCs w:val="16"/>
              </w:rPr>
              <w:t>BERBE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C6D0FF" w14:textId="77777777" w:rsidR="003F7BE8" w:rsidRPr="00486B2C" w:rsidRDefault="003F7BE8" w:rsidP="003F7BE8">
            <w:pPr>
              <w:ind w:left="82" w:hanging="82"/>
              <w:jc w:val="left"/>
              <w:rPr>
                <w:sz w:val="16"/>
                <w:szCs w:val="16"/>
                <w:lang w:val="de-DE"/>
              </w:rPr>
            </w:pPr>
            <w:r w:rsidRPr="00486B2C">
              <w:rPr>
                <w:sz w:val="16"/>
                <w:szCs w:val="16"/>
                <w:lang w:val="de-DE"/>
              </w:rPr>
              <w:t>Berberis L.</w:t>
            </w:r>
            <w:r w:rsidRPr="00486B2C">
              <w:rPr>
                <w:sz w:val="16"/>
                <w:szCs w:val="16"/>
                <w:lang w:val="de-DE"/>
              </w:rPr>
              <w:br/>
              <w:t>Mahonia Nutt.</w:t>
            </w:r>
            <w:r w:rsidRPr="00486B2C">
              <w:rPr>
                <w:sz w:val="16"/>
                <w:szCs w:val="16"/>
                <w:lang w:val="de-DE"/>
              </w:rPr>
              <w:br/>
              <w:t>Odostemon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4C9829" w14:textId="1B9B8A9A" w:rsidR="003F7BE8" w:rsidRPr="000C758D" w:rsidRDefault="003F7BE8" w:rsidP="003F7BE8">
            <w:pPr>
              <w:jc w:val="left"/>
              <w:rPr>
                <w:sz w:val="16"/>
                <w:szCs w:val="16"/>
              </w:rPr>
            </w:pPr>
            <w:r w:rsidRPr="00B662C3">
              <w:rPr>
                <w:sz w:val="16"/>
                <w:szCs w:val="16"/>
                <w:lang w:val="fr-FR"/>
              </w:rPr>
              <w:t>DE  FR  GB  PL  QZ  RU</w:t>
            </w:r>
          </w:p>
        </w:tc>
      </w:tr>
      <w:tr w:rsidR="003F7BE8" w:rsidRPr="000C758D" w14:paraId="5CBB1B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F6B4CD" w14:textId="77777777" w:rsidR="003F7BE8" w:rsidRPr="000C758D" w:rsidRDefault="003F7BE8" w:rsidP="003F7BE8">
            <w:pPr>
              <w:jc w:val="left"/>
              <w:rPr>
                <w:sz w:val="16"/>
                <w:szCs w:val="16"/>
              </w:rPr>
            </w:pPr>
            <w:r w:rsidRPr="000C758D">
              <w:rPr>
                <w:bCs/>
                <w:sz w:val="16"/>
                <w:szCs w:val="16"/>
              </w:rPr>
              <w:t>BERBE_AQU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82E77A" w14:textId="77777777" w:rsidR="003F7BE8" w:rsidRPr="000C758D" w:rsidRDefault="003F7BE8" w:rsidP="003F7BE8">
            <w:pPr>
              <w:ind w:left="82" w:hanging="82"/>
              <w:jc w:val="left"/>
              <w:rPr>
                <w:sz w:val="16"/>
                <w:szCs w:val="16"/>
              </w:rPr>
            </w:pPr>
            <w:r w:rsidRPr="00486B2C">
              <w:rPr>
                <w:sz w:val="16"/>
                <w:szCs w:val="16"/>
                <w:lang w:val="de-DE"/>
              </w:rPr>
              <w:t>Berberis aquifolium Pursh</w:t>
            </w:r>
            <w:r w:rsidRPr="00486B2C">
              <w:rPr>
                <w:sz w:val="16"/>
                <w:szCs w:val="16"/>
                <w:lang w:val="de-DE"/>
              </w:rPr>
              <w:br/>
              <w:t>Berberis diversifolia (Sweet) Steud.</w:t>
            </w:r>
            <w:r w:rsidRPr="00486B2C">
              <w:rPr>
                <w:sz w:val="16"/>
                <w:szCs w:val="16"/>
                <w:lang w:val="de-DE"/>
              </w:rPr>
              <w:br/>
              <w:t>Mahonia aquifolium (Pursh) Nutt.</w:t>
            </w:r>
            <w:r w:rsidRPr="00486B2C">
              <w:rPr>
                <w:sz w:val="16"/>
                <w:szCs w:val="16"/>
                <w:lang w:val="de-DE"/>
              </w:rPr>
              <w:br/>
              <w:t>Mahonia aquifolium subsp. aquifolium (Pursh) Nutt.</w:t>
            </w:r>
            <w:r w:rsidRPr="00486B2C">
              <w:rPr>
                <w:sz w:val="16"/>
                <w:szCs w:val="16"/>
                <w:lang w:val="de-DE"/>
              </w:rPr>
              <w:br/>
            </w:r>
            <w:r w:rsidRPr="000C758D">
              <w:rPr>
                <w:sz w:val="16"/>
                <w:szCs w:val="16"/>
              </w:rPr>
              <w:t>Mahonia diversifolia Sweet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F70657" w14:textId="39210093" w:rsidR="003F7BE8" w:rsidRPr="000C758D" w:rsidRDefault="003F7BE8" w:rsidP="003F7BE8">
            <w:pPr>
              <w:jc w:val="left"/>
              <w:rPr>
                <w:sz w:val="16"/>
                <w:szCs w:val="16"/>
              </w:rPr>
            </w:pPr>
            <w:r w:rsidRPr="00B662C3">
              <w:rPr>
                <w:sz w:val="16"/>
                <w:szCs w:val="16"/>
                <w:lang w:val="fr-FR"/>
              </w:rPr>
              <w:t>QZ</w:t>
            </w:r>
          </w:p>
        </w:tc>
      </w:tr>
      <w:tr w:rsidR="003F7BE8" w:rsidRPr="000C758D" w14:paraId="1B4177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148305" w14:textId="77777777" w:rsidR="003F7BE8" w:rsidRPr="000C758D" w:rsidRDefault="003F7BE8" w:rsidP="003F7BE8">
            <w:pPr>
              <w:jc w:val="left"/>
              <w:rPr>
                <w:sz w:val="16"/>
                <w:szCs w:val="16"/>
              </w:rPr>
            </w:pPr>
            <w:r w:rsidRPr="000C758D">
              <w:rPr>
                <w:bCs/>
                <w:sz w:val="16"/>
                <w:szCs w:val="16"/>
              </w:rPr>
              <w:t>BERBE_BRA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F302F3" w14:textId="77777777" w:rsidR="003F7BE8" w:rsidRPr="000C758D" w:rsidRDefault="003F7BE8" w:rsidP="003F7BE8">
            <w:pPr>
              <w:ind w:left="82" w:hanging="82"/>
              <w:jc w:val="left"/>
              <w:rPr>
                <w:sz w:val="16"/>
                <w:szCs w:val="16"/>
              </w:rPr>
            </w:pPr>
            <w:r w:rsidRPr="000C758D">
              <w:rPr>
                <w:sz w:val="16"/>
                <w:szCs w:val="16"/>
              </w:rPr>
              <w:t>Berberis brachypoda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C4FD98" w14:textId="421FDDF2" w:rsidR="003F7BE8" w:rsidRPr="000C758D" w:rsidRDefault="003F7BE8" w:rsidP="003F7BE8">
            <w:pPr>
              <w:jc w:val="left"/>
              <w:rPr>
                <w:sz w:val="16"/>
                <w:szCs w:val="16"/>
              </w:rPr>
            </w:pPr>
            <w:r w:rsidRPr="00B662C3">
              <w:rPr>
                <w:sz w:val="16"/>
                <w:szCs w:val="16"/>
                <w:lang w:val="fr-FR"/>
              </w:rPr>
              <w:t>FR  QZ</w:t>
            </w:r>
          </w:p>
        </w:tc>
      </w:tr>
      <w:tr w:rsidR="003F7BE8" w:rsidRPr="000C758D" w14:paraId="04F16A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915332" w14:textId="77777777" w:rsidR="003F7BE8" w:rsidRPr="000C758D" w:rsidRDefault="003F7BE8" w:rsidP="003F7BE8">
            <w:pPr>
              <w:jc w:val="left"/>
              <w:rPr>
                <w:sz w:val="16"/>
                <w:szCs w:val="16"/>
              </w:rPr>
            </w:pPr>
            <w:r w:rsidRPr="000C758D">
              <w:rPr>
                <w:bCs/>
                <w:sz w:val="16"/>
                <w:szCs w:val="16"/>
              </w:rPr>
              <w:t>BERBE_CAN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3170C5" w14:textId="77777777" w:rsidR="003F7BE8" w:rsidRPr="00486B2C" w:rsidRDefault="003F7BE8" w:rsidP="003F7BE8">
            <w:pPr>
              <w:ind w:left="82" w:hanging="82"/>
              <w:jc w:val="left"/>
              <w:rPr>
                <w:sz w:val="16"/>
                <w:szCs w:val="16"/>
                <w:lang w:val="de-DE"/>
              </w:rPr>
            </w:pPr>
            <w:r w:rsidRPr="00486B2C">
              <w:rPr>
                <w:sz w:val="16"/>
                <w:szCs w:val="16"/>
                <w:lang w:val="de-DE"/>
              </w:rPr>
              <w:t>Berberis candidula (C. K. Schneid.) C. 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BFF39B" w14:textId="5B925EE2" w:rsidR="003F7BE8" w:rsidRPr="000C758D" w:rsidRDefault="003F7BE8" w:rsidP="003F7BE8">
            <w:pPr>
              <w:jc w:val="left"/>
              <w:rPr>
                <w:sz w:val="16"/>
                <w:szCs w:val="16"/>
              </w:rPr>
            </w:pPr>
            <w:r w:rsidRPr="00B662C3">
              <w:rPr>
                <w:sz w:val="16"/>
                <w:szCs w:val="16"/>
                <w:lang w:val="fr-FR"/>
              </w:rPr>
              <w:t>FR  QZ</w:t>
            </w:r>
          </w:p>
        </w:tc>
      </w:tr>
      <w:tr w:rsidR="003F7BE8" w:rsidRPr="000C758D" w14:paraId="14F7A2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8CF818" w14:textId="77777777" w:rsidR="003F7BE8" w:rsidRPr="000C758D" w:rsidRDefault="003F7BE8" w:rsidP="003F7BE8">
            <w:pPr>
              <w:jc w:val="left"/>
              <w:rPr>
                <w:sz w:val="16"/>
                <w:szCs w:val="16"/>
              </w:rPr>
            </w:pPr>
            <w:r w:rsidRPr="000C758D">
              <w:rPr>
                <w:bCs/>
                <w:sz w:val="16"/>
                <w:szCs w:val="16"/>
              </w:rPr>
              <w:t>BERBE_CHI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168D69" w14:textId="77777777" w:rsidR="003F7BE8" w:rsidRPr="000C758D" w:rsidRDefault="003F7BE8" w:rsidP="003F7BE8">
            <w:pPr>
              <w:ind w:left="82" w:hanging="82"/>
              <w:jc w:val="left"/>
              <w:rPr>
                <w:sz w:val="16"/>
                <w:szCs w:val="16"/>
              </w:rPr>
            </w:pPr>
            <w:r w:rsidRPr="000C758D">
              <w:rPr>
                <w:sz w:val="16"/>
                <w:szCs w:val="16"/>
              </w:rPr>
              <w:t>Berberis chinensis Poir.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3B9CB6" w14:textId="194EF95E" w:rsidR="003F7BE8" w:rsidRPr="000C758D" w:rsidRDefault="003F7BE8" w:rsidP="003F7BE8">
            <w:pPr>
              <w:jc w:val="left"/>
              <w:rPr>
                <w:sz w:val="16"/>
                <w:szCs w:val="16"/>
              </w:rPr>
            </w:pPr>
            <w:r w:rsidRPr="00B662C3">
              <w:rPr>
                <w:sz w:val="16"/>
                <w:szCs w:val="16"/>
                <w:lang w:val="fr-FR"/>
              </w:rPr>
              <w:t>FR  QZ</w:t>
            </w:r>
          </w:p>
        </w:tc>
      </w:tr>
      <w:tr w:rsidR="003F7BE8" w:rsidRPr="000C758D" w14:paraId="62FD260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0E9018" w14:textId="77777777" w:rsidR="003F7BE8" w:rsidRPr="000C758D" w:rsidRDefault="003F7BE8" w:rsidP="003F7BE8">
            <w:pPr>
              <w:jc w:val="left"/>
              <w:rPr>
                <w:sz w:val="16"/>
                <w:szCs w:val="16"/>
              </w:rPr>
            </w:pPr>
            <w:r w:rsidRPr="000C758D">
              <w:rPr>
                <w:bCs/>
                <w:sz w:val="16"/>
                <w:szCs w:val="16"/>
              </w:rPr>
              <w:t>BERBE_DAR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BAEE76" w14:textId="77777777" w:rsidR="003F7BE8" w:rsidRPr="000C758D" w:rsidRDefault="003F7BE8" w:rsidP="003F7BE8">
            <w:pPr>
              <w:ind w:left="82" w:hanging="82"/>
              <w:jc w:val="left"/>
              <w:rPr>
                <w:sz w:val="16"/>
                <w:szCs w:val="16"/>
              </w:rPr>
            </w:pPr>
            <w:r w:rsidRPr="000C758D">
              <w:rPr>
                <w:sz w:val="16"/>
                <w:szCs w:val="16"/>
              </w:rPr>
              <w:t>Berberis darwinii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5B2DE9" w14:textId="05C148E5" w:rsidR="003F7BE8" w:rsidRPr="000C758D" w:rsidRDefault="003F7BE8" w:rsidP="003F7BE8">
            <w:pPr>
              <w:jc w:val="left"/>
              <w:rPr>
                <w:sz w:val="16"/>
                <w:szCs w:val="16"/>
              </w:rPr>
            </w:pPr>
            <w:r w:rsidRPr="00B662C3">
              <w:rPr>
                <w:sz w:val="16"/>
                <w:szCs w:val="16"/>
                <w:lang w:val="fr-FR"/>
              </w:rPr>
              <w:t>FR  QZ</w:t>
            </w:r>
          </w:p>
        </w:tc>
      </w:tr>
      <w:tr w:rsidR="003F7BE8" w:rsidRPr="000C758D" w14:paraId="48F62D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A8A0FA" w14:textId="77777777" w:rsidR="003F7BE8" w:rsidRPr="000C758D" w:rsidRDefault="003F7BE8" w:rsidP="003F7BE8">
            <w:pPr>
              <w:jc w:val="left"/>
              <w:rPr>
                <w:sz w:val="16"/>
                <w:szCs w:val="16"/>
              </w:rPr>
            </w:pPr>
            <w:r w:rsidRPr="000C758D">
              <w:rPr>
                <w:bCs/>
                <w:sz w:val="16"/>
                <w:szCs w:val="16"/>
              </w:rPr>
              <w:t>BERBE_EUR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3466C4" w14:textId="77777777" w:rsidR="003F7BE8" w:rsidRPr="000C758D" w:rsidRDefault="003F7BE8" w:rsidP="003F7BE8">
            <w:pPr>
              <w:ind w:left="82" w:hanging="82"/>
              <w:jc w:val="left"/>
              <w:rPr>
                <w:sz w:val="16"/>
                <w:szCs w:val="16"/>
              </w:rPr>
            </w:pPr>
            <w:r w:rsidRPr="000C758D">
              <w:rPr>
                <w:sz w:val="16"/>
                <w:szCs w:val="16"/>
              </w:rPr>
              <w:t>Berberis eurybracteata (Fedde) Laferr.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576624" w14:textId="63162014" w:rsidR="003F7BE8" w:rsidRPr="000C758D" w:rsidRDefault="003F7BE8" w:rsidP="003F7BE8">
            <w:pPr>
              <w:jc w:val="left"/>
              <w:rPr>
                <w:sz w:val="16"/>
                <w:szCs w:val="16"/>
              </w:rPr>
            </w:pPr>
            <w:r w:rsidRPr="00B662C3">
              <w:rPr>
                <w:sz w:val="16"/>
                <w:szCs w:val="16"/>
                <w:lang w:val="fr-FR"/>
              </w:rPr>
              <w:t>FR  QZ</w:t>
            </w:r>
          </w:p>
        </w:tc>
      </w:tr>
      <w:tr w:rsidR="003F7BE8" w:rsidRPr="000C758D" w14:paraId="6AD6F3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2EDBE1" w14:textId="77777777" w:rsidR="003F7BE8" w:rsidRPr="000C758D" w:rsidRDefault="003F7BE8" w:rsidP="003F7BE8">
            <w:pPr>
              <w:jc w:val="left"/>
              <w:rPr>
                <w:sz w:val="16"/>
                <w:szCs w:val="16"/>
              </w:rPr>
            </w:pPr>
            <w:r w:rsidRPr="000C758D">
              <w:rPr>
                <w:bCs/>
                <w:sz w:val="16"/>
                <w:szCs w:val="16"/>
              </w:rPr>
              <w:t>BERBE_GAG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B60EBE" w14:textId="77777777" w:rsidR="003F7BE8" w:rsidRPr="00486B2C" w:rsidRDefault="003F7BE8" w:rsidP="003F7BE8">
            <w:pPr>
              <w:ind w:left="82" w:hanging="82"/>
              <w:jc w:val="left"/>
              <w:rPr>
                <w:sz w:val="16"/>
                <w:szCs w:val="16"/>
                <w:lang w:val="de-DE"/>
              </w:rPr>
            </w:pPr>
            <w:r w:rsidRPr="00486B2C">
              <w:rPr>
                <w:sz w:val="16"/>
                <w:szCs w:val="16"/>
                <w:lang w:val="de-DE"/>
              </w:rPr>
              <w:t>Berberis gagnepainii C. 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607E38" w14:textId="62D98385" w:rsidR="003F7BE8" w:rsidRPr="000C758D" w:rsidRDefault="003F7BE8" w:rsidP="003F7BE8">
            <w:pPr>
              <w:jc w:val="left"/>
              <w:rPr>
                <w:sz w:val="16"/>
                <w:szCs w:val="16"/>
              </w:rPr>
            </w:pPr>
            <w:r w:rsidRPr="00B662C3">
              <w:rPr>
                <w:sz w:val="16"/>
                <w:szCs w:val="16"/>
                <w:lang w:val="fr-FR"/>
              </w:rPr>
              <w:t>FR  QZ</w:t>
            </w:r>
          </w:p>
        </w:tc>
      </w:tr>
      <w:tr w:rsidR="003F7BE8" w:rsidRPr="000C758D" w14:paraId="573AA5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38EE3B" w14:textId="77777777" w:rsidR="003F7BE8" w:rsidRPr="000C758D" w:rsidRDefault="003F7BE8" w:rsidP="003F7BE8">
            <w:pPr>
              <w:jc w:val="left"/>
              <w:rPr>
                <w:sz w:val="16"/>
                <w:szCs w:val="16"/>
              </w:rPr>
            </w:pPr>
            <w:r w:rsidRPr="000C758D">
              <w:rPr>
                <w:bCs/>
                <w:sz w:val="16"/>
                <w:szCs w:val="16"/>
              </w:rPr>
              <w:t>BERBE_JUL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1839DB" w14:textId="77777777" w:rsidR="003F7BE8" w:rsidRPr="00486B2C" w:rsidRDefault="003F7BE8" w:rsidP="003F7BE8">
            <w:pPr>
              <w:ind w:left="82" w:hanging="82"/>
              <w:jc w:val="left"/>
              <w:rPr>
                <w:sz w:val="16"/>
                <w:szCs w:val="16"/>
                <w:lang w:val="de-DE"/>
              </w:rPr>
            </w:pPr>
            <w:r w:rsidRPr="00486B2C">
              <w:rPr>
                <w:sz w:val="16"/>
                <w:szCs w:val="16"/>
                <w:lang w:val="de-DE"/>
              </w:rPr>
              <w:t>Berberis julianae C. 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705A08" w14:textId="4D976081" w:rsidR="003F7BE8" w:rsidRPr="000C758D" w:rsidRDefault="003F7BE8" w:rsidP="003F7BE8">
            <w:pPr>
              <w:jc w:val="left"/>
              <w:rPr>
                <w:sz w:val="16"/>
                <w:szCs w:val="16"/>
              </w:rPr>
            </w:pPr>
            <w:r w:rsidRPr="00B662C3">
              <w:rPr>
                <w:sz w:val="16"/>
                <w:szCs w:val="16"/>
                <w:lang w:val="fr-FR"/>
              </w:rPr>
              <w:t>FR  QZ</w:t>
            </w:r>
          </w:p>
        </w:tc>
      </w:tr>
      <w:tr w:rsidR="003F7BE8" w:rsidRPr="000C758D" w14:paraId="7392C4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F46240" w14:textId="77777777" w:rsidR="003F7BE8" w:rsidRPr="000C758D" w:rsidRDefault="003F7BE8" w:rsidP="003F7BE8">
            <w:pPr>
              <w:jc w:val="left"/>
              <w:rPr>
                <w:sz w:val="16"/>
                <w:szCs w:val="16"/>
              </w:rPr>
            </w:pPr>
            <w:r w:rsidRPr="000C758D">
              <w:rPr>
                <w:bCs/>
                <w:sz w:val="16"/>
                <w:szCs w:val="16"/>
              </w:rPr>
              <w:t>BERBE_KOR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6A2C5B" w14:textId="77777777" w:rsidR="003F7BE8" w:rsidRPr="000C758D" w:rsidRDefault="003F7BE8" w:rsidP="003F7BE8">
            <w:pPr>
              <w:ind w:left="82" w:hanging="82"/>
              <w:jc w:val="left"/>
              <w:rPr>
                <w:sz w:val="16"/>
                <w:szCs w:val="16"/>
              </w:rPr>
            </w:pPr>
            <w:r w:rsidRPr="000C758D">
              <w:rPr>
                <w:sz w:val="16"/>
                <w:szCs w:val="16"/>
              </w:rPr>
              <w:t>Berberis koreana Palib.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3489AE" w14:textId="435E10E0" w:rsidR="003F7BE8" w:rsidRPr="000C758D" w:rsidRDefault="003F7BE8" w:rsidP="003F7BE8">
            <w:pPr>
              <w:jc w:val="left"/>
              <w:rPr>
                <w:sz w:val="16"/>
                <w:szCs w:val="16"/>
              </w:rPr>
            </w:pPr>
            <w:r w:rsidRPr="00B662C3">
              <w:rPr>
                <w:sz w:val="16"/>
                <w:szCs w:val="16"/>
                <w:lang w:val="fr-FR"/>
              </w:rPr>
              <w:t>FR  QZ</w:t>
            </w:r>
          </w:p>
        </w:tc>
      </w:tr>
      <w:tr w:rsidR="003F7BE8" w:rsidRPr="000C758D" w14:paraId="39CDBE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7FEEF7" w14:textId="77777777" w:rsidR="003F7BE8" w:rsidRPr="000C758D" w:rsidRDefault="003F7BE8" w:rsidP="003F7BE8">
            <w:pPr>
              <w:jc w:val="left"/>
              <w:rPr>
                <w:sz w:val="16"/>
                <w:szCs w:val="16"/>
              </w:rPr>
            </w:pPr>
            <w:r w:rsidRPr="000C758D">
              <w:rPr>
                <w:bCs/>
                <w:sz w:val="16"/>
                <w:szCs w:val="16"/>
              </w:rPr>
              <w:t>BERBE_MED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FF7597" w14:textId="77777777" w:rsidR="003F7BE8" w:rsidRPr="00486B2C" w:rsidRDefault="003F7BE8" w:rsidP="003F7BE8">
            <w:pPr>
              <w:ind w:left="82" w:hanging="82"/>
              <w:jc w:val="left"/>
              <w:rPr>
                <w:sz w:val="16"/>
                <w:szCs w:val="16"/>
                <w:lang w:val="de-DE"/>
              </w:rPr>
            </w:pPr>
            <w:r w:rsidRPr="00486B2C">
              <w:rPr>
                <w:sz w:val="16"/>
                <w:szCs w:val="16"/>
                <w:lang w:val="de-DE"/>
              </w:rPr>
              <w:t>Berberis ×media Groot.</w:t>
            </w:r>
            <w:r w:rsidRPr="00486B2C">
              <w:rPr>
                <w:sz w:val="16"/>
                <w:szCs w:val="16"/>
                <w:lang w:val="de-DE"/>
              </w:rPr>
              <w:br/>
              <w:t>Berberis candidula × Berberis thunbergii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4EDF00" w14:textId="0ABA3D51" w:rsidR="003F7BE8" w:rsidRPr="000C758D" w:rsidRDefault="003F7BE8" w:rsidP="003F7BE8">
            <w:pPr>
              <w:jc w:val="left"/>
              <w:rPr>
                <w:sz w:val="16"/>
                <w:szCs w:val="16"/>
              </w:rPr>
            </w:pPr>
            <w:r w:rsidRPr="00B662C3">
              <w:rPr>
                <w:sz w:val="16"/>
                <w:szCs w:val="16"/>
                <w:lang w:val="fr-FR"/>
              </w:rPr>
              <w:t>FR  PL  QZ</w:t>
            </w:r>
          </w:p>
        </w:tc>
      </w:tr>
      <w:tr w:rsidR="003F7BE8" w:rsidRPr="000C758D" w14:paraId="784F97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202982" w14:textId="77777777" w:rsidR="003F7BE8" w:rsidRPr="000C758D" w:rsidRDefault="003F7BE8" w:rsidP="003F7BE8">
            <w:pPr>
              <w:jc w:val="left"/>
              <w:rPr>
                <w:sz w:val="16"/>
                <w:szCs w:val="16"/>
              </w:rPr>
            </w:pPr>
            <w:r w:rsidRPr="000C758D">
              <w:rPr>
                <w:bCs/>
                <w:sz w:val="16"/>
                <w:szCs w:val="16"/>
              </w:rPr>
              <w:t>BERBE_NIT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E5386A" w14:textId="77777777" w:rsidR="003F7BE8" w:rsidRPr="000C758D" w:rsidRDefault="003F7BE8" w:rsidP="003F7BE8">
            <w:pPr>
              <w:ind w:left="82" w:hanging="82"/>
              <w:jc w:val="left"/>
              <w:rPr>
                <w:sz w:val="16"/>
                <w:szCs w:val="16"/>
              </w:rPr>
            </w:pPr>
            <w:r w:rsidRPr="00486B2C">
              <w:rPr>
                <w:sz w:val="16"/>
                <w:szCs w:val="16"/>
                <w:lang w:val="de-DE"/>
              </w:rPr>
              <w:t xml:space="preserve">Berberis nitens (C. K. Schneid.) </w:t>
            </w:r>
            <w:r w:rsidRPr="000C758D">
              <w:rPr>
                <w:sz w:val="16"/>
                <w:szCs w:val="16"/>
              </w:rPr>
              <w:t>Laferr.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B232B1" w14:textId="25CEFB08" w:rsidR="003F7BE8" w:rsidRPr="000C758D" w:rsidRDefault="003F7BE8" w:rsidP="003F7BE8">
            <w:pPr>
              <w:jc w:val="left"/>
              <w:rPr>
                <w:sz w:val="16"/>
                <w:szCs w:val="16"/>
              </w:rPr>
            </w:pPr>
            <w:r w:rsidRPr="00B662C3">
              <w:rPr>
                <w:sz w:val="16"/>
                <w:szCs w:val="16"/>
                <w:lang w:val="fr-FR"/>
              </w:rPr>
              <w:t>FR  QZ</w:t>
            </w:r>
          </w:p>
        </w:tc>
      </w:tr>
      <w:tr w:rsidR="003F7BE8" w:rsidRPr="000C758D" w14:paraId="15FCD4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78C179" w14:textId="77777777" w:rsidR="003F7BE8" w:rsidRPr="000C758D" w:rsidRDefault="003F7BE8" w:rsidP="003F7BE8">
            <w:pPr>
              <w:jc w:val="left"/>
              <w:rPr>
                <w:sz w:val="16"/>
                <w:szCs w:val="16"/>
              </w:rPr>
            </w:pPr>
            <w:r w:rsidRPr="000C758D">
              <w:rPr>
                <w:bCs/>
                <w:sz w:val="16"/>
                <w:szCs w:val="16"/>
              </w:rPr>
              <w:t>BERBE_OTT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A30B9C" w14:textId="77777777" w:rsidR="003F7BE8" w:rsidRPr="00486B2C" w:rsidRDefault="003F7BE8" w:rsidP="003F7BE8">
            <w:pPr>
              <w:ind w:left="82" w:hanging="82"/>
              <w:jc w:val="left"/>
              <w:rPr>
                <w:sz w:val="16"/>
                <w:szCs w:val="16"/>
                <w:lang w:val="de-DE"/>
              </w:rPr>
            </w:pPr>
            <w:r w:rsidRPr="00486B2C">
              <w:rPr>
                <w:sz w:val="16"/>
                <w:szCs w:val="16"/>
                <w:lang w:val="de-DE"/>
              </w:rPr>
              <w:t>Berberis ×ottawensis C. 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01328B" w14:textId="10813B00" w:rsidR="003F7BE8" w:rsidRPr="000C758D" w:rsidRDefault="003F7BE8" w:rsidP="003F7BE8">
            <w:pPr>
              <w:jc w:val="left"/>
              <w:rPr>
                <w:sz w:val="16"/>
                <w:szCs w:val="16"/>
              </w:rPr>
            </w:pPr>
            <w:r w:rsidRPr="00B662C3">
              <w:rPr>
                <w:sz w:val="16"/>
                <w:szCs w:val="16"/>
                <w:lang w:val="fr-FR"/>
              </w:rPr>
              <w:t>FR  QZ</w:t>
            </w:r>
          </w:p>
        </w:tc>
      </w:tr>
      <w:tr w:rsidR="003F7BE8" w:rsidRPr="000C758D" w14:paraId="2E9E18F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68F3E6" w14:textId="77777777" w:rsidR="003F7BE8" w:rsidRPr="000C758D" w:rsidRDefault="003F7BE8" w:rsidP="003F7BE8">
            <w:pPr>
              <w:jc w:val="left"/>
              <w:rPr>
                <w:sz w:val="16"/>
                <w:szCs w:val="16"/>
              </w:rPr>
            </w:pPr>
            <w:r w:rsidRPr="000C758D">
              <w:rPr>
                <w:bCs/>
                <w:sz w:val="16"/>
                <w:szCs w:val="16"/>
              </w:rPr>
              <w:t>BERBE_RUB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61904E" w14:textId="77777777" w:rsidR="003F7BE8" w:rsidRPr="000C758D" w:rsidRDefault="003F7BE8" w:rsidP="003F7BE8">
            <w:pPr>
              <w:ind w:left="82" w:hanging="82"/>
              <w:jc w:val="left"/>
              <w:rPr>
                <w:sz w:val="16"/>
                <w:szCs w:val="16"/>
              </w:rPr>
            </w:pPr>
            <w:r w:rsidRPr="000C758D">
              <w:rPr>
                <w:sz w:val="16"/>
                <w:szCs w:val="16"/>
              </w:rPr>
              <w:t>Berberis ×rubrostilla Chitt.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E9BA54" w14:textId="48C1215A" w:rsidR="003F7BE8" w:rsidRPr="000C758D" w:rsidRDefault="003F7BE8" w:rsidP="003F7BE8">
            <w:pPr>
              <w:jc w:val="left"/>
              <w:rPr>
                <w:sz w:val="16"/>
                <w:szCs w:val="16"/>
              </w:rPr>
            </w:pPr>
            <w:r w:rsidRPr="00B662C3">
              <w:rPr>
                <w:sz w:val="16"/>
                <w:szCs w:val="16"/>
                <w:lang w:val="fr-FR"/>
              </w:rPr>
              <w:t>FR  QZ</w:t>
            </w:r>
          </w:p>
        </w:tc>
      </w:tr>
      <w:tr w:rsidR="003F7BE8" w:rsidRPr="000C758D" w14:paraId="183150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3147C1" w14:textId="77777777" w:rsidR="003F7BE8" w:rsidRPr="000C758D" w:rsidRDefault="003F7BE8" w:rsidP="003F7BE8">
            <w:pPr>
              <w:jc w:val="left"/>
              <w:rPr>
                <w:sz w:val="16"/>
                <w:szCs w:val="16"/>
              </w:rPr>
            </w:pPr>
            <w:r w:rsidRPr="000C758D">
              <w:rPr>
                <w:bCs/>
                <w:sz w:val="16"/>
                <w:szCs w:val="16"/>
              </w:rPr>
              <w:t>BERBE_STE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9A602D" w14:textId="77777777" w:rsidR="003F7BE8" w:rsidRPr="000C758D" w:rsidRDefault="003F7BE8" w:rsidP="003F7BE8">
            <w:pPr>
              <w:ind w:left="82" w:hanging="82"/>
              <w:jc w:val="left"/>
              <w:rPr>
                <w:sz w:val="16"/>
                <w:szCs w:val="16"/>
              </w:rPr>
            </w:pPr>
            <w:r w:rsidRPr="000C758D">
              <w:rPr>
                <w:sz w:val="16"/>
                <w:szCs w:val="16"/>
              </w:rPr>
              <w:t>Berberis ×stenophylla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686682" w14:textId="342955EF" w:rsidR="003F7BE8" w:rsidRPr="000C758D" w:rsidRDefault="003F7BE8" w:rsidP="003F7BE8">
            <w:pPr>
              <w:jc w:val="left"/>
              <w:rPr>
                <w:sz w:val="16"/>
                <w:szCs w:val="16"/>
              </w:rPr>
            </w:pPr>
            <w:r w:rsidRPr="00B662C3">
              <w:rPr>
                <w:sz w:val="16"/>
                <w:szCs w:val="16"/>
              </w:rPr>
              <w:t>FR  QZ</w:t>
            </w:r>
          </w:p>
        </w:tc>
      </w:tr>
      <w:tr w:rsidR="003F7BE8" w:rsidRPr="000C758D" w14:paraId="639311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EF34AA" w14:textId="77777777" w:rsidR="003F7BE8" w:rsidRPr="000C758D" w:rsidRDefault="003F7BE8" w:rsidP="003F7BE8">
            <w:pPr>
              <w:jc w:val="left"/>
              <w:rPr>
                <w:sz w:val="16"/>
                <w:szCs w:val="16"/>
              </w:rPr>
            </w:pPr>
            <w:r w:rsidRPr="000C758D">
              <w:rPr>
                <w:bCs/>
                <w:sz w:val="16"/>
                <w:szCs w:val="16"/>
              </w:rPr>
              <w:t>BERBE_THU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C4211F" w14:textId="77777777" w:rsidR="003F7BE8" w:rsidRPr="000C758D" w:rsidRDefault="003F7BE8" w:rsidP="003F7BE8">
            <w:pPr>
              <w:ind w:left="82" w:hanging="82"/>
              <w:jc w:val="left"/>
              <w:rPr>
                <w:sz w:val="16"/>
                <w:szCs w:val="16"/>
              </w:rPr>
            </w:pPr>
            <w:r w:rsidRPr="000C758D">
              <w:rPr>
                <w:sz w:val="16"/>
                <w:szCs w:val="16"/>
              </w:rPr>
              <w:t>Berberis thunbergii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37610E" w14:textId="30D27C4E" w:rsidR="003F7BE8" w:rsidRPr="000C758D" w:rsidRDefault="003F7BE8" w:rsidP="003F7BE8">
            <w:pPr>
              <w:jc w:val="left"/>
              <w:rPr>
                <w:sz w:val="16"/>
                <w:szCs w:val="16"/>
              </w:rPr>
            </w:pPr>
            <w:r w:rsidRPr="00B662C3">
              <w:rPr>
                <w:sz w:val="16"/>
                <w:szCs w:val="16"/>
              </w:rPr>
              <w:t>CA  FR  NZ  PL  QZ</w:t>
            </w:r>
          </w:p>
        </w:tc>
      </w:tr>
      <w:tr w:rsidR="003F7BE8" w:rsidRPr="000C758D" w14:paraId="675497D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1EDCC3" w14:textId="77777777" w:rsidR="003F7BE8" w:rsidRPr="000C758D" w:rsidRDefault="003F7BE8" w:rsidP="003F7BE8">
            <w:pPr>
              <w:jc w:val="left"/>
              <w:rPr>
                <w:sz w:val="16"/>
                <w:szCs w:val="16"/>
              </w:rPr>
            </w:pPr>
            <w:r w:rsidRPr="000C758D">
              <w:rPr>
                <w:bCs/>
                <w:sz w:val="16"/>
                <w:szCs w:val="16"/>
              </w:rPr>
              <w:t>BERBE_WIL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07DEE8" w14:textId="77777777" w:rsidR="003F7BE8" w:rsidRPr="000C758D" w:rsidRDefault="003F7BE8" w:rsidP="003F7BE8">
            <w:pPr>
              <w:ind w:left="82" w:hanging="82"/>
              <w:jc w:val="left"/>
              <w:rPr>
                <w:sz w:val="16"/>
                <w:szCs w:val="16"/>
              </w:rPr>
            </w:pPr>
            <w:r w:rsidRPr="000C758D">
              <w:rPr>
                <w:sz w:val="16"/>
                <w:szCs w:val="16"/>
              </w:rPr>
              <w:t>Berberis wilsoniae Hemsl.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FF61B8" w14:textId="15F784F2" w:rsidR="003F7BE8" w:rsidRPr="000C758D" w:rsidRDefault="003F7BE8" w:rsidP="003F7BE8">
            <w:pPr>
              <w:jc w:val="left"/>
              <w:rPr>
                <w:sz w:val="16"/>
                <w:szCs w:val="16"/>
              </w:rPr>
            </w:pPr>
            <w:r w:rsidRPr="00B662C3">
              <w:rPr>
                <w:sz w:val="16"/>
                <w:szCs w:val="16"/>
              </w:rPr>
              <w:t>FR  QZ</w:t>
            </w:r>
          </w:p>
        </w:tc>
      </w:tr>
      <w:tr w:rsidR="003F7BE8" w:rsidRPr="000C758D" w14:paraId="589005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524F07" w14:textId="77777777" w:rsidR="003F7BE8" w:rsidRPr="000C758D" w:rsidRDefault="003F7BE8" w:rsidP="003F7BE8">
            <w:pPr>
              <w:jc w:val="left"/>
              <w:rPr>
                <w:sz w:val="16"/>
                <w:szCs w:val="16"/>
              </w:rPr>
            </w:pPr>
            <w:r w:rsidRPr="000C758D">
              <w:rPr>
                <w:bCs/>
                <w:sz w:val="16"/>
                <w:szCs w:val="16"/>
              </w:rPr>
              <w:t>BERGE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AE884C" w14:textId="77777777" w:rsidR="003F7BE8" w:rsidRPr="000C758D" w:rsidRDefault="003F7BE8" w:rsidP="003F7BE8">
            <w:pPr>
              <w:ind w:left="82" w:hanging="82"/>
              <w:jc w:val="left"/>
              <w:rPr>
                <w:sz w:val="16"/>
                <w:szCs w:val="16"/>
              </w:rPr>
            </w:pPr>
            <w:r w:rsidRPr="000C758D">
              <w:rPr>
                <w:sz w:val="16"/>
                <w:szCs w:val="16"/>
              </w:rPr>
              <w:t>Bergenia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AFB3C2" w14:textId="53B3EBC3" w:rsidR="003F7BE8" w:rsidRPr="000C758D" w:rsidRDefault="003F7BE8" w:rsidP="003F7BE8">
            <w:pPr>
              <w:jc w:val="left"/>
              <w:rPr>
                <w:sz w:val="16"/>
                <w:szCs w:val="16"/>
              </w:rPr>
            </w:pPr>
            <w:r w:rsidRPr="00B662C3">
              <w:rPr>
                <w:sz w:val="16"/>
                <w:szCs w:val="16"/>
              </w:rPr>
              <w:t>CA  DE  FR  GB  QZ  ZA</w:t>
            </w:r>
          </w:p>
        </w:tc>
      </w:tr>
      <w:tr w:rsidR="003F7BE8" w:rsidRPr="000C758D" w14:paraId="727C7E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3F1C1A" w14:textId="77777777" w:rsidR="003F7BE8" w:rsidRPr="000C758D" w:rsidRDefault="003F7BE8" w:rsidP="003F7BE8">
            <w:pPr>
              <w:jc w:val="left"/>
              <w:rPr>
                <w:sz w:val="16"/>
                <w:szCs w:val="16"/>
              </w:rPr>
            </w:pPr>
            <w:r w:rsidRPr="000C758D">
              <w:rPr>
                <w:bCs/>
                <w:sz w:val="16"/>
                <w:szCs w:val="16"/>
              </w:rPr>
              <w:t>BERGE_CIL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25D93B" w14:textId="77777777" w:rsidR="003F7BE8" w:rsidRPr="000C758D" w:rsidRDefault="003F7BE8" w:rsidP="003F7BE8">
            <w:pPr>
              <w:ind w:left="82" w:hanging="82"/>
              <w:jc w:val="left"/>
              <w:rPr>
                <w:sz w:val="16"/>
                <w:szCs w:val="16"/>
              </w:rPr>
            </w:pPr>
            <w:r w:rsidRPr="000C758D">
              <w:rPr>
                <w:sz w:val="16"/>
                <w:szCs w:val="16"/>
              </w:rPr>
              <w:t>Bergenia ciliata (Haw.) Sternb.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0B605B" w14:textId="38688C5B" w:rsidR="003F7BE8" w:rsidRPr="000C758D" w:rsidRDefault="003F7BE8" w:rsidP="003F7BE8">
            <w:pPr>
              <w:jc w:val="left"/>
              <w:rPr>
                <w:sz w:val="16"/>
                <w:szCs w:val="16"/>
              </w:rPr>
            </w:pPr>
            <w:r w:rsidRPr="00B662C3">
              <w:rPr>
                <w:sz w:val="16"/>
                <w:szCs w:val="16"/>
              </w:rPr>
              <w:t>GB</w:t>
            </w:r>
          </w:p>
        </w:tc>
      </w:tr>
      <w:tr w:rsidR="003F7BE8" w:rsidRPr="000C758D" w14:paraId="4F5CD7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0F5B29" w14:textId="77777777" w:rsidR="003F7BE8" w:rsidRPr="000C758D" w:rsidRDefault="003F7BE8" w:rsidP="003F7BE8">
            <w:pPr>
              <w:jc w:val="left"/>
              <w:rPr>
                <w:sz w:val="16"/>
                <w:szCs w:val="16"/>
              </w:rPr>
            </w:pPr>
            <w:r w:rsidRPr="000C758D">
              <w:rPr>
                <w:bCs/>
                <w:sz w:val="16"/>
                <w:szCs w:val="16"/>
              </w:rPr>
              <w:t>BERGE_CRA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290471" w14:textId="77777777" w:rsidR="003F7BE8" w:rsidRPr="000C758D" w:rsidRDefault="003F7BE8" w:rsidP="003F7BE8">
            <w:pPr>
              <w:ind w:left="82" w:hanging="82"/>
              <w:jc w:val="left"/>
              <w:rPr>
                <w:sz w:val="16"/>
                <w:szCs w:val="16"/>
              </w:rPr>
            </w:pPr>
            <w:r w:rsidRPr="000C758D">
              <w:rPr>
                <w:sz w:val="16"/>
                <w:szCs w:val="16"/>
              </w:rPr>
              <w:t>Bergenia crassifolia (L.) Fritsch</w:t>
            </w:r>
            <w:r w:rsidRPr="000C758D">
              <w:rPr>
                <w:sz w:val="16"/>
                <w:szCs w:val="16"/>
              </w:rPr>
              <w:br/>
              <w:t>Bergenia cordifolia (Haw.) Sternb.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9C4701" w14:textId="1DDD43D8" w:rsidR="003F7BE8" w:rsidRPr="000C758D" w:rsidRDefault="003F7BE8" w:rsidP="003F7BE8">
            <w:pPr>
              <w:jc w:val="left"/>
              <w:rPr>
                <w:sz w:val="16"/>
                <w:szCs w:val="16"/>
              </w:rPr>
            </w:pPr>
            <w:r w:rsidRPr="00B662C3">
              <w:rPr>
                <w:sz w:val="16"/>
                <w:szCs w:val="16"/>
              </w:rPr>
              <w:t>GB</w:t>
            </w:r>
          </w:p>
        </w:tc>
      </w:tr>
      <w:tr w:rsidR="003F7BE8" w:rsidRPr="000C758D" w14:paraId="389D0C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B28721" w14:textId="77777777" w:rsidR="003F7BE8" w:rsidRPr="000C758D" w:rsidRDefault="003F7BE8" w:rsidP="003F7BE8">
            <w:pPr>
              <w:jc w:val="left"/>
              <w:rPr>
                <w:sz w:val="16"/>
                <w:szCs w:val="16"/>
              </w:rPr>
            </w:pPr>
            <w:r w:rsidRPr="000C758D">
              <w:rPr>
                <w:bCs/>
                <w:sz w:val="16"/>
                <w:szCs w:val="16"/>
              </w:rPr>
              <w:t>BERGE_PUR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F6D76D" w14:textId="77777777" w:rsidR="003F7BE8" w:rsidRPr="00486B2C" w:rsidRDefault="003F7BE8" w:rsidP="003F7BE8">
            <w:pPr>
              <w:ind w:left="82" w:hanging="82"/>
              <w:jc w:val="left"/>
              <w:rPr>
                <w:sz w:val="16"/>
                <w:szCs w:val="16"/>
                <w:lang w:val="en-US"/>
              </w:rPr>
            </w:pPr>
            <w:r w:rsidRPr="00486B2C">
              <w:rPr>
                <w:sz w:val="16"/>
                <w:szCs w:val="16"/>
                <w:lang w:val="en-US"/>
              </w:rPr>
              <w:t>Bergenia purpurascens (Hook. f. &amp; Thomson) Engl.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B353A7" w14:textId="4C808591" w:rsidR="003F7BE8" w:rsidRPr="000C758D" w:rsidRDefault="003F7BE8" w:rsidP="003F7BE8">
            <w:pPr>
              <w:jc w:val="left"/>
              <w:rPr>
                <w:sz w:val="16"/>
                <w:szCs w:val="16"/>
              </w:rPr>
            </w:pPr>
            <w:r w:rsidRPr="00B662C3">
              <w:rPr>
                <w:sz w:val="16"/>
                <w:szCs w:val="16"/>
              </w:rPr>
              <w:t>CA  FR  GB</w:t>
            </w:r>
          </w:p>
        </w:tc>
      </w:tr>
      <w:tr w:rsidR="003F7BE8" w:rsidRPr="000C758D" w14:paraId="1D4724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F38F5C" w14:textId="77777777" w:rsidR="003F7BE8" w:rsidRPr="000C758D" w:rsidRDefault="003F7BE8" w:rsidP="003F7BE8">
            <w:pPr>
              <w:jc w:val="left"/>
              <w:rPr>
                <w:sz w:val="16"/>
                <w:szCs w:val="16"/>
              </w:rPr>
            </w:pPr>
            <w:r w:rsidRPr="000C758D">
              <w:rPr>
                <w:bCs/>
                <w:sz w:val="16"/>
                <w:szCs w:val="16"/>
              </w:rPr>
              <w:t>BESCH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CFB8BA" w14:textId="77777777" w:rsidR="003F7BE8" w:rsidRPr="000C758D" w:rsidRDefault="003F7BE8" w:rsidP="003F7BE8">
            <w:pPr>
              <w:ind w:left="82" w:hanging="82"/>
              <w:jc w:val="left"/>
              <w:rPr>
                <w:sz w:val="16"/>
                <w:szCs w:val="16"/>
              </w:rPr>
            </w:pPr>
            <w:r w:rsidRPr="000C758D">
              <w:rPr>
                <w:sz w:val="16"/>
                <w:szCs w:val="16"/>
              </w:rPr>
              <w:t>Beschorneria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EE9E99" w14:textId="7990EC2E" w:rsidR="003F7BE8" w:rsidRPr="000C758D" w:rsidRDefault="003F7BE8" w:rsidP="003F7BE8">
            <w:pPr>
              <w:jc w:val="left"/>
              <w:rPr>
                <w:sz w:val="16"/>
                <w:szCs w:val="16"/>
              </w:rPr>
            </w:pPr>
            <w:r w:rsidRPr="00B662C3">
              <w:rPr>
                <w:sz w:val="16"/>
                <w:szCs w:val="16"/>
              </w:rPr>
              <w:t>ZA</w:t>
            </w:r>
          </w:p>
        </w:tc>
      </w:tr>
      <w:tr w:rsidR="003F7BE8" w:rsidRPr="000C758D" w14:paraId="71ADAE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3F0A12" w14:textId="77777777" w:rsidR="003F7BE8" w:rsidRPr="000C758D" w:rsidRDefault="003F7BE8" w:rsidP="003F7BE8">
            <w:pPr>
              <w:jc w:val="left"/>
              <w:rPr>
                <w:sz w:val="16"/>
                <w:szCs w:val="16"/>
              </w:rPr>
            </w:pPr>
            <w:r w:rsidRPr="000C758D">
              <w:rPr>
                <w:bCs/>
                <w:sz w:val="16"/>
                <w:szCs w:val="16"/>
              </w:rPr>
              <w:t>BESCH_YUC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723E57" w14:textId="77777777" w:rsidR="003F7BE8" w:rsidRPr="000C758D" w:rsidRDefault="003F7BE8" w:rsidP="003F7BE8">
            <w:pPr>
              <w:ind w:left="82" w:hanging="82"/>
              <w:jc w:val="left"/>
              <w:rPr>
                <w:sz w:val="16"/>
                <w:szCs w:val="16"/>
              </w:rPr>
            </w:pPr>
            <w:r w:rsidRPr="000C758D">
              <w:rPr>
                <w:sz w:val="16"/>
                <w:szCs w:val="16"/>
              </w:rPr>
              <w:t>Beschorneria yuccoides hort. ex K.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CE555D" w14:textId="47C19F1D" w:rsidR="003F7BE8" w:rsidRPr="000C758D" w:rsidRDefault="003F7BE8" w:rsidP="003F7BE8">
            <w:pPr>
              <w:jc w:val="left"/>
              <w:rPr>
                <w:sz w:val="16"/>
                <w:szCs w:val="16"/>
              </w:rPr>
            </w:pPr>
            <w:r w:rsidRPr="00B662C3">
              <w:rPr>
                <w:sz w:val="16"/>
                <w:szCs w:val="16"/>
              </w:rPr>
              <w:t>DE  GB  HU  NL  NZ  QZ</w:t>
            </w:r>
          </w:p>
        </w:tc>
      </w:tr>
      <w:tr w:rsidR="003F7BE8" w:rsidRPr="000C758D" w14:paraId="4D97AA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15A6AF" w14:textId="77777777" w:rsidR="003F7BE8" w:rsidRPr="000C758D" w:rsidRDefault="003F7BE8" w:rsidP="003F7BE8">
            <w:pPr>
              <w:jc w:val="left"/>
              <w:rPr>
                <w:sz w:val="16"/>
                <w:szCs w:val="16"/>
              </w:rPr>
            </w:pPr>
            <w:r w:rsidRPr="000C758D">
              <w:rPr>
                <w:bCs/>
                <w:sz w:val="16"/>
                <w:szCs w:val="16"/>
              </w:rPr>
              <w:t>BETAA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A8648F" w14:textId="77777777" w:rsidR="003F7BE8" w:rsidRPr="000C758D" w:rsidRDefault="003F7BE8" w:rsidP="003F7BE8">
            <w:pPr>
              <w:ind w:left="82" w:hanging="82"/>
              <w:jc w:val="left"/>
              <w:rPr>
                <w:sz w:val="16"/>
                <w:szCs w:val="16"/>
              </w:rPr>
            </w:pPr>
            <w:r w:rsidRPr="000C758D">
              <w:rPr>
                <w:sz w:val="16"/>
                <w:szCs w:val="16"/>
              </w:rPr>
              <w:t>Beta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26ABC0" w14:textId="6A0205DB" w:rsidR="003F7BE8" w:rsidRPr="000C758D" w:rsidRDefault="003F7BE8" w:rsidP="003F7BE8">
            <w:pPr>
              <w:jc w:val="left"/>
              <w:rPr>
                <w:sz w:val="16"/>
                <w:szCs w:val="16"/>
              </w:rPr>
            </w:pPr>
            <w:r w:rsidRPr="00B662C3">
              <w:rPr>
                <w:sz w:val="16"/>
                <w:szCs w:val="16"/>
              </w:rPr>
              <w:t>ZA</w:t>
            </w:r>
          </w:p>
        </w:tc>
      </w:tr>
      <w:tr w:rsidR="003F7BE8" w:rsidRPr="000C758D" w14:paraId="5CE432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751B30" w14:textId="77777777" w:rsidR="003F7BE8" w:rsidRPr="000C758D" w:rsidRDefault="003F7BE8" w:rsidP="003F7BE8">
            <w:pPr>
              <w:jc w:val="left"/>
              <w:rPr>
                <w:sz w:val="16"/>
                <w:szCs w:val="16"/>
              </w:rPr>
            </w:pPr>
            <w:r w:rsidRPr="000C758D">
              <w:rPr>
                <w:bCs/>
                <w:sz w:val="16"/>
                <w:szCs w:val="16"/>
              </w:rPr>
              <w:t>BETAA_VUL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A0D1BB" w14:textId="77777777" w:rsidR="003F7BE8" w:rsidRPr="000C758D" w:rsidRDefault="003F7BE8" w:rsidP="003F7BE8">
            <w:pPr>
              <w:ind w:left="82" w:hanging="82"/>
              <w:jc w:val="left"/>
              <w:rPr>
                <w:sz w:val="16"/>
                <w:szCs w:val="16"/>
              </w:rPr>
            </w:pPr>
            <w:r w:rsidRPr="000C758D">
              <w:rPr>
                <w:sz w:val="16"/>
                <w:szCs w:val="16"/>
              </w:rPr>
              <w:t>Beta vulgaris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9AF636" w14:textId="6AA79918" w:rsidR="003F7BE8" w:rsidRPr="000C758D" w:rsidRDefault="003F7BE8" w:rsidP="003F7BE8">
            <w:pPr>
              <w:jc w:val="left"/>
              <w:rPr>
                <w:sz w:val="16"/>
                <w:szCs w:val="16"/>
              </w:rPr>
            </w:pPr>
            <w:r w:rsidRPr="00B662C3">
              <w:rPr>
                <w:sz w:val="16"/>
                <w:szCs w:val="16"/>
              </w:rPr>
              <w:t>CN  GB  RU  ZA</w:t>
            </w:r>
          </w:p>
        </w:tc>
      </w:tr>
      <w:tr w:rsidR="003F7BE8" w:rsidRPr="000C758D" w14:paraId="4D8777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623FDF" w14:textId="77777777" w:rsidR="003F7BE8" w:rsidRPr="000C758D" w:rsidRDefault="003F7BE8" w:rsidP="003F7BE8">
            <w:pPr>
              <w:jc w:val="left"/>
              <w:rPr>
                <w:sz w:val="16"/>
                <w:szCs w:val="16"/>
              </w:rPr>
            </w:pPr>
            <w:r w:rsidRPr="000C758D">
              <w:rPr>
                <w:bCs/>
                <w:sz w:val="16"/>
                <w:szCs w:val="16"/>
              </w:rPr>
              <w:t>BETAA_VUL_GVA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392B9A" w14:textId="77777777" w:rsidR="003F7BE8" w:rsidRPr="000C758D" w:rsidRDefault="003F7BE8" w:rsidP="003F7BE8">
            <w:pPr>
              <w:ind w:left="82" w:hanging="82"/>
              <w:jc w:val="left"/>
              <w:rPr>
                <w:sz w:val="16"/>
                <w:szCs w:val="16"/>
              </w:rPr>
            </w:pPr>
            <w:r w:rsidRPr="000C758D">
              <w:rPr>
                <w:sz w:val="16"/>
                <w:szCs w:val="16"/>
              </w:rPr>
              <w:t>Beta vulgaris L. ssp. vulgaris var. alba DC.</w:t>
            </w:r>
            <w:r w:rsidRPr="000C758D">
              <w:rPr>
                <w:sz w:val="16"/>
                <w:szCs w:val="16"/>
              </w:rPr>
              <w:br/>
              <w:t>Beta vulgaris L. ssp. vulgaris var. crassa Alef.</w:t>
            </w:r>
            <w:r w:rsidRPr="000C758D">
              <w:rPr>
                <w:sz w:val="16"/>
                <w:szCs w:val="16"/>
              </w:rPr>
              <w:br/>
              <w:t>Beta vulgaris L. ssp. vulgaris var. crassa Mansf.</w:t>
            </w:r>
            <w:r w:rsidRPr="000C758D">
              <w:rPr>
                <w:sz w:val="16"/>
                <w:szCs w:val="16"/>
              </w:rPr>
              <w:br/>
              <w:t>Beta vulgaris L. ssp. vulgaris var. rapacea K.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4A6166" w14:textId="3AA91532" w:rsidR="003F7BE8" w:rsidRPr="000C758D" w:rsidRDefault="003F7BE8" w:rsidP="003F7BE8">
            <w:pPr>
              <w:jc w:val="left"/>
              <w:rPr>
                <w:sz w:val="16"/>
                <w:szCs w:val="16"/>
              </w:rPr>
            </w:pPr>
            <w:r w:rsidRPr="00B662C3">
              <w:rPr>
                <w:sz w:val="16"/>
                <w:szCs w:val="16"/>
              </w:rPr>
              <w:t>BG  BY  CZ  DE  DK  FR  GB  MD  PL  PT  QZ  RO  RS  RU  SK  US  ZA</w:t>
            </w:r>
          </w:p>
        </w:tc>
      </w:tr>
      <w:tr w:rsidR="003F7BE8" w:rsidRPr="000C758D" w14:paraId="7C64E4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02FD12" w14:textId="77777777" w:rsidR="003F7BE8" w:rsidRPr="000C758D" w:rsidRDefault="003F7BE8" w:rsidP="003F7BE8">
            <w:pPr>
              <w:jc w:val="left"/>
              <w:rPr>
                <w:sz w:val="16"/>
                <w:szCs w:val="16"/>
              </w:rPr>
            </w:pPr>
            <w:r w:rsidRPr="000C758D">
              <w:rPr>
                <w:bCs/>
                <w:sz w:val="16"/>
                <w:szCs w:val="16"/>
              </w:rPr>
              <w:t>BETAA_VUL_GVC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B37DFF" w14:textId="77777777" w:rsidR="003F7BE8" w:rsidRPr="000C758D" w:rsidRDefault="003F7BE8" w:rsidP="003F7BE8">
            <w:pPr>
              <w:ind w:left="82" w:hanging="82"/>
              <w:jc w:val="left"/>
              <w:rPr>
                <w:sz w:val="16"/>
                <w:szCs w:val="16"/>
              </w:rPr>
            </w:pPr>
            <w:r w:rsidRPr="000C758D">
              <w:rPr>
                <w:sz w:val="16"/>
                <w:szCs w:val="16"/>
              </w:rPr>
              <w:t>Beta vulgaris L. ssp. vulgaris var. conditiva Alef.</w:t>
            </w:r>
            <w:r w:rsidRPr="000C758D">
              <w:rPr>
                <w:sz w:val="16"/>
                <w:szCs w:val="16"/>
              </w:rPr>
              <w:br/>
              <w:t>Beta vulgaris L. ssp. vulgaris var. esculenta L.</w:t>
            </w:r>
            <w:r w:rsidRPr="000C758D">
              <w:rPr>
                <w:sz w:val="16"/>
                <w:szCs w:val="16"/>
              </w:rPr>
              <w:br/>
              <w:t>Beta vulgaris L. ssp. vulgaris var. hortensis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F56D09" w14:textId="039EF316" w:rsidR="003F7BE8" w:rsidRPr="000C758D" w:rsidRDefault="003F7BE8" w:rsidP="003F7BE8">
            <w:pPr>
              <w:jc w:val="left"/>
              <w:rPr>
                <w:sz w:val="16"/>
                <w:szCs w:val="16"/>
              </w:rPr>
            </w:pPr>
            <w:r w:rsidRPr="00B662C3">
              <w:rPr>
                <w:sz w:val="16"/>
                <w:szCs w:val="16"/>
              </w:rPr>
              <w:t>BG  BY  DE  ES  FR  GB  NL  PL  QZ  RO  RU  UA  ZA</w:t>
            </w:r>
          </w:p>
        </w:tc>
      </w:tr>
      <w:tr w:rsidR="003F7BE8" w:rsidRPr="000C758D" w14:paraId="46B60A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9D55D0" w14:textId="77777777" w:rsidR="003F7BE8" w:rsidRPr="000C758D" w:rsidRDefault="003F7BE8" w:rsidP="003F7BE8">
            <w:pPr>
              <w:jc w:val="left"/>
              <w:rPr>
                <w:sz w:val="16"/>
                <w:szCs w:val="16"/>
              </w:rPr>
            </w:pPr>
            <w:r w:rsidRPr="000C758D">
              <w:rPr>
                <w:bCs/>
                <w:sz w:val="16"/>
                <w:szCs w:val="16"/>
              </w:rPr>
              <w:t>BETAA_VUL_GVF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F1E966" w14:textId="77777777" w:rsidR="003F7BE8" w:rsidRPr="000C758D" w:rsidRDefault="003F7BE8" w:rsidP="003F7BE8">
            <w:pPr>
              <w:ind w:left="82" w:hanging="82"/>
              <w:jc w:val="left"/>
              <w:rPr>
                <w:sz w:val="16"/>
                <w:szCs w:val="16"/>
              </w:rPr>
            </w:pPr>
            <w:r w:rsidRPr="000C758D">
              <w:rPr>
                <w:sz w:val="16"/>
                <w:szCs w:val="16"/>
              </w:rPr>
              <w:t>Beta vulgaris L. ssp. vulgaris var. flavescens DC. f. crispa</w:t>
            </w:r>
            <w:r w:rsidRPr="000C758D">
              <w:rPr>
                <w:sz w:val="16"/>
                <w:szCs w:val="16"/>
              </w:rPr>
              <w:br/>
              <w:t>Beta vulgaris L. ssp. vulgaris var. cicla (L.) Ulrich</w:t>
            </w:r>
            <w:r w:rsidRPr="000C758D">
              <w:rPr>
                <w:sz w:val="16"/>
                <w:szCs w:val="16"/>
              </w:rPr>
              <w:br/>
              <w:t>Beta vulgaris L. ssp. vulgaris var. vulgaris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93C9EB" w14:textId="03E05741" w:rsidR="003F7BE8" w:rsidRPr="000C758D" w:rsidRDefault="003F7BE8" w:rsidP="003F7BE8">
            <w:pPr>
              <w:jc w:val="left"/>
              <w:rPr>
                <w:sz w:val="16"/>
                <w:szCs w:val="16"/>
              </w:rPr>
            </w:pPr>
            <w:r w:rsidRPr="00B662C3">
              <w:rPr>
                <w:sz w:val="16"/>
                <w:szCs w:val="16"/>
              </w:rPr>
              <w:t>ES  FR  GB  JP  KR  NL  PL  QZ  RO  RU  US  ZA</w:t>
            </w:r>
          </w:p>
        </w:tc>
      </w:tr>
      <w:tr w:rsidR="003F7BE8" w:rsidRPr="000C758D" w14:paraId="78673E7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B8BBB9" w14:textId="77777777" w:rsidR="003F7BE8" w:rsidRPr="000C758D" w:rsidRDefault="003F7BE8" w:rsidP="003F7BE8">
            <w:pPr>
              <w:jc w:val="left"/>
              <w:rPr>
                <w:sz w:val="16"/>
                <w:szCs w:val="16"/>
              </w:rPr>
            </w:pPr>
            <w:r w:rsidRPr="000C758D">
              <w:rPr>
                <w:bCs/>
                <w:sz w:val="16"/>
                <w:szCs w:val="16"/>
              </w:rPr>
              <w:t>BETAA_VUL_GVS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06808C" w14:textId="77777777" w:rsidR="003F7BE8" w:rsidRPr="000C758D" w:rsidRDefault="003F7BE8" w:rsidP="003F7BE8">
            <w:pPr>
              <w:ind w:left="82" w:hanging="82"/>
              <w:jc w:val="left"/>
              <w:rPr>
                <w:sz w:val="16"/>
                <w:szCs w:val="16"/>
              </w:rPr>
            </w:pPr>
            <w:r w:rsidRPr="000C758D">
              <w:rPr>
                <w:sz w:val="16"/>
                <w:szCs w:val="16"/>
              </w:rPr>
              <w:t>Beta vulgaris L. ssp. vulgaris var. saccharifera Alef.</w:t>
            </w:r>
            <w:r w:rsidRPr="000C758D">
              <w:rPr>
                <w:sz w:val="16"/>
                <w:szCs w:val="16"/>
              </w:rPr>
              <w:br/>
              <w:t>Beta vulgaris L. ssp. vulgaris var. altissima Doell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7E5A9E" w14:textId="50801E4C" w:rsidR="003F7BE8" w:rsidRPr="000C758D" w:rsidRDefault="003F7BE8" w:rsidP="003F7BE8">
            <w:pPr>
              <w:jc w:val="left"/>
              <w:rPr>
                <w:sz w:val="16"/>
                <w:szCs w:val="16"/>
              </w:rPr>
            </w:pPr>
            <w:r w:rsidRPr="00B662C3">
              <w:rPr>
                <w:sz w:val="16"/>
                <w:szCs w:val="16"/>
              </w:rPr>
              <w:t>AT  AZ  BE  BG  CZ  DE  DK  ES  FR  HU  JP  MD  NL  PL  QZ</w:t>
            </w:r>
            <w:r w:rsidRPr="00B662C3">
              <w:rPr>
                <w:sz w:val="16"/>
                <w:szCs w:val="16"/>
                <w:vertAlign w:val="superscript"/>
              </w:rPr>
              <w:t>{52}</w:t>
            </w:r>
            <w:r w:rsidRPr="00B662C3">
              <w:rPr>
                <w:sz w:val="16"/>
                <w:szCs w:val="16"/>
              </w:rPr>
              <w:t xml:space="preserve">  RS  RU  SE  SK  US  ZA</w:t>
            </w:r>
          </w:p>
        </w:tc>
      </w:tr>
      <w:tr w:rsidR="003F7BE8" w:rsidRPr="000C758D" w14:paraId="42BC785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D4E1C8" w14:textId="77777777" w:rsidR="003F7BE8" w:rsidRPr="000C758D" w:rsidRDefault="003F7BE8" w:rsidP="003F7BE8">
            <w:pPr>
              <w:jc w:val="left"/>
              <w:rPr>
                <w:sz w:val="16"/>
                <w:szCs w:val="16"/>
              </w:rPr>
            </w:pPr>
            <w:r w:rsidRPr="000C758D">
              <w:rPr>
                <w:bCs/>
                <w:sz w:val="16"/>
                <w:szCs w:val="16"/>
              </w:rPr>
              <w:t>BETON_OFF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E67B1E" w14:textId="77777777" w:rsidR="003F7BE8" w:rsidRPr="000C758D" w:rsidRDefault="003F7BE8" w:rsidP="003F7BE8">
            <w:pPr>
              <w:ind w:left="82" w:hanging="82"/>
              <w:jc w:val="left"/>
              <w:rPr>
                <w:sz w:val="16"/>
                <w:szCs w:val="16"/>
              </w:rPr>
            </w:pPr>
            <w:r w:rsidRPr="00486B2C">
              <w:rPr>
                <w:sz w:val="16"/>
                <w:szCs w:val="16"/>
                <w:lang w:val="en-US"/>
              </w:rPr>
              <w:t>Betonica officinalis L.</w:t>
            </w:r>
            <w:r w:rsidRPr="00486B2C">
              <w:rPr>
                <w:sz w:val="16"/>
                <w:szCs w:val="16"/>
                <w:lang w:val="en-US"/>
              </w:rPr>
              <w:br/>
              <w:t>Stachys betonica Benth.</w:t>
            </w:r>
            <w:r w:rsidRPr="00486B2C">
              <w:rPr>
                <w:sz w:val="16"/>
                <w:szCs w:val="16"/>
                <w:lang w:val="en-US"/>
              </w:rPr>
              <w:br/>
            </w:r>
            <w:r w:rsidRPr="000C758D">
              <w:rPr>
                <w:sz w:val="16"/>
                <w:szCs w:val="16"/>
              </w:rPr>
              <w:t>Stachys officinalis (L.) Trevis.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0DEFFC" w14:textId="5E17209A" w:rsidR="003F7BE8" w:rsidRPr="000C758D" w:rsidRDefault="003F7BE8" w:rsidP="003F7BE8">
            <w:pPr>
              <w:jc w:val="left"/>
              <w:rPr>
                <w:sz w:val="16"/>
                <w:szCs w:val="16"/>
              </w:rPr>
            </w:pPr>
            <w:r w:rsidRPr="00B662C3">
              <w:rPr>
                <w:sz w:val="16"/>
                <w:szCs w:val="16"/>
              </w:rPr>
              <w:t>NL  QZ</w:t>
            </w:r>
          </w:p>
        </w:tc>
      </w:tr>
      <w:tr w:rsidR="003F7BE8" w:rsidRPr="000C758D" w14:paraId="31DD11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6109ED" w14:textId="77777777" w:rsidR="003F7BE8" w:rsidRPr="000C758D" w:rsidRDefault="003F7BE8" w:rsidP="003F7BE8">
            <w:pPr>
              <w:jc w:val="left"/>
              <w:rPr>
                <w:sz w:val="16"/>
                <w:szCs w:val="16"/>
              </w:rPr>
            </w:pPr>
            <w:r w:rsidRPr="000C758D">
              <w:rPr>
                <w:bCs/>
                <w:sz w:val="16"/>
                <w:szCs w:val="16"/>
              </w:rPr>
              <w:lastRenderedPageBreak/>
              <w:t>BETUL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C6BA04" w14:textId="77777777" w:rsidR="003F7BE8" w:rsidRPr="000C758D" w:rsidRDefault="003F7BE8" w:rsidP="003F7BE8">
            <w:pPr>
              <w:ind w:left="82" w:hanging="82"/>
              <w:jc w:val="left"/>
              <w:rPr>
                <w:sz w:val="16"/>
                <w:szCs w:val="16"/>
              </w:rPr>
            </w:pPr>
            <w:r w:rsidRPr="000C758D">
              <w:rPr>
                <w:sz w:val="16"/>
                <w:szCs w:val="16"/>
              </w:rPr>
              <w:t>Betula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DAFB06" w14:textId="384A895D" w:rsidR="003F7BE8" w:rsidRPr="000C758D" w:rsidRDefault="003F7BE8" w:rsidP="003F7BE8">
            <w:pPr>
              <w:jc w:val="left"/>
              <w:rPr>
                <w:sz w:val="16"/>
                <w:szCs w:val="16"/>
              </w:rPr>
            </w:pPr>
            <w:r w:rsidRPr="00B662C3">
              <w:rPr>
                <w:sz w:val="16"/>
                <w:szCs w:val="16"/>
              </w:rPr>
              <w:t>GB  HU</w:t>
            </w:r>
          </w:p>
        </w:tc>
      </w:tr>
      <w:tr w:rsidR="003F7BE8" w:rsidRPr="000C758D" w14:paraId="0E8F71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FA68D1" w14:textId="77777777" w:rsidR="003F7BE8" w:rsidRPr="000C758D" w:rsidRDefault="003F7BE8" w:rsidP="003F7BE8">
            <w:pPr>
              <w:jc w:val="left"/>
              <w:rPr>
                <w:sz w:val="16"/>
                <w:szCs w:val="16"/>
              </w:rPr>
            </w:pPr>
            <w:r w:rsidRPr="000C758D">
              <w:rPr>
                <w:bCs/>
                <w:sz w:val="16"/>
                <w:szCs w:val="16"/>
              </w:rPr>
              <w:t>BETUL_ALB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93E229" w14:textId="77777777" w:rsidR="003F7BE8" w:rsidRPr="000C758D" w:rsidRDefault="003F7BE8" w:rsidP="003F7BE8">
            <w:pPr>
              <w:ind w:left="82" w:hanging="82"/>
              <w:jc w:val="left"/>
              <w:rPr>
                <w:sz w:val="16"/>
                <w:szCs w:val="16"/>
              </w:rPr>
            </w:pPr>
            <w:r w:rsidRPr="000C758D">
              <w:rPr>
                <w:sz w:val="16"/>
                <w:szCs w:val="16"/>
              </w:rPr>
              <w:t>Betula albosinensis Burkill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57F645" w14:textId="1E849153" w:rsidR="003F7BE8" w:rsidRPr="000C758D" w:rsidRDefault="003F7BE8" w:rsidP="003F7BE8">
            <w:pPr>
              <w:jc w:val="left"/>
              <w:rPr>
                <w:sz w:val="16"/>
                <w:szCs w:val="16"/>
              </w:rPr>
            </w:pPr>
            <w:r w:rsidRPr="00B662C3">
              <w:rPr>
                <w:sz w:val="16"/>
                <w:szCs w:val="16"/>
              </w:rPr>
              <w:t>GB  QZ</w:t>
            </w:r>
          </w:p>
        </w:tc>
      </w:tr>
      <w:tr w:rsidR="003F7BE8" w:rsidRPr="000C758D" w14:paraId="2A1CB2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007EC8" w14:textId="77777777" w:rsidR="003F7BE8" w:rsidRPr="000C758D" w:rsidRDefault="003F7BE8" w:rsidP="003F7BE8">
            <w:pPr>
              <w:jc w:val="left"/>
              <w:rPr>
                <w:sz w:val="16"/>
                <w:szCs w:val="16"/>
              </w:rPr>
            </w:pPr>
            <w:r w:rsidRPr="000C758D">
              <w:rPr>
                <w:bCs/>
                <w:sz w:val="16"/>
                <w:szCs w:val="16"/>
              </w:rPr>
              <w:t>BETUL_ERM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0C7A00" w14:textId="77777777" w:rsidR="003F7BE8" w:rsidRPr="000C758D" w:rsidRDefault="003F7BE8" w:rsidP="003F7BE8">
            <w:pPr>
              <w:ind w:left="82" w:hanging="82"/>
              <w:jc w:val="left"/>
              <w:rPr>
                <w:sz w:val="16"/>
                <w:szCs w:val="16"/>
              </w:rPr>
            </w:pPr>
            <w:r w:rsidRPr="000C758D">
              <w:rPr>
                <w:sz w:val="16"/>
                <w:szCs w:val="16"/>
              </w:rPr>
              <w:t>Betula ermanii Cham.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B12671" w14:textId="5EC7DD24" w:rsidR="003F7BE8" w:rsidRPr="000C758D" w:rsidRDefault="003F7BE8" w:rsidP="003F7BE8">
            <w:pPr>
              <w:jc w:val="left"/>
              <w:rPr>
                <w:sz w:val="16"/>
                <w:szCs w:val="16"/>
              </w:rPr>
            </w:pPr>
            <w:r w:rsidRPr="00B662C3">
              <w:rPr>
                <w:sz w:val="16"/>
                <w:szCs w:val="16"/>
              </w:rPr>
              <w:t>GB  QZ</w:t>
            </w:r>
          </w:p>
        </w:tc>
      </w:tr>
      <w:tr w:rsidR="003F7BE8" w:rsidRPr="000C758D" w14:paraId="16F29D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E8EB8E" w14:textId="77777777" w:rsidR="003F7BE8" w:rsidRPr="000C758D" w:rsidRDefault="003F7BE8" w:rsidP="003F7BE8">
            <w:pPr>
              <w:jc w:val="left"/>
              <w:rPr>
                <w:sz w:val="16"/>
                <w:szCs w:val="16"/>
              </w:rPr>
            </w:pPr>
            <w:r w:rsidRPr="000C758D">
              <w:rPr>
                <w:bCs/>
                <w:sz w:val="16"/>
                <w:szCs w:val="16"/>
              </w:rPr>
              <w:t>BETUL_NAN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A18033" w14:textId="77777777" w:rsidR="003F7BE8" w:rsidRPr="000C758D" w:rsidRDefault="003F7BE8" w:rsidP="003F7BE8">
            <w:pPr>
              <w:ind w:left="82" w:hanging="82"/>
              <w:jc w:val="left"/>
              <w:rPr>
                <w:sz w:val="16"/>
                <w:szCs w:val="16"/>
              </w:rPr>
            </w:pPr>
            <w:r w:rsidRPr="000C758D">
              <w:rPr>
                <w:sz w:val="16"/>
                <w:szCs w:val="16"/>
              </w:rPr>
              <w:t>Betula nana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C007A8" w14:textId="347B8C90" w:rsidR="003F7BE8" w:rsidRPr="000C758D" w:rsidRDefault="003F7BE8" w:rsidP="003F7BE8">
            <w:pPr>
              <w:jc w:val="left"/>
              <w:rPr>
                <w:sz w:val="16"/>
                <w:szCs w:val="16"/>
              </w:rPr>
            </w:pPr>
            <w:r w:rsidRPr="00B662C3">
              <w:rPr>
                <w:sz w:val="16"/>
                <w:szCs w:val="16"/>
              </w:rPr>
              <w:t>GB</w:t>
            </w:r>
          </w:p>
        </w:tc>
      </w:tr>
      <w:tr w:rsidR="003F7BE8" w:rsidRPr="000C758D" w14:paraId="2653E2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9BF51E" w14:textId="77777777" w:rsidR="003F7BE8" w:rsidRPr="000C758D" w:rsidRDefault="003F7BE8" w:rsidP="003F7BE8">
            <w:pPr>
              <w:jc w:val="left"/>
              <w:rPr>
                <w:sz w:val="16"/>
                <w:szCs w:val="16"/>
              </w:rPr>
            </w:pPr>
            <w:r w:rsidRPr="000C758D">
              <w:rPr>
                <w:bCs/>
                <w:sz w:val="16"/>
                <w:szCs w:val="16"/>
              </w:rPr>
              <w:t>BETUL_NIG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177C95" w14:textId="77777777" w:rsidR="003F7BE8" w:rsidRPr="000C758D" w:rsidRDefault="003F7BE8" w:rsidP="003F7BE8">
            <w:pPr>
              <w:ind w:left="82" w:hanging="82"/>
              <w:jc w:val="left"/>
              <w:rPr>
                <w:sz w:val="16"/>
                <w:szCs w:val="16"/>
              </w:rPr>
            </w:pPr>
            <w:r w:rsidRPr="000C758D">
              <w:rPr>
                <w:sz w:val="16"/>
                <w:szCs w:val="16"/>
              </w:rPr>
              <w:t>Betula nigra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131D33" w14:textId="02CC4C07" w:rsidR="003F7BE8" w:rsidRPr="000C758D" w:rsidRDefault="003F7BE8" w:rsidP="003F7BE8">
            <w:pPr>
              <w:jc w:val="left"/>
              <w:rPr>
                <w:sz w:val="16"/>
                <w:szCs w:val="16"/>
              </w:rPr>
            </w:pPr>
            <w:r w:rsidRPr="00B662C3">
              <w:rPr>
                <w:sz w:val="16"/>
                <w:szCs w:val="16"/>
              </w:rPr>
              <w:t>GB  NZ  PL  QZ</w:t>
            </w:r>
          </w:p>
        </w:tc>
      </w:tr>
      <w:tr w:rsidR="003F7BE8" w:rsidRPr="000C758D" w14:paraId="60E663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225293" w14:textId="77777777" w:rsidR="003F7BE8" w:rsidRPr="000C758D" w:rsidRDefault="003F7BE8" w:rsidP="003F7BE8">
            <w:pPr>
              <w:jc w:val="left"/>
              <w:rPr>
                <w:sz w:val="16"/>
                <w:szCs w:val="16"/>
              </w:rPr>
            </w:pPr>
            <w:r w:rsidRPr="000C758D">
              <w:rPr>
                <w:bCs/>
                <w:sz w:val="16"/>
                <w:szCs w:val="16"/>
              </w:rPr>
              <w:t>BETUL_PAP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C6CF94" w14:textId="77777777" w:rsidR="003F7BE8" w:rsidRPr="000C758D" w:rsidRDefault="003F7BE8" w:rsidP="003F7BE8">
            <w:pPr>
              <w:ind w:left="82" w:hanging="82"/>
              <w:jc w:val="left"/>
              <w:rPr>
                <w:sz w:val="16"/>
                <w:szCs w:val="16"/>
              </w:rPr>
            </w:pPr>
            <w:r w:rsidRPr="000C758D">
              <w:rPr>
                <w:sz w:val="16"/>
                <w:szCs w:val="16"/>
              </w:rPr>
              <w:t>Betula papyrifera Marshall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165C79" w14:textId="728D689B" w:rsidR="003F7BE8" w:rsidRPr="000C758D" w:rsidRDefault="003F7BE8" w:rsidP="003F7BE8">
            <w:pPr>
              <w:jc w:val="left"/>
              <w:rPr>
                <w:sz w:val="16"/>
                <w:szCs w:val="16"/>
              </w:rPr>
            </w:pPr>
            <w:r w:rsidRPr="00B662C3">
              <w:rPr>
                <w:sz w:val="16"/>
                <w:szCs w:val="16"/>
              </w:rPr>
              <w:t>GB</w:t>
            </w:r>
          </w:p>
        </w:tc>
      </w:tr>
      <w:tr w:rsidR="003F7BE8" w:rsidRPr="000C758D" w14:paraId="7C830F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87D607" w14:textId="77777777" w:rsidR="003F7BE8" w:rsidRPr="000C758D" w:rsidRDefault="003F7BE8" w:rsidP="003F7BE8">
            <w:pPr>
              <w:jc w:val="left"/>
              <w:rPr>
                <w:sz w:val="16"/>
                <w:szCs w:val="16"/>
              </w:rPr>
            </w:pPr>
            <w:r w:rsidRPr="000C758D">
              <w:rPr>
                <w:bCs/>
                <w:sz w:val="16"/>
                <w:szCs w:val="16"/>
              </w:rPr>
              <w:t>BETUL_PEN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2A7E2B" w14:textId="77777777" w:rsidR="003F7BE8" w:rsidRPr="000C758D" w:rsidRDefault="003F7BE8" w:rsidP="003F7BE8">
            <w:pPr>
              <w:ind w:left="82" w:hanging="82"/>
              <w:jc w:val="left"/>
              <w:rPr>
                <w:sz w:val="16"/>
                <w:szCs w:val="16"/>
              </w:rPr>
            </w:pPr>
            <w:r w:rsidRPr="000C758D">
              <w:rPr>
                <w:sz w:val="16"/>
                <w:szCs w:val="16"/>
              </w:rPr>
              <w:t>Betula pendula Roth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37173C" w14:textId="35F2E7C4" w:rsidR="003F7BE8" w:rsidRPr="000C758D" w:rsidRDefault="003F7BE8" w:rsidP="003F7BE8">
            <w:pPr>
              <w:jc w:val="left"/>
              <w:rPr>
                <w:sz w:val="16"/>
                <w:szCs w:val="16"/>
              </w:rPr>
            </w:pPr>
            <w:r w:rsidRPr="00B662C3">
              <w:rPr>
                <w:sz w:val="16"/>
                <w:szCs w:val="16"/>
              </w:rPr>
              <w:t>GB  PL  QZ</w:t>
            </w:r>
          </w:p>
        </w:tc>
      </w:tr>
      <w:tr w:rsidR="003F7BE8" w:rsidRPr="000C758D" w14:paraId="208708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E50651" w14:textId="77777777" w:rsidR="003F7BE8" w:rsidRPr="000C758D" w:rsidRDefault="003F7BE8" w:rsidP="003F7BE8">
            <w:pPr>
              <w:jc w:val="left"/>
              <w:rPr>
                <w:sz w:val="16"/>
                <w:szCs w:val="16"/>
              </w:rPr>
            </w:pPr>
            <w:r w:rsidRPr="000C758D">
              <w:rPr>
                <w:bCs/>
                <w:sz w:val="16"/>
                <w:szCs w:val="16"/>
              </w:rPr>
              <w:t>BETUL_PLA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302BDD" w14:textId="77777777" w:rsidR="003F7BE8" w:rsidRPr="000C758D" w:rsidRDefault="003F7BE8" w:rsidP="003F7BE8">
            <w:pPr>
              <w:ind w:left="82" w:hanging="82"/>
              <w:jc w:val="left"/>
              <w:rPr>
                <w:sz w:val="16"/>
                <w:szCs w:val="16"/>
              </w:rPr>
            </w:pPr>
            <w:r w:rsidRPr="000C758D">
              <w:rPr>
                <w:sz w:val="16"/>
                <w:szCs w:val="16"/>
              </w:rPr>
              <w:t>Betula platyphylla Sukaczev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0FA058" w14:textId="42B21282" w:rsidR="003F7BE8" w:rsidRPr="000C758D" w:rsidRDefault="003F7BE8" w:rsidP="003F7BE8">
            <w:pPr>
              <w:jc w:val="left"/>
              <w:rPr>
                <w:sz w:val="16"/>
                <w:szCs w:val="16"/>
              </w:rPr>
            </w:pPr>
            <w:r w:rsidRPr="00B662C3">
              <w:rPr>
                <w:sz w:val="16"/>
                <w:szCs w:val="16"/>
              </w:rPr>
              <w:t>CA</w:t>
            </w:r>
          </w:p>
        </w:tc>
      </w:tr>
      <w:tr w:rsidR="003F7BE8" w:rsidRPr="000C758D" w14:paraId="0DAB62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59B58C" w14:textId="77777777" w:rsidR="003F7BE8" w:rsidRPr="000C758D" w:rsidRDefault="003F7BE8" w:rsidP="003F7BE8">
            <w:pPr>
              <w:jc w:val="left"/>
              <w:rPr>
                <w:sz w:val="16"/>
                <w:szCs w:val="16"/>
              </w:rPr>
            </w:pPr>
            <w:r w:rsidRPr="000C758D">
              <w:rPr>
                <w:bCs/>
                <w:sz w:val="16"/>
                <w:szCs w:val="16"/>
              </w:rPr>
              <w:t>BETUL_PLE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96B82A" w14:textId="77777777" w:rsidR="003F7BE8" w:rsidRPr="000C758D" w:rsidRDefault="003F7BE8" w:rsidP="003F7BE8">
            <w:pPr>
              <w:ind w:left="82" w:hanging="82"/>
              <w:jc w:val="left"/>
              <w:rPr>
                <w:sz w:val="16"/>
                <w:szCs w:val="16"/>
              </w:rPr>
            </w:pPr>
            <w:r w:rsidRPr="000C758D">
              <w:rPr>
                <w:sz w:val="16"/>
                <w:szCs w:val="16"/>
              </w:rPr>
              <w:t>Betula ×plettkei Junge</w:t>
            </w:r>
            <w:r w:rsidRPr="000C758D">
              <w:rPr>
                <w:sz w:val="16"/>
                <w:szCs w:val="16"/>
              </w:rPr>
              <w:br/>
              <w:t>Betula nana L. × Betula pendula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240A48" w14:textId="447CE9EE" w:rsidR="003F7BE8" w:rsidRPr="000C758D" w:rsidRDefault="003F7BE8" w:rsidP="003F7BE8">
            <w:pPr>
              <w:jc w:val="left"/>
              <w:rPr>
                <w:sz w:val="16"/>
                <w:szCs w:val="16"/>
              </w:rPr>
            </w:pPr>
            <w:r w:rsidRPr="00B662C3">
              <w:rPr>
                <w:sz w:val="16"/>
                <w:szCs w:val="16"/>
              </w:rPr>
              <w:t>GB  PL  QZ</w:t>
            </w:r>
          </w:p>
        </w:tc>
      </w:tr>
      <w:tr w:rsidR="003F7BE8" w:rsidRPr="000C758D" w14:paraId="657058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01876A" w14:textId="77777777" w:rsidR="003F7BE8" w:rsidRPr="000C758D" w:rsidRDefault="003F7BE8" w:rsidP="003F7BE8">
            <w:pPr>
              <w:jc w:val="left"/>
              <w:rPr>
                <w:sz w:val="16"/>
                <w:szCs w:val="16"/>
              </w:rPr>
            </w:pPr>
            <w:r w:rsidRPr="000C758D">
              <w:rPr>
                <w:bCs/>
                <w:sz w:val="16"/>
                <w:szCs w:val="16"/>
              </w:rPr>
              <w:t>BETUL_UTI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B49884" w14:textId="77777777" w:rsidR="003F7BE8" w:rsidRPr="000C758D" w:rsidRDefault="003F7BE8" w:rsidP="003F7BE8">
            <w:pPr>
              <w:ind w:left="82" w:hanging="82"/>
              <w:jc w:val="left"/>
              <w:rPr>
                <w:sz w:val="16"/>
                <w:szCs w:val="16"/>
              </w:rPr>
            </w:pPr>
            <w:r w:rsidRPr="000C758D">
              <w:rPr>
                <w:sz w:val="16"/>
                <w:szCs w:val="16"/>
              </w:rPr>
              <w:t>Betula utilis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4BE3D5" w14:textId="07272E19" w:rsidR="003F7BE8" w:rsidRPr="000C758D" w:rsidRDefault="003F7BE8" w:rsidP="003F7BE8">
            <w:pPr>
              <w:jc w:val="left"/>
              <w:rPr>
                <w:sz w:val="16"/>
                <w:szCs w:val="16"/>
              </w:rPr>
            </w:pPr>
            <w:r w:rsidRPr="00B662C3">
              <w:rPr>
                <w:sz w:val="16"/>
                <w:szCs w:val="16"/>
              </w:rPr>
              <w:t>GB</w:t>
            </w:r>
          </w:p>
        </w:tc>
      </w:tr>
      <w:tr w:rsidR="003F7BE8" w:rsidRPr="000C758D" w14:paraId="1DE8F5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F051E9" w14:textId="77777777" w:rsidR="003F7BE8" w:rsidRPr="000C758D" w:rsidRDefault="003F7BE8" w:rsidP="003F7BE8">
            <w:pPr>
              <w:jc w:val="left"/>
              <w:rPr>
                <w:sz w:val="16"/>
                <w:szCs w:val="16"/>
              </w:rPr>
            </w:pPr>
            <w:r w:rsidRPr="000C758D">
              <w:rPr>
                <w:bCs/>
                <w:sz w:val="16"/>
                <w:szCs w:val="16"/>
              </w:rPr>
              <w:t>BIDEN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830C2C" w14:textId="77777777" w:rsidR="003F7BE8" w:rsidRPr="000C758D" w:rsidRDefault="003F7BE8" w:rsidP="003F7BE8">
            <w:pPr>
              <w:ind w:left="82" w:hanging="82"/>
              <w:jc w:val="left"/>
              <w:rPr>
                <w:sz w:val="16"/>
                <w:szCs w:val="16"/>
              </w:rPr>
            </w:pPr>
            <w:r w:rsidRPr="000C758D">
              <w:rPr>
                <w:sz w:val="16"/>
                <w:szCs w:val="16"/>
              </w:rPr>
              <w:t>Bidens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76B420" w14:textId="0520385F" w:rsidR="003F7BE8" w:rsidRPr="000C758D" w:rsidRDefault="003F7BE8" w:rsidP="003F7BE8">
            <w:pPr>
              <w:jc w:val="left"/>
              <w:rPr>
                <w:sz w:val="16"/>
                <w:szCs w:val="16"/>
              </w:rPr>
            </w:pPr>
            <w:r w:rsidRPr="00B662C3">
              <w:rPr>
                <w:sz w:val="16"/>
                <w:szCs w:val="16"/>
              </w:rPr>
              <w:t>DE  JP  QZ  ZA</w:t>
            </w:r>
          </w:p>
        </w:tc>
      </w:tr>
      <w:tr w:rsidR="003F7BE8" w:rsidRPr="000C758D" w14:paraId="0AE5D0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260E0C" w14:textId="77777777" w:rsidR="003F7BE8" w:rsidRPr="000C758D" w:rsidRDefault="003F7BE8" w:rsidP="003F7BE8">
            <w:pPr>
              <w:jc w:val="left"/>
              <w:rPr>
                <w:sz w:val="16"/>
                <w:szCs w:val="16"/>
              </w:rPr>
            </w:pPr>
            <w:r w:rsidRPr="000C758D">
              <w:rPr>
                <w:bCs/>
                <w:sz w:val="16"/>
                <w:szCs w:val="16"/>
              </w:rPr>
              <w:t>BIDEN_AOD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F5A32D" w14:textId="77777777" w:rsidR="003F7BE8" w:rsidRPr="000C758D" w:rsidRDefault="003F7BE8" w:rsidP="003F7BE8">
            <w:pPr>
              <w:ind w:left="82" w:hanging="82"/>
              <w:jc w:val="left"/>
              <w:rPr>
                <w:sz w:val="16"/>
                <w:szCs w:val="16"/>
              </w:rPr>
            </w:pPr>
            <w:r w:rsidRPr="000C758D">
              <w:rPr>
                <w:sz w:val="16"/>
                <w:szCs w:val="16"/>
              </w:rPr>
              <w:t>Bidens alba (L.) DC.x Bidens odorata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81AD64" w14:textId="401F4C55" w:rsidR="003F7BE8" w:rsidRPr="000C758D" w:rsidRDefault="003F7BE8" w:rsidP="003F7BE8">
            <w:pPr>
              <w:jc w:val="left"/>
              <w:rPr>
                <w:sz w:val="16"/>
                <w:szCs w:val="16"/>
              </w:rPr>
            </w:pPr>
            <w:r w:rsidRPr="00B662C3">
              <w:rPr>
                <w:sz w:val="16"/>
                <w:szCs w:val="16"/>
              </w:rPr>
              <w:t>QZ</w:t>
            </w:r>
          </w:p>
        </w:tc>
      </w:tr>
      <w:tr w:rsidR="003F7BE8" w:rsidRPr="000C758D" w14:paraId="747475D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7A1CF3" w14:textId="77777777" w:rsidR="003F7BE8" w:rsidRPr="000C758D" w:rsidRDefault="003F7BE8" w:rsidP="003F7BE8">
            <w:pPr>
              <w:jc w:val="left"/>
              <w:rPr>
                <w:sz w:val="16"/>
                <w:szCs w:val="16"/>
              </w:rPr>
            </w:pPr>
            <w:r w:rsidRPr="000C758D">
              <w:rPr>
                <w:bCs/>
                <w:sz w:val="16"/>
                <w:szCs w:val="16"/>
              </w:rPr>
              <w:t>BIDEN_ATR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B55BF6" w14:textId="77777777" w:rsidR="003F7BE8" w:rsidRPr="000C758D" w:rsidRDefault="003F7BE8" w:rsidP="003F7BE8">
            <w:pPr>
              <w:ind w:left="82" w:hanging="82"/>
              <w:jc w:val="left"/>
              <w:rPr>
                <w:sz w:val="16"/>
                <w:szCs w:val="16"/>
              </w:rPr>
            </w:pPr>
            <w:r w:rsidRPr="000C758D">
              <w:rPr>
                <w:sz w:val="16"/>
                <w:szCs w:val="16"/>
              </w:rPr>
              <w:t>Bidens alba x Bidens triplinervia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95C35D" w14:textId="0BC03F16" w:rsidR="003F7BE8" w:rsidRPr="000C758D" w:rsidRDefault="003F7BE8" w:rsidP="003F7BE8">
            <w:pPr>
              <w:jc w:val="left"/>
              <w:rPr>
                <w:sz w:val="16"/>
                <w:szCs w:val="16"/>
              </w:rPr>
            </w:pPr>
            <w:r w:rsidRPr="00B662C3">
              <w:rPr>
                <w:sz w:val="16"/>
                <w:szCs w:val="16"/>
              </w:rPr>
              <w:t>DE  QZ</w:t>
            </w:r>
          </w:p>
        </w:tc>
      </w:tr>
      <w:tr w:rsidR="003F7BE8" w:rsidRPr="000C758D" w14:paraId="29B1DB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D995A5" w14:textId="77777777" w:rsidR="003F7BE8" w:rsidRPr="000C758D" w:rsidRDefault="003F7BE8" w:rsidP="003F7BE8">
            <w:pPr>
              <w:jc w:val="left"/>
              <w:rPr>
                <w:sz w:val="16"/>
                <w:szCs w:val="16"/>
              </w:rPr>
            </w:pPr>
            <w:r w:rsidRPr="000C758D">
              <w:rPr>
                <w:bCs/>
                <w:sz w:val="16"/>
                <w:szCs w:val="16"/>
              </w:rPr>
              <w:t>BIDEN_FER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4E9B01" w14:textId="77777777" w:rsidR="003F7BE8" w:rsidRPr="000C758D" w:rsidRDefault="003F7BE8" w:rsidP="003F7BE8">
            <w:pPr>
              <w:ind w:left="82" w:hanging="82"/>
              <w:jc w:val="left"/>
              <w:rPr>
                <w:sz w:val="16"/>
                <w:szCs w:val="16"/>
              </w:rPr>
            </w:pPr>
            <w:r w:rsidRPr="000C758D">
              <w:rPr>
                <w:sz w:val="16"/>
                <w:szCs w:val="16"/>
              </w:rPr>
              <w:t>Bidens ferulifolia (Jacq.)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9D5AD1" w14:textId="6940D92D" w:rsidR="003F7BE8" w:rsidRPr="000C758D" w:rsidRDefault="003F7BE8" w:rsidP="003F7BE8">
            <w:pPr>
              <w:jc w:val="left"/>
              <w:rPr>
                <w:sz w:val="16"/>
                <w:szCs w:val="16"/>
              </w:rPr>
            </w:pPr>
            <w:r w:rsidRPr="00B662C3">
              <w:rPr>
                <w:sz w:val="16"/>
                <w:szCs w:val="16"/>
              </w:rPr>
              <w:t>CA  DE  QZ</w:t>
            </w:r>
          </w:p>
        </w:tc>
      </w:tr>
      <w:tr w:rsidR="003F7BE8" w:rsidRPr="000C758D" w14:paraId="6E6AFA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3F3DC2" w14:textId="77777777" w:rsidR="003F7BE8" w:rsidRPr="000C758D" w:rsidRDefault="003F7BE8" w:rsidP="003F7BE8">
            <w:pPr>
              <w:jc w:val="left"/>
              <w:rPr>
                <w:sz w:val="16"/>
                <w:szCs w:val="16"/>
              </w:rPr>
            </w:pPr>
            <w:r w:rsidRPr="000C758D">
              <w:rPr>
                <w:bCs/>
                <w:sz w:val="16"/>
                <w:szCs w:val="16"/>
              </w:rPr>
              <w:t>BIDEN_PIL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30F70B" w14:textId="77777777" w:rsidR="003F7BE8" w:rsidRPr="000C758D" w:rsidRDefault="003F7BE8" w:rsidP="003F7BE8">
            <w:pPr>
              <w:ind w:left="82" w:hanging="82"/>
              <w:jc w:val="left"/>
              <w:rPr>
                <w:sz w:val="16"/>
                <w:szCs w:val="16"/>
              </w:rPr>
            </w:pPr>
            <w:r w:rsidRPr="000C758D">
              <w:rPr>
                <w:sz w:val="16"/>
                <w:szCs w:val="16"/>
              </w:rPr>
              <w:t>Bidens pilosa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824A59" w14:textId="77D8774D" w:rsidR="003F7BE8" w:rsidRPr="000C758D" w:rsidRDefault="003F7BE8" w:rsidP="003F7BE8">
            <w:pPr>
              <w:jc w:val="left"/>
              <w:rPr>
                <w:sz w:val="16"/>
                <w:szCs w:val="16"/>
              </w:rPr>
            </w:pPr>
            <w:r w:rsidRPr="00B662C3">
              <w:rPr>
                <w:sz w:val="16"/>
                <w:szCs w:val="16"/>
              </w:rPr>
              <w:t>DE  QZ</w:t>
            </w:r>
          </w:p>
        </w:tc>
      </w:tr>
      <w:tr w:rsidR="003F7BE8" w:rsidRPr="000C758D" w14:paraId="3445AE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1E5C44" w14:textId="77777777" w:rsidR="003F7BE8" w:rsidRPr="000C758D" w:rsidRDefault="003F7BE8" w:rsidP="003F7BE8">
            <w:pPr>
              <w:jc w:val="left"/>
              <w:rPr>
                <w:sz w:val="16"/>
                <w:szCs w:val="16"/>
              </w:rPr>
            </w:pPr>
            <w:r w:rsidRPr="000C758D">
              <w:rPr>
                <w:bCs/>
                <w:sz w:val="16"/>
                <w:szCs w:val="16"/>
              </w:rPr>
              <w:t>BIDEN_TFE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C66BC1" w14:textId="77777777" w:rsidR="003F7BE8" w:rsidRPr="000C758D" w:rsidRDefault="003F7BE8" w:rsidP="003F7BE8">
            <w:pPr>
              <w:ind w:left="82" w:hanging="82"/>
              <w:jc w:val="left"/>
              <w:rPr>
                <w:sz w:val="16"/>
                <w:szCs w:val="16"/>
              </w:rPr>
            </w:pPr>
            <w:r w:rsidRPr="000C758D">
              <w:rPr>
                <w:sz w:val="16"/>
                <w:szCs w:val="16"/>
              </w:rPr>
              <w:t>Bidens triplinervia x Bidens ferulifolia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2096CB" w14:textId="4665AAA6" w:rsidR="003F7BE8" w:rsidRPr="000C758D" w:rsidRDefault="003F7BE8" w:rsidP="003F7BE8">
            <w:pPr>
              <w:jc w:val="left"/>
              <w:rPr>
                <w:sz w:val="16"/>
                <w:szCs w:val="16"/>
              </w:rPr>
            </w:pPr>
            <w:r w:rsidRPr="00B662C3">
              <w:rPr>
                <w:sz w:val="16"/>
                <w:szCs w:val="16"/>
              </w:rPr>
              <w:t>DE  QZ</w:t>
            </w:r>
          </w:p>
        </w:tc>
      </w:tr>
      <w:tr w:rsidR="003F7BE8" w:rsidRPr="000C758D" w14:paraId="7A1355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4E071D" w14:textId="77777777" w:rsidR="003F7BE8" w:rsidRPr="000C758D" w:rsidRDefault="003F7BE8" w:rsidP="003F7BE8">
            <w:pPr>
              <w:jc w:val="left"/>
              <w:rPr>
                <w:sz w:val="16"/>
                <w:szCs w:val="16"/>
              </w:rPr>
            </w:pPr>
            <w:r w:rsidRPr="000C758D">
              <w:rPr>
                <w:bCs/>
                <w:sz w:val="16"/>
                <w:szCs w:val="16"/>
              </w:rPr>
              <w:t>BIDEN_TRI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73DE0A" w14:textId="77777777" w:rsidR="003F7BE8" w:rsidRPr="000C758D" w:rsidRDefault="003F7BE8" w:rsidP="003F7BE8">
            <w:pPr>
              <w:ind w:left="82" w:hanging="82"/>
              <w:jc w:val="left"/>
              <w:rPr>
                <w:sz w:val="16"/>
                <w:szCs w:val="16"/>
              </w:rPr>
            </w:pPr>
            <w:r w:rsidRPr="000C758D">
              <w:rPr>
                <w:sz w:val="16"/>
                <w:szCs w:val="16"/>
              </w:rPr>
              <w:t>Bidens triplinervia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1A253D" w14:textId="45508EE0" w:rsidR="003F7BE8" w:rsidRPr="000C758D" w:rsidRDefault="003F7BE8" w:rsidP="003F7BE8">
            <w:pPr>
              <w:jc w:val="left"/>
              <w:rPr>
                <w:sz w:val="16"/>
                <w:szCs w:val="16"/>
              </w:rPr>
            </w:pPr>
            <w:r w:rsidRPr="00B662C3">
              <w:rPr>
                <w:sz w:val="16"/>
                <w:szCs w:val="16"/>
              </w:rPr>
              <w:t>DE  QZ</w:t>
            </w:r>
          </w:p>
        </w:tc>
      </w:tr>
      <w:tr w:rsidR="003F7BE8" w:rsidRPr="000C758D" w14:paraId="0AC9B80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C4D0A4" w14:textId="77777777" w:rsidR="003F7BE8" w:rsidRPr="000C758D" w:rsidRDefault="003F7BE8" w:rsidP="003F7BE8">
            <w:pPr>
              <w:jc w:val="left"/>
              <w:rPr>
                <w:sz w:val="16"/>
                <w:szCs w:val="16"/>
              </w:rPr>
            </w:pPr>
            <w:r w:rsidRPr="000C758D">
              <w:rPr>
                <w:bCs/>
                <w:sz w:val="16"/>
                <w:szCs w:val="16"/>
              </w:rPr>
              <w:t>BIDEN_TRI_MAC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851132" w14:textId="77777777" w:rsidR="003F7BE8" w:rsidRPr="00486B2C" w:rsidRDefault="003F7BE8" w:rsidP="003F7BE8">
            <w:pPr>
              <w:ind w:left="82" w:hanging="82"/>
              <w:jc w:val="left"/>
              <w:rPr>
                <w:sz w:val="16"/>
                <w:szCs w:val="16"/>
                <w:lang w:val="en-US"/>
              </w:rPr>
            </w:pPr>
            <w:r w:rsidRPr="00486B2C">
              <w:rPr>
                <w:sz w:val="16"/>
                <w:szCs w:val="16"/>
                <w:lang w:val="en-US"/>
              </w:rPr>
              <w:t>Bidens triplinervia Kunth var. macrantha (Wedd.) Sherff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F1A168" w14:textId="3E8608C8" w:rsidR="003F7BE8" w:rsidRPr="000C758D" w:rsidRDefault="003F7BE8" w:rsidP="003F7BE8">
            <w:pPr>
              <w:jc w:val="left"/>
              <w:rPr>
                <w:sz w:val="16"/>
                <w:szCs w:val="16"/>
              </w:rPr>
            </w:pPr>
            <w:r w:rsidRPr="00B662C3">
              <w:rPr>
                <w:sz w:val="16"/>
                <w:szCs w:val="16"/>
              </w:rPr>
              <w:t>DE  QZ</w:t>
            </w:r>
          </w:p>
        </w:tc>
      </w:tr>
      <w:tr w:rsidR="003F7BE8" w:rsidRPr="000C758D" w14:paraId="7C60BB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A57C38" w14:textId="77777777" w:rsidR="003F7BE8" w:rsidRPr="000C758D" w:rsidRDefault="003F7BE8" w:rsidP="003F7BE8">
            <w:pPr>
              <w:jc w:val="left"/>
              <w:rPr>
                <w:sz w:val="16"/>
                <w:szCs w:val="16"/>
              </w:rPr>
            </w:pPr>
            <w:r w:rsidRPr="000C758D">
              <w:rPr>
                <w:bCs/>
                <w:sz w:val="16"/>
                <w:szCs w:val="16"/>
              </w:rPr>
              <w:t>BILLB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9B7077" w14:textId="77777777" w:rsidR="003F7BE8" w:rsidRPr="000C758D" w:rsidRDefault="003F7BE8" w:rsidP="003F7BE8">
            <w:pPr>
              <w:ind w:left="82" w:hanging="82"/>
              <w:jc w:val="left"/>
              <w:rPr>
                <w:sz w:val="16"/>
                <w:szCs w:val="16"/>
              </w:rPr>
            </w:pPr>
            <w:r w:rsidRPr="000C758D">
              <w:rPr>
                <w:sz w:val="16"/>
                <w:szCs w:val="16"/>
              </w:rPr>
              <w:t>Billbergia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3640CC" w14:textId="370BBF97" w:rsidR="003F7BE8" w:rsidRPr="000C758D" w:rsidRDefault="003F7BE8" w:rsidP="003F7BE8">
            <w:pPr>
              <w:jc w:val="left"/>
              <w:rPr>
                <w:sz w:val="16"/>
                <w:szCs w:val="16"/>
              </w:rPr>
            </w:pPr>
            <w:r w:rsidRPr="00B662C3">
              <w:rPr>
                <w:sz w:val="16"/>
                <w:szCs w:val="16"/>
              </w:rPr>
              <w:t>NL</w:t>
            </w:r>
          </w:p>
        </w:tc>
      </w:tr>
      <w:tr w:rsidR="003F7BE8" w:rsidRPr="000C758D" w14:paraId="1AA404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04602E" w14:textId="77777777" w:rsidR="003F7BE8" w:rsidRPr="000C758D" w:rsidRDefault="003F7BE8" w:rsidP="003F7BE8">
            <w:pPr>
              <w:jc w:val="left"/>
              <w:rPr>
                <w:sz w:val="16"/>
                <w:szCs w:val="16"/>
              </w:rPr>
            </w:pPr>
            <w:r w:rsidRPr="000C758D">
              <w:rPr>
                <w:bCs/>
                <w:sz w:val="16"/>
                <w:szCs w:val="16"/>
              </w:rPr>
              <w:t>BISCU_DID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EA951D" w14:textId="77777777" w:rsidR="003F7BE8" w:rsidRPr="000C758D" w:rsidRDefault="003F7BE8" w:rsidP="003F7BE8">
            <w:pPr>
              <w:ind w:left="82" w:hanging="82"/>
              <w:jc w:val="left"/>
              <w:rPr>
                <w:sz w:val="16"/>
                <w:szCs w:val="16"/>
              </w:rPr>
            </w:pPr>
            <w:r w:rsidRPr="000C758D">
              <w:rPr>
                <w:sz w:val="16"/>
                <w:szCs w:val="16"/>
              </w:rPr>
              <w:t>Biscutella didyma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672931" w14:textId="58C1E303" w:rsidR="003F7BE8" w:rsidRPr="000C758D" w:rsidRDefault="003F7BE8" w:rsidP="003F7BE8">
            <w:pPr>
              <w:jc w:val="left"/>
              <w:rPr>
                <w:sz w:val="16"/>
                <w:szCs w:val="16"/>
              </w:rPr>
            </w:pPr>
            <w:r w:rsidRPr="00B662C3">
              <w:rPr>
                <w:sz w:val="16"/>
                <w:szCs w:val="16"/>
              </w:rPr>
              <w:t>NL  QZ</w:t>
            </w:r>
          </w:p>
        </w:tc>
      </w:tr>
      <w:tr w:rsidR="003F7BE8" w:rsidRPr="000C758D" w14:paraId="1A9980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4802CF" w14:textId="77777777" w:rsidR="003F7BE8" w:rsidRPr="000C758D" w:rsidRDefault="003F7BE8" w:rsidP="003F7BE8">
            <w:pPr>
              <w:jc w:val="left"/>
              <w:rPr>
                <w:sz w:val="16"/>
                <w:szCs w:val="16"/>
              </w:rPr>
            </w:pPr>
            <w:r w:rsidRPr="000C758D">
              <w:rPr>
                <w:bCs/>
                <w:sz w:val="16"/>
                <w:szCs w:val="16"/>
              </w:rPr>
              <w:t>BISTO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A07A51" w14:textId="77777777" w:rsidR="003F7BE8" w:rsidRPr="000C758D" w:rsidRDefault="003F7BE8" w:rsidP="003F7BE8">
            <w:pPr>
              <w:ind w:left="82" w:hanging="82"/>
              <w:jc w:val="left"/>
              <w:rPr>
                <w:sz w:val="16"/>
                <w:szCs w:val="16"/>
              </w:rPr>
            </w:pPr>
            <w:r w:rsidRPr="000C758D">
              <w:rPr>
                <w:sz w:val="16"/>
                <w:szCs w:val="16"/>
              </w:rPr>
              <w:t>Bistorta (L.) Scop.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815B54" w14:textId="212EDE28" w:rsidR="003F7BE8" w:rsidRPr="000C758D" w:rsidRDefault="003F7BE8" w:rsidP="003F7BE8">
            <w:pPr>
              <w:jc w:val="left"/>
              <w:rPr>
                <w:sz w:val="16"/>
                <w:szCs w:val="16"/>
              </w:rPr>
            </w:pPr>
            <w:r w:rsidRPr="00B662C3">
              <w:rPr>
                <w:sz w:val="16"/>
                <w:szCs w:val="16"/>
              </w:rPr>
              <w:t>GB</w:t>
            </w:r>
          </w:p>
        </w:tc>
      </w:tr>
      <w:tr w:rsidR="003F7BE8" w:rsidRPr="000C758D" w14:paraId="24D05A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E595AA" w14:textId="77777777" w:rsidR="003F7BE8" w:rsidRPr="000C758D" w:rsidRDefault="003F7BE8" w:rsidP="003F7BE8">
            <w:pPr>
              <w:jc w:val="left"/>
              <w:rPr>
                <w:sz w:val="16"/>
                <w:szCs w:val="16"/>
              </w:rPr>
            </w:pPr>
            <w:r w:rsidRPr="000C758D">
              <w:rPr>
                <w:bCs/>
                <w:sz w:val="16"/>
                <w:szCs w:val="16"/>
              </w:rPr>
              <w:t>BISTO_AFF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AB5893" w14:textId="77777777" w:rsidR="003F7BE8" w:rsidRPr="000C758D" w:rsidRDefault="003F7BE8" w:rsidP="003F7BE8">
            <w:pPr>
              <w:ind w:left="82" w:hanging="82"/>
              <w:jc w:val="left"/>
              <w:rPr>
                <w:sz w:val="16"/>
                <w:szCs w:val="16"/>
              </w:rPr>
            </w:pPr>
            <w:r w:rsidRPr="000C758D">
              <w:rPr>
                <w:sz w:val="16"/>
                <w:szCs w:val="16"/>
              </w:rPr>
              <w:t>Bistorta affinis (D. Don) Greene</w:t>
            </w:r>
            <w:r w:rsidRPr="000C758D">
              <w:rPr>
                <w:sz w:val="16"/>
                <w:szCs w:val="16"/>
              </w:rPr>
              <w:br/>
              <w:t>Persicaria affinis (D. Don) Ronse Decr.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71D39F" w14:textId="1E0D65DF" w:rsidR="003F7BE8" w:rsidRPr="000C758D" w:rsidRDefault="003F7BE8" w:rsidP="003F7BE8">
            <w:pPr>
              <w:jc w:val="left"/>
              <w:rPr>
                <w:sz w:val="16"/>
                <w:szCs w:val="16"/>
              </w:rPr>
            </w:pPr>
            <w:r w:rsidRPr="00B662C3">
              <w:rPr>
                <w:sz w:val="16"/>
                <w:szCs w:val="16"/>
              </w:rPr>
              <w:t>GB</w:t>
            </w:r>
          </w:p>
        </w:tc>
      </w:tr>
      <w:tr w:rsidR="003F7BE8" w:rsidRPr="000C758D" w14:paraId="7D7A016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3BDEC0" w14:textId="77777777" w:rsidR="003F7BE8" w:rsidRPr="000C758D" w:rsidRDefault="003F7BE8" w:rsidP="003F7BE8">
            <w:pPr>
              <w:jc w:val="left"/>
              <w:rPr>
                <w:sz w:val="16"/>
                <w:szCs w:val="16"/>
              </w:rPr>
            </w:pPr>
            <w:r w:rsidRPr="000C758D">
              <w:rPr>
                <w:bCs/>
                <w:sz w:val="16"/>
                <w:szCs w:val="16"/>
              </w:rPr>
              <w:t>BISTO_AMP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DD6A9A" w14:textId="77777777" w:rsidR="003F7BE8" w:rsidRPr="000C758D" w:rsidRDefault="003F7BE8" w:rsidP="003F7BE8">
            <w:pPr>
              <w:ind w:left="82" w:hanging="82"/>
              <w:jc w:val="left"/>
              <w:rPr>
                <w:sz w:val="16"/>
                <w:szCs w:val="16"/>
              </w:rPr>
            </w:pPr>
            <w:r w:rsidRPr="000C758D">
              <w:rPr>
                <w:sz w:val="16"/>
                <w:szCs w:val="16"/>
              </w:rPr>
              <w:t>Bistorta amplexicaulis (D. Don) Greene</w:t>
            </w:r>
            <w:r w:rsidRPr="000C758D">
              <w:rPr>
                <w:sz w:val="16"/>
                <w:szCs w:val="16"/>
              </w:rPr>
              <w:br/>
              <w:t>Persicaria amplexicaulis (D. Don) Ronse Decr.</w:t>
            </w:r>
            <w:r w:rsidRPr="000C758D">
              <w:rPr>
                <w:sz w:val="16"/>
                <w:szCs w:val="16"/>
              </w:rPr>
              <w:br/>
              <w:t>Polygonum amplexicaule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4F83A4" w14:textId="0309DE7A" w:rsidR="003F7BE8" w:rsidRPr="000C758D" w:rsidRDefault="003F7BE8" w:rsidP="003F7BE8">
            <w:pPr>
              <w:jc w:val="left"/>
              <w:rPr>
                <w:sz w:val="16"/>
                <w:szCs w:val="16"/>
              </w:rPr>
            </w:pPr>
            <w:r w:rsidRPr="00B662C3">
              <w:rPr>
                <w:sz w:val="16"/>
                <w:szCs w:val="16"/>
              </w:rPr>
              <w:t>CA  GB  NL  QZ</w:t>
            </w:r>
          </w:p>
        </w:tc>
      </w:tr>
      <w:tr w:rsidR="003F7BE8" w:rsidRPr="000C758D" w14:paraId="470424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9553B7" w14:textId="77777777" w:rsidR="003F7BE8" w:rsidRPr="000C758D" w:rsidRDefault="003F7BE8" w:rsidP="003F7BE8">
            <w:pPr>
              <w:jc w:val="left"/>
              <w:rPr>
                <w:sz w:val="16"/>
                <w:szCs w:val="16"/>
              </w:rPr>
            </w:pPr>
            <w:r w:rsidRPr="000C758D">
              <w:rPr>
                <w:bCs/>
                <w:sz w:val="16"/>
                <w:szCs w:val="16"/>
              </w:rPr>
              <w:t>BISTO_OFF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B97869" w14:textId="77777777" w:rsidR="003F7BE8" w:rsidRPr="000C758D" w:rsidRDefault="003F7BE8" w:rsidP="003F7BE8">
            <w:pPr>
              <w:ind w:left="82" w:hanging="82"/>
              <w:jc w:val="left"/>
              <w:rPr>
                <w:sz w:val="16"/>
                <w:szCs w:val="16"/>
              </w:rPr>
            </w:pPr>
            <w:r w:rsidRPr="000C758D">
              <w:rPr>
                <w:sz w:val="16"/>
                <w:szCs w:val="16"/>
              </w:rPr>
              <w:t>Bistorta officinalis Delarbre</w:t>
            </w:r>
            <w:r w:rsidRPr="000C758D">
              <w:rPr>
                <w:sz w:val="16"/>
                <w:szCs w:val="16"/>
              </w:rPr>
              <w:br/>
              <w:t>Persicaria bistorta (L.) Samp.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4D2152" w14:textId="2CA8A638" w:rsidR="003F7BE8" w:rsidRPr="000C758D" w:rsidRDefault="003F7BE8" w:rsidP="003F7BE8">
            <w:pPr>
              <w:jc w:val="left"/>
              <w:rPr>
                <w:sz w:val="16"/>
                <w:szCs w:val="16"/>
              </w:rPr>
            </w:pPr>
            <w:r w:rsidRPr="00B662C3">
              <w:rPr>
                <w:sz w:val="16"/>
                <w:szCs w:val="16"/>
                <w:lang w:val="fr-FR"/>
              </w:rPr>
              <w:t>GB</w:t>
            </w:r>
          </w:p>
        </w:tc>
      </w:tr>
      <w:tr w:rsidR="003F7BE8" w:rsidRPr="000C758D" w14:paraId="715A6C4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E8CC37" w14:textId="77777777" w:rsidR="003F7BE8" w:rsidRPr="000C758D" w:rsidRDefault="003F7BE8" w:rsidP="003F7BE8">
            <w:pPr>
              <w:jc w:val="left"/>
              <w:rPr>
                <w:sz w:val="16"/>
                <w:szCs w:val="16"/>
              </w:rPr>
            </w:pPr>
            <w:r w:rsidRPr="000C758D">
              <w:rPr>
                <w:bCs/>
                <w:sz w:val="16"/>
                <w:szCs w:val="16"/>
              </w:rPr>
              <w:t>BLAND_GRA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EF0F40" w14:textId="77777777" w:rsidR="003F7BE8" w:rsidRPr="000C758D" w:rsidRDefault="003F7BE8" w:rsidP="003F7BE8">
            <w:pPr>
              <w:ind w:left="82" w:hanging="82"/>
              <w:jc w:val="left"/>
              <w:rPr>
                <w:sz w:val="16"/>
                <w:szCs w:val="16"/>
              </w:rPr>
            </w:pPr>
            <w:r w:rsidRPr="000C758D">
              <w:rPr>
                <w:sz w:val="16"/>
                <w:szCs w:val="16"/>
              </w:rPr>
              <w:t>Blandfordia grandiflora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291012" w14:textId="5CFD7927" w:rsidR="003F7BE8" w:rsidRPr="000C758D" w:rsidRDefault="003F7BE8" w:rsidP="003F7BE8">
            <w:pPr>
              <w:jc w:val="left"/>
              <w:rPr>
                <w:sz w:val="16"/>
                <w:szCs w:val="16"/>
              </w:rPr>
            </w:pPr>
            <w:r w:rsidRPr="00B662C3">
              <w:rPr>
                <w:sz w:val="16"/>
                <w:szCs w:val="16"/>
                <w:lang w:val="fr-FR"/>
              </w:rPr>
              <w:t>AU</w:t>
            </w:r>
          </w:p>
        </w:tc>
      </w:tr>
      <w:tr w:rsidR="003F7BE8" w:rsidRPr="000C758D" w14:paraId="49A9D5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F82B92" w14:textId="77777777" w:rsidR="003F7BE8" w:rsidRPr="000C758D" w:rsidRDefault="003F7BE8" w:rsidP="003F7BE8">
            <w:pPr>
              <w:jc w:val="left"/>
              <w:rPr>
                <w:sz w:val="16"/>
                <w:szCs w:val="16"/>
              </w:rPr>
            </w:pPr>
            <w:r w:rsidRPr="000C758D">
              <w:rPr>
                <w:bCs/>
                <w:sz w:val="16"/>
                <w:szCs w:val="16"/>
              </w:rPr>
              <w:t>BLECH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AC42CD" w14:textId="77777777" w:rsidR="003F7BE8" w:rsidRPr="000C758D" w:rsidRDefault="003F7BE8" w:rsidP="003F7BE8">
            <w:pPr>
              <w:ind w:left="82" w:hanging="82"/>
              <w:jc w:val="left"/>
              <w:rPr>
                <w:sz w:val="16"/>
                <w:szCs w:val="16"/>
              </w:rPr>
            </w:pPr>
            <w:r w:rsidRPr="000C758D">
              <w:rPr>
                <w:sz w:val="16"/>
                <w:szCs w:val="16"/>
              </w:rPr>
              <w:t>Blechnum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8B863D" w14:textId="031DB09A" w:rsidR="003F7BE8" w:rsidRPr="000C758D" w:rsidRDefault="003F7BE8" w:rsidP="003F7BE8">
            <w:pPr>
              <w:jc w:val="left"/>
              <w:rPr>
                <w:sz w:val="16"/>
                <w:szCs w:val="16"/>
              </w:rPr>
            </w:pPr>
            <w:r w:rsidRPr="00B662C3">
              <w:rPr>
                <w:sz w:val="16"/>
                <w:szCs w:val="16"/>
                <w:lang w:val="fr-FR"/>
              </w:rPr>
              <w:t>NL  QZ</w:t>
            </w:r>
          </w:p>
        </w:tc>
      </w:tr>
      <w:tr w:rsidR="003F7BE8" w:rsidRPr="000C758D" w14:paraId="48E8BFD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65469F" w14:textId="77777777" w:rsidR="003F7BE8" w:rsidRPr="000C758D" w:rsidRDefault="003F7BE8" w:rsidP="003F7BE8">
            <w:pPr>
              <w:jc w:val="left"/>
              <w:rPr>
                <w:sz w:val="16"/>
                <w:szCs w:val="16"/>
              </w:rPr>
            </w:pPr>
            <w:r w:rsidRPr="000C758D">
              <w:rPr>
                <w:bCs/>
                <w:sz w:val="16"/>
                <w:szCs w:val="16"/>
              </w:rPr>
              <w:t>BLECH_COR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52F89C" w14:textId="77777777" w:rsidR="003F7BE8" w:rsidRPr="000C758D" w:rsidRDefault="003F7BE8" w:rsidP="003F7BE8">
            <w:pPr>
              <w:ind w:left="82" w:hanging="82"/>
              <w:jc w:val="left"/>
              <w:rPr>
                <w:sz w:val="16"/>
                <w:szCs w:val="16"/>
              </w:rPr>
            </w:pPr>
            <w:r w:rsidRPr="000C758D">
              <w:rPr>
                <w:sz w:val="16"/>
                <w:szCs w:val="16"/>
              </w:rPr>
              <w:t>Blechnum cordatum (Desv.) Hieron.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185104" w14:textId="250CB8D9" w:rsidR="003F7BE8" w:rsidRPr="000C758D" w:rsidRDefault="003F7BE8" w:rsidP="003F7BE8">
            <w:pPr>
              <w:jc w:val="left"/>
              <w:rPr>
                <w:sz w:val="16"/>
                <w:szCs w:val="16"/>
              </w:rPr>
            </w:pPr>
            <w:r w:rsidRPr="00B662C3">
              <w:rPr>
                <w:sz w:val="16"/>
                <w:szCs w:val="16"/>
                <w:lang w:val="fr-FR"/>
              </w:rPr>
              <w:t>NL</w:t>
            </w:r>
          </w:p>
        </w:tc>
      </w:tr>
      <w:tr w:rsidR="003F7BE8" w:rsidRPr="000C758D" w14:paraId="598552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14C6EB" w14:textId="77777777" w:rsidR="003F7BE8" w:rsidRPr="000C758D" w:rsidRDefault="003F7BE8" w:rsidP="003F7BE8">
            <w:pPr>
              <w:jc w:val="left"/>
              <w:rPr>
                <w:sz w:val="16"/>
                <w:szCs w:val="16"/>
              </w:rPr>
            </w:pPr>
            <w:r w:rsidRPr="000C758D">
              <w:rPr>
                <w:bCs/>
                <w:sz w:val="16"/>
                <w:szCs w:val="16"/>
              </w:rPr>
              <w:t>BLECH_SPI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1FEC1A" w14:textId="77777777" w:rsidR="003F7BE8" w:rsidRPr="000C758D" w:rsidRDefault="003F7BE8" w:rsidP="003F7BE8">
            <w:pPr>
              <w:ind w:left="82" w:hanging="82"/>
              <w:jc w:val="left"/>
              <w:rPr>
                <w:sz w:val="16"/>
                <w:szCs w:val="16"/>
              </w:rPr>
            </w:pPr>
            <w:r w:rsidRPr="000C758D">
              <w:rPr>
                <w:sz w:val="16"/>
                <w:szCs w:val="16"/>
              </w:rPr>
              <w:t>Blechnum spicant (L.)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B18D43" w14:textId="741C1973" w:rsidR="003F7BE8" w:rsidRPr="000C758D" w:rsidRDefault="003F7BE8" w:rsidP="003F7BE8">
            <w:pPr>
              <w:jc w:val="left"/>
              <w:rPr>
                <w:sz w:val="16"/>
                <w:szCs w:val="16"/>
              </w:rPr>
            </w:pPr>
            <w:r w:rsidRPr="00B662C3">
              <w:rPr>
                <w:sz w:val="16"/>
                <w:szCs w:val="16"/>
                <w:lang w:val="fr-FR"/>
              </w:rPr>
              <w:t>NL</w:t>
            </w:r>
          </w:p>
        </w:tc>
      </w:tr>
      <w:tr w:rsidR="003F7BE8" w:rsidRPr="000C758D" w14:paraId="264A0D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AD8419" w14:textId="77777777" w:rsidR="003F7BE8" w:rsidRPr="000C758D" w:rsidRDefault="003F7BE8" w:rsidP="003F7BE8">
            <w:pPr>
              <w:jc w:val="left"/>
              <w:rPr>
                <w:sz w:val="16"/>
                <w:szCs w:val="16"/>
              </w:rPr>
            </w:pPr>
            <w:r w:rsidRPr="000C758D">
              <w:rPr>
                <w:bCs/>
                <w:sz w:val="16"/>
                <w:szCs w:val="16"/>
              </w:rPr>
              <w:t>BLETI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B19C6F" w14:textId="77777777" w:rsidR="003F7BE8" w:rsidRPr="000C758D" w:rsidRDefault="003F7BE8" w:rsidP="003F7BE8">
            <w:pPr>
              <w:ind w:left="82" w:hanging="82"/>
              <w:jc w:val="left"/>
              <w:rPr>
                <w:sz w:val="16"/>
                <w:szCs w:val="16"/>
              </w:rPr>
            </w:pPr>
            <w:r w:rsidRPr="000C758D">
              <w:rPr>
                <w:sz w:val="16"/>
                <w:szCs w:val="16"/>
              </w:rPr>
              <w:t>Bletilla Rchb.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CB10A3" w14:textId="75093F98" w:rsidR="003F7BE8" w:rsidRPr="000C758D" w:rsidRDefault="003F7BE8" w:rsidP="003F7BE8">
            <w:pPr>
              <w:jc w:val="left"/>
              <w:rPr>
                <w:sz w:val="16"/>
                <w:szCs w:val="16"/>
              </w:rPr>
            </w:pPr>
            <w:r w:rsidRPr="00B662C3">
              <w:rPr>
                <w:sz w:val="16"/>
                <w:szCs w:val="16"/>
              </w:rPr>
              <w:t>JP</w:t>
            </w:r>
          </w:p>
        </w:tc>
      </w:tr>
      <w:tr w:rsidR="003F7BE8" w:rsidRPr="000C758D" w14:paraId="210D024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F63630" w14:textId="77777777" w:rsidR="003F7BE8" w:rsidRPr="000C758D" w:rsidRDefault="003F7BE8" w:rsidP="003F7BE8">
            <w:pPr>
              <w:jc w:val="left"/>
              <w:rPr>
                <w:sz w:val="16"/>
                <w:szCs w:val="16"/>
              </w:rPr>
            </w:pPr>
            <w:r w:rsidRPr="000C758D">
              <w:rPr>
                <w:bCs/>
                <w:sz w:val="16"/>
                <w:szCs w:val="16"/>
              </w:rPr>
              <w:t>BOEHM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8974C0" w14:textId="77777777" w:rsidR="003F7BE8" w:rsidRPr="000C758D" w:rsidRDefault="003F7BE8" w:rsidP="003F7BE8">
            <w:pPr>
              <w:ind w:left="82" w:hanging="82"/>
              <w:jc w:val="left"/>
              <w:rPr>
                <w:sz w:val="16"/>
                <w:szCs w:val="16"/>
              </w:rPr>
            </w:pPr>
            <w:r w:rsidRPr="000C758D">
              <w:rPr>
                <w:sz w:val="16"/>
                <w:szCs w:val="16"/>
              </w:rPr>
              <w:t>Boehmeria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50D51F" w14:textId="7ED99CEE" w:rsidR="003F7BE8" w:rsidRPr="000C758D" w:rsidRDefault="003F7BE8" w:rsidP="003F7BE8">
            <w:pPr>
              <w:jc w:val="left"/>
              <w:rPr>
                <w:sz w:val="16"/>
                <w:szCs w:val="16"/>
              </w:rPr>
            </w:pPr>
            <w:r w:rsidRPr="00B662C3">
              <w:rPr>
                <w:sz w:val="16"/>
                <w:szCs w:val="16"/>
              </w:rPr>
              <w:t>CN</w:t>
            </w:r>
          </w:p>
        </w:tc>
      </w:tr>
      <w:tr w:rsidR="003F7BE8" w:rsidRPr="000C758D" w14:paraId="1C0DAA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1CDC39" w14:textId="77777777" w:rsidR="003F7BE8" w:rsidRPr="000C758D" w:rsidRDefault="003F7BE8" w:rsidP="003F7BE8">
            <w:pPr>
              <w:jc w:val="left"/>
              <w:rPr>
                <w:sz w:val="16"/>
                <w:szCs w:val="16"/>
              </w:rPr>
            </w:pPr>
            <w:r w:rsidRPr="000C758D">
              <w:rPr>
                <w:bCs/>
                <w:sz w:val="16"/>
                <w:szCs w:val="16"/>
              </w:rPr>
              <w:t>BOEHM_NIV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39314C" w14:textId="77777777" w:rsidR="003F7BE8" w:rsidRPr="000C758D" w:rsidRDefault="003F7BE8" w:rsidP="003F7BE8">
            <w:pPr>
              <w:ind w:left="82" w:hanging="82"/>
              <w:jc w:val="left"/>
              <w:rPr>
                <w:sz w:val="16"/>
                <w:szCs w:val="16"/>
              </w:rPr>
            </w:pPr>
            <w:r w:rsidRPr="000C758D">
              <w:rPr>
                <w:sz w:val="16"/>
                <w:szCs w:val="16"/>
              </w:rPr>
              <w:t>Boehmeria nivea (L.) Gaudich.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253276" w14:textId="7D665A42" w:rsidR="003F7BE8" w:rsidRPr="000C758D" w:rsidRDefault="003F7BE8" w:rsidP="003F7BE8">
            <w:pPr>
              <w:jc w:val="left"/>
              <w:rPr>
                <w:sz w:val="16"/>
                <w:szCs w:val="16"/>
              </w:rPr>
            </w:pPr>
            <w:r w:rsidRPr="00B662C3">
              <w:rPr>
                <w:sz w:val="16"/>
                <w:szCs w:val="16"/>
              </w:rPr>
              <w:t>US</w:t>
            </w:r>
          </w:p>
        </w:tc>
      </w:tr>
      <w:tr w:rsidR="003F7BE8" w:rsidRPr="000C758D" w14:paraId="5A6D7D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5169A7" w14:textId="77777777" w:rsidR="003F7BE8" w:rsidRPr="000C758D" w:rsidRDefault="003F7BE8" w:rsidP="003F7BE8">
            <w:pPr>
              <w:jc w:val="left"/>
              <w:rPr>
                <w:sz w:val="16"/>
                <w:szCs w:val="16"/>
              </w:rPr>
            </w:pPr>
            <w:r w:rsidRPr="000C758D">
              <w:rPr>
                <w:bCs/>
                <w:sz w:val="16"/>
                <w:szCs w:val="16"/>
              </w:rPr>
              <w:t>BOLTO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4EFE03" w14:textId="77777777" w:rsidR="003F7BE8" w:rsidRPr="000C758D" w:rsidRDefault="003F7BE8" w:rsidP="003F7BE8">
            <w:pPr>
              <w:ind w:left="82" w:hanging="82"/>
              <w:jc w:val="left"/>
              <w:rPr>
                <w:sz w:val="16"/>
                <w:szCs w:val="16"/>
              </w:rPr>
            </w:pPr>
            <w:r w:rsidRPr="000C758D">
              <w:rPr>
                <w:sz w:val="16"/>
                <w:szCs w:val="16"/>
              </w:rPr>
              <w:t>Boltonia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73AAD4" w14:textId="5AA1834C" w:rsidR="003F7BE8" w:rsidRPr="000C758D" w:rsidRDefault="003F7BE8" w:rsidP="003F7BE8">
            <w:pPr>
              <w:jc w:val="left"/>
              <w:rPr>
                <w:sz w:val="16"/>
                <w:szCs w:val="16"/>
              </w:rPr>
            </w:pPr>
            <w:r w:rsidRPr="00B662C3">
              <w:rPr>
                <w:sz w:val="16"/>
                <w:szCs w:val="16"/>
              </w:rPr>
              <w:t>GB</w:t>
            </w:r>
          </w:p>
        </w:tc>
      </w:tr>
      <w:tr w:rsidR="003F7BE8" w:rsidRPr="000C758D" w14:paraId="460121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6252AE" w14:textId="77777777" w:rsidR="003F7BE8" w:rsidRPr="000C758D" w:rsidRDefault="003F7BE8" w:rsidP="003F7BE8">
            <w:pPr>
              <w:jc w:val="left"/>
              <w:rPr>
                <w:sz w:val="16"/>
                <w:szCs w:val="16"/>
              </w:rPr>
            </w:pPr>
            <w:r w:rsidRPr="000C758D">
              <w:rPr>
                <w:bCs/>
                <w:sz w:val="16"/>
                <w:szCs w:val="16"/>
              </w:rPr>
              <w:t>BOLTO_AST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0AAE96" w14:textId="77777777" w:rsidR="003F7BE8" w:rsidRPr="000C758D" w:rsidRDefault="003F7BE8" w:rsidP="003F7BE8">
            <w:pPr>
              <w:ind w:left="82" w:hanging="82"/>
              <w:jc w:val="left"/>
              <w:rPr>
                <w:sz w:val="16"/>
                <w:szCs w:val="16"/>
              </w:rPr>
            </w:pPr>
            <w:r w:rsidRPr="000C758D">
              <w:rPr>
                <w:sz w:val="16"/>
                <w:szCs w:val="16"/>
              </w:rPr>
              <w:t>Boltonia asteroides (L.) L’Hér.</w:t>
            </w:r>
            <w:r w:rsidRPr="000C758D">
              <w:rPr>
                <w:sz w:val="16"/>
                <w:szCs w:val="16"/>
              </w:rPr>
              <w:br/>
              <w:t>Boltonia glastifolia (Hill) L'Hér.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D86E02" w14:textId="0136D50D" w:rsidR="003F7BE8" w:rsidRPr="000C758D" w:rsidRDefault="003F7BE8" w:rsidP="003F7BE8">
            <w:pPr>
              <w:jc w:val="left"/>
              <w:rPr>
                <w:sz w:val="16"/>
                <w:szCs w:val="16"/>
              </w:rPr>
            </w:pPr>
            <w:r w:rsidRPr="00B662C3">
              <w:rPr>
                <w:sz w:val="16"/>
                <w:szCs w:val="16"/>
              </w:rPr>
              <w:t>GB</w:t>
            </w:r>
          </w:p>
        </w:tc>
      </w:tr>
      <w:tr w:rsidR="003F7BE8" w:rsidRPr="000C758D" w14:paraId="5B31A7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6C8FF1" w14:textId="77777777" w:rsidR="003F7BE8" w:rsidRPr="000C758D" w:rsidRDefault="003F7BE8" w:rsidP="003F7BE8">
            <w:pPr>
              <w:jc w:val="left"/>
              <w:rPr>
                <w:sz w:val="16"/>
                <w:szCs w:val="16"/>
              </w:rPr>
            </w:pPr>
            <w:r w:rsidRPr="000C758D">
              <w:rPr>
                <w:bCs/>
                <w:sz w:val="16"/>
                <w:szCs w:val="16"/>
              </w:rPr>
              <w:t>BOLTO_AST_LAT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DAEA9D" w14:textId="77777777" w:rsidR="003F7BE8" w:rsidRPr="000C758D" w:rsidRDefault="003F7BE8" w:rsidP="003F7BE8">
            <w:pPr>
              <w:ind w:left="82" w:hanging="82"/>
              <w:jc w:val="left"/>
              <w:rPr>
                <w:sz w:val="16"/>
                <w:szCs w:val="16"/>
              </w:rPr>
            </w:pPr>
            <w:r w:rsidRPr="000C758D">
              <w:rPr>
                <w:sz w:val="16"/>
                <w:szCs w:val="16"/>
              </w:rPr>
              <w:t>Boltonia asteroides (L.) L'Hér. var. latisquama (A. Gray) Cronquist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676F9D" w14:textId="2F98106A" w:rsidR="003F7BE8" w:rsidRPr="000C758D" w:rsidRDefault="003F7BE8" w:rsidP="003F7BE8">
            <w:pPr>
              <w:jc w:val="left"/>
              <w:rPr>
                <w:sz w:val="16"/>
                <w:szCs w:val="16"/>
              </w:rPr>
            </w:pPr>
            <w:r w:rsidRPr="00B662C3">
              <w:rPr>
                <w:sz w:val="16"/>
                <w:szCs w:val="16"/>
              </w:rPr>
              <w:t>CA  FR  GB  QZ</w:t>
            </w:r>
          </w:p>
        </w:tc>
      </w:tr>
      <w:tr w:rsidR="003F7BE8" w:rsidRPr="000C758D" w14:paraId="11D76C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E2E02A" w14:textId="77777777" w:rsidR="003F7BE8" w:rsidRPr="000C758D" w:rsidRDefault="003F7BE8" w:rsidP="003F7BE8">
            <w:pPr>
              <w:jc w:val="left"/>
              <w:rPr>
                <w:sz w:val="16"/>
                <w:szCs w:val="16"/>
              </w:rPr>
            </w:pPr>
            <w:r w:rsidRPr="000C758D">
              <w:rPr>
                <w:bCs/>
                <w:sz w:val="16"/>
                <w:szCs w:val="16"/>
              </w:rPr>
              <w:t>BOLTO_DEC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BE6C73" w14:textId="77777777" w:rsidR="003F7BE8" w:rsidRPr="000C758D" w:rsidRDefault="003F7BE8" w:rsidP="003F7BE8">
            <w:pPr>
              <w:ind w:left="82" w:hanging="82"/>
              <w:jc w:val="left"/>
              <w:rPr>
                <w:sz w:val="16"/>
                <w:szCs w:val="16"/>
              </w:rPr>
            </w:pPr>
            <w:r w:rsidRPr="000C758D">
              <w:rPr>
                <w:sz w:val="16"/>
                <w:szCs w:val="16"/>
              </w:rPr>
              <w:t>Boltonia decurrens (Torr. &amp; A. Gray) Alph. Wood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532C4E" w14:textId="77BA914A" w:rsidR="003F7BE8" w:rsidRPr="000C758D" w:rsidRDefault="003F7BE8" w:rsidP="003F7BE8">
            <w:pPr>
              <w:jc w:val="left"/>
              <w:rPr>
                <w:sz w:val="16"/>
                <w:szCs w:val="16"/>
              </w:rPr>
            </w:pPr>
            <w:r w:rsidRPr="00B662C3">
              <w:rPr>
                <w:sz w:val="16"/>
                <w:szCs w:val="16"/>
                <w:lang w:val="de-DE"/>
              </w:rPr>
              <w:t>GB</w:t>
            </w:r>
          </w:p>
        </w:tc>
      </w:tr>
      <w:tr w:rsidR="003F7BE8" w:rsidRPr="000C758D" w14:paraId="342235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694A62" w14:textId="77777777" w:rsidR="003F7BE8" w:rsidRPr="000C758D" w:rsidRDefault="003F7BE8" w:rsidP="003F7BE8">
            <w:pPr>
              <w:jc w:val="left"/>
              <w:rPr>
                <w:sz w:val="16"/>
                <w:szCs w:val="16"/>
              </w:rPr>
            </w:pPr>
            <w:r w:rsidRPr="000C758D">
              <w:rPr>
                <w:bCs/>
                <w:sz w:val="16"/>
                <w:szCs w:val="16"/>
              </w:rPr>
              <w:t>BORAG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574D14" w14:textId="77777777" w:rsidR="003F7BE8" w:rsidRPr="000C758D" w:rsidRDefault="003F7BE8" w:rsidP="003F7BE8">
            <w:pPr>
              <w:ind w:left="82" w:hanging="82"/>
              <w:jc w:val="left"/>
              <w:rPr>
                <w:sz w:val="16"/>
                <w:szCs w:val="16"/>
              </w:rPr>
            </w:pPr>
            <w:r w:rsidRPr="000C758D">
              <w:rPr>
                <w:sz w:val="16"/>
                <w:szCs w:val="16"/>
              </w:rPr>
              <w:t>Borago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34BC21" w14:textId="4B64C6F8" w:rsidR="003F7BE8" w:rsidRPr="000C758D" w:rsidRDefault="003F7BE8" w:rsidP="003F7BE8">
            <w:pPr>
              <w:jc w:val="left"/>
              <w:rPr>
                <w:sz w:val="16"/>
                <w:szCs w:val="16"/>
              </w:rPr>
            </w:pPr>
            <w:r w:rsidRPr="00B662C3">
              <w:rPr>
                <w:sz w:val="16"/>
                <w:szCs w:val="16"/>
                <w:lang w:val="de-DE"/>
              </w:rPr>
              <w:t>GB</w:t>
            </w:r>
          </w:p>
        </w:tc>
      </w:tr>
      <w:tr w:rsidR="003F7BE8" w:rsidRPr="000C758D" w14:paraId="666C5D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685E9B" w14:textId="77777777" w:rsidR="003F7BE8" w:rsidRPr="000C758D" w:rsidRDefault="003F7BE8" w:rsidP="003F7BE8">
            <w:pPr>
              <w:jc w:val="left"/>
              <w:rPr>
                <w:sz w:val="16"/>
                <w:szCs w:val="16"/>
              </w:rPr>
            </w:pPr>
            <w:r w:rsidRPr="000C758D">
              <w:rPr>
                <w:bCs/>
                <w:sz w:val="16"/>
                <w:szCs w:val="16"/>
              </w:rPr>
              <w:t>BORAG_OFF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022925" w14:textId="77777777" w:rsidR="003F7BE8" w:rsidRPr="000C758D" w:rsidRDefault="003F7BE8" w:rsidP="003F7BE8">
            <w:pPr>
              <w:ind w:left="82" w:hanging="82"/>
              <w:jc w:val="left"/>
              <w:rPr>
                <w:sz w:val="16"/>
                <w:szCs w:val="16"/>
              </w:rPr>
            </w:pPr>
            <w:r w:rsidRPr="000C758D">
              <w:rPr>
                <w:sz w:val="16"/>
                <w:szCs w:val="16"/>
              </w:rPr>
              <w:t>Borago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F112D6" w14:textId="7431FCB8" w:rsidR="003F7BE8" w:rsidRPr="000C758D" w:rsidRDefault="003F7BE8" w:rsidP="003F7BE8">
            <w:pPr>
              <w:jc w:val="left"/>
              <w:rPr>
                <w:sz w:val="16"/>
                <w:szCs w:val="16"/>
              </w:rPr>
            </w:pPr>
            <w:r w:rsidRPr="00B662C3">
              <w:rPr>
                <w:sz w:val="16"/>
                <w:szCs w:val="16"/>
                <w:lang w:val="de-DE"/>
              </w:rPr>
              <w:t>CA  ES  GB  QZ</w:t>
            </w:r>
          </w:p>
        </w:tc>
      </w:tr>
      <w:tr w:rsidR="003F7BE8" w:rsidRPr="000C758D" w14:paraId="7C2561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4D0751" w14:textId="77777777" w:rsidR="003F7BE8" w:rsidRPr="000C758D" w:rsidRDefault="003F7BE8" w:rsidP="003F7BE8">
            <w:pPr>
              <w:jc w:val="left"/>
              <w:rPr>
                <w:sz w:val="16"/>
                <w:szCs w:val="16"/>
              </w:rPr>
            </w:pPr>
            <w:r w:rsidRPr="000C758D">
              <w:rPr>
                <w:bCs/>
                <w:sz w:val="16"/>
                <w:szCs w:val="16"/>
              </w:rPr>
              <w:t>BORON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1E9142" w14:textId="77777777" w:rsidR="003F7BE8" w:rsidRPr="000C758D" w:rsidRDefault="003F7BE8" w:rsidP="003F7BE8">
            <w:pPr>
              <w:ind w:left="82" w:hanging="82"/>
              <w:jc w:val="left"/>
              <w:rPr>
                <w:sz w:val="16"/>
                <w:szCs w:val="16"/>
              </w:rPr>
            </w:pPr>
            <w:r w:rsidRPr="000C758D">
              <w:rPr>
                <w:sz w:val="16"/>
                <w:szCs w:val="16"/>
              </w:rPr>
              <w:t>Boronia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B75ADC" w14:textId="3CB91CE0" w:rsidR="003F7BE8" w:rsidRPr="000C758D" w:rsidRDefault="003F7BE8" w:rsidP="003F7BE8">
            <w:pPr>
              <w:jc w:val="left"/>
              <w:rPr>
                <w:sz w:val="16"/>
                <w:szCs w:val="16"/>
              </w:rPr>
            </w:pPr>
            <w:r w:rsidRPr="00B662C3">
              <w:rPr>
                <w:sz w:val="16"/>
                <w:szCs w:val="16"/>
                <w:lang w:val="de-DE"/>
              </w:rPr>
              <w:t>JP  NZ</w:t>
            </w:r>
          </w:p>
        </w:tc>
      </w:tr>
      <w:tr w:rsidR="003F7BE8" w:rsidRPr="000C758D" w14:paraId="3E93A9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0C9D43" w14:textId="77777777" w:rsidR="003F7BE8" w:rsidRPr="000C758D" w:rsidRDefault="003F7BE8" w:rsidP="003F7BE8">
            <w:pPr>
              <w:jc w:val="left"/>
              <w:rPr>
                <w:sz w:val="16"/>
                <w:szCs w:val="16"/>
              </w:rPr>
            </w:pPr>
            <w:r w:rsidRPr="000C758D">
              <w:rPr>
                <w:bCs/>
                <w:sz w:val="16"/>
                <w:szCs w:val="16"/>
              </w:rPr>
              <w:t>BORON_HET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F9DE7F" w14:textId="77777777" w:rsidR="003F7BE8" w:rsidRPr="000C758D" w:rsidRDefault="003F7BE8" w:rsidP="003F7BE8">
            <w:pPr>
              <w:ind w:left="82" w:hanging="82"/>
              <w:jc w:val="left"/>
              <w:rPr>
                <w:sz w:val="16"/>
                <w:szCs w:val="16"/>
              </w:rPr>
            </w:pPr>
            <w:r w:rsidRPr="000C758D">
              <w:rPr>
                <w:sz w:val="16"/>
                <w:szCs w:val="16"/>
              </w:rPr>
              <w:t>Boronia heterophylla F. Muell.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D968BB" w14:textId="249584EF" w:rsidR="003F7BE8" w:rsidRPr="000C758D" w:rsidRDefault="003F7BE8" w:rsidP="003F7BE8">
            <w:pPr>
              <w:jc w:val="left"/>
              <w:rPr>
                <w:sz w:val="16"/>
                <w:szCs w:val="16"/>
              </w:rPr>
            </w:pPr>
            <w:r w:rsidRPr="00B662C3">
              <w:rPr>
                <w:sz w:val="16"/>
                <w:szCs w:val="16"/>
                <w:lang w:val="de-DE"/>
              </w:rPr>
              <w:t>AU</w:t>
            </w:r>
          </w:p>
        </w:tc>
      </w:tr>
      <w:tr w:rsidR="003F7BE8" w:rsidRPr="000C758D" w14:paraId="1CF373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D765C2" w14:textId="77777777" w:rsidR="003F7BE8" w:rsidRPr="000C758D" w:rsidRDefault="003F7BE8" w:rsidP="003F7BE8">
            <w:pPr>
              <w:jc w:val="left"/>
              <w:rPr>
                <w:sz w:val="16"/>
                <w:szCs w:val="16"/>
              </w:rPr>
            </w:pPr>
            <w:r w:rsidRPr="000C758D">
              <w:rPr>
                <w:bCs/>
                <w:sz w:val="16"/>
                <w:szCs w:val="16"/>
              </w:rPr>
              <w:t>BORON_HME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678EED" w14:textId="77777777" w:rsidR="003F7BE8" w:rsidRPr="000C758D" w:rsidRDefault="003F7BE8" w:rsidP="003F7BE8">
            <w:pPr>
              <w:ind w:left="82" w:hanging="82"/>
              <w:jc w:val="left"/>
              <w:rPr>
                <w:sz w:val="16"/>
                <w:szCs w:val="16"/>
              </w:rPr>
            </w:pPr>
            <w:r w:rsidRPr="000C758D">
              <w:rPr>
                <w:sz w:val="16"/>
                <w:szCs w:val="16"/>
              </w:rPr>
              <w:t>Boronia heterophylla x Boronia megastigma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E316EE" w14:textId="17198A36" w:rsidR="003F7BE8" w:rsidRPr="000C758D" w:rsidRDefault="003F7BE8" w:rsidP="003F7BE8">
            <w:pPr>
              <w:jc w:val="left"/>
              <w:rPr>
                <w:sz w:val="16"/>
                <w:szCs w:val="16"/>
              </w:rPr>
            </w:pPr>
            <w:r w:rsidRPr="00B662C3">
              <w:rPr>
                <w:sz w:val="16"/>
                <w:szCs w:val="16"/>
                <w:lang w:val="de-DE"/>
              </w:rPr>
              <w:t>QZ</w:t>
            </w:r>
          </w:p>
        </w:tc>
      </w:tr>
      <w:tr w:rsidR="003F7BE8" w:rsidRPr="000C758D" w14:paraId="5189C6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A72EFE" w14:textId="77777777" w:rsidR="003F7BE8" w:rsidRPr="000C758D" w:rsidRDefault="003F7BE8" w:rsidP="003F7BE8">
            <w:pPr>
              <w:jc w:val="left"/>
              <w:rPr>
                <w:sz w:val="16"/>
                <w:szCs w:val="16"/>
              </w:rPr>
            </w:pPr>
            <w:r w:rsidRPr="000C758D">
              <w:rPr>
                <w:bCs/>
                <w:sz w:val="16"/>
                <w:szCs w:val="16"/>
              </w:rPr>
              <w:t>BORON_HPU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C2A1C3" w14:textId="77777777" w:rsidR="003F7BE8" w:rsidRPr="000C758D" w:rsidRDefault="003F7BE8" w:rsidP="003F7BE8">
            <w:pPr>
              <w:ind w:left="82" w:hanging="82"/>
              <w:jc w:val="left"/>
              <w:rPr>
                <w:sz w:val="16"/>
                <w:szCs w:val="16"/>
              </w:rPr>
            </w:pPr>
            <w:r w:rsidRPr="000C758D">
              <w:rPr>
                <w:sz w:val="16"/>
                <w:szCs w:val="16"/>
              </w:rPr>
              <w:t>Boronia heterophylla x Boronia pulchella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C4875D" w14:textId="49D7F4BC" w:rsidR="003F7BE8" w:rsidRPr="000C758D" w:rsidRDefault="003F7BE8" w:rsidP="003F7BE8">
            <w:pPr>
              <w:jc w:val="left"/>
              <w:rPr>
                <w:sz w:val="16"/>
                <w:szCs w:val="16"/>
              </w:rPr>
            </w:pPr>
            <w:r w:rsidRPr="00B662C3">
              <w:rPr>
                <w:sz w:val="16"/>
                <w:szCs w:val="16"/>
                <w:lang w:val="de-DE"/>
              </w:rPr>
              <w:t>QZ</w:t>
            </w:r>
          </w:p>
        </w:tc>
      </w:tr>
      <w:tr w:rsidR="003F7BE8" w:rsidRPr="002B328A" w14:paraId="11C5BE7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86E8A1" w14:textId="77777777" w:rsidR="003F7BE8" w:rsidRPr="000C758D" w:rsidRDefault="003F7BE8" w:rsidP="003F7BE8">
            <w:pPr>
              <w:jc w:val="left"/>
              <w:rPr>
                <w:sz w:val="16"/>
                <w:szCs w:val="16"/>
              </w:rPr>
            </w:pPr>
            <w:r w:rsidRPr="000C758D">
              <w:rPr>
                <w:bCs/>
                <w:sz w:val="16"/>
                <w:szCs w:val="16"/>
              </w:rPr>
              <w:t>BOUGA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97337E" w14:textId="77777777" w:rsidR="003F7BE8" w:rsidRPr="000C758D" w:rsidRDefault="003F7BE8" w:rsidP="003F7BE8">
            <w:pPr>
              <w:ind w:left="82" w:hanging="82"/>
              <w:jc w:val="left"/>
              <w:rPr>
                <w:sz w:val="16"/>
                <w:szCs w:val="16"/>
              </w:rPr>
            </w:pPr>
            <w:r w:rsidRPr="000C758D">
              <w:rPr>
                <w:sz w:val="16"/>
                <w:szCs w:val="16"/>
              </w:rPr>
              <w:t>Bougainvillea Comm. ex Juss.</w:t>
            </w:r>
            <w:r w:rsidRPr="000C758D">
              <w:rPr>
                <w:sz w:val="16"/>
                <w:szCs w:val="16"/>
              </w:rPr>
              <w:br/>
              <w:t>Bougainvillea Comm.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9F3BCB" w14:textId="7CD4B632" w:rsidR="003F7BE8" w:rsidRPr="00486B2C" w:rsidRDefault="003F7BE8" w:rsidP="003F7BE8">
            <w:pPr>
              <w:jc w:val="left"/>
              <w:rPr>
                <w:sz w:val="16"/>
                <w:szCs w:val="16"/>
                <w:lang w:val="fr-FR"/>
              </w:rPr>
            </w:pPr>
            <w:r w:rsidRPr="003F7BE8">
              <w:rPr>
                <w:sz w:val="16"/>
                <w:szCs w:val="16"/>
                <w:lang w:val="fr-FR"/>
              </w:rPr>
              <w:t>AU  CA  JP  NL  NZ  QZ  ZA</w:t>
            </w:r>
          </w:p>
        </w:tc>
      </w:tr>
      <w:tr w:rsidR="003F7BE8" w:rsidRPr="003F7BE8" w14:paraId="071423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291F17" w14:textId="77777777" w:rsidR="003F7BE8" w:rsidRPr="000C758D" w:rsidRDefault="003F7BE8" w:rsidP="003F7BE8">
            <w:pPr>
              <w:jc w:val="left"/>
              <w:rPr>
                <w:sz w:val="16"/>
                <w:szCs w:val="16"/>
              </w:rPr>
            </w:pPr>
            <w:r w:rsidRPr="000C758D">
              <w:rPr>
                <w:bCs/>
                <w:sz w:val="16"/>
                <w:szCs w:val="16"/>
              </w:rPr>
              <w:t>BOUGA_GLA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9AAE37" w14:textId="77777777" w:rsidR="003F7BE8" w:rsidRPr="000C758D" w:rsidRDefault="003F7BE8" w:rsidP="003F7BE8">
            <w:pPr>
              <w:ind w:left="82" w:hanging="82"/>
              <w:jc w:val="left"/>
              <w:rPr>
                <w:sz w:val="16"/>
                <w:szCs w:val="16"/>
              </w:rPr>
            </w:pPr>
            <w:r w:rsidRPr="000C758D">
              <w:rPr>
                <w:sz w:val="16"/>
                <w:szCs w:val="16"/>
              </w:rPr>
              <w:t>Bougainvillea glabra Choisy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1A4D4C" w14:textId="075E9D92" w:rsidR="003F7BE8" w:rsidRPr="003F7BE8" w:rsidRDefault="003F7BE8" w:rsidP="003F7BE8">
            <w:pPr>
              <w:jc w:val="left"/>
              <w:rPr>
                <w:sz w:val="16"/>
                <w:szCs w:val="16"/>
                <w:lang w:val="fr-FR"/>
              </w:rPr>
            </w:pPr>
            <w:r w:rsidRPr="00B662C3">
              <w:rPr>
                <w:sz w:val="16"/>
                <w:szCs w:val="16"/>
                <w:lang w:val="de-DE"/>
              </w:rPr>
              <w:t>NL  QZ</w:t>
            </w:r>
          </w:p>
        </w:tc>
      </w:tr>
      <w:tr w:rsidR="003F7BE8" w:rsidRPr="000C758D" w14:paraId="6DCC64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B0CB86" w14:textId="77777777" w:rsidR="003F7BE8" w:rsidRPr="000C758D" w:rsidRDefault="003F7BE8" w:rsidP="003F7BE8">
            <w:pPr>
              <w:jc w:val="left"/>
              <w:rPr>
                <w:sz w:val="16"/>
                <w:szCs w:val="16"/>
              </w:rPr>
            </w:pPr>
            <w:r w:rsidRPr="000C758D">
              <w:rPr>
                <w:bCs/>
                <w:sz w:val="16"/>
                <w:szCs w:val="16"/>
              </w:rPr>
              <w:t>BOUGA_SPE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7C9F48" w14:textId="77777777" w:rsidR="003F7BE8" w:rsidRPr="000C758D" w:rsidRDefault="003F7BE8" w:rsidP="003F7BE8">
            <w:pPr>
              <w:ind w:left="82" w:hanging="82"/>
              <w:jc w:val="left"/>
              <w:rPr>
                <w:sz w:val="16"/>
                <w:szCs w:val="16"/>
              </w:rPr>
            </w:pPr>
            <w:r w:rsidRPr="000C758D">
              <w:rPr>
                <w:sz w:val="16"/>
                <w:szCs w:val="16"/>
              </w:rPr>
              <w:t>Bougainvillea spectabilis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F7718F" w14:textId="53CF91D3" w:rsidR="003F7BE8" w:rsidRPr="000C758D" w:rsidRDefault="003F7BE8" w:rsidP="003F7BE8">
            <w:pPr>
              <w:jc w:val="left"/>
              <w:rPr>
                <w:sz w:val="16"/>
                <w:szCs w:val="16"/>
              </w:rPr>
            </w:pPr>
            <w:r w:rsidRPr="00B662C3">
              <w:rPr>
                <w:sz w:val="16"/>
                <w:szCs w:val="16"/>
                <w:lang w:val="de-DE"/>
              </w:rPr>
              <w:t>NL  QZ</w:t>
            </w:r>
          </w:p>
        </w:tc>
      </w:tr>
      <w:tr w:rsidR="003F7BE8" w:rsidRPr="000C758D" w14:paraId="0D3B40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2800AC" w14:textId="77777777" w:rsidR="003F7BE8" w:rsidRPr="000C758D" w:rsidRDefault="003F7BE8" w:rsidP="003F7BE8">
            <w:pPr>
              <w:jc w:val="left"/>
              <w:rPr>
                <w:sz w:val="16"/>
                <w:szCs w:val="16"/>
              </w:rPr>
            </w:pPr>
            <w:r w:rsidRPr="000C758D">
              <w:rPr>
                <w:bCs/>
                <w:sz w:val="16"/>
                <w:szCs w:val="16"/>
              </w:rPr>
              <w:t>BOUTE_DAC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AEA351" w14:textId="77777777" w:rsidR="003F7BE8" w:rsidRPr="000C758D" w:rsidRDefault="003F7BE8" w:rsidP="003F7BE8">
            <w:pPr>
              <w:ind w:left="82" w:hanging="82"/>
              <w:jc w:val="left"/>
              <w:rPr>
                <w:sz w:val="16"/>
                <w:szCs w:val="16"/>
              </w:rPr>
            </w:pPr>
            <w:r w:rsidRPr="000C758D">
              <w:rPr>
                <w:sz w:val="16"/>
                <w:szCs w:val="16"/>
              </w:rPr>
              <w:t>Buchloe dactyloides (Nutt.) Engelm.</w:t>
            </w:r>
            <w:r w:rsidRPr="000C758D">
              <w:rPr>
                <w:sz w:val="16"/>
                <w:szCs w:val="16"/>
              </w:rPr>
              <w:br/>
              <w:t>Bouteloua dactyloides (Nutt.) Columbus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BC5CA7" w14:textId="5D1A36CC" w:rsidR="003F7BE8" w:rsidRPr="000C758D" w:rsidRDefault="003F7BE8" w:rsidP="003F7BE8">
            <w:pPr>
              <w:jc w:val="left"/>
              <w:rPr>
                <w:sz w:val="16"/>
                <w:szCs w:val="16"/>
              </w:rPr>
            </w:pPr>
            <w:r w:rsidRPr="00B662C3">
              <w:rPr>
                <w:sz w:val="16"/>
                <w:szCs w:val="16"/>
                <w:lang w:val="de-DE"/>
              </w:rPr>
              <w:t>US</w:t>
            </w:r>
          </w:p>
        </w:tc>
      </w:tr>
      <w:tr w:rsidR="003F7BE8" w:rsidRPr="000C758D" w14:paraId="40C2D54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327D13" w14:textId="77777777" w:rsidR="003F7BE8" w:rsidRPr="000C758D" w:rsidRDefault="003F7BE8" w:rsidP="003F7BE8">
            <w:pPr>
              <w:jc w:val="left"/>
              <w:rPr>
                <w:sz w:val="16"/>
                <w:szCs w:val="16"/>
              </w:rPr>
            </w:pPr>
            <w:r w:rsidRPr="000C758D">
              <w:rPr>
                <w:bCs/>
                <w:sz w:val="16"/>
                <w:szCs w:val="16"/>
              </w:rPr>
              <w:t>BOUVA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F51200" w14:textId="77777777" w:rsidR="003F7BE8" w:rsidRPr="000C758D" w:rsidRDefault="003F7BE8" w:rsidP="003F7BE8">
            <w:pPr>
              <w:ind w:left="82" w:hanging="82"/>
              <w:jc w:val="left"/>
              <w:rPr>
                <w:sz w:val="16"/>
                <w:szCs w:val="16"/>
              </w:rPr>
            </w:pPr>
            <w:r w:rsidRPr="000C758D">
              <w:rPr>
                <w:sz w:val="16"/>
                <w:szCs w:val="16"/>
              </w:rPr>
              <w:t>Bouvardia Salisb.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C06A83" w14:textId="51B52692" w:rsidR="003F7BE8" w:rsidRPr="000C758D" w:rsidRDefault="003F7BE8" w:rsidP="003F7BE8">
            <w:pPr>
              <w:jc w:val="left"/>
              <w:rPr>
                <w:sz w:val="16"/>
                <w:szCs w:val="16"/>
              </w:rPr>
            </w:pPr>
            <w:r w:rsidRPr="003F7BE8">
              <w:rPr>
                <w:sz w:val="16"/>
                <w:szCs w:val="16"/>
              </w:rPr>
              <w:t>CA  JP  NL  QZ  ZA</w:t>
            </w:r>
          </w:p>
        </w:tc>
      </w:tr>
      <w:tr w:rsidR="003F7BE8" w:rsidRPr="000C758D" w14:paraId="477989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7C7BF4" w14:textId="77777777" w:rsidR="003F7BE8" w:rsidRPr="000C758D" w:rsidRDefault="003F7BE8" w:rsidP="003F7BE8">
            <w:pPr>
              <w:jc w:val="left"/>
              <w:rPr>
                <w:sz w:val="16"/>
                <w:szCs w:val="16"/>
              </w:rPr>
            </w:pPr>
            <w:r w:rsidRPr="000C758D">
              <w:rPr>
                <w:bCs/>
                <w:sz w:val="16"/>
                <w:szCs w:val="16"/>
              </w:rPr>
              <w:t>BOUVA_GLA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AC08D8" w14:textId="77777777" w:rsidR="003F7BE8" w:rsidRPr="000C758D" w:rsidRDefault="003F7BE8" w:rsidP="003F7BE8">
            <w:pPr>
              <w:ind w:left="82" w:hanging="82"/>
              <w:jc w:val="left"/>
              <w:rPr>
                <w:sz w:val="16"/>
                <w:szCs w:val="16"/>
              </w:rPr>
            </w:pPr>
            <w:r w:rsidRPr="000C758D">
              <w:rPr>
                <w:sz w:val="16"/>
                <w:szCs w:val="16"/>
              </w:rPr>
              <w:t>Bouvardia glaberrima Engelm.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DC3212" w14:textId="2D958F8C" w:rsidR="003F7BE8" w:rsidRPr="000C758D" w:rsidRDefault="003F7BE8" w:rsidP="003F7BE8">
            <w:pPr>
              <w:jc w:val="left"/>
              <w:rPr>
                <w:sz w:val="16"/>
                <w:szCs w:val="16"/>
              </w:rPr>
            </w:pPr>
            <w:r w:rsidRPr="00B662C3">
              <w:rPr>
                <w:sz w:val="16"/>
                <w:szCs w:val="16"/>
              </w:rPr>
              <w:t>NL</w:t>
            </w:r>
          </w:p>
        </w:tc>
      </w:tr>
      <w:tr w:rsidR="003F7BE8" w:rsidRPr="000C758D" w14:paraId="193DD2F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A545FE" w14:textId="77777777" w:rsidR="003F7BE8" w:rsidRPr="000C758D" w:rsidRDefault="003F7BE8" w:rsidP="003F7BE8">
            <w:pPr>
              <w:jc w:val="left"/>
              <w:rPr>
                <w:sz w:val="16"/>
                <w:szCs w:val="16"/>
              </w:rPr>
            </w:pPr>
            <w:r w:rsidRPr="000C758D">
              <w:rPr>
                <w:bCs/>
                <w:sz w:val="16"/>
                <w:szCs w:val="16"/>
              </w:rPr>
              <w:t>BOUVA_LON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7AD534" w14:textId="77777777" w:rsidR="003F7BE8" w:rsidRPr="000C758D" w:rsidRDefault="003F7BE8" w:rsidP="003F7BE8">
            <w:pPr>
              <w:ind w:left="82" w:hanging="82"/>
              <w:jc w:val="left"/>
              <w:rPr>
                <w:sz w:val="16"/>
                <w:szCs w:val="16"/>
              </w:rPr>
            </w:pPr>
            <w:r w:rsidRPr="000C758D">
              <w:rPr>
                <w:sz w:val="16"/>
                <w:szCs w:val="16"/>
              </w:rPr>
              <w:t>Bouvardia longiflora (Cav.)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51DAA6" w14:textId="5DB0C5E6" w:rsidR="003F7BE8" w:rsidRPr="000C758D" w:rsidRDefault="003F7BE8" w:rsidP="003F7BE8">
            <w:pPr>
              <w:jc w:val="left"/>
              <w:rPr>
                <w:sz w:val="16"/>
                <w:szCs w:val="16"/>
              </w:rPr>
            </w:pPr>
            <w:r w:rsidRPr="00B662C3">
              <w:rPr>
                <w:sz w:val="16"/>
                <w:szCs w:val="16"/>
              </w:rPr>
              <w:t>NL</w:t>
            </w:r>
          </w:p>
        </w:tc>
      </w:tr>
      <w:tr w:rsidR="003F7BE8" w:rsidRPr="000C758D" w14:paraId="405B4C5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D34491" w14:textId="77777777" w:rsidR="003F7BE8" w:rsidRPr="000C758D" w:rsidRDefault="003F7BE8" w:rsidP="003F7BE8">
            <w:pPr>
              <w:jc w:val="left"/>
              <w:rPr>
                <w:sz w:val="16"/>
                <w:szCs w:val="16"/>
              </w:rPr>
            </w:pPr>
            <w:r w:rsidRPr="000C758D">
              <w:rPr>
                <w:bCs/>
                <w:sz w:val="16"/>
                <w:szCs w:val="16"/>
              </w:rPr>
              <w:t>BOUVA_LTE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FA62AB" w14:textId="77777777" w:rsidR="003F7BE8" w:rsidRPr="000C758D" w:rsidRDefault="003F7BE8" w:rsidP="003F7BE8">
            <w:pPr>
              <w:ind w:left="82" w:hanging="82"/>
              <w:jc w:val="left"/>
              <w:rPr>
                <w:sz w:val="16"/>
                <w:szCs w:val="16"/>
              </w:rPr>
            </w:pPr>
            <w:r w:rsidRPr="000C758D">
              <w:rPr>
                <w:sz w:val="16"/>
                <w:szCs w:val="16"/>
              </w:rPr>
              <w:t>Bouvardia longiflora x Bouvardia ternifolia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A7F47E" w14:textId="61A4F2CD" w:rsidR="003F7BE8" w:rsidRPr="000C758D" w:rsidRDefault="003F7BE8" w:rsidP="003F7BE8">
            <w:pPr>
              <w:jc w:val="left"/>
              <w:rPr>
                <w:sz w:val="16"/>
                <w:szCs w:val="16"/>
              </w:rPr>
            </w:pPr>
            <w:r w:rsidRPr="00B662C3">
              <w:rPr>
                <w:sz w:val="16"/>
                <w:szCs w:val="16"/>
              </w:rPr>
              <w:t>NL  QZ</w:t>
            </w:r>
          </w:p>
        </w:tc>
      </w:tr>
      <w:tr w:rsidR="003F7BE8" w:rsidRPr="000C758D" w14:paraId="410D53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8D1CF3" w14:textId="77777777" w:rsidR="003F7BE8" w:rsidRPr="000C758D" w:rsidRDefault="003F7BE8" w:rsidP="003F7BE8">
            <w:pPr>
              <w:jc w:val="left"/>
              <w:rPr>
                <w:sz w:val="16"/>
                <w:szCs w:val="16"/>
              </w:rPr>
            </w:pPr>
            <w:r w:rsidRPr="000C758D">
              <w:rPr>
                <w:bCs/>
                <w:sz w:val="16"/>
                <w:szCs w:val="16"/>
              </w:rPr>
              <w:t>BOUVA_MUL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9C3A3F" w14:textId="77777777" w:rsidR="003F7BE8" w:rsidRPr="00486B2C" w:rsidRDefault="003F7BE8" w:rsidP="003F7BE8">
            <w:pPr>
              <w:ind w:left="82" w:hanging="82"/>
              <w:jc w:val="left"/>
              <w:rPr>
                <w:sz w:val="16"/>
                <w:szCs w:val="16"/>
                <w:lang w:val="en-US"/>
              </w:rPr>
            </w:pPr>
            <w:r w:rsidRPr="00486B2C">
              <w:rPr>
                <w:sz w:val="16"/>
                <w:szCs w:val="16"/>
                <w:lang w:val="en-US"/>
              </w:rPr>
              <w:t>Bouvardia multiflora (Cav.) Schult. &amp; Schult.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733D8E" w14:textId="1003920B" w:rsidR="003F7BE8" w:rsidRPr="000C758D" w:rsidRDefault="003F7BE8" w:rsidP="003F7BE8">
            <w:pPr>
              <w:jc w:val="left"/>
              <w:rPr>
                <w:sz w:val="16"/>
                <w:szCs w:val="16"/>
              </w:rPr>
            </w:pPr>
            <w:r w:rsidRPr="00B662C3">
              <w:rPr>
                <w:sz w:val="16"/>
                <w:szCs w:val="16"/>
              </w:rPr>
              <w:t>NL</w:t>
            </w:r>
          </w:p>
        </w:tc>
      </w:tr>
      <w:tr w:rsidR="003F7BE8" w:rsidRPr="000C758D" w14:paraId="4B80AC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379A66" w14:textId="77777777" w:rsidR="003F7BE8" w:rsidRPr="000C758D" w:rsidRDefault="003F7BE8" w:rsidP="003F7BE8">
            <w:pPr>
              <w:jc w:val="left"/>
              <w:rPr>
                <w:sz w:val="16"/>
                <w:szCs w:val="16"/>
              </w:rPr>
            </w:pPr>
            <w:r w:rsidRPr="000C758D">
              <w:rPr>
                <w:bCs/>
                <w:sz w:val="16"/>
                <w:szCs w:val="16"/>
              </w:rPr>
              <w:lastRenderedPageBreak/>
              <w:t>BOUVA_TER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2B06E1" w14:textId="77777777" w:rsidR="003F7BE8" w:rsidRPr="000C758D" w:rsidRDefault="003F7BE8" w:rsidP="003F7BE8">
            <w:pPr>
              <w:ind w:left="82" w:hanging="82"/>
              <w:jc w:val="left"/>
              <w:rPr>
                <w:sz w:val="16"/>
                <w:szCs w:val="16"/>
              </w:rPr>
            </w:pPr>
            <w:r w:rsidRPr="000C758D">
              <w:rPr>
                <w:sz w:val="16"/>
                <w:szCs w:val="16"/>
              </w:rPr>
              <w:t>Bouvardia ternifolia (Cav.) Schltdl.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B3DF0B" w14:textId="7406753A" w:rsidR="003F7BE8" w:rsidRPr="000C758D" w:rsidRDefault="003F7BE8" w:rsidP="003F7BE8">
            <w:pPr>
              <w:jc w:val="left"/>
              <w:rPr>
                <w:sz w:val="16"/>
                <w:szCs w:val="16"/>
              </w:rPr>
            </w:pPr>
            <w:r w:rsidRPr="00B662C3">
              <w:rPr>
                <w:sz w:val="16"/>
                <w:szCs w:val="16"/>
              </w:rPr>
              <w:t>NL</w:t>
            </w:r>
          </w:p>
        </w:tc>
      </w:tr>
      <w:tr w:rsidR="003F7BE8" w:rsidRPr="000C758D" w14:paraId="1CBFED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5AD61A" w14:textId="77777777" w:rsidR="003F7BE8" w:rsidRPr="000C758D" w:rsidRDefault="003F7BE8" w:rsidP="003F7BE8">
            <w:pPr>
              <w:jc w:val="left"/>
              <w:rPr>
                <w:sz w:val="16"/>
                <w:szCs w:val="16"/>
              </w:rPr>
            </w:pPr>
            <w:r w:rsidRPr="000C758D">
              <w:rPr>
                <w:bCs/>
                <w:sz w:val="16"/>
                <w:szCs w:val="16"/>
              </w:rPr>
              <w:t>BOUVA_TRI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D4786B" w14:textId="77777777" w:rsidR="003F7BE8" w:rsidRPr="000C758D" w:rsidRDefault="003F7BE8" w:rsidP="003F7BE8">
            <w:pPr>
              <w:ind w:left="82" w:hanging="82"/>
              <w:jc w:val="left"/>
              <w:rPr>
                <w:sz w:val="16"/>
                <w:szCs w:val="16"/>
              </w:rPr>
            </w:pPr>
            <w:r w:rsidRPr="000C758D">
              <w:rPr>
                <w:sz w:val="16"/>
                <w:szCs w:val="16"/>
              </w:rPr>
              <w:t>Bouvardia triphylla Salisb.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1C539A" w14:textId="36CC2BFB" w:rsidR="003F7BE8" w:rsidRPr="000C758D" w:rsidRDefault="003F7BE8" w:rsidP="003F7BE8">
            <w:pPr>
              <w:jc w:val="left"/>
              <w:rPr>
                <w:sz w:val="16"/>
                <w:szCs w:val="16"/>
              </w:rPr>
            </w:pPr>
            <w:r w:rsidRPr="00B662C3">
              <w:rPr>
                <w:sz w:val="16"/>
                <w:szCs w:val="16"/>
              </w:rPr>
              <w:t>NL</w:t>
            </w:r>
          </w:p>
        </w:tc>
      </w:tr>
      <w:tr w:rsidR="003F7BE8" w:rsidRPr="000C758D" w14:paraId="1206CA5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FF58DA" w14:textId="77777777" w:rsidR="003F7BE8" w:rsidRPr="000C758D" w:rsidRDefault="003F7BE8" w:rsidP="003F7BE8">
            <w:pPr>
              <w:jc w:val="left"/>
              <w:rPr>
                <w:sz w:val="16"/>
                <w:szCs w:val="16"/>
              </w:rPr>
            </w:pPr>
            <w:r w:rsidRPr="000C758D">
              <w:rPr>
                <w:bCs/>
                <w:sz w:val="16"/>
                <w:szCs w:val="16"/>
              </w:rPr>
              <w:t>BRASS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004750" w14:textId="77777777" w:rsidR="003F7BE8" w:rsidRPr="000C758D" w:rsidRDefault="003F7BE8" w:rsidP="003F7BE8">
            <w:pPr>
              <w:ind w:left="82" w:hanging="82"/>
              <w:jc w:val="left"/>
              <w:rPr>
                <w:sz w:val="16"/>
                <w:szCs w:val="16"/>
              </w:rPr>
            </w:pPr>
            <w:r w:rsidRPr="000C758D">
              <w:rPr>
                <w:sz w:val="16"/>
                <w:szCs w:val="16"/>
              </w:rPr>
              <w:t>Brassica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BC90AB" w14:textId="51C0040A" w:rsidR="003F7BE8" w:rsidRPr="000C758D" w:rsidRDefault="003F7BE8" w:rsidP="003F7BE8">
            <w:pPr>
              <w:jc w:val="left"/>
              <w:rPr>
                <w:sz w:val="16"/>
                <w:szCs w:val="16"/>
              </w:rPr>
            </w:pPr>
            <w:r w:rsidRPr="00B662C3">
              <w:rPr>
                <w:sz w:val="16"/>
                <w:szCs w:val="16"/>
              </w:rPr>
              <w:t>JP  UA</w:t>
            </w:r>
          </w:p>
        </w:tc>
      </w:tr>
      <w:tr w:rsidR="003F7BE8" w:rsidRPr="000C758D" w14:paraId="7E055F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8D1365" w14:textId="77777777" w:rsidR="003F7BE8" w:rsidRPr="000C758D" w:rsidRDefault="003F7BE8" w:rsidP="003F7BE8">
            <w:pPr>
              <w:jc w:val="left"/>
              <w:rPr>
                <w:sz w:val="16"/>
                <w:szCs w:val="16"/>
              </w:rPr>
            </w:pPr>
            <w:r w:rsidRPr="000C758D">
              <w:rPr>
                <w:bCs/>
                <w:sz w:val="16"/>
                <w:szCs w:val="16"/>
              </w:rPr>
              <w:t>BRASS_CAR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2DCE7A" w14:textId="77777777" w:rsidR="003F7BE8" w:rsidRPr="000C758D" w:rsidRDefault="003F7BE8" w:rsidP="003F7BE8">
            <w:pPr>
              <w:ind w:left="82" w:hanging="82"/>
              <w:jc w:val="left"/>
              <w:rPr>
                <w:sz w:val="16"/>
                <w:szCs w:val="16"/>
              </w:rPr>
            </w:pPr>
            <w:r w:rsidRPr="000C758D">
              <w:rPr>
                <w:sz w:val="16"/>
                <w:szCs w:val="16"/>
              </w:rPr>
              <w:t>Brassica carinata A. Braun</w:t>
            </w:r>
            <w:r w:rsidRPr="000C758D">
              <w:rPr>
                <w:sz w:val="16"/>
                <w:szCs w:val="16"/>
              </w:rPr>
              <w:br/>
              <w:t>Brassica carinata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56EE6C" w14:textId="4E67D4E4" w:rsidR="003F7BE8" w:rsidRPr="000C758D" w:rsidRDefault="003F7BE8" w:rsidP="003F7BE8">
            <w:pPr>
              <w:jc w:val="left"/>
              <w:rPr>
                <w:sz w:val="16"/>
                <w:szCs w:val="16"/>
              </w:rPr>
            </w:pPr>
            <w:r w:rsidRPr="00B662C3">
              <w:rPr>
                <w:sz w:val="16"/>
                <w:szCs w:val="16"/>
              </w:rPr>
              <w:t>CA  DE  IT  KE  QZ</w:t>
            </w:r>
          </w:p>
        </w:tc>
      </w:tr>
      <w:tr w:rsidR="003F7BE8" w:rsidRPr="000C758D" w14:paraId="67543F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28E448" w14:textId="77777777" w:rsidR="003F7BE8" w:rsidRPr="000C758D" w:rsidRDefault="003F7BE8" w:rsidP="003F7BE8">
            <w:pPr>
              <w:jc w:val="left"/>
              <w:rPr>
                <w:sz w:val="16"/>
                <w:szCs w:val="16"/>
              </w:rPr>
            </w:pPr>
            <w:r w:rsidRPr="000C758D">
              <w:rPr>
                <w:bCs/>
                <w:sz w:val="16"/>
                <w:szCs w:val="16"/>
              </w:rPr>
              <w:t>BRASS_JUN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CA621E" w14:textId="77777777" w:rsidR="003F7BE8" w:rsidRPr="000C758D" w:rsidRDefault="003F7BE8" w:rsidP="003F7BE8">
            <w:pPr>
              <w:ind w:left="82" w:hanging="82"/>
              <w:jc w:val="left"/>
              <w:rPr>
                <w:sz w:val="16"/>
                <w:szCs w:val="16"/>
              </w:rPr>
            </w:pPr>
            <w:r w:rsidRPr="00486B2C">
              <w:rPr>
                <w:sz w:val="16"/>
                <w:szCs w:val="16"/>
                <w:lang w:val="en-US"/>
              </w:rPr>
              <w:t>Brassica juncea (L.) Czern.</w:t>
            </w:r>
            <w:r w:rsidRPr="00486B2C">
              <w:rPr>
                <w:sz w:val="16"/>
                <w:szCs w:val="16"/>
                <w:lang w:val="en-US"/>
              </w:rPr>
              <w:br/>
              <w:t xml:space="preserve">Brassica juncea (L.) </w:t>
            </w:r>
            <w:r w:rsidRPr="000C758D">
              <w:rPr>
                <w:sz w:val="16"/>
                <w:szCs w:val="16"/>
              </w:rPr>
              <w:t>Czern. et Coss. in Czern.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22E912" w14:textId="005EFFD4" w:rsidR="003F7BE8" w:rsidRPr="000C758D" w:rsidRDefault="003F7BE8" w:rsidP="003F7BE8">
            <w:pPr>
              <w:jc w:val="left"/>
              <w:rPr>
                <w:sz w:val="16"/>
                <w:szCs w:val="16"/>
              </w:rPr>
            </w:pPr>
            <w:r w:rsidRPr="00B662C3">
              <w:rPr>
                <w:sz w:val="16"/>
                <w:szCs w:val="16"/>
              </w:rPr>
              <w:t>BG  CA  CN  DE  FR  GB  HU  JP  KR  NL  PL  QZ  RU  SK  US  ZA</w:t>
            </w:r>
          </w:p>
        </w:tc>
      </w:tr>
      <w:tr w:rsidR="003F7BE8" w:rsidRPr="000C758D" w14:paraId="06E7C3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025060" w14:textId="77777777" w:rsidR="003F7BE8" w:rsidRPr="000C758D" w:rsidRDefault="003F7BE8" w:rsidP="003F7BE8">
            <w:pPr>
              <w:jc w:val="left"/>
              <w:rPr>
                <w:sz w:val="16"/>
                <w:szCs w:val="16"/>
              </w:rPr>
            </w:pPr>
            <w:r w:rsidRPr="000C758D">
              <w:rPr>
                <w:bCs/>
                <w:sz w:val="16"/>
                <w:szCs w:val="16"/>
              </w:rPr>
              <w:t>BRASS_NAP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D23723" w14:textId="77777777" w:rsidR="003F7BE8" w:rsidRPr="000C758D" w:rsidRDefault="003F7BE8" w:rsidP="003F7BE8">
            <w:pPr>
              <w:ind w:left="82" w:hanging="82"/>
              <w:jc w:val="left"/>
              <w:rPr>
                <w:sz w:val="16"/>
                <w:szCs w:val="16"/>
              </w:rPr>
            </w:pPr>
            <w:r w:rsidRPr="000C758D">
              <w:rPr>
                <w:sz w:val="16"/>
                <w:szCs w:val="16"/>
              </w:rPr>
              <w:t>Brassica napus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99FF66" w14:textId="5789290D" w:rsidR="003F7BE8" w:rsidRPr="000C758D" w:rsidRDefault="003F7BE8" w:rsidP="003F7BE8">
            <w:pPr>
              <w:jc w:val="left"/>
              <w:rPr>
                <w:sz w:val="16"/>
                <w:szCs w:val="16"/>
              </w:rPr>
            </w:pPr>
            <w:r w:rsidRPr="00B662C3">
              <w:rPr>
                <w:sz w:val="16"/>
                <w:szCs w:val="16"/>
              </w:rPr>
              <w:t>AR  AU  BG  CA  CN  CZ  DE  DK  ES  FR  GB  HU  JP  KE  PL  PT  QZ</w:t>
            </w:r>
            <w:r w:rsidRPr="00B662C3">
              <w:rPr>
                <w:sz w:val="16"/>
                <w:szCs w:val="16"/>
                <w:vertAlign w:val="superscript"/>
              </w:rPr>
              <w:t>{38}</w:t>
            </w:r>
            <w:r w:rsidRPr="00B662C3">
              <w:rPr>
                <w:sz w:val="16"/>
                <w:szCs w:val="16"/>
              </w:rPr>
              <w:t xml:space="preserve">  SK  UA  UY  ZA</w:t>
            </w:r>
          </w:p>
        </w:tc>
      </w:tr>
      <w:tr w:rsidR="003F7BE8" w:rsidRPr="000C758D" w14:paraId="2F6C09A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3278C8" w14:textId="77777777" w:rsidR="003F7BE8" w:rsidRPr="000C758D" w:rsidRDefault="003F7BE8" w:rsidP="003F7BE8">
            <w:pPr>
              <w:jc w:val="left"/>
              <w:rPr>
                <w:sz w:val="16"/>
                <w:szCs w:val="16"/>
              </w:rPr>
            </w:pPr>
            <w:r w:rsidRPr="000C758D">
              <w:rPr>
                <w:bCs/>
                <w:sz w:val="16"/>
                <w:szCs w:val="16"/>
              </w:rPr>
              <w:t>BRASS_NAP_NBR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5046D5" w14:textId="77777777" w:rsidR="003F7BE8" w:rsidRPr="000C758D" w:rsidRDefault="003F7BE8" w:rsidP="003F7BE8">
            <w:pPr>
              <w:ind w:left="82" w:hanging="82"/>
              <w:jc w:val="left"/>
              <w:rPr>
                <w:sz w:val="16"/>
                <w:szCs w:val="16"/>
              </w:rPr>
            </w:pPr>
            <w:r w:rsidRPr="000C758D">
              <w:rPr>
                <w:sz w:val="16"/>
                <w:szCs w:val="16"/>
              </w:rPr>
              <w:t>Brassica napus L. var. napobrassica (L.) Rchb.</w:t>
            </w:r>
            <w:r w:rsidRPr="000C758D">
              <w:rPr>
                <w:sz w:val="16"/>
                <w:szCs w:val="16"/>
              </w:rPr>
              <w:br/>
              <w:t>Brassica napus L. ssp. rapifera Metzg.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BA195E" w14:textId="43F8CB0A" w:rsidR="003F7BE8" w:rsidRPr="000C758D" w:rsidRDefault="003F7BE8" w:rsidP="003F7BE8">
            <w:pPr>
              <w:jc w:val="left"/>
              <w:rPr>
                <w:sz w:val="16"/>
                <w:szCs w:val="16"/>
              </w:rPr>
            </w:pPr>
            <w:r w:rsidRPr="00B662C3">
              <w:rPr>
                <w:sz w:val="16"/>
                <w:szCs w:val="16"/>
              </w:rPr>
              <w:t>BG  CZ  DE  ES  FR  GB  NL  NZ  PT  QZ  RU  US  ZA</w:t>
            </w:r>
          </w:p>
        </w:tc>
      </w:tr>
      <w:tr w:rsidR="003F7BE8" w:rsidRPr="000C758D" w14:paraId="3E9A55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BA6790" w14:textId="77777777" w:rsidR="003F7BE8" w:rsidRPr="000C758D" w:rsidRDefault="003F7BE8" w:rsidP="003F7BE8">
            <w:pPr>
              <w:jc w:val="left"/>
              <w:rPr>
                <w:sz w:val="16"/>
                <w:szCs w:val="16"/>
              </w:rPr>
            </w:pPr>
            <w:r w:rsidRPr="000C758D">
              <w:rPr>
                <w:bCs/>
                <w:sz w:val="16"/>
                <w:szCs w:val="16"/>
              </w:rPr>
              <w:t>BRASS_NAP_NUS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23E5BE" w14:textId="77777777" w:rsidR="003F7BE8" w:rsidRPr="000C758D" w:rsidRDefault="003F7BE8" w:rsidP="003F7BE8">
            <w:pPr>
              <w:ind w:left="82" w:hanging="82"/>
              <w:jc w:val="left"/>
              <w:rPr>
                <w:sz w:val="16"/>
                <w:szCs w:val="16"/>
              </w:rPr>
            </w:pPr>
            <w:r w:rsidRPr="000C758D">
              <w:rPr>
                <w:sz w:val="16"/>
                <w:szCs w:val="16"/>
              </w:rPr>
              <w:t>Brassica napus var. napus</w:t>
            </w:r>
            <w:r w:rsidRPr="000C758D">
              <w:rPr>
                <w:sz w:val="16"/>
                <w:szCs w:val="16"/>
              </w:rPr>
              <w:br/>
              <w:t>Brassica napus L. emend. Metzg. ssp. napus</w:t>
            </w:r>
            <w:r w:rsidRPr="000C758D">
              <w:rPr>
                <w:sz w:val="16"/>
                <w:szCs w:val="16"/>
              </w:rPr>
              <w:br/>
              <w:t>Brassica napus L. ssp. oleifera (Metzg.) Sinsk</w:t>
            </w:r>
            <w:r w:rsidRPr="000C758D">
              <w:rPr>
                <w:sz w:val="16"/>
                <w:szCs w:val="16"/>
              </w:rPr>
              <w:br/>
              <w:t>Brassica napus L. var. oleifera Metzg.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31691C" w14:textId="3A921567" w:rsidR="003F7BE8" w:rsidRPr="000C758D" w:rsidRDefault="003F7BE8" w:rsidP="003F7BE8">
            <w:pPr>
              <w:jc w:val="left"/>
              <w:rPr>
                <w:sz w:val="16"/>
                <w:szCs w:val="16"/>
              </w:rPr>
            </w:pPr>
            <w:r w:rsidRPr="00B662C3">
              <w:rPr>
                <w:sz w:val="16"/>
                <w:szCs w:val="16"/>
              </w:rPr>
              <w:t>BY  CZ  DE  DK  ES  FR  GB  KR  NZ  PL  RS  RU  SK  US  ZA</w:t>
            </w:r>
          </w:p>
        </w:tc>
      </w:tr>
      <w:tr w:rsidR="003F7BE8" w:rsidRPr="000C758D" w14:paraId="2DF057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C09380" w14:textId="77777777" w:rsidR="003F7BE8" w:rsidRPr="000C758D" w:rsidRDefault="003F7BE8" w:rsidP="003F7BE8">
            <w:pPr>
              <w:jc w:val="left"/>
              <w:rPr>
                <w:sz w:val="16"/>
                <w:szCs w:val="16"/>
              </w:rPr>
            </w:pPr>
            <w:r w:rsidRPr="000C758D">
              <w:rPr>
                <w:bCs/>
                <w:sz w:val="16"/>
                <w:szCs w:val="16"/>
              </w:rPr>
              <w:t>BRASS_NAP_PAB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E77E67" w14:textId="77777777" w:rsidR="003F7BE8" w:rsidRPr="000C758D" w:rsidRDefault="003F7BE8" w:rsidP="003F7BE8">
            <w:pPr>
              <w:ind w:left="82" w:hanging="82"/>
              <w:jc w:val="left"/>
              <w:rPr>
                <w:sz w:val="16"/>
                <w:szCs w:val="16"/>
              </w:rPr>
            </w:pPr>
            <w:r w:rsidRPr="000C758D">
              <w:rPr>
                <w:sz w:val="16"/>
                <w:szCs w:val="16"/>
              </w:rPr>
              <w:t>Brassica napus L. subsp. napus var. pabularia (DC.) Alef.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E8F449" w14:textId="114BD0EF" w:rsidR="003F7BE8" w:rsidRPr="000C758D" w:rsidRDefault="003F7BE8" w:rsidP="003F7BE8">
            <w:pPr>
              <w:jc w:val="left"/>
              <w:rPr>
                <w:sz w:val="16"/>
                <w:szCs w:val="16"/>
              </w:rPr>
            </w:pPr>
            <w:r w:rsidRPr="00B662C3">
              <w:rPr>
                <w:sz w:val="16"/>
                <w:szCs w:val="16"/>
                <w:lang w:val="de-DE"/>
              </w:rPr>
              <w:t>ES  GB</w:t>
            </w:r>
          </w:p>
        </w:tc>
      </w:tr>
      <w:tr w:rsidR="003F7BE8" w:rsidRPr="000C758D" w14:paraId="776176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4E590D" w14:textId="77777777" w:rsidR="003F7BE8" w:rsidRPr="000C758D" w:rsidRDefault="003F7BE8" w:rsidP="003F7BE8">
            <w:pPr>
              <w:jc w:val="left"/>
              <w:rPr>
                <w:sz w:val="16"/>
                <w:szCs w:val="16"/>
              </w:rPr>
            </w:pPr>
            <w:r w:rsidRPr="000C758D">
              <w:rPr>
                <w:bCs/>
                <w:sz w:val="16"/>
                <w:szCs w:val="16"/>
              </w:rPr>
              <w:t>BRASS_NIG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BB4EE4" w14:textId="77777777" w:rsidR="003F7BE8" w:rsidRPr="000C758D" w:rsidRDefault="003F7BE8" w:rsidP="003F7BE8">
            <w:pPr>
              <w:ind w:left="82" w:hanging="82"/>
              <w:jc w:val="left"/>
              <w:rPr>
                <w:sz w:val="16"/>
                <w:szCs w:val="16"/>
              </w:rPr>
            </w:pPr>
            <w:r w:rsidRPr="000C758D">
              <w:rPr>
                <w:sz w:val="16"/>
                <w:szCs w:val="16"/>
              </w:rPr>
              <w:t>Brassica nigra (L.) W. D. J. Koch</w:t>
            </w:r>
            <w:r w:rsidRPr="000C758D">
              <w:rPr>
                <w:sz w:val="16"/>
                <w:szCs w:val="16"/>
              </w:rPr>
              <w:br/>
              <w:t>Brassica nigra (L.) W. Koch</w:t>
            </w:r>
            <w:r w:rsidRPr="000C758D">
              <w:rPr>
                <w:sz w:val="16"/>
                <w:szCs w:val="16"/>
              </w:rPr>
              <w:br/>
              <w:t>Brassica nigra var. abyssinica A. Braun</w:t>
            </w:r>
            <w:r w:rsidRPr="000C758D">
              <w:rPr>
                <w:sz w:val="16"/>
                <w:szCs w:val="16"/>
              </w:rPr>
              <w:br/>
              <w:t>Sinapis nigra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CE74BE" w14:textId="249B235D" w:rsidR="003F7BE8" w:rsidRPr="000C758D" w:rsidRDefault="003F7BE8" w:rsidP="003F7BE8">
            <w:pPr>
              <w:jc w:val="left"/>
              <w:rPr>
                <w:sz w:val="16"/>
                <w:szCs w:val="16"/>
              </w:rPr>
            </w:pPr>
            <w:r w:rsidRPr="00B662C3">
              <w:rPr>
                <w:sz w:val="16"/>
                <w:szCs w:val="16"/>
                <w:lang w:val="de-DE"/>
              </w:rPr>
              <w:t>DE  RU</w:t>
            </w:r>
          </w:p>
        </w:tc>
      </w:tr>
      <w:tr w:rsidR="003F7BE8" w:rsidRPr="000C758D" w14:paraId="2C68F7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19CDF4" w14:textId="77777777" w:rsidR="003F7BE8" w:rsidRPr="000C758D" w:rsidRDefault="003F7BE8" w:rsidP="003F7BE8">
            <w:pPr>
              <w:jc w:val="left"/>
              <w:rPr>
                <w:sz w:val="16"/>
                <w:szCs w:val="16"/>
              </w:rPr>
            </w:pPr>
            <w:r w:rsidRPr="000C758D">
              <w:rPr>
                <w:bCs/>
                <w:sz w:val="16"/>
                <w:szCs w:val="16"/>
              </w:rPr>
              <w:t>BRASS_OLE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FF098C" w14:textId="77777777" w:rsidR="003F7BE8" w:rsidRPr="000C758D" w:rsidRDefault="003F7BE8" w:rsidP="003F7BE8">
            <w:pPr>
              <w:ind w:left="82" w:hanging="82"/>
              <w:jc w:val="left"/>
              <w:rPr>
                <w:sz w:val="16"/>
                <w:szCs w:val="16"/>
              </w:rPr>
            </w:pPr>
            <w:r w:rsidRPr="000C758D">
              <w:rPr>
                <w:sz w:val="16"/>
                <w:szCs w:val="16"/>
              </w:rPr>
              <w:t>Brassica oleracea L.</w:t>
            </w:r>
            <w:r w:rsidRPr="000C758D">
              <w:rPr>
                <w:sz w:val="16"/>
                <w:szCs w:val="16"/>
              </w:rPr>
              <w:br/>
              <w:t>hybrids between Brassica oleracea L. var.acephala (DC.) Alef and Brassica oleracea L. var. botrytis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1DF5BC" w14:textId="6EA865A6" w:rsidR="003F7BE8" w:rsidRPr="000C758D" w:rsidRDefault="003F7BE8" w:rsidP="003F7BE8">
            <w:pPr>
              <w:jc w:val="left"/>
              <w:rPr>
                <w:sz w:val="16"/>
                <w:szCs w:val="16"/>
              </w:rPr>
            </w:pPr>
            <w:r w:rsidRPr="00B662C3">
              <w:rPr>
                <w:sz w:val="16"/>
                <w:szCs w:val="16"/>
                <w:lang w:val="de-DE"/>
              </w:rPr>
              <w:t>BG  CZ  FR  NZ</w:t>
            </w:r>
          </w:p>
        </w:tc>
      </w:tr>
      <w:tr w:rsidR="003F7BE8" w:rsidRPr="000C758D" w14:paraId="1305C0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F655E6" w14:textId="77777777" w:rsidR="003F7BE8" w:rsidRPr="000C758D" w:rsidRDefault="003F7BE8" w:rsidP="003F7BE8">
            <w:pPr>
              <w:jc w:val="left"/>
              <w:rPr>
                <w:sz w:val="16"/>
                <w:szCs w:val="16"/>
              </w:rPr>
            </w:pPr>
            <w:r w:rsidRPr="000C758D">
              <w:rPr>
                <w:bCs/>
                <w:sz w:val="16"/>
                <w:szCs w:val="16"/>
              </w:rPr>
              <w:t>BRASS_OLE_ALB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4A32C4" w14:textId="77777777" w:rsidR="003F7BE8" w:rsidRPr="000C758D" w:rsidRDefault="003F7BE8" w:rsidP="003F7BE8">
            <w:pPr>
              <w:ind w:left="82" w:hanging="82"/>
              <w:jc w:val="left"/>
              <w:rPr>
                <w:sz w:val="16"/>
                <w:szCs w:val="16"/>
              </w:rPr>
            </w:pPr>
            <w:r w:rsidRPr="000C758D">
              <w:rPr>
                <w:sz w:val="16"/>
                <w:szCs w:val="16"/>
              </w:rPr>
              <w:t>Brassica oleracea L. var. alboglabra (L. H. Bailey) Musil</w:t>
            </w:r>
            <w:r w:rsidRPr="000C758D">
              <w:rPr>
                <w:sz w:val="16"/>
                <w:szCs w:val="16"/>
              </w:rPr>
              <w:br/>
              <w:t>Brassica alboglabra L. H. Bailey</w:t>
            </w:r>
            <w:r w:rsidRPr="000C758D">
              <w:rPr>
                <w:sz w:val="16"/>
                <w:szCs w:val="16"/>
              </w:rPr>
              <w:br/>
              <w:t>Brassica oleracea var. albiflora auct.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8A7DB8" w14:textId="4D507A5B" w:rsidR="003F7BE8" w:rsidRPr="000C758D" w:rsidRDefault="003F7BE8" w:rsidP="003F7BE8">
            <w:pPr>
              <w:jc w:val="left"/>
              <w:rPr>
                <w:sz w:val="16"/>
                <w:szCs w:val="16"/>
              </w:rPr>
            </w:pPr>
            <w:r w:rsidRPr="00B662C3">
              <w:rPr>
                <w:sz w:val="16"/>
                <w:szCs w:val="16"/>
                <w:lang w:val="de-DE"/>
              </w:rPr>
              <w:t>CN</w:t>
            </w:r>
          </w:p>
        </w:tc>
      </w:tr>
      <w:tr w:rsidR="003F7BE8" w:rsidRPr="000C758D" w14:paraId="36859C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BE9075" w14:textId="77777777" w:rsidR="003F7BE8" w:rsidRPr="000C758D" w:rsidRDefault="003F7BE8" w:rsidP="003F7BE8">
            <w:pPr>
              <w:jc w:val="left"/>
              <w:rPr>
                <w:sz w:val="16"/>
                <w:szCs w:val="16"/>
              </w:rPr>
            </w:pPr>
            <w:r w:rsidRPr="000C758D">
              <w:rPr>
                <w:bCs/>
                <w:sz w:val="16"/>
                <w:szCs w:val="16"/>
              </w:rPr>
              <w:t>BRASS_OLE_COS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B8B4E4" w14:textId="77777777" w:rsidR="003F7BE8" w:rsidRPr="000C758D" w:rsidRDefault="003F7BE8" w:rsidP="003F7BE8">
            <w:pPr>
              <w:ind w:left="82" w:hanging="82"/>
              <w:jc w:val="left"/>
              <w:rPr>
                <w:sz w:val="16"/>
                <w:szCs w:val="16"/>
              </w:rPr>
            </w:pPr>
            <w:r w:rsidRPr="000C758D">
              <w:rPr>
                <w:sz w:val="16"/>
                <w:szCs w:val="16"/>
              </w:rPr>
              <w:t>Brassica oleracea L. var. costata DC.</w:t>
            </w:r>
            <w:r w:rsidRPr="000C758D">
              <w:rPr>
                <w:sz w:val="16"/>
                <w:szCs w:val="16"/>
              </w:rPr>
              <w:br/>
              <w:t>Brassica capitata subsp. costata (DC.) Lizg.</w:t>
            </w:r>
            <w:r w:rsidRPr="000C758D">
              <w:rPr>
                <w:sz w:val="16"/>
                <w:szCs w:val="16"/>
              </w:rPr>
              <w:br/>
              <w:t>Brassica oleracea convar. acephala var. luteola Alef.</w:t>
            </w:r>
            <w:r w:rsidRPr="000C758D">
              <w:rPr>
                <w:sz w:val="16"/>
                <w:szCs w:val="16"/>
              </w:rPr>
              <w:br/>
              <w:t>Brassica oleracea subsp. oleracea convar. costata (DC.) Gladis</w:t>
            </w:r>
            <w:r w:rsidRPr="000C758D">
              <w:rPr>
                <w:sz w:val="16"/>
                <w:szCs w:val="16"/>
              </w:rPr>
              <w:br/>
              <w:t>Brassica oleracea var. tronchuda L.H. Bailey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00673D" w14:textId="2372C203" w:rsidR="003F7BE8" w:rsidRPr="000C758D" w:rsidRDefault="003F7BE8" w:rsidP="003F7BE8">
            <w:pPr>
              <w:jc w:val="left"/>
              <w:rPr>
                <w:sz w:val="16"/>
                <w:szCs w:val="16"/>
              </w:rPr>
            </w:pPr>
            <w:r w:rsidRPr="00B662C3">
              <w:rPr>
                <w:sz w:val="16"/>
                <w:szCs w:val="16"/>
                <w:lang w:val="de-DE"/>
              </w:rPr>
              <w:t>FR  NL  PT  QZ</w:t>
            </w:r>
          </w:p>
        </w:tc>
      </w:tr>
      <w:tr w:rsidR="003F7BE8" w:rsidRPr="000C758D" w14:paraId="2989C8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C81E4A" w14:textId="77777777" w:rsidR="003F7BE8" w:rsidRPr="000C758D" w:rsidRDefault="003F7BE8" w:rsidP="003F7BE8">
            <w:pPr>
              <w:jc w:val="left"/>
              <w:rPr>
                <w:sz w:val="16"/>
                <w:szCs w:val="16"/>
              </w:rPr>
            </w:pPr>
            <w:r w:rsidRPr="000C758D">
              <w:rPr>
                <w:bCs/>
                <w:sz w:val="16"/>
                <w:szCs w:val="16"/>
              </w:rPr>
              <w:t>BRASS_OLE_GA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3ECAF6" w14:textId="77777777" w:rsidR="003F7BE8" w:rsidRPr="000C758D" w:rsidRDefault="003F7BE8" w:rsidP="003F7BE8">
            <w:pPr>
              <w:ind w:left="82" w:hanging="82"/>
              <w:jc w:val="left"/>
              <w:rPr>
                <w:sz w:val="16"/>
                <w:szCs w:val="16"/>
              </w:rPr>
            </w:pPr>
            <w:r w:rsidRPr="000C758D">
              <w:rPr>
                <w:sz w:val="16"/>
                <w:szCs w:val="16"/>
              </w:rPr>
              <w:t>Brassica oleracea L. convar. acephala (DC.) Alef.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FCFD2E" w14:textId="0489B579" w:rsidR="003F7BE8" w:rsidRPr="000C758D" w:rsidRDefault="003F7BE8" w:rsidP="003F7BE8">
            <w:pPr>
              <w:jc w:val="left"/>
              <w:rPr>
                <w:sz w:val="16"/>
                <w:szCs w:val="16"/>
              </w:rPr>
            </w:pPr>
            <w:r w:rsidRPr="003F7BE8">
              <w:rPr>
                <w:sz w:val="16"/>
                <w:szCs w:val="16"/>
              </w:rPr>
              <w:t>CZ  FR  GB  JP  NL  PL  PT  QZ  RU  ZA</w:t>
            </w:r>
          </w:p>
        </w:tc>
      </w:tr>
      <w:tr w:rsidR="003F7BE8" w:rsidRPr="000C758D" w14:paraId="2CCF78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D5C562" w14:textId="77777777" w:rsidR="003F7BE8" w:rsidRPr="000C758D" w:rsidRDefault="003F7BE8" w:rsidP="003F7BE8">
            <w:pPr>
              <w:jc w:val="left"/>
              <w:rPr>
                <w:sz w:val="16"/>
                <w:szCs w:val="16"/>
              </w:rPr>
            </w:pPr>
            <w:r w:rsidRPr="000C758D">
              <w:rPr>
                <w:bCs/>
                <w:sz w:val="16"/>
                <w:szCs w:val="16"/>
              </w:rPr>
              <w:t>BRASS_OLE_GAM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01F5CE" w14:textId="77777777" w:rsidR="003F7BE8" w:rsidRPr="000C758D" w:rsidRDefault="003F7BE8" w:rsidP="003F7BE8">
            <w:pPr>
              <w:ind w:left="82" w:hanging="82"/>
              <w:jc w:val="left"/>
              <w:rPr>
                <w:sz w:val="16"/>
                <w:szCs w:val="16"/>
              </w:rPr>
            </w:pPr>
            <w:r w:rsidRPr="000C758D">
              <w:rPr>
                <w:sz w:val="16"/>
                <w:szCs w:val="16"/>
              </w:rPr>
              <w:t>Brassica oleracea L. convar. acephala (DC.) Alef. var. medullosa Thell.</w:t>
            </w:r>
            <w:r w:rsidRPr="000C758D">
              <w:rPr>
                <w:sz w:val="16"/>
                <w:szCs w:val="16"/>
              </w:rPr>
              <w:br/>
              <w:t>Brassica oleracea L. var. medullosa Thell.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3F91F7" w14:textId="3203A844" w:rsidR="003F7BE8" w:rsidRPr="000C758D" w:rsidRDefault="003F7BE8" w:rsidP="003F7BE8">
            <w:pPr>
              <w:jc w:val="left"/>
              <w:rPr>
                <w:sz w:val="16"/>
                <w:szCs w:val="16"/>
              </w:rPr>
            </w:pPr>
            <w:r w:rsidRPr="00B662C3">
              <w:rPr>
                <w:sz w:val="16"/>
                <w:szCs w:val="16"/>
                <w:lang w:val="de-DE"/>
              </w:rPr>
              <w:t>CZ  FR  HU</w:t>
            </w:r>
          </w:p>
        </w:tc>
      </w:tr>
      <w:tr w:rsidR="003F7BE8" w:rsidRPr="000C758D" w14:paraId="1C9561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3DD4A8" w14:textId="77777777" w:rsidR="003F7BE8" w:rsidRPr="000C758D" w:rsidRDefault="003F7BE8" w:rsidP="003F7BE8">
            <w:pPr>
              <w:jc w:val="left"/>
              <w:rPr>
                <w:sz w:val="16"/>
                <w:szCs w:val="16"/>
              </w:rPr>
            </w:pPr>
            <w:r w:rsidRPr="000C758D">
              <w:rPr>
                <w:bCs/>
                <w:sz w:val="16"/>
                <w:szCs w:val="16"/>
              </w:rPr>
              <w:t>BRASS_OLE_GAS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13F884" w14:textId="77777777" w:rsidR="003F7BE8" w:rsidRPr="000C758D" w:rsidRDefault="003F7BE8" w:rsidP="003F7BE8">
            <w:pPr>
              <w:ind w:left="82" w:hanging="82"/>
              <w:jc w:val="left"/>
              <w:rPr>
                <w:sz w:val="16"/>
                <w:szCs w:val="16"/>
              </w:rPr>
            </w:pPr>
            <w:r w:rsidRPr="000C758D">
              <w:rPr>
                <w:sz w:val="16"/>
                <w:szCs w:val="16"/>
              </w:rPr>
              <w:t>Brassica oleracea L. convar. acephala (DC.) Alef. var. sabellica L.</w:t>
            </w:r>
            <w:r w:rsidRPr="000C758D">
              <w:rPr>
                <w:sz w:val="16"/>
                <w:szCs w:val="16"/>
              </w:rPr>
              <w:br/>
              <w:t>Brassica oleracea L. var. sabellica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319E5E" w14:textId="515B1337" w:rsidR="003F7BE8" w:rsidRPr="000C758D" w:rsidRDefault="003F7BE8" w:rsidP="003F7BE8">
            <w:pPr>
              <w:jc w:val="left"/>
              <w:rPr>
                <w:sz w:val="16"/>
                <w:szCs w:val="16"/>
              </w:rPr>
            </w:pPr>
            <w:r w:rsidRPr="00B662C3">
              <w:rPr>
                <w:sz w:val="16"/>
                <w:szCs w:val="16"/>
                <w:lang w:val="de-DE"/>
              </w:rPr>
              <w:t>CZ  DE  ES  FR  GB  JP  KR  NL  PL  PT  QZ  RU  ZA</w:t>
            </w:r>
          </w:p>
        </w:tc>
      </w:tr>
      <w:tr w:rsidR="003F7BE8" w:rsidRPr="000C758D" w14:paraId="129C62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D3E848" w14:textId="77777777" w:rsidR="003F7BE8" w:rsidRPr="000C758D" w:rsidRDefault="003F7BE8" w:rsidP="003F7BE8">
            <w:pPr>
              <w:jc w:val="left"/>
              <w:rPr>
                <w:sz w:val="16"/>
                <w:szCs w:val="16"/>
              </w:rPr>
            </w:pPr>
            <w:r w:rsidRPr="000C758D">
              <w:rPr>
                <w:bCs/>
                <w:sz w:val="16"/>
                <w:szCs w:val="16"/>
              </w:rPr>
              <w:t>BRASS_OLE_GAV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82CA5A" w14:textId="77777777" w:rsidR="003F7BE8" w:rsidRPr="00486B2C" w:rsidRDefault="003F7BE8" w:rsidP="003F7BE8">
            <w:pPr>
              <w:ind w:left="82" w:hanging="82"/>
              <w:jc w:val="left"/>
              <w:rPr>
                <w:sz w:val="16"/>
                <w:szCs w:val="16"/>
                <w:lang w:val="fr-FR"/>
              </w:rPr>
            </w:pPr>
            <w:r w:rsidRPr="000C758D">
              <w:rPr>
                <w:sz w:val="16"/>
                <w:szCs w:val="16"/>
              </w:rPr>
              <w:t xml:space="preserve">Brassica oleracea L. convar. acephala (DC.) </w:t>
            </w:r>
            <w:r w:rsidRPr="00486B2C">
              <w:rPr>
                <w:sz w:val="16"/>
                <w:szCs w:val="16"/>
                <w:lang w:val="fr-FR"/>
              </w:rPr>
              <w:t>Alef. var. viridis L.</w:t>
            </w:r>
            <w:r w:rsidRPr="00486B2C">
              <w:rPr>
                <w:sz w:val="16"/>
                <w:szCs w:val="16"/>
                <w:lang w:val="fr-FR"/>
              </w:rPr>
              <w:br/>
              <w:t>Brassica oleracea L. var. viridis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99C160" w14:textId="2DFD0F01" w:rsidR="003F7BE8" w:rsidRPr="000C758D" w:rsidRDefault="003F7BE8" w:rsidP="003F7BE8">
            <w:pPr>
              <w:jc w:val="left"/>
              <w:rPr>
                <w:sz w:val="16"/>
                <w:szCs w:val="16"/>
              </w:rPr>
            </w:pPr>
            <w:r w:rsidRPr="00B662C3">
              <w:rPr>
                <w:sz w:val="16"/>
                <w:szCs w:val="16"/>
                <w:lang w:val="de-DE"/>
              </w:rPr>
              <w:t>HU  NL  QZ</w:t>
            </w:r>
          </w:p>
        </w:tc>
      </w:tr>
      <w:tr w:rsidR="003F7BE8" w:rsidRPr="000C758D" w14:paraId="61713E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6F648B" w14:textId="77777777" w:rsidR="003F7BE8" w:rsidRPr="000C758D" w:rsidRDefault="003F7BE8" w:rsidP="003F7BE8">
            <w:pPr>
              <w:jc w:val="left"/>
              <w:rPr>
                <w:sz w:val="16"/>
                <w:szCs w:val="16"/>
              </w:rPr>
            </w:pPr>
            <w:r w:rsidRPr="000C758D">
              <w:rPr>
                <w:bCs/>
                <w:sz w:val="16"/>
                <w:szCs w:val="16"/>
              </w:rPr>
              <w:t>BRASS_OLE_GB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70D635" w14:textId="77777777" w:rsidR="003F7BE8" w:rsidRPr="000C758D" w:rsidRDefault="003F7BE8" w:rsidP="003F7BE8">
            <w:pPr>
              <w:ind w:left="82" w:hanging="82"/>
              <w:jc w:val="left"/>
              <w:rPr>
                <w:sz w:val="16"/>
                <w:szCs w:val="16"/>
              </w:rPr>
            </w:pPr>
            <w:r w:rsidRPr="000C758D">
              <w:rPr>
                <w:sz w:val="16"/>
                <w:szCs w:val="16"/>
              </w:rPr>
              <w:t>Brassica oleracea L. convar. botrytis (L.) Alef.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D65B16" w14:textId="60357406" w:rsidR="003F7BE8" w:rsidRPr="000C758D" w:rsidRDefault="003F7BE8" w:rsidP="003F7BE8">
            <w:pPr>
              <w:jc w:val="left"/>
              <w:rPr>
                <w:sz w:val="16"/>
                <w:szCs w:val="16"/>
              </w:rPr>
            </w:pPr>
            <w:r w:rsidRPr="00B662C3">
              <w:rPr>
                <w:sz w:val="16"/>
                <w:szCs w:val="16"/>
                <w:lang w:val="de-DE"/>
              </w:rPr>
              <w:t>BG  CZ  DE  ES  FR  GB  IL  NL  PL  ZA</w:t>
            </w:r>
          </w:p>
        </w:tc>
      </w:tr>
      <w:tr w:rsidR="003F7BE8" w:rsidRPr="000C758D" w14:paraId="28B207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82EFDA" w14:textId="77777777" w:rsidR="003F7BE8" w:rsidRPr="000C758D" w:rsidRDefault="003F7BE8" w:rsidP="003F7BE8">
            <w:pPr>
              <w:jc w:val="left"/>
              <w:rPr>
                <w:sz w:val="16"/>
                <w:szCs w:val="16"/>
              </w:rPr>
            </w:pPr>
            <w:r w:rsidRPr="000C758D">
              <w:rPr>
                <w:bCs/>
                <w:sz w:val="16"/>
                <w:szCs w:val="16"/>
              </w:rPr>
              <w:t>BRASS_OLE_GBB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384C92" w14:textId="77777777" w:rsidR="003F7BE8" w:rsidRPr="000C758D" w:rsidRDefault="003F7BE8" w:rsidP="003F7BE8">
            <w:pPr>
              <w:ind w:left="82" w:hanging="82"/>
              <w:jc w:val="left"/>
              <w:rPr>
                <w:sz w:val="16"/>
                <w:szCs w:val="16"/>
              </w:rPr>
            </w:pPr>
            <w:r w:rsidRPr="000C758D">
              <w:rPr>
                <w:sz w:val="16"/>
                <w:szCs w:val="16"/>
              </w:rPr>
              <w:t>Brassica oleracea L. convar. botrytis (L.) Alef. var. botrytis</w:t>
            </w:r>
            <w:r w:rsidRPr="000C758D">
              <w:rPr>
                <w:sz w:val="16"/>
                <w:szCs w:val="16"/>
              </w:rPr>
              <w:br/>
              <w:t>Brassica cauliflora lizg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DE56BA" w14:textId="7DB10223" w:rsidR="003F7BE8" w:rsidRPr="000C758D" w:rsidRDefault="003F7BE8" w:rsidP="003F7BE8">
            <w:pPr>
              <w:jc w:val="left"/>
              <w:rPr>
                <w:sz w:val="16"/>
                <w:szCs w:val="16"/>
              </w:rPr>
            </w:pPr>
            <w:r w:rsidRPr="003F7BE8">
              <w:rPr>
                <w:sz w:val="16"/>
                <w:szCs w:val="16"/>
              </w:rPr>
              <w:t>BY  CN  ES  FR  HU  JP  KR  NL  PL  PT  QZ  RO  RS  RU  UA  US</w:t>
            </w:r>
          </w:p>
        </w:tc>
      </w:tr>
      <w:tr w:rsidR="003F7BE8" w:rsidRPr="000C758D" w14:paraId="0C2119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DD0CC1" w14:textId="77777777" w:rsidR="003F7BE8" w:rsidRPr="000C758D" w:rsidRDefault="003F7BE8" w:rsidP="003F7BE8">
            <w:pPr>
              <w:jc w:val="left"/>
              <w:rPr>
                <w:sz w:val="16"/>
                <w:szCs w:val="16"/>
              </w:rPr>
            </w:pPr>
            <w:r w:rsidRPr="000C758D">
              <w:rPr>
                <w:bCs/>
                <w:sz w:val="16"/>
                <w:szCs w:val="16"/>
              </w:rPr>
              <w:t>BRASS_OLE_GBC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3F1597" w14:textId="77777777" w:rsidR="003F7BE8" w:rsidRPr="000C758D" w:rsidRDefault="003F7BE8" w:rsidP="003F7BE8">
            <w:pPr>
              <w:ind w:left="82" w:hanging="82"/>
              <w:jc w:val="left"/>
              <w:rPr>
                <w:sz w:val="16"/>
                <w:szCs w:val="16"/>
              </w:rPr>
            </w:pPr>
            <w:r w:rsidRPr="000C758D">
              <w:rPr>
                <w:sz w:val="16"/>
                <w:szCs w:val="16"/>
              </w:rPr>
              <w:t>Brassica oleracea L. var. italica Plenck</w:t>
            </w:r>
            <w:r w:rsidRPr="000C758D">
              <w:rPr>
                <w:sz w:val="16"/>
                <w:szCs w:val="16"/>
              </w:rPr>
              <w:br/>
              <w:t>Brassica oleracea subvar. cymosa Duchesne</w:t>
            </w:r>
            <w:r w:rsidRPr="000C758D">
              <w:rPr>
                <w:sz w:val="16"/>
                <w:szCs w:val="16"/>
              </w:rPr>
              <w:br/>
              <w:t>Brassica oleracea var. cymosa (Duchesne)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2C14A7" w14:textId="0AABF181" w:rsidR="003F7BE8" w:rsidRPr="000C758D" w:rsidRDefault="003F7BE8" w:rsidP="003F7BE8">
            <w:pPr>
              <w:jc w:val="left"/>
              <w:rPr>
                <w:sz w:val="16"/>
                <w:szCs w:val="16"/>
              </w:rPr>
            </w:pPr>
            <w:r w:rsidRPr="00B662C3">
              <w:rPr>
                <w:sz w:val="16"/>
                <w:szCs w:val="16"/>
                <w:lang w:val="de-DE"/>
              </w:rPr>
              <w:t>BG  BY  CN  CZ  DE  ES  FR  GB  JP  NL  PL</w:t>
            </w:r>
            <w:r w:rsidRPr="00B662C3">
              <w:rPr>
                <w:sz w:val="16"/>
                <w:szCs w:val="16"/>
                <w:vertAlign w:val="superscript"/>
                <w:lang w:val="de-DE"/>
              </w:rPr>
              <w:t>{160}</w:t>
            </w:r>
            <w:r w:rsidRPr="00B662C3">
              <w:rPr>
                <w:sz w:val="16"/>
                <w:szCs w:val="16"/>
                <w:lang w:val="de-DE"/>
              </w:rPr>
              <w:t xml:space="preserve">  PT  QZ  RU  US  ZA</w:t>
            </w:r>
          </w:p>
        </w:tc>
      </w:tr>
      <w:tr w:rsidR="003F7BE8" w:rsidRPr="000C758D" w14:paraId="0FFD7F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DBD3E8" w14:textId="77777777" w:rsidR="003F7BE8" w:rsidRPr="000C758D" w:rsidRDefault="003F7BE8" w:rsidP="003F7BE8">
            <w:pPr>
              <w:jc w:val="left"/>
              <w:rPr>
                <w:sz w:val="16"/>
                <w:szCs w:val="16"/>
              </w:rPr>
            </w:pPr>
            <w:r w:rsidRPr="000C758D">
              <w:rPr>
                <w:bCs/>
                <w:sz w:val="16"/>
                <w:szCs w:val="16"/>
              </w:rPr>
              <w:t>BRASS_OLE_GC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5D6304" w14:textId="77777777" w:rsidR="003F7BE8" w:rsidRPr="000C758D" w:rsidRDefault="003F7BE8" w:rsidP="003F7BE8">
            <w:pPr>
              <w:ind w:left="82" w:hanging="82"/>
              <w:jc w:val="left"/>
              <w:rPr>
                <w:sz w:val="16"/>
                <w:szCs w:val="16"/>
              </w:rPr>
            </w:pPr>
            <w:r w:rsidRPr="000C758D">
              <w:rPr>
                <w:sz w:val="16"/>
                <w:szCs w:val="16"/>
              </w:rPr>
              <w:t>Brassica oleracea L. convar. capitata (L.) Alef.</w:t>
            </w:r>
            <w:r w:rsidRPr="000C758D">
              <w:rPr>
                <w:sz w:val="16"/>
                <w:szCs w:val="16"/>
              </w:rPr>
              <w:br/>
              <w:t>Brassica oleracea L. convar. capitata (L.) Alef. var. alba DC. x Brassica oleracea L. convar. capitata (L.) Alef. var. rubra (L.) Thell.</w:t>
            </w:r>
            <w:r w:rsidRPr="000C758D">
              <w:rPr>
                <w:sz w:val="16"/>
                <w:szCs w:val="16"/>
              </w:rPr>
              <w:br/>
              <w:t>Brassica oleracea L. convar. capitata (L.) Alef. var. capitata (L.) Alef.</w:t>
            </w:r>
            <w:r w:rsidRPr="000C758D">
              <w:rPr>
                <w:sz w:val="16"/>
                <w:szCs w:val="16"/>
              </w:rPr>
              <w:br/>
              <w:t>Brassica oleracea L. var. capitata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AC747C" w14:textId="015C8DDA" w:rsidR="003F7BE8" w:rsidRPr="000C758D" w:rsidRDefault="003F7BE8" w:rsidP="003F7BE8">
            <w:pPr>
              <w:jc w:val="left"/>
              <w:rPr>
                <w:sz w:val="16"/>
                <w:szCs w:val="16"/>
              </w:rPr>
            </w:pPr>
            <w:r w:rsidRPr="003F7BE8">
              <w:rPr>
                <w:sz w:val="16"/>
                <w:szCs w:val="16"/>
              </w:rPr>
              <w:t>BG  CZ  ES  FR  JP  KR  NL  PT  QZ  RS  US  ZA</w:t>
            </w:r>
          </w:p>
        </w:tc>
      </w:tr>
      <w:tr w:rsidR="003F7BE8" w:rsidRPr="000C758D" w14:paraId="0856FB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0AA1E5" w14:textId="77777777" w:rsidR="003F7BE8" w:rsidRPr="000C758D" w:rsidRDefault="003F7BE8" w:rsidP="003F7BE8">
            <w:pPr>
              <w:jc w:val="left"/>
              <w:rPr>
                <w:sz w:val="16"/>
                <w:szCs w:val="16"/>
              </w:rPr>
            </w:pPr>
            <w:r w:rsidRPr="000C758D">
              <w:rPr>
                <w:bCs/>
                <w:sz w:val="16"/>
                <w:szCs w:val="16"/>
              </w:rPr>
              <w:t>BRASS_OLE_GCA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F182A4" w14:textId="77777777" w:rsidR="003F7BE8" w:rsidRPr="000C758D" w:rsidRDefault="003F7BE8" w:rsidP="003F7BE8">
            <w:pPr>
              <w:ind w:left="82" w:hanging="82"/>
              <w:jc w:val="left"/>
              <w:rPr>
                <w:sz w:val="16"/>
                <w:szCs w:val="16"/>
              </w:rPr>
            </w:pPr>
            <w:r w:rsidRPr="000C758D">
              <w:rPr>
                <w:sz w:val="16"/>
                <w:szCs w:val="16"/>
              </w:rPr>
              <w:t>Brassica oleracea L. convar. capitata (L.) Alef. var. alba DC.</w:t>
            </w:r>
            <w:r w:rsidRPr="000C758D">
              <w:rPr>
                <w:sz w:val="16"/>
                <w:szCs w:val="16"/>
              </w:rPr>
              <w:br/>
              <w:t>Brassica oleracea L. convar. capitata (L.) Alef. var. capitata L. f. alba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2DAD1D" w14:textId="56BA8935" w:rsidR="003F7BE8" w:rsidRPr="000C758D" w:rsidRDefault="003F7BE8" w:rsidP="003F7BE8">
            <w:pPr>
              <w:jc w:val="left"/>
              <w:rPr>
                <w:sz w:val="16"/>
                <w:szCs w:val="16"/>
              </w:rPr>
            </w:pPr>
            <w:r w:rsidRPr="00B662C3">
              <w:rPr>
                <w:sz w:val="16"/>
                <w:szCs w:val="16"/>
                <w:lang w:val="de-DE"/>
              </w:rPr>
              <w:t>BY  CN  CZ  DE  ES  FR  GB  GE  HU  NL  PL  PT  QZ  RO  RU  SK  UA  ZA</w:t>
            </w:r>
          </w:p>
        </w:tc>
      </w:tr>
      <w:tr w:rsidR="003F7BE8" w:rsidRPr="000C758D" w14:paraId="27A864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036E94" w14:textId="77777777" w:rsidR="003F7BE8" w:rsidRPr="000C758D" w:rsidRDefault="003F7BE8" w:rsidP="003F7BE8">
            <w:pPr>
              <w:jc w:val="left"/>
              <w:rPr>
                <w:sz w:val="16"/>
                <w:szCs w:val="16"/>
              </w:rPr>
            </w:pPr>
            <w:r w:rsidRPr="000C758D">
              <w:rPr>
                <w:bCs/>
                <w:sz w:val="16"/>
                <w:szCs w:val="16"/>
              </w:rPr>
              <w:t>BRASS_OLE_GCR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B5E819" w14:textId="77777777" w:rsidR="003F7BE8" w:rsidRPr="000C758D" w:rsidRDefault="003F7BE8" w:rsidP="003F7BE8">
            <w:pPr>
              <w:ind w:left="82" w:hanging="82"/>
              <w:jc w:val="left"/>
              <w:rPr>
                <w:sz w:val="16"/>
                <w:szCs w:val="16"/>
              </w:rPr>
            </w:pPr>
            <w:r w:rsidRPr="000C758D">
              <w:rPr>
                <w:sz w:val="16"/>
                <w:szCs w:val="16"/>
              </w:rPr>
              <w:t xml:space="preserve">Brassica oleracea L. convar. capitata (L.) </w:t>
            </w:r>
            <w:r w:rsidRPr="00486B2C">
              <w:rPr>
                <w:sz w:val="16"/>
                <w:szCs w:val="16"/>
                <w:lang w:val="en-US"/>
              </w:rPr>
              <w:t>Alef. var. rubra (L.) Thell.</w:t>
            </w:r>
            <w:r w:rsidRPr="00486B2C">
              <w:rPr>
                <w:sz w:val="16"/>
                <w:szCs w:val="16"/>
                <w:lang w:val="en-US"/>
              </w:rPr>
              <w:br/>
            </w:r>
            <w:r w:rsidRPr="000C758D">
              <w:rPr>
                <w:sz w:val="16"/>
                <w:szCs w:val="16"/>
              </w:rPr>
              <w:t>Brassica oleracea L. convar. capitata (L.) Alef. var. capitata L. f. rubra (L.) Thell.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95FA19" w14:textId="4D2EAC1E" w:rsidR="003F7BE8" w:rsidRPr="000C758D" w:rsidRDefault="003F7BE8" w:rsidP="003F7BE8">
            <w:pPr>
              <w:jc w:val="left"/>
              <w:rPr>
                <w:sz w:val="16"/>
                <w:szCs w:val="16"/>
              </w:rPr>
            </w:pPr>
            <w:r w:rsidRPr="003F7BE8">
              <w:rPr>
                <w:sz w:val="16"/>
                <w:szCs w:val="16"/>
              </w:rPr>
              <w:t>BG  BY  CZ  DE  FR  GB  NL  PL  PT  QZ  RO  RU  SK  UA  ZA</w:t>
            </w:r>
          </w:p>
        </w:tc>
      </w:tr>
      <w:tr w:rsidR="003F7BE8" w:rsidRPr="000C758D" w14:paraId="558B3E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123D4F" w14:textId="77777777" w:rsidR="003F7BE8" w:rsidRPr="000C758D" w:rsidRDefault="003F7BE8" w:rsidP="003F7BE8">
            <w:pPr>
              <w:jc w:val="left"/>
              <w:rPr>
                <w:sz w:val="16"/>
                <w:szCs w:val="16"/>
              </w:rPr>
            </w:pPr>
            <w:r w:rsidRPr="000C758D">
              <w:rPr>
                <w:bCs/>
                <w:sz w:val="16"/>
                <w:szCs w:val="16"/>
              </w:rPr>
              <w:t>BRASS_OLE_GCS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C6AE3C" w14:textId="77777777" w:rsidR="003F7BE8" w:rsidRPr="000C758D" w:rsidRDefault="003F7BE8" w:rsidP="003F7BE8">
            <w:pPr>
              <w:ind w:left="82" w:hanging="82"/>
              <w:jc w:val="left"/>
              <w:rPr>
                <w:sz w:val="16"/>
                <w:szCs w:val="16"/>
              </w:rPr>
            </w:pPr>
            <w:r w:rsidRPr="000C758D">
              <w:rPr>
                <w:sz w:val="16"/>
                <w:szCs w:val="16"/>
              </w:rPr>
              <w:t>Brassica oleracea L. convar. capitata (L.) Alef. var. sabauda L.</w:t>
            </w:r>
            <w:r w:rsidRPr="000C758D">
              <w:rPr>
                <w:sz w:val="16"/>
                <w:szCs w:val="16"/>
              </w:rPr>
              <w:br/>
              <w:t>Brassica oleracea L. convar. capitata (L.) Alef. var. bullata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16DF8F" w14:textId="128DD57D" w:rsidR="003F7BE8" w:rsidRPr="000C758D" w:rsidRDefault="003F7BE8" w:rsidP="003F7BE8">
            <w:pPr>
              <w:jc w:val="left"/>
              <w:rPr>
                <w:sz w:val="16"/>
                <w:szCs w:val="16"/>
              </w:rPr>
            </w:pPr>
            <w:r w:rsidRPr="00B662C3">
              <w:rPr>
                <w:sz w:val="16"/>
                <w:szCs w:val="16"/>
                <w:lang w:val="de-DE"/>
              </w:rPr>
              <w:t>BG  BY  CZ  DE  ES  FR  GB  NL  PL  PT  QZ  RU  ZA</w:t>
            </w:r>
          </w:p>
        </w:tc>
      </w:tr>
      <w:tr w:rsidR="003F7BE8" w:rsidRPr="000C758D" w14:paraId="6AB8D3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E6AE64" w14:textId="77777777" w:rsidR="003F7BE8" w:rsidRPr="000C758D" w:rsidRDefault="003F7BE8" w:rsidP="003F7BE8">
            <w:pPr>
              <w:jc w:val="left"/>
              <w:rPr>
                <w:sz w:val="16"/>
                <w:szCs w:val="16"/>
              </w:rPr>
            </w:pPr>
            <w:r w:rsidRPr="000C758D">
              <w:rPr>
                <w:bCs/>
                <w:sz w:val="16"/>
                <w:szCs w:val="16"/>
              </w:rPr>
              <w:t>BRASS_OLE_GGM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BD2785" w14:textId="77777777" w:rsidR="003F7BE8" w:rsidRPr="000C758D" w:rsidRDefault="003F7BE8" w:rsidP="003F7BE8">
            <w:pPr>
              <w:ind w:left="82" w:hanging="82"/>
              <w:jc w:val="left"/>
              <w:rPr>
                <w:sz w:val="16"/>
                <w:szCs w:val="16"/>
              </w:rPr>
            </w:pPr>
            <w:r w:rsidRPr="000C758D">
              <w:rPr>
                <w:sz w:val="16"/>
                <w:szCs w:val="16"/>
              </w:rPr>
              <w:t>Brassica oleracea L. var. gemmifera Zenker</w:t>
            </w:r>
            <w:r w:rsidRPr="000C758D">
              <w:rPr>
                <w:sz w:val="16"/>
                <w:szCs w:val="16"/>
              </w:rPr>
              <w:br/>
              <w:t>Brassica oleracea L. convar. oleracea var. gemmifera DC.</w:t>
            </w:r>
            <w:r w:rsidRPr="000C758D">
              <w:rPr>
                <w:sz w:val="16"/>
                <w:szCs w:val="16"/>
              </w:rPr>
              <w:br/>
              <w:t>Brassica subspontanea lizg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A1D017" w14:textId="6643E709" w:rsidR="003F7BE8" w:rsidRPr="000C758D" w:rsidRDefault="003F7BE8" w:rsidP="003F7BE8">
            <w:pPr>
              <w:jc w:val="left"/>
              <w:rPr>
                <w:sz w:val="16"/>
                <w:szCs w:val="16"/>
              </w:rPr>
            </w:pPr>
            <w:r w:rsidRPr="003F7BE8">
              <w:rPr>
                <w:sz w:val="16"/>
                <w:szCs w:val="16"/>
              </w:rPr>
              <w:t>BG  BY  CZ  ES  FR  GB  JP  NL  PL  PT  QZ  RU  ZA</w:t>
            </w:r>
          </w:p>
        </w:tc>
      </w:tr>
      <w:tr w:rsidR="003F7BE8" w:rsidRPr="000C758D" w14:paraId="789D4F1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9F8174" w14:textId="77777777" w:rsidR="003F7BE8" w:rsidRPr="000C758D" w:rsidRDefault="003F7BE8" w:rsidP="003F7BE8">
            <w:pPr>
              <w:jc w:val="left"/>
              <w:rPr>
                <w:sz w:val="16"/>
                <w:szCs w:val="16"/>
              </w:rPr>
            </w:pPr>
            <w:r w:rsidRPr="000C758D">
              <w:rPr>
                <w:bCs/>
                <w:sz w:val="16"/>
                <w:szCs w:val="16"/>
              </w:rPr>
              <w:t>BRASS_OLE_GGO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3614C9" w14:textId="77777777" w:rsidR="003F7BE8" w:rsidRPr="000C758D" w:rsidRDefault="003F7BE8" w:rsidP="003F7BE8">
            <w:pPr>
              <w:ind w:left="82" w:hanging="82"/>
              <w:jc w:val="left"/>
              <w:rPr>
                <w:sz w:val="16"/>
                <w:szCs w:val="16"/>
              </w:rPr>
            </w:pPr>
            <w:r w:rsidRPr="000C758D">
              <w:rPr>
                <w:sz w:val="16"/>
                <w:szCs w:val="16"/>
              </w:rPr>
              <w:t>Brassica oleracea L. var. gongylodes L.</w:t>
            </w:r>
            <w:r w:rsidRPr="000C758D">
              <w:rPr>
                <w:sz w:val="16"/>
                <w:szCs w:val="16"/>
              </w:rPr>
              <w:br/>
              <w:t>Brassica caulorapa (DC.) Pasq.</w:t>
            </w:r>
            <w:r w:rsidRPr="000C758D">
              <w:rPr>
                <w:sz w:val="16"/>
                <w:szCs w:val="16"/>
              </w:rPr>
              <w:br/>
              <w:t>Brassica oleracea L. convar. acephala (DC.) Alef. var. gongylodes L.</w:t>
            </w:r>
            <w:r w:rsidRPr="000C758D">
              <w:rPr>
                <w:sz w:val="16"/>
                <w:szCs w:val="16"/>
              </w:rPr>
              <w:br/>
              <w:t>Brassica oleracea var. caulorapa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C82E18" w14:textId="5603412D" w:rsidR="003F7BE8" w:rsidRPr="000C758D" w:rsidRDefault="003F7BE8" w:rsidP="003F7BE8">
            <w:pPr>
              <w:jc w:val="left"/>
              <w:rPr>
                <w:sz w:val="16"/>
                <w:szCs w:val="16"/>
              </w:rPr>
            </w:pPr>
            <w:r w:rsidRPr="00B662C3">
              <w:rPr>
                <w:sz w:val="16"/>
                <w:szCs w:val="16"/>
                <w:lang w:val="de-DE"/>
              </w:rPr>
              <w:t>BG  BY  CZ  DE  FR  HU  NL  PT  QZ  RO  RU</w:t>
            </w:r>
          </w:p>
        </w:tc>
      </w:tr>
      <w:tr w:rsidR="003F7BE8" w:rsidRPr="000C758D" w14:paraId="55D71A3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EF4539" w14:textId="77777777" w:rsidR="003F7BE8" w:rsidRPr="000C758D" w:rsidRDefault="003F7BE8" w:rsidP="003F7BE8">
            <w:pPr>
              <w:jc w:val="left"/>
              <w:rPr>
                <w:sz w:val="16"/>
                <w:szCs w:val="16"/>
              </w:rPr>
            </w:pPr>
            <w:r w:rsidRPr="000C758D">
              <w:rPr>
                <w:bCs/>
                <w:sz w:val="16"/>
                <w:szCs w:val="16"/>
              </w:rPr>
              <w:lastRenderedPageBreak/>
              <w:t>BRASS_OLE_GGS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3F73E7" w14:textId="77777777" w:rsidR="003F7BE8" w:rsidRPr="000C758D" w:rsidRDefault="003F7BE8" w:rsidP="003F7BE8">
            <w:pPr>
              <w:ind w:left="82" w:hanging="82"/>
              <w:jc w:val="left"/>
              <w:rPr>
                <w:sz w:val="16"/>
                <w:szCs w:val="16"/>
              </w:rPr>
            </w:pPr>
            <w:r w:rsidRPr="000C758D">
              <w:rPr>
                <w:sz w:val="16"/>
                <w:szCs w:val="16"/>
              </w:rPr>
              <w:t>Brassica oleracea L. var. gemmifera x Brassica oleracea convar. acephala var. sabellica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4E1061" w14:textId="55E82D51" w:rsidR="003F7BE8" w:rsidRPr="000C758D" w:rsidRDefault="003F7BE8" w:rsidP="003F7BE8">
            <w:pPr>
              <w:jc w:val="left"/>
              <w:rPr>
                <w:sz w:val="16"/>
                <w:szCs w:val="16"/>
              </w:rPr>
            </w:pPr>
            <w:r w:rsidRPr="00B662C3">
              <w:rPr>
                <w:sz w:val="16"/>
                <w:szCs w:val="16"/>
                <w:lang w:val="de-DE"/>
              </w:rPr>
              <w:t>JP</w:t>
            </w:r>
          </w:p>
        </w:tc>
      </w:tr>
      <w:tr w:rsidR="003F7BE8" w:rsidRPr="002B328A" w14:paraId="7E7ABF8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1502E0" w14:textId="77777777" w:rsidR="003F7BE8" w:rsidRPr="000C758D" w:rsidRDefault="003F7BE8" w:rsidP="003F7BE8">
            <w:pPr>
              <w:jc w:val="left"/>
              <w:rPr>
                <w:sz w:val="16"/>
                <w:szCs w:val="16"/>
              </w:rPr>
            </w:pPr>
            <w:r w:rsidRPr="000C758D">
              <w:rPr>
                <w:bCs/>
                <w:sz w:val="16"/>
                <w:szCs w:val="16"/>
              </w:rPr>
              <w:t>BRASS_RAP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1C17E1" w14:textId="77777777" w:rsidR="003F7BE8" w:rsidRPr="000C758D" w:rsidRDefault="003F7BE8" w:rsidP="003F7BE8">
            <w:pPr>
              <w:ind w:left="82" w:hanging="82"/>
              <w:jc w:val="left"/>
              <w:rPr>
                <w:sz w:val="16"/>
                <w:szCs w:val="16"/>
              </w:rPr>
            </w:pPr>
            <w:r w:rsidRPr="000C758D">
              <w:rPr>
                <w:sz w:val="16"/>
                <w:szCs w:val="16"/>
              </w:rPr>
              <w:t>Brassica rapa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CCD7AC" w14:textId="471F71B0" w:rsidR="003F7BE8" w:rsidRPr="00486B2C" w:rsidRDefault="003F7BE8" w:rsidP="003F7BE8">
            <w:pPr>
              <w:jc w:val="left"/>
              <w:rPr>
                <w:sz w:val="16"/>
                <w:szCs w:val="16"/>
                <w:lang w:val="de-DE"/>
              </w:rPr>
            </w:pPr>
            <w:r w:rsidRPr="00B662C3">
              <w:rPr>
                <w:sz w:val="16"/>
                <w:szCs w:val="16"/>
                <w:lang w:val="de-DE"/>
              </w:rPr>
              <w:t>CA  CN  JP  NZ  RU  ZA</w:t>
            </w:r>
          </w:p>
        </w:tc>
      </w:tr>
      <w:tr w:rsidR="003F7BE8" w:rsidRPr="003F7BE8" w14:paraId="6F8192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122995" w14:textId="77777777" w:rsidR="003F7BE8" w:rsidRPr="000C758D" w:rsidRDefault="003F7BE8" w:rsidP="003F7BE8">
            <w:pPr>
              <w:jc w:val="left"/>
              <w:rPr>
                <w:sz w:val="16"/>
                <w:szCs w:val="16"/>
              </w:rPr>
            </w:pPr>
            <w:r w:rsidRPr="000C758D">
              <w:rPr>
                <w:bCs/>
                <w:sz w:val="16"/>
                <w:szCs w:val="16"/>
              </w:rPr>
              <w:t>BRASS_RAP_CAM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D21212" w14:textId="77777777" w:rsidR="003F7BE8" w:rsidRPr="000C758D" w:rsidRDefault="003F7BE8" w:rsidP="003F7BE8">
            <w:pPr>
              <w:ind w:left="82" w:hanging="82"/>
              <w:jc w:val="left"/>
              <w:rPr>
                <w:sz w:val="16"/>
                <w:szCs w:val="16"/>
              </w:rPr>
            </w:pPr>
            <w:r w:rsidRPr="000C758D">
              <w:rPr>
                <w:sz w:val="16"/>
                <w:szCs w:val="16"/>
              </w:rPr>
              <w:t>Brassica rapa L. subsp. campestris (L.) A. R. Clapham</w:t>
            </w:r>
            <w:r w:rsidRPr="000C758D">
              <w:rPr>
                <w:sz w:val="16"/>
                <w:szCs w:val="16"/>
              </w:rPr>
              <w:br/>
              <w:t>Brassica campestris L.</w:t>
            </w:r>
            <w:r w:rsidRPr="000C758D">
              <w:rPr>
                <w:sz w:val="16"/>
                <w:szCs w:val="16"/>
              </w:rPr>
              <w:br/>
              <w:t>Brassica campestris L. subsp. campestris</w:t>
            </w:r>
            <w:r w:rsidRPr="000C758D">
              <w:rPr>
                <w:sz w:val="16"/>
                <w:szCs w:val="16"/>
              </w:rPr>
              <w:br/>
              <w:t>Brassica rapa L. var. silvestris (Lam.) Briggs</w:t>
            </w:r>
            <w:r w:rsidRPr="000C758D">
              <w:rPr>
                <w:sz w:val="16"/>
                <w:szCs w:val="16"/>
              </w:rPr>
              <w:br/>
              <w:t>Brassica rapa subsp. silvestris (Lam.) Janch.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0C0752" w14:textId="1C59510B" w:rsidR="003F7BE8" w:rsidRPr="003F7BE8" w:rsidRDefault="003F7BE8" w:rsidP="003F7BE8">
            <w:pPr>
              <w:jc w:val="left"/>
              <w:rPr>
                <w:sz w:val="16"/>
                <w:szCs w:val="16"/>
              </w:rPr>
            </w:pPr>
            <w:r w:rsidRPr="003F7BE8">
              <w:rPr>
                <w:sz w:val="16"/>
                <w:szCs w:val="16"/>
              </w:rPr>
              <w:t>BY  CN  DE  FI</w:t>
            </w:r>
            <w:r w:rsidRPr="003F7BE8">
              <w:rPr>
                <w:sz w:val="16"/>
                <w:szCs w:val="16"/>
                <w:vertAlign w:val="superscript"/>
              </w:rPr>
              <w:t>{34}</w:t>
            </w:r>
            <w:r w:rsidRPr="003F7BE8">
              <w:rPr>
                <w:sz w:val="16"/>
                <w:szCs w:val="16"/>
              </w:rPr>
              <w:t xml:space="preserve">  FR  GB  HU  NL  PL  PT  QZ</w:t>
            </w:r>
            <w:r w:rsidRPr="003F7BE8">
              <w:rPr>
                <w:sz w:val="16"/>
                <w:szCs w:val="16"/>
                <w:vertAlign w:val="superscript"/>
              </w:rPr>
              <w:t>{34}</w:t>
            </w:r>
            <w:r w:rsidRPr="003F7BE8">
              <w:rPr>
                <w:sz w:val="16"/>
                <w:szCs w:val="16"/>
              </w:rPr>
              <w:t xml:space="preserve">  RU</w:t>
            </w:r>
          </w:p>
        </w:tc>
      </w:tr>
      <w:tr w:rsidR="003F7BE8" w:rsidRPr="000C758D" w14:paraId="7E9F60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ED9802" w14:textId="77777777" w:rsidR="003F7BE8" w:rsidRPr="000C758D" w:rsidRDefault="003F7BE8" w:rsidP="003F7BE8">
            <w:pPr>
              <w:jc w:val="left"/>
              <w:rPr>
                <w:sz w:val="16"/>
                <w:szCs w:val="16"/>
              </w:rPr>
            </w:pPr>
            <w:r w:rsidRPr="000C758D">
              <w:rPr>
                <w:bCs/>
                <w:sz w:val="16"/>
                <w:szCs w:val="16"/>
              </w:rPr>
              <w:t>BRASS_RAP_CHI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ED7ABD" w14:textId="77777777" w:rsidR="003F7BE8" w:rsidRPr="000C758D" w:rsidRDefault="003F7BE8" w:rsidP="003F7BE8">
            <w:pPr>
              <w:ind w:left="82" w:hanging="82"/>
              <w:jc w:val="left"/>
              <w:rPr>
                <w:sz w:val="16"/>
                <w:szCs w:val="16"/>
              </w:rPr>
            </w:pPr>
            <w:r w:rsidRPr="000C758D">
              <w:rPr>
                <w:sz w:val="16"/>
                <w:szCs w:val="16"/>
              </w:rPr>
              <w:t>Brassica rapa L. subsp. chinensis (L.) Hanelt</w:t>
            </w:r>
            <w:r w:rsidRPr="000C758D">
              <w:rPr>
                <w:sz w:val="16"/>
                <w:szCs w:val="16"/>
              </w:rPr>
              <w:br/>
              <w:t>Brassica campestris subsp. chinensis (L.) Makino</w:t>
            </w:r>
            <w:r w:rsidRPr="000C758D">
              <w:rPr>
                <w:sz w:val="16"/>
                <w:szCs w:val="16"/>
              </w:rPr>
              <w:br/>
              <w:t>Brassica chinensis L.</w:t>
            </w:r>
            <w:r w:rsidRPr="000C758D">
              <w:rPr>
                <w:sz w:val="16"/>
                <w:szCs w:val="16"/>
              </w:rPr>
              <w:br/>
              <w:t>Brassica chinensis subsp. utilis M. Tsen &amp; S. H. Lee</w:t>
            </w:r>
            <w:r w:rsidRPr="000C758D">
              <w:rPr>
                <w:sz w:val="16"/>
                <w:szCs w:val="16"/>
              </w:rPr>
              <w:br/>
              <w:t>Brassica dubiosa L. H. Bailey</w:t>
            </w:r>
            <w:r w:rsidRPr="000C758D">
              <w:rPr>
                <w:sz w:val="16"/>
                <w:szCs w:val="16"/>
              </w:rPr>
              <w:br/>
              <w:t>Brassica oleracea var. chinensis (L.) Prain</w:t>
            </w:r>
            <w:r w:rsidRPr="000C758D">
              <w:rPr>
                <w:sz w:val="16"/>
                <w:szCs w:val="16"/>
              </w:rPr>
              <w:br/>
              <w:t>Brassica rapa var. amplexicaulis Y. Tanaka &amp; Ono</w:t>
            </w:r>
            <w:r w:rsidRPr="000C758D">
              <w:rPr>
                <w:sz w:val="16"/>
                <w:szCs w:val="16"/>
              </w:rPr>
              <w:br/>
              <w:t>Brassica rapa var. chinensis (L.) Kitam.</w:t>
            </w:r>
            <w:r w:rsidRPr="000C758D">
              <w:rPr>
                <w:sz w:val="16"/>
                <w:szCs w:val="16"/>
              </w:rPr>
              <w:br/>
              <w:t>Brassica rapa var. rosularis M. Tsen &amp; S. H. Lee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8A81BA" w14:textId="2986E040" w:rsidR="003F7BE8" w:rsidRPr="000C758D" w:rsidRDefault="003F7BE8" w:rsidP="003F7BE8">
            <w:pPr>
              <w:jc w:val="left"/>
              <w:rPr>
                <w:sz w:val="16"/>
                <w:szCs w:val="16"/>
              </w:rPr>
            </w:pPr>
            <w:r w:rsidRPr="00B662C3">
              <w:rPr>
                <w:sz w:val="16"/>
                <w:szCs w:val="16"/>
                <w:lang w:val="de-DE"/>
              </w:rPr>
              <w:t>JP</w:t>
            </w:r>
          </w:p>
        </w:tc>
      </w:tr>
      <w:tr w:rsidR="003F7BE8" w:rsidRPr="000C758D" w14:paraId="78A64E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4A28AC" w14:textId="77777777" w:rsidR="003F7BE8" w:rsidRPr="000C758D" w:rsidRDefault="003F7BE8" w:rsidP="003F7BE8">
            <w:pPr>
              <w:jc w:val="left"/>
              <w:rPr>
                <w:sz w:val="16"/>
                <w:szCs w:val="16"/>
              </w:rPr>
            </w:pPr>
            <w:r w:rsidRPr="000C758D">
              <w:rPr>
                <w:bCs/>
                <w:sz w:val="16"/>
                <w:szCs w:val="16"/>
              </w:rPr>
              <w:t>BRASS_RAP_NIP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072CD3" w14:textId="77777777" w:rsidR="003F7BE8" w:rsidRPr="000C758D" w:rsidRDefault="003F7BE8" w:rsidP="003F7BE8">
            <w:pPr>
              <w:ind w:left="82" w:hanging="82"/>
              <w:jc w:val="left"/>
              <w:rPr>
                <w:sz w:val="16"/>
                <w:szCs w:val="16"/>
              </w:rPr>
            </w:pPr>
            <w:r w:rsidRPr="000C758D">
              <w:rPr>
                <w:sz w:val="16"/>
                <w:szCs w:val="16"/>
              </w:rPr>
              <w:t>Brassica rapa L. subsp. nipposinica (L. H. Bailey) Hanelt</w:t>
            </w:r>
            <w:r w:rsidRPr="000C758D">
              <w:rPr>
                <w:sz w:val="16"/>
                <w:szCs w:val="16"/>
              </w:rPr>
              <w:br/>
              <w:t>Brassica japonica Makino</w:t>
            </w:r>
            <w:r w:rsidRPr="000C758D">
              <w:rPr>
                <w:sz w:val="16"/>
                <w:szCs w:val="16"/>
              </w:rPr>
              <w:br/>
              <w:t>Brassica nipposinica L. H. Bailey</w:t>
            </w:r>
            <w:r w:rsidRPr="000C758D">
              <w:rPr>
                <w:sz w:val="16"/>
                <w:szCs w:val="16"/>
              </w:rPr>
              <w:br/>
              <w:t>Brassica nipposinica var. laciniifolia L. H. Bailey</w:t>
            </w:r>
            <w:r w:rsidRPr="000C758D">
              <w:rPr>
                <w:sz w:val="16"/>
                <w:szCs w:val="16"/>
              </w:rPr>
              <w:br/>
              <w:t>Brassica nipposinica var. nipposinica L. H. Bailey</w:t>
            </w:r>
            <w:r w:rsidRPr="000C758D">
              <w:rPr>
                <w:sz w:val="16"/>
                <w:szCs w:val="16"/>
              </w:rPr>
              <w:br/>
              <w:t>Brassica rapa var. laciniifolia (L. H. Bailey) Kitam.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4F4211" w14:textId="3655B524" w:rsidR="003F7BE8" w:rsidRPr="000C758D" w:rsidRDefault="003F7BE8" w:rsidP="003F7BE8">
            <w:pPr>
              <w:jc w:val="left"/>
              <w:rPr>
                <w:sz w:val="16"/>
                <w:szCs w:val="16"/>
              </w:rPr>
            </w:pPr>
            <w:r w:rsidRPr="00B662C3">
              <w:rPr>
                <w:sz w:val="16"/>
                <w:szCs w:val="16"/>
                <w:lang w:val="de-DE"/>
              </w:rPr>
              <w:t>FR  PT  QZ</w:t>
            </w:r>
          </w:p>
        </w:tc>
      </w:tr>
      <w:tr w:rsidR="003F7BE8" w:rsidRPr="000C758D" w14:paraId="644571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1DA964" w14:textId="77777777" w:rsidR="003F7BE8" w:rsidRPr="000C758D" w:rsidRDefault="003F7BE8" w:rsidP="003F7BE8">
            <w:pPr>
              <w:jc w:val="left"/>
              <w:rPr>
                <w:sz w:val="16"/>
                <w:szCs w:val="16"/>
              </w:rPr>
            </w:pPr>
            <w:r w:rsidRPr="000C758D">
              <w:rPr>
                <w:bCs/>
                <w:sz w:val="16"/>
                <w:szCs w:val="16"/>
              </w:rPr>
              <w:t>BRASS_RAP_NNA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F81999" w14:textId="77777777" w:rsidR="003F7BE8" w:rsidRPr="000C758D" w:rsidRDefault="003F7BE8" w:rsidP="003F7BE8">
            <w:pPr>
              <w:ind w:left="82" w:hanging="82"/>
              <w:jc w:val="left"/>
              <w:rPr>
                <w:sz w:val="16"/>
                <w:szCs w:val="16"/>
              </w:rPr>
            </w:pPr>
            <w:r w:rsidRPr="000C758D">
              <w:rPr>
                <w:sz w:val="16"/>
                <w:szCs w:val="16"/>
              </w:rPr>
              <w:t>hybrids between Brassica rapa L. subsp. nipposinica (L. H. Bailey) Hanelt and Brassica rapa L. subsp. narinosa (L. H. Bailey) Hanelt</w:t>
            </w:r>
            <w:r w:rsidRPr="000C758D">
              <w:rPr>
                <w:sz w:val="16"/>
                <w:szCs w:val="16"/>
              </w:rPr>
              <w:br/>
              <w:t>Brassica rapa L. subsp. nipposinica (L.H. Bailey) Hanelt x Brassica. rapa L. subsp. narinosa (L.H. Bailey) Hanelt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FAEC3A" w14:textId="11130145" w:rsidR="003F7BE8" w:rsidRPr="000C758D" w:rsidRDefault="003F7BE8" w:rsidP="003F7BE8">
            <w:pPr>
              <w:jc w:val="left"/>
              <w:rPr>
                <w:sz w:val="16"/>
                <w:szCs w:val="16"/>
              </w:rPr>
            </w:pPr>
            <w:r w:rsidRPr="00B662C3">
              <w:rPr>
                <w:sz w:val="16"/>
                <w:szCs w:val="16"/>
                <w:lang w:val="de-DE"/>
              </w:rPr>
              <w:t>NL</w:t>
            </w:r>
          </w:p>
        </w:tc>
      </w:tr>
      <w:tr w:rsidR="003F7BE8" w:rsidRPr="000C758D" w14:paraId="4B76CA7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24A0AD" w14:textId="77777777" w:rsidR="003F7BE8" w:rsidRPr="000C758D" w:rsidRDefault="003F7BE8" w:rsidP="003F7BE8">
            <w:pPr>
              <w:jc w:val="left"/>
              <w:rPr>
                <w:sz w:val="16"/>
                <w:szCs w:val="16"/>
              </w:rPr>
            </w:pPr>
            <w:r w:rsidRPr="000C758D">
              <w:rPr>
                <w:bCs/>
                <w:sz w:val="16"/>
                <w:szCs w:val="16"/>
              </w:rPr>
              <w:t>BRASS_RAP_NRA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34E45D" w14:textId="77777777" w:rsidR="003F7BE8" w:rsidRPr="000C758D" w:rsidRDefault="003F7BE8" w:rsidP="003F7BE8">
            <w:pPr>
              <w:ind w:left="82" w:hanging="82"/>
              <w:jc w:val="left"/>
              <w:rPr>
                <w:sz w:val="16"/>
                <w:szCs w:val="16"/>
              </w:rPr>
            </w:pPr>
            <w:r w:rsidRPr="00486B2C">
              <w:rPr>
                <w:sz w:val="16"/>
                <w:szCs w:val="16"/>
                <w:lang w:val="en-US"/>
              </w:rPr>
              <w:t xml:space="preserve">hybrids between Brassica rapa L. subsp. nipposinica (L. H. Bailey) Hanelt and Brassica rapa L. subsp. </w:t>
            </w:r>
            <w:r w:rsidRPr="000C758D">
              <w:rPr>
                <w:sz w:val="16"/>
                <w:szCs w:val="16"/>
              </w:rPr>
              <w:t>Rapa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29A39F" w14:textId="212469B8" w:rsidR="003F7BE8" w:rsidRPr="000C758D" w:rsidRDefault="003F7BE8" w:rsidP="003F7BE8">
            <w:pPr>
              <w:jc w:val="left"/>
              <w:rPr>
                <w:sz w:val="16"/>
                <w:szCs w:val="16"/>
              </w:rPr>
            </w:pPr>
            <w:r w:rsidRPr="00B662C3">
              <w:rPr>
                <w:sz w:val="16"/>
                <w:szCs w:val="16"/>
                <w:lang w:val="de-DE"/>
              </w:rPr>
              <w:t>QZ</w:t>
            </w:r>
          </w:p>
        </w:tc>
      </w:tr>
      <w:tr w:rsidR="003F7BE8" w:rsidRPr="000C758D" w14:paraId="59594A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4186C1" w14:textId="77777777" w:rsidR="003F7BE8" w:rsidRPr="000C758D" w:rsidRDefault="003F7BE8" w:rsidP="003F7BE8">
            <w:pPr>
              <w:jc w:val="left"/>
              <w:rPr>
                <w:sz w:val="16"/>
                <w:szCs w:val="16"/>
              </w:rPr>
            </w:pPr>
            <w:r w:rsidRPr="000C758D">
              <w:rPr>
                <w:bCs/>
                <w:sz w:val="16"/>
                <w:szCs w:val="16"/>
              </w:rPr>
              <w:t>BRASS_RAP_PEK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DB5FF3" w14:textId="77777777" w:rsidR="003F7BE8" w:rsidRPr="000C758D" w:rsidRDefault="003F7BE8" w:rsidP="003F7BE8">
            <w:pPr>
              <w:ind w:left="82" w:hanging="82"/>
              <w:jc w:val="left"/>
              <w:rPr>
                <w:sz w:val="16"/>
                <w:szCs w:val="16"/>
              </w:rPr>
            </w:pPr>
            <w:r w:rsidRPr="00486B2C">
              <w:rPr>
                <w:sz w:val="16"/>
                <w:szCs w:val="16"/>
                <w:lang w:val="fr-FR"/>
              </w:rPr>
              <w:t>Brassica rapa L. subsp. pekinensis (Lour.) Hanelt</w:t>
            </w:r>
            <w:r w:rsidRPr="00486B2C">
              <w:rPr>
                <w:sz w:val="16"/>
                <w:szCs w:val="16"/>
                <w:lang w:val="fr-FR"/>
              </w:rPr>
              <w:br/>
              <w:t>Brassica campestris subsp. pekinensis (Lour.) G. Olsson</w:t>
            </w:r>
            <w:r w:rsidRPr="00486B2C">
              <w:rPr>
                <w:sz w:val="16"/>
                <w:szCs w:val="16"/>
                <w:lang w:val="fr-FR"/>
              </w:rPr>
              <w:br/>
              <w:t>Brassica pe-tsai L. H. Bailey</w:t>
            </w:r>
            <w:r w:rsidRPr="00486B2C">
              <w:rPr>
                <w:sz w:val="16"/>
                <w:szCs w:val="16"/>
                <w:lang w:val="fr-FR"/>
              </w:rPr>
              <w:br/>
              <w:t>Brassica pekinensis (Lour.) Rupr.</w:t>
            </w:r>
            <w:r w:rsidRPr="00486B2C">
              <w:rPr>
                <w:sz w:val="16"/>
                <w:szCs w:val="16"/>
                <w:lang w:val="fr-FR"/>
              </w:rPr>
              <w:br/>
              <w:t>Brassica rapa subvar. pe-tsai (L. H. Bailey) Kitam.</w:t>
            </w:r>
            <w:r w:rsidRPr="00486B2C">
              <w:rPr>
                <w:sz w:val="16"/>
                <w:szCs w:val="16"/>
                <w:lang w:val="fr-FR"/>
              </w:rPr>
              <w:br/>
            </w:r>
            <w:r w:rsidRPr="000C758D">
              <w:rPr>
                <w:sz w:val="16"/>
                <w:szCs w:val="16"/>
              </w:rPr>
              <w:t>Brassica rapa var. glabra Regel</w:t>
            </w:r>
            <w:r w:rsidRPr="000C758D">
              <w:rPr>
                <w:sz w:val="16"/>
                <w:szCs w:val="16"/>
              </w:rPr>
              <w:br/>
              <w:t>Sinapis pekinensis Lour.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FCABD7" w14:textId="0CF86D6C" w:rsidR="003F7BE8" w:rsidRPr="000C758D" w:rsidRDefault="003F7BE8" w:rsidP="003F7BE8">
            <w:pPr>
              <w:jc w:val="left"/>
              <w:rPr>
                <w:sz w:val="16"/>
                <w:szCs w:val="16"/>
              </w:rPr>
            </w:pPr>
            <w:r w:rsidRPr="00B662C3">
              <w:rPr>
                <w:sz w:val="16"/>
                <w:szCs w:val="16"/>
                <w:lang w:val="de-DE"/>
              </w:rPr>
              <w:t>BG  BY  CZ  DE  ES  FR  JP  KR  NL  PL  PT  QZ  RU  ZA</w:t>
            </w:r>
          </w:p>
        </w:tc>
      </w:tr>
      <w:tr w:rsidR="003F7BE8" w:rsidRPr="000C758D" w14:paraId="1D9731D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91793A" w14:textId="77777777" w:rsidR="003F7BE8" w:rsidRPr="000C758D" w:rsidRDefault="003F7BE8" w:rsidP="003F7BE8">
            <w:pPr>
              <w:jc w:val="left"/>
              <w:rPr>
                <w:sz w:val="16"/>
                <w:szCs w:val="16"/>
              </w:rPr>
            </w:pPr>
            <w:r w:rsidRPr="000C758D">
              <w:rPr>
                <w:bCs/>
                <w:sz w:val="16"/>
                <w:szCs w:val="16"/>
              </w:rPr>
              <w:t>BRASS_RAP_RAP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E48561" w14:textId="77777777" w:rsidR="003F7BE8" w:rsidRPr="000C758D" w:rsidRDefault="003F7BE8" w:rsidP="003F7BE8">
            <w:pPr>
              <w:ind w:left="82" w:hanging="82"/>
              <w:jc w:val="left"/>
              <w:rPr>
                <w:sz w:val="16"/>
                <w:szCs w:val="16"/>
              </w:rPr>
            </w:pPr>
            <w:r w:rsidRPr="000C758D">
              <w:rPr>
                <w:sz w:val="16"/>
                <w:szCs w:val="16"/>
              </w:rPr>
              <w:t>Brassica rapa L. var. rapa (L.) Thell.</w:t>
            </w:r>
            <w:r w:rsidRPr="000C758D">
              <w:rPr>
                <w:sz w:val="16"/>
                <w:szCs w:val="16"/>
              </w:rPr>
              <w:br/>
              <w:t>Brassica rapa L. ssp. rapa</w:t>
            </w:r>
            <w:r w:rsidRPr="000C758D">
              <w:rPr>
                <w:sz w:val="16"/>
                <w:szCs w:val="16"/>
              </w:rPr>
              <w:br/>
              <w:t>var. rapifera Metzg.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DDB5E0" w14:textId="318A76D7" w:rsidR="003F7BE8" w:rsidRPr="000C758D" w:rsidRDefault="003F7BE8" w:rsidP="003F7BE8">
            <w:pPr>
              <w:jc w:val="left"/>
              <w:rPr>
                <w:sz w:val="16"/>
                <w:szCs w:val="16"/>
              </w:rPr>
            </w:pPr>
            <w:r w:rsidRPr="00B662C3">
              <w:rPr>
                <w:sz w:val="16"/>
                <w:szCs w:val="16"/>
                <w:lang w:val="de-DE"/>
              </w:rPr>
              <w:t>BY  CZ  DE  ES  FR  GB  HU  JP  KR  NL  NZ  PL  QZ  RU  US  ZA</w:t>
            </w:r>
          </w:p>
        </w:tc>
      </w:tr>
      <w:tr w:rsidR="003F7BE8" w:rsidRPr="000C758D" w14:paraId="5708A14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5FA1F4" w14:textId="77777777" w:rsidR="003F7BE8" w:rsidRPr="000C758D" w:rsidRDefault="003F7BE8" w:rsidP="003F7BE8">
            <w:pPr>
              <w:jc w:val="left"/>
              <w:rPr>
                <w:sz w:val="16"/>
                <w:szCs w:val="16"/>
              </w:rPr>
            </w:pPr>
            <w:r w:rsidRPr="000C758D">
              <w:rPr>
                <w:bCs/>
                <w:sz w:val="16"/>
                <w:szCs w:val="16"/>
              </w:rPr>
              <w:t>BRCHG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D4E4DC" w14:textId="77777777" w:rsidR="003F7BE8" w:rsidRPr="000C758D" w:rsidRDefault="003F7BE8" w:rsidP="003F7BE8">
            <w:pPr>
              <w:ind w:left="82" w:hanging="82"/>
              <w:jc w:val="left"/>
              <w:rPr>
                <w:sz w:val="16"/>
                <w:szCs w:val="16"/>
              </w:rPr>
            </w:pPr>
            <w:r w:rsidRPr="000C758D">
              <w:rPr>
                <w:sz w:val="16"/>
                <w:szCs w:val="16"/>
              </w:rPr>
              <w:t>Brachyglottis Forst. &amp; Forst.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5C8FE3" w14:textId="27FDEF32" w:rsidR="003F7BE8" w:rsidRPr="000C758D" w:rsidRDefault="003F7BE8" w:rsidP="003F7BE8">
            <w:pPr>
              <w:jc w:val="left"/>
              <w:rPr>
                <w:sz w:val="16"/>
                <w:szCs w:val="16"/>
              </w:rPr>
            </w:pPr>
            <w:r w:rsidRPr="00B662C3">
              <w:rPr>
                <w:sz w:val="16"/>
                <w:szCs w:val="16"/>
                <w:lang w:val="de-DE"/>
              </w:rPr>
              <w:t>GB  NL  QZ</w:t>
            </w:r>
          </w:p>
        </w:tc>
      </w:tr>
      <w:tr w:rsidR="003F7BE8" w:rsidRPr="000C758D" w14:paraId="2AD7A29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1FE1E9" w14:textId="77777777" w:rsidR="003F7BE8" w:rsidRPr="000C758D" w:rsidRDefault="003F7BE8" w:rsidP="003F7BE8">
            <w:pPr>
              <w:jc w:val="left"/>
              <w:rPr>
                <w:sz w:val="16"/>
                <w:szCs w:val="16"/>
              </w:rPr>
            </w:pPr>
            <w:r w:rsidRPr="000C758D">
              <w:rPr>
                <w:bCs/>
                <w:sz w:val="16"/>
                <w:szCs w:val="16"/>
              </w:rPr>
              <w:t>BRCHG_BID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2A60AA" w14:textId="77777777" w:rsidR="003F7BE8" w:rsidRPr="000C758D" w:rsidRDefault="003F7BE8" w:rsidP="003F7BE8">
            <w:pPr>
              <w:ind w:left="82" w:hanging="82"/>
              <w:jc w:val="left"/>
              <w:rPr>
                <w:sz w:val="16"/>
                <w:szCs w:val="16"/>
              </w:rPr>
            </w:pPr>
            <w:r w:rsidRPr="000C758D">
              <w:rPr>
                <w:sz w:val="16"/>
                <w:szCs w:val="16"/>
              </w:rPr>
              <w:t>Brachyglottis bidwillii (Hook. f.) B. Nord.</w:t>
            </w:r>
            <w:r w:rsidRPr="000C758D">
              <w:rPr>
                <w:sz w:val="16"/>
                <w:szCs w:val="16"/>
              </w:rPr>
              <w:br/>
              <w:t>Brachyglottis bidwillii (Hook. f.) R. Nordenstam.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CB3C5D" w14:textId="53CE29E1" w:rsidR="003F7BE8" w:rsidRPr="000C758D" w:rsidRDefault="003F7BE8" w:rsidP="003F7BE8">
            <w:pPr>
              <w:jc w:val="left"/>
              <w:rPr>
                <w:sz w:val="16"/>
                <w:szCs w:val="16"/>
              </w:rPr>
            </w:pPr>
            <w:r w:rsidRPr="00B662C3">
              <w:rPr>
                <w:sz w:val="16"/>
                <w:szCs w:val="16"/>
                <w:lang w:val="de-DE"/>
              </w:rPr>
              <w:t>GB</w:t>
            </w:r>
          </w:p>
        </w:tc>
      </w:tr>
      <w:tr w:rsidR="003F7BE8" w:rsidRPr="000C758D" w14:paraId="563A61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85366D" w14:textId="77777777" w:rsidR="003F7BE8" w:rsidRPr="000C758D" w:rsidRDefault="003F7BE8" w:rsidP="003F7BE8">
            <w:pPr>
              <w:jc w:val="left"/>
              <w:rPr>
                <w:sz w:val="16"/>
                <w:szCs w:val="16"/>
              </w:rPr>
            </w:pPr>
            <w:r w:rsidRPr="000C758D">
              <w:rPr>
                <w:bCs/>
                <w:sz w:val="16"/>
                <w:szCs w:val="16"/>
              </w:rPr>
              <w:t>BRCHG_BUC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85B695" w14:textId="77777777" w:rsidR="003F7BE8" w:rsidRPr="000C758D" w:rsidRDefault="003F7BE8" w:rsidP="003F7BE8">
            <w:pPr>
              <w:ind w:left="82" w:hanging="82"/>
              <w:jc w:val="left"/>
              <w:rPr>
                <w:sz w:val="16"/>
                <w:szCs w:val="16"/>
              </w:rPr>
            </w:pPr>
            <w:r w:rsidRPr="00486B2C">
              <w:rPr>
                <w:sz w:val="16"/>
                <w:szCs w:val="16"/>
                <w:lang w:val="de-DE"/>
              </w:rPr>
              <w:t xml:space="preserve">Brachyglottis buchananii (J. B. Armstr.) </w:t>
            </w:r>
            <w:r w:rsidRPr="000C758D">
              <w:rPr>
                <w:sz w:val="16"/>
                <w:szCs w:val="16"/>
              </w:rPr>
              <w:t>B. Nord.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BA5ACE" w14:textId="272978FA" w:rsidR="003F7BE8" w:rsidRPr="000C758D" w:rsidRDefault="003F7BE8" w:rsidP="003F7BE8">
            <w:pPr>
              <w:jc w:val="left"/>
              <w:rPr>
                <w:sz w:val="16"/>
                <w:szCs w:val="16"/>
              </w:rPr>
            </w:pPr>
            <w:r w:rsidRPr="00B662C3">
              <w:rPr>
                <w:sz w:val="16"/>
                <w:szCs w:val="16"/>
                <w:lang w:val="de-DE"/>
              </w:rPr>
              <w:t>GB</w:t>
            </w:r>
          </w:p>
        </w:tc>
      </w:tr>
      <w:tr w:rsidR="003F7BE8" w:rsidRPr="000C758D" w14:paraId="214629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AE30F2" w14:textId="77777777" w:rsidR="003F7BE8" w:rsidRPr="000C758D" w:rsidRDefault="003F7BE8" w:rsidP="003F7BE8">
            <w:pPr>
              <w:jc w:val="left"/>
              <w:rPr>
                <w:sz w:val="16"/>
                <w:szCs w:val="16"/>
              </w:rPr>
            </w:pPr>
            <w:r w:rsidRPr="000C758D">
              <w:rPr>
                <w:bCs/>
                <w:sz w:val="16"/>
                <w:szCs w:val="16"/>
              </w:rPr>
              <w:t>BRCHG_MON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987F97" w14:textId="77777777" w:rsidR="003F7BE8" w:rsidRPr="00486B2C" w:rsidRDefault="003F7BE8" w:rsidP="003F7BE8">
            <w:pPr>
              <w:ind w:left="82" w:hanging="82"/>
              <w:jc w:val="left"/>
              <w:rPr>
                <w:sz w:val="16"/>
                <w:szCs w:val="16"/>
                <w:lang w:val="fr-FR"/>
              </w:rPr>
            </w:pPr>
            <w:r w:rsidRPr="00486B2C">
              <w:rPr>
                <w:sz w:val="16"/>
                <w:szCs w:val="16"/>
                <w:lang w:val="fr-FR"/>
              </w:rPr>
              <w:t>Brachyglottis monroi (Hook. f.) B. Nord.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63AF3B" w14:textId="7D12D94C" w:rsidR="003F7BE8" w:rsidRPr="000C758D" w:rsidRDefault="003F7BE8" w:rsidP="003F7BE8">
            <w:pPr>
              <w:jc w:val="left"/>
              <w:rPr>
                <w:sz w:val="16"/>
                <w:szCs w:val="16"/>
              </w:rPr>
            </w:pPr>
            <w:r w:rsidRPr="00B662C3">
              <w:rPr>
                <w:sz w:val="16"/>
                <w:szCs w:val="16"/>
                <w:lang w:val="de-DE"/>
              </w:rPr>
              <w:t>GB</w:t>
            </w:r>
          </w:p>
        </w:tc>
      </w:tr>
      <w:tr w:rsidR="003F7BE8" w:rsidRPr="000C758D" w14:paraId="6C79AA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A571EC" w14:textId="77777777" w:rsidR="003F7BE8" w:rsidRPr="000C758D" w:rsidRDefault="003F7BE8" w:rsidP="003F7BE8">
            <w:pPr>
              <w:jc w:val="left"/>
              <w:rPr>
                <w:sz w:val="16"/>
                <w:szCs w:val="16"/>
              </w:rPr>
            </w:pPr>
            <w:r w:rsidRPr="000C758D">
              <w:rPr>
                <w:bCs/>
                <w:sz w:val="16"/>
                <w:szCs w:val="16"/>
              </w:rPr>
              <w:t>BRCHG_ROT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10196A" w14:textId="77777777" w:rsidR="003F7BE8" w:rsidRPr="000C758D" w:rsidRDefault="003F7BE8" w:rsidP="003F7BE8">
            <w:pPr>
              <w:ind w:left="82" w:hanging="82"/>
              <w:jc w:val="left"/>
              <w:rPr>
                <w:sz w:val="16"/>
                <w:szCs w:val="16"/>
              </w:rPr>
            </w:pPr>
            <w:r w:rsidRPr="000C758D">
              <w:rPr>
                <w:sz w:val="16"/>
                <w:szCs w:val="16"/>
              </w:rPr>
              <w:t>Brachyglottis rotundifolia J. R. Forst. &amp; G. Forst.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ABD791" w14:textId="57272794" w:rsidR="003F7BE8" w:rsidRPr="000C758D" w:rsidRDefault="003F7BE8" w:rsidP="003F7BE8">
            <w:pPr>
              <w:jc w:val="left"/>
              <w:rPr>
                <w:sz w:val="16"/>
                <w:szCs w:val="16"/>
              </w:rPr>
            </w:pPr>
            <w:r w:rsidRPr="00B662C3">
              <w:rPr>
                <w:sz w:val="16"/>
                <w:szCs w:val="16"/>
              </w:rPr>
              <w:t>GB</w:t>
            </w:r>
          </w:p>
        </w:tc>
      </w:tr>
      <w:tr w:rsidR="003F7BE8" w:rsidRPr="000C758D" w14:paraId="67CFD1A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85F5AE" w14:textId="77777777" w:rsidR="003F7BE8" w:rsidRPr="000C758D" w:rsidRDefault="003F7BE8" w:rsidP="003F7BE8">
            <w:pPr>
              <w:jc w:val="left"/>
              <w:rPr>
                <w:sz w:val="16"/>
                <w:szCs w:val="16"/>
              </w:rPr>
            </w:pPr>
            <w:r w:rsidRPr="000C758D">
              <w:rPr>
                <w:bCs/>
                <w:sz w:val="16"/>
                <w:szCs w:val="16"/>
              </w:rPr>
              <w:t>BRCHP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2EDB2B" w14:textId="77777777" w:rsidR="003F7BE8" w:rsidRPr="000C758D" w:rsidRDefault="003F7BE8" w:rsidP="003F7BE8">
            <w:pPr>
              <w:ind w:left="82" w:hanging="82"/>
              <w:jc w:val="left"/>
              <w:rPr>
                <w:sz w:val="16"/>
                <w:szCs w:val="16"/>
              </w:rPr>
            </w:pPr>
            <w:r w:rsidRPr="000C758D">
              <w:rPr>
                <w:sz w:val="16"/>
                <w:szCs w:val="16"/>
              </w:rPr>
              <w:t>Brachypodium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9ADAFB" w14:textId="1426330F" w:rsidR="003F7BE8" w:rsidRPr="000C758D" w:rsidRDefault="003F7BE8" w:rsidP="003F7BE8">
            <w:pPr>
              <w:jc w:val="left"/>
              <w:rPr>
                <w:sz w:val="16"/>
                <w:szCs w:val="16"/>
              </w:rPr>
            </w:pPr>
            <w:r w:rsidRPr="00B662C3">
              <w:rPr>
                <w:sz w:val="16"/>
                <w:szCs w:val="16"/>
              </w:rPr>
              <w:t>ES</w:t>
            </w:r>
          </w:p>
        </w:tc>
      </w:tr>
      <w:tr w:rsidR="003F7BE8" w:rsidRPr="000C758D" w14:paraId="2D7300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AA16D5" w14:textId="77777777" w:rsidR="003F7BE8" w:rsidRPr="000C758D" w:rsidRDefault="003F7BE8" w:rsidP="003F7BE8">
            <w:pPr>
              <w:jc w:val="left"/>
              <w:rPr>
                <w:sz w:val="16"/>
                <w:szCs w:val="16"/>
              </w:rPr>
            </w:pPr>
            <w:r w:rsidRPr="000C758D">
              <w:rPr>
                <w:bCs/>
                <w:sz w:val="16"/>
                <w:szCs w:val="16"/>
              </w:rPr>
              <w:t>BRCHP_DIS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3AC132" w14:textId="77777777" w:rsidR="003F7BE8" w:rsidRPr="00486B2C" w:rsidRDefault="003F7BE8" w:rsidP="003F7BE8">
            <w:pPr>
              <w:ind w:left="82" w:hanging="82"/>
              <w:jc w:val="left"/>
              <w:rPr>
                <w:sz w:val="16"/>
                <w:szCs w:val="16"/>
                <w:lang w:val="de-DE"/>
              </w:rPr>
            </w:pPr>
            <w:r w:rsidRPr="00486B2C">
              <w:rPr>
                <w:sz w:val="16"/>
                <w:szCs w:val="16"/>
                <w:lang w:val="de-DE"/>
              </w:rPr>
              <w:t>Brachypodium distachyon (L.) P. Beauv.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127083" w14:textId="18817535" w:rsidR="003F7BE8" w:rsidRPr="000C758D" w:rsidRDefault="003F7BE8" w:rsidP="003F7BE8">
            <w:pPr>
              <w:jc w:val="left"/>
              <w:rPr>
                <w:sz w:val="16"/>
                <w:szCs w:val="16"/>
              </w:rPr>
            </w:pPr>
            <w:r w:rsidRPr="00B662C3">
              <w:rPr>
                <w:sz w:val="16"/>
                <w:szCs w:val="16"/>
              </w:rPr>
              <w:t>ES  QZ</w:t>
            </w:r>
          </w:p>
        </w:tc>
      </w:tr>
      <w:tr w:rsidR="003F7BE8" w:rsidRPr="000C758D" w14:paraId="4B1554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F25638" w14:textId="77777777" w:rsidR="003F7BE8" w:rsidRPr="000C758D" w:rsidRDefault="003F7BE8" w:rsidP="003F7BE8">
            <w:pPr>
              <w:jc w:val="left"/>
              <w:rPr>
                <w:sz w:val="16"/>
                <w:szCs w:val="16"/>
              </w:rPr>
            </w:pPr>
            <w:r w:rsidRPr="000C758D">
              <w:rPr>
                <w:bCs/>
                <w:sz w:val="16"/>
                <w:szCs w:val="16"/>
              </w:rPr>
              <w:t>BRCHP_PIN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E28073" w14:textId="77777777" w:rsidR="003F7BE8" w:rsidRPr="00486B2C" w:rsidRDefault="003F7BE8" w:rsidP="003F7BE8">
            <w:pPr>
              <w:ind w:left="82" w:hanging="82"/>
              <w:jc w:val="left"/>
              <w:rPr>
                <w:sz w:val="16"/>
                <w:szCs w:val="16"/>
                <w:lang w:val="de-DE"/>
              </w:rPr>
            </w:pPr>
            <w:r w:rsidRPr="00486B2C">
              <w:rPr>
                <w:sz w:val="16"/>
                <w:szCs w:val="16"/>
                <w:lang w:val="de-DE"/>
              </w:rPr>
              <w:t>Brachypodium pinnatum (L.) P. Beauv.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66C160" w14:textId="397A32EB" w:rsidR="003F7BE8" w:rsidRPr="000C758D" w:rsidRDefault="003F7BE8" w:rsidP="003F7BE8">
            <w:pPr>
              <w:jc w:val="left"/>
              <w:rPr>
                <w:sz w:val="16"/>
                <w:szCs w:val="16"/>
              </w:rPr>
            </w:pPr>
            <w:r w:rsidRPr="00B662C3">
              <w:rPr>
                <w:sz w:val="16"/>
                <w:szCs w:val="16"/>
              </w:rPr>
              <w:t>ES</w:t>
            </w:r>
          </w:p>
        </w:tc>
      </w:tr>
      <w:tr w:rsidR="003F7BE8" w:rsidRPr="000C758D" w14:paraId="7B81F9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5C1BF3" w14:textId="77777777" w:rsidR="003F7BE8" w:rsidRPr="000C758D" w:rsidRDefault="003F7BE8" w:rsidP="003F7BE8">
            <w:pPr>
              <w:jc w:val="left"/>
              <w:rPr>
                <w:sz w:val="16"/>
                <w:szCs w:val="16"/>
              </w:rPr>
            </w:pPr>
            <w:r w:rsidRPr="000C758D">
              <w:rPr>
                <w:bCs/>
                <w:sz w:val="16"/>
                <w:szCs w:val="16"/>
              </w:rPr>
              <w:t>BRCHR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A8F7FE" w14:textId="77777777" w:rsidR="003F7BE8" w:rsidRPr="000C758D" w:rsidRDefault="003F7BE8" w:rsidP="003F7BE8">
            <w:pPr>
              <w:ind w:left="82" w:hanging="82"/>
              <w:jc w:val="left"/>
              <w:rPr>
                <w:sz w:val="16"/>
                <w:szCs w:val="16"/>
              </w:rPr>
            </w:pPr>
            <w:r w:rsidRPr="000C758D">
              <w:rPr>
                <w:sz w:val="16"/>
                <w:szCs w:val="16"/>
              </w:rPr>
              <w:t>Brachiaria (Trin.) Griseb.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3EA663" w14:textId="200031D9" w:rsidR="003F7BE8" w:rsidRPr="000C758D" w:rsidRDefault="003F7BE8" w:rsidP="003F7BE8">
            <w:pPr>
              <w:jc w:val="left"/>
              <w:rPr>
                <w:sz w:val="16"/>
                <w:szCs w:val="16"/>
              </w:rPr>
            </w:pPr>
            <w:r w:rsidRPr="00B662C3">
              <w:rPr>
                <w:sz w:val="16"/>
                <w:szCs w:val="16"/>
              </w:rPr>
              <w:t>US  ZA</w:t>
            </w:r>
          </w:p>
        </w:tc>
      </w:tr>
      <w:tr w:rsidR="003F7BE8" w:rsidRPr="002B328A" w14:paraId="67A962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3AA1C9" w14:textId="77777777" w:rsidR="003F7BE8" w:rsidRPr="000C758D" w:rsidRDefault="003F7BE8" w:rsidP="003F7BE8">
            <w:pPr>
              <w:jc w:val="left"/>
              <w:rPr>
                <w:sz w:val="16"/>
                <w:szCs w:val="16"/>
              </w:rPr>
            </w:pPr>
            <w:r w:rsidRPr="000C758D">
              <w:rPr>
                <w:bCs/>
                <w:sz w:val="16"/>
                <w:szCs w:val="16"/>
              </w:rPr>
              <w:t>BRCHY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5D70C4" w14:textId="77777777" w:rsidR="003F7BE8" w:rsidRPr="000C758D" w:rsidRDefault="003F7BE8" w:rsidP="003F7BE8">
            <w:pPr>
              <w:ind w:left="82" w:hanging="82"/>
              <w:jc w:val="left"/>
              <w:rPr>
                <w:sz w:val="16"/>
                <w:szCs w:val="16"/>
              </w:rPr>
            </w:pPr>
            <w:r w:rsidRPr="000C758D">
              <w:rPr>
                <w:sz w:val="16"/>
                <w:szCs w:val="16"/>
              </w:rPr>
              <w:t>Brachyscome Cass.</w:t>
            </w:r>
            <w:r w:rsidRPr="000C758D">
              <w:rPr>
                <w:sz w:val="16"/>
                <w:szCs w:val="16"/>
              </w:rPr>
              <w:br/>
              <w:t>Brachycome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BBD363" w14:textId="42850874" w:rsidR="003F7BE8" w:rsidRPr="00486B2C" w:rsidRDefault="003F7BE8" w:rsidP="003F7BE8">
            <w:pPr>
              <w:jc w:val="left"/>
              <w:rPr>
                <w:sz w:val="16"/>
                <w:szCs w:val="16"/>
                <w:lang w:val="fr-FR"/>
              </w:rPr>
            </w:pPr>
            <w:r w:rsidRPr="00B662C3">
              <w:rPr>
                <w:sz w:val="16"/>
                <w:szCs w:val="16"/>
                <w:lang w:val="fr-FR"/>
              </w:rPr>
              <w:t>AU  CA  DE  GB  JP  NZ  QZ  ZA</w:t>
            </w:r>
          </w:p>
        </w:tc>
      </w:tr>
      <w:tr w:rsidR="003F7BE8" w:rsidRPr="003F7BE8" w14:paraId="567F40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231B1B" w14:textId="77777777" w:rsidR="003F7BE8" w:rsidRPr="000C758D" w:rsidRDefault="003F7BE8" w:rsidP="003F7BE8">
            <w:pPr>
              <w:jc w:val="left"/>
              <w:rPr>
                <w:sz w:val="16"/>
                <w:szCs w:val="16"/>
              </w:rPr>
            </w:pPr>
            <w:r w:rsidRPr="000C758D">
              <w:rPr>
                <w:bCs/>
                <w:sz w:val="16"/>
                <w:szCs w:val="16"/>
              </w:rPr>
              <w:t>BRCHY_ANG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D3D638" w14:textId="77777777" w:rsidR="003F7BE8" w:rsidRPr="000C758D" w:rsidRDefault="003F7BE8" w:rsidP="003F7BE8">
            <w:pPr>
              <w:ind w:left="82" w:hanging="82"/>
              <w:jc w:val="left"/>
              <w:rPr>
                <w:sz w:val="16"/>
                <w:szCs w:val="16"/>
              </w:rPr>
            </w:pPr>
            <w:r w:rsidRPr="000C758D">
              <w:rPr>
                <w:sz w:val="16"/>
                <w:szCs w:val="16"/>
              </w:rPr>
              <w:t>Brachyscome angustifolia</w:t>
            </w:r>
            <w:r w:rsidRPr="000C758D">
              <w:rPr>
                <w:sz w:val="16"/>
                <w:szCs w:val="16"/>
              </w:rPr>
              <w:br/>
              <w:t>Brachycome angustifolia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CDDC0A" w14:textId="04A233F1" w:rsidR="003F7BE8" w:rsidRPr="003F7BE8" w:rsidRDefault="003F7BE8" w:rsidP="003F7BE8">
            <w:pPr>
              <w:jc w:val="left"/>
              <w:rPr>
                <w:sz w:val="16"/>
                <w:szCs w:val="16"/>
                <w:lang w:val="fr-FR"/>
              </w:rPr>
            </w:pPr>
            <w:r w:rsidRPr="00B662C3">
              <w:rPr>
                <w:sz w:val="16"/>
                <w:szCs w:val="16"/>
              </w:rPr>
              <w:t>DE  GB  QZ</w:t>
            </w:r>
          </w:p>
        </w:tc>
      </w:tr>
      <w:tr w:rsidR="003F7BE8" w:rsidRPr="000C758D" w14:paraId="66D7B18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CFCDAE" w14:textId="77777777" w:rsidR="003F7BE8" w:rsidRPr="000C758D" w:rsidRDefault="003F7BE8" w:rsidP="003F7BE8">
            <w:pPr>
              <w:jc w:val="left"/>
              <w:rPr>
                <w:sz w:val="16"/>
                <w:szCs w:val="16"/>
              </w:rPr>
            </w:pPr>
            <w:r w:rsidRPr="000C758D">
              <w:rPr>
                <w:bCs/>
                <w:sz w:val="16"/>
                <w:szCs w:val="16"/>
              </w:rPr>
              <w:t>BRCHY_FOR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127988" w14:textId="77777777" w:rsidR="003F7BE8" w:rsidRPr="000C758D" w:rsidRDefault="003F7BE8" w:rsidP="003F7BE8">
            <w:pPr>
              <w:ind w:left="82" w:hanging="82"/>
              <w:jc w:val="left"/>
              <w:rPr>
                <w:sz w:val="16"/>
                <w:szCs w:val="16"/>
              </w:rPr>
            </w:pPr>
            <w:r w:rsidRPr="000C758D">
              <w:rPr>
                <w:sz w:val="16"/>
                <w:szCs w:val="16"/>
              </w:rPr>
              <w:t>Brachyscome formosa</w:t>
            </w:r>
            <w:r w:rsidRPr="000C758D">
              <w:rPr>
                <w:sz w:val="16"/>
                <w:szCs w:val="16"/>
              </w:rPr>
              <w:br/>
              <w:t>Brachyscome aff formosa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CD30D7" w14:textId="5DAF6A4F" w:rsidR="003F7BE8" w:rsidRPr="000C758D" w:rsidRDefault="003F7BE8" w:rsidP="003F7BE8">
            <w:pPr>
              <w:jc w:val="left"/>
              <w:rPr>
                <w:sz w:val="16"/>
                <w:szCs w:val="16"/>
              </w:rPr>
            </w:pPr>
            <w:r w:rsidRPr="00B662C3">
              <w:rPr>
                <w:sz w:val="16"/>
                <w:szCs w:val="16"/>
              </w:rPr>
              <w:t>DE  GB  NL  QZ</w:t>
            </w:r>
          </w:p>
        </w:tc>
      </w:tr>
      <w:tr w:rsidR="003F7BE8" w:rsidRPr="000C758D" w14:paraId="2A625A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C2409C" w14:textId="77777777" w:rsidR="003F7BE8" w:rsidRPr="000C758D" w:rsidRDefault="003F7BE8" w:rsidP="003F7BE8">
            <w:pPr>
              <w:jc w:val="left"/>
              <w:rPr>
                <w:sz w:val="16"/>
                <w:szCs w:val="16"/>
              </w:rPr>
            </w:pPr>
            <w:r w:rsidRPr="000C758D">
              <w:rPr>
                <w:bCs/>
                <w:sz w:val="16"/>
                <w:szCs w:val="16"/>
              </w:rPr>
              <w:t>BRCHY_IBE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35A631" w14:textId="77777777" w:rsidR="003F7BE8" w:rsidRPr="000C758D" w:rsidRDefault="003F7BE8" w:rsidP="003F7BE8">
            <w:pPr>
              <w:ind w:left="82" w:hanging="82"/>
              <w:jc w:val="left"/>
              <w:rPr>
                <w:sz w:val="16"/>
                <w:szCs w:val="16"/>
              </w:rPr>
            </w:pPr>
            <w:r w:rsidRPr="000C758D">
              <w:rPr>
                <w:sz w:val="16"/>
                <w:szCs w:val="16"/>
              </w:rPr>
              <w:t>Brachyscome iberidifolia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359A04" w14:textId="2D8E36A9" w:rsidR="003F7BE8" w:rsidRPr="000C758D" w:rsidRDefault="003F7BE8" w:rsidP="003F7BE8">
            <w:pPr>
              <w:jc w:val="left"/>
              <w:rPr>
                <w:sz w:val="16"/>
                <w:szCs w:val="16"/>
              </w:rPr>
            </w:pPr>
            <w:r w:rsidRPr="00B662C3">
              <w:rPr>
                <w:sz w:val="16"/>
                <w:szCs w:val="16"/>
              </w:rPr>
              <w:t>GB</w:t>
            </w:r>
          </w:p>
        </w:tc>
      </w:tr>
      <w:tr w:rsidR="003F7BE8" w:rsidRPr="000C758D" w14:paraId="01B38E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3F7228" w14:textId="77777777" w:rsidR="003F7BE8" w:rsidRPr="000C758D" w:rsidRDefault="003F7BE8" w:rsidP="003F7BE8">
            <w:pPr>
              <w:jc w:val="left"/>
              <w:rPr>
                <w:sz w:val="16"/>
                <w:szCs w:val="16"/>
              </w:rPr>
            </w:pPr>
            <w:r w:rsidRPr="000C758D">
              <w:rPr>
                <w:bCs/>
                <w:sz w:val="16"/>
                <w:szCs w:val="16"/>
              </w:rPr>
              <w:t>BRCHY_MEL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0B212E" w14:textId="77777777" w:rsidR="003F7BE8" w:rsidRPr="000C758D" w:rsidRDefault="003F7BE8" w:rsidP="003F7BE8">
            <w:pPr>
              <w:ind w:left="82" w:hanging="82"/>
              <w:jc w:val="left"/>
              <w:rPr>
                <w:sz w:val="16"/>
                <w:szCs w:val="16"/>
              </w:rPr>
            </w:pPr>
            <w:r w:rsidRPr="000C758D">
              <w:rPr>
                <w:sz w:val="16"/>
                <w:szCs w:val="16"/>
              </w:rPr>
              <w:t>Brachyscome melanocarpa F. Muell &amp; Sond.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04A17A" w14:textId="43D3C2B1" w:rsidR="003F7BE8" w:rsidRPr="000C758D" w:rsidRDefault="003F7BE8" w:rsidP="003F7BE8">
            <w:pPr>
              <w:jc w:val="left"/>
              <w:rPr>
                <w:sz w:val="16"/>
                <w:szCs w:val="16"/>
              </w:rPr>
            </w:pPr>
            <w:r w:rsidRPr="00B662C3">
              <w:rPr>
                <w:sz w:val="16"/>
                <w:szCs w:val="16"/>
              </w:rPr>
              <w:t>DE  GB  QZ</w:t>
            </w:r>
          </w:p>
        </w:tc>
      </w:tr>
      <w:tr w:rsidR="003F7BE8" w:rsidRPr="000C758D" w14:paraId="7FBEA7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7DF5A1" w14:textId="77777777" w:rsidR="003F7BE8" w:rsidRPr="000C758D" w:rsidRDefault="003F7BE8" w:rsidP="003F7BE8">
            <w:pPr>
              <w:jc w:val="left"/>
              <w:rPr>
                <w:sz w:val="16"/>
                <w:szCs w:val="16"/>
              </w:rPr>
            </w:pPr>
            <w:r w:rsidRPr="000C758D">
              <w:rPr>
                <w:bCs/>
                <w:sz w:val="16"/>
                <w:szCs w:val="16"/>
              </w:rPr>
              <w:t>BRCHY_MUL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4506CB" w14:textId="77777777" w:rsidR="003F7BE8" w:rsidRPr="000C758D" w:rsidRDefault="003F7BE8" w:rsidP="003F7BE8">
            <w:pPr>
              <w:ind w:left="82" w:hanging="82"/>
              <w:jc w:val="left"/>
              <w:rPr>
                <w:sz w:val="16"/>
                <w:szCs w:val="16"/>
              </w:rPr>
            </w:pPr>
            <w:r w:rsidRPr="000C758D">
              <w:rPr>
                <w:sz w:val="16"/>
                <w:szCs w:val="16"/>
              </w:rPr>
              <w:t>Brachyscome multifida DC.</w:t>
            </w:r>
            <w:r w:rsidRPr="000C758D">
              <w:rPr>
                <w:sz w:val="16"/>
                <w:szCs w:val="16"/>
              </w:rPr>
              <w:br/>
              <w:t>Brachycome multifida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227A68" w14:textId="2DE0DD37" w:rsidR="003F7BE8" w:rsidRPr="000C758D" w:rsidRDefault="003F7BE8" w:rsidP="003F7BE8">
            <w:pPr>
              <w:jc w:val="left"/>
              <w:rPr>
                <w:sz w:val="16"/>
                <w:szCs w:val="16"/>
              </w:rPr>
            </w:pPr>
            <w:r w:rsidRPr="00B662C3">
              <w:rPr>
                <w:sz w:val="16"/>
                <w:szCs w:val="16"/>
              </w:rPr>
              <w:t>CA  DE  GB  QZ</w:t>
            </w:r>
          </w:p>
        </w:tc>
      </w:tr>
      <w:tr w:rsidR="003F7BE8" w:rsidRPr="000C758D" w14:paraId="33284D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28AFB3" w14:textId="77777777" w:rsidR="003F7BE8" w:rsidRPr="000C758D" w:rsidRDefault="003F7BE8" w:rsidP="003F7BE8">
            <w:pPr>
              <w:jc w:val="left"/>
              <w:rPr>
                <w:sz w:val="16"/>
                <w:szCs w:val="16"/>
              </w:rPr>
            </w:pPr>
            <w:r w:rsidRPr="000C758D">
              <w:rPr>
                <w:bCs/>
                <w:sz w:val="16"/>
                <w:szCs w:val="16"/>
              </w:rPr>
              <w:t>BRCHY_SEG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E9470F" w14:textId="77777777" w:rsidR="003F7BE8" w:rsidRPr="000C758D" w:rsidRDefault="003F7BE8" w:rsidP="003F7BE8">
            <w:pPr>
              <w:ind w:left="82" w:hanging="82"/>
              <w:jc w:val="left"/>
              <w:rPr>
                <w:sz w:val="16"/>
                <w:szCs w:val="16"/>
              </w:rPr>
            </w:pPr>
            <w:r w:rsidRPr="000C758D">
              <w:rPr>
                <w:sz w:val="16"/>
                <w:szCs w:val="16"/>
              </w:rPr>
              <w:t>Brachyscome segmentosa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57ECE7" w14:textId="26934373" w:rsidR="003F7BE8" w:rsidRPr="000C758D" w:rsidRDefault="003F7BE8" w:rsidP="003F7BE8">
            <w:pPr>
              <w:jc w:val="left"/>
              <w:rPr>
                <w:sz w:val="16"/>
                <w:szCs w:val="16"/>
              </w:rPr>
            </w:pPr>
            <w:r w:rsidRPr="00B662C3">
              <w:rPr>
                <w:sz w:val="16"/>
                <w:szCs w:val="16"/>
              </w:rPr>
              <w:t>DE  GB  QZ</w:t>
            </w:r>
          </w:p>
        </w:tc>
      </w:tr>
      <w:tr w:rsidR="003F7BE8" w:rsidRPr="000C758D" w14:paraId="0F9CB3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38FE67" w14:textId="77777777" w:rsidR="003F7BE8" w:rsidRPr="000C758D" w:rsidRDefault="003F7BE8" w:rsidP="003F7BE8">
            <w:pPr>
              <w:jc w:val="left"/>
              <w:rPr>
                <w:sz w:val="16"/>
                <w:szCs w:val="16"/>
              </w:rPr>
            </w:pPr>
            <w:r w:rsidRPr="000C758D">
              <w:rPr>
                <w:bCs/>
                <w:sz w:val="16"/>
                <w:szCs w:val="16"/>
              </w:rPr>
              <w:t>BRIGH_INS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84885E" w14:textId="77777777" w:rsidR="003F7BE8" w:rsidRPr="000C758D" w:rsidRDefault="003F7BE8" w:rsidP="003F7BE8">
            <w:pPr>
              <w:ind w:left="82" w:hanging="82"/>
              <w:jc w:val="left"/>
              <w:rPr>
                <w:sz w:val="16"/>
                <w:szCs w:val="16"/>
              </w:rPr>
            </w:pPr>
            <w:r w:rsidRPr="000C758D">
              <w:rPr>
                <w:sz w:val="16"/>
                <w:szCs w:val="16"/>
              </w:rPr>
              <w:t>Brighamia insignis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70348B" w14:textId="7A8F5CA7" w:rsidR="003F7BE8" w:rsidRPr="000C758D" w:rsidRDefault="003F7BE8" w:rsidP="003F7BE8">
            <w:pPr>
              <w:jc w:val="left"/>
              <w:rPr>
                <w:sz w:val="16"/>
                <w:szCs w:val="16"/>
              </w:rPr>
            </w:pPr>
            <w:r w:rsidRPr="00B662C3">
              <w:rPr>
                <w:sz w:val="16"/>
                <w:szCs w:val="16"/>
              </w:rPr>
              <w:t>NL  QZ</w:t>
            </w:r>
          </w:p>
        </w:tc>
      </w:tr>
      <w:tr w:rsidR="003F7BE8" w:rsidRPr="000C758D" w14:paraId="734BE7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A8C550" w14:textId="77777777" w:rsidR="003F7BE8" w:rsidRPr="000C758D" w:rsidRDefault="003F7BE8" w:rsidP="003F7BE8">
            <w:pPr>
              <w:jc w:val="left"/>
              <w:rPr>
                <w:sz w:val="16"/>
                <w:szCs w:val="16"/>
              </w:rPr>
            </w:pPr>
            <w:r w:rsidRPr="000C758D">
              <w:rPr>
                <w:bCs/>
                <w:sz w:val="16"/>
                <w:szCs w:val="16"/>
              </w:rPr>
              <w:t>BRODI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A64B81" w14:textId="77777777" w:rsidR="003F7BE8" w:rsidRPr="000C758D" w:rsidRDefault="003F7BE8" w:rsidP="003F7BE8">
            <w:pPr>
              <w:ind w:left="82" w:hanging="82"/>
              <w:jc w:val="left"/>
              <w:rPr>
                <w:sz w:val="16"/>
                <w:szCs w:val="16"/>
              </w:rPr>
            </w:pPr>
            <w:r w:rsidRPr="000C758D">
              <w:rPr>
                <w:sz w:val="16"/>
                <w:szCs w:val="16"/>
              </w:rPr>
              <w:t>Brodiaea</w:t>
            </w:r>
            <w:r w:rsidRPr="000C758D">
              <w:rPr>
                <w:sz w:val="16"/>
                <w:szCs w:val="16"/>
              </w:rPr>
              <w:br/>
              <w:t>Brodiaea S. 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AB6B9B" w14:textId="68E2769D" w:rsidR="003F7BE8" w:rsidRPr="000C758D" w:rsidRDefault="003F7BE8" w:rsidP="003F7BE8">
            <w:pPr>
              <w:jc w:val="left"/>
              <w:rPr>
                <w:sz w:val="16"/>
                <w:szCs w:val="16"/>
              </w:rPr>
            </w:pPr>
            <w:r w:rsidRPr="00B662C3">
              <w:rPr>
                <w:sz w:val="16"/>
                <w:szCs w:val="16"/>
              </w:rPr>
              <w:t>NL</w:t>
            </w:r>
          </w:p>
        </w:tc>
      </w:tr>
      <w:tr w:rsidR="003F7BE8" w:rsidRPr="000C758D" w14:paraId="500FCD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03FE43" w14:textId="77777777" w:rsidR="003F7BE8" w:rsidRPr="000C758D" w:rsidRDefault="003F7BE8" w:rsidP="003F7BE8">
            <w:pPr>
              <w:jc w:val="left"/>
              <w:rPr>
                <w:sz w:val="16"/>
                <w:szCs w:val="16"/>
              </w:rPr>
            </w:pPr>
            <w:r w:rsidRPr="000C758D">
              <w:rPr>
                <w:bCs/>
                <w:sz w:val="16"/>
                <w:szCs w:val="16"/>
              </w:rPr>
              <w:t>BROMU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3E3A84" w14:textId="77777777" w:rsidR="003F7BE8" w:rsidRPr="000C758D" w:rsidRDefault="003F7BE8" w:rsidP="003F7BE8">
            <w:pPr>
              <w:ind w:left="82" w:hanging="82"/>
              <w:jc w:val="left"/>
              <w:rPr>
                <w:sz w:val="16"/>
                <w:szCs w:val="16"/>
              </w:rPr>
            </w:pPr>
            <w:r w:rsidRPr="000C758D">
              <w:rPr>
                <w:sz w:val="16"/>
                <w:szCs w:val="16"/>
              </w:rPr>
              <w:t>Bromus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579C31" w14:textId="52ED604B" w:rsidR="003F7BE8" w:rsidRPr="000C758D" w:rsidRDefault="003F7BE8" w:rsidP="003F7BE8">
            <w:pPr>
              <w:jc w:val="left"/>
              <w:rPr>
                <w:sz w:val="16"/>
                <w:szCs w:val="16"/>
              </w:rPr>
            </w:pPr>
            <w:r w:rsidRPr="00B662C3">
              <w:rPr>
                <w:sz w:val="16"/>
                <w:szCs w:val="16"/>
              </w:rPr>
              <w:t>UA</w:t>
            </w:r>
          </w:p>
        </w:tc>
      </w:tr>
      <w:tr w:rsidR="003F7BE8" w:rsidRPr="000C758D" w14:paraId="13BC286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3E4AB5" w14:textId="77777777" w:rsidR="003F7BE8" w:rsidRPr="000C758D" w:rsidRDefault="003F7BE8" w:rsidP="003F7BE8">
            <w:pPr>
              <w:jc w:val="left"/>
              <w:rPr>
                <w:sz w:val="16"/>
                <w:szCs w:val="16"/>
              </w:rPr>
            </w:pPr>
            <w:r w:rsidRPr="000C758D">
              <w:rPr>
                <w:bCs/>
                <w:sz w:val="16"/>
                <w:szCs w:val="16"/>
              </w:rPr>
              <w:t>BROMU_AUL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C4A6B2" w14:textId="77777777" w:rsidR="003F7BE8" w:rsidRPr="000C758D" w:rsidRDefault="003F7BE8" w:rsidP="003F7BE8">
            <w:pPr>
              <w:ind w:left="82" w:hanging="82"/>
              <w:jc w:val="left"/>
              <w:rPr>
                <w:sz w:val="16"/>
                <w:szCs w:val="16"/>
              </w:rPr>
            </w:pPr>
            <w:r w:rsidRPr="000C758D">
              <w:rPr>
                <w:sz w:val="16"/>
                <w:szCs w:val="16"/>
              </w:rPr>
              <w:t>Bromus auleticus Trin.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3BC332" w14:textId="7793EF5D" w:rsidR="003F7BE8" w:rsidRPr="000C758D" w:rsidRDefault="003F7BE8" w:rsidP="003F7BE8">
            <w:pPr>
              <w:jc w:val="left"/>
              <w:rPr>
                <w:sz w:val="16"/>
                <w:szCs w:val="16"/>
              </w:rPr>
            </w:pPr>
            <w:r w:rsidRPr="00B662C3">
              <w:rPr>
                <w:sz w:val="16"/>
                <w:szCs w:val="16"/>
              </w:rPr>
              <w:t>UY</w:t>
            </w:r>
          </w:p>
        </w:tc>
      </w:tr>
      <w:tr w:rsidR="003F7BE8" w:rsidRPr="000C758D" w14:paraId="25360D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67166B" w14:textId="77777777" w:rsidR="003F7BE8" w:rsidRPr="000C758D" w:rsidRDefault="003F7BE8" w:rsidP="003F7BE8">
            <w:pPr>
              <w:jc w:val="left"/>
              <w:rPr>
                <w:sz w:val="16"/>
                <w:szCs w:val="16"/>
              </w:rPr>
            </w:pPr>
            <w:r w:rsidRPr="000C758D">
              <w:rPr>
                <w:bCs/>
                <w:sz w:val="16"/>
                <w:szCs w:val="16"/>
              </w:rPr>
              <w:lastRenderedPageBreak/>
              <w:t>BROMU_CAR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D3CB47" w14:textId="77777777" w:rsidR="003F7BE8" w:rsidRPr="000C758D" w:rsidRDefault="003F7BE8" w:rsidP="003F7BE8">
            <w:pPr>
              <w:ind w:left="82" w:hanging="82"/>
              <w:jc w:val="left"/>
              <w:rPr>
                <w:sz w:val="16"/>
                <w:szCs w:val="16"/>
              </w:rPr>
            </w:pPr>
            <w:r w:rsidRPr="000C758D">
              <w:rPr>
                <w:sz w:val="16"/>
                <w:szCs w:val="16"/>
              </w:rPr>
              <w:t>Bromus carinatus Hook. &amp; Arn.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2A5CC6" w14:textId="0152C5FD" w:rsidR="003F7BE8" w:rsidRPr="000C758D" w:rsidRDefault="003F7BE8" w:rsidP="003F7BE8">
            <w:pPr>
              <w:jc w:val="left"/>
              <w:rPr>
                <w:sz w:val="16"/>
                <w:szCs w:val="16"/>
              </w:rPr>
            </w:pPr>
            <w:r w:rsidRPr="00B662C3">
              <w:rPr>
                <w:sz w:val="16"/>
                <w:szCs w:val="16"/>
              </w:rPr>
              <w:t>US</w:t>
            </w:r>
          </w:p>
        </w:tc>
      </w:tr>
      <w:tr w:rsidR="003F7BE8" w:rsidRPr="002B328A" w14:paraId="35772D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9F352A" w14:textId="77777777" w:rsidR="003F7BE8" w:rsidRPr="000C758D" w:rsidRDefault="003F7BE8" w:rsidP="003F7BE8">
            <w:pPr>
              <w:jc w:val="left"/>
              <w:rPr>
                <w:sz w:val="16"/>
                <w:szCs w:val="16"/>
              </w:rPr>
            </w:pPr>
            <w:r w:rsidRPr="000C758D">
              <w:rPr>
                <w:bCs/>
                <w:sz w:val="16"/>
                <w:szCs w:val="16"/>
              </w:rPr>
              <w:t>BROMU_CAT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C761C0" w14:textId="77777777" w:rsidR="003F7BE8" w:rsidRPr="000C758D" w:rsidRDefault="003F7BE8" w:rsidP="003F7BE8">
            <w:pPr>
              <w:ind w:left="82" w:hanging="82"/>
              <w:jc w:val="left"/>
              <w:rPr>
                <w:sz w:val="16"/>
                <w:szCs w:val="16"/>
              </w:rPr>
            </w:pPr>
            <w:r w:rsidRPr="000C758D">
              <w:rPr>
                <w:sz w:val="16"/>
                <w:szCs w:val="16"/>
              </w:rPr>
              <w:t>Bromus catharticus Vahl</w:t>
            </w:r>
            <w:r w:rsidRPr="000C758D">
              <w:rPr>
                <w:sz w:val="16"/>
                <w:szCs w:val="16"/>
              </w:rPr>
              <w:br/>
              <w:t>Bromus unioloides H.B.K.</w:t>
            </w:r>
            <w:r w:rsidRPr="000C758D">
              <w:rPr>
                <w:sz w:val="16"/>
                <w:szCs w:val="16"/>
              </w:rPr>
              <w:br/>
              <w:t>Bromus unioloides Kunth</w:t>
            </w:r>
            <w:r w:rsidRPr="000C758D">
              <w:rPr>
                <w:sz w:val="16"/>
                <w:szCs w:val="16"/>
              </w:rPr>
              <w:br/>
              <w:t>Bromus willdenowii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FDE641" w14:textId="5F82307B" w:rsidR="003F7BE8" w:rsidRPr="00486B2C" w:rsidRDefault="003F7BE8" w:rsidP="003F7BE8">
            <w:pPr>
              <w:jc w:val="left"/>
              <w:rPr>
                <w:sz w:val="16"/>
                <w:szCs w:val="16"/>
                <w:lang w:val="en-US"/>
              </w:rPr>
            </w:pPr>
            <w:r w:rsidRPr="003F7BE8">
              <w:rPr>
                <w:sz w:val="16"/>
                <w:szCs w:val="16"/>
                <w:lang w:val="en-US"/>
              </w:rPr>
              <w:t>AR  FR  NZ  PL  PT  US  UY  ZA</w:t>
            </w:r>
          </w:p>
        </w:tc>
      </w:tr>
      <w:tr w:rsidR="003F7BE8" w:rsidRPr="003F7BE8" w14:paraId="6589C7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269654" w14:textId="77777777" w:rsidR="003F7BE8" w:rsidRPr="000C758D" w:rsidRDefault="003F7BE8" w:rsidP="003F7BE8">
            <w:pPr>
              <w:jc w:val="left"/>
              <w:rPr>
                <w:sz w:val="16"/>
                <w:szCs w:val="16"/>
              </w:rPr>
            </w:pPr>
            <w:r w:rsidRPr="000C758D">
              <w:rPr>
                <w:bCs/>
                <w:sz w:val="16"/>
                <w:szCs w:val="16"/>
              </w:rPr>
              <w:t>BROMU_CAT_CAT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61ECB5" w14:textId="77777777" w:rsidR="003F7BE8" w:rsidRPr="000C758D" w:rsidRDefault="003F7BE8" w:rsidP="003F7BE8">
            <w:pPr>
              <w:ind w:left="82" w:hanging="82"/>
              <w:jc w:val="left"/>
              <w:rPr>
                <w:sz w:val="16"/>
                <w:szCs w:val="16"/>
              </w:rPr>
            </w:pPr>
            <w:r w:rsidRPr="000C758D">
              <w:rPr>
                <w:sz w:val="16"/>
                <w:szCs w:val="16"/>
              </w:rPr>
              <w:t>Bromus catharticus Vahl var. catharticus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C2AD94" w14:textId="208ADA05" w:rsidR="003F7BE8" w:rsidRPr="003F7BE8" w:rsidRDefault="003F7BE8" w:rsidP="003F7BE8">
            <w:pPr>
              <w:jc w:val="left"/>
              <w:rPr>
                <w:sz w:val="16"/>
                <w:szCs w:val="16"/>
                <w:lang w:val="en-US"/>
              </w:rPr>
            </w:pPr>
            <w:r w:rsidRPr="00B662C3">
              <w:rPr>
                <w:sz w:val="16"/>
                <w:szCs w:val="16"/>
              </w:rPr>
              <w:t>FR  QZ</w:t>
            </w:r>
          </w:p>
        </w:tc>
      </w:tr>
      <w:tr w:rsidR="003F7BE8" w:rsidRPr="000C758D" w14:paraId="4F8E9B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C016EA" w14:textId="77777777" w:rsidR="003F7BE8" w:rsidRPr="000C758D" w:rsidRDefault="003F7BE8" w:rsidP="003F7BE8">
            <w:pPr>
              <w:jc w:val="left"/>
              <w:rPr>
                <w:sz w:val="16"/>
                <w:szCs w:val="16"/>
              </w:rPr>
            </w:pPr>
            <w:r w:rsidRPr="000C758D">
              <w:rPr>
                <w:bCs/>
                <w:sz w:val="16"/>
                <w:szCs w:val="16"/>
              </w:rPr>
              <w:t>BROMU_CAT_ELA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3C01DF" w14:textId="77777777" w:rsidR="003F7BE8" w:rsidRPr="000C758D" w:rsidRDefault="003F7BE8" w:rsidP="003F7BE8">
            <w:pPr>
              <w:ind w:left="82" w:hanging="82"/>
              <w:jc w:val="left"/>
              <w:rPr>
                <w:sz w:val="16"/>
                <w:szCs w:val="16"/>
              </w:rPr>
            </w:pPr>
            <w:r w:rsidRPr="000C758D">
              <w:rPr>
                <w:sz w:val="16"/>
                <w:szCs w:val="16"/>
              </w:rPr>
              <w:t>Bromus catharticus Vahl var. elatus (E. Desv.) Planchuelo</w:t>
            </w:r>
            <w:r w:rsidRPr="000C758D">
              <w:rPr>
                <w:sz w:val="16"/>
                <w:szCs w:val="16"/>
              </w:rPr>
              <w:br/>
              <w:t>Bromus stamineus E. Desv.</w:t>
            </w:r>
            <w:r w:rsidRPr="000C758D">
              <w:rPr>
                <w:sz w:val="16"/>
                <w:szCs w:val="16"/>
              </w:rPr>
              <w:br/>
              <w:t>Bromus valdivianus Phil.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20B363" w14:textId="09DAB003" w:rsidR="003F7BE8" w:rsidRPr="000C758D" w:rsidRDefault="003F7BE8" w:rsidP="003F7BE8">
            <w:pPr>
              <w:jc w:val="left"/>
              <w:rPr>
                <w:sz w:val="16"/>
                <w:szCs w:val="16"/>
              </w:rPr>
            </w:pPr>
            <w:r w:rsidRPr="00B662C3">
              <w:rPr>
                <w:sz w:val="16"/>
                <w:szCs w:val="16"/>
              </w:rPr>
              <w:t>FR  IT  QZ</w:t>
            </w:r>
          </w:p>
        </w:tc>
      </w:tr>
      <w:tr w:rsidR="003F7BE8" w:rsidRPr="000C758D" w14:paraId="30B3E3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F73D53" w14:textId="77777777" w:rsidR="003F7BE8" w:rsidRPr="000C758D" w:rsidRDefault="003F7BE8" w:rsidP="003F7BE8">
            <w:pPr>
              <w:jc w:val="left"/>
              <w:rPr>
                <w:sz w:val="16"/>
                <w:szCs w:val="16"/>
              </w:rPr>
            </w:pPr>
            <w:r w:rsidRPr="000C758D">
              <w:rPr>
                <w:bCs/>
                <w:sz w:val="16"/>
                <w:szCs w:val="16"/>
              </w:rPr>
              <w:t>BROMU_ERE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F86E33" w14:textId="77777777" w:rsidR="003F7BE8" w:rsidRPr="000C758D" w:rsidRDefault="003F7BE8" w:rsidP="003F7BE8">
            <w:pPr>
              <w:ind w:left="82" w:hanging="82"/>
              <w:jc w:val="left"/>
              <w:rPr>
                <w:sz w:val="16"/>
                <w:szCs w:val="16"/>
              </w:rPr>
            </w:pPr>
            <w:r w:rsidRPr="000C758D">
              <w:rPr>
                <w:sz w:val="16"/>
                <w:szCs w:val="16"/>
              </w:rPr>
              <w:t>Bromus erectus Huds.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A8543A" w14:textId="259F0D6D" w:rsidR="003F7BE8" w:rsidRPr="000C758D" w:rsidRDefault="003F7BE8" w:rsidP="003F7BE8">
            <w:pPr>
              <w:jc w:val="left"/>
              <w:rPr>
                <w:sz w:val="16"/>
                <w:szCs w:val="16"/>
              </w:rPr>
            </w:pPr>
            <w:r w:rsidRPr="00B662C3">
              <w:rPr>
                <w:sz w:val="16"/>
                <w:szCs w:val="16"/>
              </w:rPr>
              <w:t>HU</w:t>
            </w:r>
          </w:p>
        </w:tc>
      </w:tr>
      <w:tr w:rsidR="003F7BE8" w:rsidRPr="00DB2901" w14:paraId="6D4AA7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23DD97" w14:textId="77777777" w:rsidR="003F7BE8" w:rsidRPr="000C758D" w:rsidRDefault="003F7BE8" w:rsidP="003F7BE8">
            <w:pPr>
              <w:jc w:val="left"/>
              <w:rPr>
                <w:sz w:val="16"/>
                <w:szCs w:val="16"/>
              </w:rPr>
            </w:pPr>
            <w:r w:rsidRPr="000C758D">
              <w:rPr>
                <w:bCs/>
                <w:sz w:val="16"/>
                <w:szCs w:val="16"/>
              </w:rPr>
              <w:t>BROMU_INE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F88A72" w14:textId="77777777" w:rsidR="003F7BE8" w:rsidRPr="000C758D" w:rsidRDefault="003F7BE8" w:rsidP="003F7BE8">
            <w:pPr>
              <w:ind w:left="82" w:hanging="82"/>
              <w:jc w:val="left"/>
              <w:rPr>
                <w:sz w:val="16"/>
                <w:szCs w:val="16"/>
              </w:rPr>
            </w:pPr>
            <w:r w:rsidRPr="000C758D">
              <w:rPr>
                <w:sz w:val="16"/>
                <w:szCs w:val="16"/>
              </w:rPr>
              <w:t>Bromus inermis Leyss.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E43825" w14:textId="61D2DA20" w:rsidR="003F7BE8" w:rsidRPr="00486B2C" w:rsidRDefault="003F7BE8" w:rsidP="003F7BE8">
            <w:pPr>
              <w:jc w:val="left"/>
              <w:rPr>
                <w:sz w:val="16"/>
                <w:szCs w:val="16"/>
                <w:lang w:val="en-US"/>
              </w:rPr>
            </w:pPr>
            <w:r w:rsidRPr="003F7BE8">
              <w:rPr>
                <w:sz w:val="16"/>
                <w:szCs w:val="16"/>
                <w:lang w:val="en-US"/>
              </w:rPr>
              <w:t>BG  CA  HU  JP  PL  RO  RU  US</w:t>
            </w:r>
          </w:p>
        </w:tc>
      </w:tr>
      <w:tr w:rsidR="003F7BE8" w:rsidRPr="003F7BE8" w14:paraId="774CD5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0AAA55" w14:textId="77777777" w:rsidR="003F7BE8" w:rsidRPr="000C758D" w:rsidRDefault="003F7BE8" w:rsidP="003F7BE8">
            <w:pPr>
              <w:jc w:val="left"/>
              <w:rPr>
                <w:sz w:val="16"/>
                <w:szCs w:val="16"/>
              </w:rPr>
            </w:pPr>
            <w:r w:rsidRPr="000C758D">
              <w:rPr>
                <w:bCs/>
                <w:sz w:val="16"/>
                <w:szCs w:val="16"/>
              </w:rPr>
              <w:t>BROMU_RIN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355E1E" w14:textId="77777777" w:rsidR="003F7BE8" w:rsidRPr="000C758D" w:rsidRDefault="003F7BE8" w:rsidP="003F7BE8">
            <w:pPr>
              <w:ind w:left="82" w:hanging="82"/>
              <w:jc w:val="left"/>
              <w:rPr>
                <w:sz w:val="16"/>
                <w:szCs w:val="16"/>
              </w:rPr>
            </w:pPr>
            <w:r w:rsidRPr="000C758D">
              <w:rPr>
                <w:sz w:val="16"/>
                <w:szCs w:val="16"/>
              </w:rPr>
              <w:t>Bromus riparius Rehmann x B. inermis Leyss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685335" w14:textId="7106DB0F" w:rsidR="003F7BE8" w:rsidRPr="003F7BE8" w:rsidRDefault="003F7BE8" w:rsidP="003F7BE8">
            <w:pPr>
              <w:jc w:val="left"/>
              <w:rPr>
                <w:sz w:val="16"/>
                <w:szCs w:val="16"/>
                <w:lang w:val="en-US"/>
              </w:rPr>
            </w:pPr>
            <w:r w:rsidRPr="00B662C3">
              <w:rPr>
                <w:sz w:val="16"/>
                <w:szCs w:val="16"/>
              </w:rPr>
              <w:t>CA</w:t>
            </w:r>
          </w:p>
        </w:tc>
      </w:tr>
      <w:tr w:rsidR="003F7BE8" w:rsidRPr="000C758D" w14:paraId="5343A3A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A645CB" w14:textId="77777777" w:rsidR="003F7BE8" w:rsidRPr="000C758D" w:rsidRDefault="003F7BE8" w:rsidP="003F7BE8">
            <w:pPr>
              <w:jc w:val="left"/>
              <w:rPr>
                <w:sz w:val="16"/>
                <w:szCs w:val="16"/>
              </w:rPr>
            </w:pPr>
            <w:r w:rsidRPr="000C758D">
              <w:rPr>
                <w:bCs/>
                <w:sz w:val="16"/>
                <w:szCs w:val="16"/>
              </w:rPr>
              <w:t>BROMU_RIP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D06E90" w14:textId="77777777" w:rsidR="003F7BE8" w:rsidRPr="000C758D" w:rsidRDefault="003F7BE8" w:rsidP="003F7BE8">
            <w:pPr>
              <w:ind w:left="82" w:hanging="82"/>
              <w:jc w:val="left"/>
              <w:rPr>
                <w:sz w:val="16"/>
                <w:szCs w:val="16"/>
              </w:rPr>
            </w:pPr>
            <w:r w:rsidRPr="000C758D">
              <w:rPr>
                <w:sz w:val="16"/>
                <w:szCs w:val="16"/>
              </w:rPr>
              <w:t>Bromus riparius Rehmann</w:t>
            </w:r>
            <w:r w:rsidRPr="000C758D">
              <w:rPr>
                <w:sz w:val="16"/>
                <w:szCs w:val="16"/>
              </w:rPr>
              <w:br/>
              <w:t>Bromus ripara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2E60C9" w14:textId="2F0EBBB2" w:rsidR="003F7BE8" w:rsidRPr="000C758D" w:rsidRDefault="003F7BE8" w:rsidP="003F7BE8">
            <w:pPr>
              <w:jc w:val="left"/>
              <w:rPr>
                <w:sz w:val="16"/>
                <w:szCs w:val="16"/>
              </w:rPr>
            </w:pPr>
            <w:r w:rsidRPr="00B662C3">
              <w:rPr>
                <w:sz w:val="16"/>
                <w:szCs w:val="16"/>
              </w:rPr>
              <w:t>US</w:t>
            </w:r>
          </w:p>
        </w:tc>
      </w:tr>
      <w:tr w:rsidR="003F7BE8" w:rsidRPr="000C758D" w14:paraId="2E638E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EA5D6A" w14:textId="77777777" w:rsidR="003F7BE8" w:rsidRPr="000C758D" w:rsidRDefault="003F7BE8" w:rsidP="003F7BE8">
            <w:pPr>
              <w:jc w:val="left"/>
              <w:rPr>
                <w:sz w:val="16"/>
                <w:szCs w:val="16"/>
              </w:rPr>
            </w:pPr>
            <w:r w:rsidRPr="000C758D">
              <w:rPr>
                <w:bCs/>
                <w:sz w:val="16"/>
                <w:szCs w:val="16"/>
              </w:rPr>
              <w:t>BROMU_SIT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0E8F3E" w14:textId="77777777" w:rsidR="003F7BE8" w:rsidRPr="000C758D" w:rsidRDefault="003F7BE8" w:rsidP="003F7BE8">
            <w:pPr>
              <w:ind w:left="82" w:hanging="82"/>
              <w:jc w:val="left"/>
              <w:rPr>
                <w:sz w:val="16"/>
                <w:szCs w:val="16"/>
              </w:rPr>
            </w:pPr>
            <w:r w:rsidRPr="000C758D">
              <w:rPr>
                <w:sz w:val="16"/>
                <w:szCs w:val="16"/>
              </w:rPr>
              <w:t>Bromus sitchensis Trin.</w:t>
            </w:r>
            <w:r w:rsidRPr="000C758D">
              <w:rPr>
                <w:sz w:val="16"/>
                <w:szCs w:val="16"/>
              </w:rPr>
              <w:br/>
              <w:t>Bromus sitchensis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99E7EE" w14:textId="63436F35" w:rsidR="003F7BE8" w:rsidRPr="000C758D" w:rsidRDefault="003F7BE8" w:rsidP="003F7BE8">
            <w:pPr>
              <w:jc w:val="left"/>
              <w:rPr>
                <w:sz w:val="16"/>
                <w:szCs w:val="16"/>
              </w:rPr>
            </w:pPr>
            <w:r w:rsidRPr="00B662C3">
              <w:rPr>
                <w:sz w:val="16"/>
                <w:szCs w:val="16"/>
              </w:rPr>
              <w:t>FR  QZ</w:t>
            </w:r>
          </w:p>
        </w:tc>
      </w:tr>
      <w:tr w:rsidR="003F7BE8" w:rsidRPr="000C758D" w14:paraId="0186725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57B91B" w14:textId="77777777" w:rsidR="003F7BE8" w:rsidRPr="000C758D" w:rsidRDefault="003F7BE8" w:rsidP="003F7BE8">
            <w:pPr>
              <w:jc w:val="left"/>
              <w:rPr>
                <w:sz w:val="16"/>
                <w:szCs w:val="16"/>
              </w:rPr>
            </w:pPr>
            <w:r w:rsidRPr="000C758D">
              <w:rPr>
                <w:bCs/>
                <w:sz w:val="16"/>
                <w:szCs w:val="16"/>
              </w:rPr>
              <w:t>BROMU_SUB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650812" w14:textId="77777777" w:rsidR="003F7BE8" w:rsidRPr="000C758D" w:rsidRDefault="003F7BE8" w:rsidP="003F7BE8">
            <w:pPr>
              <w:ind w:left="82" w:hanging="82"/>
              <w:jc w:val="left"/>
              <w:rPr>
                <w:sz w:val="16"/>
                <w:szCs w:val="16"/>
              </w:rPr>
            </w:pPr>
            <w:r w:rsidRPr="000C758D">
              <w:rPr>
                <w:sz w:val="16"/>
                <w:szCs w:val="16"/>
              </w:rPr>
              <w:t>Bromus subvelutinus Shear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F3440D" w14:textId="2D0E3266" w:rsidR="003F7BE8" w:rsidRPr="000C758D" w:rsidRDefault="003F7BE8" w:rsidP="003F7BE8">
            <w:pPr>
              <w:jc w:val="left"/>
              <w:rPr>
                <w:sz w:val="16"/>
                <w:szCs w:val="16"/>
              </w:rPr>
            </w:pPr>
            <w:r w:rsidRPr="00B662C3">
              <w:rPr>
                <w:sz w:val="16"/>
                <w:szCs w:val="16"/>
              </w:rPr>
              <w:t>US</w:t>
            </w:r>
          </w:p>
        </w:tc>
      </w:tr>
      <w:tr w:rsidR="003F7BE8" w:rsidRPr="000C758D" w14:paraId="6D3698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DCBE8F" w14:textId="77777777" w:rsidR="003F7BE8" w:rsidRPr="000C758D" w:rsidRDefault="003F7BE8" w:rsidP="003F7BE8">
            <w:pPr>
              <w:jc w:val="left"/>
              <w:rPr>
                <w:sz w:val="16"/>
                <w:szCs w:val="16"/>
              </w:rPr>
            </w:pPr>
            <w:r w:rsidRPr="000C758D">
              <w:rPr>
                <w:bCs/>
                <w:sz w:val="16"/>
                <w:szCs w:val="16"/>
              </w:rPr>
              <w:t>BRUGM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8736B6" w14:textId="77777777" w:rsidR="003F7BE8" w:rsidRPr="000C758D" w:rsidRDefault="003F7BE8" w:rsidP="003F7BE8">
            <w:pPr>
              <w:ind w:left="82" w:hanging="82"/>
              <w:jc w:val="left"/>
              <w:rPr>
                <w:sz w:val="16"/>
                <w:szCs w:val="16"/>
              </w:rPr>
            </w:pPr>
            <w:r w:rsidRPr="000C758D">
              <w:rPr>
                <w:sz w:val="16"/>
                <w:szCs w:val="16"/>
              </w:rPr>
              <w:t>Brugmansia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4AC364" w14:textId="14B04D59" w:rsidR="003F7BE8" w:rsidRPr="000C758D" w:rsidRDefault="003F7BE8" w:rsidP="003F7BE8">
            <w:pPr>
              <w:jc w:val="left"/>
              <w:rPr>
                <w:sz w:val="16"/>
                <w:szCs w:val="16"/>
              </w:rPr>
            </w:pPr>
            <w:r w:rsidRPr="00B662C3">
              <w:rPr>
                <w:sz w:val="16"/>
                <w:szCs w:val="16"/>
              </w:rPr>
              <w:t>DE  JP  QZ</w:t>
            </w:r>
          </w:p>
        </w:tc>
      </w:tr>
      <w:tr w:rsidR="003F7BE8" w:rsidRPr="000C758D" w14:paraId="417FADB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7C2060" w14:textId="77777777" w:rsidR="003F7BE8" w:rsidRPr="000C758D" w:rsidRDefault="003F7BE8" w:rsidP="003F7BE8">
            <w:pPr>
              <w:jc w:val="left"/>
              <w:rPr>
                <w:sz w:val="16"/>
                <w:szCs w:val="16"/>
              </w:rPr>
            </w:pPr>
            <w:r w:rsidRPr="000C758D">
              <w:rPr>
                <w:bCs/>
                <w:sz w:val="16"/>
                <w:szCs w:val="16"/>
              </w:rPr>
              <w:t>BRUNF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F2DB37" w14:textId="77777777" w:rsidR="003F7BE8" w:rsidRPr="000C758D" w:rsidRDefault="003F7BE8" w:rsidP="003F7BE8">
            <w:pPr>
              <w:ind w:left="82" w:hanging="82"/>
              <w:jc w:val="left"/>
              <w:rPr>
                <w:sz w:val="16"/>
                <w:szCs w:val="16"/>
              </w:rPr>
            </w:pPr>
            <w:r w:rsidRPr="000C758D">
              <w:rPr>
                <w:sz w:val="16"/>
                <w:szCs w:val="16"/>
              </w:rPr>
              <w:t>Brunfelsia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D0ACBD" w14:textId="4A93FE16" w:rsidR="003F7BE8" w:rsidRPr="000C758D" w:rsidRDefault="003F7BE8" w:rsidP="003F7BE8">
            <w:pPr>
              <w:jc w:val="left"/>
              <w:rPr>
                <w:sz w:val="16"/>
                <w:szCs w:val="16"/>
              </w:rPr>
            </w:pPr>
            <w:r w:rsidRPr="00B662C3">
              <w:rPr>
                <w:sz w:val="16"/>
                <w:szCs w:val="16"/>
              </w:rPr>
              <w:t>NL  NZ</w:t>
            </w:r>
          </w:p>
        </w:tc>
      </w:tr>
      <w:tr w:rsidR="003F7BE8" w:rsidRPr="000C758D" w14:paraId="165343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393F1E" w14:textId="77777777" w:rsidR="003F7BE8" w:rsidRPr="000C758D" w:rsidRDefault="003F7BE8" w:rsidP="003F7BE8">
            <w:pPr>
              <w:jc w:val="left"/>
              <w:rPr>
                <w:sz w:val="16"/>
                <w:szCs w:val="16"/>
              </w:rPr>
            </w:pPr>
            <w:r w:rsidRPr="000C758D">
              <w:rPr>
                <w:bCs/>
                <w:sz w:val="16"/>
                <w:szCs w:val="16"/>
              </w:rPr>
              <w:t>BRUNF_LAT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374DB8" w14:textId="77777777" w:rsidR="003F7BE8" w:rsidRPr="000C758D" w:rsidRDefault="003F7BE8" w:rsidP="003F7BE8">
            <w:pPr>
              <w:ind w:left="82" w:hanging="82"/>
              <w:jc w:val="left"/>
              <w:rPr>
                <w:sz w:val="16"/>
                <w:szCs w:val="16"/>
              </w:rPr>
            </w:pPr>
            <w:r w:rsidRPr="000C758D">
              <w:rPr>
                <w:sz w:val="16"/>
                <w:szCs w:val="16"/>
              </w:rPr>
              <w:t>Brunfelsia latifolia (Pohl)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AD744C" w14:textId="2A877905" w:rsidR="003F7BE8" w:rsidRPr="000C758D" w:rsidRDefault="003F7BE8" w:rsidP="003F7BE8">
            <w:pPr>
              <w:jc w:val="left"/>
              <w:rPr>
                <w:sz w:val="16"/>
                <w:szCs w:val="16"/>
              </w:rPr>
            </w:pPr>
            <w:r w:rsidRPr="00B662C3">
              <w:rPr>
                <w:sz w:val="16"/>
                <w:szCs w:val="16"/>
              </w:rPr>
              <w:t>ZA</w:t>
            </w:r>
          </w:p>
        </w:tc>
      </w:tr>
      <w:tr w:rsidR="003F7BE8" w:rsidRPr="000C758D" w14:paraId="136692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3F3EF5" w14:textId="77777777" w:rsidR="003F7BE8" w:rsidRPr="000C758D" w:rsidRDefault="003F7BE8" w:rsidP="003F7BE8">
            <w:pPr>
              <w:jc w:val="left"/>
              <w:rPr>
                <w:sz w:val="16"/>
                <w:szCs w:val="16"/>
              </w:rPr>
            </w:pPr>
            <w:r w:rsidRPr="000C758D">
              <w:rPr>
                <w:bCs/>
                <w:sz w:val="16"/>
                <w:szCs w:val="16"/>
              </w:rPr>
              <w:t>BRUNI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5F078E" w14:textId="77777777" w:rsidR="003F7BE8" w:rsidRPr="000C758D" w:rsidRDefault="003F7BE8" w:rsidP="003F7BE8">
            <w:pPr>
              <w:ind w:left="82" w:hanging="82"/>
              <w:jc w:val="left"/>
              <w:rPr>
                <w:sz w:val="16"/>
                <w:szCs w:val="16"/>
              </w:rPr>
            </w:pPr>
            <w:r w:rsidRPr="000C758D">
              <w:rPr>
                <w:sz w:val="16"/>
                <w:szCs w:val="16"/>
              </w:rPr>
              <w:t>Brunia Lam.</w:t>
            </w:r>
            <w:r w:rsidRPr="000C758D">
              <w:rPr>
                <w:sz w:val="16"/>
                <w:szCs w:val="16"/>
              </w:rPr>
              <w:br/>
              <w:t>Brunia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B1C885" w14:textId="2A3A854B" w:rsidR="003F7BE8" w:rsidRPr="000C758D" w:rsidRDefault="003F7BE8" w:rsidP="003F7BE8">
            <w:pPr>
              <w:jc w:val="left"/>
              <w:rPr>
                <w:sz w:val="16"/>
                <w:szCs w:val="16"/>
              </w:rPr>
            </w:pPr>
            <w:r w:rsidRPr="00B662C3">
              <w:rPr>
                <w:sz w:val="16"/>
                <w:szCs w:val="16"/>
              </w:rPr>
              <w:t>ZA</w:t>
            </w:r>
          </w:p>
        </w:tc>
      </w:tr>
      <w:tr w:rsidR="003F7BE8" w:rsidRPr="000C758D" w14:paraId="0A9C52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1F4432" w14:textId="77777777" w:rsidR="003F7BE8" w:rsidRPr="000C758D" w:rsidRDefault="003F7BE8" w:rsidP="003F7BE8">
            <w:pPr>
              <w:jc w:val="left"/>
              <w:rPr>
                <w:sz w:val="16"/>
                <w:szCs w:val="16"/>
              </w:rPr>
            </w:pPr>
            <w:r w:rsidRPr="000C758D">
              <w:rPr>
                <w:bCs/>
                <w:sz w:val="16"/>
                <w:szCs w:val="16"/>
              </w:rPr>
              <w:t>BRUNI_ALB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88118D" w14:textId="77777777" w:rsidR="003F7BE8" w:rsidRPr="000C758D" w:rsidRDefault="003F7BE8" w:rsidP="003F7BE8">
            <w:pPr>
              <w:ind w:left="82" w:hanging="82"/>
              <w:jc w:val="left"/>
              <w:rPr>
                <w:sz w:val="16"/>
                <w:szCs w:val="16"/>
              </w:rPr>
            </w:pPr>
            <w:r w:rsidRPr="000C758D">
              <w:rPr>
                <w:sz w:val="16"/>
                <w:szCs w:val="16"/>
              </w:rPr>
              <w:t>Brunia albiflora E. Phillips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160A78" w14:textId="221844DF" w:rsidR="003F7BE8" w:rsidRPr="000C758D" w:rsidRDefault="003F7BE8" w:rsidP="003F7BE8">
            <w:pPr>
              <w:jc w:val="left"/>
              <w:rPr>
                <w:sz w:val="16"/>
                <w:szCs w:val="16"/>
              </w:rPr>
            </w:pPr>
            <w:r w:rsidRPr="00B662C3">
              <w:rPr>
                <w:sz w:val="16"/>
                <w:szCs w:val="16"/>
              </w:rPr>
              <w:t>ZA</w:t>
            </w:r>
          </w:p>
        </w:tc>
      </w:tr>
      <w:tr w:rsidR="003F7BE8" w:rsidRPr="000C758D" w14:paraId="0E618F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186EA0" w14:textId="77777777" w:rsidR="003F7BE8" w:rsidRPr="000C758D" w:rsidRDefault="003F7BE8" w:rsidP="003F7BE8">
            <w:pPr>
              <w:jc w:val="left"/>
              <w:rPr>
                <w:sz w:val="16"/>
                <w:szCs w:val="16"/>
              </w:rPr>
            </w:pPr>
            <w:r w:rsidRPr="000C758D">
              <w:rPr>
                <w:bCs/>
                <w:sz w:val="16"/>
                <w:szCs w:val="16"/>
              </w:rPr>
              <w:t>BRUNI_STO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58C3D3" w14:textId="77777777" w:rsidR="003F7BE8" w:rsidRPr="000C758D" w:rsidRDefault="003F7BE8" w:rsidP="003F7BE8">
            <w:pPr>
              <w:ind w:left="82" w:hanging="82"/>
              <w:jc w:val="left"/>
              <w:rPr>
                <w:sz w:val="16"/>
                <w:szCs w:val="16"/>
              </w:rPr>
            </w:pPr>
            <w:r w:rsidRPr="000C758D">
              <w:rPr>
                <w:sz w:val="16"/>
                <w:szCs w:val="16"/>
              </w:rPr>
              <w:t>Brunia stokoei E. Phillips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5D2503" w14:textId="1816E273" w:rsidR="003F7BE8" w:rsidRPr="000C758D" w:rsidRDefault="003F7BE8" w:rsidP="003F7BE8">
            <w:pPr>
              <w:jc w:val="left"/>
              <w:rPr>
                <w:sz w:val="16"/>
                <w:szCs w:val="16"/>
              </w:rPr>
            </w:pPr>
            <w:r w:rsidRPr="00B662C3">
              <w:rPr>
                <w:sz w:val="16"/>
                <w:szCs w:val="16"/>
              </w:rPr>
              <w:t>ZA</w:t>
            </w:r>
          </w:p>
        </w:tc>
      </w:tr>
      <w:tr w:rsidR="003F7BE8" w:rsidRPr="000C758D" w14:paraId="4344E4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D574CC" w14:textId="77777777" w:rsidR="003F7BE8" w:rsidRPr="000C758D" w:rsidRDefault="003F7BE8" w:rsidP="003F7BE8">
            <w:pPr>
              <w:jc w:val="left"/>
              <w:rPr>
                <w:sz w:val="16"/>
                <w:szCs w:val="16"/>
              </w:rPr>
            </w:pPr>
            <w:r w:rsidRPr="000C758D">
              <w:rPr>
                <w:bCs/>
                <w:sz w:val="16"/>
                <w:szCs w:val="16"/>
              </w:rPr>
              <w:t>BRUNN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EE9618" w14:textId="77777777" w:rsidR="003F7BE8" w:rsidRPr="000C758D" w:rsidRDefault="003F7BE8" w:rsidP="003F7BE8">
            <w:pPr>
              <w:ind w:left="82" w:hanging="82"/>
              <w:jc w:val="left"/>
              <w:rPr>
                <w:sz w:val="16"/>
                <w:szCs w:val="16"/>
              </w:rPr>
            </w:pPr>
            <w:r w:rsidRPr="000C758D">
              <w:rPr>
                <w:sz w:val="16"/>
                <w:szCs w:val="16"/>
              </w:rPr>
              <w:t>Brunnera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00E458" w14:textId="40FA1B89" w:rsidR="003F7BE8" w:rsidRPr="000C758D" w:rsidRDefault="003F7BE8" w:rsidP="003F7BE8">
            <w:pPr>
              <w:jc w:val="left"/>
              <w:rPr>
                <w:sz w:val="16"/>
                <w:szCs w:val="16"/>
              </w:rPr>
            </w:pPr>
            <w:r w:rsidRPr="00B662C3">
              <w:rPr>
                <w:sz w:val="16"/>
                <w:szCs w:val="16"/>
              </w:rPr>
              <w:t>GB</w:t>
            </w:r>
          </w:p>
        </w:tc>
      </w:tr>
      <w:tr w:rsidR="003F7BE8" w:rsidRPr="000C758D" w14:paraId="2BF913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0693F9" w14:textId="77777777" w:rsidR="003F7BE8" w:rsidRPr="000C758D" w:rsidRDefault="003F7BE8" w:rsidP="003F7BE8">
            <w:pPr>
              <w:jc w:val="left"/>
              <w:rPr>
                <w:sz w:val="16"/>
                <w:szCs w:val="16"/>
              </w:rPr>
            </w:pPr>
            <w:r w:rsidRPr="000C758D">
              <w:rPr>
                <w:bCs/>
                <w:sz w:val="16"/>
                <w:szCs w:val="16"/>
              </w:rPr>
              <w:t>BRUNN_MAC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679558" w14:textId="77777777" w:rsidR="003F7BE8" w:rsidRPr="000C758D" w:rsidRDefault="003F7BE8" w:rsidP="003F7BE8">
            <w:pPr>
              <w:ind w:left="82" w:hanging="82"/>
              <w:jc w:val="left"/>
              <w:rPr>
                <w:sz w:val="16"/>
                <w:szCs w:val="16"/>
              </w:rPr>
            </w:pPr>
            <w:r w:rsidRPr="00486B2C">
              <w:rPr>
                <w:sz w:val="16"/>
                <w:szCs w:val="16"/>
                <w:lang w:val="en-US"/>
              </w:rPr>
              <w:t>Brunnera macrophylla (Adams) I. M. Johnst.</w:t>
            </w:r>
            <w:r w:rsidRPr="00486B2C">
              <w:rPr>
                <w:sz w:val="16"/>
                <w:szCs w:val="16"/>
                <w:lang w:val="en-US"/>
              </w:rPr>
              <w:br/>
            </w:r>
            <w:r w:rsidRPr="000C758D">
              <w:rPr>
                <w:sz w:val="16"/>
                <w:szCs w:val="16"/>
              </w:rPr>
              <w:t>Anchusa myosotidiflora Lehm.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D91B4D" w14:textId="55FF34BB" w:rsidR="003F7BE8" w:rsidRPr="000C758D" w:rsidRDefault="003F7BE8" w:rsidP="003F7BE8">
            <w:pPr>
              <w:jc w:val="left"/>
              <w:rPr>
                <w:sz w:val="16"/>
                <w:szCs w:val="16"/>
              </w:rPr>
            </w:pPr>
            <w:r w:rsidRPr="00B662C3">
              <w:rPr>
                <w:sz w:val="16"/>
                <w:szCs w:val="16"/>
              </w:rPr>
              <w:t>CA  DE  GB  NL  NZ  QZ</w:t>
            </w:r>
          </w:p>
        </w:tc>
      </w:tr>
      <w:tr w:rsidR="003F7BE8" w:rsidRPr="000C758D" w14:paraId="46DA810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735D0A" w14:textId="77777777" w:rsidR="003F7BE8" w:rsidRPr="000C758D" w:rsidRDefault="003F7BE8" w:rsidP="003F7BE8">
            <w:pPr>
              <w:jc w:val="left"/>
              <w:rPr>
                <w:sz w:val="16"/>
                <w:szCs w:val="16"/>
              </w:rPr>
            </w:pPr>
            <w:r w:rsidRPr="000C758D">
              <w:rPr>
                <w:bCs/>
                <w:sz w:val="16"/>
                <w:szCs w:val="16"/>
              </w:rPr>
              <w:t>BRUNN_SIB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C4EFAC" w14:textId="77777777" w:rsidR="003F7BE8" w:rsidRPr="000C758D" w:rsidRDefault="003F7BE8" w:rsidP="003F7BE8">
            <w:pPr>
              <w:ind w:left="82" w:hanging="82"/>
              <w:jc w:val="left"/>
              <w:rPr>
                <w:sz w:val="16"/>
                <w:szCs w:val="16"/>
              </w:rPr>
            </w:pPr>
            <w:r w:rsidRPr="000C758D">
              <w:rPr>
                <w:sz w:val="16"/>
                <w:szCs w:val="16"/>
              </w:rPr>
              <w:t>Brunnera sibirica Steven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2B6550" w14:textId="3A96BB3B" w:rsidR="003F7BE8" w:rsidRPr="000C758D" w:rsidRDefault="003F7BE8" w:rsidP="003F7BE8">
            <w:pPr>
              <w:jc w:val="left"/>
              <w:rPr>
                <w:sz w:val="16"/>
                <w:szCs w:val="16"/>
              </w:rPr>
            </w:pPr>
            <w:r w:rsidRPr="00B662C3">
              <w:rPr>
                <w:sz w:val="16"/>
                <w:szCs w:val="16"/>
              </w:rPr>
              <w:t>GB</w:t>
            </w:r>
          </w:p>
        </w:tc>
      </w:tr>
      <w:tr w:rsidR="003F7BE8" w:rsidRPr="000C758D" w14:paraId="1BFDCD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94067D" w14:textId="77777777" w:rsidR="003F7BE8" w:rsidRPr="000C758D" w:rsidRDefault="003F7BE8" w:rsidP="003F7BE8">
            <w:pPr>
              <w:jc w:val="left"/>
              <w:rPr>
                <w:sz w:val="16"/>
                <w:szCs w:val="16"/>
              </w:rPr>
            </w:pPr>
            <w:r w:rsidRPr="000C758D">
              <w:rPr>
                <w:bCs/>
                <w:sz w:val="16"/>
                <w:szCs w:val="16"/>
              </w:rPr>
              <w:t>BUDDL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C9BE4F" w14:textId="77777777" w:rsidR="003F7BE8" w:rsidRPr="00486B2C" w:rsidRDefault="003F7BE8" w:rsidP="003F7BE8">
            <w:pPr>
              <w:ind w:left="82" w:hanging="82"/>
              <w:jc w:val="left"/>
              <w:rPr>
                <w:sz w:val="16"/>
                <w:szCs w:val="16"/>
                <w:lang w:val="en-US"/>
              </w:rPr>
            </w:pPr>
            <w:r w:rsidRPr="00486B2C">
              <w:rPr>
                <w:sz w:val="16"/>
                <w:szCs w:val="16"/>
                <w:lang w:val="en-US"/>
              </w:rPr>
              <w:t>Buddleja L.</w:t>
            </w:r>
            <w:r w:rsidRPr="00486B2C">
              <w:rPr>
                <w:sz w:val="16"/>
                <w:szCs w:val="16"/>
                <w:lang w:val="en-US"/>
              </w:rPr>
              <w:br/>
              <w:t>Buddleia L., orth. var.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968876" w14:textId="4399A358" w:rsidR="003F7BE8" w:rsidRPr="000C758D" w:rsidRDefault="003F7BE8" w:rsidP="003F7BE8">
            <w:pPr>
              <w:jc w:val="left"/>
              <w:rPr>
                <w:sz w:val="16"/>
                <w:szCs w:val="16"/>
              </w:rPr>
            </w:pPr>
            <w:r w:rsidRPr="00B662C3">
              <w:rPr>
                <w:sz w:val="16"/>
                <w:szCs w:val="16"/>
              </w:rPr>
              <w:t>CA  DE  FR  NZ  QZ  ZA</w:t>
            </w:r>
          </w:p>
        </w:tc>
      </w:tr>
      <w:tr w:rsidR="003F7BE8" w:rsidRPr="000C758D" w14:paraId="57146F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BB5E77" w14:textId="77777777" w:rsidR="003F7BE8" w:rsidRPr="000C758D" w:rsidRDefault="003F7BE8" w:rsidP="003F7BE8">
            <w:pPr>
              <w:jc w:val="left"/>
              <w:rPr>
                <w:sz w:val="16"/>
                <w:szCs w:val="16"/>
              </w:rPr>
            </w:pPr>
            <w:r w:rsidRPr="000C758D">
              <w:rPr>
                <w:bCs/>
                <w:sz w:val="16"/>
                <w:szCs w:val="16"/>
              </w:rPr>
              <w:t>BUDDL_ADA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23EF99" w14:textId="77777777" w:rsidR="003F7BE8" w:rsidRPr="000C758D" w:rsidRDefault="003F7BE8" w:rsidP="003F7BE8">
            <w:pPr>
              <w:ind w:left="82" w:hanging="82"/>
              <w:jc w:val="left"/>
              <w:rPr>
                <w:sz w:val="16"/>
                <w:szCs w:val="16"/>
              </w:rPr>
            </w:pPr>
            <w:r w:rsidRPr="000C758D">
              <w:rPr>
                <w:sz w:val="16"/>
                <w:szCs w:val="16"/>
              </w:rPr>
              <w:t>Buddleja alternifolia Maxim. × Buddleja davidii Franch.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AB7782" w14:textId="781C49CC" w:rsidR="003F7BE8" w:rsidRPr="000C758D" w:rsidRDefault="003F7BE8" w:rsidP="003F7BE8">
            <w:pPr>
              <w:jc w:val="left"/>
              <w:rPr>
                <w:sz w:val="16"/>
                <w:szCs w:val="16"/>
              </w:rPr>
            </w:pPr>
            <w:r w:rsidRPr="00B662C3">
              <w:rPr>
                <w:sz w:val="16"/>
                <w:szCs w:val="16"/>
              </w:rPr>
              <w:t>FR  QZ</w:t>
            </w:r>
          </w:p>
        </w:tc>
      </w:tr>
      <w:tr w:rsidR="003F7BE8" w:rsidRPr="000C758D" w14:paraId="42E3709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F9C69F" w14:textId="77777777" w:rsidR="003F7BE8" w:rsidRPr="000C758D" w:rsidRDefault="003F7BE8" w:rsidP="003F7BE8">
            <w:pPr>
              <w:jc w:val="left"/>
              <w:rPr>
                <w:sz w:val="16"/>
                <w:szCs w:val="16"/>
              </w:rPr>
            </w:pPr>
            <w:r w:rsidRPr="000C758D">
              <w:rPr>
                <w:bCs/>
                <w:sz w:val="16"/>
                <w:szCs w:val="16"/>
              </w:rPr>
              <w:t>BUDDL_ALT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45A139" w14:textId="77777777" w:rsidR="003F7BE8" w:rsidRPr="000C758D" w:rsidRDefault="003F7BE8" w:rsidP="003F7BE8">
            <w:pPr>
              <w:ind w:left="82" w:hanging="82"/>
              <w:jc w:val="left"/>
              <w:rPr>
                <w:sz w:val="16"/>
                <w:szCs w:val="16"/>
              </w:rPr>
            </w:pPr>
            <w:r w:rsidRPr="000C758D">
              <w:rPr>
                <w:sz w:val="16"/>
                <w:szCs w:val="16"/>
              </w:rPr>
              <w:t>Buddleja alternifolia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46CAEA" w14:textId="70480759" w:rsidR="003F7BE8" w:rsidRPr="000C758D" w:rsidRDefault="003F7BE8" w:rsidP="003F7BE8">
            <w:pPr>
              <w:jc w:val="left"/>
              <w:rPr>
                <w:sz w:val="16"/>
                <w:szCs w:val="16"/>
              </w:rPr>
            </w:pPr>
            <w:r w:rsidRPr="00B662C3">
              <w:rPr>
                <w:sz w:val="16"/>
                <w:szCs w:val="16"/>
              </w:rPr>
              <w:t>FR  QZ</w:t>
            </w:r>
          </w:p>
        </w:tc>
      </w:tr>
      <w:tr w:rsidR="003F7BE8" w:rsidRPr="000C758D" w14:paraId="6922A5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6314D1" w14:textId="77777777" w:rsidR="003F7BE8" w:rsidRPr="000C758D" w:rsidRDefault="003F7BE8" w:rsidP="003F7BE8">
            <w:pPr>
              <w:jc w:val="left"/>
              <w:rPr>
                <w:sz w:val="16"/>
                <w:szCs w:val="16"/>
              </w:rPr>
            </w:pPr>
            <w:r w:rsidRPr="000C758D">
              <w:rPr>
                <w:bCs/>
                <w:sz w:val="16"/>
                <w:szCs w:val="16"/>
              </w:rPr>
              <w:t>BUDDL_AMA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22661A" w14:textId="77777777" w:rsidR="003F7BE8" w:rsidRPr="000C758D" w:rsidRDefault="003F7BE8" w:rsidP="003F7BE8">
            <w:pPr>
              <w:ind w:left="82" w:hanging="82"/>
              <w:jc w:val="left"/>
              <w:rPr>
                <w:sz w:val="16"/>
                <w:szCs w:val="16"/>
              </w:rPr>
            </w:pPr>
            <w:r w:rsidRPr="000C758D">
              <w:rPr>
                <w:sz w:val="16"/>
                <w:szCs w:val="16"/>
              </w:rPr>
              <w:t>Buddleja alternifolia Maxim. × Buddleja marrubiifolia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B3B48E" w14:textId="164EE56F" w:rsidR="003F7BE8" w:rsidRPr="000C758D" w:rsidRDefault="003F7BE8" w:rsidP="003F7BE8">
            <w:pPr>
              <w:jc w:val="left"/>
              <w:rPr>
                <w:sz w:val="16"/>
                <w:szCs w:val="16"/>
              </w:rPr>
            </w:pPr>
            <w:r w:rsidRPr="00B662C3">
              <w:rPr>
                <w:sz w:val="16"/>
                <w:szCs w:val="16"/>
              </w:rPr>
              <w:t>FR  QZ</w:t>
            </w:r>
          </w:p>
        </w:tc>
      </w:tr>
      <w:tr w:rsidR="003F7BE8" w:rsidRPr="000C758D" w14:paraId="2B641E3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422045" w14:textId="77777777" w:rsidR="003F7BE8" w:rsidRPr="000C758D" w:rsidRDefault="003F7BE8" w:rsidP="003F7BE8">
            <w:pPr>
              <w:jc w:val="left"/>
              <w:rPr>
                <w:sz w:val="16"/>
                <w:szCs w:val="16"/>
              </w:rPr>
            </w:pPr>
            <w:r w:rsidRPr="000C758D">
              <w:rPr>
                <w:bCs/>
                <w:sz w:val="16"/>
                <w:szCs w:val="16"/>
              </w:rPr>
              <w:t>BUDDL_CMA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DCE31E" w14:textId="77777777" w:rsidR="003F7BE8" w:rsidRPr="000C758D" w:rsidRDefault="003F7BE8" w:rsidP="003F7BE8">
            <w:pPr>
              <w:ind w:left="82" w:hanging="82"/>
              <w:jc w:val="left"/>
              <w:rPr>
                <w:sz w:val="16"/>
                <w:szCs w:val="16"/>
              </w:rPr>
            </w:pPr>
            <w:r w:rsidRPr="000C758D">
              <w:rPr>
                <w:sz w:val="16"/>
                <w:szCs w:val="16"/>
              </w:rPr>
              <w:t>Buddleja crispa Benth. × Buddleja marrubiifolia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01A6AE" w14:textId="6BC48FCA" w:rsidR="003F7BE8" w:rsidRPr="000C758D" w:rsidRDefault="003F7BE8" w:rsidP="003F7BE8">
            <w:pPr>
              <w:jc w:val="left"/>
              <w:rPr>
                <w:sz w:val="16"/>
                <w:szCs w:val="16"/>
              </w:rPr>
            </w:pPr>
            <w:r w:rsidRPr="00B662C3">
              <w:rPr>
                <w:sz w:val="16"/>
                <w:szCs w:val="16"/>
              </w:rPr>
              <w:t>FR  QZ</w:t>
            </w:r>
          </w:p>
        </w:tc>
      </w:tr>
      <w:tr w:rsidR="003F7BE8" w:rsidRPr="000C758D" w14:paraId="0926DA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E78530" w14:textId="77777777" w:rsidR="003F7BE8" w:rsidRPr="000C758D" w:rsidRDefault="003F7BE8" w:rsidP="003F7BE8">
            <w:pPr>
              <w:jc w:val="left"/>
              <w:rPr>
                <w:sz w:val="16"/>
                <w:szCs w:val="16"/>
              </w:rPr>
            </w:pPr>
            <w:r w:rsidRPr="000C758D">
              <w:rPr>
                <w:bCs/>
                <w:sz w:val="16"/>
                <w:szCs w:val="16"/>
              </w:rPr>
              <w:t>BUDDL_DAV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ED432D" w14:textId="77777777" w:rsidR="003F7BE8" w:rsidRPr="000C758D" w:rsidRDefault="003F7BE8" w:rsidP="003F7BE8">
            <w:pPr>
              <w:ind w:left="82" w:hanging="82"/>
              <w:jc w:val="left"/>
              <w:rPr>
                <w:sz w:val="16"/>
                <w:szCs w:val="16"/>
              </w:rPr>
            </w:pPr>
            <w:r w:rsidRPr="000C758D">
              <w:rPr>
                <w:sz w:val="16"/>
                <w:szCs w:val="16"/>
              </w:rPr>
              <w:t>Buddleja davidii Franch.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36ECCA" w14:textId="6ECD289F" w:rsidR="003F7BE8" w:rsidRPr="000C758D" w:rsidRDefault="003F7BE8" w:rsidP="003F7BE8">
            <w:pPr>
              <w:jc w:val="left"/>
              <w:rPr>
                <w:sz w:val="16"/>
                <w:szCs w:val="16"/>
              </w:rPr>
            </w:pPr>
            <w:r w:rsidRPr="00B662C3">
              <w:rPr>
                <w:sz w:val="16"/>
                <w:szCs w:val="16"/>
              </w:rPr>
              <w:t>CA  FR  GB  QZ</w:t>
            </w:r>
          </w:p>
        </w:tc>
      </w:tr>
      <w:tr w:rsidR="003F7BE8" w:rsidRPr="000C758D" w14:paraId="40B647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8F8D10" w14:textId="77777777" w:rsidR="003F7BE8" w:rsidRPr="000C758D" w:rsidRDefault="003F7BE8" w:rsidP="003F7BE8">
            <w:pPr>
              <w:jc w:val="left"/>
              <w:rPr>
                <w:sz w:val="16"/>
                <w:szCs w:val="16"/>
              </w:rPr>
            </w:pPr>
            <w:r w:rsidRPr="000C758D">
              <w:rPr>
                <w:bCs/>
                <w:sz w:val="16"/>
                <w:szCs w:val="16"/>
              </w:rPr>
              <w:t>BUDDL_FAL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23610D" w14:textId="77777777" w:rsidR="003F7BE8" w:rsidRPr="00486B2C" w:rsidRDefault="003F7BE8" w:rsidP="003F7BE8">
            <w:pPr>
              <w:ind w:left="82" w:hanging="82"/>
              <w:jc w:val="left"/>
              <w:rPr>
                <w:sz w:val="16"/>
                <w:szCs w:val="16"/>
                <w:lang w:val="en-US"/>
              </w:rPr>
            </w:pPr>
            <w:r w:rsidRPr="00486B2C">
              <w:rPr>
                <w:sz w:val="16"/>
                <w:szCs w:val="16"/>
                <w:lang w:val="en-US"/>
              </w:rPr>
              <w:t>Buddleja fallowiana Balf. f. &amp; W. W.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4EF915" w14:textId="4F9C5FDC" w:rsidR="003F7BE8" w:rsidRPr="000C758D" w:rsidRDefault="003F7BE8" w:rsidP="003F7BE8">
            <w:pPr>
              <w:jc w:val="left"/>
              <w:rPr>
                <w:sz w:val="16"/>
                <w:szCs w:val="16"/>
              </w:rPr>
            </w:pPr>
            <w:r w:rsidRPr="00B662C3">
              <w:rPr>
                <w:sz w:val="16"/>
                <w:szCs w:val="16"/>
              </w:rPr>
              <w:t>FR  QZ</w:t>
            </w:r>
          </w:p>
        </w:tc>
      </w:tr>
      <w:tr w:rsidR="003F7BE8" w:rsidRPr="000C758D" w14:paraId="598C0F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DF5EFE" w14:textId="77777777" w:rsidR="003F7BE8" w:rsidRPr="000C758D" w:rsidRDefault="003F7BE8" w:rsidP="003F7BE8">
            <w:pPr>
              <w:jc w:val="left"/>
              <w:rPr>
                <w:sz w:val="16"/>
                <w:szCs w:val="16"/>
              </w:rPr>
            </w:pPr>
            <w:r w:rsidRPr="000C758D">
              <w:rPr>
                <w:bCs/>
                <w:sz w:val="16"/>
                <w:szCs w:val="16"/>
              </w:rPr>
              <w:t>BUDDL_GLO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4BFECE" w14:textId="77777777" w:rsidR="003F7BE8" w:rsidRPr="000C758D" w:rsidRDefault="003F7BE8" w:rsidP="003F7BE8">
            <w:pPr>
              <w:ind w:left="82" w:hanging="82"/>
              <w:jc w:val="left"/>
              <w:rPr>
                <w:sz w:val="16"/>
                <w:szCs w:val="16"/>
              </w:rPr>
            </w:pPr>
            <w:r w:rsidRPr="000C758D">
              <w:rPr>
                <w:sz w:val="16"/>
                <w:szCs w:val="16"/>
              </w:rPr>
              <w:t>Buddleja globosa Hope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7AF816" w14:textId="3D165DC1" w:rsidR="003F7BE8" w:rsidRPr="000C758D" w:rsidRDefault="003F7BE8" w:rsidP="003F7BE8">
            <w:pPr>
              <w:jc w:val="left"/>
              <w:rPr>
                <w:sz w:val="16"/>
                <w:szCs w:val="16"/>
              </w:rPr>
            </w:pPr>
            <w:r w:rsidRPr="00B662C3">
              <w:rPr>
                <w:sz w:val="16"/>
                <w:szCs w:val="16"/>
              </w:rPr>
              <w:t>FR  QZ</w:t>
            </w:r>
          </w:p>
        </w:tc>
      </w:tr>
      <w:tr w:rsidR="003F7BE8" w:rsidRPr="000C758D" w14:paraId="66AFC7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4AD553" w14:textId="77777777" w:rsidR="003F7BE8" w:rsidRPr="000C758D" w:rsidRDefault="003F7BE8" w:rsidP="003F7BE8">
            <w:pPr>
              <w:jc w:val="left"/>
              <w:rPr>
                <w:sz w:val="16"/>
                <w:szCs w:val="16"/>
              </w:rPr>
            </w:pPr>
            <w:r w:rsidRPr="000C758D">
              <w:rPr>
                <w:bCs/>
                <w:sz w:val="16"/>
                <w:szCs w:val="16"/>
              </w:rPr>
              <w:t>BUDDL_LIN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E6CB22" w14:textId="77777777" w:rsidR="003F7BE8" w:rsidRPr="000C758D" w:rsidRDefault="003F7BE8" w:rsidP="003F7BE8">
            <w:pPr>
              <w:ind w:left="82" w:hanging="82"/>
              <w:jc w:val="left"/>
              <w:rPr>
                <w:sz w:val="16"/>
                <w:szCs w:val="16"/>
              </w:rPr>
            </w:pPr>
            <w:r w:rsidRPr="000C758D">
              <w:rPr>
                <w:sz w:val="16"/>
                <w:szCs w:val="16"/>
              </w:rPr>
              <w:t>Buddleja lindleyana Fortune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0BCC77" w14:textId="1E177EFF" w:rsidR="003F7BE8" w:rsidRPr="000C758D" w:rsidRDefault="003F7BE8" w:rsidP="003F7BE8">
            <w:pPr>
              <w:jc w:val="left"/>
              <w:rPr>
                <w:sz w:val="16"/>
                <w:szCs w:val="16"/>
              </w:rPr>
            </w:pPr>
            <w:r w:rsidRPr="00B662C3">
              <w:rPr>
                <w:sz w:val="16"/>
                <w:szCs w:val="16"/>
              </w:rPr>
              <w:t>FR  QZ</w:t>
            </w:r>
          </w:p>
        </w:tc>
      </w:tr>
      <w:tr w:rsidR="003F7BE8" w:rsidRPr="000C758D" w14:paraId="0DA500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84496C" w14:textId="77777777" w:rsidR="003F7BE8" w:rsidRPr="000C758D" w:rsidRDefault="003F7BE8" w:rsidP="003F7BE8">
            <w:pPr>
              <w:jc w:val="left"/>
              <w:rPr>
                <w:sz w:val="16"/>
                <w:szCs w:val="16"/>
              </w:rPr>
            </w:pPr>
            <w:r w:rsidRPr="000C758D">
              <w:rPr>
                <w:bCs/>
                <w:sz w:val="16"/>
                <w:szCs w:val="16"/>
              </w:rPr>
              <w:t>BUDDL_LOR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016D41" w14:textId="77777777" w:rsidR="003F7BE8" w:rsidRPr="000C758D" w:rsidRDefault="003F7BE8" w:rsidP="003F7BE8">
            <w:pPr>
              <w:ind w:left="82" w:hanging="82"/>
              <w:jc w:val="left"/>
              <w:rPr>
                <w:sz w:val="16"/>
                <w:szCs w:val="16"/>
              </w:rPr>
            </w:pPr>
            <w:r w:rsidRPr="000C758D">
              <w:rPr>
                <w:sz w:val="16"/>
                <w:szCs w:val="16"/>
              </w:rPr>
              <w:t>Buddleja loricata Leeuwenb.</w:t>
            </w:r>
            <w:r w:rsidRPr="000C758D">
              <w:rPr>
                <w:sz w:val="16"/>
                <w:szCs w:val="16"/>
              </w:rPr>
              <w:br/>
              <w:t>Buddleya loricata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C93938" w14:textId="066FB3DD" w:rsidR="003F7BE8" w:rsidRPr="000C758D" w:rsidRDefault="003F7BE8" w:rsidP="003F7BE8">
            <w:pPr>
              <w:jc w:val="left"/>
              <w:rPr>
                <w:sz w:val="16"/>
                <w:szCs w:val="16"/>
              </w:rPr>
            </w:pPr>
            <w:r w:rsidRPr="00B662C3">
              <w:rPr>
                <w:sz w:val="16"/>
                <w:szCs w:val="16"/>
              </w:rPr>
              <w:t>FR  QZ</w:t>
            </w:r>
          </w:p>
        </w:tc>
      </w:tr>
      <w:tr w:rsidR="003F7BE8" w:rsidRPr="000C758D" w14:paraId="088923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064D3F" w14:textId="77777777" w:rsidR="003F7BE8" w:rsidRPr="000C758D" w:rsidRDefault="003F7BE8" w:rsidP="003F7BE8">
            <w:pPr>
              <w:jc w:val="left"/>
              <w:rPr>
                <w:sz w:val="16"/>
                <w:szCs w:val="16"/>
              </w:rPr>
            </w:pPr>
            <w:r w:rsidRPr="000C758D">
              <w:rPr>
                <w:bCs/>
                <w:sz w:val="16"/>
                <w:szCs w:val="16"/>
              </w:rPr>
              <w:t>BUDDL_LUT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CE28C1" w14:textId="77777777" w:rsidR="003F7BE8" w:rsidRPr="000C758D" w:rsidRDefault="003F7BE8" w:rsidP="003F7BE8">
            <w:pPr>
              <w:ind w:left="82" w:hanging="82"/>
              <w:jc w:val="left"/>
              <w:rPr>
                <w:sz w:val="16"/>
                <w:szCs w:val="16"/>
              </w:rPr>
            </w:pPr>
            <w:r w:rsidRPr="000C758D">
              <w:rPr>
                <w:sz w:val="16"/>
                <w:szCs w:val="16"/>
              </w:rPr>
              <w:t>Buddleja x luteolufaucia</w:t>
            </w:r>
            <w:r w:rsidRPr="000C758D">
              <w:rPr>
                <w:sz w:val="16"/>
                <w:szCs w:val="16"/>
              </w:rPr>
              <w:br/>
              <w:t>Buddleja davidii Franch. x Buddleja lindleyana Fortune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FE36CC" w14:textId="0653D3BF" w:rsidR="003F7BE8" w:rsidRPr="000C758D" w:rsidRDefault="003F7BE8" w:rsidP="003F7BE8">
            <w:pPr>
              <w:jc w:val="left"/>
              <w:rPr>
                <w:sz w:val="16"/>
                <w:szCs w:val="16"/>
              </w:rPr>
            </w:pPr>
            <w:r w:rsidRPr="00B662C3">
              <w:rPr>
                <w:sz w:val="16"/>
                <w:szCs w:val="16"/>
              </w:rPr>
              <w:t>FR  QZ</w:t>
            </w:r>
          </w:p>
        </w:tc>
      </w:tr>
      <w:tr w:rsidR="003F7BE8" w:rsidRPr="000C758D" w14:paraId="7B728D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1B153E" w14:textId="77777777" w:rsidR="003F7BE8" w:rsidRPr="000C758D" w:rsidRDefault="003F7BE8" w:rsidP="003F7BE8">
            <w:pPr>
              <w:jc w:val="left"/>
              <w:rPr>
                <w:sz w:val="16"/>
                <w:szCs w:val="16"/>
              </w:rPr>
            </w:pPr>
            <w:r w:rsidRPr="000C758D">
              <w:rPr>
                <w:bCs/>
                <w:sz w:val="16"/>
                <w:szCs w:val="16"/>
              </w:rPr>
              <w:t>BUDDL_PIK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0A92B5" w14:textId="77777777" w:rsidR="003F7BE8" w:rsidRPr="000C758D" w:rsidRDefault="003F7BE8" w:rsidP="003F7BE8">
            <w:pPr>
              <w:ind w:left="82" w:hanging="82"/>
              <w:jc w:val="left"/>
              <w:rPr>
                <w:sz w:val="16"/>
                <w:szCs w:val="16"/>
              </w:rPr>
            </w:pPr>
            <w:r w:rsidRPr="000C758D">
              <w:rPr>
                <w:sz w:val="16"/>
                <w:szCs w:val="16"/>
              </w:rPr>
              <w:t>Buddleja ×pikei H. R. Fletcher</w:t>
            </w:r>
            <w:r w:rsidRPr="000C758D">
              <w:rPr>
                <w:sz w:val="16"/>
                <w:szCs w:val="16"/>
              </w:rPr>
              <w:br/>
              <w:t>Buddleja alternifolia x Buddleja caryopteridifolia W. W. Sm.</w:t>
            </w:r>
            <w:r w:rsidRPr="000C758D">
              <w:rPr>
                <w:sz w:val="16"/>
                <w:szCs w:val="16"/>
              </w:rPr>
              <w:br/>
              <w:t>Buddleja alternifolia x Buddleja crispa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AB29E3" w14:textId="58EEEB2D" w:rsidR="003F7BE8" w:rsidRPr="000C758D" w:rsidRDefault="003F7BE8" w:rsidP="003F7BE8">
            <w:pPr>
              <w:jc w:val="left"/>
              <w:rPr>
                <w:sz w:val="16"/>
                <w:szCs w:val="16"/>
              </w:rPr>
            </w:pPr>
            <w:r w:rsidRPr="00B662C3">
              <w:rPr>
                <w:sz w:val="16"/>
                <w:szCs w:val="16"/>
              </w:rPr>
              <w:t>FR  QZ</w:t>
            </w:r>
          </w:p>
        </w:tc>
      </w:tr>
      <w:tr w:rsidR="003F7BE8" w:rsidRPr="000C758D" w14:paraId="33BD6AD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BCB516" w14:textId="77777777" w:rsidR="003F7BE8" w:rsidRPr="000C758D" w:rsidRDefault="003F7BE8" w:rsidP="003F7BE8">
            <w:pPr>
              <w:jc w:val="left"/>
              <w:rPr>
                <w:sz w:val="16"/>
                <w:szCs w:val="16"/>
              </w:rPr>
            </w:pPr>
            <w:r w:rsidRPr="000C758D">
              <w:rPr>
                <w:bCs/>
                <w:sz w:val="16"/>
                <w:szCs w:val="16"/>
              </w:rPr>
              <w:t>BUDDL_WEY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7C100C" w14:textId="77777777" w:rsidR="003F7BE8" w:rsidRPr="00486B2C" w:rsidRDefault="003F7BE8" w:rsidP="003F7BE8">
            <w:pPr>
              <w:ind w:left="82" w:hanging="82"/>
              <w:jc w:val="left"/>
              <w:rPr>
                <w:sz w:val="16"/>
                <w:szCs w:val="16"/>
                <w:lang w:val="en-US"/>
              </w:rPr>
            </w:pPr>
            <w:r w:rsidRPr="00486B2C">
              <w:rPr>
                <w:sz w:val="16"/>
                <w:szCs w:val="16"/>
                <w:lang w:val="en-US"/>
              </w:rPr>
              <w:t>Buddleja ×weyeriana Weyer</w:t>
            </w:r>
            <w:r w:rsidRPr="00486B2C">
              <w:rPr>
                <w:sz w:val="16"/>
                <w:szCs w:val="16"/>
                <w:lang w:val="en-US"/>
              </w:rPr>
              <w:br/>
              <w:t>Buddleja davidii Franch. × Buddleja ×weyeriana Weyer</w:t>
            </w:r>
            <w:r w:rsidRPr="00486B2C">
              <w:rPr>
                <w:sz w:val="16"/>
                <w:szCs w:val="16"/>
                <w:lang w:val="en-US"/>
              </w:rPr>
              <w:br/>
              <w:t>Buddleja globosa × Buddleja davidii</w:t>
            </w:r>
            <w:r w:rsidRPr="00486B2C">
              <w:rPr>
                <w:sz w:val="16"/>
                <w:szCs w:val="16"/>
                <w:lang w:val="en-US"/>
              </w:rPr>
              <w:br/>
              <w:t>Buddleja ×weyeriana Weyer × Buddleja davidii Franch.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8043FF" w14:textId="60C0FE4E" w:rsidR="003F7BE8" w:rsidRPr="000C758D" w:rsidRDefault="003F7BE8" w:rsidP="003F7BE8">
            <w:pPr>
              <w:jc w:val="left"/>
              <w:rPr>
                <w:sz w:val="16"/>
                <w:szCs w:val="16"/>
              </w:rPr>
            </w:pPr>
            <w:r w:rsidRPr="00B662C3">
              <w:rPr>
                <w:sz w:val="16"/>
                <w:szCs w:val="16"/>
              </w:rPr>
              <w:t>FR  QZ</w:t>
            </w:r>
          </w:p>
        </w:tc>
      </w:tr>
      <w:tr w:rsidR="003F7BE8" w:rsidRPr="000C758D" w14:paraId="591DBA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B8DF2D" w14:textId="77777777" w:rsidR="003F7BE8" w:rsidRPr="000C758D" w:rsidRDefault="003F7BE8" w:rsidP="003F7BE8">
            <w:pPr>
              <w:jc w:val="left"/>
              <w:rPr>
                <w:sz w:val="16"/>
                <w:szCs w:val="16"/>
              </w:rPr>
            </w:pPr>
            <w:r w:rsidRPr="000C758D">
              <w:rPr>
                <w:bCs/>
                <w:sz w:val="16"/>
                <w:szCs w:val="16"/>
              </w:rPr>
              <w:t>BUGLO_ARV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567ABE" w14:textId="77777777" w:rsidR="003F7BE8" w:rsidRPr="000C758D" w:rsidRDefault="003F7BE8" w:rsidP="003F7BE8">
            <w:pPr>
              <w:ind w:left="82" w:hanging="82"/>
              <w:jc w:val="left"/>
              <w:rPr>
                <w:sz w:val="16"/>
                <w:szCs w:val="16"/>
              </w:rPr>
            </w:pPr>
            <w:r w:rsidRPr="00486B2C">
              <w:rPr>
                <w:sz w:val="16"/>
                <w:szCs w:val="16"/>
                <w:lang w:val="en-US"/>
              </w:rPr>
              <w:t>Buglossoides arvensis (L.) I. M. Johnst.</w:t>
            </w:r>
            <w:r w:rsidRPr="00486B2C">
              <w:rPr>
                <w:sz w:val="16"/>
                <w:szCs w:val="16"/>
                <w:lang w:val="en-US"/>
              </w:rPr>
              <w:br/>
            </w:r>
            <w:r w:rsidRPr="000C758D">
              <w:rPr>
                <w:sz w:val="16"/>
                <w:szCs w:val="16"/>
              </w:rPr>
              <w:t>Lithospermum arvense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AFAA1B" w14:textId="66E8D1D2" w:rsidR="003F7BE8" w:rsidRPr="000C758D" w:rsidRDefault="003F7BE8" w:rsidP="003F7BE8">
            <w:pPr>
              <w:jc w:val="left"/>
              <w:rPr>
                <w:sz w:val="16"/>
                <w:szCs w:val="16"/>
              </w:rPr>
            </w:pPr>
            <w:r w:rsidRPr="00B662C3">
              <w:rPr>
                <w:sz w:val="16"/>
                <w:szCs w:val="16"/>
              </w:rPr>
              <w:t>NL</w:t>
            </w:r>
            <w:r w:rsidRPr="00B662C3">
              <w:rPr>
                <w:sz w:val="16"/>
                <w:szCs w:val="16"/>
                <w:vertAlign w:val="superscript"/>
              </w:rPr>
              <w:t>{11}</w:t>
            </w:r>
            <w:r w:rsidRPr="00B662C3">
              <w:rPr>
                <w:sz w:val="16"/>
                <w:szCs w:val="16"/>
              </w:rPr>
              <w:t xml:space="preserve">  QZ</w:t>
            </w:r>
            <w:r w:rsidRPr="00B662C3">
              <w:rPr>
                <w:sz w:val="16"/>
                <w:szCs w:val="16"/>
                <w:vertAlign w:val="superscript"/>
              </w:rPr>
              <w:t>{11}</w:t>
            </w:r>
          </w:p>
        </w:tc>
      </w:tr>
      <w:tr w:rsidR="003F7BE8" w:rsidRPr="000C758D" w14:paraId="4F362D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981BBD" w14:textId="77777777" w:rsidR="003F7BE8" w:rsidRPr="000C758D" w:rsidRDefault="003F7BE8" w:rsidP="003F7BE8">
            <w:pPr>
              <w:jc w:val="left"/>
              <w:rPr>
                <w:sz w:val="16"/>
                <w:szCs w:val="16"/>
              </w:rPr>
            </w:pPr>
            <w:r w:rsidRPr="000C758D">
              <w:rPr>
                <w:bCs/>
                <w:sz w:val="16"/>
                <w:szCs w:val="16"/>
              </w:rPr>
              <w:t>BULBI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6D0A1C" w14:textId="77777777" w:rsidR="003F7BE8" w:rsidRPr="000C758D" w:rsidRDefault="003F7BE8" w:rsidP="003F7BE8">
            <w:pPr>
              <w:ind w:left="82" w:hanging="82"/>
              <w:jc w:val="left"/>
              <w:rPr>
                <w:sz w:val="16"/>
                <w:szCs w:val="16"/>
              </w:rPr>
            </w:pPr>
            <w:r w:rsidRPr="000C758D">
              <w:rPr>
                <w:sz w:val="16"/>
                <w:szCs w:val="16"/>
              </w:rPr>
              <w:t>Bulbine Wolf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29B5F5" w14:textId="0CC65D2E" w:rsidR="003F7BE8" w:rsidRPr="000C758D" w:rsidRDefault="003F7BE8" w:rsidP="003F7BE8">
            <w:pPr>
              <w:jc w:val="left"/>
              <w:rPr>
                <w:sz w:val="16"/>
                <w:szCs w:val="16"/>
              </w:rPr>
            </w:pPr>
            <w:r w:rsidRPr="00B662C3">
              <w:rPr>
                <w:sz w:val="16"/>
                <w:szCs w:val="16"/>
              </w:rPr>
              <w:t>ZA</w:t>
            </w:r>
          </w:p>
        </w:tc>
      </w:tr>
      <w:tr w:rsidR="003F7BE8" w:rsidRPr="000C758D" w14:paraId="5723B5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6B3CA3" w14:textId="77777777" w:rsidR="003F7BE8" w:rsidRPr="000C758D" w:rsidRDefault="003F7BE8" w:rsidP="003F7BE8">
            <w:pPr>
              <w:jc w:val="left"/>
              <w:rPr>
                <w:sz w:val="16"/>
                <w:szCs w:val="16"/>
              </w:rPr>
            </w:pPr>
            <w:r w:rsidRPr="000C758D">
              <w:rPr>
                <w:bCs/>
                <w:sz w:val="16"/>
                <w:szCs w:val="16"/>
              </w:rPr>
              <w:t>BUNIA_ORI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022F26" w14:textId="77777777" w:rsidR="003F7BE8" w:rsidRPr="000C758D" w:rsidRDefault="003F7BE8" w:rsidP="003F7BE8">
            <w:pPr>
              <w:ind w:left="82" w:hanging="82"/>
              <w:jc w:val="left"/>
              <w:rPr>
                <w:sz w:val="16"/>
                <w:szCs w:val="16"/>
              </w:rPr>
            </w:pPr>
            <w:r w:rsidRPr="000C758D">
              <w:rPr>
                <w:sz w:val="16"/>
                <w:szCs w:val="16"/>
              </w:rPr>
              <w:t>Bunias orientalis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D7C16A" w14:textId="30F152CD" w:rsidR="003F7BE8" w:rsidRPr="000C758D" w:rsidRDefault="003F7BE8" w:rsidP="003F7BE8">
            <w:pPr>
              <w:jc w:val="left"/>
              <w:rPr>
                <w:sz w:val="16"/>
                <w:szCs w:val="16"/>
              </w:rPr>
            </w:pPr>
            <w:r w:rsidRPr="00B662C3">
              <w:rPr>
                <w:sz w:val="16"/>
                <w:szCs w:val="16"/>
              </w:rPr>
              <w:t>HU</w:t>
            </w:r>
          </w:p>
        </w:tc>
      </w:tr>
      <w:tr w:rsidR="003F7BE8" w:rsidRPr="000C758D" w14:paraId="06FA44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FADAB2" w14:textId="77777777" w:rsidR="003F7BE8" w:rsidRPr="000C758D" w:rsidRDefault="003F7BE8" w:rsidP="003F7BE8">
            <w:pPr>
              <w:jc w:val="left"/>
              <w:rPr>
                <w:sz w:val="16"/>
                <w:szCs w:val="16"/>
              </w:rPr>
            </w:pPr>
            <w:r w:rsidRPr="000C758D">
              <w:rPr>
                <w:bCs/>
                <w:sz w:val="16"/>
                <w:szCs w:val="16"/>
              </w:rPr>
              <w:t>BUPLE_FAL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A49AE9" w14:textId="77777777" w:rsidR="003F7BE8" w:rsidRPr="000C758D" w:rsidRDefault="003F7BE8" w:rsidP="003F7BE8">
            <w:pPr>
              <w:ind w:left="82" w:hanging="82"/>
              <w:jc w:val="left"/>
              <w:rPr>
                <w:sz w:val="16"/>
                <w:szCs w:val="16"/>
              </w:rPr>
            </w:pPr>
            <w:r w:rsidRPr="000C758D">
              <w:rPr>
                <w:sz w:val="16"/>
                <w:szCs w:val="16"/>
              </w:rPr>
              <w:t>Bupleurum falcatum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D7919F" w14:textId="350258F1" w:rsidR="003F7BE8" w:rsidRPr="000C758D" w:rsidRDefault="003F7BE8" w:rsidP="003F7BE8">
            <w:pPr>
              <w:jc w:val="left"/>
              <w:rPr>
                <w:sz w:val="16"/>
                <w:szCs w:val="16"/>
              </w:rPr>
            </w:pPr>
            <w:r w:rsidRPr="00B662C3">
              <w:rPr>
                <w:sz w:val="16"/>
                <w:szCs w:val="16"/>
              </w:rPr>
              <w:t>JP  KR</w:t>
            </w:r>
          </w:p>
        </w:tc>
      </w:tr>
      <w:tr w:rsidR="003F7BE8" w:rsidRPr="000C758D" w14:paraId="6CD25F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1CDE07" w14:textId="77777777" w:rsidR="003F7BE8" w:rsidRPr="000C758D" w:rsidRDefault="003F7BE8" w:rsidP="003F7BE8">
            <w:pPr>
              <w:jc w:val="left"/>
              <w:rPr>
                <w:sz w:val="16"/>
                <w:szCs w:val="16"/>
              </w:rPr>
            </w:pPr>
            <w:r w:rsidRPr="000C758D">
              <w:rPr>
                <w:bCs/>
                <w:sz w:val="16"/>
                <w:szCs w:val="16"/>
              </w:rPr>
              <w:t>BURRA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7E8843" w14:textId="77777777" w:rsidR="003F7BE8" w:rsidRPr="000C758D" w:rsidRDefault="003F7BE8" w:rsidP="003F7BE8">
            <w:pPr>
              <w:ind w:left="82" w:hanging="82"/>
              <w:jc w:val="left"/>
              <w:rPr>
                <w:sz w:val="16"/>
                <w:szCs w:val="16"/>
              </w:rPr>
            </w:pPr>
            <w:r w:rsidRPr="000C758D">
              <w:rPr>
                <w:sz w:val="16"/>
                <w:szCs w:val="16"/>
              </w:rPr>
              <w:t>×Burrageara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3E4463" w14:textId="361AE08E" w:rsidR="003F7BE8" w:rsidRPr="000C758D" w:rsidRDefault="003F7BE8" w:rsidP="003F7BE8">
            <w:pPr>
              <w:jc w:val="left"/>
              <w:rPr>
                <w:sz w:val="16"/>
                <w:szCs w:val="16"/>
              </w:rPr>
            </w:pPr>
            <w:r w:rsidRPr="00B662C3">
              <w:rPr>
                <w:sz w:val="16"/>
                <w:szCs w:val="16"/>
              </w:rPr>
              <w:t>NL  QZ</w:t>
            </w:r>
          </w:p>
        </w:tc>
      </w:tr>
      <w:tr w:rsidR="003F7BE8" w:rsidRPr="000C758D" w14:paraId="5DF97F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B34E5C" w14:textId="77777777" w:rsidR="003F7BE8" w:rsidRPr="000C758D" w:rsidRDefault="003F7BE8" w:rsidP="003F7BE8">
            <w:pPr>
              <w:jc w:val="left"/>
              <w:rPr>
                <w:sz w:val="16"/>
                <w:szCs w:val="16"/>
              </w:rPr>
            </w:pPr>
            <w:r w:rsidRPr="000C758D">
              <w:rPr>
                <w:bCs/>
                <w:sz w:val="16"/>
                <w:szCs w:val="16"/>
              </w:rPr>
              <w:t>BUXUS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D2137C" w14:textId="77777777" w:rsidR="003F7BE8" w:rsidRPr="000C758D" w:rsidRDefault="003F7BE8" w:rsidP="003F7BE8">
            <w:pPr>
              <w:ind w:left="82" w:hanging="82"/>
              <w:jc w:val="left"/>
              <w:rPr>
                <w:sz w:val="16"/>
                <w:szCs w:val="16"/>
              </w:rPr>
            </w:pPr>
            <w:r w:rsidRPr="000C758D">
              <w:rPr>
                <w:sz w:val="16"/>
                <w:szCs w:val="16"/>
              </w:rPr>
              <w:t>Buxus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4263C0" w14:textId="40257A9B" w:rsidR="003F7BE8" w:rsidRPr="000C758D" w:rsidRDefault="003F7BE8" w:rsidP="003F7BE8">
            <w:pPr>
              <w:jc w:val="left"/>
              <w:rPr>
                <w:sz w:val="16"/>
                <w:szCs w:val="16"/>
              </w:rPr>
            </w:pPr>
            <w:r w:rsidRPr="00B662C3">
              <w:rPr>
                <w:sz w:val="16"/>
                <w:szCs w:val="16"/>
              </w:rPr>
              <w:t>DE</w:t>
            </w:r>
          </w:p>
        </w:tc>
      </w:tr>
      <w:tr w:rsidR="003F7BE8" w:rsidRPr="000C758D" w14:paraId="770885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9218E0" w14:textId="77777777" w:rsidR="003F7BE8" w:rsidRPr="000C758D" w:rsidRDefault="003F7BE8" w:rsidP="003F7BE8">
            <w:pPr>
              <w:jc w:val="left"/>
              <w:rPr>
                <w:sz w:val="16"/>
                <w:szCs w:val="16"/>
              </w:rPr>
            </w:pPr>
            <w:r w:rsidRPr="000C758D">
              <w:rPr>
                <w:bCs/>
                <w:sz w:val="16"/>
                <w:szCs w:val="16"/>
              </w:rPr>
              <w:t>BUXUS_BSE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D1368C" w14:textId="77777777" w:rsidR="003F7BE8" w:rsidRPr="00486B2C" w:rsidRDefault="003F7BE8" w:rsidP="003F7BE8">
            <w:pPr>
              <w:ind w:left="82" w:hanging="82"/>
              <w:jc w:val="left"/>
              <w:rPr>
                <w:sz w:val="16"/>
                <w:szCs w:val="16"/>
                <w:lang w:val="en-US"/>
              </w:rPr>
            </w:pPr>
            <w:r w:rsidRPr="00486B2C">
              <w:rPr>
                <w:sz w:val="16"/>
                <w:szCs w:val="16"/>
                <w:lang w:val="en-US"/>
              </w:rPr>
              <w:t>hybrids between Buxus bodinieri H. Lév. and Buxus sempervirens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266549" w14:textId="78DD7009" w:rsidR="003F7BE8" w:rsidRPr="000C758D" w:rsidRDefault="003F7BE8" w:rsidP="003F7BE8">
            <w:pPr>
              <w:jc w:val="left"/>
              <w:rPr>
                <w:sz w:val="16"/>
                <w:szCs w:val="16"/>
              </w:rPr>
            </w:pPr>
            <w:r w:rsidRPr="00B662C3">
              <w:rPr>
                <w:sz w:val="16"/>
                <w:szCs w:val="16"/>
              </w:rPr>
              <w:t>QZ</w:t>
            </w:r>
          </w:p>
        </w:tc>
      </w:tr>
      <w:tr w:rsidR="003F7BE8" w:rsidRPr="000C758D" w14:paraId="6DE5A4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03B7FE" w14:textId="77777777" w:rsidR="003F7BE8" w:rsidRPr="000C758D" w:rsidRDefault="003F7BE8" w:rsidP="003F7BE8">
            <w:pPr>
              <w:jc w:val="left"/>
              <w:rPr>
                <w:sz w:val="16"/>
                <w:szCs w:val="16"/>
              </w:rPr>
            </w:pPr>
            <w:r w:rsidRPr="000C758D">
              <w:rPr>
                <w:bCs/>
                <w:sz w:val="16"/>
                <w:szCs w:val="16"/>
              </w:rPr>
              <w:t>BUXUS_MIC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B63CF4" w14:textId="77777777" w:rsidR="003F7BE8" w:rsidRPr="000C758D" w:rsidRDefault="003F7BE8" w:rsidP="003F7BE8">
            <w:pPr>
              <w:ind w:left="82" w:hanging="82"/>
              <w:jc w:val="left"/>
              <w:rPr>
                <w:sz w:val="16"/>
                <w:szCs w:val="16"/>
              </w:rPr>
            </w:pPr>
            <w:r w:rsidRPr="000C758D">
              <w:rPr>
                <w:sz w:val="16"/>
                <w:szCs w:val="16"/>
              </w:rPr>
              <w:t>Buxus microphylla Siebold &amp;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4D2087" w14:textId="62200067" w:rsidR="003F7BE8" w:rsidRPr="000C758D" w:rsidRDefault="003F7BE8" w:rsidP="003F7BE8">
            <w:pPr>
              <w:jc w:val="left"/>
              <w:rPr>
                <w:sz w:val="16"/>
                <w:szCs w:val="16"/>
              </w:rPr>
            </w:pPr>
            <w:r w:rsidRPr="00B662C3">
              <w:rPr>
                <w:sz w:val="16"/>
                <w:szCs w:val="16"/>
              </w:rPr>
              <w:t>CA  DE  QZ</w:t>
            </w:r>
          </w:p>
        </w:tc>
      </w:tr>
      <w:tr w:rsidR="003F7BE8" w:rsidRPr="000C758D" w14:paraId="426925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DAF07C" w14:textId="77777777" w:rsidR="003F7BE8" w:rsidRPr="000C758D" w:rsidRDefault="003F7BE8" w:rsidP="003F7BE8">
            <w:pPr>
              <w:jc w:val="left"/>
              <w:rPr>
                <w:sz w:val="16"/>
                <w:szCs w:val="16"/>
              </w:rPr>
            </w:pPr>
            <w:r w:rsidRPr="000C758D">
              <w:rPr>
                <w:bCs/>
                <w:sz w:val="16"/>
                <w:szCs w:val="16"/>
              </w:rPr>
              <w:t>BUXUS_MSE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489897" w14:textId="77777777" w:rsidR="003F7BE8" w:rsidRPr="00486B2C" w:rsidRDefault="003F7BE8" w:rsidP="003F7BE8">
            <w:pPr>
              <w:ind w:left="82" w:hanging="82"/>
              <w:jc w:val="left"/>
              <w:rPr>
                <w:sz w:val="16"/>
                <w:szCs w:val="16"/>
                <w:lang w:val="en-US"/>
              </w:rPr>
            </w:pPr>
            <w:r w:rsidRPr="00486B2C">
              <w:rPr>
                <w:sz w:val="16"/>
                <w:szCs w:val="16"/>
                <w:lang w:val="en-US"/>
              </w:rPr>
              <w:t>hybrids between Buxus microphylla Siebold &amp; Zucc. and Buxus sempervirens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12C700" w14:textId="00BC686E" w:rsidR="003F7BE8" w:rsidRPr="000C758D" w:rsidRDefault="003F7BE8" w:rsidP="003F7BE8">
            <w:pPr>
              <w:jc w:val="left"/>
              <w:rPr>
                <w:sz w:val="16"/>
                <w:szCs w:val="16"/>
              </w:rPr>
            </w:pPr>
            <w:r w:rsidRPr="00B662C3">
              <w:rPr>
                <w:sz w:val="16"/>
                <w:szCs w:val="16"/>
              </w:rPr>
              <w:t>DE  QZ</w:t>
            </w:r>
          </w:p>
        </w:tc>
      </w:tr>
      <w:tr w:rsidR="003F7BE8" w:rsidRPr="000C758D" w14:paraId="09649E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CE1CBE" w14:textId="77777777" w:rsidR="003F7BE8" w:rsidRPr="000C758D" w:rsidRDefault="003F7BE8" w:rsidP="003F7BE8">
            <w:pPr>
              <w:jc w:val="left"/>
              <w:rPr>
                <w:sz w:val="16"/>
                <w:szCs w:val="16"/>
              </w:rPr>
            </w:pPr>
            <w:r w:rsidRPr="000C758D">
              <w:rPr>
                <w:bCs/>
                <w:sz w:val="16"/>
                <w:szCs w:val="16"/>
              </w:rPr>
              <w:lastRenderedPageBreak/>
              <w:t>BUXUS_MSI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3183CF" w14:textId="77777777" w:rsidR="003F7BE8" w:rsidRPr="000C758D" w:rsidRDefault="003F7BE8" w:rsidP="003F7BE8">
            <w:pPr>
              <w:ind w:left="82" w:hanging="82"/>
              <w:jc w:val="left"/>
              <w:rPr>
                <w:sz w:val="16"/>
                <w:szCs w:val="16"/>
              </w:rPr>
            </w:pPr>
            <w:r w:rsidRPr="000C758D">
              <w:rPr>
                <w:sz w:val="16"/>
                <w:szCs w:val="16"/>
              </w:rPr>
              <w:t>hybrids between Buxus microphylla Siebold &amp; Zucc. var. japonica (Müll. Arg. ex Miq.) Rehder &amp; E. H. Wilson and Buxus sinica (Rehder &amp; E. H. Wilson) M. Cheng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9A6D6C" w14:textId="56FF04D9" w:rsidR="003F7BE8" w:rsidRPr="000C758D" w:rsidRDefault="003F7BE8" w:rsidP="003F7BE8">
            <w:pPr>
              <w:jc w:val="left"/>
              <w:rPr>
                <w:sz w:val="16"/>
                <w:szCs w:val="16"/>
              </w:rPr>
            </w:pPr>
            <w:r w:rsidRPr="00B662C3">
              <w:rPr>
                <w:sz w:val="16"/>
                <w:szCs w:val="16"/>
              </w:rPr>
              <w:t>QZ</w:t>
            </w:r>
          </w:p>
        </w:tc>
      </w:tr>
      <w:tr w:rsidR="003F7BE8" w:rsidRPr="000C758D" w14:paraId="03E965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150B4C" w14:textId="77777777" w:rsidR="003F7BE8" w:rsidRPr="000C758D" w:rsidRDefault="003F7BE8" w:rsidP="003F7BE8">
            <w:pPr>
              <w:jc w:val="left"/>
              <w:rPr>
                <w:sz w:val="16"/>
                <w:szCs w:val="16"/>
              </w:rPr>
            </w:pPr>
            <w:r w:rsidRPr="000C758D">
              <w:rPr>
                <w:bCs/>
                <w:sz w:val="16"/>
                <w:szCs w:val="16"/>
              </w:rPr>
              <w:t>BUXUS_SEM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5F527A" w14:textId="77777777" w:rsidR="003F7BE8" w:rsidRPr="000C758D" w:rsidRDefault="003F7BE8" w:rsidP="003F7BE8">
            <w:pPr>
              <w:ind w:left="82" w:hanging="82"/>
              <w:jc w:val="left"/>
              <w:rPr>
                <w:sz w:val="16"/>
                <w:szCs w:val="16"/>
              </w:rPr>
            </w:pPr>
            <w:r w:rsidRPr="000C758D">
              <w:rPr>
                <w:sz w:val="16"/>
                <w:szCs w:val="16"/>
              </w:rPr>
              <w:t>Buxus sempervirens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EBF380" w14:textId="1069DE37" w:rsidR="003F7BE8" w:rsidRPr="000C758D" w:rsidRDefault="003F7BE8" w:rsidP="003F7BE8">
            <w:pPr>
              <w:jc w:val="left"/>
              <w:rPr>
                <w:sz w:val="16"/>
                <w:szCs w:val="16"/>
              </w:rPr>
            </w:pPr>
            <w:r w:rsidRPr="00B662C3">
              <w:rPr>
                <w:sz w:val="16"/>
                <w:szCs w:val="16"/>
              </w:rPr>
              <w:t>CA  DE  QZ</w:t>
            </w:r>
          </w:p>
        </w:tc>
      </w:tr>
      <w:tr w:rsidR="003F7BE8" w:rsidRPr="000C758D" w14:paraId="3A374FC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F6C75A" w14:textId="77777777" w:rsidR="003F7BE8" w:rsidRPr="000C758D" w:rsidRDefault="003F7BE8" w:rsidP="003F7BE8">
            <w:pPr>
              <w:jc w:val="left"/>
              <w:rPr>
                <w:sz w:val="16"/>
                <w:szCs w:val="16"/>
              </w:rPr>
            </w:pPr>
            <w:r w:rsidRPr="000C758D">
              <w:rPr>
                <w:bCs/>
                <w:sz w:val="16"/>
                <w:szCs w:val="16"/>
              </w:rPr>
              <w:t>BUXUS_SIN_INS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4A9446" w14:textId="77777777" w:rsidR="003F7BE8" w:rsidRPr="000C758D" w:rsidRDefault="003F7BE8" w:rsidP="003F7BE8">
            <w:pPr>
              <w:ind w:left="82" w:hanging="82"/>
              <w:jc w:val="left"/>
              <w:rPr>
                <w:sz w:val="16"/>
                <w:szCs w:val="16"/>
              </w:rPr>
            </w:pPr>
            <w:r w:rsidRPr="000C758D">
              <w:rPr>
                <w:sz w:val="16"/>
                <w:szCs w:val="16"/>
              </w:rPr>
              <w:t>Buxus sinica (Rehder &amp; E. H. Wilson) M. Cheng var. insularis (Nakai) M. Cheng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270D56" w14:textId="487E99B4" w:rsidR="003F7BE8" w:rsidRPr="000C758D" w:rsidRDefault="003F7BE8" w:rsidP="003F7BE8">
            <w:pPr>
              <w:jc w:val="left"/>
              <w:rPr>
                <w:sz w:val="16"/>
                <w:szCs w:val="16"/>
              </w:rPr>
            </w:pPr>
            <w:r w:rsidRPr="00B662C3">
              <w:rPr>
                <w:sz w:val="16"/>
                <w:szCs w:val="16"/>
              </w:rPr>
              <w:t>CA</w:t>
            </w:r>
          </w:p>
        </w:tc>
      </w:tr>
      <w:tr w:rsidR="003F7BE8" w:rsidRPr="000C758D" w14:paraId="023603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FCF762" w14:textId="77777777" w:rsidR="003F7BE8" w:rsidRPr="000C758D" w:rsidRDefault="003F7BE8" w:rsidP="003F7BE8">
            <w:pPr>
              <w:jc w:val="left"/>
              <w:rPr>
                <w:sz w:val="16"/>
                <w:szCs w:val="16"/>
              </w:rPr>
            </w:pPr>
            <w:r w:rsidRPr="000C758D">
              <w:rPr>
                <w:bCs/>
                <w:sz w:val="16"/>
                <w:szCs w:val="16"/>
              </w:rPr>
              <w:t>BUXUS_SSI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AB663B" w14:textId="77777777" w:rsidR="003F7BE8" w:rsidRPr="000C758D" w:rsidRDefault="003F7BE8" w:rsidP="003F7BE8">
            <w:pPr>
              <w:ind w:left="82" w:hanging="82"/>
              <w:jc w:val="left"/>
              <w:rPr>
                <w:sz w:val="16"/>
                <w:szCs w:val="16"/>
              </w:rPr>
            </w:pPr>
            <w:r w:rsidRPr="000C758D">
              <w:rPr>
                <w:sz w:val="16"/>
                <w:szCs w:val="16"/>
              </w:rPr>
              <w:t>hybrids between Buxus sempervirens L.and Buxus sinica (Rehder &amp; E. H. Wilson) M. Cheng var. insularis (Nakai) M. Cheng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7DDA8D" w14:textId="3BDB714C" w:rsidR="003F7BE8" w:rsidRPr="000C758D" w:rsidRDefault="003F7BE8" w:rsidP="003F7BE8">
            <w:pPr>
              <w:jc w:val="left"/>
              <w:rPr>
                <w:sz w:val="16"/>
                <w:szCs w:val="16"/>
              </w:rPr>
            </w:pPr>
            <w:r w:rsidRPr="00B662C3">
              <w:rPr>
                <w:sz w:val="16"/>
                <w:szCs w:val="16"/>
              </w:rPr>
              <w:t>QZ</w:t>
            </w:r>
          </w:p>
        </w:tc>
      </w:tr>
      <w:tr w:rsidR="003F7BE8" w:rsidRPr="000C758D" w14:paraId="61ADEAE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1EF909" w14:textId="77777777" w:rsidR="003F7BE8" w:rsidRPr="000C758D" w:rsidRDefault="003F7BE8" w:rsidP="003F7BE8">
            <w:pPr>
              <w:jc w:val="left"/>
              <w:rPr>
                <w:sz w:val="16"/>
                <w:szCs w:val="16"/>
              </w:rPr>
            </w:pPr>
            <w:r w:rsidRPr="000C758D">
              <w:rPr>
                <w:bCs/>
                <w:sz w:val="16"/>
                <w:szCs w:val="16"/>
              </w:rPr>
              <w:t>CAJAN_CAJ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44B1C7" w14:textId="77777777" w:rsidR="003F7BE8" w:rsidRPr="000C758D" w:rsidRDefault="003F7BE8" w:rsidP="003F7BE8">
            <w:pPr>
              <w:ind w:left="82" w:hanging="82"/>
              <w:jc w:val="left"/>
              <w:rPr>
                <w:sz w:val="16"/>
                <w:szCs w:val="16"/>
              </w:rPr>
            </w:pPr>
            <w:r w:rsidRPr="000C758D">
              <w:rPr>
                <w:sz w:val="16"/>
                <w:szCs w:val="16"/>
              </w:rPr>
              <w:t>Cajanus cajan (L.) Millsp.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64F23D" w14:textId="6C964174" w:rsidR="003F7BE8" w:rsidRPr="000C758D" w:rsidRDefault="003F7BE8" w:rsidP="003F7BE8">
            <w:pPr>
              <w:jc w:val="left"/>
              <w:rPr>
                <w:sz w:val="16"/>
                <w:szCs w:val="16"/>
              </w:rPr>
            </w:pPr>
            <w:r w:rsidRPr="00B662C3">
              <w:rPr>
                <w:sz w:val="16"/>
                <w:szCs w:val="16"/>
              </w:rPr>
              <w:t>KE</w:t>
            </w:r>
          </w:p>
        </w:tc>
      </w:tr>
      <w:tr w:rsidR="003F7BE8" w:rsidRPr="000C758D" w14:paraId="5A2786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1A34A0" w14:textId="77777777" w:rsidR="003F7BE8" w:rsidRPr="000C758D" w:rsidRDefault="003F7BE8" w:rsidP="003F7BE8">
            <w:pPr>
              <w:jc w:val="left"/>
              <w:rPr>
                <w:sz w:val="16"/>
                <w:szCs w:val="16"/>
              </w:rPr>
            </w:pPr>
            <w:r w:rsidRPr="000C758D">
              <w:rPr>
                <w:bCs/>
                <w:sz w:val="16"/>
                <w:szCs w:val="16"/>
              </w:rPr>
              <w:t>CALAD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61D69C" w14:textId="77777777" w:rsidR="003F7BE8" w:rsidRPr="000C758D" w:rsidRDefault="003F7BE8" w:rsidP="003F7BE8">
            <w:pPr>
              <w:ind w:left="82" w:hanging="82"/>
              <w:jc w:val="left"/>
              <w:rPr>
                <w:sz w:val="16"/>
                <w:szCs w:val="16"/>
              </w:rPr>
            </w:pPr>
            <w:r w:rsidRPr="000C758D">
              <w:rPr>
                <w:sz w:val="16"/>
                <w:szCs w:val="16"/>
              </w:rPr>
              <w:t>Caladium Vent.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72FB82" w14:textId="5B59FEF8" w:rsidR="003F7BE8" w:rsidRPr="000C758D" w:rsidRDefault="003F7BE8" w:rsidP="003F7BE8">
            <w:pPr>
              <w:jc w:val="left"/>
              <w:rPr>
                <w:sz w:val="16"/>
                <w:szCs w:val="16"/>
              </w:rPr>
            </w:pPr>
            <w:r w:rsidRPr="00B662C3">
              <w:rPr>
                <w:sz w:val="16"/>
                <w:szCs w:val="16"/>
              </w:rPr>
              <w:t>JP  NL</w:t>
            </w:r>
          </w:p>
        </w:tc>
      </w:tr>
      <w:tr w:rsidR="003F7BE8" w:rsidRPr="000C758D" w14:paraId="7650AE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4FEE5B" w14:textId="77777777" w:rsidR="003F7BE8" w:rsidRPr="000C758D" w:rsidRDefault="003F7BE8" w:rsidP="003F7BE8">
            <w:pPr>
              <w:jc w:val="left"/>
              <w:rPr>
                <w:sz w:val="16"/>
                <w:szCs w:val="16"/>
              </w:rPr>
            </w:pPr>
            <w:r w:rsidRPr="000C758D">
              <w:rPr>
                <w:bCs/>
                <w:sz w:val="16"/>
                <w:szCs w:val="16"/>
              </w:rPr>
              <w:t>CALAD_HUM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77F645" w14:textId="77777777" w:rsidR="003F7BE8" w:rsidRPr="000C758D" w:rsidRDefault="003F7BE8" w:rsidP="003F7BE8">
            <w:pPr>
              <w:ind w:left="82" w:hanging="82"/>
              <w:jc w:val="left"/>
              <w:rPr>
                <w:sz w:val="16"/>
                <w:szCs w:val="16"/>
              </w:rPr>
            </w:pPr>
            <w:r w:rsidRPr="000C758D">
              <w:rPr>
                <w:sz w:val="16"/>
                <w:szCs w:val="16"/>
              </w:rPr>
              <w:t>Caladium humboldtii (Raf.)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2F8D67" w14:textId="26974570" w:rsidR="003F7BE8" w:rsidRPr="000C758D" w:rsidRDefault="003F7BE8" w:rsidP="003F7BE8">
            <w:pPr>
              <w:jc w:val="left"/>
              <w:rPr>
                <w:sz w:val="16"/>
                <w:szCs w:val="16"/>
              </w:rPr>
            </w:pPr>
            <w:r w:rsidRPr="00B662C3">
              <w:rPr>
                <w:sz w:val="16"/>
                <w:szCs w:val="16"/>
              </w:rPr>
              <w:t>DE  NL  QZ</w:t>
            </w:r>
          </w:p>
        </w:tc>
      </w:tr>
      <w:tr w:rsidR="003F7BE8" w:rsidRPr="000C758D" w14:paraId="77E771F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44C35F" w14:textId="77777777" w:rsidR="003F7BE8" w:rsidRPr="000C758D" w:rsidRDefault="003F7BE8" w:rsidP="003F7BE8">
            <w:pPr>
              <w:jc w:val="left"/>
              <w:rPr>
                <w:sz w:val="16"/>
                <w:szCs w:val="16"/>
              </w:rPr>
            </w:pPr>
            <w:r w:rsidRPr="000C758D">
              <w:rPr>
                <w:bCs/>
                <w:sz w:val="16"/>
                <w:szCs w:val="16"/>
              </w:rPr>
              <w:t>CALAN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07C1E5" w14:textId="77777777" w:rsidR="003F7BE8" w:rsidRPr="000C758D" w:rsidRDefault="003F7BE8" w:rsidP="003F7BE8">
            <w:pPr>
              <w:ind w:left="82" w:hanging="82"/>
              <w:jc w:val="left"/>
              <w:rPr>
                <w:sz w:val="16"/>
                <w:szCs w:val="16"/>
              </w:rPr>
            </w:pPr>
            <w:r w:rsidRPr="000C758D">
              <w:rPr>
                <w:sz w:val="16"/>
                <w:szCs w:val="16"/>
              </w:rPr>
              <w:t>Calanthe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A6325F" w14:textId="144FAF42" w:rsidR="003F7BE8" w:rsidRPr="000C758D" w:rsidRDefault="003F7BE8" w:rsidP="003F7BE8">
            <w:pPr>
              <w:jc w:val="left"/>
              <w:rPr>
                <w:sz w:val="16"/>
                <w:szCs w:val="16"/>
              </w:rPr>
            </w:pPr>
            <w:r w:rsidRPr="00B662C3">
              <w:rPr>
                <w:sz w:val="16"/>
                <w:szCs w:val="16"/>
              </w:rPr>
              <w:t>JP  KR</w:t>
            </w:r>
          </w:p>
        </w:tc>
      </w:tr>
      <w:tr w:rsidR="003F7BE8" w:rsidRPr="000C758D" w14:paraId="4CC3B6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0B78D5" w14:textId="77777777" w:rsidR="003F7BE8" w:rsidRPr="000C758D" w:rsidRDefault="003F7BE8" w:rsidP="003F7BE8">
            <w:pPr>
              <w:jc w:val="left"/>
              <w:rPr>
                <w:sz w:val="16"/>
                <w:szCs w:val="16"/>
              </w:rPr>
            </w:pPr>
            <w:r w:rsidRPr="000C758D">
              <w:rPr>
                <w:bCs/>
                <w:sz w:val="16"/>
                <w:szCs w:val="16"/>
              </w:rPr>
              <w:t>CALAT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27391B" w14:textId="77777777" w:rsidR="003F7BE8" w:rsidRPr="00486B2C" w:rsidRDefault="003F7BE8" w:rsidP="003F7BE8">
            <w:pPr>
              <w:ind w:left="82" w:hanging="82"/>
              <w:jc w:val="left"/>
              <w:rPr>
                <w:sz w:val="16"/>
                <w:szCs w:val="16"/>
                <w:lang w:val="en-US"/>
              </w:rPr>
            </w:pPr>
            <w:r w:rsidRPr="00486B2C">
              <w:rPr>
                <w:sz w:val="16"/>
                <w:szCs w:val="16"/>
                <w:lang w:val="en-US"/>
              </w:rPr>
              <w:t>Calathea G.F.W. Mey.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C67D5B" w14:textId="50033B16" w:rsidR="003F7BE8" w:rsidRPr="000C758D" w:rsidRDefault="003F7BE8" w:rsidP="003F7BE8">
            <w:pPr>
              <w:jc w:val="left"/>
              <w:rPr>
                <w:sz w:val="16"/>
                <w:szCs w:val="16"/>
              </w:rPr>
            </w:pPr>
            <w:r w:rsidRPr="00B662C3">
              <w:rPr>
                <w:sz w:val="16"/>
                <w:szCs w:val="16"/>
              </w:rPr>
              <w:t>JP  NL  QZ</w:t>
            </w:r>
          </w:p>
        </w:tc>
      </w:tr>
      <w:tr w:rsidR="003F7BE8" w:rsidRPr="000C758D" w14:paraId="006ED84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3ECBF7" w14:textId="77777777" w:rsidR="003F7BE8" w:rsidRPr="000C758D" w:rsidRDefault="003F7BE8" w:rsidP="003F7BE8">
            <w:pPr>
              <w:jc w:val="left"/>
              <w:rPr>
                <w:sz w:val="16"/>
                <w:szCs w:val="16"/>
              </w:rPr>
            </w:pPr>
            <w:r w:rsidRPr="000C758D">
              <w:rPr>
                <w:bCs/>
                <w:sz w:val="16"/>
                <w:szCs w:val="16"/>
              </w:rPr>
              <w:t>CALAT_CRO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237191" w14:textId="77777777" w:rsidR="003F7BE8" w:rsidRPr="000C758D" w:rsidRDefault="003F7BE8" w:rsidP="003F7BE8">
            <w:pPr>
              <w:ind w:left="82" w:hanging="82"/>
              <w:jc w:val="left"/>
              <w:rPr>
                <w:sz w:val="16"/>
                <w:szCs w:val="16"/>
              </w:rPr>
            </w:pPr>
            <w:r w:rsidRPr="000C758D">
              <w:rPr>
                <w:sz w:val="16"/>
                <w:szCs w:val="16"/>
              </w:rPr>
              <w:t>Calathea crocata E. Morren &amp; Joriss.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C868F3" w14:textId="26FE991B" w:rsidR="003F7BE8" w:rsidRPr="000C758D" w:rsidRDefault="003F7BE8" w:rsidP="003F7BE8">
            <w:pPr>
              <w:jc w:val="left"/>
              <w:rPr>
                <w:sz w:val="16"/>
                <w:szCs w:val="16"/>
              </w:rPr>
            </w:pPr>
            <w:r w:rsidRPr="00B662C3">
              <w:rPr>
                <w:sz w:val="16"/>
                <w:szCs w:val="16"/>
              </w:rPr>
              <w:t>NL  QZ</w:t>
            </w:r>
          </w:p>
        </w:tc>
      </w:tr>
      <w:tr w:rsidR="003F7BE8" w:rsidRPr="000C758D" w14:paraId="2EDFED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6B9D10" w14:textId="77777777" w:rsidR="003F7BE8" w:rsidRPr="000C758D" w:rsidRDefault="003F7BE8" w:rsidP="003F7BE8">
            <w:pPr>
              <w:jc w:val="left"/>
              <w:rPr>
                <w:sz w:val="16"/>
                <w:szCs w:val="16"/>
              </w:rPr>
            </w:pPr>
            <w:r w:rsidRPr="000C758D">
              <w:rPr>
                <w:bCs/>
                <w:sz w:val="16"/>
                <w:szCs w:val="16"/>
              </w:rPr>
              <w:t>CALAT_LIE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754466" w14:textId="77777777" w:rsidR="003F7BE8" w:rsidRPr="000C758D" w:rsidRDefault="003F7BE8" w:rsidP="003F7BE8">
            <w:pPr>
              <w:ind w:left="82" w:hanging="82"/>
              <w:jc w:val="left"/>
              <w:rPr>
                <w:sz w:val="16"/>
                <w:szCs w:val="16"/>
              </w:rPr>
            </w:pPr>
            <w:r w:rsidRPr="000C758D">
              <w:rPr>
                <w:sz w:val="16"/>
                <w:szCs w:val="16"/>
              </w:rPr>
              <w:t>Calathea lietzei E. Morren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CDBD31" w14:textId="104459AF" w:rsidR="003F7BE8" w:rsidRPr="000C758D" w:rsidRDefault="003F7BE8" w:rsidP="003F7BE8">
            <w:pPr>
              <w:jc w:val="left"/>
              <w:rPr>
                <w:sz w:val="16"/>
                <w:szCs w:val="16"/>
              </w:rPr>
            </w:pPr>
            <w:r w:rsidRPr="00B662C3">
              <w:rPr>
                <w:sz w:val="16"/>
                <w:szCs w:val="16"/>
              </w:rPr>
              <w:t>NL  QZ</w:t>
            </w:r>
          </w:p>
        </w:tc>
      </w:tr>
      <w:tr w:rsidR="003F7BE8" w:rsidRPr="000C758D" w14:paraId="685E6E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9C772D" w14:textId="77777777" w:rsidR="003F7BE8" w:rsidRPr="000C758D" w:rsidRDefault="003F7BE8" w:rsidP="003F7BE8">
            <w:pPr>
              <w:jc w:val="left"/>
              <w:rPr>
                <w:sz w:val="16"/>
                <w:szCs w:val="16"/>
              </w:rPr>
            </w:pPr>
            <w:r w:rsidRPr="000C758D">
              <w:rPr>
                <w:bCs/>
                <w:sz w:val="16"/>
                <w:szCs w:val="16"/>
              </w:rPr>
              <w:t>CALAT_LRO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94E087" w14:textId="77777777" w:rsidR="003F7BE8" w:rsidRPr="000C758D" w:rsidRDefault="003F7BE8" w:rsidP="003F7BE8">
            <w:pPr>
              <w:ind w:left="82" w:hanging="82"/>
              <w:jc w:val="left"/>
              <w:rPr>
                <w:sz w:val="16"/>
                <w:szCs w:val="16"/>
              </w:rPr>
            </w:pPr>
            <w:r w:rsidRPr="000C758D">
              <w:rPr>
                <w:sz w:val="16"/>
                <w:szCs w:val="16"/>
              </w:rPr>
              <w:t>Calathea loeseneri J. F. Macbr. X Calathea roseopicta (Linden)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765317" w14:textId="29313CE2" w:rsidR="003F7BE8" w:rsidRPr="000C758D" w:rsidRDefault="003F7BE8" w:rsidP="003F7BE8">
            <w:pPr>
              <w:jc w:val="left"/>
              <w:rPr>
                <w:sz w:val="16"/>
                <w:szCs w:val="16"/>
              </w:rPr>
            </w:pPr>
            <w:r w:rsidRPr="00B662C3">
              <w:rPr>
                <w:sz w:val="16"/>
                <w:szCs w:val="16"/>
              </w:rPr>
              <w:t>NL  QZ</w:t>
            </w:r>
          </w:p>
        </w:tc>
      </w:tr>
      <w:tr w:rsidR="003F7BE8" w:rsidRPr="000C758D" w14:paraId="425043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B29FA2" w14:textId="77777777" w:rsidR="003F7BE8" w:rsidRPr="000C758D" w:rsidRDefault="003F7BE8" w:rsidP="003F7BE8">
            <w:pPr>
              <w:jc w:val="left"/>
              <w:rPr>
                <w:sz w:val="16"/>
                <w:szCs w:val="16"/>
              </w:rPr>
            </w:pPr>
            <w:r w:rsidRPr="000C758D">
              <w:rPr>
                <w:bCs/>
                <w:sz w:val="16"/>
                <w:szCs w:val="16"/>
              </w:rPr>
              <w:t>CALAT_ROS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A2C892" w14:textId="77777777" w:rsidR="003F7BE8" w:rsidRPr="000C758D" w:rsidRDefault="003F7BE8" w:rsidP="003F7BE8">
            <w:pPr>
              <w:ind w:left="82" w:hanging="82"/>
              <w:jc w:val="left"/>
              <w:rPr>
                <w:sz w:val="16"/>
                <w:szCs w:val="16"/>
              </w:rPr>
            </w:pPr>
            <w:r w:rsidRPr="000C758D">
              <w:rPr>
                <w:sz w:val="16"/>
                <w:szCs w:val="16"/>
              </w:rPr>
              <w:t>Calathea roseopicta (Linden) Regel</w:t>
            </w:r>
            <w:r w:rsidRPr="000C758D">
              <w:rPr>
                <w:sz w:val="16"/>
                <w:szCs w:val="16"/>
              </w:rPr>
              <w:br/>
              <w:t>Goeppertia roseopicta (Linden) Borchs. &amp; S. Su rez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F53DCB" w14:textId="60F96751" w:rsidR="003F7BE8" w:rsidRPr="000C758D" w:rsidRDefault="003F7BE8" w:rsidP="003F7BE8">
            <w:pPr>
              <w:jc w:val="left"/>
              <w:rPr>
                <w:sz w:val="16"/>
                <w:szCs w:val="16"/>
              </w:rPr>
            </w:pPr>
            <w:r w:rsidRPr="00B662C3">
              <w:rPr>
                <w:sz w:val="16"/>
                <w:szCs w:val="16"/>
              </w:rPr>
              <w:t>NL  QZ</w:t>
            </w:r>
          </w:p>
        </w:tc>
      </w:tr>
      <w:tr w:rsidR="003F7BE8" w:rsidRPr="000C758D" w14:paraId="64585C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378CA9" w14:textId="77777777" w:rsidR="003F7BE8" w:rsidRPr="000C758D" w:rsidRDefault="003F7BE8" w:rsidP="003F7BE8">
            <w:pPr>
              <w:jc w:val="left"/>
              <w:rPr>
                <w:sz w:val="16"/>
                <w:szCs w:val="16"/>
              </w:rPr>
            </w:pPr>
            <w:r w:rsidRPr="000C758D">
              <w:rPr>
                <w:bCs/>
                <w:sz w:val="16"/>
                <w:szCs w:val="16"/>
              </w:rPr>
              <w:t>CALAT_WAR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1BDDA1" w14:textId="77777777" w:rsidR="003F7BE8" w:rsidRPr="000C758D" w:rsidRDefault="003F7BE8" w:rsidP="003F7BE8">
            <w:pPr>
              <w:ind w:left="82" w:hanging="82"/>
              <w:jc w:val="left"/>
              <w:rPr>
                <w:sz w:val="16"/>
                <w:szCs w:val="16"/>
              </w:rPr>
            </w:pPr>
            <w:r w:rsidRPr="000C758D">
              <w:rPr>
                <w:sz w:val="16"/>
                <w:szCs w:val="16"/>
              </w:rPr>
              <w:t>Calathea warscewiczii (Klotzsch) Körn.</w:t>
            </w:r>
            <w:r w:rsidRPr="000C758D">
              <w:rPr>
                <w:sz w:val="16"/>
                <w:szCs w:val="16"/>
              </w:rPr>
              <w:br/>
              <w:t>Calathea warscewiczii (Mathieu ex Planch.) Körn.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121FBD" w14:textId="5AFD77A0" w:rsidR="003F7BE8" w:rsidRPr="000C758D" w:rsidRDefault="003F7BE8" w:rsidP="003F7BE8">
            <w:pPr>
              <w:jc w:val="left"/>
              <w:rPr>
                <w:sz w:val="16"/>
                <w:szCs w:val="16"/>
              </w:rPr>
            </w:pPr>
            <w:r w:rsidRPr="00B662C3">
              <w:rPr>
                <w:sz w:val="16"/>
                <w:szCs w:val="16"/>
              </w:rPr>
              <w:t>NL  QZ</w:t>
            </w:r>
          </w:p>
        </w:tc>
      </w:tr>
      <w:tr w:rsidR="003F7BE8" w:rsidRPr="000C758D" w14:paraId="4B0FD5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E5F3C3" w14:textId="77777777" w:rsidR="003F7BE8" w:rsidRPr="000C758D" w:rsidRDefault="003F7BE8" w:rsidP="003F7BE8">
            <w:pPr>
              <w:jc w:val="left"/>
              <w:rPr>
                <w:sz w:val="16"/>
                <w:szCs w:val="16"/>
              </w:rPr>
            </w:pPr>
            <w:r w:rsidRPr="000C758D">
              <w:rPr>
                <w:bCs/>
                <w:sz w:val="16"/>
                <w:szCs w:val="16"/>
              </w:rPr>
              <w:t>CALCE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C55BEE" w14:textId="77777777" w:rsidR="003F7BE8" w:rsidRPr="000C758D" w:rsidRDefault="003F7BE8" w:rsidP="003F7BE8">
            <w:pPr>
              <w:ind w:left="82" w:hanging="82"/>
              <w:jc w:val="left"/>
              <w:rPr>
                <w:sz w:val="16"/>
                <w:szCs w:val="16"/>
              </w:rPr>
            </w:pPr>
            <w:r w:rsidRPr="000C758D">
              <w:rPr>
                <w:sz w:val="16"/>
                <w:szCs w:val="16"/>
              </w:rPr>
              <w:t>Calceolaria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647602" w14:textId="48E30FDD" w:rsidR="003F7BE8" w:rsidRPr="000C758D" w:rsidRDefault="003F7BE8" w:rsidP="003F7BE8">
            <w:pPr>
              <w:jc w:val="left"/>
              <w:rPr>
                <w:sz w:val="16"/>
                <w:szCs w:val="16"/>
              </w:rPr>
            </w:pPr>
            <w:r w:rsidRPr="00B662C3">
              <w:rPr>
                <w:sz w:val="16"/>
                <w:szCs w:val="16"/>
              </w:rPr>
              <w:t>DE  QZ</w:t>
            </w:r>
          </w:p>
        </w:tc>
      </w:tr>
      <w:tr w:rsidR="003F7BE8" w:rsidRPr="000C758D" w14:paraId="6FCAAE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735215" w14:textId="77777777" w:rsidR="003F7BE8" w:rsidRPr="000C758D" w:rsidRDefault="003F7BE8" w:rsidP="003F7BE8">
            <w:pPr>
              <w:jc w:val="left"/>
              <w:rPr>
                <w:sz w:val="16"/>
                <w:szCs w:val="16"/>
              </w:rPr>
            </w:pPr>
            <w:r w:rsidRPr="000C758D">
              <w:rPr>
                <w:bCs/>
                <w:sz w:val="16"/>
                <w:szCs w:val="16"/>
              </w:rPr>
              <w:t>CALCH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20C4D3" w14:textId="77777777" w:rsidR="003F7BE8" w:rsidRPr="000C758D" w:rsidRDefault="003F7BE8" w:rsidP="003F7BE8">
            <w:pPr>
              <w:ind w:left="82" w:hanging="82"/>
              <w:jc w:val="left"/>
              <w:rPr>
                <w:sz w:val="16"/>
                <w:szCs w:val="16"/>
              </w:rPr>
            </w:pPr>
            <w:r w:rsidRPr="000C758D">
              <w:rPr>
                <w:sz w:val="16"/>
                <w:szCs w:val="16"/>
              </w:rPr>
              <w:t>Calochortus Pursh.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2B9A49" w14:textId="49E469DA" w:rsidR="003F7BE8" w:rsidRPr="000C758D" w:rsidRDefault="003F7BE8" w:rsidP="003F7BE8">
            <w:pPr>
              <w:jc w:val="left"/>
              <w:rPr>
                <w:sz w:val="16"/>
                <w:szCs w:val="16"/>
              </w:rPr>
            </w:pPr>
            <w:r w:rsidRPr="00B662C3">
              <w:rPr>
                <w:sz w:val="16"/>
                <w:szCs w:val="16"/>
              </w:rPr>
              <w:t>NL  QZ</w:t>
            </w:r>
          </w:p>
        </w:tc>
      </w:tr>
      <w:tr w:rsidR="003F7BE8" w:rsidRPr="000C758D" w14:paraId="03967F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A37E5F" w14:textId="77777777" w:rsidR="003F7BE8" w:rsidRPr="000C758D" w:rsidRDefault="003F7BE8" w:rsidP="003F7BE8">
            <w:pPr>
              <w:jc w:val="left"/>
              <w:rPr>
                <w:sz w:val="16"/>
                <w:szCs w:val="16"/>
              </w:rPr>
            </w:pPr>
            <w:r w:rsidRPr="000C758D">
              <w:rPr>
                <w:bCs/>
                <w:sz w:val="16"/>
                <w:szCs w:val="16"/>
              </w:rPr>
              <w:t>CALCN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33E8F1" w14:textId="77777777" w:rsidR="003F7BE8" w:rsidRPr="000C758D" w:rsidRDefault="003F7BE8" w:rsidP="003F7BE8">
            <w:pPr>
              <w:ind w:left="82" w:hanging="82"/>
              <w:jc w:val="left"/>
              <w:rPr>
                <w:sz w:val="16"/>
                <w:szCs w:val="16"/>
              </w:rPr>
            </w:pPr>
            <w:r w:rsidRPr="000C758D">
              <w:rPr>
                <w:sz w:val="16"/>
                <w:szCs w:val="16"/>
              </w:rPr>
              <w:t>Calycanthus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7C24A4" w14:textId="5ABD9E7E" w:rsidR="003F7BE8" w:rsidRPr="000C758D" w:rsidRDefault="003F7BE8" w:rsidP="003F7BE8">
            <w:pPr>
              <w:jc w:val="left"/>
              <w:rPr>
                <w:sz w:val="16"/>
                <w:szCs w:val="16"/>
              </w:rPr>
            </w:pPr>
            <w:r w:rsidRPr="00B662C3">
              <w:rPr>
                <w:sz w:val="16"/>
                <w:szCs w:val="16"/>
              </w:rPr>
              <w:t>CA</w:t>
            </w:r>
          </w:p>
        </w:tc>
      </w:tr>
      <w:tr w:rsidR="003F7BE8" w:rsidRPr="000C758D" w14:paraId="404CC72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997B6C" w14:textId="77777777" w:rsidR="003F7BE8" w:rsidRPr="000C758D" w:rsidRDefault="003F7BE8" w:rsidP="003F7BE8">
            <w:pPr>
              <w:jc w:val="left"/>
              <w:rPr>
                <w:sz w:val="16"/>
                <w:szCs w:val="16"/>
              </w:rPr>
            </w:pPr>
            <w:r w:rsidRPr="000C758D">
              <w:rPr>
                <w:bCs/>
                <w:sz w:val="16"/>
                <w:szCs w:val="16"/>
              </w:rPr>
              <w:t>CALCN_RAU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20C02A" w14:textId="77777777" w:rsidR="003F7BE8" w:rsidRPr="00486B2C" w:rsidRDefault="003F7BE8" w:rsidP="003F7BE8">
            <w:pPr>
              <w:ind w:left="82" w:hanging="82"/>
              <w:jc w:val="left"/>
              <w:rPr>
                <w:sz w:val="16"/>
                <w:szCs w:val="16"/>
                <w:lang w:val="de-DE"/>
              </w:rPr>
            </w:pPr>
            <w:r w:rsidRPr="00486B2C">
              <w:rPr>
                <w:sz w:val="16"/>
                <w:szCs w:val="16"/>
                <w:lang w:val="en-US"/>
              </w:rPr>
              <w:t xml:space="preserve">Calycanthus ×raulstonii (F. T. Lass. </w:t>
            </w:r>
            <w:r w:rsidRPr="00486B2C">
              <w:rPr>
                <w:sz w:val="16"/>
                <w:szCs w:val="16"/>
                <w:lang w:val="de-DE"/>
              </w:rPr>
              <w:t>&amp; Fantz ) F. T. Lass. &amp; Fantz ex Bernd Schulz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78F49B" w14:textId="377640DC" w:rsidR="003F7BE8" w:rsidRPr="000C758D" w:rsidRDefault="003F7BE8" w:rsidP="003F7BE8">
            <w:pPr>
              <w:jc w:val="left"/>
              <w:rPr>
                <w:sz w:val="16"/>
                <w:szCs w:val="16"/>
              </w:rPr>
            </w:pPr>
            <w:r w:rsidRPr="00B662C3">
              <w:rPr>
                <w:sz w:val="16"/>
                <w:szCs w:val="16"/>
              </w:rPr>
              <w:t>GB  NL  QZ</w:t>
            </w:r>
          </w:p>
        </w:tc>
      </w:tr>
      <w:tr w:rsidR="003F7BE8" w:rsidRPr="000C758D" w14:paraId="527631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80419C" w14:textId="77777777" w:rsidR="003F7BE8" w:rsidRPr="000C758D" w:rsidRDefault="003F7BE8" w:rsidP="003F7BE8">
            <w:pPr>
              <w:jc w:val="left"/>
              <w:rPr>
                <w:sz w:val="16"/>
                <w:szCs w:val="16"/>
              </w:rPr>
            </w:pPr>
            <w:r w:rsidRPr="000C758D">
              <w:rPr>
                <w:bCs/>
                <w:sz w:val="16"/>
                <w:szCs w:val="16"/>
              </w:rPr>
              <w:t>CALEN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61EAD8" w14:textId="77777777" w:rsidR="003F7BE8" w:rsidRPr="000C758D" w:rsidRDefault="003F7BE8" w:rsidP="003F7BE8">
            <w:pPr>
              <w:ind w:left="82" w:hanging="82"/>
              <w:jc w:val="left"/>
              <w:rPr>
                <w:sz w:val="16"/>
                <w:szCs w:val="16"/>
              </w:rPr>
            </w:pPr>
            <w:r w:rsidRPr="000C758D">
              <w:rPr>
                <w:sz w:val="16"/>
                <w:szCs w:val="16"/>
              </w:rPr>
              <w:t>Calendula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7B2CE6" w14:textId="4EA2FFC7" w:rsidR="003F7BE8" w:rsidRPr="000C758D" w:rsidRDefault="003F7BE8" w:rsidP="003F7BE8">
            <w:pPr>
              <w:jc w:val="left"/>
              <w:rPr>
                <w:sz w:val="16"/>
                <w:szCs w:val="16"/>
              </w:rPr>
            </w:pPr>
            <w:r w:rsidRPr="00B662C3">
              <w:rPr>
                <w:sz w:val="16"/>
                <w:szCs w:val="16"/>
              </w:rPr>
              <w:t>GB  JP  US</w:t>
            </w:r>
          </w:p>
        </w:tc>
      </w:tr>
      <w:tr w:rsidR="003F7BE8" w:rsidRPr="000C758D" w14:paraId="41742B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569D7A" w14:textId="77777777" w:rsidR="003F7BE8" w:rsidRPr="000C758D" w:rsidRDefault="003F7BE8" w:rsidP="003F7BE8">
            <w:pPr>
              <w:jc w:val="left"/>
              <w:rPr>
                <w:sz w:val="16"/>
                <w:szCs w:val="16"/>
              </w:rPr>
            </w:pPr>
            <w:r w:rsidRPr="000C758D">
              <w:rPr>
                <w:bCs/>
                <w:sz w:val="16"/>
                <w:szCs w:val="16"/>
              </w:rPr>
              <w:t>CALEN_OFF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E402D9" w14:textId="77777777" w:rsidR="003F7BE8" w:rsidRPr="000C758D" w:rsidRDefault="003F7BE8" w:rsidP="003F7BE8">
            <w:pPr>
              <w:ind w:left="82" w:hanging="82"/>
              <w:jc w:val="left"/>
              <w:rPr>
                <w:sz w:val="16"/>
                <w:szCs w:val="16"/>
              </w:rPr>
            </w:pPr>
            <w:r w:rsidRPr="000C758D">
              <w:rPr>
                <w:sz w:val="16"/>
                <w:szCs w:val="16"/>
              </w:rPr>
              <w:t>Calendula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4E1B25" w14:textId="5E3B568C" w:rsidR="003F7BE8" w:rsidRPr="000C758D" w:rsidRDefault="003F7BE8" w:rsidP="003F7BE8">
            <w:pPr>
              <w:jc w:val="left"/>
              <w:rPr>
                <w:sz w:val="16"/>
                <w:szCs w:val="16"/>
              </w:rPr>
            </w:pPr>
            <w:r w:rsidRPr="00B662C3">
              <w:rPr>
                <w:sz w:val="16"/>
                <w:szCs w:val="16"/>
              </w:rPr>
              <w:t>DE  GB  HU  MD  QZ  RO  RU</w:t>
            </w:r>
          </w:p>
        </w:tc>
      </w:tr>
      <w:tr w:rsidR="003F7BE8" w:rsidRPr="000C758D" w14:paraId="57DDBC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C48E51" w14:textId="77777777" w:rsidR="003F7BE8" w:rsidRPr="000C758D" w:rsidRDefault="003F7BE8" w:rsidP="003F7BE8">
            <w:pPr>
              <w:jc w:val="left"/>
              <w:rPr>
                <w:sz w:val="16"/>
                <w:szCs w:val="16"/>
              </w:rPr>
            </w:pPr>
            <w:r w:rsidRPr="000C758D">
              <w:rPr>
                <w:bCs/>
                <w:sz w:val="16"/>
                <w:szCs w:val="16"/>
              </w:rPr>
              <w:t>CALEN_OSU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946DA7" w14:textId="77777777" w:rsidR="003F7BE8" w:rsidRPr="000C758D" w:rsidRDefault="003F7BE8" w:rsidP="003F7BE8">
            <w:pPr>
              <w:ind w:left="82" w:hanging="82"/>
              <w:jc w:val="left"/>
              <w:rPr>
                <w:sz w:val="16"/>
                <w:szCs w:val="16"/>
              </w:rPr>
            </w:pPr>
            <w:r w:rsidRPr="000C758D">
              <w:rPr>
                <w:sz w:val="16"/>
                <w:szCs w:val="16"/>
              </w:rPr>
              <w:t>Calendula officinalis x Calendula suffruticosa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3F6A4B" w14:textId="25743039" w:rsidR="003F7BE8" w:rsidRPr="000C758D" w:rsidRDefault="003F7BE8" w:rsidP="003F7BE8">
            <w:pPr>
              <w:jc w:val="left"/>
              <w:rPr>
                <w:sz w:val="16"/>
                <w:szCs w:val="16"/>
              </w:rPr>
            </w:pPr>
            <w:r w:rsidRPr="00B662C3">
              <w:rPr>
                <w:sz w:val="16"/>
                <w:szCs w:val="16"/>
              </w:rPr>
              <w:t>DE</w:t>
            </w:r>
            <w:r w:rsidRPr="00B662C3">
              <w:rPr>
                <w:sz w:val="16"/>
                <w:szCs w:val="16"/>
                <w:vertAlign w:val="superscript"/>
              </w:rPr>
              <w:t>{1}</w:t>
            </w:r>
            <w:r w:rsidRPr="00B662C3">
              <w:rPr>
                <w:sz w:val="16"/>
                <w:szCs w:val="16"/>
              </w:rPr>
              <w:t xml:space="preserve">  GB  QZ</w:t>
            </w:r>
            <w:r w:rsidRPr="00B662C3">
              <w:rPr>
                <w:sz w:val="16"/>
                <w:szCs w:val="16"/>
                <w:vertAlign w:val="superscript"/>
              </w:rPr>
              <w:t>{1}</w:t>
            </w:r>
          </w:p>
        </w:tc>
      </w:tr>
      <w:tr w:rsidR="003F7BE8" w:rsidRPr="000C758D" w14:paraId="63F1EC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87F636" w14:textId="77777777" w:rsidR="003F7BE8" w:rsidRPr="000C758D" w:rsidRDefault="003F7BE8" w:rsidP="003F7BE8">
            <w:pPr>
              <w:jc w:val="left"/>
              <w:rPr>
                <w:sz w:val="16"/>
                <w:szCs w:val="16"/>
              </w:rPr>
            </w:pPr>
            <w:r w:rsidRPr="000C758D">
              <w:rPr>
                <w:bCs/>
                <w:sz w:val="16"/>
                <w:szCs w:val="16"/>
              </w:rPr>
              <w:t>CALEN_SUF_MAR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FD71DA" w14:textId="77777777" w:rsidR="003F7BE8" w:rsidRPr="000C758D" w:rsidRDefault="003F7BE8" w:rsidP="003F7BE8">
            <w:pPr>
              <w:ind w:left="82" w:hanging="82"/>
              <w:jc w:val="left"/>
              <w:rPr>
                <w:sz w:val="16"/>
                <w:szCs w:val="16"/>
              </w:rPr>
            </w:pPr>
            <w:r w:rsidRPr="000C758D">
              <w:rPr>
                <w:sz w:val="16"/>
                <w:szCs w:val="16"/>
              </w:rPr>
              <w:t>Calendula suffruticosa Vahl subsp. maritima (Guss.) Meikle</w:t>
            </w:r>
            <w:r w:rsidRPr="000C758D">
              <w:rPr>
                <w:sz w:val="16"/>
                <w:szCs w:val="16"/>
              </w:rPr>
              <w:br/>
              <w:t>Calendula maritima Guss.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0571F7" w14:textId="756ABBBE" w:rsidR="003F7BE8" w:rsidRPr="000C758D" w:rsidRDefault="003F7BE8" w:rsidP="003F7BE8">
            <w:pPr>
              <w:jc w:val="left"/>
              <w:rPr>
                <w:sz w:val="16"/>
                <w:szCs w:val="16"/>
              </w:rPr>
            </w:pPr>
            <w:r w:rsidRPr="00B662C3">
              <w:rPr>
                <w:sz w:val="16"/>
                <w:szCs w:val="16"/>
              </w:rPr>
              <w:t>DE</w:t>
            </w:r>
            <w:r w:rsidRPr="00B662C3">
              <w:rPr>
                <w:sz w:val="16"/>
                <w:szCs w:val="16"/>
                <w:vertAlign w:val="superscript"/>
              </w:rPr>
              <w:t>{1}</w:t>
            </w:r>
            <w:r w:rsidRPr="00B662C3">
              <w:rPr>
                <w:sz w:val="16"/>
                <w:szCs w:val="16"/>
              </w:rPr>
              <w:t xml:space="preserve">  GB  QZ</w:t>
            </w:r>
            <w:r w:rsidRPr="00B662C3">
              <w:rPr>
                <w:sz w:val="16"/>
                <w:szCs w:val="16"/>
                <w:vertAlign w:val="superscript"/>
              </w:rPr>
              <w:t>{1}</w:t>
            </w:r>
          </w:p>
        </w:tc>
      </w:tr>
      <w:tr w:rsidR="003F7BE8" w:rsidRPr="000C758D" w14:paraId="71E8E76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02D1BC" w14:textId="77777777" w:rsidR="003F7BE8" w:rsidRPr="000C758D" w:rsidRDefault="003F7BE8" w:rsidP="003F7BE8">
            <w:pPr>
              <w:jc w:val="left"/>
              <w:rPr>
                <w:sz w:val="16"/>
                <w:szCs w:val="16"/>
              </w:rPr>
            </w:pPr>
            <w:r w:rsidRPr="000C758D">
              <w:rPr>
                <w:bCs/>
                <w:sz w:val="16"/>
                <w:szCs w:val="16"/>
              </w:rPr>
              <w:t>CALIB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3506FE" w14:textId="77777777" w:rsidR="003F7BE8" w:rsidRPr="000C758D" w:rsidRDefault="003F7BE8" w:rsidP="003F7BE8">
            <w:pPr>
              <w:ind w:left="82" w:hanging="82"/>
              <w:jc w:val="left"/>
              <w:rPr>
                <w:sz w:val="16"/>
                <w:szCs w:val="16"/>
              </w:rPr>
            </w:pPr>
            <w:r w:rsidRPr="000C758D">
              <w:rPr>
                <w:sz w:val="16"/>
                <w:szCs w:val="16"/>
              </w:rPr>
              <w:t>Calibrachoa Cerv.</w:t>
            </w:r>
            <w:r w:rsidRPr="000C758D">
              <w:rPr>
                <w:sz w:val="16"/>
                <w:szCs w:val="16"/>
              </w:rPr>
              <w:br/>
              <w:t>Calibrachoa Llave &amp; Lex.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5A151E" w14:textId="1AB15B57" w:rsidR="003F7BE8" w:rsidRPr="000C758D" w:rsidRDefault="003F7BE8" w:rsidP="003F7BE8">
            <w:pPr>
              <w:jc w:val="left"/>
              <w:rPr>
                <w:sz w:val="16"/>
                <w:szCs w:val="16"/>
              </w:rPr>
            </w:pPr>
            <w:r w:rsidRPr="00B662C3">
              <w:rPr>
                <w:sz w:val="16"/>
                <w:szCs w:val="16"/>
              </w:rPr>
              <w:t>CA  DE  JP  NZ  QZ  RU</w:t>
            </w:r>
          </w:p>
        </w:tc>
      </w:tr>
      <w:tr w:rsidR="003F7BE8" w:rsidRPr="000C758D" w14:paraId="407B897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015905" w14:textId="77777777" w:rsidR="003F7BE8" w:rsidRPr="000C758D" w:rsidRDefault="003F7BE8" w:rsidP="003F7BE8">
            <w:pPr>
              <w:jc w:val="left"/>
              <w:rPr>
                <w:sz w:val="16"/>
                <w:szCs w:val="16"/>
              </w:rPr>
            </w:pPr>
            <w:r w:rsidRPr="000C758D">
              <w:rPr>
                <w:bCs/>
                <w:sz w:val="16"/>
                <w:szCs w:val="16"/>
              </w:rPr>
              <w:t>CALIB_PAR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C0D422" w14:textId="77777777" w:rsidR="003F7BE8" w:rsidRPr="000C758D" w:rsidRDefault="003F7BE8" w:rsidP="003F7BE8">
            <w:pPr>
              <w:ind w:left="82" w:hanging="82"/>
              <w:jc w:val="left"/>
              <w:rPr>
                <w:sz w:val="16"/>
                <w:szCs w:val="16"/>
              </w:rPr>
            </w:pPr>
            <w:r w:rsidRPr="000C758D">
              <w:rPr>
                <w:sz w:val="16"/>
                <w:szCs w:val="16"/>
              </w:rPr>
              <w:t>Calibrachoa parviflora (Juss.) D’Arcy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96E27D" w14:textId="2109E110" w:rsidR="003F7BE8" w:rsidRPr="000C758D" w:rsidRDefault="003F7BE8" w:rsidP="003F7BE8">
            <w:pPr>
              <w:jc w:val="left"/>
              <w:rPr>
                <w:sz w:val="16"/>
                <w:szCs w:val="16"/>
              </w:rPr>
            </w:pPr>
            <w:r w:rsidRPr="00B662C3">
              <w:rPr>
                <w:sz w:val="16"/>
                <w:szCs w:val="16"/>
              </w:rPr>
              <w:t>DE  QZ</w:t>
            </w:r>
          </w:p>
        </w:tc>
      </w:tr>
      <w:tr w:rsidR="003F7BE8" w:rsidRPr="000C758D" w14:paraId="04291F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563D1A" w14:textId="77777777" w:rsidR="003F7BE8" w:rsidRPr="000C758D" w:rsidRDefault="003F7BE8" w:rsidP="003F7BE8">
            <w:pPr>
              <w:jc w:val="left"/>
              <w:rPr>
                <w:sz w:val="16"/>
                <w:szCs w:val="16"/>
              </w:rPr>
            </w:pPr>
            <w:r w:rsidRPr="000C758D">
              <w:rPr>
                <w:bCs/>
                <w:sz w:val="16"/>
                <w:szCs w:val="16"/>
              </w:rPr>
              <w:t>CALIS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72ED3B" w14:textId="77777777" w:rsidR="003F7BE8" w:rsidRPr="000C758D" w:rsidRDefault="003F7BE8" w:rsidP="003F7BE8">
            <w:pPr>
              <w:ind w:left="82" w:hanging="82"/>
              <w:jc w:val="left"/>
              <w:rPr>
                <w:sz w:val="16"/>
                <w:szCs w:val="16"/>
              </w:rPr>
            </w:pPr>
            <w:r w:rsidRPr="000C758D">
              <w:rPr>
                <w:sz w:val="16"/>
                <w:szCs w:val="16"/>
              </w:rPr>
              <w:t>Callisia Loefl.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03C1A8" w14:textId="130BEF18" w:rsidR="003F7BE8" w:rsidRPr="000C758D" w:rsidRDefault="003F7BE8" w:rsidP="003F7BE8">
            <w:pPr>
              <w:jc w:val="left"/>
              <w:rPr>
                <w:sz w:val="16"/>
                <w:szCs w:val="16"/>
              </w:rPr>
            </w:pPr>
            <w:r w:rsidRPr="00B662C3">
              <w:rPr>
                <w:sz w:val="16"/>
                <w:szCs w:val="16"/>
              </w:rPr>
              <w:t>JP  NL  QZ</w:t>
            </w:r>
          </w:p>
        </w:tc>
      </w:tr>
      <w:tr w:rsidR="003F7BE8" w:rsidRPr="000C758D" w14:paraId="0E0D91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BC7A69" w14:textId="77777777" w:rsidR="003F7BE8" w:rsidRPr="000C758D" w:rsidRDefault="003F7BE8" w:rsidP="003F7BE8">
            <w:pPr>
              <w:jc w:val="left"/>
              <w:rPr>
                <w:sz w:val="16"/>
                <w:szCs w:val="16"/>
              </w:rPr>
            </w:pPr>
            <w:r w:rsidRPr="000C758D">
              <w:rPr>
                <w:bCs/>
                <w:sz w:val="16"/>
                <w:szCs w:val="16"/>
              </w:rPr>
              <w:t>CALIS_FRA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B0D7A6" w14:textId="77777777" w:rsidR="003F7BE8" w:rsidRPr="000C758D" w:rsidRDefault="003F7BE8" w:rsidP="003F7BE8">
            <w:pPr>
              <w:ind w:left="82" w:hanging="82"/>
              <w:jc w:val="left"/>
              <w:rPr>
                <w:sz w:val="16"/>
                <w:szCs w:val="16"/>
              </w:rPr>
            </w:pPr>
            <w:r w:rsidRPr="000C758D">
              <w:rPr>
                <w:sz w:val="16"/>
                <w:szCs w:val="16"/>
              </w:rPr>
              <w:t>Callisia fragrans (Lindl.) Woodson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4DDC69" w14:textId="4BE01BBF" w:rsidR="003F7BE8" w:rsidRPr="000C758D" w:rsidRDefault="003F7BE8" w:rsidP="003F7BE8">
            <w:pPr>
              <w:jc w:val="left"/>
              <w:rPr>
                <w:sz w:val="16"/>
                <w:szCs w:val="16"/>
              </w:rPr>
            </w:pPr>
            <w:r w:rsidRPr="00B662C3">
              <w:rPr>
                <w:sz w:val="16"/>
                <w:szCs w:val="16"/>
              </w:rPr>
              <w:t>NL  QZ</w:t>
            </w:r>
          </w:p>
        </w:tc>
      </w:tr>
      <w:tr w:rsidR="003F7BE8" w:rsidRPr="000C758D" w14:paraId="48D6CE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965752" w14:textId="77777777" w:rsidR="003F7BE8" w:rsidRPr="000C758D" w:rsidRDefault="003F7BE8" w:rsidP="003F7BE8">
            <w:pPr>
              <w:jc w:val="left"/>
              <w:rPr>
                <w:sz w:val="16"/>
                <w:szCs w:val="16"/>
              </w:rPr>
            </w:pPr>
            <w:r w:rsidRPr="000C758D">
              <w:rPr>
                <w:bCs/>
                <w:sz w:val="16"/>
                <w:szCs w:val="16"/>
              </w:rPr>
              <w:t>CALIS_REP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A0B0FD" w14:textId="77777777" w:rsidR="003F7BE8" w:rsidRPr="000C758D" w:rsidRDefault="003F7BE8" w:rsidP="003F7BE8">
            <w:pPr>
              <w:ind w:left="82" w:hanging="82"/>
              <w:jc w:val="left"/>
              <w:rPr>
                <w:sz w:val="16"/>
                <w:szCs w:val="16"/>
              </w:rPr>
            </w:pPr>
            <w:r w:rsidRPr="000C758D">
              <w:rPr>
                <w:sz w:val="16"/>
                <w:szCs w:val="16"/>
              </w:rPr>
              <w:t>Callisia repens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B2CFB2" w14:textId="6F9558C8" w:rsidR="003F7BE8" w:rsidRPr="000C758D" w:rsidRDefault="003F7BE8" w:rsidP="003F7BE8">
            <w:pPr>
              <w:jc w:val="left"/>
              <w:rPr>
                <w:sz w:val="16"/>
                <w:szCs w:val="16"/>
              </w:rPr>
            </w:pPr>
            <w:r w:rsidRPr="00B662C3">
              <w:rPr>
                <w:sz w:val="16"/>
                <w:szCs w:val="16"/>
              </w:rPr>
              <w:t>NL  QZ</w:t>
            </w:r>
          </w:p>
        </w:tc>
      </w:tr>
      <w:tr w:rsidR="003F7BE8" w:rsidRPr="000C758D" w14:paraId="2A4FB9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B0B7D7" w14:textId="77777777" w:rsidR="003F7BE8" w:rsidRPr="000C758D" w:rsidRDefault="003F7BE8" w:rsidP="003F7BE8">
            <w:pPr>
              <w:jc w:val="left"/>
              <w:rPr>
                <w:sz w:val="16"/>
                <w:szCs w:val="16"/>
              </w:rPr>
            </w:pPr>
            <w:r w:rsidRPr="000C758D">
              <w:rPr>
                <w:bCs/>
                <w:sz w:val="16"/>
                <w:szCs w:val="16"/>
              </w:rPr>
              <w:t>CALIS_SOC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8999FB" w14:textId="77777777" w:rsidR="003F7BE8" w:rsidRPr="000C758D" w:rsidRDefault="003F7BE8" w:rsidP="003F7BE8">
            <w:pPr>
              <w:ind w:left="82" w:hanging="82"/>
              <w:jc w:val="left"/>
              <w:rPr>
                <w:sz w:val="16"/>
                <w:szCs w:val="16"/>
              </w:rPr>
            </w:pPr>
            <w:r w:rsidRPr="000C758D">
              <w:rPr>
                <w:sz w:val="16"/>
                <w:szCs w:val="16"/>
              </w:rPr>
              <w:t>Callisia soconuscensis Matuda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E51B2A" w14:textId="4F7BEE29" w:rsidR="003F7BE8" w:rsidRPr="000C758D" w:rsidRDefault="003F7BE8" w:rsidP="003F7BE8">
            <w:pPr>
              <w:jc w:val="left"/>
              <w:rPr>
                <w:sz w:val="16"/>
                <w:szCs w:val="16"/>
              </w:rPr>
            </w:pPr>
            <w:r w:rsidRPr="00B662C3">
              <w:rPr>
                <w:sz w:val="16"/>
                <w:szCs w:val="16"/>
              </w:rPr>
              <w:t>NL  QZ</w:t>
            </w:r>
          </w:p>
        </w:tc>
      </w:tr>
      <w:tr w:rsidR="003F7BE8" w:rsidRPr="000C758D" w14:paraId="517246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94F980" w14:textId="77777777" w:rsidR="003F7BE8" w:rsidRPr="000C758D" w:rsidRDefault="003F7BE8" w:rsidP="003F7BE8">
            <w:pPr>
              <w:jc w:val="left"/>
              <w:rPr>
                <w:sz w:val="16"/>
                <w:szCs w:val="16"/>
              </w:rPr>
            </w:pPr>
            <w:r w:rsidRPr="000C758D">
              <w:rPr>
                <w:bCs/>
                <w:sz w:val="16"/>
                <w:szCs w:val="16"/>
              </w:rPr>
              <w:t>CALLA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3487AE" w14:textId="77777777" w:rsidR="003F7BE8" w:rsidRPr="000C758D" w:rsidRDefault="003F7BE8" w:rsidP="003F7BE8">
            <w:pPr>
              <w:ind w:left="82" w:hanging="82"/>
              <w:jc w:val="left"/>
              <w:rPr>
                <w:sz w:val="16"/>
                <w:szCs w:val="16"/>
              </w:rPr>
            </w:pPr>
            <w:r w:rsidRPr="000C758D">
              <w:rPr>
                <w:sz w:val="16"/>
                <w:szCs w:val="16"/>
              </w:rPr>
              <w:t>Calla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45F26D" w14:textId="606C7E53" w:rsidR="003F7BE8" w:rsidRPr="000C758D" w:rsidRDefault="003F7BE8" w:rsidP="003F7BE8">
            <w:pPr>
              <w:jc w:val="left"/>
              <w:rPr>
                <w:sz w:val="16"/>
                <w:szCs w:val="16"/>
              </w:rPr>
            </w:pPr>
            <w:r w:rsidRPr="00B662C3">
              <w:rPr>
                <w:sz w:val="16"/>
                <w:szCs w:val="16"/>
              </w:rPr>
              <w:t>NL</w:t>
            </w:r>
          </w:p>
        </w:tc>
      </w:tr>
      <w:tr w:rsidR="003F7BE8" w:rsidRPr="000C758D" w14:paraId="5E78DB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F7E25C" w14:textId="77777777" w:rsidR="003F7BE8" w:rsidRPr="000C758D" w:rsidRDefault="003F7BE8" w:rsidP="003F7BE8">
            <w:pPr>
              <w:jc w:val="left"/>
              <w:rPr>
                <w:sz w:val="16"/>
                <w:szCs w:val="16"/>
              </w:rPr>
            </w:pPr>
            <w:r w:rsidRPr="000C758D">
              <w:rPr>
                <w:bCs/>
                <w:sz w:val="16"/>
                <w:szCs w:val="16"/>
              </w:rPr>
              <w:t>CALLC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B39C84" w14:textId="77777777" w:rsidR="003F7BE8" w:rsidRPr="000C758D" w:rsidRDefault="003F7BE8" w:rsidP="003F7BE8">
            <w:pPr>
              <w:ind w:left="82" w:hanging="82"/>
              <w:jc w:val="left"/>
              <w:rPr>
                <w:sz w:val="16"/>
                <w:szCs w:val="16"/>
              </w:rPr>
            </w:pPr>
            <w:r w:rsidRPr="000C758D">
              <w:rPr>
                <w:sz w:val="16"/>
                <w:szCs w:val="16"/>
              </w:rPr>
              <w:t>Callicarpa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885D86" w14:textId="3D37116A" w:rsidR="003F7BE8" w:rsidRPr="000C758D" w:rsidRDefault="003F7BE8" w:rsidP="003F7BE8">
            <w:pPr>
              <w:jc w:val="left"/>
              <w:rPr>
                <w:sz w:val="16"/>
                <w:szCs w:val="16"/>
              </w:rPr>
            </w:pPr>
            <w:r w:rsidRPr="00B662C3">
              <w:rPr>
                <w:sz w:val="16"/>
                <w:szCs w:val="16"/>
              </w:rPr>
              <w:t>JP</w:t>
            </w:r>
          </w:p>
        </w:tc>
      </w:tr>
      <w:tr w:rsidR="003F7BE8" w:rsidRPr="000C758D" w14:paraId="5E2AC7A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833D2B" w14:textId="77777777" w:rsidR="003F7BE8" w:rsidRPr="000C758D" w:rsidRDefault="003F7BE8" w:rsidP="003F7BE8">
            <w:pPr>
              <w:jc w:val="left"/>
              <w:rPr>
                <w:sz w:val="16"/>
                <w:szCs w:val="16"/>
              </w:rPr>
            </w:pPr>
            <w:r w:rsidRPr="000C758D">
              <w:rPr>
                <w:bCs/>
                <w:sz w:val="16"/>
                <w:szCs w:val="16"/>
              </w:rPr>
              <w:t>CALLC_BOD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CE8D0A" w14:textId="77777777" w:rsidR="003F7BE8" w:rsidRPr="000C758D" w:rsidRDefault="003F7BE8" w:rsidP="003F7BE8">
            <w:pPr>
              <w:ind w:left="82" w:hanging="82"/>
              <w:jc w:val="left"/>
              <w:rPr>
                <w:sz w:val="16"/>
                <w:szCs w:val="16"/>
              </w:rPr>
            </w:pPr>
            <w:r w:rsidRPr="000C758D">
              <w:rPr>
                <w:sz w:val="16"/>
                <w:szCs w:val="16"/>
              </w:rPr>
              <w:t>Callicarpa bodinieri H. Lev.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057A1F" w14:textId="04A3F27E" w:rsidR="003F7BE8" w:rsidRPr="000C758D" w:rsidRDefault="003F7BE8" w:rsidP="003F7BE8">
            <w:pPr>
              <w:jc w:val="left"/>
              <w:rPr>
                <w:sz w:val="16"/>
                <w:szCs w:val="16"/>
              </w:rPr>
            </w:pPr>
            <w:r w:rsidRPr="00B662C3">
              <w:rPr>
                <w:sz w:val="16"/>
                <w:szCs w:val="16"/>
              </w:rPr>
              <w:t>GB  NL  QZ</w:t>
            </w:r>
          </w:p>
        </w:tc>
      </w:tr>
      <w:tr w:rsidR="003F7BE8" w:rsidRPr="000C758D" w14:paraId="18807A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3A746A" w14:textId="77777777" w:rsidR="003F7BE8" w:rsidRPr="000C758D" w:rsidRDefault="003F7BE8" w:rsidP="003F7BE8">
            <w:pPr>
              <w:jc w:val="left"/>
              <w:rPr>
                <w:sz w:val="16"/>
                <w:szCs w:val="16"/>
              </w:rPr>
            </w:pPr>
            <w:r w:rsidRPr="000C758D">
              <w:rPr>
                <w:bCs/>
                <w:sz w:val="16"/>
                <w:szCs w:val="16"/>
              </w:rPr>
              <w:t>CALLC_DKW</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90CE11" w14:textId="77777777" w:rsidR="003F7BE8" w:rsidRPr="00486B2C" w:rsidRDefault="003F7BE8" w:rsidP="003F7BE8">
            <w:pPr>
              <w:ind w:left="82" w:hanging="82"/>
              <w:jc w:val="left"/>
              <w:rPr>
                <w:sz w:val="16"/>
                <w:szCs w:val="16"/>
                <w:lang w:val="en-US"/>
              </w:rPr>
            </w:pPr>
            <w:r w:rsidRPr="00486B2C">
              <w:rPr>
                <w:sz w:val="16"/>
                <w:szCs w:val="16"/>
                <w:lang w:val="en-US"/>
              </w:rPr>
              <w:t>hybrids between Callicarpa dichotoma (Lour.) K. Koch and Callicarpa kwangtungensis Chun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3E2790" w14:textId="209A7D3A" w:rsidR="003F7BE8" w:rsidRPr="000C758D" w:rsidRDefault="003F7BE8" w:rsidP="003F7BE8">
            <w:pPr>
              <w:jc w:val="left"/>
              <w:rPr>
                <w:sz w:val="16"/>
                <w:szCs w:val="16"/>
              </w:rPr>
            </w:pPr>
            <w:r w:rsidRPr="00B662C3">
              <w:rPr>
                <w:sz w:val="16"/>
                <w:szCs w:val="16"/>
              </w:rPr>
              <w:t>NL  QZ</w:t>
            </w:r>
          </w:p>
        </w:tc>
      </w:tr>
      <w:tr w:rsidR="003F7BE8" w:rsidRPr="000C758D" w14:paraId="21B71B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E5B3DE" w14:textId="77777777" w:rsidR="003F7BE8" w:rsidRPr="000C758D" w:rsidRDefault="003F7BE8" w:rsidP="003F7BE8">
            <w:pPr>
              <w:jc w:val="left"/>
              <w:rPr>
                <w:sz w:val="16"/>
                <w:szCs w:val="16"/>
              </w:rPr>
            </w:pPr>
            <w:r w:rsidRPr="000C758D">
              <w:rPr>
                <w:bCs/>
                <w:sz w:val="16"/>
                <w:szCs w:val="16"/>
              </w:rPr>
              <w:t>CALLU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320052" w14:textId="77777777" w:rsidR="003F7BE8" w:rsidRPr="000C758D" w:rsidRDefault="003F7BE8" w:rsidP="003F7BE8">
            <w:pPr>
              <w:ind w:left="82" w:hanging="82"/>
              <w:jc w:val="left"/>
              <w:rPr>
                <w:sz w:val="16"/>
                <w:szCs w:val="16"/>
              </w:rPr>
            </w:pPr>
            <w:r w:rsidRPr="000C758D">
              <w:rPr>
                <w:sz w:val="16"/>
                <w:szCs w:val="16"/>
              </w:rPr>
              <w:t>Calluna Salisb.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433E3B" w14:textId="61C2EF69" w:rsidR="003F7BE8" w:rsidRPr="000C758D" w:rsidRDefault="003F7BE8" w:rsidP="003F7BE8">
            <w:pPr>
              <w:jc w:val="left"/>
              <w:rPr>
                <w:sz w:val="16"/>
                <w:szCs w:val="16"/>
              </w:rPr>
            </w:pPr>
            <w:r w:rsidRPr="00B662C3">
              <w:rPr>
                <w:sz w:val="16"/>
                <w:szCs w:val="16"/>
              </w:rPr>
              <w:t>FR  PL</w:t>
            </w:r>
          </w:p>
        </w:tc>
      </w:tr>
      <w:tr w:rsidR="003F7BE8" w:rsidRPr="000C758D" w14:paraId="582CA39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A2FA37" w14:textId="77777777" w:rsidR="003F7BE8" w:rsidRPr="000C758D" w:rsidRDefault="003F7BE8" w:rsidP="003F7BE8">
            <w:pPr>
              <w:jc w:val="left"/>
              <w:rPr>
                <w:sz w:val="16"/>
                <w:szCs w:val="16"/>
              </w:rPr>
            </w:pPr>
            <w:r w:rsidRPr="000C758D">
              <w:rPr>
                <w:bCs/>
                <w:sz w:val="16"/>
                <w:szCs w:val="16"/>
              </w:rPr>
              <w:t>CALLU_VUL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65C181" w14:textId="77777777" w:rsidR="003F7BE8" w:rsidRPr="000C758D" w:rsidRDefault="003F7BE8" w:rsidP="003F7BE8">
            <w:pPr>
              <w:ind w:left="82" w:hanging="82"/>
              <w:jc w:val="left"/>
              <w:rPr>
                <w:sz w:val="16"/>
                <w:szCs w:val="16"/>
              </w:rPr>
            </w:pPr>
            <w:r w:rsidRPr="000C758D">
              <w:rPr>
                <w:sz w:val="16"/>
                <w:szCs w:val="16"/>
              </w:rPr>
              <w:t>Calluna vulgaris (L.) Hull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BD748A" w14:textId="0E678B14" w:rsidR="003F7BE8" w:rsidRPr="000C758D" w:rsidRDefault="003F7BE8" w:rsidP="003F7BE8">
            <w:pPr>
              <w:jc w:val="left"/>
              <w:rPr>
                <w:sz w:val="16"/>
                <w:szCs w:val="16"/>
              </w:rPr>
            </w:pPr>
            <w:r w:rsidRPr="00B662C3">
              <w:rPr>
                <w:sz w:val="16"/>
                <w:szCs w:val="16"/>
                <w:lang w:val="fr-FR"/>
              </w:rPr>
              <w:t>DE  QZ</w:t>
            </w:r>
          </w:p>
        </w:tc>
      </w:tr>
      <w:tr w:rsidR="003F7BE8" w:rsidRPr="000C758D" w14:paraId="033FAAA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8C4F9D" w14:textId="77777777" w:rsidR="003F7BE8" w:rsidRPr="000C758D" w:rsidRDefault="003F7BE8" w:rsidP="003F7BE8">
            <w:pPr>
              <w:jc w:val="left"/>
              <w:rPr>
                <w:sz w:val="16"/>
                <w:szCs w:val="16"/>
              </w:rPr>
            </w:pPr>
            <w:r w:rsidRPr="000C758D">
              <w:rPr>
                <w:bCs/>
                <w:sz w:val="16"/>
                <w:szCs w:val="16"/>
              </w:rPr>
              <w:t>CALOT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D7149F" w14:textId="77777777" w:rsidR="003F7BE8" w:rsidRPr="000C758D" w:rsidRDefault="003F7BE8" w:rsidP="003F7BE8">
            <w:pPr>
              <w:ind w:left="82" w:hanging="82"/>
              <w:jc w:val="left"/>
              <w:rPr>
                <w:sz w:val="16"/>
                <w:szCs w:val="16"/>
              </w:rPr>
            </w:pPr>
            <w:r w:rsidRPr="000C758D">
              <w:rPr>
                <w:sz w:val="16"/>
                <w:szCs w:val="16"/>
              </w:rPr>
              <w:t>Calotropis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3F08C0" w14:textId="354F4260" w:rsidR="003F7BE8" w:rsidRPr="000C758D" w:rsidRDefault="003F7BE8" w:rsidP="003F7BE8">
            <w:pPr>
              <w:jc w:val="left"/>
              <w:rPr>
                <w:sz w:val="16"/>
                <w:szCs w:val="16"/>
              </w:rPr>
            </w:pPr>
            <w:r w:rsidRPr="00B662C3">
              <w:rPr>
                <w:sz w:val="16"/>
                <w:szCs w:val="16"/>
                <w:lang w:val="fr-FR"/>
              </w:rPr>
              <w:t>NL</w:t>
            </w:r>
          </w:p>
        </w:tc>
      </w:tr>
      <w:tr w:rsidR="003F7BE8" w:rsidRPr="000C758D" w14:paraId="61E8432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82C114" w14:textId="77777777" w:rsidR="003F7BE8" w:rsidRPr="000C758D" w:rsidRDefault="003F7BE8" w:rsidP="003F7BE8">
            <w:pPr>
              <w:jc w:val="left"/>
              <w:rPr>
                <w:sz w:val="16"/>
                <w:szCs w:val="16"/>
              </w:rPr>
            </w:pPr>
            <w:r w:rsidRPr="000C758D">
              <w:rPr>
                <w:bCs/>
                <w:sz w:val="16"/>
                <w:szCs w:val="16"/>
              </w:rPr>
              <w:t>CALSM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35F222" w14:textId="77777777" w:rsidR="003F7BE8" w:rsidRPr="000C758D" w:rsidRDefault="003F7BE8" w:rsidP="003F7BE8">
            <w:pPr>
              <w:ind w:left="82" w:hanging="82"/>
              <w:jc w:val="left"/>
              <w:rPr>
                <w:sz w:val="16"/>
                <w:szCs w:val="16"/>
              </w:rPr>
            </w:pPr>
            <w:r w:rsidRPr="000C758D">
              <w:rPr>
                <w:sz w:val="16"/>
                <w:szCs w:val="16"/>
              </w:rPr>
              <w:t>Callistemon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96F956" w14:textId="3CB23AFC" w:rsidR="003F7BE8" w:rsidRPr="000C758D" w:rsidRDefault="003F7BE8" w:rsidP="003F7BE8">
            <w:pPr>
              <w:jc w:val="left"/>
              <w:rPr>
                <w:sz w:val="16"/>
                <w:szCs w:val="16"/>
              </w:rPr>
            </w:pPr>
            <w:r w:rsidRPr="00B662C3">
              <w:rPr>
                <w:sz w:val="16"/>
                <w:szCs w:val="16"/>
                <w:lang w:val="fr-FR"/>
              </w:rPr>
              <w:t>AU  FR  QZ  ZA</w:t>
            </w:r>
          </w:p>
        </w:tc>
      </w:tr>
      <w:tr w:rsidR="003F7BE8" w:rsidRPr="000C758D" w14:paraId="276B74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6583D1" w14:textId="77777777" w:rsidR="003F7BE8" w:rsidRPr="000C758D" w:rsidRDefault="003F7BE8" w:rsidP="003F7BE8">
            <w:pPr>
              <w:jc w:val="left"/>
              <w:rPr>
                <w:sz w:val="16"/>
                <w:szCs w:val="16"/>
              </w:rPr>
            </w:pPr>
            <w:r w:rsidRPr="000C758D">
              <w:rPr>
                <w:bCs/>
                <w:sz w:val="16"/>
                <w:szCs w:val="16"/>
              </w:rPr>
              <w:t>CALSM_CIT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7EAF70" w14:textId="77777777" w:rsidR="003F7BE8" w:rsidRPr="000C758D" w:rsidRDefault="003F7BE8" w:rsidP="003F7BE8">
            <w:pPr>
              <w:ind w:left="82" w:hanging="82"/>
              <w:jc w:val="left"/>
              <w:rPr>
                <w:sz w:val="16"/>
                <w:szCs w:val="16"/>
              </w:rPr>
            </w:pPr>
            <w:r w:rsidRPr="000C758D">
              <w:rPr>
                <w:sz w:val="16"/>
                <w:szCs w:val="16"/>
              </w:rPr>
              <w:t>Callistemon citrinus (Curtis) Skeels</w:t>
            </w:r>
            <w:r w:rsidRPr="000C758D">
              <w:rPr>
                <w:sz w:val="16"/>
                <w:szCs w:val="16"/>
              </w:rPr>
              <w:br/>
              <w:t>Callistemon lanceolatus (Sm.) Sweet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1D0C3D" w14:textId="1C8DB4C9" w:rsidR="003F7BE8" w:rsidRPr="000C758D" w:rsidRDefault="003F7BE8" w:rsidP="003F7BE8">
            <w:pPr>
              <w:jc w:val="left"/>
              <w:rPr>
                <w:sz w:val="16"/>
                <w:szCs w:val="16"/>
              </w:rPr>
            </w:pPr>
            <w:r w:rsidRPr="00B662C3">
              <w:rPr>
                <w:sz w:val="16"/>
                <w:szCs w:val="16"/>
                <w:lang w:val="fr-FR"/>
              </w:rPr>
              <w:t>FR  QZ</w:t>
            </w:r>
          </w:p>
        </w:tc>
      </w:tr>
      <w:tr w:rsidR="003F7BE8" w:rsidRPr="000C758D" w14:paraId="125DA5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73551D" w14:textId="77777777" w:rsidR="003F7BE8" w:rsidRPr="000C758D" w:rsidRDefault="003F7BE8" w:rsidP="003F7BE8">
            <w:pPr>
              <w:jc w:val="left"/>
              <w:rPr>
                <w:sz w:val="16"/>
                <w:szCs w:val="16"/>
              </w:rPr>
            </w:pPr>
            <w:r w:rsidRPr="000C758D">
              <w:rPr>
                <w:bCs/>
                <w:sz w:val="16"/>
                <w:szCs w:val="16"/>
              </w:rPr>
              <w:t>CALSM_SAL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951F83" w14:textId="77777777" w:rsidR="003F7BE8" w:rsidRPr="000C758D" w:rsidRDefault="003F7BE8" w:rsidP="003F7BE8">
            <w:pPr>
              <w:ind w:left="82" w:hanging="82"/>
              <w:jc w:val="left"/>
              <w:rPr>
                <w:sz w:val="16"/>
                <w:szCs w:val="16"/>
              </w:rPr>
            </w:pPr>
            <w:r w:rsidRPr="000C758D">
              <w:rPr>
                <w:sz w:val="16"/>
                <w:szCs w:val="16"/>
              </w:rPr>
              <w:t>Callistemon salignus (Sm.) Sweet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E6C699" w14:textId="035D3154" w:rsidR="003F7BE8" w:rsidRPr="000C758D" w:rsidRDefault="003F7BE8" w:rsidP="003F7BE8">
            <w:pPr>
              <w:jc w:val="left"/>
              <w:rPr>
                <w:sz w:val="16"/>
                <w:szCs w:val="16"/>
              </w:rPr>
            </w:pPr>
            <w:r w:rsidRPr="00B662C3">
              <w:rPr>
                <w:sz w:val="16"/>
                <w:szCs w:val="16"/>
                <w:lang w:val="fr-FR"/>
              </w:rPr>
              <w:t>FR  QZ</w:t>
            </w:r>
          </w:p>
        </w:tc>
      </w:tr>
      <w:tr w:rsidR="003F7BE8" w:rsidRPr="000C758D" w14:paraId="592185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A45D53" w14:textId="77777777" w:rsidR="003F7BE8" w:rsidRPr="000C758D" w:rsidRDefault="003F7BE8" w:rsidP="003F7BE8">
            <w:pPr>
              <w:jc w:val="left"/>
              <w:rPr>
                <w:sz w:val="16"/>
                <w:szCs w:val="16"/>
              </w:rPr>
            </w:pPr>
            <w:r w:rsidRPr="000C758D">
              <w:rPr>
                <w:bCs/>
                <w:sz w:val="16"/>
                <w:szCs w:val="16"/>
              </w:rPr>
              <w:t>CALSM_VIM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9D09DA" w14:textId="77777777" w:rsidR="003F7BE8" w:rsidRPr="000C758D" w:rsidRDefault="003F7BE8" w:rsidP="003F7BE8">
            <w:pPr>
              <w:ind w:left="82" w:hanging="82"/>
              <w:jc w:val="left"/>
              <w:rPr>
                <w:sz w:val="16"/>
                <w:szCs w:val="16"/>
              </w:rPr>
            </w:pPr>
            <w:r w:rsidRPr="000C758D">
              <w:rPr>
                <w:sz w:val="16"/>
                <w:szCs w:val="16"/>
              </w:rPr>
              <w:t>Callistemon viminalis (Sol. ex Gaertn.) G. Don</w:t>
            </w:r>
            <w:r w:rsidRPr="000C758D">
              <w:rPr>
                <w:sz w:val="16"/>
                <w:szCs w:val="16"/>
              </w:rPr>
              <w:br/>
              <w:t>Metrosideros viminalis Sol. ex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8FBBB9" w14:textId="293A20BC" w:rsidR="003F7BE8" w:rsidRPr="000C758D" w:rsidRDefault="003F7BE8" w:rsidP="003F7BE8">
            <w:pPr>
              <w:jc w:val="left"/>
              <w:rPr>
                <w:sz w:val="16"/>
                <w:szCs w:val="16"/>
              </w:rPr>
            </w:pPr>
            <w:r w:rsidRPr="00B662C3">
              <w:rPr>
                <w:sz w:val="16"/>
                <w:szCs w:val="16"/>
                <w:lang w:val="fr-FR"/>
              </w:rPr>
              <w:t>FR  QZ</w:t>
            </w:r>
          </w:p>
        </w:tc>
      </w:tr>
      <w:tr w:rsidR="003F7BE8" w:rsidRPr="000C758D" w14:paraId="05AD90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10D1D2" w14:textId="77777777" w:rsidR="003F7BE8" w:rsidRPr="000C758D" w:rsidRDefault="003F7BE8" w:rsidP="003F7BE8">
            <w:pPr>
              <w:jc w:val="left"/>
              <w:rPr>
                <w:sz w:val="16"/>
                <w:szCs w:val="16"/>
              </w:rPr>
            </w:pPr>
            <w:r w:rsidRPr="000C758D">
              <w:rPr>
                <w:bCs/>
                <w:sz w:val="16"/>
                <w:szCs w:val="16"/>
              </w:rPr>
              <w:t>CALSP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4E5F0B" w14:textId="77777777" w:rsidR="003F7BE8" w:rsidRPr="000C758D" w:rsidRDefault="003F7BE8" w:rsidP="003F7BE8">
            <w:pPr>
              <w:ind w:left="82" w:hanging="82"/>
              <w:jc w:val="left"/>
              <w:rPr>
                <w:sz w:val="16"/>
                <w:szCs w:val="16"/>
              </w:rPr>
            </w:pPr>
            <w:r w:rsidRPr="000C758D">
              <w:rPr>
                <w:sz w:val="16"/>
                <w:szCs w:val="16"/>
              </w:rPr>
              <w:t>Callistephus Cass.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A12FA5" w14:textId="36068F22" w:rsidR="003F7BE8" w:rsidRPr="000C758D" w:rsidRDefault="003F7BE8" w:rsidP="003F7BE8">
            <w:pPr>
              <w:jc w:val="left"/>
              <w:rPr>
                <w:sz w:val="16"/>
                <w:szCs w:val="16"/>
              </w:rPr>
            </w:pPr>
            <w:r w:rsidRPr="00B662C3">
              <w:rPr>
                <w:sz w:val="16"/>
                <w:szCs w:val="16"/>
                <w:lang w:val="fr-FR"/>
              </w:rPr>
              <w:t>US</w:t>
            </w:r>
          </w:p>
        </w:tc>
      </w:tr>
      <w:tr w:rsidR="003F7BE8" w:rsidRPr="000C758D" w14:paraId="4C78BE6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7FFF62" w14:textId="77777777" w:rsidR="003F7BE8" w:rsidRPr="000C758D" w:rsidRDefault="003F7BE8" w:rsidP="003F7BE8">
            <w:pPr>
              <w:jc w:val="left"/>
              <w:rPr>
                <w:sz w:val="16"/>
                <w:szCs w:val="16"/>
              </w:rPr>
            </w:pPr>
            <w:r w:rsidRPr="000C758D">
              <w:rPr>
                <w:bCs/>
                <w:sz w:val="16"/>
                <w:szCs w:val="16"/>
              </w:rPr>
              <w:t>CALSP_CHI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753CED" w14:textId="77777777" w:rsidR="003F7BE8" w:rsidRPr="000C758D" w:rsidRDefault="003F7BE8" w:rsidP="003F7BE8">
            <w:pPr>
              <w:ind w:left="82" w:hanging="82"/>
              <w:jc w:val="left"/>
              <w:rPr>
                <w:sz w:val="16"/>
                <w:szCs w:val="16"/>
              </w:rPr>
            </w:pPr>
            <w:r w:rsidRPr="000C758D">
              <w:rPr>
                <w:sz w:val="16"/>
                <w:szCs w:val="16"/>
              </w:rPr>
              <w:t>Callistephus chinensis (L.)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AF2059" w14:textId="34ADE617" w:rsidR="003F7BE8" w:rsidRPr="000C758D" w:rsidRDefault="003F7BE8" w:rsidP="003F7BE8">
            <w:pPr>
              <w:jc w:val="left"/>
              <w:rPr>
                <w:sz w:val="16"/>
                <w:szCs w:val="16"/>
              </w:rPr>
            </w:pPr>
            <w:r w:rsidRPr="00B662C3">
              <w:rPr>
                <w:sz w:val="16"/>
                <w:szCs w:val="16"/>
                <w:lang w:val="fr-FR"/>
              </w:rPr>
              <w:t>DE  JP  PL  QZ  RO  RU</w:t>
            </w:r>
          </w:p>
        </w:tc>
      </w:tr>
      <w:tr w:rsidR="003F7BE8" w:rsidRPr="000C758D" w14:paraId="4350942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2DB84E" w14:textId="77777777" w:rsidR="003F7BE8" w:rsidRPr="000C758D" w:rsidRDefault="003F7BE8" w:rsidP="003F7BE8">
            <w:pPr>
              <w:jc w:val="left"/>
              <w:rPr>
                <w:sz w:val="16"/>
                <w:szCs w:val="16"/>
              </w:rPr>
            </w:pPr>
            <w:r w:rsidRPr="000C758D">
              <w:rPr>
                <w:bCs/>
                <w:sz w:val="16"/>
                <w:szCs w:val="16"/>
              </w:rPr>
              <w:t>CALTH_QUA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047356" w14:textId="77777777" w:rsidR="003F7BE8" w:rsidRPr="000C758D" w:rsidRDefault="003F7BE8" w:rsidP="003F7BE8">
            <w:pPr>
              <w:ind w:left="82" w:hanging="82"/>
              <w:jc w:val="left"/>
              <w:rPr>
                <w:sz w:val="16"/>
                <w:szCs w:val="16"/>
              </w:rPr>
            </w:pPr>
            <w:r w:rsidRPr="000C758D">
              <w:rPr>
                <w:sz w:val="16"/>
                <w:szCs w:val="16"/>
              </w:rPr>
              <w:t>Calothamnus quadrifidus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C96C67" w14:textId="0E60D8ED" w:rsidR="003F7BE8" w:rsidRPr="000C758D" w:rsidRDefault="003F7BE8" w:rsidP="003F7BE8">
            <w:pPr>
              <w:jc w:val="left"/>
              <w:rPr>
                <w:sz w:val="16"/>
                <w:szCs w:val="16"/>
              </w:rPr>
            </w:pPr>
            <w:r w:rsidRPr="00B662C3">
              <w:rPr>
                <w:sz w:val="16"/>
                <w:szCs w:val="16"/>
                <w:lang w:val="fr-FR"/>
              </w:rPr>
              <w:t>AU</w:t>
            </w:r>
          </w:p>
        </w:tc>
      </w:tr>
      <w:tr w:rsidR="003F7BE8" w:rsidRPr="000C758D" w14:paraId="1AF612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510CEB" w14:textId="77777777" w:rsidR="003F7BE8" w:rsidRPr="000C758D" w:rsidRDefault="003F7BE8" w:rsidP="003F7BE8">
            <w:pPr>
              <w:jc w:val="left"/>
              <w:rPr>
                <w:sz w:val="16"/>
                <w:szCs w:val="16"/>
              </w:rPr>
            </w:pPr>
            <w:r w:rsidRPr="000C758D">
              <w:rPr>
                <w:bCs/>
                <w:sz w:val="16"/>
                <w:szCs w:val="16"/>
              </w:rPr>
              <w:t>CAMAS_LEI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6937F0" w14:textId="77777777" w:rsidR="003F7BE8" w:rsidRPr="00486B2C" w:rsidRDefault="003F7BE8" w:rsidP="003F7BE8">
            <w:pPr>
              <w:ind w:left="82" w:hanging="82"/>
              <w:jc w:val="left"/>
              <w:rPr>
                <w:sz w:val="16"/>
                <w:szCs w:val="16"/>
                <w:lang w:val="de-DE"/>
              </w:rPr>
            </w:pPr>
            <w:r w:rsidRPr="00486B2C">
              <w:rPr>
                <w:sz w:val="16"/>
                <w:szCs w:val="16"/>
                <w:lang w:val="de-DE"/>
              </w:rPr>
              <w:t>Camassia leichtlinii (Baker) S. Watson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93BE3E" w14:textId="346EA409" w:rsidR="003F7BE8" w:rsidRPr="000C758D" w:rsidRDefault="003F7BE8" w:rsidP="003F7BE8">
            <w:pPr>
              <w:jc w:val="left"/>
              <w:rPr>
                <w:sz w:val="16"/>
                <w:szCs w:val="16"/>
              </w:rPr>
            </w:pPr>
            <w:r w:rsidRPr="00B662C3">
              <w:rPr>
                <w:sz w:val="16"/>
                <w:szCs w:val="16"/>
              </w:rPr>
              <w:t>NL</w:t>
            </w:r>
          </w:p>
        </w:tc>
      </w:tr>
      <w:tr w:rsidR="003F7BE8" w:rsidRPr="000C758D" w14:paraId="7646E4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1DCD7C" w14:textId="77777777" w:rsidR="003F7BE8" w:rsidRPr="000C758D" w:rsidRDefault="003F7BE8" w:rsidP="003F7BE8">
            <w:pPr>
              <w:jc w:val="left"/>
              <w:rPr>
                <w:sz w:val="16"/>
                <w:szCs w:val="16"/>
              </w:rPr>
            </w:pPr>
            <w:r w:rsidRPr="000C758D">
              <w:rPr>
                <w:bCs/>
                <w:sz w:val="16"/>
                <w:szCs w:val="16"/>
              </w:rPr>
              <w:t>CAMLN_SAT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610A6E" w14:textId="77777777" w:rsidR="003F7BE8" w:rsidRPr="000C758D" w:rsidRDefault="003F7BE8" w:rsidP="003F7BE8">
            <w:pPr>
              <w:ind w:left="82" w:hanging="82"/>
              <w:jc w:val="left"/>
              <w:rPr>
                <w:sz w:val="16"/>
                <w:szCs w:val="16"/>
              </w:rPr>
            </w:pPr>
            <w:r w:rsidRPr="000C758D">
              <w:rPr>
                <w:sz w:val="16"/>
                <w:szCs w:val="16"/>
              </w:rPr>
              <w:t>Camelina sativa (L.) Crantz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D9E584" w14:textId="1397BFFE" w:rsidR="003F7BE8" w:rsidRPr="000C758D" w:rsidRDefault="003F7BE8" w:rsidP="003F7BE8">
            <w:pPr>
              <w:jc w:val="left"/>
              <w:rPr>
                <w:sz w:val="16"/>
                <w:szCs w:val="16"/>
              </w:rPr>
            </w:pPr>
            <w:r w:rsidRPr="00B662C3">
              <w:rPr>
                <w:sz w:val="16"/>
                <w:szCs w:val="16"/>
              </w:rPr>
              <w:t>CA  CZ  DE  FR  PL  QZ  RU</w:t>
            </w:r>
          </w:p>
        </w:tc>
      </w:tr>
      <w:tr w:rsidR="003F7BE8" w:rsidRPr="000C758D" w14:paraId="14458E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C08883" w14:textId="77777777" w:rsidR="003F7BE8" w:rsidRPr="000C758D" w:rsidRDefault="003F7BE8" w:rsidP="003F7BE8">
            <w:pPr>
              <w:jc w:val="left"/>
              <w:rPr>
                <w:sz w:val="16"/>
                <w:szCs w:val="16"/>
              </w:rPr>
            </w:pPr>
            <w:r w:rsidRPr="000C758D">
              <w:rPr>
                <w:bCs/>
                <w:sz w:val="16"/>
                <w:szCs w:val="16"/>
              </w:rPr>
              <w:t>CAMPA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41C935" w14:textId="77777777" w:rsidR="003F7BE8" w:rsidRPr="000C758D" w:rsidRDefault="003F7BE8" w:rsidP="003F7BE8">
            <w:pPr>
              <w:ind w:left="82" w:hanging="82"/>
              <w:jc w:val="left"/>
              <w:rPr>
                <w:sz w:val="16"/>
                <w:szCs w:val="16"/>
              </w:rPr>
            </w:pPr>
            <w:r w:rsidRPr="000C758D">
              <w:rPr>
                <w:sz w:val="16"/>
                <w:szCs w:val="16"/>
              </w:rPr>
              <w:t>Campanula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D0B1E5" w14:textId="3FAD3B21" w:rsidR="003F7BE8" w:rsidRPr="000C758D" w:rsidRDefault="003F7BE8" w:rsidP="003F7BE8">
            <w:pPr>
              <w:jc w:val="left"/>
              <w:rPr>
                <w:sz w:val="16"/>
                <w:szCs w:val="16"/>
              </w:rPr>
            </w:pPr>
            <w:r w:rsidRPr="00B662C3">
              <w:rPr>
                <w:sz w:val="16"/>
                <w:szCs w:val="16"/>
              </w:rPr>
              <w:t>CA  DE  GB  JP  NL  NZ  QZ  ZA</w:t>
            </w:r>
          </w:p>
        </w:tc>
      </w:tr>
      <w:tr w:rsidR="003F7BE8" w:rsidRPr="000C758D" w14:paraId="29D2E7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78F5C8" w14:textId="77777777" w:rsidR="003F7BE8" w:rsidRPr="000C758D" w:rsidRDefault="003F7BE8" w:rsidP="003F7BE8">
            <w:pPr>
              <w:jc w:val="left"/>
              <w:rPr>
                <w:sz w:val="16"/>
                <w:szCs w:val="16"/>
              </w:rPr>
            </w:pPr>
            <w:r w:rsidRPr="000C758D">
              <w:rPr>
                <w:bCs/>
                <w:sz w:val="16"/>
                <w:szCs w:val="16"/>
              </w:rPr>
              <w:t>CAMPA_CAH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79CA5A" w14:textId="77777777" w:rsidR="003F7BE8" w:rsidRPr="000C758D" w:rsidRDefault="003F7BE8" w:rsidP="003F7BE8">
            <w:pPr>
              <w:ind w:left="82" w:hanging="82"/>
              <w:jc w:val="left"/>
              <w:rPr>
                <w:sz w:val="16"/>
                <w:szCs w:val="16"/>
              </w:rPr>
            </w:pPr>
            <w:r w:rsidRPr="000C758D">
              <w:rPr>
                <w:sz w:val="16"/>
                <w:szCs w:val="16"/>
              </w:rPr>
              <w:t>Campanula carpatha Halacsy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54D096" w14:textId="73C2423E" w:rsidR="003F7BE8" w:rsidRPr="000C758D" w:rsidRDefault="003F7BE8" w:rsidP="003F7BE8">
            <w:pPr>
              <w:jc w:val="left"/>
              <w:rPr>
                <w:sz w:val="16"/>
                <w:szCs w:val="16"/>
              </w:rPr>
            </w:pPr>
            <w:r w:rsidRPr="00B662C3">
              <w:rPr>
                <w:sz w:val="16"/>
                <w:szCs w:val="16"/>
              </w:rPr>
              <w:t>GB  NL  QZ</w:t>
            </w:r>
          </w:p>
        </w:tc>
      </w:tr>
      <w:tr w:rsidR="003F7BE8" w:rsidRPr="000C758D" w14:paraId="0AA74CC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185C58" w14:textId="77777777" w:rsidR="003F7BE8" w:rsidRPr="000C758D" w:rsidRDefault="003F7BE8" w:rsidP="003F7BE8">
            <w:pPr>
              <w:jc w:val="left"/>
              <w:rPr>
                <w:sz w:val="16"/>
                <w:szCs w:val="16"/>
              </w:rPr>
            </w:pPr>
            <w:r w:rsidRPr="000C758D">
              <w:rPr>
                <w:bCs/>
                <w:sz w:val="16"/>
                <w:szCs w:val="16"/>
              </w:rPr>
              <w:t>CAMPA_CAR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9B6F5E" w14:textId="77777777" w:rsidR="003F7BE8" w:rsidRPr="000C758D" w:rsidRDefault="003F7BE8" w:rsidP="003F7BE8">
            <w:pPr>
              <w:ind w:left="82" w:hanging="82"/>
              <w:jc w:val="left"/>
              <w:rPr>
                <w:sz w:val="16"/>
                <w:szCs w:val="16"/>
              </w:rPr>
            </w:pPr>
            <w:r w:rsidRPr="000C758D">
              <w:rPr>
                <w:sz w:val="16"/>
                <w:szCs w:val="16"/>
              </w:rPr>
              <w:t>Campanula carpatica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0C22FE" w14:textId="7E743BE1" w:rsidR="003F7BE8" w:rsidRPr="000C758D" w:rsidRDefault="003F7BE8" w:rsidP="003F7BE8">
            <w:pPr>
              <w:jc w:val="left"/>
              <w:rPr>
                <w:sz w:val="16"/>
                <w:szCs w:val="16"/>
              </w:rPr>
            </w:pPr>
            <w:r w:rsidRPr="00B662C3">
              <w:rPr>
                <w:sz w:val="16"/>
                <w:szCs w:val="16"/>
              </w:rPr>
              <w:t>CA  GB  NL  QZ</w:t>
            </w:r>
          </w:p>
        </w:tc>
      </w:tr>
      <w:tr w:rsidR="003F7BE8" w:rsidRPr="000C758D" w14:paraId="6A4C2C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3A4F34" w14:textId="77777777" w:rsidR="003F7BE8" w:rsidRPr="000C758D" w:rsidRDefault="003F7BE8" w:rsidP="003F7BE8">
            <w:pPr>
              <w:jc w:val="left"/>
              <w:rPr>
                <w:sz w:val="16"/>
                <w:szCs w:val="16"/>
              </w:rPr>
            </w:pPr>
            <w:r w:rsidRPr="000C758D">
              <w:rPr>
                <w:bCs/>
                <w:sz w:val="16"/>
                <w:szCs w:val="16"/>
              </w:rPr>
              <w:lastRenderedPageBreak/>
              <w:t>CAMPA_COC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FD6BF7" w14:textId="77777777" w:rsidR="003F7BE8" w:rsidRPr="000C758D" w:rsidRDefault="003F7BE8" w:rsidP="003F7BE8">
            <w:pPr>
              <w:ind w:left="82" w:hanging="82"/>
              <w:jc w:val="left"/>
              <w:rPr>
                <w:sz w:val="16"/>
                <w:szCs w:val="16"/>
              </w:rPr>
            </w:pPr>
            <w:r w:rsidRPr="000C758D">
              <w:rPr>
                <w:sz w:val="16"/>
                <w:szCs w:val="16"/>
              </w:rPr>
              <w:t>Campanula cochlearifolia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238FB0" w14:textId="4C2A3494" w:rsidR="003F7BE8" w:rsidRPr="000C758D" w:rsidRDefault="003F7BE8" w:rsidP="003F7BE8">
            <w:pPr>
              <w:jc w:val="left"/>
              <w:rPr>
                <w:sz w:val="16"/>
                <w:szCs w:val="16"/>
              </w:rPr>
            </w:pPr>
            <w:r w:rsidRPr="00B662C3">
              <w:rPr>
                <w:sz w:val="16"/>
                <w:szCs w:val="16"/>
              </w:rPr>
              <w:t>GB</w:t>
            </w:r>
          </w:p>
        </w:tc>
      </w:tr>
      <w:tr w:rsidR="003F7BE8" w:rsidRPr="000C758D" w14:paraId="7DE233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47A101" w14:textId="77777777" w:rsidR="003F7BE8" w:rsidRPr="000C758D" w:rsidRDefault="003F7BE8" w:rsidP="003F7BE8">
            <w:pPr>
              <w:jc w:val="left"/>
              <w:rPr>
                <w:sz w:val="16"/>
                <w:szCs w:val="16"/>
              </w:rPr>
            </w:pPr>
            <w:r w:rsidRPr="000C758D">
              <w:rPr>
                <w:bCs/>
                <w:sz w:val="16"/>
                <w:szCs w:val="16"/>
              </w:rPr>
              <w:t>CAMPA_FOR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F850FE" w14:textId="77777777" w:rsidR="003F7BE8" w:rsidRPr="000C758D" w:rsidRDefault="003F7BE8" w:rsidP="003F7BE8">
            <w:pPr>
              <w:ind w:left="82" w:hanging="82"/>
              <w:jc w:val="left"/>
              <w:rPr>
                <w:sz w:val="16"/>
                <w:szCs w:val="16"/>
              </w:rPr>
            </w:pPr>
            <w:r w:rsidRPr="000C758D">
              <w:rPr>
                <w:sz w:val="16"/>
                <w:szCs w:val="16"/>
              </w:rPr>
              <w:t>Campanula formanekiana Degen &amp; Dörfl.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4811DE" w14:textId="0A2FE5C4" w:rsidR="003F7BE8" w:rsidRPr="000C758D" w:rsidRDefault="003F7BE8" w:rsidP="003F7BE8">
            <w:pPr>
              <w:jc w:val="left"/>
              <w:rPr>
                <w:sz w:val="16"/>
                <w:szCs w:val="16"/>
              </w:rPr>
            </w:pPr>
            <w:r w:rsidRPr="00B662C3">
              <w:rPr>
                <w:sz w:val="16"/>
                <w:szCs w:val="16"/>
              </w:rPr>
              <w:t>GB  NL  QZ</w:t>
            </w:r>
          </w:p>
        </w:tc>
      </w:tr>
      <w:tr w:rsidR="003F7BE8" w:rsidRPr="000C758D" w14:paraId="518F7B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D375FB" w14:textId="77777777" w:rsidR="003F7BE8" w:rsidRPr="000C758D" w:rsidRDefault="003F7BE8" w:rsidP="003F7BE8">
            <w:pPr>
              <w:jc w:val="left"/>
              <w:rPr>
                <w:sz w:val="16"/>
                <w:szCs w:val="16"/>
              </w:rPr>
            </w:pPr>
            <w:r w:rsidRPr="000C758D">
              <w:rPr>
                <w:bCs/>
                <w:sz w:val="16"/>
                <w:szCs w:val="16"/>
              </w:rPr>
              <w:t>CAMPA_GAR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621697" w14:textId="77777777" w:rsidR="003F7BE8" w:rsidRPr="000C758D" w:rsidRDefault="003F7BE8" w:rsidP="003F7BE8">
            <w:pPr>
              <w:ind w:left="82" w:hanging="82"/>
              <w:jc w:val="left"/>
              <w:rPr>
                <w:sz w:val="16"/>
                <w:szCs w:val="16"/>
              </w:rPr>
            </w:pPr>
            <w:r w:rsidRPr="000C758D">
              <w:rPr>
                <w:sz w:val="16"/>
                <w:szCs w:val="16"/>
              </w:rPr>
              <w:t>Campanula garganica Ten.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099B15" w14:textId="6A8E3511" w:rsidR="003F7BE8" w:rsidRPr="000C758D" w:rsidRDefault="003F7BE8" w:rsidP="003F7BE8">
            <w:pPr>
              <w:jc w:val="left"/>
              <w:rPr>
                <w:sz w:val="16"/>
                <w:szCs w:val="16"/>
              </w:rPr>
            </w:pPr>
            <w:r w:rsidRPr="00B662C3">
              <w:rPr>
                <w:sz w:val="16"/>
                <w:szCs w:val="16"/>
              </w:rPr>
              <w:t>GB</w:t>
            </w:r>
          </w:p>
        </w:tc>
      </w:tr>
      <w:tr w:rsidR="003F7BE8" w:rsidRPr="000C758D" w14:paraId="1BA75EC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735644" w14:textId="77777777" w:rsidR="003F7BE8" w:rsidRPr="000C758D" w:rsidRDefault="003F7BE8" w:rsidP="003F7BE8">
            <w:pPr>
              <w:jc w:val="left"/>
              <w:rPr>
                <w:sz w:val="16"/>
                <w:szCs w:val="16"/>
              </w:rPr>
            </w:pPr>
            <w:r w:rsidRPr="000C758D">
              <w:rPr>
                <w:bCs/>
                <w:sz w:val="16"/>
                <w:szCs w:val="16"/>
              </w:rPr>
              <w:t>CAMPA_GLO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C127CC" w14:textId="77777777" w:rsidR="003F7BE8" w:rsidRPr="000C758D" w:rsidRDefault="003F7BE8" w:rsidP="003F7BE8">
            <w:pPr>
              <w:ind w:left="82" w:hanging="82"/>
              <w:jc w:val="left"/>
              <w:rPr>
                <w:sz w:val="16"/>
                <w:szCs w:val="16"/>
              </w:rPr>
            </w:pPr>
            <w:r w:rsidRPr="000C758D">
              <w:rPr>
                <w:sz w:val="16"/>
                <w:szCs w:val="16"/>
              </w:rPr>
              <w:t>Campanula glomerata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20A6AF" w14:textId="6C96B519" w:rsidR="003F7BE8" w:rsidRPr="000C758D" w:rsidRDefault="003F7BE8" w:rsidP="003F7BE8">
            <w:pPr>
              <w:jc w:val="left"/>
              <w:rPr>
                <w:sz w:val="16"/>
                <w:szCs w:val="16"/>
              </w:rPr>
            </w:pPr>
            <w:r w:rsidRPr="00B662C3">
              <w:rPr>
                <w:sz w:val="16"/>
                <w:szCs w:val="16"/>
              </w:rPr>
              <w:t>GB  NL  QZ</w:t>
            </w:r>
          </w:p>
        </w:tc>
      </w:tr>
      <w:tr w:rsidR="003F7BE8" w:rsidRPr="000C758D" w14:paraId="7674CA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EC55B4" w14:textId="77777777" w:rsidR="003F7BE8" w:rsidRPr="000C758D" w:rsidRDefault="003F7BE8" w:rsidP="003F7BE8">
            <w:pPr>
              <w:jc w:val="left"/>
              <w:rPr>
                <w:sz w:val="16"/>
                <w:szCs w:val="16"/>
              </w:rPr>
            </w:pPr>
            <w:r w:rsidRPr="000C758D">
              <w:rPr>
                <w:bCs/>
                <w:sz w:val="16"/>
                <w:szCs w:val="16"/>
              </w:rPr>
              <w:t>CAMPA_GPU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A0D0ED" w14:textId="77777777" w:rsidR="003F7BE8" w:rsidRPr="000C758D" w:rsidRDefault="003F7BE8" w:rsidP="003F7BE8">
            <w:pPr>
              <w:ind w:left="82" w:hanging="82"/>
              <w:jc w:val="left"/>
              <w:rPr>
                <w:sz w:val="16"/>
                <w:szCs w:val="16"/>
              </w:rPr>
            </w:pPr>
            <w:r w:rsidRPr="000C758D">
              <w:rPr>
                <w:sz w:val="16"/>
                <w:szCs w:val="16"/>
              </w:rPr>
              <w:t>Campanula glomerata L. × Campanula punctata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7BFBB8" w14:textId="6CAE7DCF" w:rsidR="003F7BE8" w:rsidRPr="000C758D" w:rsidRDefault="003F7BE8" w:rsidP="003F7BE8">
            <w:pPr>
              <w:jc w:val="left"/>
              <w:rPr>
                <w:sz w:val="16"/>
                <w:szCs w:val="16"/>
              </w:rPr>
            </w:pPr>
            <w:r w:rsidRPr="00B662C3">
              <w:rPr>
                <w:sz w:val="16"/>
                <w:szCs w:val="16"/>
              </w:rPr>
              <w:t>GB  NL  QZ</w:t>
            </w:r>
          </w:p>
        </w:tc>
      </w:tr>
      <w:tr w:rsidR="003F7BE8" w:rsidRPr="000C758D" w14:paraId="71557D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78AA57" w14:textId="77777777" w:rsidR="003F7BE8" w:rsidRPr="000C758D" w:rsidRDefault="003F7BE8" w:rsidP="003F7BE8">
            <w:pPr>
              <w:jc w:val="left"/>
              <w:rPr>
                <w:sz w:val="16"/>
                <w:szCs w:val="16"/>
              </w:rPr>
            </w:pPr>
            <w:r w:rsidRPr="000C758D">
              <w:rPr>
                <w:bCs/>
                <w:sz w:val="16"/>
                <w:szCs w:val="16"/>
              </w:rPr>
              <w:t>CAMPA_HAY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2BC66A" w14:textId="77777777" w:rsidR="003F7BE8" w:rsidRPr="000C758D" w:rsidRDefault="003F7BE8" w:rsidP="003F7BE8">
            <w:pPr>
              <w:ind w:left="82" w:hanging="82"/>
              <w:jc w:val="left"/>
              <w:rPr>
                <w:sz w:val="16"/>
                <w:szCs w:val="16"/>
              </w:rPr>
            </w:pPr>
            <w:r w:rsidRPr="000C758D">
              <w:rPr>
                <w:sz w:val="16"/>
                <w:szCs w:val="16"/>
              </w:rPr>
              <w:t>Campanula x haylodgensis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679F43" w14:textId="7D1D669B" w:rsidR="003F7BE8" w:rsidRPr="000C758D" w:rsidRDefault="003F7BE8" w:rsidP="003F7BE8">
            <w:pPr>
              <w:jc w:val="left"/>
              <w:rPr>
                <w:sz w:val="16"/>
                <w:szCs w:val="16"/>
              </w:rPr>
            </w:pPr>
            <w:r w:rsidRPr="00B662C3">
              <w:rPr>
                <w:sz w:val="16"/>
                <w:szCs w:val="16"/>
              </w:rPr>
              <w:t>CA  GB  NL  QZ</w:t>
            </w:r>
          </w:p>
        </w:tc>
      </w:tr>
      <w:tr w:rsidR="003F7BE8" w:rsidRPr="000C758D" w14:paraId="5216A10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AEC9EE" w14:textId="77777777" w:rsidR="003F7BE8" w:rsidRPr="000C758D" w:rsidRDefault="003F7BE8" w:rsidP="003F7BE8">
            <w:pPr>
              <w:jc w:val="left"/>
              <w:rPr>
                <w:sz w:val="16"/>
                <w:szCs w:val="16"/>
              </w:rPr>
            </w:pPr>
            <w:r w:rsidRPr="000C758D">
              <w:rPr>
                <w:bCs/>
                <w:sz w:val="16"/>
                <w:szCs w:val="16"/>
              </w:rPr>
              <w:t>CAMPA_ICA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85B968" w14:textId="77777777" w:rsidR="003F7BE8" w:rsidRPr="000C758D" w:rsidRDefault="003F7BE8" w:rsidP="003F7BE8">
            <w:pPr>
              <w:ind w:left="82" w:hanging="82"/>
              <w:jc w:val="left"/>
              <w:rPr>
                <w:sz w:val="16"/>
                <w:szCs w:val="16"/>
              </w:rPr>
            </w:pPr>
            <w:r w:rsidRPr="000C758D">
              <w:rPr>
                <w:sz w:val="16"/>
                <w:szCs w:val="16"/>
              </w:rPr>
              <w:t>Hybrids between Campanula isophylla and Campanula carpatica</w:t>
            </w:r>
            <w:r w:rsidRPr="000C758D">
              <w:rPr>
                <w:sz w:val="16"/>
                <w:szCs w:val="16"/>
              </w:rPr>
              <w:br/>
              <w:t>Campanula carpatica × Campanula isophylla</w:t>
            </w:r>
            <w:r w:rsidRPr="000C758D">
              <w:rPr>
                <w:sz w:val="16"/>
                <w:szCs w:val="16"/>
              </w:rPr>
              <w:br/>
              <w:t>Campanula isophylla × Campanula carpatica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268DB2" w14:textId="6BF6449D" w:rsidR="003F7BE8" w:rsidRPr="000C758D" w:rsidRDefault="003F7BE8" w:rsidP="003F7BE8">
            <w:pPr>
              <w:jc w:val="left"/>
              <w:rPr>
                <w:sz w:val="16"/>
                <w:szCs w:val="16"/>
              </w:rPr>
            </w:pPr>
            <w:r w:rsidRPr="00B662C3">
              <w:rPr>
                <w:sz w:val="16"/>
                <w:szCs w:val="16"/>
              </w:rPr>
              <w:t>GB  NL  QZ</w:t>
            </w:r>
          </w:p>
        </w:tc>
      </w:tr>
      <w:tr w:rsidR="003F7BE8" w:rsidRPr="000C758D" w14:paraId="0ADD26D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2B9E2C" w14:textId="77777777" w:rsidR="003F7BE8" w:rsidRPr="000C758D" w:rsidRDefault="003F7BE8" w:rsidP="003F7BE8">
            <w:pPr>
              <w:jc w:val="left"/>
              <w:rPr>
                <w:sz w:val="16"/>
                <w:szCs w:val="16"/>
              </w:rPr>
            </w:pPr>
            <w:r w:rsidRPr="000C758D">
              <w:rPr>
                <w:bCs/>
                <w:sz w:val="16"/>
                <w:szCs w:val="16"/>
              </w:rPr>
              <w:t>CAMPA_ISO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5FCCA9" w14:textId="77777777" w:rsidR="003F7BE8" w:rsidRPr="000C758D" w:rsidRDefault="003F7BE8" w:rsidP="003F7BE8">
            <w:pPr>
              <w:ind w:left="82" w:hanging="82"/>
              <w:jc w:val="left"/>
              <w:rPr>
                <w:sz w:val="16"/>
                <w:szCs w:val="16"/>
              </w:rPr>
            </w:pPr>
            <w:r w:rsidRPr="000C758D">
              <w:rPr>
                <w:sz w:val="16"/>
                <w:szCs w:val="16"/>
              </w:rPr>
              <w:t>Campanula isophylla Moretti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3B3E98" w14:textId="61B3220F" w:rsidR="003F7BE8" w:rsidRPr="000C758D" w:rsidRDefault="003F7BE8" w:rsidP="003F7BE8">
            <w:pPr>
              <w:jc w:val="left"/>
              <w:rPr>
                <w:sz w:val="16"/>
                <w:szCs w:val="16"/>
              </w:rPr>
            </w:pPr>
            <w:r w:rsidRPr="00B662C3">
              <w:rPr>
                <w:sz w:val="16"/>
                <w:szCs w:val="16"/>
              </w:rPr>
              <w:t>CA  GB  NL  QZ</w:t>
            </w:r>
          </w:p>
        </w:tc>
      </w:tr>
      <w:tr w:rsidR="003F7BE8" w:rsidRPr="000C758D" w14:paraId="3715B4D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279C82" w14:textId="77777777" w:rsidR="003F7BE8" w:rsidRPr="000C758D" w:rsidRDefault="003F7BE8" w:rsidP="003F7BE8">
            <w:pPr>
              <w:jc w:val="left"/>
              <w:rPr>
                <w:sz w:val="16"/>
                <w:szCs w:val="16"/>
              </w:rPr>
            </w:pPr>
            <w:r w:rsidRPr="000C758D">
              <w:rPr>
                <w:bCs/>
                <w:sz w:val="16"/>
                <w:szCs w:val="16"/>
              </w:rPr>
              <w:t>CAMPA_LAC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AC0CFB" w14:textId="77777777" w:rsidR="003F7BE8" w:rsidRPr="000C758D" w:rsidRDefault="003F7BE8" w:rsidP="003F7BE8">
            <w:pPr>
              <w:ind w:left="82" w:hanging="82"/>
              <w:jc w:val="left"/>
              <w:rPr>
                <w:sz w:val="16"/>
                <w:szCs w:val="16"/>
              </w:rPr>
            </w:pPr>
            <w:r w:rsidRPr="000C758D">
              <w:rPr>
                <w:sz w:val="16"/>
                <w:szCs w:val="16"/>
              </w:rPr>
              <w:t>Campanula lactiflora M. Bieb.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7AC649" w14:textId="302E905D" w:rsidR="003F7BE8" w:rsidRPr="000C758D" w:rsidRDefault="003F7BE8" w:rsidP="003F7BE8">
            <w:pPr>
              <w:jc w:val="left"/>
              <w:rPr>
                <w:sz w:val="16"/>
                <w:szCs w:val="16"/>
              </w:rPr>
            </w:pPr>
            <w:r w:rsidRPr="00B662C3">
              <w:rPr>
                <w:sz w:val="16"/>
                <w:szCs w:val="16"/>
              </w:rPr>
              <w:t>GB  NL  QZ</w:t>
            </w:r>
          </w:p>
        </w:tc>
      </w:tr>
      <w:tr w:rsidR="003F7BE8" w:rsidRPr="000C758D" w14:paraId="78354B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C7592C" w14:textId="77777777" w:rsidR="003F7BE8" w:rsidRPr="000C758D" w:rsidRDefault="003F7BE8" w:rsidP="003F7BE8">
            <w:pPr>
              <w:jc w:val="left"/>
              <w:rPr>
                <w:sz w:val="16"/>
                <w:szCs w:val="16"/>
              </w:rPr>
            </w:pPr>
            <w:r w:rsidRPr="000C758D">
              <w:rPr>
                <w:bCs/>
                <w:sz w:val="16"/>
                <w:szCs w:val="16"/>
              </w:rPr>
              <w:t>CAMPA_LAS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B4C83F" w14:textId="77777777" w:rsidR="003F7BE8" w:rsidRPr="000C758D" w:rsidRDefault="003F7BE8" w:rsidP="003F7BE8">
            <w:pPr>
              <w:ind w:left="82" w:hanging="82"/>
              <w:jc w:val="left"/>
              <w:rPr>
                <w:sz w:val="16"/>
                <w:szCs w:val="16"/>
              </w:rPr>
            </w:pPr>
            <w:r w:rsidRPr="000C758D">
              <w:rPr>
                <w:sz w:val="16"/>
                <w:szCs w:val="16"/>
              </w:rPr>
              <w:t>Campanula lasiocarpa Cham.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72FBDF" w14:textId="0564FD61" w:rsidR="003F7BE8" w:rsidRPr="000C758D" w:rsidRDefault="003F7BE8" w:rsidP="003F7BE8">
            <w:pPr>
              <w:jc w:val="left"/>
              <w:rPr>
                <w:sz w:val="16"/>
                <w:szCs w:val="16"/>
              </w:rPr>
            </w:pPr>
            <w:r w:rsidRPr="00B662C3">
              <w:rPr>
                <w:sz w:val="16"/>
                <w:szCs w:val="16"/>
              </w:rPr>
              <w:t>GB  NL  QZ</w:t>
            </w:r>
          </w:p>
        </w:tc>
      </w:tr>
      <w:tr w:rsidR="003F7BE8" w:rsidRPr="000C758D" w14:paraId="17758F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9CE993" w14:textId="77777777" w:rsidR="003F7BE8" w:rsidRPr="000C758D" w:rsidRDefault="003F7BE8" w:rsidP="003F7BE8">
            <w:pPr>
              <w:jc w:val="left"/>
              <w:rPr>
                <w:sz w:val="16"/>
                <w:szCs w:val="16"/>
              </w:rPr>
            </w:pPr>
            <w:r w:rsidRPr="000C758D">
              <w:rPr>
                <w:bCs/>
                <w:sz w:val="16"/>
                <w:szCs w:val="16"/>
              </w:rPr>
              <w:t>CAMPA_LAT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B9820C" w14:textId="77777777" w:rsidR="003F7BE8" w:rsidRPr="000C758D" w:rsidRDefault="003F7BE8" w:rsidP="003F7BE8">
            <w:pPr>
              <w:ind w:left="82" w:hanging="82"/>
              <w:jc w:val="left"/>
              <w:rPr>
                <w:sz w:val="16"/>
                <w:szCs w:val="16"/>
              </w:rPr>
            </w:pPr>
            <w:r w:rsidRPr="000C758D">
              <w:rPr>
                <w:sz w:val="16"/>
                <w:szCs w:val="16"/>
              </w:rPr>
              <w:t>Campanula latifolia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BED170" w14:textId="0E59318E" w:rsidR="003F7BE8" w:rsidRPr="000C758D" w:rsidRDefault="003F7BE8" w:rsidP="003F7BE8">
            <w:pPr>
              <w:jc w:val="left"/>
              <w:rPr>
                <w:sz w:val="16"/>
                <w:szCs w:val="16"/>
              </w:rPr>
            </w:pPr>
            <w:r w:rsidRPr="00B662C3">
              <w:rPr>
                <w:sz w:val="16"/>
                <w:szCs w:val="16"/>
              </w:rPr>
              <w:t>GB</w:t>
            </w:r>
          </w:p>
        </w:tc>
      </w:tr>
      <w:tr w:rsidR="003F7BE8" w:rsidRPr="000C758D" w14:paraId="7DAF7B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15BF76" w14:textId="77777777" w:rsidR="003F7BE8" w:rsidRPr="000C758D" w:rsidRDefault="003F7BE8" w:rsidP="003F7BE8">
            <w:pPr>
              <w:jc w:val="left"/>
              <w:rPr>
                <w:sz w:val="16"/>
                <w:szCs w:val="16"/>
              </w:rPr>
            </w:pPr>
            <w:r w:rsidRPr="000C758D">
              <w:rPr>
                <w:bCs/>
                <w:sz w:val="16"/>
                <w:szCs w:val="16"/>
              </w:rPr>
              <w:t>CAMPA_LTL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5EBCA7" w14:textId="77777777" w:rsidR="003F7BE8" w:rsidRPr="000C758D" w:rsidRDefault="003F7BE8" w:rsidP="003F7BE8">
            <w:pPr>
              <w:ind w:left="82" w:hanging="82"/>
              <w:jc w:val="left"/>
              <w:rPr>
                <w:sz w:val="16"/>
                <w:szCs w:val="16"/>
              </w:rPr>
            </w:pPr>
            <w:r w:rsidRPr="000C758D">
              <w:rPr>
                <w:sz w:val="16"/>
                <w:szCs w:val="16"/>
              </w:rPr>
              <w:t>Campanula latiloba 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7821A4" w14:textId="0ECEDAB9" w:rsidR="003F7BE8" w:rsidRPr="000C758D" w:rsidRDefault="003F7BE8" w:rsidP="003F7BE8">
            <w:pPr>
              <w:jc w:val="left"/>
              <w:rPr>
                <w:sz w:val="16"/>
                <w:szCs w:val="16"/>
              </w:rPr>
            </w:pPr>
            <w:r w:rsidRPr="00B662C3">
              <w:rPr>
                <w:sz w:val="16"/>
                <w:szCs w:val="16"/>
              </w:rPr>
              <w:t>GB</w:t>
            </w:r>
          </w:p>
        </w:tc>
      </w:tr>
      <w:tr w:rsidR="003F7BE8" w:rsidRPr="000C758D" w14:paraId="4FBCBB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277ECC" w14:textId="77777777" w:rsidR="003F7BE8" w:rsidRPr="000C758D" w:rsidRDefault="003F7BE8" w:rsidP="003F7BE8">
            <w:pPr>
              <w:jc w:val="left"/>
              <w:rPr>
                <w:sz w:val="16"/>
                <w:szCs w:val="16"/>
              </w:rPr>
            </w:pPr>
            <w:r w:rsidRPr="000C758D">
              <w:rPr>
                <w:bCs/>
                <w:sz w:val="16"/>
                <w:szCs w:val="16"/>
              </w:rPr>
              <w:t>CAMPA_MED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383CBE" w14:textId="77777777" w:rsidR="003F7BE8" w:rsidRPr="000C758D" w:rsidRDefault="003F7BE8" w:rsidP="003F7BE8">
            <w:pPr>
              <w:ind w:left="82" w:hanging="82"/>
              <w:jc w:val="left"/>
              <w:rPr>
                <w:sz w:val="16"/>
                <w:szCs w:val="16"/>
              </w:rPr>
            </w:pPr>
            <w:r w:rsidRPr="000C758D">
              <w:rPr>
                <w:sz w:val="16"/>
                <w:szCs w:val="16"/>
              </w:rPr>
              <w:t>Campanula medium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7EF655" w14:textId="30A99F49" w:rsidR="003F7BE8" w:rsidRPr="000C758D" w:rsidRDefault="003F7BE8" w:rsidP="003F7BE8">
            <w:pPr>
              <w:jc w:val="left"/>
              <w:rPr>
                <w:sz w:val="16"/>
                <w:szCs w:val="16"/>
              </w:rPr>
            </w:pPr>
            <w:r w:rsidRPr="00B662C3">
              <w:rPr>
                <w:sz w:val="16"/>
                <w:szCs w:val="16"/>
              </w:rPr>
              <w:t>GB  NL  QZ</w:t>
            </w:r>
          </w:p>
        </w:tc>
      </w:tr>
      <w:tr w:rsidR="003F7BE8" w:rsidRPr="000C758D" w14:paraId="52D06F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822A8C" w14:textId="77777777" w:rsidR="003F7BE8" w:rsidRPr="000C758D" w:rsidRDefault="003F7BE8" w:rsidP="003F7BE8">
            <w:pPr>
              <w:jc w:val="left"/>
              <w:rPr>
                <w:sz w:val="16"/>
                <w:szCs w:val="16"/>
              </w:rPr>
            </w:pPr>
            <w:r w:rsidRPr="000C758D">
              <w:rPr>
                <w:bCs/>
                <w:sz w:val="16"/>
                <w:szCs w:val="16"/>
              </w:rPr>
              <w:t>CAMPA_PER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A70039" w14:textId="77777777" w:rsidR="003F7BE8" w:rsidRPr="000C758D" w:rsidRDefault="003F7BE8" w:rsidP="003F7BE8">
            <w:pPr>
              <w:ind w:left="82" w:hanging="82"/>
              <w:jc w:val="left"/>
              <w:rPr>
                <w:sz w:val="16"/>
                <w:szCs w:val="16"/>
              </w:rPr>
            </w:pPr>
            <w:r w:rsidRPr="000C758D">
              <w:rPr>
                <w:sz w:val="16"/>
                <w:szCs w:val="16"/>
              </w:rPr>
              <w:t>Campanula persicifolia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C04980" w14:textId="76507035" w:rsidR="003F7BE8" w:rsidRPr="000C758D" w:rsidRDefault="003F7BE8" w:rsidP="003F7BE8">
            <w:pPr>
              <w:jc w:val="left"/>
              <w:rPr>
                <w:sz w:val="16"/>
                <w:szCs w:val="16"/>
              </w:rPr>
            </w:pPr>
            <w:r w:rsidRPr="00B662C3">
              <w:rPr>
                <w:sz w:val="16"/>
                <w:szCs w:val="16"/>
              </w:rPr>
              <w:t>CA  GB  NL  QZ</w:t>
            </w:r>
          </w:p>
        </w:tc>
      </w:tr>
      <w:tr w:rsidR="003F7BE8" w:rsidRPr="000C758D" w14:paraId="3B4381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478845" w14:textId="77777777" w:rsidR="003F7BE8" w:rsidRPr="000C758D" w:rsidRDefault="003F7BE8" w:rsidP="003F7BE8">
            <w:pPr>
              <w:jc w:val="left"/>
              <w:rPr>
                <w:sz w:val="16"/>
                <w:szCs w:val="16"/>
              </w:rPr>
            </w:pPr>
            <w:r w:rsidRPr="000C758D">
              <w:rPr>
                <w:bCs/>
                <w:sz w:val="16"/>
                <w:szCs w:val="16"/>
              </w:rPr>
              <w:t>CAMPA_POR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437923" w14:textId="77777777" w:rsidR="003F7BE8" w:rsidRPr="000C758D" w:rsidRDefault="003F7BE8" w:rsidP="003F7BE8">
            <w:pPr>
              <w:ind w:left="82" w:hanging="82"/>
              <w:jc w:val="left"/>
              <w:rPr>
                <w:sz w:val="16"/>
                <w:szCs w:val="16"/>
              </w:rPr>
            </w:pPr>
            <w:r w:rsidRPr="000C758D">
              <w:rPr>
                <w:sz w:val="16"/>
                <w:szCs w:val="16"/>
              </w:rPr>
              <w:t>Campanula portenschlagiana Schult.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8B04CA" w14:textId="06EDA668" w:rsidR="003F7BE8" w:rsidRPr="000C758D" w:rsidRDefault="003F7BE8" w:rsidP="003F7BE8">
            <w:pPr>
              <w:jc w:val="left"/>
              <w:rPr>
                <w:sz w:val="16"/>
                <w:szCs w:val="16"/>
              </w:rPr>
            </w:pPr>
            <w:r w:rsidRPr="00B662C3">
              <w:rPr>
                <w:sz w:val="16"/>
                <w:szCs w:val="16"/>
              </w:rPr>
              <w:t>CA  GB  NL  QZ</w:t>
            </w:r>
          </w:p>
        </w:tc>
      </w:tr>
      <w:tr w:rsidR="003F7BE8" w:rsidRPr="000C758D" w14:paraId="64D335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C7A229" w14:textId="77777777" w:rsidR="003F7BE8" w:rsidRPr="000C758D" w:rsidRDefault="003F7BE8" w:rsidP="003F7BE8">
            <w:pPr>
              <w:jc w:val="left"/>
              <w:rPr>
                <w:sz w:val="16"/>
                <w:szCs w:val="16"/>
              </w:rPr>
            </w:pPr>
            <w:r w:rsidRPr="000C758D">
              <w:rPr>
                <w:bCs/>
                <w:sz w:val="16"/>
                <w:szCs w:val="16"/>
              </w:rPr>
              <w:t>CAMPA_POS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A4C7A7" w14:textId="77777777" w:rsidR="003F7BE8" w:rsidRPr="000C758D" w:rsidRDefault="003F7BE8" w:rsidP="003F7BE8">
            <w:pPr>
              <w:ind w:left="82" w:hanging="82"/>
              <w:jc w:val="left"/>
              <w:rPr>
                <w:sz w:val="16"/>
                <w:szCs w:val="16"/>
              </w:rPr>
            </w:pPr>
            <w:r w:rsidRPr="000C758D">
              <w:rPr>
                <w:sz w:val="16"/>
                <w:szCs w:val="16"/>
              </w:rPr>
              <w:t>Campanula poscharskyana Degen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8C1375" w14:textId="66158EB7" w:rsidR="003F7BE8" w:rsidRPr="000C758D" w:rsidRDefault="003F7BE8" w:rsidP="003F7BE8">
            <w:pPr>
              <w:jc w:val="left"/>
              <w:rPr>
                <w:sz w:val="16"/>
                <w:szCs w:val="16"/>
              </w:rPr>
            </w:pPr>
            <w:r w:rsidRPr="00B662C3">
              <w:rPr>
                <w:sz w:val="16"/>
                <w:szCs w:val="16"/>
              </w:rPr>
              <w:t>GB  NL  QZ</w:t>
            </w:r>
          </w:p>
        </w:tc>
      </w:tr>
      <w:tr w:rsidR="003F7BE8" w:rsidRPr="000C758D" w14:paraId="2735CF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B4E90B" w14:textId="77777777" w:rsidR="003F7BE8" w:rsidRPr="000C758D" w:rsidRDefault="003F7BE8" w:rsidP="003F7BE8">
            <w:pPr>
              <w:jc w:val="left"/>
              <w:rPr>
                <w:sz w:val="16"/>
                <w:szCs w:val="16"/>
              </w:rPr>
            </w:pPr>
            <w:r w:rsidRPr="000C758D">
              <w:rPr>
                <w:bCs/>
                <w:sz w:val="16"/>
                <w:szCs w:val="16"/>
              </w:rPr>
              <w:t>CAMPA_PPO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5D140D" w14:textId="77777777" w:rsidR="003F7BE8" w:rsidRPr="000C758D" w:rsidRDefault="003F7BE8" w:rsidP="003F7BE8">
            <w:pPr>
              <w:ind w:left="82" w:hanging="82"/>
              <w:jc w:val="left"/>
              <w:rPr>
                <w:sz w:val="16"/>
                <w:szCs w:val="16"/>
              </w:rPr>
            </w:pPr>
            <w:r w:rsidRPr="000C758D">
              <w:rPr>
                <w:sz w:val="16"/>
                <w:szCs w:val="16"/>
              </w:rPr>
              <w:t>hybrids between Campanula portenschlagiana Schult. and Campanula poscharskyana Degen</w:t>
            </w:r>
            <w:r w:rsidRPr="000C758D">
              <w:rPr>
                <w:sz w:val="16"/>
                <w:szCs w:val="16"/>
              </w:rPr>
              <w:br/>
              <w:t>Campanula portenschlagiana Schult. x Campanula poscharskyana Degen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D71463" w14:textId="6410DF64" w:rsidR="003F7BE8" w:rsidRPr="000C758D" w:rsidRDefault="003F7BE8" w:rsidP="003F7BE8">
            <w:pPr>
              <w:jc w:val="left"/>
              <w:rPr>
                <w:sz w:val="16"/>
                <w:szCs w:val="16"/>
              </w:rPr>
            </w:pPr>
            <w:r w:rsidRPr="00B662C3">
              <w:rPr>
                <w:sz w:val="16"/>
                <w:szCs w:val="16"/>
              </w:rPr>
              <w:t>QZ</w:t>
            </w:r>
          </w:p>
        </w:tc>
      </w:tr>
      <w:tr w:rsidR="003F7BE8" w:rsidRPr="000C758D" w14:paraId="73DF5E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61F65C" w14:textId="77777777" w:rsidR="003F7BE8" w:rsidRPr="000C758D" w:rsidRDefault="003F7BE8" w:rsidP="003F7BE8">
            <w:pPr>
              <w:jc w:val="left"/>
              <w:rPr>
                <w:sz w:val="16"/>
                <w:szCs w:val="16"/>
              </w:rPr>
            </w:pPr>
            <w:r w:rsidRPr="000C758D">
              <w:rPr>
                <w:bCs/>
                <w:sz w:val="16"/>
                <w:szCs w:val="16"/>
              </w:rPr>
              <w:t>CAMPA_PTA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3508C2" w14:textId="77777777" w:rsidR="003F7BE8" w:rsidRPr="000C758D" w:rsidRDefault="003F7BE8" w:rsidP="003F7BE8">
            <w:pPr>
              <w:ind w:left="82" w:hanging="82"/>
              <w:jc w:val="left"/>
              <w:rPr>
                <w:sz w:val="16"/>
                <w:szCs w:val="16"/>
              </w:rPr>
            </w:pPr>
            <w:r w:rsidRPr="000C758D">
              <w:rPr>
                <w:sz w:val="16"/>
                <w:szCs w:val="16"/>
              </w:rPr>
              <w:t>Campanula punctata Lam. × Campanula takesimana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9DAC15" w14:textId="7656E228" w:rsidR="003F7BE8" w:rsidRPr="000C758D" w:rsidRDefault="003F7BE8" w:rsidP="003F7BE8">
            <w:pPr>
              <w:jc w:val="left"/>
              <w:rPr>
                <w:sz w:val="16"/>
                <w:szCs w:val="16"/>
              </w:rPr>
            </w:pPr>
            <w:r w:rsidRPr="00B662C3">
              <w:rPr>
                <w:sz w:val="16"/>
                <w:szCs w:val="16"/>
              </w:rPr>
              <w:t>GB  NL  QZ</w:t>
            </w:r>
          </w:p>
        </w:tc>
      </w:tr>
      <w:tr w:rsidR="003F7BE8" w:rsidRPr="000C758D" w14:paraId="10F0A7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3AEE2F" w14:textId="77777777" w:rsidR="003F7BE8" w:rsidRPr="000C758D" w:rsidRDefault="003F7BE8" w:rsidP="003F7BE8">
            <w:pPr>
              <w:jc w:val="left"/>
              <w:rPr>
                <w:sz w:val="16"/>
                <w:szCs w:val="16"/>
              </w:rPr>
            </w:pPr>
            <w:r w:rsidRPr="000C758D">
              <w:rPr>
                <w:bCs/>
                <w:sz w:val="16"/>
                <w:szCs w:val="16"/>
              </w:rPr>
              <w:t>CAMPA_PUL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D06C4B" w14:textId="77777777" w:rsidR="003F7BE8" w:rsidRPr="000C758D" w:rsidRDefault="003F7BE8" w:rsidP="003F7BE8">
            <w:pPr>
              <w:ind w:left="82" w:hanging="82"/>
              <w:jc w:val="left"/>
              <w:rPr>
                <w:sz w:val="16"/>
                <w:szCs w:val="16"/>
              </w:rPr>
            </w:pPr>
            <w:r w:rsidRPr="000C758D">
              <w:rPr>
                <w:sz w:val="16"/>
                <w:szCs w:val="16"/>
              </w:rPr>
              <w:t>Campanula xpulloides hort.</w:t>
            </w:r>
            <w:r w:rsidRPr="000C758D">
              <w:rPr>
                <w:sz w:val="16"/>
                <w:szCs w:val="16"/>
              </w:rPr>
              <w:br/>
              <w:t>Campanula carpatica × Campanula pulla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D776AE" w14:textId="7E2F08C5" w:rsidR="003F7BE8" w:rsidRPr="000C758D" w:rsidRDefault="003F7BE8" w:rsidP="003F7BE8">
            <w:pPr>
              <w:jc w:val="left"/>
              <w:rPr>
                <w:sz w:val="16"/>
                <w:szCs w:val="16"/>
              </w:rPr>
            </w:pPr>
            <w:r w:rsidRPr="00B662C3">
              <w:rPr>
                <w:sz w:val="16"/>
                <w:szCs w:val="16"/>
              </w:rPr>
              <w:t>GB  NL  QZ</w:t>
            </w:r>
          </w:p>
        </w:tc>
      </w:tr>
      <w:tr w:rsidR="003F7BE8" w:rsidRPr="000C758D" w14:paraId="23AEBB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5240F3" w14:textId="77777777" w:rsidR="003F7BE8" w:rsidRPr="000C758D" w:rsidRDefault="003F7BE8" w:rsidP="003F7BE8">
            <w:pPr>
              <w:jc w:val="left"/>
              <w:rPr>
                <w:sz w:val="16"/>
                <w:szCs w:val="16"/>
              </w:rPr>
            </w:pPr>
            <w:r w:rsidRPr="000C758D">
              <w:rPr>
                <w:bCs/>
                <w:sz w:val="16"/>
                <w:szCs w:val="16"/>
              </w:rPr>
              <w:t>CAMPA_PUN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92AF21" w14:textId="77777777" w:rsidR="003F7BE8" w:rsidRPr="000C758D" w:rsidRDefault="003F7BE8" w:rsidP="003F7BE8">
            <w:pPr>
              <w:ind w:left="82" w:hanging="82"/>
              <w:jc w:val="left"/>
              <w:rPr>
                <w:sz w:val="16"/>
                <w:szCs w:val="16"/>
              </w:rPr>
            </w:pPr>
            <w:r w:rsidRPr="000C758D">
              <w:rPr>
                <w:sz w:val="16"/>
                <w:szCs w:val="16"/>
              </w:rPr>
              <w:t>Campanula punctata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553A6A" w14:textId="6D7071AA" w:rsidR="003F7BE8" w:rsidRPr="000C758D" w:rsidRDefault="003F7BE8" w:rsidP="003F7BE8">
            <w:pPr>
              <w:jc w:val="left"/>
              <w:rPr>
                <w:sz w:val="16"/>
                <w:szCs w:val="16"/>
              </w:rPr>
            </w:pPr>
            <w:r w:rsidRPr="00B662C3">
              <w:rPr>
                <w:sz w:val="16"/>
                <w:szCs w:val="16"/>
              </w:rPr>
              <w:t>GB  KR  NL  QZ</w:t>
            </w:r>
          </w:p>
        </w:tc>
      </w:tr>
      <w:tr w:rsidR="003F7BE8" w:rsidRPr="000C758D" w14:paraId="66FD76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5D7E78" w14:textId="77777777" w:rsidR="003F7BE8" w:rsidRPr="000C758D" w:rsidRDefault="003F7BE8" w:rsidP="003F7BE8">
            <w:pPr>
              <w:jc w:val="left"/>
              <w:rPr>
                <w:sz w:val="16"/>
                <w:szCs w:val="16"/>
              </w:rPr>
            </w:pPr>
            <w:r w:rsidRPr="000C758D">
              <w:rPr>
                <w:bCs/>
                <w:sz w:val="16"/>
                <w:szCs w:val="16"/>
              </w:rPr>
              <w:t>CAMPA_TAK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C97331" w14:textId="77777777" w:rsidR="003F7BE8" w:rsidRPr="000C758D" w:rsidRDefault="003F7BE8" w:rsidP="003F7BE8">
            <w:pPr>
              <w:ind w:left="82" w:hanging="82"/>
              <w:jc w:val="left"/>
              <w:rPr>
                <w:sz w:val="16"/>
                <w:szCs w:val="16"/>
              </w:rPr>
            </w:pPr>
            <w:r w:rsidRPr="000C758D">
              <w:rPr>
                <w:sz w:val="16"/>
                <w:szCs w:val="16"/>
              </w:rPr>
              <w:t>Campanula takesimana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552873" w14:textId="0DC56997" w:rsidR="003F7BE8" w:rsidRPr="000C758D" w:rsidRDefault="003F7BE8" w:rsidP="003F7BE8">
            <w:pPr>
              <w:jc w:val="left"/>
              <w:rPr>
                <w:sz w:val="16"/>
                <w:szCs w:val="16"/>
              </w:rPr>
            </w:pPr>
            <w:r w:rsidRPr="00B662C3">
              <w:rPr>
                <w:sz w:val="16"/>
                <w:szCs w:val="16"/>
              </w:rPr>
              <w:t>GB  NL  QZ</w:t>
            </w:r>
          </w:p>
        </w:tc>
      </w:tr>
      <w:tr w:rsidR="003F7BE8" w:rsidRPr="000C758D" w14:paraId="0153B95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B24BD7" w14:textId="77777777" w:rsidR="003F7BE8" w:rsidRPr="000C758D" w:rsidRDefault="003F7BE8" w:rsidP="003F7BE8">
            <w:pPr>
              <w:jc w:val="left"/>
              <w:rPr>
                <w:sz w:val="16"/>
                <w:szCs w:val="16"/>
              </w:rPr>
            </w:pPr>
            <w:r w:rsidRPr="000C758D">
              <w:rPr>
                <w:bCs/>
                <w:sz w:val="16"/>
                <w:szCs w:val="16"/>
              </w:rPr>
              <w:t>CAMPA_TRA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143538" w14:textId="77777777" w:rsidR="003F7BE8" w:rsidRPr="000C758D" w:rsidRDefault="003F7BE8" w:rsidP="003F7BE8">
            <w:pPr>
              <w:ind w:left="82" w:hanging="82"/>
              <w:jc w:val="left"/>
              <w:rPr>
                <w:sz w:val="16"/>
                <w:szCs w:val="16"/>
              </w:rPr>
            </w:pPr>
            <w:r w:rsidRPr="000C758D">
              <w:rPr>
                <w:sz w:val="16"/>
                <w:szCs w:val="16"/>
              </w:rPr>
              <w:t>Campanula trachelium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4A9571" w14:textId="69708FCF" w:rsidR="003F7BE8" w:rsidRPr="000C758D" w:rsidRDefault="003F7BE8" w:rsidP="003F7BE8">
            <w:pPr>
              <w:jc w:val="left"/>
              <w:rPr>
                <w:sz w:val="16"/>
                <w:szCs w:val="16"/>
              </w:rPr>
            </w:pPr>
            <w:r w:rsidRPr="00B662C3">
              <w:rPr>
                <w:sz w:val="16"/>
                <w:szCs w:val="16"/>
              </w:rPr>
              <w:t>GB  NL  QZ</w:t>
            </w:r>
          </w:p>
        </w:tc>
      </w:tr>
      <w:tr w:rsidR="003F7BE8" w:rsidRPr="000C758D" w14:paraId="4208E4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F9F54F" w14:textId="77777777" w:rsidR="003F7BE8" w:rsidRPr="000C758D" w:rsidRDefault="003F7BE8" w:rsidP="003F7BE8">
            <w:pPr>
              <w:jc w:val="left"/>
              <w:rPr>
                <w:sz w:val="16"/>
                <w:szCs w:val="16"/>
              </w:rPr>
            </w:pPr>
            <w:r w:rsidRPr="000C758D">
              <w:rPr>
                <w:bCs/>
                <w:sz w:val="16"/>
                <w:szCs w:val="16"/>
              </w:rPr>
              <w:t>CAMPA_TUB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447BBE" w14:textId="77777777" w:rsidR="003F7BE8" w:rsidRPr="000C758D" w:rsidRDefault="003F7BE8" w:rsidP="003F7BE8">
            <w:pPr>
              <w:ind w:left="82" w:hanging="82"/>
              <w:jc w:val="left"/>
              <w:rPr>
                <w:sz w:val="16"/>
                <w:szCs w:val="16"/>
              </w:rPr>
            </w:pPr>
            <w:r w:rsidRPr="000C758D">
              <w:rPr>
                <w:sz w:val="16"/>
                <w:szCs w:val="16"/>
              </w:rPr>
              <w:t>Campanula tubulosa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4BF529" w14:textId="1E49DCC1" w:rsidR="003F7BE8" w:rsidRPr="000C758D" w:rsidRDefault="003F7BE8" w:rsidP="003F7BE8">
            <w:pPr>
              <w:jc w:val="left"/>
              <w:rPr>
                <w:sz w:val="16"/>
                <w:szCs w:val="16"/>
              </w:rPr>
            </w:pPr>
            <w:r w:rsidRPr="00B662C3">
              <w:rPr>
                <w:sz w:val="16"/>
                <w:szCs w:val="16"/>
              </w:rPr>
              <w:t>GB  NL  QZ</w:t>
            </w:r>
          </w:p>
        </w:tc>
      </w:tr>
      <w:tr w:rsidR="003F7BE8" w:rsidRPr="000C758D" w14:paraId="1EB0EC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411F54" w14:textId="77777777" w:rsidR="003F7BE8" w:rsidRPr="000C758D" w:rsidRDefault="003F7BE8" w:rsidP="003F7BE8">
            <w:pPr>
              <w:jc w:val="left"/>
              <w:rPr>
                <w:sz w:val="16"/>
                <w:szCs w:val="16"/>
              </w:rPr>
            </w:pPr>
            <w:r w:rsidRPr="000C758D">
              <w:rPr>
                <w:bCs/>
                <w:sz w:val="16"/>
                <w:szCs w:val="16"/>
              </w:rPr>
              <w:t>CAMPS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5BD9A4" w14:textId="77777777" w:rsidR="003F7BE8" w:rsidRPr="000C758D" w:rsidRDefault="003F7BE8" w:rsidP="003F7BE8">
            <w:pPr>
              <w:ind w:left="82" w:hanging="82"/>
              <w:jc w:val="left"/>
              <w:rPr>
                <w:sz w:val="16"/>
                <w:szCs w:val="16"/>
              </w:rPr>
            </w:pPr>
            <w:r w:rsidRPr="000C758D">
              <w:rPr>
                <w:sz w:val="16"/>
                <w:szCs w:val="16"/>
              </w:rPr>
              <w:t>Campsis Lour.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B959A5" w14:textId="12A6A8D0" w:rsidR="003F7BE8" w:rsidRPr="000C758D" w:rsidRDefault="003F7BE8" w:rsidP="003F7BE8">
            <w:pPr>
              <w:jc w:val="left"/>
              <w:rPr>
                <w:sz w:val="16"/>
                <w:szCs w:val="16"/>
              </w:rPr>
            </w:pPr>
            <w:r w:rsidRPr="00B662C3">
              <w:rPr>
                <w:sz w:val="16"/>
                <w:szCs w:val="16"/>
              </w:rPr>
              <w:t>NL</w:t>
            </w:r>
          </w:p>
        </w:tc>
      </w:tr>
      <w:tr w:rsidR="003F7BE8" w:rsidRPr="000C758D" w14:paraId="5E340B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6BEBFF" w14:textId="77777777" w:rsidR="003F7BE8" w:rsidRPr="000C758D" w:rsidRDefault="003F7BE8" w:rsidP="003F7BE8">
            <w:pPr>
              <w:jc w:val="left"/>
              <w:rPr>
                <w:sz w:val="16"/>
                <w:szCs w:val="16"/>
              </w:rPr>
            </w:pPr>
            <w:r w:rsidRPr="000C758D">
              <w:rPr>
                <w:bCs/>
                <w:sz w:val="16"/>
                <w:szCs w:val="16"/>
              </w:rPr>
              <w:t>CAMPS_GRA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493E8C" w14:textId="77777777" w:rsidR="003F7BE8" w:rsidRPr="00486B2C" w:rsidRDefault="003F7BE8" w:rsidP="003F7BE8">
            <w:pPr>
              <w:ind w:left="82" w:hanging="82"/>
              <w:jc w:val="left"/>
              <w:rPr>
                <w:sz w:val="16"/>
                <w:szCs w:val="16"/>
                <w:lang w:val="en-US"/>
              </w:rPr>
            </w:pPr>
            <w:r w:rsidRPr="00486B2C">
              <w:rPr>
                <w:sz w:val="16"/>
                <w:szCs w:val="16"/>
                <w:lang w:val="en-US"/>
              </w:rPr>
              <w:t>Campsis grandiflora (Thunb.) K. Schum.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F16172" w14:textId="1EA6FF18" w:rsidR="003F7BE8" w:rsidRPr="000C758D" w:rsidRDefault="003F7BE8" w:rsidP="003F7BE8">
            <w:pPr>
              <w:jc w:val="left"/>
              <w:rPr>
                <w:sz w:val="16"/>
                <w:szCs w:val="16"/>
              </w:rPr>
            </w:pPr>
            <w:r w:rsidRPr="00B662C3">
              <w:rPr>
                <w:sz w:val="16"/>
                <w:szCs w:val="16"/>
              </w:rPr>
              <w:t>JP  NL  QZ</w:t>
            </w:r>
          </w:p>
        </w:tc>
      </w:tr>
      <w:tr w:rsidR="003F7BE8" w:rsidRPr="000C758D" w14:paraId="4F05E6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992494" w14:textId="77777777" w:rsidR="003F7BE8" w:rsidRPr="000C758D" w:rsidRDefault="003F7BE8" w:rsidP="003F7BE8">
            <w:pPr>
              <w:jc w:val="left"/>
              <w:rPr>
                <w:sz w:val="16"/>
                <w:szCs w:val="16"/>
              </w:rPr>
            </w:pPr>
            <w:r w:rsidRPr="000C758D">
              <w:rPr>
                <w:bCs/>
                <w:sz w:val="16"/>
                <w:szCs w:val="16"/>
              </w:rPr>
              <w:t>CAMPS_RAD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1D0B58" w14:textId="77777777" w:rsidR="003F7BE8" w:rsidRPr="000C758D" w:rsidRDefault="003F7BE8" w:rsidP="003F7BE8">
            <w:pPr>
              <w:ind w:left="82" w:hanging="82"/>
              <w:jc w:val="left"/>
              <w:rPr>
                <w:sz w:val="16"/>
                <w:szCs w:val="16"/>
              </w:rPr>
            </w:pPr>
            <w:r w:rsidRPr="000C758D">
              <w:rPr>
                <w:sz w:val="16"/>
                <w:szCs w:val="16"/>
              </w:rPr>
              <w:t>Campsis radicans (L.) Seem. ex Bureau</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49170B" w14:textId="0794F2CB" w:rsidR="003F7BE8" w:rsidRPr="000C758D" w:rsidRDefault="003F7BE8" w:rsidP="003F7BE8">
            <w:pPr>
              <w:jc w:val="left"/>
              <w:rPr>
                <w:sz w:val="16"/>
                <w:szCs w:val="16"/>
              </w:rPr>
            </w:pPr>
            <w:r w:rsidRPr="00B662C3">
              <w:rPr>
                <w:sz w:val="16"/>
                <w:szCs w:val="16"/>
              </w:rPr>
              <w:t>NL  QZ</w:t>
            </w:r>
          </w:p>
        </w:tc>
      </w:tr>
      <w:tr w:rsidR="003F7BE8" w:rsidRPr="000C758D" w14:paraId="4B08C8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60E1A1" w14:textId="77777777" w:rsidR="003F7BE8" w:rsidRPr="000C758D" w:rsidRDefault="003F7BE8" w:rsidP="003F7BE8">
            <w:pPr>
              <w:jc w:val="left"/>
              <w:rPr>
                <w:sz w:val="16"/>
                <w:szCs w:val="16"/>
              </w:rPr>
            </w:pPr>
            <w:r w:rsidRPr="000C758D">
              <w:rPr>
                <w:bCs/>
                <w:sz w:val="16"/>
                <w:szCs w:val="16"/>
              </w:rPr>
              <w:t>CAMPS_TAG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BCA62C" w14:textId="77777777" w:rsidR="003F7BE8" w:rsidRPr="000C758D" w:rsidRDefault="003F7BE8" w:rsidP="003F7BE8">
            <w:pPr>
              <w:ind w:left="82" w:hanging="82"/>
              <w:jc w:val="left"/>
              <w:rPr>
                <w:sz w:val="16"/>
                <w:szCs w:val="16"/>
              </w:rPr>
            </w:pPr>
            <w:r w:rsidRPr="000C758D">
              <w:rPr>
                <w:sz w:val="16"/>
                <w:szCs w:val="16"/>
              </w:rPr>
              <w:t>Campsis ×tagliabuana (Vis.) Rehder</w:t>
            </w:r>
            <w:r w:rsidRPr="000C758D">
              <w:rPr>
                <w:sz w:val="16"/>
                <w:szCs w:val="16"/>
              </w:rPr>
              <w:br/>
              <w:t>Campsis grandiflora × Campsis radicans</w:t>
            </w:r>
            <w:r w:rsidRPr="000C758D">
              <w:rPr>
                <w:sz w:val="16"/>
                <w:szCs w:val="16"/>
              </w:rPr>
              <w:br/>
              <w:t>Campsis grandiflora × Campsis ×tagliabuana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3FA0CD" w14:textId="78331CA0" w:rsidR="003F7BE8" w:rsidRPr="000C758D" w:rsidRDefault="003F7BE8" w:rsidP="003F7BE8">
            <w:pPr>
              <w:jc w:val="left"/>
              <w:rPr>
                <w:sz w:val="16"/>
                <w:szCs w:val="16"/>
              </w:rPr>
            </w:pPr>
            <w:r w:rsidRPr="00B662C3">
              <w:rPr>
                <w:sz w:val="16"/>
                <w:szCs w:val="16"/>
                <w:lang w:val="fr-FR"/>
              </w:rPr>
              <w:t>NL  QZ</w:t>
            </w:r>
          </w:p>
        </w:tc>
      </w:tr>
      <w:tr w:rsidR="003F7BE8" w:rsidRPr="000C758D" w14:paraId="1F494C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0EB1CF" w14:textId="77777777" w:rsidR="003F7BE8" w:rsidRPr="000C758D" w:rsidRDefault="003F7BE8" w:rsidP="003F7BE8">
            <w:pPr>
              <w:jc w:val="left"/>
              <w:rPr>
                <w:sz w:val="16"/>
                <w:szCs w:val="16"/>
              </w:rPr>
            </w:pPr>
            <w:r w:rsidRPr="000C758D">
              <w:rPr>
                <w:bCs/>
                <w:sz w:val="16"/>
                <w:szCs w:val="16"/>
              </w:rPr>
              <w:t>CAMPT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C81EC6" w14:textId="77777777" w:rsidR="003F7BE8" w:rsidRPr="000C758D" w:rsidRDefault="003F7BE8" w:rsidP="003F7BE8">
            <w:pPr>
              <w:ind w:left="82" w:hanging="82"/>
              <w:jc w:val="left"/>
              <w:rPr>
                <w:sz w:val="16"/>
                <w:szCs w:val="16"/>
              </w:rPr>
            </w:pPr>
            <w:r w:rsidRPr="000C758D">
              <w:rPr>
                <w:sz w:val="16"/>
                <w:szCs w:val="16"/>
              </w:rPr>
              <w:t>Camptotheca Decne.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518432" w14:textId="5BDE1FE2" w:rsidR="003F7BE8" w:rsidRPr="000C758D" w:rsidRDefault="003F7BE8" w:rsidP="003F7BE8">
            <w:pPr>
              <w:jc w:val="left"/>
              <w:rPr>
                <w:sz w:val="16"/>
                <w:szCs w:val="16"/>
              </w:rPr>
            </w:pPr>
            <w:r w:rsidRPr="00B662C3">
              <w:rPr>
                <w:sz w:val="16"/>
                <w:szCs w:val="16"/>
                <w:lang w:val="fr-FR"/>
              </w:rPr>
              <w:t>NL</w:t>
            </w:r>
          </w:p>
        </w:tc>
      </w:tr>
      <w:tr w:rsidR="003F7BE8" w:rsidRPr="00DB2901" w14:paraId="4EA171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FB53C6" w14:textId="77777777" w:rsidR="003F7BE8" w:rsidRPr="000C758D" w:rsidRDefault="003F7BE8" w:rsidP="003F7BE8">
            <w:pPr>
              <w:jc w:val="left"/>
              <w:rPr>
                <w:sz w:val="16"/>
                <w:szCs w:val="16"/>
              </w:rPr>
            </w:pPr>
            <w:r w:rsidRPr="000C758D">
              <w:rPr>
                <w:bCs/>
                <w:sz w:val="16"/>
                <w:szCs w:val="16"/>
              </w:rPr>
              <w:t>CANNA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C9CA71" w14:textId="77777777" w:rsidR="003F7BE8" w:rsidRPr="000C758D" w:rsidRDefault="003F7BE8" w:rsidP="003F7BE8">
            <w:pPr>
              <w:ind w:left="82" w:hanging="82"/>
              <w:jc w:val="left"/>
              <w:rPr>
                <w:sz w:val="16"/>
                <w:szCs w:val="16"/>
              </w:rPr>
            </w:pPr>
            <w:r w:rsidRPr="000C758D">
              <w:rPr>
                <w:sz w:val="16"/>
                <w:szCs w:val="16"/>
              </w:rPr>
              <w:t>Canna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682006" w14:textId="737A0162" w:rsidR="003F7BE8" w:rsidRPr="00486B2C" w:rsidRDefault="003F7BE8" w:rsidP="003F7BE8">
            <w:pPr>
              <w:jc w:val="left"/>
              <w:rPr>
                <w:sz w:val="16"/>
                <w:szCs w:val="16"/>
                <w:lang w:val="fr-FR"/>
              </w:rPr>
            </w:pPr>
            <w:r w:rsidRPr="00B662C3">
              <w:rPr>
                <w:sz w:val="16"/>
                <w:szCs w:val="16"/>
                <w:lang w:val="fr-FR"/>
              </w:rPr>
              <w:t>AU  CA  FR  JP  NL  NZ  ZA</w:t>
            </w:r>
          </w:p>
        </w:tc>
      </w:tr>
      <w:tr w:rsidR="003F7BE8" w:rsidRPr="003F7BE8" w14:paraId="32A384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8293D2" w14:textId="77777777" w:rsidR="003F7BE8" w:rsidRPr="000C758D" w:rsidRDefault="003F7BE8" w:rsidP="003F7BE8">
            <w:pPr>
              <w:jc w:val="left"/>
              <w:rPr>
                <w:sz w:val="16"/>
                <w:szCs w:val="16"/>
              </w:rPr>
            </w:pPr>
            <w:r w:rsidRPr="000C758D">
              <w:rPr>
                <w:bCs/>
                <w:sz w:val="16"/>
                <w:szCs w:val="16"/>
              </w:rPr>
              <w:t>CANNA_GEN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6DA487" w14:textId="77777777" w:rsidR="003F7BE8" w:rsidRPr="00486B2C" w:rsidRDefault="003F7BE8" w:rsidP="003F7BE8">
            <w:pPr>
              <w:ind w:left="82" w:hanging="82"/>
              <w:jc w:val="left"/>
              <w:rPr>
                <w:sz w:val="16"/>
                <w:szCs w:val="16"/>
                <w:lang w:val="en-US"/>
              </w:rPr>
            </w:pPr>
            <w:r w:rsidRPr="00486B2C">
              <w:rPr>
                <w:sz w:val="16"/>
                <w:szCs w:val="16"/>
                <w:lang w:val="en-US"/>
              </w:rPr>
              <w:t>Canna ×generalis L. H. Bailey</w:t>
            </w:r>
            <w:r w:rsidRPr="00486B2C">
              <w:rPr>
                <w:sz w:val="16"/>
                <w:szCs w:val="16"/>
                <w:lang w:val="en-US"/>
              </w:rPr>
              <w:br/>
              <w:t>Canna x hortensis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4D7C3A" w14:textId="2A93F61A" w:rsidR="003F7BE8" w:rsidRPr="003F7BE8" w:rsidRDefault="003F7BE8" w:rsidP="003F7BE8">
            <w:pPr>
              <w:jc w:val="left"/>
              <w:rPr>
                <w:sz w:val="16"/>
                <w:szCs w:val="16"/>
                <w:lang w:val="fr-FR"/>
              </w:rPr>
            </w:pPr>
            <w:r w:rsidRPr="00B662C3">
              <w:rPr>
                <w:sz w:val="16"/>
                <w:szCs w:val="16"/>
                <w:lang w:val="fr-FR"/>
              </w:rPr>
              <w:t>FR  NL  QZ</w:t>
            </w:r>
          </w:p>
        </w:tc>
      </w:tr>
      <w:tr w:rsidR="003F7BE8" w:rsidRPr="000C758D" w14:paraId="35CF81F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2C797C" w14:textId="77777777" w:rsidR="003F7BE8" w:rsidRPr="000C758D" w:rsidRDefault="003F7BE8" w:rsidP="003F7BE8">
            <w:pPr>
              <w:jc w:val="left"/>
              <w:rPr>
                <w:sz w:val="16"/>
                <w:szCs w:val="16"/>
              </w:rPr>
            </w:pPr>
            <w:r w:rsidRPr="000C758D">
              <w:rPr>
                <w:bCs/>
                <w:sz w:val="16"/>
                <w:szCs w:val="16"/>
              </w:rPr>
              <w:t>CANNA_IND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3D5F2B" w14:textId="77777777" w:rsidR="003F7BE8" w:rsidRPr="000C758D" w:rsidRDefault="003F7BE8" w:rsidP="003F7BE8">
            <w:pPr>
              <w:ind w:left="82" w:hanging="82"/>
              <w:jc w:val="left"/>
              <w:rPr>
                <w:sz w:val="16"/>
                <w:szCs w:val="16"/>
              </w:rPr>
            </w:pPr>
            <w:r w:rsidRPr="000C758D">
              <w:rPr>
                <w:sz w:val="16"/>
                <w:szCs w:val="16"/>
              </w:rPr>
              <w:t>Canna indica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78B549" w14:textId="095513B2" w:rsidR="003F7BE8" w:rsidRPr="000C758D" w:rsidRDefault="003F7BE8" w:rsidP="003F7BE8">
            <w:pPr>
              <w:jc w:val="left"/>
              <w:rPr>
                <w:sz w:val="16"/>
                <w:szCs w:val="16"/>
              </w:rPr>
            </w:pPr>
            <w:r w:rsidRPr="00B662C3">
              <w:rPr>
                <w:sz w:val="16"/>
                <w:szCs w:val="16"/>
                <w:lang w:val="fr-FR"/>
              </w:rPr>
              <w:t>FR  NL  QZ</w:t>
            </w:r>
          </w:p>
        </w:tc>
      </w:tr>
      <w:tr w:rsidR="003F7BE8" w:rsidRPr="000C758D" w14:paraId="0CCDEF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BACA42" w14:textId="77777777" w:rsidR="003F7BE8" w:rsidRPr="000C758D" w:rsidRDefault="003F7BE8" w:rsidP="003F7BE8">
            <w:pPr>
              <w:jc w:val="left"/>
              <w:rPr>
                <w:sz w:val="16"/>
                <w:szCs w:val="16"/>
              </w:rPr>
            </w:pPr>
            <w:r w:rsidRPr="000C758D">
              <w:rPr>
                <w:bCs/>
                <w:sz w:val="16"/>
                <w:szCs w:val="16"/>
              </w:rPr>
              <w:t>CANNB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EE2FC7" w14:textId="77777777" w:rsidR="003F7BE8" w:rsidRPr="000C758D" w:rsidRDefault="003F7BE8" w:rsidP="003F7BE8">
            <w:pPr>
              <w:ind w:left="82" w:hanging="82"/>
              <w:jc w:val="left"/>
              <w:rPr>
                <w:sz w:val="16"/>
                <w:szCs w:val="16"/>
              </w:rPr>
            </w:pPr>
            <w:r w:rsidRPr="000C758D">
              <w:rPr>
                <w:sz w:val="16"/>
                <w:szCs w:val="16"/>
              </w:rPr>
              <w:t>Cannabis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ABAB0E" w14:textId="1FE15BBF" w:rsidR="003F7BE8" w:rsidRPr="000C758D" w:rsidRDefault="003F7BE8" w:rsidP="003F7BE8">
            <w:pPr>
              <w:jc w:val="left"/>
              <w:rPr>
                <w:sz w:val="16"/>
                <w:szCs w:val="16"/>
              </w:rPr>
            </w:pPr>
            <w:r w:rsidRPr="00B662C3">
              <w:rPr>
                <w:sz w:val="16"/>
                <w:szCs w:val="16"/>
                <w:lang w:val="fr-FR"/>
              </w:rPr>
              <w:t>IL</w:t>
            </w:r>
          </w:p>
        </w:tc>
      </w:tr>
      <w:tr w:rsidR="003F7BE8" w:rsidRPr="000C758D" w14:paraId="14C6D4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70DDDF" w14:textId="77777777" w:rsidR="003F7BE8" w:rsidRPr="000C758D" w:rsidRDefault="003F7BE8" w:rsidP="003F7BE8">
            <w:pPr>
              <w:jc w:val="left"/>
              <w:rPr>
                <w:sz w:val="16"/>
                <w:szCs w:val="16"/>
              </w:rPr>
            </w:pPr>
            <w:r w:rsidRPr="000C758D">
              <w:rPr>
                <w:bCs/>
                <w:sz w:val="16"/>
                <w:szCs w:val="16"/>
              </w:rPr>
              <w:t>CANNB_SAT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FC90ED" w14:textId="77777777" w:rsidR="003F7BE8" w:rsidRPr="000C758D" w:rsidRDefault="003F7BE8" w:rsidP="003F7BE8">
            <w:pPr>
              <w:ind w:left="82" w:hanging="82"/>
              <w:jc w:val="left"/>
              <w:rPr>
                <w:sz w:val="16"/>
                <w:szCs w:val="16"/>
              </w:rPr>
            </w:pPr>
            <w:r w:rsidRPr="000C758D">
              <w:rPr>
                <w:sz w:val="16"/>
                <w:szCs w:val="16"/>
              </w:rPr>
              <w:t>Cannabis sativa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509091" w14:textId="23897E30" w:rsidR="003F7BE8" w:rsidRPr="000C758D" w:rsidRDefault="003F7BE8" w:rsidP="003F7BE8">
            <w:pPr>
              <w:jc w:val="left"/>
              <w:rPr>
                <w:sz w:val="16"/>
                <w:szCs w:val="16"/>
              </w:rPr>
            </w:pPr>
            <w:r w:rsidRPr="003F7BE8">
              <w:rPr>
                <w:sz w:val="16"/>
                <w:szCs w:val="16"/>
              </w:rPr>
              <w:t>AU  BG  CA  DE  ES  FR  GB  HU  JP  NL  QZ</w:t>
            </w:r>
            <w:r w:rsidRPr="003F7BE8">
              <w:rPr>
                <w:sz w:val="16"/>
                <w:szCs w:val="16"/>
                <w:vertAlign w:val="superscript"/>
              </w:rPr>
              <w:t>{89}</w:t>
            </w:r>
            <w:r w:rsidRPr="003F7BE8">
              <w:rPr>
                <w:sz w:val="16"/>
                <w:szCs w:val="16"/>
              </w:rPr>
              <w:t xml:space="preserve">  QZ</w:t>
            </w:r>
            <w:r w:rsidRPr="003F7BE8">
              <w:rPr>
                <w:sz w:val="16"/>
                <w:szCs w:val="16"/>
                <w:vertAlign w:val="superscript"/>
              </w:rPr>
              <w:t>{87}</w:t>
            </w:r>
            <w:r w:rsidRPr="003F7BE8">
              <w:rPr>
                <w:sz w:val="16"/>
                <w:szCs w:val="16"/>
              </w:rPr>
              <w:t xml:space="preserve">  QZ</w:t>
            </w:r>
            <w:r w:rsidRPr="003F7BE8">
              <w:rPr>
                <w:sz w:val="16"/>
                <w:szCs w:val="16"/>
                <w:vertAlign w:val="superscript"/>
              </w:rPr>
              <w:t>{88}</w:t>
            </w:r>
            <w:r w:rsidRPr="003F7BE8">
              <w:rPr>
                <w:sz w:val="16"/>
                <w:szCs w:val="16"/>
              </w:rPr>
              <w:t xml:space="preserve">  RO  RU</w:t>
            </w:r>
          </w:p>
        </w:tc>
      </w:tr>
      <w:tr w:rsidR="003F7BE8" w:rsidRPr="000C758D" w14:paraId="4B52C8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D5292C" w14:textId="77777777" w:rsidR="003F7BE8" w:rsidRPr="000C758D" w:rsidRDefault="003F7BE8" w:rsidP="003F7BE8">
            <w:pPr>
              <w:jc w:val="left"/>
              <w:rPr>
                <w:sz w:val="16"/>
                <w:szCs w:val="16"/>
              </w:rPr>
            </w:pPr>
            <w:r w:rsidRPr="000C758D">
              <w:rPr>
                <w:bCs/>
                <w:sz w:val="16"/>
                <w:szCs w:val="16"/>
              </w:rPr>
              <w:t>CAPPA_SPI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9951CD" w14:textId="77777777" w:rsidR="003F7BE8" w:rsidRPr="000C758D" w:rsidRDefault="003F7BE8" w:rsidP="003F7BE8">
            <w:pPr>
              <w:ind w:left="82" w:hanging="82"/>
              <w:jc w:val="left"/>
              <w:rPr>
                <w:sz w:val="16"/>
                <w:szCs w:val="16"/>
              </w:rPr>
            </w:pPr>
            <w:r w:rsidRPr="000C758D">
              <w:rPr>
                <w:sz w:val="16"/>
                <w:szCs w:val="16"/>
              </w:rPr>
              <w:t>Capparis spinosa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E416FD" w14:textId="6CBABC12" w:rsidR="003F7BE8" w:rsidRPr="000C758D" w:rsidRDefault="003F7BE8" w:rsidP="003F7BE8">
            <w:pPr>
              <w:jc w:val="left"/>
              <w:rPr>
                <w:sz w:val="16"/>
                <w:szCs w:val="16"/>
              </w:rPr>
            </w:pPr>
            <w:r w:rsidRPr="00B662C3">
              <w:rPr>
                <w:sz w:val="16"/>
                <w:szCs w:val="16"/>
                <w:lang w:val="fr-FR"/>
              </w:rPr>
              <w:t>DE</w:t>
            </w:r>
            <w:r w:rsidRPr="00B662C3">
              <w:rPr>
                <w:sz w:val="16"/>
                <w:szCs w:val="16"/>
                <w:vertAlign w:val="superscript"/>
                <w:lang w:val="fr-FR"/>
              </w:rPr>
              <w:t>{1}</w:t>
            </w:r>
            <w:r w:rsidRPr="00B662C3">
              <w:rPr>
                <w:sz w:val="16"/>
                <w:szCs w:val="16"/>
                <w:lang w:val="fr-FR"/>
              </w:rPr>
              <w:t xml:space="preserve">  QZ</w:t>
            </w:r>
            <w:r w:rsidRPr="00B662C3">
              <w:rPr>
                <w:sz w:val="16"/>
                <w:szCs w:val="16"/>
                <w:vertAlign w:val="superscript"/>
                <w:lang w:val="fr-FR"/>
              </w:rPr>
              <w:t>{1}</w:t>
            </w:r>
          </w:p>
        </w:tc>
      </w:tr>
      <w:tr w:rsidR="003F7BE8" w:rsidRPr="000C758D" w14:paraId="7F2148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F0C849" w14:textId="77777777" w:rsidR="003F7BE8" w:rsidRPr="000C758D" w:rsidRDefault="003F7BE8" w:rsidP="003F7BE8">
            <w:pPr>
              <w:jc w:val="left"/>
              <w:rPr>
                <w:sz w:val="16"/>
                <w:szCs w:val="16"/>
              </w:rPr>
            </w:pPr>
            <w:r w:rsidRPr="000C758D">
              <w:rPr>
                <w:bCs/>
                <w:sz w:val="16"/>
                <w:szCs w:val="16"/>
              </w:rPr>
              <w:t>CAPSE_BUR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4077FA" w14:textId="77777777" w:rsidR="003F7BE8" w:rsidRPr="000C758D" w:rsidRDefault="003F7BE8" w:rsidP="003F7BE8">
            <w:pPr>
              <w:ind w:left="82" w:hanging="82"/>
              <w:jc w:val="left"/>
              <w:rPr>
                <w:sz w:val="16"/>
                <w:szCs w:val="16"/>
              </w:rPr>
            </w:pPr>
            <w:r w:rsidRPr="000C758D">
              <w:rPr>
                <w:sz w:val="16"/>
                <w:szCs w:val="16"/>
              </w:rPr>
              <w:t>Capsella bursa-pastoris (L.) Medik.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479B65" w14:textId="52CDE710" w:rsidR="003F7BE8" w:rsidRPr="000C758D" w:rsidRDefault="003F7BE8" w:rsidP="003F7BE8">
            <w:pPr>
              <w:jc w:val="left"/>
              <w:rPr>
                <w:sz w:val="16"/>
                <w:szCs w:val="16"/>
              </w:rPr>
            </w:pPr>
            <w:r w:rsidRPr="00B662C3">
              <w:rPr>
                <w:sz w:val="16"/>
                <w:szCs w:val="16"/>
                <w:lang w:val="fr-FR"/>
              </w:rPr>
              <w:t>NL</w:t>
            </w:r>
          </w:p>
        </w:tc>
      </w:tr>
      <w:tr w:rsidR="003F7BE8" w:rsidRPr="000C758D" w14:paraId="4B2FA8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F6D69B" w14:textId="77777777" w:rsidR="003F7BE8" w:rsidRPr="000C758D" w:rsidRDefault="003F7BE8" w:rsidP="003F7BE8">
            <w:pPr>
              <w:jc w:val="left"/>
              <w:rPr>
                <w:sz w:val="16"/>
                <w:szCs w:val="16"/>
              </w:rPr>
            </w:pPr>
            <w:r w:rsidRPr="000C758D">
              <w:rPr>
                <w:bCs/>
                <w:sz w:val="16"/>
                <w:szCs w:val="16"/>
              </w:rPr>
              <w:t>CAPSI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93C88F" w14:textId="77777777" w:rsidR="003F7BE8" w:rsidRPr="000C758D" w:rsidRDefault="003F7BE8" w:rsidP="003F7BE8">
            <w:pPr>
              <w:ind w:left="82" w:hanging="82"/>
              <w:jc w:val="left"/>
              <w:rPr>
                <w:sz w:val="16"/>
                <w:szCs w:val="16"/>
              </w:rPr>
            </w:pPr>
            <w:r w:rsidRPr="000C758D">
              <w:rPr>
                <w:sz w:val="16"/>
                <w:szCs w:val="16"/>
              </w:rPr>
              <w:t>Capsicum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81DE09" w14:textId="402639A3" w:rsidR="003F7BE8" w:rsidRPr="000C758D" w:rsidRDefault="003F7BE8" w:rsidP="003F7BE8">
            <w:pPr>
              <w:jc w:val="left"/>
              <w:rPr>
                <w:sz w:val="16"/>
                <w:szCs w:val="16"/>
              </w:rPr>
            </w:pPr>
            <w:r w:rsidRPr="003F7BE8">
              <w:rPr>
                <w:sz w:val="16"/>
                <w:szCs w:val="16"/>
              </w:rPr>
              <w:t>BG  CN  FR  JP  PL  UY  ZA</w:t>
            </w:r>
          </w:p>
        </w:tc>
      </w:tr>
      <w:tr w:rsidR="003F7BE8" w:rsidRPr="00DB2901" w14:paraId="18D616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67EC63" w14:textId="77777777" w:rsidR="003F7BE8" w:rsidRPr="000C758D" w:rsidRDefault="003F7BE8" w:rsidP="003F7BE8">
            <w:pPr>
              <w:jc w:val="left"/>
              <w:rPr>
                <w:sz w:val="16"/>
                <w:szCs w:val="16"/>
              </w:rPr>
            </w:pPr>
            <w:r w:rsidRPr="000C758D">
              <w:rPr>
                <w:bCs/>
                <w:sz w:val="16"/>
                <w:szCs w:val="16"/>
              </w:rPr>
              <w:t>CAPSI_ANN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E4917D" w14:textId="77777777" w:rsidR="003F7BE8" w:rsidRPr="00486B2C" w:rsidRDefault="003F7BE8" w:rsidP="003F7BE8">
            <w:pPr>
              <w:ind w:left="82" w:hanging="82"/>
              <w:jc w:val="left"/>
              <w:rPr>
                <w:sz w:val="16"/>
                <w:szCs w:val="16"/>
                <w:lang w:val="en-US"/>
              </w:rPr>
            </w:pPr>
            <w:r w:rsidRPr="000C758D">
              <w:rPr>
                <w:sz w:val="16"/>
                <w:szCs w:val="16"/>
              </w:rPr>
              <w:t>Capsicum annuum L.</w:t>
            </w:r>
            <w:r w:rsidRPr="000C758D">
              <w:rPr>
                <w:sz w:val="16"/>
                <w:szCs w:val="16"/>
              </w:rPr>
              <w:br/>
              <w:t>Capsicum annuum L. var. annuum</w:t>
            </w:r>
            <w:r w:rsidRPr="000C758D">
              <w:rPr>
                <w:sz w:val="16"/>
                <w:szCs w:val="16"/>
              </w:rPr>
              <w:br/>
              <w:t>Capsicum annuum subsp annuum var pomiferum</w:t>
            </w:r>
            <w:r w:rsidRPr="000C758D">
              <w:rPr>
                <w:sz w:val="16"/>
                <w:szCs w:val="16"/>
              </w:rPr>
              <w:br/>
              <w:t xml:space="preserve">Capsicum annuum var. fasciculatum (Sturtev.) </w:t>
            </w:r>
            <w:r w:rsidRPr="00486B2C">
              <w:rPr>
                <w:sz w:val="16"/>
                <w:szCs w:val="16"/>
                <w:lang w:val="en-US"/>
              </w:rPr>
              <w:t>Irish</w:t>
            </w:r>
            <w:r w:rsidRPr="00486B2C">
              <w:rPr>
                <w:sz w:val="16"/>
                <w:szCs w:val="16"/>
                <w:lang w:val="en-US"/>
              </w:rPr>
              <w:br/>
              <w:t>Capsicum annuum var. grossum (L.) Sendtn.</w:t>
            </w:r>
            <w:r w:rsidRPr="00486B2C">
              <w:rPr>
                <w:sz w:val="16"/>
                <w:szCs w:val="16"/>
                <w:lang w:val="en-US"/>
              </w:rPr>
              <w:br/>
              <w:t>Capsicum annuum var. longum Sendtn.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AE6E9C" w14:textId="157E007A" w:rsidR="003F7BE8" w:rsidRPr="00486B2C" w:rsidRDefault="003F7BE8" w:rsidP="003F7BE8">
            <w:pPr>
              <w:jc w:val="left"/>
              <w:rPr>
                <w:sz w:val="16"/>
                <w:szCs w:val="16"/>
                <w:lang w:val="en-US"/>
              </w:rPr>
            </w:pPr>
            <w:r w:rsidRPr="003F7BE8">
              <w:rPr>
                <w:sz w:val="16"/>
                <w:szCs w:val="16"/>
                <w:lang w:val="en-US"/>
              </w:rPr>
              <w:t>AR  AZ  BG  BY  CA  CZ  DE  ES  FR  HU  IL  KE  KR  MD  NL  PL  PT  QZ  RO  RS  RU  SK  TN  UA  US  ZA</w:t>
            </w:r>
          </w:p>
        </w:tc>
      </w:tr>
      <w:tr w:rsidR="003F7BE8" w:rsidRPr="000C758D" w14:paraId="2BF1DA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279044" w14:textId="77777777" w:rsidR="003F7BE8" w:rsidRPr="000C758D" w:rsidRDefault="003F7BE8" w:rsidP="003F7BE8">
            <w:pPr>
              <w:jc w:val="left"/>
              <w:rPr>
                <w:sz w:val="16"/>
                <w:szCs w:val="16"/>
              </w:rPr>
            </w:pPr>
            <w:r w:rsidRPr="000C758D">
              <w:rPr>
                <w:bCs/>
                <w:sz w:val="16"/>
                <w:szCs w:val="16"/>
              </w:rPr>
              <w:t>CAPSI_BAC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D668C7" w14:textId="77777777" w:rsidR="003F7BE8" w:rsidRPr="000C758D" w:rsidRDefault="003F7BE8" w:rsidP="003F7BE8">
            <w:pPr>
              <w:ind w:left="82" w:hanging="82"/>
              <w:jc w:val="left"/>
              <w:rPr>
                <w:sz w:val="16"/>
                <w:szCs w:val="16"/>
              </w:rPr>
            </w:pPr>
            <w:r w:rsidRPr="000C758D">
              <w:rPr>
                <w:sz w:val="16"/>
                <w:szCs w:val="16"/>
              </w:rPr>
              <w:t>Capsicum baccatum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7E7F98" w14:textId="1DE50F21" w:rsidR="003F7BE8" w:rsidRPr="000C758D" w:rsidRDefault="003F7BE8" w:rsidP="003F7BE8">
            <w:pPr>
              <w:jc w:val="left"/>
              <w:rPr>
                <w:sz w:val="16"/>
                <w:szCs w:val="16"/>
              </w:rPr>
            </w:pPr>
            <w:r w:rsidRPr="00B662C3">
              <w:rPr>
                <w:sz w:val="16"/>
                <w:szCs w:val="16"/>
                <w:lang w:val="fr-FR"/>
              </w:rPr>
              <w:t>FR  QZ</w:t>
            </w:r>
          </w:p>
        </w:tc>
      </w:tr>
      <w:tr w:rsidR="003F7BE8" w:rsidRPr="000C758D" w14:paraId="61F34D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4E1ED6" w14:textId="77777777" w:rsidR="003F7BE8" w:rsidRPr="000C758D" w:rsidRDefault="003F7BE8" w:rsidP="003F7BE8">
            <w:pPr>
              <w:jc w:val="left"/>
              <w:rPr>
                <w:sz w:val="16"/>
                <w:szCs w:val="16"/>
              </w:rPr>
            </w:pPr>
            <w:r w:rsidRPr="000C758D">
              <w:rPr>
                <w:bCs/>
                <w:sz w:val="16"/>
                <w:szCs w:val="16"/>
              </w:rPr>
              <w:t>CAPSI_CHI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01FF49" w14:textId="77777777" w:rsidR="003F7BE8" w:rsidRPr="000C758D" w:rsidRDefault="003F7BE8" w:rsidP="003F7BE8">
            <w:pPr>
              <w:ind w:left="82" w:hanging="82"/>
              <w:jc w:val="left"/>
              <w:rPr>
                <w:sz w:val="16"/>
                <w:szCs w:val="16"/>
              </w:rPr>
            </w:pPr>
            <w:r w:rsidRPr="000C758D">
              <w:rPr>
                <w:sz w:val="16"/>
                <w:szCs w:val="16"/>
              </w:rPr>
              <w:t>Capsicum chinense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AB83FD" w14:textId="77823169" w:rsidR="003F7BE8" w:rsidRPr="000C758D" w:rsidRDefault="003F7BE8" w:rsidP="003F7BE8">
            <w:pPr>
              <w:jc w:val="left"/>
              <w:rPr>
                <w:sz w:val="16"/>
                <w:szCs w:val="16"/>
              </w:rPr>
            </w:pPr>
            <w:r w:rsidRPr="00B662C3">
              <w:rPr>
                <w:sz w:val="16"/>
                <w:szCs w:val="16"/>
                <w:lang w:val="fr-FR"/>
              </w:rPr>
              <w:t>FR  QZ</w:t>
            </w:r>
          </w:p>
        </w:tc>
      </w:tr>
      <w:tr w:rsidR="003F7BE8" w:rsidRPr="000C758D" w14:paraId="7C8AB0E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DF4117" w14:textId="77777777" w:rsidR="003F7BE8" w:rsidRPr="000C758D" w:rsidRDefault="003F7BE8" w:rsidP="003F7BE8">
            <w:pPr>
              <w:jc w:val="left"/>
              <w:rPr>
                <w:sz w:val="16"/>
                <w:szCs w:val="16"/>
              </w:rPr>
            </w:pPr>
            <w:r w:rsidRPr="000C758D">
              <w:rPr>
                <w:bCs/>
                <w:sz w:val="16"/>
                <w:szCs w:val="16"/>
              </w:rPr>
              <w:t>CAPSI_FRU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D0DBA3" w14:textId="77777777" w:rsidR="003F7BE8" w:rsidRPr="000C758D" w:rsidRDefault="003F7BE8" w:rsidP="003F7BE8">
            <w:pPr>
              <w:ind w:left="82" w:hanging="82"/>
              <w:jc w:val="left"/>
              <w:rPr>
                <w:sz w:val="16"/>
                <w:szCs w:val="16"/>
              </w:rPr>
            </w:pPr>
            <w:r w:rsidRPr="000C758D">
              <w:rPr>
                <w:sz w:val="16"/>
                <w:szCs w:val="16"/>
              </w:rPr>
              <w:t>Capsicum frutescens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86AC3E" w14:textId="58AE93D6" w:rsidR="003F7BE8" w:rsidRPr="000C758D" w:rsidRDefault="003F7BE8" w:rsidP="003F7BE8">
            <w:pPr>
              <w:jc w:val="left"/>
              <w:rPr>
                <w:sz w:val="16"/>
                <w:szCs w:val="16"/>
              </w:rPr>
            </w:pPr>
            <w:r w:rsidRPr="00B662C3">
              <w:rPr>
                <w:sz w:val="16"/>
                <w:szCs w:val="16"/>
                <w:lang w:val="fr-FR"/>
              </w:rPr>
              <w:t>FR  QZ</w:t>
            </w:r>
          </w:p>
        </w:tc>
      </w:tr>
      <w:tr w:rsidR="003F7BE8" w:rsidRPr="000C758D" w14:paraId="2D49DB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B224E0" w14:textId="77777777" w:rsidR="003F7BE8" w:rsidRPr="000C758D" w:rsidRDefault="003F7BE8" w:rsidP="003F7BE8">
            <w:pPr>
              <w:jc w:val="left"/>
              <w:rPr>
                <w:sz w:val="16"/>
                <w:szCs w:val="16"/>
              </w:rPr>
            </w:pPr>
            <w:r w:rsidRPr="000C758D">
              <w:rPr>
                <w:bCs/>
                <w:sz w:val="16"/>
                <w:szCs w:val="16"/>
              </w:rPr>
              <w:t>CAPSI_PUB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3D88CF" w14:textId="77777777" w:rsidR="003F7BE8" w:rsidRPr="000C758D" w:rsidRDefault="003F7BE8" w:rsidP="003F7BE8">
            <w:pPr>
              <w:ind w:left="82" w:hanging="82"/>
              <w:jc w:val="left"/>
              <w:rPr>
                <w:sz w:val="16"/>
                <w:szCs w:val="16"/>
              </w:rPr>
            </w:pPr>
            <w:r w:rsidRPr="000C758D">
              <w:rPr>
                <w:sz w:val="16"/>
                <w:szCs w:val="16"/>
              </w:rPr>
              <w:t>Capsicum pubescens Ruiz &amp; Pav.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B6222C" w14:textId="3C6A5AF9" w:rsidR="003F7BE8" w:rsidRPr="000C758D" w:rsidRDefault="003F7BE8" w:rsidP="003F7BE8">
            <w:pPr>
              <w:jc w:val="left"/>
              <w:rPr>
                <w:sz w:val="16"/>
                <w:szCs w:val="16"/>
              </w:rPr>
            </w:pPr>
            <w:r w:rsidRPr="00B662C3">
              <w:rPr>
                <w:sz w:val="16"/>
                <w:szCs w:val="16"/>
              </w:rPr>
              <w:t>FR  QZ</w:t>
            </w:r>
          </w:p>
        </w:tc>
      </w:tr>
      <w:tr w:rsidR="003F7BE8" w:rsidRPr="000C758D" w14:paraId="0E231B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8733AC" w14:textId="77777777" w:rsidR="003F7BE8" w:rsidRPr="000C758D" w:rsidRDefault="003F7BE8" w:rsidP="003F7BE8">
            <w:pPr>
              <w:jc w:val="left"/>
              <w:rPr>
                <w:sz w:val="16"/>
                <w:szCs w:val="16"/>
              </w:rPr>
            </w:pPr>
            <w:r w:rsidRPr="000C758D">
              <w:rPr>
                <w:bCs/>
                <w:sz w:val="16"/>
                <w:szCs w:val="16"/>
              </w:rPr>
              <w:t>CAREX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D60AC7" w14:textId="77777777" w:rsidR="003F7BE8" w:rsidRPr="000C758D" w:rsidRDefault="003F7BE8" w:rsidP="003F7BE8">
            <w:pPr>
              <w:ind w:left="82" w:hanging="82"/>
              <w:jc w:val="left"/>
              <w:rPr>
                <w:sz w:val="16"/>
                <w:szCs w:val="16"/>
              </w:rPr>
            </w:pPr>
            <w:r w:rsidRPr="000C758D">
              <w:rPr>
                <w:sz w:val="16"/>
                <w:szCs w:val="16"/>
              </w:rPr>
              <w:t>Carex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683E18" w14:textId="5730E151" w:rsidR="003F7BE8" w:rsidRPr="000C758D" w:rsidRDefault="003F7BE8" w:rsidP="003F7BE8">
            <w:pPr>
              <w:jc w:val="left"/>
              <w:rPr>
                <w:sz w:val="16"/>
                <w:szCs w:val="16"/>
              </w:rPr>
            </w:pPr>
            <w:r w:rsidRPr="00B662C3">
              <w:rPr>
                <w:sz w:val="16"/>
                <w:szCs w:val="16"/>
              </w:rPr>
              <w:t>DE  NL  QZ</w:t>
            </w:r>
          </w:p>
        </w:tc>
      </w:tr>
      <w:tr w:rsidR="003F7BE8" w:rsidRPr="000C758D" w14:paraId="22F314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EA7AF7" w14:textId="77777777" w:rsidR="003F7BE8" w:rsidRPr="000C758D" w:rsidRDefault="003F7BE8" w:rsidP="003F7BE8">
            <w:pPr>
              <w:jc w:val="left"/>
              <w:rPr>
                <w:sz w:val="16"/>
                <w:szCs w:val="16"/>
              </w:rPr>
            </w:pPr>
            <w:r w:rsidRPr="000C758D">
              <w:rPr>
                <w:bCs/>
                <w:sz w:val="16"/>
                <w:szCs w:val="16"/>
              </w:rPr>
              <w:t>CAREX_BRU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7C46E0" w14:textId="77777777" w:rsidR="003F7BE8" w:rsidRPr="000C758D" w:rsidRDefault="003F7BE8" w:rsidP="003F7BE8">
            <w:pPr>
              <w:ind w:left="82" w:hanging="82"/>
              <w:jc w:val="left"/>
              <w:rPr>
                <w:sz w:val="16"/>
                <w:szCs w:val="16"/>
              </w:rPr>
            </w:pPr>
            <w:r w:rsidRPr="000C758D">
              <w:rPr>
                <w:sz w:val="16"/>
                <w:szCs w:val="16"/>
              </w:rPr>
              <w:t>Carex brunnea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B7BDA5" w14:textId="0940B89F" w:rsidR="003F7BE8" w:rsidRPr="000C758D" w:rsidRDefault="003F7BE8" w:rsidP="003F7BE8">
            <w:pPr>
              <w:jc w:val="left"/>
              <w:rPr>
                <w:sz w:val="16"/>
                <w:szCs w:val="16"/>
              </w:rPr>
            </w:pPr>
            <w:r w:rsidRPr="00B662C3">
              <w:rPr>
                <w:sz w:val="16"/>
                <w:szCs w:val="16"/>
              </w:rPr>
              <w:t>NL  QZ  ZA</w:t>
            </w:r>
          </w:p>
        </w:tc>
      </w:tr>
      <w:tr w:rsidR="003F7BE8" w:rsidRPr="000C758D" w14:paraId="417643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5C7C4B" w14:textId="77777777" w:rsidR="003F7BE8" w:rsidRPr="000C758D" w:rsidRDefault="003F7BE8" w:rsidP="003F7BE8">
            <w:pPr>
              <w:jc w:val="left"/>
              <w:rPr>
                <w:sz w:val="16"/>
                <w:szCs w:val="16"/>
              </w:rPr>
            </w:pPr>
            <w:r w:rsidRPr="000C758D">
              <w:rPr>
                <w:bCs/>
                <w:sz w:val="16"/>
                <w:szCs w:val="16"/>
              </w:rPr>
              <w:t>CAREX_COM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19270F" w14:textId="77777777" w:rsidR="003F7BE8" w:rsidRPr="000C758D" w:rsidRDefault="003F7BE8" w:rsidP="003F7BE8">
            <w:pPr>
              <w:ind w:left="82" w:hanging="82"/>
              <w:jc w:val="left"/>
              <w:rPr>
                <w:sz w:val="16"/>
                <w:szCs w:val="16"/>
              </w:rPr>
            </w:pPr>
            <w:r w:rsidRPr="000C758D">
              <w:rPr>
                <w:sz w:val="16"/>
                <w:szCs w:val="16"/>
              </w:rPr>
              <w:t>Carex comans Berggr.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FC2DD0" w14:textId="12F75739" w:rsidR="003F7BE8" w:rsidRPr="000C758D" w:rsidRDefault="003F7BE8" w:rsidP="003F7BE8">
            <w:pPr>
              <w:jc w:val="left"/>
              <w:rPr>
                <w:sz w:val="16"/>
                <w:szCs w:val="16"/>
              </w:rPr>
            </w:pPr>
            <w:r w:rsidRPr="00B662C3">
              <w:rPr>
                <w:sz w:val="16"/>
                <w:szCs w:val="16"/>
              </w:rPr>
              <w:t>NL  QZ</w:t>
            </w:r>
          </w:p>
        </w:tc>
      </w:tr>
      <w:tr w:rsidR="003F7BE8" w:rsidRPr="000C758D" w14:paraId="01831D9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02B5C6" w14:textId="77777777" w:rsidR="003F7BE8" w:rsidRPr="000C758D" w:rsidRDefault="003F7BE8" w:rsidP="003F7BE8">
            <w:pPr>
              <w:jc w:val="left"/>
              <w:rPr>
                <w:sz w:val="16"/>
                <w:szCs w:val="16"/>
              </w:rPr>
            </w:pPr>
            <w:r w:rsidRPr="000C758D">
              <w:rPr>
                <w:bCs/>
                <w:sz w:val="16"/>
                <w:szCs w:val="16"/>
              </w:rPr>
              <w:t>CAREX_LAX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046438" w14:textId="77777777" w:rsidR="003F7BE8" w:rsidRPr="000C758D" w:rsidRDefault="003F7BE8" w:rsidP="003F7BE8">
            <w:pPr>
              <w:ind w:left="82" w:hanging="82"/>
              <w:jc w:val="left"/>
              <w:rPr>
                <w:sz w:val="16"/>
                <w:szCs w:val="16"/>
              </w:rPr>
            </w:pPr>
            <w:r w:rsidRPr="000C758D">
              <w:rPr>
                <w:sz w:val="16"/>
                <w:szCs w:val="16"/>
              </w:rPr>
              <w:t>Carex laxiculmis Schwein.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85726B" w14:textId="35D9E6AC" w:rsidR="003F7BE8" w:rsidRPr="000C758D" w:rsidRDefault="003F7BE8" w:rsidP="003F7BE8">
            <w:pPr>
              <w:jc w:val="left"/>
              <w:rPr>
                <w:sz w:val="16"/>
                <w:szCs w:val="16"/>
              </w:rPr>
            </w:pPr>
            <w:r w:rsidRPr="00B662C3">
              <w:rPr>
                <w:sz w:val="16"/>
                <w:szCs w:val="16"/>
              </w:rPr>
              <w:t>GB  NL  QZ</w:t>
            </w:r>
          </w:p>
        </w:tc>
      </w:tr>
      <w:tr w:rsidR="003F7BE8" w:rsidRPr="000C758D" w14:paraId="6AAB3A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12A523" w14:textId="77777777" w:rsidR="003F7BE8" w:rsidRPr="000C758D" w:rsidRDefault="003F7BE8" w:rsidP="003F7BE8">
            <w:pPr>
              <w:jc w:val="left"/>
              <w:rPr>
                <w:sz w:val="16"/>
                <w:szCs w:val="16"/>
              </w:rPr>
            </w:pPr>
            <w:r w:rsidRPr="000C758D">
              <w:rPr>
                <w:bCs/>
                <w:sz w:val="16"/>
                <w:szCs w:val="16"/>
              </w:rPr>
              <w:lastRenderedPageBreak/>
              <w:t>CAREX_MOR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55F88C" w14:textId="77777777" w:rsidR="003F7BE8" w:rsidRPr="000C758D" w:rsidRDefault="003F7BE8" w:rsidP="003F7BE8">
            <w:pPr>
              <w:ind w:left="82" w:hanging="82"/>
              <w:jc w:val="left"/>
              <w:rPr>
                <w:sz w:val="16"/>
                <w:szCs w:val="16"/>
              </w:rPr>
            </w:pPr>
            <w:r w:rsidRPr="000C758D">
              <w:rPr>
                <w:sz w:val="16"/>
                <w:szCs w:val="16"/>
              </w:rPr>
              <w:t>Carex morrowii Boott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2CE71E" w14:textId="03731A79" w:rsidR="003F7BE8" w:rsidRPr="000C758D" w:rsidRDefault="003F7BE8" w:rsidP="003F7BE8">
            <w:pPr>
              <w:jc w:val="left"/>
              <w:rPr>
                <w:sz w:val="16"/>
                <w:szCs w:val="16"/>
              </w:rPr>
            </w:pPr>
            <w:r w:rsidRPr="00B662C3">
              <w:rPr>
                <w:sz w:val="16"/>
                <w:szCs w:val="16"/>
              </w:rPr>
              <w:t>NL  QZ</w:t>
            </w:r>
          </w:p>
        </w:tc>
      </w:tr>
      <w:tr w:rsidR="003F7BE8" w:rsidRPr="000C758D" w14:paraId="6FFE7D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EB2B7F" w14:textId="77777777" w:rsidR="003F7BE8" w:rsidRPr="000C758D" w:rsidRDefault="003F7BE8" w:rsidP="003F7BE8">
            <w:pPr>
              <w:jc w:val="left"/>
              <w:rPr>
                <w:sz w:val="16"/>
                <w:szCs w:val="16"/>
              </w:rPr>
            </w:pPr>
            <w:r w:rsidRPr="000C758D">
              <w:rPr>
                <w:bCs/>
                <w:sz w:val="16"/>
                <w:szCs w:val="16"/>
              </w:rPr>
              <w:t>CAREX_OSH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F090EF" w14:textId="77777777" w:rsidR="003F7BE8" w:rsidRPr="000C758D" w:rsidRDefault="003F7BE8" w:rsidP="003F7BE8">
            <w:pPr>
              <w:ind w:left="82" w:hanging="82"/>
              <w:jc w:val="left"/>
              <w:rPr>
                <w:sz w:val="16"/>
                <w:szCs w:val="16"/>
              </w:rPr>
            </w:pPr>
            <w:r w:rsidRPr="000C758D">
              <w:rPr>
                <w:sz w:val="16"/>
                <w:szCs w:val="16"/>
              </w:rPr>
              <w:t>Carex oshimensis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F50CF2" w14:textId="71CB3A18" w:rsidR="003F7BE8" w:rsidRPr="000C758D" w:rsidRDefault="003F7BE8" w:rsidP="003F7BE8">
            <w:pPr>
              <w:jc w:val="left"/>
              <w:rPr>
                <w:sz w:val="16"/>
                <w:szCs w:val="16"/>
              </w:rPr>
            </w:pPr>
            <w:r w:rsidRPr="00B662C3">
              <w:rPr>
                <w:sz w:val="16"/>
                <w:szCs w:val="16"/>
              </w:rPr>
              <w:t>JP  NL  NZ  QZ  ZA</w:t>
            </w:r>
          </w:p>
        </w:tc>
      </w:tr>
      <w:tr w:rsidR="003F7BE8" w:rsidRPr="000C758D" w14:paraId="7D870B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2FCBAD" w14:textId="77777777" w:rsidR="003F7BE8" w:rsidRPr="000C758D" w:rsidRDefault="003F7BE8" w:rsidP="003F7BE8">
            <w:pPr>
              <w:jc w:val="left"/>
              <w:rPr>
                <w:sz w:val="16"/>
                <w:szCs w:val="16"/>
              </w:rPr>
            </w:pPr>
            <w:r w:rsidRPr="000C758D">
              <w:rPr>
                <w:bCs/>
                <w:sz w:val="16"/>
                <w:szCs w:val="16"/>
              </w:rPr>
              <w:t>CAREX_PHY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A56278" w14:textId="77777777" w:rsidR="003F7BE8" w:rsidRPr="000C758D" w:rsidRDefault="003F7BE8" w:rsidP="003F7BE8">
            <w:pPr>
              <w:ind w:left="82" w:hanging="82"/>
              <w:jc w:val="left"/>
              <w:rPr>
                <w:sz w:val="16"/>
                <w:szCs w:val="16"/>
              </w:rPr>
            </w:pPr>
            <w:r w:rsidRPr="000C758D">
              <w:rPr>
                <w:sz w:val="16"/>
                <w:szCs w:val="16"/>
              </w:rPr>
              <w:t>Carex phyllocephala T. Koyama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BF7F64" w14:textId="1C809605" w:rsidR="003F7BE8" w:rsidRPr="000C758D" w:rsidRDefault="003F7BE8" w:rsidP="003F7BE8">
            <w:pPr>
              <w:jc w:val="left"/>
              <w:rPr>
                <w:sz w:val="16"/>
                <w:szCs w:val="16"/>
              </w:rPr>
            </w:pPr>
            <w:r w:rsidRPr="00B662C3">
              <w:rPr>
                <w:sz w:val="16"/>
                <w:szCs w:val="16"/>
              </w:rPr>
              <w:t>GB  NL  QZ</w:t>
            </w:r>
          </w:p>
        </w:tc>
      </w:tr>
      <w:tr w:rsidR="003F7BE8" w:rsidRPr="000C758D" w14:paraId="6F8607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CF18D0" w14:textId="77777777" w:rsidR="003F7BE8" w:rsidRPr="000C758D" w:rsidRDefault="003F7BE8" w:rsidP="003F7BE8">
            <w:pPr>
              <w:jc w:val="left"/>
              <w:rPr>
                <w:sz w:val="16"/>
                <w:szCs w:val="16"/>
              </w:rPr>
            </w:pPr>
            <w:r w:rsidRPr="000C758D">
              <w:rPr>
                <w:bCs/>
                <w:sz w:val="16"/>
                <w:szCs w:val="16"/>
              </w:rPr>
              <w:t>CAREX_SID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F7BBE7" w14:textId="77777777" w:rsidR="003F7BE8" w:rsidRPr="000C758D" w:rsidRDefault="003F7BE8" w:rsidP="003F7BE8">
            <w:pPr>
              <w:ind w:left="82" w:hanging="82"/>
              <w:jc w:val="left"/>
              <w:rPr>
                <w:sz w:val="16"/>
                <w:szCs w:val="16"/>
              </w:rPr>
            </w:pPr>
            <w:r w:rsidRPr="000C758D">
              <w:rPr>
                <w:sz w:val="16"/>
                <w:szCs w:val="16"/>
              </w:rPr>
              <w:t>Carex siderosticta Hance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F06CAD" w14:textId="0C07F57E" w:rsidR="003F7BE8" w:rsidRPr="000C758D" w:rsidRDefault="003F7BE8" w:rsidP="003F7BE8">
            <w:pPr>
              <w:jc w:val="left"/>
              <w:rPr>
                <w:sz w:val="16"/>
                <w:szCs w:val="16"/>
              </w:rPr>
            </w:pPr>
            <w:r w:rsidRPr="00B662C3">
              <w:rPr>
                <w:sz w:val="16"/>
                <w:szCs w:val="16"/>
              </w:rPr>
              <w:t>NL  QZ</w:t>
            </w:r>
          </w:p>
        </w:tc>
      </w:tr>
      <w:tr w:rsidR="003F7BE8" w:rsidRPr="000C758D" w14:paraId="15CC34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EB228F" w14:textId="77777777" w:rsidR="003F7BE8" w:rsidRPr="000C758D" w:rsidRDefault="003F7BE8" w:rsidP="003F7BE8">
            <w:pPr>
              <w:jc w:val="left"/>
              <w:rPr>
                <w:sz w:val="16"/>
                <w:szCs w:val="16"/>
              </w:rPr>
            </w:pPr>
            <w:r w:rsidRPr="000C758D">
              <w:rPr>
                <w:bCs/>
                <w:sz w:val="16"/>
                <w:szCs w:val="16"/>
              </w:rPr>
              <w:t>CAREX_TRI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998D68" w14:textId="77777777" w:rsidR="003F7BE8" w:rsidRPr="000C758D" w:rsidRDefault="003F7BE8" w:rsidP="003F7BE8">
            <w:pPr>
              <w:ind w:left="82" w:hanging="82"/>
              <w:jc w:val="left"/>
              <w:rPr>
                <w:sz w:val="16"/>
                <w:szCs w:val="16"/>
              </w:rPr>
            </w:pPr>
            <w:r w:rsidRPr="000C758D">
              <w:rPr>
                <w:sz w:val="16"/>
                <w:szCs w:val="16"/>
              </w:rPr>
              <w:t>Carex trifida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D2B73C" w14:textId="286194AD" w:rsidR="003F7BE8" w:rsidRPr="000C758D" w:rsidRDefault="003F7BE8" w:rsidP="003F7BE8">
            <w:pPr>
              <w:jc w:val="left"/>
              <w:rPr>
                <w:sz w:val="16"/>
                <w:szCs w:val="16"/>
              </w:rPr>
            </w:pPr>
            <w:r w:rsidRPr="00B662C3">
              <w:rPr>
                <w:sz w:val="16"/>
                <w:szCs w:val="16"/>
              </w:rPr>
              <w:t>NL  NZ  QZ</w:t>
            </w:r>
          </w:p>
        </w:tc>
      </w:tr>
      <w:tr w:rsidR="003F7BE8" w:rsidRPr="000C758D" w14:paraId="196F79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01BD22" w14:textId="77777777" w:rsidR="003F7BE8" w:rsidRPr="000C758D" w:rsidRDefault="003F7BE8" w:rsidP="003F7BE8">
            <w:pPr>
              <w:jc w:val="left"/>
              <w:rPr>
                <w:sz w:val="16"/>
                <w:szCs w:val="16"/>
              </w:rPr>
            </w:pPr>
            <w:r w:rsidRPr="000C758D">
              <w:rPr>
                <w:bCs/>
                <w:sz w:val="16"/>
                <w:szCs w:val="16"/>
              </w:rPr>
              <w:t>CARIC_PAP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C1AA07" w14:textId="77777777" w:rsidR="003F7BE8" w:rsidRPr="000C758D" w:rsidRDefault="003F7BE8" w:rsidP="003F7BE8">
            <w:pPr>
              <w:ind w:left="82" w:hanging="82"/>
              <w:jc w:val="left"/>
              <w:rPr>
                <w:sz w:val="16"/>
                <w:szCs w:val="16"/>
              </w:rPr>
            </w:pPr>
            <w:r w:rsidRPr="000C758D">
              <w:rPr>
                <w:sz w:val="16"/>
                <w:szCs w:val="16"/>
              </w:rPr>
              <w:t>Carica papaya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A49EDD" w14:textId="429189A3" w:rsidR="003F7BE8" w:rsidRPr="000C758D" w:rsidRDefault="003F7BE8" w:rsidP="003F7BE8">
            <w:pPr>
              <w:jc w:val="left"/>
              <w:rPr>
                <w:sz w:val="16"/>
                <w:szCs w:val="16"/>
              </w:rPr>
            </w:pPr>
            <w:r w:rsidRPr="00B662C3">
              <w:rPr>
                <w:sz w:val="16"/>
                <w:szCs w:val="16"/>
              </w:rPr>
              <w:t>ES  IL  JP  KE  MX  QZ  US  ZA</w:t>
            </w:r>
          </w:p>
        </w:tc>
      </w:tr>
      <w:tr w:rsidR="003F7BE8" w:rsidRPr="000C758D" w14:paraId="11A0EE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9C93C7" w14:textId="77777777" w:rsidR="003F7BE8" w:rsidRPr="000C758D" w:rsidRDefault="003F7BE8" w:rsidP="003F7BE8">
            <w:pPr>
              <w:jc w:val="left"/>
              <w:rPr>
                <w:sz w:val="16"/>
                <w:szCs w:val="16"/>
              </w:rPr>
            </w:pPr>
            <w:r w:rsidRPr="000C758D">
              <w:rPr>
                <w:bCs/>
                <w:sz w:val="16"/>
                <w:szCs w:val="16"/>
              </w:rPr>
              <w:t>CARIC_PEN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DE2BA2" w14:textId="77777777" w:rsidR="003F7BE8" w:rsidRPr="000C758D" w:rsidRDefault="003F7BE8" w:rsidP="003F7BE8">
            <w:pPr>
              <w:ind w:left="82" w:hanging="82"/>
              <w:jc w:val="left"/>
              <w:rPr>
                <w:sz w:val="16"/>
                <w:szCs w:val="16"/>
              </w:rPr>
            </w:pPr>
            <w:r w:rsidRPr="000C758D">
              <w:rPr>
                <w:sz w:val="16"/>
                <w:szCs w:val="16"/>
              </w:rPr>
              <w:t>Carica pentagona Heilborn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3CC6BD" w14:textId="645A156B" w:rsidR="003F7BE8" w:rsidRPr="000C758D" w:rsidRDefault="003F7BE8" w:rsidP="003F7BE8">
            <w:pPr>
              <w:jc w:val="left"/>
              <w:rPr>
                <w:sz w:val="16"/>
                <w:szCs w:val="16"/>
              </w:rPr>
            </w:pPr>
            <w:r w:rsidRPr="00B662C3">
              <w:rPr>
                <w:sz w:val="16"/>
                <w:szCs w:val="16"/>
              </w:rPr>
              <w:t>NZ</w:t>
            </w:r>
          </w:p>
        </w:tc>
      </w:tr>
      <w:tr w:rsidR="003F7BE8" w:rsidRPr="000C758D" w14:paraId="4E39F9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F69D91" w14:textId="77777777" w:rsidR="003F7BE8" w:rsidRPr="000C758D" w:rsidRDefault="003F7BE8" w:rsidP="003F7BE8">
            <w:pPr>
              <w:jc w:val="left"/>
              <w:rPr>
                <w:sz w:val="16"/>
                <w:szCs w:val="16"/>
              </w:rPr>
            </w:pPr>
            <w:r w:rsidRPr="000C758D">
              <w:rPr>
                <w:bCs/>
                <w:sz w:val="16"/>
                <w:szCs w:val="16"/>
              </w:rPr>
              <w:t>CARPI_BET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07B51E" w14:textId="77777777" w:rsidR="003F7BE8" w:rsidRPr="000C758D" w:rsidRDefault="003F7BE8" w:rsidP="003F7BE8">
            <w:pPr>
              <w:ind w:left="82" w:hanging="82"/>
              <w:jc w:val="left"/>
              <w:rPr>
                <w:sz w:val="16"/>
                <w:szCs w:val="16"/>
              </w:rPr>
            </w:pPr>
            <w:r w:rsidRPr="000C758D">
              <w:rPr>
                <w:sz w:val="16"/>
                <w:szCs w:val="16"/>
              </w:rPr>
              <w:t>Carpinus betulus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BC19E3" w14:textId="6EF49697" w:rsidR="003F7BE8" w:rsidRPr="000C758D" w:rsidRDefault="003F7BE8" w:rsidP="003F7BE8">
            <w:pPr>
              <w:jc w:val="left"/>
              <w:rPr>
                <w:sz w:val="16"/>
                <w:szCs w:val="16"/>
              </w:rPr>
            </w:pPr>
            <w:r w:rsidRPr="00B662C3">
              <w:rPr>
                <w:sz w:val="16"/>
                <w:szCs w:val="16"/>
              </w:rPr>
              <w:t>DE  QZ</w:t>
            </w:r>
          </w:p>
        </w:tc>
      </w:tr>
      <w:tr w:rsidR="003F7BE8" w:rsidRPr="000C758D" w14:paraId="2DA91AC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151F0D" w14:textId="77777777" w:rsidR="003F7BE8" w:rsidRPr="000C758D" w:rsidRDefault="003F7BE8" w:rsidP="003F7BE8">
            <w:pPr>
              <w:jc w:val="left"/>
              <w:rPr>
                <w:sz w:val="16"/>
                <w:szCs w:val="16"/>
              </w:rPr>
            </w:pPr>
            <w:r w:rsidRPr="000C758D">
              <w:rPr>
                <w:bCs/>
                <w:sz w:val="16"/>
                <w:szCs w:val="16"/>
              </w:rPr>
              <w:t>CARPI_CAR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5504B2" w14:textId="77777777" w:rsidR="003F7BE8" w:rsidRPr="000C758D" w:rsidRDefault="003F7BE8" w:rsidP="003F7BE8">
            <w:pPr>
              <w:ind w:left="82" w:hanging="82"/>
              <w:jc w:val="left"/>
              <w:rPr>
                <w:sz w:val="16"/>
                <w:szCs w:val="16"/>
              </w:rPr>
            </w:pPr>
            <w:r w:rsidRPr="000C758D">
              <w:rPr>
                <w:sz w:val="16"/>
                <w:szCs w:val="16"/>
              </w:rPr>
              <w:t>Carpinus caroliniana Walter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A20BBC" w14:textId="38420E33" w:rsidR="003F7BE8" w:rsidRPr="000C758D" w:rsidRDefault="003F7BE8" w:rsidP="003F7BE8">
            <w:pPr>
              <w:jc w:val="left"/>
              <w:rPr>
                <w:sz w:val="16"/>
                <w:szCs w:val="16"/>
              </w:rPr>
            </w:pPr>
            <w:r w:rsidRPr="00B662C3">
              <w:rPr>
                <w:sz w:val="16"/>
                <w:szCs w:val="16"/>
              </w:rPr>
              <w:t>DE  QZ</w:t>
            </w:r>
          </w:p>
        </w:tc>
      </w:tr>
      <w:tr w:rsidR="003F7BE8" w:rsidRPr="000C758D" w14:paraId="61D5B6F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759C03" w14:textId="77777777" w:rsidR="003F7BE8" w:rsidRPr="000C758D" w:rsidRDefault="003F7BE8" w:rsidP="003F7BE8">
            <w:pPr>
              <w:jc w:val="left"/>
              <w:rPr>
                <w:sz w:val="16"/>
                <w:szCs w:val="16"/>
              </w:rPr>
            </w:pPr>
            <w:r w:rsidRPr="000C758D">
              <w:rPr>
                <w:bCs/>
                <w:sz w:val="16"/>
                <w:szCs w:val="16"/>
              </w:rPr>
              <w:t>CARTH_TIN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EEF6C1" w14:textId="77777777" w:rsidR="003F7BE8" w:rsidRPr="000C758D" w:rsidRDefault="003F7BE8" w:rsidP="003F7BE8">
            <w:pPr>
              <w:ind w:left="82" w:hanging="82"/>
              <w:jc w:val="left"/>
              <w:rPr>
                <w:sz w:val="16"/>
                <w:szCs w:val="16"/>
              </w:rPr>
            </w:pPr>
            <w:r w:rsidRPr="000C758D">
              <w:rPr>
                <w:sz w:val="16"/>
                <w:szCs w:val="16"/>
              </w:rPr>
              <w:t>Carthamus tinctorius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7D37E2" w14:textId="5927915E" w:rsidR="003F7BE8" w:rsidRPr="000C758D" w:rsidRDefault="003F7BE8" w:rsidP="003F7BE8">
            <w:pPr>
              <w:jc w:val="left"/>
              <w:rPr>
                <w:sz w:val="16"/>
                <w:szCs w:val="16"/>
              </w:rPr>
            </w:pPr>
            <w:r w:rsidRPr="00B662C3">
              <w:rPr>
                <w:sz w:val="16"/>
                <w:szCs w:val="16"/>
              </w:rPr>
              <w:t>AR  DE  ES  HU  JP  KE  QZ  RO  RU  US</w:t>
            </w:r>
          </w:p>
        </w:tc>
      </w:tr>
      <w:tr w:rsidR="003F7BE8" w:rsidRPr="000C758D" w14:paraId="4F57CA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D9D23D" w14:textId="77777777" w:rsidR="003F7BE8" w:rsidRPr="000C758D" w:rsidRDefault="003F7BE8" w:rsidP="003F7BE8">
            <w:pPr>
              <w:jc w:val="left"/>
              <w:rPr>
                <w:sz w:val="16"/>
                <w:szCs w:val="16"/>
              </w:rPr>
            </w:pPr>
            <w:r w:rsidRPr="000C758D">
              <w:rPr>
                <w:bCs/>
                <w:sz w:val="16"/>
                <w:szCs w:val="16"/>
              </w:rPr>
              <w:t>CARUM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634F31" w14:textId="77777777" w:rsidR="003F7BE8" w:rsidRPr="000C758D" w:rsidRDefault="003F7BE8" w:rsidP="003F7BE8">
            <w:pPr>
              <w:ind w:left="82" w:hanging="82"/>
              <w:jc w:val="left"/>
              <w:rPr>
                <w:sz w:val="16"/>
                <w:szCs w:val="16"/>
              </w:rPr>
            </w:pPr>
            <w:r w:rsidRPr="000C758D">
              <w:rPr>
                <w:sz w:val="16"/>
                <w:szCs w:val="16"/>
              </w:rPr>
              <w:t>Carum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E1ED42" w14:textId="5E00B0FE" w:rsidR="003F7BE8" w:rsidRPr="000C758D" w:rsidRDefault="003F7BE8" w:rsidP="003F7BE8">
            <w:pPr>
              <w:jc w:val="left"/>
              <w:rPr>
                <w:sz w:val="16"/>
                <w:szCs w:val="16"/>
              </w:rPr>
            </w:pPr>
            <w:r w:rsidRPr="00B662C3">
              <w:rPr>
                <w:sz w:val="16"/>
                <w:szCs w:val="16"/>
                <w:lang w:val="de-DE"/>
              </w:rPr>
              <w:t>CZ  QZ</w:t>
            </w:r>
          </w:p>
        </w:tc>
      </w:tr>
      <w:tr w:rsidR="003F7BE8" w:rsidRPr="000C758D" w14:paraId="4CCFFE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FBB710" w14:textId="77777777" w:rsidR="003F7BE8" w:rsidRPr="000C758D" w:rsidRDefault="003F7BE8" w:rsidP="003F7BE8">
            <w:pPr>
              <w:jc w:val="left"/>
              <w:rPr>
                <w:sz w:val="16"/>
                <w:szCs w:val="16"/>
              </w:rPr>
            </w:pPr>
            <w:r w:rsidRPr="000C758D">
              <w:rPr>
                <w:bCs/>
                <w:sz w:val="16"/>
                <w:szCs w:val="16"/>
              </w:rPr>
              <w:t>CARUM_CAR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AADA1F" w14:textId="77777777" w:rsidR="003F7BE8" w:rsidRPr="000C758D" w:rsidRDefault="003F7BE8" w:rsidP="003F7BE8">
            <w:pPr>
              <w:ind w:left="82" w:hanging="82"/>
              <w:jc w:val="left"/>
              <w:rPr>
                <w:sz w:val="16"/>
                <w:szCs w:val="16"/>
              </w:rPr>
            </w:pPr>
            <w:r w:rsidRPr="000C758D">
              <w:rPr>
                <w:sz w:val="16"/>
                <w:szCs w:val="16"/>
              </w:rPr>
              <w:t>Carum carvi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7EB419" w14:textId="5B92E50D" w:rsidR="003F7BE8" w:rsidRPr="000C758D" w:rsidRDefault="003F7BE8" w:rsidP="003F7BE8">
            <w:pPr>
              <w:jc w:val="left"/>
              <w:rPr>
                <w:sz w:val="16"/>
                <w:szCs w:val="16"/>
              </w:rPr>
            </w:pPr>
            <w:r w:rsidRPr="00B662C3">
              <w:rPr>
                <w:sz w:val="16"/>
                <w:szCs w:val="16"/>
                <w:lang w:val="de-DE"/>
              </w:rPr>
              <w:t>CZ  DE  HU  NL  RU  SK</w:t>
            </w:r>
          </w:p>
        </w:tc>
      </w:tr>
      <w:tr w:rsidR="003F7BE8" w:rsidRPr="000C758D" w14:paraId="6B5B76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7457EA" w14:textId="77777777" w:rsidR="003F7BE8" w:rsidRPr="000C758D" w:rsidRDefault="003F7BE8" w:rsidP="003F7BE8">
            <w:pPr>
              <w:jc w:val="left"/>
              <w:rPr>
                <w:sz w:val="16"/>
                <w:szCs w:val="16"/>
              </w:rPr>
            </w:pPr>
            <w:r w:rsidRPr="000C758D">
              <w:rPr>
                <w:bCs/>
                <w:sz w:val="16"/>
                <w:szCs w:val="16"/>
              </w:rPr>
              <w:t>CARYA_ILL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5D8938" w14:textId="77777777" w:rsidR="003F7BE8" w:rsidRPr="00486B2C" w:rsidRDefault="003F7BE8" w:rsidP="003F7BE8">
            <w:pPr>
              <w:ind w:left="82" w:hanging="82"/>
              <w:jc w:val="left"/>
              <w:rPr>
                <w:sz w:val="16"/>
                <w:szCs w:val="16"/>
                <w:lang w:val="de-DE"/>
              </w:rPr>
            </w:pPr>
            <w:r w:rsidRPr="00486B2C">
              <w:rPr>
                <w:sz w:val="16"/>
                <w:szCs w:val="16"/>
                <w:lang w:val="de-DE"/>
              </w:rPr>
              <w:t>Carya illinoinensis (Wangenh.) C.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6601AF" w14:textId="2D6A0954" w:rsidR="003F7BE8" w:rsidRPr="000C758D" w:rsidRDefault="003F7BE8" w:rsidP="003F7BE8">
            <w:pPr>
              <w:jc w:val="left"/>
              <w:rPr>
                <w:sz w:val="16"/>
                <w:szCs w:val="16"/>
              </w:rPr>
            </w:pPr>
            <w:r w:rsidRPr="00B662C3">
              <w:rPr>
                <w:sz w:val="16"/>
                <w:szCs w:val="16"/>
                <w:lang w:val="de-DE"/>
              </w:rPr>
              <w:t>AR  ZA</w:t>
            </w:r>
          </w:p>
        </w:tc>
      </w:tr>
      <w:tr w:rsidR="003F7BE8" w:rsidRPr="000C758D" w14:paraId="3C5E9B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D779F7" w14:textId="77777777" w:rsidR="003F7BE8" w:rsidRPr="000C758D" w:rsidRDefault="003F7BE8" w:rsidP="003F7BE8">
            <w:pPr>
              <w:jc w:val="left"/>
              <w:rPr>
                <w:sz w:val="16"/>
                <w:szCs w:val="16"/>
              </w:rPr>
            </w:pPr>
            <w:r w:rsidRPr="000C758D">
              <w:rPr>
                <w:bCs/>
                <w:sz w:val="16"/>
                <w:szCs w:val="16"/>
              </w:rPr>
              <w:t>CARYO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6EBF8A" w14:textId="77777777" w:rsidR="003F7BE8" w:rsidRPr="000C758D" w:rsidRDefault="003F7BE8" w:rsidP="003F7BE8">
            <w:pPr>
              <w:ind w:left="82" w:hanging="82"/>
              <w:jc w:val="left"/>
              <w:rPr>
                <w:sz w:val="16"/>
                <w:szCs w:val="16"/>
              </w:rPr>
            </w:pPr>
            <w:r w:rsidRPr="000C758D">
              <w:rPr>
                <w:sz w:val="16"/>
                <w:szCs w:val="16"/>
              </w:rPr>
              <w:t>Caryopteris Bunge</w:t>
            </w:r>
            <w:r w:rsidRPr="000C758D">
              <w:rPr>
                <w:sz w:val="16"/>
                <w:szCs w:val="16"/>
              </w:rPr>
              <w:br/>
              <w:t>Caryopteris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B6DD90" w14:textId="57F49AAE" w:rsidR="003F7BE8" w:rsidRPr="000C758D" w:rsidRDefault="003F7BE8" w:rsidP="003F7BE8">
            <w:pPr>
              <w:jc w:val="left"/>
              <w:rPr>
                <w:sz w:val="16"/>
                <w:szCs w:val="16"/>
              </w:rPr>
            </w:pPr>
            <w:r w:rsidRPr="00B662C3">
              <w:rPr>
                <w:sz w:val="16"/>
                <w:szCs w:val="16"/>
                <w:lang w:val="de-DE"/>
              </w:rPr>
              <w:t>FR  GB  QZ</w:t>
            </w:r>
          </w:p>
        </w:tc>
      </w:tr>
      <w:tr w:rsidR="003F7BE8" w:rsidRPr="000C758D" w14:paraId="42708D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77D4F4" w14:textId="77777777" w:rsidR="003F7BE8" w:rsidRPr="000C758D" w:rsidRDefault="003F7BE8" w:rsidP="003F7BE8">
            <w:pPr>
              <w:jc w:val="left"/>
              <w:rPr>
                <w:sz w:val="16"/>
                <w:szCs w:val="16"/>
              </w:rPr>
            </w:pPr>
            <w:r w:rsidRPr="000C758D">
              <w:rPr>
                <w:bCs/>
                <w:sz w:val="16"/>
                <w:szCs w:val="16"/>
              </w:rPr>
              <w:t>CARYO_CLA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315D2C" w14:textId="77777777" w:rsidR="003F7BE8" w:rsidRPr="000C758D" w:rsidRDefault="003F7BE8" w:rsidP="003F7BE8">
            <w:pPr>
              <w:ind w:left="82" w:hanging="82"/>
              <w:jc w:val="left"/>
              <w:rPr>
                <w:sz w:val="16"/>
                <w:szCs w:val="16"/>
              </w:rPr>
            </w:pPr>
            <w:r w:rsidRPr="000C758D">
              <w:rPr>
                <w:sz w:val="16"/>
                <w:szCs w:val="16"/>
              </w:rPr>
              <w:t>Caryopteris ×clandonensis A. Simmonds ex anon.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D0343C" w14:textId="5DDEE3C5" w:rsidR="003F7BE8" w:rsidRPr="000C758D" w:rsidRDefault="003F7BE8" w:rsidP="003F7BE8">
            <w:pPr>
              <w:jc w:val="left"/>
              <w:rPr>
                <w:sz w:val="16"/>
                <w:szCs w:val="16"/>
              </w:rPr>
            </w:pPr>
            <w:r w:rsidRPr="003F7BE8">
              <w:rPr>
                <w:sz w:val="16"/>
                <w:szCs w:val="16"/>
              </w:rPr>
              <w:t>CA  FR  GB  NZ  QZ</w:t>
            </w:r>
          </w:p>
        </w:tc>
      </w:tr>
      <w:tr w:rsidR="003F7BE8" w:rsidRPr="00DB2901" w14:paraId="68985E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F91D29" w14:textId="77777777" w:rsidR="003F7BE8" w:rsidRPr="000C758D" w:rsidRDefault="003F7BE8" w:rsidP="003F7BE8">
            <w:pPr>
              <w:jc w:val="left"/>
              <w:rPr>
                <w:sz w:val="16"/>
                <w:szCs w:val="16"/>
              </w:rPr>
            </w:pPr>
            <w:r w:rsidRPr="000C758D">
              <w:rPr>
                <w:bCs/>
                <w:sz w:val="16"/>
                <w:szCs w:val="16"/>
              </w:rPr>
              <w:t>CARYO_INC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E0A7E0" w14:textId="77777777" w:rsidR="003F7BE8" w:rsidRPr="000C758D" w:rsidRDefault="003F7BE8" w:rsidP="003F7BE8">
            <w:pPr>
              <w:ind w:left="82" w:hanging="82"/>
              <w:jc w:val="left"/>
              <w:rPr>
                <w:sz w:val="16"/>
                <w:szCs w:val="16"/>
              </w:rPr>
            </w:pPr>
            <w:r w:rsidRPr="00486B2C">
              <w:rPr>
                <w:sz w:val="16"/>
                <w:szCs w:val="16"/>
                <w:lang w:val="en-US"/>
              </w:rPr>
              <w:t xml:space="preserve">Caryopteris incana (Thunb. ex Houtt.) </w:t>
            </w:r>
            <w:r w:rsidRPr="000C758D">
              <w:rPr>
                <w:sz w:val="16"/>
                <w:szCs w:val="16"/>
              </w:rPr>
              <w:t>Miq.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95317E" w14:textId="4AD4DF3F" w:rsidR="003F7BE8" w:rsidRPr="003F7BE8" w:rsidRDefault="003F7BE8" w:rsidP="003F7BE8">
            <w:pPr>
              <w:jc w:val="left"/>
              <w:rPr>
                <w:sz w:val="16"/>
                <w:szCs w:val="16"/>
                <w:lang w:val="fr-FR"/>
              </w:rPr>
            </w:pPr>
            <w:r w:rsidRPr="00B662C3">
              <w:rPr>
                <w:sz w:val="16"/>
                <w:szCs w:val="16"/>
                <w:lang w:val="fr-FR"/>
              </w:rPr>
              <w:t>CA  FR  GB  IL  JP  QZ</w:t>
            </w:r>
          </w:p>
        </w:tc>
      </w:tr>
      <w:tr w:rsidR="003F7BE8" w:rsidRPr="003F7BE8" w14:paraId="777B0B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712942" w14:textId="77777777" w:rsidR="003F7BE8" w:rsidRPr="000C758D" w:rsidRDefault="003F7BE8" w:rsidP="003F7BE8">
            <w:pPr>
              <w:jc w:val="left"/>
              <w:rPr>
                <w:sz w:val="16"/>
                <w:szCs w:val="16"/>
              </w:rPr>
            </w:pPr>
            <w:r w:rsidRPr="000C758D">
              <w:rPr>
                <w:bCs/>
                <w:sz w:val="16"/>
                <w:szCs w:val="16"/>
              </w:rPr>
              <w:t>CASTA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48AC7B" w14:textId="77777777" w:rsidR="003F7BE8" w:rsidRPr="000C758D" w:rsidRDefault="003F7BE8" w:rsidP="003F7BE8">
            <w:pPr>
              <w:ind w:left="82" w:hanging="82"/>
              <w:jc w:val="left"/>
              <w:rPr>
                <w:sz w:val="16"/>
                <w:szCs w:val="16"/>
              </w:rPr>
            </w:pPr>
            <w:r w:rsidRPr="000C758D">
              <w:rPr>
                <w:sz w:val="16"/>
                <w:szCs w:val="16"/>
              </w:rPr>
              <w:t>Castanea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0DCCEA" w14:textId="63855631" w:rsidR="003F7BE8" w:rsidRPr="003F7BE8" w:rsidRDefault="003F7BE8" w:rsidP="003F7BE8">
            <w:pPr>
              <w:jc w:val="left"/>
              <w:rPr>
                <w:sz w:val="16"/>
                <w:szCs w:val="16"/>
                <w:lang w:val="fr-FR"/>
              </w:rPr>
            </w:pPr>
            <w:r w:rsidRPr="00B662C3">
              <w:rPr>
                <w:sz w:val="16"/>
                <w:szCs w:val="16"/>
                <w:lang w:val="fr-FR"/>
              </w:rPr>
              <w:t>HU  JP  NZ  QZ</w:t>
            </w:r>
          </w:p>
        </w:tc>
      </w:tr>
      <w:tr w:rsidR="003F7BE8" w:rsidRPr="000C758D" w14:paraId="7584FC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831BD7" w14:textId="77777777" w:rsidR="003F7BE8" w:rsidRPr="000C758D" w:rsidRDefault="003F7BE8" w:rsidP="003F7BE8">
            <w:pPr>
              <w:jc w:val="left"/>
              <w:rPr>
                <w:sz w:val="16"/>
                <w:szCs w:val="16"/>
              </w:rPr>
            </w:pPr>
            <w:r w:rsidRPr="000C758D">
              <w:rPr>
                <w:bCs/>
                <w:sz w:val="16"/>
                <w:szCs w:val="16"/>
              </w:rPr>
              <w:t>CASTA_COU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CFD901" w14:textId="77777777" w:rsidR="003F7BE8" w:rsidRPr="000C758D" w:rsidRDefault="003F7BE8" w:rsidP="003F7BE8">
            <w:pPr>
              <w:ind w:left="82" w:hanging="82"/>
              <w:jc w:val="left"/>
              <w:rPr>
                <w:sz w:val="16"/>
                <w:szCs w:val="16"/>
              </w:rPr>
            </w:pPr>
            <w:r w:rsidRPr="000C758D">
              <w:rPr>
                <w:sz w:val="16"/>
                <w:szCs w:val="16"/>
              </w:rPr>
              <w:t>Castanea ×coudercii A. Camus</w:t>
            </w:r>
            <w:r w:rsidRPr="000C758D">
              <w:rPr>
                <w:sz w:val="16"/>
                <w:szCs w:val="16"/>
              </w:rPr>
              <w:br/>
              <w:t>Castanea crenata x Castanea sativa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C4C34B" w14:textId="0D487BA2" w:rsidR="003F7BE8" w:rsidRPr="000C758D" w:rsidRDefault="003F7BE8" w:rsidP="003F7BE8">
            <w:pPr>
              <w:jc w:val="left"/>
              <w:rPr>
                <w:sz w:val="16"/>
                <w:szCs w:val="16"/>
              </w:rPr>
            </w:pPr>
            <w:r w:rsidRPr="00B662C3">
              <w:rPr>
                <w:sz w:val="16"/>
                <w:szCs w:val="16"/>
                <w:lang w:val="fr-FR"/>
              </w:rPr>
              <w:t>HU  QZ</w:t>
            </w:r>
          </w:p>
        </w:tc>
      </w:tr>
      <w:tr w:rsidR="003F7BE8" w:rsidRPr="000C758D" w14:paraId="5599C9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D67AE9" w14:textId="77777777" w:rsidR="003F7BE8" w:rsidRPr="000C758D" w:rsidRDefault="003F7BE8" w:rsidP="003F7BE8">
            <w:pPr>
              <w:jc w:val="left"/>
              <w:rPr>
                <w:sz w:val="16"/>
                <w:szCs w:val="16"/>
              </w:rPr>
            </w:pPr>
            <w:r w:rsidRPr="000C758D">
              <w:rPr>
                <w:bCs/>
                <w:sz w:val="16"/>
                <w:szCs w:val="16"/>
              </w:rPr>
              <w:t>CASTA_CRE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36051B" w14:textId="77777777" w:rsidR="003F7BE8" w:rsidRPr="000C758D" w:rsidRDefault="003F7BE8" w:rsidP="003F7BE8">
            <w:pPr>
              <w:ind w:left="82" w:hanging="82"/>
              <w:jc w:val="left"/>
              <w:rPr>
                <w:sz w:val="16"/>
                <w:szCs w:val="16"/>
              </w:rPr>
            </w:pPr>
            <w:r w:rsidRPr="000C758D">
              <w:rPr>
                <w:sz w:val="16"/>
                <w:szCs w:val="16"/>
              </w:rPr>
              <w:t>Castanea crenata Siebold &amp;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6E82B9" w14:textId="30BBA38F" w:rsidR="003F7BE8" w:rsidRPr="000C758D" w:rsidRDefault="003F7BE8" w:rsidP="003F7BE8">
            <w:pPr>
              <w:jc w:val="left"/>
              <w:rPr>
                <w:sz w:val="16"/>
                <w:szCs w:val="16"/>
              </w:rPr>
            </w:pPr>
            <w:r w:rsidRPr="00B662C3">
              <w:rPr>
                <w:sz w:val="16"/>
                <w:szCs w:val="16"/>
                <w:lang w:val="de-DE"/>
              </w:rPr>
              <w:t>HU  KR  QZ</w:t>
            </w:r>
          </w:p>
        </w:tc>
      </w:tr>
      <w:tr w:rsidR="003F7BE8" w:rsidRPr="000C758D" w14:paraId="7AFDD6A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D7DCFC" w14:textId="77777777" w:rsidR="003F7BE8" w:rsidRPr="000C758D" w:rsidRDefault="003F7BE8" w:rsidP="003F7BE8">
            <w:pPr>
              <w:jc w:val="left"/>
              <w:rPr>
                <w:sz w:val="16"/>
                <w:szCs w:val="16"/>
              </w:rPr>
            </w:pPr>
            <w:r w:rsidRPr="000C758D">
              <w:rPr>
                <w:bCs/>
                <w:sz w:val="16"/>
                <w:szCs w:val="16"/>
              </w:rPr>
              <w:t>CASTA_MOL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456052" w14:textId="77777777" w:rsidR="003F7BE8" w:rsidRPr="000C758D" w:rsidRDefault="003F7BE8" w:rsidP="003F7BE8">
            <w:pPr>
              <w:ind w:left="82" w:hanging="82"/>
              <w:jc w:val="left"/>
              <w:rPr>
                <w:sz w:val="16"/>
                <w:szCs w:val="16"/>
              </w:rPr>
            </w:pPr>
            <w:r w:rsidRPr="000C758D">
              <w:rPr>
                <w:sz w:val="16"/>
                <w:szCs w:val="16"/>
              </w:rPr>
              <w:t>Castanea mollissima Bl.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8D3382" w14:textId="297E7726" w:rsidR="003F7BE8" w:rsidRPr="000C758D" w:rsidRDefault="003F7BE8" w:rsidP="003F7BE8">
            <w:pPr>
              <w:jc w:val="left"/>
              <w:rPr>
                <w:sz w:val="16"/>
                <w:szCs w:val="16"/>
              </w:rPr>
            </w:pPr>
            <w:r w:rsidRPr="00B662C3">
              <w:rPr>
                <w:sz w:val="16"/>
                <w:szCs w:val="16"/>
                <w:lang w:val="de-DE"/>
              </w:rPr>
              <w:t>CN</w:t>
            </w:r>
          </w:p>
        </w:tc>
      </w:tr>
      <w:tr w:rsidR="003F7BE8" w:rsidRPr="000C758D" w14:paraId="4F12F0A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215328" w14:textId="77777777" w:rsidR="003F7BE8" w:rsidRPr="000C758D" w:rsidRDefault="003F7BE8" w:rsidP="003F7BE8">
            <w:pPr>
              <w:jc w:val="left"/>
              <w:rPr>
                <w:sz w:val="16"/>
                <w:szCs w:val="16"/>
              </w:rPr>
            </w:pPr>
            <w:r w:rsidRPr="000C758D">
              <w:rPr>
                <w:bCs/>
                <w:sz w:val="16"/>
                <w:szCs w:val="16"/>
              </w:rPr>
              <w:t>CASTA_SAT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801B3E" w14:textId="77777777" w:rsidR="003F7BE8" w:rsidRPr="000C758D" w:rsidRDefault="003F7BE8" w:rsidP="003F7BE8">
            <w:pPr>
              <w:ind w:left="82" w:hanging="82"/>
              <w:jc w:val="left"/>
              <w:rPr>
                <w:sz w:val="16"/>
                <w:szCs w:val="16"/>
              </w:rPr>
            </w:pPr>
            <w:r w:rsidRPr="000C758D">
              <w:rPr>
                <w:sz w:val="16"/>
                <w:szCs w:val="16"/>
              </w:rPr>
              <w:t>Castanea sativa Mill.</w:t>
            </w:r>
            <w:r w:rsidRPr="000C758D">
              <w:rPr>
                <w:sz w:val="16"/>
                <w:szCs w:val="16"/>
              </w:rPr>
              <w:br/>
              <w:t>Castanea vesca Gaertn.</w:t>
            </w:r>
            <w:r w:rsidRPr="000C758D">
              <w:rPr>
                <w:sz w:val="16"/>
                <w:szCs w:val="16"/>
              </w:rPr>
              <w:br/>
              <w:t>Castanea vulgaris</w:t>
            </w:r>
            <w:r w:rsidRPr="000C758D">
              <w:rPr>
                <w:sz w:val="16"/>
                <w:szCs w:val="16"/>
              </w:rPr>
              <w:br/>
              <w:t>Fagus castanea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A20126" w14:textId="73ADAA3E" w:rsidR="003F7BE8" w:rsidRPr="000C758D" w:rsidRDefault="003F7BE8" w:rsidP="003F7BE8">
            <w:pPr>
              <w:jc w:val="left"/>
              <w:rPr>
                <w:sz w:val="16"/>
                <w:szCs w:val="16"/>
              </w:rPr>
            </w:pPr>
            <w:r w:rsidRPr="00B662C3">
              <w:rPr>
                <w:sz w:val="16"/>
                <w:szCs w:val="16"/>
                <w:lang w:val="de-DE"/>
              </w:rPr>
              <w:t>ES  NZ  SK</w:t>
            </w:r>
          </w:p>
        </w:tc>
      </w:tr>
      <w:tr w:rsidR="003F7BE8" w:rsidRPr="000C758D" w14:paraId="6EB8A4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A765C7" w14:textId="77777777" w:rsidR="003F7BE8" w:rsidRPr="000C758D" w:rsidRDefault="003F7BE8" w:rsidP="003F7BE8">
            <w:pPr>
              <w:jc w:val="left"/>
              <w:rPr>
                <w:sz w:val="16"/>
                <w:szCs w:val="16"/>
              </w:rPr>
            </w:pPr>
            <w:r w:rsidRPr="000C758D">
              <w:rPr>
                <w:bCs/>
                <w:sz w:val="16"/>
                <w:szCs w:val="16"/>
              </w:rPr>
              <w:t>CASTL_TRA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F849BA" w14:textId="77777777" w:rsidR="003F7BE8" w:rsidRPr="000C758D" w:rsidRDefault="003F7BE8" w:rsidP="003F7BE8">
            <w:pPr>
              <w:ind w:left="82" w:hanging="82"/>
              <w:jc w:val="left"/>
              <w:rPr>
                <w:sz w:val="16"/>
                <w:szCs w:val="16"/>
              </w:rPr>
            </w:pPr>
            <w:r w:rsidRPr="000C758D">
              <w:rPr>
                <w:sz w:val="16"/>
                <w:szCs w:val="16"/>
              </w:rPr>
              <w:t>Castalis tragus (Aiton) Norl.</w:t>
            </w:r>
            <w:r w:rsidRPr="000C758D">
              <w:rPr>
                <w:sz w:val="16"/>
                <w:szCs w:val="16"/>
              </w:rPr>
              <w:br/>
              <w:t>Dimorphoteca aurantiaca</w:t>
            </w:r>
            <w:r w:rsidRPr="000C758D">
              <w:rPr>
                <w:sz w:val="16"/>
                <w:szCs w:val="16"/>
              </w:rPr>
              <w:br/>
              <w:t>Dimorphoteca aurantiaca DC.</w:t>
            </w:r>
            <w:r w:rsidRPr="000C758D">
              <w:rPr>
                <w:sz w:val="16"/>
                <w:szCs w:val="16"/>
              </w:rPr>
              <w:br/>
              <w:t>Dimorphotheca aurantiaca DC.</w:t>
            </w:r>
            <w:r w:rsidRPr="000C758D">
              <w:rPr>
                <w:sz w:val="16"/>
                <w:szCs w:val="16"/>
              </w:rPr>
              <w:br/>
              <w:t>Dimorphotheca tragus (Aiton) B. Nord.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313486" w14:textId="68690AA0" w:rsidR="003F7BE8" w:rsidRPr="000C758D" w:rsidRDefault="003F7BE8" w:rsidP="003F7BE8">
            <w:pPr>
              <w:jc w:val="left"/>
              <w:rPr>
                <w:sz w:val="16"/>
                <w:szCs w:val="16"/>
              </w:rPr>
            </w:pPr>
            <w:r w:rsidRPr="00B662C3">
              <w:rPr>
                <w:sz w:val="16"/>
                <w:szCs w:val="16"/>
                <w:lang w:val="de-DE"/>
              </w:rPr>
              <w:t>NL</w:t>
            </w:r>
          </w:p>
        </w:tc>
      </w:tr>
      <w:tr w:rsidR="003F7BE8" w:rsidRPr="000C758D" w14:paraId="16B1C2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9A78C0" w14:textId="77777777" w:rsidR="003F7BE8" w:rsidRPr="000C758D" w:rsidRDefault="003F7BE8" w:rsidP="003F7BE8">
            <w:pPr>
              <w:jc w:val="left"/>
              <w:rPr>
                <w:sz w:val="16"/>
                <w:szCs w:val="16"/>
              </w:rPr>
            </w:pPr>
            <w:r w:rsidRPr="000C758D">
              <w:rPr>
                <w:bCs/>
                <w:sz w:val="16"/>
                <w:szCs w:val="16"/>
              </w:rPr>
              <w:t>CATAL_BUN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1720F7" w14:textId="77777777" w:rsidR="003F7BE8" w:rsidRPr="00486B2C" w:rsidRDefault="003F7BE8" w:rsidP="003F7BE8">
            <w:pPr>
              <w:ind w:left="82" w:hanging="82"/>
              <w:jc w:val="left"/>
              <w:rPr>
                <w:sz w:val="16"/>
                <w:szCs w:val="16"/>
                <w:lang w:val="de-DE"/>
              </w:rPr>
            </w:pPr>
            <w:r w:rsidRPr="00486B2C">
              <w:rPr>
                <w:sz w:val="16"/>
                <w:szCs w:val="16"/>
                <w:lang w:val="de-DE"/>
              </w:rPr>
              <w:t>Catalpa bungei C. A. Mey.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585495" w14:textId="20C990F1" w:rsidR="003F7BE8" w:rsidRPr="000C758D" w:rsidRDefault="003F7BE8" w:rsidP="003F7BE8">
            <w:pPr>
              <w:jc w:val="left"/>
              <w:rPr>
                <w:sz w:val="16"/>
                <w:szCs w:val="16"/>
              </w:rPr>
            </w:pPr>
            <w:r w:rsidRPr="00B662C3">
              <w:rPr>
                <w:sz w:val="16"/>
                <w:szCs w:val="16"/>
                <w:lang w:val="de-DE"/>
              </w:rPr>
              <w:t>DE</w:t>
            </w:r>
          </w:p>
        </w:tc>
      </w:tr>
      <w:tr w:rsidR="003F7BE8" w:rsidRPr="000C758D" w14:paraId="533A77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7DAC50" w14:textId="77777777" w:rsidR="003F7BE8" w:rsidRPr="000C758D" w:rsidRDefault="003F7BE8" w:rsidP="003F7BE8">
            <w:pPr>
              <w:jc w:val="left"/>
              <w:rPr>
                <w:sz w:val="16"/>
                <w:szCs w:val="16"/>
              </w:rPr>
            </w:pPr>
            <w:r w:rsidRPr="000C758D">
              <w:rPr>
                <w:bCs/>
                <w:sz w:val="16"/>
                <w:szCs w:val="16"/>
              </w:rPr>
              <w:t>CATHA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48608A" w14:textId="77777777" w:rsidR="003F7BE8" w:rsidRPr="000C758D" w:rsidRDefault="003F7BE8" w:rsidP="003F7BE8">
            <w:pPr>
              <w:ind w:left="82" w:hanging="82"/>
              <w:jc w:val="left"/>
              <w:rPr>
                <w:sz w:val="16"/>
                <w:szCs w:val="16"/>
              </w:rPr>
            </w:pPr>
            <w:r w:rsidRPr="000C758D">
              <w:rPr>
                <w:sz w:val="16"/>
                <w:szCs w:val="16"/>
              </w:rPr>
              <w:t>Catharanthus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AC620E" w14:textId="6FCA27D8" w:rsidR="003F7BE8" w:rsidRPr="000C758D" w:rsidRDefault="003F7BE8" w:rsidP="003F7BE8">
            <w:pPr>
              <w:jc w:val="left"/>
              <w:rPr>
                <w:sz w:val="16"/>
                <w:szCs w:val="16"/>
              </w:rPr>
            </w:pPr>
            <w:r w:rsidRPr="00B662C3">
              <w:rPr>
                <w:sz w:val="16"/>
                <w:szCs w:val="16"/>
                <w:lang w:val="de-DE"/>
              </w:rPr>
              <w:t>DE  QZ</w:t>
            </w:r>
          </w:p>
        </w:tc>
      </w:tr>
      <w:tr w:rsidR="003F7BE8" w:rsidRPr="000C758D" w14:paraId="79026CE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015705" w14:textId="77777777" w:rsidR="003F7BE8" w:rsidRPr="000C758D" w:rsidRDefault="003F7BE8" w:rsidP="003F7BE8">
            <w:pPr>
              <w:jc w:val="left"/>
              <w:rPr>
                <w:sz w:val="16"/>
                <w:szCs w:val="16"/>
              </w:rPr>
            </w:pPr>
            <w:r w:rsidRPr="000C758D">
              <w:rPr>
                <w:bCs/>
                <w:sz w:val="16"/>
                <w:szCs w:val="16"/>
              </w:rPr>
              <w:t>CATHA_ROS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740B72" w14:textId="77777777" w:rsidR="003F7BE8" w:rsidRPr="00486B2C" w:rsidRDefault="003F7BE8" w:rsidP="003F7BE8">
            <w:pPr>
              <w:ind w:left="82" w:hanging="82"/>
              <w:jc w:val="left"/>
              <w:rPr>
                <w:sz w:val="16"/>
                <w:szCs w:val="16"/>
                <w:lang w:val="en-US"/>
              </w:rPr>
            </w:pPr>
            <w:r w:rsidRPr="00486B2C">
              <w:rPr>
                <w:sz w:val="16"/>
                <w:szCs w:val="16"/>
                <w:lang w:val="en-US"/>
              </w:rPr>
              <w:t>Catharanthus roseus (L.)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E7E9D5" w14:textId="39676F72" w:rsidR="003F7BE8" w:rsidRPr="000C758D" w:rsidRDefault="003F7BE8" w:rsidP="003F7BE8">
            <w:pPr>
              <w:jc w:val="left"/>
              <w:rPr>
                <w:sz w:val="16"/>
                <w:szCs w:val="16"/>
              </w:rPr>
            </w:pPr>
            <w:r w:rsidRPr="00B662C3">
              <w:rPr>
                <w:sz w:val="16"/>
                <w:szCs w:val="16"/>
                <w:lang w:val="de-DE"/>
              </w:rPr>
              <w:t>DE  JP  QZ</w:t>
            </w:r>
          </w:p>
        </w:tc>
      </w:tr>
      <w:tr w:rsidR="003F7BE8" w:rsidRPr="000C758D" w14:paraId="52378B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19335C" w14:textId="77777777" w:rsidR="003F7BE8" w:rsidRPr="000C758D" w:rsidRDefault="003F7BE8" w:rsidP="003F7BE8">
            <w:pPr>
              <w:jc w:val="left"/>
              <w:rPr>
                <w:sz w:val="16"/>
                <w:szCs w:val="16"/>
              </w:rPr>
            </w:pPr>
            <w:r w:rsidRPr="000C758D">
              <w:rPr>
                <w:bCs/>
                <w:sz w:val="16"/>
                <w:szCs w:val="16"/>
              </w:rPr>
              <w:t>CATTL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D42F0E" w14:textId="77777777" w:rsidR="003F7BE8" w:rsidRPr="000C758D" w:rsidRDefault="003F7BE8" w:rsidP="003F7BE8">
            <w:pPr>
              <w:ind w:left="82" w:hanging="82"/>
              <w:jc w:val="left"/>
              <w:rPr>
                <w:sz w:val="16"/>
                <w:szCs w:val="16"/>
              </w:rPr>
            </w:pPr>
            <w:r w:rsidRPr="000C758D">
              <w:rPr>
                <w:sz w:val="16"/>
                <w:szCs w:val="16"/>
              </w:rPr>
              <w:t>Cattleya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1E15CF" w14:textId="502B4A7F" w:rsidR="003F7BE8" w:rsidRPr="000C758D" w:rsidRDefault="003F7BE8" w:rsidP="003F7BE8">
            <w:pPr>
              <w:jc w:val="left"/>
              <w:rPr>
                <w:sz w:val="16"/>
                <w:szCs w:val="16"/>
              </w:rPr>
            </w:pPr>
            <w:r w:rsidRPr="00B662C3">
              <w:rPr>
                <w:sz w:val="16"/>
                <w:szCs w:val="16"/>
                <w:lang w:val="de-DE"/>
              </w:rPr>
              <w:t>JP  NL</w:t>
            </w:r>
          </w:p>
        </w:tc>
      </w:tr>
      <w:tr w:rsidR="003F7BE8" w:rsidRPr="000C758D" w14:paraId="79E7BC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ECBDA6" w14:textId="77777777" w:rsidR="003F7BE8" w:rsidRPr="000C758D" w:rsidRDefault="003F7BE8" w:rsidP="003F7BE8">
            <w:pPr>
              <w:jc w:val="left"/>
              <w:rPr>
                <w:sz w:val="16"/>
                <w:szCs w:val="16"/>
              </w:rPr>
            </w:pPr>
            <w:r w:rsidRPr="000C758D">
              <w:rPr>
                <w:bCs/>
                <w:sz w:val="16"/>
                <w:szCs w:val="16"/>
              </w:rPr>
              <w:t>CEANO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34561C" w14:textId="77777777" w:rsidR="003F7BE8" w:rsidRPr="000C758D" w:rsidRDefault="003F7BE8" w:rsidP="003F7BE8">
            <w:pPr>
              <w:ind w:left="82" w:hanging="82"/>
              <w:jc w:val="left"/>
              <w:rPr>
                <w:sz w:val="16"/>
                <w:szCs w:val="16"/>
              </w:rPr>
            </w:pPr>
            <w:r w:rsidRPr="000C758D">
              <w:rPr>
                <w:sz w:val="16"/>
                <w:szCs w:val="16"/>
              </w:rPr>
              <w:t>Ceanothus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D82A9E" w14:textId="27D5BB10" w:rsidR="003F7BE8" w:rsidRPr="000C758D" w:rsidRDefault="003F7BE8" w:rsidP="003F7BE8">
            <w:pPr>
              <w:jc w:val="left"/>
              <w:rPr>
                <w:sz w:val="16"/>
                <w:szCs w:val="16"/>
              </w:rPr>
            </w:pPr>
            <w:r w:rsidRPr="003F7BE8">
              <w:rPr>
                <w:sz w:val="16"/>
                <w:szCs w:val="16"/>
              </w:rPr>
              <w:t>FR  GB  JP  NL  NZ  QZ</w:t>
            </w:r>
          </w:p>
        </w:tc>
      </w:tr>
      <w:tr w:rsidR="003F7BE8" w:rsidRPr="000C758D" w14:paraId="0429FFC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48900B" w14:textId="77777777" w:rsidR="003F7BE8" w:rsidRPr="000C758D" w:rsidRDefault="003F7BE8" w:rsidP="003F7BE8">
            <w:pPr>
              <w:jc w:val="left"/>
              <w:rPr>
                <w:sz w:val="16"/>
                <w:szCs w:val="16"/>
              </w:rPr>
            </w:pPr>
            <w:r w:rsidRPr="000C758D">
              <w:rPr>
                <w:bCs/>
                <w:sz w:val="16"/>
                <w:szCs w:val="16"/>
              </w:rPr>
              <w:t>CEANO_DEL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CAC0D9" w14:textId="77777777" w:rsidR="003F7BE8" w:rsidRPr="000C758D" w:rsidRDefault="003F7BE8" w:rsidP="003F7BE8">
            <w:pPr>
              <w:ind w:left="82" w:hanging="82"/>
              <w:jc w:val="left"/>
              <w:rPr>
                <w:sz w:val="16"/>
                <w:szCs w:val="16"/>
              </w:rPr>
            </w:pPr>
            <w:r w:rsidRPr="000C758D">
              <w:rPr>
                <w:sz w:val="16"/>
                <w:szCs w:val="16"/>
              </w:rPr>
              <w:t>Ceanothus ×delileanus Spach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553047" w14:textId="4D760EE2" w:rsidR="003F7BE8" w:rsidRPr="000C758D" w:rsidRDefault="003F7BE8" w:rsidP="003F7BE8">
            <w:pPr>
              <w:jc w:val="left"/>
              <w:rPr>
                <w:sz w:val="16"/>
                <w:szCs w:val="16"/>
              </w:rPr>
            </w:pPr>
            <w:r w:rsidRPr="00B662C3">
              <w:rPr>
                <w:sz w:val="16"/>
                <w:szCs w:val="16"/>
                <w:lang w:val="de-DE"/>
              </w:rPr>
              <w:t>GB</w:t>
            </w:r>
          </w:p>
        </w:tc>
      </w:tr>
      <w:tr w:rsidR="003F7BE8" w:rsidRPr="000C758D" w14:paraId="5E7715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45D23A" w14:textId="77777777" w:rsidR="003F7BE8" w:rsidRPr="000C758D" w:rsidRDefault="003F7BE8" w:rsidP="003F7BE8">
            <w:pPr>
              <w:jc w:val="left"/>
              <w:rPr>
                <w:sz w:val="16"/>
                <w:szCs w:val="16"/>
              </w:rPr>
            </w:pPr>
            <w:r w:rsidRPr="000C758D">
              <w:rPr>
                <w:bCs/>
                <w:sz w:val="16"/>
                <w:szCs w:val="16"/>
              </w:rPr>
              <w:t>CEANO_DEN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9ED49C" w14:textId="77777777" w:rsidR="003F7BE8" w:rsidRPr="00486B2C" w:rsidRDefault="003F7BE8" w:rsidP="003F7BE8">
            <w:pPr>
              <w:ind w:left="82" w:hanging="82"/>
              <w:jc w:val="left"/>
              <w:rPr>
                <w:sz w:val="16"/>
                <w:szCs w:val="16"/>
                <w:lang w:val="en-US"/>
              </w:rPr>
            </w:pPr>
            <w:r w:rsidRPr="00486B2C">
              <w:rPr>
                <w:sz w:val="16"/>
                <w:szCs w:val="16"/>
                <w:lang w:val="en-US"/>
              </w:rPr>
              <w:t>Ceanothus dentatus Torr. &amp;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4F40D6" w14:textId="4525C52D" w:rsidR="003F7BE8" w:rsidRPr="000C758D" w:rsidRDefault="003F7BE8" w:rsidP="003F7BE8">
            <w:pPr>
              <w:jc w:val="left"/>
              <w:rPr>
                <w:sz w:val="16"/>
                <w:szCs w:val="16"/>
              </w:rPr>
            </w:pPr>
            <w:r w:rsidRPr="00B662C3">
              <w:rPr>
                <w:sz w:val="16"/>
                <w:szCs w:val="16"/>
                <w:lang w:val="de-DE"/>
              </w:rPr>
              <w:t>ZA</w:t>
            </w:r>
          </w:p>
        </w:tc>
      </w:tr>
      <w:tr w:rsidR="003F7BE8" w:rsidRPr="000C758D" w14:paraId="300D22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772B58" w14:textId="77777777" w:rsidR="003F7BE8" w:rsidRPr="000C758D" w:rsidRDefault="003F7BE8" w:rsidP="003F7BE8">
            <w:pPr>
              <w:jc w:val="left"/>
              <w:rPr>
                <w:sz w:val="16"/>
                <w:szCs w:val="16"/>
              </w:rPr>
            </w:pPr>
            <w:r w:rsidRPr="000C758D">
              <w:rPr>
                <w:bCs/>
                <w:sz w:val="16"/>
                <w:szCs w:val="16"/>
              </w:rPr>
              <w:t>CEANO_GLO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C68273" w14:textId="77777777" w:rsidR="003F7BE8" w:rsidRPr="00486B2C" w:rsidRDefault="003F7BE8" w:rsidP="003F7BE8">
            <w:pPr>
              <w:ind w:left="82" w:hanging="82"/>
              <w:jc w:val="left"/>
              <w:rPr>
                <w:sz w:val="16"/>
                <w:szCs w:val="16"/>
                <w:lang w:val="en-US"/>
              </w:rPr>
            </w:pPr>
            <w:r w:rsidRPr="00486B2C">
              <w:rPr>
                <w:sz w:val="16"/>
                <w:szCs w:val="16"/>
                <w:lang w:val="en-US"/>
              </w:rPr>
              <w:t>Ceanothus gloriosus J. T. Howell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872116" w14:textId="550A175A" w:rsidR="003F7BE8" w:rsidRPr="000C758D" w:rsidRDefault="003F7BE8" w:rsidP="003F7BE8">
            <w:pPr>
              <w:jc w:val="left"/>
              <w:rPr>
                <w:sz w:val="16"/>
                <w:szCs w:val="16"/>
              </w:rPr>
            </w:pPr>
            <w:r w:rsidRPr="00B662C3">
              <w:rPr>
                <w:sz w:val="16"/>
                <w:szCs w:val="16"/>
                <w:lang w:val="de-DE"/>
              </w:rPr>
              <w:t>GB</w:t>
            </w:r>
          </w:p>
        </w:tc>
      </w:tr>
      <w:tr w:rsidR="003F7BE8" w:rsidRPr="000C758D" w14:paraId="396C7C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ECD7D5" w14:textId="77777777" w:rsidR="003F7BE8" w:rsidRPr="000C758D" w:rsidRDefault="003F7BE8" w:rsidP="003F7BE8">
            <w:pPr>
              <w:jc w:val="left"/>
              <w:rPr>
                <w:sz w:val="16"/>
                <w:szCs w:val="16"/>
              </w:rPr>
            </w:pPr>
            <w:r w:rsidRPr="000C758D">
              <w:rPr>
                <w:bCs/>
                <w:sz w:val="16"/>
                <w:szCs w:val="16"/>
              </w:rPr>
              <w:t>CEANO_GRI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20ABC4" w14:textId="77777777" w:rsidR="003F7BE8" w:rsidRPr="000C758D" w:rsidRDefault="003F7BE8" w:rsidP="003F7BE8">
            <w:pPr>
              <w:ind w:left="82" w:hanging="82"/>
              <w:jc w:val="left"/>
              <w:rPr>
                <w:sz w:val="16"/>
                <w:szCs w:val="16"/>
              </w:rPr>
            </w:pPr>
            <w:r w:rsidRPr="000C758D">
              <w:rPr>
                <w:sz w:val="16"/>
                <w:szCs w:val="16"/>
              </w:rPr>
              <w:t>Ceanothus griseus (Trel.) McMinn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6A708C" w14:textId="7F2EC6E3" w:rsidR="003F7BE8" w:rsidRPr="000C758D" w:rsidRDefault="003F7BE8" w:rsidP="003F7BE8">
            <w:pPr>
              <w:jc w:val="left"/>
              <w:rPr>
                <w:sz w:val="16"/>
                <w:szCs w:val="16"/>
              </w:rPr>
            </w:pPr>
            <w:r w:rsidRPr="00B662C3">
              <w:rPr>
                <w:sz w:val="16"/>
                <w:szCs w:val="16"/>
                <w:lang w:val="de-DE"/>
              </w:rPr>
              <w:t>GB</w:t>
            </w:r>
          </w:p>
        </w:tc>
      </w:tr>
      <w:tr w:rsidR="003F7BE8" w:rsidRPr="000C758D" w14:paraId="037347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EC870F" w14:textId="77777777" w:rsidR="003F7BE8" w:rsidRPr="000C758D" w:rsidRDefault="003F7BE8" w:rsidP="003F7BE8">
            <w:pPr>
              <w:jc w:val="left"/>
              <w:rPr>
                <w:sz w:val="16"/>
                <w:szCs w:val="16"/>
              </w:rPr>
            </w:pPr>
            <w:r w:rsidRPr="000C758D">
              <w:rPr>
                <w:bCs/>
                <w:sz w:val="16"/>
                <w:szCs w:val="16"/>
              </w:rPr>
              <w:t>CEANO_IMP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05FA8E" w14:textId="77777777" w:rsidR="003F7BE8" w:rsidRPr="000C758D" w:rsidRDefault="003F7BE8" w:rsidP="003F7BE8">
            <w:pPr>
              <w:ind w:left="82" w:hanging="82"/>
              <w:jc w:val="left"/>
              <w:rPr>
                <w:sz w:val="16"/>
                <w:szCs w:val="16"/>
              </w:rPr>
            </w:pPr>
            <w:r w:rsidRPr="000C758D">
              <w:rPr>
                <w:sz w:val="16"/>
                <w:szCs w:val="16"/>
              </w:rPr>
              <w:t>Ceanothus impressus Trel.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69E498" w14:textId="4090E195" w:rsidR="003F7BE8" w:rsidRPr="000C758D" w:rsidRDefault="003F7BE8" w:rsidP="003F7BE8">
            <w:pPr>
              <w:jc w:val="left"/>
              <w:rPr>
                <w:sz w:val="16"/>
                <w:szCs w:val="16"/>
              </w:rPr>
            </w:pPr>
            <w:r w:rsidRPr="00B662C3">
              <w:rPr>
                <w:sz w:val="16"/>
                <w:szCs w:val="16"/>
                <w:lang w:val="de-DE"/>
              </w:rPr>
              <w:t>FR  GB  QZ</w:t>
            </w:r>
          </w:p>
        </w:tc>
      </w:tr>
      <w:tr w:rsidR="003F7BE8" w:rsidRPr="000C758D" w14:paraId="5A3A5D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99401A" w14:textId="77777777" w:rsidR="003F7BE8" w:rsidRPr="000C758D" w:rsidRDefault="003F7BE8" w:rsidP="003F7BE8">
            <w:pPr>
              <w:jc w:val="left"/>
              <w:rPr>
                <w:sz w:val="16"/>
                <w:szCs w:val="16"/>
              </w:rPr>
            </w:pPr>
            <w:r w:rsidRPr="000C758D">
              <w:rPr>
                <w:bCs/>
                <w:sz w:val="16"/>
                <w:szCs w:val="16"/>
              </w:rPr>
              <w:t>CEANO_PAL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3D1C95" w14:textId="77777777" w:rsidR="003F7BE8" w:rsidRPr="000C758D" w:rsidRDefault="003F7BE8" w:rsidP="003F7BE8">
            <w:pPr>
              <w:ind w:left="82" w:hanging="82"/>
              <w:jc w:val="left"/>
              <w:rPr>
                <w:sz w:val="16"/>
                <w:szCs w:val="16"/>
              </w:rPr>
            </w:pPr>
            <w:r w:rsidRPr="000C758D">
              <w:rPr>
                <w:sz w:val="16"/>
                <w:szCs w:val="16"/>
              </w:rPr>
              <w:t>Ceanothus ×pallidus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7E52C7" w14:textId="112AF95B" w:rsidR="003F7BE8" w:rsidRPr="000C758D" w:rsidRDefault="003F7BE8" w:rsidP="003F7BE8">
            <w:pPr>
              <w:jc w:val="left"/>
              <w:rPr>
                <w:sz w:val="16"/>
                <w:szCs w:val="16"/>
              </w:rPr>
            </w:pPr>
            <w:r w:rsidRPr="00B662C3">
              <w:rPr>
                <w:sz w:val="16"/>
                <w:szCs w:val="16"/>
                <w:lang w:val="de-DE"/>
              </w:rPr>
              <w:t>GB</w:t>
            </w:r>
          </w:p>
        </w:tc>
      </w:tr>
      <w:tr w:rsidR="003F7BE8" w:rsidRPr="000C758D" w14:paraId="359E48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159318" w14:textId="77777777" w:rsidR="003F7BE8" w:rsidRPr="000C758D" w:rsidRDefault="003F7BE8" w:rsidP="003F7BE8">
            <w:pPr>
              <w:jc w:val="left"/>
              <w:rPr>
                <w:sz w:val="16"/>
                <w:szCs w:val="16"/>
              </w:rPr>
            </w:pPr>
            <w:r w:rsidRPr="000C758D">
              <w:rPr>
                <w:bCs/>
                <w:sz w:val="16"/>
                <w:szCs w:val="16"/>
              </w:rPr>
              <w:t>CEANO_PRO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B8A9FB" w14:textId="77777777" w:rsidR="003F7BE8" w:rsidRPr="000C758D" w:rsidRDefault="003F7BE8" w:rsidP="003F7BE8">
            <w:pPr>
              <w:ind w:left="82" w:hanging="82"/>
              <w:jc w:val="left"/>
              <w:rPr>
                <w:sz w:val="16"/>
                <w:szCs w:val="16"/>
              </w:rPr>
            </w:pPr>
            <w:r w:rsidRPr="000C758D">
              <w:rPr>
                <w:sz w:val="16"/>
                <w:szCs w:val="16"/>
              </w:rPr>
              <w:t>Ceanothus prostratus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5DC6BE" w14:textId="38ACE4F0" w:rsidR="003F7BE8" w:rsidRPr="000C758D" w:rsidRDefault="003F7BE8" w:rsidP="003F7BE8">
            <w:pPr>
              <w:jc w:val="left"/>
              <w:rPr>
                <w:sz w:val="16"/>
                <w:szCs w:val="16"/>
              </w:rPr>
            </w:pPr>
            <w:r w:rsidRPr="00B662C3">
              <w:rPr>
                <w:sz w:val="16"/>
                <w:szCs w:val="16"/>
                <w:lang w:val="de-DE"/>
              </w:rPr>
              <w:t>GB</w:t>
            </w:r>
          </w:p>
        </w:tc>
      </w:tr>
      <w:tr w:rsidR="003F7BE8" w:rsidRPr="000C758D" w14:paraId="060F75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5342CA" w14:textId="77777777" w:rsidR="003F7BE8" w:rsidRPr="000C758D" w:rsidRDefault="003F7BE8" w:rsidP="003F7BE8">
            <w:pPr>
              <w:jc w:val="left"/>
              <w:rPr>
                <w:sz w:val="16"/>
                <w:szCs w:val="16"/>
              </w:rPr>
            </w:pPr>
            <w:r w:rsidRPr="000C758D">
              <w:rPr>
                <w:bCs/>
                <w:sz w:val="16"/>
                <w:szCs w:val="16"/>
              </w:rPr>
              <w:t>CEANO_THY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35FDDF" w14:textId="77777777" w:rsidR="003F7BE8" w:rsidRPr="000C758D" w:rsidRDefault="003F7BE8" w:rsidP="003F7BE8">
            <w:pPr>
              <w:ind w:left="82" w:hanging="82"/>
              <w:jc w:val="left"/>
              <w:rPr>
                <w:sz w:val="16"/>
                <w:szCs w:val="16"/>
              </w:rPr>
            </w:pPr>
            <w:r w:rsidRPr="000C758D">
              <w:rPr>
                <w:sz w:val="16"/>
                <w:szCs w:val="16"/>
              </w:rPr>
              <w:t>Ceanothus thyrsiflorus Eschsch.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594096" w14:textId="5BD78C99" w:rsidR="003F7BE8" w:rsidRPr="000C758D" w:rsidRDefault="003F7BE8" w:rsidP="003F7BE8">
            <w:pPr>
              <w:jc w:val="left"/>
              <w:rPr>
                <w:sz w:val="16"/>
                <w:szCs w:val="16"/>
              </w:rPr>
            </w:pPr>
            <w:r w:rsidRPr="00B662C3">
              <w:rPr>
                <w:sz w:val="16"/>
                <w:szCs w:val="16"/>
                <w:lang w:val="de-DE"/>
              </w:rPr>
              <w:t>GB</w:t>
            </w:r>
          </w:p>
        </w:tc>
      </w:tr>
      <w:tr w:rsidR="003F7BE8" w:rsidRPr="00DB2901" w14:paraId="60A0D6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1CE7B5" w14:textId="77777777" w:rsidR="003F7BE8" w:rsidRPr="000C758D" w:rsidRDefault="003F7BE8" w:rsidP="003F7BE8">
            <w:pPr>
              <w:jc w:val="left"/>
              <w:rPr>
                <w:sz w:val="16"/>
                <w:szCs w:val="16"/>
              </w:rPr>
            </w:pPr>
            <w:r w:rsidRPr="000C758D">
              <w:rPr>
                <w:bCs/>
                <w:sz w:val="16"/>
                <w:szCs w:val="16"/>
              </w:rPr>
              <w:t>CELOS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F1C38C" w14:textId="77777777" w:rsidR="003F7BE8" w:rsidRPr="000C758D" w:rsidRDefault="003F7BE8" w:rsidP="003F7BE8">
            <w:pPr>
              <w:ind w:left="82" w:hanging="82"/>
              <w:jc w:val="left"/>
              <w:rPr>
                <w:sz w:val="16"/>
                <w:szCs w:val="16"/>
              </w:rPr>
            </w:pPr>
            <w:r w:rsidRPr="000C758D">
              <w:rPr>
                <w:sz w:val="16"/>
                <w:szCs w:val="16"/>
              </w:rPr>
              <w:t>Celosia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E7C5ED" w14:textId="7739B95F" w:rsidR="003F7BE8" w:rsidRPr="00486B2C" w:rsidRDefault="003F7BE8" w:rsidP="003F7BE8">
            <w:pPr>
              <w:jc w:val="left"/>
              <w:rPr>
                <w:sz w:val="16"/>
                <w:szCs w:val="16"/>
                <w:lang w:val="de-DE"/>
              </w:rPr>
            </w:pPr>
            <w:r w:rsidRPr="00B662C3">
              <w:rPr>
                <w:sz w:val="16"/>
                <w:szCs w:val="16"/>
                <w:lang w:val="de-DE"/>
              </w:rPr>
              <w:t>HU  JP  NL  QZ  RU</w:t>
            </w:r>
          </w:p>
        </w:tc>
      </w:tr>
      <w:tr w:rsidR="003F7BE8" w:rsidRPr="003F7BE8" w14:paraId="2266D6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4F4927" w14:textId="77777777" w:rsidR="003F7BE8" w:rsidRPr="000C758D" w:rsidRDefault="003F7BE8" w:rsidP="003F7BE8">
            <w:pPr>
              <w:jc w:val="left"/>
              <w:rPr>
                <w:sz w:val="16"/>
                <w:szCs w:val="16"/>
              </w:rPr>
            </w:pPr>
            <w:r w:rsidRPr="000C758D">
              <w:rPr>
                <w:bCs/>
                <w:sz w:val="16"/>
                <w:szCs w:val="16"/>
              </w:rPr>
              <w:t>CELOS_ARG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B61511" w14:textId="77777777" w:rsidR="003F7BE8" w:rsidRPr="000C758D" w:rsidRDefault="003F7BE8" w:rsidP="003F7BE8">
            <w:pPr>
              <w:ind w:left="82" w:hanging="82"/>
              <w:jc w:val="left"/>
              <w:rPr>
                <w:sz w:val="16"/>
                <w:szCs w:val="16"/>
              </w:rPr>
            </w:pPr>
            <w:r w:rsidRPr="000C758D">
              <w:rPr>
                <w:sz w:val="16"/>
                <w:szCs w:val="16"/>
              </w:rPr>
              <w:t>Celosia argentea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52F3FB" w14:textId="7C897203" w:rsidR="003F7BE8" w:rsidRPr="003F7BE8" w:rsidRDefault="003F7BE8" w:rsidP="003F7BE8">
            <w:pPr>
              <w:jc w:val="left"/>
              <w:rPr>
                <w:sz w:val="16"/>
                <w:szCs w:val="16"/>
                <w:lang w:val="de-DE"/>
              </w:rPr>
            </w:pPr>
            <w:r w:rsidRPr="00B662C3">
              <w:rPr>
                <w:sz w:val="16"/>
                <w:szCs w:val="16"/>
                <w:lang w:val="de-DE"/>
              </w:rPr>
              <w:t>NL  QZ</w:t>
            </w:r>
          </w:p>
        </w:tc>
      </w:tr>
      <w:tr w:rsidR="003F7BE8" w:rsidRPr="000C758D" w14:paraId="7FA201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51F2C9" w14:textId="77777777" w:rsidR="003F7BE8" w:rsidRPr="000C758D" w:rsidRDefault="003F7BE8" w:rsidP="003F7BE8">
            <w:pPr>
              <w:jc w:val="left"/>
              <w:rPr>
                <w:sz w:val="16"/>
                <w:szCs w:val="16"/>
              </w:rPr>
            </w:pPr>
            <w:r w:rsidRPr="000C758D">
              <w:rPr>
                <w:bCs/>
                <w:sz w:val="16"/>
                <w:szCs w:val="16"/>
              </w:rPr>
              <w:t>CELOS_ARG_CRI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DBEB2E" w14:textId="77777777" w:rsidR="003F7BE8" w:rsidRPr="000C758D" w:rsidRDefault="003F7BE8" w:rsidP="003F7BE8">
            <w:pPr>
              <w:ind w:left="82" w:hanging="82"/>
              <w:jc w:val="left"/>
              <w:rPr>
                <w:sz w:val="16"/>
                <w:szCs w:val="16"/>
              </w:rPr>
            </w:pPr>
            <w:r w:rsidRPr="000C758D">
              <w:rPr>
                <w:sz w:val="16"/>
                <w:szCs w:val="16"/>
              </w:rPr>
              <w:t>Celosia argentea L. var. cristata (L.) Kuntze</w:t>
            </w:r>
            <w:r w:rsidRPr="000C758D">
              <w:rPr>
                <w:sz w:val="16"/>
                <w:szCs w:val="16"/>
              </w:rPr>
              <w:br/>
              <w:t>Celosia cristata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D9F53C" w14:textId="3FE7CAB6" w:rsidR="003F7BE8" w:rsidRPr="000C758D" w:rsidRDefault="003F7BE8" w:rsidP="003F7BE8">
            <w:pPr>
              <w:jc w:val="left"/>
              <w:rPr>
                <w:sz w:val="16"/>
                <w:szCs w:val="16"/>
              </w:rPr>
            </w:pPr>
            <w:r w:rsidRPr="00B662C3">
              <w:rPr>
                <w:sz w:val="16"/>
                <w:szCs w:val="16"/>
                <w:lang w:val="de-DE"/>
              </w:rPr>
              <w:t>NL  QZ</w:t>
            </w:r>
          </w:p>
        </w:tc>
      </w:tr>
      <w:tr w:rsidR="003F7BE8" w:rsidRPr="000C758D" w14:paraId="2A30AA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1F5068" w14:textId="77777777" w:rsidR="003F7BE8" w:rsidRPr="000C758D" w:rsidRDefault="003F7BE8" w:rsidP="003F7BE8">
            <w:pPr>
              <w:jc w:val="left"/>
              <w:rPr>
                <w:sz w:val="16"/>
                <w:szCs w:val="16"/>
              </w:rPr>
            </w:pPr>
            <w:r w:rsidRPr="000C758D">
              <w:rPr>
                <w:bCs/>
                <w:sz w:val="16"/>
                <w:szCs w:val="16"/>
              </w:rPr>
              <w:t>CENCH_CIL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5C6A58" w14:textId="77777777" w:rsidR="003F7BE8" w:rsidRPr="000C758D" w:rsidRDefault="003F7BE8" w:rsidP="003F7BE8">
            <w:pPr>
              <w:ind w:left="82" w:hanging="82"/>
              <w:jc w:val="left"/>
              <w:rPr>
                <w:sz w:val="16"/>
                <w:szCs w:val="16"/>
              </w:rPr>
            </w:pPr>
            <w:r w:rsidRPr="000C758D">
              <w:rPr>
                <w:sz w:val="16"/>
                <w:szCs w:val="16"/>
              </w:rPr>
              <w:t>Cenchrus ciliaris L.</w:t>
            </w:r>
            <w:r w:rsidRPr="000C758D">
              <w:rPr>
                <w:sz w:val="16"/>
                <w:szCs w:val="16"/>
              </w:rPr>
              <w:br/>
              <w:t>Pennisetum ciliare (L.) Link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686D29" w14:textId="3A587811" w:rsidR="003F7BE8" w:rsidRPr="000C758D" w:rsidRDefault="003F7BE8" w:rsidP="003F7BE8">
            <w:pPr>
              <w:jc w:val="left"/>
              <w:rPr>
                <w:sz w:val="16"/>
                <w:szCs w:val="16"/>
              </w:rPr>
            </w:pPr>
            <w:r w:rsidRPr="00B662C3">
              <w:rPr>
                <w:sz w:val="16"/>
                <w:szCs w:val="16"/>
                <w:lang w:val="de-DE"/>
              </w:rPr>
              <w:t>AU  KE  US  ZA</w:t>
            </w:r>
          </w:p>
        </w:tc>
      </w:tr>
      <w:tr w:rsidR="003F7BE8" w:rsidRPr="000C758D" w14:paraId="2B6ED31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13F832" w14:textId="77777777" w:rsidR="003F7BE8" w:rsidRPr="000C758D" w:rsidRDefault="003F7BE8" w:rsidP="003F7BE8">
            <w:pPr>
              <w:jc w:val="left"/>
              <w:rPr>
                <w:sz w:val="16"/>
                <w:szCs w:val="16"/>
              </w:rPr>
            </w:pPr>
            <w:r w:rsidRPr="000C758D">
              <w:rPr>
                <w:bCs/>
                <w:sz w:val="16"/>
                <w:szCs w:val="16"/>
              </w:rPr>
              <w:t>CENTA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256B96" w14:textId="77777777" w:rsidR="003F7BE8" w:rsidRPr="000C758D" w:rsidRDefault="003F7BE8" w:rsidP="003F7BE8">
            <w:pPr>
              <w:ind w:left="82" w:hanging="82"/>
              <w:jc w:val="left"/>
              <w:rPr>
                <w:sz w:val="16"/>
                <w:szCs w:val="16"/>
              </w:rPr>
            </w:pPr>
            <w:r w:rsidRPr="000C758D">
              <w:rPr>
                <w:sz w:val="16"/>
                <w:szCs w:val="16"/>
              </w:rPr>
              <w:t>Centaurea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9D0FAB" w14:textId="6F02F6BF" w:rsidR="003F7BE8" w:rsidRPr="000C758D" w:rsidRDefault="003F7BE8" w:rsidP="003F7BE8">
            <w:pPr>
              <w:jc w:val="left"/>
              <w:rPr>
                <w:sz w:val="16"/>
                <w:szCs w:val="16"/>
              </w:rPr>
            </w:pPr>
            <w:r w:rsidRPr="00B662C3">
              <w:rPr>
                <w:sz w:val="16"/>
                <w:szCs w:val="16"/>
                <w:lang w:val="de-DE"/>
              </w:rPr>
              <w:t>JP  NL</w:t>
            </w:r>
          </w:p>
        </w:tc>
      </w:tr>
      <w:tr w:rsidR="003F7BE8" w:rsidRPr="000C758D" w14:paraId="72387F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A5B7A8" w14:textId="77777777" w:rsidR="003F7BE8" w:rsidRPr="000C758D" w:rsidRDefault="003F7BE8" w:rsidP="003F7BE8">
            <w:pPr>
              <w:jc w:val="left"/>
              <w:rPr>
                <w:sz w:val="16"/>
                <w:szCs w:val="16"/>
              </w:rPr>
            </w:pPr>
            <w:r w:rsidRPr="000C758D">
              <w:rPr>
                <w:bCs/>
                <w:sz w:val="16"/>
                <w:szCs w:val="16"/>
              </w:rPr>
              <w:t>CENTA_MON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8383BE" w14:textId="77777777" w:rsidR="003F7BE8" w:rsidRPr="000C758D" w:rsidRDefault="003F7BE8" w:rsidP="003F7BE8">
            <w:pPr>
              <w:ind w:left="82" w:hanging="82"/>
              <w:jc w:val="left"/>
              <w:rPr>
                <w:sz w:val="16"/>
                <w:szCs w:val="16"/>
              </w:rPr>
            </w:pPr>
            <w:r w:rsidRPr="000C758D">
              <w:rPr>
                <w:sz w:val="16"/>
                <w:szCs w:val="16"/>
              </w:rPr>
              <w:t>Centaurea montana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61F673" w14:textId="5FC0DDAB" w:rsidR="003F7BE8" w:rsidRPr="000C758D" w:rsidRDefault="003F7BE8" w:rsidP="003F7BE8">
            <w:pPr>
              <w:jc w:val="left"/>
              <w:rPr>
                <w:sz w:val="16"/>
                <w:szCs w:val="16"/>
              </w:rPr>
            </w:pPr>
            <w:r w:rsidRPr="00B662C3">
              <w:rPr>
                <w:sz w:val="16"/>
                <w:szCs w:val="16"/>
                <w:lang w:val="de-DE"/>
              </w:rPr>
              <w:t>NL  QZ</w:t>
            </w:r>
          </w:p>
        </w:tc>
      </w:tr>
      <w:tr w:rsidR="003F7BE8" w:rsidRPr="000C758D" w14:paraId="1B5AF4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75D205" w14:textId="77777777" w:rsidR="003F7BE8" w:rsidRPr="000C758D" w:rsidRDefault="003F7BE8" w:rsidP="003F7BE8">
            <w:pPr>
              <w:jc w:val="left"/>
              <w:rPr>
                <w:sz w:val="16"/>
                <w:szCs w:val="16"/>
              </w:rPr>
            </w:pPr>
            <w:r w:rsidRPr="000C758D">
              <w:rPr>
                <w:bCs/>
                <w:sz w:val="16"/>
                <w:szCs w:val="16"/>
              </w:rPr>
              <w:t>CENTM_CHL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07170E" w14:textId="77777777" w:rsidR="003F7BE8" w:rsidRPr="000C758D" w:rsidRDefault="003F7BE8" w:rsidP="003F7BE8">
            <w:pPr>
              <w:ind w:left="82" w:hanging="82"/>
              <w:jc w:val="left"/>
              <w:rPr>
                <w:sz w:val="16"/>
                <w:szCs w:val="16"/>
              </w:rPr>
            </w:pPr>
            <w:r w:rsidRPr="000C758D">
              <w:rPr>
                <w:sz w:val="16"/>
                <w:szCs w:val="16"/>
              </w:rPr>
              <w:t>Centaurium chloodes (Brot.) Samp.</w:t>
            </w:r>
            <w:r w:rsidRPr="000C758D">
              <w:rPr>
                <w:sz w:val="16"/>
                <w:szCs w:val="16"/>
              </w:rPr>
              <w:br/>
              <w:t>Centaurium confertum (Pers.) Druce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0C5D0F" w14:textId="0504D2B3" w:rsidR="003F7BE8" w:rsidRPr="000C758D" w:rsidRDefault="003F7BE8" w:rsidP="003F7BE8">
            <w:pPr>
              <w:jc w:val="left"/>
              <w:rPr>
                <w:sz w:val="16"/>
                <w:szCs w:val="16"/>
              </w:rPr>
            </w:pPr>
            <w:r w:rsidRPr="00B662C3">
              <w:rPr>
                <w:sz w:val="16"/>
                <w:szCs w:val="16"/>
                <w:lang w:val="de-DE"/>
              </w:rPr>
              <w:t>JP</w:t>
            </w:r>
          </w:p>
        </w:tc>
      </w:tr>
      <w:tr w:rsidR="003F7BE8" w:rsidRPr="000C758D" w14:paraId="3CC0F08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6842E0" w14:textId="77777777" w:rsidR="003F7BE8" w:rsidRPr="000C758D" w:rsidRDefault="003F7BE8" w:rsidP="003F7BE8">
            <w:pPr>
              <w:jc w:val="left"/>
              <w:rPr>
                <w:sz w:val="16"/>
                <w:szCs w:val="16"/>
              </w:rPr>
            </w:pPr>
            <w:r w:rsidRPr="000C758D">
              <w:rPr>
                <w:bCs/>
                <w:sz w:val="16"/>
                <w:szCs w:val="16"/>
              </w:rPr>
              <w:t>CERCI_JAP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DA3230" w14:textId="77777777" w:rsidR="003F7BE8" w:rsidRPr="000C758D" w:rsidRDefault="003F7BE8" w:rsidP="003F7BE8">
            <w:pPr>
              <w:ind w:left="82" w:hanging="82"/>
              <w:jc w:val="left"/>
              <w:rPr>
                <w:sz w:val="16"/>
                <w:szCs w:val="16"/>
              </w:rPr>
            </w:pPr>
            <w:r w:rsidRPr="000C758D">
              <w:rPr>
                <w:sz w:val="16"/>
                <w:szCs w:val="16"/>
              </w:rPr>
              <w:t>Cercidiphyllum japonicum Siebold &amp;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C438BA" w14:textId="2513CDE2" w:rsidR="003F7BE8" w:rsidRPr="000C758D" w:rsidRDefault="003F7BE8" w:rsidP="003F7BE8">
            <w:pPr>
              <w:jc w:val="left"/>
              <w:rPr>
                <w:sz w:val="16"/>
                <w:szCs w:val="16"/>
              </w:rPr>
            </w:pPr>
            <w:r w:rsidRPr="00B662C3">
              <w:rPr>
                <w:sz w:val="16"/>
                <w:szCs w:val="16"/>
                <w:lang w:val="de-DE"/>
              </w:rPr>
              <w:t>NL  QZ</w:t>
            </w:r>
          </w:p>
        </w:tc>
      </w:tr>
      <w:tr w:rsidR="003F7BE8" w:rsidRPr="000C758D" w14:paraId="02346D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D7D398" w14:textId="77777777" w:rsidR="003F7BE8" w:rsidRPr="000C758D" w:rsidRDefault="003F7BE8" w:rsidP="003F7BE8">
            <w:pPr>
              <w:jc w:val="left"/>
              <w:rPr>
                <w:sz w:val="16"/>
                <w:szCs w:val="16"/>
              </w:rPr>
            </w:pPr>
            <w:r w:rsidRPr="000C758D">
              <w:rPr>
                <w:bCs/>
                <w:sz w:val="16"/>
                <w:szCs w:val="16"/>
              </w:rPr>
              <w:t>CERCS_CAN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DD3E52" w14:textId="77777777" w:rsidR="003F7BE8" w:rsidRPr="000C758D" w:rsidRDefault="003F7BE8" w:rsidP="003F7BE8">
            <w:pPr>
              <w:ind w:left="82" w:hanging="82"/>
              <w:jc w:val="left"/>
              <w:rPr>
                <w:sz w:val="16"/>
                <w:szCs w:val="16"/>
              </w:rPr>
            </w:pPr>
            <w:r w:rsidRPr="000C758D">
              <w:rPr>
                <w:sz w:val="16"/>
                <w:szCs w:val="16"/>
              </w:rPr>
              <w:t>Cercis canadensis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AC89EE" w14:textId="03CE1B11" w:rsidR="003F7BE8" w:rsidRPr="000C758D" w:rsidRDefault="003F7BE8" w:rsidP="003F7BE8">
            <w:pPr>
              <w:jc w:val="left"/>
              <w:rPr>
                <w:sz w:val="16"/>
                <w:szCs w:val="16"/>
              </w:rPr>
            </w:pPr>
            <w:r w:rsidRPr="00B662C3">
              <w:rPr>
                <w:sz w:val="16"/>
                <w:szCs w:val="16"/>
                <w:lang w:val="de-DE"/>
              </w:rPr>
              <w:t>HU  NZ  QZ</w:t>
            </w:r>
          </w:p>
        </w:tc>
      </w:tr>
      <w:tr w:rsidR="003F7BE8" w:rsidRPr="000C758D" w14:paraId="193354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67B88A" w14:textId="77777777" w:rsidR="003F7BE8" w:rsidRPr="000C758D" w:rsidRDefault="003F7BE8" w:rsidP="003F7BE8">
            <w:pPr>
              <w:jc w:val="left"/>
              <w:rPr>
                <w:sz w:val="16"/>
                <w:szCs w:val="16"/>
              </w:rPr>
            </w:pPr>
            <w:r w:rsidRPr="000C758D">
              <w:rPr>
                <w:bCs/>
                <w:sz w:val="16"/>
                <w:szCs w:val="16"/>
              </w:rPr>
              <w:t>CEREU_HIL_URU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1F4647" w14:textId="77777777" w:rsidR="003F7BE8" w:rsidRPr="000C758D" w:rsidRDefault="003F7BE8" w:rsidP="003F7BE8">
            <w:pPr>
              <w:ind w:left="82" w:hanging="82"/>
              <w:jc w:val="left"/>
              <w:rPr>
                <w:sz w:val="16"/>
                <w:szCs w:val="16"/>
              </w:rPr>
            </w:pPr>
            <w:r w:rsidRPr="000C758D">
              <w:rPr>
                <w:sz w:val="16"/>
                <w:szCs w:val="16"/>
              </w:rPr>
              <w:t>Cereus hildmannianus K. Schum. subsp. uruguayanus (R. Kiesling) N. P. Taylor</w:t>
            </w:r>
            <w:r w:rsidRPr="000C758D">
              <w:rPr>
                <w:sz w:val="16"/>
                <w:szCs w:val="16"/>
              </w:rPr>
              <w:br/>
              <w:t>Cereus peruvianus (L.)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D7C87E" w14:textId="14F104FD" w:rsidR="003F7BE8" w:rsidRPr="000C758D" w:rsidRDefault="003F7BE8" w:rsidP="003F7BE8">
            <w:pPr>
              <w:jc w:val="left"/>
              <w:rPr>
                <w:sz w:val="16"/>
                <w:szCs w:val="16"/>
              </w:rPr>
            </w:pPr>
            <w:r w:rsidRPr="00B662C3">
              <w:rPr>
                <w:sz w:val="16"/>
                <w:szCs w:val="16"/>
                <w:lang w:val="de-DE"/>
              </w:rPr>
              <w:t>NL  QZ</w:t>
            </w:r>
          </w:p>
        </w:tc>
      </w:tr>
      <w:tr w:rsidR="003F7BE8" w:rsidRPr="000C758D" w14:paraId="050F7E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312A59" w14:textId="77777777" w:rsidR="003F7BE8" w:rsidRPr="000C758D" w:rsidRDefault="003F7BE8" w:rsidP="003F7BE8">
            <w:pPr>
              <w:jc w:val="left"/>
              <w:rPr>
                <w:sz w:val="16"/>
                <w:szCs w:val="16"/>
              </w:rPr>
            </w:pPr>
            <w:r w:rsidRPr="000C758D">
              <w:rPr>
                <w:bCs/>
                <w:sz w:val="16"/>
                <w:szCs w:val="16"/>
              </w:rPr>
              <w:t>CERTN_SIL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3276AB" w14:textId="77777777" w:rsidR="003F7BE8" w:rsidRPr="000C758D" w:rsidRDefault="003F7BE8" w:rsidP="003F7BE8">
            <w:pPr>
              <w:ind w:left="82" w:hanging="82"/>
              <w:jc w:val="left"/>
              <w:rPr>
                <w:sz w:val="16"/>
                <w:szCs w:val="16"/>
              </w:rPr>
            </w:pPr>
            <w:r w:rsidRPr="000C758D">
              <w:rPr>
                <w:sz w:val="16"/>
                <w:szCs w:val="16"/>
              </w:rPr>
              <w:t>Ceratonia siliqua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FF4BE5" w14:textId="7D591F05" w:rsidR="003F7BE8" w:rsidRPr="000C758D" w:rsidRDefault="003F7BE8" w:rsidP="003F7BE8">
            <w:pPr>
              <w:jc w:val="left"/>
              <w:rPr>
                <w:sz w:val="16"/>
                <w:szCs w:val="16"/>
              </w:rPr>
            </w:pPr>
            <w:r w:rsidRPr="00B662C3">
              <w:rPr>
                <w:sz w:val="16"/>
                <w:szCs w:val="16"/>
                <w:lang w:val="de-DE"/>
              </w:rPr>
              <w:t>PT</w:t>
            </w:r>
          </w:p>
        </w:tc>
      </w:tr>
      <w:tr w:rsidR="003F7BE8" w:rsidRPr="000C758D" w14:paraId="2D3CF7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82A2A0" w14:textId="77777777" w:rsidR="003F7BE8" w:rsidRPr="000C758D" w:rsidRDefault="003F7BE8" w:rsidP="003F7BE8">
            <w:pPr>
              <w:jc w:val="left"/>
              <w:rPr>
                <w:sz w:val="16"/>
                <w:szCs w:val="16"/>
              </w:rPr>
            </w:pPr>
            <w:r w:rsidRPr="000C758D">
              <w:rPr>
                <w:bCs/>
                <w:sz w:val="16"/>
                <w:szCs w:val="16"/>
              </w:rPr>
              <w:lastRenderedPageBreak/>
              <w:t>CERTS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A5B2C3" w14:textId="77777777" w:rsidR="003F7BE8" w:rsidRPr="000C758D" w:rsidRDefault="003F7BE8" w:rsidP="003F7BE8">
            <w:pPr>
              <w:ind w:left="82" w:hanging="82"/>
              <w:jc w:val="left"/>
              <w:rPr>
                <w:sz w:val="16"/>
                <w:szCs w:val="16"/>
              </w:rPr>
            </w:pPr>
            <w:r w:rsidRPr="000C758D">
              <w:rPr>
                <w:sz w:val="16"/>
                <w:szCs w:val="16"/>
              </w:rPr>
              <w:t>Ceratostigma Bunge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C7A620" w14:textId="5F07FD19" w:rsidR="003F7BE8" w:rsidRPr="000C758D" w:rsidRDefault="003F7BE8" w:rsidP="003F7BE8">
            <w:pPr>
              <w:jc w:val="left"/>
              <w:rPr>
                <w:sz w:val="16"/>
                <w:szCs w:val="16"/>
              </w:rPr>
            </w:pPr>
            <w:r w:rsidRPr="00B662C3">
              <w:rPr>
                <w:sz w:val="16"/>
                <w:szCs w:val="16"/>
                <w:lang w:val="de-DE"/>
              </w:rPr>
              <w:t>GB  NZ</w:t>
            </w:r>
          </w:p>
        </w:tc>
      </w:tr>
      <w:tr w:rsidR="003F7BE8" w:rsidRPr="000C758D" w14:paraId="67DCBF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FBA667" w14:textId="77777777" w:rsidR="003F7BE8" w:rsidRPr="000C758D" w:rsidRDefault="003F7BE8" w:rsidP="003F7BE8">
            <w:pPr>
              <w:jc w:val="left"/>
              <w:rPr>
                <w:sz w:val="16"/>
                <w:szCs w:val="16"/>
              </w:rPr>
            </w:pPr>
            <w:r w:rsidRPr="000C758D">
              <w:rPr>
                <w:bCs/>
                <w:sz w:val="16"/>
                <w:szCs w:val="16"/>
              </w:rPr>
              <w:t>CERTS_ABY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2B8DF7" w14:textId="77777777" w:rsidR="003F7BE8" w:rsidRPr="00486B2C" w:rsidRDefault="003F7BE8" w:rsidP="003F7BE8">
            <w:pPr>
              <w:ind w:left="82" w:hanging="82"/>
              <w:jc w:val="left"/>
              <w:rPr>
                <w:sz w:val="16"/>
                <w:szCs w:val="16"/>
                <w:lang w:val="de-DE"/>
              </w:rPr>
            </w:pPr>
            <w:r w:rsidRPr="00486B2C">
              <w:rPr>
                <w:sz w:val="16"/>
                <w:szCs w:val="16"/>
                <w:lang w:val="de-DE"/>
              </w:rPr>
              <w:t>Ceratostigma abyssinicum (Hochst.) Schweinf. &amp; Asch.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F220AF" w14:textId="508592B4" w:rsidR="003F7BE8" w:rsidRPr="000C758D" w:rsidRDefault="003F7BE8" w:rsidP="003F7BE8">
            <w:pPr>
              <w:jc w:val="left"/>
              <w:rPr>
                <w:sz w:val="16"/>
                <w:szCs w:val="16"/>
              </w:rPr>
            </w:pPr>
            <w:r w:rsidRPr="00B662C3">
              <w:rPr>
                <w:sz w:val="16"/>
                <w:szCs w:val="16"/>
                <w:lang w:val="de-DE"/>
              </w:rPr>
              <w:t>GB</w:t>
            </w:r>
          </w:p>
        </w:tc>
      </w:tr>
      <w:tr w:rsidR="003F7BE8" w:rsidRPr="000C758D" w14:paraId="61375A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A1E6C0" w14:textId="77777777" w:rsidR="003F7BE8" w:rsidRPr="000C758D" w:rsidRDefault="003F7BE8" w:rsidP="003F7BE8">
            <w:pPr>
              <w:jc w:val="left"/>
              <w:rPr>
                <w:sz w:val="16"/>
                <w:szCs w:val="16"/>
              </w:rPr>
            </w:pPr>
            <w:r w:rsidRPr="000C758D">
              <w:rPr>
                <w:bCs/>
                <w:sz w:val="16"/>
                <w:szCs w:val="16"/>
              </w:rPr>
              <w:t>CERTS_GRI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1E07D3" w14:textId="77777777" w:rsidR="003F7BE8" w:rsidRPr="000C758D" w:rsidRDefault="003F7BE8" w:rsidP="003F7BE8">
            <w:pPr>
              <w:ind w:left="82" w:hanging="82"/>
              <w:jc w:val="left"/>
              <w:rPr>
                <w:sz w:val="16"/>
                <w:szCs w:val="16"/>
              </w:rPr>
            </w:pPr>
            <w:r w:rsidRPr="000C758D">
              <w:rPr>
                <w:sz w:val="16"/>
                <w:szCs w:val="16"/>
              </w:rPr>
              <w:t>Ceratostigma griffithii C. B. Clarke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1F0CB6" w14:textId="2F59EF70" w:rsidR="003F7BE8" w:rsidRPr="000C758D" w:rsidRDefault="003F7BE8" w:rsidP="003F7BE8">
            <w:pPr>
              <w:jc w:val="left"/>
              <w:rPr>
                <w:sz w:val="16"/>
                <w:szCs w:val="16"/>
              </w:rPr>
            </w:pPr>
            <w:r w:rsidRPr="00B662C3">
              <w:rPr>
                <w:sz w:val="16"/>
                <w:szCs w:val="16"/>
                <w:lang w:val="de-DE"/>
              </w:rPr>
              <w:t>GB</w:t>
            </w:r>
          </w:p>
        </w:tc>
      </w:tr>
      <w:tr w:rsidR="003F7BE8" w:rsidRPr="000C758D" w14:paraId="3668DE2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99315B" w14:textId="77777777" w:rsidR="003F7BE8" w:rsidRPr="000C758D" w:rsidRDefault="003F7BE8" w:rsidP="003F7BE8">
            <w:pPr>
              <w:jc w:val="left"/>
              <w:rPr>
                <w:sz w:val="16"/>
                <w:szCs w:val="16"/>
              </w:rPr>
            </w:pPr>
            <w:r w:rsidRPr="000C758D">
              <w:rPr>
                <w:bCs/>
                <w:sz w:val="16"/>
                <w:szCs w:val="16"/>
              </w:rPr>
              <w:t>CERTS_PLU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074600" w14:textId="77777777" w:rsidR="003F7BE8" w:rsidRPr="000C758D" w:rsidRDefault="003F7BE8" w:rsidP="003F7BE8">
            <w:pPr>
              <w:ind w:left="82" w:hanging="82"/>
              <w:jc w:val="left"/>
              <w:rPr>
                <w:sz w:val="16"/>
                <w:szCs w:val="16"/>
              </w:rPr>
            </w:pPr>
            <w:r w:rsidRPr="000C758D">
              <w:rPr>
                <w:sz w:val="16"/>
                <w:szCs w:val="16"/>
              </w:rPr>
              <w:t>Ceratostigma plumbaginoides Bunge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1554F3" w14:textId="284372AE" w:rsidR="003F7BE8" w:rsidRPr="000C758D" w:rsidRDefault="003F7BE8" w:rsidP="003F7BE8">
            <w:pPr>
              <w:jc w:val="left"/>
              <w:rPr>
                <w:sz w:val="16"/>
                <w:szCs w:val="16"/>
              </w:rPr>
            </w:pPr>
            <w:r w:rsidRPr="00B662C3">
              <w:rPr>
                <w:sz w:val="16"/>
                <w:szCs w:val="16"/>
                <w:lang w:val="de-DE"/>
              </w:rPr>
              <w:t>GB</w:t>
            </w:r>
          </w:p>
        </w:tc>
      </w:tr>
      <w:tr w:rsidR="003F7BE8" w:rsidRPr="000C758D" w14:paraId="372767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1F129F" w14:textId="77777777" w:rsidR="003F7BE8" w:rsidRPr="000C758D" w:rsidRDefault="003F7BE8" w:rsidP="003F7BE8">
            <w:pPr>
              <w:jc w:val="left"/>
              <w:rPr>
                <w:sz w:val="16"/>
                <w:szCs w:val="16"/>
              </w:rPr>
            </w:pPr>
            <w:r w:rsidRPr="000C758D">
              <w:rPr>
                <w:bCs/>
                <w:sz w:val="16"/>
                <w:szCs w:val="16"/>
              </w:rPr>
              <w:t>CERTS_WIL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1A4E27" w14:textId="77777777" w:rsidR="003F7BE8" w:rsidRPr="000C758D" w:rsidRDefault="003F7BE8" w:rsidP="003F7BE8">
            <w:pPr>
              <w:ind w:left="82" w:hanging="82"/>
              <w:jc w:val="left"/>
              <w:rPr>
                <w:sz w:val="16"/>
                <w:szCs w:val="16"/>
              </w:rPr>
            </w:pPr>
            <w:r w:rsidRPr="000C758D">
              <w:rPr>
                <w:sz w:val="16"/>
                <w:szCs w:val="16"/>
              </w:rPr>
              <w:t>Ceratostigma willmottianum Stapf.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3519B0" w14:textId="3E9352A1" w:rsidR="003F7BE8" w:rsidRPr="000C758D" w:rsidRDefault="003F7BE8" w:rsidP="003F7BE8">
            <w:pPr>
              <w:jc w:val="left"/>
              <w:rPr>
                <w:sz w:val="16"/>
                <w:szCs w:val="16"/>
              </w:rPr>
            </w:pPr>
            <w:r w:rsidRPr="00B662C3">
              <w:rPr>
                <w:sz w:val="16"/>
                <w:szCs w:val="16"/>
                <w:lang w:val="de-DE"/>
              </w:rPr>
              <w:t>GB  JP  NL  QZ</w:t>
            </w:r>
          </w:p>
        </w:tc>
      </w:tr>
      <w:tr w:rsidR="003F7BE8" w:rsidRPr="000C758D" w14:paraId="0F9B3C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CBCE82" w14:textId="77777777" w:rsidR="003F7BE8" w:rsidRPr="000C758D" w:rsidRDefault="003F7BE8" w:rsidP="003F7BE8">
            <w:pPr>
              <w:jc w:val="left"/>
              <w:rPr>
                <w:sz w:val="16"/>
                <w:szCs w:val="16"/>
              </w:rPr>
            </w:pPr>
            <w:r w:rsidRPr="000C758D">
              <w:rPr>
                <w:bCs/>
                <w:sz w:val="16"/>
                <w:szCs w:val="16"/>
              </w:rPr>
              <w:t>CHANM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BE4D63" w14:textId="77777777" w:rsidR="003F7BE8" w:rsidRPr="000C758D" w:rsidRDefault="003F7BE8" w:rsidP="003F7BE8">
            <w:pPr>
              <w:ind w:left="82" w:hanging="82"/>
              <w:jc w:val="left"/>
              <w:rPr>
                <w:sz w:val="16"/>
                <w:szCs w:val="16"/>
              </w:rPr>
            </w:pPr>
            <w:r w:rsidRPr="000C758D">
              <w:rPr>
                <w:sz w:val="16"/>
                <w:szCs w:val="16"/>
              </w:rPr>
              <w:t>Chaenomeles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AB81B1" w14:textId="34D5C707" w:rsidR="003F7BE8" w:rsidRPr="000C758D" w:rsidRDefault="003F7BE8" w:rsidP="003F7BE8">
            <w:pPr>
              <w:jc w:val="left"/>
              <w:rPr>
                <w:sz w:val="16"/>
                <w:szCs w:val="16"/>
              </w:rPr>
            </w:pPr>
            <w:r w:rsidRPr="00B662C3">
              <w:rPr>
                <w:sz w:val="16"/>
                <w:szCs w:val="16"/>
                <w:lang w:val="de-DE"/>
              </w:rPr>
              <w:t>DE  JP  NL  PL</w:t>
            </w:r>
          </w:p>
        </w:tc>
      </w:tr>
      <w:tr w:rsidR="003F7BE8" w:rsidRPr="000C758D" w14:paraId="06BE16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5A41B0" w14:textId="77777777" w:rsidR="003F7BE8" w:rsidRPr="000C758D" w:rsidRDefault="003F7BE8" w:rsidP="003F7BE8">
            <w:pPr>
              <w:jc w:val="left"/>
              <w:rPr>
                <w:sz w:val="16"/>
                <w:szCs w:val="16"/>
              </w:rPr>
            </w:pPr>
            <w:r w:rsidRPr="000C758D">
              <w:rPr>
                <w:bCs/>
                <w:sz w:val="16"/>
                <w:szCs w:val="16"/>
              </w:rPr>
              <w:t>CHANM_JAP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96EDC8" w14:textId="77777777" w:rsidR="003F7BE8" w:rsidRPr="000C758D" w:rsidRDefault="003F7BE8" w:rsidP="003F7BE8">
            <w:pPr>
              <w:ind w:left="82" w:hanging="82"/>
              <w:jc w:val="left"/>
              <w:rPr>
                <w:sz w:val="16"/>
                <w:szCs w:val="16"/>
              </w:rPr>
            </w:pPr>
            <w:r w:rsidRPr="000C758D">
              <w:rPr>
                <w:sz w:val="16"/>
                <w:szCs w:val="16"/>
              </w:rPr>
              <w:t>Chaenomeles japonica (Thunb.) Lindl. ex Spach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2CDA43" w14:textId="08411789" w:rsidR="003F7BE8" w:rsidRPr="000C758D" w:rsidRDefault="003F7BE8" w:rsidP="003F7BE8">
            <w:pPr>
              <w:jc w:val="left"/>
              <w:rPr>
                <w:sz w:val="16"/>
                <w:szCs w:val="16"/>
              </w:rPr>
            </w:pPr>
            <w:r w:rsidRPr="00B662C3">
              <w:rPr>
                <w:sz w:val="16"/>
                <w:szCs w:val="16"/>
                <w:lang w:val="de-DE"/>
              </w:rPr>
              <w:t>HU  PL  QZ</w:t>
            </w:r>
          </w:p>
        </w:tc>
      </w:tr>
      <w:tr w:rsidR="003F7BE8" w:rsidRPr="000C758D" w14:paraId="6A5521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7413BC" w14:textId="77777777" w:rsidR="003F7BE8" w:rsidRPr="000C758D" w:rsidRDefault="003F7BE8" w:rsidP="003F7BE8">
            <w:pPr>
              <w:jc w:val="left"/>
              <w:rPr>
                <w:sz w:val="16"/>
                <w:szCs w:val="16"/>
              </w:rPr>
            </w:pPr>
            <w:r w:rsidRPr="000C758D">
              <w:rPr>
                <w:bCs/>
                <w:sz w:val="16"/>
                <w:szCs w:val="16"/>
              </w:rPr>
              <w:t>CHANM_SPE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25FE73" w14:textId="77777777" w:rsidR="003F7BE8" w:rsidRPr="000C758D" w:rsidRDefault="003F7BE8" w:rsidP="003F7BE8">
            <w:pPr>
              <w:ind w:left="82" w:hanging="82"/>
              <w:jc w:val="left"/>
              <w:rPr>
                <w:sz w:val="16"/>
                <w:szCs w:val="16"/>
              </w:rPr>
            </w:pPr>
            <w:r w:rsidRPr="000C758D">
              <w:rPr>
                <w:sz w:val="16"/>
                <w:szCs w:val="16"/>
              </w:rPr>
              <w:t>Chaenomeles speciosa (Sweet)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9F2B82" w14:textId="44309AE4" w:rsidR="003F7BE8" w:rsidRPr="000C758D" w:rsidRDefault="003F7BE8" w:rsidP="003F7BE8">
            <w:pPr>
              <w:jc w:val="left"/>
              <w:rPr>
                <w:sz w:val="16"/>
                <w:szCs w:val="16"/>
              </w:rPr>
            </w:pPr>
            <w:r w:rsidRPr="003F7BE8">
              <w:rPr>
                <w:sz w:val="16"/>
                <w:szCs w:val="16"/>
              </w:rPr>
              <w:t>FR  GB  HU  PL  QZ</w:t>
            </w:r>
          </w:p>
        </w:tc>
      </w:tr>
      <w:tr w:rsidR="003F7BE8" w:rsidRPr="000C758D" w14:paraId="501C04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E3941F" w14:textId="77777777" w:rsidR="003F7BE8" w:rsidRPr="000C758D" w:rsidRDefault="003F7BE8" w:rsidP="003F7BE8">
            <w:pPr>
              <w:jc w:val="left"/>
              <w:rPr>
                <w:sz w:val="16"/>
                <w:szCs w:val="16"/>
              </w:rPr>
            </w:pPr>
            <w:r w:rsidRPr="000C758D">
              <w:rPr>
                <w:bCs/>
                <w:sz w:val="16"/>
                <w:szCs w:val="16"/>
              </w:rPr>
              <w:t>CHANR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B65382" w14:textId="77777777" w:rsidR="003F7BE8" w:rsidRPr="000C758D" w:rsidRDefault="003F7BE8" w:rsidP="003F7BE8">
            <w:pPr>
              <w:ind w:left="82" w:hanging="82"/>
              <w:jc w:val="left"/>
              <w:rPr>
                <w:sz w:val="16"/>
                <w:szCs w:val="16"/>
              </w:rPr>
            </w:pPr>
            <w:r w:rsidRPr="000C758D">
              <w:rPr>
                <w:sz w:val="16"/>
                <w:szCs w:val="16"/>
              </w:rPr>
              <w:t>Chaenarrhinum (DC.) Rchb.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AE91CB" w14:textId="17B2F88B" w:rsidR="003F7BE8" w:rsidRPr="000C758D" w:rsidRDefault="003F7BE8" w:rsidP="003F7BE8">
            <w:pPr>
              <w:jc w:val="left"/>
              <w:rPr>
                <w:sz w:val="16"/>
                <w:szCs w:val="16"/>
              </w:rPr>
            </w:pPr>
            <w:r w:rsidRPr="00B662C3">
              <w:rPr>
                <w:sz w:val="16"/>
                <w:szCs w:val="16"/>
              </w:rPr>
              <w:t>GB</w:t>
            </w:r>
          </w:p>
        </w:tc>
      </w:tr>
      <w:tr w:rsidR="003F7BE8" w:rsidRPr="000C758D" w14:paraId="166717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DF7783" w14:textId="77777777" w:rsidR="003F7BE8" w:rsidRPr="000C758D" w:rsidRDefault="003F7BE8" w:rsidP="003F7BE8">
            <w:pPr>
              <w:jc w:val="left"/>
              <w:rPr>
                <w:sz w:val="16"/>
                <w:szCs w:val="16"/>
              </w:rPr>
            </w:pPr>
            <w:r w:rsidRPr="000C758D">
              <w:rPr>
                <w:bCs/>
                <w:sz w:val="16"/>
                <w:szCs w:val="16"/>
              </w:rPr>
              <w:t>CHASM_FLO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F8CABC" w14:textId="77777777" w:rsidR="003F7BE8" w:rsidRPr="000C758D" w:rsidRDefault="003F7BE8" w:rsidP="003F7BE8">
            <w:pPr>
              <w:ind w:left="82" w:hanging="82"/>
              <w:jc w:val="left"/>
              <w:rPr>
                <w:sz w:val="16"/>
                <w:szCs w:val="16"/>
              </w:rPr>
            </w:pPr>
            <w:r w:rsidRPr="000C758D">
              <w:rPr>
                <w:sz w:val="16"/>
                <w:szCs w:val="16"/>
              </w:rPr>
              <w:t>Chasmanthe floribunda (Salisb.) N. E. Br.</w:t>
            </w:r>
            <w:r w:rsidRPr="000C758D">
              <w:rPr>
                <w:sz w:val="16"/>
                <w:szCs w:val="16"/>
              </w:rPr>
              <w:br/>
              <w:t>Chasmanthe floribunda (Salisb.) N.E. Br. var. duckittii G.J. Lewis ex L. Bol.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866896" w14:textId="47F5AC8F" w:rsidR="003F7BE8" w:rsidRPr="000C758D" w:rsidRDefault="003F7BE8" w:rsidP="003F7BE8">
            <w:pPr>
              <w:jc w:val="left"/>
              <w:rPr>
                <w:sz w:val="16"/>
                <w:szCs w:val="16"/>
              </w:rPr>
            </w:pPr>
            <w:r w:rsidRPr="00B662C3">
              <w:rPr>
                <w:sz w:val="16"/>
                <w:szCs w:val="16"/>
              </w:rPr>
              <w:t>NL  QZ</w:t>
            </w:r>
          </w:p>
        </w:tc>
      </w:tr>
      <w:tr w:rsidR="003F7BE8" w:rsidRPr="000C758D" w14:paraId="7273A2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01A2B4" w14:textId="77777777" w:rsidR="003F7BE8" w:rsidRPr="000C758D" w:rsidRDefault="003F7BE8" w:rsidP="003F7BE8">
            <w:pPr>
              <w:jc w:val="left"/>
              <w:rPr>
                <w:sz w:val="16"/>
                <w:szCs w:val="16"/>
              </w:rPr>
            </w:pPr>
            <w:r w:rsidRPr="000C758D">
              <w:rPr>
                <w:bCs/>
                <w:sz w:val="16"/>
                <w:szCs w:val="16"/>
              </w:rPr>
              <w:t>CHEIR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CB7D80" w14:textId="77777777" w:rsidR="003F7BE8" w:rsidRPr="000C758D" w:rsidRDefault="003F7BE8" w:rsidP="003F7BE8">
            <w:pPr>
              <w:ind w:left="82" w:hanging="82"/>
              <w:jc w:val="left"/>
              <w:rPr>
                <w:sz w:val="16"/>
                <w:szCs w:val="16"/>
              </w:rPr>
            </w:pPr>
            <w:r w:rsidRPr="000C758D">
              <w:rPr>
                <w:sz w:val="16"/>
                <w:szCs w:val="16"/>
              </w:rPr>
              <w:t>Cheiranthus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9A747C" w14:textId="36E9CF67" w:rsidR="003F7BE8" w:rsidRPr="000C758D" w:rsidRDefault="003F7BE8" w:rsidP="003F7BE8">
            <w:pPr>
              <w:jc w:val="left"/>
              <w:rPr>
                <w:sz w:val="16"/>
                <w:szCs w:val="16"/>
              </w:rPr>
            </w:pPr>
            <w:r w:rsidRPr="00B662C3">
              <w:rPr>
                <w:sz w:val="16"/>
                <w:szCs w:val="16"/>
              </w:rPr>
              <w:t>US  ZA</w:t>
            </w:r>
          </w:p>
        </w:tc>
      </w:tr>
      <w:tr w:rsidR="003F7BE8" w:rsidRPr="000C758D" w14:paraId="18C22A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3B2497" w14:textId="77777777" w:rsidR="003F7BE8" w:rsidRPr="000C758D" w:rsidRDefault="003F7BE8" w:rsidP="003F7BE8">
            <w:pPr>
              <w:jc w:val="left"/>
              <w:rPr>
                <w:sz w:val="16"/>
                <w:szCs w:val="16"/>
              </w:rPr>
            </w:pPr>
            <w:r w:rsidRPr="000C758D">
              <w:rPr>
                <w:bCs/>
                <w:sz w:val="16"/>
                <w:szCs w:val="16"/>
              </w:rPr>
              <w:t>CHELO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F792E4" w14:textId="77777777" w:rsidR="003F7BE8" w:rsidRPr="000C758D" w:rsidRDefault="003F7BE8" w:rsidP="003F7BE8">
            <w:pPr>
              <w:ind w:left="82" w:hanging="82"/>
              <w:jc w:val="left"/>
              <w:rPr>
                <w:sz w:val="16"/>
                <w:szCs w:val="16"/>
              </w:rPr>
            </w:pPr>
            <w:r w:rsidRPr="000C758D">
              <w:rPr>
                <w:sz w:val="16"/>
                <w:szCs w:val="16"/>
              </w:rPr>
              <w:t>Chelone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CB0D18" w14:textId="42C67A02" w:rsidR="003F7BE8" w:rsidRPr="000C758D" w:rsidRDefault="003F7BE8" w:rsidP="003F7BE8">
            <w:pPr>
              <w:jc w:val="left"/>
              <w:rPr>
                <w:sz w:val="16"/>
                <w:szCs w:val="16"/>
              </w:rPr>
            </w:pPr>
            <w:r w:rsidRPr="00B662C3">
              <w:rPr>
                <w:sz w:val="16"/>
                <w:szCs w:val="16"/>
              </w:rPr>
              <w:t>JP</w:t>
            </w:r>
          </w:p>
        </w:tc>
      </w:tr>
      <w:tr w:rsidR="003F7BE8" w:rsidRPr="000C758D" w14:paraId="3AF780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E5A06E" w14:textId="77777777" w:rsidR="003F7BE8" w:rsidRPr="000C758D" w:rsidRDefault="003F7BE8" w:rsidP="003F7BE8">
            <w:pPr>
              <w:jc w:val="left"/>
              <w:rPr>
                <w:sz w:val="16"/>
                <w:szCs w:val="16"/>
              </w:rPr>
            </w:pPr>
            <w:r w:rsidRPr="000C758D">
              <w:rPr>
                <w:bCs/>
                <w:sz w:val="16"/>
                <w:szCs w:val="16"/>
              </w:rPr>
              <w:t>CHELO_OBL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4888AE" w14:textId="77777777" w:rsidR="003F7BE8" w:rsidRPr="000C758D" w:rsidRDefault="003F7BE8" w:rsidP="003F7BE8">
            <w:pPr>
              <w:ind w:left="82" w:hanging="82"/>
              <w:jc w:val="left"/>
              <w:rPr>
                <w:sz w:val="16"/>
                <w:szCs w:val="16"/>
              </w:rPr>
            </w:pPr>
            <w:r w:rsidRPr="000C758D">
              <w:rPr>
                <w:sz w:val="16"/>
                <w:szCs w:val="16"/>
              </w:rPr>
              <w:t>Chelone obliqua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B06AA0" w14:textId="53438587" w:rsidR="003F7BE8" w:rsidRPr="000C758D" w:rsidRDefault="003F7BE8" w:rsidP="003F7BE8">
            <w:pPr>
              <w:jc w:val="left"/>
              <w:rPr>
                <w:sz w:val="16"/>
                <w:szCs w:val="16"/>
              </w:rPr>
            </w:pPr>
            <w:r w:rsidRPr="00B662C3">
              <w:rPr>
                <w:sz w:val="16"/>
                <w:szCs w:val="16"/>
              </w:rPr>
              <w:t>DE  GB  NL  QZ</w:t>
            </w:r>
          </w:p>
        </w:tc>
      </w:tr>
      <w:tr w:rsidR="003F7BE8" w:rsidRPr="000C758D" w14:paraId="448A23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FC0DBE" w14:textId="77777777" w:rsidR="003F7BE8" w:rsidRPr="000C758D" w:rsidRDefault="003F7BE8" w:rsidP="003F7BE8">
            <w:pPr>
              <w:jc w:val="left"/>
              <w:rPr>
                <w:sz w:val="16"/>
                <w:szCs w:val="16"/>
              </w:rPr>
            </w:pPr>
            <w:r w:rsidRPr="000C758D">
              <w:rPr>
                <w:bCs/>
                <w:sz w:val="16"/>
                <w:szCs w:val="16"/>
              </w:rPr>
              <w:t>CHENO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A806FE" w14:textId="77777777" w:rsidR="003F7BE8" w:rsidRPr="000C758D" w:rsidRDefault="003F7BE8" w:rsidP="003F7BE8">
            <w:pPr>
              <w:ind w:left="82" w:hanging="82"/>
              <w:jc w:val="left"/>
              <w:rPr>
                <w:sz w:val="16"/>
                <w:szCs w:val="16"/>
              </w:rPr>
            </w:pPr>
            <w:r w:rsidRPr="000C758D">
              <w:rPr>
                <w:sz w:val="16"/>
                <w:szCs w:val="16"/>
              </w:rPr>
              <w:t>Chenopodium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21175D" w14:textId="60666DF9" w:rsidR="003F7BE8" w:rsidRPr="000C758D" w:rsidRDefault="003F7BE8" w:rsidP="003F7BE8">
            <w:pPr>
              <w:jc w:val="left"/>
              <w:rPr>
                <w:sz w:val="16"/>
                <w:szCs w:val="16"/>
              </w:rPr>
            </w:pPr>
            <w:r w:rsidRPr="00B662C3">
              <w:rPr>
                <w:sz w:val="16"/>
                <w:szCs w:val="16"/>
              </w:rPr>
              <w:t>NL</w:t>
            </w:r>
          </w:p>
        </w:tc>
      </w:tr>
      <w:tr w:rsidR="003F7BE8" w:rsidRPr="000C758D" w14:paraId="2A6C0DC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80C1BE" w14:textId="77777777" w:rsidR="003F7BE8" w:rsidRPr="000C758D" w:rsidRDefault="003F7BE8" w:rsidP="003F7BE8">
            <w:pPr>
              <w:jc w:val="left"/>
              <w:rPr>
                <w:sz w:val="16"/>
                <w:szCs w:val="16"/>
              </w:rPr>
            </w:pPr>
            <w:r w:rsidRPr="000C758D">
              <w:rPr>
                <w:bCs/>
                <w:sz w:val="16"/>
                <w:szCs w:val="16"/>
              </w:rPr>
              <w:t>CHENO_QUI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953A24" w14:textId="77777777" w:rsidR="003F7BE8" w:rsidRPr="000C758D" w:rsidRDefault="003F7BE8" w:rsidP="003F7BE8">
            <w:pPr>
              <w:ind w:left="82" w:hanging="82"/>
              <w:jc w:val="left"/>
              <w:rPr>
                <w:sz w:val="16"/>
                <w:szCs w:val="16"/>
              </w:rPr>
            </w:pPr>
            <w:r w:rsidRPr="000C758D">
              <w:rPr>
                <w:sz w:val="16"/>
                <w:szCs w:val="16"/>
              </w:rPr>
              <w:t>Chenopodium quinoa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E43FB0" w14:textId="5495D2CE" w:rsidR="003F7BE8" w:rsidRPr="000C758D" w:rsidRDefault="003F7BE8" w:rsidP="003F7BE8">
            <w:pPr>
              <w:jc w:val="left"/>
              <w:rPr>
                <w:sz w:val="16"/>
                <w:szCs w:val="16"/>
              </w:rPr>
            </w:pPr>
            <w:r w:rsidRPr="00B662C3">
              <w:rPr>
                <w:sz w:val="16"/>
                <w:szCs w:val="16"/>
              </w:rPr>
              <w:t>CA  ES  FR  GB  NL  NZ  QZ</w:t>
            </w:r>
            <w:r w:rsidRPr="00B662C3">
              <w:rPr>
                <w:sz w:val="16"/>
                <w:szCs w:val="16"/>
                <w:vertAlign w:val="superscript"/>
              </w:rPr>
              <w:t>{1}</w:t>
            </w:r>
            <w:r w:rsidRPr="00B662C3">
              <w:rPr>
                <w:sz w:val="16"/>
                <w:szCs w:val="16"/>
              </w:rPr>
              <w:t xml:space="preserve">  QZ</w:t>
            </w:r>
            <w:r w:rsidRPr="00B662C3">
              <w:rPr>
                <w:sz w:val="16"/>
                <w:szCs w:val="16"/>
                <w:vertAlign w:val="superscript"/>
              </w:rPr>
              <w:t>{11}</w:t>
            </w:r>
          </w:p>
        </w:tc>
      </w:tr>
      <w:tr w:rsidR="003F7BE8" w:rsidRPr="000C758D" w14:paraId="38E39C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59E9D5" w14:textId="77777777" w:rsidR="003F7BE8" w:rsidRPr="000C758D" w:rsidRDefault="003F7BE8" w:rsidP="003F7BE8">
            <w:pPr>
              <w:jc w:val="left"/>
              <w:rPr>
                <w:sz w:val="16"/>
                <w:szCs w:val="16"/>
              </w:rPr>
            </w:pPr>
            <w:r w:rsidRPr="000C758D">
              <w:rPr>
                <w:bCs/>
                <w:sz w:val="16"/>
                <w:szCs w:val="16"/>
              </w:rPr>
              <w:t>CHIMO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6C55FD" w14:textId="77777777" w:rsidR="003F7BE8" w:rsidRPr="000C758D" w:rsidRDefault="003F7BE8" w:rsidP="003F7BE8">
            <w:pPr>
              <w:ind w:left="82" w:hanging="82"/>
              <w:jc w:val="left"/>
              <w:rPr>
                <w:sz w:val="16"/>
                <w:szCs w:val="16"/>
              </w:rPr>
            </w:pPr>
            <w:r w:rsidRPr="000C758D">
              <w:rPr>
                <w:sz w:val="16"/>
                <w:szCs w:val="16"/>
              </w:rPr>
              <w:t>Chimonanthus Lindl.</w:t>
            </w:r>
            <w:r w:rsidRPr="000C758D">
              <w:rPr>
                <w:sz w:val="16"/>
                <w:szCs w:val="16"/>
              </w:rPr>
              <w:br/>
              <w:t>Meratia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2B9AF0" w14:textId="12C51184" w:rsidR="003F7BE8" w:rsidRPr="000C758D" w:rsidRDefault="003F7BE8" w:rsidP="003F7BE8">
            <w:pPr>
              <w:jc w:val="left"/>
              <w:rPr>
                <w:sz w:val="16"/>
                <w:szCs w:val="16"/>
              </w:rPr>
            </w:pPr>
            <w:r w:rsidRPr="00B662C3">
              <w:rPr>
                <w:sz w:val="16"/>
                <w:szCs w:val="16"/>
              </w:rPr>
              <w:t>JP</w:t>
            </w:r>
          </w:p>
        </w:tc>
      </w:tr>
      <w:tr w:rsidR="003F7BE8" w:rsidRPr="000C758D" w14:paraId="65EC3E0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F277F3" w14:textId="77777777" w:rsidR="003F7BE8" w:rsidRPr="000C758D" w:rsidRDefault="003F7BE8" w:rsidP="003F7BE8">
            <w:pPr>
              <w:jc w:val="left"/>
              <w:rPr>
                <w:sz w:val="16"/>
                <w:szCs w:val="16"/>
              </w:rPr>
            </w:pPr>
            <w:r w:rsidRPr="000C758D">
              <w:rPr>
                <w:bCs/>
                <w:sz w:val="16"/>
                <w:szCs w:val="16"/>
              </w:rPr>
              <w:t>CHION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F068CB" w14:textId="77777777" w:rsidR="003F7BE8" w:rsidRPr="000C758D" w:rsidRDefault="003F7BE8" w:rsidP="003F7BE8">
            <w:pPr>
              <w:ind w:left="82" w:hanging="82"/>
              <w:jc w:val="left"/>
              <w:rPr>
                <w:sz w:val="16"/>
                <w:szCs w:val="16"/>
              </w:rPr>
            </w:pPr>
            <w:r w:rsidRPr="000C758D">
              <w:rPr>
                <w:sz w:val="16"/>
                <w:szCs w:val="16"/>
              </w:rPr>
              <w:t>Chionodoxa Boiss.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F0DA1C" w14:textId="2D3D9EEA" w:rsidR="003F7BE8" w:rsidRPr="000C758D" w:rsidRDefault="003F7BE8" w:rsidP="003F7BE8">
            <w:pPr>
              <w:jc w:val="left"/>
              <w:rPr>
                <w:sz w:val="16"/>
                <w:szCs w:val="16"/>
              </w:rPr>
            </w:pPr>
            <w:r w:rsidRPr="00B662C3">
              <w:rPr>
                <w:sz w:val="16"/>
                <w:szCs w:val="16"/>
              </w:rPr>
              <w:t>NL</w:t>
            </w:r>
          </w:p>
        </w:tc>
      </w:tr>
      <w:tr w:rsidR="003F7BE8" w:rsidRPr="000C758D" w14:paraId="6D06242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13CAC3" w14:textId="77777777" w:rsidR="003F7BE8" w:rsidRPr="000C758D" w:rsidRDefault="003F7BE8" w:rsidP="003F7BE8">
            <w:pPr>
              <w:jc w:val="left"/>
              <w:rPr>
                <w:sz w:val="16"/>
                <w:szCs w:val="16"/>
              </w:rPr>
            </w:pPr>
            <w:r w:rsidRPr="000C758D">
              <w:rPr>
                <w:bCs/>
                <w:sz w:val="16"/>
                <w:szCs w:val="16"/>
              </w:rPr>
              <w:t>CHIOO_FLA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56743B" w14:textId="77777777" w:rsidR="003F7BE8" w:rsidRPr="000C758D" w:rsidRDefault="003F7BE8" w:rsidP="003F7BE8">
            <w:pPr>
              <w:ind w:left="82" w:hanging="82"/>
              <w:jc w:val="left"/>
              <w:rPr>
                <w:sz w:val="16"/>
                <w:szCs w:val="16"/>
              </w:rPr>
            </w:pPr>
            <w:r w:rsidRPr="000C758D">
              <w:rPr>
                <w:sz w:val="16"/>
                <w:szCs w:val="16"/>
              </w:rPr>
              <w:t>Chionochloa flavicans Zotov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B5C9A9" w14:textId="3006460F" w:rsidR="003F7BE8" w:rsidRPr="000C758D" w:rsidRDefault="003F7BE8" w:rsidP="003F7BE8">
            <w:pPr>
              <w:jc w:val="left"/>
              <w:rPr>
                <w:sz w:val="16"/>
                <w:szCs w:val="16"/>
              </w:rPr>
            </w:pPr>
            <w:r w:rsidRPr="00B662C3">
              <w:rPr>
                <w:sz w:val="16"/>
                <w:szCs w:val="16"/>
              </w:rPr>
              <w:t>QZ</w:t>
            </w:r>
          </w:p>
        </w:tc>
      </w:tr>
      <w:tr w:rsidR="003F7BE8" w:rsidRPr="000C758D" w14:paraId="248820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A591C9" w14:textId="77777777" w:rsidR="003F7BE8" w:rsidRPr="000C758D" w:rsidRDefault="003F7BE8" w:rsidP="003F7BE8">
            <w:pPr>
              <w:jc w:val="left"/>
              <w:rPr>
                <w:sz w:val="16"/>
                <w:szCs w:val="16"/>
              </w:rPr>
            </w:pPr>
            <w:r w:rsidRPr="000C758D">
              <w:rPr>
                <w:bCs/>
                <w:sz w:val="16"/>
                <w:szCs w:val="16"/>
              </w:rPr>
              <w:t>CHIRI_TAM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D686B1" w14:textId="77777777" w:rsidR="003F7BE8" w:rsidRPr="000C758D" w:rsidRDefault="003F7BE8" w:rsidP="003F7BE8">
            <w:pPr>
              <w:ind w:left="82" w:hanging="82"/>
              <w:jc w:val="left"/>
              <w:rPr>
                <w:sz w:val="16"/>
                <w:szCs w:val="16"/>
              </w:rPr>
            </w:pPr>
            <w:r w:rsidRPr="000C758D">
              <w:rPr>
                <w:sz w:val="16"/>
                <w:szCs w:val="16"/>
              </w:rPr>
              <w:t>Chirita tamiana B. L. Burtt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F9F065" w14:textId="7BBA7920" w:rsidR="003F7BE8" w:rsidRPr="000C758D" w:rsidRDefault="003F7BE8" w:rsidP="003F7BE8">
            <w:pPr>
              <w:jc w:val="left"/>
              <w:rPr>
                <w:sz w:val="16"/>
                <w:szCs w:val="16"/>
              </w:rPr>
            </w:pPr>
            <w:r w:rsidRPr="00B662C3">
              <w:rPr>
                <w:sz w:val="16"/>
                <w:szCs w:val="16"/>
              </w:rPr>
              <w:t>DE  QZ</w:t>
            </w:r>
          </w:p>
        </w:tc>
      </w:tr>
      <w:tr w:rsidR="003F7BE8" w:rsidRPr="000C758D" w14:paraId="061FBA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44048D" w14:textId="77777777" w:rsidR="003F7BE8" w:rsidRPr="000C758D" w:rsidRDefault="003F7BE8" w:rsidP="003F7BE8">
            <w:pPr>
              <w:jc w:val="left"/>
              <w:rPr>
                <w:sz w:val="16"/>
                <w:szCs w:val="16"/>
              </w:rPr>
            </w:pPr>
            <w:r w:rsidRPr="000C758D">
              <w:rPr>
                <w:bCs/>
                <w:sz w:val="16"/>
                <w:szCs w:val="16"/>
              </w:rPr>
              <w:t>CHIRO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6F41CD" w14:textId="77777777" w:rsidR="003F7BE8" w:rsidRPr="000C758D" w:rsidRDefault="003F7BE8" w:rsidP="003F7BE8">
            <w:pPr>
              <w:ind w:left="82" w:hanging="82"/>
              <w:jc w:val="left"/>
              <w:rPr>
                <w:sz w:val="16"/>
                <w:szCs w:val="16"/>
              </w:rPr>
            </w:pPr>
            <w:r w:rsidRPr="000C758D">
              <w:rPr>
                <w:sz w:val="16"/>
                <w:szCs w:val="16"/>
              </w:rPr>
              <w:t>Chironia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3C5898" w14:textId="3BC5ABFF" w:rsidR="003F7BE8" w:rsidRPr="000C758D" w:rsidRDefault="003F7BE8" w:rsidP="003F7BE8">
            <w:pPr>
              <w:jc w:val="left"/>
              <w:rPr>
                <w:sz w:val="16"/>
                <w:szCs w:val="16"/>
              </w:rPr>
            </w:pPr>
            <w:r w:rsidRPr="00B662C3">
              <w:rPr>
                <w:sz w:val="16"/>
                <w:szCs w:val="16"/>
              </w:rPr>
              <w:t>ZA</w:t>
            </w:r>
          </w:p>
        </w:tc>
      </w:tr>
      <w:tr w:rsidR="003F7BE8" w:rsidRPr="000C758D" w14:paraId="018E32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476C30" w14:textId="77777777" w:rsidR="003F7BE8" w:rsidRPr="000C758D" w:rsidRDefault="003F7BE8" w:rsidP="003F7BE8">
            <w:pPr>
              <w:jc w:val="left"/>
              <w:rPr>
                <w:sz w:val="16"/>
                <w:szCs w:val="16"/>
              </w:rPr>
            </w:pPr>
            <w:r w:rsidRPr="000C758D">
              <w:rPr>
                <w:bCs/>
                <w:sz w:val="16"/>
                <w:szCs w:val="16"/>
              </w:rPr>
              <w:t>CHLRP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0E1BAA" w14:textId="77777777" w:rsidR="003F7BE8" w:rsidRPr="000C758D" w:rsidRDefault="003F7BE8" w:rsidP="003F7BE8">
            <w:pPr>
              <w:ind w:left="82" w:hanging="82"/>
              <w:jc w:val="left"/>
              <w:rPr>
                <w:sz w:val="16"/>
                <w:szCs w:val="16"/>
              </w:rPr>
            </w:pPr>
            <w:r w:rsidRPr="000C758D">
              <w:rPr>
                <w:sz w:val="16"/>
                <w:szCs w:val="16"/>
              </w:rPr>
              <w:t>Chlorophytum Ker Gawl.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484BBC" w14:textId="29643AB7" w:rsidR="003F7BE8" w:rsidRPr="000C758D" w:rsidRDefault="003F7BE8" w:rsidP="003F7BE8">
            <w:pPr>
              <w:jc w:val="left"/>
              <w:rPr>
                <w:sz w:val="16"/>
                <w:szCs w:val="16"/>
              </w:rPr>
            </w:pPr>
            <w:r w:rsidRPr="00B662C3">
              <w:rPr>
                <w:sz w:val="16"/>
                <w:szCs w:val="16"/>
              </w:rPr>
              <w:t>NL  ZA</w:t>
            </w:r>
          </w:p>
        </w:tc>
      </w:tr>
      <w:tr w:rsidR="003F7BE8" w:rsidRPr="000C758D" w14:paraId="1C8FA0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2AC1FA" w14:textId="77777777" w:rsidR="003F7BE8" w:rsidRPr="000C758D" w:rsidRDefault="003F7BE8" w:rsidP="003F7BE8">
            <w:pPr>
              <w:jc w:val="left"/>
              <w:rPr>
                <w:sz w:val="16"/>
                <w:szCs w:val="16"/>
              </w:rPr>
            </w:pPr>
            <w:r w:rsidRPr="000C758D">
              <w:rPr>
                <w:bCs/>
                <w:sz w:val="16"/>
                <w:szCs w:val="16"/>
              </w:rPr>
              <w:t>CHLRP_AMA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606FE8" w14:textId="77777777" w:rsidR="003F7BE8" w:rsidRPr="000C758D" w:rsidRDefault="003F7BE8" w:rsidP="003F7BE8">
            <w:pPr>
              <w:ind w:left="82" w:hanging="82"/>
              <w:jc w:val="left"/>
              <w:rPr>
                <w:sz w:val="16"/>
                <w:szCs w:val="16"/>
              </w:rPr>
            </w:pPr>
            <w:r w:rsidRPr="000C758D">
              <w:rPr>
                <w:sz w:val="16"/>
                <w:szCs w:val="16"/>
              </w:rPr>
              <w:t>Chlorophytum amaniense Engl.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B205A6" w14:textId="052D5999" w:rsidR="003F7BE8" w:rsidRPr="000C758D" w:rsidRDefault="003F7BE8" w:rsidP="003F7BE8">
            <w:pPr>
              <w:jc w:val="left"/>
              <w:rPr>
                <w:sz w:val="16"/>
                <w:szCs w:val="16"/>
              </w:rPr>
            </w:pPr>
            <w:r w:rsidRPr="00B662C3">
              <w:rPr>
                <w:sz w:val="16"/>
                <w:szCs w:val="16"/>
              </w:rPr>
              <w:t>NL</w:t>
            </w:r>
          </w:p>
        </w:tc>
      </w:tr>
      <w:tr w:rsidR="003F7BE8" w:rsidRPr="000C758D" w14:paraId="02B08F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0D1741" w14:textId="77777777" w:rsidR="003F7BE8" w:rsidRPr="000C758D" w:rsidRDefault="003F7BE8" w:rsidP="003F7BE8">
            <w:pPr>
              <w:jc w:val="left"/>
              <w:rPr>
                <w:sz w:val="16"/>
                <w:szCs w:val="16"/>
              </w:rPr>
            </w:pPr>
            <w:r w:rsidRPr="000C758D">
              <w:rPr>
                <w:bCs/>
                <w:sz w:val="16"/>
                <w:szCs w:val="16"/>
              </w:rPr>
              <w:t>CHLRP_COM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4200C4" w14:textId="77777777" w:rsidR="003F7BE8" w:rsidRPr="000C758D" w:rsidRDefault="003F7BE8" w:rsidP="003F7BE8">
            <w:pPr>
              <w:ind w:left="82" w:hanging="82"/>
              <w:jc w:val="left"/>
              <w:rPr>
                <w:sz w:val="16"/>
                <w:szCs w:val="16"/>
              </w:rPr>
            </w:pPr>
            <w:r w:rsidRPr="000C758D">
              <w:rPr>
                <w:sz w:val="16"/>
                <w:szCs w:val="16"/>
              </w:rPr>
              <w:t>Chlorophytum comosum (Thunb.) Jacques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24251D" w14:textId="37D2F143" w:rsidR="003F7BE8" w:rsidRPr="000C758D" w:rsidRDefault="003F7BE8" w:rsidP="003F7BE8">
            <w:pPr>
              <w:jc w:val="left"/>
              <w:rPr>
                <w:sz w:val="16"/>
                <w:szCs w:val="16"/>
              </w:rPr>
            </w:pPr>
            <w:r w:rsidRPr="00B662C3">
              <w:rPr>
                <w:sz w:val="16"/>
                <w:szCs w:val="16"/>
              </w:rPr>
              <w:t>JP  KE  NL  QZ  ZA</w:t>
            </w:r>
          </w:p>
        </w:tc>
      </w:tr>
      <w:tr w:rsidR="003F7BE8" w:rsidRPr="000C758D" w14:paraId="7F73CB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6D6E98" w14:textId="77777777" w:rsidR="003F7BE8" w:rsidRPr="000C758D" w:rsidRDefault="003F7BE8" w:rsidP="003F7BE8">
            <w:pPr>
              <w:jc w:val="left"/>
              <w:rPr>
                <w:sz w:val="16"/>
                <w:szCs w:val="16"/>
              </w:rPr>
            </w:pPr>
            <w:r w:rsidRPr="000C758D">
              <w:rPr>
                <w:bCs/>
                <w:sz w:val="16"/>
                <w:szCs w:val="16"/>
              </w:rPr>
              <w:t>CHLRP_LAX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389AE1" w14:textId="77777777" w:rsidR="003F7BE8" w:rsidRPr="000C758D" w:rsidRDefault="003F7BE8" w:rsidP="003F7BE8">
            <w:pPr>
              <w:ind w:left="82" w:hanging="82"/>
              <w:jc w:val="left"/>
              <w:rPr>
                <w:sz w:val="16"/>
                <w:szCs w:val="16"/>
              </w:rPr>
            </w:pPr>
            <w:r w:rsidRPr="000C758D">
              <w:rPr>
                <w:sz w:val="16"/>
                <w:szCs w:val="16"/>
              </w:rPr>
              <w:t>Chlorophytum laxum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9A9C88" w14:textId="327E7766" w:rsidR="003F7BE8" w:rsidRPr="000C758D" w:rsidRDefault="003F7BE8" w:rsidP="003F7BE8">
            <w:pPr>
              <w:jc w:val="left"/>
              <w:rPr>
                <w:sz w:val="16"/>
                <w:szCs w:val="16"/>
              </w:rPr>
            </w:pPr>
            <w:r w:rsidRPr="00B662C3">
              <w:rPr>
                <w:sz w:val="16"/>
                <w:szCs w:val="16"/>
              </w:rPr>
              <w:t>NL  QZ</w:t>
            </w:r>
          </w:p>
        </w:tc>
      </w:tr>
      <w:tr w:rsidR="003F7BE8" w:rsidRPr="000C758D" w14:paraId="7A3250C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4DDDAC" w14:textId="77777777" w:rsidR="003F7BE8" w:rsidRPr="000C758D" w:rsidRDefault="003F7BE8" w:rsidP="003F7BE8">
            <w:pPr>
              <w:jc w:val="left"/>
              <w:rPr>
                <w:sz w:val="16"/>
                <w:szCs w:val="16"/>
              </w:rPr>
            </w:pPr>
            <w:r w:rsidRPr="000C758D">
              <w:rPr>
                <w:bCs/>
                <w:sz w:val="16"/>
                <w:szCs w:val="16"/>
              </w:rPr>
              <w:t>CHLRP_ORC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3DC129" w14:textId="77777777" w:rsidR="003F7BE8" w:rsidRPr="000C758D" w:rsidRDefault="003F7BE8" w:rsidP="003F7BE8">
            <w:pPr>
              <w:ind w:left="82" w:hanging="82"/>
              <w:jc w:val="left"/>
              <w:rPr>
                <w:sz w:val="16"/>
                <w:szCs w:val="16"/>
              </w:rPr>
            </w:pPr>
            <w:r w:rsidRPr="000C758D">
              <w:rPr>
                <w:sz w:val="16"/>
                <w:szCs w:val="16"/>
              </w:rPr>
              <w:t>Chlorophytum orchidastrum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282C25" w14:textId="38B758A6" w:rsidR="003F7BE8" w:rsidRPr="000C758D" w:rsidRDefault="003F7BE8" w:rsidP="003F7BE8">
            <w:pPr>
              <w:jc w:val="left"/>
              <w:rPr>
                <w:sz w:val="16"/>
                <w:szCs w:val="16"/>
              </w:rPr>
            </w:pPr>
            <w:r w:rsidRPr="00B662C3">
              <w:rPr>
                <w:sz w:val="16"/>
                <w:szCs w:val="16"/>
              </w:rPr>
              <w:t>NL  QZ</w:t>
            </w:r>
          </w:p>
        </w:tc>
      </w:tr>
      <w:tr w:rsidR="003F7BE8" w:rsidRPr="000C758D" w14:paraId="5FF050F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527547" w14:textId="77777777" w:rsidR="003F7BE8" w:rsidRPr="000C758D" w:rsidRDefault="003F7BE8" w:rsidP="003F7BE8">
            <w:pPr>
              <w:jc w:val="left"/>
              <w:rPr>
                <w:sz w:val="16"/>
                <w:szCs w:val="16"/>
              </w:rPr>
            </w:pPr>
            <w:r w:rsidRPr="000C758D">
              <w:rPr>
                <w:bCs/>
                <w:sz w:val="16"/>
                <w:szCs w:val="16"/>
              </w:rPr>
              <w:t>CHLRP_SAU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6A169C" w14:textId="77777777" w:rsidR="003F7BE8" w:rsidRPr="000C758D" w:rsidRDefault="003F7BE8" w:rsidP="003F7BE8">
            <w:pPr>
              <w:ind w:left="82" w:hanging="82"/>
              <w:jc w:val="left"/>
              <w:rPr>
                <w:sz w:val="16"/>
                <w:szCs w:val="16"/>
              </w:rPr>
            </w:pPr>
            <w:r w:rsidRPr="000C758D">
              <w:rPr>
                <w:sz w:val="16"/>
                <w:szCs w:val="16"/>
              </w:rPr>
              <w:t>Chlorophytum saundersiae (Baker) Nordal</w:t>
            </w:r>
            <w:r w:rsidRPr="000C758D">
              <w:rPr>
                <w:sz w:val="16"/>
                <w:szCs w:val="16"/>
              </w:rPr>
              <w:br/>
              <w:t>Anthericum saundersiae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F23537" w14:textId="6CD0B4EA" w:rsidR="003F7BE8" w:rsidRPr="000C758D" w:rsidRDefault="003F7BE8" w:rsidP="003F7BE8">
            <w:pPr>
              <w:jc w:val="left"/>
              <w:rPr>
                <w:sz w:val="16"/>
                <w:szCs w:val="16"/>
              </w:rPr>
            </w:pPr>
            <w:r w:rsidRPr="00B662C3">
              <w:rPr>
                <w:sz w:val="16"/>
                <w:szCs w:val="16"/>
              </w:rPr>
              <w:t>NL  QZ</w:t>
            </w:r>
          </w:p>
        </w:tc>
      </w:tr>
      <w:tr w:rsidR="003F7BE8" w:rsidRPr="000C758D" w14:paraId="2290FA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5E6F8B" w14:textId="77777777" w:rsidR="003F7BE8" w:rsidRPr="000C758D" w:rsidRDefault="003F7BE8" w:rsidP="003F7BE8">
            <w:pPr>
              <w:jc w:val="left"/>
              <w:rPr>
                <w:sz w:val="16"/>
                <w:szCs w:val="16"/>
              </w:rPr>
            </w:pPr>
            <w:r w:rsidRPr="000C758D">
              <w:rPr>
                <w:bCs/>
                <w:sz w:val="16"/>
                <w:szCs w:val="16"/>
              </w:rPr>
              <w:t>CHLRS_GAY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E9E53D" w14:textId="77777777" w:rsidR="003F7BE8" w:rsidRPr="000C758D" w:rsidRDefault="003F7BE8" w:rsidP="003F7BE8">
            <w:pPr>
              <w:ind w:left="82" w:hanging="82"/>
              <w:jc w:val="left"/>
              <w:rPr>
                <w:sz w:val="16"/>
                <w:szCs w:val="16"/>
              </w:rPr>
            </w:pPr>
            <w:r w:rsidRPr="000C758D">
              <w:rPr>
                <w:sz w:val="16"/>
                <w:szCs w:val="16"/>
              </w:rPr>
              <w:t>Chloris gayana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0C226A" w14:textId="1DB96255" w:rsidR="003F7BE8" w:rsidRPr="000C758D" w:rsidRDefault="003F7BE8" w:rsidP="003F7BE8">
            <w:pPr>
              <w:jc w:val="left"/>
              <w:rPr>
                <w:sz w:val="16"/>
                <w:szCs w:val="16"/>
              </w:rPr>
            </w:pPr>
            <w:r w:rsidRPr="00B662C3">
              <w:rPr>
                <w:sz w:val="16"/>
                <w:szCs w:val="16"/>
                <w:lang w:val="fr-FR"/>
              </w:rPr>
              <w:t>AU  JP  KE  ZA</w:t>
            </w:r>
          </w:p>
        </w:tc>
      </w:tr>
      <w:tr w:rsidR="003F7BE8" w:rsidRPr="000C758D" w14:paraId="600B8FB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E2F63E" w14:textId="77777777" w:rsidR="003F7BE8" w:rsidRPr="000C758D" w:rsidRDefault="003F7BE8" w:rsidP="003F7BE8">
            <w:pPr>
              <w:jc w:val="left"/>
              <w:rPr>
                <w:sz w:val="16"/>
                <w:szCs w:val="16"/>
              </w:rPr>
            </w:pPr>
            <w:r w:rsidRPr="000C758D">
              <w:rPr>
                <w:bCs/>
                <w:sz w:val="16"/>
                <w:szCs w:val="16"/>
              </w:rPr>
              <w:t>CHMCP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0D8489" w14:textId="77777777" w:rsidR="003F7BE8" w:rsidRPr="000C758D" w:rsidRDefault="003F7BE8" w:rsidP="003F7BE8">
            <w:pPr>
              <w:ind w:left="82" w:hanging="82"/>
              <w:jc w:val="left"/>
              <w:rPr>
                <w:sz w:val="16"/>
                <w:szCs w:val="16"/>
              </w:rPr>
            </w:pPr>
            <w:r w:rsidRPr="000C758D">
              <w:rPr>
                <w:sz w:val="16"/>
                <w:szCs w:val="16"/>
              </w:rPr>
              <w:t>Chamaecyparis Spach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A257B5" w14:textId="6BFE0AF4" w:rsidR="003F7BE8" w:rsidRPr="000C758D" w:rsidRDefault="003F7BE8" w:rsidP="003F7BE8">
            <w:pPr>
              <w:jc w:val="left"/>
              <w:rPr>
                <w:sz w:val="16"/>
                <w:szCs w:val="16"/>
              </w:rPr>
            </w:pPr>
            <w:r w:rsidRPr="00B662C3">
              <w:rPr>
                <w:sz w:val="16"/>
                <w:szCs w:val="16"/>
                <w:lang w:val="fr-FR"/>
              </w:rPr>
              <w:t>DE  NL  PL</w:t>
            </w:r>
          </w:p>
        </w:tc>
      </w:tr>
      <w:tr w:rsidR="003F7BE8" w:rsidRPr="000C758D" w14:paraId="22BB17C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95854C" w14:textId="77777777" w:rsidR="003F7BE8" w:rsidRPr="000C758D" w:rsidRDefault="003F7BE8" w:rsidP="003F7BE8">
            <w:pPr>
              <w:jc w:val="left"/>
              <w:rPr>
                <w:sz w:val="16"/>
                <w:szCs w:val="16"/>
              </w:rPr>
            </w:pPr>
            <w:r w:rsidRPr="000C758D">
              <w:rPr>
                <w:bCs/>
                <w:sz w:val="16"/>
                <w:szCs w:val="16"/>
              </w:rPr>
              <w:t>CHMCP_LAW</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278D54" w14:textId="77777777" w:rsidR="003F7BE8" w:rsidRPr="000C758D" w:rsidRDefault="003F7BE8" w:rsidP="003F7BE8">
            <w:pPr>
              <w:ind w:left="82" w:hanging="82"/>
              <w:jc w:val="left"/>
              <w:rPr>
                <w:sz w:val="16"/>
                <w:szCs w:val="16"/>
              </w:rPr>
            </w:pPr>
            <w:r w:rsidRPr="000C758D">
              <w:rPr>
                <w:sz w:val="16"/>
                <w:szCs w:val="16"/>
              </w:rPr>
              <w:t>Chamaecyparis lawsoniana (A. Murray bis) Parl.</w:t>
            </w:r>
            <w:r w:rsidRPr="000C758D">
              <w:rPr>
                <w:sz w:val="16"/>
                <w:szCs w:val="16"/>
              </w:rPr>
              <w:br/>
              <w:t>Chamaecyparis lawsoniana (A. Murray) Parl.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658565" w14:textId="0BF715B3" w:rsidR="003F7BE8" w:rsidRPr="000C758D" w:rsidRDefault="003F7BE8" w:rsidP="003F7BE8">
            <w:pPr>
              <w:jc w:val="left"/>
              <w:rPr>
                <w:sz w:val="16"/>
                <w:szCs w:val="16"/>
              </w:rPr>
            </w:pPr>
            <w:r w:rsidRPr="00B662C3">
              <w:rPr>
                <w:sz w:val="16"/>
                <w:szCs w:val="16"/>
                <w:lang w:val="fr-FR"/>
              </w:rPr>
              <w:t>GB  PL  QZ</w:t>
            </w:r>
          </w:p>
        </w:tc>
      </w:tr>
      <w:tr w:rsidR="003F7BE8" w:rsidRPr="000C758D" w14:paraId="7BF51F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8D28CD" w14:textId="77777777" w:rsidR="003F7BE8" w:rsidRPr="000C758D" w:rsidRDefault="003F7BE8" w:rsidP="003F7BE8">
            <w:pPr>
              <w:jc w:val="left"/>
              <w:rPr>
                <w:sz w:val="16"/>
                <w:szCs w:val="16"/>
              </w:rPr>
            </w:pPr>
            <w:r w:rsidRPr="000C758D">
              <w:rPr>
                <w:bCs/>
                <w:sz w:val="16"/>
                <w:szCs w:val="16"/>
              </w:rPr>
              <w:t>CHMCP_OBT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63410E" w14:textId="77777777" w:rsidR="003F7BE8" w:rsidRPr="000C758D" w:rsidRDefault="003F7BE8" w:rsidP="003F7BE8">
            <w:pPr>
              <w:ind w:left="82" w:hanging="82"/>
              <w:jc w:val="left"/>
              <w:rPr>
                <w:sz w:val="16"/>
                <w:szCs w:val="16"/>
              </w:rPr>
            </w:pPr>
            <w:r w:rsidRPr="000C758D">
              <w:rPr>
                <w:sz w:val="16"/>
                <w:szCs w:val="16"/>
              </w:rPr>
              <w:t>Chamaecyparis obtusa (Siebold &amp; Zucc.) Endl.</w:t>
            </w:r>
            <w:r w:rsidRPr="000C758D">
              <w:rPr>
                <w:sz w:val="16"/>
                <w:szCs w:val="16"/>
              </w:rPr>
              <w:br/>
              <w:t>Chamaecyparis obtusa (Sieb. et Zucc.) Sieb. et Zucc. ex Endl.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C35DDF" w14:textId="21082C9A" w:rsidR="003F7BE8" w:rsidRPr="000C758D" w:rsidRDefault="003F7BE8" w:rsidP="003F7BE8">
            <w:pPr>
              <w:jc w:val="left"/>
              <w:rPr>
                <w:sz w:val="16"/>
                <w:szCs w:val="16"/>
              </w:rPr>
            </w:pPr>
            <w:r w:rsidRPr="00B662C3">
              <w:rPr>
                <w:sz w:val="16"/>
                <w:szCs w:val="16"/>
                <w:lang w:val="fr-FR"/>
              </w:rPr>
              <w:t>JP  PL  QZ</w:t>
            </w:r>
          </w:p>
        </w:tc>
      </w:tr>
      <w:tr w:rsidR="003F7BE8" w:rsidRPr="000C758D" w14:paraId="6DA013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B937FF" w14:textId="77777777" w:rsidR="003F7BE8" w:rsidRPr="000C758D" w:rsidRDefault="003F7BE8" w:rsidP="003F7BE8">
            <w:pPr>
              <w:jc w:val="left"/>
              <w:rPr>
                <w:sz w:val="16"/>
                <w:szCs w:val="16"/>
              </w:rPr>
            </w:pPr>
            <w:r w:rsidRPr="000C758D">
              <w:rPr>
                <w:bCs/>
                <w:sz w:val="16"/>
                <w:szCs w:val="16"/>
              </w:rPr>
              <w:t>CHMCP_PIS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A5EBDC" w14:textId="77777777" w:rsidR="003F7BE8" w:rsidRPr="000C758D" w:rsidRDefault="003F7BE8" w:rsidP="003F7BE8">
            <w:pPr>
              <w:ind w:left="82" w:hanging="82"/>
              <w:jc w:val="left"/>
              <w:rPr>
                <w:sz w:val="16"/>
                <w:szCs w:val="16"/>
              </w:rPr>
            </w:pPr>
            <w:r w:rsidRPr="000C758D">
              <w:rPr>
                <w:sz w:val="16"/>
                <w:szCs w:val="16"/>
              </w:rPr>
              <w:t>Chamaecyparis pisifera (Siebold &amp; Zucc.) Endl.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560F91" w14:textId="51A3C8BD" w:rsidR="003F7BE8" w:rsidRPr="000C758D" w:rsidRDefault="003F7BE8" w:rsidP="003F7BE8">
            <w:pPr>
              <w:jc w:val="left"/>
              <w:rPr>
                <w:sz w:val="16"/>
                <w:szCs w:val="16"/>
              </w:rPr>
            </w:pPr>
            <w:r w:rsidRPr="00B662C3">
              <w:rPr>
                <w:sz w:val="16"/>
                <w:szCs w:val="16"/>
              </w:rPr>
              <w:t>CA  PL  QZ</w:t>
            </w:r>
          </w:p>
        </w:tc>
      </w:tr>
      <w:tr w:rsidR="003F7BE8" w:rsidRPr="000C758D" w14:paraId="311759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248F6B" w14:textId="77777777" w:rsidR="003F7BE8" w:rsidRPr="000C758D" w:rsidRDefault="003F7BE8" w:rsidP="003F7BE8">
            <w:pPr>
              <w:jc w:val="left"/>
              <w:rPr>
                <w:sz w:val="16"/>
                <w:szCs w:val="16"/>
              </w:rPr>
            </w:pPr>
            <w:r w:rsidRPr="000C758D">
              <w:rPr>
                <w:bCs/>
                <w:sz w:val="16"/>
                <w:szCs w:val="16"/>
              </w:rPr>
              <w:t>CHMCP_THY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9EBDBB" w14:textId="77777777" w:rsidR="003F7BE8" w:rsidRPr="00486B2C" w:rsidRDefault="003F7BE8" w:rsidP="003F7BE8">
            <w:pPr>
              <w:ind w:left="82" w:hanging="82"/>
              <w:jc w:val="left"/>
              <w:rPr>
                <w:sz w:val="16"/>
                <w:szCs w:val="16"/>
                <w:lang w:val="fr-FR"/>
              </w:rPr>
            </w:pPr>
            <w:r w:rsidRPr="00486B2C">
              <w:rPr>
                <w:sz w:val="16"/>
                <w:szCs w:val="16"/>
                <w:lang w:val="fr-FR"/>
              </w:rPr>
              <w:t>Chamaecyparis thyoides (L.) Britton et 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E1A22B" w14:textId="1358EEBA" w:rsidR="003F7BE8" w:rsidRPr="000C758D" w:rsidRDefault="003F7BE8" w:rsidP="003F7BE8">
            <w:pPr>
              <w:jc w:val="left"/>
              <w:rPr>
                <w:sz w:val="16"/>
                <w:szCs w:val="16"/>
              </w:rPr>
            </w:pPr>
            <w:r w:rsidRPr="00B662C3">
              <w:rPr>
                <w:sz w:val="16"/>
                <w:szCs w:val="16"/>
              </w:rPr>
              <w:t>DE  JP  QZ</w:t>
            </w:r>
          </w:p>
        </w:tc>
      </w:tr>
      <w:tr w:rsidR="003F7BE8" w:rsidRPr="000C758D" w14:paraId="13E3E5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DB5758" w14:textId="77777777" w:rsidR="003F7BE8" w:rsidRPr="000C758D" w:rsidRDefault="003F7BE8" w:rsidP="003F7BE8">
            <w:pPr>
              <w:jc w:val="left"/>
              <w:rPr>
                <w:sz w:val="16"/>
                <w:szCs w:val="16"/>
              </w:rPr>
            </w:pPr>
            <w:r w:rsidRPr="000C758D">
              <w:rPr>
                <w:bCs/>
                <w:sz w:val="16"/>
                <w:szCs w:val="16"/>
              </w:rPr>
              <w:t>CHMLC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B2AC13" w14:textId="77777777" w:rsidR="003F7BE8" w:rsidRPr="000C758D" w:rsidRDefault="003F7BE8" w:rsidP="003F7BE8">
            <w:pPr>
              <w:ind w:left="82" w:hanging="82"/>
              <w:jc w:val="left"/>
              <w:rPr>
                <w:sz w:val="16"/>
                <w:szCs w:val="16"/>
              </w:rPr>
            </w:pPr>
            <w:r w:rsidRPr="000C758D">
              <w:rPr>
                <w:sz w:val="16"/>
                <w:szCs w:val="16"/>
              </w:rPr>
              <w:t>Chamelaucium Desf.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803E54" w14:textId="55CB16E8" w:rsidR="003F7BE8" w:rsidRPr="000C758D" w:rsidRDefault="003F7BE8" w:rsidP="003F7BE8">
            <w:pPr>
              <w:jc w:val="left"/>
              <w:rPr>
                <w:sz w:val="16"/>
                <w:szCs w:val="16"/>
              </w:rPr>
            </w:pPr>
            <w:r w:rsidRPr="00B662C3">
              <w:rPr>
                <w:sz w:val="16"/>
                <w:szCs w:val="16"/>
                <w:lang w:val="fr-FR"/>
              </w:rPr>
              <w:t>AU  IL  ZA</w:t>
            </w:r>
          </w:p>
        </w:tc>
      </w:tr>
      <w:tr w:rsidR="003F7BE8" w:rsidRPr="000C758D" w14:paraId="5D951F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F38F50" w14:textId="77777777" w:rsidR="003F7BE8" w:rsidRPr="000C758D" w:rsidRDefault="003F7BE8" w:rsidP="003F7BE8">
            <w:pPr>
              <w:jc w:val="left"/>
              <w:rPr>
                <w:sz w:val="16"/>
                <w:szCs w:val="16"/>
              </w:rPr>
            </w:pPr>
            <w:r w:rsidRPr="000C758D">
              <w:rPr>
                <w:bCs/>
                <w:sz w:val="16"/>
                <w:szCs w:val="16"/>
              </w:rPr>
              <w:t>CHMLC_MUN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CDBF7D" w14:textId="77777777" w:rsidR="003F7BE8" w:rsidRPr="00486B2C" w:rsidRDefault="003F7BE8" w:rsidP="003F7BE8">
            <w:pPr>
              <w:ind w:left="82" w:hanging="82"/>
              <w:jc w:val="left"/>
              <w:rPr>
                <w:sz w:val="16"/>
                <w:szCs w:val="16"/>
                <w:lang w:val="en-US"/>
              </w:rPr>
            </w:pPr>
            <w:r w:rsidRPr="00486B2C">
              <w:rPr>
                <w:sz w:val="16"/>
                <w:szCs w:val="16"/>
                <w:lang w:val="en-US"/>
              </w:rPr>
              <w:t>Hybrids between Chamelaucium uncinatum and Chamelaucium megalopetalum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37E691" w14:textId="6B3AAB1B" w:rsidR="003F7BE8" w:rsidRPr="000C758D" w:rsidRDefault="003F7BE8" w:rsidP="003F7BE8">
            <w:pPr>
              <w:jc w:val="left"/>
              <w:rPr>
                <w:sz w:val="16"/>
                <w:szCs w:val="16"/>
              </w:rPr>
            </w:pPr>
            <w:r w:rsidRPr="00B662C3">
              <w:rPr>
                <w:sz w:val="16"/>
                <w:szCs w:val="16"/>
                <w:lang w:val="fr-FR"/>
              </w:rPr>
              <w:t>DE  QZ</w:t>
            </w:r>
          </w:p>
        </w:tc>
      </w:tr>
      <w:tr w:rsidR="003F7BE8" w:rsidRPr="000C758D" w14:paraId="6AB61A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E418EE" w14:textId="77777777" w:rsidR="003F7BE8" w:rsidRPr="000C758D" w:rsidRDefault="003F7BE8" w:rsidP="003F7BE8">
            <w:pPr>
              <w:jc w:val="left"/>
              <w:rPr>
                <w:sz w:val="16"/>
                <w:szCs w:val="16"/>
              </w:rPr>
            </w:pPr>
            <w:r w:rsidRPr="000C758D">
              <w:rPr>
                <w:bCs/>
                <w:sz w:val="16"/>
                <w:szCs w:val="16"/>
              </w:rPr>
              <w:t>CHMLC_UNC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9D2500" w14:textId="77777777" w:rsidR="003F7BE8" w:rsidRPr="000C758D" w:rsidRDefault="003F7BE8" w:rsidP="003F7BE8">
            <w:pPr>
              <w:ind w:left="82" w:hanging="82"/>
              <w:jc w:val="left"/>
              <w:rPr>
                <w:sz w:val="16"/>
                <w:szCs w:val="16"/>
              </w:rPr>
            </w:pPr>
            <w:r w:rsidRPr="000C758D">
              <w:rPr>
                <w:sz w:val="16"/>
                <w:szCs w:val="16"/>
              </w:rPr>
              <w:t>Chamelaucium uncinatum Schauer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A12FDD" w14:textId="44C30912" w:rsidR="003F7BE8" w:rsidRPr="000C758D" w:rsidRDefault="003F7BE8" w:rsidP="003F7BE8">
            <w:pPr>
              <w:jc w:val="left"/>
              <w:rPr>
                <w:sz w:val="16"/>
                <w:szCs w:val="16"/>
              </w:rPr>
            </w:pPr>
            <w:r w:rsidRPr="00B662C3">
              <w:rPr>
                <w:sz w:val="16"/>
                <w:szCs w:val="16"/>
                <w:lang w:val="fr-FR"/>
              </w:rPr>
              <w:t>DE  QZ</w:t>
            </w:r>
          </w:p>
        </w:tc>
      </w:tr>
      <w:tr w:rsidR="003F7BE8" w:rsidRPr="000C758D" w14:paraId="32F80B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1D220B" w14:textId="77777777" w:rsidR="003F7BE8" w:rsidRPr="000C758D" w:rsidRDefault="003F7BE8" w:rsidP="003F7BE8">
            <w:pPr>
              <w:jc w:val="left"/>
              <w:rPr>
                <w:sz w:val="16"/>
                <w:szCs w:val="16"/>
              </w:rPr>
            </w:pPr>
            <w:r w:rsidRPr="000C758D">
              <w:rPr>
                <w:bCs/>
                <w:sz w:val="16"/>
                <w:szCs w:val="16"/>
              </w:rPr>
              <w:t>CHMML_NOB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AFE0CD" w14:textId="77777777" w:rsidR="003F7BE8" w:rsidRPr="00486B2C" w:rsidRDefault="003F7BE8" w:rsidP="003F7BE8">
            <w:pPr>
              <w:ind w:left="82" w:hanging="82"/>
              <w:jc w:val="left"/>
              <w:rPr>
                <w:sz w:val="16"/>
                <w:szCs w:val="16"/>
                <w:lang w:val="en-US"/>
              </w:rPr>
            </w:pPr>
            <w:r w:rsidRPr="00486B2C">
              <w:rPr>
                <w:sz w:val="16"/>
                <w:szCs w:val="16"/>
                <w:lang w:val="en-US"/>
              </w:rPr>
              <w:t>Chamaemelum nobile (L.) All.</w:t>
            </w:r>
            <w:r w:rsidRPr="00486B2C">
              <w:rPr>
                <w:sz w:val="16"/>
                <w:szCs w:val="16"/>
                <w:lang w:val="en-US"/>
              </w:rPr>
              <w:br/>
              <w:t>Chamaemelum nobilis (L.) 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500C62" w14:textId="093FBE80" w:rsidR="003F7BE8" w:rsidRPr="000C758D" w:rsidRDefault="003F7BE8" w:rsidP="003F7BE8">
            <w:pPr>
              <w:jc w:val="left"/>
              <w:rPr>
                <w:sz w:val="16"/>
                <w:szCs w:val="16"/>
              </w:rPr>
            </w:pPr>
            <w:r w:rsidRPr="00B662C3">
              <w:rPr>
                <w:sz w:val="16"/>
                <w:szCs w:val="16"/>
                <w:lang w:val="fr-FR"/>
              </w:rPr>
              <w:t>JP</w:t>
            </w:r>
          </w:p>
        </w:tc>
      </w:tr>
      <w:tr w:rsidR="003F7BE8" w:rsidRPr="000C758D" w14:paraId="3A535C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E6CFC9" w14:textId="77777777" w:rsidR="003F7BE8" w:rsidRPr="000C758D" w:rsidRDefault="003F7BE8" w:rsidP="003F7BE8">
            <w:pPr>
              <w:jc w:val="left"/>
              <w:rPr>
                <w:sz w:val="16"/>
                <w:szCs w:val="16"/>
              </w:rPr>
            </w:pPr>
            <w:r w:rsidRPr="000C758D">
              <w:rPr>
                <w:bCs/>
                <w:sz w:val="16"/>
                <w:szCs w:val="16"/>
              </w:rPr>
              <w:t>CHMRP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BE3D77" w14:textId="77777777" w:rsidR="003F7BE8" w:rsidRPr="000C758D" w:rsidRDefault="003F7BE8" w:rsidP="003F7BE8">
            <w:pPr>
              <w:ind w:left="82" w:hanging="82"/>
              <w:jc w:val="left"/>
              <w:rPr>
                <w:sz w:val="16"/>
                <w:szCs w:val="16"/>
              </w:rPr>
            </w:pPr>
            <w:r w:rsidRPr="000C758D">
              <w:rPr>
                <w:sz w:val="16"/>
                <w:szCs w:val="16"/>
              </w:rPr>
              <w:t>Chamaerops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48EA5A" w14:textId="6D7BE87F" w:rsidR="003F7BE8" w:rsidRPr="000C758D" w:rsidRDefault="003F7BE8" w:rsidP="003F7BE8">
            <w:pPr>
              <w:jc w:val="left"/>
              <w:rPr>
                <w:sz w:val="16"/>
                <w:szCs w:val="16"/>
              </w:rPr>
            </w:pPr>
            <w:r w:rsidRPr="00B662C3">
              <w:rPr>
                <w:sz w:val="16"/>
                <w:szCs w:val="16"/>
                <w:lang w:val="fr-FR"/>
              </w:rPr>
              <w:t>DE  QZ</w:t>
            </w:r>
          </w:p>
        </w:tc>
      </w:tr>
      <w:tr w:rsidR="003F7BE8" w:rsidRPr="000C758D" w14:paraId="612CFAD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166A54" w14:textId="77777777" w:rsidR="003F7BE8" w:rsidRPr="000C758D" w:rsidRDefault="003F7BE8" w:rsidP="003F7BE8">
            <w:pPr>
              <w:jc w:val="left"/>
              <w:rPr>
                <w:sz w:val="16"/>
                <w:szCs w:val="16"/>
              </w:rPr>
            </w:pPr>
            <w:r w:rsidRPr="000C758D">
              <w:rPr>
                <w:bCs/>
                <w:sz w:val="16"/>
                <w:szCs w:val="16"/>
              </w:rPr>
              <w:t>CHOIS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F9F56E" w14:textId="77777777" w:rsidR="003F7BE8" w:rsidRPr="000C758D" w:rsidRDefault="003F7BE8" w:rsidP="003F7BE8">
            <w:pPr>
              <w:ind w:left="82" w:hanging="82"/>
              <w:jc w:val="left"/>
              <w:rPr>
                <w:sz w:val="16"/>
                <w:szCs w:val="16"/>
              </w:rPr>
            </w:pPr>
            <w:r w:rsidRPr="000C758D">
              <w:rPr>
                <w:sz w:val="16"/>
                <w:szCs w:val="16"/>
              </w:rPr>
              <w:t>Choisya H.B.K.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49396E" w14:textId="45935296" w:rsidR="003F7BE8" w:rsidRPr="000C758D" w:rsidRDefault="003F7BE8" w:rsidP="003F7BE8">
            <w:pPr>
              <w:jc w:val="left"/>
              <w:rPr>
                <w:sz w:val="16"/>
                <w:szCs w:val="16"/>
              </w:rPr>
            </w:pPr>
            <w:r w:rsidRPr="00B662C3">
              <w:rPr>
                <w:sz w:val="16"/>
                <w:szCs w:val="16"/>
                <w:lang w:val="fr-FR"/>
              </w:rPr>
              <w:t>FR  GB  NZ  QZ</w:t>
            </w:r>
          </w:p>
        </w:tc>
      </w:tr>
      <w:tr w:rsidR="003F7BE8" w:rsidRPr="000C758D" w14:paraId="09BF69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9FE7B2" w14:textId="77777777" w:rsidR="003F7BE8" w:rsidRPr="000C758D" w:rsidRDefault="003F7BE8" w:rsidP="003F7BE8">
            <w:pPr>
              <w:jc w:val="left"/>
              <w:rPr>
                <w:sz w:val="16"/>
                <w:szCs w:val="16"/>
              </w:rPr>
            </w:pPr>
            <w:r w:rsidRPr="000C758D">
              <w:rPr>
                <w:bCs/>
                <w:sz w:val="16"/>
                <w:szCs w:val="16"/>
              </w:rPr>
              <w:t>CHOIS_ARI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88461F" w14:textId="77777777" w:rsidR="003F7BE8" w:rsidRPr="000C758D" w:rsidRDefault="003F7BE8" w:rsidP="003F7BE8">
            <w:pPr>
              <w:ind w:left="82" w:hanging="82"/>
              <w:jc w:val="left"/>
              <w:rPr>
                <w:sz w:val="16"/>
                <w:szCs w:val="16"/>
              </w:rPr>
            </w:pPr>
            <w:r w:rsidRPr="000C758D">
              <w:rPr>
                <w:sz w:val="16"/>
                <w:szCs w:val="16"/>
              </w:rPr>
              <w:t>Choisya arizonica Standl.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F6DE6B" w14:textId="3FD42779" w:rsidR="003F7BE8" w:rsidRPr="000C758D" w:rsidRDefault="003F7BE8" w:rsidP="003F7BE8">
            <w:pPr>
              <w:jc w:val="left"/>
              <w:rPr>
                <w:sz w:val="16"/>
                <w:szCs w:val="16"/>
              </w:rPr>
            </w:pPr>
            <w:r w:rsidRPr="00B662C3">
              <w:rPr>
                <w:sz w:val="16"/>
                <w:szCs w:val="16"/>
                <w:lang w:val="fr-FR"/>
              </w:rPr>
              <w:t>GB</w:t>
            </w:r>
          </w:p>
        </w:tc>
      </w:tr>
      <w:tr w:rsidR="003F7BE8" w:rsidRPr="000C758D" w14:paraId="5B7554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3DD5B9" w14:textId="77777777" w:rsidR="003F7BE8" w:rsidRPr="000C758D" w:rsidRDefault="003F7BE8" w:rsidP="003F7BE8">
            <w:pPr>
              <w:jc w:val="left"/>
              <w:rPr>
                <w:sz w:val="16"/>
                <w:szCs w:val="16"/>
              </w:rPr>
            </w:pPr>
            <w:r w:rsidRPr="000C758D">
              <w:rPr>
                <w:bCs/>
                <w:sz w:val="16"/>
                <w:szCs w:val="16"/>
              </w:rPr>
              <w:t>CHOIS_DEW</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3CC55D" w14:textId="77777777" w:rsidR="003F7BE8" w:rsidRPr="000C758D" w:rsidRDefault="003F7BE8" w:rsidP="003F7BE8">
            <w:pPr>
              <w:ind w:left="82" w:hanging="82"/>
              <w:jc w:val="left"/>
              <w:rPr>
                <w:sz w:val="16"/>
                <w:szCs w:val="16"/>
              </w:rPr>
            </w:pPr>
            <w:r w:rsidRPr="000C758D">
              <w:rPr>
                <w:sz w:val="16"/>
                <w:szCs w:val="16"/>
              </w:rPr>
              <w:t>Choisya ×dewitteana Geerinck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6C729B" w14:textId="48FB24C6" w:rsidR="003F7BE8" w:rsidRPr="000C758D" w:rsidRDefault="003F7BE8" w:rsidP="003F7BE8">
            <w:pPr>
              <w:jc w:val="left"/>
              <w:rPr>
                <w:sz w:val="16"/>
                <w:szCs w:val="16"/>
              </w:rPr>
            </w:pPr>
            <w:r w:rsidRPr="00B662C3">
              <w:rPr>
                <w:sz w:val="16"/>
                <w:szCs w:val="16"/>
                <w:lang w:val="fr-FR"/>
              </w:rPr>
              <w:t>FR  GB  QZ  ZA</w:t>
            </w:r>
          </w:p>
        </w:tc>
      </w:tr>
      <w:tr w:rsidR="003F7BE8" w:rsidRPr="000C758D" w14:paraId="74E246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343183" w14:textId="77777777" w:rsidR="003F7BE8" w:rsidRPr="000C758D" w:rsidRDefault="003F7BE8" w:rsidP="003F7BE8">
            <w:pPr>
              <w:jc w:val="left"/>
              <w:rPr>
                <w:sz w:val="16"/>
                <w:szCs w:val="16"/>
              </w:rPr>
            </w:pPr>
            <w:r w:rsidRPr="000C758D">
              <w:rPr>
                <w:bCs/>
                <w:sz w:val="16"/>
                <w:szCs w:val="16"/>
              </w:rPr>
              <w:t>CHOIS_DUM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5C4D13" w14:textId="77777777" w:rsidR="003F7BE8" w:rsidRPr="000C758D" w:rsidRDefault="003F7BE8" w:rsidP="003F7BE8">
            <w:pPr>
              <w:ind w:left="82" w:hanging="82"/>
              <w:jc w:val="left"/>
              <w:rPr>
                <w:sz w:val="16"/>
                <w:szCs w:val="16"/>
              </w:rPr>
            </w:pPr>
            <w:r w:rsidRPr="000C758D">
              <w:rPr>
                <w:sz w:val="16"/>
                <w:szCs w:val="16"/>
              </w:rPr>
              <w:t>Choisya dumosa (Torr.)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05AD9E" w14:textId="65BE9545" w:rsidR="003F7BE8" w:rsidRPr="000C758D" w:rsidRDefault="003F7BE8" w:rsidP="003F7BE8">
            <w:pPr>
              <w:jc w:val="left"/>
              <w:rPr>
                <w:sz w:val="16"/>
                <w:szCs w:val="16"/>
              </w:rPr>
            </w:pPr>
            <w:r w:rsidRPr="00B662C3">
              <w:rPr>
                <w:sz w:val="16"/>
                <w:szCs w:val="16"/>
                <w:lang w:val="fr-FR"/>
              </w:rPr>
              <w:t>GB</w:t>
            </w:r>
          </w:p>
        </w:tc>
      </w:tr>
      <w:tr w:rsidR="003F7BE8" w:rsidRPr="000C758D" w14:paraId="3704F4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B60253" w14:textId="77777777" w:rsidR="003F7BE8" w:rsidRPr="000C758D" w:rsidRDefault="003F7BE8" w:rsidP="003F7BE8">
            <w:pPr>
              <w:jc w:val="left"/>
              <w:rPr>
                <w:sz w:val="16"/>
                <w:szCs w:val="16"/>
              </w:rPr>
            </w:pPr>
            <w:r w:rsidRPr="000C758D">
              <w:rPr>
                <w:bCs/>
                <w:sz w:val="16"/>
                <w:szCs w:val="16"/>
              </w:rPr>
              <w:t>CHOIS_TER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83E952" w14:textId="77777777" w:rsidR="003F7BE8" w:rsidRPr="000C758D" w:rsidRDefault="003F7BE8" w:rsidP="003F7BE8">
            <w:pPr>
              <w:ind w:left="82" w:hanging="82"/>
              <w:jc w:val="left"/>
              <w:rPr>
                <w:sz w:val="16"/>
                <w:szCs w:val="16"/>
              </w:rPr>
            </w:pPr>
            <w:r w:rsidRPr="000C758D">
              <w:rPr>
                <w:sz w:val="16"/>
                <w:szCs w:val="16"/>
              </w:rPr>
              <w:t>Choisya ternata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9AA6FC" w14:textId="5B7173FF" w:rsidR="003F7BE8" w:rsidRPr="000C758D" w:rsidRDefault="003F7BE8" w:rsidP="003F7BE8">
            <w:pPr>
              <w:jc w:val="left"/>
              <w:rPr>
                <w:sz w:val="16"/>
                <w:szCs w:val="16"/>
              </w:rPr>
            </w:pPr>
            <w:r w:rsidRPr="00B662C3">
              <w:rPr>
                <w:sz w:val="16"/>
                <w:szCs w:val="16"/>
                <w:lang w:val="fr-FR"/>
              </w:rPr>
              <w:t>FR  GB  QZ</w:t>
            </w:r>
          </w:p>
        </w:tc>
      </w:tr>
      <w:tr w:rsidR="003F7BE8" w:rsidRPr="000C758D" w14:paraId="7A1095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1A3760" w14:textId="77777777" w:rsidR="003F7BE8" w:rsidRPr="000C758D" w:rsidRDefault="003F7BE8" w:rsidP="003F7BE8">
            <w:pPr>
              <w:jc w:val="left"/>
              <w:rPr>
                <w:sz w:val="16"/>
                <w:szCs w:val="16"/>
              </w:rPr>
            </w:pPr>
            <w:r w:rsidRPr="000C758D">
              <w:rPr>
                <w:bCs/>
                <w:sz w:val="16"/>
                <w:szCs w:val="16"/>
              </w:rPr>
              <w:t>CHOPI_DTA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CB43B5" w14:textId="77777777" w:rsidR="003F7BE8" w:rsidRPr="000C758D" w:rsidRDefault="003F7BE8" w:rsidP="003F7BE8">
            <w:pPr>
              <w:ind w:left="82" w:hanging="82"/>
              <w:jc w:val="left"/>
              <w:rPr>
                <w:sz w:val="16"/>
                <w:szCs w:val="16"/>
              </w:rPr>
            </w:pPr>
            <w:r w:rsidRPr="000C758D">
              <w:rPr>
                <w:sz w:val="16"/>
                <w:szCs w:val="16"/>
              </w:rPr>
              <w:t>Chrysanthemum dichrum x Opisthopappus taihangensis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F12475" w14:textId="2A7BE81D" w:rsidR="003F7BE8" w:rsidRPr="000C758D" w:rsidRDefault="003F7BE8" w:rsidP="003F7BE8">
            <w:pPr>
              <w:jc w:val="left"/>
              <w:rPr>
                <w:sz w:val="16"/>
                <w:szCs w:val="16"/>
              </w:rPr>
            </w:pPr>
            <w:r w:rsidRPr="00B662C3">
              <w:rPr>
                <w:sz w:val="16"/>
                <w:szCs w:val="16"/>
                <w:lang w:val="fr-FR"/>
              </w:rPr>
              <w:t>GB  NL  QZ</w:t>
            </w:r>
          </w:p>
        </w:tc>
      </w:tr>
      <w:tr w:rsidR="003F7BE8" w:rsidRPr="000C758D" w14:paraId="2D8DFB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336AB1" w14:textId="77777777" w:rsidR="003F7BE8" w:rsidRPr="000C758D" w:rsidRDefault="003F7BE8" w:rsidP="003F7BE8">
            <w:pPr>
              <w:jc w:val="left"/>
              <w:rPr>
                <w:sz w:val="16"/>
                <w:szCs w:val="16"/>
              </w:rPr>
            </w:pPr>
            <w:r w:rsidRPr="000C758D">
              <w:rPr>
                <w:bCs/>
                <w:sz w:val="16"/>
                <w:szCs w:val="16"/>
              </w:rPr>
              <w:t>CHRIS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90E715" w14:textId="77777777" w:rsidR="003F7BE8" w:rsidRPr="000C758D" w:rsidRDefault="003F7BE8" w:rsidP="003F7BE8">
            <w:pPr>
              <w:ind w:left="82" w:hanging="82"/>
              <w:jc w:val="left"/>
              <w:rPr>
                <w:sz w:val="16"/>
                <w:szCs w:val="16"/>
              </w:rPr>
            </w:pPr>
            <w:r w:rsidRPr="000C758D">
              <w:rPr>
                <w:sz w:val="16"/>
                <w:szCs w:val="16"/>
              </w:rPr>
              <w:t>Christia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FE0836" w14:textId="6E845847" w:rsidR="003F7BE8" w:rsidRPr="000C758D" w:rsidRDefault="003F7BE8" w:rsidP="003F7BE8">
            <w:pPr>
              <w:jc w:val="left"/>
              <w:rPr>
                <w:sz w:val="16"/>
                <w:szCs w:val="16"/>
              </w:rPr>
            </w:pPr>
            <w:r w:rsidRPr="00B662C3">
              <w:rPr>
                <w:sz w:val="16"/>
                <w:szCs w:val="16"/>
              </w:rPr>
              <w:t>NL</w:t>
            </w:r>
          </w:p>
        </w:tc>
      </w:tr>
      <w:tr w:rsidR="003F7BE8" w:rsidRPr="000C758D" w14:paraId="311038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0673C3" w14:textId="77777777" w:rsidR="003F7BE8" w:rsidRPr="000C758D" w:rsidRDefault="003F7BE8" w:rsidP="003F7BE8">
            <w:pPr>
              <w:jc w:val="left"/>
              <w:rPr>
                <w:sz w:val="16"/>
                <w:szCs w:val="16"/>
              </w:rPr>
            </w:pPr>
            <w:r w:rsidRPr="000C758D">
              <w:rPr>
                <w:bCs/>
                <w:sz w:val="16"/>
                <w:szCs w:val="16"/>
              </w:rPr>
              <w:t>CHRIS_VES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93D051" w14:textId="77777777" w:rsidR="003F7BE8" w:rsidRPr="00486B2C" w:rsidRDefault="003F7BE8" w:rsidP="003F7BE8">
            <w:pPr>
              <w:ind w:left="82" w:hanging="82"/>
              <w:jc w:val="left"/>
              <w:rPr>
                <w:sz w:val="16"/>
                <w:szCs w:val="16"/>
                <w:lang w:val="en-US"/>
              </w:rPr>
            </w:pPr>
            <w:r w:rsidRPr="00486B2C">
              <w:rPr>
                <w:sz w:val="16"/>
                <w:szCs w:val="16"/>
                <w:lang w:val="en-US"/>
              </w:rPr>
              <w:t>Christia vespertilionis (L. f.) Bakh.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AB6A0D" w14:textId="663BA163" w:rsidR="003F7BE8" w:rsidRPr="000C758D" w:rsidRDefault="003F7BE8" w:rsidP="003F7BE8">
            <w:pPr>
              <w:jc w:val="left"/>
              <w:rPr>
                <w:sz w:val="16"/>
                <w:szCs w:val="16"/>
              </w:rPr>
            </w:pPr>
            <w:r w:rsidRPr="00B662C3">
              <w:rPr>
                <w:sz w:val="16"/>
                <w:szCs w:val="16"/>
              </w:rPr>
              <w:t>NL  QZ</w:t>
            </w:r>
          </w:p>
        </w:tc>
      </w:tr>
      <w:tr w:rsidR="003F7BE8" w:rsidRPr="000C758D" w14:paraId="54A57E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474E27" w14:textId="77777777" w:rsidR="003F7BE8" w:rsidRPr="000C758D" w:rsidRDefault="003F7BE8" w:rsidP="003F7BE8">
            <w:pPr>
              <w:jc w:val="left"/>
              <w:rPr>
                <w:sz w:val="16"/>
                <w:szCs w:val="16"/>
              </w:rPr>
            </w:pPr>
            <w:r w:rsidRPr="000C758D">
              <w:rPr>
                <w:bCs/>
                <w:sz w:val="16"/>
                <w:szCs w:val="16"/>
              </w:rPr>
              <w:t>CHRSB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8E1AC8" w14:textId="77777777" w:rsidR="003F7BE8" w:rsidRPr="000C758D" w:rsidRDefault="003F7BE8" w:rsidP="003F7BE8">
            <w:pPr>
              <w:ind w:left="82" w:hanging="82"/>
              <w:jc w:val="left"/>
              <w:rPr>
                <w:sz w:val="16"/>
                <w:szCs w:val="16"/>
              </w:rPr>
            </w:pPr>
            <w:r w:rsidRPr="000C758D">
              <w:rPr>
                <w:sz w:val="16"/>
                <w:szCs w:val="16"/>
              </w:rPr>
              <w:t>Chrysobalanus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A615F7" w14:textId="18AB4E13" w:rsidR="003F7BE8" w:rsidRPr="000C758D" w:rsidRDefault="003F7BE8" w:rsidP="003F7BE8">
            <w:pPr>
              <w:jc w:val="left"/>
              <w:rPr>
                <w:sz w:val="16"/>
                <w:szCs w:val="16"/>
              </w:rPr>
            </w:pPr>
            <w:r w:rsidRPr="00B662C3">
              <w:rPr>
                <w:sz w:val="16"/>
                <w:szCs w:val="16"/>
              </w:rPr>
              <w:t>NL</w:t>
            </w:r>
          </w:p>
        </w:tc>
      </w:tr>
      <w:tr w:rsidR="003F7BE8" w:rsidRPr="000C758D" w14:paraId="74DB35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E4397C" w14:textId="77777777" w:rsidR="003F7BE8" w:rsidRPr="000C758D" w:rsidRDefault="003F7BE8" w:rsidP="003F7BE8">
            <w:pPr>
              <w:jc w:val="left"/>
              <w:rPr>
                <w:sz w:val="16"/>
                <w:szCs w:val="16"/>
              </w:rPr>
            </w:pPr>
            <w:r w:rsidRPr="000C758D">
              <w:rPr>
                <w:bCs/>
                <w:sz w:val="16"/>
                <w:szCs w:val="16"/>
              </w:rPr>
              <w:t>CHRYC_API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7E3C2A" w14:textId="77777777" w:rsidR="003F7BE8" w:rsidRPr="000C758D" w:rsidRDefault="003F7BE8" w:rsidP="003F7BE8">
            <w:pPr>
              <w:ind w:left="82" w:hanging="82"/>
              <w:jc w:val="left"/>
              <w:rPr>
                <w:sz w:val="16"/>
                <w:szCs w:val="16"/>
              </w:rPr>
            </w:pPr>
            <w:r w:rsidRPr="000C758D">
              <w:rPr>
                <w:sz w:val="16"/>
                <w:szCs w:val="16"/>
              </w:rPr>
              <w:t>Chrysocephalum apiculatum (Labill.) Steetz</w:t>
            </w:r>
            <w:r w:rsidRPr="000C758D">
              <w:rPr>
                <w:sz w:val="16"/>
                <w:szCs w:val="16"/>
              </w:rPr>
              <w:br/>
              <w:t>Helichrysum apiculatum labill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D6E34F" w14:textId="7EDEF315" w:rsidR="003F7BE8" w:rsidRPr="000C758D" w:rsidRDefault="003F7BE8" w:rsidP="003F7BE8">
            <w:pPr>
              <w:jc w:val="left"/>
              <w:rPr>
                <w:sz w:val="16"/>
                <w:szCs w:val="16"/>
              </w:rPr>
            </w:pPr>
            <w:r w:rsidRPr="00B662C3">
              <w:rPr>
                <w:sz w:val="16"/>
                <w:szCs w:val="16"/>
              </w:rPr>
              <w:t>CA  NL  QZ</w:t>
            </w:r>
          </w:p>
        </w:tc>
      </w:tr>
      <w:tr w:rsidR="003F7BE8" w:rsidRPr="000C758D" w14:paraId="202BD8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A232A0" w14:textId="77777777" w:rsidR="003F7BE8" w:rsidRPr="000C758D" w:rsidRDefault="003F7BE8" w:rsidP="003F7BE8">
            <w:pPr>
              <w:jc w:val="left"/>
              <w:rPr>
                <w:sz w:val="16"/>
                <w:szCs w:val="16"/>
              </w:rPr>
            </w:pPr>
            <w:r w:rsidRPr="000C758D">
              <w:rPr>
                <w:bCs/>
                <w:sz w:val="16"/>
                <w:szCs w:val="16"/>
              </w:rPr>
              <w:t>CHRYS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7CD3DB" w14:textId="77777777" w:rsidR="003F7BE8" w:rsidRPr="000C758D" w:rsidRDefault="003F7BE8" w:rsidP="003F7BE8">
            <w:pPr>
              <w:ind w:left="82" w:hanging="82"/>
              <w:jc w:val="left"/>
              <w:rPr>
                <w:sz w:val="16"/>
                <w:szCs w:val="16"/>
              </w:rPr>
            </w:pPr>
            <w:r w:rsidRPr="00486B2C">
              <w:rPr>
                <w:sz w:val="16"/>
                <w:szCs w:val="16"/>
                <w:lang w:val="de-DE"/>
              </w:rPr>
              <w:t>Chrysanthemum L.</w:t>
            </w:r>
            <w:r w:rsidRPr="00486B2C">
              <w:rPr>
                <w:sz w:val="16"/>
                <w:szCs w:val="16"/>
                <w:lang w:val="de-DE"/>
              </w:rPr>
              <w:br/>
              <w:t>Chrysanthemum dendranthema</w:t>
            </w:r>
            <w:r w:rsidRPr="00486B2C">
              <w:rPr>
                <w:sz w:val="16"/>
                <w:szCs w:val="16"/>
                <w:lang w:val="de-DE"/>
              </w:rPr>
              <w:br/>
              <w:t xml:space="preserve">Dendranthema (DC.) </w:t>
            </w:r>
            <w:r w:rsidRPr="000C758D">
              <w:rPr>
                <w:sz w:val="16"/>
                <w:szCs w:val="16"/>
              </w:rPr>
              <w:t>Desmoul.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D84715" w14:textId="4A207812" w:rsidR="003F7BE8" w:rsidRPr="000C758D" w:rsidRDefault="003F7BE8" w:rsidP="003F7BE8">
            <w:pPr>
              <w:jc w:val="left"/>
              <w:rPr>
                <w:sz w:val="16"/>
                <w:szCs w:val="16"/>
              </w:rPr>
            </w:pPr>
            <w:r w:rsidRPr="00B662C3">
              <w:rPr>
                <w:sz w:val="16"/>
                <w:szCs w:val="16"/>
              </w:rPr>
              <w:t>CA  CN  FR</w:t>
            </w:r>
            <w:r w:rsidRPr="00B662C3">
              <w:rPr>
                <w:sz w:val="16"/>
                <w:szCs w:val="16"/>
                <w:vertAlign w:val="superscript"/>
              </w:rPr>
              <w:t>{54}</w:t>
            </w:r>
            <w:r w:rsidRPr="00B662C3">
              <w:rPr>
                <w:sz w:val="16"/>
                <w:szCs w:val="16"/>
              </w:rPr>
              <w:t xml:space="preserve">  GB  IT  JP  MD  NL</w:t>
            </w:r>
            <w:r w:rsidRPr="00B662C3">
              <w:rPr>
                <w:sz w:val="16"/>
                <w:szCs w:val="16"/>
                <w:vertAlign w:val="superscript"/>
              </w:rPr>
              <w:t>{166}</w:t>
            </w:r>
            <w:r w:rsidRPr="00B662C3">
              <w:rPr>
                <w:sz w:val="16"/>
                <w:szCs w:val="16"/>
              </w:rPr>
              <w:t xml:space="preserve">  NZ  PL  QZ</w:t>
            </w:r>
            <w:r w:rsidRPr="00B662C3">
              <w:rPr>
                <w:sz w:val="16"/>
                <w:szCs w:val="16"/>
                <w:vertAlign w:val="superscript"/>
              </w:rPr>
              <w:t>{166}</w:t>
            </w:r>
            <w:r w:rsidRPr="00B662C3">
              <w:rPr>
                <w:sz w:val="16"/>
                <w:szCs w:val="16"/>
              </w:rPr>
              <w:t xml:space="preserve">  QZ</w:t>
            </w:r>
            <w:r w:rsidRPr="00B662C3">
              <w:rPr>
                <w:sz w:val="16"/>
                <w:szCs w:val="16"/>
                <w:vertAlign w:val="superscript"/>
              </w:rPr>
              <w:t>{54}</w:t>
            </w:r>
            <w:r w:rsidRPr="00B662C3">
              <w:rPr>
                <w:sz w:val="16"/>
                <w:szCs w:val="16"/>
              </w:rPr>
              <w:t xml:space="preserve">  RU  US  ZA</w:t>
            </w:r>
          </w:p>
        </w:tc>
      </w:tr>
      <w:tr w:rsidR="003F7BE8" w:rsidRPr="000C758D" w14:paraId="1125AE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141778" w14:textId="77777777" w:rsidR="003F7BE8" w:rsidRPr="000C758D" w:rsidRDefault="003F7BE8" w:rsidP="003F7BE8">
            <w:pPr>
              <w:jc w:val="left"/>
              <w:rPr>
                <w:sz w:val="16"/>
                <w:szCs w:val="16"/>
              </w:rPr>
            </w:pPr>
            <w:r w:rsidRPr="000C758D">
              <w:rPr>
                <w:bCs/>
                <w:sz w:val="16"/>
                <w:szCs w:val="16"/>
              </w:rPr>
              <w:lastRenderedPageBreak/>
              <w:t>CHRYS_IND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D538FA" w14:textId="77777777" w:rsidR="003F7BE8" w:rsidRPr="000C758D" w:rsidRDefault="003F7BE8" w:rsidP="003F7BE8">
            <w:pPr>
              <w:ind w:left="82" w:hanging="82"/>
              <w:jc w:val="left"/>
              <w:rPr>
                <w:sz w:val="16"/>
                <w:szCs w:val="16"/>
              </w:rPr>
            </w:pPr>
            <w:r w:rsidRPr="000C758D">
              <w:rPr>
                <w:sz w:val="16"/>
                <w:szCs w:val="16"/>
              </w:rPr>
              <w:t>Chrysanthemum indicum L.</w:t>
            </w:r>
            <w:r w:rsidRPr="000C758D">
              <w:rPr>
                <w:sz w:val="16"/>
                <w:szCs w:val="16"/>
              </w:rPr>
              <w:br/>
              <w:t>Chrysanthemum-Indicum-Hybridae</w:t>
            </w:r>
            <w:r w:rsidRPr="000C758D">
              <w:rPr>
                <w:sz w:val="16"/>
                <w:szCs w:val="16"/>
              </w:rPr>
              <w:br/>
              <w:t>Dendranthema indicum (L.) Des Moul.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F79542" w14:textId="5AAB25BA" w:rsidR="003F7BE8" w:rsidRPr="000C758D" w:rsidRDefault="003F7BE8" w:rsidP="003F7BE8">
            <w:pPr>
              <w:jc w:val="left"/>
              <w:rPr>
                <w:sz w:val="16"/>
                <w:szCs w:val="16"/>
              </w:rPr>
            </w:pPr>
            <w:r w:rsidRPr="00B662C3">
              <w:rPr>
                <w:sz w:val="16"/>
                <w:szCs w:val="16"/>
              </w:rPr>
              <w:t>FR</w:t>
            </w:r>
            <w:r w:rsidRPr="00B662C3">
              <w:rPr>
                <w:sz w:val="16"/>
                <w:szCs w:val="16"/>
                <w:vertAlign w:val="superscript"/>
              </w:rPr>
              <w:t>{54}</w:t>
            </w:r>
            <w:r w:rsidRPr="00B662C3">
              <w:rPr>
                <w:sz w:val="16"/>
                <w:szCs w:val="16"/>
              </w:rPr>
              <w:t xml:space="preserve">  GB  JP  KR  QZ</w:t>
            </w:r>
            <w:r w:rsidRPr="00B662C3">
              <w:rPr>
                <w:sz w:val="16"/>
                <w:szCs w:val="16"/>
                <w:vertAlign w:val="superscript"/>
              </w:rPr>
              <w:t>{54}</w:t>
            </w:r>
          </w:p>
        </w:tc>
      </w:tr>
      <w:tr w:rsidR="003F7BE8" w:rsidRPr="000C758D" w14:paraId="0AEA64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A69CE2" w14:textId="77777777" w:rsidR="003F7BE8" w:rsidRPr="000C758D" w:rsidRDefault="003F7BE8" w:rsidP="003F7BE8">
            <w:pPr>
              <w:jc w:val="left"/>
              <w:rPr>
                <w:sz w:val="16"/>
                <w:szCs w:val="16"/>
              </w:rPr>
            </w:pPr>
            <w:r w:rsidRPr="000C758D">
              <w:rPr>
                <w:bCs/>
                <w:sz w:val="16"/>
                <w:szCs w:val="16"/>
              </w:rPr>
              <w:t>CHRYS_MOR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DD6A63" w14:textId="77777777" w:rsidR="003F7BE8" w:rsidRPr="000C758D" w:rsidRDefault="003F7BE8" w:rsidP="003F7BE8">
            <w:pPr>
              <w:ind w:left="82" w:hanging="82"/>
              <w:jc w:val="left"/>
              <w:rPr>
                <w:sz w:val="16"/>
                <w:szCs w:val="16"/>
              </w:rPr>
            </w:pPr>
            <w:r w:rsidRPr="000C758D">
              <w:rPr>
                <w:sz w:val="16"/>
                <w:szCs w:val="16"/>
              </w:rPr>
              <w:t>Chrysanthemum ×morifolium Ramat.</w:t>
            </w:r>
            <w:r w:rsidRPr="000C758D">
              <w:rPr>
                <w:sz w:val="16"/>
                <w:szCs w:val="16"/>
              </w:rPr>
              <w:br/>
              <w:t>Chrysanthemum japonense × Chrysanthemum ×morifolium</w:t>
            </w:r>
            <w:r w:rsidRPr="000C758D">
              <w:rPr>
                <w:sz w:val="16"/>
                <w:szCs w:val="16"/>
              </w:rPr>
              <w:br/>
              <w:t>Chrysanthemum lavandulifolium x Chrysanthemum x morifolium</w:t>
            </w:r>
            <w:r w:rsidRPr="000C758D">
              <w:rPr>
                <w:sz w:val="16"/>
                <w:szCs w:val="16"/>
              </w:rPr>
              <w:br/>
              <w:t>Chrysanthemum morifolium Ramat.</w:t>
            </w:r>
            <w:r w:rsidRPr="000C758D">
              <w:rPr>
                <w:sz w:val="16"/>
                <w:szCs w:val="16"/>
              </w:rPr>
              <w:br/>
              <w:t>Chrysanthemum x grandiflorum (Ramat.) Kitam.</w:t>
            </w:r>
            <w:r w:rsidRPr="000C758D">
              <w:rPr>
                <w:sz w:val="16"/>
                <w:szCs w:val="16"/>
              </w:rPr>
              <w:br/>
              <w:t>Dendranthema x grandiflorum (Ramat.) Kitamura</w:t>
            </w:r>
            <w:r w:rsidRPr="000C758D">
              <w:rPr>
                <w:sz w:val="16"/>
                <w:szCs w:val="16"/>
              </w:rPr>
              <w:br/>
              <w:t>Dendranthema ×morifolium Tzvelev</w:t>
            </w:r>
            <w:r w:rsidRPr="000C758D">
              <w:rPr>
                <w:sz w:val="16"/>
                <w:szCs w:val="16"/>
              </w:rPr>
              <w:br/>
              <w:t>Hybrids between Chrysanthemum vestitum and Chrysanthemum ×morifolium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471B2C" w14:textId="72D32C94" w:rsidR="003F7BE8" w:rsidRPr="000C758D" w:rsidRDefault="003F7BE8" w:rsidP="003F7BE8">
            <w:pPr>
              <w:jc w:val="left"/>
              <w:rPr>
                <w:sz w:val="16"/>
                <w:szCs w:val="16"/>
              </w:rPr>
            </w:pPr>
            <w:r w:rsidRPr="003F7BE8">
              <w:rPr>
                <w:sz w:val="16"/>
                <w:szCs w:val="16"/>
              </w:rPr>
              <w:t>CA  FR</w:t>
            </w:r>
            <w:r w:rsidRPr="003F7BE8">
              <w:rPr>
                <w:sz w:val="16"/>
                <w:szCs w:val="16"/>
                <w:vertAlign w:val="superscript"/>
              </w:rPr>
              <w:t>{54}</w:t>
            </w:r>
            <w:r w:rsidRPr="003F7BE8">
              <w:rPr>
                <w:sz w:val="16"/>
                <w:szCs w:val="16"/>
              </w:rPr>
              <w:t xml:space="preserve">  GB  JP  KR  PL  QZ</w:t>
            </w:r>
            <w:r w:rsidRPr="003F7BE8">
              <w:rPr>
                <w:sz w:val="16"/>
                <w:szCs w:val="16"/>
                <w:vertAlign w:val="superscript"/>
              </w:rPr>
              <w:t>{54}</w:t>
            </w:r>
          </w:p>
        </w:tc>
      </w:tr>
      <w:tr w:rsidR="003F7BE8" w:rsidRPr="00DB2901" w14:paraId="6F396AF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20D2A2" w14:textId="77777777" w:rsidR="003F7BE8" w:rsidRPr="000C758D" w:rsidRDefault="003F7BE8" w:rsidP="003F7BE8">
            <w:pPr>
              <w:jc w:val="left"/>
              <w:rPr>
                <w:sz w:val="16"/>
                <w:szCs w:val="16"/>
              </w:rPr>
            </w:pPr>
            <w:r w:rsidRPr="000C758D">
              <w:rPr>
                <w:bCs/>
                <w:sz w:val="16"/>
                <w:szCs w:val="16"/>
              </w:rPr>
              <w:t>CHRYS_PAC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3D8763" w14:textId="77777777" w:rsidR="003F7BE8" w:rsidRPr="00486B2C" w:rsidRDefault="003F7BE8" w:rsidP="003F7BE8">
            <w:pPr>
              <w:ind w:left="82" w:hanging="82"/>
              <w:jc w:val="left"/>
              <w:rPr>
                <w:sz w:val="16"/>
                <w:szCs w:val="16"/>
                <w:lang w:val="fr-FR"/>
              </w:rPr>
            </w:pPr>
            <w:r w:rsidRPr="00486B2C">
              <w:rPr>
                <w:sz w:val="16"/>
                <w:szCs w:val="16"/>
                <w:lang w:val="fr-FR"/>
              </w:rPr>
              <w:t>Chrysanthemum pacificum Nakai</w:t>
            </w:r>
            <w:r w:rsidRPr="00486B2C">
              <w:rPr>
                <w:sz w:val="16"/>
                <w:szCs w:val="16"/>
                <w:lang w:val="fr-FR"/>
              </w:rPr>
              <w:br/>
              <w:t>Ajania pacifica Bremer et Humphries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7FC872" w14:textId="2A622C11" w:rsidR="003F7BE8" w:rsidRPr="00486B2C" w:rsidRDefault="003F7BE8" w:rsidP="003F7BE8">
            <w:pPr>
              <w:jc w:val="left"/>
              <w:rPr>
                <w:sz w:val="16"/>
                <w:szCs w:val="16"/>
                <w:lang w:val="fr-FR"/>
              </w:rPr>
            </w:pPr>
            <w:r w:rsidRPr="003F7BE8">
              <w:rPr>
                <w:sz w:val="16"/>
                <w:szCs w:val="16"/>
                <w:lang w:val="fr-FR"/>
              </w:rPr>
              <w:t>FR</w:t>
            </w:r>
            <w:r w:rsidRPr="003F7BE8">
              <w:rPr>
                <w:sz w:val="16"/>
                <w:szCs w:val="16"/>
                <w:vertAlign w:val="superscript"/>
                <w:lang w:val="fr-FR"/>
              </w:rPr>
              <w:t>{54}</w:t>
            </w:r>
            <w:r w:rsidRPr="003F7BE8">
              <w:rPr>
                <w:sz w:val="16"/>
                <w:szCs w:val="16"/>
                <w:lang w:val="fr-FR"/>
              </w:rPr>
              <w:t xml:space="preserve">  GB  JP  NL  PL  QZ</w:t>
            </w:r>
            <w:r w:rsidRPr="003F7BE8">
              <w:rPr>
                <w:sz w:val="16"/>
                <w:szCs w:val="16"/>
                <w:vertAlign w:val="superscript"/>
                <w:lang w:val="fr-FR"/>
              </w:rPr>
              <w:t>{54}</w:t>
            </w:r>
          </w:p>
        </w:tc>
      </w:tr>
      <w:tr w:rsidR="003F7BE8" w:rsidRPr="000C758D" w14:paraId="5BC9289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C996B8" w14:textId="77777777" w:rsidR="003F7BE8" w:rsidRPr="000C758D" w:rsidRDefault="003F7BE8" w:rsidP="003F7BE8">
            <w:pPr>
              <w:jc w:val="left"/>
              <w:rPr>
                <w:sz w:val="16"/>
                <w:szCs w:val="16"/>
              </w:rPr>
            </w:pPr>
            <w:r w:rsidRPr="000C758D">
              <w:rPr>
                <w:bCs/>
                <w:sz w:val="16"/>
                <w:szCs w:val="16"/>
              </w:rPr>
              <w:t>CHRYS_ZAW_LAT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A7D69A" w14:textId="77777777" w:rsidR="003F7BE8" w:rsidRPr="000C758D" w:rsidRDefault="003F7BE8" w:rsidP="003F7BE8">
            <w:pPr>
              <w:ind w:left="82" w:hanging="82"/>
              <w:jc w:val="left"/>
              <w:rPr>
                <w:sz w:val="16"/>
                <w:szCs w:val="16"/>
              </w:rPr>
            </w:pPr>
            <w:r w:rsidRPr="000C758D">
              <w:rPr>
                <w:sz w:val="16"/>
                <w:szCs w:val="16"/>
              </w:rPr>
              <w:t xml:space="preserve">Chrysanthemum zawadskii Herbich subsp. latilobum (Maxim.) </w:t>
            </w:r>
            <w:r w:rsidRPr="00486B2C">
              <w:rPr>
                <w:sz w:val="16"/>
                <w:szCs w:val="16"/>
                <w:lang w:val="de-DE"/>
              </w:rPr>
              <w:t>Kitag.</w:t>
            </w:r>
            <w:r w:rsidRPr="00486B2C">
              <w:rPr>
                <w:sz w:val="16"/>
                <w:szCs w:val="16"/>
                <w:lang w:val="de-DE"/>
              </w:rPr>
              <w:br/>
              <w:t xml:space="preserve">Dendranthema zawadskii var. latilobum (Maxim.) </w:t>
            </w:r>
            <w:r w:rsidRPr="000C758D">
              <w:rPr>
                <w:sz w:val="16"/>
                <w:szCs w:val="16"/>
              </w:rPr>
              <w:t>Kitam.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E0AFE8" w14:textId="13415D39" w:rsidR="003F7BE8" w:rsidRPr="000C758D" w:rsidRDefault="003F7BE8" w:rsidP="003F7BE8">
            <w:pPr>
              <w:jc w:val="left"/>
              <w:rPr>
                <w:sz w:val="16"/>
                <w:szCs w:val="16"/>
              </w:rPr>
            </w:pPr>
            <w:r w:rsidRPr="00B662C3">
              <w:rPr>
                <w:sz w:val="16"/>
                <w:szCs w:val="16"/>
              </w:rPr>
              <w:t>KR</w:t>
            </w:r>
          </w:p>
        </w:tc>
      </w:tr>
      <w:tr w:rsidR="003F7BE8" w:rsidRPr="000C758D" w14:paraId="2A18F9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2692AD" w14:textId="77777777" w:rsidR="003F7BE8" w:rsidRPr="000C758D" w:rsidRDefault="003F7BE8" w:rsidP="003F7BE8">
            <w:pPr>
              <w:jc w:val="left"/>
              <w:rPr>
                <w:sz w:val="16"/>
                <w:szCs w:val="16"/>
              </w:rPr>
            </w:pPr>
            <w:r w:rsidRPr="000C758D">
              <w:rPr>
                <w:bCs/>
                <w:sz w:val="16"/>
                <w:szCs w:val="16"/>
              </w:rPr>
              <w:t>CHSMN_LAT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D5D9AE" w14:textId="77777777" w:rsidR="003F7BE8" w:rsidRPr="00486B2C" w:rsidRDefault="003F7BE8" w:rsidP="003F7BE8">
            <w:pPr>
              <w:ind w:left="82" w:hanging="82"/>
              <w:jc w:val="left"/>
              <w:rPr>
                <w:sz w:val="16"/>
                <w:szCs w:val="16"/>
                <w:lang w:val="de-DE"/>
              </w:rPr>
            </w:pPr>
            <w:r w:rsidRPr="00486B2C">
              <w:rPr>
                <w:sz w:val="16"/>
                <w:szCs w:val="16"/>
                <w:lang w:val="de-DE"/>
              </w:rPr>
              <w:t>Chasmanthium latifolium (Michx.) H. O. Yates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0CB217" w14:textId="4DA20D67" w:rsidR="003F7BE8" w:rsidRPr="000C758D" w:rsidRDefault="003F7BE8" w:rsidP="003F7BE8">
            <w:pPr>
              <w:jc w:val="left"/>
              <w:rPr>
                <w:sz w:val="16"/>
                <w:szCs w:val="16"/>
              </w:rPr>
            </w:pPr>
            <w:r w:rsidRPr="00B662C3">
              <w:rPr>
                <w:sz w:val="16"/>
                <w:szCs w:val="16"/>
              </w:rPr>
              <w:t>HU  NL  QZ</w:t>
            </w:r>
          </w:p>
        </w:tc>
      </w:tr>
      <w:tr w:rsidR="003F7BE8" w:rsidRPr="000C758D" w14:paraId="646D7B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39675F" w14:textId="77777777" w:rsidR="003F7BE8" w:rsidRPr="000C758D" w:rsidRDefault="003F7BE8" w:rsidP="003F7BE8">
            <w:pPr>
              <w:jc w:val="left"/>
              <w:rPr>
                <w:sz w:val="16"/>
                <w:szCs w:val="16"/>
              </w:rPr>
            </w:pPr>
            <w:r w:rsidRPr="000C758D">
              <w:rPr>
                <w:bCs/>
                <w:sz w:val="16"/>
                <w:szCs w:val="16"/>
              </w:rPr>
              <w:t>CICER_ARI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3F72AB" w14:textId="77777777" w:rsidR="003F7BE8" w:rsidRPr="000C758D" w:rsidRDefault="003F7BE8" w:rsidP="003F7BE8">
            <w:pPr>
              <w:ind w:left="82" w:hanging="82"/>
              <w:jc w:val="left"/>
              <w:rPr>
                <w:sz w:val="16"/>
                <w:szCs w:val="16"/>
              </w:rPr>
            </w:pPr>
            <w:r w:rsidRPr="000C758D">
              <w:rPr>
                <w:sz w:val="16"/>
                <w:szCs w:val="16"/>
              </w:rPr>
              <w:t>Cicer arietinum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1EC4B8" w14:textId="5CE8FD03" w:rsidR="003F7BE8" w:rsidRPr="000C758D" w:rsidRDefault="003F7BE8" w:rsidP="003F7BE8">
            <w:pPr>
              <w:jc w:val="left"/>
              <w:rPr>
                <w:sz w:val="16"/>
                <w:szCs w:val="16"/>
              </w:rPr>
            </w:pPr>
            <w:r w:rsidRPr="00B662C3">
              <w:rPr>
                <w:sz w:val="16"/>
                <w:szCs w:val="16"/>
              </w:rPr>
              <w:t>AZ  BG  CA  ES  FR  GE  HU  IL  KE  MD  PT  QZ  RO  RU  UA  US</w:t>
            </w:r>
          </w:p>
        </w:tc>
      </w:tr>
      <w:tr w:rsidR="003F7BE8" w:rsidRPr="000C758D" w14:paraId="5EFEAB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39AA9D" w14:textId="77777777" w:rsidR="003F7BE8" w:rsidRPr="000C758D" w:rsidRDefault="003F7BE8" w:rsidP="003F7BE8">
            <w:pPr>
              <w:jc w:val="left"/>
              <w:rPr>
                <w:sz w:val="16"/>
                <w:szCs w:val="16"/>
              </w:rPr>
            </w:pPr>
            <w:r w:rsidRPr="000C758D">
              <w:rPr>
                <w:bCs/>
                <w:sz w:val="16"/>
                <w:szCs w:val="16"/>
              </w:rPr>
              <w:t>CICHO_END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533ADA" w14:textId="77777777" w:rsidR="003F7BE8" w:rsidRPr="000C758D" w:rsidRDefault="003F7BE8" w:rsidP="003F7BE8">
            <w:pPr>
              <w:ind w:left="82" w:hanging="82"/>
              <w:jc w:val="left"/>
              <w:rPr>
                <w:sz w:val="16"/>
                <w:szCs w:val="16"/>
              </w:rPr>
            </w:pPr>
            <w:r w:rsidRPr="000C758D">
              <w:rPr>
                <w:sz w:val="16"/>
                <w:szCs w:val="16"/>
              </w:rPr>
              <w:t>Cichorium endivia L.</w:t>
            </w:r>
            <w:r w:rsidRPr="000C758D">
              <w:rPr>
                <w:sz w:val="16"/>
                <w:szCs w:val="16"/>
              </w:rPr>
              <w:br/>
              <w:t>Cichorium endivia L. subsp. endivia</w:t>
            </w:r>
            <w:r w:rsidRPr="000C758D">
              <w:rPr>
                <w:sz w:val="16"/>
                <w:szCs w:val="16"/>
              </w:rPr>
              <w:br/>
              <w:t>Cichorium endivia var. crispum Lam.</w:t>
            </w:r>
            <w:r w:rsidRPr="000C758D">
              <w:rPr>
                <w:sz w:val="16"/>
                <w:szCs w:val="16"/>
              </w:rPr>
              <w:br/>
              <w:t>Cichorium endivia var. latifolium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0593AA" w14:textId="713F38B3" w:rsidR="003F7BE8" w:rsidRPr="000C758D" w:rsidRDefault="003F7BE8" w:rsidP="003F7BE8">
            <w:pPr>
              <w:jc w:val="left"/>
              <w:rPr>
                <w:sz w:val="16"/>
                <w:szCs w:val="16"/>
              </w:rPr>
            </w:pPr>
            <w:r w:rsidRPr="00B662C3">
              <w:rPr>
                <w:sz w:val="16"/>
                <w:szCs w:val="16"/>
              </w:rPr>
              <w:t>DE  ES  FR  NL  QZ  RU  US</w:t>
            </w:r>
          </w:p>
        </w:tc>
      </w:tr>
      <w:tr w:rsidR="003F7BE8" w:rsidRPr="000C758D" w14:paraId="029A81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102ADC" w14:textId="77777777" w:rsidR="003F7BE8" w:rsidRPr="000C758D" w:rsidRDefault="003F7BE8" w:rsidP="003F7BE8">
            <w:pPr>
              <w:jc w:val="left"/>
              <w:rPr>
                <w:sz w:val="16"/>
                <w:szCs w:val="16"/>
              </w:rPr>
            </w:pPr>
            <w:r w:rsidRPr="000C758D">
              <w:rPr>
                <w:bCs/>
                <w:sz w:val="16"/>
                <w:szCs w:val="16"/>
              </w:rPr>
              <w:t>CICHO_INT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491DA6" w14:textId="77777777" w:rsidR="003F7BE8" w:rsidRPr="000C758D" w:rsidRDefault="003F7BE8" w:rsidP="003F7BE8">
            <w:pPr>
              <w:ind w:left="82" w:hanging="82"/>
              <w:jc w:val="left"/>
              <w:rPr>
                <w:sz w:val="16"/>
                <w:szCs w:val="16"/>
              </w:rPr>
            </w:pPr>
            <w:r w:rsidRPr="000C758D">
              <w:rPr>
                <w:sz w:val="16"/>
                <w:szCs w:val="16"/>
              </w:rPr>
              <w:t>Cichorium intybus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036085" w14:textId="216F185A" w:rsidR="003F7BE8" w:rsidRPr="000C758D" w:rsidRDefault="003F7BE8" w:rsidP="003F7BE8">
            <w:pPr>
              <w:jc w:val="left"/>
              <w:rPr>
                <w:sz w:val="16"/>
                <w:szCs w:val="16"/>
              </w:rPr>
            </w:pPr>
            <w:r w:rsidRPr="00B662C3">
              <w:rPr>
                <w:sz w:val="16"/>
                <w:szCs w:val="16"/>
              </w:rPr>
              <w:t>BE  CZ  DE  ES  FR  NL  QZ  RU  US  UY  ZA</w:t>
            </w:r>
          </w:p>
        </w:tc>
      </w:tr>
      <w:tr w:rsidR="003F7BE8" w:rsidRPr="000C758D" w14:paraId="73E215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63BB10" w14:textId="77777777" w:rsidR="003F7BE8" w:rsidRPr="000C758D" w:rsidRDefault="003F7BE8" w:rsidP="003F7BE8">
            <w:pPr>
              <w:jc w:val="left"/>
              <w:rPr>
                <w:sz w:val="16"/>
                <w:szCs w:val="16"/>
              </w:rPr>
            </w:pPr>
            <w:r w:rsidRPr="000C758D">
              <w:rPr>
                <w:bCs/>
                <w:sz w:val="16"/>
                <w:szCs w:val="16"/>
              </w:rPr>
              <w:t>CICHO_INT_FOL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0C42D0" w14:textId="77777777" w:rsidR="003F7BE8" w:rsidRPr="000C758D" w:rsidRDefault="003F7BE8" w:rsidP="003F7BE8">
            <w:pPr>
              <w:ind w:left="82" w:hanging="82"/>
              <w:jc w:val="left"/>
              <w:rPr>
                <w:sz w:val="16"/>
                <w:szCs w:val="16"/>
              </w:rPr>
            </w:pPr>
            <w:r w:rsidRPr="000C758D">
              <w:rPr>
                <w:sz w:val="16"/>
                <w:szCs w:val="16"/>
              </w:rPr>
              <w:t>Cichorium intybus L. var. foliosum Hegi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6BE2A2" w14:textId="3E05E8C5" w:rsidR="003F7BE8" w:rsidRPr="000C758D" w:rsidRDefault="003F7BE8" w:rsidP="003F7BE8">
            <w:pPr>
              <w:jc w:val="left"/>
              <w:rPr>
                <w:sz w:val="16"/>
                <w:szCs w:val="16"/>
              </w:rPr>
            </w:pPr>
            <w:r w:rsidRPr="00B662C3">
              <w:rPr>
                <w:sz w:val="16"/>
                <w:szCs w:val="16"/>
              </w:rPr>
              <w:t>BG  FR  NL  PL</w:t>
            </w:r>
          </w:p>
        </w:tc>
      </w:tr>
      <w:tr w:rsidR="003F7BE8" w:rsidRPr="000C758D" w14:paraId="32CB19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6949BB" w14:textId="77777777" w:rsidR="003F7BE8" w:rsidRPr="000C758D" w:rsidRDefault="003F7BE8" w:rsidP="003F7BE8">
            <w:pPr>
              <w:jc w:val="left"/>
              <w:rPr>
                <w:sz w:val="16"/>
                <w:szCs w:val="16"/>
              </w:rPr>
            </w:pPr>
            <w:r w:rsidRPr="000C758D">
              <w:rPr>
                <w:bCs/>
                <w:sz w:val="16"/>
                <w:szCs w:val="16"/>
              </w:rPr>
              <w:t>CICHO_INT_SAT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3E62D3" w14:textId="77777777" w:rsidR="003F7BE8" w:rsidRPr="000C758D" w:rsidRDefault="003F7BE8" w:rsidP="003F7BE8">
            <w:pPr>
              <w:ind w:left="82" w:hanging="82"/>
              <w:jc w:val="left"/>
              <w:rPr>
                <w:sz w:val="16"/>
                <w:szCs w:val="16"/>
              </w:rPr>
            </w:pPr>
            <w:r w:rsidRPr="000C758D">
              <w:rPr>
                <w:sz w:val="16"/>
                <w:szCs w:val="16"/>
              </w:rPr>
              <w:t>Cichorium intybus L. var. sativum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6214F7" w14:textId="03BFB0A0" w:rsidR="003F7BE8" w:rsidRPr="000C758D" w:rsidRDefault="003F7BE8" w:rsidP="003F7BE8">
            <w:pPr>
              <w:jc w:val="left"/>
              <w:rPr>
                <w:sz w:val="16"/>
                <w:szCs w:val="16"/>
              </w:rPr>
            </w:pPr>
            <w:r w:rsidRPr="00B662C3">
              <w:rPr>
                <w:sz w:val="16"/>
                <w:szCs w:val="16"/>
              </w:rPr>
              <w:t>FR  NL  PL</w:t>
            </w:r>
          </w:p>
        </w:tc>
      </w:tr>
      <w:tr w:rsidR="003F7BE8" w:rsidRPr="000C758D" w14:paraId="178E3B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91BE32" w14:textId="77777777" w:rsidR="003F7BE8" w:rsidRPr="000C758D" w:rsidRDefault="003F7BE8" w:rsidP="003F7BE8">
            <w:pPr>
              <w:jc w:val="left"/>
              <w:rPr>
                <w:sz w:val="16"/>
                <w:szCs w:val="16"/>
              </w:rPr>
            </w:pPr>
            <w:r w:rsidRPr="000C758D">
              <w:rPr>
                <w:bCs/>
                <w:sz w:val="16"/>
                <w:szCs w:val="16"/>
              </w:rPr>
              <w:t>CINNA_CAM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3A5EC0" w14:textId="77777777" w:rsidR="003F7BE8" w:rsidRPr="000C758D" w:rsidRDefault="003F7BE8" w:rsidP="003F7BE8">
            <w:pPr>
              <w:ind w:left="82" w:hanging="82"/>
              <w:jc w:val="left"/>
              <w:rPr>
                <w:sz w:val="16"/>
                <w:szCs w:val="16"/>
              </w:rPr>
            </w:pPr>
            <w:r w:rsidRPr="000C758D">
              <w:rPr>
                <w:sz w:val="16"/>
                <w:szCs w:val="16"/>
              </w:rPr>
              <w:t>Cinnamomum camphora (L.) J.S. Presl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51DCBF" w14:textId="6BE7A28B" w:rsidR="003F7BE8" w:rsidRPr="000C758D" w:rsidRDefault="003F7BE8" w:rsidP="003F7BE8">
            <w:pPr>
              <w:jc w:val="left"/>
              <w:rPr>
                <w:sz w:val="16"/>
                <w:szCs w:val="16"/>
              </w:rPr>
            </w:pPr>
            <w:r w:rsidRPr="00B662C3">
              <w:rPr>
                <w:sz w:val="16"/>
                <w:szCs w:val="16"/>
              </w:rPr>
              <w:t>JP</w:t>
            </w:r>
          </w:p>
        </w:tc>
      </w:tr>
      <w:tr w:rsidR="003F7BE8" w:rsidRPr="000C758D" w14:paraId="753B87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8FFBA6" w14:textId="77777777" w:rsidR="003F7BE8" w:rsidRPr="000C758D" w:rsidRDefault="003F7BE8" w:rsidP="003F7BE8">
            <w:pPr>
              <w:jc w:val="left"/>
              <w:rPr>
                <w:sz w:val="16"/>
                <w:szCs w:val="16"/>
              </w:rPr>
            </w:pPr>
            <w:r w:rsidRPr="000C758D">
              <w:rPr>
                <w:bCs/>
                <w:sz w:val="16"/>
                <w:szCs w:val="16"/>
              </w:rPr>
              <w:t>CINNA_CAM_GLA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B5DE35" w14:textId="77777777" w:rsidR="003F7BE8" w:rsidRPr="000C758D" w:rsidRDefault="003F7BE8" w:rsidP="003F7BE8">
            <w:pPr>
              <w:ind w:left="82" w:hanging="82"/>
              <w:jc w:val="left"/>
              <w:rPr>
                <w:sz w:val="16"/>
                <w:szCs w:val="16"/>
              </w:rPr>
            </w:pPr>
            <w:r w:rsidRPr="000C758D">
              <w:rPr>
                <w:sz w:val="16"/>
                <w:szCs w:val="16"/>
              </w:rPr>
              <w:t>Cinnamomum camphora (L.) Sieb. var. glaucescens Kamikoti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1A5500" w14:textId="3053A615" w:rsidR="003F7BE8" w:rsidRPr="000C758D" w:rsidRDefault="003F7BE8" w:rsidP="003F7BE8">
            <w:pPr>
              <w:jc w:val="left"/>
              <w:rPr>
                <w:sz w:val="16"/>
                <w:szCs w:val="16"/>
              </w:rPr>
            </w:pPr>
            <w:r w:rsidRPr="00B662C3">
              <w:rPr>
                <w:sz w:val="16"/>
                <w:szCs w:val="16"/>
              </w:rPr>
              <w:t>JP</w:t>
            </w:r>
          </w:p>
        </w:tc>
      </w:tr>
      <w:tr w:rsidR="003F7BE8" w:rsidRPr="000C758D" w14:paraId="0DF51A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D8F3B9" w14:textId="77777777" w:rsidR="003F7BE8" w:rsidRPr="000C758D" w:rsidRDefault="003F7BE8" w:rsidP="003F7BE8">
            <w:pPr>
              <w:jc w:val="left"/>
              <w:rPr>
                <w:sz w:val="16"/>
                <w:szCs w:val="16"/>
              </w:rPr>
            </w:pPr>
            <w:r w:rsidRPr="000C758D">
              <w:rPr>
                <w:bCs/>
                <w:sz w:val="16"/>
                <w:szCs w:val="16"/>
              </w:rPr>
              <w:t>CIRSI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0AB52F" w14:textId="77777777" w:rsidR="003F7BE8" w:rsidRPr="000C758D" w:rsidRDefault="003F7BE8" w:rsidP="003F7BE8">
            <w:pPr>
              <w:ind w:left="82" w:hanging="82"/>
              <w:jc w:val="left"/>
              <w:rPr>
                <w:sz w:val="16"/>
                <w:szCs w:val="16"/>
              </w:rPr>
            </w:pPr>
            <w:r w:rsidRPr="000C758D">
              <w:rPr>
                <w:sz w:val="16"/>
                <w:szCs w:val="16"/>
              </w:rPr>
              <w:t>Cirsium Mill. emend. Scop.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D58FAA" w14:textId="14174993" w:rsidR="003F7BE8" w:rsidRPr="000C758D" w:rsidRDefault="003F7BE8" w:rsidP="003F7BE8">
            <w:pPr>
              <w:jc w:val="left"/>
              <w:rPr>
                <w:sz w:val="16"/>
                <w:szCs w:val="16"/>
              </w:rPr>
            </w:pPr>
            <w:r w:rsidRPr="00B662C3">
              <w:rPr>
                <w:sz w:val="16"/>
                <w:szCs w:val="16"/>
              </w:rPr>
              <w:t>JP</w:t>
            </w:r>
          </w:p>
        </w:tc>
      </w:tr>
      <w:tr w:rsidR="003F7BE8" w:rsidRPr="000C758D" w14:paraId="4B66C7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F6BA14" w14:textId="77777777" w:rsidR="003F7BE8" w:rsidRPr="000C758D" w:rsidRDefault="003F7BE8" w:rsidP="003F7BE8">
            <w:pPr>
              <w:jc w:val="left"/>
              <w:rPr>
                <w:sz w:val="16"/>
                <w:szCs w:val="16"/>
              </w:rPr>
            </w:pPr>
            <w:r w:rsidRPr="000C758D">
              <w:rPr>
                <w:bCs/>
                <w:sz w:val="16"/>
                <w:szCs w:val="16"/>
              </w:rPr>
              <w:t>CIRSI_RIV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4D3CF3" w14:textId="77777777" w:rsidR="003F7BE8" w:rsidRPr="000C758D" w:rsidRDefault="003F7BE8" w:rsidP="003F7BE8">
            <w:pPr>
              <w:ind w:left="82" w:hanging="82"/>
              <w:jc w:val="left"/>
              <w:rPr>
                <w:sz w:val="16"/>
                <w:szCs w:val="16"/>
              </w:rPr>
            </w:pPr>
            <w:r w:rsidRPr="000C758D">
              <w:rPr>
                <w:sz w:val="16"/>
                <w:szCs w:val="16"/>
              </w:rPr>
              <w:t>Cirsium rivulare (Jacq.) 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280C24" w14:textId="5C6E4CFD" w:rsidR="003F7BE8" w:rsidRPr="000C758D" w:rsidRDefault="003F7BE8" w:rsidP="003F7BE8">
            <w:pPr>
              <w:jc w:val="left"/>
              <w:rPr>
                <w:sz w:val="16"/>
                <w:szCs w:val="16"/>
              </w:rPr>
            </w:pPr>
            <w:r w:rsidRPr="00B662C3">
              <w:rPr>
                <w:sz w:val="16"/>
                <w:szCs w:val="16"/>
              </w:rPr>
              <w:t>GB  NL  QZ</w:t>
            </w:r>
          </w:p>
        </w:tc>
      </w:tr>
      <w:tr w:rsidR="003F7BE8" w:rsidRPr="000C758D" w14:paraId="36CD5E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FD6E4C" w14:textId="77777777" w:rsidR="003F7BE8" w:rsidRPr="000C758D" w:rsidRDefault="003F7BE8" w:rsidP="003F7BE8">
            <w:pPr>
              <w:jc w:val="left"/>
              <w:rPr>
                <w:sz w:val="16"/>
                <w:szCs w:val="16"/>
              </w:rPr>
            </w:pPr>
            <w:r w:rsidRPr="000C758D">
              <w:rPr>
                <w:bCs/>
                <w:sz w:val="16"/>
                <w:szCs w:val="16"/>
              </w:rPr>
              <w:t>CISSU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7D414F" w14:textId="77777777" w:rsidR="003F7BE8" w:rsidRPr="000C758D" w:rsidRDefault="003F7BE8" w:rsidP="003F7BE8">
            <w:pPr>
              <w:ind w:left="82" w:hanging="82"/>
              <w:jc w:val="left"/>
              <w:rPr>
                <w:sz w:val="16"/>
                <w:szCs w:val="16"/>
              </w:rPr>
            </w:pPr>
            <w:r w:rsidRPr="000C758D">
              <w:rPr>
                <w:sz w:val="16"/>
                <w:szCs w:val="16"/>
              </w:rPr>
              <w:t>Cissus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3F5C86" w14:textId="0E8C75C8" w:rsidR="003F7BE8" w:rsidRPr="000C758D" w:rsidRDefault="003F7BE8" w:rsidP="003F7BE8">
            <w:pPr>
              <w:jc w:val="left"/>
              <w:rPr>
                <w:sz w:val="16"/>
                <w:szCs w:val="16"/>
              </w:rPr>
            </w:pPr>
            <w:r w:rsidRPr="00B662C3">
              <w:rPr>
                <w:sz w:val="16"/>
                <w:szCs w:val="16"/>
              </w:rPr>
              <w:t>NL</w:t>
            </w:r>
          </w:p>
        </w:tc>
      </w:tr>
      <w:tr w:rsidR="003F7BE8" w:rsidRPr="000C758D" w14:paraId="0F985B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C00A5B" w14:textId="77777777" w:rsidR="003F7BE8" w:rsidRPr="000C758D" w:rsidRDefault="003F7BE8" w:rsidP="003F7BE8">
            <w:pPr>
              <w:jc w:val="left"/>
              <w:rPr>
                <w:sz w:val="16"/>
                <w:szCs w:val="16"/>
              </w:rPr>
            </w:pPr>
            <w:r w:rsidRPr="000C758D">
              <w:rPr>
                <w:bCs/>
                <w:sz w:val="16"/>
                <w:szCs w:val="16"/>
              </w:rPr>
              <w:t>CISSU_ADE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5A37DA" w14:textId="77777777" w:rsidR="003F7BE8" w:rsidRPr="000C758D" w:rsidRDefault="003F7BE8" w:rsidP="003F7BE8">
            <w:pPr>
              <w:ind w:left="82" w:hanging="82"/>
              <w:jc w:val="left"/>
              <w:rPr>
                <w:sz w:val="16"/>
                <w:szCs w:val="16"/>
              </w:rPr>
            </w:pPr>
            <w:r w:rsidRPr="000C758D">
              <w:rPr>
                <w:sz w:val="16"/>
                <w:szCs w:val="16"/>
              </w:rPr>
              <w:t>Cissus adenopoda Sprague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1D6429" w14:textId="3D8F3467" w:rsidR="003F7BE8" w:rsidRPr="000C758D" w:rsidRDefault="003F7BE8" w:rsidP="003F7BE8">
            <w:pPr>
              <w:jc w:val="left"/>
              <w:rPr>
                <w:sz w:val="16"/>
                <w:szCs w:val="16"/>
              </w:rPr>
            </w:pPr>
            <w:r w:rsidRPr="00B662C3">
              <w:rPr>
                <w:sz w:val="16"/>
                <w:szCs w:val="16"/>
              </w:rPr>
              <w:t>NL  QZ</w:t>
            </w:r>
          </w:p>
        </w:tc>
      </w:tr>
      <w:tr w:rsidR="003F7BE8" w:rsidRPr="000C758D" w14:paraId="60CF80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E9D9C3" w14:textId="77777777" w:rsidR="003F7BE8" w:rsidRPr="000C758D" w:rsidRDefault="003F7BE8" w:rsidP="003F7BE8">
            <w:pPr>
              <w:jc w:val="left"/>
              <w:rPr>
                <w:sz w:val="16"/>
                <w:szCs w:val="16"/>
              </w:rPr>
            </w:pPr>
            <w:r w:rsidRPr="000C758D">
              <w:rPr>
                <w:bCs/>
                <w:sz w:val="16"/>
                <w:szCs w:val="16"/>
              </w:rPr>
              <w:t>CISSU_ROT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53F817" w14:textId="77777777" w:rsidR="003F7BE8" w:rsidRPr="000C758D" w:rsidRDefault="003F7BE8" w:rsidP="003F7BE8">
            <w:pPr>
              <w:ind w:left="82" w:hanging="82"/>
              <w:jc w:val="left"/>
              <w:rPr>
                <w:sz w:val="16"/>
                <w:szCs w:val="16"/>
              </w:rPr>
            </w:pPr>
            <w:r w:rsidRPr="000C758D">
              <w:rPr>
                <w:sz w:val="16"/>
                <w:szCs w:val="16"/>
              </w:rPr>
              <w:t>Cissus rotundifolia Vahl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61538F" w14:textId="39DA167B" w:rsidR="003F7BE8" w:rsidRPr="000C758D" w:rsidRDefault="003F7BE8" w:rsidP="003F7BE8">
            <w:pPr>
              <w:jc w:val="left"/>
              <w:rPr>
                <w:sz w:val="16"/>
                <w:szCs w:val="16"/>
              </w:rPr>
            </w:pPr>
            <w:r w:rsidRPr="00B662C3">
              <w:rPr>
                <w:sz w:val="16"/>
                <w:szCs w:val="16"/>
                <w:lang w:val="de-DE"/>
              </w:rPr>
              <w:t>NL</w:t>
            </w:r>
          </w:p>
        </w:tc>
      </w:tr>
      <w:tr w:rsidR="003F7BE8" w:rsidRPr="000C758D" w14:paraId="70686A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834E68" w14:textId="77777777" w:rsidR="003F7BE8" w:rsidRPr="000C758D" w:rsidRDefault="003F7BE8" w:rsidP="003F7BE8">
            <w:pPr>
              <w:jc w:val="left"/>
              <w:rPr>
                <w:sz w:val="16"/>
                <w:szCs w:val="16"/>
              </w:rPr>
            </w:pPr>
            <w:r w:rsidRPr="000C758D">
              <w:rPr>
                <w:bCs/>
                <w:sz w:val="16"/>
                <w:szCs w:val="16"/>
              </w:rPr>
              <w:t>CISTU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63B390" w14:textId="77777777" w:rsidR="003F7BE8" w:rsidRPr="000C758D" w:rsidRDefault="003F7BE8" w:rsidP="003F7BE8">
            <w:pPr>
              <w:ind w:left="82" w:hanging="82"/>
              <w:jc w:val="left"/>
              <w:rPr>
                <w:sz w:val="16"/>
                <w:szCs w:val="16"/>
              </w:rPr>
            </w:pPr>
            <w:r w:rsidRPr="000C758D">
              <w:rPr>
                <w:sz w:val="16"/>
                <w:szCs w:val="16"/>
              </w:rPr>
              <w:t>Cistus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EC759A" w14:textId="7E9D35F6" w:rsidR="003F7BE8" w:rsidRPr="000C758D" w:rsidRDefault="003F7BE8" w:rsidP="003F7BE8">
            <w:pPr>
              <w:jc w:val="left"/>
              <w:rPr>
                <w:sz w:val="16"/>
                <w:szCs w:val="16"/>
              </w:rPr>
            </w:pPr>
            <w:r w:rsidRPr="00B662C3">
              <w:rPr>
                <w:sz w:val="16"/>
                <w:szCs w:val="16"/>
                <w:lang w:val="de-DE"/>
              </w:rPr>
              <w:t>GB  NZ</w:t>
            </w:r>
          </w:p>
        </w:tc>
      </w:tr>
      <w:tr w:rsidR="003F7BE8" w:rsidRPr="000C758D" w14:paraId="4C7DE9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B9CED6" w14:textId="77777777" w:rsidR="003F7BE8" w:rsidRPr="000C758D" w:rsidRDefault="003F7BE8" w:rsidP="003F7BE8">
            <w:pPr>
              <w:jc w:val="left"/>
              <w:rPr>
                <w:sz w:val="16"/>
                <w:szCs w:val="16"/>
              </w:rPr>
            </w:pPr>
            <w:r w:rsidRPr="000C758D">
              <w:rPr>
                <w:bCs/>
                <w:sz w:val="16"/>
                <w:szCs w:val="16"/>
              </w:rPr>
              <w:t>CISTU_ARG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40DEA8" w14:textId="77777777" w:rsidR="003F7BE8" w:rsidRPr="000C758D" w:rsidRDefault="003F7BE8" w:rsidP="003F7BE8">
            <w:pPr>
              <w:ind w:left="82" w:hanging="82"/>
              <w:jc w:val="left"/>
              <w:rPr>
                <w:sz w:val="16"/>
                <w:szCs w:val="16"/>
              </w:rPr>
            </w:pPr>
            <w:r w:rsidRPr="000C758D">
              <w:rPr>
                <w:sz w:val="16"/>
                <w:szCs w:val="16"/>
              </w:rPr>
              <w:t>Cistus ×argenteus Dansereau</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AA90B3" w14:textId="702C10EE" w:rsidR="003F7BE8" w:rsidRPr="000C758D" w:rsidRDefault="003F7BE8" w:rsidP="003F7BE8">
            <w:pPr>
              <w:jc w:val="left"/>
              <w:rPr>
                <w:sz w:val="16"/>
                <w:szCs w:val="16"/>
              </w:rPr>
            </w:pPr>
            <w:r w:rsidRPr="00B662C3">
              <w:rPr>
                <w:sz w:val="16"/>
                <w:szCs w:val="16"/>
                <w:lang w:val="de-DE"/>
              </w:rPr>
              <w:t>GB</w:t>
            </w:r>
          </w:p>
        </w:tc>
      </w:tr>
      <w:tr w:rsidR="003F7BE8" w:rsidRPr="000C758D" w14:paraId="5CB17E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6C6414" w14:textId="77777777" w:rsidR="003F7BE8" w:rsidRPr="000C758D" w:rsidRDefault="003F7BE8" w:rsidP="003F7BE8">
            <w:pPr>
              <w:jc w:val="left"/>
              <w:rPr>
                <w:sz w:val="16"/>
                <w:szCs w:val="16"/>
              </w:rPr>
            </w:pPr>
            <w:r w:rsidRPr="000C758D">
              <w:rPr>
                <w:bCs/>
                <w:sz w:val="16"/>
                <w:szCs w:val="16"/>
              </w:rPr>
              <w:t>CISTU_CRE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4807B6" w14:textId="77777777" w:rsidR="003F7BE8" w:rsidRPr="000C758D" w:rsidRDefault="003F7BE8" w:rsidP="003F7BE8">
            <w:pPr>
              <w:ind w:left="82" w:hanging="82"/>
              <w:jc w:val="left"/>
              <w:rPr>
                <w:sz w:val="16"/>
                <w:szCs w:val="16"/>
              </w:rPr>
            </w:pPr>
            <w:r w:rsidRPr="000C758D">
              <w:rPr>
                <w:sz w:val="16"/>
                <w:szCs w:val="16"/>
              </w:rPr>
              <w:t>Cistus creticus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5CD704" w14:textId="65927052" w:rsidR="003F7BE8" w:rsidRPr="000C758D" w:rsidRDefault="003F7BE8" w:rsidP="003F7BE8">
            <w:pPr>
              <w:jc w:val="left"/>
              <w:rPr>
                <w:sz w:val="16"/>
                <w:szCs w:val="16"/>
              </w:rPr>
            </w:pPr>
            <w:r w:rsidRPr="00B662C3">
              <w:rPr>
                <w:sz w:val="16"/>
                <w:szCs w:val="16"/>
                <w:lang w:val="de-DE"/>
              </w:rPr>
              <w:t>GB</w:t>
            </w:r>
          </w:p>
        </w:tc>
      </w:tr>
      <w:tr w:rsidR="003F7BE8" w:rsidRPr="000C758D" w14:paraId="51BAAA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56BFD2" w14:textId="77777777" w:rsidR="003F7BE8" w:rsidRPr="000C758D" w:rsidRDefault="003F7BE8" w:rsidP="003F7BE8">
            <w:pPr>
              <w:jc w:val="left"/>
              <w:rPr>
                <w:sz w:val="16"/>
                <w:szCs w:val="16"/>
              </w:rPr>
            </w:pPr>
            <w:r w:rsidRPr="000C758D">
              <w:rPr>
                <w:bCs/>
                <w:sz w:val="16"/>
                <w:szCs w:val="16"/>
              </w:rPr>
              <w:t>CISTU_DAN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099B81" w14:textId="77777777" w:rsidR="003F7BE8" w:rsidRPr="000C758D" w:rsidRDefault="003F7BE8" w:rsidP="003F7BE8">
            <w:pPr>
              <w:ind w:left="82" w:hanging="82"/>
              <w:jc w:val="left"/>
              <w:rPr>
                <w:sz w:val="16"/>
                <w:szCs w:val="16"/>
              </w:rPr>
            </w:pPr>
            <w:r w:rsidRPr="000C758D">
              <w:rPr>
                <w:sz w:val="16"/>
                <w:szCs w:val="16"/>
              </w:rPr>
              <w:t>Cistus ×dansereaui P. Silva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9F70E3" w14:textId="3DEBEF5A" w:rsidR="003F7BE8" w:rsidRPr="000C758D" w:rsidRDefault="003F7BE8" w:rsidP="003F7BE8">
            <w:pPr>
              <w:jc w:val="left"/>
              <w:rPr>
                <w:sz w:val="16"/>
                <w:szCs w:val="16"/>
              </w:rPr>
            </w:pPr>
            <w:r w:rsidRPr="00B662C3">
              <w:rPr>
                <w:sz w:val="16"/>
                <w:szCs w:val="16"/>
                <w:lang w:val="de-DE"/>
              </w:rPr>
              <w:t>GB</w:t>
            </w:r>
          </w:p>
        </w:tc>
      </w:tr>
      <w:tr w:rsidR="003F7BE8" w:rsidRPr="000C758D" w14:paraId="4EA92F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1F67FA" w14:textId="77777777" w:rsidR="003F7BE8" w:rsidRPr="000C758D" w:rsidRDefault="003F7BE8" w:rsidP="003F7BE8">
            <w:pPr>
              <w:jc w:val="left"/>
              <w:rPr>
                <w:sz w:val="16"/>
                <w:szCs w:val="16"/>
              </w:rPr>
            </w:pPr>
            <w:r w:rsidRPr="000C758D">
              <w:rPr>
                <w:bCs/>
                <w:sz w:val="16"/>
                <w:szCs w:val="16"/>
              </w:rPr>
              <w:t>CISTU_FLO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E49D51" w14:textId="77777777" w:rsidR="003F7BE8" w:rsidRPr="000C758D" w:rsidRDefault="003F7BE8" w:rsidP="003F7BE8">
            <w:pPr>
              <w:ind w:left="82" w:hanging="82"/>
              <w:jc w:val="left"/>
              <w:rPr>
                <w:sz w:val="16"/>
                <w:szCs w:val="16"/>
              </w:rPr>
            </w:pPr>
            <w:r w:rsidRPr="000C758D">
              <w:rPr>
                <w:sz w:val="16"/>
                <w:szCs w:val="16"/>
              </w:rPr>
              <w:t>Cistus florentinus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73E871" w14:textId="1F4A2950" w:rsidR="003F7BE8" w:rsidRPr="000C758D" w:rsidRDefault="003F7BE8" w:rsidP="003F7BE8">
            <w:pPr>
              <w:jc w:val="left"/>
              <w:rPr>
                <w:sz w:val="16"/>
                <w:szCs w:val="16"/>
              </w:rPr>
            </w:pPr>
            <w:r w:rsidRPr="00B662C3">
              <w:rPr>
                <w:sz w:val="16"/>
                <w:szCs w:val="16"/>
                <w:lang w:val="de-DE"/>
              </w:rPr>
              <w:t>GB</w:t>
            </w:r>
          </w:p>
        </w:tc>
      </w:tr>
      <w:tr w:rsidR="003F7BE8" w:rsidRPr="000C758D" w14:paraId="1166A8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8A47E4" w14:textId="77777777" w:rsidR="003F7BE8" w:rsidRPr="000C758D" w:rsidRDefault="003F7BE8" w:rsidP="003F7BE8">
            <w:pPr>
              <w:jc w:val="left"/>
              <w:rPr>
                <w:sz w:val="16"/>
                <w:szCs w:val="16"/>
              </w:rPr>
            </w:pPr>
            <w:r w:rsidRPr="000C758D">
              <w:rPr>
                <w:bCs/>
                <w:sz w:val="16"/>
                <w:szCs w:val="16"/>
              </w:rPr>
              <w:t>CISTU_HYB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F4D883" w14:textId="77777777" w:rsidR="003F7BE8" w:rsidRPr="000C758D" w:rsidRDefault="003F7BE8" w:rsidP="003F7BE8">
            <w:pPr>
              <w:ind w:left="82" w:hanging="82"/>
              <w:jc w:val="left"/>
              <w:rPr>
                <w:sz w:val="16"/>
                <w:szCs w:val="16"/>
              </w:rPr>
            </w:pPr>
            <w:r w:rsidRPr="00486B2C">
              <w:rPr>
                <w:sz w:val="16"/>
                <w:szCs w:val="16"/>
                <w:lang w:val="fr-FR"/>
              </w:rPr>
              <w:t>Cistus ×hybridus Pourr.</w:t>
            </w:r>
            <w:r w:rsidRPr="00486B2C">
              <w:rPr>
                <w:sz w:val="16"/>
                <w:szCs w:val="16"/>
                <w:lang w:val="fr-FR"/>
              </w:rPr>
              <w:br/>
              <w:t>Cistus corbariensis Pourr.</w:t>
            </w:r>
            <w:r w:rsidRPr="00486B2C">
              <w:rPr>
                <w:sz w:val="16"/>
                <w:szCs w:val="16"/>
                <w:lang w:val="fr-FR"/>
              </w:rPr>
              <w:br/>
            </w:r>
            <w:r w:rsidRPr="000C758D">
              <w:rPr>
                <w:sz w:val="16"/>
                <w:szCs w:val="16"/>
              </w:rPr>
              <w:t>Cistus x corbariensis Pourr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22D588" w14:textId="7B1F9ED3" w:rsidR="003F7BE8" w:rsidRPr="000C758D" w:rsidRDefault="003F7BE8" w:rsidP="003F7BE8">
            <w:pPr>
              <w:jc w:val="left"/>
              <w:rPr>
                <w:sz w:val="16"/>
                <w:szCs w:val="16"/>
              </w:rPr>
            </w:pPr>
            <w:r w:rsidRPr="00B662C3">
              <w:rPr>
                <w:sz w:val="16"/>
                <w:szCs w:val="16"/>
                <w:lang w:val="de-DE"/>
              </w:rPr>
              <w:t>FR  GB  QZ</w:t>
            </w:r>
          </w:p>
        </w:tc>
      </w:tr>
      <w:tr w:rsidR="003F7BE8" w:rsidRPr="000C758D" w14:paraId="51DDD2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50D9DE" w14:textId="77777777" w:rsidR="003F7BE8" w:rsidRPr="000C758D" w:rsidRDefault="003F7BE8" w:rsidP="003F7BE8">
            <w:pPr>
              <w:jc w:val="left"/>
              <w:rPr>
                <w:sz w:val="16"/>
                <w:szCs w:val="16"/>
              </w:rPr>
            </w:pPr>
            <w:r w:rsidRPr="000C758D">
              <w:rPr>
                <w:bCs/>
                <w:sz w:val="16"/>
                <w:szCs w:val="16"/>
              </w:rPr>
              <w:t>CISTU_INC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C2EBD7" w14:textId="77777777" w:rsidR="003F7BE8" w:rsidRPr="000C758D" w:rsidRDefault="003F7BE8" w:rsidP="003F7BE8">
            <w:pPr>
              <w:ind w:left="82" w:hanging="82"/>
              <w:jc w:val="left"/>
              <w:rPr>
                <w:sz w:val="16"/>
                <w:szCs w:val="16"/>
              </w:rPr>
            </w:pPr>
            <w:r w:rsidRPr="000C758D">
              <w:rPr>
                <w:sz w:val="16"/>
                <w:szCs w:val="16"/>
              </w:rPr>
              <w:t>Cistus ×incanus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DEA146" w14:textId="071D10C6" w:rsidR="003F7BE8" w:rsidRPr="000C758D" w:rsidRDefault="003F7BE8" w:rsidP="003F7BE8">
            <w:pPr>
              <w:jc w:val="left"/>
              <w:rPr>
                <w:sz w:val="16"/>
                <w:szCs w:val="16"/>
              </w:rPr>
            </w:pPr>
            <w:r w:rsidRPr="00B662C3">
              <w:rPr>
                <w:sz w:val="16"/>
                <w:szCs w:val="16"/>
                <w:lang w:val="de-DE"/>
              </w:rPr>
              <w:t>FR  GB  QZ</w:t>
            </w:r>
          </w:p>
        </w:tc>
      </w:tr>
      <w:tr w:rsidR="003F7BE8" w:rsidRPr="000C758D" w14:paraId="205ECF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D4B05C" w14:textId="77777777" w:rsidR="003F7BE8" w:rsidRPr="000C758D" w:rsidRDefault="003F7BE8" w:rsidP="003F7BE8">
            <w:pPr>
              <w:jc w:val="left"/>
              <w:rPr>
                <w:sz w:val="16"/>
                <w:szCs w:val="16"/>
              </w:rPr>
            </w:pPr>
            <w:r w:rsidRPr="000C758D">
              <w:rPr>
                <w:bCs/>
                <w:sz w:val="16"/>
                <w:szCs w:val="16"/>
              </w:rPr>
              <w:t>CISTU_LAD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7E931D" w14:textId="77777777" w:rsidR="003F7BE8" w:rsidRPr="000C758D" w:rsidRDefault="003F7BE8" w:rsidP="003F7BE8">
            <w:pPr>
              <w:ind w:left="82" w:hanging="82"/>
              <w:jc w:val="left"/>
              <w:rPr>
                <w:sz w:val="16"/>
                <w:szCs w:val="16"/>
              </w:rPr>
            </w:pPr>
            <w:r w:rsidRPr="000C758D">
              <w:rPr>
                <w:sz w:val="16"/>
                <w:szCs w:val="16"/>
              </w:rPr>
              <w:t>Cistus ladanifer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DE8346" w14:textId="011922D2" w:rsidR="003F7BE8" w:rsidRPr="000C758D" w:rsidRDefault="003F7BE8" w:rsidP="003F7BE8">
            <w:pPr>
              <w:jc w:val="left"/>
              <w:rPr>
                <w:sz w:val="16"/>
                <w:szCs w:val="16"/>
              </w:rPr>
            </w:pPr>
            <w:r w:rsidRPr="00B662C3">
              <w:rPr>
                <w:sz w:val="16"/>
                <w:szCs w:val="16"/>
                <w:lang w:val="de-DE"/>
              </w:rPr>
              <w:t>GB</w:t>
            </w:r>
          </w:p>
        </w:tc>
      </w:tr>
      <w:tr w:rsidR="003F7BE8" w:rsidRPr="000C758D" w14:paraId="127E39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52D380" w14:textId="77777777" w:rsidR="003F7BE8" w:rsidRPr="000C758D" w:rsidRDefault="003F7BE8" w:rsidP="003F7BE8">
            <w:pPr>
              <w:jc w:val="left"/>
              <w:rPr>
                <w:sz w:val="16"/>
                <w:szCs w:val="16"/>
              </w:rPr>
            </w:pPr>
            <w:r w:rsidRPr="000C758D">
              <w:rPr>
                <w:bCs/>
                <w:sz w:val="16"/>
                <w:szCs w:val="16"/>
              </w:rPr>
              <w:t>CISTU_LAX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88CEA9" w14:textId="77777777" w:rsidR="003F7BE8" w:rsidRPr="000C758D" w:rsidRDefault="003F7BE8" w:rsidP="003F7BE8">
            <w:pPr>
              <w:ind w:left="82" w:hanging="82"/>
              <w:jc w:val="left"/>
              <w:rPr>
                <w:sz w:val="16"/>
                <w:szCs w:val="16"/>
              </w:rPr>
            </w:pPr>
            <w:r w:rsidRPr="000C758D">
              <w:rPr>
                <w:sz w:val="16"/>
                <w:szCs w:val="16"/>
              </w:rPr>
              <w:t>Cistus ×laxus Aiton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6CF84A" w14:textId="3C59902E" w:rsidR="003F7BE8" w:rsidRPr="000C758D" w:rsidRDefault="003F7BE8" w:rsidP="003F7BE8">
            <w:pPr>
              <w:jc w:val="left"/>
              <w:rPr>
                <w:sz w:val="16"/>
                <w:szCs w:val="16"/>
              </w:rPr>
            </w:pPr>
            <w:r w:rsidRPr="00B662C3">
              <w:rPr>
                <w:sz w:val="16"/>
                <w:szCs w:val="16"/>
                <w:lang w:val="de-DE"/>
              </w:rPr>
              <w:t>GB</w:t>
            </w:r>
          </w:p>
        </w:tc>
      </w:tr>
      <w:tr w:rsidR="003F7BE8" w:rsidRPr="000C758D" w14:paraId="081DDB3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6AFEF3" w14:textId="77777777" w:rsidR="003F7BE8" w:rsidRPr="000C758D" w:rsidRDefault="003F7BE8" w:rsidP="003F7BE8">
            <w:pPr>
              <w:jc w:val="left"/>
              <w:rPr>
                <w:sz w:val="16"/>
                <w:szCs w:val="16"/>
              </w:rPr>
            </w:pPr>
            <w:r w:rsidRPr="000C758D">
              <w:rPr>
                <w:bCs/>
                <w:sz w:val="16"/>
                <w:szCs w:val="16"/>
              </w:rPr>
              <w:t>CISTU_MON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C36E2C" w14:textId="77777777" w:rsidR="003F7BE8" w:rsidRPr="000C758D" w:rsidRDefault="003F7BE8" w:rsidP="003F7BE8">
            <w:pPr>
              <w:ind w:left="82" w:hanging="82"/>
              <w:jc w:val="left"/>
              <w:rPr>
                <w:sz w:val="16"/>
                <w:szCs w:val="16"/>
              </w:rPr>
            </w:pPr>
            <w:r w:rsidRPr="000C758D">
              <w:rPr>
                <w:sz w:val="16"/>
                <w:szCs w:val="16"/>
              </w:rPr>
              <w:t>Cistus monspeliensis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6642CF" w14:textId="52FD0FE6" w:rsidR="003F7BE8" w:rsidRPr="000C758D" w:rsidRDefault="003F7BE8" w:rsidP="003F7BE8">
            <w:pPr>
              <w:jc w:val="left"/>
              <w:rPr>
                <w:sz w:val="16"/>
                <w:szCs w:val="16"/>
              </w:rPr>
            </w:pPr>
            <w:r w:rsidRPr="00B662C3">
              <w:rPr>
                <w:sz w:val="16"/>
                <w:szCs w:val="16"/>
                <w:lang w:val="de-DE"/>
              </w:rPr>
              <w:t>GB</w:t>
            </w:r>
          </w:p>
        </w:tc>
      </w:tr>
      <w:tr w:rsidR="003F7BE8" w:rsidRPr="000C758D" w14:paraId="1983AB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6F828D" w14:textId="77777777" w:rsidR="003F7BE8" w:rsidRPr="000C758D" w:rsidRDefault="003F7BE8" w:rsidP="003F7BE8">
            <w:pPr>
              <w:jc w:val="left"/>
              <w:rPr>
                <w:sz w:val="16"/>
                <w:szCs w:val="16"/>
              </w:rPr>
            </w:pPr>
            <w:r w:rsidRPr="000C758D">
              <w:rPr>
                <w:bCs/>
                <w:sz w:val="16"/>
                <w:szCs w:val="16"/>
              </w:rPr>
              <w:t>CISTU_POP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F0568E" w14:textId="77777777" w:rsidR="003F7BE8" w:rsidRPr="000C758D" w:rsidRDefault="003F7BE8" w:rsidP="003F7BE8">
            <w:pPr>
              <w:ind w:left="82" w:hanging="82"/>
              <w:jc w:val="left"/>
              <w:rPr>
                <w:sz w:val="16"/>
                <w:szCs w:val="16"/>
              </w:rPr>
            </w:pPr>
            <w:r w:rsidRPr="000C758D">
              <w:rPr>
                <w:sz w:val="16"/>
                <w:szCs w:val="16"/>
              </w:rPr>
              <w:t>Cistus populifolius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355ED4" w14:textId="5157D208" w:rsidR="003F7BE8" w:rsidRPr="000C758D" w:rsidRDefault="003F7BE8" w:rsidP="003F7BE8">
            <w:pPr>
              <w:jc w:val="left"/>
              <w:rPr>
                <w:sz w:val="16"/>
                <w:szCs w:val="16"/>
              </w:rPr>
            </w:pPr>
            <w:r w:rsidRPr="00B662C3">
              <w:rPr>
                <w:sz w:val="16"/>
                <w:szCs w:val="16"/>
                <w:lang w:val="de-DE"/>
              </w:rPr>
              <w:t>GB</w:t>
            </w:r>
          </w:p>
        </w:tc>
      </w:tr>
      <w:tr w:rsidR="003F7BE8" w:rsidRPr="000C758D" w14:paraId="35BD41A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4FA354" w14:textId="77777777" w:rsidR="003F7BE8" w:rsidRPr="000C758D" w:rsidRDefault="003F7BE8" w:rsidP="003F7BE8">
            <w:pPr>
              <w:jc w:val="left"/>
              <w:rPr>
                <w:sz w:val="16"/>
                <w:szCs w:val="16"/>
              </w:rPr>
            </w:pPr>
            <w:r w:rsidRPr="000C758D">
              <w:rPr>
                <w:bCs/>
                <w:sz w:val="16"/>
                <w:szCs w:val="16"/>
              </w:rPr>
              <w:t>CISTU_PSI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39BF1B" w14:textId="77777777" w:rsidR="003F7BE8" w:rsidRPr="00486B2C" w:rsidRDefault="003F7BE8" w:rsidP="003F7BE8">
            <w:pPr>
              <w:ind w:left="82" w:hanging="82"/>
              <w:jc w:val="left"/>
              <w:rPr>
                <w:sz w:val="16"/>
                <w:szCs w:val="16"/>
                <w:lang w:val="en-US"/>
              </w:rPr>
            </w:pPr>
            <w:r w:rsidRPr="00486B2C">
              <w:rPr>
                <w:sz w:val="16"/>
                <w:szCs w:val="16"/>
                <w:lang w:val="en-US"/>
              </w:rPr>
              <w:t>Cistus ×lenis Demoly</w:t>
            </w:r>
            <w:r w:rsidRPr="00486B2C">
              <w:rPr>
                <w:sz w:val="16"/>
                <w:szCs w:val="16"/>
                <w:lang w:val="en-US"/>
              </w:rPr>
              <w:br/>
              <w:t>hybrids between Cistus parviflorus Lam. and Cistus sintenisii Litard.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6556BB" w14:textId="312150D4" w:rsidR="003F7BE8" w:rsidRPr="000C758D" w:rsidRDefault="003F7BE8" w:rsidP="003F7BE8">
            <w:pPr>
              <w:jc w:val="left"/>
              <w:rPr>
                <w:sz w:val="16"/>
                <w:szCs w:val="16"/>
              </w:rPr>
            </w:pPr>
            <w:r w:rsidRPr="00B662C3">
              <w:rPr>
                <w:sz w:val="16"/>
                <w:szCs w:val="16"/>
                <w:lang w:val="de-DE"/>
              </w:rPr>
              <w:t>FR  QZ</w:t>
            </w:r>
          </w:p>
        </w:tc>
      </w:tr>
      <w:tr w:rsidR="003F7BE8" w:rsidRPr="000C758D" w14:paraId="296741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8CE8A8" w14:textId="77777777" w:rsidR="003F7BE8" w:rsidRPr="000C758D" w:rsidRDefault="003F7BE8" w:rsidP="003F7BE8">
            <w:pPr>
              <w:jc w:val="left"/>
              <w:rPr>
                <w:sz w:val="16"/>
                <w:szCs w:val="16"/>
              </w:rPr>
            </w:pPr>
            <w:r w:rsidRPr="000C758D">
              <w:rPr>
                <w:bCs/>
                <w:sz w:val="16"/>
                <w:szCs w:val="16"/>
              </w:rPr>
              <w:t>CISTU_PUL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C63CF7" w14:textId="77777777" w:rsidR="003F7BE8" w:rsidRPr="000C758D" w:rsidRDefault="003F7BE8" w:rsidP="003F7BE8">
            <w:pPr>
              <w:ind w:left="82" w:hanging="82"/>
              <w:jc w:val="left"/>
              <w:rPr>
                <w:sz w:val="16"/>
                <w:szCs w:val="16"/>
              </w:rPr>
            </w:pPr>
            <w:r w:rsidRPr="000C758D">
              <w:rPr>
                <w:sz w:val="16"/>
                <w:szCs w:val="16"/>
              </w:rPr>
              <w:t>Cistus ×pulverulentus Pourr.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1D9198" w14:textId="66269946" w:rsidR="003F7BE8" w:rsidRPr="000C758D" w:rsidRDefault="003F7BE8" w:rsidP="003F7BE8">
            <w:pPr>
              <w:jc w:val="left"/>
              <w:rPr>
                <w:sz w:val="16"/>
                <w:szCs w:val="16"/>
              </w:rPr>
            </w:pPr>
            <w:r w:rsidRPr="00B662C3">
              <w:rPr>
                <w:sz w:val="16"/>
                <w:szCs w:val="16"/>
                <w:lang w:val="de-DE"/>
              </w:rPr>
              <w:t>GB</w:t>
            </w:r>
          </w:p>
        </w:tc>
      </w:tr>
      <w:tr w:rsidR="003F7BE8" w:rsidRPr="000C758D" w14:paraId="34C187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391D7E" w14:textId="77777777" w:rsidR="003F7BE8" w:rsidRPr="000C758D" w:rsidRDefault="003F7BE8" w:rsidP="003F7BE8">
            <w:pPr>
              <w:jc w:val="left"/>
              <w:rPr>
                <w:sz w:val="16"/>
                <w:szCs w:val="16"/>
              </w:rPr>
            </w:pPr>
            <w:r w:rsidRPr="000C758D">
              <w:rPr>
                <w:bCs/>
                <w:sz w:val="16"/>
                <w:szCs w:val="16"/>
              </w:rPr>
              <w:t>CISTU_PUR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2D5A92" w14:textId="77777777" w:rsidR="003F7BE8" w:rsidRPr="000C758D" w:rsidRDefault="003F7BE8" w:rsidP="003F7BE8">
            <w:pPr>
              <w:ind w:left="82" w:hanging="82"/>
              <w:jc w:val="left"/>
              <w:rPr>
                <w:sz w:val="16"/>
                <w:szCs w:val="16"/>
              </w:rPr>
            </w:pPr>
            <w:r w:rsidRPr="000C758D">
              <w:rPr>
                <w:sz w:val="16"/>
                <w:szCs w:val="16"/>
              </w:rPr>
              <w:t>Cistus ×purpureus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F846D1" w14:textId="71D2FE79" w:rsidR="003F7BE8" w:rsidRPr="000C758D" w:rsidRDefault="003F7BE8" w:rsidP="003F7BE8">
            <w:pPr>
              <w:jc w:val="left"/>
              <w:rPr>
                <w:sz w:val="16"/>
                <w:szCs w:val="16"/>
              </w:rPr>
            </w:pPr>
            <w:r w:rsidRPr="00B662C3">
              <w:rPr>
                <w:sz w:val="16"/>
                <w:szCs w:val="16"/>
                <w:lang w:val="de-DE"/>
              </w:rPr>
              <w:t>GB</w:t>
            </w:r>
          </w:p>
        </w:tc>
      </w:tr>
      <w:tr w:rsidR="003F7BE8" w:rsidRPr="000C758D" w14:paraId="1F4F38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690613" w14:textId="77777777" w:rsidR="003F7BE8" w:rsidRPr="000C758D" w:rsidRDefault="003F7BE8" w:rsidP="003F7BE8">
            <w:pPr>
              <w:jc w:val="left"/>
              <w:rPr>
                <w:sz w:val="16"/>
                <w:szCs w:val="16"/>
              </w:rPr>
            </w:pPr>
            <w:r w:rsidRPr="000C758D">
              <w:rPr>
                <w:bCs/>
                <w:sz w:val="16"/>
                <w:szCs w:val="16"/>
              </w:rPr>
              <w:t>CISTU_SAL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1AFCFC" w14:textId="77777777" w:rsidR="003F7BE8" w:rsidRPr="000C758D" w:rsidRDefault="003F7BE8" w:rsidP="003F7BE8">
            <w:pPr>
              <w:ind w:left="82" w:hanging="82"/>
              <w:jc w:val="left"/>
              <w:rPr>
                <w:sz w:val="16"/>
                <w:szCs w:val="16"/>
              </w:rPr>
            </w:pPr>
            <w:r w:rsidRPr="000C758D">
              <w:rPr>
                <w:sz w:val="16"/>
                <w:szCs w:val="16"/>
              </w:rPr>
              <w:t>Cistus salviifolius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6859F0" w14:textId="46796550" w:rsidR="003F7BE8" w:rsidRPr="000C758D" w:rsidRDefault="003F7BE8" w:rsidP="003F7BE8">
            <w:pPr>
              <w:jc w:val="left"/>
              <w:rPr>
                <w:sz w:val="16"/>
                <w:szCs w:val="16"/>
              </w:rPr>
            </w:pPr>
            <w:r w:rsidRPr="00B662C3">
              <w:rPr>
                <w:sz w:val="16"/>
                <w:szCs w:val="16"/>
                <w:lang w:val="de-DE"/>
              </w:rPr>
              <w:t>GB</w:t>
            </w:r>
          </w:p>
        </w:tc>
      </w:tr>
      <w:tr w:rsidR="003F7BE8" w:rsidRPr="000C758D" w14:paraId="7AF32C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470BA0" w14:textId="77777777" w:rsidR="003F7BE8" w:rsidRPr="000C758D" w:rsidRDefault="003F7BE8" w:rsidP="003F7BE8">
            <w:pPr>
              <w:jc w:val="left"/>
              <w:rPr>
                <w:sz w:val="16"/>
                <w:szCs w:val="16"/>
              </w:rPr>
            </w:pPr>
            <w:r w:rsidRPr="000C758D">
              <w:rPr>
                <w:bCs/>
                <w:sz w:val="16"/>
                <w:szCs w:val="16"/>
              </w:rPr>
              <w:t>CITFO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95CFD1" w14:textId="77777777" w:rsidR="003F7BE8" w:rsidRPr="000C758D" w:rsidRDefault="003F7BE8" w:rsidP="003F7BE8">
            <w:pPr>
              <w:ind w:left="82" w:hanging="82"/>
              <w:jc w:val="left"/>
              <w:rPr>
                <w:sz w:val="16"/>
                <w:szCs w:val="16"/>
              </w:rPr>
            </w:pPr>
            <w:r w:rsidRPr="000C758D">
              <w:rPr>
                <w:sz w:val="16"/>
                <w:szCs w:val="16"/>
              </w:rPr>
              <w:t>×Citrofortunella J. W. Ingram &amp; H. E. Moore</w:t>
            </w:r>
            <w:r w:rsidRPr="000C758D">
              <w:rPr>
                <w:sz w:val="16"/>
                <w:szCs w:val="16"/>
              </w:rPr>
              <w:br/>
              <w:t>Citrus L. x Fortunella Swingle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5264D6" w14:textId="3A30838E" w:rsidR="003F7BE8" w:rsidRPr="000C758D" w:rsidRDefault="003F7BE8" w:rsidP="003F7BE8">
            <w:pPr>
              <w:jc w:val="left"/>
              <w:rPr>
                <w:sz w:val="16"/>
                <w:szCs w:val="16"/>
              </w:rPr>
            </w:pPr>
            <w:r w:rsidRPr="00B662C3">
              <w:rPr>
                <w:sz w:val="16"/>
                <w:szCs w:val="16"/>
                <w:lang w:val="de-DE"/>
              </w:rPr>
              <w:t>ES  JP</w:t>
            </w:r>
          </w:p>
        </w:tc>
      </w:tr>
      <w:tr w:rsidR="003F7BE8" w:rsidRPr="000C758D" w14:paraId="50559FA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FB29E8" w14:textId="77777777" w:rsidR="003F7BE8" w:rsidRPr="000C758D" w:rsidRDefault="003F7BE8" w:rsidP="003F7BE8">
            <w:pPr>
              <w:jc w:val="left"/>
              <w:rPr>
                <w:sz w:val="16"/>
                <w:szCs w:val="16"/>
              </w:rPr>
            </w:pPr>
            <w:r w:rsidRPr="000C758D">
              <w:rPr>
                <w:bCs/>
                <w:sz w:val="16"/>
                <w:szCs w:val="16"/>
              </w:rPr>
              <w:t>CITFO_RHI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839602" w14:textId="77777777" w:rsidR="003F7BE8" w:rsidRPr="000C758D" w:rsidRDefault="003F7BE8" w:rsidP="003F7BE8">
            <w:pPr>
              <w:ind w:left="82" w:hanging="82"/>
              <w:jc w:val="left"/>
              <w:rPr>
                <w:sz w:val="16"/>
                <w:szCs w:val="16"/>
              </w:rPr>
            </w:pPr>
            <w:r w:rsidRPr="000C758D">
              <w:rPr>
                <w:sz w:val="16"/>
                <w:szCs w:val="16"/>
              </w:rPr>
              <w:t>Citrus reticulata x Fortunella hindsii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1E6D58" w14:textId="7233C217" w:rsidR="003F7BE8" w:rsidRPr="000C758D" w:rsidRDefault="003F7BE8" w:rsidP="003F7BE8">
            <w:pPr>
              <w:jc w:val="left"/>
              <w:rPr>
                <w:sz w:val="16"/>
                <w:szCs w:val="16"/>
              </w:rPr>
            </w:pPr>
            <w:r w:rsidRPr="00B662C3">
              <w:rPr>
                <w:sz w:val="16"/>
                <w:szCs w:val="16"/>
                <w:lang w:val="de-DE"/>
              </w:rPr>
              <w:t>ES  QZ</w:t>
            </w:r>
          </w:p>
        </w:tc>
      </w:tr>
      <w:tr w:rsidR="003F7BE8" w:rsidRPr="000C758D" w14:paraId="3DBF0D1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DAF64D" w14:textId="77777777" w:rsidR="003F7BE8" w:rsidRPr="000C758D" w:rsidRDefault="003F7BE8" w:rsidP="003F7BE8">
            <w:pPr>
              <w:jc w:val="left"/>
              <w:rPr>
                <w:sz w:val="16"/>
                <w:szCs w:val="16"/>
              </w:rPr>
            </w:pPr>
            <w:r w:rsidRPr="000C758D">
              <w:rPr>
                <w:bCs/>
                <w:sz w:val="16"/>
                <w:szCs w:val="16"/>
              </w:rPr>
              <w:t>CITHR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27D4FF" w14:textId="77777777" w:rsidR="003F7BE8" w:rsidRPr="000C758D" w:rsidRDefault="003F7BE8" w:rsidP="003F7BE8">
            <w:pPr>
              <w:ind w:left="82" w:hanging="82"/>
              <w:jc w:val="left"/>
              <w:rPr>
                <w:sz w:val="16"/>
                <w:szCs w:val="16"/>
              </w:rPr>
            </w:pPr>
            <w:r w:rsidRPr="000C758D">
              <w:rPr>
                <w:sz w:val="16"/>
                <w:szCs w:val="16"/>
              </w:rPr>
              <w:t>Citharexylum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22F934" w14:textId="46A9CE96" w:rsidR="003F7BE8" w:rsidRPr="000C758D" w:rsidRDefault="003F7BE8" w:rsidP="003F7BE8">
            <w:pPr>
              <w:jc w:val="left"/>
              <w:rPr>
                <w:sz w:val="16"/>
                <w:szCs w:val="16"/>
              </w:rPr>
            </w:pPr>
            <w:r w:rsidRPr="00B662C3">
              <w:rPr>
                <w:sz w:val="16"/>
                <w:szCs w:val="16"/>
              </w:rPr>
              <w:t>ZA</w:t>
            </w:r>
          </w:p>
        </w:tc>
      </w:tr>
      <w:tr w:rsidR="003F7BE8" w:rsidRPr="000C758D" w14:paraId="296460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652276" w14:textId="77777777" w:rsidR="003F7BE8" w:rsidRPr="000C758D" w:rsidRDefault="003F7BE8" w:rsidP="003F7BE8">
            <w:pPr>
              <w:jc w:val="left"/>
              <w:rPr>
                <w:sz w:val="16"/>
                <w:szCs w:val="16"/>
              </w:rPr>
            </w:pPr>
            <w:r w:rsidRPr="000C758D">
              <w:rPr>
                <w:bCs/>
                <w:sz w:val="16"/>
                <w:szCs w:val="16"/>
              </w:rPr>
              <w:t>CITRO_CLI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E7E82C" w14:textId="77777777" w:rsidR="003F7BE8" w:rsidRPr="000C758D" w:rsidRDefault="003F7BE8" w:rsidP="003F7BE8">
            <w:pPr>
              <w:ind w:left="82" w:hanging="82"/>
              <w:jc w:val="left"/>
              <w:rPr>
                <w:sz w:val="16"/>
                <w:szCs w:val="16"/>
              </w:rPr>
            </w:pP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C2E1FD" w14:textId="7B672F6C" w:rsidR="003F7BE8" w:rsidRPr="000C758D" w:rsidRDefault="003F7BE8" w:rsidP="003F7BE8">
            <w:pPr>
              <w:jc w:val="left"/>
              <w:rPr>
                <w:sz w:val="16"/>
                <w:szCs w:val="16"/>
              </w:rPr>
            </w:pPr>
            <w:r w:rsidRPr="00B662C3">
              <w:rPr>
                <w:sz w:val="16"/>
                <w:szCs w:val="16"/>
              </w:rPr>
              <w:t>QZ</w:t>
            </w:r>
          </w:p>
        </w:tc>
      </w:tr>
      <w:tr w:rsidR="003F7BE8" w:rsidRPr="000C758D" w14:paraId="093FDE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C6CFD0" w14:textId="77777777" w:rsidR="003F7BE8" w:rsidRPr="000C758D" w:rsidRDefault="003F7BE8" w:rsidP="003F7BE8">
            <w:pPr>
              <w:jc w:val="left"/>
              <w:rPr>
                <w:sz w:val="16"/>
                <w:szCs w:val="16"/>
              </w:rPr>
            </w:pPr>
            <w:r w:rsidRPr="000C758D">
              <w:rPr>
                <w:bCs/>
                <w:sz w:val="16"/>
                <w:szCs w:val="16"/>
              </w:rPr>
              <w:t>CITRO_CTR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1F0B4C" w14:textId="77777777" w:rsidR="003F7BE8" w:rsidRPr="000C758D" w:rsidRDefault="003F7BE8" w:rsidP="003F7BE8">
            <w:pPr>
              <w:ind w:left="82" w:hanging="82"/>
              <w:jc w:val="left"/>
              <w:rPr>
                <w:sz w:val="16"/>
                <w:szCs w:val="16"/>
              </w:rPr>
            </w:pPr>
            <w:r w:rsidRPr="000C758D">
              <w:rPr>
                <w:sz w:val="16"/>
                <w:szCs w:val="16"/>
              </w:rPr>
              <w:t>Citrus clementina × Poncirus trifoliata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0126F2" w14:textId="409347C2" w:rsidR="003F7BE8" w:rsidRPr="000C758D" w:rsidRDefault="003F7BE8" w:rsidP="003F7BE8">
            <w:pPr>
              <w:jc w:val="left"/>
              <w:rPr>
                <w:sz w:val="16"/>
                <w:szCs w:val="16"/>
              </w:rPr>
            </w:pPr>
            <w:r w:rsidRPr="00B662C3">
              <w:rPr>
                <w:sz w:val="16"/>
                <w:szCs w:val="16"/>
              </w:rPr>
              <w:t>ES  QZ</w:t>
            </w:r>
          </w:p>
        </w:tc>
      </w:tr>
      <w:tr w:rsidR="003F7BE8" w:rsidRPr="000C758D" w14:paraId="476D3D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4A338B" w14:textId="77777777" w:rsidR="003F7BE8" w:rsidRPr="000C758D" w:rsidRDefault="003F7BE8" w:rsidP="003F7BE8">
            <w:pPr>
              <w:jc w:val="left"/>
              <w:rPr>
                <w:sz w:val="16"/>
                <w:szCs w:val="16"/>
              </w:rPr>
            </w:pPr>
            <w:r w:rsidRPr="000C758D">
              <w:rPr>
                <w:bCs/>
                <w:sz w:val="16"/>
                <w:szCs w:val="16"/>
              </w:rPr>
              <w:t>CITRO_HTR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A857A8" w14:textId="77777777" w:rsidR="003F7BE8" w:rsidRPr="000C758D" w:rsidRDefault="003F7BE8" w:rsidP="003F7BE8">
            <w:pPr>
              <w:ind w:left="82" w:hanging="82"/>
              <w:jc w:val="left"/>
              <w:rPr>
                <w:sz w:val="16"/>
                <w:szCs w:val="16"/>
              </w:rPr>
            </w:pPr>
            <w:r w:rsidRPr="000C758D">
              <w:rPr>
                <w:sz w:val="16"/>
                <w:szCs w:val="16"/>
              </w:rPr>
              <w:t>Citrus reshni hort. ex Tanaka × Poncirus trifoliata (L.)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377AC3" w14:textId="6D34AB53" w:rsidR="003F7BE8" w:rsidRPr="000C758D" w:rsidRDefault="003F7BE8" w:rsidP="003F7BE8">
            <w:pPr>
              <w:jc w:val="left"/>
              <w:rPr>
                <w:sz w:val="16"/>
                <w:szCs w:val="16"/>
              </w:rPr>
            </w:pPr>
            <w:r w:rsidRPr="00B662C3">
              <w:rPr>
                <w:sz w:val="16"/>
                <w:szCs w:val="16"/>
              </w:rPr>
              <w:t>ES  QZ</w:t>
            </w:r>
          </w:p>
        </w:tc>
      </w:tr>
      <w:tr w:rsidR="003F7BE8" w:rsidRPr="000C758D" w14:paraId="0BCA27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D15D0A" w14:textId="77777777" w:rsidR="003F7BE8" w:rsidRPr="000C758D" w:rsidRDefault="003F7BE8" w:rsidP="003F7BE8">
            <w:pPr>
              <w:jc w:val="left"/>
              <w:rPr>
                <w:sz w:val="16"/>
                <w:szCs w:val="16"/>
              </w:rPr>
            </w:pPr>
            <w:r w:rsidRPr="000C758D">
              <w:rPr>
                <w:bCs/>
                <w:sz w:val="16"/>
                <w:szCs w:val="16"/>
              </w:rPr>
              <w:t>CITRO_HTS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EB131D" w14:textId="77777777" w:rsidR="003F7BE8" w:rsidRPr="000C758D" w:rsidRDefault="003F7BE8" w:rsidP="003F7BE8">
            <w:pPr>
              <w:ind w:left="82" w:hanging="82"/>
              <w:jc w:val="left"/>
              <w:rPr>
                <w:sz w:val="16"/>
                <w:szCs w:val="16"/>
              </w:rPr>
            </w:pPr>
            <w:r w:rsidRPr="000C758D">
              <w:rPr>
                <w:sz w:val="16"/>
                <w:szCs w:val="16"/>
              </w:rPr>
              <w:t>Citrus reshni hort. ex Tanaka × Poncirus trifoliata (L.) Raf. × Citrus sinensis (L.) Osbeck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490825" w14:textId="189D84CB" w:rsidR="003F7BE8" w:rsidRPr="000C758D" w:rsidRDefault="003F7BE8" w:rsidP="003F7BE8">
            <w:pPr>
              <w:jc w:val="left"/>
              <w:rPr>
                <w:sz w:val="16"/>
                <w:szCs w:val="16"/>
              </w:rPr>
            </w:pPr>
            <w:r w:rsidRPr="00B662C3">
              <w:rPr>
                <w:sz w:val="16"/>
                <w:szCs w:val="16"/>
              </w:rPr>
              <w:t>ES</w:t>
            </w:r>
          </w:p>
        </w:tc>
      </w:tr>
      <w:tr w:rsidR="003F7BE8" w:rsidRPr="000C758D" w14:paraId="120AD6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523665" w14:textId="77777777" w:rsidR="003F7BE8" w:rsidRPr="000C758D" w:rsidRDefault="003F7BE8" w:rsidP="003F7BE8">
            <w:pPr>
              <w:jc w:val="left"/>
              <w:rPr>
                <w:sz w:val="16"/>
                <w:szCs w:val="16"/>
              </w:rPr>
            </w:pPr>
            <w:r w:rsidRPr="000C758D">
              <w:rPr>
                <w:bCs/>
                <w:sz w:val="16"/>
                <w:szCs w:val="16"/>
              </w:rPr>
              <w:lastRenderedPageBreak/>
              <w:t>CITRO_HYB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FDABD7" w14:textId="77777777" w:rsidR="003F7BE8" w:rsidRPr="000C758D" w:rsidRDefault="003F7BE8" w:rsidP="003F7BE8">
            <w:pPr>
              <w:ind w:left="82" w:hanging="82"/>
              <w:jc w:val="left"/>
              <w:rPr>
                <w:sz w:val="16"/>
                <w:szCs w:val="16"/>
              </w:rPr>
            </w:pPr>
            <w:r w:rsidRPr="000C758D">
              <w:rPr>
                <w:sz w:val="16"/>
                <w:szCs w:val="16"/>
              </w:rPr>
              <w:t>×Citroncirus hybr.</w:t>
            </w:r>
            <w:r w:rsidRPr="000C758D">
              <w:rPr>
                <w:sz w:val="16"/>
                <w:szCs w:val="16"/>
              </w:rPr>
              <w:br/>
              <w:t>Citrus ×limon (L.) Osbeck (syn. C. ×volkameriana (Risso) V. Ten. &amp; Pasq.) x Poncirus trifoliata (L.)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B62735" w14:textId="6DFC1A1D" w:rsidR="003F7BE8" w:rsidRPr="000C758D" w:rsidRDefault="003F7BE8" w:rsidP="003F7BE8">
            <w:pPr>
              <w:jc w:val="left"/>
              <w:rPr>
                <w:sz w:val="16"/>
                <w:szCs w:val="16"/>
              </w:rPr>
            </w:pPr>
            <w:r w:rsidRPr="00B662C3">
              <w:rPr>
                <w:sz w:val="16"/>
                <w:szCs w:val="16"/>
              </w:rPr>
              <w:t>QZ</w:t>
            </w:r>
          </w:p>
        </w:tc>
      </w:tr>
      <w:tr w:rsidR="003F7BE8" w:rsidRPr="000C758D" w14:paraId="5F87034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CFDF18" w14:textId="77777777" w:rsidR="003F7BE8" w:rsidRPr="000C758D" w:rsidRDefault="003F7BE8" w:rsidP="003F7BE8">
            <w:pPr>
              <w:jc w:val="left"/>
              <w:rPr>
                <w:sz w:val="16"/>
                <w:szCs w:val="16"/>
              </w:rPr>
            </w:pPr>
            <w:r w:rsidRPr="000C758D">
              <w:rPr>
                <w:bCs/>
                <w:sz w:val="16"/>
                <w:szCs w:val="16"/>
              </w:rPr>
              <w:t>CITRO_LTR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AE85F7" w14:textId="77777777" w:rsidR="003F7BE8" w:rsidRPr="000C758D" w:rsidRDefault="003F7BE8" w:rsidP="003F7BE8">
            <w:pPr>
              <w:ind w:left="82" w:hanging="82"/>
              <w:jc w:val="left"/>
              <w:rPr>
                <w:sz w:val="16"/>
                <w:szCs w:val="16"/>
              </w:rPr>
            </w:pPr>
            <w:r w:rsidRPr="000C758D">
              <w:rPr>
                <w:sz w:val="16"/>
                <w:szCs w:val="16"/>
              </w:rPr>
              <w:t>Citrus latipes (Swingle) Tanaka x Poncirus trifoliata (L.)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56444C" w14:textId="7B82B77A" w:rsidR="003F7BE8" w:rsidRPr="000C758D" w:rsidRDefault="003F7BE8" w:rsidP="003F7BE8">
            <w:pPr>
              <w:jc w:val="left"/>
              <w:rPr>
                <w:sz w:val="16"/>
                <w:szCs w:val="16"/>
              </w:rPr>
            </w:pPr>
            <w:r w:rsidRPr="00B662C3">
              <w:rPr>
                <w:sz w:val="16"/>
                <w:szCs w:val="16"/>
              </w:rPr>
              <w:t>ES  QZ</w:t>
            </w:r>
          </w:p>
        </w:tc>
      </w:tr>
      <w:tr w:rsidR="003F7BE8" w:rsidRPr="000C758D" w14:paraId="420CEC6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95BBAB" w14:textId="77777777" w:rsidR="003F7BE8" w:rsidRPr="000C758D" w:rsidRDefault="003F7BE8" w:rsidP="003F7BE8">
            <w:pPr>
              <w:jc w:val="left"/>
              <w:rPr>
                <w:sz w:val="16"/>
                <w:szCs w:val="16"/>
              </w:rPr>
            </w:pPr>
            <w:r w:rsidRPr="000C758D">
              <w:rPr>
                <w:bCs/>
                <w:sz w:val="16"/>
                <w:szCs w:val="16"/>
              </w:rPr>
              <w:t>CITRO_PTR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4D7925" w14:textId="77777777" w:rsidR="003F7BE8" w:rsidRPr="000C758D" w:rsidRDefault="003F7BE8" w:rsidP="003F7BE8">
            <w:pPr>
              <w:ind w:left="82" w:hanging="82"/>
              <w:jc w:val="left"/>
              <w:rPr>
                <w:sz w:val="16"/>
                <w:szCs w:val="16"/>
              </w:rPr>
            </w:pPr>
            <w:r w:rsidRPr="000C758D">
              <w:rPr>
                <w:sz w:val="16"/>
                <w:szCs w:val="16"/>
              </w:rPr>
              <w:t>Citrus ×paradisi Macfad. × Poncirus trifoliata (L.)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2D5B1C" w14:textId="60C5C7B8" w:rsidR="003F7BE8" w:rsidRPr="000C758D" w:rsidRDefault="003F7BE8" w:rsidP="003F7BE8">
            <w:pPr>
              <w:jc w:val="left"/>
              <w:rPr>
                <w:sz w:val="16"/>
                <w:szCs w:val="16"/>
              </w:rPr>
            </w:pPr>
            <w:r w:rsidRPr="00B662C3">
              <w:rPr>
                <w:sz w:val="16"/>
                <w:szCs w:val="16"/>
              </w:rPr>
              <w:t>ES  QZ</w:t>
            </w:r>
          </w:p>
        </w:tc>
      </w:tr>
      <w:tr w:rsidR="003F7BE8" w:rsidRPr="000C758D" w14:paraId="61FA49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D62435" w14:textId="77777777" w:rsidR="003F7BE8" w:rsidRPr="000C758D" w:rsidRDefault="003F7BE8" w:rsidP="003F7BE8">
            <w:pPr>
              <w:jc w:val="left"/>
              <w:rPr>
                <w:sz w:val="16"/>
                <w:szCs w:val="16"/>
              </w:rPr>
            </w:pPr>
            <w:r w:rsidRPr="000C758D">
              <w:rPr>
                <w:bCs/>
                <w:sz w:val="16"/>
                <w:szCs w:val="16"/>
              </w:rPr>
              <w:t>CITRO_RTR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37B13D" w14:textId="77777777" w:rsidR="003F7BE8" w:rsidRPr="000C758D" w:rsidRDefault="003F7BE8" w:rsidP="003F7BE8">
            <w:pPr>
              <w:ind w:left="82" w:hanging="82"/>
              <w:jc w:val="left"/>
              <w:rPr>
                <w:sz w:val="16"/>
                <w:szCs w:val="16"/>
              </w:rPr>
            </w:pPr>
            <w:r w:rsidRPr="000C758D">
              <w:rPr>
                <w:sz w:val="16"/>
                <w:szCs w:val="16"/>
              </w:rPr>
              <w:t>Citrus reticulata Blanco × Poncirus trifoliata (L.)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973C8A" w14:textId="1E8BB630" w:rsidR="003F7BE8" w:rsidRPr="000C758D" w:rsidRDefault="003F7BE8" w:rsidP="003F7BE8">
            <w:pPr>
              <w:jc w:val="left"/>
              <w:rPr>
                <w:sz w:val="16"/>
                <w:szCs w:val="16"/>
              </w:rPr>
            </w:pPr>
            <w:r w:rsidRPr="00B662C3">
              <w:rPr>
                <w:sz w:val="16"/>
                <w:szCs w:val="16"/>
              </w:rPr>
              <w:t>ES  QZ</w:t>
            </w:r>
          </w:p>
        </w:tc>
      </w:tr>
      <w:tr w:rsidR="003F7BE8" w:rsidRPr="000C758D" w14:paraId="1667F3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E79AF9" w14:textId="77777777" w:rsidR="003F7BE8" w:rsidRPr="000C758D" w:rsidRDefault="003F7BE8" w:rsidP="003F7BE8">
            <w:pPr>
              <w:jc w:val="left"/>
              <w:rPr>
                <w:sz w:val="16"/>
                <w:szCs w:val="16"/>
              </w:rPr>
            </w:pPr>
            <w:r w:rsidRPr="000C758D">
              <w:rPr>
                <w:bCs/>
                <w:sz w:val="16"/>
                <w:szCs w:val="16"/>
              </w:rPr>
              <w:t>CITRO_TLI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313B78" w14:textId="77777777" w:rsidR="003F7BE8" w:rsidRPr="000C758D" w:rsidRDefault="003F7BE8" w:rsidP="003F7BE8">
            <w:pPr>
              <w:ind w:left="82" w:hanging="82"/>
              <w:jc w:val="left"/>
              <w:rPr>
                <w:sz w:val="16"/>
                <w:szCs w:val="16"/>
              </w:rPr>
            </w:pPr>
            <w:r w:rsidRPr="00486B2C">
              <w:rPr>
                <w:sz w:val="16"/>
                <w:szCs w:val="16"/>
                <w:lang w:val="en-US"/>
              </w:rPr>
              <w:t>Hybrids between Poncirus trifoliata and Citrus limon</w:t>
            </w:r>
            <w:r w:rsidRPr="00486B2C">
              <w:rPr>
                <w:sz w:val="16"/>
                <w:szCs w:val="16"/>
                <w:lang w:val="en-US"/>
              </w:rPr>
              <w:br/>
              <w:t xml:space="preserve">Citrus limon (L.) </w:t>
            </w:r>
            <w:r w:rsidRPr="000C758D">
              <w:rPr>
                <w:sz w:val="16"/>
                <w:szCs w:val="16"/>
              </w:rPr>
              <w:t>Burm. f. × Poncirus trifoliata (L.) Raf.</w:t>
            </w:r>
            <w:r w:rsidRPr="000C758D">
              <w:rPr>
                <w:sz w:val="16"/>
                <w:szCs w:val="16"/>
              </w:rPr>
              <w:br/>
              <w:t>Poncirus trifoliata (L.) Raf. × Citrus limon (L.) Burm.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C32B7B" w14:textId="70D908D4" w:rsidR="003F7BE8" w:rsidRPr="000C758D" w:rsidRDefault="003F7BE8" w:rsidP="003F7BE8">
            <w:pPr>
              <w:jc w:val="left"/>
              <w:rPr>
                <w:sz w:val="16"/>
                <w:szCs w:val="16"/>
              </w:rPr>
            </w:pPr>
            <w:r w:rsidRPr="00B662C3">
              <w:rPr>
                <w:sz w:val="16"/>
                <w:szCs w:val="16"/>
              </w:rPr>
              <w:t>ES</w:t>
            </w:r>
          </w:p>
        </w:tc>
      </w:tr>
      <w:tr w:rsidR="003F7BE8" w:rsidRPr="000C758D" w14:paraId="7D1D1C1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E47D83" w14:textId="77777777" w:rsidR="003F7BE8" w:rsidRPr="000C758D" w:rsidRDefault="003F7BE8" w:rsidP="003F7BE8">
            <w:pPr>
              <w:jc w:val="left"/>
              <w:rPr>
                <w:sz w:val="16"/>
                <w:szCs w:val="16"/>
              </w:rPr>
            </w:pPr>
            <w:r w:rsidRPr="000C758D">
              <w:rPr>
                <w:bCs/>
                <w:sz w:val="16"/>
                <w:szCs w:val="16"/>
              </w:rPr>
              <w:t>CITRO_WEB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AFD61E" w14:textId="77777777" w:rsidR="003F7BE8" w:rsidRPr="000C758D" w:rsidRDefault="003F7BE8" w:rsidP="003F7BE8">
            <w:pPr>
              <w:ind w:left="82" w:hanging="82"/>
              <w:jc w:val="left"/>
              <w:rPr>
                <w:sz w:val="16"/>
                <w:szCs w:val="16"/>
              </w:rPr>
            </w:pPr>
            <w:r w:rsidRPr="000C758D">
              <w:rPr>
                <w:sz w:val="16"/>
                <w:szCs w:val="16"/>
              </w:rPr>
              <w:t>×Citroncirus webberi J. W. Ingram &amp; H. E. Moore</w:t>
            </w:r>
            <w:r w:rsidRPr="000C758D">
              <w:rPr>
                <w:sz w:val="16"/>
                <w:szCs w:val="16"/>
              </w:rPr>
              <w:br/>
              <w:t>Citrus sinensis × Poncirus trifoliata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B61A55" w14:textId="5134B276" w:rsidR="003F7BE8" w:rsidRPr="000C758D" w:rsidRDefault="003F7BE8" w:rsidP="003F7BE8">
            <w:pPr>
              <w:jc w:val="left"/>
              <w:rPr>
                <w:sz w:val="16"/>
                <w:szCs w:val="16"/>
              </w:rPr>
            </w:pPr>
            <w:r w:rsidRPr="00B662C3">
              <w:rPr>
                <w:sz w:val="16"/>
                <w:szCs w:val="16"/>
              </w:rPr>
              <w:t>ES  QZ</w:t>
            </w:r>
          </w:p>
        </w:tc>
      </w:tr>
      <w:tr w:rsidR="003F7BE8" w:rsidRPr="000C758D" w14:paraId="502363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CCCB2B" w14:textId="77777777" w:rsidR="003F7BE8" w:rsidRPr="000C758D" w:rsidRDefault="003F7BE8" w:rsidP="003F7BE8">
            <w:pPr>
              <w:jc w:val="left"/>
              <w:rPr>
                <w:sz w:val="16"/>
                <w:szCs w:val="16"/>
              </w:rPr>
            </w:pPr>
            <w:r w:rsidRPr="000C758D">
              <w:rPr>
                <w:bCs/>
                <w:sz w:val="16"/>
                <w:szCs w:val="16"/>
              </w:rPr>
              <w:t>CITRU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9B1ED8" w14:textId="77777777" w:rsidR="003F7BE8" w:rsidRPr="000C758D" w:rsidRDefault="003F7BE8" w:rsidP="003F7BE8">
            <w:pPr>
              <w:ind w:left="82" w:hanging="82"/>
              <w:jc w:val="left"/>
              <w:rPr>
                <w:sz w:val="16"/>
                <w:szCs w:val="16"/>
              </w:rPr>
            </w:pPr>
            <w:r w:rsidRPr="000C758D">
              <w:rPr>
                <w:sz w:val="16"/>
                <w:szCs w:val="16"/>
              </w:rPr>
              <w:t>Citrus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FAFF5C" w14:textId="6DAF4609" w:rsidR="003F7BE8" w:rsidRPr="000C758D" w:rsidRDefault="003F7BE8" w:rsidP="003F7BE8">
            <w:pPr>
              <w:jc w:val="left"/>
              <w:rPr>
                <w:sz w:val="16"/>
                <w:szCs w:val="16"/>
              </w:rPr>
            </w:pPr>
            <w:r w:rsidRPr="00B662C3">
              <w:rPr>
                <w:sz w:val="16"/>
                <w:szCs w:val="16"/>
              </w:rPr>
              <w:t>AR  ES  IL  JP  NZ  PT  QZ  ZA</w:t>
            </w:r>
          </w:p>
        </w:tc>
      </w:tr>
      <w:tr w:rsidR="003F7BE8" w:rsidRPr="000C758D" w14:paraId="271D67F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B7D721" w14:textId="77777777" w:rsidR="003F7BE8" w:rsidRPr="000C758D" w:rsidRDefault="003F7BE8" w:rsidP="003F7BE8">
            <w:pPr>
              <w:jc w:val="left"/>
              <w:rPr>
                <w:sz w:val="16"/>
                <w:szCs w:val="16"/>
              </w:rPr>
            </w:pPr>
            <w:r w:rsidRPr="000C758D">
              <w:rPr>
                <w:bCs/>
                <w:sz w:val="16"/>
                <w:szCs w:val="16"/>
              </w:rPr>
              <w:t>CITRU_AUM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C50746" w14:textId="77777777" w:rsidR="003F7BE8" w:rsidRPr="000C758D" w:rsidRDefault="003F7BE8" w:rsidP="003F7BE8">
            <w:pPr>
              <w:ind w:left="82" w:hanging="82"/>
              <w:jc w:val="left"/>
              <w:rPr>
                <w:sz w:val="16"/>
                <w:szCs w:val="16"/>
              </w:rPr>
            </w:pPr>
            <w:r w:rsidRPr="000C758D">
              <w:rPr>
                <w:sz w:val="16"/>
                <w:szCs w:val="16"/>
              </w:rPr>
              <w:t>Citrus aurantium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B4CCB1" w14:textId="781EBA0E" w:rsidR="003F7BE8" w:rsidRPr="000C758D" w:rsidRDefault="003F7BE8" w:rsidP="003F7BE8">
            <w:pPr>
              <w:jc w:val="left"/>
              <w:rPr>
                <w:sz w:val="16"/>
                <w:szCs w:val="16"/>
              </w:rPr>
            </w:pPr>
            <w:r w:rsidRPr="00B662C3">
              <w:rPr>
                <w:sz w:val="16"/>
                <w:szCs w:val="16"/>
              </w:rPr>
              <w:t>ES  QZ</w:t>
            </w:r>
          </w:p>
        </w:tc>
      </w:tr>
      <w:tr w:rsidR="003F7BE8" w:rsidRPr="000C758D" w14:paraId="6BD6D5D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2B058A" w14:textId="77777777" w:rsidR="003F7BE8" w:rsidRPr="000C758D" w:rsidRDefault="003F7BE8" w:rsidP="003F7BE8">
            <w:pPr>
              <w:jc w:val="left"/>
              <w:rPr>
                <w:sz w:val="16"/>
                <w:szCs w:val="16"/>
              </w:rPr>
            </w:pPr>
            <w:r w:rsidRPr="000C758D">
              <w:rPr>
                <w:bCs/>
                <w:sz w:val="16"/>
                <w:szCs w:val="16"/>
              </w:rPr>
              <w:t>CITRU_AUR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80548D" w14:textId="77777777" w:rsidR="003F7BE8" w:rsidRPr="00486B2C" w:rsidRDefault="003F7BE8" w:rsidP="003F7BE8">
            <w:pPr>
              <w:ind w:left="82" w:hanging="82"/>
              <w:jc w:val="left"/>
              <w:rPr>
                <w:sz w:val="16"/>
                <w:szCs w:val="16"/>
                <w:lang w:val="en-US"/>
              </w:rPr>
            </w:pPr>
            <w:r w:rsidRPr="00486B2C">
              <w:rPr>
                <w:sz w:val="16"/>
                <w:szCs w:val="16"/>
                <w:lang w:val="en-US"/>
              </w:rPr>
              <w:t>Citrus aurantiifolia (Christm.) Swingle</w:t>
            </w:r>
            <w:r w:rsidRPr="00486B2C">
              <w:rPr>
                <w:sz w:val="16"/>
                <w:szCs w:val="16"/>
                <w:lang w:val="en-US"/>
              </w:rPr>
              <w:br/>
              <w:t>Citrus ×javanica Blume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3881C3" w14:textId="4DD4B5C7" w:rsidR="003F7BE8" w:rsidRPr="000C758D" w:rsidRDefault="003F7BE8" w:rsidP="003F7BE8">
            <w:pPr>
              <w:jc w:val="left"/>
              <w:rPr>
                <w:sz w:val="16"/>
                <w:szCs w:val="16"/>
              </w:rPr>
            </w:pPr>
            <w:r w:rsidRPr="00B662C3">
              <w:rPr>
                <w:sz w:val="16"/>
                <w:szCs w:val="16"/>
              </w:rPr>
              <w:t>ES  QZ</w:t>
            </w:r>
          </w:p>
        </w:tc>
      </w:tr>
      <w:tr w:rsidR="003F7BE8" w:rsidRPr="000C758D" w14:paraId="4181295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D60480" w14:textId="77777777" w:rsidR="003F7BE8" w:rsidRPr="000C758D" w:rsidRDefault="003F7BE8" w:rsidP="003F7BE8">
            <w:pPr>
              <w:jc w:val="left"/>
              <w:rPr>
                <w:sz w:val="16"/>
                <w:szCs w:val="16"/>
              </w:rPr>
            </w:pPr>
            <w:r w:rsidRPr="000C758D">
              <w:rPr>
                <w:bCs/>
                <w:sz w:val="16"/>
                <w:szCs w:val="16"/>
              </w:rPr>
              <w:t>CITRU_CLE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777E49" w14:textId="77777777" w:rsidR="003F7BE8" w:rsidRPr="000C758D" w:rsidRDefault="003F7BE8" w:rsidP="003F7BE8">
            <w:pPr>
              <w:ind w:left="82" w:hanging="82"/>
              <w:jc w:val="left"/>
              <w:rPr>
                <w:sz w:val="16"/>
                <w:szCs w:val="16"/>
              </w:rPr>
            </w:pPr>
            <w:r w:rsidRPr="000C758D">
              <w:rPr>
                <w:sz w:val="16"/>
                <w:szCs w:val="16"/>
              </w:rPr>
              <w:t>Citrus clementina hort. ex Tanaka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34A3EB" w14:textId="744E7585" w:rsidR="003F7BE8" w:rsidRPr="000C758D" w:rsidRDefault="003F7BE8" w:rsidP="003F7BE8">
            <w:pPr>
              <w:jc w:val="left"/>
              <w:rPr>
                <w:sz w:val="16"/>
                <w:szCs w:val="16"/>
              </w:rPr>
            </w:pPr>
            <w:r w:rsidRPr="00B662C3">
              <w:rPr>
                <w:sz w:val="16"/>
                <w:szCs w:val="16"/>
              </w:rPr>
              <w:t>ES  QZ</w:t>
            </w:r>
          </w:p>
        </w:tc>
      </w:tr>
      <w:tr w:rsidR="003F7BE8" w:rsidRPr="000C758D" w14:paraId="25D360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1BC693" w14:textId="77777777" w:rsidR="003F7BE8" w:rsidRPr="000C758D" w:rsidRDefault="003F7BE8" w:rsidP="003F7BE8">
            <w:pPr>
              <w:jc w:val="left"/>
              <w:rPr>
                <w:sz w:val="16"/>
                <w:szCs w:val="16"/>
              </w:rPr>
            </w:pPr>
            <w:r w:rsidRPr="000C758D">
              <w:rPr>
                <w:bCs/>
                <w:sz w:val="16"/>
                <w:szCs w:val="16"/>
              </w:rPr>
              <w:t>CITRU_CPA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9DB252" w14:textId="77777777" w:rsidR="003F7BE8" w:rsidRPr="00486B2C" w:rsidRDefault="003F7BE8" w:rsidP="003F7BE8">
            <w:pPr>
              <w:ind w:left="82" w:hanging="82"/>
              <w:jc w:val="left"/>
              <w:rPr>
                <w:sz w:val="16"/>
                <w:szCs w:val="16"/>
                <w:lang w:val="fr-FR"/>
              </w:rPr>
            </w:pPr>
            <w:r w:rsidRPr="00486B2C">
              <w:rPr>
                <w:sz w:val="16"/>
                <w:szCs w:val="16"/>
                <w:lang w:val="fr-FR"/>
              </w:rPr>
              <w:t>Citrus clementina hort. ex Tanaka. x C. paradisi Macfad.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CEC11D" w14:textId="00FF748B" w:rsidR="003F7BE8" w:rsidRPr="000C758D" w:rsidRDefault="003F7BE8" w:rsidP="003F7BE8">
            <w:pPr>
              <w:jc w:val="left"/>
              <w:rPr>
                <w:sz w:val="16"/>
                <w:szCs w:val="16"/>
              </w:rPr>
            </w:pPr>
            <w:r w:rsidRPr="00B662C3">
              <w:rPr>
                <w:sz w:val="16"/>
                <w:szCs w:val="16"/>
              </w:rPr>
              <w:t>ES  QZ</w:t>
            </w:r>
          </w:p>
        </w:tc>
      </w:tr>
      <w:tr w:rsidR="003F7BE8" w:rsidRPr="000C758D" w14:paraId="248AE9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33C98B" w14:textId="77777777" w:rsidR="003F7BE8" w:rsidRPr="000C758D" w:rsidRDefault="003F7BE8" w:rsidP="003F7BE8">
            <w:pPr>
              <w:jc w:val="left"/>
              <w:rPr>
                <w:sz w:val="16"/>
                <w:szCs w:val="16"/>
              </w:rPr>
            </w:pPr>
            <w:r w:rsidRPr="000C758D">
              <w:rPr>
                <w:bCs/>
                <w:sz w:val="16"/>
                <w:szCs w:val="16"/>
              </w:rPr>
              <w:t>CITRU_DEL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C7B5E3" w14:textId="77777777" w:rsidR="003F7BE8" w:rsidRPr="000C758D" w:rsidRDefault="003F7BE8" w:rsidP="003F7BE8">
            <w:pPr>
              <w:ind w:left="82" w:hanging="82"/>
              <w:jc w:val="left"/>
              <w:rPr>
                <w:sz w:val="16"/>
                <w:szCs w:val="16"/>
              </w:rPr>
            </w:pPr>
            <w:r w:rsidRPr="000C758D">
              <w:rPr>
                <w:sz w:val="16"/>
                <w:szCs w:val="16"/>
              </w:rPr>
              <w:t>Citrus deliciosa Ten.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997785" w14:textId="6326AA79" w:rsidR="003F7BE8" w:rsidRPr="000C758D" w:rsidRDefault="003F7BE8" w:rsidP="003F7BE8">
            <w:pPr>
              <w:jc w:val="left"/>
              <w:rPr>
                <w:sz w:val="16"/>
                <w:szCs w:val="16"/>
              </w:rPr>
            </w:pPr>
            <w:r w:rsidRPr="00B662C3">
              <w:rPr>
                <w:sz w:val="16"/>
                <w:szCs w:val="16"/>
              </w:rPr>
              <w:t>ES  QZ  UY</w:t>
            </w:r>
          </w:p>
        </w:tc>
      </w:tr>
      <w:tr w:rsidR="003F7BE8" w:rsidRPr="000C758D" w14:paraId="4F78FF4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33932E" w14:textId="77777777" w:rsidR="003F7BE8" w:rsidRPr="000C758D" w:rsidRDefault="003F7BE8" w:rsidP="003F7BE8">
            <w:pPr>
              <w:jc w:val="left"/>
              <w:rPr>
                <w:sz w:val="16"/>
                <w:szCs w:val="16"/>
              </w:rPr>
            </w:pPr>
            <w:r w:rsidRPr="000C758D">
              <w:rPr>
                <w:bCs/>
                <w:sz w:val="16"/>
                <w:szCs w:val="16"/>
              </w:rPr>
              <w:t>CITRU_JAM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A1EC74" w14:textId="77777777" w:rsidR="003F7BE8" w:rsidRPr="000C758D" w:rsidRDefault="003F7BE8" w:rsidP="003F7BE8">
            <w:pPr>
              <w:ind w:left="82" w:hanging="82"/>
              <w:jc w:val="left"/>
              <w:rPr>
                <w:sz w:val="16"/>
                <w:szCs w:val="16"/>
              </w:rPr>
            </w:pPr>
            <w:r w:rsidRPr="000C758D">
              <w:rPr>
                <w:sz w:val="16"/>
                <w:szCs w:val="16"/>
              </w:rPr>
              <w:t>Citrus jambhiri Lush.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F90671" w14:textId="5D66C3B7" w:rsidR="003F7BE8" w:rsidRPr="000C758D" w:rsidRDefault="003F7BE8" w:rsidP="003F7BE8">
            <w:pPr>
              <w:jc w:val="left"/>
              <w:rPr>
                <w:sz w:val="16"/>
                <w:szCs w:val="16"/>
              </w:rPr>
            </w:pPr>
            <w:r w:rsidRPr="00B662C3">
              <w:rPr>
                <w:sz w:val="16"/>
                <w:szCs w:val="16"/>
              </w:rPr>
              <w:t>ES  QZ</w:t>
            </w:r>
          </w:p>
        </w:tc>
      </w:tr>
      <w:tr w:rsidR="003F7BE8" w:rsidRPr="000C758D" w14:paraId="424CB41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E64C03" w14:textId="77777777" w:rsidR="003F7BE8" w:rsidRPr="000C758D" w:rsidRDefault="003F7BE8" w:rsidP="003F7BE8">
            <w:pPr>
              <w:jc w:val="left"/>
              <w:rPr>
                <w:sz w:val="16"/>
                <w:szCs w:val="16"/>
              </w:rPr>
            </w:pPr>
            <w:r w:rsidRPr="000C758D">
              <w:rPr>
                <w:bCs/>
                <w:sz w:val="16"/>
                <w:szCs w:val="16"/>
              </w:rPr>
              <w:t>CITRU_JUN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FF0DA4" w14:textId="77777777" w:rsidR="003F7BE8" w:rsidRPr="000C758D" w:rsidRDefault="003F7BE8" w:rsidP="003F7BE8">
            <w:pPr>
              <w:ind w:left="82" w:hanging="82"/>
              <w:jc w:val="left"/>
              <w:rPr>
                <w:sz w:val="16"/>
                <w:szCs w:val="16"/>
              </w:rPr>
            </w:pPr>
            <w:r w:rsidRPr="000C758D">
              <w:rPr>
                <w:sz w:val="16"/>
                <w:szCs w:val="16"/>
              </w:rPr>
              <w:t>Citrus junos Sieb ex Tanaka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BB44D8" w14:textId="4A6F2E07" w:rsidR="003F7BE8" w:rsidRPr="000C758D" w:rsidRDefault="003F7BE8" w:rsidP="003F7BE8">
            <w:pPr>
              <w:jc w:val="left"/>
              <w:rPr>
                <w:sz w:val="16"/>
                <w:szCs w:val="16"/>
              </w:rPr>
            </w:pPr>
            <w:r w:rsidRPr="00B662C3">
              <w:rPr>
                <w:sz w:val="16"/>
                <w:szCs w:val="16"/>
              </w:rPr>
              <w:t>KR</w:t>
            </w:r>
          </w:p>
        </w:tc>
      </w:tr>
      <w:tr w:rsidR="003F7BE8" w:rsidRPr="000C758D" w14:paraId="625E0D9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A6855E" w14:textId="77777777" w:rsidR="003F7BE8" w:rsidRPr="000C758D" w:rsidRDefault="003F7BE8" w:rsidP="003F7BE8">
            <w:pPr>
              <w:jc w:val="left"/>
              <w:rPr>
                <w:sz w:val="16"/>
                <w:szCs w:val="16"/>
              </w:rPr>
            </w:pPr>
            <w:r w:rsidRPr="000C758D">
              <w:rPr>
                <w:bCs/>
                <w:sz w:val="16"/>
                <w:szCs w:val="16"/>
              </w:rPr>
              <w:t>CITRU_LAT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572FE7" w14:textId="77777777" w:rsidR="003F7BE8" w:rsidRPr="000C758D" w:rsidRDefault="003F7BE8" w:rsidP="003F7BE8">
            <w:pPr>
              <w:ind w:left="82" w:hanging="82"/>
              <w:jc w:val="left"/>
              <w:rPr>
                <w:sz w:val="16"/>
                <w:szCs w:val="16"/>
              </w:rPr>
            </w:pPr>
            <w:r w:rsidRPr="000C758D">
              <w:rPr>
                <w:sz w:val="16"/>
                <w:szCs w:val="16"/>
              </w:rPr>
              <w:t>Citrus latifolia (Yu. Tanaka) Tanaka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D59912" w14:textId="2645A7A0" w:rsidR="003F7BE8" w:rsidRPr="000C758D" w:rsidRDefault="003F7BE8" w:rsidP="003F7BE8">
            <w:pPr>
              <w:jc w:val="left"/>
              <w:rPr>
                <w:sz w:val="16"/>
                <w:szCs w:val="16"/>
              </w:rPr>
            </w:pPr>
            <w:r w:rsidRPr="00B662C3">
              <w:rPr>
                <w:sz w:val="16"/>
                <w:szCs w:val="16"/>
              </w:rPr>
              <w:t>ES  QZ</w:t>
            </w:r>
          </w:p>
        </w:tc>
      </w:tr>
      <w:tr w:rsidR="003F7BE8" w:rsidRPr="000C758D" w14:paraId="6D5D7C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3C7A0D" w14:textId="77777777" w:rsidR="003F7BE8" w:rsidRPr="000C758D" w:rsidRDefault="003F7BE8" w:rsidP="003F7BE8">
            <w:pPr>
              <w:jc w:val="left"/>
              <w:rPr>
                <w:sz w:val="16"/>
                <w:szCs w:val="16"/>
              </w:rPr>
            </w:pPr>
            <w:r w:rsidRPr="000C758D">
              <w:rPr>
                <w:bCs/>
                <w:sz w:val="16"/>
                <w:szCs w:val="16"/>
              </w:rPr>
              <w:t>CITRU_LIM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232BE7" w14:textId="77777777" w:rsidR="003F7BE8" w:rsidRPr="000C758D" w:rsidRDefault="003F7BE8" w:rsidP="003F7BE8">
            <w:pPr>
              <w:ind w:left="82" w:hanging="82"/>
              <w:jc w:val="left"/>
              <w:rPr>
                <w:sz w:val="16"/>
                <w:szCs w:val="16"/>
              </w:rPr>
            </w:pPr>
            <w:r w:rsidRPr="00486B2C">
              <w:rPr>
                <w:sz w:val="16"/>
                <w:szCs w:val="16"/>
                <w:lang w:val="en-US"/>
              </w:rPr>
              <w:t>Citrus ×limon (L.) Osbeck</w:t>
            </w:r>
            <w:r w:rsidRPr="00486B2C">
              <w:rPr>
                <w:sz w:val="16"/>
                <w:szCs w:val="16"/>
                <w:lang w:val="en-US"/>
              </w:rPr>
              <w:br/>
              <w:t>Citrus limon (L.) Burm. f.</w:t>
            </w:r>
            <w:r w:rsidRPr="00486B2C">
              <w:rPr>
                <w:sz w:val="16"/>
                <w:szCs w:val="16"/>
                <w:lang w:val="en-US"/>
              </w:rPr>
              <w:br/>
              <w:t>Citrus medica var. limon L.</w:t>
            </w:r>
            <w:r w:rsidRPr="00486B2C">
              <w:rPr>
                <w:sz w:val="16"/>
                <w:szCs w:val="16"/>
                <w:lang w:val="en-US"/>
              </w:rPr>
              <w:br/>
              <w:t>Citrus rissoi Risso</w:t>
            </w:r>
            <w:r w:rsidRPr="00486B2C">
              <w:rPr>
                <w:sz w:val="16"/>
                <w:szCs w:val="16"/>
                <w:lang w:val="en-US"/>
              </w:rPr>
              <w:br/>
              <w:t>Citrus ×limonia Osbeck</w:t>
            </w:r>
            <w:r w:rsidRPr="00486B2C">
              <w:rPr>
                <w:sz w:val="16"/>
                <w:szCs w:val="16"/>
                <w:lang w:val="en-US"/>
              </w:rPr>
              <w:br/>
              <w:t>Citrus ×mellarosa Risso</w:t>
            </w:r>
            <w:r w:rsidRPr="00486B2C">
              <w:rPr>
                <w:sz w:val="16"/>
                <w:szCs w:val="16"/>
                <w:lang w:val="en-US"/>
              </w:rPr>
              <w:br/>
              <w:t xml:space="preserve">Citrus ×volkameriana (Risso) V. Ten. </w:t>
            </w:r>
            <w:r w:rsidRPr="000C758D">
              <w:rPr>
                <w:sz w:val="16"/>
                <w:szCs w:val="16"/>
              </w:rPr>
              <w:t>&amp; Pasq.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57F4F6" w14:textId="593C59E0" w:rsidR="003F7BE8" w:rsidRPr="000C758D" w:rsidRDefault="003F7BE8" w:rsidP="003F7BE8">
            <w:pPr>
              <w:jc w:val="left"/>
              <w:rPr>
                <w:sz w:val="16"/>
                <w:szCs w:val="16"/>
              </w:rPr>
            </w:pPr>
            <w:r w:rsidRPr="00B662C3">
              <w:rPr>
                <w:sz w:val="16"/>
                <w:szCs w:val="16"/>
              </w:rPr>
              <w:t>ES  JP  QZ  ZA</w:t>
            </w:r>
          </w:p>
        </w:tc>
      </w:tr>
      <w:tr w:rsidR="003F7BE8" w:rsidRPr="000C758D" w14:paraId="62E65A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7D1895" w14:textId="77777777" w:rsidR="003F7BE8" w:rsidRPr="000C758D" w:rsidRDefault="003F7BE8" w:rsidP="003F7BE8">
            <w:pPr>
              <w:jc w:val="left"/>
              <w:rPr>
                <w:sz w:val="16"/>
                <w:szCs w:val="16"/>
              </w:rPr>
            </w:pPr>
            <w:r w:rsidRPr="000C758D">
              <w:rPr>
                <w:bCs/>
                <w:sz w:val="16"/>
                <w:szCs w:val="16"/>
              </w:rPr>
              <w:t>CITRU_LMT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24D1E2" w14:textId="77777777" w:rsidR="003F7BE8" w:rsidRPr="000C758D" w:rsidRDefault="003F7BE8" w:rsidP="003F7BE8">
            <w:pPr>
              <w:ind w:left="82" w:hanging="82"/>
              <w:jc w:val="left"/>
              <w:rPr>
                <w:sz w:val="16"/>
                <w:szCs w:val="16"/>
              </w:rPr>
            </w:pPr>
            <w:r w:rsidRPr="000C758D">
              <w:rPr>
                <w:sz w:val="16"/>
                <w:szCs w:val="16"/>
              </w:rPr>
              <w:t>Citrus limettioides Tanaka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94CF6D" w14:textId="7B50BB6A" w:rsidR="003F7BE8" w:rsidRPr="000C758D" w:rsidRDefault="003F7BE8" w:rsidP="003F7BE8">
            <w:pPr>
              <w:jc w:val="left"/>
              <w:rPr>
                <w:sz w:val="16"/>
                <w:szCs w:val="16"/>
              </w:rPr>
            </w:pPr>
            <w:r w:rsidRPr="00B662C3">
              <w:rPr>
                <w:sz w:val="16"/>
                <w:szCs w:val="16"/>
              </w:rPr>
              <w:t>ES  QZ</w:t>
            </w:r>
          </w:p>
        </w:tc>
      </w:tr>
      <w:tr w:rsidR="003F7BE8" w:rsidRPr="000C758D" w14:paraId="2FA782C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1942D8" w14:textId="77777777" w:rsidR="003F7BE8" w:rsidRPr="000C758D" w:rsidRDefault="003F7BE8" w:rsidP="003F7BE8">
            <w:pPr>
              <w:jc w:val="left"/>
              <w:rPr>
                <w:sz w:val="16"/>
                <w:szCs w:val="16"/>
              </w:rPr>
            </w:pPr>
            <w:r w:rsidRPr="000C758D">
              <w:rPr>
                <w:bCs/>
                <w:sz w:val="16"/>
                <w:szCs w:val="16"/>
              </w:rPr>
              <w:t>CITRU_MAX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26330E" w14:textId="77777777" w:rsidR="003F7BE8" w:rsidRPr="000C758D" w:rsidRDefault="003F7BE8" w:rsidP="003F7BE8">
            <w:pPr>
              <w:ind w:left="82" w:hanging="82"/>
              <w:jc w:val="left"/>
              <w:rPr>
                <w:sz w:val="16"/>
                <w:szCs w:val="16"/>
              </w:rPr>
            </w:pPr>
            <w:r w:rsidRPr="000C758D">
              <w:rPr>
                <w:sz w:val="16"/>
                <w:szCs w:val="16"/>
              </w:rPr>
              <w:t>Citrus maxima (Burm.) Merr.</w:t>
            </w:r>
            <w:r w:rsidRPr="000C758D">
              <w:rPr>
                <w:sz w:val="16"/>
                <w:szCs w:val="16"/>
              </w:rPr>
              <w:br/>
              <w:t>Citrus grandis Osbeck</w:t>
            </w:r>
            <w:r w:rsidRPr="000C758D">
              <w:rPr>
                <w:sz w:val="16"/>
                <w:szCs w:val="16"/>
              </w:rPr>
              <w:br/>
              <w:t>Citrus pseudograndis</w:t>
            </w:r>
            <w:r w:rsidRPr="000C758D">
              <w:rPr>
                <w:sz w:val="16"/>
                <w:szCs w:val="16"/>
              </w:rPr>
              <w:br/>
              <w:t>Citrus truncata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819114" w14:textId="6332D7ED" w:rsidR="003F7BE8" w:rsidRPr="000C758D" w:rsidRDefault="003F7BE8" w:rsidP="003F7BE8">
            <w:pPr>
              <w:jc w:val="left"/>
              <w:rPr>
                <w:sz w:val="16"/>
                <w:szCs w:val="16"/>
              </w:rPr>
            </w:pPr>
            <w:r w:rsidRPr="00B662C3">
              <w:rPr>
                <w:sz w:val="16"/>
                <w:szCs w:val="16"/>
              </w:rPr>
              <w:t>ES  QZ</w:t>
            </w:r>
          </w:p>
        </w:tc>
      </w:tr>
      <w:tr w:rsidR="003F7BE8" w:rsidRPr="000C758D" w14:paraId="2448A3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52112C" w14:textId="77777777" w:rsidR="003F7BE8" w:rsidRPr="000C758D" w:rsidRDefault="003F7BE8" w:rsidP="003F7BE8">
            <w:pPr>
              <w:jc w:val="left"/>
              <w:rPr>
                <w:sz w:val="16"/>
                <w:szCs w:val="16"/>
              </w:rPr>
            </w:pPr>
            <w:r w:rsidRPr="000C758D">
              <w:rPr>
                <w:bCs/>
                <w:sz w:val="16"/>
                <w:szCs w:val="16"/>
              </w:rPr>
              <w:t>CITRU_NOB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6993E3" w14:textId="77777777" w:rsidR="003F7BE8" w:rsidRPr="000C758D" w:rsidRDefault="003F7BE8" w:rsidP="003F7BE8">
            <w:pPr>
              <w:ind w:left="82" w:hanging="82"/>
              <w:jc w:val="left"/>
              <w:rPr>
                <w:sz w:val="16"/>
                <w:szCs w:val="16"/>
              </w:rPr>
            </w:pPr>
            <w:r w:rsidRPr="000C758D">
              <w:rPr>
                <w:sz w:val="16"/>
                <w:szCs w:val="16"/>
              </w:rPr>
              <w:t>Citrus nobilis Lour.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5B2934" w14:textId="30929A35" w:rsidR="003F7BE8" w:rsidRPr="000C758D" w:rsidRDefault="003F7BE8" w:rsidP="003F7BE8">
            <w:pPr>
              <w:jc w:val="left"/>
              <w:rPr>
                <w:sz w:val="16"/>
                <w:szCs w:val="16"/>
              </w:rPr>
            </w:pPr>
            <w:r w:rsidRPr="00B662C3">
              <w:rPr>
                <w:sz w:val="16"/>
                <w:szCs w:val="16"/>
              </w:rPr>
              <w:t>ES  QZ</w:t>
            </w:r>
          </w:p>
        </w:tc>
      </w:tr>
      <w:tr w:rsidR="003F7BE8" w:rsidRPr="000C758D" w14:paraId="73F864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B5701F" w14:textId="77777777" w:rsidR="003F7BE8" w:rsidRPr="000C758D" w:rsidRDefault="003F7BE8" w:rsidP="003F7BE8">
            <w:pPr>
              <w:jc w:val="left"/>
              <w:rPr>
                <w:sz w:val="16"/>
                <w:szCs w:val="16"/>
              </w:rPr>
            </w:pPr>
            <w:r w:rsidRPr="000C758D">
              <w:rPr>
                <w:bCs/>
                <w:sz w:val="16"/>
                <w:szCs w:val="16"/>
              </w:rPr>
              <w:t>CITRU_NTE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9B0A15" w14:textId="77777777" w:rsidR="003F7BE8" w:rsidRPr="000C758D" w:rsidRDefault="003F7BE8" w:rsidP="003F7BE8">
            <w:pPr>
              <w:ind w:left="82" w:hanging="82"/>
              <w:jc w:val="left"/>
              <w:rPr>
                <w:sz w:val="16"/>
                <w:szCs w:val="16"/>
              </w:rPr>
            </w:pPr>
            <w:r w:rsidRPr="000C758D">
              <w:rPr>
                <w:sz w:val="16"/>
                <w:szCs w:val="16"/>
              </w:rPr>
              <w:t>Citrus nobilis × Citrus temple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DECA00" w14:textId="0332A771" w:rsidR="003F7BE8" w:rsidRPr="000C758D" w:rsidRDefault="003F7BE8" w:rsidP="003F7BE8">
            <w:pPr>
              <w:jc w:val="left"/>
              <w:rPr>
                <w:sz w:val="16"/>
                <w:szCs w:val="16"/>
              </w:rPr>
            </w:pPr>
            <w:r w:rsidRPr="00B662C3">
              <w:rPr>
                <w:sz w:val="16"/>
                <w:szCs w:val="16"/>
              </w:rPr>
              <w:t>ES  QZ</w:t>
            </w:r>
          </w:p>
        </w:tc>
      </w:tr>
      <w:tr w:rsidR="003F7BE8" w:rsidRPr="000C758D" w14:paraId="2949AF9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2CB305" w14:textId="77777777" w:rsidR="003F7BE8" w:rsidRPr="000C758D" w:rsidRDefault="003F7BE8" w:rsidP="003F7BE8">
            <w:pPr>
              <w:jc w:val="left"/>
              <w:rPr>
                <w:sz w:val="16"/>
                <w:szCs w:val="16"/>
              </w:rPr>
            </w:pPr>
            <w:r w:rsidRPr="000C758D">
              <w:rPr>
                <w:bCs/>
                <w:sz w:val="16"/>
                <w:szCs w:val="16"/>
              </w:rPr>
              <w:t>CITRU_PAR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DC8097" w14:textId="77777777" w:rsidR="003F7BE8" w:rsidRPr="000C758D" w:rsidRDefault="003F7BE8" w:rsidP="003F7BE8">
            <w:pPr>
              <w:ind w:left="82" w:hanging="82"/>
              <w:jc w:val="left"/>
              <w:rPr>
                <w:sz w:val="16"/>
                <w:szCs w:val="16"/>
              </w:rPr>
            </w:pPr>
            <w:r w:rsidRPr="00486B2C">
              <w:rPr>
                <w:sz w:val="16"/>
                <w:szCs w:val="16"/>
                <w:lang w:val="fr-FR"/>
              </w:rPr>
              <w:t>Citrus ×paradisi Macfad.</w:t>
            </w:r>
            <w:r w:rsidRPr="00486B2C">
              <w:rPr>
                <w:sz w:val="16"/>
                <w:szCs w:val="16"/>
                <w:lang w:val="fr-FR"/>
              </w:rPr>
              <w:br/>
              <w:t xml:space="preserve">Citrus mitsuharu Hort. ex Yu. </w:t>
            </w:r>
            <w:r w:rsidRPr="000C758D">
              <w:rPr>
                <w:sz w:val="16"/>
                <w:szCs w:val="16"/>
              </w:rPr>
              <w:t>Tanaka</w:t>
            </w:r>
            <w:r w:rsidRPr="000C758D">
              <w:rPr>
                <w:sz w:val="16"/>
                <w:szCs w:val="16"/>
              </w:rPr>
              <w:br/>
              <w:t>Citrus omikanto hort. ex Yu. Tanaka</w:t>
            </w:r>
            <w:r w:rsidRPr="000C758D">
              <w:rPr>
                <w:sz w:val="16"/>
                <w:szCs w:val="16"/>
              </w:rPr>
              <w:br/>
              <w:t>Citrus tosa-asahi hort. ex Yu. Tanaka</w:t>
            </w:r>
            <w:r w:rsidRPr="000C758D">
              <w:rPr>
                <w:sz w:val="16"/>
                <w:szCs w:val="16"/>
              </w:rPr>
              <w:br/>
              <w:t>Citrus x paradisi Macfad.</w:t>
            </w:r>
            <w:r w:rsidRPr="000C758D">
              <w:rPr>
                <w:sz w:val="16"/>
                <w:szCs w:val="16"/>
              </w:rPr>
              <w:br/>
              <w:t>Citrus yuge-hyokan hort. ex Yu. Tanaka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3DD60E" w14:textId="494E58C4" w:rsidR="003F7BE8" w:rsidRPr="000C758D" w:rsidRDefault="003F7BE8" w:rsidP="003F7BE8">
            <w:pPr>
              <w:jc w:val="left"/>
              <w:rPr>
                <w:sz w:val="16"/>
                <w:szCs w:val="16"/>
              </w:rPr>
            </w:pPr>
            <w:r w:rsidRPr="00B662C3">
              <w:rPr>
                <w:sz w:val="16"/>
                <w:szCs w:val="16"/>
              </w:rPr>
              <w:t>ES  QZ  ZA</w:t>
            </w:r>
          </w:p>
        </w:tc>
      </w:tr>
      <w:tr w:rsidR="003F7BE8" w:rsidRPr="000C758D" w14:paraId="507DF6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E1881A" w14:textId="77777777" w:rsidR="003F7BE8" w:rsidRPr="000C758D" w:rsidRDefault="003F7BE8" w:rsidP="003F7BE8">
            <w:pPr>
              <w:jc w:val="left"/>
              <w:rPr>
                <w:sz w:val="16"/>
                <w:szCs w:val="16"/>
              </w:rPr>
            </w:pPr>
            <w:r w:rsidRPr="000C758D">
              <w:rPr>
                <w:bCs/>
                <w:sz w:val="16"/>
                <w:szCs w:val="16"/>
              </w:rPr>
              <w:t>CITRU_RCL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2EFDED" w14:textId="77777777" w:rsidR="003F7BE8" w:rsidRPr="000C758D" w:rsidRDefault="003F7BE8" w:rsidP="003F7BE8">
            <w:pPr>
              <w:ind w:left="82" w:hanging="82"/>
              <w:jc w:val="left"/>
              <w:rPr>
                <w:sz w:val="16"/>
                <w:szCs w:val="16"/>
              </w:rPr>
            </w:pPr>
            <w:r w:rsidRPr="000C758D">
              <w:rPr>
                <w:sz w:val="16"/>
                <w:szCs w:val="16"/>
              </w:rPr>
              <w:t>Citrus reticulata Blanco x Citrus clementina hort. ex Tanaka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D03494" w14:textId="5DB03251" w:rsidR="003F7BE8" w:rsidRPr="000C758D" w:rsidRDefault="003F7BE8" w:rsidP="003F7BE8">
            <w:pPr>
              <w:jc w:val="left"/>
              <w:rPr>
                <w:sz w:val="16"/>
                <w:szCs w:val="16"/>
              </w:rPr>
            </w:pPr>
            <w:r w:rsidRPr="00B662C3">
              <w:rPr>
                <w:sz w:val="16"/>
                <w:szCs w:val="16"/>
              </w:rPr>
              <w:t>ES  QZ</w:t>
            </w:r>
          </w:p>
        </w:tc>
      </w:tr>
      <w:tr w:rsidR="003F7BE8" w:rsidRPr="000C758D" w14:paraId="14D429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68182D" w14:textId="77777777" w:rsidR="003F7BE8" w:rsidRPr="000C758D" w:rsidRDefault="003F7BE8" w:rsidP="003F7BE8">
            <w:pPr>
              <w:jc w:val="left"/>
              <w:rPr>
                <w:sz w:val="16"/>
                <w:szCs w:val="16"/>
              </w:rPr>
            </w:pPr>
            <w:r w:rsidRPr="000C758D">
              <w:rPr>
                <w:bCs/>
                <w:sz w:val="16"/>
                <w:szCs w:val="16"/>
              </w:rPr>
              <w:t>CITRU_RDE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743C7B" w14:textId="77777777" w:rsidR="003F7BE8" w:rsidRPr="000C758D" w:rsidRDefault="003F7BE8" w:rsidP="003F7BE8">
            <w:pPr>
              <w:ind w:left="82" w:hanging="82"/>
              <w:jc w:val="left"/>
              <w:rPr>
                <w:sz w:val="16"/>
                <w:szCs w:val="16"/>
              </w:rPr>
            </w:pPr>
            <w:r w:rsidRPr="000C758D">
              <w:rPr>
                <w:sz w:val="16"/>
                <w:szCs w:val="16"/>
              </w:rPr>
              <w:t>Citrus reticulata x Citrus deliciosa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411520" w14:textId="4B873979" w:rsidR="003F7BE8" w:rsidRPr="000C758D" w:rsidRDefault="003F7BE8" w:rsidP="003F7BE8">
            <w:pPr>
              <w:jc w:val="left"/>
              <w:rPr>
                <w:sz w:val="16"/>
                <w:szCs w:val="16"/>
              </w:rPr>
            </w:pPr>
            <w:r w:rsidRPr="00B662C3">
              <w:rPr>
                <w:sz w:val="16"/>
                <w:szCs w:val="16"/>
              </w:rPr>
              <w:t>ES  QZ</w:t>
            </w:r>
          </w:p>
        </w:tc>
      </w:tr>
      <w:tr w:rsidR="003F7BE8" w:rsidRPr="000C758D" w14:paraId="29F474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41E736" w14:textId="77777777" w:rsidR="003F7BE8" w:rsidRPr="000C758D" w:rsidRDefault="003F7BE8" w:rsidP="003F7BE8">
            <w:pPr>
              <w:jc w:val="left"/>
              <w:rPr>
                <w:sz w:val="16"/>
                <w:szCs w:val="16"/>
              </w:rPr>
            </w:pPr>
            <w:r w:rsidRPr="000C758D">
              <w:rPr>
                <w:bCs/>
                <w:sz w:val="16"/>
                <w:szCs w:val="16"/>
              </w:rPr>
              <w:t>CITRU_RES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4FD3D7" w14:textId="77777777" w:rsidR="003F7BE8" w:rsidRPr="00486B2C" w:rsidRDefault="003F7BE8" w:rsidP="003F7BE8">
            <w:pPr>
              <w:ind w:left="82" w:hanging="82"/>
              <w:jc w:val="left"/>
              <w:rPr>
                <w:sz w:val="16"/>
                <w:szCs w:val="16"/>
                <w:lang w:val="fr-FR"/>
              </w:rPr>
            </w:pPr>
            <w:r w:rsidRPr="00486B2C">
              <w:rPr>
                <w:sz w:val="16"/>
                <w:szCs w:val="16"/>
                <w:lang w:val="fr-FR"/>
              </w:rPr>
              <w:t>Citrus reshni hort. ex Tanaka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7EB50D" w14:textId="1DB4ADF4" w:rsidR="003F7BE8" w:rsidRPr="000C758D" w:rsidRDefault="003F7BE8" w:rsidP="003F7BE8">
            <w:pPr>
              <w:jc w:val="left"/>
              <w:rPr>
                <w:sz w:val="16"/>
                <w:szCs w:val="16"/>
              </w:rPr>
            </w:pPr>
            <w:r w:rsidRPr="00B662C3">
              <w:rPr>
                <w:sz w:val="16"/>
                <w:szCs w:val="16"/>
              </w:rPr>
              <w:t>ES  QZ</w:t>
            </w:r>
          </w:p>
        </w:tc>
      </w:tr>
      <w:tr w:rsidR="003F7BE8" w:rsidRPr="00DB2901" w14:paraId="06354DE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1EEA92" w14:textId="77777777" w:rsidR="003F7BE8" w:rsidRPr="000C758D" w:rsidRDefault="003F7BE8" w:rsidP="003F7BE8">
            <w:pPr>
              <w:jc w:val="left"/>
              <w:rPr>
                <w:sz w:val="16"/>
                <w:szCs w:val="16"/>
              </w:rPr>
            </w:pPr>
            <w:r w:rsidRPr="000C758D">
              <w:rPr>
                <w:bCs/>
                <w:sz w:val="16"/>
                <w:szCs w:val="16"/>
              </w:rPr>
              <w:t>CITRU_RET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199DC9" w14:textId="77777777" w:rsidR="003F7BE8" w:rsidRPr="000C758D" w:rsidRDefault="003F7BE8" w:rsidP="003F7BE8">
            <w:pPr>
              <w:ind w:left="82" w:hanging="82"/>
              <w:jc w:val="left"/>
              <w:rPr>
                <w:sz w:val="16"/>
                <w:szCs w:val="16"/>
              </w:rPr>
            </w:pPr>
            <w:r w:rsidRPr="000C758D">
              <w:rPr>
                <w:sz w:val="16"/>
                <w:szCs w:val="16"/>
              </w:rPr>
              <w:t>Citrus reticulata Blanco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C6EB14" w14:textId="378218B2" w:rsidR="003F7BE8" w:rsidRPr="00486B2C" w:rsidRDefault="003F7BE8" w:rsidP="003F7BE8">
            <w:pPr>
              <w:jc w:val="left"/>
              <w:rPr>
                <w:sz w:val="16"/>
                <w:szCs w:val="16"/>
                <w:lang w:val="de-DE"/>
              </w:rPr>
            </w:pPr>
            <w:r w:rsidRPr="003F7BE8">
              <w:rPr>
                <w:sz w:val="16"/>
                <w:szCs w:val="16"/>
                <w:lang w:val="de-DE"/>
              </w:rPr>
              <w:t>AR  ES  JP  NZ  PY  QZ  RU  UY  ZA</w:t>
            </w:r>
          </w:p>
        </w:tc>
      </w:tr>
      <w:tr w:rsidR="003F7BE8" w:rsidRPr="003F7BE8" w14:paraId="3D0ECA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FAAFD9" w14:textId="77777777" w:rsidR="003F7BE8" w:rsidRPr="000C758D" w:rsidRDefault="003F7BE8" w:rsidP="003F7BE8">
            <w:pPr>
              <w:jc w:val="left"/>
              <w:rPr>
                <w:sz w:val="16"/>
                <w:szCs w:val="16"/>
              </w:rPr>
            </w:pPr>
            <w:r w:rsidRPr="000C758D">
              <w:rPr>
                <w:bCs/>
                <w:sz w:val="16"/>
                <w:szCs w:val="16"/>
              </w:rPr>
              <w:t>CITRU_RSI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38E742" w14:textId="77777777" w:rsidR="003F7BE8" w:rsidRPr="000C758D" w:rsidRDefault="003F7BE8" w:rsidP="003F7BE8">
            <w:pPr>
              <w:ind w:left="82" w:hanging="82"/>
              <w:jc w:val="left"/>
              <w:rPr>
                <w:sz w:val="16"/>
                <w:szCs w:val="16"/>
              </w:rPr>
            </w:pPr>
            <w:r w:rsidRPr="000C758D">
              <w:rPr>
                <w:sz w:val="16"/>
                <w:szCs w:val="16"/>
              </w:rPr>
              <w:t>Citrus reticulata Blanco x C. sinensis (L.) Osbeck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0C9722" w14:textId="14FA4134" w:rsidR="003F7BE8" w:rsidRPr="003F7BE8" w:rsidRDefault="003F7BE8" w:rsidP="003F7BE8">
            <w:pPr>
              <w:jc w:val="left"/>
              <w:rPr>
                <w:sz w:val="16"/>
                <w:szCs w:val="16"/>
                <w:lang w:val="de-DE"/>
              </w:rPr>
            </w:pPr>
            <w:r w:rsidRPr="00B662C3">
              <w:rPr>
                <w:sz w:val="16"/>
                <w:szCs w:val="16"/>
              </w:rPr>
              <w:t>ES  QZ</w:t>
            </w:r>
          </w:p>
        </w:tc>
      </w:tr>
      <w:tr w:rsidR="003F7BE8" w:rsidRPr="000C758D" w14:paraId="34D60C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6CC7C6" w14:textId="77777777" w:rsidR="003F7BE8" w:rsidRPr="000C758D" w:rsidRDefault="003F7BE8" w:rsidP="003F7BE8">
            <w:pPr>
              <w:jc w:val="left"/>
              <w:rPr>
                <w:sz w:val="16"/>
                <w:szCs w:val="16"/>
              </w:rPr>
            </w:pPr>
            <w:r w:rsidRPr="000C758D">
              <w:rPr>
                <w:bCs/>
                <w:sz w:val="16"/>
                <w:szCs w:val="16"/>
              </w:rPr>
              <w:t>CITRU_SCL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38DFD5" w14:textId="77777777" w:rsidR="003F7BE8" w:rsidRPr="00486B2C" w:rsidRDefault="003F7BE8" w:rsidP="003F7BE8">
            <w:pPr>
              <w:ind w:left="82" w:hanging="82"/>
              <w:jc w:val="left"/>
              <w:rPr>
                <w:sz w:val="16"/>
                <w:szCs w:val="16"/>
                <w:lang w:val="en-US"/>
              </w:rPr>
            </w:pPr>
            <w:r w:rsidRPr="00486B2C">
              <w:rPr>
                <w:sz w:val="16"/>
                <w:szCs w:val="16"/>
                <w:lang w:val="en-US"/>
              </w:rPr>
              <w:t>Hybrids between Citrus sinensis and Citrus clementina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EFAD3E" w14:textId="5FA427E1" w:rsidR="003F7BE8" w:rsidRPr="000C758D" w:rsidRDefault="003F7BE8" w:rsidP="003F7BE8">
            <w:pPr>
              <w:jc w:val="left"/>
              <w:rPr>
                <w:sz w:val="16"/>
                <w:szCs w:val="16"/>
              </w:rPr>
            </w:pPr>
            <w:r w:rsidRPr="00B662C3">
              <w:rPr>
                <w:sz w:val="16"/>
                <w:szCs w:val="16"/>
              </w:rPr>
              <w:t>ES  QZ</w:t>
            </w:r>
          </w:p>
        </w:tc>
      </w:tr>
      <w:tr w:rsidR="003F7BE8" w:rsidRPr="000C758D" w14:paraId="363BFAF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AD305B" w14:textId="77777777" w:rsidR="003F7BE8" w:rsidRPr="000C758D" w:rsidRDefault="003F7BE8" w:rsidP="003F7BE8">
            <w:pPr>
              <w:jc w:val="left"/>
              <w:rPr>
                <w:sz w:val="16"/>
                <w:szCs w:val="16"/>
              </w:rPr>
            </w:pPr>
            <w:r w:rsidRPr="000C758D">
              <w:rPr>
                <w:bCs/>
                <w:sz w:val="16"/>
                <w:szCs w:val="16"/>
              </w:rPr>
              <w:t>CITRU_SIN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24DB71" w14:textId="77777777" w:rsidR="003F7BE8" w:rsidRPr="000C758D" w:rsidRDefault="003F7BE8" w:rsidP="003F7BE8">
            <w:pPr>
              <w:ind w:left="82" w:hanging="82"/>
              <w:jc w:val="left"/>
              <w:rPr>
                <w:sz w:val="16"/>
                <w:szCs w:val="16"/>
              </w:rPr>
            </w:pPr>
            <w:r w:rsidRPr="00486B2C">
              <w:rPr>
                <w:sz w:val="16"/>
                <w:szCs w:val="16"/>
                <w:lang w:val="en-US"/>
              </w:rPr>
              <w:t>Citrus sinensis (L.) Osbeck</w:t>
            </w:r>
            <w:r w:rsidRPr="00486B2C">
              <w:rPr>
                <w:sz w:val="16"/>
                <w:szCs w:val="16"/>
                <w:lang w:val="en-US"/>
              </w:rPr>
              <w:br/>
              <w:t xml:space="preserve">Citrus sinensis (L.) </w:t>
            </w:r>
            <w:r w:rsidRPr="000C758D">
              <w:rPr>
                <w:sz w:val="16"/>
                <w:szCs w:val="16"/>
              </w:rPr>
              <w:t>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03435C" w14:textId="379AC139" w:rsidR="003F7BE8" w:rsidRPr="000C758D" w:rsidRDefault="003F7BE8" w:rsidP="003F7BE8">
            <w:pPr>
              <w:jc w:val="left"/>
              <w:rPr>
                <w:sz w:val="16"/>
                <w:szCs w:val="16"/>
              </w:rPr>
            </w:pPr>
            <w:r w:rsidRPr="00B662C3">
              <w:rPr>
                <w:sz w:val="16"/>
                <w:szCs w:val="16"/>
              </w:rPr>
              <w:t>AR  ES  JP  NZ  QZ  UY  ZA</w:t>
            </w:r>
          </w:p>
        </w:tc>
      </w:tr>
      <w:tr w:rsidR="003F7BE8" w:rsidRPr="000C758D" w14:paraId="768426B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168CD9" w14:textId="77777777" w:rsidR="003F7BE8" w:rsidRPr="000C758D" w:rsidRDefault="003F7BE8" w:rsidP="003F7BE8">
            <w:pPr>
              <w:jc w:val="left"/>
              <w:rPr>
                <w:sz w:val="16"/>
                <w:szCs w:val="16"/>
              </w:rPr>
            </w:pPr>
            <w:r w:rsidRPr="000C758D">
              <w:rPr>
                <w:bCs/>
                <w:sz w:val="16"/>
                <w:szCs w:val="16"/>
              </w:rPr>
              <w:t>CITRU_TAN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263B7F" w14:textId="77777777" w:rsidR="003F7BE8" w:rsidRPr="000C758D" w:rsidRDefault="003F7BE8" w:rsidP="003F7BE8">
            <w:pPr>
              <w:ind w:left="82" w:hanging="82"/>
              <w:jc w:val="left"/>
              <w:rPr>
                <w:sz w:val="16"/>
                <w:szCs w:val="16"/>
              </w:rPr>
            </w:pPr>
            <w:r w:rsidRPr="000C758D">
              <w:rPr>
                <w:sz w:val="16"/>
                <w:szCs w:val="16"/>
              </w:rPr>
              <w:t>Citrus tangerina Tanaka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C548BC" w14:textId="46F3836B" w:rsidR="003F7BE8" w:rsidRPr="000C758D" w:rsidRDefault="003F7BE8" w:rsidP="003F7BE8">
            <w:pPr>
              <w:jc w:val="left"/>
              <w:rPr>
                <w:sz w:val="16"/>
                <w:szCs w:val="16"/>
              </w:rPr>
            </w:pPr>
            <w:r w:rsidRPr="00B662C3">
              <w:rPr>
                <w:sz w:val="16"/>
                <w:szCs w:val="16"/>
              </w:rPr>
              <w:t>ES  QZ</w:t>
            </w:r>
          </w:p>
        </w:tc>
      </w:tr>
      <w:tr w:rsidR="003F7BE8" w:rsidRPr="000C758D" w14:paraId="0CC12E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CE3331" w14:textId="77777777" w:rsidR="003F7BE8" w:rsidRPr="000C758D" w:rsidRDefault="003F7BE8" w:rsidP="003F7BE8">
            <w:pPr>
              <w:jc w:val="left"/>
              <w:rPr>
                <w:sz w:val="16"/>
                <w:szCs w:val="16"/>
              </w:rPr>
            </w:pPr>
            <w:r w:rsidRPr="000C758D">
              <w:rPr>
                <w:bCs/>
                <w:sz w:val="16"/>
                <w:szCs w:val="16"/>
              </w:rPr>
              <w:t>CITRU_TNG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8EAA40" w14:textId="77777777" w:rsidR="003F7BE8" w:rsidRPr="00486B2C" w:rsidRDefault="003F7BE8" w:rsidP="003F7BE8">
            <w:pPr>
              <w:ind w:left="82" w:hanging="82"/>
              <w:jc w:val="left"/>
              <w:rPr>
                <w:sz w:val="16"/>
                <w:szCs w:val="16"/>
                <w:lang w:val="en-US"/>
              </w:rPr>
            </w:pPr>
            <w:r w:rsidRPr="00486B2C">
              <w:rPr>
                <w:sz w:val="16"/>
                <w:szCs w:val="16"/>
                <w:lang w:val="en-US"/>
              </w:rPr>
              <w:t>Citrus xtangelo J. W. Ingram &amp; H. E. Moore</w:t>
            </w:r>
            <w:r w:rsidRPr="00486B2C">
              <w:rPr>
                <w:sz w:val="16"/>
                <w:szCs w:val="16"/>
                <w:lang w:val="en-US"/>
              </w:rPr>
              <w:br/>
              <w:t>Hybridsbetween Citrus reticulata and Citrus paradisi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265614" w14:textId="0705864D" w:rsidR="003F7BE8" w:rsidRPr="000C758D" w:rsidRDefault="003F7BE8" w:rsidP="003F7BE8">
            <w:pPr>
              <w:jc w:val="left"/>
              <w:rPr>
                <w:sz w:val="16"/>
                <w:szCs w:val="16"/>
              </w:rPr>
            </w:pPr>
            <w:r w:rsidRPr="00B662C3">
              <w:rPr>
                <w:sz w:val="16"/>
                <w:szCs w:val="16"/>
              </w:rPr>
              <w:t>ES  QZ</w:t>
            </w:r>
          </w:p>
        </w:tc>
      </w:tr>
      <w:tr w:rsidR="003F7BE8" w:rsidRPr="000C758D" w14:paraId="61ADE15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2C8F9C" w14:textId="77777777" w:rsidR="003F7BE8" w:rsidRPr="000C758D" w:rsidRDefault="003F7BE8" w:rsidP="003F7BE8">
            <w:pPr>
              <w:jc w:val="left"/>
              <w:rPr>
                <w:sz w:val="16"/>
                <w:szCs w:val="16"/>
              </w:rPr>
            </w:pPr>
            <w:r w:rsidRPr="000C758D">
              <w:rPr>
                <w:bCs/>
                <w:sz w:val="16"/>
                <w:szCs w:val="16"/>
              </w:rPr>
              <w:t>CITRU_UNS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8E5586" w14:textId="77777777" w:rsidR="003F7BE8" w:rsidRPr="000C758D" w:rsidRDefault="003F7BE8" w:rsidP="003F7BE8">
            <w:pPr>
              <w:ind w:left="82" w:hanging="82"/>
              <w:jc w:val="left"/>
              <w:rPr>
                <w:sz w:val="16"/>
                <w:szCs w:val="16"/>
              </w:rPr>
            </w:pPr>
            <w:r w:rsidRPr="000C758D">
              <w:rPr>
                <w:sz w:val="16"/>
                <w:szCs w:val="16"/>
              </w:rPr>
              <w:t>Citrus unshiu Marcow.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73C733" w14:textId="79FDF70F" w:rsidR="003F7BE8" w:rsidRPr="000C758D" w:rsidRDefault="003F7BE8" w:rsidP="003F7BE8">
            <w:pPr>
              <w:jc w:val="left"/>
              <w:rPr>
                <w:sz w:val="16"/>
                <w:szCs w:val="16"/>
              </w:rPr>
            </w:pPr>
            <w:r w:rsidRPr="00B662C3">
              <w:rPr>
                <w:sz w:val="16"/>
                <w:szCs w:val="16"/>
              </w:rPr>
              <w:t>ES  JP  QZ</w:t>
            </w:r>
          </w:p>
        </w:tc>
      </w:tr>
      <w:tr w:rsidR="003F7BE8" w:rsidRPr="000C758D" w14:paraId="3F07BC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AAC36F" w14:textId="77777777" w:rsidR="003F7BE8" w:rsidRPr="000C758D" w:rsidRDefault="003F7BE8" w:rsidP="003F7BE8">
            <w:pPr>
              <w:jc w:val="left"/>
              <w:rPr>
                <w:sz w:val="16"/>
                <w:szCs w:val="16"/>
              </w:rPr>
            </w:pPr>
            <w:r w:rsidRPr="000C758D">
              <w:rPr>
                <w:bCs/>
                <w:sz w:val="16"/>
                <w:szCs w:val="16"/>
              </w:rPr>
              <w:t>CLADO_OKA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186AB1" w14:textId="77777777" w:rsidR="003F7BE8" w:rsidRPr="000C758D" w:rsidRDefault="003F7BE8" w:rsidP="003F7BE8">
            <w:pPr>
              <w:ind w:left="82" w:hanging="82"/>
              <w:jc w:val="left"/>
              <w:rPr>
                <w:sz w:val="16"/>
                <w:szCs w:val="16"/>
              </w:rPr>
            </w:pPr>
            <w:r w:rsidRPr="000C758D">
              <w:rPr>
                <w:sz w:val="16"/>
                <w:szCs w:val="16"/>
              </w:rPr>
              <w:t>Cladosiphon okamuranus Tokida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C1DB53" w14:textId="1EFBF868" w:rsidR="003F7BE8" w:rsidRPr="000C758D" w:rsidRDefault="003F7BE8" w:rsidP="003F7BE8">
            <w:pPr>
              <w:jc w:val="left"/>
              <w:rPr>
                <w:sz w:val="16"/>
                <w:szCs w:val="16"/>
              </w:rPr>
            </w:pPr>
            <w:r w:rsidRPr="00B662C3">
              <w:rPr>
                <w:sz w:val="16"/>
                <w:szCs w:val="16"/>
              </w:rPr>
              <w:t>JP</w:t>
            </w:r>
          </w:p>
        </w:tc>
      </w:tr>
      <w:tr w:rsidR="003F7BE8" w:rsidRPr="000C758D" w14:paraId="560AF7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D80B17" w14:textId="77777777" w:rsidR="003F7BE8" w:rsidRPr="000C758D" w:rsidRDefault="003F7BE8" w:rsidP="003F7BE8">
            <w:pPr>
              <w:jc w:val="left"/>
              <w:rPr>
                <w:sz w:val="16"/>
                <w:szCs w:val="16"/>
              </w:rPr>
            </w:pPr>
            <w:r w:rsidRPr="000C758D">
              <w:rPr>
                <w:bCs/>
                <w:sz w:val="16"/>
                <w:szCs w:val="16"/>
              </w:rPr>
              <w:t>CLARK_AMO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2E43DA" w14:textId="77777777" w:rsidR="003F7BE8" w:rsidRPr="00486B2C" w:rsidRDefault="003F7BE8" w:rsidP="003F7BE8">
            <w:pPr>
              <w:ind w:left="82" w:hanging="82"/>
              <w:jc w:val="left"/>
              <w:rPr>
                <w:sz w:val="16"/>
                <w:szCs w:val="16"/>
                <w:lang w:val="en-US"/>
              </w:rPr>
            </w:pPr>
            <w:r w:rsidRPr="000C758D">
              <w:rPr>
                <w:sz w:val="16"/>
                <w:szCs w:val="16"/>
              </w:rPr>
              <w:t>Clarkia amoena (Lehm.) A. Nelson &amp; J. F. Macbr.</w:t>
            </w:r>
            <w:r w:rsidRPr="000C758D">
              <w:rPr>
                <w:sz w:val="16"/>
                <w:szCs w:val="16"/>
              </w:rPr>
              <w:br/>
            </w:r>
            <w:r w:rsidRPr="00486B2C">
              <w:rPr>
                <w:sz w:val="16"/>
                <w:szCs w:val="16"/>
                <w:lang w:val="en-US"/>
              </w:rPr>
              <w:t>Godetia Spach</w:t>
            </w:r>
            <w:r w:rsidRPr="00486B2C">
              <w:rPr>
                <w:sz w:val="16"/>
                <w:szCs w:val="16"/>
                <w:lang w:val="en-US"/>
              </w:rPr>
              <w:br/>
              <w:t>Godetia amoena (Lehm.)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EDDB83" w14:textId="43756E4B" w:rsidR="003F7BE8" w:rsidRPr="000C758D" w:rsidRDefault="003F7BE8" w:rsidP="003F7BE8">
            <w:pPr>
              <w:jc w:val="left"/>
              <w:rPr>
                <w:sz w:val="16"/>
                <w:szCs w:val="16"/>
              </w:rPr>
            </w:pPr>
            <w:r w:rsidRPr="00B662C3">
              <w:rPr>
                <w:sz w:val="16"/>
                <w:szCs w:val="16"/>
              </w:rPr>
              <w:t>JP</w:t>
            </w:r>
          </w:p>
        </w:tc>
      </w:tr>
      <w:tr w:rsidR="003F7BE8" w:rsidRPr="000C758D" w14:paraId="397C50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D30FB4" w14:textId="77777777" w:rsidR="003F7BE8" w:rsidRPr="000C758D" w:rsidRDefault="003F7BE8" w:rsidP="003F7BE8">
            <w:pPr>
              <w:jc w:val="left"/>
              <w:rPr>
                <w:sz w:val="16"/>
                <w:szCs w:val="16"/>
              </w:rPr>
            </w:pPr>
            <w:r w:rsidRPr="000C758D">
              <w:rPr>
                <w:bCs/>
                <w:sz w:val="16"/>
                <w:szCs w:val="16"/>
              </w:rPr>
              <w:t>CLARK_AMO_LIN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0E5E5C" w14:textId="77777777" w:rsidR="003F7BE8" w:rsidRPr="000C758D" w:rsidRDefault="003F7BE8" w:rsidP="003F7BE8">
            <w:pPr>
              <w:ind w:left="82" w:hanging="82"/>
              <w:jc w:val="left"/>
              <w:rPr>
                <w:sz w:val="16"/>
                <w:szCs w:val="16"/>
              </w:rPr>
            </w:pPr>
            <w:r w:rsidRPr="000C758D">
              <w:rPr>
                <w:sz w:val="16"/>
                <w:szCs w:val="16"/>
              </w:rPr>
              <w:t>Clarkia amoena (Lehm.) A. Nelson &amp; J. F. Macbr. subsp. lindleyi (Douglas) F. H. Lewis &amp; M. R. Lewis</w:t>
            </w:r>
            <w:r w:rsidRPr="000C758D">
              <w:rPr>
                <w:sz w:val="16"/>
                <w:szCs w:val="16"/>
              </w:rPr>
              <w:br/>
              <w:t>Godetia grandiflora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46AD8A" w14:textId="0B151C26" w:rsidR="003F7BE8" w:rsidRPr="000C758D" w:rsidRDefault="003F7BE8" w:rsidP="003F7BE8">
            <w:pPr>
              <w:jc w:val="left"/>
              <w:rPr>
                <w:sz w:val="16"/>
                <w:szCs w:val="16"/>
              </w:rPr>
            </w:pPr>
            <w:r w:rsidRPr="00B662C3">
              <w:rPr>
                <w:sz w:val="16"/>
                <w:szCs w:val="16"/>
              </w:rPr>
              <w:t>DE</w:t>
            </w:r>
          </w:p>
        </w:tc>
      </w:tr>
      <w:tr w:rsidR="003F7BE8" w:rsidRPr="000C758D" w14:paraId="7C7488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36FDEE" w14:textId="77777777" w:rsidR="003F7BE8" w:rsidRPr="000C758D" w:rsidRDefault="003F7BE8" w:rsidP="003F7BE8">
            <w:pPr>
              <w:jc w:val="left"/>
              <w:rPr>
                <w:sz w:val="16"/>
                <w:szCs w:val="16"/>
              </w:rPr>
            </w:pPr>
            <w:r w:rsidRPr="000C758D">
              <w:rPr>
                <w:bCs/>
                <w:sz w:val="16"/>
                <w:szCs w:val="16"/>
              </w:rPr>
              <w:t>CLASI_APR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B896E2" w14:textId="77777777" w:rsidR="003F7BE8" w:rsidRPr="000C758D" w:rsidRDefault="003F7BE8" w:rsidP="003F7BE8">
            <w:pPr>
              <w:ind w:left="82" w:hanging="82"/>
              <w:jc w:val="left"/>
              <w:rPr>
                <w:sz w:val="16"/>
                <w:szCs w:val="16"/>
              </w:rPr>
            </w:pPr>
            <w:r w:rsidRPr="000C758D">
              <w:rPr>
                <w:sz w:val="16"/>
                <w:szCs w:val="16"/>
              </w:rPr>
              <w:t>Clausia aprica (Stephan ex Willd.) Korn.-Trotzky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814D04" w14:textId="43E59CAB" w:rsidR="003F7BE8" w:rsidRPr="000C758D" w:rsidRDefault="003F7BE8" w:rsidP="003F7BE8">
            <w:pPr>
              <w:jc w:val="left"/>
              <w:rPr>
                <w:sz w:val="16"/>
                <w:szCs w:val="16"/>
              </w:rPr>
            </w:pPr>
            <w:r w:rsidRPr="00B662C3">
              <w:rPr>
                <w:sz w:val="16"/>
                <w:szCs w:val="16"/>
              </w:rPr>
              <w:t>RU</w:t>
            </w:r>
          </w:p>
        </w:tc>
      </w:tr>
      <w:tr w:rsidR="003F7BE8" w:rsidRPr="000C758D" w14:paraId="744D6A9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A13A93" w14:textId="77777777" w:rsidR="003F7BE8" w:rsidRPr="000C758D" w:rsidRDefault="003F7BE8" w:rsidP="003F7BE8">
            <w:pPr>
              <w:jc w:val="left"/>
              <w:rPr>
                <w:sz w:val="16"/>
                <w:szCs w:val="16"/>
              </w:rPr>
            </w:pPr>
            <w:r w:rsidRPr="000C758D">
              <w:rPr>
                <w:bCs/>
                <w:sz w:val="16"/>
                <w:szCs w:val="16"/>
              </w:rPr>
              <w:t>CLEMA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50CF93" w14:textId="77777777" w:rsidR="003F7BE8" w:rsidRPr="000C758D" w:rsidRDefault="003F7BE8" w:rsidP="003F7BE8">
            <w:pPr>
              <w:ind w:left="82" w:hanging="82"/>
              <w:jc w:val="left"/>
              <w:rPr>
                <w:sz w:val="16"/>
                <w:szCs w:val="16"/>
              </w:rPr>
            </w:pPr>
            <w:r w:rsidRPr="000C758D">
              <w:rPr>
                <w:sz w:val="16"/>
                <w:szCs w:val="16"/>
              </w:rPr>
              <w:t>Clematis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3820C1" w14:textId="5AB8352B" w:rsidR="003F7BE8" w:rsidRPr="000C758D" w:rsidRDefault="003F7BE8" w:rsidP="003F7BE8">
            <w:pPr>
              <w:jc w:val="left"/>
              <w:rPr>
                <w:sz w:val="16"/>
                <w:szCs w:val="16"/>
              </w:rPr>
            </w:pPr>
            <w:r w:rsidRPr="00B662C3">
              <w:rPr>
                <w:sz w:val="16"/>
                <w:szCs w:val="16"/>
              </w:rPr>
              <w:t>CA  DE  GB  JP  KR  NL  NZ  PL  QZ  RU  ZA</w:t>
            </w:r>
          </w:p>
        </w:tc>
      </w:tr>
      <w:tr w:rsidR="003F7BE8" w:rsidRPr="000C758D" w14:paraId="6AFDDF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FF4B4B" w14:textId="77777777" w:rsidR="003F7BE8" w:rsidRPr="000C758D" w:rsidRDefault="003F7BE8" w:rsidP="003F7BE8">
            <w:pPr>
              <w:jc w:val="left"/>
              <w:rPr>
                <w:sz w:val="16"/>
                <w:szCs w:val="16"/>
              </w:rPr>
            </w:pPr>
            <w:r w:rsidRPr="000C758D">
              <w:rPr>
                <w:bCs/>
                <w:sz w:val="16"/>
                <w:szCs w:val="16"/>
              </w:rPr>
              <w:t>CLEMA_AET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F862AC" w14:textId="77777777" w:rsidR="003F7BE8" w:rsidRPr="000C758D" w:rsidRDefault="003F7BE8" w:rsidP="003F7BE8">
            <w:pPr>
              <w:ind w:left="82" w:hanging="82"/>
              <w:jc w:val="left"/>
              <w:rPr>
                <w:sz w:val="16"/>
                <w:szCs w:val="16"/>
              </w:rPr>
            </w:pPr>
            <w:r w:rsidRPr="000C758D">
              <w:rPr>
                <w:sz w:val="16"/>
                <w:szCs w:val="16"/>
              </w:rPr>
              <w:t>Clematis aethusifolia Turcz.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EE45F0" w14:textId="67DCA5C9" w:rsidR="003F7BE8" w:rsidRPr="000C758D" w:rsidRDefault="003F7BE8" w:rsidP="003F7BE8">
            <w:pPr>
              <w:jc w:val="left"/>
              <w:rPr>
                <w:sz w:val="16"/>
                <w:szCs w:val="16"/>
              </w:rPr>
            </w:pPr>
            <w:r w:rsidRPr="00B662C3">
              <w:rPr>
                <w:sz w:val="16"/>
                <w:szCs w:val="16"/>
              </w:rPr>
              <w:t>NL</w:t>
            </w:r>
          </w:p>
        </w:tc>
      </w:tr>
      <w:tr w:rsidR="003F7BE8" w:rsidRPr="000C758D" w14:paraId="45116A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7EBC19" w14:textId="77777777" w:rsidR="003F7BE8" w:rsidRPr="000C758D" w:rsidRDefault="003F7BE8" w:rsidP="003F7BE8">
            <w:pPr>
              <w:jc w:val="left"/>
              <w:rPr>
                <w:sz w:val="16"/>
                <w:szCs w:val="16"/>
              </w:rPr>
            </w:pPr>
            <w:r w:rsidRPr="000C758D">
              <w:rPr>
                <w:bCs/>
                <w:sz w:val="16"/>
                <w:szCs w:val="16"/>
              </w:rPr>
              <w:lastRenderedPageBreak/>
              <w:t>CLEMA_AKO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02C6A7" w14:textId="77777777" w:rsidR="003F7BE8" w:rsidRPr="000C758D" w:rsidRDefault="003F7BE8" w:rsidP="003F7BE8">
            <w:pPr>
              <w:ind w:left="82" w:hanging="82"/>
              <w:jc w:val="left"/>
              <w:rPr>
                <w:sz w:val="16"/>
                <w:szCs w:val="16"/>
              </w:rPr>
            </w:pPr>
            <w:r w:rsidRPr="000C758D">
              <w:rPr>
                <w:sz w:val="16"/>
                <w:szCs w:val="16"/>
              </w:rPr>
              <w:t>Clematis akoensis Hayata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8BB7A8" w14:textId="16D0F0D4" w:rsidR="003F7BE8" w:rsidRPr="000C758D" w:rsidRDefault="003F7BE8" w:rsidP="003F7BE8">
            <w:pPr>
              <w:jc w:val="left"/>
              <w:rPr>
                <w:sz w:val="16"/>
                <w:szCs w:val="16"/>
              </w:rPr>
            </w:pPr>
            <w:r w:rsidRPr="00B662C3">
              <w:rPr>
                <w:sz w:val="16"/>
                <w:szCs w:val="16"/>
              </w:rPr>
              <w:t>QZ</w:t>
            </w:r>
          </w:p>
        </w:tc>
      </w:tr>
      <w:tr w:rsidR="003F7BE8" w:rsidRPr="000C758D" w14:paraId="3F68E1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29824B" w14:textId="77777777" w:rsidR="003F7BE8" w:rsidRPr="000C758D" w:rsidRDefault="003F7BE8" w:rsidP="003F7BE8">
            <w:pPr>
              <w:jc w:val="left"/>
              <w:rPr>
                <w:sz w:val="16"/>
                <w:szCs w:val="16"/>
              </w:rPr>
            </w:pPr>
            <w:r w:rsidRPr="000C758D">
              <w:rPr>
                <w:bCs/>
                <w:sz w:val="16"/>
                <w:szCs w:val="16"/>
              </w:rPr>
              <w:t>CLEMA_ALP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785D4C" w14:textId="77777777" w:rsidR="003F7BE8" w:rsidRPr="000C758D" w:rsidRDefault="003F7BE8" w:rsidP="003F7BE8">
            <w:pPr>
              <w:ind w:left="82" w:hanging="82"/>
              <w:jc w:val="left"/>
              <w:rPr>
                <w:sz w:val="16"/>
                <w:szCs w:val="16"/>
              </w:rPr>
            </w:pPr>
            <w:r w:rsidRPr="000C758D">
              <w:rPr>
                <w:sz w:val="16"/>
                <w:szCs w:val="16"/>
              </w:rPr>
              <w:t>Clematis alpina (L.)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A01595" w14:textId="68B3C290" w:rsidR="003F7BE8" w:rsidRPr="000C758D" w:rsidRDefault="003F7BE8" w:rsidP="003F7BE8">
            <w:pPr>
              <w:jc w:val="left"/>
              <w:rPr>
                <w:sz w:val="16"/>
                <w:szCs w:val="16"/>
              </w:rPr>
            </w:pPr>
            <w:r w:rsidRPr="00B662C3">
              <w:rPr>
                <w:sz w:val="16"/>
                <w:szCs w:val="16"/>
              </w:rPr>
              <w:t>GB</w:t>
            </w:r>
          </w:p>
        </w:tc>
      </w:tr>
      <w:tr w:rsidR="003F7BE8" w:rsidRPr="000C758D" w14:paraId="09BA03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9BF1F4" w14:textId="77777777" w:rsidR="003F7BE8" w:rsidRPr="000C758D" w:rsidRDefault="003F7BE8" w:rsidP="003F7BE8">
            <w:pPr>
              <w:jc w:val="left"/>
              <w:rPr>
                <w:sz w:val="16"/>
                <w:szCs w:val="16"/>
              </w:rPr>
            </w:pPr>
            <w:r w:rsidRPr="000C758D">
              <w:rPr>
                <w:bCs/>
                <w:sz w:val="16"/>
                <w:szCs w:val="16"/>
              </w:rPr>
              <w:t>CLEMA_ARM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9DE6B2" w14:textId="77777777" w:rsidR="003F7BE8" w:rsidRPr="000C758D" w:rsidRDefault="003F7BE8" w:rsidP="003F7BE8">
            <w:pPr>
              <w:ind w:left="82" w:hanging="82"/>
              <w:jc w:val="left"/>
              <w:rPr>
                <w:sz w:val="16"/>
                <w:szCs w:val="16"/>
              </w:rPr>
            </w:pPr>
            <w:r w:rsidRPr="000C758D">
              <w:rPr>
                <w:sz w:val="16"/>
                <w:szCs w:val="16"/>
              </w:rPr>
              <w:t>Clematis armandii Franch.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A81853" w14:textId="533C0E70" w:rsidR="003F7BE8" w:rsidRPr="000C758D" w:rsidRDefault="003F7BE8" w:rsidP="003F7BE8">
            <w:pPr>
              <w:jc w:val="left"/>
              <w:rPr>
                <w:sz w:val="16"/>
                <w:szCs w:val="16"/>
              </w:rPr>
            </w:pPr>
            <w:r w:rsidRPr="00B662C3">
              <w:rPr>
                <w:sz w:val="16"/>
                <w:szCs w:val="16"/>
              </w:rPr>
              <w:t>GB</w:t>
            </w:r>
          </w:p>
        </w:tc>
      </w:tr>
      <w:tr w:rsidR="003F7BE8" w:rsidRPr="000C758D" w14:paraId="231300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35FB95" w14:textId="77777777" w:rsidR="003F7BE8" w:rsidRPr="000C758D" w:rsidRDefault="003F7BE8" w:rsidP="003F7BE8">
            <w:pPr>
              <w:jc w:val="left"/>
              <w:rPr>
                <w:sz w:val="16"/>
                <w:szCs w:val="16"/>
              </w:rPr>
            </w:pPr>
            <w:r w:rsidRPr="000C758D">
              <w:rPr>
                <w:bCs/>
                <w:sz w:val="16"/>
                <w:szCs w:val="16"/>
              </w:rPr>
              <w:t>CLEMA_CAD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016475" w14:textId="77777777" w:rsidR="003F7BE8" w:rsidRPr="000C758D" w:rsidRDefault="003F7BE8" w:rsidP="003F7BE8">
            <w:pPr>
              <w:ind w:left="82" w:hanging="82"/>
              <w:jc w:val="left"/>
              <w:rPr>
                <w:sz w:val="16"/>
                <w:szCs w:val="16"/>
              </w:rPr>
            </w:pPr>
            <w:r w:rsidRPr="000C758D">
              <w:rPr>
                <w:sz w:val="16"/>
                <w:szCs w:val="16"/>
              </w:rPr>
              <w:t>Clematis cadmia Buch.-Ham. ex Hook. f. &amp; Thomson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77DAD5" w14:textId="4202CFC1" w:rsidR="003F7BE8" w:rsidRPr="000C758D" w:rsidRDefault="003F7BE8" w:rsidP="003F7BE8">
            <w:pPr>
              <w:jc w:val="left"/>
              <w:rPr>
                <w:sz w:val="16"/>
                <w:szCs w:val="16"/>
              </w:rPr>
            </w:pPr>
            <w:r w:rsidRPr="00B662C3">
              <w:rPr>
                <w:sz w:val="16"/>
                <w:szCs w:val="16"/>
              </w:rPr>
              <w:t>GB  NL  PL  QZ</w:t>
            </w:r>
          </w:p>
        </w:tc>
      </w:tr>
      <w:tr w:rsidR="003F7BE8" w:rsidRPr="000C758D" w14:paraId="77B35A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12E077" w14:textId="77777777" w:rsidR="003F7BE8" w:rsidRPr="000C758D" w:rsidRDefault="003F7BE8" w:rsidP="003F7BE8">
            <w:pPr>
              <w:jc w:val="left"/>
              <w:rPr>
                <w:sz w:val="16"/>
                <w:szCs w:val="16"/>
              </w:rPr>
            </w:pPr>
            <w:r w:rsidRPr="000C758D">
              <w:rPr>
                <w:bCs/>
                <w:sz w:val="16"/>
                <w:szCs w:val="16"/>
              </w:rPr>
              <w:t>CLEMA_CAR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39F1DA" w14:textId="77777777" w:rsidR="003F7BE8" w:rsidRPr="000C758D" w:rsidRDefault="003F7BE8" w:rsidP="003F7BE8">
            <w:pPr>
              <w:ind w:left="82" w:hanging="82"/>
              <w:jc w:val="left"/>
              <w:rPr>
                <w:sz w:val="16"/>
                <w:szCs w:val="16"/>
              </w:rPr>
            </w:pPr>
            <w:r w:rsidRPr="000C758D">
              <w:rPr>
                <w:sz w:val="16"/>
                <w:szCs w:val="16"/>
              </w:rPr>
              <w:t>Clematis x cartmanii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FFE9A5" w14:textId="00E8FCA1" w:rsidR="003F7BE8" w:rsidRPr="000C758D" w:rsidRDefault="003F7BE8" w:rsidP="003F7BE8">
            <w:pPr>
              <w:jc w:val="left"/>
              <w:rPr>
                <w:sz w:val="16"/>
                <w:szCs w:val="16"/>
              </w:rPr>
            </w:pPr>
            <w:r w:rsidRPr="00B662C3">
              <w:rPr>
                <w:sz w:val="16"/>
                <w:szCs w:val="16"/>
              </w:rPr>
              <w:t>GB  NL  PL  QZ</w:t>
            </w:r>
          </w:p>
        </w:tc>
      </w:tr>
      <w:tr w:rsidR="003F7BE8" w:rsidRPr="000C758D" w14:paraId="430738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A967E0" w14:textId="77777777" w:rsidR="003F7BE8" w:rsidRPr="000C758D" w:rsidRDefault="003F7BE8" w:rsidP="003F7BE8">
            <w:pPr>
              <w:jc w:val="left"/>
              <w:rPr>
                <w:sz w:val="16"/>
                <w:szCs w:val="16"/>
              </w:rPr>
            </w:pPr>
            <w:r w:rsidRPr="000C758D">
              <w:rPr>
                <w:bCs/>
                <w:sz w:val="16"/>
                <w:szCs w:val="16"/>
              </w:rPr>
              <w:t>CLEMA_CFL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02C0A3" w14:textId="77777777" w:rsidR="003F7BE8" w:rsidRPr="00486B2C" w:rsidRDefault="003F7BE8" w:rsidP="003F7BE8">
            <w:pPr>
              <w:ind w:left="82" w:hanging="82"/>
              <w:jc w:val="left"/>
              <w:rPr>
                <w:sz w:val="16"/>
                <w:szCs w:val="16"/>
                <w:lang w:val="en-US"/>
              </w:rPr>
            </w:pPr>
            <w:r w:rsidRPr="00486B2C">
              <w:rPr>
                <w:sz w:val="16"/>
                <w:szCs w:val="16"/>
                <w:lang w:val="en-US"/>
              </w:rPr>
              <w:t>hybrids between Clematis courtoisii Hand.-Mazz. and Clematis florida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A4F2E6" w14:textId="053053FB" w:rsidR="003F7BE8" w:rsidRPr="000C758D" w:rsidRDefault="003F7BE8" w:rsidP="003F7BE8">
            <w:pPr>
              <w:jc w:val="left"/>
              <w:rPr>
                <w:sz w:val="16"/>
                <w:szCs w:val="16"/>
              </w:rPr>
            </w:pPr>
            <w:r w:rsidRPr="00B662C3">
              <w:rPr>
                <w:sz w:val="16"/>
                <w:szCs w:val="16"/>
              </w:rPr>
              <w:t>QZ</w:t>
            </w:r>
          </w:p>
        </w:tc>
      </w:tr>
      <w:tr w:rsidR="003F7BE8" w:rsidRPr="000C758D" w14:paraId="5D61772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112848" w14:textId="77777777" w:rsidR="003F7BE8" w:rsidRPr="000C758D" w:rsidRDefault="003F7BE8" w:rsidP="003F7BE8">
            <w:pPr>
              <w:jc w:val="left"/>
              <w:rPr>
                <w:sz w:val="16"/>
                <w:szCs w:val="16"/>
              </w:rPr>
            </w:pPr>
            <w:r w:rsidRPr="000C758D">
              <w:rPr>
                <w:bCs/>
                <w:sz w:val="16"/>
                <w:szCs w:val="16"/>
              </w:rPr>
              <w:t>CLEMA_CHI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430855" w14:textId="77777777" w:rsidR="003F7BE8" w:rsidRPr="000C758D" w:rsidRDefault="003F7BE8" w:rsidP="003F7BE8">
            <w:pPr>
              <w:ind w:left="82" w:hanging="82"/>
              <w:jc w:val="left"/>
              <w:rPr>
                <w:sz w:val="16"/>
                <w:szCs w:val="16"/>
              </w:rPr>
            </w:pPr>
            <w:r w:rsidRPr="000C758D">
              <w:rPr>
                <w:sz w:val="16"/>
                <w:szCs w:val="16"/>
              </w:rPr>
              <w:t>Clematis koreana Kom. var. carunculosa (Gagnep.) Tamura</w:t>
            </w:r>
            <w:r w:rsidRPr="000C758D">
              <w:rPr>
                <w:sz w:val="16"/>
                <w:szCs w:val="16"/>
              </w:rPr>
              <w:br/>
              <w:t>Clematis chiisanensis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A364DD" w14:textId="2A126D19" w:rsidR="003F7BE8" w:rsidRPr="000C758D" w:rsidRDefault="003F7BE8" w:rsidP="003F7BE8">
            <w:pPr>
              <w:jc w:val="left"/>
              <w:rPr>
                <w:sz w:val="16"/>
                <w:szCs w:val="16"/>
              </w:rPr>
            </w:pPr>
            <w:r w:rsidRPr="00B662C3">
              <w:rPr>
                <w:sz w:val="16"/>
                <w:szCs w:val="16"/>
              </w:rPr>
              <w:t>GB  NL  PL  QZ</w:t>
            </w:r>
          </w:p>
        </w:tc>
      </w:tr>
      <w:tr w:rsidR="003F7BE8" w:rsidRPr="000C758D" w14:paraId="76538A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242F23" w14:textId="77777777" w:rsidR="003F7BE8" w:rsidRPr="000C758D" w:rsidRDefault="003F7BE8" w:rsidP="003F7BE8">
            <w:pPr>
              <w:jc w:val="left"/>
              <w:rPr>
                <w:sz w:val="16"/>
                <w:szCs w:val="16"/>
              </w:rPr>
            </w:pPr>
            <w:r w:rsidRPr="000C758D">
              <w:rPr>
                <w:bCs/>
                <w:sz w:val="16"/>
                <w:szCs w:val="16"/>
              </w:rPr>
              <w:t>CLEMA_CHR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313F1D" w14:textId="77777777" w:rsidR="003F7BE8" w:rsidRPr="000C758D" w:rsidRDefault="003F7BE8" w:rsidP="003F7BE8">
            <w:pPr>
              <w:ind w:left="82" w:hanging="82"/>
              <w:jc w:val="left"/>
              <w:rPr>
                <w:sz w:val="16"/>
                <w:szCs w:val="16"/>
              </w:rPr>
            </w:pPr>
            <w:r w:rsidRPr="000C758D">
              <w:rPr>
                <w:sz w:val="16"/>
                <w:szCs w:val="16"/>
              </w:rPr>
              <w:t>Clematis chrysocoma Franch.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4EF681" w14:textId="1FF01DCD" w:rsidR="003F7BE8" w:rsidRPr="000C758D" w:rsidRDefault="003F7BE8" w:rsidP="003F7BE8">
            <w:pPr>
              <w:jc w:val="left"/>
              <w:rPr>
                <w:sz w:val="16"/>
                <w:szCs w:val="16"/>
              </w:rPr>
            </w:pPr>
            <w:r w:rsidRPr="00B662C3">
              <w:rPr>
                <w:sz w:val="16"/>
                <w:szCs w:val="16"/>
              </w:rPr>
              <w:t>GB</w:t>
            </w:r>
          </w:p>
        </w:tc>
      </w:tr>
      <w:tr w:rsidR="003F7BE8" w:rsidRPr="000C758D" w14:paraId="713ADB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01CA4B" w14:textId="77777777" w:rsidR="003F7BE8" w:rsidRPr="000C758D" w:rsidRDefault="003F7BE8" w:rsidP="003F7BE8">
            <w:pPr>
              <w:jc w:val="left"/>
              <w:rPr>
                <w:sz w:val="16"/>
                <w:szCs w:val="16"/>
              </w:rPr>
            </w:pPr>
            <w:r w:rsidRPr="000C758D">
              <w:rPr>
                <w:bCs/>
                <w:sz w:val="16"/>
                <w:szCs w:val="16"/>
              </w:rPr>
              <w:t>CLEMA_CIR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BA9303" w14:textId="77777777" w:rsidR="003F7BE8" w:rsidRPr="000C758D" w:rsidRDefault="003F7BE8" w:rsidP="003F7BE8">
            <w:pPr>
              <w:ind w:left="82" w:hanging="82"/>
              <w:jc w:val="left"/>
              <w:rPr>
                <w:sz w:val="16"/>
                <w:szCs w:val="16"/>
              </w:rPr>
            </w:pPr>
            <w:r w:rsidRPr="000C758D">
              <w:rPr>
                <w:sz w:val="16"/>
                <w:szCs w:val="16"/>
              </w:rPr>
              <w:t>Clematis cirrhosa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A6A5FF" w14:textId="59B4011F" w:rsidR="003F7BE8" w:rsidRPr="000C758D" w:rsidRDefault="003F7BE8" w:rsidP="003F7BE8">
            <w:pPr>
              <w:jc w:val="left"/>
              <w:rPr>
                <w:sz w:val="16"/>
                <w:szCs w:val="16"/>
              </w:rPr>
            </w:pPr>
            <w:r w:rsidRPr="00B662C3">
              <w:rPr>
                <w:sz w:val="16"/>
                <w:szCs w:val="16"/>
              </w:rPr>
              <w:t>GB</w:t>
            </w:r>
          </w:p>
        </w:tc>
      </w:tr>
      <w:tr w:rsidR="003F7BE8" w:rsidRPr="000C758D" w14:paraId="34EFB0A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F79913" w14:textId="77777777" w:rsidR="003F7BE8" w:rsidRPr="000C758D" w:rsidRDefault="003F7BE8" w:rsidP="003F7BE8">
            <w:pPr>
              <w:jc w:val="left"/>
              <w:rPr>
                <w:sz w:val="16"/>
                <w:szCs w:val="16"/>
              </w:rPr>
            </w:pPr>
            <w:r w:rsidRPr="000C758D">
              <w:rPr>
                <w:bCs/>
                <w:sz w:val="16"/>
                <w:szCs w:val="16"/>
              </w:rPr>
              <w:t>CLEMA_COU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B87526" w14:textId="77777777" w:rsidR="003F7BE8" w:rsidRPr="000C758D" w:rsidRDefault="003F7BE8" w:rsidP="003F7BE8">
            <w:pPr>
              <w:ind w:left="82" w:hanging="82"/>
              <w:jc w:val="left"/>
              <w:rPr>
                <w:sz w:val="16"/>
                <w:szCs w:val="16"/>
              </w:rPr>
            </w:pPr>
            <w:r w:rsidRPr="000C758D">
              <w:rPr>
                <w:sz w:val="16"/>
                <w:szCs w:val="16"/>
              </w:rPr>
              <w:t>Clematis courtoisii Hand.-Mazz.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730767" w14:textId="699BFAEE" w:rsidR="003F7BE8" w:rsidRPr="000C758D" w:rsidRDefault="003F7BE8" w:rsidP="003F7BE8">
            <w:pPr>
              <w:jc w:val="left"/>
              <w:rPr>
                <w:sz w:val="16"/>
                <w:szCs w:val="16"/>
              </w:rPr>
            </w:pPr>
            <w:r w:rsidRPr="00B662C3">
              <w:rPr>
                <w:sz w:val="16"/>
                <w:szCs w:val="16"/>
              </w:rPr>
              <w:t>GB  NL  PL  QZ</w:t>
            </w:r>
          </w:p>
        </w:tc>
      </w:tr>
      <w:tr w:rsidR="003F7BE8" w:rsidRPr="000C758D" w14:paraId="028E989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595714" w14:textId="77777777" w:rsidR="003F7BE8" w:rsidRPr="000C758D" w:rsidRDefault="003F7BE8" w:rsidP="003F7BE8">
            <w:pPr>
              <w:jc w:val="left"/>
              <w:rPr>
                <w:sz w:val="16"/>
                <w:szCs w:val="16"/>
              </w:rPr>
            </w:pPr>
            <w:r w:rsidRPr="000C758D">
              <w:rPr>
                <w:bCs/>
                <w:sz w:val="16"/>
                <w:szCs w:val="16"/>
              </w:rPr>
              <w:t>CLEMA_CPA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6E8023" w14:textId="77777777" w:rsidR="003F7BE8" w:rsidRPr="00486B2C" w:rsidRDefault="003F7BE8" w:rsidP="003F7BE8">
            <w:pPr>
              <w:ind w:left="82" w:hanging="82"/>
              <w:jc w:val="left"/>
              <w:rPr>
                <w:sz w:val="16"/>
                <w:szCs w:val="16"/>
                <w:lang w:val="en-US"/>
              </w:rPr>
            </w:pPr>
            <w:r w:rsidRPr="00486B2C">
              <w:rPr>
                <w:sz w:val="16"/>
                <w:szCs w:val="16"/>
                <w:lang w:val="en-US"/>
              </w:rPr>
              <w:t>hybrids between Clematis courtoisii Hand.-Mazz. and Clematis patens C. Morren &amp; Decne.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365CB0" w14:textId="1FF67DF0" w:rsidR="003F7BE8" w:rsidRPr="000C758D" w:rsidRDefault="003F7BE8" w:rsidP="003F7BE8">
            <w:pPr>
              <w:jc w:val="left"/>
              <w:rPr>
                <w:sz w:val="16"/>
                <w:szCs w:val="16"/>
              </w:rPr>
            </w:pPr>
            <w:r w:rsidRPr="00B662C3">
              <w:rPr>
                <w:sz w:val="16"/>
                <w:szCs w:val="16"/>
              </w:rPr>
              <w:t>QZ</w:t>
            </w:r>
          </w:p>
        </w:tc>
      </w:tr>
      <w:tr w:rsidR="003F7BE8" w:rsidRPr="000C758D" w14:paraId="0EFD35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80B73B" w14:textId="77777777" w:rsidR="003F7BE8" w:rsidRPr="000C758D" w:rsidRDefault="003F7BE8" w:rsidP="003F7BE8">
            <w:pPr>
              <w:jc w:val="left"/>
              <w:rPr>
                <w:sz w:val="16"/>
                <w:szCs w:val="16"/>
              </w:rPr>
            </w:pPr>
            <w:r w:rsidRPr="000C758D">
              <w:rPr>
                <w:bCs/>
                <w:sz w:val="16"/>
                <w:szCs w:val="16"/>
              </w:rPr>
              <w:t>CLEMA_DIV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021083" w14:textId="77777777" w:rsidR="003F7BE8" w:rsidRPr="000C758D" w:rsidRDefault="003F7BE8" w:rsidP="003F7BE8">
            <w:pPr>
              <w:ind w:left="82" w:hanging="82"/>
              <w:jc w:val="left"/>
              <w:rPr>
                <w:sz w:val="16"/>
                <w:szCs w:val="16"/>
              </w:rPr>
            </w:pPr>
            <w:r w:rsidRPr="000C758D">
              <w:rPr>
                <w:sz w:val="16"/>
                <w:szCs w:val="16"/>
              </w:rPr>
              <w:t>Clematis ×diversifolia DC.</w:t>
            </w:r>
            <w:r w:rsidRPr="000C758D">
              <w:rPr>
                <w:sz w:val="16"/>
                <w:szCs w:val="16"/>
              </w:rPr>
              <w:br/>
              <w:t>Clematis Diversifolia Group, Clematis integrifolia × Clematis viticella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406206" w14:textId="4E4A353B" w:rsidR="003F7BE8" w:rsidRPr="000C758D" w:rsidRDefault="003F7BE8" w:rsidP="003F7BE8">
            <w:pPr>
              <w:jc w:val="left"/>
              <w:rPr>
                <w:sz w:val="16"/>
                <w:szCs w:val="16"/>
              </w:rPr>
            </w:pPr>
            <w:r w:rsidRPr="00B662C3">
              <w:rPr>
                <w:sz w:val="16"/>
                <w:szCs w:val="16"/>
              </w:rPr>
              <w:t>GB  NL  PL  QZ</w:t>
            </w:r>
          </w:p>
        </w:tc>
      </w:tr>
      <w:tr w:rsidR="003F7BE8" w:rsidRPr="000C758D" w14:paraId="7F6BA1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040216" w14:textId="77777777" w:rsidR="003F7BE8" w:rsidRPr="000C758D" w:rsidRDefault="003F7BE8" w:rsidP="003F7BE8">
            <w:pPr>
              <w:jc w:val="left"/>
              <w:rPr>
                <w:sz w:val="16"/>
                <w:szCs w:val="16"/>
              </w:rPr>
            </w:pPr>
            <w:r w:rsidRPr="000C758D">
              <w:rPr>
                <w:bCs/>
                <w:sz w:val="16"/>
                <w:szCs w:val="16"/>
              </w:rPr>
              <w:t>CLEMA_DUR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D0B8B7" w14:textId="77777777" w:rsidR="003F7BE8" w:rsidRPr="000C758D" w:rsidRDefault="003F7BE8" w:rsidP="003F7BE8">
            <w:pPr>
              <w:ind w:left="82" w:hanging="82"/>
              <w:jc w:val="left"/>
              <w:rPr>
                <w:sz w:val="16"/>
                <w:szCs w:val="16"/>
              </w:rPr>
            </w:pPr>
            <w:r w:rsidRPr="000C758D">
              <w:rPr>
                <w:sz w:val="16"/>
                <w:szCs w:val="16"/>
              </w:rPr>
              <w:t>Clematis ×durandii T. Durand ex Kuntze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4B438F" w14:textId="0FE8F87F" w:rsidR="003F7BE8" w:rsidRPr="000C758D" w:rsidRDefault="003F7BE8" w:rsidP="003F7BE8">
            <w:pPr>
              <w:jc w:val="left"/>
              <w:rPr>
                <w:sz w:val="16"/>
                <w:szCs w:val="16"/>
              </w:rPr>
            </w:pPr>
            <w:r w:rsidRPr="00B662C3">
              <w:rPr>
                <w:sz w:val="16"/>
                <w:szCs w:val="16"/>
              </w:rPr>
              <w:t>GB</w:t>
            </w:r>
          </w:p>
        </w:tc>
      </w:tr>
      <w:tr w:rsidR="003F7BE8" w:rsidRPr="000C758D" w14:paraId="52FBF73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1378EA" w14:textId="77777777" w:rsidR="003F7BE8" w:rsidRPr="000C758D" w:rsidRDefault="003F7BE8" w:rsidP="003F7BE8">
            <w:pPr>
              <w:jc w:val="left"/>
              <w:rPr>
                <w:sz w:val="16"/>
                <w:szCs w:val="16"/>
              </w:rPr>
            </w:pPr>
            <w:r w:rsidRPr="000C758D">
              <w:rPr>
                <w:bCs/>
                <w:sz w:val="16"/>
                <w:szCs w:val="16"/>
              </w:rPr>
              <w:t>CLEMA_FLO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129821" w14:textId="77777777" w:rsidR="003F7BE8" w:rsidRPr="000C758D" w:rsidRDefault="003F7BE8" w:rsidP="003F7BE8">
            <w:pPr>
              <w:ind w:left="82" w:hanging="82"/>
              <w:jc w:val="left"/>
              <w:rPr>
                <w:sz w:val="16"/>
                <w:szCs w:val="16"/>
              </w:rPr>
            </w:pPr>
            <w:r w:rsidRPr="000C758D">
              <w:rPr>
                <w:sz w:val="16"/>
                <w:szCs w:val="16"/>
              </w:rPr>
              <w:t>Clematis florida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62EBC7" w14:textId="7791CE5D" w:rsidR="003F7BE8" w:rsidRPr="000C758D" w:rsidRDefault="003F7BE8" w:rsidP="003F7BE8">
            <w:pPr>
              <w:jc w:val="left"/>
              <w:rPr>
                <w:sz w:val="16"/>
                <w:szCs w:val="16"/>
              </w:rPr>
            </w:pPr>
            <w:r w:rsidRPr="00B662C3">
              <w:rPr>
                <w:sz w:val="16"/>
                <w:szCs w:val="16"/>
              </w:rPr>
              <w:t>GB  QZ</w:t>
            </w:r>
          </w:p>
        </w:tc>
      </w:tr>
      <w:tr w:rsidR="003F7BE8" w:rsidRPr="000C758D" w14:paraId="0AB44B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474B6D" w14:textId="77777777" w:rsidR="003F7BE8" w:rsidRPr="000C758D" w:rsidRDefault="003F7BE8" w:rsidP="003F7BE8">
            <w:pPr>
              <w:jc w:val="left"/>
              <w:rPr>
                <w:sz w:val="16"/>
                <w:szCs w:val="16"/>
              </w:rPr>
            </w:pPr>
            <w:r w:rsidRPr="000C758D">
              <w:rPr>
                <w:bCs/>
                <w:sz w:val="16"/>
                <w:szCs w:val="16"/>
              </w:rPr>
              <w:t>CLEMA_HER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255DA6" w14:textId="77777777" w:rsidR="003F7BE8" w:rsidRPr="000C758D" w:rsidRDefault="003F7BE8" w:rsidP="003F7BE8">
            <w:pPr>
              <w:ind w:left="82" w:hanging="82"/>
              <w:jc w:val="left"/>
              <w:rPr>
                <w:sz w:val="16"/>
                <w:szCs w:val="16"/>
              </w:rPr>
            </w:pPr>
            <w:r w:rsidRPr="000C758D">
              <w:rPr>
                <w:sz w:val="16"/>
                <w:szCs w:val="16"/>
              </w:rPr>
              <w:t>Clematis heracleifolia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86AD54" w14:textId="2FA6C8C3" w:rsidR="003F7BE8" w:rsidRPr="000C758D" w:rsidRDefault="003F7BE8" w:rsidP="003F7BE8">
            <w:pPr>
              <w:jc w:val="left"/>
              <w:rPr>
                <w:sz w:val="16"/>
                <w:szCs w:val="16"/>
              </w:rPr>
            </w:pPr>
            <w:r w:rsidRPr="00B662C3">
              <w:rPr>
                <w:sz w:val="16"/>
                <w:szCs w:val="16"/>
              </w:rPr>
              <w:t>GB</w:t>
            </w:r>
          </w:p>
        </w:tc>
      </w:tr>
      <w:tr w:rsidR="003F7BE8" w:rsidRPr="000C758D" w14:paraId="017F5D5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BF761C" w14:textId="77777777" w:rsidR="003F7BE8" w:rsidRPr="000C758D" w:rsidRDefault="003F7BE8" w:rsidP="003F7BE8">
            <w:pPr>
              <w:jc w:val="left"/>
              <w:rPr>
                <w:sz w:val="16"/>
                <w:szCs w:val="16"/>
              </w:rPr>
            </w:pPr>
            <w:r w:rsidRPr="000C758D">
              <w:rPr>
                <w:bCs/>
                <w:sz w:val="16"/>
                <w:szCs w:val="16"/>
              </w:rPr>
              <w:t>CLEMA_KOR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22E942" w14:textId="77777777" w:rsidR="003F7BE8" w:rsidRPr="000C758D" w:rsidRDefault="003F7BE8" w:rsidP="003F7BE8">
            <w:pPr>
              <w:ind w:left="82" w:hanging="82"/>
              <w:jc w:val="left"/>
              <w:rPr>
                <w:sz w:val="16"/>
                <w:szCs w:val="16"/>
              </w:rPr>
            </w:pPr>
            <w:r w:rsidRPr="000C758D">
              <w:rPr>
                <w:sz w:val="16"/>
                <w:szCs w:val="16"/>
              </w:rPr>
              <w:t>Clematis koreana Kom.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5B880D" w14:textId="2C70A7CC" w:rsidR="003F7BE8" w:rsidRPr="000C758D" w:rsidRDefault="003F7BE8" w:rsidP="003F7BE8">
            <w:pPr>
              <w:jc w:val="left"/>
              <w:rPr>
                <w:sz w:val="16"/>
                <w:szCs w:val="16"/>
              </w:rPr>
            </w:pPr>
            <w:r w:rsidRPr="00B662C3">
              <w:rPr>
                <w:sz w:val="16"/>
                <w:szCs w:val="16"/>
              </w:rPr>
              <w:t>GB</w:t>
            </w:r>
          </w:p>
        </w:tc>
      </w:tr>
      <w:tr w:rsidR="003F7BE8" w:rsidRPr="000C758D" w14:paraId="7C235D6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2C03B6" w14:textId="77777777" w:rsidR="003F7BE8" w:rsidRPr="000C758D" w:rsidRDefault="003F7BE8" w:rsidP="003F7BE8">
            <w:pPr>
              <w:jc w:val="left"/>
              <w:rPr>
                <w:sz w:val="16"/>
                <w:szCs w:val="16"/>
              </w:rPr>
            </w:pPr>
            <w:r w:rsidRPr="000C758D">
              <w:rPr>
                <w:bCs/>
                <w:sz w:val="16"/>
                <w:szCs w:val="16"/>
              </w:rPr>
              <w:t>CLEMA_LAN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970654" w14:textId="77777777" w:rsidR="003F7BE8" w:rsidRPr="000C758D" w:rsidRDefault="003F7BE8" w:rsidP="003F7BE8">
            <w:pPr>
              <w:ind w:left="82" w:hanging="82"/>
              <w:jc w:val="left"/>
              <w:rPr>
                <w:sz w:val="16"/>
                <w:szCs w:val="16"/>
              </w:rPr>
            </w:pPr>
            <w:r w:rsidRPr="000C758D">
              <w:rPr>
                <w:sz w:val="16"/>
                <w:szCs w:val="16"/>
              </w:rPr>
              <w:t>Clematis lanuginosa Lindl. &amp; Paxton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DAA61C" w14:textId="78E21778" w:rsidR="003F7BE8" w:rsidRPr="000C758D" w:rsidRDefault="003F7BE8" w:rsidP="003F7BE8">
            <w:pPr>
              <w:jc w:val="left"/>
              <w:rPr>
                <w:sz w:val="16"/>
                <w:szCs w:val="16"/>
              </w:rPr>
            </w:pPr>
            <w:r w:rsidRPr="00B662C3">
              <w:rPr>
                <w:sz w:val="16"/>
                <w:szCs w:val="16"/>
              </w:rPr>
              <w:t>GB  NL  PL  QZ</w:t>
            </w:r>
          </w:p>
        </w:tc>
      </w:tr>
      <w:tr w:rsidR="003F7BE8" w:rsidRPr="000C758D" w14:paraId="54D725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C250F0" w14:textId="77777777" w:rsidR="003F7BE8" w:rsidRPr="000C758D" w:rsidRDefault="003F7BE8" w:rsidP="003F7BE8">
            <w:pPr>
              <w:jc w:val="left"/>
              <w:rPr>
                <w:sz w:val="16"/>
                <w:szCs w:val="16"/>
              </w:rPr>
            </w:pPr>
            <w:r w:rsidRPr="000C758D">
              <w:rPr>
                <w:bCs/>
                <w:sz w:val="16"/>
                <w:szCs w:val="16"/>
              </w:rPr>
              <w:t>CLEMA_MAC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A80D63" w14:textId="77777777" w:rsidR="003F7BE8" w:rsidRPr="000C758D" w:rsidRDefault="003F7BE8" w:rsidP="003F7BE8">
            <w:pPr>
              <w:ind w:left="82" w:hanging="82"/>
              <w:jc w:val="left"/>
              <w:rPr>
                <w:sz w:val="16"/>
                <w:szCs w:val="16"/>
              </w:rPr>
            </w:pPr>
            <w:r w:rsidRPr="000C758D">
              <w:rPr>
                <w:sz w:val="16"/>
                <w:szCs w:val="16"/>
              </w:rPr>
              <w:t>Clematis macropetala Ledeb.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164EBB" w14:textId="14AB590C" w:rsidR="003F7BE8" w:rsidRPr="000C758D" w:rsidRDefault="003F7BE8" w:rsidP="003F7BE8">
            <w:pPr>
              <w:jc w:val="left"/>
              <w:rPr>
                <w:sz w:val="16"/>
                <w:szCs w:val="16"/>
              </w:rPr>
            </w:pPr>
            <w:r w:rsidRPr="00B662C3">
              <w:rPr>
                <w:sz w:val="16"/>
                <w:szCs w:val="16"/>
              </w:rPr>
              <w:t>GB  PL  QZ</w:t>
            </w:r>
          </w:p>
        </w:tc>
      </w:tr>
      <w:tr w:rsidR="003F7BE8" w:rsidRPr="000C758D" w14:paraId="00AF3F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C70621" w14:textId="77777777" w:rsidR="003F7BE8" w:rsidRPr="000C758D" w:rsidRDefault="003F7BE8" w:rsidP="003F7BE8">
            <w:pPr>
              <w:jc w:val="left"/>
              <w:rPr>
                <w:sz w:val="16"/>
                <w:szCs w:val="16"/>
              </w:rPr>
            </w:pPr>
            <w:r w:rsidRPr="000C758D">
              <w:rPr>
                <w:bCs/>
                <w:sz w:val="16"/>
                <w:szCs w:val="16"/>
              </w:rPr>
              <w:t>CLEMA_MON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42FD46" w14:textId="77777777" w:rsidR="003F7BE8" w:rsidRPr="000C758D" w:rsidRDefault="003F7BE8" w:rsidP="003F7BE8">
            <w:pPr>
              <w:ind w:left="82" w:hanging="82"/>
              <w:jc w:val="left"/>
              <w:rPr>
                <w:sz w:val="16"/>
                <w:szCs w:val="16"/>
              </w:rPr>
            </w:pPr>
            <w:r w:rsidRPr="000C758D">
              <w:rPr>
                <w:sz w:val="16"/>
                <w:szCs w:val="16"/>
              </w:rPr>
              <w:t>Clematis montana Buch.-Ham. ex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FB45BD" w14:textId="0C83DDFB" w:rsidR="003F7BE8" w:rsidRPr="000C758D" w:rsidRDefault="003F7BE8" w:rsidP="003F7BE8">
            <w:pPr>
              <w:jc w:val="left"/>
              <w:rPr>
                <w:sz w:val="16"/>
                <w:szCs w:val="16"/>
              </w:rPr>
            </w:pPr>
            <w:r w:rsidRPr="00B662C3">
              <w:rPr>
                <w:sz w:val="16"/>
                <w:szCs w:val="16"/>
              </w:rPr>
              <w:t>GB  NL  PL  QZ</w:t>
            </w:r>
          </w:p>
        </w:tc>
      </w:tr>
      <w:tr w:rsidR="003F7BE8" w:rsidRPr="000C758D" w14:paraId="41F001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1C2611" w14:textId="77777777" w:rsidR="003F7BE8" w:rsidRPr="000C758D" w:rsidRDefault="003F7BE8" w:rsidP="003F7BE8">
            <w:pPr>
              <w:jc w:val="left"/>
              <w:rPr>
                <w:sz w:val="16"/>
                <w:szCs w:val="16"/>
              </w:rPr>
            </w:pPr>
            <w:r w:rsidRPr="000C758D">
              <w:rPr>
                <w:bCs/>
                <w:sz w:val="16"/>
                <w:szCs w:val="16"/>
              </w:rPr>
              <w:t>CLEMA_ORI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ED43BF" w14:textId="77777777" w:rsidR="003F7BE8" w:rsidRPr="000C758D" w:rsidRDefault="003F7BE8" w:rsidP="003F7BE8">
            <w:pPr>
              <w:ind w:left="82" w:hanging="82"/>
              <w:jc w:val="left"/>
              <w:rPr>
                <w:sz w:val="16"/>
                <w:szCs w:val="16"/>
              </w:rPr>
            </w:pPr>
            <w:r w:rsidRPr="000C758D">
              <w:rPr>
                <w:sz w:val="16"/>
                <w:szCs w:val="16"/>
              </w:rPr>
              <w:t>Clematis orientalis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4CFF6E" w14:textId="39E797A3" w:rsidR="003F7BE8" w:rsidRPr="000C758D" w:rsidRDefault="003F7BE8" w:rsidP="003F7BE8">
            <w:pPr>
              <w:jc w:val="left"/>
              <w:rPr>
                <w:sz w:val="16"/>
                <w:szCs w:val="16"/>
              </w:rPr>
            </w:pPr>
            <w:r w:rsidRPr="00B662C3">
              <w:rPr>
                <w:sz w:val="16"/>
                <w:szCs w:val="16"/>
              </w:rPr>
              <w:t>GB</w:t>
            </w:r>
          </w:p>
        </w:tc>
      </w:tr>
      <w:tr w:rsidR="003F7BE8" w:rsidRPr="000C758D" w14:paraId="2E18D1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705367" w14:textId="77777777" w:rsidR="003F7BE8" w:rsidRPr="000C758D" w:rsidRDefault="003F7BE8" w:rsidP="003F7BE8">
            <w:pPr>
              <w:jc w:val="left"/>
              <w:rPr>
                <w:sz w:val="16"/>
                <w:szCs w:val="16"/>
              </w:rPr>
            </w:pPr>
            <w:r w:rsidRPr="000C758D">
              <w:rPr>
                <w:bCs/>
                <w:sz w:val="16"/>
                <w:szCs w:val="16"/>
              </w:rPr>
              <w:t>CLEMA_PAT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3C665F" w14:textId="77777777" w:rsidR="003F7BE8" w:rsidRPr="000C758D" w:rsidRDefault="003F7BE8" w:rsidP="003F7BE8">
            <w:pPr>
              <w:ind w:left="82" w:hanging="82"/>
              <w:jc w:val="left"/>
              <w:rPr>
                <w:sz w:val="16"/>
                <w:szCs w:val="16"/>
              </w:rPr>
            </w:pPr>
            <w:r w:rsidRPr="000C758D">
              <w:rPr>
                <w:sz w:val="16"/>
                <w:szCs w:val="16"/>
              </w:rPr>
              <w:t>Clematis patens C. Morren &amp; Decne.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2FF6B8" w14:textId="04B11D90" w:rsidR="003F7BE8" w:rsidRPr="000C758D" w:rsidRDefault="003F7BE8" w:rsidP="003F7BE8">
            <w:pPr>
              <w:jc w:val="left"/>
              <w:rPr>
                <w:sz w:val="16"/>
                <w:szCs w:val="16"/>
              </w:rPr>
            </w:pPr>
            <w:r w:rsidRPr="00B662C3">
              <w:rPr>
                <w:sz w:val="16"/>
                <w:szCs w:val="16"/>
              </w:rPr>
              <w:t>GB  NL  PL  QZ</w:t>
            </w:r>
          </w:p>
        </w:tc>
      </w:tr>
      <w:tr w:rsidR="003F7BE8" w:rsidRPr="000C758D" w14:paraId="000AB8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1BB921" w14:textId="77777777" w:rsidR="003F7BE8" w:rsidRPr="000C758D" w:rsidRDefault="003F7BE8" w:rsidP="003F7BE8">
            <w:pPr>
              <w:jc w:val="left"/>
              <w:rPr>
                <w:sz w:val="16"/>
                <w:szCs w:val="16"/>
              </w:rPr>
            </w:pPr>
            <w:r w:rsidRPr="000C758D">
              <w:rPr>
                <w:bCs/>
                <w:sz w:val="16"/>
                <w:szCs w:val="16"/>
              </w:rPr>
              <w:t>CLEMA_PVI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99EE2D" w14:textId="77777777" w:rsidR="003F7BE8" w:rsidRPr="00486B2C" w:rsidRDefault="003F7BE8" w:rsidP="003F7BE8">
            <w:pPr>
              <w:ind w:left="82" w:hanging="82"/>
              <w:jc w:val="left"/>
              <w:rPr>
                <w:sz w:val="16"/>
                <w:szCs w:val="16"/>
                <w:lang w:val="en-US"/>
              </w:rPr>
            </w:pPr>
            <w:r w:rsidRPr="00486B2C">
              <w:rPr>
                <w:sz w:val="16"/>
                <w:szCs w:val="16"/>
                <w:lang w:val="en-US"/>
              </w:rPr>
              <w:t>hybids between Clematis patens C. Morren &amp; Decne. and Clematis viticella L.</w:t>
            </w:r>
            <w:r w:rsidRPr="00486B2C">
              <w:rPr>
                <w:sz w:val="16"/>
                <w:szCs w:val="16"/>
                <w:lang w:val="en-US"/>
              </w:rPr>
              <w:br/>
              <w:t>hybids between Clematis patens C. Morren &amp; Decne. var. tientaiensis (M. Y. Fang) W. T. Wang and Clematis viticella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52D6E4" w14:textId="19C7CC85" w:rsidR="003F7BE8" w:rsidRPr="000C758D" w:rsidRDefault="003F7BE8" w:rsidP="003F7BE8">
            <w:pPr>
              <w:jc w:val="left"/>
              <w:rPr>
                <w:sz w:val="16"/>
                <w:szCs w:val="16"/>
              </w:rPr>
            </w:pPr>
            <w:r w:rsidRPr="00B662C3">
              <w:rPr>
                <w:sz w:val="16"/>
                <w:szCs w:val="16"/>
              </w:rPr>
              <w:t>QZ</w:t>
            </w:r>
          </w:p>
        </w:tc>
      </w:tr>
      <w:tr w:rsidR="003F7BE8" w:rsidRPr="000C758D" w14:paraId="33899E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56DD41" w14:textId="77777777" w:rsidR="003F7BE8" w:rsidRPr="000C758D" w:rsidRDefault="003F7BE8" w:rsidP="003F7BE8">
            <w:pPr>
              <w:jc w:val="left"/>
              <w:rPr>
                <w:sz w:val="16"/>
                <w:szCs w:val="16"/>
              </w:rPr>
            </w:pPr>
            <w:r w:rsidRPr="000C758D">
              <w:rPr>
                <w:bCs/>
                <w:sz w:val="16"/>
                <w:szCs w:val="16"/>
              </w:rPr>
              <w:t>CLEMA_REC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72CCE6" w14:textId="77777777" w:rsidR="003F7BE8" w:rsidRPr="000C758D" w:rsidRDefault="003F7BE8" w:rsidP="003F7BE8">
            <w:pPr>
              <w:ind w:left="82" w:hanging="82"/>
              <w:jc w:val="left"/>
              <w:rPr>
                <w:sz w:val="16"/>
                <w:szCs w:val="16"/>
              </w:rPr>
            </w:pPr>
            <w:r w:rsidRPr="000C758D">
              <w:rPr>
                <w:sz w:val="16"/>
                <w:szCs w:val="16"/>
              </w:rPr>
              <w:t>Clematis recta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2B6333" w14:textId="20FDCE6E" w:rsidR="003F7BE8" w:rsidRPr="000C758D" w:rsidRDefault="003F7BE8" w:rsidP="003F7BE8">
            <w:pPr>
              <w:jc w:val="left"/>
              <w:rPr>
                <w:sz w:val="16"/>
                <w:szCs w:val="16"/>
              </w:rPr>
            </w:pPr>
            <w:r w:rsidRPr="00B662C3">
              <w:rPr>
                <w:sz w:val="16"/>
                <w:szCs w:val="16"/>
              </w:rPr>
              <w:t>GB</w:t>
            </w:r>
          </w:p>
        </w:tc>
      </w:tr>
      <w:tr w:rsidR="003F7BE8" w:rsidRPr="000C758D" w14:paraId="11D17C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A3C132" w14:textId="77777777" w:rsidR="003F7BE8" w:rsidRPr="000C758D" w:rsidRDefault="003F7BE8" w:rsidP="003F7BE8">
            <w:pPr>
              <w:jc w:val="left"/>
              <w:rPr>
                <w:sz w:val="16"/>
                <w:szCs w:val="16"/>
              </w:rPr>
            </w:pPr>
            <w:r w:rsidRPr="000C758D">
              <w:rPr>
                <w:bCs/>
                <w:sz w:val="16"/>
                <w:szCs w:val="16"/>
              </w:rPr>
              <w:t>CLEMA_TEX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376ABD" w14:textId="77777777" w:rsidR="003F7BE8" w:rsidRPr="000C758D" w:rsidRDefault="003F7BE8" w:rsidP="003F7BE8">
            <w:pPr>
              <w:ind w:left="82" w:hanging="82"/>
              <w:jc w:val="left"/>
              <w:rPr>
                <w:sz w:val="16"/>
                <w:szCs w:val="16"/>
              </w:rPr>
            </w:pPr>
            <w:r w:rsidRPr="000C758D">
              <w:rPr>
                <w:sz w:val="16"/>
                <w:szCs w:val="16"/>
              </w:rPr>
              <w:t>Clematis texensis Buckley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06AAC0" w14:textId="43E509B5" w:rsidR="003F7BE8" w:rsidRPr="000C758D" w:rsidRDefault="003F7BE8" w:rsidP="003F7BE8">
            <w:pPr>
              <w:jc w:val="left"/>
              <w:rPr>
                <w:sz w:val="16"/>
                <w:szCs w:val="16"/>
              </w:rPr>
            </w:pPr>
            <w:r w:rsidRPr="00B662C3">
              <w:rPr>
                <w:sz w:val="16"/>
                <w:szCs w:val="16"/>
              </w:rPr>
              <w:t>GB  NL  PL  QZ</w:t>
            </w:r>
          </w:p>
        </w:tc>
      </w:tr>
      <w:tr w:rsidR="003F7BE8" w:rsidRPr="000C758D" w14:paraId="69B870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A760D8" w14:textId="77777777" w:rsidR="003F7BE8" w:rsidRPr="000C758D" w:rsidRDefault="003F7BE8" w:rsidP="003F7BE8">
            <w:pPr>
              <w:jc w:val="left"/>
              <w:rPr>
                <w:sz w:val="16"/>
                <w:szCs w:val="16"/>
              </w:rPr>
            </w:pPr>
            <w:r w:rsidRPr="000C758D">
              <w:rPr>
                <w:bCs/>
                <w:sz w:val="16"/>
                <w:szCs w:val="16"/>
              </w:rPr>
              <w:t>CLEMA_TIB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3AF9F7" w14:textId="77777777" w:rsidR="003F7BE8" w:rsidRPr="000C758D" w:rsidRDefault="003F7BE8" w:rsidP="003F7BE8">
            <w:pPr>
              <w:ind w:left="82" w:hanging="82"/>
              <w:jc w:val="left"/>
              <w:rPr>
                <w:sz w:val="16"/>
                <w:szCs w:val="16"/>
              </w:rPr>
            </w:pPr>
            <w:r w:rsidRPr="000C758D">
              <w:rPr>
                <w:sz w:val="16"/>
                <w:szCs w:val="16"/>
              </w:rPr>
              <w:t>Clematis tibetana Kuntze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9434BF" w14:textId="44B243FD" w:rsidR="003F7BE8" w:rsidRPr="000C758D" w:rsidRDefault="003F7BE8" w:rsidP="003F7BE8">
            <w:pPr>
              <w:jc w:val="left"/>
              <w:rPr>
                <w:sz w:val="16"/>
                <w:szCs w:val="16"/>
              </w:rPr>
            </w:pPr>
            <w:r w:rsidRPr="00B662C3">
              <w:rPr>
                <w:sz w:val="16"/>
                <w:szCs w:val="16"/>
              </w:rPr>
              <w:t>GB</w:t>
            </w:r>
          </w:p>
        </w:tc>
      </w:tr>
      <w:tr w:rsidR="003F7BE8" w:rsidRPr="000C758D" w14:paraId="5E8F99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B48B05" w14:textId="77777777" w:rsidR="003F7BE8" w:rsidRPr="000C758D" w:rsidRDefault="003F7BE8" w:rsidP="003F7BE8">
            <w:pPr>
              <w:jc w:val="left"/>
              <w:rPr>
                <w:sz w:val="16"/>
                <w:szCs w:val="16"/>
              </w:rPr>
            </w:pPr>
            <w:r w:rsidRPr="000C758D">
              <w:rPr>
                <w:bCs/>
                <w:sz w:val="16"/>
                <w:szCs w:val="16"/>
              </w:rPr>
              <w:t>CLEMA_TUB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4637C1" w14:textId="77777777" w:rsidR="003F7BE8" w:rsidRPr="000C758D" w:rsidRDefault="003F7BE8" w:rsidP="003F7BE8">
            <w:pPr>
              <w:ind w:left="82" w:hanging="82"/>
              <w:jc w:val="left"/>
              <w:rPr>
                <w:sz w:val="16"/>
                <w:szCs w:val="16"/>
              </w:rPr>
            </w:pPr>
            <w:r w:rsidRPr="000C758D">
              <w:rPr>
                <w:sz w:val="16"/>
                <w:szCs w:val="16"/>
              </w:rPr>
              <w:t>Clematis tubulosa Turcz.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D5A108" w14:textId="05E71595" w:rsidR="003F7BE8" w:rsidRPr="000C758D" w:rsidRDefault="003F7BE8" w:rsidP="003F7BE8">
            <w:pPr>
              <w:jc w:val="left"/>
              <w:rPr>
                <w:sz w:val="16"/>
                <w:szCs w:val="16"/>
              </w:rPr>
            </w:pPr>
            <w:r w:rsidRPr="00B662C3">
              <w:rPr>
                <w:sz w:val="16"/>
                <w:szCs w:val="16"/>
              </w:rPr>
              <w:t>GB</w:t>
            </w:r>
          </w:p>
        </w:tc>
      </w:tr>
      <w:tr w:rsidR="003F7BE8" w:rsidRPr="000C758D" w14:paraId="7C9F70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FCFB08" w14:textId="77777777" w:rsidR="003F7BE8" w:rsidRPr="000C758D" w:rsidRDefault="003F7BE8" w:rsidP="003F7BE8">
            <w:pPr>
              <w:jc w:val="left"/>
              <w:rPr>
                <w:sz w:val="16"/>
                <w:szCs w:val="16"/>
              </w:rPr>
            </w:pPr>
            <w:r w:rsidRPr="000C758D">
              <w:rPr>
                <w:bCs/>
                <w:sz w:val="16"/>
                <w:szCs w:val="16"/>
              </w:rPr>
              <w:t>CLEMA_VIT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3729FD" w14:textId="77777777" w:rsidR="003F7BE8" w:rsidRPr="000C758D" w:rsidRDefault="003F7BE8" w:rsidP="003F7BE8">
            <w:pPr>
              <w:ind w:left="82" w:hanging="82"/>
              <w:jc w:val="left"/>
              <w:rPr>
                <w:sz w:val="16"/>
                <w:szCs w:val="16"/>
              </w:rPr>
            </w:pPr>
            <w:r w:rsidRPr="000C758D">
              <w:rPr>
                <w:sz w:val="16"/>
                <w:szCs w:val="16"/>
              </w:rPr>
              <w:t>Clematis viticella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529EB7" w14:textId="0D33B259" w:rsidR="003F7BE8" w:rsidRPr="000C758D" w:rsidRDefault="003F7BE8" w:rsidP="003F7BE8">
            <w:pPr>
              <w:jc w:val="left"/>
              <w:rPr>
                <w:sz w:val="16"/>
                <w:szCs w:val="16"/>
              </w:rPr>
            </w:pPr>
            <w:r w:rsidRPr="00B662C3">
              <w:rPr>
                <w:sz w:val="16"/>
                <w:szCs w:val="16"/>
              </w:rPr>
              <w:t>CA  GB  PL  QZ</w:t>
            </w:r>
          </w:p>
        </w:tc>
      </w:tr>
      <w:tr w:rsidR="003F7BE8" w:rsidRPr="000C758D" w14:paraId="0DDDFE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B55E48" w14:textId="77777777" w:rsidR="003F7BE8" w:rsidRPr="000C758D" w:rsidRDefault="003F7BE8" w:rsidP="003F7BE8">
            <w:pPr>
              <w:jc w:val="left"/>
              <w:rPr>
                <w:sz w:val="16"/>
                <w:szCs w:val="16"/>
              </w:rPr>
            </w:pPr>
            <w:r w:rsidRPr="000C758D">
              <w:rPr>
                <w:bCs/>
                <w:sz w:val="16"/>
                <w:szCs w:val="16"/>
              </w:rPr>
              <w:t>CLEOM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EE9AA4" w14:textId="77777777" w:rsidR="003F7BE8" w:rsidRPr="000C758D" w:rsidRDefault="003F7BE8" w:rsidP="003F7BE8">
            <w:pPr>
              <w:ind w:left="82" w:hanging="82"/>
              <w:jc w:val="left"/>
              <w:rPr>
                <w:sz w:val="16"/>
                <w:szCs w:val="16"/>
              </w:rPr>
            </w:pPr>
            <w:r w:rsidRPr="000C758D">
              <w:rPr>
                <w:sz w:val="16"/>
                <w:szCs w:val="16"/>
              </w:rPr>
              <w:t>Cleome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AF5F0B" w14:textId="134DC32C" w:rsidR="003F7BE8" w:rsidRPr="000C758D" w:rsidRDefault="003F7BE8" w:rsidP="003F7BE8">
            <w:pPr>
              <w:jc w:val="left"/>
              <w:rPr>
                <w:sz w:val="16"/>
                <w:szCs w:val="16"/>
              </w:rPr>
            </w:pPr>
            <w:r w:rsidRPr="00B662C3">
              <w:rPr>
                <w:sz w:val="16"/>
                <w:szCs w:val="16"/>
              </w:rPr>
              <w:t>CA  ZA</w:t>
            </w:r>
          </w:p>
        </w:tc>
      </w:tr>
      <w:tr w:rsidR="003F7BE8" w:rsidRPr="000C758D" w14:paraId="008490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6D656F" w14:textId="77777777" w:rsidR="003F7BE8" w:rsidRPr="000C758D" w:rsidRDefault="003F7BE8" w:rsidP="003F7BE8">
            <w:pPr>
              <w:jc w:val="left"/>
              <w:rPr>
                <w:sz w:val="16"/>
                <w:szCs w:val="16"/>
              </w:rPr>
            </w:pPr>
            <w:r w:rsidRPr="000C758D">
              <w:rPr>
                <w:bCs/>
                <w:sz w:val="16"/>
                <w:szCs w:val="16"/>
              </w:rPr>
              <w:t>CLEOM_HAS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D91FAD" w14:textId="77777777" w:rsidR="003F7BE8" w:rsidRPr="00486B2C" w:rsidRDefault="003F7BE8" w:rsidP="003F7BE8">
            <w:pPr>
              <w:ind w:left="82" w:hanging="82"/>
              <w:jc w:val="left"/>
              <w:rPr>
                <w:sz w:val="16"/>
                <w:szCs w:val="16"/>
                <w:lang w:val="fr-FR"/>
              </w:rPr>
            </w:pPr>
            <w:r w:rsidRPr="00486B2C">
              <w:rPr>
                <w:sz w:val="16"/>
                <w:szCs w:val="16"/>
                <w:lang w:val="en-US"/>
              </w:rPr>
              <w:t>Cleome hassleriana Chodat</w:t>
            </w:r>
            <w:r w:rsidRPr="00486B2C">
              <w:rPr>
                <w:sz w:val="16"/>
                <w:szCs w:val="16"/>
                <w:lang w:val="en-US"/>
              </w:rPr>
              <w:br/>
              <w:t>Cleome pungens auct., non Willd.</w:t>
            </w:r>
            <w:r w:rsidRPr="00486B2C">
              <w:rPr>
                <w:sz w:val="16"/>
                <w:szCs w:val="16"/>
                <w:lang w:val="en-US"/>
              </w:rPr>
              <w:br/>
            </w:r>
            <w:r w:rsidRPr="00486B2C">
              <w:rPr>
                <w:sz w:val="16"/>
                <w:szCs w:val="16"/>
                <w:lang w:val="fr-FR"/>
              </w:rPr>
              <w:t>Cleome spinosa auct., non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A10D36" w14:textId="2945235C" w:rsidR="003F7BE8" w:rsidRPr="000C758D" w:rsidRDefault="003F7BE8" w:rsidP="003F7BE8">
            <w:pPr>
              <w:jc w:val="left"/>
              <w:rPr>
                <w:sz w:val="16"/>
                <w:szCs w:val="16"/>
              </w:rPr>
            </w:pPr>
            <w:r w:rsidRPr="00B662C3">
              <w:rPr>
                <w:sz w:val="16"/>
                <w:szCs w:val="16"/>
              </w:rPr>
              <w:t>JP</w:t>
            </w:r>
          </w:p>
        </w:tc>
      </w:tr>
      <w:tr w:rsidR="003F7BE8" w:rsidRPr="000C758D" w14:paraId="7AB301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A988EB" w14:textId="77777777" w:rsidR="003F7BE8" w:rsidRPr="000C758D" w:rsidRDefault="003F7BE8" w:rsidP="003F7BE8">
            <w:pPr>
              <w:jc w:val="left"/>
              <w:rPr>
                <w:sz w:val="16"/>
                <w:szCs w:val="16"/>
              </w:rPr>
            </w:pPr>
            <w:r w:rsidRPr="000C758D">
              <w:rPr>
                <w:bCs/>
                <w:sz w:val="16"/>
                <w:szCs w:val="16"/>
              </w:rPr>
              <w:t>CLEOM_SPI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F6A592" w14:textId="77777777" w:rsidR="003F7BE8" w:rsidRPr="000C758D" w:rsidRDefault="003F7BE8" w:rsidP="003F7BE8">
            <w:pPr>
              <w:ind w:left="82" w:hanging="82"/>
              <w:jc w:val="left"/>
              <w:rPr>
                <w:sz w:val="16"/>
                <w:szCs w:val="16"/>
              </w:rPr>
            </w:pPr>
            <w:r w:rsidRPr="000C758D">
              <w:rPr>
                <w:sz w:val="16"/>
                <w:szCs w:val="16"/>
              </w:rPr>
              <w:t>Cleome spinosa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3A9D59" w14:textId="5C6A58FC" w:rsidR="003F7BE8" w:rsidRPr="000C758D" w:rsidRDefault="003F7BE8" w:rsidP="003F7BE8">
            <w:pPr>
              <w:jc w:val="left"/>
              <w:rPr>
                <w:sz w:val="16"/>
                <w:szCs w:val="16"/>
              </w:rPr>
            </w:pPr>
            <w:r w:rsidRPr="00B662C3">
              <w:rPr>
                <w:sz w:val="16"/>
                <w:szCs w:val="16"/>
              </w:rPr>
              <w:t>DE  JP  QZ</w:t>
            </w:r>
          </w:p>
        </w:tc>
      </w:tr>
      <w:tr w:rsidR="003F7BE8" w:rsidRPr="000C758D" w14:paraId="45C698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4D5EBF" w14:textId="77777777" w:rsidR="003F7BE8" w:rsidRPr="000C758D" w:rsidRDefault="003F7BE8" w:rsidP="003F7BE8">
            <w:pPr>
              <w:jc w:val="left"/>
              <w:rPr>
                <w:sz w:val="16"/>
                <w:szCs w:val="16"/>
              </w:rPr>
            </w:pPr>
            <w:r w:rsidRPr="000C758D">
              <w:rPr>
                <w:bCs/>
                <w:sz w:val="16"/>
                <w:szCs w:val="16"/>
              </w:rPr>
              <w:t>CLERO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38AEA8" w14:textId="77777777" w:rsidR="003F7BE8" w:rsidRPr="000C758D" w:rsidRDefault="003F7BE8" w:rsidP="003F7BE8">
            <w:pPr>
              <w:ind w:left="82" w:hanging="82"/>
              <w:jc w:val="left"/>
              <w:rPr>
                <w:sz w:val="16"/>
                <w:szCs w:val="16"/>
              </w:rPr>
            </w:pPr>
            <w:r w:rsidRPr="000C758D">
              <w:rPr>
                <w:sz w:val="16"/>
                <w:szCs w:val="16"/>
              </w:rPr>
              <w:t>Clerodendrum</w:t>
            </w:r>
            <w:r w:rsidRPr="000C758D">
              <w:rPr>
                <w:sz w:val="16"/>
                <w:szCs w:val="16"/>
              </w:rPr>
              <w:br/>
              <w:t>Clerodendrum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916B19" w14:textId="76E4B035" w:rsidR="003F7BE8" w:rsidRPr="000C758D" w:rsidRDefault="003F7BE8" w:rsidP="003F7BE8">
            <w:pPr>
              <w:jc w:val="left"/>
              <w:rPr>
                <w:sz w:val="16"/>
                <w:szCs w:val="16"/>
              </w:rPr>
            </w:pPr>
            <w:r w:rsidRPr="00B662C3">
              <w:rPr>
                <w:sz w:val="16"/>
                <w:szCs w:val="16"/>
              </w:rPr>
              <w:t>NL  QZ</w:t>
            </w:r>
          </w:p>
        </w:tc>
      </w:tr>
      <w:tr w:rsidR="003F7BE8" w:rsidRPr="000C758D" w14:paraId="699134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E43180" w14:textId="77777777" w:rsidR="003F7BE8" w:rsidRPr="000C758D" w:rsidRDefault="003F7BE8" w:rsidP="003F7BE8">
            <w:pPr>
              <w:jc w:val="left"/>
              <w:rPr>
                <w:sz w:val="16"/>
                <w:szCs w:val="16"/>
              </w:rPr>
            </w:pPr>
            <w:r w:rsidRPr="000C758D">
              <w:rPr>
                <w:bCs/>
                <w:sz w:val="16"/>
                <w:szCs w:val="16"/>
              </w:rPr>
              <w:t>CLERO_BUN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4BF110" w14:textId="77777777" w:rsidR="003F7BE8" w:rsidRPr="000C758D" w:rsidRDefault="003F7BE8" w:rsidP="003F7BE8">
            <w:pPr>
              <w:ind w:left="82" w:hanging="82"/>
              <w:jc w:val="left"/>
              <w:rPr>
                <w:sz w:val="16"/>
                <w:szCs w:val="16"/>
              </w:rPr>
            </w:pPr>
            <w:r w:rsidRPr="000C758D">
              <w:rPr>
                <w:sz w:val="16"/>
                <w:szCs w:val="16"/>
              </w:rPr>
              <w:t>Clerodendrum bungei Steud.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6BCC80" w14:textId="3E48DA57" w:rsidR="003F7BE8" w:rsidRPr="000C758D" w:rsidRDefault="003F7BE8" w:rsidP="003F7BE8">
            <w:pPr>
              <w:jc w:val="left"/>
              <w:rPr>
                <w:sz w:val="16"/>
                <w:szCs w:val="16"/>
              </w:rPr>
            </w:pPr>
            <w:r w:rsidRPr="00B662C3">
              <w:rPr>
                <w:sz w:val="16"/>
                <w:szCs w:val="16"/>
              </w:rPr>
              <w:t>JP  NL  QZ</w:t>
            </w:r>
          </w:p>
        </w:tc>
      </w:tr>
      <w:tr w:rsidR="003F7BE8" w:rsidRPr="000C758D" w14:paraId="3228A0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9BB338" w14:textId="77777777" w:rsidR="003F7BE8" w:rsidRPr="000C758D" w:rsidRDefault="003F7BE8" w:rsidP="003F7BE8">
            <w:pPr>
              <w:jc w:val="left"/>
              <w:rPr>
                <w:sz w:val="16"/>
                <w:szCs w:val="16"/>
              </w:rPr>
            </w:pPr>
            <w:r w:rsidRPr="000C758D">
              <w:rPr>
                <w:bCs/>
                <w:sz w:val="16"/>
                <w:szCs w:val="16"/>
              </w:rPr>
              <w:t>CLERO_THO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371275" w14:textId="77777777" w:rsidR="003F7BE8" w:rsidRPr="000C758D" w:rsidRDefault="003F7BE8" w:rsidP="003F7BE8">
            <w:pPr>
              <w:ind w:left="82" w:hanging="82"/>
              <w:jc w:val="left"/>
              <w:rPr>
                <w:sz w:val="16"/>
                <w:szCs w:val="16"/>
              </w:rPr>
            </w:pPr>
            <w:r w:rsidRPr="000C758D">
              <w:rPr>
                <w:sz w:val="16"/>
                <w:szCs w:val="16"/>
              </w:rPr>
              <w:t>Clerodendrum thomsoniae Balf.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CBE54E" w14:textId="0BED0377" w:rsidR="003F7BE8" w:rsidRPr="000C758D" w:rsidRDefault="003F7BE8" w:rsidP="003F7BE8">
            <w:pPr>
              <w:jc w:val="left"/>
              <w:rPr>
                <w:sz w:val="16"/>
                <w:szCs w:val="16"/>
              </w:rPr>
            </w:pPr>
            <w:r w:rsidRPr="00B662C3">
              <w:rPr>
                <w:sz w:val="16"/>
                <w:szCs w:val="16"/>
              </w:rPr>
              <w:t>NL</w:t>
            </w:r>
          </w:p>
        </w:tc>
      </w:tr>
      <w:tr w:rsidR="003F7BE8" w:rsidRPr="000C758D" w14:paraId="0DDC17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ADAC8A" w14:textId="77777777" w:rsidR="003F7BE8" w:rsidRPr="000C758D" w:rsidRDefault="003F7BE8" w:rsidP="003F7BE8">
            <w:pPr>
              <w:jc w:val="left"/>
              <w:rPr>
                <w:sz w:val="16"/>
                <w:szCs w:val="16"/>
              </w:rPr>
            </w:pPr>
            <w:r w:rsidRPr="000C758D">
              <w:rPr>
                <w:bCs/>
                <w:sz w:val="16"/>
                <w:szCs w:val="16"/>
              </w:rPr>
              <w:t>CLERO_TRI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C122B2" w14:textId="77777777" w:rsidR="003F7BE8" w:rsidRPr="000C758D" w:rsidRDefault="003F7BE8" w:rsidP="003F7BE8">
            <w:pPr>
              <w:ind w:left="82" w:hanging="82"/>
              <w:jc w:val="left"/>
              <w:rPr>
                <w:sz w:val="16"/>
                <w:szCs w:val="16"/>
              </w:rPr>
            </w:pPr>
            <w:r w:rsidRPr="000C758D">
              <w:rPr>
                <w:sz w:val="16"/>
                <w:szCs w:val="16"/>
              </w:rPr>
              <w:t>Clerodendrum trichotomum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5CC41A" w14:textId="1EAAA720" w:rsidR="003F7BE8" w:rsidRPr="000C758D" w:rsidRDefault="003F7BE8" w:rsidP="003F7BE8">
            <w:pPr>
              <w:jc w:val="left"/>
              <w:rPr>
                <w:sz w:val="16"/>
                <w:szCs w:val="16"/>
              </w:rPr>
            </w:pPr>
            <w:r w:rsidRPr="00B662C3">
              <w:rPr>
                <w:sz w:val="16"/>
                <w:szCs w:val="16"/>
              </w:rPr>
              <w:t>NL</w:t>
            </w:r>
          </w:p>
        </w:tc>
      </w:tr>
      <w:tr w:rsidR="003F7BE8" w:rsidRPr="000C758D" w14:paraId="60CBCB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804AAC" w14:textId="77777777" w:rsidR="003F7BE8" w:rsidRPr="000C758D" w:rsidRDefault="003F7BE8" w:rsidP="003F7BE8">
            <w:pPr>
              <w:jc w:val="left"/>
              <w:rPr>
                <w:sz w:val="16"/>
                <w:szCs w:val="16"/>
              </w:rPr>
            </w:pPr>
            <w:r w:rsidRPr="000C758D">
              <w:rPr>
                <w:bCs/>
                <w:sz w:val="16"/>
                <w:szCs w:val="16"/>
              </w:rPr>
              <w:t>CLETH_ALN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BD8925" w14:textId="77777777" w:rsidR="003F7BE8" w:rsidRPr="000C758D" w:rsidRDefault="003F7BE8" w:rsidP="003F7BE8">
            <w:pPr>
              <w:ind w:left="82" w:hanging="82"/>
              <w:jc w:val="left"/>
              <w:rPr>
                <w:sz w:val="16"/>
                <w:szCs w:val="16"/>
              </w:rPr>
            </w:pPr>
            <w:r w:rsidRPr="000C758D">
              <w:rPr>
                <w:sz w:val="16"/>
                <w:szCs w:val="16"/>
              </w:rPr>
              <w:t>Clethra alnifolia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43100F" w14:textId="13DA47A0" w:rsidR="003F7BE8" w:rsidRPr="000C758D" w:rsidRDefault="003F7BE8" w:rsidP="003F7BE8">
            <w:pPr>
              <w:jc w:val="left"/>
              <w:rPr>
                <w:sz w:val="16"/>
                <w:szCs w:val="16"/>
              </w:rPr>
            </w:pPr>
            <w:r w:rsidRPr="00B662C3">
              <w:rPr>
                <w:sz w:val="16"/>
                <w:szCs w:val="16"/>
              </w:rPr>
              <w:t>CA  DE</w:t>
            </w:r>
          </w:p>
        </w:tc>
      </w:tr>
      <w:tr w:rsidR="003F7BE8" w:rsidRPr="000C758D" w14:paraId="00B780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3B21AD" w14:textId="77777777" w:rsidR="003F7BE8" w:rsidRPr="000C758D" w:rsidRDefault="003F7BE8" w:rsidP="003F7BE8">
            <w:pPr>
              <w:jc w:val="left"/>
              <w:rPr>
                <w:sz w:val="16"/>
                <w:szCs w:val="16"/>
              </w:rPr>
            </w:pPr>
            <w:r w:rsidRPr="000C758D">
              <w:rPr>
                <w:bCs/>
                <w:sz w:val="16"/>
                <w:szCs w:val="16"/>
              </w:rPr>
              <w:t>CLHSP_MHS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87A80A" w14:textId="77777777" w:rsidR="003F7BE8" w:rsidRPr="000C758D" w:rsidRDefault="003F7BE8" w:rsidP="003F7BE8">
            <w:pPr>
              <w:ind w:left="82" w:hanging="82"/>
              <w:jc w:val="left"/>
              <w:rPr>
                <w:sz w:val="16"/>
                <w:szCs w:val="16"/>
              </w:rPr>
            </w:pPr>
            <w:r w:rsidRPr="000C758D">
              <w:rPr>
                <w:sz w:val="16"/>
                <w:szCs w:val="16"/>
              </w:rPr>
              <w:t>Clinopodium mexicanum x Hesperozygis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465855" w14:textId="37FA862A" w:rsidR="003F7BE8" w:rsidRPr="000C758D" w:rsidRDefault="003F7BE8" w:rsidP="003F7BE8">
            <w:pPr>
              <w:jc w:val="left"/>
              <w:rPr>
                <w:sz w:val="16"/>
                <w:szCs w:val="16"/>
              </w:rPr>
            </w:pPr>
            <w:r w:rsidRPr="00B662C3">
              <w:rPr>
                <w:sz w:val="16"/>
                <w:szCs w:val="16"/>
              </w:rPr>
              <w:t>CA</w:t>
            </w:r>
          </w:p>
        </w:tc>
      </w:tr>
      <w:tr w:rsidR="003F7BE8" w:rsidRPr="000C758D" w14:paraId="135467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C5F338" w14:textId="77777777" w:rsidR="003F7BE8" w:rsidRPr="000C758D" w:rsidRDefault="003F7BE8" w:rsidP="003F7BE8">
            <w:pPr>
              <w:jc w:val="left"/>
              <w:rPr>
                <w:sz w:val="16"/>
                <w:szCs w:val="16"/>
              </w:rPr>
            </w:pPr>
            <w:r w:rsidRPr="000C758D">
              <w:rPr>
                <w:bCs/>
                <w:sz w:val="16"/>
                <w:szCs w:val="16"/>
              </w:rPr>
              <w:t>CLIVI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10723A" w14:textId="77777777" w:rsidR="003F7BE8" w:rsidRPr="000C758D" w:rsidRDefault="003F7BE8" w:rsidP="003F7BE8">
            <w:pPr>
              <w:ind w:left="82" w:hanging="82"/>
              <w:jc w:val="left"/>
              <w:rPr>
                <w:sz w:val="16"/>
                <w:szCs w:val="16"/>
              </w:rPr>
            </w:pPr>
            <w:r w:rsidRPr="000C758D">
              <w:rPr>
                <w:sz w:val="16"/>
                <w:szCs w:val="16"/>
              </w:rPr>
              <w:t>Clivia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FAF9F8" w14:textId="20F9C636" w:rsidR="003F7BE8" w:rsidRPr="000C758D" w:rsidRDefault="003F7BE8" w:rsidP="003F7BE8">
            <w:pPr>
              <w:jc w:val="left"/>
              <w:rPr>
                <w:sz w:val="16"/>
                <w:szCs w:val="16"/>
              </w:rPr>
            </w:pPr>
            <w:r w:rsidRPr="00B662C3">
              <w:rPr>
                <w:sz w:val="16"/>
                <w:szCs w:val="16"/>
              </w:rPr>
              <w:t>DE  JP  QZ  ZA</w:t>
            </w:r>
          </w:p>
        </w:tc>
      </w:tr>
      <w:tr w:rsidR="003F7BE8" w:rsidRPr="000C758D" w14:paraId="6730DC9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18385F" w14:textId="77777777" w:rsidR="003F7BE8" w:rsidRPr="000C758D" w:rsidRDefault="003F7BE8" w:rsidP="003F7BE8">
            <w:pPr>
              <w:jc w:val="left"/>
              <w:rPr>
                <w:sz w:val="16"/>
                <w:szCs w:val="16"/>
              </w:rPr>
            </w:pPr>
            <w:r w:rsidRPr="000C758D">
              <w:rPr>
                <w:bCs/>
                <w:sz w:val="16"/>
                <w:szCs w:val="16"/>
              </w:rPr>
              <w:t>CLIVI_MIN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3766C8" w14:textId="77777777" w:rsidR="003F7BE8" w:rsidRPr="000C758D" w:rsidRDefault="003F7BE8" w:rsidP="003F7BE8">
            <w:pPr>
              <w:ind w:left="82" w:hanging="82"/>
              <w:jc w:val="left"/>
              <w:rPr>
                <w:sz w:val="16"/>
                <w:szCs w:val="16"/>
              </w:rPr>
            </w:pPr>
            <w:r w:rsidRPr="000C758D">
              <w:rPr>
                <w:sz w:val="16"/>
                <w:szCs w:val="16"/>
              </w:rPr>
              <w:t>Clivia miniata (Lindl.) Bosse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6EF16E" w14:textId="2935CE00" w:rsidR="003F7BE8" w:rsidRPr="000C758D" w:rsidRDefault="003F7BE8" w:rsidP="003F7BE8">
            <w:pPr>
              <w:jc w:val="left"/>
              <w:rPr>
                <w:sz w:val="16"/>
                <w:szCs w:val="16"/>
              </w:rPr>
            </w:pPr>
            <w:r w:rsidRPr="00B662C3">
              <w:rPr>
                <w:sz w:val="16"/>
                <w:szCs w:val="16"/>
              </w:rPr>
              <w:t>KR  ZA</w:t>
            </w:r>
          </w:p>
        </w:tc>
      </w:tr>
      <w:tr w:rsidR="003F7BE8" w:rsidRPr="000C758D" w14:paraId="5C781F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8B0EE1" w14:textId="77777777" w:rsidR="003F7BE8" w:rsidRPr="000C758D" w:rsidRDefault="003F7BE8" w:rsidP="003F7BE8">
            <w:pPr>
              <w:jc w:val="left"/>
              <w:rPr>
                <w:sz w:val="16"/>
                <w:szCs w:val="16"/>
              </w:rPr>
            </w:pPr>
            <w:r w:rsidRPr="000C758D">
              <w:rPr>
                <w:bCs/>
                <w:sz w:val="16"/>
                <w:szCs w:val="16"/>
              </w:rPr>
              <w:t>CLUSI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C6A3E7" w14:textId="77777777" w:rsidR="003F7BE8" w:rsidRPr="000C758D" w:rsidRDefault="003F7BE8" w:rsidP="003F7BE8">
            <w:pPr>
              <w:ind w:left="82" w:hanging="82"/>
              <w:jc w:val="left"/>
              <w:rPr>
                <w:sz w:val="16"/>
                <w:szCs w:val="16"/>
              </w:rPr>
            </w:pPr>
            <w:r w:rsidRPr="000C758D">
              <w:rPr>
                <w:sz w:val="16"/>
                <w:szCs w:val="16"/>
              </w:rPr>
              <w:t>Clusia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8AD0C7" w14:textId="102C9B50" w:rsidR="003F7BE8" w:rsidRPr="000C758D" w:rsidRDefault="003F7BE8" w:rsidP="003F7BE8">
            <w:pPr>
              <w:jc w:val="left"/>
              <w:rPr>
                <w:sz w:val="16"/>
                <w:szCs w:val="16"/>
              </w:rPr>
            </w:pPr>
            <w:r w:rsidRPr="00B662C3">
              <w:rPr>
                <w:sz w:val="16"/>
                <w:szCs w:val="16"/>
              </w:rPr>
              <w:t>NL</w:t>
            </w:r>
          </w:p>
        </w:tc>
      </w:tr>
      <w:tr w:rsidR="003F7BE8" w:rsidRPr="000C758D" w14:paraId="594CDE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5AC78F" w14:textId="77777777" w:rsidR="003F7BE8" w:rsidRPr="000C758D" w:rsidRDefault="003F7BE8" w:rsidP="003F7BE8">
            <w:pPr>
              <w:jc w:val="left"/>
              <w:rPr>
                <w:sz w:val="16"/>
                <w:szCs w:val="16"/>
              </w:rPr>
            </w:pPr>
            <w:r w:rsidRPr="000C758D">
              <w:rPr>
                <w:bCs/>
                <w:sz w:val="16"/>
                <w:szCs w:val="16"/>
              </w:rPr>
              <w:t>CLUSI_ROS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A67172" w14:textId="77777777" w:rsidR="003F7BE8" w:rsidRPr="000C758D" w:rsidRDefault="003F7BE8" w:rsidP="003F7BE8">
            <w:pPr>
              <w:ind w:left="82" w:hanging="82"/>
              <w:jc w:val="left"/>
              <w:rPr>
                <w:sz w:val="16"/>
                <w:szCs w:val="16"/>
              </w:rPr>
            </w:pPr>
            <w:r w:rsidRPr="000C758D">
              <w:rPr>
                <w:sz w:val="16"/>
                <w:szCs w:val="16"/>
              </w:rPr>
              <w:t>Clusia rosea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5AFA9B" w14:textId="1A4F0037" w:rsidR="003F7BE8" w:rsidRPr="000C758D" w:rsidRDefault="003F7BE8" w:rsidP="003F7BE8">
            <w:pPr>
              <w:jc w:val="left"/>
              <w:rPr>
                <w:sz w:val="16"/>
                <w:szCs w:val="16"/>
              </w:rPr>
            </w:pPr>
            <w:r w:rsidRPr="00B662C3">
              <w:rPr>
                <w:sz w:val="16"/>
                <w:szCs w:val="16"/>
              </w:rPr>
              <w:t>NL  QZ</w:t>
            </w:r>
          </w:p>
        </w:tc>
      </w:tr>
      <w:tr w:rsidR="003F7BE8" w:rsidRPr="000C758D" w14:paraId="1B4138F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F27F50" w14:textId="77777777" w:rsidR="003F7BE8" w:rsidRPr="000C758D" w:rsidRDefault="003F7BE8" w:rsidP="003F7BE8">
            <w:pPr>
              <w:jc w:val="left"/>
              <w:rPr>
                <w:sz w:val="16"/>
                <w:szCs w:val="16"/>
              </w:rPr>
            </w:pPr>
            <w:r w:rsidRPr="000C758D">
              <w:rPr>
                <w:bCs/>
                <w:sz w:val="16"/>
                <w:szCs w:val="16"/>
              </w:rPr>
              <w:t>CMLIA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0B0C69" w14:textId="77777777" w:rsidR="003F7BE8" w:rsidRPr="000C758D" w:rsidRDefault="003F7BE8" w:rsidP="003F7BE8">
            <w:pPr>
              <w:ind w:left="82" w:hanging="82"/>
              <w:jc w:val="left"/>
              <w:rPr>
                <w:sz w:val="16"/>
                <w:szCs w:val="16"/>
              </w:rPr>
            </w:pPr>
            <w:r w:rsidRPr="000C758D">
              <w:rPr>
                <w:sz w:val="16"/>
                <w:szCs w:val="16"/>
              </w:rPr>
              <w:t>Camellia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E7E4CC" w14:textId="63C801A4" w:rsidR="003F7BE8" w:rsidRPr="000C758D" w:rsidRDefault="003F7BE8" w:rsidP="003F7BE8">
            <w:pPr>
              <w:jc w:val="left"/>
              <w:rPr>
                <w:sz w:val="16"/>
                <w:szCs w:val="16"/>
              </w:rPr>
            </w:pPr>
            <w:r w:rsidRPr="00B662C3">
              <w:rPr>
                <w:sz w:val="16"/>
                <w:szCs w:val="16"/>
              </w:rPr>
              <w:t>CN  FR  GB</w:t>
            </w:r>
            <w:r w:rsidRPr="00B662C3">
              <w:rPr>
                <w:sz w:val="16"/>
                <w:szCs w:val="16"/>
                <w:vertAlign w:val="superscript"/>
              </w:rPr>
              <w:t>{1}</w:t>
            </w:r>
            <w:r w:rsidRPr="00B662C3">
              <w:rPr>
                <w:sz w:val="16"/>
                <w:szCs w:val="16"/>
              </w:rPr>
              <w:t xml:space="preserve">  JP  NZ  QZ  ZA</w:t>
            </w:r>
          </w:p>
        </w:tc>
      </w:tr>
      <w:tr w:rsidR="003F7BE8" w:rsidRPr="00DB2901" w14:paraId="78C60B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33CAFA" w14:textId="77777777" w:rsidR="003F7BE8" w:rsidRPr="000C758D" w:rsidRDefault="003F7BE8" w:rsidP="003F7BE8">
            <w:pPr>
              <w:jc w:val="left"/>
              <w:rPr>
                <w:sz w:val="16"/>
                <w:szCs w:val="16"/>
              </w:rPr>
            </w:pPr>
            <w:r w:rsidRPr="000C758D">
              <w:rPr>
                <w:bCs/>
                <w:sz w:val="16"/>
                <w:szCs w:val="16"/>
              </w:rPr>
              <w:t>CMLIA_JAP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FEB1D6" w14:textId="77777777" w:rsidR="003F7BE8" w:rsidRPr="000C758D" w:rsidRDefault="003F7BE8" w:rsidP="003F7BE8">
            <w:pPr>
              <w:ind w:left="82" w:hanging="82"/>
              <w:jc w:val="left"/>
              <w:rPr>
                <w:sz w:val="16"/>
                <w:szCs w:val="16"/>
              </w:rPr>
            </w:pPr>
            <w:r w:rsidRPr="000C758D">
              <w:rPr>
                <w:sz w:val="16"/>
                <w:szCs w:val="16"/>
              </w:rPr>
              <w:t>Camellia japonica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F9307D" w14:textId="0AF3CB3F" w:rsidR="003F7BE8" w:rsidRPr="003F7BE8" w:rsidRDefault="003F7BE8" w:rsidP="003F7BE8">
            <w:pPr>
              <w:jc w:val="left"/>
              <w:rPr>
                <w:sz w:val="16"/>
                <w:szCs w:val="16"/>
                <w:lang w:val="de-DE"/>
              </w:rPr>
            </w:pPr>
            <w:r w:rsidRPr="003F7BE8">
              <w:rPr>
                <w:sz w:val="16"/>
                <w:szCs w:val="16"/>
                <w:lang w:val="de-DE"/>
              </w:rPr>
              <w:t>FR  GB  KR  NZ  QZ</w:t>
            </w:r>
          </w:p>
        </w:tc>
      </w:tr>
      <w:tr w:rsidR="003F7BE8" w:rsidRPr="003F7BE8" w14:paraId="5D0AF2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BE4EAB" w14:textId="77777777" w:rsidR="003F7BE8" w:rsidRPr="000C758D" w:rsidRDefault="003F7BE8" w:rsidP="003F7BE8">
            <w:pPr>
              <w:jc w:val="left"/>
              <w:rPr>
                <w:sz w:val="16"/>
                <w:szCs w:val="16"/>
              </w:rPr>
            </w:pPr>
            <w:r w:rsidRPr="000C758D">
              <w:rPr>
                <w:bCs/>
                <w:sz w:val="16"/>
                <w:szCs w:val="16"/>
              </w:rPr>
              <w:t>CMLIA_RET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DCE8AF" w14:textId="77777777" w:rsidR="003F7BE8" w:rsidRPr="000C758D" w:rsidRDefault="003F7BE8" w:rsidP="003F7BE8">
            <w:pPr>
              <w:ind w:left="82" w:hanging="82"/>
              <w:jc w:val="left"/>
              <w:rPr>
                <w:sz w:val="16"/>
                <w:szCs w:val="16"/>
              </w:rPr>
            </w:pPr>
            <w:r w:rsidRPr="000C758D">
              <w:rPr>
                <w:sz w:val="16"/>
                <w:szCs w:val="16"/>
              </w:rPr>
              <w:t>Camellia reticulata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D7775C" w14:textId="45C8DB1F" w:rsidR="003F7BE8" w:rsidRPr="003F7BE8" w:rsidRDefault="003F7BE8" w:rsidP="003F7BE8">
            <w:pPr>
              <w:jc w:val="left"/>
              <w:rPr>
                <w:sz w:val="16"/>
                <w:szCs w:val="16"/>
                <w:lang w:val="de-DE"/>
              </w:rPr>
            </w:pPr>
            <w:r w:rsidRPr="00B662C3">
              <w:rPr>
                <w:sz w:val="16"/>
                <w:szCs w:val="16"/>
              </w:rPr>
              <w:t>GB</w:t>
            </w:r>
          </w:p>
        </w:tc>
      </w:tr>
      <w:tr w:rsidR="003F7BE8" w:rsidRPr="000C758D" w14:paraId="4CE8EA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16DE52" w14:textId="77777777" w:rsidR="003F7BE8" w:rsidRPr="000C758D" w:rsidRDefault="003F7BE8" w:rsidP="003F7BE8">
            <w:pPr>
              <w:jc w:val="left"/>
              <w:rPr>
                <w:sz w:val="16"/>
                <w:szCs w:val="16"/>
              </w:rPr>
            </w:pPr>
            <w:r w:rsidRPr="000C758D">
              <w:rPr>
                <w:bCs/>
                <w:sz w:val="16"/>
                <w:szCs w:val="16"/>
              </w:rPr>
              <w:t>CMLIA_ROS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5BB04D" w14:textId="77777777" w:rsidR="003F7BE8" w:rsidRPr="000C758D" w:rsidRDefault="003F7BE8" w:rsidP="003F7BE8">
            <w:pPr>
              <w:ind w:left="82" w:hanging="82"/>
              <w:jc w:val="left"/>
              <w:rPr>
                <w:sz w:val="16"/>
                <w:szCs w:val="16"/>
              </w:rPr>
            </w:pPr>
            <w:r w:rsidRPr="000C758D">
              <w:rPr>
                <w:sz w:val="16"/>
                <w:szCs w:val="16"/>
              </w:rPr>
              <w:t>Camellia rosthorniana Hand.-Mazz.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8762E0" w14:textId="458B06AF" w:rsidR="003F7BE8" w:rsidRPr="000C758D" w:rsidRDefault="003F7BE8" w:rsidP="003F7BE8">
            <w:pPr>
              <w:jc w:val="left"/>
              <w:rPr>
                <w:sz w:val="16"/>
                <w:szCs w:val="16"/>
              </w:rPr>
            </w:pPr>
            <w:r w:rsidRPr="00B662C3">
              <w:rPr>
                <w:sz w:val="16"/>
                <w:szCs w:val="16"/>
              </w:rPr>
              <w:t>FR  GB  QZ</w:t>
            </w:r>
          </w:p>
        </w:tc>
      </w:tr>
      <w:tr w:rsidR="003F7BE8" w:rsidRPr="000C758D" w14:paraId="43DBD4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6F0F36" w14:textId="77777777" w:rsidR="003F7BE8" w:rsidRPr="000C758D" w:rsidRDefault="003F7BE8" w:rsidP="003F7BE8">
            <w:pPr>
              <w:jc w:val="left"/>
              <w:rPr>
                <w:sz w:val="16"/>
                <w:szCs w:val="16"/>
              </w:rPr>
            </w:pPr>
            <w:r w:rsidRPr="000C758D">
              <w:rPr>
                <w:bCs/>
                <w:sz w:val="16"/>
                <w:szCs w:val="16"/>
              </w:rPr>
              <w:t>CMLIA_SAL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A7576C" w14:textId="77777777" w:rsidR="003F7BE8" w:rsidRPr="00486B2C" w:rsidRDefault="003F7BE8" w:rsidP="003F7BE8">
            <w:pPr>
              <w:ind w:left="82" w:hanging="82"/>
              <w:jc w:val="left"/>
              <w:rPr>
                <w:sz w:val="16"/>
                <w:szCs w:val="16"/>
                <w:lang w:val="fr-FR"/>
              </w:rPr>
            </w:pPr>
            <w:r w:rsidRPr="00486B2C">
              <w:rPr>
                <w:sz w:val="16"/>
                <w:szCs w:val="16"/>
                <w:lang w:val="fr-FR"/>
              </w:rPr>
              <w:t>Camellia saluenensis Stapf ex Bean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D184AE" w14:textId="018C39ED" w:rsidR="003F7BE8" w:rsidRPr="000C758D" w:rsidRDefault="003F7BE8" w:rsidP="003F7BE8">
            <w:pPr>
              <w:jc w:val="left"/>
              <w:rPr>
                <w:sz w:val="16"/>
                <w:szCs w:val="16"/>
              </w:rPr>
            </w:pPr>
            <w:r w:rsidRPr="00B662C3">
              <w:rPr>
                <w:sz w:val="16"/>
                <w:szCs w:val="16"/>
              </w:rPr>
              <w:t>GB</w:t>
            </w:r>
          </w:p>
        </w:tc>
      </w:tr>
      <w:tr w:rsidR="003F7BE8" w:rsidRPr="000C758D" w14:paraId="1F794C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7E169A" w14:textId="77777777" w:rsidR="003F7BE8" w:rsidRPr="000C758D" w:rsidRDefault="003F7BE8" w:rsidP="003F7BE8">
            <w:pPr>
              <w:jc w:val="left"/>
              <w:rPr>
                <w:sz w:val="16"/>
                <w:szCs w:val="16"/>
              </w:rPr>
            </w:pPr>
            <w:r w:rsidRPr="000C758D">
              <w:rPr>
                <w:bCs/>
                <w:sz w:val="16"/>
                <w:szCs w:val="16"/>
              </w:rPr>
              <w:t>CMLIA_SAS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360302" w14:textId="77777777" w:rsidR="003F7BE8" w:rsidRPr="000C758D" w:rsidRDefault="003F7BE8" w:rsidP="003F7BE8">
            <w:pPr>
              <w:ind w:left="82" w:hanging="82"/>
              <w:jc w:val="left"/>
              <w:rPr>
                <w:sz w:val="16"/>
                <w:szCs w:val="16"/>
              </w:rPr>
            </w:pPr>
            <w:r w:rsidRPr="000C758D">
              <w:rPr>
                <w:sz w:val="16"/>
                <w:szCs w:val="16"/>
              </w:rPr>
              <w:t>Camellia sasanqua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1E6799" w14:textId="7B96DE1C" w:rsidR="003F7BE8" w:rsidRPr="000C758D" w:rsidRDefault="003F7BE8" w:rsidP="003F7BE8">
            <w:pPr>
              <w:jc w:val="left"/>
              <w:rPr>
                <w:sz w:val="16"/>
                <w:szCs w:val="16"/>
              </w:rPr>
            </w:pPr>
            <w:r w:rsidRPr="00B662C3">
              <w:rPr>
                <w:sz w:val="16"/>
                <w:szCs w:val="16"/>
              </w:rPr>
              <w:t>GB  JP</w:t>
            </w:r>
          </w:p>
        </w:tc>
      </w:tr>
      <w:tr w:rsidR="003F7BE8" w:rsidRPr="00DB2901" w14:paraId="59845E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83FD76" w14:textId="77777777" w:rsidR="003F7BE8" w:rsidRPr="000C758D" w:rsidRDefault="003F7BE8" w:rsidP="003F7BE8">
            <w:pPr>
              <w:jc w:val="left"/>
              <w:rPr>
                <w:sz w:val="16"/>
                <w:szCs w:val="16"/>
              </w:rPr>
            </w:pPr>
            <w:r w:rsidRPr="000C758D">
              <w:rPr>
                <w:bCs/>
                <w:sz w:val="16"/>
                <w:szCs w:val="16"/>
              </w:rPr>
              <w:t>CMLIA_SIN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9F590E" w14:textId="77777777" w:rsidR="003F7BE8" w:rsidRPr="00486B2C" w:rsidRDefault="003F7BE8" w:rsidP="003F7BE8">
            <w:pPr>
              <w:ind w:left="82" w:hanging="82"/>
              <w:jc w:val="left"/>
              <w:rPr>
                <w:sz w:val="16"/>
                <w:szCs w:val="16"/>
                <w:lang w:val="en-US"/>
              </w:rPr>
            </w:pPr>
            <w:r w:rsidRPr="00486B2C">
              <w:rPr>
                <w:sz w:val="16"/>
                <w:szCs w:val="16"/>
                <w:lang w:val="en-US"/>
              </w:rPr>
              <w:t>Camellia sinensis (L.) Kuntze</w:t>
            </w:r>
            <w:r w:rsidRPr="00486B2C">
              <w:rPr>
                <w:sz w:val="16"/>
                <w:szCs w:val="16"/>
                <w:lang w:val="en-US"/>
              </w:rPr>
              <w:br/>
              <w:t>Thea bohea L.</w:t>
            </w:r>
            <w:r w:rsidRPr="00486B2C">
              <w:rPr>
                <w:sz w:val="16"/>
                <w:szCs w:val="16"/>
                <w:lang w:val="en-US"/>
              </w:rPr>
              <w:br/>
              <w:t>Thea viridis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2848FA" w14:textId="65D3CE09" w:rsidR="003F7BE8" w:rsidRPr="00486B2C" w:rsidRDefault="003F7BE8" w:rsidP="003F7BE8">
            <w:pPr>
              <w:jc w:val="left"/>
              <w:rPr>
                <w:sz w:val="16"/>
                <w:szCs w:val="16"/>
                <w:lang w:val="de-DE"/>
              </w:rPr>
            </w:pPr>
            <w:r w:rsidRPr="00B662C3">
              <w:rPr>
                <w:sz w:val="16"/>
                <w:szCs w:val="16"/>
                <w:lang w:val="de-DE"/>
              </w:rPr>
              <w:t>AR  JP  KE  RU  ZA</w:t>
            </w:r>
          </w:p>
        </w:tc>
      </w:tr>
      <w:tr w:rsidR="003F7BE8" w:rsidRPr="003F7BE8" w14:paraId="622640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3BC96D" w14:textId="77777777" w:rsidR="003F7BE8" w:rsidRPr="000C758D" w:rsidRDefault="003F7BE8" w:rsidP="003F7BE8">
            <w:pPr>
              <w:jc w:val="left"/>
              <w:rPr>
                <w:sz w:val="16"/>
                <w:szCs w:val="16"/>
              </w:rPr>
            </w:pPr>
            <w:r w:rsidRPr="000C758D">
              <w:rPr>
                <w:bCs/>
                <w:sz w:val="16"/>
                <w:szCs w:val="16"/>
              </w:rPr>
              <w:lastRenderedPageBreak/>
              <w:t>CMLIA_WIL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AB2E10" w14:textId="77777777" w:rsidR="003F7BE8" w:rsidRPr="000C758D" w:rsidRDefault="003F7BE8" w:rsidP="003F7BE8">
            <w:pPr>
              <w:ind w:left="82" w:hanging="82"/>
              <w:jc w:val="left"/>
              <w:rPr>
                <w:sz w:val="16"/>
                <w:szCs w:val="16"/>
              </w:rPr>
            </w:pPr>
            <w:r w:rsidRPr="00486B2C">
              <w:rPr>
                <w:sz w:val="16"/>
                <w:szCs w:val="16"/>
                <w:lang w:val="en-US"/>
              </w:rPr>
              <w:t>Camellia ×williamsii W. W. Sm.</w:t>
            </w:r>
            <w:r w:rsidRPr="00486B2C">
              <w:rPr>
                <w:sz w:val="16"/>
                <w:szCs w:val="16"/>
                <w:lang w:val="en-US"/>
              </w:rPr>
              <w:br/>
            </w:r>
            <w:r w:rsidRPr="000C758D">
              <w:rPr>
                <w:sz w:val="16"/>
                <w:szCs w:val="16"/>
              </w:rPr>
              <w:t>Camellia saluensis Stapf ex Bean × C. japonica L.</w:t>
            </w:r>
            <w:r w:rsidRPr="000C758D">
              <w:rPr>
                <w:sz w:val="16"/>
                <w:szCs w:val="16"/>
              </w:rPr>
              <w:br/>
              <w:t>Camellia x williamsii W.W.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13295B" w14:textId="09940A03" w:rsidR="003F7BE8" w:rsidRPr="003F7BE8" w:rsidRDefault="003F7BE8" w:rsidP="003F7BE8">
            <w:pPr>
              <w:jc w:val="left"/>
              <w:rPr>
                <w:sz w:val="16"/>
                <w:szCs w:val="16"/>
                <w:lang w:val="de-DE"/>
              </w:rPr>
            </w:pPr>
            <w:r w:rsidRPr="00B662C3">
              <w:rPr>
                <w:sz w:val="16"/>
                <w:szCs w:val="16"/>
                <w:lang w:val="de-DE"/>
              </w:rPr>
              <w:t>GB</w:t>
            </w:r>
          </w:p>
        </w:tc>
      </w:tr>
      <w:tr w:rsidR="003F7BE8" w:rsidRPr="000C758D" w14:paraId="4C1611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79006C" w14:textId="77777777" w:rsidR="003F7BE8" w:rsidRPr="000C758D" w:rsidRDefault="003F7BE8" w:rsidP="003F7BE8">
            <w:pPr>
              <w:jc w:val="left"/>
              <w:rPr>
                <w:sz w:val="16"/>
                <w:szCs w:val="16"/>
              </w:rPr>
            </w:pPr>
            <w:r w:rsidRPr="000C758D">
              <w:rPr>
                <w:bCs/>
                <w:sz w:val="16"/>
                <w:szCs w:val="16"/>
              </w:rPr>
              <w:t>CNIDO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1215A9" w14:textId="77777777" w:rsidR="003F7BE8" w:rsidRPr="000C758D" w:rsidRDefault="003F7BE8" w:rsidP="003F7BE8">
            <w:pPr>
              <w:ind w:left="82" w:hanging="82"/>
              <w:jc w:val="left"/>
              <w:rPr>
                <w:sz w:val="16"/>
                <w:szCs w:val="16"/>
              </w:rPr>
            </w:pPr>
            <w:r w:rsidRPr="000C758D">
              <w:rPr>
                <w:sz w:val="16"/>
                <w:szCs w:val="16"/>
              </w:rPr>
              <w:t>Cnidoscolus Pohl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D5D9EC" w14:textId="0F50C74C" w:rsidR="003F7BE8" w:rsidRPr="000C758D" w:rsidRDefault="003F7BE8" w:rsidP="003F7BE8">
            <w:pPr>
              <w:jc w:val="left"/>
              <w:rPr>
                <w:sz w:val="16"/>
                <w:szCs w:val="16"/>
              </w:rPr>
            </w:pPr>
            <w:r w:rsidRPr="00B662C3">
              <w:rPr>
                <w:sz w:val="16"/>
                <w:szCs w:val="16"/>
              </w:rPr>
              <w:t>NL  QZ  ZA</w:t>
            </w:r>
          </w:p>
        </w:tc>
      </w:tr>
      <w:tr w:rsidR="003F7BE8" w:rsidRPr="000C758D" w14:paraId="69798F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A52CCD" w14:textId="77777777" w:rsidR="003F7BE8" w:rsidRPr="000C758D" w:rsidRDefault="003F7BE8" w:rsidP="003F7BE8">
            <w:pPr>
              <w:jc w:val="left"/>
              <w:rPr>
                <w:sz w:val="16"/>
                <w:szCs w:val="16"/>
              </w:rPr>
            </w:pPr>
            <w:r w:rsidRPr="000C758D">
              <w:rPr>
                <w:bCs/>
                <w:sz w:val="16"/>
                <w:szCs w:val="16"/>
              </w:rPr>
              <w:t>CNTRD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B46C4C" w14:textId="77777777" w:rsidR="003F7BE8" w:rsidRPr="000C758D" w:rsidRDefault="003F7BE8" w:rsidP="003F7BE8">
            <w:pPr>
              <w:ind w:left="82" w:hanging="82"/>
              <w:jc w:val="left"/>
              <w:rPr>
                <w:sz w:val="16"/>
                <w:szCs w:val="16"/>
              </w:rPr>
            </w:pPr>
            <w:r w:rsidRPr="000C758D">
              <w:rPr>
                <w:sz w:val="16"/>
                <w:szCs w:val="16"/>
              </w:rPr>
              <w:t>Centradenia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AB5F73" w14:textId="28FA568C" w:rsidR="003F7BE8" w:rsidRPr="000C758D" w:rsidRDefault="003F7BE8" w:rsidP="003F7BE8">
            <w:pPr>
              <w:jc w:val="left"/>
              <w:rPr>
                <w:sz w:val="16"/>
                <w:szCs w:val="16"/>
              </w:rPr>
            </w:pPr>
            <w:r w:rsidRPr="00B662C3">
              <w:rPr>
                <w:sz w:val="16"/>
                <w:szCs w:val="16"/>
              </w:rPr>
              <w:t>NL  QZ</w:t>
            </w:r>
          </w:p>
        </w:tc>
      </w:tr>
      <w:tr w:rsidR="003F7BE8" w:rsidRPr="000C758D" w14:paraId="25DC07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7C471B" w14:textId="77777777" w:rsidR="003F7BE8" w:rsidRPr="000C758D" w:rsidRDefault="003F7BE8" w:rsidP="003F7BE8">
            <w:pPr>
              <w:jc w:val="left"/>
              <w:rPr>
                <w:sz w:val="16"/>
                <w:szCs w:val="16"/>
              </w:rPr>
            </w:pPr>
            <w:r w:rsidRPr="000C758D">
              <w:rPr>
                <w:bCs/>
                <w:sz w:val="16"/>
                <w:szCs w:val="16"/>
              </w:rPr>
              <w:t>CNTRN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C0BC7C" w14:textId="77777777" w:rsidR="003F7BE8" w:rsidRPr="00486B2C" w:rsidRDefault="003F7BE8" w:rsidP="003F7BE8">
            <w:pPr>
              <w:ind w:left="82" w:hanging="82"/>
              <w:jc w:val="left"/>
              <w:rPr>
                <w:sz w:val="16"/>
                <w:szCs w:val="16"/>
                <w:lang w:val="fr-FR"/>
              </w:rPr>
            </w:pPr>
            <w:r w:rsidRPr="00486B2C">
              <w:rPr>
                <w:sz w:val="16"/>
                <w:szCs w:val="16"/>
                <w:lang w:val="fr-FR"/>
              </w:rPr>
              <w:t>Centranthus Lam. et DC.</w:t>
            </w:r>
            <w:r w:rsidRPr="00486B2C">
              <w:rPr>
                <w:sz w:val="16"/>
                <w:szCs w:val="16"/>
                <w:lang w:val="fr-FR"/>
              </w:rPr>
              <w:br/>
              <w:t>Centranthus Neck. ex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0BCD9D" w14:textId="26D70B95" w:rsidR="003F7BE8" w:rsidRPr="000C758D" w:rsidRDefault="003F7BE8" w:rsidP="003F7BE8">
            <w:pPr>
              <w:jc w:val="left"/>
              <w:rPr>
                <w:sz w:val="16"/>
                <w:szCs w:val="16"/>
              </w:rPr>
            </w:pPr>
            <w:r w:rsidRPr="00B662C3">
              <w:rPr>
                <w:sz w:val="16"/>
                <w:szCs w:val="16"/>
              </w:rPr>
              <w:t>NL</w:t>
            </w:r>
          </w:p>
        </w:tc>
      </w:tr>
      <w:tr w:rsidR="003F7BE8" w:rsidRPr="000C758D" w14:paraId="128B2B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2728B8" w14:textId="77777777" w:rsidR="003F7BE8" w:rsidRPr="000C758D" w:rsidRDefault="003F7BE8" w:rsidP="003F7BE8">
            <w:pPr>
              <w:jc w:val="left"/>
              <w:rPr>
                <w:sz w:val="16"/>
                <w:szCs w:val="16"/>
              </w:rPr>
            </w:pPr>
            <w:r w:rsidRPr="000C758D">
              <w:rPr>
                <w:bCs/>
                <w:sz w:val="16"/>
                <w:szCs w:val="16"/>
              </w:rPr>
              <w:t>CNTRN_RUB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51D67D" w14:textId="77777777" w:rsidR="003F7BE8" w:rsidRPr="000C758D" w:rsidRDefault="003F7BE8" w:rsidP="003F7BE8">
            <w:pPr>
              <w:ind w:left="82" w:hanging="82"/>
              <w:jc w:val="left"/>
              <w:rPr>
                <w:sz w:val="16"/>
                <w:szCs w:val="16"/>
              </w:rPr>
            </w:pPr>
            <w:r w:rsidRPr="000C758D">
              <w:rPr>
                <w:sz w:val="16"/>
                <w:szCs w:val="16"/>
              </w:rPr>
              <w:t>Centranthus ruber (L.)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9E435D" w14:textId="22E41AFD" w:rsidR="003F7BE8" w:rsidRPr="000C758D" w:rsidRDefault="003F7BE8" w:rsidP="003F7BE8">
            <w:pPr>
              <w:jc w:val="left"/>
              <w:rPr>
                <w:sz w:val="16"/>
                <w:szCs w:val="16"/>
              </w:rPr>
            </w:pPr>
            <w:r w:rsidRPr="00B662C3">
              <w:rPr>
                <w:sz w:val="16"/>
                <w:szCs w:val="16"/>
              </w:rPr>
              <w:t>NL  QZ</w:t>
            </w:r>
          </w:p>
        </w:tc>
      </w:tr>
      <w:tr w:rsidR="003F7BE8" w:rsidRPr="000C758D" w14:paraId="55E2AC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0A794F" w14:textId="77777777" w:rsidR="003F7BE8" w:rsidRPr="000C758D" w:rsidRDefault="003F7BE8" w:rsidP="003F7BE8">
            <w:pPr>
              <w:jc w:val="left"/>
              <w:rPr>
                <w:sz w:val="16"/>
                <w:szCs w:val="16"/>
              </w:rPr>
            </w:pPr>
            <w:r w:rsidRPr="000C758D">
              <w:rPr>
                <w:bCs/>
                <w:sz w:val="16"/>
                <w:szCs w:val="16"/>
              </w:rPr>
              <w:t>CNTRT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DC70DD" w14:textId="77777777" w:rsidR="003F7BE8" w:rsidRPr="000C758D" w:rsidRDefault="003F7BE8" w:rsidP="003F7BE8">
            <w:pPr>
              <w:ind w:left="82" w:hanging="82"/>
              <w:jc w:val="left"/>
              <w:rPr>
                <w:sz w:val="16"/>
                <w:szCs w:val="16"/>
              </w:rPr>
            </w:pPr>
            <w:r w:rsidRPr="000C758D">
              <w:rPr>
                <w:sz w:val="16"/>
                <w:szCs w:val="16"/>
              </w:rPr>
              <w:t>Centratherum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E2ABB9" w14:textId="23EC16CE" w:rsidR="003F7BE8" w:rsidRPr="000C758D" w:rsidRDefault="003F7BE8" w:rsidP="003F7BE8">
            <w:pPr>
              <w:jc w:val="left"/>
              <w:rPr>
                <w:sz w:val="16"/>
                <w:szCs w:val="16"/>
              </w:rPr>
            </w:pPr>
            <w:r w:rsidRPr="00B662C3">
              <w:rPr>
                <w:sz w:val="16"/>
                <w:szCs w:val="16"/>
              </w:rPr>
              <w:t>NL  QZ</w:t>
            </w:r>
          </w:p>
        </w:tc>
      </w:tr>
      <w:tr w:rsidR="003F7BE8" w:rsidRPr="000C758D" w14:paraId="04F483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093136" w14:textId="77777777" w:rsidR="003F7BE8" w:rsidRPr="000C758D" w:rsidRDefault="003F7BE8" w:rsidP="003F7BE8">
            <w:pPr>
              <w:jc w:val="left"/>
              <w:rPr>
                <w:sz w:val="16"/>
                <w:szCs w:val="16"/>
              </w:rPr>
            </w:pPr>
            <w:r w:rsidRPr="000C758D">
              <w:rPr>
                <w:bCs/>
                <w:sz w:val="16"/>
                <w:szCs w:val="16"/>
              </w:rPr>
              <w:t>CODIA_VAR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B1D610" w14:textId="77777777" w:rsidR="003F7BE8" w:rsidRPr="00486B2C" w:rsidRDefault="003F7BE8" w:rsidP="003F7BE8">
            <w:pPr>
              <w:ind w:left="82" w:hanging="82"/>
              <w:jc w:val="left"/>
              <w:rPr>
                <w:sz w:val="16"/>
                <w:szCs w:val="16"/>
                <w:lang w:val="de-DE"/>
              </w:rPr>
            </w:pPr>
            <w:r w:rsidRPr="00486B2C">
              <w:rPr>
                <w:sz w:val="16"/>
                <w:szCs w:val="16"/>
                <w:lang w:val="de-DE"/>
              </w:rPr>
              <w:t>Codiaeum variegatum (L.) A. Juss.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6DD798" w14:textId="3333ADD6" w:rsidR="003F7BE8" w:rsidRPr="000C758D" w:rsidRDefault="003F7BE8" w:rsidP="003F7BE8">
            <w:pPr>
              <w:jc w:val="left"/>
              <w:rPr>
                <w:sz w:val="16"/>
                <w:szCs w:val="16"/>
              </w:rPr>
            </w:pPr>
            <w:r w:rsidRPr="00B662C3">
              <w:rPr>
                <w:sz w:val="16"/>
                <w:szCs w:val="16"/>
              </w:rPr>
              <w:t>JP  NL  QZ</w:t>
            </w:r>
          </w:p>
        </w:tc>
      </w:tr>
      <w:tr w:rsidR="003F7BE8" w:rsidRPr="000C758D" w14:paraId="610BA82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53DF8A" w14:textId="77777777" w:rsidR="003F7BE8" w:rsidRPr="000C758D" w:rsidRDefault="003F7BE8" w:rsidP="003F7BE8">
            <w:pPr>
              <w:jc w:val="left"/>
              <w:rPr>
                <w:sz w:val="16"/>
                <w:szCs w:val="16"/>
              </w:rPr>
            </w:pPr>
            <w:r w:rsidRPr="000C758D">
              <w:rPr>
                <w:bCs/>
                <w:sz w:val="16"/>
                <w:szCs w:val="16"/>
              </w:rPr>
              <w:t>COFFE_ARA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B380DC" w14:textId="77777777" w:rsidR="003F7BE8" w:rsidRPr="000C758D" w:rsidRDefault="003F7BE8" w:rsidP="003F7BE8">
            <w:pPr>
              <w:ind w:left="82" w:hanging="82"/>
              <w:jc w:val="left"/>
              <w:rPr>
                <w:sz w:val="16"/>
                <w:szCs w:val="16"/>
              </w:rPr>
            </w:pPr>
            <w:r w:rsidRPr="000C758D">
              <w:rPr>
                <w:sz w:val="16"/>
                <w:szCs w:val="16"/>
              </w:rPr>
              <w:t>Coffea arabica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633597" w14:textId="60A0ABC7" w:rsidR="003F7BE8" w:rsidRPr="000C758D" w:rsidRDefault="003F7BE8" w:rsidP="003F7BE8">
            <w:pPr>
              <w:jc w:val="left"/>
              <w:rPr>
                <w:sz w:val="16"/>
                <w:szCs w:val="16"/>
              </w:rPr>
            </w:pPr>
            <w:r w:rsidRPr="00B662C3">
              <w:rPr>
                <w:sz w:val="16"/>
                <w:szCs w:val="16"/>
              </w:rPr>
              <w:t>KE  ZA</w:t>
            </w:r>
          </w:p>
        </w:tc>
      </w:tr>
      <w:tr w:rsidR="003F7BE8" w:rsidRPr="000C758D" w14:paraId="50B195B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3E2F18" w14:textId="77777777" w:rsidR="003F7BE8" w:rsidRPr="000C758D" w:rsidRDefault="003F7BE8" w:rsidP="003F7BE8">
            <w:pPr>
              <w:jc w:val="left"/>
              <w:rPr>
                <w:sz w:val="16"/>
                <w:szCs w:val="16"/>
              </w:rPr>
            </w:pPr>
            <w:r w:rsidRPr="000C758D">
              <w:rPr>
                <w:bCs/>
                <w:sz w:val="16"/>
                <w:szCs w:val="16"/>
              </w:rPr>
              <w:t>COIXX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A1602B" w14:textId="77777777" w:rsidR="003F7BE8" w:rsidRPr="000C758D" w:rsidRDefault="003F7BE8" w:rsidP="003F7BE8">
            <w:pPr>
              <w:ind w:left="82" w:hanging="82"/>
              <w:jc w:val="left"/>
              <w:rPr>
                <w:sz w:val="16"/>
                <w:szCs w:val="16"/>
              </w:rPr>
            </w:pPr>
            <w:r w:rsidRPr="000C758D">
              <w:rPr>
                <w:sz w:val="16"/>
                <w:szCs w:val="16"/>
              </w:rPr>
              <w:t>Coix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F33128" w14:textId="0EEAE49C" w:rsidR="003F7BE8" w:rsidRPr="000C758D" w:rsidRDefault="003F7BE8" w:rsidP="003F7BE8">
            <w:pPr>
              <w:jc w:val="left"/>
              <w:rPr>
                <w:sz w:val="16"/>
                <w:szCs w:val="16"/>
              </w:rPr>
            </w:pPr>
            <w:r w:rsidRPr="00B662C3">
              <w:rPr>
                <w:sz w:val="16"/>
                <w:szCs w:val="16"/>
              </w:rPr>
              <w:t>CN</w:t>
            </w:r>
          </w:p>
        </w:tc>
      </w:tr>
      <w:tr w:rsidR="003F7BE8" w:rsidRPr="000C758D" w14:paraId="54F5B62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C93A36" w14:textId="77777777" w:rsidR="003F7BE8" w:rsidRPr="000C758D" w:rsidRDefault="003F7BE8" w:rsidP="003F7BE8">
            <w:pPr>
              <w:jc w:val="left"/>
              <w:rPr>
                <w:sz w:val="16"/>
                <w:szCs w:val="16"/>
              </w:rPr>
            </w:pPr>
            <w:r w:rsidRPr="000C758D">
              <w:rPr>
                <w:bCs/>
                <w:sz w:val="16"/>
                <w:szCs w:val="16"/>
              </w:rPr>
              <w:t>COIXX_LAC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CB1452" w14:textId="77777777" w:rsidR="003F7BE8" w:rsidRPr="000C758D" w:rsidRDefault="003F7BE8" w:rsidP="003F7BE8">
            <w:pPr>
              <w:ind w:left="82" w:hanging="82"/>
              <w:jc w:val="left"/>
              <w:rPr>
                <w:sz w:val="16"/>
                <w:szCs w:val="16"/>
              </w:rPr>
            </w:pPr>
            <w:r w:rsidRPr="000C758D">
              <w:rPr>
                <w:sz w:val="16"/>
                <w:szCs w:val="16"/>
              </w:rPr>
              <w:t>Coix lacryma-jobi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D73414" w14:textId="6450FD0D" w:rsidR="003F7BE8" w:rsidRPr="000C758D" w:rsidRDefault="003F7BE8" w:rsidP="003F7BE8">
            <w:pPr>
              <w:jc w:val="left"/>
              <w:rPr>
                <w:sz w:val="16"/>
                <w:szCs w:val="16"/>
              </w:rPr>
            </w:pPr>
            <w:r w:rsidRPr="00B662C3">
              <w:rPr>
                <w:sz w:val="16"/>
                <w:szCs w:val="16"/>
              </w:rPr>
              <w:t>KR</w:t>
            </w:r>
          </w:p>
        </w:tc>
      </w:tr>
      <w:tr w:rsidR="003F7BE8" w:rsidRPr="000C758D" w14:paraId="2C7B51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593281" w14:textId="77777777" w:rsidR="003F7BE8" w:rsidRPr="000C758D" w:rsidRDefault="003F7BE8" w:rsidP="003F7BE8">
            <w:pPr>
              <w:jc w:val="left"/>
              <w:rPr>
                <w:sz w:val="16"/>
                <w:szCs w:val="16"/>
              </w:rPr>
            </w:pPr>
            <w:r w:rsidRPr="000C758D">
              <w:rPr>
                <w:bCs/>
                <w:sz w:val="16"/>
                <w:szCs w:val="16"/>
              </w:rPr>
              <w:t>COIXX_MAY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F37E3F" w14:textId="77777777" w:rsidR="003F7BE8" w:rsidRPr="00486B2C" w:rsidRDefault="003F7BE8" w:rsidP="003F7BE8">
            <w:pPr>
              <w:ind w:left="82" w:hanging="82"/>
              <w:jc w:val="left"/>
              <w:rPr>
                <w:sz w:val="16"/>
                <w:szCs w:val="16"/>
                <w:lang w:val="fr-FR"/>
              </w:rPr>
            </w:pPr>
            <w:r w:rsidRPr="00486B2C">
              <w:rPr>
                <w:sz w:val="16"/>
                <w:szCs w:val="16"/>
                <w:lang w:val="fr-FR"/>
              </w:rPr>
              <w:t>Coix lacryma-jobi L. var. ma-yuen (Rom. Caill.) Stapf</w:t>
            </w:r>
            <w:r w:rsidRPr="00486B2C">
              <w:rPr>
                <w:sz w:val="16"/>
                <w:szCs w:val="16"/>
                <w:lang w:val="fr-FR"/>
              </w:rPr>
              <w:br/>
              <w:t>Coix ma-yuen Roman.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3EE245" w14:textId="1208C766" w:rsidR="003F7BE8" w:rsidRPr="000C758D" w:rsidRDefault="003F7BE8" w:rsidP="003F7BE8">
            <w:pPr>
              <w:jc w:val="left"/>
              <w:rPr>
                <w:sz w:val="16"/>
                <w:szCs w:val="16"/>
              </w:rPr>
            </w:pPr>
            <w:r w:rsidRPr="00B662C3">
              <w:rPr>
                <w:sz w:val="16"/>
                <w:szCs w:val="16"/>
              </w:rPr>
              <w:t>JP</w:t>
            </w:r>
          </w:p>
        </w:tc>
      </w:tr>
      <w:tr w:rsidR="003F7BE8" w:rsidRPr="000C758D" w14:paraId="5DC8FF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EF8CB4" w14:textId="77777777" w:rsidR="003F7BE8" w:rsidRPr="000C758D" w:rsidRDefault="003F7BE8" w:rsidP="003F7BE8">
            <w:pPr>
              <w:jc w:val="left"/>
              <w:rPr>
                <w:sz w:val="16"/>
                <w:szCs w:val="16"/>
              </w:rPr>
            </w:pPr>
            <w:r w:rsidRPr="000C758D">
              <w:rPr>
                <w:bCs/>
                <w:sz w:val="16"/>
                <w:szCs w:val="16"/>
              </w:rPr>
              <w:t>COLEO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F5A185" w14:textId="77777777" w:rsidR="003F7BE8" w:rsidRPr="000C758D" w:rsidRDefault="003F7BE8" w:rsidP="003F7BE8">
            <w:pPr>
              <w:ind w:left="82" w:hanging="82"/>
              <w:jc w:val="left"/>
              <w:rPr>
                <w:sz w:val="16"/>
                <w:szCs w:val="16"/>
              </w:rPr>
            </w:pPr>
            <w:r w:rsidRPr="000C758D">
              <w:rPr>
                <w:sz w:val="16"/>
                <w:szCs w:val="16"/>
              </w:rPr>
              <w:t>Coleostephus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4233C6" w14:textId="75D64834" w:rsidR="003F7BE8" w:rsidRPr="000C758D" w:rsidRDefault="003F7BE8" w:rsidP="003F7BE8">
            <w:pPr>
              <w:jc w:val="left"/>
              <w:rPr>
                <w:sz w:val="16"/>
                <w:szCs w:val="16"/>
              </w:rPr>
            </w:pPr>
            <w:r w:rsidRPr="00B662C3">
              <w:rPr>
                <w:sz w:val="16"/>
                <w:szCs w:val="16"/>
              </w:rPr>
              <w:t>ZA</w:t>
            </w:r>
          </w:p>
        </w:tc>
      </w:tr>
      <w:tr w:rsidR="003F7BE8" w:rsidRPr="000C758D" w14:paraId="5902CF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F36AA6" w14:textId="77777777" w:rsidR="003F7BE8" w:rsidRPr="000C758D" w:rsidRDefault="003F7BE8" w:rsidP="003F7BE8">
            <w:pPr>
              <w:jc w:val="left"/>
              <w:rPr>
                <w:sz w:val="16"/>
                <w:szCs w:val="16"/>
              </w:rPr>
            </w:pPr>
            <w:r w:rsidRPr="000C758D">
              <w:rPr>
                <w:bCs/>
                <w:sz w:val="16"/>
                <w:szCs w:val="16"/>
              </w:rPr>
              <w:t>COLEO_MUL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4F2657" w14:textId="77777777" w:rsidR="003F7BE8" w:rsidRPr="00486B2C" w:rsidRDefault="003F7BE8" w:rsidP="003F7BE8">
            <w:pPr>
              <w:ind w:left="82" w:hanging="82"/>
              <w:jc w:val="left"/>
              <w:rPr>
                <w:sz w:val="16"/>
                <w:szCs w:val="16"/>
                <w:lang w:val="fr-FR"/>
              </w:rPr>
            </w:pPr>
            <w:r w:rsidRPr="00486B2C">
              <w:rPr>
                <w:sz w:val="16"/>
                <w:szCs w:val="16"/>
                <w:lang w:val="fr-FR"/>
              </w:rPr>
              <w:t>Coleostephus multicaulis (Desf.) Durieu</w:t>
            </w:r>
            <w:r w:rsidRPr="00486B2C">
              <w:rPr>
                <w:sz w:val="16"/>
                <w:szCs w:val="16"/>
                <w:lang w:val="fr-FR"/>
              </w:rPr>
              <w:br/>
              <w:t>Chrysanthemum multicaule Desf.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7EAEC0" w14:textId="389CDCEA" w:rsidR="003F7BE8" w:rsidRPr="000C758D" w:rsidRDefault="003F7BE8" w:rsidP="003F7BE8">
            <w:pPr>
              <w:jc w:val="left"/>
              <w:rPr>
                <w:sz w:val="16"/>
                <w:szCs w:val="16"/>
              </w:rPr>
            </w:pPr>
            <w:r w:rsidRPr="00B662C3">
              <w:rPr>
                <w:sz w:val="16"/>
                <w:szCs w:val="16"/>
              </w:rPr>
              <w:t>JP</w:t>
            </w:r>
          </w:p>
        </w:tc>
      </w:tr>
      <w:tr w:rsidR="003F7BE8" w:rsidRPr="000C758D" w14:paraId="10F2D1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E89D9D" w14:textId="77777777" w:rsidR="003F7BE8" w:rsidRPr="000C758D" w:rsidRDefault="003F7BE8" w:rsidP="003F7BE8">
            <w:pPr>
              <w:jc w:val="left"/>
              <w:rPr>
                <w:sz w:val="16"/>
                <w:szCs w:val="16"/>
              </w:rPr>
            </w:pPr>
            <w:r w:rsidRPr="000C758D">
              <w:rPr>
                <w:bCs/>
                <w:sz w:val="16"/>
                <w:szCs w:val="16"/>
              </w:rPr>
              <w:t>COLMA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F377F7" w14:textId="77777777" w:rsidR="003F7BE8" w:rsidRPr="000C758D" w:rsidRDefault="003F7BE8" w:rsidP="003F7BE8">
            <w:pPr>
              <w:ind w:left="82" w:hanging="82"/>
              <w:jc w:val="left"/>
              <w:rPr>
                <w:sz w:val="16"/>
                <w:szCs w:val="16"/>
              </w:rPr>
            </w:pPr>
            <w:r w:rsidRPr="000C758D">
              <w:rPr>
                <w:sz w:val="16"/>
                <w:szCs w:val="16"/>
              </w:rPr>
              <w:t>X Colmanara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4DEFBB" w14:textId="74D3D7BE" w:rsidR="003F7BE8" w:rsidRPr="000C758D" w:rsidRDefault="003F7BE8" w:rsidP="003F7BE8">
            <w:pPr>
              <w:jc w:val="left"/>
              <w:rPr>
                <w:sz w:val="16"/>
                <w:szCs w:val="16"/>
              </w:rPr>
            </w:pPr>
            <w:r w:rsidRPr="00B662C3">
              <w:rPr>
                <w:sz w:val="16"/>
                <w:szCs w:val="16"/>
              </w:rPr>
              <w:t>NL  QZ</w:t>
            </w:r>
          </w:p>
        </w:tc>
      </w:tr>
      <w:tr w:rsidR="003F7BE8" w:rsidRPr="000C758D" w14:paraId="6B3B7C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503318" w14:textId="77777777" w:rsidR="003F7BE8" w:rsidRPr="000C758D" w:rsidRDefault="003F7BE8" w:rsidP="003F7BE8">
            <w:pPr>
              <w:jc w:val="left"/>
              <w:rPr>
                <w:sz w:val="16"/>
                <w:szCs w:val="16"/>
              </w:rPr>
            </w:pPr>
            <w:r w:rsidRPr="000C758D">
              <w:rPr>
                <w:bCs/>
                <w:sz w:val="16"/>
                <w:szCs w:val="16"/>
              </w:rPr>
              <w:t>COLOC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C507F1" w14:textId="77777777" w:rsidR="003F7BE8" w:rsidRPr="000C758D" w:rsidRDefault="003F7BE8" w:rsidP="003F7BE8">
            <w:pPr>
              <w:ind w:left="82" w:hanging="82"/>
              <w:jc w:val="left"/>
              <w:rPr>
                <w:sz w:val="16"/>
                <w:szCs w:val="16"/>
              </w:rPr>
            </w:pPr>
            <w:r w:rsidRPr="000C758D">
              <w:rPr>
                <w:sz w:val="16"/>
                <w:szCs w:val="16"/>
              </w:rPr>
              <w:t>Colocasia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CE9BCB" w14:textId="7E0892F3" w:rsidR="003F7BE8" w:rsidRPr="000C758D" w:rsidRDefault="003F7BE8" w:rsidP="003F7BE8">
            <w:pPr>
              <w:jc w:val="left"/>
              <w:rPr>
                <w:sz w:val="16"/>
                <w:szCs w:val="16"/>
              </w:rPr>
            </w:pPr>
            <w:r w:rsidRPr="00B662C3">
              <w:rPr>
                <w:sz w:val="16"/>
                <w:szCs w:val="16"/>
              </w:rPr>
              <w:t>JP  ZA</w:t>
            </w:r>
          </w:p>
        </w:tc>
      </w:tr>
      <w:tr w:rsidR="003F7BE8" w:rsidRPr="000C758D" w14:paraId="0B7D37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1CBA10" w14:textId="77777777" w:rsidR="003F7BE8" w:rsidRPr="000C758D" w:rsidRDefault="003F7BE8" w:rsidP="003F7BE8">
            <w:pPr>
              <w:jc w:val="left"/>
              <w:rPr>
                <w:sz w:val="16"/>
                <w:szCs w:val="16"/>
              </w:rPr>
            </w:pPr>
            <w:r w:rsidRPr="000C758D">
              <w:rPr>
                <w:bCs/>
                <w:sz w:val="16"/>
                <w:szCs w:val="16"/>
              </w:rPr>
              <w:t>COLUM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1AF039" w14:textId="77777777" w:rsidR="003F7BE8" w:rsidRPr="000C758D" w:rsidRDefault="003F7BE8" w:rsidP="003F7BE8">
            <w:pPr>
              <w:ind w:left="82" w:hanging="82"/>
              <w:jc w:val="left"/>
              <w:rPr>
                <w:sz w:val="16"/>
                <w:szCs w:val="16"/>
              </w:rPr>
            </w:pPr>
            <w:r w:rsidRPr="000C758D">
              <w:rPr>
                <w:sz w:val="16"/>
                <w:szCs w:val="16"/>
              </w:rPr>
              <w:t>Columnea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7E9093" w14:textId="29FA6918" w:rsidR="003F7BE8" w:rsidRPr="000C758D" w:rsidRDefault="003F7BE8" w:rsidP="003F7BE8">
            <w:pPr>
              <w:jc w:val="left"/>
              <w:rPr>
                <w:sz w:val="16"/>
                <w:szCs w:val="16"/>
              </w:rPr>
            </w:pPr>
            <w:r w:rsidRPr="00B662C3">
              <w:rPr>
                <w:sz w:val="16"/>
                <w:szCs w:val="16"/>
              </w:rPr>
              <w:t>DE  JP  QZ</w:t>
            </w:r>
          </w:p>
        </w:tc>
      </w:tr>
      <w:tr w:rsidR="003F7BE8" w:rsidRPr="000C758D" w14:paraId="169E70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C29E97" w14:textId="77777777" w:rsidR="003F7BE8" w:rsidRPr="000C758D" w:rsidRDefault="003F7BE8" w:rsidP="003F7BE8">
            <w:pPr>
              <w:jc w:val="left"/>
              <w:rPr>
                <w:sz w:val="16"/>
                <w:szCs w:val="16"/>
              </w:rPr>
            </w:pPr>
            <w:r w:rsidRPr="000C758D">
              <w:rPr>
                <w:bCs/>
                <w:sz w:val="16"/>
                <w:szCs w:val="16"/>
              </w:rPr>
              <w:t>COLUM_HIR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4AE797" w14:textId="77777777" w:rsidR="003F7BE8" w:rsidRPr="00486B2C" w:rsidRDefault="003F7BE8" w:rsidP="003F7BE8">
            <w:pPr>
              <w:ind w:left="82" w:hanging="82"/>
              <w:jc w:val="left"/>
              <w:rPr>
                <w:sz w:val="16"/>
                <w:szCs w:val="16"/>
                <w:lang w:val="de-DE"/>
              </w:rPr>
            </w:pPr>
            <w:r w:rsidRPr="00486B2C">
              <w:rPr>
                <w:sz w:val="16"/>
                <w:szCs w:val="16"/>
                <w:lang w:val="de-DE"/>
              </w:rPr>
              <w:t>Columnea hirta Klotzsch et Hanst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A35270" w14:textId="069E7817" w:rsidR="003F7BE8" w:rsidRPr="000C758D" w:rsidRDefault="003F7BE8" w:rsidP="003F7BE8">
            <w:pPr>
              <w:jc w:val="left"/>
              <w:rPr>
                <w:sz w:val="16"/>
                <w:szCs w:val="16"/>
              </w:rPr>
            </w:pPr>
            <w:r w:rsidRPr="00B662C3">
              <w:rPr>
                <w:sz w:val="16"/>
                <w:szCs w:val="16"/>
              </w:rPr>
              <w:t>DE  QZ</w:t>
            </w:r>
          </w:p>
        </w:tc>
      </w:tr>
      <w:tr w:rsidR="003F7BE8" w:rsidRPr="000C758D" w14:paraId="37A2A7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5181BB" w14:textId="77777777" w:rsidR="003F7BE8" w:rsidRPr="000C758D" w:rsidRDefault="003F7BE8" w:rsidP="003F7BE8">
            <w:pPr>
              <w:jc w:val="left"/>
              <w:rPr>
                <w:sz w:val="16"/>
                <w:szCs w:val="16"/>
              </w:rPr>
            </w:pPr>
            <w:r w:rsidRPr="000C758D">
              <w:rPr>
                <w:bCs/>
                <w:sz w:val="16"/>
                <w:szCs w:val="16"/>
              </w:rPr>
              <w:t>COLUR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EAC3F7" w14:textId="77777777" w:rsidR="003F7BE8" w:rsidRPr="000C758D" w:rsidRDefault="003F7BE8" w:rsidP="003F7BE8">
            <w:pPr>
              <w:ind w:left="82" w:hanging="82"/>
              <w:jc w:val="left"/>
              <w:rPr>
                <w:sz w:val="16"/>
                <w:szCs w:val="16"/>
              </w:rPr>
            </w:pPr>
            <w:r w:rsidRPr="000C758D">
              <w:rPr>
                <w:sz w:val="16"/>
                <w:szCs w:val="16"/>
              </w:rPr>
              <w:t>Coluria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6CBD31" w14:textId="0871D0F1" w:rsidR="003F7BE8" w:rsidRPr="000C758D" w:rsidRDefault="003F7BE8" w:rsidP="003F7BE8">
            <w:pPr>
              <w:jc w:val="left"/>
              <w:rPr>
                <w:sz w:val="16"/>
                <w:szCs w:val="16"/>
              </w:rPr>
            </w:pPr>
            <w:r w:rsidRPr="00B662C3">
              <w:rPr>
                <w:sz w:val="16"/>
                <w:szCs w:val="16"/>
              </w:rPr>
              <w:t>RU</w:t>
            </w:r>
          </w:p>
        </w:tc>
      </w:tr>
      <w:tr w:rsidR="003F7BE8" w:rsidRPr="000C758D" w14:paraId="180AF5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136EAC" w14:textId="77777777" w:rsidR="003F7BE8" w:rsidRPr="000C758D" w:rsidRDefault="003F7BE8" w:rsidP="003F7BE8">
            <w:pPr>
              <w:jc w:val="left"/>
              <w:rPr>
                <w:sz w:val="16"/>
                <w:szCs w:val="16"/>
              </w:rPr>
            </w:pPr>
            <w:r w:rsidRPr="000C758D">
              <w:rPr>
                <w:bCs/>
                <w:sz w:val="16"/>
                <w:szCs w:val="16"/>
              </w:rPr>
              <w:t>COMME_COM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89AD8D" w14:textId="77777777" w:rsidR="003F7BE8" w:rsidRPr="000C758D" w:rsidRDefault="003F7BE8" w:rsidP="003F7BE8">
            <w:pPr>
              <w:ind w:left="82" w:hanging="82"/>
              <w:jc w:val="left"/>
              <w:rPr>
                <w:sz w:val="16"/>
                <w:szCs w:val="16"/>
              </w:rPr>
            </w:pPr>
            <w:r w:rsidRPr="000C758D">
              <w:rPr>
                <w:sz w:val="16"/>
                <w:szCs w:val="16"/>
              </w:rPr>
              <w:t>Commelina communis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D3D7CF" w14:textId="11696513" w:rsidR="003F7BE8" w:rsidRPr="000C758D" w:rsidRDefault="003F7BE8" w:rsidP="003F7BE8">
            <w:pPr>
              <w:jc w:val="left"/>
              <w:rPr>
                <w:sz w:val="16"/>
                <w:szCs w:val="16"/>
              </w:rPr>
            </w:pPr>
            <w:r w:rsidRPr="00B662C3">
              <w:rPr>
                <w:sz w:val="16"/>
                <w:szCs w:val="16"/>
              </w:rPr>
              <w:t>JP</w:t>
            </w:r>
          </w:p>
        </w:tc>
      </w:tr>
      <w:tr w:rsidR="003F7BE8" w:rsidRPr="000C758D" w14:paraId="2611D8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668BF7" w14:textId="77777777" w:rsidR="003F7BE8" w:rsidRPr="000C758D" w:rsidRDefault="003F7BE8" w:rsidP="003F7BE8">
            <w:pPr>
              <w:jc w:val="left"/>
              <w:rPr>
                <w:sz w:val="16"/>
                <w:szCs w:val="16"/>
              </w:rPr>
            </w:pPr>
            <w:r w:rsidRPr="000C758D">
              <w:rPr>
                <w:bCs/>
                <w:sz w:val="16"/>
                <w:szCs w:val="16"/>
              </w:rPr>
              <w:t>CONSO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148A0D" w14:textId="77777777" w:rsidR="003F7BE8" w:rsidRPr="000C758D" w:rsidRDefault="003F7BE8" w:rsidP="003F7BE8">
            <w:pPr>
              <w:ind w:left="82" w:hanging="82"/>
              <w:jc w:val="left"/>
              <w:rPr>
                <w:sz w:val="16"/>
                <w:szCs w:val="16"/>
              </w:rPr>
            </w:pPr>
            <w:r w:rsidRPr="000C758D">
              <w:rPr>
                <w:sz w:val="16"/>
                <w:szCs w:val="16"/>
              </w:rPr>
              <w:t>Consolida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00F05D" w14:textId="1357543C" w:rsidR="003F7BE8" w:rsidRPr="000C758D" w:rsidRDefault="003F7BE8" w:rsidP="003F7BE8">
            <w:pPr>
              <w:jc w:val="left"/>
              <w:rPr>
                <w:sz w:val="16"/>
                <w:szCs w:val="16"/>
              </w:rPr>
            </w:pPr>
            <w:r w:rsidRPr="00B662C3">
              <w:rPr>
                <w:sz w:val="16"/>
                <w:szCs w:val="16"/>
              </w:rPr>
              <w:t>GB</w:t>
            </w:r>
          </w:p>
        </w:tc>
      </w:tr>
      <w:tr w:rsidR="003F7BE8" w:rsidRPr="000C758D" w14:paraId="23E0D6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BA1951" w14:textId="77777777" w:rsidR="003F7BE8" w:rsidRPr="000C758D" w:rsidRDefault="003F7BE8" w:rsidP="003F7BE8">
            <w:pPr>
              <w:jc w:val="left"/>
              <w:rPr>
                <w:sz w:val="16"/>
                <w:szCs w:val="16"/>
              </w:rPr>
            </w:pPr>
            <w:r w:rsidRPr="000C758D">
              <w:rPr>
                <w:bCs/>
                <w:sz w:val="16"/>
                <w:szCs w:val="16"/>
              </w:rPr>
              <w:t>CONSO_AJA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69E948" w14:textId="77777777" w:rsidR="003F7BE8" w:rsidRPr="000C758D" w:rsidRDefault="003F7BE8" w:rsidP="003F7BE8">
            <w:pPr>
              <w:ind w:left="82" w:hanging="82"/>
              <w:jc w:val="left"/>
              <w:rPr>
                <w:sz w:val="16"/>
                <w:szCs w:val="16"/>
              </w:rPr>
            </w:pPr>
            <w:r w:rsidRPr="00486B2C">
              <w:rPr>
                <w:sz w:val="16"/>
                <w:szCs w:val="16"/>
                <w:lang w:val="fr-FR"/>
              </w:rPr>
              <w:t>Consolida ajacis (L.) Schur</w:t>
            </w:r>
            <w:r w:rsidRPr="00486B2C">
              <w:rPr>
                <w:sz w:val="16"/>
                <w:szCs w:val="16"/>
                <w:lang w:val="fr-FR"/>
              </w:rPr>
              <w:br/>
              <w:t>Consolida ambigua auct., non P. Ball &amp; Heyw.</w:t>
            </w:r>
            <w:r w:rsidRPr="00486B2C">
              <w:rPr>
                <w:sz w:val="16"/>
                <w:szCs w:val="16"/>
                <w:lang w:val="fr-FR"/>
              </w:rPr>
              <w:br/>
            </w:r>
            <w:r w:rsidRPr="000C758D">
              <w:rPr>
                <w:sz w:val="16"/>
                <w:szCs w:val="16"/>
              </w:rPr>
              <w:t>Delphinium ajacis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27331E" w14:textId="18473C78" w:rsidR="003F7BE8" w:rsidRPr="000C758D" w:rsidRDefault="003F7BE8" w:rsidP="003F7BE8">
            <w:pPr>
              <w:jc w:val="left"/>
              <w:rPr>
                <w:sz w:val="16"/>
                <w:szCs w:val="16"/>
              </w:rPr>
            </w:pPr>
            <w:r w:rsidRPr="00B662C3">
              <w:rPr>
                <w:sz w:val="16"/>
                <w:szCs w:val="16"/>
              </w:rPr>
              <w:t>GB</w:t>
            </w:r>
          </w:p>
        </w:tc>
      </w:tr>
      <w:tr w:rsidR="003F7BE8" w:rsidRPr="000C758D" w14:paraId="1C037C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815805" w14:textId="77777777" w:rsidR="003F7BE8" w:rsidRPr="000C758D" w:rsidRDefault="003F7BE8" w:rsidP="003F7BE8">
            <w:pPr>
              <w:jc w:val="left"/>
              <w:rPr>
                <w:sz w:val="16"/>
                <w:szCs w:val="16"/>
              </w:rPr>
            </w:pPr>
            <w:r w:rsidRPr="000C758D">
              <w:rPr>
                <w:bCs/>
                <w:sz w:val="16"/>
                <w:szCs w:val="16"/>
              </w:rPr>
              <w:t>CONSO_REG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1A6560" w14:textId="77777777" w:rsidR="003F7BE8" w:rsidRPr="000C758D" w:rsidRDefault="003F7BE8" w:rsidP="003F7BE8">
            <w:pPr>
              <w:ind w:left="82" w:hanging="82"/>
              <w:jc w:val="left"/>
              <w:rPr>
                <w:sz w:val="16"/>
                <w:szCs w:val="16"/>
              </w:rPr>
            </w:pPr>
            <w:r w:rsidRPr="000C758D">
              <w:rPr>
                <w:sz w:val="16"/>
                <w:szCs w:val="16"/>
              </w:rPr>
              <w:t>Consolida regalis Gray</w:t>
            </w:r>
            <w:r w:rsidRPr="000C758D">
              <w:rPr>
                <w:sz w:val="16"/>
                <w:szCs w:val="16"/>
              </w:rPr>
              <w:br/>
              <w:t>Delphinium consolida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AFD822" w14:textId="7FE783AF" w:rsidR="003F7BE8" w:rsidRPr="000C758D" w:rsidRDefault="003F7BE8" w:rsidP="003F7BE8">
            <w:pPr>
              <w:jc w:val="left"/>
              <w:rPr>
                <w:sz w:val="16"/>
                <w:szCs w:val="16"/>
              </w:rPr>
            </w:pPr>
            <w:r w:rsidRPr="00B662C3">
              <w:rPr>
                <w:sz w:val="16"/>
                <w:szCs w:val="16"/>
              </w:rPr>
              <w:t>GB  NL  QZ</w:t>
            </w:r>
          </w:p>
        </w:tc>
      </w:tr>
      <w:tr w:rsidR="003F7BE8" w:rsidRPr="000C758D" w14:paraId="202426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C82C0C" w14:textId="77777777" w:rsidR="003F7BE8" w:rsidRPr="000C758D" w:rsidRDefault="003F7BE8" w:rsidP="003F7BE8">
            <w:pPr>
              <w:jc w:val="left"/>
              <w:rPr>
                <w:sz w:val="16"/>
                <w:szCs w:val="16"/>
              </w:rPr>
            </w:pPr>
            <w:r w:rsidRPr="000C758D">
              <w:rPr>
                <w:bCs/>
                <w:sz w:val="16"/>
                <w:szCs w:val="16"/>
              </w:rPr>
              <w:t>CONVA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4E9DC7" w14:textId="77777777" w:rsidR="003F7BE8" w:rsidRPr="000C758D" w:rsidRDefault="003F7BE8" w:rsidP="003F7BE8">
            <w:pPr>
              <w:ind w:left="82" w:hanging="82"/>
              <w:jc w:val="left"/>
              <w:rPr>
                <w:sz w:val="16"/>
                <w:szCs w:val="16"/>
              </w:rPr>
            </w:pPr>
            <w:r w:rsidRPr="000C758D">
              <w:rPr>
                <w:sz w:val="16"/>
                <w:szCs w:val="16"/>
              </w:rPr>
              <w:t>Convallaria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07B7D5" w14:textId="6FB3C456" w:rsidR="003F7BE8" w:rsidRPr="000C758D" w:rsidRDefault="003F7BE8" w:rsidP="003F7BE8">
            <w:pPr>
              <w:jc w:val="left"/>
              <w:rPr>
                <w:sz w:val="16"/>
                <w:szCs w:val="16"/>
              </w:rPr>
            </w:pPr>
            <w:r w:rsidRPr="00B662C3">
              <w:rPr>
                <w:sz w:val="16"/>
                <w:szCs w:val="16"/>
              </w:rPr>
              <w:t>DE  RU</w:t>
            </w:r>
          </w:p>
        </w:tc>
      </w:tr>
      <w:tr w:rsidR="003F7BE8" w:rsidRPr="000C758D" w14:paraId="073984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E0C2A3" w14:textId="77777777" w:rsidR="003F7BE8" w:rsidRPr="000C758D" w:rsidRDefault="003F7BE8" w:rsidP="003F7BE8">
            <w:pPr>
              <w:jc w:val="left"/>
              <w:rPr>
                <w:sz w:val="16"/>
                <w:szCs w:val="16"/>
              </w:rPr>
            </w:pPr>
            <w:r w:rsidRPr="000C758D">
              <w:rPr>
                <w:bCs/>
                <w:sz w:val="16"/>
                <w:szCs w:val="16"/>
              </w:rPr>
              <w:t>CONVA_MAJ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97A811" w14:textId="77777777" w:rsidR="003F7BE8" w:rsidRPr="000C758D" w:rsidRDefault="003F7BE8" w:rsidP="003F7BE8">
            <w:pPr>
              <w:ind w:left="82" w:hanging="82"/>
              <w:jc w:val="left"/>
              <w:rPr>
                <w:sz w:val="16"/>
                <w:szCs w:val="16"/>
              </w:rPr>
            </w:pPr>
            <w:r w:rsidRPr="000C758D">
              <w:rPr>
                <w:sz w:val="16"/>
                <w:szCs w:val="16"/>
              </w:rPr>
              <w:t>Convallaria majalis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1762E3" w14:textId="5E800982" w:rsidR="003F7BE8" w:rsidRPr="000C758D" w:rsidRDefault="003F7BE8" w:rsidP="003F7BE8">
            <w:pPr>
              <w:jc w:val="left"/>
              <w:rPr>
                <w:sz w:val="16"/>
                <w:szCs w:val="16"/>
              </w:rPr>
            </w:pPr>
            <w:r w:rsidRPr="00B662C3">
              <w:rPr>
                <w:sz w:val="16"/>
                <w:szCs w:val="16"/>
              </w:rPr>
              <w:t>DE  GB  QZ</w:t>
            </w:r>
          </w:p>
        </w:tc>
      </w:tr>
      <w:tr w:rsidR="003F7BE8" w:rsidRPr="000C758D" w14:paraId="518E5A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97E530" w14:textId="77777777" w:rsidR="003F7BE8" w:rsidRPr="000C758D" w:rsidRDefault="003F7BE8" w:rsidP="003F7BE8">
            <w:pPr>
              <w:jc w:val="left"/>
              <w:rPr>
                <w:sz w:val="16"/>
                <w:szCs w:val="16"/>
              </w:rPr>
            </w:pPr>
            <w:r w:rsidRPr="000C758D">
              <w:rPr>
                <w:bCs/>
                <w:sz w:val="16"/>
                <w:szCs w:val="16"/>
              </w:rPr>
              <w:t>CONVO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403084" w14:textId="77777777" w:rsidR="003F7BE8" w:rsidRPr="000C758D" w:rsidRDefault="003F7BE8" w:rsidP="003F7BE8">
            <w:pPr>
              <w:ind w:left="82" w:hanging="82"/>
              <w:jc w:val="left"/>
              <w:rPr>
                <w:sz w:val="16"/>
                <w:szCs w:val="16"/>
              </w:rPr>
            </w:pPr>
            <w:r w:rsidRPr="000C758D">
              <w:rPr>
                <w:sz w:val="16"/>
                <w:szCs w:val="16"/>
              </w:rPr>
              <w:t>Convolvulus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91F5C5" w14:textId="70F99A36" w:rsidR="003F7BE8" w:rsidRPr="000C758D" w:rsidRDefault="003F7BE8" w:rsidP="003F7BE8">
            <w:pPr>
              <w:jc w:val="left"/>
              <w:rPr>
                <w:sz w:val="16"/>
                <w:szCs w:val="16"/>
              </w:rPr>
            </w:pPr>
            <w:r w:rsidRPr="00B662C3">
              <w:rPr>
                <w:sz w:val="16"/>
                <w:szCs w:val="16"/>
              </w:rPr>
              <w:t>JP  NZ</w:t>
            </w:r>
          </w:p>
        </w:tc>
      </w:tr>
      <w:tr w:rsidR="003F7BE8" w:rsidRPr="000C758D" w14:paraId="0E3BC2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3DB127" w14:textId="77777777" w:rsidR="003F7BE8" w:rsidRPr="000C758D" w:rsidRDefault="003F7BE8" w:rsidP="003F7BE8">
            <w:pPr>
              <w:jc w:val="left"/>
              <w:rPr>
                <w:sz w:val="16"/>
                <w:szCs w:val="16"/>
              </w:rPr>
            </w:pPr>
            <w:r w:rsidRPr="000C758D">
              <w:rPr>
                <w:bCs/>
                <w:sz w:val="16"/>
                <w:szCs w:val="16"/>
              </w:rPr>
              <w:t>CONVO_CNE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C200BC" w14:textId="77777777" w:rsidR="003F7BE8" w:rsidRPr="000C758D" w:rsidRDefault="003F7BE8" w:rsidP="003F7BE8">
            <w:pPr>
              <w:ind w:left="82" w:hanging="82"/>
              <w:jc w:val="left"/>
              <w:rPr>
                <w:sz w:val="16"/>
                <w:szCs w:val="16"/>
              </w:rPr>
            </w:pPr>
            <w:r w:rsidRPr="000C758D">
              <w:rPr>
                <w:sz w:val="16"/>
                <w:szCs w:val="16"/>
              </w:rPr>
              <w:t>Convolvulus cneorum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A2DE6D" w14:textId="329E0F97" w:rsidR="003F7BE8" w:rsidRPr="000C758D" w:rsidRDefault="003F7BE8" w:rsidP="003F7BE8">
            <w:pPr>
              <w:jc w:val="left"/>
              <w:rPr>
                <w:sz w:val="16"/>
                <w:szCs w:val="16"/>
              </w:rPr>
            </w:pPr>
            <w:r w:rsidRPr="00B662C3">
              <w:rPr>
                <w:sz w:val="16"/>
                <w:szCs w:val="16"/>
              </w:rPr>
              <w:t>DE  QZ</w:t>
            </w:r>
          </w:p>
        </w:tc>
      </w:tr>
      <w:tr w:rsidR="003F7BE8" w:rsidRPr="000C758D" w14:paraId="52DDD2F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B1FB4E" w14:textId="77777777" w:rsidR="003F7BE8" w:rsidRPr="000C758D" w:rsidRDefault="003F7BE8" w:rsidP="003F7BE8">
            <w:pPr>
              <w:jc w:val="left"/>
              <w:rPr>
                <w:sz w:val="16"/>
                <w:szCs w:val="16"/>
              </w:rPr>
            </w:pPr>
            <w:r w:rsidRPr="000C758D">
              <w:rPr>
                <w:bCs/>
                <w:sz w:val="16"/>
                <w:szCs w:val="16"/>
              </w:rPr>
              <w:t>CONVO_SAB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02A6D1" w14:textId="77777777" w:rsidR="003F7BE8" w:rsidRPr="000C758D" w:rsidRDefault="003F7BE8" w:rsidP="003F7BE8">
            <w:pPr>
              <w:ind w:left="82" w:hanging="82"/>
              <w:jc w:val="left"/>
              <w:rPr>
                <w:sz w:val="16"/>
                <w:szCs w:val="16"/>
              </w:rPr>
            </w:pPr>
            <w:r w:rsidRPr="000C758D">
              <w:rPr>
                <w:sz w:val="16"/>
                <w:szCs w:val="16"/>
              </w:rPr>
              <w:t>Convolvulus sabatius Viv.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C684B4" w14:textId="74C8E500" w:rsidR="003F7BE8" w:rsidRPr="000C758D" w:rsidRDefault="003F7BE8" w:rsidP="003F7BE8">
            <w:pPr>
              <w:jc w:val="left"/>
              <w:rPr>
                <w:sz w:val="16"/>
                <w:szCs w:val="16"/>
              </w:rPr>
            </w:pPr>
            <w:r w:rsidRPr="00B662C3">
              <w:rPr>
                <w:sz w:val="16"/>
                <w:szCs w:val="16"/>
              </w:rPr>
              <w:t>CA  DE  QZ</w:t>
            </w:r>
          </w:p>
        </w:tc>
      </w:tr>
      <w:tr w:rsidR="003F7BE8" w:rsidRPr="000C758D" w14:paraId="2010C7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F43FCE" w14:textId="77777777" w:rsidR="003F7BE8" w:rsidRPr="000C758D" w:rsidRDefault="003F7BE8" w:rsidP="003F7BE8">
            <w:pPr>
              <w:jc w:val="left"/>
              <w:rPr>
                <w:sz w:val="16"/>
                <w:szCs w:val="16"/>
              </w:rPr>
            </w:pPr>
            <w:r w:rsidRPr="000C758D">
              <w:rPr>
                <w:bCs/>
                <w:sz w:val="16"/>
                <w:szCs w:val="16"/>
              </w:rPr>
              <w:t>COPRO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407A09" w14:textId="77777777" w:rsidR="003F7BE8" w:rsidRPr="00486B2C" w:rsidRDefault="003F7BE8" w:rsidP="003F7BE8">
            <w:pPr>
              <w:ind w:left="82" w:hanging="82"/>
              <w:jc w:val="left"/>
              <w:rPr>
                <w:sz w:val="16"/>
                <w:szCs w:val="16"/>
                <w:lang w:val="fr-FR"/>
              </w:rPr>
            </w:pPr>
            <w:r w:rsidRPr="00486B2C">
              <w:rPr>
                <w:sz w:val="16"/>
                <w:szCs w:val="16"/>
                <w:lang w:val="fr-FR"/>
              </w:rPr>
              <w:t>Coprosma J.R. et G. Forst.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966796" w14:textId="5A062656" w:rsidR="003F7BE8" w:rsidRPr="000C758D" w:rsidRDefault="003F7BE8" w:rsidP="003F7BE8">
            <w:pPr>
              <w:jc w:val="left"/>
              <w:rPr>
                <w:sz w:val="16"/>
                <w:szCs w:val="16"/>
              </w:rPr>
            </w:pPr>
            <w:r w:rsidRPr="00B662C3">
              <w:rPr>
                <w:sz w:val="16"/>
                <w:szCs w:val="16"/>
              </w:rPr>
              <w:t>NL  NZ  QZ  ZA</w:t>
            </w:r>
          </w:p>
        </w:tc>
      </w:tr>
      <w:tr w:rsidR="003F7BE8" w:rsidRPr="000C758D" w14:paraId="051AC6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CDC2F0" w14:textId="77777777" w:rsidR="003F7BE8" w:rsidRPr="000C758D" w:rsidRDefault="003F7BE8" w:rsidP="003F7BE8">
            <w:pPr>
              <w:jc w:val="left"/>
              <w:rPr>
                <w:sz w:val="16"/>
                <w:szCs w:val="16"/>
              </w:rPr>
            </w:pPr>
            <w:r w:rsidRPr="000C758D">
              <w:rPr>
                <w:bCs/>
                <w:sz w:val="16"/>
                <w:szCs w:val="16"/>
              </w:rPr>
              <w:t>COPRO_PRO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BC4541" w14:textId="77777777" w:rsidR="003F7BE8" w:rsidRPr="000C758D" w:rsidRDefault="003F7BE8" w:rsidP="003F7BE8">
            <w:pPr>
              <w:ind w:left="82" w:hanging="82"/>
              <w:jc w:val="left"/>
              <w:rPr>
                <w:sz w:val="16"/>
                <w:szCs w:val="16"/>
              </w:rPr>
            </w:pPr>
            <w:r w:rsidRPr="000C758D">
              <w:rPr>
                <w:sz w:val="16"/>
                <w:szCs w:val="16"/>
              </w:rPr>
              <w:t>Coprosma propinqua A. Cunn.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B9C72D" w14:textId="38F99C77" w:rsidR="003F7BE8" w:rsidRPr="000C758D" w:rsidRDefault="003F7BE8" w:rsidP="003F7BE8">
            <w:pPr>
              <w:jc w:val="left"/>
              <w:rPr>
                <w:sz w:val="16"/>
                <w:szCs w:val="16"/>
              </w:rPr>
            </w:pPr>
            <w:r w:rsidRPr="00B662C3">
              <w:rPr>
                <w:sz w:val="16"/>
                <w:szCs w:val="16"/>
              </w:rPr>
              <w:t>NL  QZ</w:t>
            </w:r>
          </w:p>
        </w:tc>
      </w:tr>
      <w:tr w:rsidR="003F7BE8" w:rsidRPr="000C758D" w14:paraId="5134F74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4BEAFE" w14:textId="77777777" w:rsidR="003F7BE8" w:rsidRPr="000C758D" w:rsidRDefault="003F7BE8" w:rsidP="003F7BE8">
            <w:pPr>
              <w:jc w:val="left"/>
              <w:rPr>
                <w:sz w:val="16"/>
                <w:szCs w:val="16"/>
              </w:rPr>
            </w:pPr>
            <w:r w:rsidRPr="000C758D">
              <w:rPr>
                <w:bCs/>
                <w:sz w:val="16"/>
                <w:szCs w:val="16"/>
              </w:rPr>
              <w:t>COPRO_REP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8302E4" w14:textId="77777777" w:rsidR="003F7BE8" w:rsidRPr="000C758D" w:rsidRDefault="003F7BE8" w:rsidP="003F7BE8">
            <w:pPr>
              <w:ind w:left="82" w:hanging="82"/>
              <w:jc w:val="left"/>
              <w:rPr>
                <w:sz w:val="16"/>
                <w:szCs w:val="16"/>
              </w:rPr>
            </w:pPr>
            <w:r w:rsidRPr="000C758D">
              <w:rPr>
                <w:sz w:val="16"/>
                <w:szCs w:val="16"/>
              </w:rPr>
              <w:t>Coprosma repens A. Rich.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12BEF8" w14:textId="5AF4584C" w:rsidR="003F7BE8" w:rsidRPr="000C758D" w:rsidRDefault="003F7BE8" w:rsidP="003F7BE8">
            <w:pPr>
              <w:jc w:val="left"/>
              <w:rPr>
                <w:sz w:val="16"/>
                <w:szCs w:val="16"/>
              </w:rPr>
            </w:pPr>
            <w:r w:rsidRPr="00B662C3">
              <w:rPr>
                <w:sz w:val="16"/>
                <w:szCs w:val="16"/>
                <w:lang w:val="de-DE"/>
              </w:rPr>
              <w:t>NL  QZ</w:t>
            </w:r>
          </w:p>
        </w:tc>
      </w:tr>
      <w:tr w:rsidR="003F7BE8" w:rsidRPr="000C758D" w14:paraId="6E8F18F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FF27B2" w14:textId="77777777" w:rsidR="003F7BE8" w:rsidRPr="000C758D" w:rsidRDefault="003F7BE8" w:rsidP="003F7BE8">
            <w:pPr>
              <w:jc w:val="left"/>
              <w:rPr>
                <w:sz w:val="16"/>
                <w:szCs w:val="16"/>
              </w:rPr>
            </w:pPr>
            <w:r w:rsidRPr="000C758D">
              <w:rPr>
                <w:bCs/>
                <w:sz w:val="16"/>
                <w:szCs w:val="16"/>
              </w:rPr>
              <w:t>CORCH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A2CDC1" w14:textId="77777777" w:rsidR="003F7BE8" w:rsidRPr="000C758D" w:rsidRDefault="003F7BE8" w:rsidP="003F7BE8">
            <w:pPr>
              <w:ind w:left="82" w:hanging="82"/>
              <w:jc w:val="left"/>
              <w:rPr>
                <w:sz w:val="16"/>
                <w:szCs w:val="16"/>
              </w:rPr>
            </w:pPr>
            <w:r w:rsidRPr="000C758D">
              <w:rPr>
                <w:sz w:val="16"/>
                <w:szCs w:val="16"/>
              </w:rPr>
              <w:t>Corchorus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BC22C8" w14:textId="6AEC37FE" w:rsidR="003F7BE8" w:rsidRPr="000C758D" w:rsidRDefault="003F7BE8" w:rsidP="003F7BE8">
            <w:pPr>
              <w:jc w:val="left"/>
              <w:rPr>
                <w:sz w:val="16"/>
                <w:szCs w:val="16"/>
              </w:rPr>
            </w:pPr>
            <w:r w:rsidRPr="00B662C3">
              <w:rPr>
                <w:sz w:val="16"/>
                <w:szCs w:val="16"/>
                <w:lang w:val="de-DE"/>
              </w:rPr>
              <w:t>ZA</w:t>
            </w:r>
          </w:p>
        </w:tc>
      </w:tr>
      <w:tr w:rsidR="003F7BE8" w:rsidRPr="000C758D" w14:paraId="61C9A8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BC9791" w14:textId="77777777" w:rsidR="003F7BE8" w:rsidRPr="000C758D" w:rsidRDefault="003F7BE8" w:rsidP="003F7BE8">
            <w:pPr>
              <w:jc w:val="left"/>
              <w:rPr>
                <w:sz w:val="16"/>
                <w:szCs w:val="16"/>
              </w:rPr>
            </w:pPr>
            <w:r w:rsidRPr="000C758D">
              <w:rPr>
                <w:bCs/>
                <w:sz w:val="16"/>
                <w:szCs w:val="16"/>
              </w:rPr>
              <w:t>CORCH_AES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0F4A34" w14:textId="77777777" w:rsidR="003F7BE8" w:rsidRPr="000C758D" w:rsidRDefault="003F7BE8" w:rsidP="003F7BE8">
            <w:pPr>
              <w:ind w:left="82" w:hanging="82"/>
              <w:jc w:val="left"/>
              <w:rPr>
                <w:sz w:val="16"/>
                <w:szCs w:val="16"/>
              </w:rPr>
            </w:pPr>
            <w:r w:rsidRPr="000C758D">
              <w:rPr>
                <w:sz w:val="16"/>
                <w:szCs w:val="16"/>
              </w:rPr>
              <w:t>Corchorus aestuans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9E6D09" w14:textId="032D0A0E" w:rsidR="003F7BE8" w:rsidRPr="000C758D" w:rsidRDefault="003F7BE8" w:rsidP="003F7BE8">
            <w:pPr>
              <w:jc w:val="left"/>
              <w:rPr>
                <w:sz w:val="16"/>
                <w:szCs w:val="16"/>
              </w:rPr>
            </w:pPr>
            <w:r w:rsidRPr="00B662C3">
              <w:rPr>
                <w:sz w:val="16"/>
                <w:szCs w:val="16"/>
                <w:lang w:val="de-DE"/>
              </w:rPr>
              <w:t>KE</w:t>
            </w:r>
          </w:p>
        </w:tc>
      </w:tr>
      <w:tr w:rsidR="003F7BE8" w:rsidRPr="000C758D" w14:paraId="3408A5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63FC80" w14:textId="77777777" w:rsidR="003F7BE8" w:rsidRPr="000C758D" w:rsidRDefault="003F7BE8" w:rsidP="003F7BE8">
            <w:pPr>
              <w:jc w:val="left"/>
              <w:rPr>
                <w:sz w:val="16"/>
                <w:szCs w:val="16"/>
              </w:rPr>
            </w:pPr>
            <w:r w:rsidRPr="000C758D">
              <w:rPr>
                <w:bCs/>
                <w:sz w:val="16"/>
                <w:szCs w:val="16"/>
              </w:rPr>
              <w:t>CORCH_OLI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DA7C23" w14:textId="77777777" w:rsidR="003F7BE8" w:rsidRPr="000C758D" w:rsidRDefault="003F7BE8" w:rsidP="003F7BE8">
            <w:pPr>
              <w:ind w:left="82" w:hanging="82"/>
              <w:jc w:val="left"/>
              <w:rPr>
                <w:sz w:val="16"/>
                <w:szCs w:val="16"/>
              </w:rPr>
            </w:pPr>
            <w:r w:rsidRPr="000C758D">
              <w:rPr>
                <w:sz w:val="16"/>
                <w:szCs w:val="16"/>
              </w:rPr>
              <w:t>Corchorus olitorius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D9290C" w14:textId="71E77B72" w:rsidR="003F7BE8" w:rsidRPr="000C758D" w:rsidRDefault="003F7BE8" w:rsidP="003F7BE8">
            <w:pPr>
              <w:jc w:val="left"/>
              <w:rPr>
                <w:sz w:val="16"/>
                <w:szCs w:val="16"/>
              </w:rPr>
            </w:pPr>
            <w:r w:rsidRPr="00B662C3">
              <w:rPr>
                <w:sz w:val="16"/>
                <w:szCs w:val="16"/>
                <w:lang w:val="de-DE"/>
              </w:rPr>
              <w:t>KE</w:t>
            </w:r>
          </w:p>
        </w:tc>
      </w:tr>
      <w:tr w:rsidR="003F7BE8" w:rsidRPr="000C758D" w14:paraId="69B6C2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C1E7CE" w14:textId="77777777" w:rsidR="003F7BE8" w:rsidRPr="000C758D" w:rsidRDefault="003F7BE8" w:rsidP="003F7BE8">
            <w:pPr>
              <w:jc w:val="left"/>
              <w:rPr>
                <w:sz w:val="16"/>
                <w:szCs w:val="16"/>
              </w:rPr>
            </w:pPr>
            <w:r w:rsidRPr="000C758D">
              <w:rPr>
                <w:bCs/>
                <w:sz w:val="16"/>
                <w:szCs w:val="16"/>
              </w:rPr>
              <w:t>CORDC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E6AE8B" w14:textId="77777777" w:rsidR="003F7BE8" w:rsidRPr="000C758D" w:rsidRDefault="003F7BE8" w:rsidP="003F7BE8">
            <w:pPr>
              <w:ind w:left="82" w:hanging="82"/>
              <w:jc w:val="left"/>
              <w:rPr>
                <w:sz w:val="16"/>
                <w:szCs w:val="16"/>
              </w:rPr>
            </w:pPr>
            <w:r w:rsidRPr="000C758D">
              <w:rPr>
                <w:sz w:val="16"/>
                <w:szCs w:val="16"/>
              </w:rPr>
              <w:t>Cordyceps (Fr.) Link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C2C2C5" w14:textId="5877C5BE" w:rsidR="003F7BE8" w:rsidRPr="000C758D" w:rsidRDefault="003F7BE8" w:rsidP="003F7BE8">
            <w:pPr>
              <w:jc w:val="left"/>
              <w:rPr>
                <w:sz w:val="16"/>
                <w:szCs w:val="16"/>
              </w:rPr>
            </w:pPr>
            <w:r w:rsidRPr="00B662C3">
              <w:rPr>
                <w:sz w:val="16"/>
                <w:szCs w:val="16"/>
                <w:lang w:val="de-DE"/>
              </w:rPr>
              <w:t>KR</w:t>
            </w:r>
          </w:p>
        </w:tc>
      </w:tr>
      <w:tr w:rsidR="003F7BE8" w:rsidRPr="00DB2901" w14:paraId="55F76A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5E0362" w14:textId="77777777" w:rsidR="003F7BE8" w:rsidRPr="000C758D" w:rsidRDefault="003F7BE8" w:rsidP="003F7BE8">
            <w:pPr>
              <w:jc w:val="left"/>
              <w:rPr>
                <w:sz w:val="16"/>
                <w:szCs w:val="16"/>
              </w:rPr>
            </w:pPr>
            <w:r w:rsidRPr="000C758D">
              <w:rPr>
                <w:bCs/>
                <w:sz w:val="16"/>
                <w:szCs w:val="16"/>
              </w:rPr>
              <w:t>CORDY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B48670" w14:textId="77777777" w:rsidR="003F7BE8" w:rsidRPr="00486B2C" w:rsidRDefault="003F7BE8" w:rsidP="003F7BE8">
            <w:pPr>
              <w:ind w:left="82" w:hanging="82"/>
              <w:jc w:val="left"/>
              <w:rPr>
                <w:sz w:val="16"/>
                <w:szCs w:val="16"/>
                <w:lang w:val="fr-FR"/>
              </w:rPr>
            </w:pPr>
            <w:r w:rsidRPr="00486B2C">
              <w:rPr>
                <w:sz w:val="16"/>
                <w:szCs w:val="16"/>
                <w:lang w:val="fr-FR"/>
              </w:rPr>
              <w:t>Cordyline Comm. ex Juss.</w:t>
            </w:r>
            <w:r w:rsidRPr="00486B2C">
              <w:rPr>
                <w:sz w:val="16"/>
                <w:szCs w:val="16"/>
                <w:lang w:val="fr-FR"/>
              </w:rPr>
              <w:br/>
              <w:t>Cordyline Comm. ex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966D99" w14:textId="05E9E836" w:rsidR="003F7BE8" w:rsidRPr="00486B2C" w:rsidRDefault="003F7BE8" w:rsidP="003F7BE8">
            <w:pPr>
              <w:jc w:val="left"/>
              <w:rPr>
                <w:sz w:val="16"/>
                <w:szCs w:val="16"/>
                <w:lang w:val="fr-FR"/>
              </w:rPr>
            </w:pPr>
            <w:r w:rsidRPr="00B662C3">
              <w:rPr>
                <w:sz w:val="16"/>
                <w:szCs w:val="16"/>
                <w:lang w:val="fr-FR"/>
              </w:rPr>
              <w:t>AU  CA  GB  JP  NL  QZ  ZA</w:t>
            </w:r>
          </w:p>
        </w:tc>
      </w:tr>
      <w:tr w:rsidR="003F7BE8" w:rsidRPr="003F7BE8" w14:paraId="3FFFAE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BEEF9A" w14:textId="77777777" w:rsidR="003F7BE8" w:rsidRPr="000C758D" w:rsidRDefault="003F7BE8" w:rsidP="003F7BE8">
            <w:pPr>
              <w:jc w:val="left"/>
              <w:rPr>
                <w:sz w:val="16"/>
                <w:szCs w:val="16"/>
              </w:rPr>
            </w:pPr>
            <w:r w:rsidRPr="000C758D">
              <w:rPr>
                <w:bCs/>
                <w:sz w:val="16"/>
                <w:szCs w:val="16"/>
              </w:rPr>
              <w:t>CORDY_ABA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FA94A7" w14:textId="77777777" w:rsidR="003F7BE8" w:rsidRPr="000C758D" w:rsidRDefault="003F7BE8" w:rsidP="003F7BE8">
            <w:pPr>
              <w:ind w:left="82" w:hanging="82"/>
              <w:jc w:val="left"/>
              <w:rPr>
                <w:sz w:val="16"/>
                <w:szCs w:val="16"/>
              </w:rPr>
            </w:pPr>
            <w:r w:rsidRPr="000C758D">
              <w:rPr>
                <w:sz w:val="16"/>
                <w:szCs w:val="16"/>
              </w:rPr>
              <w:t>Cordyline australis x cordyline banksii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259CDD" w14:textId="797E1F74" w:rsidR="003F7BE8" w:rsidRPr="003F7BE8" w:rsidRDefault="003F7BE8" w:rsidP="003F7BE8">
            <w:pPr>
              <w:jc w:val="left"/>
              <w:rPr>
                <w:sz w:val="16"/>
                <w:szCs w:val="16"/>
                <w:lang w:val="fr-FR"/>
              </w:rPr>
            </w:pPr>
            <w:r w:rsidRPr="00B662C3">
              <w:rPr>
                <w:sz w:val="16"/>
                <w:szCs w:val="16"/>
                <w:lang w:val="fr-FR"/>
              </w:rPr>
              <w:t>NL  NZ  QZ</w:t>
            </w:r>
          </w:p>
        </w:tc>
      </w:tr>
      <w:tr w:rsidR="003F7BE8" w:rsidRPr="000C758D" w14:paraId="40A210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C68019" w14:textId="77777777" w:rsidR="003F7BE8" w:rsidRPr="000C758D" w:rsidRDefault="003F7BE8" w:rsidP="003F7BE8">
            <w:pPr>
              <w:jc w:val="left"/>
              <w:rPr>
                <w:sz w:val="16"/>
                <w:szCs w:val="16"/>
              </w:rPr>
            </w:pPr>
            <w:r w:rsidRPr="000C758D">
              <w:rPr>
                <w:bCs/>
                <w:sz w:val="16"/>
                <w:szCs w:val="16"/>
              </w:rPr>
              <w:t>CORDY_AUS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2D0D75" w14:textId="77777777" w:rsidR="003F7BE8" w:rsidRPr="00486B2C" w:rsidRDefault="003F7BE8" w:rsidP="003F7BE8">
            <w:pPr>
              <w:ind w:left="82" w:hanging="82"/>
              <w:jc w:val="left"/>
              <w:rPr>
                <w:sz w:val="16"/>
                <w:szCs w:val="16"/>
                <w:lang w:val="de-DE"/>
              </w:rPr>
            </w:pPr>
            <w:r w:rsidRPr="00486B2C">
              <w:rPr>
                <w:sz w:val="16"/>
                <w:szCs w:val="16"/>
                <w:lang w:val="de-DE"/>
              </w:rPr>
              <w:t>Cordyline australis (G. Forst.) Endl.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6A1B31" w14:textId="76899C0C" w:rsidR="003F7BE8" w:rsidRPr="000C758D" w:rsidRDefault="003F7BE8" w:rsidP="003F7BE8">
            <w:pPr>
              <w:jc w:val="left"/>
              <w:rPr>
                <w:sz w:val="16"/>
                <w:szCs w:val="16"/>
              </w:rPr>
            </w:pPr>
            <w:r w:rsidRPr="00B662C3">
              <w:rPr>
                <w:sz w:val="16"/>
                <w:szCs w:val="16"/>
                <w:lang w:val="fr-FR"/>
              </w:rPr>
              <w:t>NL  NZ  QZ</w:t>
            </w:r>
          </w:p>
        </w:tc>
      </w:tr>
      <w:tr w:rsidR="003F7BE8" w:rsidRPr="000C758D" w14:paraId="77AF5F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6F2930" w14:textId="77777777" w:rsidR="003F7BE8" w:rsidRPr="000C758D" w:rsidRDefault="003F7BE8" w:rsidP="003F7BE8">
            <w:pPr>
              <w:jc w:val="left"/>
              <w:rPr>
                <w:sz w:val="16"/>
                <w:szCs w:val="16"/>
              </w:rPr>
            </w:pPr>
            <w:r w:rsidRPr="000C758D">
              <w:rPr>
                <w:bCs/>
                <w:sz w:val="16"/>
                <w:szCs w:val="16"/>
              </w:rPr>
              <w:t>CORDY_BAN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8BE3EA" w14:textId="77777777" w:rsidR="003F7BE8" w:rsidRPr="000C758D" w:rsidRDefault="003F7BE8" w:rsidP="003F7BE8">
            <w:pPr>
              <w:ind w:left="82" w:hanging="82"/>
              <w:jc w:val="left"/>
              <w:rPr>
                <w:sz w:val="16"/>
                <w:szCs w:val="16"/>
              </w:rPr>
            </w:pPr>
            <w:r w:rsidRPr="000C758D">
              <w:rPr>
                <w:sz w:val="16"/>
                <w:szCs w:val="16"/>
              </w:rPr>
              <w:t>Cordyline banksii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B35ACE" w14:textId="183482C1" w:rsidR="003F7BE8" w:rsidRPr="000C758D" w:rsidRDefault="003F7BE8" w:rsidP="003F7BE8">
            <w:pPr>
              <w:jc w:val="left"/>
              <w:rPr>
                <w:sz w:val="16"/>
                <w:szCs w:val="16"/>
              </w:rPr>
            </w:pPr>
            <w:r w:rsidRPr="00B662C3">
              <w:rPr>
                <w:sz w:val="16"/>
                <w:szCs w:val="16"/>
                <w:lang w:val="fr-FR"/>
              </w:rPr>
              <w:t>NL  NZ  QZ</w:t>
            </w:r>
          </w:p>
        </w:tc>
      </w:tr>
      <w:tr w:rsidR="003F7BE8" w:rsidRPr="000C758D" w14:paraId="6E80BF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F5B388" w14:textId="77777777" w:rsidR="003F7BE8" w:rsidRPr="000C758D" w:rsidRDefault="003F7BE8" w:rsidP="003F7BE8">
            <w:pPr>
              <w:jc w:val="left"/>
              <w:rPr>
                <w:sz w:val="16"/>
                <w:szCs w:val="16"/>
              </w:rPr>
            </w:pPr>
            <w:r w:rsidRPr="000C758D">
              <w:rPr>
                <w:bCs/>
                <w:sz w:val="16"/>
                <w:szCs w:val="16"/>
              </w:rPr>
              <w:t>CORDY_BAU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F539DA" w14:textId="77777777" w:rsidR="003F7BE8" w:rsidRPr="000C758D" w:rsidRDefault="003F7BE8" w:rsidP="003F7BE8">
            <w:pPr>
              <w:ind w:left="82" w:hanging="82"/>
              <w:jc w:val="left"/>
              <w:rPr>
                <w:sz w:val="16"/>
                <w:szCs w:val="16"/>
              </w:rPr>
            </w:pPr>
            <w:r w:rsidRPr="000C758D">
              <w:rPr>
                <w:sz w:val="16"/>
                <w:szCs w:val="16"/>
              </w:rPr>
              <w:t>Cordyline baueri Hook. f.</w:t>
            </w:r>
            <w:r w:rsidRPr="000C758D">
              <w:rPr>
                <w:sz w:val="16"/>
                <w:szCs w:val="16"/>
              </w:rPr>
              <w:br/>
              <w:t>Cordyline obtecta (Graham) Baker</w:t>
            </w:r>
            <w:r w:rsidRPr="000C758D">
              <w:rPr>
                <w:sz w:val="16"/>
                <w:szCs w:val="16"/>
              </w:rPr>
              <w:br/>
              <w:t>Dracaena obtecta Graham</w:t>
            </w:r>
            <w:r w:rsidRPr="000C758D">
              <w:rPr>
                <w:sz w:val="16"/>
                <w:szCs w:val="16"/>
              </w:rPr>
              <w:br/>
              <w:t>Terminalis obtecta (Graham) Kuntze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B94B0B" w14:textId="3188EC79" w:rsidR="003F7BE8" w:rsidRPr="000C758D" w:rsidRDefault="003F7BE8" w:rsidP="003F7BE8">
            <w:pPr>
              <w:jc w:val="left"/>
              <w:rPr>
                <w:sz w:val="16"/>
                <w:szCs w:val="16"/>
              </w:rPr>
            </w:pPr>
            <w:r w:rsidRPr="00B662C3">
              <w:rPr>
                <w:sz w:val="16"/>
                <w:szCs w:val="16"/>
                <w:lang w:val="fr-FR"/>
              </w:rPr>
              <w:t>NZ</w:t>
            </w:r>
          </w:p>
        </w:tc>
      </w:tr>
      <w:tr w:rsidR="003F7BE8" w:rsidRPr="000C758D" w14:paraId="260F21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4867DC" w14:textId="77777777" w:rsidR="003F7BE8" w:rsidRPr="000C758D" w:rsidRDefault="003F7BE8" w:rsidP="003F7BE8">
            <w:pPr>
              <w:jc w:val="left"/>
              <w:rPr>
                <w:sz w:val="16"/>
                <w:szCs w:val="16"/>
              </w:rPr>
            </w:pPr>
            <w:r w:rsidRPr="000C758D">
              <w:rPr>
                <w:bCs/>
                <w:sz w:val="16"/>
                <w:szCs w:val="16"/>
              </w:rPr>
              <w:t>CORDY_BPU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C557BC" w14:textId="77777777" w:rsidR="003F7BE8" w:rsidRPr="00486B2C" w:rsidRDefault="003F7BE8" w:rsidP="003F7BE8">
            <w:pPr>
              <w:ind w:left="82" w:hanging="82"/>
              <w:jc w:val="left"/>
              <w:rPr>
                <w:sz w:val="16"/>
                <w:szCs w:val="16"/>
                <w:lang w:val="en-US"/>
              </w:rPr>
            </w:pPr>
            <w:r w:rsidRPr="00486B2C">
              <w:rPr>
                <w:sz w:val="16"/>
                <w:szCs w:val="16"/>
                <w:lang w:val="en-US"/>
              </w:rPr>
              <w:t>Hybrids between Cordyline banksii and Cordyline pumilio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C3A7F5" w14:textId="6CE4A6EF" w:rsidR="003F7BE8" w:rsidRPr="000C758D" w:rsidRDefault="003F7BE8" w:rsidP="003F7BE8">
            <w:pPr>
              <w:jc w:val="left"/>
              <w:rPr>
                <w:sz w:val="16"/>
                <w:szCs w:val="16"/>
              </w:rPr>
            </w:pPr>
            <w:r w:rsidRPr="00B662C3">
              <w:rPr>
                <w:sz w:val="16"/>
                <w:szCs w:val="16"/>
                <w:lang w:val="fr-FR"/>
              </w:rPr>
              <w:t>GB  NL  QZ</w:t>
            </w:r>
          </w:p>
        </w:tc>
      </w:tr>
      <w:tr w:rsidR="003F7BE8" w:rsidRPr="000C758D" w14:paraId="6AF19E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898C68" w14:textId="77777777" w:rsidR="003F7BE8" w:rsidRPr="000C758D" w:rsidRDefault="003F7BE8" w:rsidP="003F7BE8">
            <w:pPr>
              <w:jc w:val="left"/>
              <w:rPr>
                <w:sz w:val="16"/>
                <w:szCs w:val="16"/>
              </w:rPr>
            </w:pPr>
            <w:r w:rsidRPr="000C758D">
              <w:rPr>
                <w:bCs/>
                <w:sz w:val="16"/>
                <w:szCs w:val="16"/>
              </w:rPr>
              <w:t>CORDY_BRA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DC3BBD" w14:textId="77777777" w:rsidR="003F7BE8" w:rsidRPr="000C758D" w:rsidRDefault="003F7BE8" w:rsidP="003F7BE8">
            <w:pPr>
              <w:ind w:left="82" w:hanging="82"/>
              <w:jc w:val="left"/>
              <w:rPr>
                <w:sz w:val="16"/>
                <w:szCs w:val="16"/>
              </w:rPr>
            </w:pPr>
            <w:r w:rsidRPr="000C758D">
              <w:rPr>
                <w:sz w:val="16"/>
                <w:szCs w:val="16"/>
              </w:rPr>
              <w:t>Cordyline brasiliensis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EC7FD9" w14:textId="1AE51BE2" w:rsidR="003F7BE8" w:rsidRPr="000C758D" w:rsidRDefault="003F7BE8" w:rsidP="003F7BE8">
            <w:pPr>
              <w:jc w:val="left"/>
              <w:rPr>
                <w:sz w:val="16"/>
                <w:szCs w:val="16"/>
              </w:rPr>
            </w:pPr>
            <w:r w:rsidRPr="00B662C3">
              <w:rPr>
                <w:sz w:val="16"/>
                <w:szCs w:val="16"/>
                <w:lang w:val="fr-FR"/>
              </w:rPr>
              <w:t>NL  QZ</w:t>
            </w:r>
          </w:p>
        </w:tc>
      </w:tr>
      <w:tr w:rsidR="003F7BE8" w:rsidRPr="000C758D" w14:paraId="50C6341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6982CB" w14:textId="77777777" w:rsidR="003F7BE8" w:rsidRPr="000C758D" w:rsidRDefault="003F7BE8" w:rsidP="003F7BE8">
            <w:pPr>
              <w:jc w:val="left"/>
              <w:rPr>
                <w:sz w:val="16"/>
                <w:szCs w:val="16"/>
              </w:rPr>
            </w:pPr>
            <w:r w:rsidRPr="000C758D">
              <w:rPr>
                <w:bCs/>
                <w:sz w:val="16"/>
                <w:szCs w:val="16"/>
              </w:rPr>
              <w:t>CORDY_FRU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CB8A3A" w14:textId="77777777" w:rsidR="003F7BE8" w:rsidRPr="000C758D" w:rsidRDefault="003F7BE8" w:rsidP="003F7BE8">
            <w:pPr>
              <w:ind w:left="82" w:hanging="82"/>
              <w:jc w:val="left"/>
              <w:rPr>
                <w:sz w:val="16"/>
                <w:szCs w:val="16"/>
              </w:rPr>
            </w:pPr>
            <w:r w:rsidRPr="000C758D">
              <w:rPr>
                <w:sz w:val="16"/>
                <w:szCs w:val="16"/>
              </w:rPr>
              <w:t>Cordyline fruticosa (L.) A. Chev.</w:t>
            </w:r>
            <w:r w:rsidRPr="000C758D">
              <w:rPr>
                <w:sz w:val="16"/>
                <w:szCs w:val="16"/>
              </w:rPr>
              <w:br/>
              <w:t>Cordyline terminalis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829CCC" w14:textId="626B66B8" w:rsidR="003F7BE8" w:rsidRPr="000C758D" w:rsidRDefault="003F7BE8" w:rsidP="003F7BE8">
            <w:pPr>
              <w:jc w:val="left"/>
              <w:rPr>
                <w:sz w:val="16"/>
                <w:szCs w:val="16"/>
              </w:rPr>
            </w:pPr>
            <w:r w:rsidRPr="00B662C3">
              <w:rPr>
                <w:sz w:val="16"/>
                <w:szCs w:val="16"/>
                <w:lang w:val="fr-FR"/>
              </w:rPr>
              <w:t>NL  NZ  QZ</w:t>
            </w:r>
          </w:p>
        </w:tc>
      </w:tr>
      <w:tr w:rsidR="003F7BE8" w:rsidRPr="000C758D" w14:paraId="451944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CA6665" w14:textId="77777777" w:rsidR="003F7BE8" w:rsidRPr="000C758D" w:rsidRDefault="003F7BE8" w:rsidP="003F7BE8">
            <w:pPr>
              <w:jc w:val="left"/>
              <w:rPr>
                <w:sz w:val="16"/>
                <w:szCs w:val="16"/>
              </w:rPr>
            </w:pPr>
            <w:r w:rsidRPr="000C758D">
              <w:rPr>
                <w:bCs/>
                <w:sz w:val="16"/>
                <w:szCs w:val="16"/>
              </w:rPr>
              <w:t>CORDY_IND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C7286E" w14:textId="77777777" w:rsidR="003F7BE8" w:rsidRPr="000C758D" w:rsidRDefault="003F7BE8" w:rsidP="003F7BE8">
            <w:pPr>
              <w:ind w:left="82" w:hanging="82"/>
              <w:jc w:val="left"/>
              <w:rPr>
                <w:sz w:val="16"/>
                <w:szCs w:val="16"/>
              </w:rPr>
            </w:pPr>
            <w:r w:rsidRPr="000C758D">
              <w:rPr>
                <w:sz w:val="16"/>
                <w:szCs w:val="16"/>
              </w:rPr>
              <w:t>Cordyline indivisa (G. Forst.) Steud.</w:t>
            </w:r>
            <w:r w:rsidRPr="000C758D">
              <w:rPr>
                <w:sz w:val="16"/>
                <w:szCs w:val="16"/>
              </w:rPr>
              <w:br/>
              <w:t>Cordyline indivisa (Forst.) Steud.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66C17B" w14:textId="4D5094D5" w:rsidR="003F7BE8" w:rsidRPr="000C758D" w:rsidRDefault="003F7BE8" w:rsidP="003F7BE8">
            <w:pPr>
              <w:jc w:val="left"/>
              <w:rPr>
                <w:sz w:val="16"/>
                <w:szCs w:val="16"/>
              </w:rPr>
            </w:pPr>
            <w:r w:rsidRPr="00B662C3">
              <w:rPr>
                <w:sz w:val="16"/>
                <w:szCs w:val="16"/>
                <w:lang w:val="fr-FR"/>
              </w:rPr>
              <w:t>NL  NZ</w:t>
            </w:r>
          </w:p>
        </w:tc>
      </w:tr>
      <w:tr w:rsidR="003F7BE8" w:rsidRPr="000C758D" w14:paraId="32D6CC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53B128" w14:textId="77777777" w:rsidR="003F7BE8" w:rsidRPr="000C758D" w:rsidRDefault="003F7BE8" w:rsidP="003F7BE8">
            <w:pPr>
              <w:jc w:val="left"/>
              <w:rPr>
                <w:sz w:val="16"/>
                <w:szCs w:val="16"/>
              </w:rPr>
            </w:pPr>
            <w:r w:rsidRPr="000C758D">
              <w:rPr>
                <w:bCs/>
                <w:sz w:val="16"/>
                <w:szCs w:val="16"/>
              </w:rPr>
              <w:t>CORDY_KAS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C04BF6" w14:textId="77777777" w:rsidR="003F7BE8" w:rsidRPr="000C758D" w:rsidRDefault="003F7BE8" w:rsidP="003F7BE8">
            <w:pPr>
              <w:ind w:left="82" w:hanging="82"/>
              <w:jc w:val="left"/>
              <w:rPr>
                <w:sz w:val="16"/>
                <w:szCs w:val="16"/>
              </w:rPr>
            </w:pPr>
            <w:r w:rsidRPr="000C758D">
              <w:rPr>
                <w:sz w:val="16"/>
                <w:szCs w:val="16"/>
              </w:rPr>
              <w:t>Cordyline kaspar W.R.B. Oliv.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2EDCBB" w14:textId="276A901D" w:rsidR="003F7BE8" w:rsidRPr="000C758D" w:rsidRDefault="003F7BE8" w:rsidP="003F7BE8">
            <w:pPr>
              <w:jc w:val="left"/>
              <w:rPr>
                <w:sz w:val="16"/>
                <w:szCs w:val="16"/>
              </w:rPr>
            </w:pPr>
            <w:r w:rsidRPr="00B662C3">
              <w:rPr>
                <w:sz w:val="16"/>
                <w:szCs w:val="16"/>
                <w:lang w:val="fr-FR"/>
              </w:rPr>
              <w:t>NL  NZ</w:t>
            </w:r>
          </w:p>
        </w:tc>
      </w:tr>
      <w:tr w:rsidR="003F7BE8" w:rsidRPr="000C758D" w14:paraId="5CD9F3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7F5AA9" w14:textId="77777777" w:rsidR="003F7BE8" w:rsidRPr="000C758D" w:rsidRDefault="003F7BE8" w:rsidP="003F7BE8">
            <w:pPr>
              <w:jc w:val="left"/>
              <w:rPr>
                <w:sz w:val="16"/>
                <w:szCs w:val="16"/>
              </w:rPr>
            </w:pPr>
            <w:r w:rsidRPr="000C758D">
              <w:rPr>
                <w:bCs/>
                <w:sz w:val="16"/>
                <w:szCs w:val="16"/>
              </w:rPr>
              <w:t>CORDY_PUM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C5EDB2" w14:textId="77777777" w:rsidR="003F7BE8" w:rsidRPr="000C758D" w:rsidRDefault="003F7BE8" w:rsidP="003F7BE8">
            <w:pPr>
              <w:ind w:left="82" w:hanging="82"/>
              <w:jc w:val="left"/>
              <w:rPr>
                <w:sz w:val="16"/>
                <w:szCs w:val="16"/>
              </w:rPr>
            </w:pPr>
            <w:r w:rsidRPr="000C758D">
              <w:rPr>
                <w:sz w:val="16"/>
                <w:szCs w:val="16"/>
              </w:rPr>
              <w:t>Cordyline pumilio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3C9983" w14:textId="3E276F1E" w:rsidR="003F7BE8" w:rsidRPr="000C758D" w:rsidRDefault="003F7BE8" w:rsidP="003F7BE8">
            <w:pPr>
              <w:jc w:val="left"/>
              <w:rPr>
                <w:sz w:val="16"/>
                <w:szCs w:val="16"/>
              </w:rPr>
            </w:pPr>
            <w:r w:rsidRPr="00B662C3">
              <w:rPr>
                <w:sz w:val="16"/>
                <w:szCs w:val="16"/>
                <w:lang w:val="fr-FR"/>
              </w:rPr>
              <w:t>NL  NZ</w:t>
            </w:r>
          </w:p>
        </w:tc>
      </w:tr>
      <w:tr w:rsidR="003F7BE8" w:rsidRPr="000C758D" w14:paraId="625772E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6DEEE8" w14:textId="77777777" w:rsidR="003F7BE8" w:rsidRPr="000C758D" w:rsidRDefault="003F7BE8" w:rsidP="003F7BE8">
            <w:pPr>
              <w:jc w:val="left"/>
              <w:rPr>
                <w:sz w:val="16"/>
                <w:szCs w:val="16"/>
              </w:rPr>
            </w:pPr>
            <w:r w:rsidRPr="000C758D">
              <w:rPr>
                <w:bCs/>
                <w:sz w:val="16"/>
                <w:szCs w:val="16"/>
              </w:rPr>
              <w:t>COREO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7310E7" w14:textId="77777777" w:rsidR="003F7BE8" w:rsidRPr="000C758D" w:rsidRDefault="003F7BE8" w:rsidP="003F7BE8">
            <w:pPr>
              <w:ind w:left="82" w:hanging="82"/>
              <w:jc w:val="left"/>
              <w:rPr>
                <w:sz w:val="16"/>
                <w:szCs w:val="16"/>
              </w:rPr>
            </w:pPr>
            <w:r w:rsidRPr="000C758D">
              <w:rPr>
                <w:sz w:val="16"/>
                <w:szCs w:val="16"/>
              </w:rPr>
              <w:t>Coreopsis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5C207E" w14:textId="09DEAFCA" w:rsidR="003F7BE8" w:rsidRPr="000C758D" w:rsidRDefault="003F7BE8" w:rsidP="003F7BE8">
            <w:pPr>
              <w:jc w:val="left"/>
              <w:rPr>
                <w:sz w:val="16"/>
                <w:szCs w:val="16"/>
              </w:rPr>
            </w:pPr>
            <w:r w:rsidRPr="003F7BE8">
              <w:rPr>
                <w:sz w:val="16"/>
                <w:szCs w:val="16"/>
              </w:rPr>
              <w:t>CA  FR  GB  JP  KR  NZ  QZ</w:t>
            </w:r>
          </w:p>
        </w:tc>
      </w:tr>
      <w:tr w:rsidR="003F7BE8" w:rsidRPr="000C758D" w14:paraId="1707E8B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E05F7C" w14:textId="77777777" w:rsidR="003F7BE8" w:rsidRPr="000C758D" w:rsidRDefault="003F7BE8" w:rsidP="003F7BE8">
            <w:pPr>
              <w:jc w:val="left"/>
              <w:rPr>
                <w:sz w:val="16"/>
                <w:szCs w:val="16"/>
              </w:rPr>
            </w:pPr>
            <w:r w:rsidRPr="000C758D">
              <w:rPr>
                <w:bCs/>
                <w:sz w:val="16"/>
                <w:szCs w:val="16"/>
              </w:rPr>
              <w:lastRenderedPageBreak/>
              <w:t>COREO_ALA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BC0823" w14:textId="77777777" w:rsidR="003F7BE8" w:rsidRPr="000C758D" w:rsidRDefault="003F7BE8" w:rsidP="003F7BE8">
            <w:pPr>
              <w:ind w:left="82" w:hanging="82"/>
              <w:jc w:val="left"/>
              <w:rPr>
                <w:sz w:val="16"/>
                <w:szCs w:val="16"/>
              </w:rPr>
            </w:pPr>
            <w:r w:rsidRPr="000C758D">
              <w:rPr>
                <w:sz w:val="16"/>
                <w:szCs w:val="16"/>
              </w:rPr>
              <w:t>Coreopsis auriculata x Coreopsis lanceolata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911CBA" w14:textId="3F0A7C59" w:rsidR="003F7BE8" w:rsidRPr="000C758D" w:rsidRDefault="003F7BE8" w:rsidP="003F7BE8">
            <w:pPr>
              <w:jc w:val="left"/>
              <w:rPr>
                <w:sz w:val="16"/>
                <w:szCs w:val="16"/>
              </w:rPr>
            </w:pPr>
            <w:r w:rsidRPr="00B662C3">
              <w:rPr>
                <w:sz w:val="16"/>
                <w:szCs w:val="16"/>
                <w:lang w:val="fr-FR"/>
              </w:rPr>
              <w:t>FR  GB  QZ</w:t>
            </w:r>
          </w:p>
        </w:tc>
      </w:tr>
      <w:tr w:rsidR="003F7BE8" w:rsidRPr="000C758D" w14:paraId="7858DC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773921" w14:textId="77777777" w:rsidR="003F7BE8" w:rsidRPr="000C758D" w:rsidRDefault="003F7BE8" w:rsidP="003F7BE8">
            <w:pPr>
              <w:jc w:val="left"/>
              <w:rPr>
                <w:sz w:val="16"/>
                <w:szCs w:val="16"/>
              </w:rPr>
            </w:pPr>
            <w:r w:rsidRPr="000C758D">
              <w:rPr>
                <w:bCs/>
                <w:sz w:val="16"/>
                <w:szCs w:val="16"/>
              </w:rPr>
              <w:t>COREO_AUR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D76481" w14:textId="77777777" w:rsidR="003F7BE8" w:rsidRPr="000C758D" w:rsidRDefault="003F7BE8" w:rsidP="003F7BE8">
            <w:pPr>
              <w:ind w:left="82" w:hanging="82"/>
              <w:jc w:val="left"/>
              <w:rPr>
                <w:sz w:val="16"/>
                <w:szCs w:val="16"/>
              </w:rPr>
            </w:pPr>
            <w:r w:rsidRPr="000C758D">
              <w:rPr>
                <w:sz w:val="16"/>
                <w:szCs w:val="16"/>
              </w:rPr>
              <w:t>Coreopsis auriculata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378794" w14:textId="1051435E" w:rsidR="003F7BE8" w:rsidRPr="000C758D" w:rsidRDefault="003F7BE8" w:rsidP="003F7BE8">
            <w:pPr>
              <w:jc w:val="left"/>
              <w:rPr>
                <w:sz w:val="16"/>
                <w:szCs w:val="16"/>
              </w:rPr>
            </w:pPr>
            <w:r w:rsidRPr="00B662C3">
              <w:rPr>
                <w:sz w:val="16"/>
                <w:szCs w:val="16"/>
                <w:lang w:val="fr-FR"/>
              </w:rPr>
              <w:t>GB</w:t>
            </w:r>
          </w:p>
        </w:tc>
      </w:tr>
      <w:tr w:rsidR="003F7BE8" w:rsidRPr="000C758D" w14:paraId="1897F6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15F319" w14:textId="77777777" w:rsidR="003F7BE8" w:rsidRPr="000C758D" w:rsidRDefault="003F7BE8" w:rsidP="003F7BE8">
            <w:pPr>
              <w:jc w:val="left"/>
              <w:rPr>
                <w:sz w:val="16"/>
                <w:szCs w:val="16"/>
              </w:rPr>
            </w:pPr>
            <w:r w:rsidRPr="000C758D">
              <w:rPr>
                <w:bCs/>
                <w:sz w:val="16"/>
                <w:szCs w:val="16"/>
              </w:rPr>
              <w:t>COREO_GRA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1BC672" w14:textId="77777777" w:rsidR="003F7BE8" w:rsidRPr="000C758D" w:rsidRDefault="003F7BE8" w:rsidP="003F7BE8">
            <w:pPr>
              <w:ind w:left="82" w:hanging="82"/>
              <w:jc w:val="left"/>
              <w:rPr>
                <w:sz w:val="16"/>
                <w:szCs w:val="16"/>
              </w:rPr>
            </w:pPr>
            <w:r w:rsidRPr="000C758D">
              <w:rPr>
                <w:sz w:val="16"/>
                <w:szCs w:val="16"/>
              </w:rPr>
              <w:t>Coreopsis grandiflora Hogg ex Sweet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98DE61" w14:textId="1892293E" w:rsidR="003F7BE8" w:rsidRPr="000C758D" w:rsidRDefault="003F7BE8" w:rsidP="003F7BE8">
            <w:pPr>
              <w:jc w:val="left"/>
              <w:rPr>
                <w:sz w:val="16"/>
                <w:szCs w:val="16"/>
              </w:rPr>
            </w:pPr>
            <w:r w:rsidRPr="00B662C3">
              <w:rPr>
                <w:sz w:val="16"/>
                <w:szCs w:val="16"/>
                <w:lang w:val="fr-FR"/>
              </w:rPr>
              <w:t>CA  FR  GB  QZ</w:t>
            </w:r>
          </w:p>
        </w:tc>
      </w:tr>
      <w:tr w:rsidR="003F7BE8" w:rsidRPr="000C758D" w14:paraId="738871C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D27646" w14:textId="77777777" w:rsidR="003F7BE8" w:rsidRPr="000C758D" w:rsidRDefault="003F7BE8" w:rsidP="003F7BE8">
            <w:pPr>
              <w:jc w:val="left"/>
              <w:rPr>
                <w:sz w:val="16"/>
                <w:szCs w:val="16"/>
              </w:rPr>
            </w:pPr>
            <w:r w:rsidRPr="000C758D">
              <w:rPr>
                <w:bCs/>
                <w:sz w:val="16"/>
                <w:szCs w:val="16"/>
              </w:rPr>
              <w:t>COREO_LAN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1008E9" w14:textId="77777777" w:rsidR="003F7BE8" w:rsidRPr="000C758D" w:rsidRDefault="003F7BE8" w:rsidP="003F7BE8">
            <w:pPr>
              <w:ind w:left="82" w:hanging="82"/>
              <w:jc w:val="left"/>
              <w:rPr>
                <w:sz w:val="16"/>
                <w:szCs w:val="16"/>
              </w:rPr>
            </w:pPr>
            <w:r w:rsidRPr="000C758D">
              <w:rPr>
                <w:sz w:val="16"/>
                <w:szCs w:val="16"/>
              </w:rPr>
              <w:t>Coreopsis lanceolata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32B64C" w14:textId="3A44FCED" w:rsidR="003F7BE8" w:rsidRPr="000C758D" w:rsidRDefault="003F7BE8" w:rsidP="003F7BE8">
            <w:pPr>
              <w:jc w:val="left"/>
              <w:rPr>
                <w:sz w:val="16"/>
                <w:szCs w:val="16"/>
              </w:rPr>
            </w:pPr>
            <w:r w:rsidRPr="00B662C3">
              <w:rPr>
                <w:sz w:val="16"/>
                <w:szCs w:val="16"/>
                <w:lang w:val="fr-FR"/>
              </w:rPr>
              <w:t>GB  US  ZA</w:t>
            </w:r>
            <w:r w:rsidRPr="00B662C3">
              <w:rPr>
                <w:sz w:val="16"/>
                <w:szCs w:val="16"/>
                <w:vertAlign w:val="superscript"/>
                <w:lang w:val="fr-FR"/>
              </w:rPr>
              <w:t>{52}</w:t>
            </w:r>
          </w:p>
        </w:tc>
      </w:tr>
      <w:tr w:rsidR="003F7BE8" w:rsidRPr="000C758D" w14:paraId="768CF0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81B5E9" w14:textId="77777777" w:rsidR="003F7BE8" w:rsidRPr="000C758D" w:rsidRDefault="003F7BE8" w:rsidP="003F7BE8">
            <w:pPr>
              <w:jc w:val="left"/>
              <w:rPr>
                <w:sz w:val="16"/>
                <w:szCs w:val="16"/>
              </w:rPr>
            </w:pPr>
            <w:r w:rsidRPr="000C758D">
              <w:rPr>
                <w:bCs/>
                <w:sz w:val="16"/>
                <w:szCs w:val="16"/>
              </w:rPr>
              <w:t>COREO_PRO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2C8496" w14:textId="77777777" w:rsidR="003F7BE8" w:rsidRPr="00486B2C" w:rsidRDefault="003F7BE8" w:rsidP="003F7BE8">
            <w:pPr>
              <w:ind w:left="82" w:hanging="82"/>
              <w:jc w:val="left"/>
              <w:rPr>
                <w:sz w:val="16"/>
                <w:szCs w:val="16"/>
                <w:lang w:val="en-US"/>
              </w:rPr>
            </w:pPr>
            <w:r w:rsidRPr="00486B2C">
              <w:rPr>
                <w:sz w:val="16"/>
                <w:szCs w:val="16"/>
                <w:lang w:val="en-US"/>
              </w:rPr>
              <w:t>hybrids between Coreopsis pubescens Elliott and Coreopsis rosea Nutt.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E73945" w14:textId="03A7DBEE" w:rsidR="003F7BE8" w:rsidRPr="000C758D" w:rsidRDefault="003F7BE8" w:rsidP="003F7BE8">
            <w:pPr>
              <w:jc w:val="left"/>
              <w:rPr>
                <w:sz w:val="16"/>
                <w:szCs w:val="16"/>
              </w:rPr>
            </w:pPr>
            <w:r w:rsidRPr="00B662C3">
              <w:rPr>
                <w:sz w:val="16"/>
                <w:szCs w:val="16"/>
                <w:lang w:val="fr-FR"/>
              </w:rPr>
              <w:t>QZ</w:t>
            </w:r>
          </w:p>
        </w:tc>
      </w:tr>
      <w:tr w:rsidR="003F7BE8" w:rsidRPr="000C758D" w14:paraId="3813CF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F4F497" w14:textId="77777777" w:rsidR="003F7BE8" w:rsidRPr="000C758D" w:rsidRDefault="003F7BE8" w:rsidP="003F7BE8">
            <w:pPr>
              <w:jc w:val="left"/>
              <w:rPr>
                <w:sz w:val="16"/>
                <w:szCs w:val="16"/>
              </w:rPr>
            </w:pPr>
            <w:r w:rsidRPr="000C758D">
              <w:rPr>
                <w:bCs/>
                <w:sz w:val="16"/>
                <w:szCs w:val="16"/>
              </w:rPr>
              <w:t>COREO_PUB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581481" w14:textId="77777777" w:rsidR="003F7BE8" w:rsidRPr="000C758D" w:rsidRDefault="003F7BE8" w:rsidP="003F7BE8">
            <w:pPr>
              <w:ind w:left="82" w:hanging="82"/>
              <w:jc w:val="left"/>
              <w:rPr>
                <w:sz w:val="16"/>
                <w:szCs w:val="16"/>
              </w:rPr>
            </w:pPr>
            <w:r w:rsidRPr="000C758D">
              <w:rPr>
                <w:sz w:val="16"/>
                <w:szCs w:val="16"/>
              </w:rPr>
              <w:t>Coreopsis pubescens Elliott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1775EC" w14:textId="59ACE60B" w:rsidR="003F7BE8" w:rsidRPr="000C758D" w:rsidRDefault="003F7BE8" w:rsidP="003F7BE8">
            <w:pPr>
              <w:jc w:val="left"/>
              <w:rPr>
                <w:sz w:val="16"/>
                <w:szCs w:val="16"/>
              </w:rPr>
            </w:pPr>
            <w:r w:rsidRPr="00B662C3">
              <w:rPr>
                <w:sz w:val="16"/>
                <w:szCs w:val="16"/>
                <w:lang w:val="fr-FR"/>
              </w:rPr>
              <w:t>ZA</w:t>
            </w:r>
          </w:p>
        </w:tc>
      </w:tr>
      <w:tr w:rsidR="003F7BE8" w:rsidRPr="000C758D" w14:paraId="6B1EE2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0C4993" w14:textId="77777777" w:rsidR="003F7BE8" w:rsidRPr="000C758D" w:rsidRDefault="003F7BE8" w:rsidP="003F7BE8">
            <w:pPr>
              <w:jc w:val="left"/>
              <w:rPr>
                <w:sz w:val="16"/>
                <w:szCs w:val="16"/>
              </w:rPr>
            </w:pPr>
            <w:r w:rsidRPr="000C758D">
              <w:rPr>
                <w:bCs/>
                <w:sz w:val="16"/>
                <w:szCs w:val="16"/>
              </w:rPr>
              <w:t>COREO_ROS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6F71B4" w14:textId="77777777" w:rsidR="003F7BE8" w:rsidRPr="000C758D" w:rsidRDefault="003F7BE8" w:rsidP="003F7BE8">
            <w:pPr>
              <w:ind w:left="82" w:hanging="82"/>
              <w:jc w:val="left"/>
              <w:rPr>
                <w:sz w:val="16"/>
                <w:szCs w:val="16"/>
              </w:rPr>
            </w:pPr>
            <w:r w:rsidRPr="000C758D">
              <w:rPr>
                <w:sz w:val="16"/>
                <w:szCs w:val="16"/>
              </w:rPr>
              <w:t>Coreopsis rosea Nutt.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69F669" w14:textId="590210C2" w:rsidR="003F7BE8" w:rsidRPr="000C758D" w:rsidRDefault="003F7BE8" w:rsidP="003F7BE8">
            <w:pPr>
              <w:jc w:val="left"/>
              <w:rPr>
                <w:sz w:val="16"/>
                <w:szCs w:val="16"/>
              </w:rPr>
            </w:pPr>
            <w:r w:rsidRPr="003F7BE8">
              <w:rPr>
                <w:sz w:val="16"/>
                <w:szCs w:val="16"/>
              </w:rPr>
              <w:t>CA  FR  GB  QZ  ZA</w:t>
            </w:r>
          </w:p>
        </w:tc>
      </w:tr>
      <w:tr w:rsidR="003F7BE8" w:rsidRPr="000C758D" w14:paraId="26A9A5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F099D6" w14:textId="77777777" w:rsidR="003F7BE8" w:rsidRPr="000C758D" w:rsidRDefault="003F7BE8" w:rsidP="003F7BE8">
            <w:pPr>
              <w:jc w:val="left"/>
              <w:rPr>
                <w:sz w:val="16"/>
                <w:szCs w:val="16"/>
              </w:rPr>
            </w:pPr>
            <w:r w:rsidRPr="000C758D">
              <w:rPr>
                <w:bCs/>
                <w:sz w:val="16"/>
                <w:szCs w:val="16"/>
              </w:rPr>
              <w:t>COREO_RTI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4A70D9" w14:textId="77777777" w:rsidR="003F7BE8" w:rsidRPr="000C758D" w:rsidRDefault="003F7BE8" w:rsidP="003F7BE8">
            <w:pPr>
              <w:ind w:left="82" w:hanging="82"/>
              <w:jc w:val="left"/>
              <w:rPr>
                <w:sz w:val="16"/>
                <w:szCs w:val="16"/>
              </w:rPr>
            </w:pPr>
            <w:r w:rsidRPr="000C758D">
              <w:rPr>
                <w:sz w:val="16"/>
                <w:szCs w:val="16"/>
              </w:rPr>
              <w:t>Coreopsis rosea x Coreopsis tinctoria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D800F6" w14:textId="3F49B75F" w:rsidR="003F7BE8" w:rsidRPr="000C758D" w:rsidRDefault="003F7BE8" w:rsidP="003F7BE8">
            <w:pPr>
              <w:jc w:val="left"/>
              <w:rPr>
                <w:sz w:val="16"/>
                <w:szCs w:val="16"/>
              </w:rPr>
            </w:pPr>
            <w:r w:rsidRPr="00B662C3">
              <w:rPr>
                <w:sz w:val="16"/>
                <w:szCs w:val="16"/>
                <w:lang w:val="fr-FR"/>
              </w:rPr>
              <w:t>FR  GB  QZ</w:t>
            </w:r>
          </w:p>
        </w:tc>
      </w:tr>
      <w:tr w:rsidR="003F7BE8" w:rsidRPr="000C758D" w14:paraId="70F606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4B5BEE" w14:textId="77777777" w:rsidR="003F7BE8" w:rsidRPr="000C758D" w:rsidRDefault="003F7BE8" w:rsidP="003F7BE8">
            <w:pPr>
              <w:jc w:val="left"/>
              <w:rPr>
                <w:sz w:val="16"/>
                <w:szCs w:val="16"/>
              </w:rPr>
            </w:pPr>
            <w:r w:rsidRPr="000C758D">
              <w:rPr>
                <w:bCs/>
                <w:sz w:val="16"/>
                <w:szCs w:val="16"/>
              </w:rPr>
              <w:t>COREO_RVE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128FDA" w14:textId="77777777" w:rsidR="003F7BE8" w:rsidRPr="000C758D" w:rsidRDefault="003F7BE8" w:rsidP="003F7BE8">
            <w:pPr>
              <w:ind w:left="82" w:hanging="82"/>
              <w:jc w:val="left"/>
              <w:rPr>
                <w:sz w:val="16"/>
                <w:szCs w:val="16"/>
              </w:rPr>
            </w:pPr>
            <w:r w:rsidRPr="000C758D">
              <w:rPr>
                <w:sz w:val="16"/>
                <w:szCs w:val="16"/>
              </w:rPr>
              <w:t>Coreopsis rosea x Coreopsis verticillata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258898" w14:textId="0A0C89A3" w:rsidR="003F7BE8" w:rsidRPr="000C758D" w:rsidRDefault="003F7BE8" w:rsidP="003F7BE8">
            <w:pPr>
              <w:jc w:val="left"/>
              <w:rPr>
                <w:sz w:val="16"/>
                <w:szCs w:val="16"/>
              </w:rPr>
            </w:pPr>
            <w:r w:rsidRPr="00B662C3">
              <w:rPr>
                <w:sz w:val="16"/>
                <w:szCs w:val="16"/>
                <w:lang w:val="fr-FR"/>
              </w:rPr>
              <w:t>FR  GB  QZ</w:t>
            </w:r>
          </w:p>
        </w:tc>
      </w:tr>
      <w:tr w:rsidR="003F7BE8" w:rsidRPr="000C758D" w14:paraId="562547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5EDAC7" w14:textId="77777777" w:rsidR="003F7BE8" w:rsidRPr="000C758D" w:rsidRDefault="003F7BE8" w:rsidP="003F7BE8">
            <w:pPr>
              <w:jc w:val="left"/>
              <w:rPr>
                <w:sz w:val="16"/>
                <w:szCs w:val="16"/>
              </w:rPr>
            </w:pPr>
            <w:r w:rsidRPr="000C758D">
              <w:rPr>
                <w:bCs/>
                <w:sz w:val="16"/>
                <w:szCs w:val="16"/>
              </w:rPr>
              <w:t>COREO_TIN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FBD8BD" w14:textId="77777777" w:rsidR="003F7BE8" w:rsidRPr="000C758D" w:rsidRDefault="003F7BE8" w:rsidP="003F7BE8">
            <w:pPr>
              <w:ind w:left="82" w:hanging="82"/>
              <w:jc w:val="left"/>
              <w:rPr>
                <w:sz w:val="16"/>
                <w:szCs w:val="16"/>
              </w:rPr>
            </w:pPr>
            <w:r w:rsidRPr="000C758D">
              <w:rPr>
                <w:sz w:val="16"/>
                <w:szCs w:val="16"/>
              </w:rPr>
              <w:t>Coreopsis tinctoria Nutt.</w:t>
            </w:r>
            <w:r w:rsidRPr="000C758D">
              <w:rPr>
                <w:sz w:val="16"/>
                <w:szCs w:val="16"/>
              </w:rPr>
              <w:br/>
              <w:t>Coreopsis cardaminifolia (DC.) Nutt.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B69955" w14:textId="1E08E8B1" w:rsidR="003F7BE8" w:rsidRPr="000C758D" w:rsidRDefault="003F7BE8" w:rsidP="003F7BE8">
            <w:pPr>
              <w:jc w:val="left"/>
              <w:rPr>
                <w:sz w:val="16"/>
                <w:szCs w:val="16"/>
              </w:rPr>
            </w:pPr>
            <w:r w:rsidRPr="00B662C3">
              <w:rPr>
                <w:sz w:val="16"/>
                <w:szCs w:val="16"/>
              </w:rPr>
              <w:t>GB</w:t>
            </w:r>
          </w:p>
        </w:tc>
      </w:tr>
      <w:tr w:rsidR="003F7BE8" w:rsidRPr="000C758D" w14:paraId="14079E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3293BD" w14:textId="77777777" w:rsidR="003F7BE8" w:rsidRPr="000C758D" w:rsidRDefault="003F7BE8" w:rsidP="003F7BE8">
            <w:pPr>
              <w:jc w:val="left"/>
              <w:rPr>
                <w:sz w:val="16"/>
                <w:szCs w:val="16"/>
              </w:rPr>
            </w:pPr>
            <w:r w:rsidRPr="000C758D">
              <w:rPr>
                <w:bCs/>
                <w:sz w:val="16"/>
                <w:szCs w:val="16"/>
              </w:rPr>
              <w:t>COREO_VER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5AA3C3" w14:textId="77777777" w:rsidR="003F7BE8" w:rsidRPr="000C758D" w:rsidRDefault="003F7BE8" w:rsidP="003F7BE8">
            <w:pPr>
              <w:ind w:left="82" w:hanging="82"/>
              <w:jc w:val="left"/>
              <w:rPr>
                <w:sz w:val="16"/>
                <w:szCs w:val="16"/>
              </w:rPr>
            </w:pPr>
            <w:r w:rsidRPr="000C758D">
              <w:rPr>
                <w:sz w:val="16"/>
                <w:szCs w:val="16"/>
              </w:rPr>
              <w:t>Coreopsis verticillata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492B1B" w14:textId="56D383CC" w:rsidR="003F7BE8" w:rsidRPr="000C758D" w:rsidRDefault="003F7BE8" w:rsidP="003F7BE8">
            <w:pPr>
              <w:jc w:val="left"/>
              <w:rPr>
                <w:sz w:val="16"/>
                <w:szCs w:val="16"/>
              </w:rPr>
            </w:pPr>
            <w:r w:rsidRPr="00B662C3">
              <w:rPr>
                <w:sz w:val="16"/>
                <w:szCs w:val="16"/>
              </w:rPr>
              <w:t>CA  FR  GB  QZ</w:t>
            </w:r>
          </w:p>
        </w:tc>
      </w:tr>
      <w:tr w:rsidR="003F7BE8" w:rsidRPr="000C758D" w14:paraId="691E7F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5E301C" w14:textId="77777777" w:rsidR="003F7BE8" w:rsidRPr="000C758D" w:rsidRDefault="003F7BE8" w:rsidP="003F7BE8">
            <w:pPr>
              <w:jc w:val="left"/>
              <w:rPr>
                <w:sz w:val="16"/>
                <w:szCs w:val="16"/>
              </w:rPr>
            </w:pPr>
            <w:r w:rsidRPr="000C758D">
              <w:rPr>
                <w:bCs/>
                <w:sz w:val="16"/>
                <w:szCs w:val="16"/>
              </w:rPr>
              <w:t>CORIA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684191" w14:textId="77777777" w:rsidR="003F7BE8" w:rsidRPr="000C758D" w:rsidRDefault="003F7BE8" w:rsidP="003F7BE8">
            <w:pPr>
              <w:ind w:left="82" w:hanging="82"/>
              <w:jc w:val="left"/>
              <w:rPr>
                <w:sz w:val="16"/>
                <w:szCs w:val="16"/>
              </w:rPr>
            </w:pPr>
            <w:r w:rsidRPr="000C758D">
              <w:rPr>
                <w:sz w:val="16"/>
                <w:szCs w:val="16"/>
              </w:rPr>
              <w:t>Coriandrum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A835A2" w14:textId="0B741D7A" w:rsidR="003F7BE8" w:rsidRPr="000C758D" w:rsidRDefault="003F7BE8" w:rsidP="003F7BE8">
            <w:pPr>
              <w:jc w:val="left"/>
              <w:rPr>
                <w:sz w:val="16"/>
                <w:szCs w:val="16"/>
              </w:rPr>
            </w:pPr>
            <w:r w:rsidRPr="00B662C3">
              <w:rPr>
                <w:sz w:val="16"/>
                <w:szCs w:val="16"/>
              </w:rPr>
              <w:t>ZA</w:t>
            </w:r>
          </w:p>
        </w:tc>
      </w:tr>
      <w:tr w:rsidR="003F7BE8" w:rsidRPr="000C758D" w14:paraId="236B6C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0EA193" w14:textId="77777777" w:rsidR="003F7BE8" w:rsidRPr="000C758D" w:rsidRDefault="003F7BE8" w:rsidP="003F7BE8">
            <w:pPr>
              <w:jc w:val="left"/>
              <w:rPr>
                <w:sz w:val="16"/>
                <w:szCs w:val="16"/>
              </w:rPr>
            </w:pPr>
            <w:r w:rsidRPr="000C758D">
              <w:rPr>
                <w:bCs/>
                <w:sz w:val="16"/>
                <w:szCs w:val="16"/>
              </w:rPr>
              <w:t>CORIA_SAT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596E34" w14:textId="77777777" w:rsidR="003F7BE8" w:rsidRPr="000C758D" w:rsidRDefault="003F7BE8" w:rsidP="003F7BE8">
            <w:pPr>
              <w:ind w:left="82" w:hanging="82"/>
              <w:jc w:val="left"/>
              <w:rPr>
                <w:sz w:val="16"/>
                <w:szCs w:val="16"/>
              </w:rPr>
            </w:pPr>
            <w:r w:rsidRPr="000C758D">
              <w:rPr>
                <w:sz w:val="16"/>
                <w:szCs w:val="16"/>
              </w:rPr>
              <w:t>Coriandrum sativum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E586A5" w14:textId="009B882C" w:rsidR="003F7BE8" w:rsidRPr="000C758D" w:rsidRDefault="003F7BE8" w:rsidP="003F7BE8">
            <w:pPr>
              <w:jc w:val="left"/>
              <w:rPr>
                <w:sz w:val="16"/>
                <w:szCs w:val="16"/>
              </w:rPr>
            </w:pPr>
            <w:r w:rsidRPr="00B662C3">
              <w:rPr>
                <w:sz w:val="16"/>
                <w:szCs w:val="16"/>
              </w:rPr>
              <w:t>DE  FR  HU  KE  MD  QZ  RO  RU  UA  US</w:t>
            </w:r>
          </w:p>
        </w:tc>
      </w:tr>
      <w:tr w:rsidR="003F7BE8" w:rsidRPr="000C758D" w14:paraId="4437DD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253E26" w14:textId="77777777" w:rsidR="003F7BE8" w:rsidRPr="000C758D" w:rsidRDefault="003F7BE8" w:rsidP="003F7BE8">
            <w:pPr>
              <w:jc w:val="left"/>
              <w:rPr>
                <w:sz w:val="16"/>
                <w:szCs w:val="16"/>
              </w:rPr>
            </w:pPr>
            <w:r w:rsidRPr="000C758D">
              <w:rPr>
                <w:bCs/>
                <w:sz w:val="16"/>
                <w:szCs w:val="16"/>
              </w:rPr>
              <w:t>CORNU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CE22A8" w14:textId="77777777" w:rsidR="003F7BE8" w:rsidRPr="000C758D" w:rsidRDefault="003F7BE8" w:rsidP="003F7BE8">
            <w:pPr>
              <w:ind w:left="82" w:hanging="82"/>
              <w:jc w:val="left"/>
              <w:rPr>
                <w:sz w:val="16"/>
                <w:szCs w:val="16"/>
              </w:rPr>
            </w:pPr>
            <w:r w:rsidRPr="000C758D">
              <w:rPr>
                <w:sz w:val="16"/>
                <w:szCs w:val="16"/>
              </w:rPr>
              <w:t>Cornus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143B69" w14:textId="69C3B1F6" w:rsidR="003F7BE8" w:rsidRPr="000C758D" w:rsidRDefault="003F7BE8" w:rsidP="003F7BE8">
            <w:pPr>
              <w:jc w:val="left"/>
              <w:rPr>
                <w:sz w:val="16"/>
                <w:szCs w:val="16"/>
              </w:rPr>
            </w:pPr>
            <w:r w:rsidRPr="00B662C3">
              <w:rPr>
                <w:sz w:val="16"/>
                <w:szCs w:val="16"/>
              </w:rPr>
              <w:t>CA  DE  GB  HU  JP  NL  NZ  QZ</w:t>
            </w:r>
          </w:p>
        </w:tc>
      </w:tr>
      <w:tr w:rsidR="003F7BE8" w:rsidRPr="000C758D" w14:paraId="6734BA3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336DA2" w14:textId="77777777" w:rsidR="003F7BE8" w:rsidRPr="000C758D" w:rsidRDefault="003F7BE8" w:rsidP="003F7BE8">
            <w:pPr>
              <w:jc w:val="left"/>
              <w:rPr>
                <w:sz w:val="16"/>
                <w:szCs w:val="16"/>
              </w:rPr>
            </w:pPr>
            <w:r w:rsidRPr="000C758D">
              <w:rPr>
                <w:bCs/>
                <w:sz w:val="16"/>
                <w:szCs w:val="16"/>
              </w:rPr>
              <w:t>CORNU_ALB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01B294" w14:textId="77777777" w:rsidR="003F7BE8" w:rsidRPr="000C758D" w:rsidRDefault="003F7BE8" w:rsidP="003F7BE8">
            <w:pPr>
              <w:ind w:left="82" w:hanging="82"/>
              <w:jc w:val="left"/>
              <w:rPr>
                <w:sz w:val="16"/>
                <w:szCs w:val="16"/>
              </w:rPr>
            </w:pPr>
            <w:r w:rsidRPr="000C758D">
              <w:rPr>
                <w:sz w:val="16"/>
                <w:szCs w:val="16"/>
              </w:rPr>
              <w:t>Cornus alba L.</w:t>
            </w:r>
            <w:r w:rsidRPr="000C758D">
              <w:rPr>
                <w:sz w:val="16"/>
                <w:szCs w:val="16"/>
              </w:rPr>
              <w:br/>
              <w:t>Cornus sibirica Lodd.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2C7943" w14:textId="138F0A21" w:rsidR="003F7BE8" w:rsidRPr="000C758D" w:rsidRDefault="003F7BE8" w:rsidP="003F7BE8">
            <w:pPr>
              <w:jc w:val="left"/>
              <w:rPr>
                <w:sz w:val="16"/>
                <w:szCs w:val="16"/>
              </w:rPr>
            </w:pPr>
            <w:r w:rsidRPr="00B662C3">
              <w:rPr>
                <w:sz w:val="16"/>
                <w:szCs w:val="16"/>
              </w:rPr>
              <w:t>CA  DE  GB  HU  NL  QZ</w:t>
            </w:r>
          </w:p>
        </w:tc>
      </w:tr>
      <w:tr w:rsidR="003F7BE8" w:rsidRPr="000C758D" w14:paraId="011FAB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D960CB" w14:textId="77777777" w:rsidR="003F7BE8" w:rsidRPr="000C758D" w:rsidRDefault="003F7BE8" w:rsidP="003F7BE8">
            <w:pPr>
              <w:jc w:val="left"/>
              <w:rPr>
                <w:sz w:val="16"/>
                <w:szCs w:val="16"/>
              </w:rPr>
            </w:pPr>
            <w:r w:rsidRPr="000C758D">
              <w:rPr>
                <w:bCs/>
                <w:sz w:val="16"/>
                <w:szCs w:val="16"/>
              </w:rPr>
              <w:t>CORNU_ALT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633325" w14:textId="77777777" w:rsidR="003F7BE8" w:rsidRPr="000C758D" w:rsidRDefault="003F7BE8" w:rsidP="003F7BE8">
            <w:pPr>
              <w:ind w:left="82" w:hanging="82"/>
              <w:jc w:val="left"/>
              <w:rPr>
                <w:sz w:val="16"/>
                <w:szCs w:val="16"/>
              </w:rPr>
            </w:pPr>
            <w:r w:rsidRPr="000C758D">
              <w:rPr>
                <w:sz w:val="16"/>
                <w:szCs w:val="16"/>
              </w:rPr>
              <w:t>Cornus alternifolia L.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AE05C1" w14:textId="7184582C" w:rsidR="003F7BE8" w:rsidRPr="000C758D" w:rsidRDefault="003F7BE8" w:rsidP="003F7BE8">
            <w:pPr>
              <w:jc w:val="left"/>
              <w:rPr>
                <w:sz w:val="16"/>
                <w:szCs w:val="16"/>
              </w:rPr>
            </w:pPr>
            <w:r w:rsidRPr="00B662C3">
              <w:rPr>
                <w:sz w:val="16"/>
                <w:szCs w:val="16"/>
              </w:rPr>
              <w:t>GB  HU  QZ</w:t>
            </w:r>
          </w:p>
        </w:tc>
      </w:tr>
      <w:tr w:rsidR="003F7BE8" w:rsidRPr="000C758D" w14:paraId="3AF5DC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10DC62" w14:textId="77777777" w:rsidR="003F7BE8" w:rsidRPr="000C758D" w:rsidRDefault="003F7BE8" w:rsidP="003F7BE8">
            <w:pPr>
              <w:jc w:val="left"/>
              <w:rPr>
                <w:sz w:val="16"/>
                <w:szCs w:val="16"/>
              </w:rPr>
            </w:pPr>
            <w:r w:rsidRPr="000C758D">
              <w:rPr>
                <w:bCs/>
                <w:sz w:val="16"/>
                <w:szCs w:val="16"/>
              </w:rPr>
              <w:t>CORNU_AMO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E35DB1" w14:textId="77777777" w:rsidR="003F7BE8" w:rsidRPr="000C758D" w:rsidRDefault="003F7BE8" w:rsidP="003F7BE8">
            <w:pPr>
              <w:ind w:left="82" w:hanging="82"/>
              <w:jc w:val="left"/>
              <w:rPr>
                <w:sz w:val="16"/>
                <w:szCs w:val="16"/>
              </w:rPr>
            </w:pPr>
            <w:r w:rsidRPr="000C758D">
              <w:rPr>
                <w:sz w:val="16"/>
                <w:szCs w:val="16"/>
              </w:rPr>
              <w:t>Cornus amomum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8E162F" w14:textId="7D37750F" w:rsidR="003F7BE8" w:rsidRPr="000C758D" w:rsidRDefault="003F7BE8" w:rsidP="003F7BE8">
            <w:pPr>
              <w:jc w:val="left"/>
              <w:rPr>
                <w:sz w:val="16"/>
                <w:szCs w:val="16"/>
              </w:rPr>
            </w:pPr>
            <w:r w:rsidRPr="00B662C3">
              <w:rPr>
                <w:sz w:val="16"/>
                <w:szCs w:val="16"/>
              </w:rPr>
              <w:t>GB</w:t>
            </w:r>
          </w:p>
        </w:tc>
      </w:tr>
      <w:tr w:rsidR="003F7BE8" w:rsidRPr="000C758D" w14:paraId="39965C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17C7CE" w14:textId="77777777" w:rsidR="003F7BE8" w:rsidRPr="000C758D" w:rsidRDefault="003F7BE8" w:rsidP="003F7BE8">
            <w:pPr>
              <w:jc w:val="left"/>
              <w:rPr>
                <w:sz w:val="16"/>
                <w:szCs w:val="16"/>
              </w:rPr>
            </w:pPr>
            <w:r w:rsidRPr="000C758D">
              <w:rPr>
                <w:bCs/>
                <w:sz w:val="16"/>
                <w:szCs w:val="16"/>
              </w:rPr>
              <w:t>CORNU_CON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58E600" w14:textId="77777777" w:rsidR="003F7BE8" w:rsidRPr="000C758D" w:rsidRDefault="003F7BE8" w:rsidP="003F7BE8">
            <w:pPr>
              <w:ind w:left="82" w:hanging="82"/>
              <w:jc w:val="left"/>
              <w:rPr>
                <w:sz w:val="16"/>
                <w:szCs w:val="16"/>
              </w:rPr>
            </w:pPr>
            <w:r w:rsidRPr="000C758D">
              <w:rPr>
                <w:sz w:val="16"/>
                <w:szCs w:val="16"/>
              </w:rPr>
              <w:t>Cornus controversa Hemsl.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7C88BB" w14:textId="5392C200" w:rsidR="003F7BE8" w:rsidRPr="000C758D" w:rsidRDefault="003F7BE8" w:rsidP="003F7BE8">
            <w:pPr>
              <w:jc w:val="left"/>
              <w:rPr>
                <w:sz w:val="16"/>
                <w:szCs w:val="16"/>
              </w:rPr>
            </w:pPr>
            <w:r w:rsidRPr="00B662C3">
              <w:rPr>
                <w:sz w:val="16"/>
                <w:szCs w:val="16"/>
              </w:rPr>
              <w:t>DE  GB  HU  NL  QZ</w:t>
            </w:r>
          </w:p>
        </w:tc>
      </w:tr>
      <w:tr w:rsidR="003F7BE8" w:rsidRPr="000C758D" w14:paraId="14D6B5E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5A2580" w14:textId="77777777" w:rsidR="003F7BE8" w:rsidRPr="000C758D" w:rsidRDefault="003F7BE8" w:rsidP="003F7BE8">
            <w:pPr>
              <w:jc w:val="left"/>
              <w:rPr>
                <w:sz w:val="16"/>
                <w:szCs w:val="16"/>
              </w:rPr>
            </w:pPr>
            <w:r w:rsidRPr="000C758D">
              <w:rPr>
                <w:bCs/>
                <w:sz w:val="16"/>
                <w:szCs w:val="16"/>
              </w:rPr>
              <w:t>CORNU_DRU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5D7778" w14:textId="77777777" w:rsidR="003F7BE8" w:rsidRPr="000C758D" w:rsidRDefault="003F7BE8" w:rsidP="003F7BE8">
            <w:pPr>
              <w:ind w:left="82" w:hanging="82"/>
              <w:jc w:val="left"/>
              <w:rPr>
                <w:sz w:val="16"/>
                <w:szCs w:val="16"/>
              </w:rPr>
            </w:pPr>
            <w:r w:rsidRPr="000C758D">
              <w:rPr>
                <w:sz w:val="16"/>
                <w:szCs w:val="16"/>
              </w:rPr>
              <w:t>Cornus drummondii C. A. Mey.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BCF383" w14:textId="40295616" w:rsidR="003F7BE8" w:rsidRPr="000C758D" w:rsidRDefault="003F7BE8" w:rsidP="003F7BE8">
            <w:pPr>
              <w:jc w:val="left"/>
              <w:rPr>
                <w:sz w:val="16"/>
                <w:szCs w:val="16"/>
              </w:rPr>
            </w:pPr>
            <w:r w:rsidRPr="00B662C3">
              <w:rPr>
                <w:sz w:val="16"/>
                <w:szCs w:val="16"/>
              </w:rPr>
              <w:t>QZ</w:t>
            </w:r>
          </w:p>
        </w:tc>
      </w:tr>
      <w:tr w:rsidR="003F7BE8" w:rsidRPr="000C758D" w14:paraId="0DB6CD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0DBD3C" w14:textId="77777777" w:rsidR="003F7BE8" w:rsidRPr="000C758D" w:rsidRDefault="003F7BE8" w:rsidP="003F7BE8">
            <w:pPr>
              <w:jc w:val="left"/>
              <w:rPr>
                <w:sz w:val="16"/>
                <w:szCs w:val="16"/>
              </w:rPr>
            </w:pPr>
            <w:r w:rsidRPr="000C758D">
              <w:rPr>
                <w:bCs/>
                <w:sz w:val="16"/>
                <w:szCs w:val="16"/>
              </w:rPr>
              <w:t>CORNU_FLO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215781" w14:textId="77777777" w:rsidR="003F7BE8" w:rsidRPr="000C758D" w:rsidRDefault="003F7BE8" w:rsidP="003F7BE8">
            <w:pPr>
              <w:ind w:left="82" w:hanging="82"/>
              <w:jc w:val="left"/>
              <w:rPr>
                <w:sz w:val="16"/>
                <w:szCs w:val="16"/>
              </w:rPr>
            </w:pPr>
            <w:r w:rsidRPr="000C758D">
              <w:rPr>
                <w:sz w:val="16"/>
                <w:szCs w:val="16"/>
              </w:rPr>
              <w:t>Cornus florida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26A5E3" w14:textId="0CD86CE7" w:rsidR="003F7BE8" w:rsidRPr="000C758D" w:rsidRDefault="003F7BE8" w:rsidP="003F7BE8">
            <w:pPr>
              <w:jc w:val="left"/>
              <w:rPr>
                <w:sz w:val="16"/>
                <w:szCs w:val="16"/>
              </w:rPr>
            </w:pPr>
            <w:r w:rsidRPr="00B662C3">
              <w:rPr>
                <w:sz w:val="16"/>
                <w:szCs w:val="16"/>
              </w:rPr>
              <w:t>DE  GB</w:t>
            </w:r>
          </w:p>
        </w:tc>
      </w:tr>
      <w:tr w:rsidR="003F7BE8" w:rsidRPr="000C758D" w14:paraId="42CBF3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051777" w14:textId="77777777" w:rsidR="003F7BE8" w:rsidRPr="000C758D" w:rsidRDefault="003F7BE8" w:rsidP="003F7BE8">
            <w:pPr>
              <w:jc w:val="left"/>
              <w:rPr>
                <w:sz w:val="16"/>
                <w:szCs w:val="16"/>
              </w:rPr>
            </w:pPr>
            <w:r w:rsidRPr="000C758D">
              <w:rPr>
                <w:bCs/>
                <w:sz w:val="16"/>
                <w:szCs w:val="16"/>
              </w:rPr>
              <w:t>CORNU_HKO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620B32" w14:textId="77777777" w:rsidR="003F7BE8" w:rsidRPr="00486B2C" w:rsidRDefault="003F7BE8" w:rsidP="003F7BE8">
            <w:pPr>
              <w:ind w:left="82" w:hanging="82"/>
              <w:jc w:val="left"/>
              <w:rPr>
                <w:sz w:val="16"/>
                <w:szCs w:val="16"/>
                <w:lang w:val="fr-FR"/>
              </w:rPr>
            </w:pPr>
            <w:r w:rsidRPr="00486B2C">
              <w:rPr>
                <w:sz w:val="16"/>
                <w:szCs w:val="16"/>
                <w:lang w:val="fr-FR"/>
              </w:rPr>
              <w:t>Cornus hongkongensis x Cornus kousa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544446" w14:textId="65D68466" w:rsidR="003F7BE8" w:rsidRPr="000C758D" w:rsidRDefault="003F7BE8" w:rsidP="003F7BE8">
            <w:pPr>
              <w:jc w:val="left"/>
              <w:rPr>
                <w:sz w:val="16"/>
                <w:szCs w:val="16"/>
              </w:rPr>
            </w:pPr>
            <w:r w:rsidRPr="00B662C3">
              <w:rPr>
                <w:sz w:val="16"/>
                <w:szCs w:val="16"/>
              </w:rPr>
              <w:t>NL  QZ</w:t>
            </w:r>
          </w:p>
        </w:tc>
      </w:tr>
      <w:tr w:rsidR="003F7BE8" w:rsidRPr="000C758D" w14:paraId="0225E6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4430FF" w14:textId="77777777" w:rsidR="003F7BE8" w:rsidRPr="000C758D" w:rsidRDefault="003F7BE8" w:rsidP="003F7BE8">
            <w:pPr>
              <w:jc w:val="left"/>
              <w:rPr>
                <w:sz w:val="16"/>
                <w:szCs w:val="16"/>
              </w:rPr>
            </w:pPr>
            <w:r w:rsidRPr="000C758D">
              <w:rPr>
                <w:bCs/>
                <w:sz w:val="16"/>
                <w:szCs w:val="16"/>
              </w:rPr>
              <w:t>CORNU_KNU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1863EE" w14:textId="77777777" w:rsidR="003F7BE8" w:rsidRPr="00486B2C" w:rsidRDefault="003F7BE8" w:rsidP="003F7BE8">
            <w:pPr>
              <w:ind w:left="82" w:hanging="82"/>
              <w:jc w:val="left"/>
              <w:rPr>
                <w:sz w:val="16"/>
                <w:szCs w:val="16"/>
                <w:lang w:val="de-DE"/>
              </w:rPr>
            </w:pPr>
            <w:r w:rsidRPr="00486B2C">
              <w:rPr>
                <w:sz w:val="16"/>
                <w:szCs w:val="16"/>
                <w:lang w:val="de-DE"/>
              </w:rPr>
              <w:t>Cornus kousa x Cornus nuttallii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BE6B43" w14:textId="71A23CE1" w:rsidR="003F7BE8" w:rsidRPr="000C758D" w:rsidRDefault="003F7BE8" w:rsidP="003F7BE8">
            <w:pPr>
              <w:jc w:val="left"/>
              <w:rPr>
                <w:sz w:val="16"/>
                <w:szCs w:val="16"/>
              </w:rPr>
            </w:pPr>
            <w:r w:rsidRPr="00B662C3">
              <w:rPr>
                <w:sz w:val="16"/>
                <w:szCs w:val="16"/>
              </w:rPr>
              <w:t>DE</w:t>
            </w:r>
          </w:p>
        </w:tc>
      </w:tr>
      <w:tr w:rsidR="003F7BE8" w:rsidRPr="000C758D" w14:paraId="078D03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01B0BC" w14:textId="77777777" w:rsidR="003F7BE8" w:rsidRPr="000C758D" w:rsidRDefault="003F7BE8" w:rsidP="003F7BE8">
            <w:pPr>
              <w:jc w:val="left"/>
              <w:rPr>
                <w:sz w:val="16"/>
                <w:szCs w:val="16"/>
              </w:rPr>
            </w:pPr>
            <w:r w:rsidRPr="000C758D">
              <w:rPr>
                <w:bCs/>
                <w:sz w:val="16"/>
                <w:szCs w:val="16"/>
              </w:rPr>
              <w:t>CORNU_KOU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E5C0B6" w14:textId="77777777" w:rsidR="003F7BE8" w:rsidRPr="000C758D" w:rsidRDefault="003F7BE8" w:rsidP="003F7BE8">
            <w:pPr>
              <w:ind w:left="82" w:hanging="82"/>
              <w:jc w:val="left"/>
              <w:rPr>
                <w:sz w:val="16"/>
                <w:szCs w:val="16"/>
              </w:rPr>
            </w:pPr>
            <w:r w:rsidRPr="000C758D">
              <w:rPr>
                <w:sz w:val="16"/>
                <w:szCs w:val="16"/>
              </w:rPr>
              <w:t>Cornus kousa Burger ex Hance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1F0197" w14:textId="78067F4B" w:rsidR="003F7BE8" w:rsidRPr="000C758D" w:rsidRDefault="003F7BE8" w:rsidP="003F7BE8">
            <w:pPr>
              <w:jc w:val="left"/>
              <w:rPr>
                <w:sz w:val="16"/>
                <w:szCs w:val="16"/>
              </w:rPr>
            </w:pPr>
            <w:r w:rsidRPr="00B662C3">
              <w:rPr>
                <w:sz w:val="16"/>
                <w:szCs w:val="16"/>
              </w:rPr>
              <w:t>DE  GB  NL  QZ</w:t>
            </w:r>
          </w:p>
        </w:tc>
      </w:tr>
      <w:tr w:rsidR="003F7BE8" w:rsidRPr="00DB2901" w14:paraId="311402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D5CD5E" w14:textId="77777777" w:rsidR="003F7BE8" w:rsidRPr="000C758D" w:rsidRDefault="003F7BE8" w:rsidP="003F7BE8">
            <w:pPr>
              <w:jc w:val="left"/>
              <w:rPr>
                <w:sz w:val="16"/>
                <w:szCs w:val="16"/>
              </w:rPr>
            </w:pPr>
            <w:r w:rsidRPr="000C758D">
              <w:rPr>
                <w:bCs/>
                <w:sz w:val="16"/>
                <w:szCs w:val="16"/>
              </w:rPr>
              <w:t>CORNU_MAS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346936" w14:textId="77777777" w:rsidR="003F7BE8" w:rsidRPr="000C758D" w:rsidRDefault="003F7BE8" w:rsidP="003F7BE8">
            <w:pPr>
              <w:ind w:left="82" w:hanging="82"/>
              <w:jc w:val="left"/>
              <w:rPr>
                <w:sz w:val="16"/>
                <w:szCs w:val="16"/>
              </w:rPr>
            </w:pPr>
            <w:r w:rsidRPr="000C758D">
              <w:rPr>
                <w:sz w:val="16"/>
                <w:szCs w:val="16"/>
              </w:rPr>
              <w:t>Cornus mas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B52332" w14:textId="2C4E4E51" w:rsidR="003F7BE8" w:rsidRPr="00486B2C" w:rsidRDefault="003F7BE8" w:rsidP="003F7BE8">
            <w:pPr>
              <w:jc w:val="left"/>
              <w:rPr>
                <w:sz w:val="16"/>
                <w:szCs w:val="16"/>
                <w:lang w:val="de-DE"/>
              </w:rPr>
            </w:pPr>
            <w:r w:rsidRPr="003F7BE8">
              <w:rPr>
                <w:sz w:val="16"/>
                <w:szCs w:val="16"/>
                <w:lang w:val="de-DE"/>
              </w:rPr>
              <w:t>AZ  BG  GB  HU  PL  QZ  RU  SK</w:t>
            </w:r>
          </w:p>
        </w:tc>
      </w:tr>
      <w:tr w:rsidR="003F7BE8" w:rsidRPr="003F7BE8" w14:paraId="558EF0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A7C105" w14:textId="77777777" w:rsidR="003F7BE8" w:rsidRPr="000C758D" w:rsidRDefault="003F7BE8" w:rsidP="003F7BE8">
            <w:pPr>
              <w:jc w:val="left"/>
              <w:rPr>
                <w:sz w:val="16"/>
                <w:szCs w:val="16"/>
              </w:rPr>
            </w:pPr>
            <w:r w:rsidRPr="000C758D">
              <w:rPr>
                <w:bCs/>
                <w:sz w:val="16"/>
                <w:szCs w:val="16"/>
              </w:rPr>
              <w:t>CORNU_NUT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A4C03F" w14:textId="77777777" w:rsidR="003F7BE8" w:rsidRPr="000C758D" w:rsidRDefault="003F7BE8" w:rsidP="003F7BE8">
            <w:pPr>
              <w:ind w:left="82" w:hanging="82"/>
              <w:jc w:val="left"/>
              <w:rPr>
                <w:sz w:val="16"/>
                <w:szCs w:val="16"/>
              </w:rPr>
            </w:pPr>
            <w:r w:rsidRPr="000C758D">
              <w:rPr>
                <w:sz w:val="16"/>
                <w:szCs w:val="16"/>
              </w:rPr>
              <w:t>Cornus nuttallii Audubon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700C27" w14:textId="531F4CD2" w:rsidR="003F7BE8" w:rsidRPr="003F7BE8" w:rsidRDefault="003F7BE8" w:rsidP="003F7BE8">
            <w:pPr>
              <w:jc w:val="left"/>
              <w:rPr>
                <w:sz w:val="16"/>
                <w:szCs w:val="16"/>
                <w:lang w:val="de-DE"/>
              </w:rPr>
            </w:pPr>
            <w:r w:rsidRPr="00B662C3">
              <w:rPr>
                <w:sz w:val="16"/>
                <w:szCs w:val="16"/>
              </w:rPr>
              <w:t>DE  GB</w:t>
            </w:r>
          </w:p>
        </w:tc>
      </w:tr>
      <w:tr w:rsidR="003F7BE8" w:rsidRPr="000C758D" w14:paraId="60F972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B826D5" w14:textId="77777777" w:rsidR="003F7BE8" w:rsidRPr="000C758D" w:rsidRDefault="003F7BE8" w:rsidP="003F7BE8">
            <w:pPr>
              <w:jc w:val="left"/>
              <w:rPr>
                <w:sz w:val="16"/>
                <w:szCs w:val="16"/>
              </w:rPr>
            </w:pPr>
            <w:r w:rsidRPr="000C758D">
              <w:rPr>
                <w:bCs/>
                <w:sz w:val="16"/>
                <w:szCs w:val="16"/>
              </w:rPr>
              <w:t>CORNU_SAN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B6B516" w14:textId="77777777" w:rsidR="003F7BE8" w:rsidRPr="000C758D" w:rsidRDefault="003F7BE8" w:rsidP="003F7BE8">
            <w:pPr>
              <w:ind w:left="82" w:hanging="82"/>
              <w:jc w:val="left"/>
              <w:rPr>
                <w:sz w:val="16"/>
                <w:szCs w:val="16"/>
              </w:rPr>
            </w:pPr>
            <w:r w:rsidRPr="000C758D">
              <w:rPr>
                <w:sz w:val="16"/>
                <w:szCs w:val="16"/>
              </w:rPr>
              <w:t>Cornus sanguinea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4DE28F" w14:textId="72D2F47F" w:rsidR="003F7BE8" w:rsidRPr="000C758D" w:rsidRDefault="003F7BE8" w:rsidP="003F7BE8">
            <w:pPr>
              <w:jc w:val="left"/>
              <w:rPr>
                <w:sz w:val="16"/>
                <w:szCs w:val="16"/>
              </w:rPr>
            </w:pPr>
            <w:r w:rsidRPr="00B662C3">
              <w:rPr>
                <w:sz w:val="16"/>
                <w:szCs w:val="16"/>
              </w:rPr>
              <w:t>DE  GB  HU  NL  QZ</w:t>
            </w:r>
          </w:p>
        </w:tc>
      </w:tr>
      <w:tr w:rsidR="003F7BE8" w:rsidRPr="000C758D" w14:paraId="70002E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A77758" w14:textId="77777777" w:rsidR="003F7BE8" w:rsidRPr="000C758D" w:rsidRDefault="003F7BE8" w:rsidP="003F7BE8">
            <w:pPr>
              <w:jc w:val="left"/>
              <w:rPr>
                <w:sz w:val="16"/>
                <w:szCs w:val="16"/>
              </w:rPr>
            </w:pPr>
            <w:r w:rsidRPr="000C758D">
              <w:rPr>
                <w:bCs/>
                <w:sz w:val="16"/>
                <w:szCs w:val="16"/>
              </w:rPr>
              <w:t>CORNU_SER_SER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9A4A34" w14:textId="77777777" w:rsidR="003F7BE8" w:rsidRPr="000C758D" w:rsidRDefault="003F7BE8" w:rsidP="003F7BE8">
            <w:pPr>
              <w:ind w:left="82" w:hanging="82"/>
              <w:jc w:val="left"/>
              <w:rPr>
                <w:sz w:val="16"/>
                <w:szCs w:val="16"/>
              </w:rPr>
            </w:pPr>
            <w:r w:rsidRPr="000C758D">
              <w:rPr>
                <w:sz w:val="16"/>
                <w:szCs w:val="16"/>
              </w:rPr>
              <w:t>Cornus sericea L. subsp. sericea</w:t>
            </w:r>
            <w:r w:rsidRPr="000C758D">
              <w:rPr>
                <w:sz w:val="16"/>
                <w:szCs w:val="16"/>
              </w:rPr>
              <w:br/>
              <w:t>Cornus stolonifera Michx.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1D818E" w14:textId="21FA8EAB" w:rsidR="003F7BE8" w:rsidRPr="000C758D" w:rsidRDefault="003F7BE8" w:rsidP="003F7BE8">
            <w:pPr>
              <w:jc w:val="left"/>
              <w:rPr>
                <w:sz w:val="16"/>
                <w:szCs w:val="16"/>
              </w:rPr>
            </w:pPr>
            <w:r w:rsidRPr="00B662C3">
              <w:rPr>
                <w:sz w:val="16"/>
                <w:szCs w:val="16"/>
              </w:rPr>
              <w:t>CA  GB</w:t>
            </w:r>
          </w:p>
        </w:tc>
      </w:tr>
      <w:tr w:rsidR="003F7BE8" w:rsidRPr="000C758D" w14:paraId="5CBFB5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05DA51" w14:textId="77777777" w:rsidR="003F7BE8" w:rsidRPr="000C758D" w:rsidRDefault="003F7BE8" w:rsidP="003F7BE8">
            <w:pPr>
              <w:jc w:val="left"/>
              <w:rPr>
                <w:sz w:val="16"/>
                <w:szCs w:val="16"/>
              </w:rPr>
            </w:pPr>
            <w:r w:rsidRPr="000C758D">
              <w:rPr>
                <w:bCs/>
                <w:sz w:val="16"/>
                <w:szCs w:val="16"/>
              </w:rPr>
              <w:t>COROK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953735" w14:textId="77777777" w:rsidR="003F7BE8" w:rsidRPr="000C758D" w:rsidRDefault="003F7BE8" w:rsidP="003F7BE8">
            <w:pPr>
              <w:ind w:left="82" w:hanging="82"/>
              <w:jc w:val="left"/>
              <w:rPr>
                <w:sz w:val="16"/>
                <w:szCs w:val="16"/>
              </w:rPr>
            </w:pPr>
            <w:r w:rsidRPr="000C758D">
              <w:rPr>
                <w:sz w:val="16"/>
                <w:szCs w:val="16"/>
              </w:rPr>
              <w:t>Corokia A. Cunn.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73C7AC" w14:textId="24400A91" w:rsidR="003F7BE8" w:rsidRPr="000C758D" w:rsidRDefault="003F7BE8" w:rsidP="003F7BE8">
            <w:pPr>
              <w:jc w:val="left"/>
              <w:rPr>
                <w:sz w:val="16"/>
                <w:szCs w:val="16"/>
              </w:rPr>
            </w:pPr>
            <w:r w:rsidRPr="00B662C3">
              <w:rPr>
                <w:sz w:val="16"/>
                <w:szCs w:val="16"/>
              </w:rPr>
              <w:t>NZ</w:t>
            </w:r>
          </w:p>
        </w:tc>
      </w:tr>
      <w:tr w:rsidR="003F7BE8" w:rsidRPr="000C758D" w14:paraId="62B776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A97D6C" w14:textId="77777777" w:rsidR="003F7BE8" w:rsidRPr="000C758D" w:rsidRDefault="003F7BE8" w:rsidP="003F7BE8">
            <w:pPr>
              <w:jc w:val="left"/>
              <w:rPr>
                <w:sz w:val="16"/>
                <w:szCs w:val="16"/>
              </w:rPr>
            </w:pPr>
            <w:r w:rsidRPr="000C758D">
              <w:rPr>
                <w:bCs/>
                <w:sz w:val="16"/>
                <w:szCs w:val="16"/>
              </w:rPr>
              <w:t>COROK_VIR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3D6E54" w14:textId="77777777" w:rsidR="003F7BE8" w:rsidRPr="000C758D" w:rsidRDefault="003F7BE8" w:rsidP="003F7BE8">
            <w:pPr>
              <w:ind w:left="82" w:hanging="82"/>
              <w:jc w:val="left"/>
              <w:rPr>
                <w:sz w:val="16"/>
                <w:szCs w:val="16"/>
              </w:rPr>
            </w:pPr>
            <w:r w:rsidRPr="000C758D">
              <w:rPr>
                <w:sz w:val="16"/>
                <w:szCs w:val="16"/>
              </w:rPr>
              <w:t>Corokia ×virgata Turrill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BE5B0B" w14:textId="47E22B5A" w:rsidR="003F7BE8" w:rsidRPr="000C758D" w:rsidRDefault="003F7BE8" w:rsidP="003F7BE8">
            <w:pPr>
              <w:jc w:val="left"/>
              <w:rPr>
                <w:sz w:val="16"/>
                <w:szCs w:val="16"/>
              </w:rPr>
            </w:pPr>
            <w:r w:rsidRPr="00B662C3">
              <w:rPr>
                <w:sz w:val="16"/>
                <w:szCs w:val="16"/>
              </w:rPr>
              <w:t>GB  NL  QZ</w:t>
            </w:r>
          </w:p>
        </w:tc>
      </w:tr>
      <w:tr w:rsidR="003F7BE8" w:rsidRPr="000C758D" w14:paraId="6A5414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40A3D6" w14:textId="77777777" w:rsidR="003F7BE8" w:rsidRPr="000C758D" w:rsidRDefault="003F7BE8" w:rsidP="003F7BE8">
            <w:pPr>
              <w:jc w:val="left"/>
              <w:rPr>
                <w:sz w:val="16"/>
                <w:szCs w:val="16"/>
              </w:rPr>
            </w:pPr>
            <w:r w:rsidRPr="000C758D">
              <w:rPr>
                <w:bCs/>
                <w:sz w:val="16"/>
                <w:szCs w:val="16"/>
              </w:rPr>
              <w:t>CORON_VAR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DA04C2" w14:textId="77777777" w:rsidR="003F7BE8" w:rsidRPr="000C758D" w:rsidRDefault="003F7BE8" w:rsidP="003F7BE8">
            <w:pPr>
              <w:ind w:left="82" w:hanging="82"/>
              <w:jc w:val="left"/>
              <w:rPr>
                <w:sz w:val="16"/>
                <w:szCs w:val="16"/>
              </w:rPr>
            </w:pPr>
            <w:r w:rsidRPr="000C758D">
              <w:rPr>
                <w:sz w:val="16"/>
                <w:szCs w:val="16"/>
              </w:rPr>
              <w:t>Coronilla varia L.</w:t>
            </w:r>
            <w:r w:rsidRPr="000C758D">
              <w:rPr>
                <w:sz w:val="16"/>
                <w:szCs w:val="16"/>
              </w:rPr>
              <w:br/>
              <w:t>Securigera varia (L.) Lassen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F57346" w14:textId="4AA5EAE5" w:rsidR="003F7BE8" w:rsidRPr="000C758D" w:rsidRDefault="003F7BE8" w:rsidP="003F7BE8">
            <w:pPr>
              <w:jc w:val="left"/>
              <w:rPr>
                <w:sz w:val="16"/>
                <w:szCs w:val="16"/>
              </w:rPr>
            </w:pPr>
            <w:r w:rsidRPr="00B662C3">
              <w:rPr>
                <w:sz w:val="16"/>
                <w:szCs w:val="16"/>
                <w:lang w:val="fr-FR"/>
              </w:rPr>
              <w:t>CZ  DE  HU</w:t>
            </w:r>
          </w:p>
        </w:tc>
      </w:tr>
      <w:tr w:rsidR="003F7BE8" w:rsidRPr="000C758D" w14:paraId="3F5FBB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9E9FCF" w14:textId="77777777" w:rsidR="003F7BE8" w:rsidRPr="000C758D" w:rsidRDefault="003F7BE8" w:rsidP="003F7BE8">
            <w:pPr>
              <w:jc w:val="left"/>
              <w:rPr>
                <w:sz w:val="16"/>
                <w:szCs w:val="16"/>
              </w:rPr>
            </w:pPr>
            <w:r w:rsidRPr="000C758D">
              <w:rPr>
                <w:bCs/>
                <w:sz w:val="16"/>
                <w:szCs w:val="16"/>
              </w:rPr>
              <w:t>CORRE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65A87B" w14:textId="77777777" w:rsidR="003F7BE8" w:rsidRPr="000C758D" w:rsidRDefault="003F7BE8" w:rsidP="003F7BE8">
            <w:pPr>
              <w:ind w:left="82" w:hanging="82"/>
              <w:jc w:val="left"/>
              <w:rPr>
                <w:sz w:val="16"/>
                <w:szCs w:val="16"/>
              </w:rPr>
            </w:pPr>
            <w:r w:rsidRPr="000C758D">
              <w:rPr>
                <w:sz w:val="16"/>
                <w:szCs w:val="16"/>
              </w:rPr>
              <w:t>Correa Andrews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FD602F" w14:textId="5A312CCE" w:rsidR="003F7BE8" w:rsidRPr="000C758D" w:rsidRDefault="003F7BE8" w:rsidP="003F7BE8">
            <w:pPr>
              <w:jc w:val="left"/>
              <w:rPr>
                <w:sz w:val="16"/>
                <w:szCs w:val="16"/>
              </w:rPr>
            </w:pPr>
            <w:r w:rsidRPr="00B662C3">
              <w:rPr>
                <w:sz w:val="16"/>
                <w:szCs w:val="16"/>
                <w:lang w:val="fr-FR"/>
              </w:rPr>
              <w:t>AU  DE  GB  QZ</w:t>
            </w:r>
          </w:p>
        </w:tc>
      </w:tr>
      <w:tr w:rsidR="003F7BE8" w:rsidRPr="000C758D" w14:paraId="179288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A2273B" w14:textId="77777777" w:rsidR="003F7BE8" w:rsidRPr="000C758D" w:rsidRDefault="003F7BE8" w:rsidP="003F7BE8">
            <w:pPr>
              <w:jc w:val="left"/>
              <w:rPr>
                <w:sz w:val="16"/>
                <w:szCs w:val="16"/>
              </w:rPr>
            </w:pPr>
            <w:r w:rsidRPr="000C758D">
              <w:rPr>
                <w:bCs/>
                <w:sz w:val="16"/>
                <w:szCs w:val="16"/>
              </w:rPr>
              <w:t>CORTA_SEL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C7F899" w14:textId="77777777" w:rsidR="003F7BE8" w:rsidRPr="000C758D" w:rsidRDefault="003F7BE8" w:rsidP="003F7BE8">
            <w:pPr>
              <w:ind w:left="82" w:hanging="82"/>
              <w:jc w:val="left"/>
              <w:rPr>
                <w:sz w:val="16"/>
                <w:szCs w:val="16"/>
              </w:rPr>
            </w:pPr>
            <w:r w:rsidRPr="00486B2C">
              <w:rPr>
                <w:sz w:val="16"/>
                <w:szCs w:val="16"/>
                <w:lang w:val="de-DE"/>
              </w:rPr>
              <w:t xml:space="preserve">Cortaderia selloana (Schult. &amp; Schult. f.) Asch. </w:t>
            </w:r>
            <w:r w:rsidRPr="000C758D">
              <w:rPr>
                <w:sz w:val="16"/>
                <w:szCs w:val="16"/>
              </w:rPr>
              <w:t>&amp; Graebn.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98CA38" w14:textId="2B90BDF8" w:rsidR="003F7BE8" w:rsidRPr="000C758D" w:rsidRDefault="003F7BE8" w:rsidP="003F7BE8">
            <w:pPr>
              <w:jc w:val="left"/>
              <w:rPr>
                <w:sz w:val="16"/>
                <w:szCs w:val="16"/>
              </w:rPr>
            </w:pPr>
            <w:r w:rsidRPr="00B662C3">
              <w:rPr>
                <w:sz w:val="16"/>
                <w:szCs w:val="16"/>
                <w:lang w:val="fr-FR"/>
              </w:rPr>
              <w:t>GB  JP  NL  QZ</w:t>
            </w:r>
          </w:p>
        </w:tc>
      </w:tr>
      <w:tr w:rsidR="003F7BE8" w:rsidRPr="000C758D" w14:paraId="3455055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8BA59C" w14:textId="77777777" w:rsidR="003F7BE8" w:rsidRPr="000C758D" w:rsidRDefault="003F7BE8" w:rsidP="003F7BE8">
            <w:pPr>
              <w:jc w:val="left"/>
              <w:rPr>
                <w:sz w:val="16"/>
                <w:szCs w:val="16"/>
              </w:rPr>
            </w:pPr>
            <w:r w:rsidRPr="000C758D">
              <w:rPr>
                <w:bCs/>
                <w:sz w:val="16"/>
                <w:szCs w:val="16"/>
              </w:rPr>
              <w:t>CORYD_EFL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5D4F53" w14:textId="77777777" w:rsidR="003F7BE8" w:rsidRPr="00486B2C" w:rsidRDefault="003F7BE8" w:rsidP="003F7BE8">
            <w:pPr>
              <w:ind w:left="82" w:hanging="82"/>
              <w:jc w:val="left"/>
              <w:rPr>
                <w:sz w:val="16"/>
                <w:szCs w:val="16"/>
                <w:lang w:val="en-US"/>
              </w:rPr>
            </w:pPr>
            <w:r w:rsidRPr="00486B2C">
              <w:rPr>
                <w:sz w:val="16"/>
                <w:szCs w:val="16"/>
                <w:lang w:val="en-US"/>
              </w:rPr>
              <w:t>Hybrids between Corydalis elata and Corydalis flexuosa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B91486" w14:textId="6AD4927B" w:rsidR="003F7BE8" w:rsidRPr="000C758D" w:rsidRDefault="003F7BE8" w:rsidP="003F7BE8">
            <w:pPr>
              <w:jc w:val="left"/>
              <w:rPr>
                <w:sz w:val="16"/>
                <w:szCs w:val="16"/>
              </w:rPr>
            </w:pPr>
            <w:r w:rsidRPr="00B662C3">
              <w:rPr>
                <w:sz w:val="16"/>
                <w:szCs w:val="16"/>
                <w:lang w:val="fr-FR"/>
              </w:rPr>
              <w:t>GB  NL  QZ</w:t>
            </w:r>
          </w:p>
        </w:tc>
      </w:tr>
      <w:tr w:rsidR="003F7BE8" w:rsidRPr="000C758D" w14:paraId="4DEBC1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BA97FA" w14:textId="77777777" w:rsidR="003F7BE8" w:rsidRPr="000C758D" w:rsidRDefault="003F7BE8" w:rsidP="003F7BE8">
            <w:pPr>
              <w:jc w:val="left"/>
              <w:rPr>
                <w:sz w:val="16"/>
                <w:szCs w:val="16"/>
              </w:rPr>
            </w:pPr>
            <w:r w:rsidRPr="000C758D">
              <w:rPr>
                <w:bCs/>
                <w:sz w:val="16"/>
                <w:szCs w:val="16"/>
              </w:rPr>
              <w:t>CORYD_FLE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65133B" w14:textId="77777777" w:rsidR="003F7BE8" w:rsidRPr="000C758D" w:rsidRDefault="003F7BE8" w:rsidP="003F7BE8">
            <w:pPr>
              <w:ind w:left="82" w:hanging="82"/>
              <w:jc w:val="left"/>
              <w:rPr>
                <w:sz w:val="16"/>
                <w:szCs w:val="16"/>
              </w:rPr>
            </w:pPr>
            <w:r w:rsidRPr="000C758D">
              <w:rPr>
                <w:sz w:val="16"/>
                <w:szCs w:val="16"/>
              </w:rPr>
              <w:t>Corydalis flexuosa Franch.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9FAE3B" w14:textId="78046C25" w:rsidR="003F7BE8" w:rsidRPr="000C758D" w:rsidRDefault="003F7BE8" w:rsidP="003F7BE8">
            <w:pPr>
              <w:jc w:val="left"/>
              <w:rPr>
                <w:sz w:val="16"/>
                <w:szCs w:val="16"/>
              </w:rPr>
            </w:pPr>
            <w:r w:rsidRPr="00B662C3">
              <w:rPr>
                <w:sz w:val="16"/>
                <w:szCs w:val="16"/>
                <w:lang w:val="fr-FR"/>
              </w:rPr>
              <w:t>NL  NZ  QZ</w:t>
            </w:r>
          </w:p>
        </w:tc>
      </w:tr>
      <w:tr w:rsidR="003F7BE8" w:rsidRPr="000C758D" w14:paraId="1C8DE9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5FFBCC" w14:textId="77777777" w:rsidR="003F7BE8" w:rsidRPr="000C758D" w:rsidRDefault="003F7BE8" w:rsidP="003F7BE8">
            <w:pPr>
              <w:jc w:val="left"/>
              <w:rPr>
                <w:sz w:val="16"/>
                <w:szCs w:val="16"/>
              </w:rPr>
            </w:pPr>
            <w:r w:rsidRPr="000C758D">
              <w:rPr>
                <w:bCs/>
                <w:sz w:val="16"/>
                <w:szCs w:val="16"/>
              </w:rPr>
              <w:t>CORYD_MWI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4BB061" w14:textId="77777777" w:rsidR="003F7BE8" w:rsidRPr="00486B2C" w:rsidRDefault="003F7BE8" w:rsidP="003F7BE8">
            <w:pPr>
              <w:ind w:left="82" w:hanging="82"/>
              <w:jc w:val="left"/>
              <w:rPr>
                <w:sz w:val="16"/>
                <w:szCs w:val="16"/>
                <w:lang w:val="en-US"/>
              </w:rPr>
            </w:pPr>
            <w:r w:rsidRPr="00486B2C">
              <w:rPr>
                <w:sz w:val="16"/>
                <w:szCs w:val="16"/>
                <w:lang w:val="en-US"/>
              </w:rPr>
              <w:t>Corydalis moorcroftiana x C. wilsonii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BA48F7" w14:textId="5CB5C432" w:rsidR="003F7BE8" w:rsidRPr="000C758D" w:rsidRDefault="003F7BE8" w:rsidP="003F7BE8">
            <w:pPr>
              <w:jc w:val="left"/>
              <w:rPr>
                <w:sz w:val="16"/>
                <w:szCs w:val="16"/>
              </w:rPr>
            </w:pPr>
            <w:r w:rsidRPr="00B662C3">
              <w:rPr>
                <w:sz w:val="16"/>
                <w:szCs w:val="16"/>
                <w:lang w:val="fr-FR"/>
              </w:rPr>
              <w:t>HU  QZ</w:t>
            </w:r>
          </w:p>
        </w:tc>
      </w:tr>
      <w:tr w:rsidR="003F7BE8" w:rsidRPr="000C758D" w14:paraId="038846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3FB457" w14:textId="77777777" w:rsidR="003F7BE8" w:rsidRPr="000C758D" w:rsidRDefault="003F7BE8" w:rsidP="003F7BE8">
            <w:pPr>
              <w:jc w:val="left"/>
              <w:rPr>
                <w:sz w:val="16"/>
                <w:szCs w:val="16"/>
              </w:rPr>
            </w:pPr>
            <w:r w:rsidRPr="000C758D">
              <w:rPr>
                <w:bCs/>
                <w:sz w:val="16"/>
                <w:szCs w:val="16"/>
              </w:rPr>
              <w:t>CORYD_SHI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F62F9F" w14:textId="77777777" w:rsidR="003F7BE8" w:rsidRPr="000C758D" w:rsidRDefault="003F7BE8" w:rsidP="003F7BE8">
            <w:pPr>
              <w:ind w:left="82" w:hanging="82"/>
              <w:jc w:val="left"/>
              <w:rPr>
                <w:sz w:val="16"/>
                <w:szCs w:val="16"/>
              </w:rPr>
            </w:pPr>
            <w:r w:rsidRPr="000C758D">
              <w:rPr>
                <w:sz w:val="16"/>
                <w:szCs w:val="16"/>
              </w:rPr>
              <w:t>Corydalis shimienensis C. Y. Wu &amp; Z. Y. Su</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8D9B35" w14:textId="44349CA3" w:rsidR="003F7BE8" w:rsidRPr="000C758D" w:rsidRDefault="003F7BE8" w:rsidP="003F7BE8">
            <w:pPr>
              <w:jc w:val="left"/>
              <w:rPr>
                <w:sz w:val="16"/>
                <w:szCs w:val="16"/>
              </w:rPr>
            </w:pPr>
            <w:r w:rsidRPr="00B662C3">
              <w:rPr>
                <w:sz w:val="16"/>
                <w:szCs w:val="16"/>
                <w:lang w:val="fr-FR"/>
              </w:rPr>
              <w:t>NL  QZ</w:t>
            </w:r>
          </w:p>
        </w:tc>
      </w:tr>
      <w:tr w:rsidR="003F7BE8" w:rsidRPr="00DB2901" w14:paraId="10AC41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F8106D" w14:textId="77777777" w:rsidR="003F7BE8" w:rsidRPr="000C758D" w:rsidRDefault="003F7BE8" w:rsidP="003F7BE8">
            <w:pPr>
              <w:jc w:val="left"/>
              <w:rPr>
                <w:sz w:val="16"/>
                <w:szCs w:val="16"/>
              </w:rPr>
            </w:pPr>
            <w:r w:rsidRPr="000C758D">
              <w:rPr>
                <w:bCs/>
                <w:sz w:val="16"/>
                <w:szCs w:val="16"/>
              </w:rPr>
              <w:t>COSMO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9AD94C" w14:textId="77777777" w:rsidR="003F7BE8" w:rsidRPr="000C758D" w:rsidRDefault="003F7BE8" w:rsidP="003F7BE8">
            <w:pPr>
              <w:ind w:left="82" w:hanging="82"/>
              <w:jc w:val="left"/>
              <w:rPr>
                <w:sz w:val="16"/>
                <w:szCs w:val="16"/>
              </w:rPr>
            </w:pPr>
            <w:r w:rsidRPr="000C758D">
              <w:rPr>
                <w:sz w:val="16"/>
                <w:szCs w:val="16"/>
              </w:rPr>
              <w:t>Cosmos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8F1F2F" w14:textId="3169F753" w:rsidR="003F7BE8" w:rsidRPr="00486B2C" w:rsidRDefault="003F7BE8" w:rsidP="003F7BE8">
            <w:pPr>
              <w:jc w:val="left"/>
              <w:rPr>
                <w:sz w:val="16"/>
                <w:szCs w:val="16"/>
                <w:lang w:val="en-US"/>
              </w:rPr>
            </w:pPr>
            <w:r w:rsidRPr="003F7BE8">
              <w:rPr>
                <w:sz w:val="16"/>
                <w:szCs w:val="16"/>
                <w:lang w:val="en-US"/>
              </w:rPr>
              <w:t>GB  JP  NL  NZ  QZ  US</w:t>
            </w:r>
          </w:p>
        </w:tc>
      </w:tr>
      <w:tr w:rsidR="003F7BE8" w:rsidRPr="003F7BE8" w14:paraId="376EEB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584195" w14:textId="77777777" w:rsidR="003F7BE8" w:rsidRPr="000C758D" w:rsidRDefault="003F7BE8" w:rsidP="003F7BE8">
            <w:pPr>
              <w:jc w:val="left"/>
              <w:rPr>
                <w:sz w:val="16"/>
                <w:szCs w:val="16"/>
              </w:rPr>
            </w:pPr>
            <w:r w:rsidRPr="000C758D">
              <w:rPr>
                <w:bCs/>
                <w:sz w:val="16"/>
                <w:szCs w:val="16"/>
              </w:rPr>
              <w:t>COSMO_ATR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D8B251" w14:textId="77777777" w:rsidR="003F7BE8" w:rsidRPr="000C758D" w:rsidRDefault="003F7BE8" w:rsidP="003F7BE8">
            <w:pPr>
              <w:ind w:left="82" w:hanging="82"/>
              <w:jc w:val="left"/>
              <w:rPr>
                <w:sz w:val="16"/>
                <w:szCs w:val="16"/>
              </w:rPr>
            </w:pPr>
            <w:r w:rsidRPr="000C758D">
              <w:rPr>
                <w:sz w:val="16"/>
                <w:szCs w:val="16"/>
              </w:rPr>
              <w:t>Cosmos atrosanguineus (Hook.) Voss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3DA850" w14:textId="49420A63" w:rsidR="003F7BE8" w:rsidRPr="003F7BE8" w:rsidRDefault="003F7BE8" w:rsidP="003F7BE8">
            <w:pPr>
              <w:jc w:val="left"/>
              <w:rPr>
                <w:sz w:val="16"/>
                <w:szCs w:val="16"/>
              </w:rPr>
            </w:pPr>
            <w:r w:rsidRPr="003F7BE8">
              <w:rPr>
                <w:sz w:val="16"/>
                <w:szCs w:val="16"/>
              </w:rPr>
              <w:t>GB  NL  NZ  QZ  ZA</w:t>
            </w:r>
          </w:p>
        </w:tc>
      </w:tr>
      <w:tr w:rsidR="003F7BE8" w:rsidRPr="003F7BE8" w14:paraId="561567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4FDFBC" w14:textId="77777777" w:rsidR="003F7BE8" w:rsidRPr="000C758D" w:rsidRDefault="003F7BE8" w:rsidP="003F7BE8">
            <w:pPr>
              <w:jc w:val="left"/>
              <w:rPr>
                <w:sz w:val="16"/>
                <w:szCs w:val="16"/>
              </w:rPr>
            </w:pPr>
            <w:r w:rsidRPr="000C758D">
              <w:rPr>
                <w:bCs/>
                <w:sz w:val="16"/>
                <w:szCs w:val="16"/>
              </w:rPr>
              <w:t>COSMO_BIP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4702C4" w14:textId="77777777" w:rsidR="003F7BE8" w:rsidRPr="00486B2C" w:rsidRDefault="003F7BE8" w:rsidP="003F7BE8">
            <w:pPr>
              <w:ind w:left="82" w:hanging="82"/>
              <w:jc w:val="left"/>
              <w:rPr>
                <w:sz w:val="16"/>
                <w:szCs w:val="16"/>
                <w:lang w:val="en-US"/>
              </w:rPr>
            </w:pPr>
            <w:r w:rsidRPr="00486B2C">
              <w:rPr>
                <w:sz w:val="16"/>
                <w:szCs w:val="16"/>
                <w:lang w:val="en-US"/>
              </w:rPr>
              <w:t>Cosmos bipinnatus Cav.</w:t>
            </w:r>
            <w:r w:rsidRPr="00486B2C">
              <w:rPr>
                <w:sz w:val="16"/>
                <w:szCs w:val="16"/>
                <w:lang w:val="en-US"/>
              </w:rPr>
              <w:br/>
              <w:t>Bidens formosa (Bonato) Sch. Bip.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420061" w14:textId="05954CA3" w:rsidR="003F7BE8" w:rsidRPr="003F7BE8" w:rsidRDefault="003F7BE8" w:rsidP="003F7BE8">
            <w:pPr>
              <w:jc w:val="left"/>
              <w:rPr>
                <w:sz w:val="16"/>
                <w:szCs w:val="16"/>
                <w:lang w:val="en-US"/>
              </w:rPr>
            </w:pPr>
            <w:r w:rsidRPr="00B662C3">
              <w:rPr>
                <w:sz w:val="16"/>
                <w:szCs w:val="16"/>
              </w:rPr>
              <w:t>GB</w:t>
            </w:r>
          </w:p>
        </w:tc>
      </w:tr>
      <w:tr w:rsidR="003F7BE8" w:rsidRPr="000C758D" w14:paraId="637A8F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36200D" w14:textId="77777777" w:rsidR="003F7BE8" w:rsidRPr="000C758D" w:rsidRDefault="003F7BE8" w:rsidP="003F7BE8">
            <w:pPr>
              <w:jc w:val="left"/>
              <w:rPr>
                <w:sz w:val="16"/>
                <w:szCs w:val="16"/>
              </w:rPr>
            </w:pPr>
            <w:r w:rsidRPr="000C758D">
              <w:rPr>
                <w:bCs/>
                <w:sz w:val="16"/>
                <w:szCs w:val="16"/>
              </w:rPr>
              <w:t>COSMO_SUL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7856E8" w14:textId="77777777" w:rsidR="003F7BE8" w:rsidRPr="000C758D" w:rsidRDefault="003F7BE8" w:rsidP="003F7BE8">
            <w:pPr>
              <w:ind w:left="82" w:hanging="82"/>
              <w:jc w:val="left"/>
              <w:rPr>
                <w:sz w:val="16"/>
                <w:szCs w:val="16"/>
              </w:rPr>
            </w:pPr>
            <w:r w:rsidRPr="000C758D">
              <w:rPr>
                <w:sz w:val="16"/>
                <w:szCs w:val="16"/>
              </w:rPr>
              <w:t>Cosmos sulphureus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AAE75D" w14:textId="4BA9C66E" w:rsidR="003F7BE8" w:rsidRPr="000C758D" w:rsidRDefault="003F7BE8" w:rsidP="003F7BE8">
            <w:pPr>
              <w:jc w:val="left"/>
              <w:rPr>
                <w:sz w:val="16"/>
                <w:szCs w:val="16"/>
              </w:rPr>
            </w:pPr>
            <w:r w:rsidRPr="00B662C3">
              <w:rPr>
                <w:sz w:val="16"/>
                <w:szCs w:val="16"/>
              </w:rPr>
              <w:t>GB  JP</w:t>
            </w:r>
          </w:p>
        </w:tc>
      </w:tr>
      <w:tr w:rsidR="003F7BE8" w:rsidRPr="000C758D" w14:paraId="493375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E14FCF" w14:textId="77777777" w:rsidR="003F7BE8" w:rsidRPr="000C758D" w:rsidRDefault="003F7BE8" w:rsidP="003F7BE8">
            <w:pPr>
              <w:jc w:val="left"/>
              <w:rPr>
                <w:sz w:val="16"/>
                <w:szCs w:val="16"/>
              </w:rPr>
            </w:pPr>
            <w:r w:rsidRPr="000C758D">
              <w:rPr>
                <w:bCs/>
                <w:sz w:val="16"/>
                <w:szCs w:val="16"/>
              </w:rPr>
              <w:t>COSTU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BFBE9F" w14:textId="77777777" w:rsidR="003F7BE8" w:rsidRPr="000C758D" w:rsidRDefault="003F7BE8" w:rsidP="003F7BE8">
            <w:pPr>
              <w:ind w:left="82" w:hanging="82"/>
              <w:jc w:val="left"/>
              <w:rPr>
                <w:sz w:val="16"/>
                <w:szCs w:val="16"/>
              </w:rPr>
            </w:pPr>
            <w:r w:rsidRPr="000C758D">
              <w:rPr>
                <w:sz w:val="16"/>
                <w:szCs w:val="16"/>
              </w:rPr>
              <w:t>Costus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00AE82" w14:textId="4B2E5329" w:rsidR="003F7BE8" w:rsidRPr="000C758D" w:rsidRDefault="003F7BE8" w:rsidP="003F7BE8">
            <w:pPr>
              <w:jc w:val="left"/>
              <w:rPr>
                <w:sz w:val="16"/>
                <w:szCs w:val="16"/>
              </w:rPr>
            </w:pPr>
            <w:r w:rsidRPr="00B662C3">
              <w:rPr>
                <w:sz w:val="16"/>
                <w:szCs w:val="16"/>
              </w:rPr>
              <w:t>NL</w:t>
            </w:r>
          </w:p>
        </w:tc>
      </w:tr>
      <w:tr w:rsidR="003F7BE8" w:rsidRPr="000C758D" w14:paraId="27698D0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2C2239" w14:textId="77777777" w:rsidR="003F7BE8" w:rsidRPr="000C758D" w:rsidRDefault="003F7BE8" w:rsidP="003F7BE8">
            <w:pPr>
              <w:jc w:val="left"/>
              <w:rPr>
                <w:sz w:val="16"/>
                <w:szCs w:val="16"/>
              </w:rPr>
            </w:pPr>
            <w:r w:rsidRPr="000C758D">
              <w:rPr>
                <w:bCs/>
                <w:sz w:val="16"/>
                <w:szCs w:val="16"/>
              </w:rPr>
              <w:t>COSTU_CUR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29BFD1" w14:textId="77777777" w:rsidR="003F7BE8" w:rsidRPr="000C758D" w:rsidRDefault="003F7BE8" w:rsidP="003F7BE8">
            <w:pPr>
              <w:ind w:left="82" w:hanging="82"/>
              <w:jc w:val="left"/>
              <w:rPr>
                <w:sz w:val="16"/>
                <w:szCs w:val="16"/>
              </w:rPr>
            </w:pPr>
            <w:r w:rsidRPr="000C758D">
              <w:rPr>
                <w:sz w:val="16"/>
                <w:szCs w:val="16"/>
              </w:rPr>
              <w:t>Costus curvibracteatus Maas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B0B055" w14:textId="4B3926A2" w:rsidR="003F7BE8" w:rsidRPr="000C758D" w:rsidRDefault="003F7BE8" w:rsidP="003F7BE8">
            <w:pPr>
              <w:jc w:val="left"/>
              <w:rPr>
                <w:sz w:val="16"/>
                <w:szCs w:val="16"/>
              </w:rPr>
            </w:pPr>
            <w:r w:rsidRPr="00B662C3">
              <w:rPr>
                <w:sz w:val="16"/>
                <w:szCs w:val="16"/>
              </w:rPr>
              <w:t>NL  QZ</w:t>
            </w:r>
          </w:p>
        </w:tc>
      </w:tr>
      <w:tr w:rsidR="003F7BE8" w:rsidRPr="000C758D" w14:paraId="6275FD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5387A8" w14:textId="77777777" w:rsidR="003F7BE8" w:rsidRPr="000C758D" w:rsidRDefault="003F7BE8" w:rsidP="003F7BE8">
            <w:pPr>
              <w:jc w:val="left"/>
              <w:rPr>
                <w:sz w:val="16"/>
                <w:szCs w:val="16"/>
              </w:rPr>
            </w:pPr>
            <w:r w:rsidRPr="000C758D">
              <w:rPr>
                <w:bCs/>
                <w:sz w:val="16"/>
                <w:szCs w:val="16"/>
              </w:rPr>
              <w:t>COSTU_ERY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87EA28" w14:textId="77777777" w:rsidR="003F7BE8" w:rsidRPr="000C758D" w:rsidRDefault="003F7BE8" w:rsidP="003F7BE8">
            <w:pPr>
              <w:ind w:left="82" w:hanging="82"/>
              <w:jc w:val="left"/>
              <w:rPr>
                <w:sz w:val="16"/>
                <w:szCs w:val="16"/>
              </w:rPr>
            </w:pPr>
            <w:r w:rsidRPr="000C758D">
              <w:rPr>
                <w:sz w:val="16"/>
                <w:szCs w:val="16"/>
              </w:rPr>
              <w:t>Costus erythrophyllus Loes.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2EEE3A" w14:textId="6A8BED6A" w:rsidR="003F7BE8" w:rsidRPr="000C758D" w:rsidRDefault="003F7BE8" w:rsidP="003F7BE8">
            <w:pPr>
              <w:jc w:val="left"/>
              <w:rPr>
                <w:sz w:val="16"/>
                <w:szCs w:val="16"/>
              </w:rPr>
            </w:pPr>
            <w:r w:rsidRPr="00B662C3">
              <w:rPr>
                <w:sz w:val="16"/>
                <w:szCs w:val="16"/>
              </w:rPr>
              <w:t>NL  QZ</w:t>
            </w:r>
          </w:p>
        </w:tc>
      </w:tr>
      <w:tr w:rsidR="003F7BE8" w:rsidRPr="000C758D" w14:paraId="5D8725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9AC17D" w14:textId="77777777" w:rsidR="003F7BE8" w:rsidRPr="000C758D" w:rsidRDefault="003F7BE8" w:rsidP="003F7BE8">
            <w:pPr>
              <w:jc w:val="left"/>
              <w:rPr>
                <w:sz w:val="16"/>
                <w:szCs w:val="16"/>
              </w:rPr>
            </w:pPr>
            <w:r w:rsidRPr="000C758D">
              <w:rPr>
                <w:bCs/>
                <w:sz w:val="16"/>
                <w:szCs w:val="16"/>
              </w:rPr>
              <w:t>COSTU_PUL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FDBD30" w14:textId="77777777" w:rsidR="003F7BE8" w:rsidRPr="000C758D" w:rsidRDefault="003F7BE8" w:rsidP="003F7BE8">
            <w:pPr>
              <w:ind w:left="82" w:hanging="82"/>
              <w:jc w:val="left"/>
              <w:rPr>
                <w:sz w:val="16"/>
                <w:szCs w:val="16"/>
              </w:rPr>
            </w:pPr>
            <w:r w:rsidRPr="000C758D">
              <w:rPr>
                <w:sz w:val="16"/>
                <w:szCs w:val="16"/>
              </w:rPr>
              <w:t>Costus pulverulentus C. Presl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4FC00B" w14:textId="151FF02D" w:rsidR="003F7BE8" w:rsidRPr="000C758D" w:rsidRDefault="003F7BE8" w:rsidP="003F7BE8">
            <w:pPr>
              <w:jc w:val="left"/>
              <w:rPr>
                <w:sz w:val="16"/>
                <w:szCs w:val="16"/>
              </w:rPr>
            </w:pPr>
            <w:r w:rsidRPr="00B662C3">
              <w:rPr>
                <w:sz w:val="16"/>
                <w:szCs w:val="16"/>
              </w:rPr>
              <w:t>NL  QZ</w:t>
            </w:r>
          </w:p>
        </w:tc>
      </w:tr>
      <w:tr w:rsidR="003F7BE8" w:rsidRPr="000C758D" w14:paraId="248307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A97475" w14:textId="77777777" w:rsidR="003F7BE8" w:rsidRPr="000C758D" w:rsidRDefault="003F7BE8" w:rsidP="003F7BE8">
            <w:pPr>
              <w:jc w:val="left"/>
              <w:rPr>
                <w:sz w:val="16"/>
                <w:szCs w:val="16"/>
              </w:rPr>
            </w:pPr>
            <w:r w:rsidRPr="000C758D">
              <w:rPr>
                <w:bCs/>
                <w:sz w:val="16"/>
                <w:szCs w:val="16"/>
              </w:rPr>
              <w:t>COTIN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E568D3" w14:textId="77777777" w:rsidR="003F7BE8" w:rsidRPr="00486B2C" w:rsidRDefault="003F7BE8" w:rsidP="003F7BE8">
            <w:pPr>
              <w:ind w:left="82" w:hanging="82"/>
              <w:jc w:val="left"/>
              <w:rPr>
                <w:sz w:val="16"/>
                <w:szCs w:val="16"/>
                <w:lang w:val="en-US"/>
              </w:rPr>
            </w:pPr>
            <w:r w:rsidRPr="00486B2C">
              <w:rPr>
                <w:sz w:val="16"/>
                <w:szCs w:val="16"/>
                <w:lang w:val="en-US"/>
              </w:rPr>
              <w:t>Cotinus Mill. (Rhus L. in part)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F32298" w14:textId="054D9AB6" w:rsidR="003F7BE8" w:rsidRPr="000C758D" w:rsidRDefault="003F7BE8" w:rsidP="003F7BE8">
            <w:pPr>
              <w:jc w:val="left"/>
              <w:rPr>
                <w:sz w:val="16"/>
                <w:szCs w:val="16"/>
              </w:rPr>
            </w:pPr>
            <w:r w:rsidRPr="00B662C3">
              <w:rPr>
                <w:sz w:val="16"/>
                <w:szCs w:val="16"/>
              </w:rPr>
              <w:t>NL  NZ  QZ</w:t>
            </w:r>
          </w:p>
        </w:tc>
      </w:tr>
      <w:tr w:rsidR="003F7BE8" w:rsidRPr="000C758D" w14:paraId="182CE9F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B22B6E" w14:textId="77777777" w:rsidR="003F7BE8" w:rsidRPr="000C758D" w:rsidRDefault="003F7BE8" w:rsidP="003F7BE8">
            <w:pPr>
              <w:jc w:val="left"/>
              <w:rPr>
                <w:sz w:val="16"/>
                <w:szCs w:val="16"/>
              </w:rPr>
            </w:pPr>
            <w:r w:rsidRPr="000C758D">
              <w:rPr>
                <w:bCs/>
                <w:sz w:val="16"/>
                <w:szCs w:val="16"/>
              </w:rPr>
              <w:t>COTIN_COG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38ED28" w14:textId="77777777" w:rsidR="003F7BE8" w:rsidRPr="000C758D" w:rsidRDefault="003F7BE8" w:rsidP="003F7BE8">
            <w:pPr>
              <w:ind w:left="82" w:hanging="82"/>
              <w:jc w:val="left"/>
              <w:rPr>
                <w:sz w:val="16"/>
                <w:szCs w:val="16"/>
              </w:rPr>
            </w:pPr>
            <w:r w:rsidRPr="000C758D">
              <w:rPr>
                <w:sz w:val="16"/>
                <w:szCs w:val="16"/>
              </w:rPr>
              <w:t>Cotinus coggygria Scop.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EEFB57" w14:textId="0D34D99D" w:rsidR="003F7BE8" w:rsidRPr="000C758D" w:rsidRDefault="003F7BE8" w:rsidP="003F7BE8">
            <w:pPr>
              <w:jc w:val="left"/>
              <w:rPr>
                <w:sz w:val="16"/>
                <w:szCs w:val="16"/>
              </w:rPr>
            </w:pPr>
            <w:r w:rsidRPr="00B662C3">
              <w:rPr>
                <w:sz w:val="16"/>
                <w:szCs w:val="16"/>
              </w:rPr>
              <w:t>JP  NL  QZ</w:t>
            </w:r>
          </w:p>
        </w:tc>
      </w:tr>
      <w:tr w:rsidR="003F7BE8" w:rsidRPr="000C758D" w14:paraId="3B85F0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1936ED" w14:textId="77777777" w:rsidR="003F7BE8" w:rsidRPr="000C758D" w:rsidRDefault="003F7BE8" w:rsidP="003F7BE8">
            <w:pPr>
              <w:jc w:val="left"/>
              <w:rPr>
                <w:sz w:val="16"/>
                <w:szCs w:val="16"/>
              </w:rPr>
            </w:pPr>
            <w:r w:rsidRPr="000C758D">
              <w:rPr>
                <w:bCs/>
                <w:sz w:val="16"/>
                <w:szCs w:val="16"/>
              </w:rPr>
              <w:t>COTIN_CSZ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5CD56C" w14:textId="77777777" w:rsidR="003F7BE8" w:rsidRPr="00486B2C" w:rsidRDefault="003F7BE8" w:rsidP="003F7BE8">
            <w:pPr>
              <w:ind w:left="82" w:hanging="82"/>
              <w:jc w:val="left"/>
              <w:rPr>
                <w:sz w:val="16"/>
                <w:szCs w:val="16"/>
                <w:lang w:val="en-US"/>
              </w:rPr>
            </w:pPr>
            <w:r w:rsidRPr="00486B2C">
              <w:rPr>
                <w:sz w:val="16"/>
                <w:szCs w:val="16"/>
                <w:lang w:val="en-US"/>
              </w:rPr>
              <w:t>Hybrids between Cotinus coggygria and Cotinus szechuanensis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747A56" w14:textId="3F8D16EE" w:rsidR="003F7BE8" w:rsidRPr="000C758D" w:rsidRDefault="003F7BE8" w:rsidP="003F7BE8">
            <w:pPr>
              <w:jc w:val="left"/>
              <w:rPr>
                <w:sz w:val="16"/>
                <w:szCs w:val="16"/>
              </w:rPr>
            </w:pPr>
            <w:r w:rsidRPr="00B662C3">
              <w:rPr>
                <w:sz w:val="16"/>
                <w:szCs w:val="16"/>
                <w:lang w:val="fr-FR"/>
              </w:rPr>
              <w:t>JP</w:t>
            </w:r>
          </w:p>
        </w:tc>
      </w:tr>
      <w:tr w:rsidR="003F7BE8" w:rsidRPr="000C758D" w14:paraId="7DA0D3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689F11" w14:textId="77777777" w:rsidR="003F7BE8" w:rsidRPr="000C758D" w:rsidRDefault="003F7BE8" w:rsidP="003F7BE8">
            <w:pPr>
              <w:jc w:val="left"/>
              <w:rPr>
                <w:sz w:val="16"/>
                <w:szCs w:val="16"/>
              </w:rPr>
            </w:pPr>
            <w:r w:rsidRPr="000C758D">
              <w:rPr>
                <w:bCs/>
                <w:sz w:val="16"/>
                <w:szCs w:val="16"/>
              </w:rPr>
              <w:t>COTON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AB21F8" w14:textId="77777777" w:rsidR="003F7BE8" w:rsidRPr="000C758D" w:rsidRDefault="003F7BE8" w:rsidP="003F7BE8">
            <w:pPr>
              <w:ind w:left="82" w:hanging="82"/>
              <w:jc w:val="left"/>
              <w:rPr>
                <w:sz w:val="16"/>
                <w:szCs w:val="16"/>
              </w:rPr>
            </w:pPr>
            <w:r w:rsidRPr="000C758D">
              <w:rPr>
                <w:sz w:val="16"/>
                <w:szCs w:val="16"/>
              </w:rPr>
              <w:t>Cotoneaster Medik.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431C48" w14:textId="22B57976" w:rsidR="003F7BE8" w:rsidRPr="000C758D" w:rsidRDefault="003F7BE8" w:rsidP="003F7BE8">
            <w:pPr>
              <w:jc w:val="left"/>
              <w:rPr>
                <w:sz w:val="16"/>
                <w:szCs w:val="16"/>
              </w:rPr>
            </w:pPr>
            <w:r w:rsidRPr="00B662C3">
              <w:rPr>
                <w:sz w:val="16"/>
                <w:szCs w:val="16"/>
                <w:lang w:val="fr-FR"/>
              </w:rPr>
              <w:t>DE  PL  QZ</w:t>
            </w:r>
          </w:p>
        </w:tc>
      </w:tr>
      <w:tr w:rsidR="003F7BE8" w:rsidRPr="000C758D" w14:paraId="4BDF8E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D6B59F" w14:textId="77777777" w:rsidR="003F7BE8" w:rsidRPr="000C758D" w:rsidRDefault="003F7BE8" w:rsidP="003F7BE8">
            <w:pPr>
              <w:jc w:val="left"/>
              <w:rPr>
                <w:sz w:val="16"/>
                <w:szCs w:val="16"/>
              </w:rPr>
            </w:pPr>
            <w:r w:rsidRPr="000C758D">
              <w:rPr>
                <w:bCs/>
                <w:sz w:val="16"/>
                <w:szCs w:val="16"/>
              </w:rPr>
              <w:t>COTON_DAM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02526D" w14:textId="77777777" w:rsidR="003F7BE8" w:rsidRPr="00486B2C" w:rsidRDefault="003F7BE8" w:rsidP="003F7BE8">
            <w:pPr>
              <w:ind w:left="82" w:hanging="82"/>
              <w:jc w:val="left"/>
              <w:rPr>
                <w:sz w:val="16"/>
                <w:szCs w:val="16"/>
                <w:lang w:val="de-DE"/>
              </w:rPr>
            </w:pPr>
            <w:r w:rsidRPr="00486B2C">
              <w:rPr>
                <w:sz w:val="16"/>
                <w:szCs w:val="16"/>
                <w:lang w:val="de-DE"/>
              </w:rPr>
              <w:t>Cotoneaster dammeri C.K.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210C3E" w14:textId="270164E8" w:rsidR="003F7BE8" w:rsidRPr="000C758D" w:rsidRDefault="003F7BE8" w:rsidP="003F7BE8">
            <w:pPr>
              <w:jc w:val="left"/>
              <w:rPr>
                <w:sz w:val="16"/>
                <w:szCs w:val="16"/>
              </w:rPr>
            </w:pPr>
            <w:r w:rsidRPr="00B662C3">
              <w:rPr>
                <w:sz w:val="16"/>
                <w:szCs w:val="16"/>
                <w:lang w:val="fr-FR"/>
              </w:rPr>
              <w:t>PL  QZ</w:t>
            </w:r>
          </w:p>
        </w:tc>
      </w:tr>
      <w:tr w:rsidR="003F7BE8" w:rsidRPr="000C758D" w14:paraId="7674BB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79E85E" w14:textId="77777777" w:rsidR="003F7BE8" w:rsidRPr="000C758D" w:rsidRDefault="003F7BE8" w:rsidP="003F7BE8">
            <w:pPr>
              <w:jc w:val="left"/>
              <w:rPr>
                <w:sz w:val="16"/>
                <w:szCs w:val="16"/>
              </w:rPr>
            </w:pPr>
            <w:r w:rsidRPr="000C758D">
              <w:rPr>
                <w:bCs/>
                <w:sz w:val="16"/>
                <w:szCs w:val="16"/>
              </w:rPr>
              <w:t>COTON_DAM_RAD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D43DAF" w14:textId="77777777" w:rsidR="003F7BE8" w:rsidRPr="00486B2C" w:rsidRDefault="003F7BE8" w:rsidP="003F7BE8">
            <w:pPr>
              <w:ind w:left="82" w:hanging="82"/>
              <w:jc w:val="left"/>
              <w:rPr>
                <w:sz w:val="16"/>
                <w:szCs w:val="16"/>
                <w:lang w:val="de-DE"/>
              </w:rPr>
            </w:pPr>
            <w:r w:rsidRPr="00486B2C">
              <w:rPr>
                <w:sz w:val="16"/>
                <w:szCs w:val="16"/>
                <w:lang w:val="de-DE"/>
              </w:rPr>
              <w:t>Cotoneaster dammeri C. K. Schneid. var. radicans Dammer ex C. 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4F2CC2" w14:textId="7B88E53B" w:rsidR="003F7BE8" w:rsidRPr="000C758D" w:rsidRDefault="003F7BE8" w:rsidP="003F7BE8">
            <w:pPr>
              <w:jc w:val="left"/>
              <w:rPr>
                <w:sz w:val="16"/>
                <w:szCs w:val="16"/>
              </w:rPr>
            </w:pPr>
            <w:r w:rsidRPr="00B662C3">
              <w:rPr>
                <w:sz w:val="16"/>
                <w:szCs w:val="16"/>
                <w:lang w:val="fr-FR"/>
              </w:rPr>
              <w:t>PL  QZ</w:t>
            </w:r>
          </w:p>
        </w:tc>
      </w:tr>
      <w:tr w:rsidR="003F7BE8" w:rsidRPr="000C758D" w14:paraId="13A6FB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3ECAF3" w14:textId="77777777" w:rsidR="003F7BE8" w:rsidRPr="000C758D" w:rsidRDefault="003F7BE8" w:rsidP="003F7BE8">
            <w:pPr>
              <w:jc w:val="left"/>
              <w:rPr>
                <w:sz w:val="16"/>
                <w:szCs w:val="16"/>
              </w:rPr>
            </w:pPr>
            <w:r w:rsidRPr="000C758D">
              <w:rPr>
                <w:bCs/>
                <w:sz w:val="16"/>
                <w:szCs w:val="16"/>
              </w:rPr>
              <w:t>COTON_FRA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FCBF4B" w14:textId="77777777" w:rsidR="003F7BE8" w:rsidRPr="000C758D" w:rsidRDefault="003F7BE8" w:rsidP="003F7BE8">
            <w:pPr>
              <w:ind w:left="82" w:hanging="82"/>
              <w:jc w:val="left"/>
              <w:rPr>
                <w:sz w:val="16"/>
                <w:szCs w:val="16"/>
              </w:rPr>
            </w:pPr>
            <w:r w:rsidRPr="000C758D">
              <w:rPr>
                <w:sz w:val="16"/>
                <w:szCs w:val="16"/>
              </w:rPr>
              <w:t>Cotoneaster franchetii Bois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437332" w14:textId="4DCEF72D" w:rsidR="003F7BE8" w:rsidRPr="000C758D" w:rsidRDefault="003F7BE8" w:rsidP="003F7BE8">
            <w:pPr>
              <w:jc w:val="left"/>
              <w:rPr>
                <w:sz w:val="16"/>
                <w:szCs w:val="16"/>
              </w:rPr>
            </w:pPr>
            <w:r w:rsidRPr="00B662C3">
              <w:rPr>
                <w:sz w:val="16"/>
                <w:szCs w:val="16"/>
                <w:lang w:val="fr-FR"/>
              </w:rPr>
              <w:t>GB</w:t>
            </w:r>
          </w:p>
        </w:tc>
      </w:tr>
      <w:tr w:rsidR="003F7BE8" w:rsidRPr="000C758D" w14:paraId="41E896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0D9836" w14:textId="77777777" w:rsidR="003F7BE8" w:rsidRPr="000C758D" w:rsidRDefault="003F7BE8" w:rsidP="003F7BE8">
            <w:pPr>
              <w:jc w:val="left"/>
              <w:rPr>
                <w:sz w:val="16"/>
                <w:szCs w:val="16"/>
              </w:rPr>
            </w:pPr>
            <w:r w:rsidRPr="000C758D">
              <w:rPr>
                <w:bCs/>
                <w:sz w:val="16"/>
                <w:szCs w:val="16"/>
              </w:rPr>
              <w:t>COTON_HOR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9506E1" w14:textId="77777777" w:rsidR="003F7BE8" w:rsidRPr="000C758D" w:rsidRDefault="003F7BE8" w:rsidP="003F7BE8">
            <w:pPr>
              <w:ind w:left="82" w:hanging="82"/>
              <w:jc w:val="left"/>
              <w:rPr>
                <w:sz w:val="16"/>
                <w:szCs w:val="16"/>
              </w:rPr>
            </w:pPr>
            <w:r w:rsidRPr="000C758D">
              <w:rPr>
                <w:sz w:val="16"/>
                <w:szCs w:val="16"/>
              </w:rPr>
              <w:t>Cotoneaster horizontalis Decne.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35AADC" w14:textId="17ED652C" w:rsidR="003F7BE8" w:rsidRPr="000C758D" w:rsidRDefault="003F7BE8" w:rsidP="003F7BE8">
            <w:pPr>
              <w:jc w:val="left"/>
              <w:rPr>
                <w:sz w:val="16"/>
                <w:szCs w:val="16"/>
              </w:rPr>
            </w:pPr>
            <w:r w:rsidRPr="00B662C3">
              <w:rPr>
                <w:sz w:val="16"/>
                <w:szCs w:val="16"/>
                <w:lang w:val="fr-FR"/>
              </w:rPr>
              <w:t>PL  QZ</w:t>
            </w:r>
          </w:p>
        </w:tc>
      </w:tr>
      <w:tr w:rsidR="003F7BE8" w:rsidRPr="000C758D" w14:paraId="3A4D95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D6DD46" w14:textId="77777777" w:rsidR="003F7BE8" w:rsidRPr="000C758D" w:rsidRDefault="003F7BE8" w:rsidP="003F7BE8">
            <w:pPr>
              <w:jc w:val="left"/>
              <w:rPr>
                <w:sz w:val="16"/>
                <w:szCs w:val="16"/>
              </w:rPr>
            </w:pPr>
            <w:r w:rsidRPr="000C758D">
              <w:rPr>
                <w:bCs/>
                <w:sz w:val="16"/>
                <w:szCs w:val="16"/>
              </w:rPr>
              <w:lastRenderedPageBreak/>
              <w:t>COTYL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F3897D" w14:textId="77777777" w:rsidR="003F7BE8" w:rsidRPr="000C758D" w:rsidRDefault="003F7BE8" w:rsidP="003F7BE8">
            <w:pPr>
              <w:ind w:left="82" w:hanging="82"/>
              <w:jc w:val="left"/>
              <w:rPr>
                <w:sz w:val="16"/>
                <w:szCs w:val="16"/>
              </w:rPr>
            </w:pPr>
            <w:r w:rsidRPr="000C758D">
              <w:rPr>
                <w:sz w:val="16"/>
                <w:szCs w:val="16"/>
              </w:rPr>
              <w:t>Cotyledon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EE700E" w14:textId="094F0B13" w:rsidR="003F7BE8" w:rsidRPr="000C758D" w:rsidRDefault="003F7BE8" w:rsidP="003F7BE8">
            <w:pPr>
              <w:jc w:val="left"/>
              <w:rPr>
                <w:sz w:val="16"/>
                <w:szCs w:val="16"/>
              </w:rPr>
            </w:pPr>
            <w:r w:rsidRPr="00B662C3">
              <w:rPr>
                <w:sz w:val="16"/>
                <w:szCs w:val="16"/>
                <w:lang w:val="fr-FR"/>
              </w:rPr>
              <w:t>NL  ZA</w:t>
            </w:r>
          </w:p>
        </w:tc>
      </w:tr>
      <w:tr w:rsidR="003F7BE8" w:rsidRPr="000C758D" w14:paraId="4C0A90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65074E" w14:textId="77777777" w:rsidR="003F7BE8" w:rsidRPr="000C758D" w:rsidRDefault="003F7BE8" w:rsidP="003F7BE8">
            <w:pPr>
              <w:jc w:val="left"/>
              <w:rPr>
                <w:sz w:val="16"/>
                <w:szCs w:val="16"/>
              </w:rPr>
            </w:pPr>
            <w:r w:rsidRPr="000C758D">
              <w:rPr>
                <w:bCs/>
                <w:sz w:val="16"/>
                <w:szCs w:val="16"/>
              </w:rPr>
              <w:t>COTYL_OPA_OBL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D629DB" w14:textId="77777777" w:rsidR="003F7BE8" w:rsidRPr="00486B2C" w:rsidRDefault="003F7BE8" w:rsidP="003F7BE8">
            <w:pPr>
              <w:ind w:left="82" w:hanging="82"/>
              <w:jc w:val="left"/>
              <w:rPr>
                <w:sz w:val="16"/>
                <w:szCs w:val="16"/>
                <w:lang w:val="en-US"/>
              </w:rPr>
            </w:pPr>
            <w:r w:rsidRPr="00486B2C">
              <w:rPr>
                <w:sz w:val="16"/>
                <w:szCs w:val="16"/>
                <w:lang w:val="en-US"/>
              </w:rPr>
              <w:t>hybrids between Cotyledon orbiculata L. var. oblonga (Haw.) DC. and Cotyledon papillaris L.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108D54" w14:textId="38689352" w:rsidR="003F7BE8" w:rsidRPr="000C758D" w:rsidRDefault="003F7BE8" w:rsidP="003F7BE8">
            <w:pPr>
              <w:jc w:val="left"/>
              <w:rPr>
                <w:sz w:val="16"/>
                <w:szCs w:val="16"/>
              </w:rPr>
            </w:pPr>
            <w:r w:rsidRPr="00B662C3">
              <w:rPr>
                <w:sz w:val="16"/>
                <w:szCs w:val="16"/>
                <w:lang w:val="fr-FR"/>
              </w:rPr>
              <w:t>NL  QZ</w:t>
            </w:r>
          </w:p>
        </w:tc>
      </w:tr>
      <w:tr w:rsidR="003F7BE8" w:rsidRPr="000C758D" w14:paraId="1FAFD4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444571" w14:textId="77777777" w:rsidR="003F7BE8" w:rsidRPr="000C758D" w:rsidRDefault="003F7BE8" w:rsidP="003F7BE8">
            <w:pPr>
              <w:jc w:val="left"/>
              <w:rPr>
                <w:sz w:val="16"/>
                <w:szCs w:val="16"/>
              </w:rPr>
            </w:pPr>
            <w:r w:rsidRPr="000C758D">
              <w:rPr>
                <w:bCs/>
                <w:sz w:val="16"/>
                <w:szCs w:val="16"/>
              </w:rPr>
              <w:t>COTYL_ORB_OBL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28E547" w14:textId="77777777" w:rsidR="003F7BE8" w:rsidRPr="000C758D" w:rsidRDefault="003F7BE8" w:rsidP="003F7BE8">
            <w:pPr>
              <w:ind w:left="82" w:hanging="82"/>
              <w:jc w:val="left"/>
              <w:rPr>
                <w:sz w:val="16"/>
                <w:szCs w:val="16"/>
              </w:rPr>
            </w:pPr>
            <w:r w:rsidRPr="000C758D">
              <w:rPr>
                <w:sz w:val="16"/>
                <w:szCs w:val="16"/>
              </w:rPr>
              <w:t>Cotyledon orbiculata var. oblonga (Haw.) DC.</w:t>
            </w:r>
            <w:r w:rsidRPr="000C758D">
              <w:rPr>
                <w:sz w:val="16"/>
                <w:szCs w:val="16"/>
              </w:rPr>
              <w:br/>
              <w:t>Cotyledon undulata Haw.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F0BDD8" w14:textId="1EE88C34" w:rsidR="003F7BE8" w:rsidRPr="000C758D" w:rsidRDefault="003F7BE8" w:rsidP="003F7BE8">
            <w:pPr>
              <w:jc w:val="left"/>
              <w:rPr>
                <w:sz w:val="16"/>
                <w:szCs w:val="16"/>
              </w:rPr>
            </w:pPr>
            <w:r w:rsidRPr="00B662C3">
              <w:rPr>
                <w:sz w:val="16"/>
                <w:szCs w:val="16"/>
                <w:lang w:val="fr-FR"/>
              </w:rPr>
              <w:t>NL  QZ</w:t>
            </w:r>
          </w:p>
        </w:tc>
      </w:tr>
      <w:tr w:rsidR="003F7BE8" w:rsidRPr="000C758D" w14:paraId="07E155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74FB9E" w14:textId="77777777" w:rsidR="003F7BE8" w:rsidRPr="000C758D" w:rsidRDefault="003F7BE8" w:rsidP="003F7BE8">
            <w:pPr>
              <w:jc w:val="left"/>
              <w:rPr>
                <w:sz w:val="16"/>
                <w:szCs w:val="16"/>
              </w:rPr>
            </w:pPr>
            <w:r w:rsidRPr="000C758D">
              <w:rPr>
                <w:bCs/>
                <w:sz w:val="16"/>
                <w:szCs w:val="16"/>
              </w:rPr>
              <w:t>CPHLT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E5A1B6" w14:textId="77777777" w:rsidR="003F7BE8" w:rsidRPr="000C758D" w:rsidRDefault="003F7BE8" w:rsidP="003F7BE8">
            <w:pPr>
              <w:ind w:left="82" w:hanging="82"/>
              <w:jc w:val="left"/>
              <w:rPr>
                <w:sz w:val="16"/>
                <w:szCs w:val="16"/>
              </w:rPr>
            </w:pPr>
            <w:r w:rsidRPr="000C758D">
              <w:rPr>
                <w:sz w:val="16"/>
                <w:szCs w:val="16"/>
              </w:rPr>
              <w:t>Cephalanthus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797745" w14:textId="5A577171" w:rsidR="003F7BE8" w:rsidRPr="000C758D" w:rsidRDefault="003F7BE8" w:rsidP="003F7BE8">
            <w:pPr>
              <w:jc w:val="left"/>
              <w:rPr>
                <w:sz w:val="16"/>
                <w:szCs w:val="16"/>
              </w:rPr>
            </w:pPr>
            <w:r w:rsidRPr="00B662C3">
              <w:rPr>
                <w:sz w:val="16"/>
                <w:szCs w:val="16"/>
                <w:lang w:val="fr-FR"/>
              </w:rPr>
              <w:t>NL</w:t>
            </w:r>
          </w:p>
        </w:tc>
      </w:tr>
      <w:tr w:rsidR="003F7BE8" w:rsidRPr="000C758D" w14:paraId="48CEB9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A29B3B" w14:textId="77777777" w:rsidR="003F7BE8" w:rsidRPr="000C758D" w:rsidRDefault="003F7BE8" w:rsidP="003F7BE8">
            <w:pPr>
              <w:jc w:val="left"/>
              <w:rPr>
                <w:sz w:val="16"/>
                <w:szCs w:val="16"/>
              </w:rPr>
            </w:pPr>
            <w:r w:rsidRPr="000C758D">
              <w:rPr>
                <w:bCs/>
                <w:sz w:val="16"/>
                <w:szCs w:val="16"/>
              </w:rPr>
              <w:t>CPHLT_OCC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2A1E64" w14:textId="77777777" w:rsidR="003F7BE8" w:rsidRPr="000C758D" w:rsidRDefault="003F7BE8" w:rsidP="003F7BE8">
            <w:pPr>
              <w:ind w:left="82" w:hanging="82"/>
              <w:jc w:val="left"/>
              <w:rPr>
                <w:sz w:val="16"/>
                <w:szCs w:val="16"/>
              </w:rPr>
            </w:pPr>
            <w:r w:rsidRPr="000C758D">
              <w:rPr>
                <w:sz w:val="16"/>
                <w:szCs w:val="16"/>
              </w:rPr>
              <w:t>Cephalanthus occidentalis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DCDB1D" w14:textId="67A7F1FC" w:rsidR="003F7BE8" w:rsidRPr="000C758D" w:rsidRDefault="003F7BE8" w:rsidP="003F7BE8">
            <w:pPr>
              <w:jc w:val="left"/>
              <w:rPr>
                <w:sz w:val="16"/>
                <w:szCs w:val="16"/>
              </w:rPr>
            </w:pPr>
            <w:r w:rsidRPr="00B662C3">
              <w:rPr>
                <w:sz w:val="16"/>
                <w:szCs w:val="16"/>
                <w:lang w:val="fr-FR"/>
              </w:rPr>
              <w:t>CA  GB  NL  QZ</w:t>
            </w:r>
          </w:p>
        </w:tc>
      </w:tr>
      <w:tr w:rsidR="003F7BE8" w:rsidRPr="000C758D" w14:paraId="0619AD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BDDE7B" w14:textId="77777777" w:rsidR="003F7BE8" w:rsidRPr="000C758D" w:rsidRDefault="003F7BE8" w:rsidP="003F7BE8">
            <w:pPr>
              <w:jc w:val="left"/>
              <w:rPr>
                <w:sz w:val="16"/>
                <w:szCs w:val="16"/>
              </w:rPr>
            </w:pPr>
            <w:r w:rsidRPr="000C758D">
              <w:rPr>
                <w:bCs/>
                <w:sz w:val="16"/>
                <w:szCs w:val="16"/>
              </w:rPr>
              <w:t>CRAMB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0CE42F" w14:textId="77777777" w:rsidR="003F7BE8" w:rsidRPr="000C758D" w:rsidRDefault="003F7BE8" w:rsidP="003F7BE8">
            <w:pPr>
              <w:ind w:left="82" w:hanging="82"/>
              <w:jc w:val="left"/>
              <w:rPr>
                <w:sz w:val="16"/>
                <w:szCs w:val="16"/>
              </w:rPr>
            </w:pPr>
            <w:r w:rsidRPr="000C758D">
              <w:rPr>
                <w:sz w:val="16"/>
                <w:szCs w:val="16"/>
              </w:rPr>
              <w:t>Crambe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9AAE32" w14:textId="30FB4D01" w:rsidR="003F7BE8" w:rsidRPr="000C758D" w:rsidRDefault="003F7BE8" w:rsidP="003F7BE8">
            <w:pPr>
              <w:jc w:val="left"/>
              <w:rPr>
                <w:sz w:val="16"/>
                <w:szCs w:val="16"/>
              </w:rPr>
            </w:pPr>
            <w:r w:rsidRPr="00B662C3">
              <w:rPr>
                <w:sz w:val="16"/>
                <w:szCs w:val="16"/>
                <w:lang w:val="de-DE"/>
              </w:rPr>
              <w:t>RU</w:t>
            </w:r>
          </w:p>
        </w:tc>
      </w:tr>
      <w:tr w:rsidR="003F7BE8" w:rsidRPr="000C758D" w14:paraId="01519E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15583D" w14:textId="77777777" w:rsidR="003F7BE8" w:rsidRPr="000C758D" w:rsidRDefault="003F7BE8" w:rsidP="003F7BE8">
            <w:pPr>
              <w:jc w:val="left"/>
              <w:rPr>
                <w:sz w:val="16"/>
                <w:szCs w:val="16"/>
              </w:rPr>
            </w:pPr>
            <w:r w:rsidRPr="000C758D">
              <w:rPr>
                <w:bCs/>
                <w:sz w:val="16"/>
                <w:szCs w:val="16"/>
              </w:rPr>
              <w:t>CRAMB_ABY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E6DB2D" w14:textId="77777777" w:rsidR="003F7BE8" w:rsidRPr="000C758D" w:rsidRDefault="003F7BE8" w:rsidP="003F7BE8">
            <w:pPr>
              <w:ind w:left="82" w:hanging="82"/>
              <w:jc w:val="left"/>
              <w:rPr>
                <w:sz w:val="16"/>
                <w:szCs w:val="16"/>
              </w:rPr>
            </w:pPr>
            <w:r w:rsidRPr="000C758D">
              <w:rPr>
                <w:sz w:val="16"/>
                <w:szCs w:val="16"/>
              </w:rPr>
              <w:t>Crambe abyssinica Hochst. ex R. E. Fr.</w:t>
            </w:r>
            <w:r w:rsidRPr="000C758D">
              <w:rPr>
                <w:sz w:val="16"/>
                <w:szCs w:val="16"/>
              </w:rPr>
              <w:br/>
              <w:t>Crambe abessinica Hochst. ex Fries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731DF8" w14:textId="33C5EDE4" w:rsidR="003F7BE8" w:rsidRPr="000C758D" w:rsidRDefault="003F7BE8" w:rsidP="003F7BE8">
            <w:pPr>
              <w:jc w:val="left"/>
              <w:rPr>
                <w:sz w:val="16"/>
                <w:szCs w:val="16"/>
              </w:rPr>
            </w:pPr>
            <w:r w:rsidRPr="00B662C3">
              <w:rPr>
                <w:sz w:val="16"/>
                <w:szCs w:val="16"/>
                <w:lang w:val="de-DE"/>
              </w:rPr>
              <w:t>NL  QZ  RU  ZA</w:t>
            </w:r>
          </w:p>
        </w:tc>
      </w:tr>
      <w:tr w:rsidR="003F7BE8" w:rsidRPr="000C758D" w14:paraId="69F593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27E103" w14:textId="77777777" w:rsidR="003F7BE8" w:rsidRPr="000C758D" w:rsidRDefault="003F7BE8" w:rsidP="003F7BE8">
            <w:pPr>
              <w:jc w:val="left"/>
              <w:rPr>
                <w:sz w:val="16"/>
                <w:szCs w:val="16"/>
              </w:rPr>
            </w:pPr>
            <w:r w:rsidRPr="000C758D">
              <w:rPr>
                <w:bCs/>
                <w:sz w:val="16"/>
                <w:szCs w:val="16"/>
              </w:rPr>
              <w:t>CRASS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EFF69A" w14:textId="77777777" w:rsidR="003F7BE8" w:rsidRPr="000C758D" w:rsidRDefault="003F7BE8" w:rsidP="003F7BE8">
            <w:pPr>
              <w:ind w:left="82" w:hanging="82"/>
              <w:jc w:val="left"/>
              <w:rPr>
                <w:sz w:val="16"/>
                <w:szCs w:val="16"/>
              </w:rPr>
            </w:pPr>
            <w:r w:rsidRPr="000C758D">
              <w:rPr>
                <w:sz w:val="16"/>
                <w:szCs w:val="16"/>
              </w:rPr>
              <w:t>Crassula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D42E00" w14:textId="4B440517" w:rsidR="003F7BE8" w:rsidRPr="000C758D" w:rsidRDefault="003F7BE8" w:rsidP="003F7BE8">
            <w:pPr>
              <w:jc w:val="left"/>
              <w:rPr>
                <w:sz w:val="16"/>
                <w:szCs w:val="16"/>
              </w:rPr>
            </w:pPr>
            <w:r w:rsidRPr="00B662C3">
              <w:rPr>
                <w:sz w:val="16"/>
                <w:szCs w:val="16"/>
                <w:lang w:val="de-DE"/>
              </w:rPr>
              <w:t>NL  QZ  ZA</w:t>
            </w:r>
          </w:p>
        </w:tc>
      </w:tr>
      <w:tr w:rsidR="003F7BE8" w:rsidRPr="000C758D" w14:paraId="5F08FE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190731" w14:textId="77777777" w:rsidR="003F7BE8" w:rsidRPr="000C758D" w:rsidRDefault="003F7BE8" w:rsidP="003F7BE8">
            <w:pPr>
              <w:jc w:val="left"/>
              <w:rPr>
                <w:sz w:val="16"/>
                <w:szCs w:val="16"/>
              </w:rPr>
            </w:pPr>
            <w:r w:rsidRPr="000C758D">
              <w:rPr>
                <w:bCs/>
                <w:sz w:val="16"/>
                <w:szCs w:val="16"/>
              </w:rPr>
              <w:t>CRASS_ARB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35A5DD" w14:textId="77777777" w:rsidR="003F7BE8" w:rsidRPr="000C758D" w:rsidRDefault="003F7BE8" w:rsidP="003F7BE8">
            <w:pPr>
              <w:ind w:left="82" w:hanging="82"/>
              <w:jc w:val="left"/>
              <w:rPr>
                <w:sz w:val="16"/>
                <w:szCs w:val="16"/>
              </w:rPr>
            </w:pPr>
            <w:r w:rsidRPr="000C758D">
              <w:rPr>
                <w:sz w:val="16"/>
                <w:szCs w:val="16"/>
              </w:rPr>
              <w:t>Crassula arborescens (Mill.)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28D890" w14:textId="0B842537" w:rsidR="003F7BE8" w:rsidRPr="000C758D" w:rsidRDefault="003F7BE8" w:rsidP="003F7BE8">
            <w:pPr>
              <w:jc w:val="left"/>
              <w:rPr>
                <w:sz w:val="16"/>
                <w:szCs w:val="16"/>
              </w:rPr>
            </w:pPr>
            <w:r w:rsidRPr="00B662C3">
              <w:rPr>
                <w:sz w:val="16"/>
                <w:szCs w:val="16"/>
                <w:lang w:val="de-DE"/>
              </w:rPr>
              <w:t>NL  QZ</w:t>
            </w:r>
          </w:p>
        </w:tc>
      </w:tr>
      <w:tr w:rsidR="003F7BE8" w:rsidRPr="000C758D" w14:paraId="56EA65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26CD29" w14:textId="77777777" w:rsidR="003F7BE8" w:rsidRPr="000C758D" w:rsidRDefault="003F7BE8" w:rsidP="003F7BE8">
            <w:pPr>
              <w:jc w:val="left"/>
              <w:rPr>
                <w:sz w:val="16"/>
                <w:szCs w:val="16"/>
              </w:rPr>
            </w:pPr>
            <w:r w:rsidRPr="000C758D">
              <w:rPr>
                <w:bCs/>
                <w:sz w:val="16"/>
                <w:szCs w:val="16"/>
              </w:rPr>
              <w:t>CRASS_COC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998C6A" w14:textId="77777777" w:rsidR="003F7BE8" w:rsidRPr="000C758D" w:rsidRDefault="003F7BE8" w:rsidP="003F7BE8">
            <w:pPr>
              <w:ind w:left="82" w:hanging="82"/>
              <w:jc w:val="left"/>
              <w:rPr>
                <w:sz w:val="16"/>
                <w:szCs w:val="16"/>
              </w:rPr>
            </w:pPr>
            <w:r w:rsidRPr="000C758D">
              <w:rPr>
                <w:sz w:val="16"/>
                <w:szCs w:val="16"/>
              </w:rPr>
              <w:t>Crassula coccinea L.</w:t>
            </w:r>
            <w:r w:rsidRPr="000C758D">
              <w:rPr>
                <w:sz w:val="16"/>
                <w:szCs w:val="16"/>
              </w:rPr>
              <w:br/>
              <w:t>Rochea coccinea L.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AC9559" w14:textId="67946AFF" w:rsidR="003F7BE8" w:rsidRPr="000C758D" w:rsidRDefault="003F7BE8" w:rsidP="003F7BE8">
            <w:pPr>
              <w:jc w:val="left"/>
              <w:rPr>
                <w:sz w:val="16"/>
                <w:szCs w:val="16"/>
              </w:rPr>
            </w:pPr>
            <w:r w:rsidRPr="00B662C3">
              <w:rPr>
                <w:sz w:val="16"/>
                <w:szCs w:val="16"/>
                <w:lang w:val="de-DE"/>
              </w:rPr>
              <w:t>JP</w:t>
            </w:r>
          </w:p>
        </w:tc>
      </w:tr>
      <w:tr w:rsidR="003F7BE8" w:rsidRPr="000C758D" w14:paraId="282847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385446" w14:textId="77777777" w:rsidR="003F7BE8" w:rsidRPr="000C758D" w:rsidRDefault="003F7BE8" w:rsidP="003F7BE8">
            <w:pPr>
              <w:jc w:val="left"/>
              <w:rPr>
                <w:sz w:val="16"/>
                <w:szCs w:val="16"/>
              </w:rPr>
            </w:pPr>
            <w:r w:rsidRPr="000C758D">
              <w:rPr>
                <w:bCs/>
                <w:sz w:val="16"/>
                <w:szCs w:val="16"/>
              </w:rPr>
              <w:t>CRASS_MES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05F4F9" w14:textId="77777777" w:rsidR="003F7BE8" w:rsidRPr="00486B2C" w:rsidRDefault="003F7BE8" w:rsidP="003F7BE8">
            <w:pPr>
              <w:ind w:left="82" w:hanging="82"/>
              <w:jc w:val="left"/>
              <w:rPr>
                <w:sz w:val="16"/>
                <w:szCs w:val="16"/>
                <w:lang w:val="fr-FR"/>
              </w:rPr>
            </w:pPr>
            <w:r w:rsidRPr="00486B2C">
              <w:rPr>
                <w:sz w:val="16"/>
                <w:szCs w:val="16"/>
                <w:lang w:val="fr-FR"/>
              </w:rPr>
              <w:t>Crassula mesembryanthoides (Haw.) D. Dietr.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93AB87" w14:textId="43D9A56F" w:rsidR="003F7BE8" w:rsidRPr="000C758D" w:rsidRDefault="003F7BE8" w:rsidP="003F7BE8">
            <w:pPr>
              <w:jc w:val="left"/>
              <w:rPr>
                <w:sz w:val="16"/>
                <w:szCs w:val="16"/>
              </w:rPr>
            </w:pPr>
            <w:r w:rsidRPr="00B662C3">
              <w:rPr>
                <w:sz w:val="16"/>
                <w:szCs w:val="16"/>
                <w:lang w:val="de-DE"/>
              </w:rPr>
              <w:t>NL  QZ</w:t>
            </w:r>
          </w:p>
        </w:tc>
      </w:tr>
      <w:tr w:rsidR="003F7BE8" w:rsidRPr="000C758D" w14:paraId="609C6B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43C0BE" w14:textId="77777777" w:rsidR="003F7BE8" w:rsidRPr="000C758D" w:rsidRDefault="003F7BE8" w:rsidP="003F7BE8">
            <w:pPr>
              <w:jc w:val="left"/>
              <w:rPr>
                <w:sz w:val="16"/>
                <w:szCs w:val="16"/>
              </w:rPr>
            </w:pPr>
            <w:r w:rsidRPr="000C758D">
              <w:rPr>
                <w:bCs/>
                <w:sz w:val="16"/>
                <w:szCs w:val="16"/>
              </w:rPr>
              <w:t>CRASS_MUS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461137" w14:textId="77777777" w:rsidR="003F7BE8" w:rsidRPr="000C758D" w:rsidRDefault="003F7BE8" w:rsidP="003F7BE8">
            <w:pPr>
              <w:ind w:left="82" w:hanging="82"/>
              <w:jc w:val="left"/>
              <w:rPr>
                <w:sz w:val="16"/>
                <w:szCs w:val="16"/>
              </w:rPr>
            </w:pPr>
            <w:r w:rsidRPr="000C758D">
              <w:rPr>
                <w:sz w:val="16"/>
                <w:szCs w:val="16"/>
              </w:rPr>
              <w:t>Crassula muscosa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0F3CCE" w14:textId="0FAC6347" w:rsidR="003F7BE8" w:rsidRPr="000C758D" w:rsidRDefault="003F7BE8" w:rsidP="003F7BE8">
            <w:pPr>
              <w:jc w:val="left"/>
              <w:rPr>
                <w:sz w:val="16"/>
                <w:szCs w:val="16"/>
              </w:rPr>
            </w:pPr>
            <w:r w:rsidRPr="00B662C3">
              <w:rPr>
                <w:sz w:val="16"/>
                <w:szCs w:val="16"/>
                <w:lang w:val="de-DE"/>
              </w:rPr>
              <w:t>NL  QZ</w:t>
            </w:r>
          </w:p>
        </w:tc>
      </w:tr>
      <w:tr w:rsidR="003F7BE8" w:rsidRPr="000C758D" w14:paraId="0509CC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E05D74" w14:textId="77777777" w:rsidR="003F7BE8" w:rsidRPr="000C758D" w:rsidRDefault="003F7BE8" w:rsidP="003F7BE8">
            <w:pPr>
              <w:jc w:val="left"/>
              <w:rPr>
                <w:sz w:val="16"/>
                <w:szCs w:val="16"/>
              </w:rPr>
            </w:pPr>
            <w:r w:rsidRPr="000C758D">
              <w:rPr>
                <w:bCs/>
                <w:sz w:val="16"/>
                <w:szCs w:val="16"/>
              </w:rPr>
              <w:t>CRASS_NUD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6E1E02" w14:textId="77777777" w:rsidR="003F7BE8" w:rsidRPr="000C758D" w:rsidRDefault="003F7BE8" w:rsidP="003F7BE8">
            <w:pPr>
              <w:ind w:left="82" w:hanging="82"/>
              <w:jc w:val="left"/>
              <w:rPr>
                <w:sz w:val="16"/>
                <w:szCs w:val="16"/>
              </w:rPr>
            </w:pPr>
            <w:r w:rsidRPr="000C758D">
              <w:rPr>
                <w:sz w:val="16"/>
                <w:szCs w:val="16"/>
              </w:rPr>
              <w:t>Crassula nudicaulis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81F7BD" w14:textId="63694700" w:rsidR="003F7BE8" w:rsidRPr="000C758D" w:rsidRDefault="003F7BE8" w:rsidP="003F7BE8">
            <w:pPr>
              <w:jc w:val="left"/>
              <w:rPr>
                <w:sz w:val="16"/>
                <w:szCs w:val="16"/>
              </w:rPr>
            </w:pPr>
            <w:r w:rsidRPr="00B662C3">
              <w:rPr>
                <w:sz w:val="16"/>
                <w:szCs w:val="16"/>
                <w:lang w:val="de-DE"/>
              </w:rPr>
              <w:t>NL  QZ</w:t>
            </w:r>
          </w:p>
        </w:tc>
      </w:tr>
      <w:tr w:rsidR="003F7BE8" w:rsidRPr="000C758D" w14:paraId="037D6B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EF7A1E" w14:textId="77777777" w:rsidR="003F7BE8" w:rsidRPr="000C758D" w:rsidRDefault="003F7BE8" w:rsidP="003F7BE8">
            <w:pPr>
              <w:jc w:val="left"/>
              <w:rPr>
                <w:sz w:val="16"/>
                <w:szCs w:val="16"/>
              </w:rPr>
            </w:pPr>
            <w:r w:rsidRPr="000C758D">
              <w:rPr>
                <w:bCs/>
                <w:sz w:val="16"/>
                <w:szCs w:val="16"/>
              </w:rPr>
              <w:t>CRASS_OVA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2CAA0F" w14:textId="77777777" w:rsidR="003F7BE8" w:rsidRPr="000C758D" w:rsidRDefault="003F7BE8" w:rsidP="003F7BE8">
            <w:pPr>
              <w:ind w:left="82" w:hanging="82"/>
              <w:jc w:val="left"/>
              <w:rPr>
                <w:sz w:val="16"/>
                <w:szCs w:val="16"/>
              </w:rPr>
            </w:pPr>
            <w:r w:rsidRPr="000C758D">
              <w:rPr>
                <w:sz w:val="16"/>
                <w:szCs w:val="16"/>
              </w:rPr>
              <w:t>Crassula ovata (Mill.) Druce</w:t>
            </w:r>
            <w:r w:rsidRPr="000C758D">
              <w:rPr>
                <w:sz w:val="16"/>
                <w:szCs w:val="16"/>
              </w:rPr>
              <w:br/>
              <w:t>Crassula portulacea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85077F" w14:textId="58D5AB48" w:rsidR="003F7BE8" w:rsidRPr="000C758D" w:rsidRDefault="003F7BE8" w:rsidP="003F7BE8">
            <w:pPr>
              <w:jc w:val="left"/>
              <w:rPr>
                <w:sz w:val="16"/>
                <w:szCs w:val="16"/>
              </w:rPr>
            </w:pPr>
            <w:r w:rsidRPr="00B662C3">
              <w:rPr>
                <w:sz w:val="16"/>
                <w:szCs w:val="16"/>
                <w:lang w:val="de-DE"/>
              </w:rPr>
              <w:t>NL  QZ</w:t>
            </w:r>
          </w:p>
        </w:tc>
      </w:tr>
      <w:tr w:rsidR="003F7BE8" w:rsidRPr="000C758D" w14:paraId="6B033A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8B4755" w14:textId="77777777" w:rsidR="003F7BE8" w:rsidRPr="000C758D" w:rsidRDefault="003F7BE8" w:rsidP="003F7BE8">
            <w:pPr>
              <w:jc w:val="left"/>
              <w:rPr>
                <w:sz w:val="16"/>
                <w:szCs w:val="16"/>
              </w:rPr>
            </w:pPr>
            <w:r w:rsidRPr="000C758D">
              <w:rPr>
                <w:bCs/>
                <w:sz w:val="16"/>
                <w:szCs w:val="16"/>
              </w:rPr>
              <w:t>CRASS_PUB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3C9591" w14:textId="77777777" w:rsidR="003F7BE8" w:rsidRPr="000C758D" w:rsidRDefault="003F7BE8" w:rsidP="003F7BE8">
            <w:pPr>
              <w:ind w:left="82" w:hanging="82"/>
              <w:jc w:val="left"/>
              <w:rPr>
                <w:sz w:val="16"/>
                <w:szCs w:val="16"/>
              </w:rPr>
            </w:pPr>
            <w:r w:rsidRPr="000C758D">
              <w:rPr>
                <w:sz w:val="16"/>
                <w:szCs w:val="16"/>
              </w:rPr>
              <w:t>Crassula pubescens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42C819" w14:textId="1818D2A8" w:rsidR="003F7BE8" w:rsidRPr="000C758D" w:rsidRDefault="003F7BE8" w:rsidP="003F7BE8">
            <w:pPr>
              <w:jc w:val="left"/>
              <w:rPr>
                <w:sz w:val="16"/>
                <w:szCs w:val="16"/>
              </w:rPr>
            </w:pPr>
            <w:r w:rsidRPr="00B662C3">
              <w:rPr>
                <w:sz w:val="16"/>
                <w:szCs w:val="16"/>
                <w:lang w:val="de-DE"/>
              </w:rPr>
              <w:t>NL  QZ</w:t>
            </w:r>
          </w:p>
        </w:tc>
      </w:tr>
      <w:tr w:rsidR="003F7BE8" w:rsidRPr="000C758D" w14:paraId="3B7D0A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EA1A65" w14:textId="77777777" w:rsidR="003F7BE8" w:rsidRPr="000C758D" w:rsidRDefault="003F7BE8" w:rsidP="003F7BE8">
            <w:pPr>
              <w:jc w:val="left"/>
              <w:rPr>
                <w:sz w:val="16"/>
                <w:szCs w:val="16"/>
              </w:rPr>
            </w:pPr>
            <w:r w:rsidRPr="000C758D">
              <w:rPr>
                <w:bCs/>
                <w:sz w:val="16"/>
                <w:szCs w:val="16"/>
              </w:rPr>
              <w:t>CRASS_SCH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03998A" w14:textId="77777777" w:rsidR="003F7BE8" w:rsidRPr="000C758D" w:rsidRDefault="003F7BE8" w:rsidP="003F7BE8">
            <w:pPr>
              <w:ind w:left="82" w:hanging="82"/>
              <w:jc w:val="left"/>
              <w:rPr>
                <w:sz w:val="16"/>
                <w:szCs w:val="16"/>
              </w:rPr>
            </w:pPr>
            <w:r w:rsidRPr="000C758D">
              <w:rPr>
                <w:sz w:val="16"/>
                <w:szCs w:val="16"/>
              </w:rPr>
              <w:t>Crassula schmidtii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261EEB" w14:textId="0B564748" w:rsidR="003F7BE8" w:rsidRPr="000C758D" w:rsidRDefault="003F7BE8" w:rsidP="003F7BE8">
            <w:pPr>
              <w:jc w:val="left"/>
              <w:rPr>
                <w:sz w:val="16"/>
                <w:szCs w:val="16"/>
              </w:rPr>
            </w:pPr>
            <w:r w:rsidRPr="00B662C3">
              <w:rPr>
                <w:sz w:val="16"/>
                <w:szCs w:val="16"/>
              </w:rPr>
              <w:t>DE  NL  QZ</w:t>
            </w:r>
          </w:p>
        </w:tc>
      </w:tr>
      <w:tr w:rsidR="003F7BE8" w:rsidRPr="000C758D" w14:paraId="4C8C6F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12E289" w14:textId="77777777" w:rsidR="003F7BE8" w:rsidRPr="000C758D" w:rsidRDefault="003F7BE8" w:rsidP="003F7BE8">
            <w:pPr>
              <w:jc w:val="left"/>
              <w:rPr>
                <w:sz w:val="16"/>
                <w:szCs w:val="16"/>
              </w:rPr>
            </w:pPr>
            <w:r w:rsidRPr="000C758D">
              <w:rPr>
                <w:bCs/>
                <w:sz w:val="16"/>
                <w:szCs w:val="16"/>
              </w:rPr>
              <w:t>CRASS_SWA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8979BC" w14:textId="77777777" w:rsidR="003F7BE8" w:rsidRPr="000C758D" w:rsidRDefault="003F7BE8" w:rsidP="003F7BE8">
            <w:pPr>
              <w:ind w:left="82" w:hanging="82"/>
              <w:jc w:val="left"/>
              <w:rPr>
                <w:sz w:val="16"/>
                <w:szCs w:val="16"/>
              </w:rPr>
            </w:pPr>
            <w:r w:rsidRPr="000C758D">
              <w:rPr>
                <w:sz w:val="16"/>
                <w:szCs w:val="16"/>
              </w:rPr>
              <w:t>Crassula swaziensis Schönland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100494" w14:textId="07F95D3E" w:rsidR="003F7BE8" w:rsidRPr="000C758D" w:rsidRDefault="003F7BE8" w:rsidP="003F7BE8">
            <w:pPr>
              <w:jc w:val="left"/>
              <w:rPr>
                <w:sz w:val="16"/>
                <w:szCs w:val="16"/>
              </w:rPr>
            </w:pPr>
            <w:r w:rsidRPr="00B662C3">
              <w:rPr>
                <w:sz w:val="16"/>
                <w:szCs w:val="16"/>
              </w:rPr>
              <w:t>DE  NL  QZ</w:t>
            </w:r>
          </w:p>
        </w:tc>
      </w:tr>
      <w:tr w:rsidR="003F7BE8" w:rsidRPr="000C758D" w14:paraId="1AB416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8EB094" w14:textId="77777777" w:rsidR="003F7BE8" w:rsidRPr="000C758D" w:rsidRDefault="003F7BE8" w:rsidP="003F7BE8">
            <w:pPr>
              <w:jc w:val="left"/>
              <w:rPr>
                <w:sz w:val="16"/>
                <w:szCs w:val="16"/>
              </w:rPr>
            </w:pPr>
            <w:r w:rsidRPr="000C758D">
              <w:rPr>
                <w:bCs/>
                <w:sz w:val="16"/>
                <w:szCs w:val="16"/>
              </w:rPr>
              <w:t>CRATA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18F4D4" w14:textId="77777777" w:rsidR="003F7BE8" w:rsidRPr="000C758D" w:rsidRDefault="003F7BE8" w:rsidP="003F7BE8">
            <w:pPr>
              <w:ind w:left="82" w:hanging="82"/>
              <w:jc w:val="left"/>
              <w:rPr>
                <w:sz w:val="16"/>
                <w:szCs w:val="16"/>
              </w:rPr>
            </w:pPr>
            <w:r w:rsidRPr="000C758D">
              <w:rPr>
                <w:sz w:val="16"/>
                <w:szCs w:val="16"/>
              </w:rPr>
              <w:t>Crataegus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756BC5" w14:textId="047ABCF6" w:rsidR="003F7BE8" w:rsidRPr="000C758D" w:rsidRDefault="003F7BE8" w:rsidP="003F7BE8">
            <w:pPr>
              <w:jc w:val="left"/>
              <w:rPr>
                <w:sz w:val="16"/>
                <w:szCs w:val="16"/>
              </w:rPr>
            </w:pPr>
            <w:r w:rsidRPr="00B662C3">
              <w:rPr>
                <w:sz w:val="16"/>
                <w:szCs w:val="16"/>
              </w:rPr>
              <w:t>HU  PL</w:t>
            </w:r>
          </w:p>
        </w:tc>
      </w:tr>
      <w:tr w:rsidR="003F7BE8" w:rsidRPr="000C758D" w14:paraId="7A9938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D77200" w14:textId="77777777" w:rsidR="003F7BE8" w:rsidRPr="000C758D" w:rsidRDefault="003F7BE8" w:rsidP="003F7BE8">
            <w:pPr>
              <w:jc w:val="left"/>
              <w:rPr>
                <w:sz w:val="16"/>
                <w:szCs w:val="16"/>
              </w:rPr>
            </w:pPr>
            <w:r w:rsidRPr="000C758D">
              <w:rPr>
                <w:bCs/>
                <w:sz w:val="16"/>
                <w:szCs w:val="16"/>
              </w:rPr>
              <w:t>CRATA_SUC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3D1A7B" w14:textId="77777777" w:rsidR="003F7BE8" w:rsidRPr="000C758D" w:rsidRDefault="003F7BE8" w:rsidP="003F7BE8">
            <w:pPr>
              <w:ind w:left="82" w:hanging="82"/>
              <w:jc w:val="left"/>
              <w:rPr>
                <w:sz w:val="16"/>
                <w:szCs w:val="16"/>
              </w:rPr>
            </w:pPr>
            <w:r w:rsidRPr="000C758D">
              <w:rPr>
                <w:sz w:val="16"/>
                <w:szCs w:val="16"/>
              </w:rPr>
              <w:t>Crataegus succulenta Schrad. ex Link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2DA82B" w14:textId="73AFEE00" w:rsidR="003F7BE8" w:rsidRPr="000C758D" w:rsidRDefault="003F7BE8" w:rsidP="003F7BE8">
            <w:pPr>
              <w:jc w:val="left"/>
              <w:rPr>
                <w:sz w:val="16"/>
                <w:szCs w:val="16"/>
              </w:rPr>
            </w:pPr>
            <w:r w:rsidRPr="00B662C3">
              <w:rPr>
                <w:sz w:val="16"/>
                <w:szCs w:val="16"/>
              </w:rPr>
              <w:t>NL  QZ</w:t>
            </w:r>
          </w:p>
        </w:tc>
      </w:tr>
      <w:tr w:rsidR="003F7BE8" w:rsidRPr="000C758D" w14:paraId="27E202F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0796DF" w14:textId="77777777" w:rsidR="003F7BE8" w:rsidRPr="000C758D" w:rsidRDefault="003F7BE8" w:rsidP="003F7BE8">
            <w:pPr>
              <w:jc w:val="left"/>
              <w:rPr>
                <w:sz w:val="16"/>
                <w:szCs w:val="16"/>
              </w:rPr>
            </w:pPr>
            <w:r w:rsidRPr="000C758D">
              <w:rPr>
                <w:bCs/>
                <w:sz w:val="16"/>
                <w:szCs w:val="16"/>
              </w:rPr>
              <w:t>CRINO_HOO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33CE8A" w14:textId="77777777" w:rsidR="003F7BE8" w:rsidRPr="000C758D" w:rsidRDefault="003F7BE8" w:rsidP="003F7BE8">
            <w:pPr>
              <w:ind w:left="82" w:hanging="82"/>
              <w:jc w:val="left"/>
              <w:rPr>
                <w:sz w:val="16"/>
                <w:szCs w:val="16"/>
              </w:rPr>
            </w:pPr>
            <w:r w:rsidRPr="000C758D">
              <w:rPr>
                <w:sz w:val="16"/>
                <w:szCs w:val="16"/>
              </w:rPr>
              <w:t>Crinodendron hookerianum Gay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8762B2" w14:textId="3F4A5E86" w:rsidR="003F7BE8" w:rsidRPr="000C758D" w:rsidRDefault="003F7BE8" w:rsidP="003F7BE8">
            <w:pPr>
              <w:jc w:val="left"/>
              <w:rPr>
                <w:sz w:val="16"/>
                <w:szCs w:val="16"/>
              </w:rPr>
            </w:pPr>
            <w:r w:rsidRPr="00B662C3">
              <w:rPr>
                <w:sz w:val="16"/>
                <w:szCs w:val="16"/>
              </w:rPr>
              <w:t>NL  QZ</w:t>
            </w:r>
          </w:p>
        </w:tc>
      </w:tr>
      <w:tr w:rsidR="003F7BE8" w:rsidRPr="000C758D" w14:paraId="601947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99397E" w14:textId="77777777" w:rsidR="003F7BE8" w:rsidRPr="000C758D" w:rsidRDefault="003F7BE8" w:rsidP="003F7BE8">
            <w:pPr>
              <w:jc w:val="left"/>
              <w:rPr>
                <w:sz w:val="16"/>
                <w:szCs w:val="16"/>
              </w:rPr>
            </w:pPr>
            <w:r w:rsidRPr="000C758D">
              <w:rPr>
                <w:bCs/>
                <w:sz w:val="16"/>
                <w:szCs w:val="16"/>
              </w:rPr>
              <w:t>CRINU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3F563D" w14:textId="77777777" w:rsidR="003F7BE8" w:rsidRPr="000C758D" w:rsidRDefault="003F7BE8" w:rsidP="003F7BE8">
            <w:pPr>
              <w:ind w:left="82" w:hanging="82"/>
              <w:jc w:val="left"/>
              <w:rPr>
                <w:sz w:val="16"/>
                <w:szCs w:val="16"/>
              </w:rPr>
            </w:pPr>
            <w:r w:rsidRPr="000C758D">
              <w:rPr>
                <w:sz w:val="16"/>
                <w:szCs w:val="16"/>
              </w:rPr>
              <w:t>Crinum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DC363C" w14:textId="23192382" w:rsidR="003F7BE8" w:rsidRPr="000C758D" w:rsidRDefault="003F7BE8" w:rsidP="003F7BE8">
            <w:pPr>
              <w:jc w:val="left"/>
              <w:rPr>
                <w:sz w:val="16"/>
                <w:szCs w:val="16"/>
              </w:rPr>
            </w:pPr>
            <w:r w:rsidRPr="00B662C3">
              <w:rPr>
                <w:sz w:val="16"/>
                <w:szCs w:val="16"/>
              </w:rPr>
              <w:t>NL  ZA</w:t>
            </w:r>
          </w:p>
        </w:tc>
      </w:tr>
      <w:tr w:rsidR="003F7BE8" w:rsidRPr="000C758D" w14:paraId="3B8D61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DDCF4B" w14:textId="77777777" w:rsidR="003F7BE8" w:rsidRPr="000C758D" w:rsidRDefault="003F7BE8" w:rsidP="003F7BE8">
            <w:pPr>
              <w:jc w:val="left"/>
              <w:rPr>
                <w:sz w:val="16"/>
                <w:szCs w:val="16"/>
              </w:rPr>
            </w:pPr>
            <w:r w:rsidRPr="000C758D">
              <w:rPr>
                <w:bCs/>
                <w:sz w:val="16"/>
                <w:szCs w:val="16"/>
              </w:rPr>
              <w:t>CRINU_BUL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6647FE" w14:textId="77777777" w:rsidR="003F7BE8" w:rsidRPr="000C758D" w:rsidRDefault="003F7BE8" w:rsidP="003F7BE8">
            <w:pPr>
              <w:ind w:left="82" w:hanging="82"/>
              <w:jc w:val="left"/>
              <w:rPr>
                <w:sz w:val="16"/>
                <w:szCs w:val="16"/>
              </w:rPr>
            </w:pPr>
            <w:r w:rsidRPr="00486B2C">
              <w:rPr>
                <w:sz w:val="16"/>
                <w:szCs w:val="16"/>
                <w:lang w:val="de-DE"/>
              </w:rPr>
              <w:t xml:space="preserve">Crinum bulbispermum (Burm. f.) Milne-Redh. </w:t>
            </w:r>
            <w:r w:rsidRPr="000C758D">
              <w:rPr>
                <w:sz w:val="16"/>
                <w:szCs w:val="16"/>
              </w:rPr>
              <w:t>&amp; Schweick.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E48349" w14:textId="1673EA20" w:rsidR="003F7BE8" w:rsidRPr="000C758D" w:rsidRDefault="003F7BE8" w:rsidP="003F7BE8">
            <w:pPr>
              <w:jc w:val="left"/>
              <w:rPr>
                <w:sz w:val="16"/>
                <w:szCs w:val="16"/>
              </w:rPr>
            </w:pPr>
            <w:r w:rsidRPr="00B662C3">
              <w:rPr>
                <w:sz w:val="16"/>
                <w:szCs w:val="16"/>
              </w:rPr>
              <w:t>NL  QZ</w:t>
            </w:r>
          </w:p>
        </w:tc>
      </w:tr>
      <w:tr w:rsidR="003F7BE8" w:rsidRPr="000C758D" w14:paraId="0D2B20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D7185A" w14:textId="77777777" w:rsidR="003F7BE8" w:rsidRPr="000C758D" w:rsidRDefault="003F7BE8" w:rsidP="003F7BE8">
            <w:pPr>
              <w:jc w:val="left"/>
              <w:rPr>
                <w:sz w:val="16"/>
                <w:szCs w:val="16"/>
              </w:rPr>
            </w:pPr>
            <w:r w:rsidRPr="000C758D">
              <w:rPr>
                <w:bCs/>
                <w:sz w:val="16"/>
                <w:szCs w:val="16"/>
              </w:rPr>
              <w:t>CRKAL_OTH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CE1655" w14:textId="77777777" w:rsidR="003F7BE8" w:rsidRPr="000C758D" w:rsidRDefault="003F7BE8" w:rsidP="003F7BE8">
            <w:pPr>
              <w:ind w:left="82" w:hanging="82"/>
              <w:jc w:val="left"/>
              <w:rPr>
                <w:sz w:val="16"/>
                <w:szCs w:val="16"/>
              </w:rPr>
            </w:pPr>
            <w:r w:rsidRPr="000C758D">
              <w:rPr>
                <w:sz w:val="16"/>
                <w:szCs w:val="16"/>
              </w:rPr>
              <w:t>Crassula ovata x Kalanchoe thyrsiflora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3B61FD" w14:textId="77E9946E" w:rsidR="003F7BE8" w:rsidRPr="000C758D" w:rsidRDefault="003F7BE8" w:rsidP="003F7BE8">
            <w:pPr>
              <w:jc w:val="left"/>
              <w:rPr>
                <w:sz w:val="16"/>
                <w:szCs w:val="16"/>
              </w:rPr>
            </w:pPr>
            <w:r w:rsidRPr="00B662C3">
              <w:rPr>
                <w:sz w:val="16"/>
                <w:szCs w:val="16"/>
              </w:rPr>
              <w:t>DE  QZ</w:t>
            </w:r>
          </w:p>
        </w:tc>
      </w:tr>
      <w:tr w:rsidR="003F7BE8" w:rsidRPr="000C758D" w14:paraId="7BA923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7A2170" w14:textId="77777777" w:rsidR="003F7BE8" w:rsidRPr="000C758D" w:rsidRDefault="003F7BE8" w:rsidP="003F7BE8">
            <w:pPr>
              <w:jc w:val="left"/>
              <w:rPr>
                <w:sz w:val="16"/>
                <w:szCs w:val="16"/>
              </w:rPr>
            </w:pPr>
            <w:r w:rsidRPr="000C758D">
              <w:rPr>
                <w:bCs/>
                <w:sz w:val="16"/>
                <w:szCs w:val="16"/>
              </w:rPr>
              <w:t>CROCO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61A9CB" w14:textId="77777777" w:rsidR="003F7BE8" w:rsidRPr="000C758D" w:rsidRDefault="003F7BE8" w:rsidP="003F7BE8">
            <w:pPr>
              <w:ind w:left="82" w:hanging="82"/>
              <w:jc w:val="left"/>
              <w:rPr>
                <w:sz w:val="16"/>
                <w:szCs w:val="16"/>
              </w:rPr>
            </w:pPr>
            <w:r w:rsidRPr="000C758D">
              <w:rPr>
                <w:sz w:val="16"/>
                <w:szCs w:val="16"/>
              </w:rPr>
              <w:t>Crocosmia Planch.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BB9E00" w14:textId="56F032C0" w:rsidR="003F7BE8" w:rsidRPr="000C758D" w:rsidRDefault="003F7BE8" w:rsidP="003F7BE8">
            <w:pPr>
              <w:jc w:val="left"/>
              <w:rPr>
                <w:sz w:val="16"/>
                <w:szCs w:val="16"/>
              </w:rPr>
            </w:pPr>
            <w:r w:rsidRPr="00B662C3">
              <w:rPr>
                <w:sz w:val="16"/>
                <w:szCs w:val="16"/>
              </w:rPr>
              <w:t>GB  NL  QZ  ZA</w:t>
            </w:r>
          </w:p>
        </w:tc>
      </w:tr>
      <w:tr w:rsidR="003F7BE8" w:rsidRPr="000C758D" w14:paraId="027D8B7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D2BD05" w14:textId="77777777" w:rsidR="003F7BE8" w:rsidRPr="000C758D" w:rsidRDefault="003F7BE8" w:rsidP="003F7BE8">
            <w:pPr>
              <w:jc w:val="left"/>
              <w:rPr>
                <w:sz w:val="16"/>
                <w:szCs w:val="16"/>
              </w:rPr>
            </w:pPr>
            <w:r w:rsidRPr="000C758D">
              <w:rPr>
                <w:bCs/>
                <w:sz w:val="16"/>
                <w:szCs w:val="16"/>
              </w:rPr>
              <w:t>CROCO_CRO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AA1E8B" w14:textId="77777777" w:rsidR="003F7BE8" w:rsidRPr="000C758D" w:rsidRDefault="003F7BE8" w:rsidP="003F7BE8">
            <w:pPr>
              <w:ind w:left="82" w:hanging="82"/>
              <w:jc w:val="left"/>
              <w:rPr>
                <w:sz w:val="16"/>
                <w:szCs w:val="16"/>
              </w:rPr>
            </w:pPr>
            <w:r w:rsidRPr="000C758D">
              <w:rPr>
                <w:sz w:val="16"/>
                <w:szCs w:val="16"/>
              </w:rPr>
              <w:t>Crocosmia ×crocosmiiflora (Lemoine) N. 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627709" w14:textId="57D7D414" w:rsidR="003F7BE8" w:rsidRPr="000C758D" w:rsidRDefault="003F7BE8" w:rsidP="003F7BE8">
            <w:pPr>
              <w:jc w:val="left"/>
              <w:rPr>
                <w:sz w:val="16"/>
                <w:szCs w:val="16"/>
              </w:rPr>
            </w:pPr>
            <w:r w:rsidRPr="00B662C3">
              <w:rPr>
                <w:sz w:val="16"/>
                <w:szCs w:val="16"/>
              </w:rPr>
              <w:t>GB  NL  QZ</w:t>
            </w:r>
          </w:p>
        </w:tc>
      </w:tr>
      <w:tr w:rsidR="003F7BE8" w:rsidRPr="000C758D" w14:paraId="3B44B8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5CC726" w14:textId="77777777" w:rsidR="003F7BE8" w:rsidRPr="000C758D" w:rsidRDefault="003F7BE8" w:rsidP="003F7BE8">
            <w:pPr>
              <w:jc w:val="left"/>
              <w:rPr>
                <w:sz w:val="16"/>
                <w:szCs w:val="16"/>
              </w:rPr>
            </w:pPr>
            <w:r w:rsidRPr="000C758D">
              <w:rPr>
                <w:bCs/>
                <w:sz w:val="16"/>
                <w:szCs w:val="16"/>
              </w:rPr>
              <w:t>CROCO_MAS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50D1FF" w14:textId="77777777" w:rsidR="003F7BE8" w:rsidRPr="000C758D" w:rsidRDefault="003F7BE8" w:rsidP="003F7BE8">
            <w:pPr>
              <w:ind w:left="82" w:hanging="82"/>
              <w:jc w:val="left"/>
              <w:rPr>
                <w:sz w:val="16"/>
                <w:szCs w:val="16"/>
              </w:rPr>
            </w:pPr>
            <w:r w:rsidRPr="000C758D">
              <w:rPr>
                <w:sz w:val="16"/>
                <w:szCs w:val="16"/>
              </w:rPr>
              <w:t>Crocosmia masoniorum (L. Bolus) N. 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9528A2" w14:textId="0DEFE56D" w:rsidR="003F7BE8" w:rsidRPr="000C758D" w:rsidRDefault="003F7BE8" w:rsidP="003F7BE8">
            <w:pPr>
              <w:jc w:val="left"/>
              <w:rPr>
                <w:sz w:val="16"/>
                <w:szCs w:val="16"/>
              </w:rPr>
            </w:pPr>
            <w:r w:rsidRPr="00B662C3">
              <w:rPr>
                <w:sz w:val="16"/>
                <w:szCs w:val="16"/>
              </w:rPr>
              <w:t>GB  NL  QZ</w:t>
            </w:r>
          </w:p>
        </w:tc>
      </w:tr>
      <w:tr w:rsidR="003F7BE8" w:rsidRPr="000C758D" w14:paraId="2A5FE8A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69C4A1" w14:textId="77777777" w:rsidR="003F7BE8" w:rsidRPr="000C758D" w:rsidRDefault="003F7BE8" w:rsidP="003F7BE8">
            <w:pPr>
              <w:jc w:val="left"/>
              <w:rPr>
                <w:sz w:val="16"/>
                <w:szCs w:val="16"/>
              </w:rPr>
            </w:pPr>
            <w:r w:rsidRPr="000C758D">
              <w:rPr>
                <w:bCs/>
                <w:sz w:val="16"/>
                <w:szCs w:val="16"/>
              </w:rPr>
              <w:t>CROCO_MPA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A93D8A" w14:textId="77777777" w:rsidR="003F7BE8" w:rsidRPr="00486B2C" w:rsidRDefault="003F7BE8" w:rsidP="003F7BE8">
            <w:pPr>
              <w:ind w:left="82" w:hanging="82"/>
              <w:jc w:val="left"/>
              <w:rPr>
                <w:sz w:val="16"/>
                <w:szCs w:val="16"/>
                <w:lang w:val="en-US"/>
              </w:rPr>
            </w:pPr>
            <w:r w:rsidRPr="00486B2C">
              <w:rPr>
                <w:sz w:val="16"/>
                <w:szCs w:val="16"/>
                <w:lang w:val="en-US"/>
              </w:rPr>
              <w:t>hybrids between Crocosmia masoniorum (L. Bolus) N. E. Br. and Crocosmia paniculata (Klatt) Goldblatt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AAA3F0" w14:textId="47413820" w:rsidR="003F7BE8" w:rsidRPr="000C758D" w:rsidRDefault="003F7BE8" w:rsidP="003F7BE8">
            <w:pPr>
              <w:jc w:val="left"/>
              <w:rPr>
                <w:sz w:val="16"/>
                <w:szCs w:val="16"/>
              </w:rPr>
            </w:pPr>
            <w:r w:rsidRPr="00B662C3">
              <w:rPr>
                <w:sz w:val="16"/>
                <w:szCs w:val="16"/>
              </w:rPr>
              <w:t>NL  QZ</w:t>
            </w:r>
          </w:p>
        </w:tc>
      </w:tr>
      <w:tr w:rsidR="003F7BE8" w:rsidRPr="000C758D" w14:paraId="2F152D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6C5C67" w14:textId="77777777" w:rsidR="003F7BE8" w:rsidRPr="000C758D" w:rsidRDefault="003F7BE8" w:rsidP="003F7BE8">
            <w:pPr>
              <w:jc w:val="left"/>
              <w:rPr>
                <w:sz w:val="16"/>
                <w:szCs w:val="16"/>
              </w:rPr>
            </w:pPr>
            <w:r w:rsidRPr="000C758D">
              <w:rPr>
                <w:bCs/>
                <w:sz w:val="16"/>
                <w:szCs w:val="16"/>
              </w:rPr>
              <w:t>CROCO_POT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21B52F" w14:textId="77777777" w:rsidR="003F7BE8" w:rsidRPr="00486B2C" w:rsidRDefault="003F7BE8" w:rsidP="003F7BE8">
            <w:pPr>
              <w:ind w:left="82" w:hanging="82"/>
              <w:jc w:val="left"/>
              <w:rPr>
                <w:sz w:val="16"/>
                <w:szCs w:val="16"/>
                <w:lang w:val="en-US"/>
              </w:rPr>
            </w:pPr>
            <w:r w:rsidRPr="00486B2C">
              <w:rPr>
                <w:sz w:val="16"/>
                <w:szCs w:val="16"/>
                <w:lang w:val="en-US"/>
              </w:rPr>
              <w:t>Crocosmia pottsii (Baker) N. 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3096C7" w14:textId="2C12FFF0" w:rsidR="003F7BE8" w:rsidRPr="000C758D" w:rsidRDefault="003F7BE8" w:rsidP="003F7BE8">
            <w:pPr>
              <w:jc w:val="left"/>
              <w:rPr>
                <w:sz w:val="16"/>
                <w:szCs w:val="16"/>
              </w:rPr>
            </w:pPr>
            <w:r w:rsidRPr="00B662C3">
              <w:rPr>
                <w:sz w:val="16"/>
                <w:szCs w:val="16"/>
              </w:rPr>
              <w:t>GB</w:t>
            </w:r>
          </w:p>
        </w:tc>
      </w:tr>
      <w:tr w:rsidR="003F7BE8" w:rsidRPr="000C758D" w14:paraId="5E989B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8B05AF" w14:textId="77777777" w:rsidR="003F7BE8" w:rsidRPr="000C758D" w:rsidRDefault="003F7BE8" w:rsidP="003F7BE8">
            <w:pPr>
              <w:jc w:val="left"/>
              <w:rPr>
                <w:sz w:val="16"/>
                <w:szCs w:val="16"/>
              </w:rPr>
            </w:pPr>
            <w:r w:rsidRPr="000C758D">
              <w:rPr>
                <w:bCs/>
                <w:sz w:val="16"/>
                <w:szCs w:val="16"/>
              </w:rPr>
              <w:t>CROCU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660037" w14:textId="77777777" w:rsidR="003F7BE8" w:rsidRPr="000C758D" w:rsidRDefault="003F7BE8" w:rsidP="003F7BE8">
            <w:pPr>
              <w:ind w:left="82" w:hanging="82"/>
              <w:jc w:val="left"/>
              <w:rPr>
                <w:sz w:val="16"/>
                <w:szCs w:val="16"/>
              </w:rPr>
            </w:pPr>
            <w:r w:rsidRPr="000C758D">
              <w:rPr>
                <w:sz w:val="16"/>
                <w:szCs w:val="16"/>
              </w:rPr>
              <w:t>Crocus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22F833" w14:textId="6FF16BA2" w:rsidR="003F7BE8" w:rsidRPr="000C758D" w:rsidRDefault="003F7BE8" w:rsidP="003F7BE8">
            <w:pPr>
              <w:jc w:val="left"/>
              <w:rPr>
                <w:sz w:val="16"/>
                <w:szCs w:val="16"/>
              </w:rPr>
            </w:pPr>
            <w:r w:rsidRPr="00B662C3">
              <w:rPr>
                <w:sz w:val="16"/>
                <w:szCs w:val="16"/>
              </w:rPr>
              <w:t>NL  PL</w:t>
            </w:r>
          </w:p>
        </w:tc>
      </w:tr>
      <w:tr w:rsidR="003F7BE8" w:rsidRPr="000C758D" w14:paraId="5380EF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93BCE6" w14:textId="77777777" w:rsidR="003F7BE8" w:rsidRPr="000C758D" w:rsidRDefault="003F7BE8" w:rsidP="003F7BE8">
            <w:pPr>
              <w:jc w:val="left"/>
              <w:rPr>
                <w:sz w:val="16"/>
                <w:szCs w:val="16"/>
              </w:rPr>
            </w:pPr>
            <w:r w:rsidRPr="000C758D">
              <w:rPr>
                <w:bCs/>
                <w:sz w:val="16"/>
                <w:szCs w:val="16"/>
              </w:rPr>
              <w:t>CROCU_BIF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C28D23" w14:textId="77777777" w:rsidR="003F7BE8" w:rsidRPr="000C758D" w:rsidRDefault="003F7BE8" w:rsidP="003F7BE8">
            <w:pPr>
              <w:ind w:left="82" w:hanging="82"/>
              <w:jc w:val="left"/>
              <w:rPr>
                <w:sz w:val="16"/>
                <w:szCs w:val="16"/>
              </w:rPr>
            </w:pPr>
            <w:r w:rsidRPr="000C758D">
              <w:rPr>
                <w:sz w:val="16"/>
                <w:szCs w:val="16"/>
              </w:rPr>
              <w:t>Crocus biflorus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AD396E" w14:textId="1BBB10B4" w:rsidR="003F7BE8" w:rsidRPr="000C758D" w:rsidRDefault="003F7BE8" w:rsidP="003F7BE8">
            <w:pPr>
              <w:jc w:val="left"/>
              <w:rPr>
                <w:sz w:val="16"/>
                <w:szCs w:val="16"/>
              </w:rPr>
            </w:pPr>
            <w:r w:rsidRPr="00B662C3">
              <w:rPr>
                <w:sz w:val="16"/>
                <w:szCs w:val="16"/>
              </w:rPr>
              <w:t>NL</w:t>
            </w:r>
          </w:p>
        </w:tc>
      </w:tr>
      <w:tr w:rsidR="003F7BE8" w:rsidRPr="000C758D" w14:paraId="591CC3D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805194" w14:textId="77777777" w:rsidR="003F7BE8" w:rsidRPr="000C758D" w:rsidRDefault="003F7BE8" w:rsidP="003F7BE8">
            <w:pPr>
              <w:jc w:val="left"/>
              <w:rPr>
                <w:sz w:val="16"/>
                <w:szCs w:val="16"/>
              </w:rPr>
            </w:pPr>
            <w:r w:rsidRPr="000C758D">
              <w:rPr>
                <w:bCs/>
                <w:sz w:val="16"/>
                <w:szCs w:val="16"/>
              </w:rPr>
              <w:t>CROCU_CAR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C65A62" w14:textId="77777777" w:rsidR="003F7BE8" w:rsidRPr="000C758D" w:rsidRDefault="003F7BE8" w:rsidP="003F7BE8">
            <w:pPr>
              <w:ind w:left="82" w:hanging="82"/>
              <w:jc w:val="left"/>
              <w:rPr>
                <w:sz w:val="16"/>
                <w:szCs w:val="16"/>
              </w:rPr>
            </w:pPr>
            <w:r w:rsidRPr="000C758D">
              <w:rPr>
                <w:sz w:val="16"/>
                <w:szCs w:val="16"/>
              </w:rPr>
              <w:t>Crocus carpetanus Boiss. &amp; Reut.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861D3E" w14:textId="727C7DC3" w:rsidR="003F7BE8" w:rsidRPr="000C758D" w:rsidRDefault="003F7BE8" w:rsidP="003F7BE8">
            <w:pPr>
              <w:jc w:val="left"/>
              <w:rPr>
                <w:sz w:val="16"/>
                <w:szCs w:val="16"/>
              </w:rPr>
            </w:pPr>
            <w:r w:rsidRPr="00B662C3">
              <w:rPr>
                <w:sz w:val="16"/>
                <w:szCs w:val="16"/>
              </w:rPr>
              <w:t>NL</w:t>
            </w:r>
          </w:p>
        </w:tc>
      </w:tr>
      <w:tr w:rsidR="003F7BE8" w:rsidRPr="000C758D" w14:paraId="411AA5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91F3A9" w14:textId="77777777" w:rsidR="003F7BE8" w:rsidRPr="000C758D" w:rsidRDefault="003F7BE8" w:rsidP="003F7BE8">
            <w:pPr>
              <w:jc w:val="left"/>
              <w:rPr>
                <w:sz w:val="16"/>
                <w:szCs w:val="16"/>
              </w:rPr>
            </w:pPr>
            <w:r w:rsidRPr="000C758D">
              <w:rPr>
                <w:bCs/>
                <w:sz w:val="16"/>
                <w:szCs w:val="16"/>
              </w:rPr>
              <w:t>CROCU_CHR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3D6B17" w14:textId="77777777" w:rsidR="003F7BE8" w:rsidRPr="000C758D" w:rsidRDefault="003F7BE8" w:rsidP="003F7BE8">
            <w:pPr>
              <w:ind w:left="82" w:hanging="82"/>
              <w:jc w:val="left"/>
              <w:rPr>
                <w:sz w:val="16"/>
                <w:szCs w:val="16"/>
              </w:rPr>
            </w:pPr>
            <w:r w:rsidRPr="000C758D">
              <w:rPr>
                <w:sz w:val="16"/>
                <w:szCs w:val="16"/>
              </w:rPr>
              <w:t>Crocus chrysanthus (Herb.) Herb.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424340" w14:textId="2CF1A0C5" w:rsidR="003F7BE8" w:rsidRPr="000C758D" w:rsidRDefault="003F7BE8" w:rsidP="003F7BE8">
            <w:pPr>
              <w:jc w:val="left"/>
              <w:rPr>
                <w:sz w:val="16"/>
                <w:szCs w:val="16"/>
              </w:rPr>
            </w:pPr>
            <w:r w:rsidRPr="00B662C3">
              <w:rPr>
                <w:sz w:val="16"/>
                <w:szCs w:val="16"/>
              </w:rPr>
              <w:t>NL</w:t>
            </w:r>
          </w:p>
        </w:tc>
      </w:tr>
      <w:tr w:rsidR="003F7BE8" w:rsidRPr="000C758D" w14:paraId="408C8F4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452809" w14:textId="77777777" w:rsidR="003F7BE8" w:rsidRPr="000C758D" w:rsidRDefault="003F7BE8" w:rsidP="003F7BE8">
            <w:pPr>
              <w:jc w:val="left"/>
              <w:rPr>
                <w:sz w:val="16"/>
                <w:szCs w:val="16"/>
              </w:rPr>
            </w:pPr>
            <w:r w:rsidRPr="000C758D">
              <w:rPr>
                <w:bCs/>
                <w:sz w:val="16"/>
                <w:szCs w:val="16"/>
              </w:rPr>
              <w:t>CROCU_ETR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1DB4AB" w14:textId="77777777" w:rsidR="003F7BE8" w:rsidRPr="000C758D" w:rsidRDefault="003F7BE8" w:rsidP="003F7BE8">
            <w:pPr>
              <w:ind w:left="82" w:hanging="82"/>
              <w:jc w:val="left"/>
              <w:rPr>
                <w:sz w:val="16"/>
                <w:szCs w:val="16"/>
              </w:rPr>
            </w:pPr>
            <w:r w:rsidRPr="000C758D">
              <w:rPr>
                <w:sz w:val="16"/>
                <w:szCs w:val="16"/>
              </w:rPr>
              <w:t>Crocus etruscus Parl.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A8BDF8" w14:textId="4CB17404" w:rsidR="003F7BE8" w:rsidRPr="000C758D" w:rsidRDefault="003F7BE8" w:rsidP="003F7BE8">
            <w:pPr>
              <w:jc w:val="left"/>
              <w:rPr>
                <w:sz w:val="16"/>
                <w:szCs w:val="16"/>
              </w:rPr>
            </w:pPr>
            <w:r w:rsidRPr="00B662C3">
              <w:rPr>
                <w:sz w:val="16"/>
                <w:szCs w:val="16"/>
              </w:rPr>
              <w:t>NL</w:t>
            </w:r>
          </w:p>
        </w:tc>
      </w:tr>
      <w:tr w:rsidR="003F7BE8" w:rsidRPr="000C758D" w14:paraId="295760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60D1B5" w14:textId="77777777" w:rsidR="003F7BE8" w:rsidRPr="000C758D" w:rsidRDefault="003F7BE8" w:rsidP="003F7BE8">
            <w:pPr>
              <w:jc w:val="left"/>
              <w:rPr>
                <w:sz w:val="16"/>
                <w:szCs w:val="16"/>
              </w:rPr>
            </w:pPr>
            <w:r w:rsidRPr="000C758D">
              <w:rPr>
                <w:bCs/>
                <w:sz w:val="16"/>
                <w:szCs w:val="16"/>
              </w:rPr>
              <w:t>CROSS_INF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59FAD2" w14:textId="77777777" w:rsidR="003F7BE8" w:rsidRPr="000C758D" w:rsidRDefault="003F7BE8" w:rsidP="003F7BE8">
            <w:pPr>
              <w:ind w:left="82" w:hanging="82"/>
              <w:jc w:val="left"/>
              <w:rPr>
                <w:sz w:val="16"/>
                <w:szCs w:val="16"/>
              </w:rPr>
            </w:pPr>
            <w:r w:rsidRPr="000C758D">
              <w:rPr>
                <w:sz w:val="16"/>
                <w:szCs w:val="16"/>
              </w:rPr>
              <w:t>Crossandra infundibuliformis (L.)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F8440D" w14:textId="4EBC9E1C" w:rsidR="003F7BE8" w:rsidRPr="000C758D" w:rsidRDefault="003F7BE8" w:rsidP="003F7BE8">
            <w:pPr>
              <w:jc w:val="left"/>
              <w:rPr>
                <w:sz w:val="16"/>
                <w:szCs w:val="16"/>
              </w:rPr>
            </w:pPr>
            <w:r w:rsidRPr="00B662C3">
              <w:rPr>
                <w:sz w:val="16"/>
                <w:szCs w:val="16"/>
              </w:rPr>
              <w:t>DE  JP  QZ</w:t>
            </w:r>
          </w:p>
        </w:tc>
      </w:tr>
      <w:tr w:rsidR="003F7BE8" w:rsidRPr="000C758D" w14:paraId="67D7D11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235D14" w14:textId="77777777" w:rsidR="003F7BE8" w:rsidRPr="000C758D" w:rsidRDefault="003F7BE8" w:rsidP="003F7BE8">
            <w:pPr>
              <w:jc w:val="left"/>
              <w:rPr>
                <w:sz w:val="16"/>
                <w:szCs w:val="16"/>
              </w:rPr>
            </w:pPr>
            <w:r w:rsidRPr="000C758D">
              <w:rPr>
                <w:bCs/>
                <w:sz w:val="16"/>
                <w:szCs w:val="16"/>
              </w:rPr>
              <w:t>CROTA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B69884" w14:textId="77777777" w:rsidR="003F7BE8" w:rsidRPr="000C758D" w:rsidRDefault="003F7BE8" w:rsidP="003F7BE8">
            <w:pPr>
              <w:ind w:left="82" w:hanging="82"/>
              <w:jc w:val="left"/>
              <w:rPr>
                <w:sz w:val="16"/>
                <w:szCs w:val="16"/>
              </w:rPr>
            </w:pPr>
            <w:r w:rsidRPr="000C758D">
              <w:rPr>
                <w:sz w:val="16"/>
                <w:szCs w:val="16"/>
              </w:rPr>
              <w:t>Crotalaria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05C809" w14:textId="350A7E26" w:rsidR="003F7BE8" w:rsidRPr="000C758D" w:rsidRDefault="003F7BE8" w:rsidP="003F7BE8">
            <w:pPr>
              <w:jc w:val="left"/>
              <w:rPr>
                <w:sz w:val="16"/>
                <w:szCs w:val="16"/>
              </w:rPr>
            </w:pPr>
            <w:r w:rsidRPr="00B662C3">
              <w:rPr>
                <w:sz w:val="16"/>
                <w:szCs w:val="16"/>
              </w:rPr>
              <w:t>KE</w:t>
            </w:r>
          </w:p>
        </w:tc>
      </w:tr>
      <w:tr w:rsidR="003F7BE8" w:rsidRPr="000C758D" w14:paraId="5A05B9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7C642C" w14:textId="77777777" w:rsidR="003F7BE8" w:rsidRPr="000C758D" w:rsidRDefault="003F7BE8" w:rsidP="003F7BE8">
            <w:pPr>
              <w:jc w:val="left"/>
              <w:rPr>
                <w:sz w:val="16"/>
                <w:szCs w:val="16"/>
              </w:rPr>
            </w:pPr>
            <w:r w:rsidRPr="000C758D">
              <w:rPr>
                <w:bCs/>
                <w:sz w:val="16"/>
                <w:szCs w:val="16"/>
              </w:rPr>
              <w:t>CROTA_JUN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1BD483" w14:textId="77777777" w:rsidR="003F7BE8" w:rsidRPr="000C758D" w:rsidRDefault="003F7BE8" w:rsidP="003F7BE8">
            <w:pPr>
              <w:ind w:left="82" w:hanging="82"/>
              <w:jc w:val="left"/>
              <w:rPr>
                <w:sz w:val="16"/>
                <w:szCs w:val="16"/>
              </w:rPr>
            </w:pPr>
            <w:r w:rsidRPr="000C758D">
              <w:rPr>
                <w:sz w:val="16"/>
                <w:szCs w:val="16"/>
              </w:rPr>
              <w:t>Crotalaria juncea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B467FA" w14:textId="6E9659CF" w:rsidR="003F7BE8" w:rsidRPr="000C758D" w:rsidRDefault="003F7BE8" w:rsidP="003F7BE8">
            <w:pPr>
              <w:jc w:val="left"/>
              <w:rPr>
                <w:sz w:val="16"/>
                <w:szCs w:val="16"/>
              </w:rPr>
            </w:pPr>
            <w:r w:rsidRPr="00B662C3">
              <w:rPr>
                <w:sz w:val="16"/>
                <w:szCs w:val="16"/>
              </w:rPr>
              <w:t>KE</w:t>
            </w:r>
          </w:p>
        </w:tc>
      </w:tr>
      <w:tr w:rsidR="003F7BE8" w:rsidRPr="000C758D" w14:paraId="2DC6E8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9B5877" w14:textId="77777777" w:rsidR="003F7BE8" w:rsidRPr="000C758D" w:rsidRDefault="003F7BE8" w:rsidP="003F7BE8">
            <w:pPr>
              <w:jc w:val="left"/>
              <w:rPr>
                <w:sz w:val="16"/>
                <w:szCs w:val="16"/>
              </w:rPr>
            </w:pPr>
            <w:r w:rsidRPr="000C758D">
              <w:rPr>
                <w:bCs/>
                <w:sz w:val="16"/>
                <w:szCs w:val="16"/>
              </w:rPr>
              <w:t>CROTO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9D9948" w14:textId="77777777" w:rsidR="003F7BE8" w:rsidRPr="000C758D" w:rsidRDefault="003F7BE8" w:rsidP="003F7BE8">
            <w:pPr>
              <w:ind w:left="82" w:hanging="82"/>
              <w:jc w:val="left"/>
              <w:rPr>
                <w:sz w:val="16"/>
                <w:szCs w:val="16"/>
              </w:rPr>
            </w:pPr>
            <w:r w:rsidRPr="000C758D">
              <w:rPr>
                <w:sz w:val="16"/>
                <w:szCs w:val="16"/>
              </w:rPr>
              <w:t>Croton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0E4702" w14:textId="19004A85" w:rsidR="003F7BE8" w:rsidRPr="000C758D" w:rsidRDefault="003F7BE8" w:rsidP="003F7BE8">
            <w:pPr>
              <w:jc w:val="left"/>
              <w:rPr>
                <w:sz w:val="16"/>
                <w:szCs w:val="16"/>
              </w:rPr>
            </w:pPr>
            <w:r w:rsidRPr="00B662C3">
              <w:rPr>
                <w:sz w:val="16"/>
                <w:szCs w:val="16"/>
              </w:rPr>
              <w:t>IT  NL</w:t>
            </w:r>
          </w:p>
        </w:tc>
      </w:tr>
      <w:tr w:rsidR="003F7BE8" w:rsidRPr="000C758D" w14:paraId="5A66DC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C3E9A5" w14:textId="77777777" w:rsidR="003F7BE8" w:rsidRPr="000C758D" w:rsidRDefault="003F7BE8" w:rsidP="003F7BE8">
            <w:pPr>
              <w:jc w:val="left"/>
              <w:rPr>
                <w:sz w:val="16"/>
                <w:szCs w:val="16"/>
              </w:rPr>
            </w:pPr>
            <w:r w:rsidRPr="000C758D">
              <w:rPr>
                <w:bCs/>
                <w:sz w:val="16"/>
                <w:szCs w:val="16"/>
              </w:rPr>
              <w:t>CROWE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E7267F" w14:textId="77777777" w:rsidR="003F7BE8" w:rsidRPr="000C758D" w:rsidRDefault="003F7BE8" w:rsidP="003F7BE8">
            <w:pPr>
              <w:ind w:left="82" w:hanging="82"/>
              <w:jc w:val="left"/>
              <w:rPr>
                <w:sz w:val="16"/>
                <w:szCs w:val="16"/>
              </w:rPr>
            </w:pPr>
            <w:r w:rsidRPr="000C758D">
              <w:rPr>
                <w:sz w:val="16"/>
                <w:szCs w:val="16"/>
              </w:rPr>
              <w:t>Crowea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BCC1E2" w14:textId="3B378E95" w:rsidR="003F7BE8" w:rsidRPr="000C758D" w:rsidRDefault="003F7BE8" w:rsidP="003F7BE8">
            <w:pPr>
              <w:jc w:val="left"/>
              <w:rPr>
                <w:sz w:val="16"/>
                <w:szCs w:val="16"/>
              </w:rPr>
            </w:pPr>
            <w:r w:rsidRPr="00B662C3">
              <w:rPr>
                <w:sz w:val="16"/>
                <w:szCs w:val="16"/>
              </w:rPr>
              <w:t>JP</w:t>
            </w:r>
          </w:p>
        </w:tc>
      </w:tr>
      <w:tr w:rsidR="003F7BE8" w:rsidRPr="000C758D" w14:paraId="3138ED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2EE5D9" w14:textId="77777777" w:rsidR="003F7BE8" w:rsidRPr="000C758D" w:rsidRDefault="003F7BE8" w:rsidP="003F7BE8">
            <w:pPr>
              <w:jc w:val="left"/>
              <w:rPr>
                <w:sz w:val="16"/>
                <w:szCs w:val="16"/>
              </w:rPr>
            </w:pPr>
            <w:r w:rsidRPr="000C758D">
              <w:rPr>
                <w:bCs/>
                <w:sz w:val="16"/>
                <w:szCs w:val="16"/>
              </w:rPr>
              <w:t>CRPTC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348F99" w14:textId="77777777" w:rsidR="003F7BE8" w:rsidRPr="000C758D" w:rsidRDefault="003F7BE8" w:rsidP="003F7BE8">
            <w:pPr>
              <w:ind w:left="82" w:hanging="82"/>
              <w:jc w:val="left"/>
              <w:rPr>
                <w:sz w:val="16"/>
                <w:szCs w:val="16"/>
              </w:rPr>
            </w:pPr>
            <w:r w:rsidRPr="000C758D">
              <w:rPr>
                <w:sz w:val="16"/>
                <w:szCs w:val="16"/>
              </w:rPr>
              <w:t>Cryptocoryne Fisch. ex Wydler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75AB4A" w14:textId="5D65C1CB" w:rsidR="003F7BE8" w:rsidRPr="000C758D" w:rsidRDefault="003F7BE8" w:rsidP="003F7BE8">
            <w:pPr>
              <w:jc w:val="left"/>
              <w:rPr>
                <w:sz w:val="16"/>
                <w:szCs w:val="16"/>
              </w:rPr>
            </w:pPr>
            <w:r w:rsidRPr="00B662C3">
              <w:rPr>
                <w:sz w:val="16"/>
                <w:szCs w:val="16"/>
              </w:rPr>
              <w:t>NL</w:t>
            </w:r>
          </w:p>
        </w:tc>
      </w:tr>
      <w:tr w:rsidR="003F7BE8" w:rsidRPr="000C758D" w14:paraId="73FDCF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EA19C1" w14:textId="77777777" w:rsidR="003F7BE8" w:rsidRPr="000C758D" w:rsidRDefault="003F7BE8" w:rsidP="003F7BE8">
            <w:pPr>
              <w:jc w:val="left"/>
              <w:rPr>
                <w:sz w:val="16"/>
                <w:szCs w:val="16"/>
              </w:rPr>
            </w:pPr>
            <w:r w:rsidRPr="000C758D">
              <w:rPr>
                <w:bCs/>
                <w:sz w:val="16"/>
                <w:szCs w:val="16"/>
              </w:rPr>
              <w:t>CRPTC_WEN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EAF6C1" w14:textId="77777777" w:rsidR="003F7BE8" w:rsidRPr="000C758D" w:rsidRDefault="003F7BE8" w:rsidP="003F7BE8">
            <w:pPr>
              <w:ind w:left="82" w:hanging="82"/>
              <w:jc w:val="left"/>
              <w:rPr>
                <w:sz w:val="16"/>
                <w:szCs w:val="16"/>
              </w:rPr>
            </w:pPr>
            <w:r w:rsidRPr="000C758D">
              <w:rPr>
                <w:sz w:val="16"/>
                <w:szCs w:val="16"/>
              </w:rPr>
              <w:t>Cryptocoryne wendtii de Wit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09047C" w14:textId="23C87685" w:rsidR="003F7BE8" w:rsidRPr="000C758D" w:rsidRDefault="003F7BE8" w:rsidP="003F7BE8">
            <w:pPr>
              <w:jc w:val="left"/>
              <w:rPr>
                <w:sz w:val="16"/>
                <w:szCs w:val="16"/>
              </w:rPr>
            </w:pPr>
            <w:r w:rsidRPr="00B662C3">
              <w:rPr>
                <w:sz w:val="16"/>
                <w:szCs w:val="16"/>
              </w:rPr>
              <w:t>NL  QZ</w:t>
            </w:r>
          </w:p>
        </w:tc>
      </w:tr>
      <w:tr w:rsidR="003F7BE8" w:rsidRPr="000C758D" w14:paraId="3E9B99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13485D" w14:textId="77777777" w:rsidR="003F7BE8" w:rsidRPr="000C758D" w:rsidRDefault="003F7BE8" w:rsidP="003F7BE8">
            <w:pPr>
              <w:jc w:val="left"/>
              <w:rPr>
                <w:sz w:val="16"/>
                <w:szCs w:val="16"/>
              </w:rPr>
            </w:pPr>
            <w:r w:rsidRPr="000C758D">
              <w:rPr>
                <w:bCs/>
                <w:sz w:val="16"/>
                <w:szCs w:val="16"/>
              </w:rPr>
              <w:t>CRPTM_JAP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CC16A3" w14:textId="77777777" w:rsidR="003F7BE8" w:rsidRPr="000C758D" w:rsidRDefault="003F7BE8" w:rsidP="003F7BE8">
            <w:pPr>
              <w:ind w:left="82" w:hanging="82"/>
              <w:jc w:val="left"/>
              <w:rPr>
                <w:sz w:val="16"/>
                <w:szCs w:val="16"/>
              </w:rPr>
            </w:pPr>
            <w:r w:rsidRPr="000C758D">
              <w:rPr>
                <w:sz w:val="16"/>
                <w:szCs w:val="16"/>
              </w:rPr>
              <w:t>Cryptomeria japonica (L. f.)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8D58FB" w14:textId="5C7783C3" w:rsidR="003F7BE8" w:rsidRPr="000C758D" w:rsidRDefault="003F7BE8" w:rsidP="003F7BE8">
            <w:pPr>
              <w:jc w:val="left"/>
              <w:rPr>
                <w:sz w:val="16"/>
                <w:szCs w:val="16"/>
              </w:rPr>
            </w:pPr>
            <w:r w:rsidRPr="00B662C3">
              <w:rPr>
                <w:sz w:val="16"/>
                <w:szCs w:val="16"/>
              </w:rPr>
              <w:t>JP  NL  QZ</w:t>
            </w:r>
          </w:p>
        </w:tc>
      </w:tr>
      <w:tr w:rsidR="003F7BE8" w:rsidRPr="000C758D" w14:paraId="5BA66F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5721C8" w14:textId="77777777" w:rsidR="003F7BE8" w:rsidRPr="000C758D" w:rsidRDefault="003F7BE8" w:rsidP="003F7BE8">
            <w:pPr>
              <w:jc w:val="left"/>
              <w:rPr>
                <w:sz w:val="16"/>
                <w:szCs w:val="16"/>
              </w:rPr>
            </w:pPr>
            <w:r w:rsidRPr="000C758D">
              <w:rPr>
                <w:bCs/>
                <w:sz w:val="16"/>
                <w:szCs w:val="16"/>
              </w:rPr>
              <w:t>CRPTN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B7DAD0" w14:textId="77777777" w:rsidR="003F7BE8" w:rsidRPr="000C758D" w:rsidRDefault="003F7BE8" w:rsidP="003F7BE8">
            <w:pPr>
              <w:ind w:left="82" w:hanging="82"/>
              <w:jc w:val="left"/>
              <w:rPr>
                <w:sz w:val="16"/>
                <w:szCs w:val="16"/>
              </w:rPr>
            </w:pPr>
            <w:r w:rsidRPr="000C758D">
              <w:rPr>
                <w:sz w:val="16"/>
                <w:szCs w:val="16"/>
              </w:rPr>
              <w:t>Cryptanthus Otto et A. Dietr.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52196F" w14:textId="7006B990" w:rsidR="003F7BE8" w:rsidRPr="000C758D" w:rsidRDefault="003F7BE8" w:rsidP="003F7BE8">
            <w:pPr>
              <w:jc w:val="left"/>
              <w:rPr>
                <w:sz w:val="16"/>
                <w:szCs w:val="16"/>
              </w:rPr>
            </w:pPr>
            <w:r w:rsidRPr="00B662C3">
              <w:rPr>
                <w:sz w:val="16"/>
                <w:szCs w:val="16"/>
              </w:rPr>
              <w:t>NL</w:t>
            </w:r>
          </w:p>
        </w:tc>
      </w:tr>
      <w:tr w:rsidR="003F7BE8" w:rsidRPr="000C758D" w14:paraId="1C6258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1CA37B" w14:textId="77777777" w:rsidR="003F7BE8" w:rsidRPr="000C758D" w:rsidRDefault="003F7BE8" w:rsidP="003F7BE8">
            <w:pPr>
              <w:jc w:val="left"/>
              <w:rPr>
                <w:sz w:val="16"/>
                <w:szCs w:val="16"/>
              </w:rPr>
            </w:pPr>
            <w:r w:rsidRPr="000C758D">
              <w:rPr>
                <w:bCs/>
                <w:sz w:val="16"/>
                <w:szCs w:val="16"/>
              </w:rPr>
              <w:t>CRPTT_JAP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B87782" w14:textId="77777777" w:rsidR="003F7BE8" w:rsidRPr="000C758D" w:rsidRDefault="003F7BE8" w:rsidP="003F7BE8">
            <w:pPr>
              <w:ind w:left="82" w:hanging="82"/>
              <w:jc w:val="left"/>
              <w:rPr>
                <w:sz w:val="16"/>
                <w:szCs w:val="16"/>
              </w:rPr>
            </w:pPr>
            <w:r w:rsidRPr="000C758D">
              <w:rPr>
                <w:sz w:val="16"/>
                <w:szCs w:val="16"/>
              </w:rPr>
              <w:t>Cryptotaenia japonica Hassk.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CD7731" w14:textId="4D09AE77" w:rsidR="003F7BE8" w:rsidRPr="000C758D" w:rsidRDefault="003F7BE8" w:rsidP="003F7BE8">
            <w:pPr>
              <w:jc w:val="left"/>
              <w:rPr>
                <w:sz w:val="16"/>
                <w:szCs w:val="16"/>
              </w:rPr>
            </w:pPr>
            <w:r w:rsidRPr="00B662C3">
              <w:rPr>
                <w:sz w:val="16"/>
                <w:szCs w:val="16"/>
              </w:rPr>
              <w:t>JP</w:t>
            </w:r>
          </w:p>
        </w:tc>
      </w:tr>
      <w:tr w:rsidR="003F7BE8" w:rsidRPr="000C758D" w14:paraId="50660B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F4E386" w14:textId="77777777" w:rsidR="003F7BE8" w:rsidRPr="000C758D" w:rsidRDefault="003F7BE8" w:rsidP="003F7BE8">
            <w:pPr>
              <w:jc w:val="left"/>
              <w:rPr>
                <w:sz w:val="16"/>
                <w:szCs w:val="16"/>
              </w:rPr>
            </w:pPr>
            <w:r w:rsidRPr="000C758D">
              <w:rPr>
                <w:bCs/>
                <w:sz w:val="16"/>
                <w:szCs w:val="16"/>
              </w:rPr>
              <w:t>CRYLS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C9509D" w14:textId="77777777" w:rsidR="003F7BE8" w:rsidRPr="000C758D" w:rsidRDefault="003F7BE8" w:rsidP="003F7BE8">
            <w:pPr>
              <w:ind w:left="82" w:hanging="82"/>
              <w:jc w:val="left"/>
              <w:rPr>
                <w:sz w:val="16"/>
                <w:szCs w:val="16"/>
              </w:rPr>
            </w:pPr>
            <w:r w:rsidRPr="000C758D">
              <w:rPr>
                <w:sz w:val="16"/>
                <w:szCs w:val="16"/>
              </w:rPr>
              <w:t>Corylus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267513" w14:textId="0776ED77" w:rsidR="003F7BE8" w:rsidRPr="000C758D" w:rsidRDefault="003F7BE8" w:rsidP="003F7BE8">
            <w:pPr>
              <w:jc w:val="left"/>
              <w:rPr>
                <w:sz w:val="16"/>
                <w:szCs w:val="16"/>
              </w:rPr>
            </w:pPr>
            <w:r w:rsidRPr="00B662C3">
              <w:rPr>
                <w:sz w:val="16"/>
                <w:szCs w:val="16"/>
              </w:rPr>
              <w:t>AR  CZ  DE  HU  PL  ZA</w:t>
            </w:r>
          </w:p>
        </w:tc>
      </w:tr>
      <w:tr w:rsidR="003F7BE8" w:rsidRPr="000C758D" w14:paraId="3C7597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DFB69F" w14:textId="77777777" w:rsidR="003F7BE8" w:rsidRPr="000C758D" w:rsidRDefault="003F7BE8" w:rsidP="003F7BE8">
            <w:pPr>
              <w:jc w:val="left"/>
              <w:rPr>
                <w:sz w:val="16"/>
                <w:szCs w:val="16"/>
              </w:rPr>
            </w:pPr>
            <w:r w:rsidRPr="000C758D">
              <w:rPr>
                <w:bCs/>
                <w:sz w:val="16"/>
                <w:szCs w:val="16"/>
              </w:rPr>
              <w:t>CRYLS_AVE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6DFB55" w14:textId="77777777" w:rsidR="003F7BE8" w:rsidRPr="000C758D" w:rsidRDefault="003F7BE8" w:rsidP="003F7BE8">
            <w:pPr>
              <w:ind w:left="82" w:hanging="82"/>
              <w:jc w:val="left"/>
              <w:rPr>
                <w:sz w:val="16"/>
                <w:szCs w:val="16"/>
              </w:rPr>
            </w:pPr>
            <w:r w:rsidRPr="000C758D">
              <w:rPr>
                <w:sz w:val="16"/>
                <w:szCs w:val="16"/>
              </w:rPr>
              <w:t>Corylus avellana L.</w:t>
            </w:r>
            <w:r w:rsidRPr="000C758D">
              <w:rPr>
                <w:sz w:val="16"/>
                <w:szCs w:val="16"/>
              </w:rPr>
              <w:br/>
              <w:t>Corylus maxima Mill.</w:t>
            </w:r>
            <w:r w:rsidRPr="000C758D">
              <w:rPr>
                <w:sz w:val="16"/>
                <w:szCs w:val="16"/>
              </w:rPr>
              <w:br/>
              <w:t>Corylus pontica K.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4FB23C" w14:textId="7880A6B9" w:rsidR="003F7BE8" w:rsidRPr="000C758D" w:rsidRDefault="003F7BE8" w:rsidP="003F7BE8">
            <w:pPr>
              <w:jc w:val="left"/>
              <w:rPr>
                <w:sz w:val="16"/>
                <w:szCs w:val="16"/>
              </w:rPr>
            </w:pPr>
            <w:r w:rsidRPr="00B662C3">
              <w:rPr>
                <w:sz w:val="16"/>
                <w:szCs w:val="16"/>
              </w:rPr>
              <w:t>DE  ES  HU</w:t>
            </w:r>
            <w:r w:rsidRPr="00B662C3">
              <w:rPr>
                <w:sz w:val="16"/>
                <w:szCs w:val="16"/>
                <w:vertAlign w:val="superscript"/>
              </w:rPr>
              <w:t>{1}</w:t>
            </w:r>
            <w:r w:rsidRPr="00B662C3">
              <w:rPr>
                <w:sz w:val="16"/>
                <w:szCs w:val="16"/>
              </w:rPr>
              <w:t xml:space="preserve">  QZ</w:t>
            </w:r>
            <w:r w:rsidRPr="00B662C3">
              <w:rPr>
                <w:sz w:val="16"/>
                <w:szCs w:val="16"/>
                <w:vertAlign w:val="superscript"/>
              </w:rPr>
              <w:t>{1}</w:t>
            </w:r>
            <w:r w:rsidRPr="00B662C3">
              <w:rPr>
                <w:sz w:val="16"/>
                <w:szCs w:val="16"/>
              </w:rPr>
              <w:t xml:space="preserve">  RO  RU  SK</w:t>
            </w:r>
          </w:p>
        </w:tc>
      </w:tr>
      <w:tr w:rsidR="003F7BE8" w:rsidRPr="000C758D" w14:paraId="0635CD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3416ED" w14:textId="77777777" w:rsidR="003F7BE8" w:rsidRPr="000C758D" w:rsidRDefault="003F7BE8" w:rsidP="003F7BE8">
            <w:pPr>
              <w:jc w:val="left"/>
              <w:rPr>
                <w:sz w:val="16"/>
                <w:szCs w:val="16"/>
              </w:rPr>
            </w:pPr>
            <w:r w:rsidRPr="000C758D">
              <w:rPr>
                <w:bCs/>
                <w:sz w:val="16"/>
                <w:szCs w:val="16"/>
              </w:rPr>
              <w:t>CRYNC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602338" w14:textId="77777777" w:rsidR="003F7BE8" w:rsidRPr="00486B2C" w:rsidRDefault="003F7BE8" w:rsidP="003F7BE8">
            <w:pPr>
              <w:ind w:left="82" w:hanging="82"/>
              <w:jc w:val="left"/>
              <w:rPr>
                <w:sz w:val="16"/>
                <w:szCs w:val="16"/>
                <w:lang w:val="fr-FR"/>
              </w:rPr>
            </w:pPr>
            <w:r w:rsidRPr="00486B2C">
              <w:rPr>
                <w:sz w:val="16"/>
                <w:szCs w:val="16"/>
                <w:lang w:val="fr-FR"/>
              </w:rPr>
              <w:t>Corynocarpus J.R. et G. Forst.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33D9C2" w14:textId="7A8905C2" w:rsidR="003F7BE8" w:rsidRPr="000C758D" w:rsidRDefault="003F7BE8" w:rsidP="003F7BE8">
            <w:pPr>
              <w:jc w:val="left"/>
              <w:rPr>
                <w:sz w:val="16"/>
                <w:szCs w:val="16"/>
              </w:rPr>
            </w:pPr>
            <w:r w:rsidRPr="00B662C3">
              <w:rPr>
                <w:sz w:val="16"/>
                <w:szCs w:val="16"/>
                <w:lang w:val="fr-FR"/>
              </w:rPr>
              <w:t>NL  QZ</w:t>
            </w:r>
          </w:p>
        </w:tc>
      </w:tr>
      <w:tr w:rsidR="003F7BE8" w:rsidRPr="000C758D" w14:paraId="4E42CD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095DCB" w14:textId="77777777" w:rsidR="003F7BE8" w:rsidRPr="000C758D" w:rsidRDefault="003F7BE8" w:rsidP="003F7BE8">
            <w:pPr>
              <w:jc w:val="left"/>
              <w:rPr>
                <w:sz w:val="16"/>
                <w:szCs w:val="16"/>
              </w:rPr>
            </w:pPr>
            <w:r w:rsidRPr="000C758D">
              <w:rPr>
                <w:bCs/>
                <w:sz w:val="16"/>
                <w:szCs w:val="16"/>
              </w:rPr>
              <w:t>CRYNC_LAE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60134E" w14:textId="77777777" w:rsidR="003F7BE8" w:rsidRPr="00486B2C" w:rsidRDefault="003F7BE8" w:rsidP="003F7BE8">
            <w:pPr>
              <w:ind w:left="82" w:hanging="82"/>
              <w:jc w:val="left"/>
              <w:rPr>
                <w:sz w:val="16"/>
                <w:szCs w:val="16"/>
                <w:lang w:val="fr-FR"/>
              </w:rPr>
            </w:pPr>
            <w:r w:rsidRPr="00486B2C">
              <w:rPr>
                <w:sz w:val="16"/>
                <w:szCs w:val="16"/>
                <w:lang w:val="fr-FR"/>
              </w:rPr>
              <w:t>Corynocarpus laevigatus J.R. et G. Forst.</w:t>
            </w:r>
            <w:r w:rsidRPr="00486B2C">
              <w:rPr>
                <w:sz w:val="16"/>
                <w:szCs w:val="16"/>
                <w:lang w:val="fr-FR"/>
              </w:rPr>
              <w:br/>
              <w:t>Corynocarpus laevigata J.R. et G. Forst.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D17A05" w14:textId="75AEDBBC" w:rsidR="003F7BE8" w:rsidRPr="000C758D" w:rsidRDefault="003F7BE8" w:rsidP="003F7BE8">
            <w:pPr>
              <w:jc w:val="left"/>
              <w:rPr>
                <w:sz w:val="16"/>
                <w:szCs w:val="16"/>
              </w:rPr>
            </w:pPr>
            <w:r w:rsidRPr="00B662C3">
              <w:rPr>
                <w:sz w:val="16"/>
                <w:szCs w:val="16"/>
                <w:lang w:val="fr-FR"/>
              </w:rPr>
              <w:t>NL</w:t>
            </w:r>
          </w:p>
        </w:tc>
      </w:tr>
      <w:tr w:rsidR="003F7BE8" w:rsidRPr="000C758D" w14:paraId="261D5E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DC714D" w14:textId="77777777" w:rsidR="003F7BE8" w:rsidRPr="000C758D" w:rsidRDefault="003F7BE8" w:rsidP="003F7BE8">
            <w:pPr>
              <w:jc w:val="left"/>
              <w:rPr>
                <w:sz w:val="16"/>
                <w:szCs w:val="16"/>
              </w:rPr>
            </w:pPr>
            <w:r w:rsidRPr="000C758D">
              <w:rPr>
                <w:bCs/>
                <w:sz w:val="16"/>
                <w:szCs w:val="16"/>
              </w:rPr>
              <w:t>CTENA_OPP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F39167" w14:textId="77777777" w:rsidR="003F7BE8" w:rsidRPr="000C758D" w:rsidRDefault="003F7BE8" w:rsidP="003F7BE8">
            <w:pPr>
              <w:ind w:left="82" w:hanging="82"/>
              <w:jc w:val="left"/>
              <w:rPr>
                <w:sz w:val="16"/>
                <w:szCs w:val="16"/>
              </w:rPr>
            </w:pPr>
            <w:r w:rsidRPr="000C758D">
              <w:rPr>
                <w:sz w:val="16"/>
                <w:szCs w:val="16"/>
              </w:rPr>
              <w:t>Ctenanthe oppenheimiana (E. Morren) K. Schum .</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1E1521" w14:textId="5030A9AA" w:rsidR="003F7BE8" w:rsidRPr="000C758D" w:rsidRDefault="003F7BE8" w:rsidP="003F7BE8">
            <w:pPr>
              <w:jc w:val="left"/>
              <w:rPr>
                <w:sz w:val="16"/>
                <w:szCs w:val="16"/>
              </w:rPr>
            </w:pPr>
            <w:r w:rsidRPr="00B662C3">
              <w:rPr>
                <w:sz w:val="16"/>
                <w:szCs w:val="16"/>
                <w:lang w:val="fr-FR"/>
              </w:rPr>
              <w:t>NL  QZ</w:t>
            </w:r>
          </w:p>
        </w:tc>
      </w:tr>
      <w:tr w:rsidR="003F7BE8" w:rsidRPr="000C758D" w14:paraId="0101EC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BCEB84" w14:textId="77777777" w:rsidR="003F7BE8" w:rsidRPr="000C758D" w:rsidRDefault="003F7BE8" w:rsidP="003F7BE8">
            <w:pPr>
              <w:jc w:val="left"/>
              <w:rPr>
                <w:sz w:val="16"/>
                <w:szCs w:val="16"/>
              </w:rPr>
            </w:pPr>
            <w:r w:rsidRPr="000C758D">
              <w:rPr>
                <w:bCs/>
                <w:sz w:val="16"/>
                <w:szCs w:val="16"/>
              </w:rPr>
              <w:t>CTHAA_EDU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A41852" w14:textId="77777777" w:rsidR="003F7BE8" w:rsidRPr="000C758D" w:rsidRDefault="003F7BE8" w:rsidP="003F7BE8">
            <w:pPr>
              <w:ind w:left="82" w:hanging="82"/>
              <w:jc w:val="left"/>
              <w:rPr>
                <w:sz w:val="16"/>
                <w:szCs w:val="16"/>
              </w:rPr>
            </w:pPr>
            <w:r w:rsidRPr="000C758D">
              <w:rPr>
                <w:sz w:val="16"/>
                <w:szCs w:val="16"/>
              </w:rPr>
              <w:t>Catha edulis (Vahl) Forssk. ex Endl.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45D4CF" w14:textId="75E9CE06" w:rsidR="003F7BE8" w:rsidRPr="000C758D" w:rsidRDefault="003F7BE8" w:rsidP="003F7BE8">
            <w:pPr>
              <w:jc w:val="left"/>
              <w:rPr>
                <w:sz w:val="16"/>
                <w:szCs w:val="16"/>
              </w:rPr>
            </w:pPr>
            <w:r w:rsidRPr="00B662C3">
              <w:rPr>
                <w:sz w:val="16"/>
                <w:szCs w:val="16"/>
                <w:lang w:val="fr-FR"/>
              </w:rPr>
              <w:t>IL</w:t>
            </w:r>
          </w:p>
        </w:tc>
      </w:tr>
      <w:tr w:rsidR="003F7BE8" w:rsidRPr="000C758D" w14:paraId="781E88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EB373C" w14:textId="77777777" w:rsidR="003F7BE8" w:rsidRPr="000C758D" w:rsidRDefault="003F7BE8" w:rsidP="003F7BE8">
            <w:pPr>
              <w:jc w:val="left"/>
              <w:rPr>
                <w:sz w:val="16"/>
                <w:szCs w:val="16"/>
              </w:rPr>
            </w:pPr>
            <w:r w:rsidRPr="000C758D">
              <w:rPr>
                <w:bCs/>
                <w:sz w:val="16"/>
                <w:szCs w:val="16"/>
              </w:rPr>
              <w:lastRenderedPageBreak/>
              <w:t>CTRLS_LAN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B2CB4B" w14:textId="77777777" w:rsidR="003F7BE8" w:rsidRPr="000C758D" w:rsidRDefault="003F7BE8" w:rsidP="003F7BE8">
            <w:pPr>
              <w:ind w:left="82" w:hanging="82"/>
              <w:jc w:val="left"/>
              <w:rPr>
                <w:sz w:val="16"/>
                <w:szCs w:val="16"/>
              </w:rPr>
            </w:pPr>
            <w:r w:rsidRPr="000C758D">
              <w:rPr>
                <w:sz w:val="16"/>
                <w:szCs w:val="16"/>
              </w:rPr>
              <w:t>Citrullus lanatus (Thunb.) Matsum. &amp; Nakai</w:t>
            </w:r>
            <w:r w:rsidRPr="000C758D">
              <w:rPr>
                <w:sz w:val="16"/>
                <w:szCs w:val="16"/>
              </w:rPr>
              <w:br/>
              <w:t>Citrullus vulgaris Schrad.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2DE107" w14:textId="2591B245" w:rsidR="003F7BE8" w:rsidRPr="000C758D" w:rsidRDefault="003F7BE8" w:rsidP="003F7BE8">
            <w:pPr>
              <w:jc w:val="left"/>
              <w:rPr>
                <w:sz w:val="16"/>
                <w:szCs w:val="16"/>
              </w:rPr>
            </w:pPr>
            <w:r w:rsidRPr="003F7BE8">
              <w:rPr>
                <w:sz w:val="16"/>
                <w:szCs w:val="16"/>
              </w:rPr>
              <w:t>BG  CA  CN  ES  FR  HU  IL  JP  KR  NL  PL  PT  QZ  RO  RS  RU  SK  UA  US  UY  ZA</w:t>
            </w:r>
          </w:p>
        </w:tc>
      </w:tr>
      <w:tr w:rsidR="003F7BE8" w:rsidRPr="000C758D" w14:paraId="27EA4F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75260E" w14:textId="77777777" w:rsidR="003F7BE8" w:rsidRPr="000C758D" w:rsidRDefault="003F7BE8" w:rsidP="003F7BE8">
            <w:pPr>
              <w:jc w:val="left"/>
              <w:rPr>
                <w:sz w:val="16"/>
                <w:szCs w:val="16"/>
              </w:rPr>
            </w:pPr>
            <w:r w:rsidRPr="000C758D">
              <w:rPr>
                <w:bCs/>
                <w:sz w:val="16"/>
                <w:szCs w:val="16"/>
              </w:rPr>
              <w:t>CUCUM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41C187" w14:textId="77777777" w:rsidR="003F7BE8" w:rsidRPr="000C758D" w:rsidRDefault="003F7BE8" w:rsidP="003F7BE8">
            <w:pPr>
              <w:ind w:left="82" w:hanging="82"/>
              <w:jc w:val="left"/>
              <w:rPr>
                <w:sz w:val="16"/>
                <w:szCs w:val="16"/>
              </w:rPr>
            </w:pPr>
            <w:r w:rsidRPr="000C758D">
              <w:rPr>
                <w:sz w:val="16"/>
                <w:szCs w:val="16"/>
              </w:rPr>
              <w:t>Cucumis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AA14BC" w14:textId="6170BEBB" w:rsidR="003F7BE8" w:rsidRPr="000C758D" w:rsidRDefault="003F7BE8" w:rsidP="003F7BE8">
            <w:pPr>
              <w:jc w:val="left"/>
              <w:rPr>
                <w:sz w:val="16"/>
                <w:szCs w:val="16"/>
              </w:rPr>
            </w:pPr>
            <w:r w:rsidRPr="00B662C3">
              <w:rPr>
                <w:sz w:val="16"/>
                <w:szCs w:val="16"/>
              </w:rPr>
              <w:t>NL  QZ</w:t>
            </w:r>
            <w:r w:rsidRPr="00B662C3">
              <w:rPr>
                <w:sz w:val="16"/>
                <w:szCs w:val="16"/>
                <w:vertAlign w:val="superscript"/>
              </w:rPr>
              <w:t>{56}</w:t>
            </w:r>
          </w:p>
        </w:tc>
      </w:tr>
      <w:tr w:rsidR="003F7BE8" w:rsidRPr="000C758D" w14:paraId="4DC670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E8A9D9" w14:textId="77777777" w:rsidR="003F7BE8" w:rsidRPr="000C758D" w:rsidRDefault="003F7BE8" w:rsidP="003F7BE8">
            <w:pPr>
              <w:jc w:val="left"/>
              <w:rPr>
                <w:sz w:val="16"/>
                <w:szCs w:val="16"/>
              </w:rPr>
            </w:pPr>
            <w:r w:rsidRPr="000C758D">
              <w:rPr>
                <w:bCs/>
                <w:sz w:val="16"/>
                <w:szCs w:val="16"/>
              </w:rPr>
              <w:t>CUCUM_AFR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C8E624" w14:textId="77777777" w:rsidR="003F7BE8" w:rsidRPr="000C758D" w:rsidRDefault="003F7BE8" w:rsidP="003F7BE8">
            <w:pPr>
              <w:ind w:left="82" w:hanging="82"/>
              <w:jc w:val="left"/>
              <w:rPr>
                <w:sz w:val="16"/>
                <w:szCs w:val="16"/>
              </w:rPr>
            </w:pPr>
            <w:r w:rsidRPr="000C758D">
              <w:rPr>
                <w:sz w:val="16"/>
                <w:szCs w:val="16"/>
              </w:rPr>
              <w:t>Cucumis africanus L.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31B3AB" w14:textId="3D51F895" w:rsidR="003F7BE8" w:rsidRPr="000C758D" w:rsidRDefault="003F7BE8" w:rsidP="003F7BE8">
            <w:pPr>
              <w:jc w:val="left"/>
              <w:rPr>
                <w:sz w:val="16"/>
                <w:szCs w:val="16"/>
              </w:rPr>
            </w:pPr>
            <w:r w:rsidRPr="00B662C3">
              <w:rPr>
                <w:sz w:val="16"/>
                <w:szCs w:val="16"/>
              </w:rPr>
              <w:t>DE  QZ</w:t>
            </w:r>
          </w:p>
        </w:tc>
      </w:tr>
      <w:tr w:rsidR="003F7BE8" w:rsidRPr="000C758D" w14:paraId="020F2B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DB8B3B" w14:textId="77777777" w:rsidR="003F7BE8" w:rsidRPr="000C758D" w:rsidRDefault="003F7BE8" w:rsidP="003F7BE8">
            <w:pPr>
              <w:jc w:val="left"/>
              <w:rPr>
                <w:sz w:val="16"/>
                <w:szCs w:val="16"/>
              </w:rPr>
            </w:pPr>
            <w:r w:rsidRPr="000C758D">
              <w:rPr>
                <w:bCs/>
                <w:sz w:val="16"/>
                <w:szCs w:val="16"/>
              </w:rPr>
              <w:t>CUCUM_FAN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793FDC" w14:textId="77777777" w:rsidR="003F7BE8" w:rsidRPr="000C758D" w:rsidRDefault="003F7BE8" w:rsidP="003F7BE8">
            <w:pPr>
              <w:ind w:left="82" w:hanging="82"/>
              <w:jc w:val="left"/>
              <w:rPr>
                <w:sz w:val="16"/>
                <w:szCs w:val="16"/>
              </w:rPr>
            </w:pPr>
            <w:r w:rsidRPr="000C758D">
              <w:rPr>
                <w:sz w:val="16"/>
                <w:szCs w:val="16"/>
              </w:rPr>
              <w:t>Hybrids between Cucumis anguria L. and Cucumis ficifolius A. Rich</w:t>
            </w:r>
            <w:r w:rsidRPr="000C758D">
              <w:rPr>
                <w:sz w:val="16"/>
                <w:szCs w:val="16"/>
              </w:rPr>
              <w:br/>
              <w:t>Cucumis ficifolius A. Rich. x Cucumis anguria L.</w:t>
            </w:r>
            <w:r w:rsidRPr="000C758D">
              <w:rPr>
                <w:sz w:val="16"/>
                <w:szCs w:val="16"/>
              </w:rPr>
              <w:br/>
              <w:t>Cucumis figarei Delile ex Naudin x Cucumis anguria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93A433" w14:textId="0CBA2E25" w:rsidR="003F7BE8" w:rsidRPr="000C758D" w:rsidRDefault="003F7BE8" w:rsidP="003F7BE8">
            <w:pPr>
              <w:jc w:val="left"/>
              <w:rPr>
                <w:sz w:val="16"/>
                <w:szCs w:val="16"/>
              </w:rPr>
            </w:pPr>
            <w:r w:rsidRPr="00B662C3">
              <w:rPr>
                <w:sz w:val="16"/>
                <w:szCs w:val="16"/>
              </w:rPr>
              <w:t>FR  NL  QZ</w:t>
            </w:r>
          </w:p>
        </w:tc>
      </w:tr>
      <w:tr w:rsidR="003F7BE8" w:rsidRPr="000C758D" w14:paraId="3BDA87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F50738" w14:textId="77777777" w:rsidR="003F7BE8" w:rsidRPr="000C758D" w:rsidRDefault="003F7BE8" w:rsidP="003F7BE8">
            <w:pPr>
              <w:jc w:val="left"/>
              <w:rPr>
                <w:sz w:val="16"/>
                <w:szCs w:val="16"/>
              </w:rPr>
            </w:pPr>
            <w:r w:rsidRPr="000C758D">
              <w:rPr>
                <w:bCs/>
                <w:sz w:val="16"/>
                <w:szCs w:val="16"/>
              </w:rPr>
              <w:t>CUCUM_FMY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22BE78" w14:textId="77777777" w:rsidR="003F7BE8" w:rsidRPr="000C758D" w:rsidRDefault="003F7BE8" w:rsidP="003F7BE8">
            <w:pPr>
              <w:ind w:left="82" w:hanging="82"/>
              <w:jc w:val="left"/>
              <w:rPr>
                <w:sz w:val="16"/>
                <w:szCs w:val="16"/>
              </w:rPr>
            </w:pPr>
            <w:r w:rsidRPr="000C758D">
              <w:rPr>
                <w:sz w:val="16"/>
                <w:szCs w:val="16"/>
              </w:rPr>
              <w:t>hybrids between Cucumis ficifolius and Cucumis myriocarpus Naudin</w:t>
            </w:r>
            <w:r w:rsidRPr="000C758D">
              <w:rPr>
                <w:sz w:val="16"/>
                <w:szCs w:val="16"/>
              </w:rPr>
              <w:br/>
              <w:t>Cucumis ficifolius x Cucumis myriocarpus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F1EB3E" w14:textId="5D88F5E4" w:rsidR="003F7BE8" w:rsidRPr="000C758D" w:rsidRDefault="003F7BE8" w:rsidP="003F7BE8">
            <w:pPr>
              <w:jc w:val="left"/>
              <w:rPr>
                <w:sz w:val="16"/>
                <w:szCs w:val="16"/>
              </w:rPr>
            </w:pPr>
            <w:r w:rsidRPr="00B662C3">
              <w:rPr>
                <w:sz w:val="16"/>
                <w:szCs w:val="16"/>
              </w:rPr>
              <w:t>FR  NL  QZ</w:t>
            </w:r>
          </w:p>
        </w:tc>
      </w:tr>
      <w:tr w:rsidR="003F7BE8" w:rsidRPr="000C758D" w14:paraId="3B24C4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9510F5" w14:textId="77777777" w:rsidR="003F7BE8" w:rsidRPr="000C758D" w:rsidRDefault="003F7BE8" w:rsidP="003F7BE8">
            <w:pPr>
              <w:jc w:val="left"/>
              <w:rPr>
                <w:sz w:val="16"/>
                <w:szCs w:val="16"/>
              </w:rPr>
            </w:pPr>
            <w:r w:rsidRPr="000C758D">
              <w:rPr>
                <w:bCs/>
                <w:sz w:val="16"/>
                <w:szCs w:val="16"/>
              </w:rPr>
              <w:t>CUCUM_HIR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B8578C" w14:textId="77777777" w:rsidR="003F7BE8" w:rsidRPr="000C758D" w:rsidRDefault="003F7BE8" w:rsidP="003F7BE8">
            <w:pPr>
              <w:ind w:left="82" w:hanging="82"/>
              <w:jc w:val="left"/>
              <w:rPr>
                <w:sz w:val="16"/>
                <w:szCs w:val="16"/>
              </w:rPr>
            </w:pPr>
            <w:r w:rsidRPr="000C758D">
              <w:rPr>
                <w:sz w:val="16"/>
                <w:szCs w:val="16"/>
              </w:rPr>
              <w:t>Cucumis hirsutus Sond.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03A02E" w14:textId="6A4E0B5C" w:rsidR="003F7BE8" w:rsidRPr="000C758D" w:rsidRDefault="003F7BE8" w:rsidP="003F7BE8">
            <w:pPr>
              <w:jc w:val="left"/>
              <w:rPr>
                <w:sz w:val="16"/>
                <w:szCs w:val="16"/>
              </w:rPr>
            </w:pPr>
            <w:r w:rsidRPr="00B662C3">
              <w:rPr>
                <w:sz w:val="16"/>
                <w:szCs w:val="16"/>
              </w:rPr>
              <w:t>DE  QZ</w:t>
            </w:r>
          </w:p>
        </w:tc>
      </w:tr>
      <w:tr w:rsidR="003F7BE8" w:rsidRPr="000C758D" w14:paraId="71F098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86C66C" w14:textId="77777777" w:rsidR="003F7BE8" w:rsidRPr="000C758D" w:rsidRDefault="003F7BE8" w:rsidP="003F7BE8">
            <w:pPr>
              <w:jc w:val="left"/>
              <w:rPr>
                <w:sz w:val="16"/>
                <w:szCs w:val="16"/>
              </w:rPr>
            </w:pPr>
            <w:r w:rsidRPr="000C758D">
              <w:rPr>
                <w:bCs/>
                <w:sz w:val="16"/>
                <w:szCs w:val="16"/>
              </w:rPr>
              <w:t>CUCUM_MEL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76C912" w14:textId="77777777" w:rsidR="003F7BE8" w:rsidRPr="000C758D" w:rsidRDefault="003F7BE8" w:rsidP="003F7BE8">
            <w:pPr>
              <w:ind w:left="82" w:hanging="82"/>
              <w:jc w:val="left"/>
              <w:rPr>
                <w:sz w:val="16"/>
                <w:szCs w:val="16"/>
              </w:rPr>
            </w:pPr>
            <w:r w:rsidRPr="000C758D">
              <w:rPr>
                <w:sz w:val="16"/>
                <w:szCs w:val="16"/>
              </w:rPr>
              <w:t>Cucumis melo L.</w:t>
            </w:r>
            <w:r w:rsidRPr="000C758D">
              <w:rPr>
                <w:sz w:val="16"/>
                <w:szCs w:val="16"/>
              </w:rPr>
              <w:br/>
              <w:t>Melo sativus Sarg.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0C74FB" w14:textId="4DF89EF9" w:rsidR="003F7BE8" w:rsidRPr="000C758D" w:rsidRDefault="003F7BE8" w:rsidP="005A7F5E">
            <w:pPr>
              <w:jc w:val="left"/>
              <w:rPr>
                <w:sz w:val="16"/>
                <w:szCs w:val="16"/>
              </w:rPr>
            </w:pPr>
            <w:r w:rsidRPr="00B662C3">
              <w:rPr>
                <w:sz w:val="16"/>
                <w:szCs w:val="16"/>
              </w:rPr>
              <w:t>AR  BG  CN  ES  FR  HU  IL  JP  NL  PL  PT  PY  QZ</w:t>
            </w:r>
            <w:r w:rsidRPr="00B662C3">
              <w:rPr>
                <w:sz w:val="16"/>
                <w:szCs w:val="16"/>
                <w:vertAlign w:val="superscript"/>
              </w:rPr>
              <w:t>{</w:t>
            </w:r>
            <w:r w:rsidR="005A7F5E">
              <w:rPr>
                <w:sz w:val="16"/>
                <w:szCs w:val="16"/>
                <w:vertAlign w:val="superscript"/>
              </w:rPr>
              <w:t>90</w:t>
            </w:r>
            <w:r w:rsidRPr="00B662C3">
              <w:rPr>
                <w:sz w:val="16"/>
                <w:szCs w:val="16"/>
                <w:vertAlign w:val="superscript"/>
              </w:rPr>
              <w:t>}</w:t>
            </w:r>
            <w:r w:rsidRPr="00B662C3">
              <w:rPr>
                <w:sz w:val="16"/>
                <w:szCs w:val="16"/>
              </w:rPr>
              <w:t xml:space="preserve">  RO  RS  RU  SK</w:t>
            </w:r>
            <w:r w:rsidRPr="00B662C3">
              <w:rPr>
                <w:sz w:val="16"/>
                <w:szCs w:val="16"/>
                <w:vertAlign w:val="superscript"/>
              </w:rPr>
              <w:t>{2}</w:t>
            </w:r>
            <w:r w:rsidRPr="00B662C3">
              <w:rPr>
                <w:sz w:val="16"/>
                <w:szCs w:val="16"/>
              </w:rPr>
              <w:t xml:space="preserve">  UA  US  UY  ZA</w:t>
            </w:r>
          </w:p>
        </w:tc>
      </w:tr>
      <w:tr w:rsidR="003F7BE8" w:rsidRPr="000C758D" w14:paraId="0AD78E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278A79" w14:textId="77777777" w:rsidR="003F7BE8" w:rsidRPr="000C758D" w:rsidRDefault="003F7BE8" w:rsidP="003F7BE8">
            <w:pPr>
              <w:jc w:val="left"/>
              <w:rPr>
                <w:sz w:val="16"/>
                <w:szCs w:val="16"/>
              </w:rPr>
            </w:pPr>
            <w:r w:rsidRPr="000C758D">
              <w:rPr>
                <w:bCs/>
                <w:sz w:val="16"/>
                <w:szCs w:val="16"/>
              </w:rPr>
              <w:t>CUCUM_MEL_MAK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F81DCC" w14:textId="77777777" w:rsidR="003F7BE8" w:rsidRPr="000C758D" w:rsidRDefault="003F7BE8" w:rsidP="003F7BE8">
            <w:pPr>
              <w:ind w:left="82" w:hanging="82"/>
              <w:jc w:val="left"/>
              <w:rPr>
                <w:sz w:val="16"/>
                <w:szCs w:val="16"/>
              </w:rPr>
            </w:pPr>
            <w:r w:rsidRPr="000C758D">
              <w:rPr>
                <w:sz w:val="16"/>
                <w:szCs w:val="16"/>
              </w:rPr>
              <w:t>Cucumis melo L. var. makuwa Makino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9BECC8" w14:textId="35C2AED4" w:rsidR="003F7BE8" w:rsidRPr="000C758D" w:rsidRDefault="003F7BE8" w:rsidP="003F7BE8">
            <w:pPr>
              <w:jc w:val="left"/>
              <w:rPr>
                <w:sz w:val="16"/>
                <w:szCs w:val="16"/>
              </w:rPr>
            </w:pPr>
            <w:r w:rsidRPr="00B662C3">
              <w:rPr>
                <w:sz w:val="16"/>
                <w:szCs w:val="16"/>
              </w:rPr>
              <w:t>FR  KR</w:t>
            </w:r>
          </w:p>
        </w:tc>
      </w:tr>
      <w:tr w:rsidR="003F7BE8" w:rsidRPr="000C758D" w14:paraId="043FB1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713097" w14:textId="77777777" w:rsidR="003F7BE8" w:rsidRPr="000C758D" w:rsidRDefault="003F7BE8" w:rsidP="003F7BE8">
            <w:pPr>
              <w:jc w:val="left"/>
              <w:rPr>
                <w:sz w:val="16"/>
                <w:szCs w:val="16"/>
              </w:rPr>
            </w:pPr>
            <w:r w:rsidRPr="000C758D">
              <w:rPr>
                <w:bCs/>
                <w:sz w:val="16"/>
                <w:szCs w:val="16"/>
              </w:rPr>
              <w:t>CUCUM_MEL_MEL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61B63F" w14:textId="77777777" w:rsidR="003F7BE8" w:rsidRPr="000C758D" w:rsidRDefault="003F7BE8" w:rsidP="003F7BE8">
            <w:pPr>
              <w:ind w:left="82" w:hanging="82"/>
              <w:jc w:val="left"/>
              <w:rPr>
                <w:sz w:val="16"/>
                <w:szCs w:val="16"/>
              </w:rPr>
            </w:pPr>
            <w:r w:rsidRPr="000C758D">
              <w:rPr>
                <w:sz w:val="16"/>
                <w:szCs w:val="16"/>
              </w:rPr>
              <w:t>Cucumis melo L. subsp. melo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995ADD" w14:textId="08B9BF5B" w:rsidR="003F7BE8" w:rsidRPr="000C758D" w:rsidRDefault="003F7BE8" w:rsidP="003F7BE8">
            <w:pPr>
              <w:jc w:val="left"/>
              <w:rPr>
                <w:sz w:val="16"/>
                <w:szCs w:val="16"/>
              </w:rPr>
            </w:pPr>
            <w:r w:rsidRPr="00B662C3">
              <w:rPr>
                <w:sz w:val="16"/>
                <w:szCs w:val="16"/>
              </w:rPr>
              <w:t>KR</w:t>
            </w:r>
          </w:p>
        </w:tc>
      </w:tr>
      <w:tr w:rsidR="003F7BE8" w:rsidRPr="000C758D" w14:paraId="78D027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7C9325" w14:textId="77777777" w:rsidR="003F7BE8" w:rsidRPr="000C758D" w:rsidRDefault="003F7BE8" w:rsidP="003F7BE8">
            <w:pPr>
              <w:jc w:val="left"/>
              <w:rPr>
                <w:sz w:val="16"/>
                <w:szCs w:val="16"/>
              </w:rPr>
            </w:pPr>
            <w:r w:rsidRPr="000C758D">
              <w:rPr>
                <w:bCs/>
                <w:sz w:val="16"/>
                <w:szCs w:val="16"/>
              </w:rPr>
              <w:t>CUCUM_SAT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25A1B9" w14:textId="77777777" w:rsidR="003F7BE8" w:rsidRPr="000C758D" w:rsidRDefault="003F7BE8" w:rsidP="003F7BE8">
            <w:pPr>
              <w:ind w:left="82" w:hanging="82"/>
              <w:jc w:val="left"/>
              <w:rPr>
                <w:sz w:val="16"/>
                <w:szCs w:val="16"/>
              </w:rPr>
            </w:pPr>
            <w:r w:rsidRPr="000C758D">
              <w:rPr>
                <w:sz w:val="16"/>
                <w:szCs w:val="16"/>
              </w:rPr>
              <w:t>Cucumis sativus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BA014A" w14:textId="58EEAC59" w:rsidR="003F7BE8" w:rsidRPr="000C758D" w:rsidRDefault="003F7BE8" w:rsidP="003F7BE8">
            <w:pPr>
              <w:jc w:val="left"/>
              <w:rPr>
                <w:sz w:val="16"/>
                <w:szCs w:val="16"/>
              </w:rPr>
            </w:pPr>
            <w:r w:rsidRPr="00B662C3">
              <w:rPr>
                <w:sz w:val="16"/>
                <w:szCs w:val="16"/>
              </w:rPr>
              <w:t>AZ  BG  BY  CA  CN  CZ  DE  ES  FR  HU</w:t>
            </w:r>
            <w:r w:rsidRPr="00B662C3">
              <w:rPr>
                <w:sz w:val="16"/>
                <w:szCs w:val="16"/>
                <w:vertAlign w:val="superscript"/>
              </w:rPr>
              <w:t>{39}</w:t>
            </w:r>
            <w:r w:rsidRPr="00B662C3">
              <w:rPr>
                <w:sz w:val="16"/>
                <w:szCs w:val="16"/>
              </w:rPr>
              <w:t xml:space="preserve">  IL  JP  KR  MD  NL  PL  PT  QZ</w:t>
            </w:r>
            <w:r w:rsidRPr="00B662C3">
              <w:rPr>
                <w:sz w:val="16"/>
                <w:szCs w:val="16"/>
                <w:vertAlign w:val="superscript"/>
              </w:rPr>
              <w:t>{39}</w:t>
            </w:r>
            <w:r w:rsidRPr="00B662C3">
              <w:rPr>
                <w:sz w:val="16"/>
                <w:szCs w:val="16"/>
              </w:rPr>
              <w:t xml:space="preserve">  RO  RS  RU  SK  UA  US  ZA</w:t>
            </w:r>
          </w:p>
        </w:tc>
      </w:tr>
      <w:tr w:rsidR="003F7BE8" w:rsidRPr="000C758D" w14:paraId="48DC23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8885D5" w14:textId="77777777" w:rsidR="003F7BE8" w:rsidRPr="000C758D" w:rsidRDefault="003F7BE8" w:rsidP="003F7BE8">
            <w:pPr>
              <w:jc w:val="left"/>
              <w:rPr>
                <w:sz w:val="16"/>
                <w:szCs w:val="16"/>
              </w:rPr>
            </w:pPr>
            <w:r w:rsidRPr="000C758D">
              <w:rPr>
                <w:bCs/>
                <w:sz w:val="16"/>
                <w:szCs w:val="16"/>
              </w:rPr>
              <w:t>CUCUM_SAT_SAT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8333E3" w14:textId="77777777" w:rsidR="003F7BE8" w:rsidRPr="000C758D" w:rsidRDefault="003F7BE8" w:rsidP="003F7BE8">
            <w:pPr>
              <w:ind w:left="82" w:hanging="82"/>
              <w:jc w:val="left"/>
              <w:rPr>
                <w:sz w:val="16"/>
                <w:szCs w:val="16"/>
              </w:rPr>
            </w:pPr>
            <w:r w:rsidRPr="000C758D">
              <w:rPr>
                <w:sz w:val="16"/>
                <w:szCs w:val="16"/>
              </w:rPr>
              <w:t>Cucumis sativus L. var. sativus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6A80CE" w14:textId="5756A534" w:rsidR="003F7BE8" w:rsidRPr="000C758D" w:rsidRDefault="003F7BE8" w:rsidP="003F7BE8">
            <w:pPr>
              <w:jc w:val="left"/>
              <w:rPr>
                <w:sz w:val="16"/>
                <w:szCs w:val="16"/>
              </w:rPr>
            </w:pPr>
            <w:r w:rsidRPr="00B662C3">
              <w:rPr>
                <w:sz w:val="16"/>
                <w:szCs w:val="16"/>
              </w:rPr>
              <w:t>PT  ZA</w:t>
            </w:r>
          </w:p>
        </w:tc>
      </w:tr>
      <w:tr w:rsidR="003F7BE8" w:rsidRPr="00DB2901" w14:paraId="0DDEF0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4C7AFD" w14:textId="77777777" w:rsidR="003F7BE8" w:rsidRPr="000C758D" w:rsidRDefault="003F7BE8" w:rsidP="003F7BE8">
            <w:pPr>
              <w:jc w:val="left"/>
              <w:rPr>
                <w:sz w:val="16"/>
                <w:szCs w:val="16"/>
              </w:rPr>
            </w:pPr>
            <w:r w:rsidRPr="000C758D">
              <w:rPr>
                <w:bCs/>
                <w:sz w:val="16"/>
                <w:szCs w:val="16"/>
              </w:rPr>
              <w:t>CUCUR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17208A" w14:textId="77777777" w:rsidR="003F7BE8" w:rsidRPr="000C758D" w:rsidRDefault="003F7BE8" w:rsidP="003F7BE8">
            <w:pPr>
              <w:ind w:left="82" w:hanging="82"/>
              <w:jc w:val="left"/>
              <w:rPr>
                <w:sz w:val="16"/>
                <w:szCs w:val="16"/>
              </w:rPr>
            </w:pPr>
            <w:r w:rsidRPr="000C758D">
              <w:rPr>
                <w:sz w:val="16"/>
                <w:szCs w:val="16"/>
              </w:rPr>
              <w:t>Cucurbita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4825CC" w14:textId="320C91AF" w:rsidR="003F7BE8" w:rsidRPr="00486B2C" w:rsidRDefault="003F7BE8" w:rsidP="003F7BE8">
            <w:pPr>
              <w:jc w:val="left"/>
              <w:rPr>
                <w:sz w:val="16"/>
                <w:szCs w:val="16"/>
                <w:lang w:val="en-US"/>
              </w:rPr>
            </w:pPr>
            <w:r w:rsidRPr="003F7BE8">
              <w:rPr>
                <w:sz w:val="16"/>
                <w:szCs w:val="16"/>
                <w:lang w:val="en-US"/>
              </w:rPr>
              <w:t>AR  BG  FR  JP  KE  UA  US  ZA</w:t>
            </w:r>
          </w:p>
        </w:tc>
      </w:tr>
      <w:tr w:rsidR="003F7BE8" w:rsidRPr="003F7BE8" w14:paraId="64788E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CBC5A0" w14:textId="77777777" w:rsidR="003F7BE8" w:rsidRPr="000C758D" w:rsidRDefault="003F7BE8" w:rsidP="003F7BE8">
            <w:pPr>
              <w:jc w:val="left"/>
              <w:rPr>
                <w:sz w:val="16"/>
                <w:szCs w:val="16"/>
              </w:rPr>
            </w:pPr>
            <w:r w:rsidRPr="000C758D">
              <w:rPr>
                <w:bCs/>
                <w:sz w:val="16"/>
                <w:szCs w:val="16"/>
              </w:rPr>
              <w:t>CUCUR_FIC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695574" w14:textId="77777777" w:rsidR="003F7BE8" w:rsidRPr="000C758D" w:rsidRDefault="003F7BE8" w:rsidP="003F7BE8">
            <w:pPr>
              <w:ind w:left="82" w:hanging="82"/>
              <w:jc w:val="left"/>
              <w:rPr>
                <w:sz w:val="16"/>
                <w:szCs w:val="16"/>
              </w:rPr>
            </w:pPr>
            <w:r w:rsidRPr="000C758D">
              <w:rPr>
                <w:sz w:val="16"/>
                <w:szCs w:val="16"/>
              </w:rPr>
              <w:t>Cucurbita ficifolia Bouché</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00242D" w14:textId="273DBF97" w:rsidR="003F7BE8" w:rsidRPr="003F7BE8" w:rsidRDefault="003F7BE8" w:rsidP="003F7BE8">
            <w:pPr>
              <w:jc w:val="left"/>
              <w:rPr>
                <w:sz w:val="16"/>
                <w:szCs w:val="16"/>
                <w:lang w:val="en-US"/>
              </w:rPr>
            </w:pPr>
            <w:r w:rsidRPr="00B662C3">
              <w:rPr>
                <w:sz w:val="16"/>
                <w:szCs w:val="16"/>
              </w:rPr>
              <w:t>NL  PT</w:t>
            </w:r>
          </w:p>
        </w:tc>
      </w:tr>
      <w:tr w:rsidR="003F7BE8" w:rsidRPr="000C758D" w14:paraId="115319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003254" w14:textId="77777777" w:rsidR="003F7BE8" w:rsidRPr="000C758D" w:rsidRDefault="003F7BE8" w:rsidP="003F7BE8">
            <w:pPr>
              <w:jc w:val="left"/>
              <w:rPr>
                <w:sz w:val="16"/>
                <w:szCs w:val="16"/>
              </w:rPr>
            </w:pPr>
            <w:r w:rsidRPr="000C758D">
              <w:rPr>
                <w:bCs/>
                <w:sz w:val="16"/>
                <w:szCs w:val="16"/>
              </w:rPr>
              <w:t>CUCUR_MAX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9761DC" w14:textId="77777777" w:rsidR="003F7BE8" w:rsidRPr="000C758D" w:rsidRDefault="003F7BE8" w:rsidP="003F7BE8">
            <w:pPr>
              <w:ind w:left="82" w:hanging="82"/>
              <w:jc w:val="left"/>
              <w:rPr>
                <w:sz w:val="16"/>
                <w:szCs w:val="16"/>
              </w:rPr>
            </w:pPr>
            <w:r w:rsidRPr="000C758D">
              <w:rPr>
                <w:sz w:val="16"/>
                <w:szCs w:val="16"/>
              </w:rPr>
              <w:t>Cucurbita maxima Duchesne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92083F" w14:textId="06EBD59B" w:rsidR="003F7BE8" w:rsidRPr="000C758D" w:rsidRDefault="003F7BE8" w:rsidP="003F7BE8">
            <w:pPr>
              <w:jc w:val="left"/>
              <w:rPr>
                <w:sz w:val="16"/>
                <w:szCs w:val="16"/>
              </w:rPr>
            </w:pPr>
            <w:r w:rsidRPr="00B662C3">
              <w:rPr>
                <w:sz w:val="16"/>
                <w:szCs w:val="16"/>
              </w:rPr>
              <w:t>BG  DE  ES  FR  HU  KR  NL  PL  PT  QZ  RO  RU  SK  US  ZA</w:t>
            </w:r>
          </w:p>
        </w:tc>
      </w:tr>
      <w:tr w:rsidR="003F7BE8" w:rsidRPr="000C758D" w14:paraId="2FCEE2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0806B2" w14:textId="77777777" w:rsidR="003F7BE8" w:rsidRPr="000C758D" w:rsidRDefault="003F7BE8" w:rsidP="003F7BE8">
            <w:pPr>
              <w:jc w:val="left"/>
              <w:rPr>
                <w:sz w:val="16"/>
                <w:szCs w:val="16"/>
              </w:rPr>
            </w:pPr>
            <w:r w:rsidRPr="000C758D">
              <w:rPr>
                <w:bCs/>
                <w:sz w:val="16"/>
                <w:szCs w:val="16"/>
              </w:rPr>
              <w:t>CUCUR_MMO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F5B7A7" w14:textId="77777777" w:rsidR="003F7BE8" w:rsidRPr="000C758D" w:rsidRDefault="003F7BE8" w:rsidP="003F7BE8">
            <w:pPr>
              <w:ind w:left="82" w:hanging="82"/>
              <w:jc w:val="left"/>
              <w:rPr>
                <w:sz w:val="16"/>
                <w:szCs w:val="16"/>
              </w:rPr>
            </w:pPr>
            <w:r w:rsidRPr="000C758D">
              <w:rPr>
                <w:sz w:val="16"/>
                <w:szCs w:val="16"/>
              </w:rPr>
              <w:t>Cucurbita maxima Duchesne x Cucurbita moschata Duchesne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93451A" w14:textId="206E554E" w:rsidR="003F7BE8" w:rsidRPr="000C758D" w:rsidRDefault="003F7BE8" w:rsidP="003F7BE8">
            <w:pPr>
              <w:jc w:val="left"/>
              <w:rPr>
                <w:sz w:val="16"/>
                <w:szCs w:val="16"/>
              </w:rPr>
            </w:pPr>
            <w:r w:rsidRPr="00B662C3">
              <w:rPr>
                <w:sz w:val="16"/>
                <w:szCs w:val="16"/>
              </w:rPr>
              <w:t>NL  PT  QZ  SK</w:t>
            </w:r>
          </w:p>
        </w:tc>
      </w:tr>
      <w:tr w:rsidR="003F7BE8" w:rsidRPr="00DB2901" w14:paraId="34E6FF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D6B2A3" w14:textId="77777777" w:rsidR="003F7BE8" w:rsidRPr="000C758D" w:rsidRDefault="003F7BE8" w:rsidP="003F7BE8">
            <w:pPr>
              <w:jc w:val="left"/>
              <w:rPr>
                <w:sz w:val="16"/>
                <w:szCs w:val="16"/>
              </w:rPr>
            </w:pPr>
            <w:r w:rsidRPr="000C758D">
              <w:rPr>
                <w:bCs/>
                <w:sz w:val="16"/>
                <w:szCs w:val="16"/>
              </w:rPr>
              <w:t>CUCUR_MOS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8FE882" w14:textId="77777777" w:rsidR="003F7BE8" w:rsidRPr="000C758D" w:rsidRDefault="003F7BE8" w:rsidP="003F7BE8">
            <w:pPr>
              <w:ind w:left="82" w:hanging="82"/>
              <w:jc w:val="left"/>
              <w:rPr>
                <w:sz w:val="16"/>
                <w:szCs w:val="16"/>
              </w:rPr>
            </w:pPr>
            <w:r w:rsidRPr="000C758D">
              <w:rPr>
                <w:sz w:val="16"/>
                <w:szCs w:val="16"/>
              </w:rPr>
              <w:t>Cucurbita moschata Duchesne</w:t>
            </w:r>
            <w:r w:rsidRPr="000C758D">
              <w:rPr>
                <w:sz w:val="16"/>
                <w:szCs w:val="16"/>
              </w:rPr>
              <w:br/>
              <w:t>Cucurbita moschata (Duch.) Duch. ex Poir.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D7C681" w14:textId="43CB5B71" w:rsidR="003F7BE8" w:rsidRPr="00486B2C" w:rsidRDefault="003F7BE8" w:rsidP="003F7BE8">
            <w:pPr>
              <w:jc w:val="left"/>
              <w:rPr>
                <w:sz w:val="16"/>
                <w:szCs w:val="16"/>
                <w:lang w:val="de-DE"/>
              </w:rPr>
            </w:pPr>
            <w:r w:rsidRPr="003F7BE8">
              <w:rPr>
                <w:sz w:val="16"/>
                <w:szCs w:val="16"/>
                <w:lang w:val="de-DE"/>
              </w:rPr>
              <w:t>BG  CN  ES  FR  NL  PT  QZ  RU  SK  ZA</w:t>
            </w:r>
          </w:p>
        </w:tc>
      </w:tr>
      <w:tr w:rsidR="003F7BE8" w:rsidRPr="003F7BE8" w14:paraId="77C561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DE29C3" w14:textId="77777777" w:rsidR="003F7BE8" w:rsidRPr="000C758D" w:rsidRDefault="003F7BE8" w:rsidP="003F7BE8">
            <w:pPr>
              <w:jc w:val="left"/>
              <w:rPr>
                <w:sz w:val="16"/>
                <w:szCs w:val="16"/>
              </w:rPr>
            </w:pPr>
            <w:r w:rsidRPr="000C758D">
              <w:rPr>
                <w:bCs/>
                <w:sz w:val="16"/>
                <w:szCs w:val="16"/>
              </w:rPr>
              <w:t>CUCUR_PEP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F4D511" w14:textId="77777777" w:rsidR="003F7BE8" w:rsidRPr="000C758D" w:rsidRDefault="003F7BE8" w:rsidP="003F7BE8">
            <w:pPr>
              <w:ind w:left="82" w:hanging="82"/>
              <w:jc w:val="left"/>
              <w:rPr>
                <w:sz w:val="16"/>
                <w:szCs w:val="16"/>
              </w:rPr>
            </w:pPr>
            <w:r w:rsidRPr="000C758D">
              <w:rPr>
                <w:sz w:val="16"/>
                <w:szCs w:val="16"/>
              </w:rPr>
              <w:t>Cucurbita pepo L.</w:t>
            </w:r>
            <w:r w:rsidRPr="000C758D">
              <w:rPr>
                <w:sz w:val="16"/>
                <w:szCs w:val="16"/>
              </w:rPr>
              <w:br/>
              <w:t>Cucurbita pepo L. subsp. ovifera (L.) D. S. Decker var. ovifera (L.) Harz</w:t>
            </w:r>
            <w:r w:rsidRPr="000C758D">
              <w:rPr>
                <w:sz w:val="16"/>
                <w:szCs w:val="16"/>
              </w:rPr>
              <w:br/>
              <w:t>Cucurbita pepo L. subsp. pepo var. pepo</w:t>
            </w:r>
            <w:r w:rsidRPr="000C758D">
              <w:rPr>
                <w:sz w:val="16"/>
                <w:szCs w:val="16"/>
              </w:rPr>
              <w:br/>
              <w:t>Cucurbita pepo L. var. montia duch</w:t>
            </w:r>
            <w:r w:rsidRPr="000C758D">
              <w:rPr>
                <w:sz w:val="16"/>
                <w:szCs w:val="16"/>
              </w:rPr>
              <w:br/>
              <w:t>Cucurbita pepo L. var. patisson duch</w:t>
            </w:r>
            <w:r w:rsidRPr="000C758D">
              <w:rPr>
                <w:sz w:val="16"/>
                <w:szCs w:val="16"/>
              </w:rPr>
              <w:br/>
              <w:t>Cucurbita pepo var. giraumontia Filov</w:t>
            </w:r>
            <w:r w:rsidRPr="000C758D">
              <w:rPr>
                <w:sz w:val="16"/>
                <w:szCs w:val="16"/>
              </w:rPr>
              <w:br/>
              <w:t>Cucurbita pepo var. melopepo (L.) Harz</w:t>
            </w:r>
            <w:r w:rsidRPr="000C758D">
              <w:rPr>
                <w:sz w:val="16"/>
                <w:szCs w:val="16"/>
              </w:rPr>
              <w:br/>
              <w:t>Cucurbita pepo var. styriaca Greb.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9E9BA1" w14:textId="6B7FCA2D" w:rsidR="003F7BE8" w:rsidRPr="003F7BE8" w:rsidRDefault="003F7BE8" w:rsidP="003F7BE8">
            <w:pPr>
              <w:jc w:val="left"/>
              <w:rPr>
                <w:sz w:val="16"/>
                <w:szCs w:val="16"/>
              </w:rPr>
            </w:pPr>
            <w:r w:rsidRPr="00B662C3">
              <w:rPr>
                <w:sz w:val="16"/>
                <w:szCs w:val="16"/>
              </w:rPr>
              <w:t>AT  BG  BY  CN  DE  ES  FR  HU  IL  NL  PL  PT  QZ  RO  RS  RU  SK  UA  US  ZA</w:t>
            </w:r>
          </w:p>
        </w:tc>
      </w:tr>
      <w:tr w:rsidR="003F7BE8" w:rsidRPr="000C758D" w14:paraId="1D828B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274465" w14:textId="77777777" w:rsidR="003F7BE8" w:rsidRPr="000C758D" w:rsidRDefault="003F7BE8" w:rsidP="003F7BE8">
            <w:pPr>
              <w:jc w:val="left"/>
              <w:rPr>
                <w:sz w:val="16"/>
                <w:szCs w:val="16"/>
              </w:rPr>
            </w:pPr>
            <w:r w:rsidRPr="000C758D">
              <w:rPr>
                <w:bCs/>
                <w:sz w:val="16"/>
                <w:szCs w:val="16"/>
              </w:rPr>
              <w:t>CUPHE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77B938" w14:textId="77777777" w:rsidR="003F7BE8" w:rsidRPr="000C758D" w:rsidRDefault="003F7BE8" w:rsidP="003F7BE8">
            <w:pPr>
              <w:ind w:left="82" w:hanging="82"/>
              <w:jc w:val="left"/>
              <w:rPr>
                <w:sz w:val="16"/>
                <w:szCs w:val="16"/>
              </w:rPr>
            </w:pPr>
            <w:r w:rsidRPr="000C758D">
              <w:rPr>
                <w:sz w:val="16"/>
                <w:szCs w:val="16"/>
              </w:rPr>
              <w:t>Cuphea P.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099414" w14:textId="207C0F2B" w:rsidR="003F7BE8" w:rsidRPr="000C758D" w:rsidRDefault="003F7BE8" w:rsidP="003F7BE8">
            <w:pPr>
              <w:jc w:val="left"/>
              <w:rPr>
                <w:sz w:val="16"/>
                <w:szCs w:val="16"/>
              </w:rPr>
            </w:pPr>
            <w:r w:rsidRPr="00B662C3">
              <w:rPr>
                <w:sz w:val="16"/>
                <w:szCs w:val="16"/>
              </w:rPr>
              <w:t>DE  NZ  QZ</w:t>
            </w:r>
          </w:p>
        </w:tc>
      </w:tr>
      <w:tr w:rsidR="003F7BE8" w:rsidRPr="000C758D" w14:paraId="474286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200585" w14:textId="77777777" w:rsidR="003F7BE8" w:rsidRPr="000C758D" w:rsidRDefault="003F7BE8" w:rsidP="003F7BE8">
            <w:pPr>
              <w:jc w:val="left"/>
              <w:rPr>
                <w:sz w:val="16"/>
                <w:szCs w:val="16"/>
              </w:rPr>
            </w:pPr>
            <w:r w:rsidRPr="000C758D">
              <w:rPr>
                <w:bCs/>
                <w:sz w:val="16"/>
                <w:szCs w:val="16"/>
              </w:rPr>
              <w:t>CUPHE_CYA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809050" w14:textId="77777777" w:rsidR="003F7BE8" w:rsidRPr="000C758D" w:rsidRDefault="003F7BE8" w:rsidP="003F7BE8">
            <w:pPr>
              <w:ind w:left="82" w:hanging="82"/>
              <w:jc w:val="left"/>
              <w:rPr>
                <w:sz w:val="16"/>
                <w:szCs w:val="16"/>
              </w:rPr>
            </w:pPr>
            <w:r w:rsidRPr="000C758D">
              <w:rPr>
                <w:sz w:val="16"/>
                <w:szCs w:val="16"/>
              </w:rPr>
              <w:t>Cuphea cyanea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2D3477" w14:textId="525EB0F9" w:rsidR="003F7BE8" w:rsidRPr="000C758D" w:rsidRDefault="003F7BE8" w:rsidP="003F7BE8">
            <w:pPr>
              <w:jc w:val="left"/>
              <w:rPr>
                <w:sz w:val="16"/>
                <w:szCs w:val="16"/>
              </w:rPr>
            </w:pPr>
            <w:r w:rsidRPr="00B662C3">
              <w:rPr>
                <w:sz w:val="16"/>
                <w:szCs w:val="16"/>
              </w:rPr>
              <w:t>DE  QZ</w:t>
            </w:r>
          </w:p>
        </w:tc>
      </w:tr>
      <w:tr w:rsidR="003F7BE8" w:rsidRPr="000C758D" w14:paraId="3E09EA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228174" w14:textId="77777777" w:rsidR="003F7BE8" w:rsidRPr="000C758D" w:rsidRDefault="003F7BE8" w:rsidP="003F7BE8">
            <w:pPr>
              <w:jc w:val="left"/>
              <w:rPr>
                <w:sz w:val="16"/>
                <w:szCs w:val="16"/>
              </w:rPr>
            </w:pPr>
            <w:r w:rsidRPr="000C758D">
              <w:rPr>
                <w:bCs/>
                <w:sz w:val="16"/>
                <w:szCs w:val="16"/>
              </w:rPr>
              <w:t>CUPHE_HYS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CD2ACF" w14:textId="77777777" w:rsidR="003F7BE8" w:rsidRPr="000C758D" w:rsidRDefault="003F7BE8" w:rsidP="003F7BE8">
            <w:pPr>
              <w:ind w:left="82" w:hanging="82"/>
              <w:jc w:val="left"/>
              <w:rPr>
                <w:sz w:val="16"/>
                <w:szCs w:val="16"/>
              </w:rPr>
            </w:pPr>
            <w:r w:rsidRPr="000C758D">
              <w:rPr>
                <w:sz w:val="16"/>
                <w:szCs w:val="16"/>
              </w:rPr>
              <w:t>Cuphea hyssopifolia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F04814" w14:textId="15B81DD2" w:rsidR="003F7BE8" w:rsidRPr="000C758D" w:rsidRDefault="003F7BE8" w:rsidP="003F7BE8">
            <w:pPr>
              <w:jc w:val="left"/>
              <w:rPr>
                <w:sz w:val="16"/>
                <w:szCs w:val="16"/>
              </w:rPr>
            </w:pPr>
            <w:r w:rsidRPr="00B662C3">
              <w:rPr>
                <w:sz w:val="16"/>
                <w:szCs w:val="16"/>
              </w:rPr>
              <w:t>DE  JP  QZ  ZA</w:t>
            </w:r>
          </w:p>
        </w:tc>
      </w:tr>
      <w:tr w:rsidR="003F7BE8" w:rsidRPr="000C758D" w14:paraId="5BD80D8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8660C3" w14:textId="77777777" w:rsidR="003F7BE8" w:rsidRPr="000C758D" w:rsidRDefault="003F7BE8" w:rsidP="003F7BE8">
            <w:pPr>
              <w:jc w:val="left"/>
              <w:rPr>
                <w:sz w:val="16"/>
                <w:szCs w:val="16"/>
              </w:rPr>
            </w:pPr>
            <w:r w:rsidRPr="000C758D">
              <w:rPr>
                <w:bCs/>
                <w:sz w:val="16"/>
                <w:szCs w:val="16"/>
              </w:rPr>
              <w:t>CUPHE_IGN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3AEA70" w14:textId="77777777" w:rsidR="003F7BE8" w:rsidRPr="000C758D" w:rsidRDefault="003F7BE8" w:rsidP="003F7BE8">
            <w:pPr>
              <w:ind w:left="82" w:hanging="82"/>
              <w:jc w:val="left"/>
              <w:rPr>
                <w:sz w:val="16"/>
                <w:szCs w:val="16"/>
              </w:rPr>
            </w:pPr>
            <w:r w:rsidRPr="000C758D">
              <w:rPr>
                <w:sz w:val="16"/>
                <w:szCs w:val="16"/>
              </w:rPr>
              <w:t>Cuphea ignea 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409D1C" w14:textId="535CC134" w:rsidR="003F7BE8" w:rsidRPr="000C758D" w:rsidRDefault="003F7BE8" w:rsidP="003F7BE8">
            <w:pPr>
              <w:jc w:val="left"/>
              <w:rPr>
                <w:sz w:val="16"/>
                <w:szCs w:val="16"/>
              </w:rPr>
            </w:pPr>
            <w:r w:rsidRPr="00B662C3">
              <w:rPr>
                <w:sz w:val="16"/>
                <w:szCs w:val="16"/>
              </w:rPr>
              <w:t>DE  QZ</w:t>
            </w:r>
          </w:p>
        </w:tc>
      </w:tr>
      <w:tr w:rsidR="003F7BE8" w:rsidRPr="000C758D" w14:paraId="5F3D8A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8B72B3" w14:textId="77777777" w:rsidR="003F7BE8" w:rsidRPr="000C758D" w:rsidRDefault="003F7BE8" w:rsidP="003F7BE8">
            <w:pPr>
              <w:jc w:val="left"/>
              <w:rPr>
                <w:sz w:val="16"/>
                <w:szCs w:val="16"/>
              </w:rPr>
            </w:pPr>
            <w:r w:rsidRPr="000C758D">
              <w:rPr>
                <w:bCs/>
                <w:sz w:val="16"/>
                <w:szCs w:val="16"/>
              </w:rPr>
              <w:t>CUPHE_LLA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BBE62A" w14:textId="77777777" w:rsidR="003F7BE8" w:rsidRPr="000C758D" w:rsidRDefault="003F7BE8" w:rsidP="003F7BE8">
            <w:pPr>
              <w:ind w:left="82" w:hanging="82"/>
              <w:jc w:val="left"/>
              <w:rPr>
                <w:sz w:val="16"/>
                <w:szCs w:val="16"/>
              </w:rPr>
            </w:pPr>
            <w:r w:rsidRPr="000C758D">
              <w:rPr>
                <w:sz w:val="16"/>
                <w:szCs w:val="16"/>
              </w:rPr>
              <w:t>Cuphea llavea Lex.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79A862" w14:textId="286CBF69" w:rsidR="003F7BE8" w:rsidRPr="000C758D" w:rsidRDefault="003F7BE8" w:rsidP="003F7BE8">
            <w:pPr>
              <w:jc w:val="left"/>
              <w:rPr>
                <w:sz w:val="16"/>
                <w:szCs w:val="16"/>
              </w:rPr>
            </w:pPr>
            <w:r w:rsidRPr="00B662C3">
              <w:rPr>
                <w:sz w:val="16"/>
                <w:szCs w:val="16"/>
              </w:rPr>
              <w:t>DE  QZ</w:t>
            </w:r>
          </w:p>
        </w:tc>
      </w:tr>
      <w:tr w:rsidR="003F7BE8" w:rsidRPr="000C758D" w14:paraId="296BBF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ED7A23" w14:textId="77777777" w:rsidR="003F7BE8" w:rsidRPr="000C758D" w:rsidRDefault="003F7BE8" w:rsidP="003F7BE8">
            <w:pPr>
              <w:jc w:val="left"/>
              <w:rPr>
                <w:sz w:val="16"/>
                <w:szCs w:val="16"/>
              </w:rPr>
            </w:pPr>
            <w:r w:rsidRPr="000C758D">
              <w:rPr>
                <w:bCs/>
                <w:sz w:val="16"/>
                <w:szCs w:val="16"/>
              </w:rPr>
              <w:t>CUPHE_PRO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737617" w14:textId="77777777" w:rsidR="003F7BE8" w:rsidRPr="000C758D" w:rsidRDefault="003F7BE8" w:rsidP="003F7BE8">
            <w:pPr>
              <w:ind w:left="82" w:hanging="82"/>
              <w:jc w:val="left"/>
              <w:rPr>
                <w:sz w:val="16"/>
                <w:szCs w:val="16"/>
              </w:rPr>
            </w:pPr>
            <w:r w:rsidRPr="000C758D">
              <w:rPr>
                <w:sz w:val="16"/>
                <w:szCs w:val="16"/>
              </w:rPr>
              <w:t>Cuphea procumbens Ortega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864758" w14:textId="6EF7D89D" w:rsidR="003F7BE8" w:rsidRPr="000C758D" w:rsidRDefault="003F7BE8" w:rsidP="003F7BE8">
            <w:pPr>
              <w:jc w:val="left"/>
              <w:rPr>
                <w:sz w:val="16"/>
                <w:szCs w:val="16"/>
              </w:rPr>
            </w:pPr>
            <w:r w:rsidRPr="00B662C3">
              <w:rPr>
                <w:sz w:val="16"/>
                <w:szCs w:val="16"/>
              </w:rPr>
              <w:t>CA  DE  QZ</w:t>
            </w:r>
          </w:p>
        </w:tc>
      </w:tr>
      <w:tr w:rsidR="003F7BE8" w:rsidRPr="000C758D" w14:paraId="62ED67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9F7F9A" w14:textId="77777777" w:rsidR="003F7BE8" w:rsidRPr="000C758D" w:rsidRDefault="003F7BE8" w:rsidP="003F7BE8">
            <w:pPr>
              <w:jc w:val="left"/>
              <w:rPr>
                <w:sz w:val="16"/>
                <w:szCs w:val="16"/>
              </w:rPr>
            </w:pPr>
            <w:r w:rsidRPr="000C758D">
              <w:rPr>
                <w:bCs/>
                <w:sz w:val="16"/>
                <w:szCs w:val="16"/>
              </w:rPr>
              <w:t>CUPHE_RAM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EEFD73" w14:textId="77777777" w:rsidR="003F7BE8" w:rsidRPr="000C758D" w:rsidRDefault="003F7BE8" w:rsidP="003F7BE8">
            <w:pPr>
              <w:ind w:left="82" w:hanging="82"/>
              <w:jc w:val="left"/>
              <w:rPr>
                <w:sz w:val="16"/>
                <w:szCs w:val="16"/>
              </w:rPr>
            </w:pPr>
            <w:r w:rsidRPr="000C758D">
              <w:rPr>
                <w:sz w:val="16"/>
                <w:szCs w:val="16"/>
              </w:rPr>
              <w:t>Cuphea ramosissima Pohl ex Koehne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7E220E" w14:textId="353DE517" w:rsidR="003F7BE8" w:rsidRPr="000C758D" w:rsidRDefault="003F7BE8" w:rsidP="003F7BE8">
            <w:pPr>
              <w:jc w:val="left"/>
              <w:rPr>
                <w:sz w:val="16"/>
                <w:szCs w:val="16"/>
              </w:rPr>
            </w:pPr>
            <w:r w:rsidRPr="00B662C3">
              <w:rPr>
                <w:sz w:val="16"/>
                <w:szCs w:val="16"/>
              </w:rPr>
              <w:t>DE  QZ</w:t>
            </w:r>
          </w:p>
        </w:tc>
      </w:tr>
      <w:tr w:rsidR="003F7BE8" w:rsidRPr="000C758D" w14:paraId="7C5254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B7C336" w14:textId="77777777" w:rsidR="003F7BE8" w:rsidRPr="000C758D" w:rsidRDefault="003F7BE8" w:rsidP="003F7BE8">
            <w:pPr>
              <w:jc w:val="left"/>
              <w:rPr>
                <w:sz w:val="16"/>
                <w:szCs w:val="16"/>
              </w:rPr>
            </w:pPr>
            <w:r w:rsidRPr="000C758D">
              <w:rPr>
                <w:bCs/>
                <w:sz w:val="16"/>
                <w:szCs w:val="16"/>
              </w:rPr>
              <w:t>CUPRC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C8D498" w14:textId="77777777" w:rsidR="003F7BE8" w:rsidRPr="000C758D" w:rsidRDefault="003F7BE8" w:rsidP="003F7BE8">
            <w:pPr>
              <w:ind w:left="82" w:hanging="82"/>
              <w:jc w:val="left"/>
              <w:rPr>
                <w:sz w:val="16"/>
                <w:szCs w:val="16"/>
              </w:rPr>
            </w:pPr>
            <w:r w:rsidRPr="000C758D">
              <w:rPr>
                <w:sz w:val="16"/>
                <w:szCs w:val="16"/>
              </w:rPr>
              <w:t>×Cupressocyparis Dallim.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90AD39" w14:textId="228A661E" w:rsidR="003F7BE8" w:rsidRPr="000C758D" w:rsidRDefault="003F7BE8" w:rsidP="003F7BE8">
            <w:pPr>
              <w:jc w:val="left"/>
              <w:rPr>
                <w:sz w:val="16"/>
                <w:szCs w:val="16"/>
              </w:rPr>
            </w:pPr>
            <w:r w:rsidRPr="00B662C3">
              <w:rPr>
                <w:sz w:val="16"/>
                <w:szCs w:val="16"/>
              </w:rPr>
              <w:t>NZ  ZA</w:t>
            </w:r>
          </w:p>
        </w:tc>
      </w:tr>
      <w:tr w:rsidR="003F7BE8" w:rsidRPr="000C758D" w14:paraId="6EC7F8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6E4EBB" w14:textId="77777777" w:rsidR="003F7BE8" w:rsidRPr="000C758D" w:rsidRDefault="003F7BE8" w:rsidP="003F7BE8">
            <w:pPr>
              <w:jc w:val="left"/>
              <w:rPr>
                <w:sz w:val="16"/>
                <w:szCs w:val="16"/>
              </w:rPr>
            </w:pPr>
            <w:r w:rsidRPr="000C758D">
              <w:rPr>
                <w:bCs/>
                <w:sz w:val="16"/>
                <w:szCs w:val="16"/>
              </w:rPr>
              <w:t>CUPRC_LEY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CF5326" w14:textId="77777777" w:rsidR="003F7BE8" w:rsidRPr="000C758D" w:rsidRDefault="003F7BE8" w:rsidP="003F7BE8">
            <w:pPr>
              <w:ind w:left="82" w:hanging="82"/>
              <w:jc w:val="left"/>
              <w:rPr>
                <w:sz w:val="16"/>
                <w:szCs w:val="16"/>
              </w:rPr>
            </w:pPr>
            <w:r w:rsidRPr="00486B2C">
              <w:rPr>
                <w:sz w:val="16"/>
                <w:szCs w:val="16"/>
                <w:lang w:val="en-US"/>
              </w:rPr>
              <w:t xml:space="preserve">×Cuprocyparis leylandii (A. B. Jacks. &amp; Dallim.) </w:t>
            </w:r>
            <w:r w:rsidRPr="00486B2C">
              <w:rPr>
                <w:sz w:val="16"/>
                <w:szCs w:val="16"/>
                <w:lang w:val="fr-FR"/>
              </w:rPr>
              <w:t>Farjon</w:t>
            </w:r>
            <w:r w:rsidRPr="00486B2C">
              <w:rPr>
                <w:sz w:val="16"/>
                <w:szCs w:val="16"/>
                <w:lang w:val="fr-FR"/>
              </w:rPr>
              <w:br/>
              <w:t xml:space="preserve">Cupressus leylandii A. B. Jacks. </w:t>
            </w:r>
            <w:r w:rsidRPr="000C758D">
              <w:rPr>
                <w:sz w:val="16"/>
                <w:szCs w:val="16"/>
              </w:rPr>
              <w:t>&amp; Dallim.</w:t>
            </w:r>
            <w:r w:rsidRPr="000C758D">
              <w:rPr>
                <w:sz w:val="16"/>
                <w:szCs w:val="16"/>
              </w:rPr>
              <w:br/>
              <w:t>×Cupressocyparis leylandii (A. B. Jacks. &amp; Dallim.) Dallim.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B58BFB" w14:textId="327C60AB" w:rsidR="003F7BE8" w:rsidRPr="000C758D" w:rsidRDefault="003F7BE8" w:rsidP="003F7BE8">
            <w:pPr>
              <w:jc w:val="left"/>
              <w:rPr>
                <w:sz w:val="16"/>
                <w:szCs w:val="16"/>
              </w:rPr>
            </w:pPr>
            <w:r w:rsidRPr="00B662C3">
              <w:rPr>
                <w:sz w:val="16"/>
                <w:szCs w:val="16"/>
              </w:rPr>
              <w:t>GB  NL  QZ</w:t>
            </w:r>
          </w:p>
        </w:tc>
      </w:tr>
      <w:tr w:rsidR="003F7BE8" w:rsidRPr="000C758D" w14:paraId="151111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8F31D9" w14:textId="77777777" w:rsidR="003F7BE8" w:rsidRPr="000C758D" w:rsidRDefault="003F7BE8" w:rsidP="003F7BE8">
            <w:pPr>
              <w:jc w:val="left"/>
              <w:rPr>
                <w:sz w:val="16"/>
                <w:szCs w:val="16"/>
              </w:rPr>
            </w:pPr>
            <w:r w:rsidRPr="000C758D">
              <w:rPr>
                <w:bCs/>
                <w:sz w:val="16"/>
                <w:szCs w:val="16"/>
              </w:rPr>
              <w:t>CUPRE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77F844" w14:textId="77777777" w:rsidR="003F7BE8" w:rsidRPr="000C758D" w:rsidRDefault="003F7BE8" w:rsidP="003F7BE8">
            <w:pPr>
              <w:ind w:left="82" w:hanging="82"/>
              <w:jc w:val="left"/>
              <w:rPr>
                <w:sz w:val="16"/>
                <w:szCs w:val="16"/>
              </w:rPr>
            </w:pPr>
            <w:r w:rsidRPr="000C758D">
              <w:rPr>
                <w:sz w:val="16"/>
                <w:szCs w:val="16"/>
              </w:rPr>
              <w:t>Cupressus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7C4FE0" w14:textId="68955CCE" w:rsidR="003F7BE8" w:rsidRPr="000C758D" w:rsidRDefault="003F7BE8" w:rsidP="003F7BE8">
            <w:pPr>
              <w:jc w:val="left"/>
              <w:rPr>
                <w:sz w:val="16"/>
                <w:szCs w:val="16"/>
              </w:rPr>
            </w:pPr>
            <w:r w:rsidRPr="00B662C3">
              <w:rPr>
                <w:sz w:val="16"/>
                <w:szCs w:val="16"/>
              </w:rPr>
              <w:t>JP  NL  NZ  QZ  ZA</w:t>
            </w:r>
          </w:p>
        </w:tc>
      </w:tr>
      <w:tr w:rsidR="003F7BE8" w:rsidRPr="000C758D" w14:paraId="01CC22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E98ADD" w14:textId="77777777" w:rsidR="003F7BE8" w:rsidRPr="000C758D" w:rsidRDefault="003F7BE8" w:rsidP="003F7BE8">
            <w:pPr>
              <w:jc w:val="left"/>
              <w:rPr>
                <w:sz w:val="16"/>
                <w:szCs w:val="16"/>
              </w:rPr>
            </w:pPr>
            <w:r w:rsidRPr="000C758D">
              <w:rPr>
                <w:bCs/>
                <w:sz w:val="16"/>
                <w:szCs w:val="16"/>
              </w:rPr>
              <w:t>CUPRE_MAC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810AFC" w14:textId="77777777" w:rsidR="003F7BE8" w:rsidRPr="000C758D" w:rsidRDefault="003F7BE8" w:rsidP="003F7BE8">
            <w:pPr>
              <w:ind w:left="82" w:hanging="82"/>
              <w:jc w:val="left"/>
              <w:rPr>
                <w:sz w:val="16"/>
                <w:szCs w:val="16"/>
              </w:rPr>
            </w:pPr>
            <w:r w:rsidRPr="000C758D">
              <w:rPr>
                <w:sz w:val="16"/>
                <w:szCs w:val="16"/>
              </w:rPr>
              <w:t>Cupressus macrocarpa Hartw. ex Gordon</w:t>
            </w:r>
            <w:r w:rsidRPr="000C758D">
              <w:rPr>
                <w:sz w:val="16"/>
                <w:szCs w:val="16"/>
              </w:rPr>
              <w:br/>
              <w:t>Cupressus macrocarpa Hartw.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8F696B" w14:textId="45163F20" w:rsidR="003F7BE8" w:rsidRPr="000C758D" w:rsidRDefault="003F7BE8" w:rsidP="003F7BE8">
            <w:pPr>
              <w:jc w:val="left"/>
              <w:rPr>
                <w:sz w:val="16"/>
                <w:szCs w:val="16"/>
              </w:rPr>
            </w:pPr>
            <w:r w:rsidRPr="00B662C3">
              <w:rPr>
                <w:sz w:val="16"/>
                <w:szCs w:val="16"/>
              </w:rPr>
              <w:t>CA  NL  QZ  ZA</w:t>
            </w:r>
          </w:p>
        </w:tc>
      </w:tr>
      <w:tr w:rsidR="003F7BE8" w:rsidRPr="000C758D" w14:paraId="34A7BE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447558" w14:textId="77777777" w:rsidR="003F7BE8" w:rsidRPr="000C758D" w:rsidRDefault="003F7BE8" w:rsidP="003F7BE8">
            <w:pPr>
              <w:jc w:val="left"/>
              <w:rPr>
                <w:sz w:val="16"/>
                <w:szCs w:val="16"/>
              </w:rPr>
            </w:pPr>
            <w:r w:rsidRPr="000C758D">
              <w:rPr>
                <w:bCs/>
                <w:sz w:val="16"/>
                <w:szCs w:val="16"/>
              </w:rPr>
              <w:t>CURCU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567228" w14:textId="77777777" w:rsidR="003F7BE8" w:rsidRPr="000C758D" w:rsidRDefault="003F7BE8" w:rsidP="003F7BE8">
            <w:pPr>
              <w:ind w:left="82" w:hanging="82"/>
              <w:jc w:val="left"/>
              <w:rPr>
                <w:sz w:val="16"/>
                <w:szCs w:val="16"/>
              </w:rPr>
            </w:pPr>
            <w:r w:rsidRPr="000C758D">
              <w:rPr>
                <w:sz w:val="16"/>
                <w:szCs w:val="16"/>
              </w:rPr>
              <w:t>Curcuma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665A6D" w14:textId="018084DF" w:rsidR="003F7BE8" w:rsidRPr="000C758D" w:rsidRDefault="003F7BE8" w:rsidP="003F7BE8">
            <w:pPr>
              <w:jc w:val="left"/>
              <w:rPr>
                <w:sz w:val="16"/>
                <w:szCs w:val="16"/>
              </w:rPr>
            </w:pPr>
            <w:r w:rsidRPr="00B662C3">
              <w:rPr>
                <w:sz w:val="16"/>
                <w:szCs w:val="16"/>
              </w:rPr>
              <w:t>JP  NL  QZ  ZA</w:t>
            </w:r>
          </w:p>
        </w:tc>
      </w:tr>
      <w:tr w:rsidR="003F7BE8" w:rsidRPr="000C758D" w14:paraId="0B910F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4A935E" w14:textId="77777777" w:rsidR="003F7BE8" w:rsidRPr="000C758D" w:rsidRDefault="003F7BE8" w:rsidP="003F7BE8">
            <w:pPr>
              <w:jc w:val="left"/>
              <w:rPr>
                <w:sz w:val="16"/>
                <w:szCs w:val="16"/>
              </w:rPr>
            </w:pPr>
            <w:r w:rsidRPr="000C758D">
              <w:rPr>
                <w:bCs/>
                <w:sz w:val="16"/>
                <w:szCs w:val="16"/>
              </w:rPr>
              <w:t>CURCU_ALI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04508C" w14:textId="77777777" w:rsidR="003F7BE8" w:rsidRPr="000C758D" w:rsidRDefault="003F7BE8" w:rsidP="003F7BE8">
            <w:pPr>
              <w:ind w:left="82" w:hanging="82"/>
              <w:jc w:val="left"/>
              <w:rPr>
                <w:sz w:val="16"/>
                <w:szCs w:val="16"/>
              </w:rPr>
            </w:pPr>
            <w:r w:rsidRPr="000C758D">
              <w:rPr>
                <w:sz w:val="16"/>
                <w:szCs w:val="16"/>
              </w:rPr>
              <w:t>Curcuma alismatifolia Gagnep.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92C4B5" w14:textId="3A76151C" w:rsidR="003F7BE8" w:rsidRPr="000C758D" w:rsidRDefault="003F7BE8" w:rsidP="003F7BE8">
            <w:pPr>
              <w:jc w:val="left"/>
              <w:rPr>
                <w:sz w:val="16"/>
                <w:szCs w:val="16"/>
              </w:rPr>
            </w:pPr>
            <w:r w:rsidRPr="00B662C3">
              <w:rPr>
                <w:sz w:val="16"/>
                <w:szCs w:val="16"/>
              </w:rPr>
              <w:t>NL  QZ</w:t>
            </w:r>
          </w:p>
        </w:tc>
      </w:tr>
      <w:tr w:rsidR="003F7BE8" w:rsidRPr="000C758D" w14:paraId="796589A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1CA51A" w14:textId="77777777" w:rsidR="003F7BE8" w:rsidRPr="000C758D" w:rsidRDefault="003F7BE8" w:rsidP="003F7BE8">
            <w:pPr>
              <w:jc w:val="left"/>
              <w:rPr>
                <w:sz w:val="16"/>
                <w:szCs w:val="16"/>
              </w:rPr>
            </w:pPr>
            <w:r w:rsidRPr="000C758D">
              <w:rPr>
                <w:bCs/>
                <w:sz w:val="16"/>
                <w:szCs w:val="16"/>
              </w:rPr>
              <w:t>CURCU_LON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F6C485" w14:textId="77777777" w:rsidR="003F7BE8" w:rsidRPr="000C758D" w:rsidRDefault="003F7BE8" w:rsidP="003F7BE8">
            <w:pPr>
              <w:ind w:left="82" w:hanging="82"/>
              <w:jc w:val="left"/>
              <w:rPr>
                <w:sz w:val="16"/>
                <w:szCs w:val="16"/>
              </w:rPr>
            </w:pPr>
            <w:r w:rsidRPr="000C758D">
              <w:rPr>
                <w:sz w:val="16"/>
                <w:szCs w:val="16"/>
              </w:rPr>
              <w:t>Curcuma longa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DDCF47" w14:textId="5F14B28E" w:rsidR="003F7BE8" w:rsidRPr="000C758D" w:rsidRDefault="003F7BE8" w:rsidP="003F7BE8">
            <w:pPr>
              <w:jc w:val="left"/>
              <w:rPr>
                <w:sz w:val="16"/>
                <w:szCs w:val="16"/>
              </w:rPr>
            </w:pPr>
            <w:r w:rsidRPr="00B662C3">
              <w:rPr>
                <w:sz w:val="16"/>
                <w:szCs w:val="16"/>
              </w:rPr>
              <w:t>NL</w:t>
            </w:r>
          </w:p>
        </w:tc>
      </w:tr>
      <w:tr w:rsidR="003F7BE8" w:rsidRPr="000C758D" w14:paraId="365A85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5F5746" w14:textId="77777777" w:rsidR="003F7BE8" w:rsidRPr="000C758D" w:rsidRDefault="003F7BE8" w:rsidP="003F7BE8">
            <w:pPr>
              <w:jc w:val="left"/>
              <w:rPr>
                <w:sz w:val="16"/>
                <w:szCs w:val="16"/>
              </w:rPr>
            </w:pPr>
            <w:r w:rsidRPr="000C758D">
              <w:rPr>
                <w:bCs/>
                <w:sz w:val="16"/>
                <w:szCs w:val="16"/>
              </w:rPr>
              <w:t>CURIO_FIC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A3FB1D" w14:textId="77777777" w:rsidR="003F7BE8" w:rsidRPr="000C758D" w:rsidRDefault="003F7BE8" w:rsidP="003F7BE8">
            <w:pPr>
              <w:ind w:left="82" w:hanging="82"/>
              <w:jc w:val="left"/>
              <w:rPr>
                <w:sz w:val="16"/>
                <w:szCs w:val="16"/>
              </w:rPr>
            </w:pPr>
            <w:r w:rsidRPr="000C758D">
              <w:rPr>
                <w:sz w:val="16"/>
                <w:szCs w:val="16"/>
              </w:rPr>
              <w:t>Curio ficoides (L.) P. V. Heath</w:t>
            </w:r>
            <w:r w:rsidRPr="000C758D">
              <w:rPr>
                <w:sz w:val="16"/>
                <w:szCs w:val="16"/>
              </w:rPr>
              <w:br/>
              <w:t>Cacalia ficoides L.</w:t>
            </w:r>
            <w:r w:rsidRPr="000C758D">
              <w:rPr>
                <w:sz w:val="16"/>
                <w:szCs w:val="16"/>
              </w:rPr>
              <w:br/>
              <w:t>Kleinia ficoides (L.) Haw.</w:t>
            </w:r>
            <w:r w:rsidRPr="000C758D">
              <w:rPr>
                <w:sz w:val="16"/>
                <w:szCs w:val="16"/>
              </w:rPr>
              <w:br/>
              <w:t>Senecio ficoides (L.) Sch. Bip.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E5437A" w14:textId="3812DFA8" w:rsidR="003F7BE8" w:rsidRPr="000C758D" w:rsidRDefault="003F7BE8" w:rsidP="003F7BE8">
            <w:pPr>
              <w:jc w:val="left"/>
              <w:rPr>
                <w:sz w:val="16"/>
                <w:szCs w:val="16"/>
              </w:rPr>
            </w:pPr>
            <w:r w:rsidRPr="00B662C3">
              <w:rPr>
                <w:sz w:val="16"/>
                <w:szCs w:val="16"/>
              </w:rPr>
              <w:t>QZ</w:t>
            </w:r>
          </w:p>
        </w:tc>
      </w:tr>
      <w:tr w:rsidR="003F7BE8" w:rsidRPr="000C758D" w14:paraId="1D1753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B2D6E0" w14:textId="77777777" w:rsidR="003F7BE8" w:rsidRPr="000C758D" w:rsidRDefault="003F7BE8" w:rsidP="003F7BE8">
            <w:pPr>
              <w:jc w:val="left"/>
              <w:rPr>
                <w:sz w:val="16"/>
                <w:szCs w:val="16"/>
              </w:rPr>
            </w:pPr>
            <w:r w:rsidRPr="000C758D">
              <w:rPr>
                <w:bCs/>
                <w:sz w:val="16"/>
                <w:szCs w:val="16"/>
              </w:rPr>
              <w:t>CURIO_HER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EA2192" w14:textId="77777777" w:rsidR="003F7BE8" w:rsidRPr="000C758D" w:rsidRDefault="003F7BE8" w:rsidP="003F7BE8">
            <w:pPr>
              <w:ind w:left="82" w:hanging="82"/>
              <w:jc w:val="left"/>
              <w:rPr>
                <w:sz w:val="16"/>
                <w:szCs w:val="16"/>
              </w:rPr>
            </w:pPr>
            <w:r w:rsidRPr="000C758D">
              <w:rPr>
                <w:sz w:val="16"/>
                <w:szCs w:val="16"/>
              </w:rPr>
              <w:t>Curio herreanus (Dinter) P. V. Heath</w:t>
            </w:r>
            <w:r w:rsidRPr="000C758D">
              <w:rPr>
                <w:sz w:val="16"/>
                <w:szCs w:val="16"/>
              </w:rPr>
              <w:br/>
              <w:t>Senecio herreanus Dinter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16C1D7" w14:textId="471B035A" w:rsidR="003F7BE8" w:rsidRPr="000C758D" w:rsidRDefault="003F7BE8" w:rsidP="003F7BE8">
            <w:pPr>
              <w:jc w:val="left"/>
              <w:rPr>
                <w:sz w:val="16"/>
                <w:szCs w:val="16"/>
              </w:rPr>
            </w:pPr>
            <w:r w:rsidRPr="00B662C3">
              <w:rPr>
                <w:sz w:val="16"/>
                <w:szCs w:val="16"/>
              </w:rPr>
              <w:t>NL  QZ</w:t>
            </w:r>
          </w:p>
        </w:tc>
      </w:tr>
      <w:tr w:rsidR="003F7BE8" w:rsidRPr="000C758D" w14:paraId="46C87F1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E00D12" w14:textId="77777777" w:rsidR="003F7BE8" w:rsidRPr="000C758D" w:rsidRDefault="003F7BE8" w:rsidP="003F7BE8">
            <w:pPr>
              <w:jc w:val="left"/>
              <w:rPr>
                <w:sz w:val="16"/>
                <w:szCs w:val="16"/>
              </w:rPr>
            </w:pPr>
            <w:r w:rsidRPr="000C758D">
              <w:rPr>
                <w:bCs/>
                <w:sz w:val="16"/>
                <w:szCs w:val="16"/>
              </w:rPr>
              <w:t>CYAMO_TET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6225D6" w14:textId="77777777" w:rsidR="003F7BE8" w:rsidRPr="000C758D" w:rsidRDefault="003F7BE8" w:rsidP="003F7BE8">
            <w:pPr>
              <w:ind w:left="82" w:hanging="82"/>
              <w:jc w:val="left"/>
              <w:rPr>
                <w:sz w:val="16"/>
                <w:szCs w:val="16"/>
              </w:rPr>
            </w:pPr>
            <w:r w:rsidRPr="000C758D">
              <w:rPr>
                <w:sz w:val="16"/>
                <w:szCs w:val="16"/>
              </w:rPr>
              <w:t>Cyamopsis tetragonoloba (L.) Taub.</w:t>
            </w:r>
            <w:r w:rsidRPr="000C758D">
              <w:rPr>
                <w:sz w:val="16"/>
                <w:szCs w:val="16"/>
              </w:rPr>
              <w:br/>
              <w:t>Cyamopsis psoraloides (Lam.)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52425B" w14:textId="725C6CEF" w:rsidR="003F7BE8" w:rsidRPr="000C758D" w:rsidRDefault="003F7BE8" w:rsidP="003F7BE8">
            <w:pPr>
              <w:jc w:val="left"/>
              <w:rPr>
                <w:sz w:val="16"/>
                <w:szCs w:val="16"/>
              </w:rPr>
            </w:pPr>
            <w:r w:rsidRPr="00B662C3">
              <w:rPr>
                <w:sz w:val="16"/>
                <w:szCs w:val="16"/>
              </w:rPr>
              <w:t>US</w:t>
            </w:r>
          </w:p>
        </w:tc>
      </w:tr>
      <w:tr w:rsidR="003F7BE8" w:rsidRPr="000C758D" w14:paraId="440F9DB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BF7922" w14:textId="77777777" w:rsidR="003F7BE8" w:rsidRPr="000C758D" w:rsidRDefault="003F7BE8" w:rsidP="003F7BE8">
            <w:pPr>
              <w:jc w:val="left"/>
              <w:rPr>
                <w:sz w:val="16"/>
                <w:szCs w:val="16"/>
              </w:rPr>
            </w:pPr>
            <w:r w:rsidRPr="000C758D">
              <w:rPr>
                <w:bCs/>
                <w:sz w:val="16"/>
                <w:szCs w:val="16"/>
              </w:rPr>
              <w:t>CYCLA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96CB8C" w14:textId="77777777" w:rsidR="003F7BE8" w:rsidRPr="000C758D" w:rsidRDefault="003F7BE8" w:rsidP="003F7BE8">
            <w:pPr>
              <w:ind w:left="82" w:hanging="82"/>
              <w:jc w:val="left"/>
              <w:rPr>
                <w:sz w:val="16"/>
                <w:szCs w:val="16"/>
              </w:rPr>
            </w:pPr>
            <w:r w:rsidRPr="000C758D">
              <w:rPr>
                <w:sz w:val="16"/>
                <w:szCs w:val="16"/>
              </w:rPr>
              <w:t>Cyclamen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0B6433" w14:textId="5ECBF379" w:rsidR="003F7BE8" w:rsidRPr="000C758D" w:rsidRDefault="003F7BE8" w:rsidP="003F7BE8">
            <w:pPr>
              <w:jc w:val="left"/>
              <w:rPr>
                <w:sz w:val="16"/>
                <w:szCs w:val="16"/>
              </w:rPr>
            </w:pPr>
            <w:r w:rsidRPr="00B662C3">
              <w:rPr>
                <w:sz w:val="16"/>
                <w:szCs w:val="16"/>
              </w:rPr>
              <w:t>IT  JP  NL</w:t>
            </w:r>
          </w:p>
        </w:tc>
      </w:tr>
      <w:tr w:rsidR="003F7BE8" w:rsidRPr="000C758D" w14:paraId="25F3731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216CBD" w14:textId="77777777" w:rsidR="003F7BE8" w:rsidRPr="000C758D" w:rsidRDefault="003F7BE8" w:rsidP="003F7BE8">
            <w:pPr>
              <w:jc w:val="left"/>
              <w:rPr>
                <w:sz w:val="16"/>
                <w:szCs w:val="16"/>
              </w:rPr>
            </w:pPr>
            <w:r w:rsidRPr="000C758D">
              <w:rPr>
                <w:bCs/>
                <w:sz w:val="16"/>
                <w:szCs w:val="16"/>
              </w:rPr>
              <w:t>CYCLA_HED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55558A" w14:textId="77777777" w:rsidR="003F7BE8" w:rsidRPr="000C758D" w:rsidRDefault="003F7BE8" w:rsidP="003F7BE8">
            <w:pPr>
              <w:ind w:left="82" w:hanging="82"/>
              <w:jc w:val="left"/>
              <w:rPr>
                <w:sz w:val="16"/>
                <w:szCs w:val="16"/>
              </w:rPr>
            </w:pPr>
            <w:r w:rsidRPr="000C758D">
              <w:rPr>
                <w:sz w:val="16"/>
                <w:szCs w:val="16"/>
              </w:rPr>
              <w:t>Cyclamen hederifolium Aiton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BF88E4" w14:textId="51486377" w:rsidR="003F7BE8" w:rsidRPr="000C758D" w:rsidRDefault="003F7BE8" w:rsidP="003F7BE8">
            <w:pPr>
              <w:jc w:val="left"/>
              <w:rPr>
                <w:sz w:val="16"/>
                <w:szCs w:val="16"/>
              </w:rPr>
            </w:pPr>
            <w:r w:rsidRPr="00B662C3">
              <w:rPr>
                <w:sz w:val="16"/>
                <w:szCs w:val="16"/>
              </w:rPr>
              <w:t>NL  QZ</w:t>
            </w:r>
          </w:p>
        </w:tc>
      </w:tr>
      <w:tr w:rsidR="003F7BE8" w:rsidRPr="000C758D" w14:paraId="39B12D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93E2AD" w14:textId="77777777" w:rsidR="003F7BE8" w:rsidRPr="000C758D" w:rsidRDefault="003F7BE8" w:rsidP="003F7BE8">
            <w:pPr>
              <w:jc w:val="left"/>
              <w:rPr>
                <w:sz w:val="16"/>
                <w:szCs w:val="16"/>
              </w:rPr>
            </w:pPr>
            <w:r w:rsidRPr="000C758D">
              <w:rPr>
                <w:bCs/>
                <w:sz w:val="16"/>
                <w:szCs w:val="16"/>
              </w:rPr>
              <w:t>CYCLA_PER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6BB0BB" w14:textId="77777777" w:rsidR="003F7BE8" w:rsidRPr="000C758D" w:rsidRDefault="003F7BE8" w:rsidP="003F7BE8">
            <w:pPr>
              <w:ind w:left="82" w:hanging="82"/>
              <w:jc w:val="left"/>
              <w:rPr>
                <w:sz w:val="16"/>
                <w:szCs w:val="16"/>
              </w:rPr>
            </w:pPr>
            <w:r w:rsidRPr="000C758D">
              <w:rPr>
                <w:sz w:val="16"/>
                <w:szCs w:val="16"/>
              </w:rPr>
              <w:t>Cyclamen persicum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67E460" w14:textId="611CA565" w:rsidR="003F7BE8" w:rsidRPr="000C758D" w:rsidRDefault="003F7BE8" w:rsidP="003F7BE8">
            <w:pPr>
              <w:jc w:val="left"/>
              <w:rPr>
                <w:sz w:val="16"/>
                <w:szCs w:val="16"/>
              </w:rPr>
            </w:pPr>
            <w:r w:rsidRPr="00B662C3">
              <w:rPr>
                <w:sz w:val="16"/>
                <w:szCs w:val="16"/>
              </w:rPr>
              <w:t>KR  NL  PL  QZ</w:t>
            </w:r>
          </w:p>
        </w:tc>
      </w:tr>
      <w:tr w:rsidR="003F7BE8" w:rsidRPr="000C758D" w14:paraId="5EC6E6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199D57" w14:textId="77777777" w:rsidR="003F7BE8" w:rsidRPr="000C758D" w:rsidRDefault="003F7BE8" w:rsidP="003F7BE8">
            <w:pPr>
              <w:jc w:val="left"/>
              <w:rPr>
                <w:sz w:val="16"/>
                <w:szCs w:val="16"/>
              </w:rPr>
            </w:pPr>
            <w:r w:rsidRPr="000C758D">
              <w:rPr>
                <w:bCs/>
                <w:sz w:val="16"/>
                <w:szCs w:val="16"/>
              </w:rPr>
              <w:lastRenderedPageBreak/>
              <w:t>CYCLA_PPU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B60219" w14:textId="77777777" w:rsidR="003F7BE8" w:rsidRPr="000C758D" w:rsidRDefault="003F7BE8" w:rsidP="003F7BE8">
            <w:pPr>
              <w:ind w:left="82" w:hanging="82"/>
              <w:jc w:val="left"/>
              <w:rPr>
                <w:sz w:val="16"/>
                <w:szCs w:val="16"/>
              </w:rPr>
            </w:pPr>
            <w:r w:rsidRPr="000C758D">
              <w:rPr>
                <w:sz w:val="16"/>
                <w:szCs w:val="16"/>
              </w:rPr>
              <w:t>Cyclamen persicum Mill. x C. purpurascens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7B5DB5" w14:textId="2301F360" w:rsidR="003F7BE8" w:rsidRPr="000C758D" w:rsidRDefault="003F7BE8" w:rsidP="003F7BE8">
            <w:pPr>
              <w:jc w:val="left"/>
              <w:rPr>
                <w:sz w:val="16"/>
                <w:szCs w:val="16"/>
              </w:rPr>
            </w:pPr>
            <w:r w:rsidRPr="00B662C3">
              <w:rPr>
                <w:sz w:val="16"/>
                <w:szCs w:val="16"/>
              </w:rPr>
              <w:t>NL  QZ</w:t>
            </w:r>
          </w:p>
        </w:tc>
      </w:tr>
      <w:tr w:rsidR="003F7BE8" w:rsidRPr="000C758D" w14:paraId="5FF34C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907494" w14:textId="77777777" w:rsidR="003F7BE8" w:rsidRPr="000C758D" w:rsidRDefault="003F7BE8" w:rsidP="003F7BE8">
            <w:pPr>
              <w:jc w:val="left"/>
              <w:rPr>
                <w:sz w:val="16"/>
                <w:szCs w:val="16"/>
              </w:rPr>
            </w:pPr>
            <w:r w:rsidRPr="000C758D">
              <w:rPr>
                <w:bCs/>
                <w:sz w:val="16"/>
                <w:szCs w:val="16"/>
              </w:rPr>
              <w:t>CYCLA_PUR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D51726" w14:textId="77777777" w:rsidR="003F7BE8" w:rsidRPr="000C758D" w:rsidRDefault="003F7BE8" w:rsidP="003F7BE8">
            <w:pPr>
              <w:ind w:left="82" w:hanging="82"/>
              <w:jc w:val="left"/>
              <w:rPr>
                <w:sz w:val="16"/>
                <w:szCs w:val="16"/>
              </w:rPr>
            </w:pPr>
            <w:r w:rsidRPr="000C758D">
              <w:rPr>
                <w:sz w:val="16"/>
                <w:szCs w:val="16"/>
              </w:rPr>
              <w:t>Cyclamen purpurascens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E5EE4A" w14:textId="1CE281FE" w:rsidR="003F7BE8" w:rsidRPr="000C758D" w:rsidRDefault="003F7BE8" w:rsidP="003F7BE8">
            <w:pPr>
              <w:jc w:val="left"/>
              <w:rPr>
                <w:sz w:val="16"/>
                <w:szCs w:val="16"/>
              </w:rPr>
            </w:pPr>
            <w:r w:rsidRPr="00B662C3">
              <w:rPr>
                <w:sz w:val="16"/>
                <w:szCs w:val="16"/>
              </w:rPr>
              <w:t>NL</w:t>
            </w:r>
          </w:p>
        </w:tc>
      </w:tr>
      <w:tr w:rsidR="003F7BE8" w:rsidRPr="000C758D" w14:paraId="597850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C7A646" w14:textId="77777777" w:rsidR="003F7BE8" w:rsidRPr="000C758D" w:rsidRDefault="003F7BE8" w:rsidP="003F7BE8">
            <w:pPr>
              <w:jc w:val="left"/>
              <w:rPr>
                <w:sz w:val="16"/>
                <w:szCs w:val="16"/>
              </w:rPr>
            </w:pPr>
            <w:r w:rsidRPr="000C758D">
              <w:rPr>
                <w:bCs/>
                <w:sz w:val="16"/>
                <w:szCs w:val="16"/>
              </w:rPr>
              <w:t>CYCLP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429981" w14:textId="77777777" w:rsidR="003F7BE8" w:rsidRPr="000C758D" w:rsidRDefault="003F7BE8" w:rsidP="003F7BE8">
            <w:pPr>
              <w:ind w:left="82" w:hanging="82"/>
              <w:jc w:val="left"/>
              <w:rPr>
                <w:sz w:val="16"/>
                <w:szCs w:val="16"/>
              </w:rPr>
            </w:pPr>
            <w:r w:rsidRPr="000C758D">
              <w:rPr>
                <w:sz w:val="16"/>
                <w:szCs w:val="16"/>
              </w:rPr>
              <w:t>Cyclopia Vent.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07CE0B" w14:textId="38A1B821" w:rsidR="003F7BE8" w:rsidRPr="000C758D" w:rsidRDefault="003F7BE8" w:rsidP="003F7BE8">
            <w:pPr>
              <w:jc w:val="left"/>
              <w:rPr>
                <w:sz w:val="16"/>
                <w:szCs w:val="16"/>
              </w:rPr>
            </w:pPr>
            <w:r w:rsidRPr="00B662C3">
              <w:rPr>
                <w:sz w:val="16"/>
                <w:szCs w:val="16"/>
              </w:rPr>
              <w:t>ZA</w:t>
            </w:r>
          </w:p>
        </w:tc>
      </w:tr>
      <w:tr w:rsidR="003F7BE8" w:rsidRPr="00DB2901" w14:paraId="61601A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AD0DFB" w14:textId="77777777" w:rsidR="003F7BE8" w:rsidRPr="000C758D" w:rsidRDefault="003F7BE8" w:rsidP="003F7BE8">
            <w:pPr>
              <w:jc w:val="left"/>
              <w:rPr>
                <w:sz w:val="16"/>
                <w:szCs w:val="16"/>
              </w:rPr>
            </w:pPr>
            <w:r w:rsidRPr="000C758D">
              <w:rPr>
                <w:bCs/>
                <w:sz w:val="16"/>
                <w:szCs w:val="16"/>
              </w:rPr>
              <w:t>CYDON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FE53FD" w14:textId="77777777" w:rsidR="003F7BE8" w:rsidRPr="000C758D" w:rsidRDefault="003F7BE8" w:rsidP="003F7BE8">
            <w:pPr>
              <w:ind w:left="82" w:hanging="82"/>
              <w:jc w:val="left"/>
              <w:rPr>
                <w:sz w:val="16"/>
                <w:szCs w:val="16"/>
              </w:rPr>
            </w:pPr>
            <w:r w:rsidRPr="000C758D">
              <w:rPr>
                <w:sz w:val="16"/>
                <w:szCs w:val="16"/>
              </w:rPr>
              <w:t>Cydonia Mill.</w:t>
            </w:r>
            <w:r w:rsidRPr="000C758D">
              <w:rPr>
                <w:sz w:val="16"/>
                <w:szCs w:val="16"/>
              </w:rPr>
              <w:br/>
              <w:t>Cydonia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E8E9D9" w14:textId="2F218F13" w:rsidR="003F7BE8" w:rsidRPr="00486B2C" w:rsidRDefault="003F7BE8" w:rsidP="003F7BE8">
            <w:pPr>
              <w:jc w:val="left"/>
              <w:rPr>
                <w:sz w:val="16"/>
                <w:szCs w:val="16"/>
                <w:lang w:val="de-DE"/>
              </w:rPr>
            </w:pPr>
            <w:r w:rsidRPr="003F7BE8">
              <w:rPr>
                <w:sz w:val="16"/>
                <w:szCs w:val="16"/>
                <w:lang w:val="de-DE"/>
              </w:rPr>
              <w:t>DE  FR  HU  PL  RU  ZA</w:t>
            </w:r>
          </w:p>
        </w:tc>
      </w:tr>
      <w:tr w:rsidR="003F7BE8" w:rsidRPr="003F7BE8" w14:paraId="40AFC64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F7A716" w14:textId="77777777" w:rsidR="003F7BE8" w:rsidRPr="000C758D" w:rsidRDefault="003F7BE8" w:rsidP="003F7BE8">
            <w:pPr>
              <w:jc w:val="left"/>
              <w:rPr>
                <w:sz w:val="16"/>
                <w:szCs w:val="16"/>
              </w:rPr>
            </w:pPr>
            <w:r w:rsidRPr="000C758D">
              <w:rPr>
                <w:bCs/>
                <w:sz w:val="16"/>
                <w:szCs w:val="16"/>
              </w:rPr>
              <w:t>CYDON_OBL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D1CEA9" w14:textId="77777777" w:rsidR="003F7BE8" w:rsidRPr="000C758D" w:rsidRDefault="003F7BE8" w:rsidP="003F7BE8">
            <w:pPr>
              <w:ind w:left="82" w:hanging="82"/>
              <w:jc w:val="left"/>
              <w:rPr>
                <w:sz w:val="16"/>
                <w:szCs w:val="16"/>
              </w:rPr>
            </w:pPr>
            <w:r w:rsidRPr="000C758D">
              <w:rPr>
                <w:sz w:val="16"/>
                <w:szCs w:val="16"/>
              </w:rPr>
              <w:t>Cydonia oblonga Mill.</w:t>
            </w:r>
            <w:r w:rsidRPr="000C758D">
              <w:rPr>
                <w:sz w:val="16"/>
                <w:szCs w:val="16"/>
              </w:rPr>
              <w:br/>
              <w:t>Cydonia vulgaris Pers.</w:t>
            </w:r>
            <w:r w:rsidRPr="000C758D">
              <w:rPr>
                <w:sz w:val="16"/>
                <w:szCs w:val="16"/>
              </w:rPr>
              <w:br/>
              <w:t>Pyrus cydonia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F1F0CD" w14:textId="357A9183" w:rsidR="003F7BE8" w:rsidRPr="003F7BE8" w:rsidRDefault="003F7BE8" w:rsidP="003F7BE8">
            <w:pPr>
              <w:jc w:val="left"/>
              <w:rPr>
                <w:sz w:val="16"/>
                <w:szCs w:val="16"/>
              </w:rPr>
            </w:pPr>
            <w:r w:rsidRPr="00B662C3">
              <w:rPr>
                <w:sz w:val="16"/>
                <w:szCs w:val="16"/>
              </w:rPr>
              <w:t>DE  ES  FR</w:t>
            </w:r>
            <w:r w:rsidRPr="00B662C3">
              <w:rPr>
                <w:sz w:val="16"/>
                <w:szCs w:val="16"/>
                <w:vertAlign w:val="superscript"/>
              </w:rPr>
              <w:t>{16}</w:t>
            </w:r>
            <w:r w:rsidRPr="00B662C3">
              <w:rPr>
                <w:sz w:val="16"/>
                <w:szCs w:val="16"/>
              </w:rPr>
              <w:t xml:space="preserve">  FR</w:t>
            </w:r>
            <w:r w:rsidRPr="00B662C3">
              <w:rPr>
                <w:sz w:val="16"/>
                <w:szCs w:val="16"/>
                <w:vertAlign w:val="superscript"/>
              </w:rPr>
              <w:t>{17}</w:t>
            </w:r>
            <w:r w:rsidRPr="00B662C3">
              <w:rPr>
                <w:sz w:val="16"/>
                <w:szCs w:val="16"/>
              </w:rPr>
              <w:t xml:space="preserve">  QZ</w:t>
            </w:r>
            <w:r w:rsidRPr="00B662C3">
              <w:rPr>
                <w:sz w:val="16"/>
                <w:szCs w:val="16"/>
                <w:vertAlign w:val="superscript"/>
              </w:rPr>
              <w:t>{17}</w:t>
            </w:r>
            <w:r w:rsidRPr="00B662C3">
              <w:rPr>
                <w:sz w:val="16"/>
                <w:szCs w:val="16"/>
              </w:rPr>
              <w:t xml:space="preserve">  RO  SK</w:t>
            </w:r>
          </w:p>
        </w:tc>
      </w:tr>
      <w:tr w:rsidR="003F7BE8" w:rsidRPr="000C758D" w14:paraId="784CB89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56A1E2" w14:textId="77777777" w:rsidR="003F7BE8" w:rsidRPr="000C758D" w:rsidRDefault="003F7BE8" w:rsidP="003F7BE8">
            <w:pPr>
              <w:jc w:val="left"/>
              <w:rPr>
                <w:sz w:val="16"/>
                <w:szCs w:val="16"/>
              </w:rPr>
            </w:pPr>
            <w:r w:rsidRPr="000C758D">
              <w:rPr>
                <w:bCs/>
                <w:sz w:val="16"/>
                <w:szCs w:val="16"/>
              </w:rPr>
              <w:t>CYMBI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8D19E4" w14:textId="77777777" w:rsidR="003F7BE8" w:rsidRPr="000C758D" w:rsidRDefault="003F7BE8" w:rsidP="003F7BE8">
            <w:pPr>
              <w:ind w:left="82" w:hanging="82"/>
              <w:jc w:val="left"/>
              <w:rPr>
                <w:sz w:val="16"/>
                <w:szCs w:val="16"/>
              </w:rPr>
            </w:pPr>
            <w:r w:rsidRPr="000C758D">
              <w:rPr>
                <w:sz w:val="16"/>
                <w:szCs w:val="16"/>
              </w:rPr>
              <w:t>Cymbidium Sw.</w:t>
            </w:r>
            <w:r w:rsidRPr="000C758D">
              <w:rPr>
                <w:sz w:val="16"/>
                <w:szCs w:val="16"/>
              </w:rPr>
              <w:br/>
              <w:t>Grammato cymbidium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2721EA" w14:textId="3A2D1E9D" w:rsidR="003F7BE8" w:rsidRPr="000C758D" w:rsidRDefault="003F7BE8" w:rsidP="003F7BE8">
            <w:pPr>
              <w:jc w:val="left"/>
              <w:rPr>
                <w:sz w:val="16"/>
                <w:szCs w:val="16"/>
              </w:rPr>
            </w:pPr>
            <w:r w:rsidRPr="00B662C3">
              <w:rPr>
                <w:sz w:val="16"/>
                <w:szCs w:val="16"/>
              </w:rPr>
              <w:t>JP  NL  QZ</w:t>
            </w:r>
          </w:p>
        </w:tc>
      </w:tr>
      <w:tr w:rsidR="003F7BE8" w:rsidRPr="000C758D" w14:paraId="54A8E1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51731C" w14:textId="77777777" w:rsidR="003F7BE8" w:rsidRPr="000C758D" w:rsidRDefault="003F7BE8" w:rsidP="003F7BE8">
            <w:pPr>
              <w:jc w:val="left"/>
              <w:rPr>
                <w:sz w:val="16"/>
                <w:szCs w:val="16"/>
              </w:rPr>
            </w:pPr>
            <w:r w:rsidRPr="000C758D">
              <w:rPr>
                <w:bCs/>
                <w:sz w:val="16"/>
                <w:szCs w:val="16"/>
              </w:rPr>
              <w:t>CYMBI_GOE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B9D8B4" w14:textId="77777777" w:rsidR="003F7BE8" w:rsidRPr="000C758D" w:rsidRDefault="003F7BE8" w:rsidP="003F7BE8">
            <w:pPr>
              <w:ind w:left="82" w:hanging="82"/>
              <w:jc w:val="left"/>
              <w:rPr>
                <w:sz w:val="16"/>
                <w:szCs w:val="16"/>
              </w:rPr>
            </w:pPr>
            <w:r w:rsidRPr="000C758D">
              <w:rPr>
                <w:sz w:val="16"/>
                <w:szCs w:val="16"/>
              </w:rPr>
              <w:t>Cymbidium goeringii Rchb.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BB61EE" w14:textId="6FFC4692" w:rsidR="003F7BE8" w:rsidRPr="000C758D" w:rsidRDefault="003F7BE8" w:rsidP="003F7BE8">
            <w:pPr>
              <w:jc w:val="left"/>
              <w:rPr>
                <w:sz w:val="16"/>
                <w:szCs w:val="16"/>
              </w:rPr>
            </w:pPr>
            <w:r w:rsidRPr="00B662C3">
              <w:rPr>
                <w:sz w:val="16"/>
                <w:szCs w:val="16"/>
              </w:rPr>
              <w:t>CN  KR</w:t>
            </w:r>
          </w:p>
        </w:tc>
      </w:tr>
      <w:tr w:rsidR="003F7BE8" w:rsidRPr="000C758D" w14:paraId="2667AD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CF41CF" w14:textId="77777777" w:rsidR="003F7BE8" w:rsidRPr="000C758D" w:rsidRDefault="003F7BE8" w:rsidP="003F7BE8">
            <w:pPr>
              <w:jc w:val="left"/>
              <w:rPr>
                <w:sz w:val="16"/>
                <w:szCs w:val="16"/>
              </w:rPr>
            </w:pPr>
            <w:r w:rsidRPr="000C758D">
              <w:rPr>
                <w:bCs/>
                <w:sz w:val="16"/>
                <w:szCs w:val="16"/>
              </w:rPr>
              <w:t>CYMBI_KAN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1C8CF9" w14:textId="77777777" w:rsidR="003F7BE8" w:rsidRPr="000C758D" w:rsidRDefault="003F7BE8" w:rsidP="003F7BE8">
            <w:pPr>
              <w:ind w:left="82" w:hanging="82"/>
              <w:jc w:val="left"/>
              <w:rPr>
                <w:sz w:val="16"/>
                <w:szCs w:val="16"/>
              </w:rPr>
            </w:pPr>
            <w:r w:rsidRPr="000C758D">
              <w:rPr>
                <w:sz w:val="16"/>
                <w:szCs w:val="16"/>
              </w:rPr>
              <w:t>Cymbidium kanran Makino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590027" w14:textId="3C2C5191" w:rsidR="003F7BE8" w:rsidRPr="000C758D" w:rsidRDefault="003F7BE8" w:rsidP="003F7BE8">
            <w:pPr>
              <w:jc w:val="left"/>
              <w:rPr>
                <w:sz w:val="16"/>
                <w:szCs w:val="16"/>
              </w:rPr>
            </w:pPr>
            <w:r w:rsidRPr="00B662C3">
              <w:rPr>
                <w:sz w:val="16"/>
                <w:szCs w:val="16"/>
              </w:rPr>
              <w:t>KR</w:t>
            </w:r>
          </w:p>
        </w:tc>
      </w:tr>
      <w:tr w:rsidR="003F7BE8" w:rsidRPr="000C758D" w14:paraId="3852EA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86AF82" w14:textId="77777777" w:rsidR="003F7BE8" w:rsidRPr="000C758D" w:rsidRDefault="003F7BE8" w:rsidP="003F7BE8">
            <w:pPr>
              <w:jc w:val="left"/>
              <w:rPr>
                <w:sz w:val="16"/>
                <w:szCs w:val="16"/>
              </w:rPr>
            </w:pPr>
            <w:r w:rsidRPr="000C758D">
              <w:rPr>
                <w:bCs/>
                <w:sz w:val="16"/>
                <w:szCs w:val="16"/>
              </w:rPr>
              <w:t>CYNAR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080A75" w14:textId="77777777" w:rsidR="003F7BE8" w:rsidRPr="000C758D" w:rsidRDefault="003F7BE8" w:rsidP="003F7BE8">
            <w:pPr>
              <w:ind w:left="82" w:hanging="82"/>
              <w:jc w:val="left"/>
              <w:rPr>
                <w:sz w:val="16"/>
                <w:szCs w:val="16"/>
              </w:rPr>
            </w:pPr>
            <w:r w:rsidRPr="000C758D">
              <w:rPr>
                <w:sz w:val="16"/>
                <w:szCs w:val="16"/>
              </w:rPr>
              <w:t>Cynara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860AA3" w14:textId="0B41EB57" w:rsidR="003F7BE8" w:rsidRPr="000C758D" w:rsidRDefault="003F7BE8" w:rsidP="003F7BE8">
            <w:pPr>
              <w:jc w:val="left"/>
              <w:rPr>
                <w:sz w:val="16"/>
                <w:szCs w:val="16"/>
              </w:rPr>
            </w:pPr>
            <w:r w:rsidRPr="00B662C3">
              <w:rPr>
                <w:sz w:val="16"/>
                <w:szCs w:val="16"/>
              </w:rPr>
              <w:t>FR  IT</w:t>
            </w:r>
          </w:p>
        </w:tc>
      </w:tr>
      <w:tr w:rsidR="003F7BE8" w:rsidRPr="000C758D" w14:paraId="08FC8E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05ACC8" w14:textId="77777777" w:rsidR="003F7BE8" w:rsidRPr="000C758D" w:rsidRDefault="003F7BE8" w:rsidP="003F7BE8">
            <w:pPr>
              <w:jc w:val="left"/>
              <w:rPr>
                <w:sz w:val="16"/>
                <w:szCs w:val="16"/>
              </w:rPr>
            </w:pPr>
            <w:r w:rsidRPr="000C758D">
              <w:rPr>
                <w:bCs/>
                <w:sz w:val="16"/>
                <w:szCs w:val="16"/>
              </w:rPr>
              <w:t>CYNAR_CAR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C2625A" w14:textId="77777777" w:rsidR="003F7BE8" w:rsidRPr="00486B2C" w:rsidRDefault="003F7BE8" w:rsidP="003F7BE8">
            <w:pPr>
              <w:ind w:left="82" w:hanging="82"/>
              <w:jc w:val="left"/>
              <w:rPr>
                <w:sz w:val="16"/>
                <w:szCs w:val="16"/>
                <w:lang w:val="fr-FR"/>
              </w:rPr>
            </w:pPr>
            <w:r w:rsidRPr="00486B2C">
              <w:rPr>
                <w:sz w:val="16"/>
                <w:szCs w:val="16"/>
                <w:lang w:val="fr-FR"/>
              </w:rPr>
              <w:t>Cynara cardunculus L.</w:t>
            </w:r>
            <w:r w:rsidRPr="00486B2C">
              <w:rPr>
                <w:sz w:val="16"/>
                <w:szCs w:val="16"/>
                <w:lang w:val="fr-FR"/>
              </w:rPr>
              <w:br/>
              <w:t>Cynara scolymus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43ED8A" w14:textId="7AEE1CE7" w:rsidR="003F7BE8" w:rsidRPr="000C758D" w:rsidRDefault="003F7BE8" w:rsidP="003F7BE8">
            <w:pPr>
              <w:jc w:val="left"/>
              <w:rPr>
                <w:sz w:val="16"/>
                <w:szCs w:val="16"/>
              </w:rPr>
            </w:pPr>
            <w:r w:rsidRPr="00B662C3">
              <w:rPr>
                <w:sz w:val="16"/>
                <w:szCs w:val="16"/>
              </w:rPr>
              <w:t>AR  ES  FR  IT  NL  QZ  RU  US</w:t>
            </w:r>
          </w:p>
        </w:tc>
      </w:tr>
      <w:tr w:rsidR="003F7BE8" w:rsidRPr="000C758D" w14:paraId="3709CB9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F801D0" w14:textId="77777777" w:rsidR="003F7BE8" w:rsidRPr="000C758D" w:rsidRDefault="003F7BE8" w:rsidP="003F7BE8">
            <w:pPr>
              <w:jc w:val="left"/>
              <w:rPr>
                <w:sz w:val="16"/>
                <w:szCs w:val="16"/>
              </w:rPr>
            </w:pPr>
            <w:r w:rsidRPr="000C758D">
              <w:rPr>
                <w:bCs/>
                <w:sz w:val="16"/>
                <w:szCs w:val="16"/>
              </w:rPr>
              <w:t>CYNOD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6A6E2A" w14:textId="77777777" w:rsidR="003F7BE8" w:rsidRPr="000C758D" w:rsidRDefault="003F7BE8" w:rsidP="003F7BE8">
            <w:pPr>
              <w:ind w:left="82" w:hanging="82"/>
              <w:jc w:val="left"/>
              <w:rPr>
                <w:sz w:val="16"/>
                <w:szCs w:val="16"/>
              </w:rPr>
            </w:pPr>
            <w:r w:rsidRPr="000C758D">
              <w:rPr>
                <w:sz w:val="16"/>
                <w:szCs w:val="16"/>
              </w:rPr>
              <w:t>Cynodon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1126CA" w14:textId="1BD7C1E1" w:rsidR="003F7BE8" w:rsidRPr="000C758D" w:rsidRDefault="003F7BE8" w:rsidP="003F7BE8">
            <w:pPr>
              <w:jc w:val="left"/>
              <w:rPr>
                <w:sz w:val="16"/>
                <w:szCs w:val="16"/>
              </w:rPr>
            </w:pPr>
            <w:r w:rsidRPr="00B662C3">
              <w:rPr>
                <w:sz w:val="16"/>
                <w:szCs w:val="16"/>
              </w:rPr>
              <w:t>NZ  ZA</w:t>
            </w:r>
          </w:p>
        </w:tc>
      </w:tr>
      <w:tr w:rsidR="003F7BE8" w:rsidRPr="000C758D" w14:paraId="09672C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D3CF73" w14:textId="77777777" w:rsidR="003F7BE8" w:rsidRPr="000C758D" w:rsidRDefault="003F7BE8" w:rsidP="003F7BE8">
            <w:pPr>
              <w:jc w:val="left"/>
              <w:rPr>
                <w:sz w:val="16"/>
                <w:szCs w:val="16"/>
              </w:rPr>
            </w:pPr>
            <w:r w:rsidRPr="000C758D">
              <w:rPr>
                <w:bCs/>
                <w:sz w:val="16"/>
                <w:szCs w:val="16"/>
              </w:rPr>
              <w:t>CYNOD_DAC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CA2AB9" w14:textId="77777777" w:rsidR="003F7BE8" w:rsidRPr="000C758D" w:rsidRDefault="003F7BE8" w:rsidP="003F7BE8">
            <w:pPr>
              <w:ind w:left="82" w:hanging="82"/>
              <w:jc w:val="left"/>
              <w:rPr>
                <w:sz w:val="16"/>
                <w:szCs w:val="16"/>
              </w:rPr>
            </w:pPr>
            <w:r w:rsidRPr="000C758D">
              <w:rPr>
                <w:sz w:val="16"/>
                <w:szCs w:val="16"/>
              </w:rPr>
              <w:t>Cynodon dactylon (L.)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D5BAAD" w14:textId="3F35A73C" w:rsidR="003F7BE8" w:rsidRPr="000C758D" w:rsidRDefault="003F7BE8" w:rsidP="003F7BE8">
            <w:pPr>
              <w:jc w:val="left"/>
              <w:rPr>
                <w:sz w:val="16"/>
                <w:szCs w:val="16"/>
              </w:rPr>
            </w:pPr>
            <w:r w:rsidRPr="00B662C3">
              <w:rPr>
                <w:sz w:val="16"/>
                <w:szCs w:val="16"/>
              </w:rPr>
              <w:t>US</w:t>
            </w:r>
          </w:p>
        </w:tc>
      </w:tr>
      <w:tr w:rsidR="003F7BE8" w:rsidRPr="000C758D" w14:paraId="105302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2515C8" w14:textId="77777777" w:rsidR="003F7BE8" w:rsidRPr="000C758D" w:rsidRDefault="003F7BE8" w:rsidP="003F7BE8">
            <w:pPr>
              <w:jc w:val="left"/>
              <w:rPr>
                <w:sz w:val="16"/>
                <w:szCs w:val="16"/>
              </w:rPr>
            </w:pPr>
            <w:r w:rsidRPr="000C758D">
              <w:rPr>
                <w:bCs/>
                <w:sz w:val="16"/>
                <w:szCs w:val="16"/>
              </w:rPr>
              <w:t>CYNOD_MAG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C17D75" w14:textId="77777777" w:rsidR="003F7BE8" w:rsidRPr="00486B2C" w:rsidRDefault="003F7BE8" w:rsidP="003F7BE8">
            <w:pPr>
              <w:ind w:left="82" w:hanging="82"/>
              <w:jc w:val="left"/>
              <w:rPr>
                <w:sz w:val="16"/>
                <w:szCs w:val="16"/>
                <w:lang w:val="fr-FR"/>
              </w:rPr>
            </w:pPr>
            <w:r w:rsidRPr="00486B2C">
              <w:rPr>
                <w:sz w:val="16"/>
                <w:szCs w:val="16"/>
                <w:lang w:val="fr-FR"/>
              </w:rPr>
              <w:t>Cynodon ×magennisii Hurcombe</w:t>
            </w:r>
            <w:r w:rsidRPr="00486B2C">
              <w:rPr>
                <w:sz w:val="16"/>
                <w:szCs w:val="16"/>
                <w:lang w:val="fr-FR"/>
              </w:rPr>
              <w:br/>
              <w:t>Cynodon dactylon × Cynodon transvaalensis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F6EF9D" w14:textId="085D821D" w:rsidR="003F7BE8" w:rsidRPr="000C758D" w:rsidRDefault="003F7BE8" w:rsidP="003F7BE8">
            <w:pPr>
              <w:jc w:val="left"/>
              <w:rPr>
                <w:sz w:val="16"/>
                <w:szCs w:val="16"/>
              </w:rPr>
            </w:pPr>
            <w:r w:rsidRPr="00B662C3">
              <w:rPr>
                <w:sz w:val="16"/>
                <w:szCs w:val="16"/>
              </w:rPr>
              <w:t>QZ</w:t>
            </w:r>
          </w:p>
        </w:tc>
      </w:tr>
      <w:tr w:rsidR="003F7BE8" w:rsidRPr="000C758D" w14:paraId="225154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82600C" w14:textId="77777777" w:rsidR="003F7BE8" w:rsidRPr="000C758D" w:rsidRDefault="003F7BE8" w:rsidP="003F7BE8">
            <w:pPr>
              <w:jc w:val="left"/>
              <w:rPr>
                <w:sz w:val="16"/>
                <w:szCs w:val="16"/>
              </w:rPr>
            </w:pPr>
            <w:r w:rsidRPr="000C758D">
              <w:rPr>
                <w:bCs/>
                <w:sz w:val="16"/>
                <w:szCs w:val="16"/>
              </w:rPr>
              <w:t>CYNOS_CRI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AB9675" w14:textId="77777777" w:rsidR="003F7BE8" w:rsidRPr="000C758D" w:rsidRDefault="003F7BE8" w:rsidP="003F7BE8">
            <w:pPr>
              <w:ind w:left="82" w:hanging="82"/>
              <w:jc w:val="left"/>
              <w:rPr>
                <w:sz w:val="16"/>
                <w:szCs w:val="16"/>
              </w:rPr>
            </w:pPr>
            <w:r w:rsidRPr="000C758D">
              <w:rPr>
                <w:sz w:val="16"/>
                <w:szCs w:val="16"/>
              </w:rPr>
              <w:t>Cynosurus cristatus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B7E822" w14:textId="065559CC" w:rsidR="003F7BE8" w:rsidRPr="000C758D" w:rsidRDefault="003F7BE8" w:rsidP="003F7BE8">
            <w:pPr>
              <w:jc w:val="left"/>
              <w:rPr>
                <w:sz w:val="16"/>
                <w:szCs w:val="16"/>
              </w:rPr>
            </w:pPr>
            <w:r w:rsidRPr="00B662C3">
              <w:rPr>
                <w:sz w:val="16"/>
                <w:szCs w:val="16"/>
              </w:rPr>
              <w:t>DE  NL  NZ  US</w:t>
            </w:r>
          </w:p>
        </w:tc>
      </w:tr>
      <w:tr w:rsidR="003F7BE8" w:rsidRPr="000C758D" w14:paraId="45B274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17AE99" w14:textId="77777777" w:rsidR="003F7BE8" w:rsidRPr="000C758D" w:rsidRDefault="003F7BE8" w:rsidP="003F7BE8">
            <w:pPr>
              <w:jc w:val="left"/>
              <w:rPr>
                <w:sz w:val="16"/>
                <w:szCs w:val="16"/>
              </w:rPr>
            </w:pPr>
            <w:r w:rsidRPr="000C758D">
              <w:rPr>
                <w:bCs/>
                <w:sz w:val="16"/>
                <w:szCs w:val="16"/>
              </w:rPr>
              <w:t>CYPER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91F269" w14:textId="77777777" w:rsidR="003F7BE8" w:rsidRPr="000C758D" w:rsidRDefault="003F7BE8" w:rsidP="003F7BE8">
            <w:pPr>
              <w:ind w:left="82" w:hanging="82"/>
              <w:jc w:val="left"/>
              <w:rPr>
                <w:sz w:val="16"/>
                <w:szCs w:val="16"/>
              </w:rPr>
            </w:pPr>
            <w:r w:rsidRPr="000C758D">
              <w:rPr>
                <w:sz w:val="16"/>
                <w:szCs w:val="16"/>
              </w:rPr>
              <w:t>Cyperus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0D5CEB" w14:textId="1362909F" w:rsidR="003F7BE8" w:rsidRPr="000C758D" w:rsidRDefault="003F7BE8" w:rsidP="003F7BE8">
            <w:pPr>
              <w:jc w:val="left"/>
              <w:rPr>
                <w:sz w:val="16"/>
                <w:szCs w:val="16"/>
              </w:rPr>
            </w:pPr>
            <w:r w:rsidRPr="00B662C3">
              <w:rPr>
                <w:sz w:val="16"/>
                <w:szCs w:val="16"/>
              </w:rPr>
              <w:t>ZA</w:t>
            </w:r>
          </w:p>
        </w:tc>
      </w:tr>
      <w:tr w:rsidR="003F7BE8" w:rsidRPr="000C758D" w14:paraId="3C2E31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3580E7" w14:textId="77777777" w:rsidR="003F7BE8" w:rsidRPr="000C758D" w:rsidRDefault="003F7BE8" w:rsidP="003F7BE8">
            <w:pPr>
              <w:jc w:val="left"/>
              <w:rPr>
                <w:sz w:val="16"/>
                <w:szCs w:val="16"/>
              </w:rPr>
            </w:pPr>
            <w:r w:rsidRPr="000C758D">
              <w:rPr>
                <w:bCs/>
                <w:sz w:val="16"/>
                <w:szCs w:val="16"/>
              </w:rPr>
              <w:t>CYPER_ALT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9EFCA1" w14:textId="77777777" w:rsidR="003F7BE8" w:rsidRPr="000C758D" w:rsidRDefault="003F7BE8" w:rsidP="003F7BE8">
            <w:pPr>
              <w:ind w:left="82" w:hanging="82"/>
              <w:jc w:val="left"/>
              <w:rPr>
                <w:sz w:val="16"/>
                <w:szCs w:val="16"/>
              </w:rPr>
            </w:pPr>
            <w:r w:rsidRPr="000C758D">
              <w:rPr>
                <w:sz w:val="16"/>
                <w:szCs w:val="16"/>
              </w:rPr>
              <w:t>Cyperus alternifolius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4E76BD" w14:textId="4752EF5D" w:rsidR="003F7BE8" w:rsidRPr="000C758D" w:rsidRDefault="003F7BE8" w:rsidP="003F7BE8">
            <w:pPr>
              <w:jc w:val="left"/>
              <w:rPr>
                <w:sz w:val="16"/>
                <w:szCs w:val="16"/>
              </w:rPr>
            </w:pPr>
            <w:r w:rsidRPr="00B662C3">
              <w:rPr>
                <w:sz w:val="16"/>
                <w:szCs w:val="16"/>
              </w:rPr>
              <w:t>NL  QZ</w:t>
            </w:r>
          </w:p>
        </w:tc>
      </w:tr>
      <w:tr w:rsidR="003F7BE8" w:rsidRPr="000C758D" w14:paraId="344E44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1DFFB8" w14:textId="77777777" w:rsidR="003F7BE8" w:rsidRPr="000C758D" w:rsidRDefault="003F7BE8" w:rsidP="003F7BE8">
            <w:pPr>
              <w:jc w:val="left"/>
              <w:rPr>
                <w:sz w:val="16"/>
                <w:szCs w:val="16"/>
              </w:rPr>
            </w:pPr>
            <w:r w:rsidRPr="000C758D">
              <w:rPr>
                <w:bCs/>
                <w:sz w:val="16"/>
                <w:szCs w:val="16"/>
              </w:rPr>
              <w:t>CYPER_DIF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E810CF" w14:textId="77777777" w:rsidR="003F7BE8" w:rsidRPr="000C758D" w:rsidRDefault="003F7BE8" w:rsidP="003F7BE8">
            <w:pPr>
              <w:ind w:left="82" w:hanging="82"/>
              <w:jc w:val="left"/>
              <w:rPr>
                <w:sz w:val="16"/>
                <w:szCs w:val="16"/>
              </w:rPr>
            </w:pPr>
            <w:r w:rsidRPr="000C758D">
              <w:rPr>
                <w:sz w:val="16"/>
                <w:szCs w:val="16"/>
              </w:rPr>
              <w:t>Cyperus diffusus Vahl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D99C4F" w14:textId="53B5A730" w:rsidR="003F7BE8" w:rsidRPr="000C758D" w:rsidRDefault="003F7BE8" w:rsidP="003F7BE8">
            <w:pPr>
              <w:jc w:val="left"/>
              <w:rPr>
                <w:sz w:val="16"/>
                <w:szCs w:val="16"/>
              </w:rPr>
            </w:pPr>
            <w:r w:rsidRPr="00B662C3">
              <w:rPr>
                <w:sz w:val="16"/>
                <w:szCs w:val="16"/>
              </w:rPr>
              <w:t>NL  QZ</w:t>
            </w:r>
          </w:p>
        </w:tc>
      </w:tr>
      <w:tr w:rsidR="003F7BE8" w:rsidRPr="000C758D" w14:paraId="5F5D02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ABF50F" w14:textId="77777777" w:rsidR="003F7BE8" w:rsidRPr="000C758D" w:rsidRDefault="003F7BE8" w:rsidP="003F7BE8">
            <w:pPr>
              <w:jc w:val="left"/>
              <w:rPr>
                <w:sz w:val="16"/>
                <w:szCs w:val="16"/>
              </w:rPr>
            </w:pPr>
            <w:r w:rsidRPr="000C758D">
              <w:rPr>
                <w:bCs/>
                <w:sz w:val="16"/>
                <w:szCs w:val="16"/>
              </w:rPr>
              <w:t>CYPER_PAP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E5241B" w14:textId="77777777" w:rsidR="003F7BE8" w:rsidRPr="000C758D" w:rsidRDefault="003F7BE8" w:rsidP="003F7BE8">
            <w:pPr>
              <w:ind w:left="82" w:hanging="82"/>
              <w:jc w:val="left"/>
              <w:rPr>
                <w:sz w:val="16"/>
                <w:szCs w:val="16"/>
              </w:rPr>
            </w:pPr>
            <w:r w:rsidRPr="000C758D">
              <w:rPr>
                <w:sz w:val="16"/>
                <w:szCs w:val="16"/>
              </w:rPr>
              <w:t>Cyperus papyrus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A6E99D" w14:textId="7ADBC58F" w:rsidR="003F7BE8" w:rsidRPr="000C758D" w:rsidRDefault="003F7BE8" w:rsidP="003F7BE8">
            <w:pPr>
              <w:jc w:val="left"/>
              <w:rPr>
                <w:sz w:val="16"/>
                <w:szCs w:val="16"/>
              </w:rPr>
            </w:pPr>
            <w:r w:rsidRPr="00B662C3">
              <w:rPr>
                <w:sz w:val="16"/>
                <w:szCs w:val="16"/>
              </w:rPr>
              <w:t>JP  NL  QZ</w:t>
            </w:r>
          </w:p>
        </w:tc>
      </w:tr>
      <w:tr w:rsidR="003F7BE8" w:rsidRPr="000C758D" w14:paraId="779F0D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3B999C" w14:textId="77777777" w:rsidR="003F7BE8" w:rsidRPr="000C758D" w:rsidRDefault="003F7BE8" w:rsidP="003F7BE8">
            <w:pPr>
              <w:jc w:val="left"/>
              <w:rPr>
                <w:sz w:val="16"/>
                <w:szCs w:val="16"/>
              </w:rPr>
            </w:pPr>
            <w:r w:rsidRPr="000C758D">
              <w:rPr>
                <w:bCs/>
                <w:sz w:val="16"/>
                <w:szCs w:val="16"/>
              </w:rPr>
              <w:t>CYPRI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80C074" w14:textId="77777777" w:rsidR="003F7BE8" w:rsidRPr="000C758D" w:rsidRDefault="003F7BE8" w:rsidP="003F7BE8">
            <w:pPr>
              <w:ind w:left="82" w:hanging="82"/>
              <w:jc w:val="left"/>
              <w:rPr>
                <w:sz w:val="16"/>
                <w:szCs w:val="16"/>
              </w:rPr>
            </w:pPr>
            <w:r w:rsidRPr="000C758D">
              <w:rPr>
                <w:sz w:val="16"/>
                <w:szCs w:val="16"/>
              </w:rPr>
              <w:t>Cypripedium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63E042" w14:textId="5C36F915" w:rsidR="003F7BE8" w:rsidRPr="000C758D" w:rsidRDefault="003F7BE8" w:rsidP="003F7BE8">
            <w:pPr>
              <w:jc w:val="left"/>
              <w:rPr>
                <w:sz w:val="16"/>
                <w:szCs w:val="16"/>
              </w:rPr>
            </w:pPr>
            <w:r w:rsidRPr="00B662C3">
              <w:rPr>
                <w:sz w:val="16"/>
                <w:szCs w:val="16"/>
              </w:rPr>
              <w:t>NL  QZ</w:t>
            </w:r>
          </w:p>
        </w:tc>
      </w:tr>
      <w:tr w:rsidR="003F7BE8" w:rsidRPr="000C758D" w14:paraId="660C47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DDA867" w14:textId="77777777" w:rsidR="003F7BE8" w:rsidRPr="000C758D" w:rsidRDefault="003F7BE8" w:rsidP="003F7BE8">
            <w:pPr>
              <w:jc w:val="left"/>
              <w:rPr>
                <w:sz w:val="16"/>
                <w:szCs w:val="16"/>
              </w:rPr>
            </w:pPr>
            <w:r w:rsidRPr="000C758D">
              <w:rPr>
                <w:bCs/>
                <w:sz w:val="16"/>
                <w:szCs w:val="16"/>
              </w:rPr>
              <w:t>CYRTA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92548D" w14:textId="77777777" w:rsidR="003F7BE8" w:rsidRPr="000C758D" w:rsidRDefault="003F7BE8" w:rsidP="003F7BE8">
            <w:pPr>
              <w:ind w:left="82" w:hanging="82"/>
              <w:jc w:val="left"/>
              <w:rPr>
                <w:sz w:val="16"/>
                <w:szCs w:val="16"/>
              </w:rPr>
            </w:pPr>
            <w:r w:rsidRPr="000C758D">
              <w:rPr>
                <w:sz w:val="16"/>
                <w:szCs w:val="16"/>
              </w:rPr>
              <w:t>Cyrtanthus Aiton</w:t>
            </w:r>
            <w:r w:rsidRPr="000C758D">
              <w:rPr>
                <w:sz w:val="16"/>
                <w:szCs w:val="16"/>
              </w:rPr>
              <w:br/>
              <w:t>Cyrtanthus L.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C29CF6" w14:textId="43FE7777" w:rsidR="003F7BE8" w:rsidRPr="000C758D" w:rsidRDefault="003F7BE8" w:rsidP="003F7BE8">
            <w:pPr>
              <w:jc w:val="left"/>
              <w:rPr>
                <w:sz w:val="16"/>
                <w:szCs w:val="16"/>
              </w:rPr>
            </w:pPr>
            <w:r w:rsidRPr="00B662C3">
              <w:rPr>
                <w:sz w:val="16"/>
                <w:szCs w:val="16"/>
              </w:rPr>
              <w:t>NL  QZ  ZA</w:t>
            </w:r>
          </w:p>
        </w:tc>
      </w:tr>
      <w:tr w:rsidR="003F7BE8" w:rsidRPr="000C758D" w14:paraId="293F5A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0DEA8E" w14:textId="77777777" w:rsidR="003F7BE8" w:rsidRPr="000C758D" w:rsidRDefault="003F7BE8" w:rsidP="003F7BE8">
            <w:pPr>
              <w:jc w:val="left"/>
              <w:rPr>
                <w:sz w:val="16"/>
                <w:szCs w:val="16"/>
              </w:rPr>
            </w:pPr>
            <w:r w:rsidRPr="000C758D">
              <w:rPr>
                <w:bCs/>
                <w:sz w:val="16"/>
                <w:szCs w:val="16"/>
              </w:rPr>
              <w:t>CYTHE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EC0B99" w14:textId="77777777" w:rsidR="003F7BE8" w:rsidRPr="000C758D" w:rsidRDefault="003F7BE8" w:rsidP="003F7BE8">
            <w:pPr>
              <w:ind w:left="82" w:hanging="82"/>
              <w:jc w:val="left"/>
              <w:rPr>
                <w:sz w:val="16"/>
                <w:szCs w:val="16"/>
              </w:rPr>
            </w:pPr>
            <w:r w:rsidRPr="000C758D">
              <w:rPr>
                <w:sz w:val="16"/>
                <w:szCs w:val="16"/>
              </w:rPr>
              <w:t>Cyathea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85C765" w14:textId="1439EC18" w:rsidR="003F7BE8" w:rsidRPr="000C758D" w:rsidRDefault="003F7BE8" w:rsidP="003F7BE8">
            <w:pPr>
              <w:jc w:val="left"/>
              <w:rPr>
                <w:sz w:val="16"/>
                <w:szCs w:val="16"/>
              </w:rPr>
            </w:pPr>
            <w:r w:rsidRPr="00B662C3">
              <w:rPr>
                <w:sz w:val="16"/>
                <w:szCs w:val="16"/>
              </w:rPr>
              <w:t>ZA</w:t>
            </w:r>
          </w:p>
        </w:tc>
      </w:tr>
      <w:tr w:rsidR="003F7BE8" w:rsidRPr="000C758D" w14:paraId="65E159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8D9CB5" w14:textId="77777777" w:rsidR="003F7BE8" w:rsidRPr="000C758D" w:rsidRDefault="003F7BE8" w:rsidP="003F7BE8">
            <w:pPr>
              <w:jc w:val="left"/>
              <w:rPr>
                <w:sz w:val="16"/>
                <w:szCs w:val="16"/>
              </w:rPr>
            </w:pPr>
            <w:r w:rsidRPr="000C758D">
              <w:rPr>
                <w:bCs/>
                <w:sz w:val="16"/>
                <w:szCs w:val="16"/>
              </w:rPr>
              <w:t>CYTIS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C1D673" w14:textId="77777777" w:rsidR="003F7BE8" w:rsidRPr="000C758D" w:rsidRDefault="003F7BE8" w:rsidP="003F7BE8">
            <w:pPr>
              <w:ind w:left="82" w:hanging="82"/>
              <w:jc w:val="left"/>
              <w:rPr>
                <w:sz w:val="16"/>
                <w:szCs w:val="16"/>
              </w:rPr>
            </w:pPr>
            <w:r w:rsidRPr="000C758D">
              <w:rPr>
                <w:sz w:val="16"/>
                <w:szCs w:val="16"/>
              </w:rPr>
              <w:t>Cytisus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4CB5A5" w14:textId="0D2322B9" w:rsidR="003F7BE8" w:rsidRPr="000C758D" w:rsidRDefault="003F7BE8" w:rsidP="003F7BE8">
            <w:pPr>
              <w:jc w:val="left"/>
              <w:rPr>
                <w:sz w:val="16"/>
                <w:szCs w:val="16"/>
              </w:rPr>
            </w:pPr>
            <w:r w:rsidRPr="00B662C3">
              <w:rPr>
                <w:sz w:val="16"/>
                <w:szCs w:val="16"/>
              </w:rPr>
              <w:t>GB  JP</w:t>
            </w:r>
          </w:p>
        </w:tc>
      </w:tr>
      <w:tr w:rsidR="003F7BE8" w:rsidRPr="000C758D" w14:paraId="6F7F5B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3EE5AB" w14:textId="77777777" w:rsidR="003F7BE8" w:rsidRPr="000C758D" w:rsidRDefault="003F7BE8" w:rsidP="003F7BE8">
            <w:pPr>
              <w:jc w:val="left"/>
              <w:rPr>
                <w:sz w:val="16"/>
                <w:szCs w:val="16"/>
              </w:rPr>
            </w:pPr>
            <w:r w:rsidRPr="000C758D">
              <w:rPr>
                <w:bCs/>
                <w:sz w:val="16"/>
                <w:szCs w:val="16"/>
              </w:rPr>
              <w:t>CYTIS_PRA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FD7C95" w14:textId="77777777" w:rsidR="003F7BE8" w:rsidRPr="000C758D" w:rsidRDefault="003F7BE8" w:rsidP="003F7BE8">
            <w:pPr>
              <w:ind w:left="82" w:hanging="82"/>
              <w:jc w:val="left"/>
              <w:rPr>
                <w:sz w:val="16"/>
                <w:szCs w:val="16"/>
              </w:rPr>
            </w:pPr>
            <w:r w:rsidRPr="000C758D">
              <w:rPr>
                <w:sz w:val="16"/>
                <w:szCs w:val="16"/>
              </w:rPr>
              <w:t>Cytisus ×praecox Bean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A12117" w14:textId="17F7CA0F" w:rsidR="003F7BE8" w:rsidRPr="000C758D" w:rsidRDefault="003F7BE8" w:rsidP="003F7BE8">
            <w:pPr>
              <w:jc w:val="left"/>
              <w:rPr>
                <w:sz w:val="16"/>
                <w:szCs w:val="16"/>
              </w:rPr>
            </w:pPr>
            <w:r w:rsidRPr="00B662C3">
              <w:rPr>
                <w:sz w:val="16"/>
                <w:szCs w:val="16"/>
              </w:rPr>
              <w:t>GB</w:t>
            </w:r>
          </w:p>
        </w:tc>
      </w:tr>
      <w:tr w:rsidR="003F7BE8" w:rsidRPr="000C758D" w14:paraId="270104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EDD50C" w14:textId="77777777" w:rsidR="003F7BE8" w:rsidRPr="000C758D" w:rsidRDefault="003F7BE8" w:rsidP="003F7BE8">
            <w:pPr>
              <w:jc w:val="left"/>
              <w:rPr>
                <w:sz w:val="16"/>
                <w:szCs w:val="16"/>
              </w:rPr>
            </w:pPr>
            <w:r w:rsidRPr="000C758D">
              <w:rPr>
                <w:bCs/>
                <w:sz w:val="16"/>
                <w:szCs w:val="16"/>
              </w:rPr>
              <w:t>CYTIS_SCO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12D9F1" w14:textId="77777777" w:rsidR="003F7BE8" w:rsidRPr="000C758D" w:rsidRDefault="003F7BE8" w:rsidP="003F7BE8">
            <w:pPr>
              <w:ind w:left="82" w:hanging="82"/>
              <w:jc w:val="left"/>
              <w:rPr>
                <w:sz w:val="16"/>
                <w:szCs w:val="16"/>
              </w:rPr>
            </w:pPr>
            <w:r w:rsidRPr="000C758D">
              <w:rPr>
                <w:sz w:val="16"/>
                <w:szCs w:val="16"/>
              </w:rPr>
              <w:t>Cytisus scoparius (L.) Link</w:t>
            </w:r>
            <w:r w:rsidRPr="000C758D">
              <w:rPr>
                <w:sz w:val="16"/>
                <w:szCs w:val="16"/>
              </w:rPr>
              <w:br/>
              <w:t>Sarothamnus scoparius (L.) Wimm. ex W. D. J.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3FCF50" w14:textId="180F536E" w:rsidR="003F7BE8" w:rsidRPr="000C758D" w:rsidRDefault="003F7BE8" w:rsidP="003F7BE8">
            <w:pPr>
              <w:jc w:val="left"/>
              <w:rPr>
                <w:sz w:val="16"/>
                <w:szCs w:val="16"/>
              </w:rPr>
            </w:pPr>
            <w:r w:rsidRPr="00B662C3">
              <w:rPr>
                <w:sz w:val="16"/>
                <w:szCs w:val="16"/>
              </w:rPr>
              <w:t>GB  PL  QZ</w:t>
            </w:r>
          </w:p>
        </w:tc>
      </w:tr>
      <w:tr w:rsidR="003F7BE8" w:rsidRPr="000C758D" w14:paraId="0614AEC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27FD1F" w14:textId="77777777" w:rsidR="003F7BE8" w:rsidRPr="000C758D" w:rsidRDefault="003F7BE8" w:rsidP="003F7BE8">
            <w:pPr>
              <w:jc w:val="left"/>
              <w:rPr>
                <w:sz w:val="16"/>
                <w:szCs w:val="16"/>
              </w:rPr>
            </w:pPr>
            <w:r w:rsidRPr="000C758D">
              <w:rPr>
                <w:bCs/>
                <w:sz w:val="16"/>
                <w:szCs w:val="16"/>
              </w:rPr>
              <w:t>DABOE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269176" w14:textId="77777777" w:rsidR="003F7BE8" w:rsidRPr="000C758D" w:rsidRDefault="003F7BE8" w:rsidP="003F7BE8">
            <w:pPr>
              <w:ind w:left="82" w:hanging="82"/>
              <w:jc w:val="left"/>
              <w:rPr>
                <w:sz w:val="16"/>
                <w:szCs w:val="16"/>
              </w:rPr>
            </w:pPr>
            <w:r w:rsidRPr="000C758D">
              <w:rPr>
                <w:sz w:val="16"/>
                <w:szCs w:val="16"/>
              </w:rPr>
              <w:t>Daboecia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A737CF" w14:textId="1F005C5C" w:rsidR="003F7BE8" w:rsidRPr="000C758D" w:rsidRDefault="003F7BE8" w:rsidP="003F7BE8">
            <w:pPr>
              <w:jc w:val="left"/>
              <w:rPr>
                <w:sz w:val="16"/>
                <w:szCs w:val="16"/>
              </w:rPr>
            </w:pPr>
            <w:r w:rsidRPr="00B662C3">
              <w:rPr>
                <w:sz w:val="16"/>
                <w:szCs w:val="16"/>
              </w:rPr>
              <w:t>DE</w:t>
            </w:r>
          </w:p>
        </w:tc>
      </w:tr>
      <w:tr w:rsidR="003F7BE8" w:rsidRPr="000C758D" w14:paraId="40CEEA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82EDED" w14:textId="77777777" w:rsidR="003F7BE8" w:rsidRPr="000C758D" w:rsidRDefault="003F7BE8" w:rsidP="003F7BE8">
            <w:pPr>
              <w:jc w:val="left"/>
              <w:rPr>
                <w:sz w:val="16"/>
                <w:szCs w:val="16"/>
              </w:rPr>
            </w:pPr>
            <w:r w:rsidRPr="000C758D">
              <w:rPr>
                <w:bCs/>
                <w:sz w:val="16"/>
                <w:szCs w:val="16"/>
              </w:rPr>
              <w:t>DABOE_CAN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EE75D0" w14:textId="77777777" w:rsidR="003F7BE8" w:rsidRPr="000C758D" w:rsidRDefault="003F7BE8" w:rsidP="003F7BE8">
            <w:pPr>
              <w:ind w:left="82" w:hanging="82"/>
              <w:jc w:val="left"/>
              <w:rPr>
                <w:sz w:val="16"/>
                <w:szCs w:val="16"/>
              </w:rPr>
            </w:pPr>
            <w:r w:rsidRPr="000C758D">
              <w:rPr>
                <w:sz w:val="16"/>
                <w:szCs w:val="16"/>
              </w:rPr>
              <w:t>Daboecia cantabrica (Huds.) K.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2A88CC" w14:textId="6BE3EE24" w:rsidR="003F7BE8" w:rsidRPr="000C758D" w:rsidRDefault="003F7BE8" w:rsidP="003F7BE8">
            <w:pPr>
              <w:jc w:val="left"/>
              <w:rPr>
                <w:sz w:val="16"/>
                <w:szCs w:val="16"/>
              </w:rPr>
            </w:pPr>
            <w:r w:rsidRPr="00B662C3">
              <w:rPr>
                <w:sz w:val="16"/>
                <w:szCs w:val="16"/>
              </w:rPr>
              <w:t>DE  QZ</w:t>
            </w:r>
          </w:p>
        </w:tc>
      </w:tr>
      <w:tr w:rsidR="003F7BE8" w:rsidRPr="000C758D" w14:paraId="79D103C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185B65" w14:textId="77777777" w:rsidR="003F7BE8" w:rsidRPr="000C758D" w:rsidRDefault="003F7BE8" w:rsidP="003F7BE8">
            <w:pPr>
              <w:jc w:val="left"/>
              <w:rPr>
                <w:sz w:val="16"/>
                <w:szCs w:val="16"/>
              </w:rPr>
            </w:pPr>
            <w:r w:rsidRPr="000C758D">
              <w:rPr>
                <w:bCs/>
                <w:sz w:val="16"/>
                <w:szCs w:val="16"/>
              </w:rPr>
              <w:t>DACTY_SCA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7719D8" w14:textId="77777777" w:rsidR="003F7BE8" w:rsidRPr="00486B2C" w:rsidRDefault="003F7BE8" w:rsidP="003F7BE8">
            <w:pPr>
              <w:ind w:left="82" w:hanging="82"/>
              <w:jc w:val="left"/>
              <w:rPr>
                <w:sz w:val="16"/>
                <w:szCs w:val="16"/>
                <w:lang w:val="fr-FR"/>
              </w:rPr>
            </w:pPr>
            <w:r w:rsidRPr="00486B2C">
              <w:rPr>
                <w:sz w:val="16"/>
                <w:szCs w:val="16"/>
                <w:lang w:val="fr-FR"/>
              </w:rPr>
              <w:t>Dactylicapnos scandens (D. Don) Hutch.</w:t>
            </w:r>
            <w:r w:rsidRPr="00486B2C">
              <w:rPr>
                <w:sz w:val="16"/>
                <w:szCs w:val="16"/>
                <w:lang w:val="fr-FR"/>
              </w:rPr>
              <w:br/>
              <w:t>Dicentra scandens (D. Don) Walp.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273961" w14:textId="2233C82D" w:rsidR="003F7BE8" w:rsidRPr="000C758D" w:rsidRDefault="003F7BE8" w:rsidP="003F7BE8">
            <w:pPr>
              <w:jc w:val="left"/>
              <w:rPr>
                <w:sz w:val="16"/>
                <w:szCs w:val="16"/>
              </w:rPr>
            </w:pPr>
            <w:r w:rsidRPr="00B662C3">
              <w:rPr>
                <w:sz w:val="16"/>
                <w:szCs w:val="16"/>
              </w:rPr>
              <w:t>GB</w:t>
            </w:r>
          </w:p>
        </w:tc>
      </w:tr>
      <w:tr w:rsidR="003F7BE8" w:rsidRPr="000C758D" w14:paraId="0B3B70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8A8BFC" w14:textId="77777777" w:rsidR="003F7BE8" w:rsidRPr="000C758D" w:rsidRDefault="003F7BE8" w:rsidP="003F7BE8">
            <w:pPr>
              <w:jc w:val="left"/>
              <w:rPr>
                <w:sz w:val="16"/>
                <w:szCs w:val="16"/>
              </w:rPr>
            </w:pPr>
            <w:r w:rsidRPr="000C758D">
              <w:rPr>
                <w:bCs/>
                <w:sz w:val="16"/>
                <w:szCs w:val="16"/>
              </w:rPr>
              <w:t>DAHLI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292047" w14:textId="77777777" w:rsidR="003F7BE8" w:rsidRPr="000C758D" w:rsidRDefault="003F7BE8" w:rsidP="003F7BE8">
            <w:pPr>
              <w:ind w:left="82" w:hanging="82"/>
              <w:jc w:val="left"/>
              <w:rPr>
                <w:sz w:val="16"/>
                <w:szCs w:val="16"/>
              </w:rPr>
            </w:pPr>
            <w:r w:rsidRPr="000C758D">
              <w:rPr>
                <w:sz w:val="16"/>
                <w:szCs w:val="16"/>
              </w:rPr>
              <w:t>Dahlia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C84CE9" w14:textId="37932BCF" w:rsidR="003F7BE8" w:rsidRPr="000C758D" w:rsidRDefault="003F7BE8" w:rsidP="003F7BE8">
            <w:pPr>
              <w:jc w:val="left"/>
              <w:rPr>
                <w:sz w:val="16"/>
                <w:szCs w:val="16"/>
              </w:rPr>
            </w:pPr>
            <w:r w:rsidRPr="00B662C3">
              <w:rPr>
                <w:sz w:val="16"/>
                <w:szCs w:val="16"/>
              </w:rPr>
              <w:t>CA  DE  GB  JP  NZ  PL  QZ  RU  US  ZA</w:t>
            </w:r>
          </w:p>
        </w:tc>
      </w:tr>
      <w:tr w:rsidR="003F7BE8" w:rsidRPr="000C758D" w14:paraId="7FCF0B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472BD3" w14:textId="77777777" w:rsidR="003F7BE8" w:rsidRPr="000C758D" w:rsidRDefault="003F7BE8" w:rsidP="003F7BE8">
            <w:pPr>
              <w:jc w:val="left"/>
              <w:rPr>
                <w:sz w:val="16"/>
                <w:szCs w:val="16"/>
              </w:rPr>
            </w:pPr>
            <w:r w:rsidRPr="000C758D">
              <w:rPr>
                <w:bCs/>
                <w:sz w:val="16"/>
                <w:szCs w:val="16"/>
              </w:rPr>
              <w:t>DAHLI_CPI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68E37D" w14:textId="77777777" w:rsidR="003F7BE8" w:rsidRPr="000C758D" w:rsidRDefault="003F7BE8" w:rsidP="003F7BE8">
            <w:pPr>
              <w:ind w:left="82" w:hanging="82"/>
              <w:jc w:val="left"/>
              <w:rPr>
                <w:sz w:val="16"/>
                <w:szCs w:val="16"/>
              </w:rPr>
            </w:pPr>
            <w:r w:rsidRPr="000C758D">
              <w:rPr>
                <w:sz w:val="16"/>
                <w:szCs w:val="16"/>
              </w:rPr>
              <w:t>Dahlia x hortensis Guillaumin</w:t>
            </w:r>
            <w:r w:rsidRPr="000C758D">
              <w:rPr>
                <w:sz w:val="16"/>
                <w:szCs w:val="16"/>
              </w:rPr>
              <w:br/>
              <w:t>Dahlia coccinea Cav. x D. pinnata Cav.</w:t>
            </w:r>
            <w:r w:rsidRPr="000C758D">
              <w:rPr>
                <w:sz w:val="16"/>
                <w:szCs w:val="16"/>
              </w:rPr>
              <w:br/>
              <w:t>Dahlia hortensis Guillaum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EC2832" w14:textId="2404664A" w:rsidR="003F7BE8" w:rsidRPr="000C758D" w:rsidRDefault="003F7BE8" w:rsidP="003F7BE8">
            <w:pPr>
              <w:jc w:val="left"/>
              <w:rPr>
                <w:sz w:val="16"/>
                <w:szCs w:val="16"/>
              </w:rPr>
            </w:pPr>
            <w:r w:rsidRPr="00B662C3">
              <w:rPr>
                <w:sz w:val="16"/>
                <w:szCs w:val="16"/>
              </w:rPr>
              <w:t>CA</w:t>
            </w:r>
          </w:p>
        </w:tc>
      </w:tr>
      <w:tr w:rsidR="003F7BE8" w:rsidRPr="000C758D" w14:paraId="5D77A0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030C95" w14:textId="77777777" w:rsidR="003F7BE8" w:rsidRPr="000C758D" w:rsidRDefault="003F7BE8" w:rsidP="003F7BE8">
            <w:pPr>
              <w:jc w:val="left"/>
              <w:rPr>
                <w:sz w:val="16"/>
                <w:szCs w:val="16"/>
              </w:rPr>
            </w:pPr>
            <w:r w:rsidRPr="000C758D">
              <w:rPr>
                <w:bCs/>
                <w:sz w:val="16"/>
                <w:szCs w:val="16"/>
              </w:rPr>
              <w:t>DAHLI_PIN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069AC1" w14:textId="77777777" w:rsidR="003F7BE8" w:rsidRPr="000C758D" w:rsidRDefault="003F7BE8" w:rsidP="003F7BE8">
            <w:pPr>
              <w:ind w:left="82" w:hanging="82"/>
              <w:jc w:val="left"/>
              <w:rPr>
                <w:sz w:val="16"/>
                <w:szCs w:val="16"/>
              </w:rPr>
            </w:pPr>
            <w:r w:rsidRPr="000C758D">
              <w:rPr>
                <w:sz w:val="16"/>
                <w:szCs w:val="16"/>
              </w:rPr>
              <w:t>Dahlia pinnata Cav.</w:t>
            </w:r>
            <w:r w:rsidRPr="000C758D">
              <w:rPr>
                <w:sz w:val="16"/>
                <w:szCs w:val="16"/>
              </w:rPr>
              <w:br/>
              <w:t>Dahlia rosea Cav.</w:t>
            </w:r>
            <w:r w:rsidRPr="000C758D">
              <w:rPr>
                <w:sz w:val="16"/>
                <w:szCs w:val="16"/>
              </w:rPr>
              <w:br/>
              <w:t>Dahlia variabilis (Willd.) Desf.</w:t>
            </w:r>
            <w:r w:rsidRPr="000C758D">
              <w:rPr>
                <w:sz w:val="16"/>
                <w:szCs w:val="16"/>
              </w:rPr>
              <w:br/>
              <w:t>Dahlia ×hortensis Guillaumin</w:t>
            </w:r>
            <w:r w:rsidRPr="000C758D">
              <w:rPr>
                <w:sz w:val="16"/>
                <w:szCs w:val="16"/>
              </w:rPr>
              <w:br/>
              <w:t>Dahlia ×hybrida hort., nom. inval.</w:t>
            </w:r>
            <w:r w:rsidRPr="000C758D">
              <w:rPr>
                <w:sz w:val="16"/>
                <w:szCs w:val="16"/>
              </w:rPr>
              <w:br/>
              <w:t>Georgina variabilis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6BA3CD" w14:textId="57D4E04D" w:rsidR="003F7BE8" w:rsidRPr="000C758D" w:rsidRDefault="003F7BE8" w:rsidP="003F7BE8">
            <w:pPr>
              <w:jc w:val="left"/>
              <w:rPr>
                <w:sz w:val="16"/>
                <w:szCs w:val="16"/>
              </w:rPr>
            </w:pPr>
            <w:r w:rsidRPr="00B662C3">
              <w:rPr>
                <w:sz w:val="16"/>
                <w:szCs w:val="16"/>
              </w:rPr>
              <w:t>CA</w:t>
            </w:r>
          </w:p>
        </w:tc>
      </w:tr>
      <w:tr w:rsidR="003F7BE8" w:rsidRPr="000C758D" w14:paraId="3590243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45DADD" w14:textId="77777777" w:rsidR="003F7BE8" w:rsidRPr="000C758D" w:rsidRDefault="003F7BE8" w:rsidP="003F7BE8">
            <w:pPr>
              <w:jc w:val="left"/>
              <w:rPr>
                <w:sz w:val="16"/>
                <w:szCs w:val="16"/>
              </w:rPr>
            </w:pPr>
            <w:r w:rsidRPr="000C758D">
              <w:rPr>
                <w:bCs/>
                <w:sz w:val="16"/>
                <w:szCs w:val="16"/>
              </w:rPr>
              <w:t>DALEC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EA2CD1" w14:textId="77777777" w:rsidR="003F7BE8" w:rsidRPr="000C758D" w:rsidRDefault="003F7BE8" w:rsidP="003F7BE8">
            <w:pPr>
              <w:ind w:left="82" w:hanging="82"/>
              <w:jc w:val="left"/>
              <w:rPr>
                <w:sz w:val="16"/>
                <w:szCs w:val="16"/>
              </w:rPr>
            </w:pPr>
            <w:r w:rsidRPr="000C758D">
              <w:rPr>
                <w:sz w:val="16"/>
                <w:szCs w:val="16"/>
              </w:rPr>
              <w:t>Dalechampia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C65AA4" w14:textId="1CADC563" w:rsidR="003F7BE8" w:rsidRPr="000C758D" w:rsidRDefault="003F7BE8" w:rsidP="003F7BE8">
            <w:pPr>
              <w:jc w:val="left"/>
              <w:rPr>
                <w:sz w:val="16"/>
                <w:szCs w:val="16"/>
              </w:rPr>
            </w:pPr>
            <w:r w:rsidRPr="00B662C3">
              <w:rPr>
                <w:sz w:val="16"/>
                <w:szCs w:val="16"/>
              </w:rPr>
              <w:t>NL  QZ</w:t>
            </w:r>
          </w:p>
        </w:tc>
      </w:tr>
      <w:tr w:rsidR="003F7BE8" w:rsidRPr="000C758D" w14:paraId="2ABAB9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CA1543" w14:textId="77777777" w:rsidR="003F7BE8" w:rsidRPr="000C758D" w:rsidRDefault="003F7BE8" w:rsidP="003F7BE8">
            <w:pPr>
              <w:jc w:val="left"/>
              <w:rPr>
                <w:sz w:val="16"/>
                <w:szCs w:val="16"/>
              </w:rPr>
            </w:pPr>
            <w:r w:rsidRPr="000C758D">
              <w:rPr>
                <w:bCs/>
                <w:sz w:val="16"/>
                <w:szCs w:val="16"/>
              </w:rPr>
              <w:t>DAPHN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9EAFE3" w14:textId="77777777" w:rsidR="003F7BE8" w:rsidRPr="000C758D" w:rsidRDefault="003F7BE8" w:rsidP="003F7BE8">
            <w:pPr>
              <w:ind w:left="82" w:hanging="82"/>
              <w:jc w:val="left"/>
              <w:rPr>
                <w:sz w:val="16"/>
                <w:szCs w:val="16"/>
              </w:rPr>
            </w:pPr>
            <w:r w:rsidRPr="000C758D">
              <w:rPr>
                <w:sz w:val="16"/>
                <w:szCs w:val="16"/>
              </w:rPr>
              <w:t>Daphne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CE7DBE" w14:textId="517A3185" w:rsidR="003F7BE8" w:rsidRPr="000C758D" w:rsidRDefault="003F7BE8" w:rsidP="003F7BE8">
            <w:pPr>
              <w:jc w:val="left"/>
              <w:rPr>
                <w:sz w:val="16"/>
                <w:szCs w:val="16"/>
              </w:rPr>
            </w:pPr>
            <w:r w:rsidRPr="00B662C3">
              <w:rPr>
                <w:sz w:val="16"/>
                <w:szCs w:val="16"/>
              </w:rPr>
              <w:t>GB  HU  NZ  QZ</w:t>
            </w:r>
          </w:p>
        </w:tc>
      </w:tr>
      <w:tr w:rsidR="003F7BE8" w:rsidRPr="000C758D" w14:paraId="790384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6CC2F7" w14:textId="77777777" w:rsidR="003F7BE8" w:rsidRPr="000C758D" w:rsidRDefault="003F7BE8" w:rsidP="003F7BE8">
            <w:pPr>
              <w:jc w:val="left"/>
              <w:rPr>
                <w:sz w:val="16"/>
                <w:szCs w:val="16"/>
              </w:rPr>
            </w:pPr>
            <w:r w:rsidRPr="000C758D">
              <w:rPr>
                <w:bCs/>
                <w:sz w:val="16"/>
                <w:szCs w:val="16"/>
              </w:rPr>
              <w:t>DAPHN_BHO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8063C8" w14:textId="77777777" w:rsidR="003F7BE8" w:rsidRPr="00486B2C" w:rsidRDefault="003F7BE8" w:rsidP="003F7BE8">
            <w:pPr>
              <w:ind w:left="82" w:hanging="82"/>
              <w:jc w:val="left"/>
              <w:rPr>
                <w:sz w:val="16"/>
                <w:szCs w:val="16"/>
                <w:lang w:val="de-DE"/>
              </w:rPr>
            </w:pPr>
            <w:r w:rsidRPr="00486B2C">
              <w:rPr>
                <w:sz w:val="16"/>
                <w:szCs w:val="16"/>
                <w:lang w:val="de-DE"/>
              </w:rPr>
              <w:t>Daphne bholua Buch.-Ham. ex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80D8A1" w14:textId="57CA8AE4" w:rsidR="003F7BE8" w:rsidRPr="000C758D" w:rsidRDefault="003F7BE8" w:rsidP="003F7BE8">
            <w:pPr>
              <w:jc w:val="left"/>
              <w:rPr>
                <w:sz w:val="16"/>
                <w:szCs w:val="16"/>
              </w:rPr>
            </w:pPr>
            <w:r w:rsidRPr="00B662C3">
              <w:rPr>
                <w:sz w:val="16"/>
                <w:szCs w:val="16"/>
              </w:rPr>
              <w:t>GB</w:t>
            </w:r>
          </w:p>
        </w:tc>
      </w:tr>
      <w:tr w:rsidR="003F7BE8" w:rsidRPr="000C758D" w14:paraId="69D8F8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061281" w14:textId="77777777" w:rsidR="003F7BE8" w:rsidRPr="000C758D" w:rsidRDefault="003F7BE8" w:rsidP="003F7BE8">
            <w:pPr>
              <w:jc w:val="left"/>
              <w:rPr>
                <w:sz w:val="16"/>
                <w:szCs w:val="16"/>
              </w:rPr>
            </w:pPr>
            <w:r w:rsidRPr="000C758D">
              <w:rPr>
                <w:bCs/>
                <w:sz w:val="16"/>
                <w:szCs w:val="16"/>
              </w:rPr>
              <w:t>DAPHN_BOD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00AC1D" w14:textId="77777777" w:rsidR="003F7BE8" w:rsidRPr="00486B2C" w:rsidRDefault="003F7BE8" w:rsidP="003F7BE8">
            <w:pPr>
              <w:ind w:left="82" w:hanging="82"/>
              <w:jc w:val="left"/>
              <w:rPr>
                <w:sz w:val="16"/>
                <w:szCs w:val="16"/>
                <w:lang w:val="en-US"/>
              </w:rPr>
            </w:pPr>
            <w:r w:rsidRPr="00486B2C">
              <w:rPr>
                <w:sz w:val="16"/>
                <w:szCs w:val="16"/>
                <w:lang w:val="en-US"/>
              </w:rPr>
              <w:t>Hybrids between Daphne bholua and Daphne odora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D7B8CA" w14:textId="103F22ED" w:rsidR="003F7BE8" w:rsidRPr="000C758D" w:rsidRDefault="003F7BE8" w:rsidP="003F7BE8">
            <w:pPr>
              <w:jc w:val="left"/>
              <w:rPr>
                <w:sz w:val="16"/>
                <w:szCs w:val="16"/>
              </w:rPr>
            </w:pPr>
            <w:r w:rsidRPr="00B662C3">
              <w:rPr>
                <w:sz w:val="16"/>
                <w:szCs w:val="16"/>
              </w:rPr>
              <w:t>GB  HU  QZ</w:t>
            </w:r>
          </w:p>
        </w:tc>
      </w:tr>
      <w:tr w:rsidR="003F7BE8" w:rsidRPr="000C758D" w14:paraId="28DD38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C4D50D" w14:textId="77777777" w:rsidR="003F7BE8" w:rsidRPr="000C758D" w:rsidRDefault="003F7BE8" w:rsidP="003F7BE8">
            <w:pPr>
              <w:jc w:val="left"/>
              <w:rPr>
                <w:sz w:val="16"/>
                <w:szCs w:val="16"/>
              </w:rPr>
            </w:pPr>
            <w:r w:rsidRPr="000C758D">
              <w:rPr>
                <w:bCs/>
                <w:sz w:val="16"/>
                <w:szCs w:val="16"/>
              </w:rPr>
              <w:t>DAPHN_BUR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2E2FA8" w14:textId="77777777" w:rsidR="003F7BE8" w:rsidRPr="000C758D" w:rsidRDefault="003F7BE8" w:rsidP="003F7BE8">
            <w:pPr>
              <w:ind w:left="82" w:hanging="82"/>
              <w:jc w:val="left"/>
              <w:rPr>
                <w:sz w:val="16"/>
                <w:szCs w:val="16"/>
              </w:rPr>
            </w:pPr>
            <w:r w:rsidRPr="000C758D">
              <w:rPr>
                <w:sz w:val="16"/>
                <w:szCs w:val="16"/>
              </w:rPr>
              <w:t>Daphne ×burkwoodii Turrill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E73B5E" w14:textId="612B8642" w:rsidR="003F7BE8" w:rsidRPr="000C758D" w:rsidRDefault="003F7BE8" w:rsidP="003F7BE8">
            <w:pPr>
              <w:jc w:val="left"/>
              <w:rPr>
                <w:sz w:val="16"/>
                <w:szCs w:val="16"/>
              </w:rPr>
            </w:pPr>
            <w:r w:rsidRPr="00B662C3">
              <w:rPr>
                <w:sz w:val="16"/>
                <w:szCs w:val="16"/>
              </w:rPr>
              <w:t>CA  GB  HU  QZ</w:t>
            </w:r>
          </w:p>
        </w:tc>
      </w:tr>
      <w:tr w:rsidR="003F7BE8" w:rsidRPr="000C758D" w14:paraId="2DB12E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BB24D5" w14:textId="77777777" w:rsidR="003F7BE8" w:rsidRPr="000C758D" w:rsidRDefault="003F7BE8" w:rsidP="003F7BE8">
            <w:pPr>
              <w:jc w:val="left"/>
              <w:rPr>
                <w:sz w:val="16"/>
                <w:szCs w:val="16"/>
              </w:rPr>
            </w:pPr>
            <w:r w:rsidRPr="000C758D">
              <w:rPr>
                <w:bCs/>
                <w:sz w:val="16"/>
                <w:szCs w:val="16"/>
              </w:rPr>
              <w:t>DAPHN_CNE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80D360" w14:textId="77777777" w:rsidR="003F7BE8" w:rsidRPr="000C758D" w:rsidRDefault="003F7BE8" w:rsidP="003F7BE8">
            <w:pPr>
              <w:ind w:left="82" w:hanging="82"/>
              <w:jc w:val="left"/>
              <w:rPr>
                <w:sz w:val="16"/>
                <w:szCs w:val="16"/>
              </w:rPr>
            </w:pPr>
            <w:r w:rsidRPr="000C758D">
              <w:rPr>
                <w:sz w:val="16"/>
                <w:szCs w:val="16"/>
              </w:rPr>
              <w:t>Daphne cneorum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39D51B" w14:textId="5DCA799A" w:rsidR="003F7BE8" w:rsidRPr="000C758D" w:rsidRDefault="003F7BE8" w:rsidP="003F7BE8">
            <w:pPr>
              <w:jc w:val="left"/>
              <w:rPr>
                <w:sz w:val="16"/>
                <w:szCs w:val="16"/>
              </w:rPr>
            </w:pPr>
            <w:r w:rsidRPr="00B662C3">
              <w:rPr>
                <w:sz w:val="16"/>
                <w:szCs w:val="16"/>
                <w:lang w:val="de-DE"/>
              </w:rPr>
              <w:t>RU</w:t>
            </w:r>
          </w:p>
        </w:tc>
      </w:tr>
      <w:tr w:rsidR="003F7BE8" w:rsidRPr="000C758D" w14:paraId="15AB3E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4CC9E2" w14:textId="77777777" w:rsidR="003F7BE8" w:rsidRPr="000C758D" w:rsidRDefault="003F7BE8" w:rsidP="003F7BE8">
            <w:pPr>
              <w:jc w:val="left"/>
              <w:rPr>
                <w:sz w:val="16"/>
                <w:szCs w:val="16"/>
              </w:rPr>
            </w:pPr>
            <w:r w:rsidRPr="000C758D">
              <w:rPr>
                <w:bCs/>
                <w:sz w:val="16"/>
                <w:szCs w:val="16"/>
              </w:rPr>
              <w:t>DAPHN_ODO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E98EA2" w14:textId="77777777" w:rsidR="003F7BE8" w:rsidRPr="000C758D" w:rsidRDefault="003F7BE8" w:rsidP="003F7BE8">
            <w:pPr>
              <w:ind w:left="82" w:hanging="82"/>
              <w:jc w:val="left"/>
              <w:rPr>
                <w:sz w:val="16"/>
                <w:szCs w:val="16"/>
              </w:rPr>
            </w:pPr>
            <w:r w:rsidRPr="000C758D">
              <w:rPr>
                <w:sz w:val="16"/>
                <w:szCs w:val="16"/>
              </w:rPr>
              <w:t>Daphne odora Thunb.</w:t>
            </w:r>
            <w:r w:rsidRPr="000C758D">
              <w:rPr>
                <w:sz w:val="16"/>
                <w:szCs w:val="16"/>
              </w:rPr>
              <w:br/>
              <w:t>Daphne odora Thunb. ex Murray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11CB27" w14:textId="3BA7EACD" w:rsidR="003F7BE8" w:rsidRPr="000C758D" w:rsidRDefault="003F7BE8" w:rsidP="003F7BE8">
            <w:pPr>
              <w:jc w:val="left"/>
              <w:rPr>
                <w:sz w:val="16"/>
                <w:szCs w:val="16"/>
              </w:rPr>
            </w:pPr>
            <w:r w:rsidRPr="00B662C3">
              <w:rPr>
                <w:sz w:val="16"/>
                <w:szCs w:val="16"/>
                <w:lang w:val="de-DE"/>
              </w:rPr>
              <w:t>GB  HU  JP  QZ</w:t>
            </w:r>
          </w:p>
        </w:tc>
      </w:tr>
      <w:tr w:rsidR="003F7BE8" w:rsidRPr="000C758D" w14:paraId="0F08FB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7E4314" w14:textId="77777777" w:rsidR="003F7BE8" w:rsidRPr="000C758D" w:rsidRDefault="003F7BE8" w:rsidP="003F7BE8">
            <w:pPr>
              <w:jc w:val="left"/>
              <w:rPr>
                <w:sz w:val="16"/>
                <w:szCs w:val="16"/>
              </w:rPr>
            </w:pPr>
            <w:r w:rsidRPr="000C758D">
              <w:rPr>
                <w:bCs/>
                <w:sz w:val="16"/>
                <w:szCs w:val="16"/>
              </w:rPr>
              <w:t>DAPHN_TRA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E04F93" w14:textId="77777777" w:rsidR="003F7BE8" w:rsidRPr="00486B2C" w:rsidRDefault="003F7BE8" w:rsidP="003F7BE8">
            <w:pPr>
              <w:ind w:left="82" w:hanging="82"/>
              <w:jc w:val="left"/>
              <w:rPr>
                <w:sz w:val="16"/>
                <w:szCs w:val="16"/>
                <w:lang w:val="en-US"/>
              </w:rPr>
            </w:pPr>
            <w:r w:rsidRPr="00486B2C">
              <w:rPr>
                <w:sz w:val="16"/>
                <w:szCs w:val="16"/>
                <w:lang w:val="en-US"/>
              </w:rPr>
              <w:t>Daphne ×transatlantica C. D. Brickell &amp; A. R. White</w:t>
            </w:r>
            <w:r w:rsidRPr="00486B2C">
              <w:rPr>
                <w:sz w:val="16"/>
                <w:szCs w:val="16"/>
                <w:lang w:val="en-US"/>
              </w:rPr>
              <w:br/>
              <w:t>Daphne collina × Daphne caucasica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59972A" w14:textId="33E79CDB" w:rsidR="003F7BE8" w:rsidRPr="000C758D" w:rsidRDefault="003F7BE8" w:rsidP="003F7BE8">
            <w:pPr>
              <w:jc w:val="left"/>
              <w:rPr>
                <w:sz w:val="16"/>
                <w:szCs w:val="16"/>
              </w:rPr>
            </w:pPr>
            <w:r w:rsidRPr="00B662C3">
              <w:rPr>
                <w:sz w:val="16"/>
                <w:szCs w:val="16"/>
                <w:lang w:val="de-DE"/>
              </w:rPr>
              <w:t>GB  HU  QZ</w:t>
            </w:r>
          </w:p>
        </w:tc>
      </w:tr>
      <w:tr w:rsidR="003F7BE8" w:rsidRPr="000C758D" w14:paraId="37DFEB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97D94A" w14:textId="77777777" w:rsidR="003F7BE8" w:rsidRPr="000C758D" w:rsidRDefault="003F7BE8" w:rsidP="003F7BE8">
            <w:pPr>
              <w:jc w:val="left"/>
              <w:rPr>
                <w:sz w:val="16"/>
                <w:szCs w:val="16"/>
              </w:rPr>
            </w:pPr>
            <w:r w:rsidRPr="000C758D">
              <w:rPr>
                <w:bCs/>
                <w:sz w:val="16"/>
                <w:szCs w:val="16"/>
              </w:rPr>
              <w:t>DASIP_FRI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77C8B7" w14:textId="77777777" w:rsidR="003F7BE8" w:rsidRPr="000C758D" w:rsidRDefault="003F7BE8" w:rsidP="003F7BE8">
            <w:pPr>
              <w:ind w:left="82" w:hanging="82"/>
              <w:jc w:val="left"/>
              <w:rPr>
                <w:sz w:val="16"/>
                <w:szCs w:val="16"/>
              </w:rPr>
            </w:pPr>
            <w:r w:rsidRPr="000C758D">
              <w:rPr>
                <w:sz w:val="16"/>
                <w:szCs w:val="16"/>
              </w:rPr>
              <w:t>Dasiphora ×friedrichsenii (Späth) Juz.</w:t>
            </w:r>
            <w:r w:rsidRPr="000C758D">
              <w:rPr>
                <w:sz w:val="16"/>
                <w:szCs w:val="16"/>
              </w:rPr>
              <w:br/>
              <w:t>hybrids between Dasiphora davurica (Nestl.) Kom. and Dasiphora fruticosa (L.) Rydb.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5C16B6" w14:textId="577943FD" w:rsidR="003F7BE8" w:rsidRPr="000C758D" w:rsidRDefault="003F7BE8" w:rsidP="003F7BE8">
            <w:pPr>
              <w:jc w:val="left"/>
              <w:rPr>
                <w:sz w:val="16"/>
                <w:szCs w:val="16"/>
              </w:rPr>
            </w:pPr>
            <w:r w:rsidRPr="00B662C3">
              <w:rPr>
                <w:sz w:val="16"/>
                <w:szCs w:val="16"/>
                <w:lang w:val="de-DE"/>
              </w:rPr>
              <w:t>FR  QZ</w:t>
            </w:r>
          </w:p>
        </w:tc>
      </w:tr>
      <w:tr w:rsidR="003F7BE8" w:rsidRPr="000C758D" w14:paraId="4286AD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642853" w14:textId="77777777" w:rsidR="003F7BE8" w:rsidRPr="000C758D" w:rsidRDefault="003F7BE8" w:rsidP="003F7BE8">
            <w:pPr>
              <w:jc w:val="left"/>
              <w:rPr>
                <w:sz w:val="16"/>
                <w:szCs w:val="16"/>
              </w:rPr>
            </w:pPr>
            <w:r w:rsidRPr="000C758D">
              <w:rPr>
                <w:bCs/>
                <w:sz w:val="16"/>
                <w:szCs w:val="16"/>
              </w:rPr>
              <w:t>DASIP_FRU_FRU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6BD07E" w14:textId="77777777" w:rsidR="003F7BE8" w:rsidRPr="000C758D" w:rsidRDefault="003F7BE8" w:rsidP="003F7BE8">
            <w:pPr>
              <w:ind w:left="82" w:hanging="82"/>
              <w:jc w:val="left"/>
              <w:rPr>
                <w:sz w:val="16"/>
                <w:szCs w:val="16"/>
              </w:rPr>
            </w:pPr>
            <w:r w:rsidRPr="000C758D">
              <w:rPr>
                <w:sz w:val="16"/>
                <w:szCs w:val="16"/>
              </w:rPr>
              <w:t>Dasiphora fruticosa (L.) Rydb. subsp. fruticosa</w:t>
            </w:r>
            <w:r w:rsidRPr="000C758D">
              <w:rPr>
                <w:sz w:val="16"/>
                <w:szCs w:val="16"/>
              </w:rPr>
              <w:br/>
              <w:t>Potentilla fruticosa L.</w:t>
            </w:r>
            <w:r w:rsidRPr="000C758D">
              <w:rPr>
                <w:sz w:val="16"/>
                <w:szCs w:val="16"/>
              </w:rPr>
              <w:br/>
              <w:t>Potentilla fruticosa L. var. rigida (Wall. ex Lehm.) T.H. Wolf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2A5189" w14:textId="62323738" w:rsidR="003F7BE8" w:rsidRPr="000C758D" w:rsidRDefault="003F7BE8" w:rsidP="003F7BE8">
            <w:pPr>
              <w:jc w:val="left"/>
              <w:rPr>
                <w:sz w:val="16"/>
                <w:szCs w:val="16"/>
              </w:rPr>
            </w:pPr>
            <w:r w:rsidRPr="003F7BE8">
              <w:rPr>
                <w:sz w:val="16"/>
                <w:szCs w:val="16"/>
              </w:rPr>
              <w:t>CA  FR  GB  NZ  PL  QZ</w:t>
            </w:r>
          </w:p>
        </w:tc>
      </w:tr>
      <w:tr w:rsidR="003F7BE8" w:rsidRPr="000C758D" w14:paraId="7D4FE6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BA8181" w14:textId="77777777" w:rsidR="003F7BE8" w:rsidRPr="000C758D" w:rsidRDefault="003F7BE8" w:rsidP="003F7BE8">
            <w:pPr>
              <w:jc w:val="left"/>
              <w:rPr>
                <w:sz w:val="16"/>
                <w:szCs w:val="16"/>
              </w:rPr>
            </w:pPr>
            <w:r w:rsidRPr="000C758D">
              <w:rPr>
                <w:bCs/>
                <w:sz w:val="16"/>
                <w:szCs w:val="16"/>
              </w:rPr>
              <w:lastRenderedPageBreak/>
              <w:t>DATUR_INO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071DAF" w14:textId="77777777" w:rsidR="003F7BE8" w:rsidRPr="000C758D" w:rsidRDefault="003F7BE8" w:rsidP="003F7BE8">
            <w:pPr>
              <w:ind w:left="82" w:hanging="82"/>
              <w:jc w:val="left"/>
              <w:rPr>
                <w:sz w:val="16"/>
                <w:szCs w:val="16"/>
              </w:rPr>
            </w:pPr>
            <w:r w:rsidRPr="000C758D">
              <w:rPr>
                <w:sz w:val="16"/>
                <w:szCs w:val="16"/>
              </w:rPr>
              <w:t>Datura innoxia Mill.</w:t>
            </w:r>
            <w:r w:rsidRPr="000C758D">
              <w:rPr>
                <w:sz w:val="16"/>
                <w:szCs w:val="16"/>
              </w:rPr>
              <w:br/>
              <w:t>Datura inoxia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0AAB06" w14:textId="3B7D5847" w:rsidR="003F7BE8" w:rsidRPr="000C758D" w:rsidRDefault="003F7BE8" w:rsidP="003F7BE8">
            <w:pPr>
              <w:jc w:val="left"/>
              <w:rPr>
                <w:sz w:val="16"/>
                <w:szCs w:val="16"/>
              </w:rPr>
            </w:pPr>
            <w:r w:rsidRPr="00B662C3">
              <w:rPr>
                <w:sz w:val="16"/>
                <w:szCs w:val="16"/>
                <w:lang w:val="de-DE"/>
              </w:rPr>
              <w:t>BG</w:t>
            </w:r>
          </w:p>
        </w:tc>
      </w:tr>
      <w:tr w:rsidR="003F7BE8" w:rsidRPr="000C758D" w14:paraId="2B0071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5C46C7" w14:textId="77777777" w:rsidR="003F7BE8" w:rsidRPr="000C758D" w:rsidRDefault="003F7BE8" w:rsidP="003F7BE8">
            <w:pPr>
              <w:jc w:val="left"/>
              <w:rPr>
                <w:sz w:val="16"/>
                <w:szCs w:val="16"/>
              </w:rPr>
            </w:pPr>
            <w:r w:rsidRPr="000C758D">
              <w:rPr>
                <w:bCs/>
                <w:sz w:val="16"/>
                <w:szCs w:val="16"/>
              </w:rPr>
              <w:t>DAUCU_CAR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143135" w14:textId="77777777" w:rsidR="003F7BE8" w:rsidRPr="000C758D" w:rsidRDefault="003F7BE8" w:rsidP="003F7BE8">
            <w:pPr>
              <w:ind w:left="82" w:hanging="82"/>
              <w:jc w:val="left"/>
              <w:rPr>
                <w:sz w:val="16"/>
                <w:szCs w:val="16"/>
              </w:rPr>
            </w:pPr>
            <w:r w:rsidRPr="000C758D">
              <w:rPr>
                <w:sz w:val="16"/>
                <w:szCs w:val="16"/>
              </w:rPr>
              <w:t>Daucus carota L.</w:t>
            </w:r>
            <w:r w:rsidRPr="000C758D">
              <w:rPr>
                <w:sz w:val="16"/>
                <w:szCs w:val="16"/>
              </w:rPr>
              <w:br/>
              <w:t>Daucus carota L. ssp. sativus (Hoffm.) Schübl. et G. Martens</w:t>
            </w:r>
            <w:r w:rsidRPr="000C758D">
              <w:rPr>
                <w:sz w:val="16"/>
                <w:szCs w:val="16"/>
              </w:rPr>
              <w:br/>
              <w:t>Daucus carota L. subsp. sativus (Hoffm.) Arcang. var. sativus Hoffm.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B0B445" w14:textId="52B07C13" w:rsidR="003F7BE8" w:rsidRPr="000C758D" w:rsidRDefault="003F7BE8" w:rsidP="003F7BE8">
            <w:pPr>
              <w:jc w:val="left"/>
              <w:rPr>
                <w:sz w:val="16"/>
                <w:szCs w:val="16"/>
              </w:rPr>
            </w:pPr>
            <w:r w:rsidRPr="003F7BE8">
              <w:rPr>
                <w:sz w:val="16"/>
                <w:szCs w:val="16"/>
              </w:rPr>
              <w:t>BG  BY  CA  CZ  DE  ES  FR  GB  HU  JP  KR  NL  PL  QZ  RO  RS  RU  UA  US  UY  ZA</w:t>
            </w:r>
          </w:p>
        </w:tc>
      </w:tr>
      <w:tr w:rsidR="003F7BE8" w:rsidRPr="000C758D" w14:paraId="240CA8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19369B" w14:textId="77777777" w:rsidR="003F7BE8" w:rsidRPr="000C758D" w:rsidRDefault="003F7BE8" w:rsidP="003F7BE8">
            <w:pPr>
              <w:jc w:val="left"/>
              <w:rPr>
                <w:sz w:val="16"/>
                <w:szCs w:val="16"/>
              </w:rPr>
            </w:pPr>
            <w:r w:rsidRPr="000C758D">
              <w:rPr>
                <w:bCs/>
                <w:sz w:val="16"/>
                <w:szCs w:val="16"/>
              </w:rPr>
              <w:t>DAVID_INV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50C050" w14:textId="77777777" w:rsidR="003F7BE8" w:rsidRPr="000C758D" w:rsidRDefault="003F7BE8" w:rsidP="003F7BE8">
            <w:pPr>
              <w:ind w:left="82" w:hanging="82"/>
              <w:jc w:val="left"/>
              <w:rPr>
                <w:sz w:val="16"/>
                <w:szCs w:val="16"/>
              </w:rPr>
            </w:pPr>
            <w:r w:rsidRPr="000C758D">
              <w:rPr>
                <w:sz w:val="16"/>
                <w:szCs w:val="16"/>
              </w:rPr>
              <w:t>Davidia involucrata Baill.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EE7509" w14:textId="5794CE66" w:rsidR="003F7BE8" w:rsidRPr="000C758D" w:rsidRDefault="003F7BE8" w:rsidP="003F7BE8">
            <w:pPr>
              <w:jc w:val="left"/>
              <w:rPr>
                <w:sz w:val="16"/>
                <w:szCs w:val="16"/>
              </w:rPr>
            </w:pPr>
            <w:r w:rsidRPr="00B662C3">
              <w:rPr>
                <w:sz w:val="16"/>
                <w:szCs w:val="16"/>
                <w:lang w:val="de-DE"/>
              </w:rPr>
              <w:t>JP</w:t>
            </w:r>
          </w:p>
        </w:tc>
      </w:tr>
      <w:tr w:rsidR="003F7BE8" w:rsidRPr="000C758D" w14:paraId="31832B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979CAB" w14:textId="77777777" w:rsidR="003F7BE8" w:rsidRPr="000C758D" w:rsidRDefault="003F7BE8" w:rsidP="003F7BE8">
            <w:pPr>
              <w:jc w:val="left"/>
              <w:rPr>
                <w:sz w:val="16"/>
                <w:szCs w:val="16"/>
              </w:rPr>
            </w:pPr>
            <w:r w:rsidRPr="000C758D">
              <w:rPr>
                <w:bCs/>
                <w:sz w:val="16"/>
                <w:szCs w:val="16"/>
              </w:rPr>
              <w:t>DCHND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620A77" w14:textId="77777777" w:rsidR="003F7BE8" w:rsidRPr="00486B2C" w:rsidRDefault="003F7BE8" w:rsidP="003F7BE8">
            <w:pPr>
              <w:ind w:left="82" w:hanging="82"/>
              <w:jc w:val="left"/>
              <w:rPr>
                <w:sz w:val="16"/>
                <w:szCs w:val="16"/>
                <w:lang w:val="fr-FR"/>
              </w:rPr>
            </w:pPr>
            <w:r w:rsidRPr="00486B2C">
              <w:rPr>
                <w:sz w:val="16"/>
                <w:szCs w:val="16"/>
                <w:lang w:val="fr-FR"/>
              </w:rPr>
              <w:t>Dichondra J. R. et G. Forst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382F81" w14:textId="02BF15AC" w:rsidR="003F7BE8" w:rsidRPr="000C758D" w:rsidRDefault="003F7BE8" w:rsidP="003F7BE8">
            <w:pPr>
              <w:jc w:val="left"/>
              <w:rPr>
                <w:sz w:val="16"/>
                <w:szCs w:val="16"/>
              </w:rPr>
            </w:pPr>
            <w:r w:rsidRPr="00B662C3">
              <w:rPr>
                <w:sz w:val="16"/>
                <w:szCs w:val="16"/>
                <w:lang w:val="de-DE"/>
              </w:rPr>
              <w:t>NL</w:t>
            </w:r>
          </w:p>
        </w:tc>
      </w:tr>
      <w:tr w:rsidR="003F7BE8" w:rsidRPr="000C758D" w14:paraId="014F24A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1B2EFE" w14:textId="77777777" w:rsidR="003F7BE8" w:rsidRPr="000C758D" w:rsidRDefault="003F7BE8" w:rsidP="003F7BE8">
            <w:pPr>
              <w:jc w:val="left"/>
              <w:rPr>
                <w:sz w:val="16"/>
                <w:szCs w:val="16"/>
              </w:rPr>
            </w:pPr>
            <w:r w:rsidRPr="000C758D">
              <w:rPr>
                <w:bCs/>
                <w:sz w:val="16"/>
                <w:szCs w:val="16"/>
              </w:rPr>
              <w:t>DCHSN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E6861C" w14:textId="77777777" w:rsidR="003F7BE8" w:rsidRPr="000C758D" w:rsidRDefault="003F7BE8" w:rsidP="003F7BE8">
            <w:pPr>
              <w:ind w:left="82" w:hanging="82"/>
              <w:jc w:val="left"/>
              <w:rPr>
                <w:sz w:val="16"/>
                <w:szCs w:val="16"/>
              </w:rPr>
            </w:pPr>
            <w:r w:rsidRPr="000C758D">
              <w:rPr>
                <w:sz w:val="16"/>
                <w:szCs w:val="16"/>
              </w:rPr>
              <w:t>Dichorisandra J.C. Mikan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B3D716" w14:textId="77AF0933" w:rsidR="003F7BE8" w:rsidRPr="000C758D" w:rsidRDefault="003F7BE8" w:rsidP="003F7BE8">
            <w:pPr>
              <w:jc w:val="left"/>
              <w:rPr>
                <w:sz w:val="16"/>
                <w:szCs w:val="16"/>
              </w:rPr>
            </w:pPr>
            <w:r w:rsidRPr="00B662C3">
              <w:rPr>
                <w:sz w:val="16"/>
                <w:szCs w:val="16"/>
                <w:lang w:val="de-DE"/>
              </w:rPr>
              <w:t>NL</w:t>
            </w:r>
          </w:p>
        </w:tc>
      </w:tr>
      <w:tr w:rsidR="003F7BE8" w:rsidRPr="000C758D" w14:paraId="57B9692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3E2DAD" w14:textId="77777777" w:rsidR="003F7BE8" w:rsidRPr="000C758D" w:rsidRDefault="003F7BE8" w:rsidP="003F7BE8">
            <w:pPr>
              <w:jc w:val="left"/>
              <w:rPr>
                <w:sz w:val="16"/>
                <w:szCs w:val="16"/>
              </w:rPr>
            </w:pPr>
            <w:r w:rsidRPr="000C758D">
              <w:rPr>
                <w:bCs/>
                <w:sz w:val="16"/>
                <w:szCs w:val="16"/>
              </w:rPr>
              <w:t>DCTLS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6B2E39" w14:textId="77777777" w:rsidR="003F7BE8" w:rsidRPr="000C758D" w:rsidRDefault="003F7BE8" w:rsidP="003F7BE8">
            <w:pPr>
              <w:ind w:left="82" w:hanging="82"/>
              <w:jc w:val="left"/>
              <w:rPr>
                <w:sz w:val="16"/>
                <w:szCs w:val="16"/>
              </w:rPr>
            </w:pPr>
            <w:r w:rsidRPr="000C758D">
              <w:rPr>
                <w:sz w:val="16"/>
                <w:szCs w:val="16"/>
              </w:rPr>
              <w:t>Dactylis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D926FC" w14:textId="1100DFB2" w:rsidR="003F7BE8" w:rsidRPr="000C758D" w:rsidRDefault="003F7BE8" w:rsidP="003F7BE8">
            <w:pPr>
              <w:jc w:val="left"/>
              <w:rPr>
                <w:sz w:val="16"/>
                <w:szCs w:val="16"/>
              </w:rPr>
            </w:pPr>
            <w:r w:rsidRPr="00B662C3">
              <w:rPr>
                <w:sz w:val="16"/>
                <w:szCs w:val="16"/>
                <w:lang w:val="de-DE"/>
              </w:rPr>
              <w:t>UA</w:t>
            </w:r>
          </w:p>
        </w:tc>
      </w:tr>
      <w:tr w:rsidR="003F7BE8" w:rsidRPr="000C758D" w14:paraId="77F372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034A83" w14:textId="77777777" w:rsidR="003F7BE8" w:rsidRPr="000C758D" w:rsidRDefault="003F7BE8" w:rsidP="003F7BE8">
            <w:pPr>
              <w:jc w:val="left"/>
              <w:rPr>
                <w:sz w:val="16"/>
                <w:szCs w:val="16"/>
              </w:rPr>
            </w:pPr>
            <w:r w:rsidRPr="000C758D">
              <w:rPr>
                <w:bCs/>
                <w:sz w:val="16"/>
                <w:szCs w:val="16"/>
              </w:rPr>
              <w:t>DCTLS_GLO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4E8BE3" w14:textId="77777777" w:rsidR="003F7BE8" w:rsidRPr="000C758D" w:rsidRDefault="003F7BE8" w:rsidP="003F7BE8">
            <w:pPr>
              <w:ind w:left="82" w:hanging="82"/>
              <w:jc w:val="left"/>
              <w:rPr>
                <w:sz w:val="16"/>
                <w:szCs w:val="16"/>
              </w:rPr>
            </w:pPr>
            <w:r w:rsidRPr="000C758D">
              <w:rPr>
                <w:sz w:val="16"/>
                <w:szCs w:val="16"/>
              </w:rPr>
              <w:t>Dactylis glomerata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594687" w14:textId="699264F0" w:rsidR="003F7BE8" w:rsidRPr="000C758D" w:rsidRDefault="003F7BE8" w:rsidP="003F7BE8">
            <w:pPr>
              <w:jc w:val="left"/>
              <w:rPr>
                <w:sz w:val="16"/>
                <w:szCs w:val="16"/>
              </w:rPr>
            </w:pPr>
            <w:r w:rsidRPr="00B662C3">
              <w:rPr>
                <w:sz w:val="16"/>
                <w:szCs w:val="16"/>
                <w:lang w:val="de-DE"/>
              </w:rPr>
              <w:t>AR  BG  CZ  DE  ES  FR  HU  JP  NZ  PL  PT  QZ  RO  RS  RU  SK  US  UY  ZA</w:t>
            </w:r>
          </w:p>
        </w:tc>
      </w:tr>
      <w:tr w:rsidR="003F7BE8" w:rsidRPr="000C758D" w14:paraId="3A7794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75A65B" w14:textId="77777777" w:rsidR="003F7BE8" w:rsidRPr="000C758D" w:rsidRDefault="003F7BE8" w:rsidP="003F7BE8">
            <w:pPr>
              <w:jc w:val="left"/>
              <w:rPr>
                <w:sz w:val="16"/>
                <w:szCs w:val="16"/>
              </w:rPr>
            </w:pPr>
            <w:r w:rsidRPr="000C758D">
              <w:rPr>
                <w:bCs/>
                <w:sz w:val="16"/>
                <w:szCs w:val="16"/>
              </w:rPr>
              <w:t>DCTLS_GLO_LOB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7BC08F" w14:textId="77777777" w:rsidR="003F7BE8" w:rsidRPr="000C758D" w:rsidRDefault="003F7BE8" w:rsidP="003F7BE8">
            <w:pPr>
              <w:ind w:left="82" w:hanging="82"/>
              <w:jc w:val="left"/>
              <w:rPr>
                <w:sz w:val="16"/>
                <w:szCs w:val="16"/>
              </w:rPr>
            </w:pPr>
            <w:r w:rsidRPr="000C758D">
              <w:rPr>
                <w:sz w:val="16"/>
                <w:szCs w:val="16"/>
              </w:rPr>
              <w:t>Dactylis glomerata L. subsp. lobata (Drejer) H. Lindb.</w:t>
            </w:r>
            <w:r w:rsidRPr="000C758D">
              <w:rPr>
                <w:sz w:val="16"/>
                <w:szCs w:val="16"/>
              </w:rPr>
              <w:br/>
              <w:t>Dactylis aschersoniana Graebn.</w:t>
            </w:r>
            <w:r w:rsidRPr="000C758D">
              <w:rPr>
                <w:sz w:val="16"/>
                <w:szCs w:val="16"/>
              </w:rPr>
              <w:br/>
              <w:t>Dactylis polygama Horv.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96FD14" w14:textId="30372AA6" w:rsidR="003F7BE8" w:rsidRPr="000C758D" w:rsidRDefault="003F7BE8" w:rsidP="003F7BE8">
            <w:pPr>
              <w:jc w:val="left"/>
              <w:rPr>
                <w:sz w:val="16"/>
                <w:szCs w:val="16"/>
              </w:rPr>
            </w:pPr>
            <w:r w:rsidRPr="00B662C3">
              <w:rPr>
                <w:sz w:val="16"/>
                <w:szCs w:val="16"/>
                <w:lang w:val="de-DE"/>
              </w:rPr>
              <w:t>KR  SK</w:t>
            </w:r>
          </w:p>
        </w:tc>
      </w:tr>
      <w:tr w:rsidR="003F7BE8" w:rsidRPr="000C758D" w14:paraId="261323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8AA61D" w14:textId="77777777" w:rsidR="003F7BE8" w:rsidRPr="000C758D" w:rsidRDefault="003F7BE8" w:rsidP="003F7BE8">
            <w:pPr>
              <w:jc w:val="left"/>
              <w:rPr>
                <w:sz w:val="16"/>
                <w:szCs w:val="16"/>
              </w:rPr>
            </w:pPr>
            <w:r w:rsidRPr="000C758D">
              <w:rPr>
                <w:bCs/>
                <w:sz w:val="16"/>
                <w:szCs w:val="16"/>
              </w:rPr>
              <w:t>DELAI_ODO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13658D" w14:textId="77777777" w:rsidR="003F7BE8" w:rsidRPr="000C758D" w:rsidRDefault="003F7BE8" w:rsidP="003F7BE8">
            <w:pPr>
              <w:ind w:left="82" w:hanging="82"/>
              <w:jc w:val="left"/>
              <w:rPr>
                <w:sz w:val="16"/>
                <w:szCs w:val="16"/>
              </w:rPr>
            </w:pPr>
            <w:r w:rsidRPr="000C758D">
              <w:rPr>
                <w:sz w:val="16"/>
                <w:szCs w:val="16"/>
              </w:rPr>
              <w:t>Delairea odorata Lem.</w:t>
            </w:r>
            <w:r w:rsidRPr="000C758D">
              <w:rPr>
                <w:sz w:val="16"/>
                <w:szCs w:val="16"/>
              </w:rPr>
              <w:br/>
              <w:t>Senecio mikanioides Otto ex Walp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2BA2D8" w14:textId="4F6BE584" w:rsidR="003F7BE8" w:rsidRPr="000C758D" w:rsidRDefault="003F7BE8" w:rsidP="003F7BE8">
            <w:pPr>
              <w:jc w:val="left"/>
              <w:rPr>
                <w:sz w:val="16"/>
                <w:szCs w:val="16"/>
              </w:rPr>
            </w:pPr>
            <w:r w:rsidRPr="00B662C3">
              <w:rPr>
                <w:sz w:val="16"/>
                <w:szCs w:val="16"/>
                <w:lang w:val="de-DE"/>
              </w:rPr>
              <w:t>NL  QZ</w:t>
            </w:r>
          </w:p>
        </w:tc>
      </w:tr>
      <w:tr w:rsidR="003F7BE8" w:rsidRPr="000C758D" w14:paraId="26302A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4194F6" w14:textId="77777777" w:rsidR="003F7BE8" w:rsidRPr="000C758D" w:rsidRDefault="003F7BE8" w:rsidP="003F7BE8">
            <w:pPr>
              <w:jc w:val="left"/>
              <w:rPr>
                <w:sz w:val="16"/>
                <w:szCs w:val="16"/>
              </w:rPr>
            </w:pPr>
            <w:r w:rsidRPr="000C758D">
              <w:rPr>
                <w:bCs/>
                <w:sz w:val="16"/>
                <w:szCs w:val="16"/>
              </w:rPr>
              <w:t>DELOS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FC6ED8" w14:textId="77777777" w:rsidR="003F7BE8" w:rsidRPr="000C758D" w:rsidRDefault="003F7BE8" w:rsidP="003F7BE8">
            <w:pPr>
              <w:ind w:left="82" w:hanging="82"/>
              <w:jc w:val="left"/>
              <w:rPr>
                <w:sz w:val="16"/>
                <w:szCs w:val="16"/>
              </w:rPr>
            </w:pPr>
            <w:r w:rsidRPr="000C758D">
              <w:rPr>
                <w:sz w:val="16"/>
                <w:szCs w:val="16"/>
              </w:rPr>
              <w:t>Delosperma N. 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352744" w14:textId="7950D02B" w:rsidR="003F7BE8" w:rsidRPr="000C758D" w:rsidRDefault="003F7BE8" w:rsidP="003F7BE8">
            <w:pPr>
              <w:jc w:val="left"/>
              <w:rPr>
                <w:sz w:val="16"/>
                <w:szCs w:val="16"/>
              </w:rPr>
            </w:pPr>
            <w:r w:rsidRPr="00B662C3">
              <w:rPr>
                <w:sz w:val="16"/>
                <w:szCs w:val="16"/>
                <w:lang w:val="de-DE"/>
              </w:rPr>
              <w:t>JP  ZA</w:t>
            </w:r>
          </w:p>
        </w:tc>
      </w:tr>
      <w:tr w:rsidR="003F7BE8" w:rsidRPr="000C758D" w14:paraId="63BF46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DC5A2E" w14:textId="77777777" w:rsidR="003F7BE8" w:rsidRPr="000C758D" w:rsidRDefault="003F7BE8" w:rsidP="003F7BE8">
            <w:pPr>
              <w:jc w:val="left"/>
              <w:rPr>
                <w:sz w:val="16"/>
                <w:szCs w:val="16"/>
              </w:rPr>
            </w:pPr>
            <w:r w:rsidRPr="000C758D">
              <w:rPr>
                <w:bCs/>
                <w:sz w:val="16"/>
                <w:szCs w:val="16"/>
              </w:rPr>
              <w:t>DELOS_COO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7C6815" w14:textId="77777777" w:rsidR="003F7BE8" w:rsidRPr="000C758D" w:rsidRDefault="003F7BE8" w:rsidP="003F7BE8">
            <w:pPr>
              <w:ind w:left="82" w:hanging="82"/>
              <w:jc w:val="left"/>
              <w:rPr>
                <w:sz w:val="16"/>
                <w:szCs w:val="16"/>
              </w:rPr>
            </w:pPr>
            <w:r w:rsidRPr="000C758D">
              <w:rPr>
                <w:sz w:val="16"/>
                <w:szCs w:val="16"/>
              </w:rPr>
              <w:t>Delosperma cooperi (Hook. f.) L. Bolus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B1D181" w14:textId="2C4EEBF2" w:rsidR="003F7BE8" w:rsidRPr="000C758D" w:rsidRDefault="003F7BE8" w:rsidP="003F7BE8">
            <w:pPr>
              <w:jc w:val="left"/>
              <w:rPr>
                <w:sz w:val="16"/>
                <w:szCs w:val="16"/>
              </w:rPr>
            </w:pPr>
            <w:r w:rsidRPr="00B662C3">
              <w:rPr>
                <w:sz w:val="16"/>
                <w:szCs w:val="16"/>
                <w:lang w:val="de-DE"/>
              </w:rPr>
              <w:t>NL  QZ</w:t>
            </w:r>
          </w:p>
        </w:tc>
      </w:tr>
      <w:tr w:rsidR="003F7BE8" w:rsidRPr="000C758D" w14:paraId="1484C4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112F71" w14:textId="77777777" w:rsidR="003F7BE8" w:rsidRPr="000C758D" w:rsidRDefault="003F7BE8" w:rsidP="003F7BE8">
            <w:pPr>
              <w:jc w:val="left"/>
              <w:rPr>
                <w:sz w:val="16"/>
                <w:szCs w:val="16"/>
              </w:rPr>
            </w:pPr>
            <w:r w:rsidRPr="000C758D">
              <w:rPr>
                <w:bCs/>
                <w:sz w:val="16"/>
                <w:szCs w:val="16"/>
              </w:rPr>
              <w:t>DELOS_NUB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55DC1D" w14:textId="77777777" w:rsidR="003F7BE8" w:rsidRPr="000C758D" w:rsidRDefault="003F7BE8" w:rsidP="003F7BE8">
            <w:pPr>
              <w:ind w:left="82" w:hanging="82"/>
              <w:jc w:val="left"/>
              <w:rPr>
                <w:sz w:val="16"/>
                <w:szCs w:val="16"/>
              </w:rPr>
            </w:pPr>
            <w:r w:rsidRPr="000C758D">
              <w:rPr>
                <w:sz w:val="16"/>
                <w:szCs w:val="16"/>
              </w:rPr>
              <w:t>Delosperma nubigenum (Schltr.) L. Bolus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EA2B1D" w14:textId="6ABE7329" w:rsidR="003F7BE8" w:rsidRPr="000C758D" w:rsidRDefault="003F7BE8" w:rsidP="003F7BE8">
            <w:pPr>
              <w:jc w:val="left"/>
              <w:rPr>
                <w:sz w:val="16"/>
                <w:szCs w:val="16"/>
              </w:rPr>
            </w:pPr>
            <w:r w:rsidRPr="00B662C3">
              <w:rPr>
                <w:sz w:val="16"/>
                <w:szCs w:val="16"/>
                <w:lang w:val="de-DE"/>
              </w:rPr>
              <w:t>NL  QZ</w:t>
            </w:r>
          </w:p>
        </w:tc>
      </w:tr>
      <w:tr w:rsidR="003F7BE8" w:rsidRPr="000C758D" w14:paraId="4631D9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787788" w14:textId="77777777" w:rsidR="003F7BE8" w:rsidRPr="000C758D" w:rsidRDefault="003F7BE8" w:rsidP="003F7BE8">
            <w:pPr>
              <w:jc w:val="left"/>
              <w:rPr>
                <w:sz w:val="16"/>
                <w:szCs w:val="16"/>
              </w:rPr>
            </w:pPr>
            <w:r w:rsidRPr="000C758D">
              <w:rPr>
                <w:bCs/>
                <w:sz w:val="16"/>
                <w:szCs w:val="16"/>
              </w:rPr>
              <w:t>DELPH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8E7FD6" w14:textId="77777777" w:rsidR="003F7BE8" w:rsidRPr="000C758D" w:rsidRDefault="003F7BE8" w:rsidP="003F7BE8">
            <w:pPr>
              <w:ind w:left="82" w:hanging="82"/>
              <w:jc w:val="left"/>
              <w:rPr>
                <w:sz w:val="16"/>
                <w:szCs w:val="16"/>
              </w:rPr>
            </w:pPr>
            <w:r w:rsidRPr="000C758D">
              <w:rPr>
                <w:sz w:val="16"/>
                <w:szCs w:val="16"/>
              </w:rPr>
              <w:t>Delphinium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CB1001" w14:textId="2754DA57" w:rsidR="003F7BE8" w:rsidRPr="000C758D" w:rsidRDefault="003F7BE8" w:rsidP="003F7BE8">
            <w:pPr>
              <w:jc w:val="left"/>
              <w:rPr>
                <w:sz w:val="16"/>
                <w:szCs w:val="16"/>
              </w:rPr>
            </w:pPr>
            <w:r w:rsidRPr="00B662C3">
              <w:rPr>
                <w:sz w:val="16"/>
                <w:szCs w:val="16"/>
                <w:lang w:val="de-DE"/>
              </w:rPr>
              <w:t>DE  GB  JP  NL  QZ  US</w:t>
            </w:r>
          </w:p>
        </w:tc>
      </w:tr>
      <w:tr w:rsidR="003F7BE8" w:rsidRPr="000C758D" w14:paraId="22EAE3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6BDCCA" w14:textId="77777777" w:rsidR="003F7BE8" w:rsidRPr="000C758D" w:rsidRDefault="003F7BE8" w:rsidP="003F7BE8">
            <w:pPr>
              <w:jc w:val="left"/>
              <w:rPr>
                <w:sz w:val="16"/>
                <w:szCs w:val="16"/>
              </w:rPr>
            </w:pPr>
            <w:r w:rsidRPr="000C758D">
              <w:rPr>
                <w:bCs/>
                <w:sz w:val="16"/>
                <w:szCs w:val="16"/>
              </w:rPr>
              <w:t>DELPH_BEL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01E05D" w14:textId="77777777" w:rsidR="003F7BE8" w:rsidRPr="000C758D" w:rsidRDefault="003F7BE8" w:rsidP="003F7BE8">
            <w:pPr>
              <w:ind w:left="82" w:hanging="82"/>
              <w:jc w:val="left"/>
              <w:rPr>
                <w:sz w:val="16"/>
                <w:szCs w:val="16"/>
              </w:rPr>
            </w:pPr>
            <w:r w:rsidRPr="000C758D">
              <w:rPr>
                <w:sz w:val="16"/>
                <w:szCs w:val="16"/>
              </w:rPr>
              <w:t>Delphinium ×belladonna hort. ex Bergmans</w:t>
            </w:r>
            <w:r w:rsidRPr="000C758D">
              <w:rPr>
                <w:sz w:val="16"/>
                <w:szCs w:val="16"/>
              </w:rPr>
              <w:br/>
              <w:t>Delphinium elatum L. × Delphinium grandiflorum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09255B" w14:textId="7D490B67" w:rsidR="003F7BE8" w:rsidRPr="000C758D" w:rsidRDefault="003F7BE8" w:rsidP="003F7BE8">
            <w:pPr>
              <w:jc w:val="left"/>
              <w:rPr>
                <w:sz w:val="16"/>
                <w:szCs w:val="16"/>
              </w:rPr>
            </w:pPr>
            <w:r w:rsidRPr="00B662C3">
              <w:rPr>
                <w:sz w:val="16"/>
                <w:szCs w:val="16"/>
                <w:lang w:val="de-DE"/>
              </w:rPr>
              <w:t>CA  GB  NL  QZ</w:t>
            </w:r>
          </w:p>
        </w:tc>
      </w:tr>
      <w:tr w:rsidR="003F7BE8" w:rsidRPr="000C758D" w14:paraId="207B63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2D03EB" w14:textId="77777777" w:rsidR="003F7BE8" w:rsidRPr="000C758D" w:rsidRDefault="003F7BE8" w:rsidP="003F7BE8">
            <w:pPr>
              <w:jc w:val="left"/>
              <w:rPr>
                <w:sz w:val="16"/>
                <w:szCs w:val="16"/>
              </w:rPr>
            </w:pPr>
            <w:r w:rsidRPr="000C758D">
              <w:rPr>
                <w:bCs/>
                <w:sz w:val="16"/>
                <w:szCs w:val="16"/>
              </w:rPr>
              <w:t>DELPH_ELA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FC1E51" w14:textId="77777777" w:rsidR="003F7BE8" w:rsidRPr="000C758D" w:rsidRDefault="003F7BE8" w:rsidP="003F7BE8">
            <w:pPr>
              <w:ind w:left="82" w:hanging="82"/>
              <w:jc w:val="left"/>
              <w:rPr>
                <w:sz w:val="16"/>
                <w:szCs w:val="16"/>
              </w:rPr>
            </w:pPr>
            <w:r w:rsidRPr="000C758D">
              <w:rPr>
                <w:sz w:val="16"/>
                <w:szCs w:val="16"/>
              </w:rPr>
              <w:t>Delphinium elatum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24025D" w14:textId="7647596A" w:rsidR="003F7BE8" w:rsidRPr="000C758D" w:rsidRDefault="003F7BE8" w:rsidP="003F7BE8">
            <w:pPr>
              <w:jc w:val="left"/>
              <w:rPr>
                <w:sz w:val="16"/>
                <w:szCs w:val="16"/>
              </w:rPr>
            </w:pPr>
            <w:r w:rsidRPr="00B662C3">
              <w:rPr>
                <w:sz w:val="16"/>
                <w:szCs w:val="16"/>
                <w:lang w:val="de-DE"/>
              </w:rPr>
              <w:t>GB  NL  QZ</w:t>
            </w:r>
          </w:p>
        </w:tc>
      </w:tr>
      <w:tr w:rsidR="003F7BE8" w:rsidRPr="000C758D" w14:paraId="1379C12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ACD9E4" w14:textId="77777777" w:rsidR="003F7BE8" w:rsidRPr="000C758D" w:rsidRDefault="003F7BE8" w:rsidP="003F7BE8">
            <w:pPr>
              <w:jc w:val="left"/>
              <w:rPr>
                <w:sz w:val="16"/>
                <w:szCs w:val="16"/>
              </w:rPr>
            </w:pPr>
            <w:r w:rsidRPr="000C758D">
              <w:rPr>
                <w:bCs/>
                <w:sz w:val="16"/>
                <w:szCs w:val="16"/>
              </w:rPr>
              <w:t>DELPH_GRA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2FD013" w14:textId="77777777" w:rsidR="003F7BE8" w:rsidRPr="000C758D" w:rsidRDefault="003F7BE8" w:rsidP="003F7BE8">
            <w:pPr>
              <w:ind w:left="82" w:hanging="82"/>
              <w:jc w:val="left"/>
              <w:rPr>
                <w:sz w:val="16"/>
                <w:szCs w:val="16"/>
              </w:rPr>
            </w:pPr>
            <w:r w:rsidRPr="000C758D">
              <w:rPr>
                <w:sz w:val="16"/>
                <w:szCs w:val="16"/>
              </w:rPr>
              <w:t>Delphinium grandiflorum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4E5758" w14:textId="2A3E2009" w:rsidR="003F7BE8" w:rsidRPr="000C758D" w:rsidRDefault="003F7BE8" w:rsidP="003F7BE8">
            <w:pPr>
              <w:jc w:val="left"/>
              <w:rPr>
                <w:sz w:val="16"/>
                <w:szCs w:val="16"/>
              </w:rPr>
            </w:pPr>
            <w:r w:rsidRPr="00B662C3">
              <w:rPr>
                <w:sz w:val="16"/>
                <w:szCs w:val="16"/>
                <w:lang w:val="de-DE"/>
              </w:rPr>
              <w:t>GB  NL  QZ</w:t>
            </w:r>
          </w:p>
        </w:tc>
      </w:tr>
      <w:tr w:rsidR="003F7BE8" w:rsidRPr="000C758D" w14:paraId="2E1D766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F2FA10" w14:textId="77777777" w:rsidR="003F7BE8" w:rsidRPr="000C758D" w:rsidRDefault="003F7BE8" w:rsidP="003F7BE8">
            <w:pPr>
              <w:jc w:val="left"/>
              <w:rPr>
                <w:sz w:val="16"/>
                <w:szCs w:val="16"/>
              </w:rPr>
            </w:pPr>
            <w:r w:rsidRPr="000C758D">
              <w:rPr>
                <w:bCs/>
                <w:sz w:val="16"/>
                <w:szCs w:val="16"/>
              </w:rPr>
              <w:t>DELPH_NUD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7000F1" w14:textId="77777777" w:rsidR="003F7BE8" w:rsidRPr="00486B2C" w:rsidRDefault="003F7BE8" w:rsidP="003F7BE8">
            <w:pPr>
              <w:ind w:left="82" w:hanging="82"/>
              <w:jc w:val="left"/>
              <w:rPr>
                <w:sz w:val="16"/>
                <w:szCs w:val="16"/>
                <w:lang w:val="en-US"/>
              </w:rPr>
            </w:pPr>
            <w:r w:rsidRPr="00486B2C">
              <w:rPr>
                <w:sz w:val="16"/>
                <w:szCs w:val="16"/>
                <w:lang w:val="en-US"/>
              </w:rPr>
              <w:t>Delphinium nudicaule Torr. &amp;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E1022F" w14:textId="2C5FBBBC" w:rsidR="003F7BE8" w:rsidRPr="000C758D" w:rsidRDefault="003F7BE8" w:rsidP="003F7BE8">
            <w:pPr>
              <w:jc w:val="left"/>
              <w:rPr>
                <w:sz w:val="16"/>
                <w:szCs w:val="16"/>
              </w:rPr>
            </w:pPr>
            <w:r w:rsidRPr="00B662C3">
              <w:rPr>
                <w:sz w:val="16"/>
                <w:szCs w:val="16"/>
              </w:rPr>
              <w:t>GB</w:t>
            </w:r>
          </w:p>
        </w:tc>
      </w:tr>
      <w:tr w:rsidR="003F7BE8" w:rsidRPr="000C758D" w14:paraId="71CC0F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532EA5" w14:textId="77777777" w:rsidR="003F7BE8" w:rsidRPr="000C758D" w:rsidRDefault="003F7BE8" w:rsidP="003F7BE8">
            <w:pPr>
              <w:jc w:val="left"/>
              <w:rPr>
                <w:sz w:val="16"/>
                <w:szCs w:val="16"/>
              </w:rPr>
            </w:pPr>
            <w:r w:rsidRPr="000C758D">
              <w:rPr>
                <w:bCs/>
                <w:sz w:val="16"/>
                <w:szCs w:val="16"/>
              </w:rPr>
              <w:t>DESCH_CES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314DC1" w14:textId="77777777" w:rsidR="003F7BE8" w:rsidRPr="000C758D" w:rsidRDefault="003F7BE8" w:rsidP="003F7BE8">
            <w:pPr>
              <w:ind w:left="82" w:hanging="82"/>
              <w:jc w:val="left"/>
              <w:rPr>
                <w:sz w:val="16"/>
                <w:szCs w:val="16"/>
              </w:rPr>
            </w:pPr>
            <w:r w:rsidRPr="000C758D">
              <w:rPr>
                <w:sz w:val="16"/>
                <w:szCs w:val="16"/>
              </w:rPr>
              <w:t>Deschampsia cespitosa (L.) P. Beauv.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80A879" w14:textId="6FB1D331" w:rsidR="003F7BE8" w:rsidRPr="000C758D" w:rsidRDefault="003F7BE8" w:rsidP="003F7BE8">
            <w:pPr>
              <w:jc w:val="left"/>
              <w:rPr>
                <w:sz w:val="16"/>
                <w:szCs w:val="16"/>
              </w:rPr>
            </w:pPr>
            <w:r w:rsidRPr="00B662C3">
              <w:rPr>
                <w:sz w:val="16"/>
                <w:szCs w:val="16"/>
              </w:rPr>
              <w:t>CZ  DE  HU  NL  QZ  US</w:t>
            </w:r>
          </w:p>
        </w:tc>
      </w:tr>
      <w:tr w:rsidR="003F7BE8" w:rsidRPr="000C758D" w14:paraId="5AF247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6C92B8" w14:textId="77777777" w:rsidR="003F7BE8" w:rsidRPr="000C758D" w:rsidRDefault="003F7BE8" w:rsidP="003F7BE8">
            <w:pPr>
              <w:jc w:val="left"/>
              <w:rPr>
                <w:sz w:val="16"/>
                <w:szCs w:val="16"/>
              </w:rPr>
            </w:pPr>
            <w:r w:rsidRPr="000C758D">
              <w:rPr>
                <w:bCs/>
                <w:sz w:val="16"/>
                <w:szCs w:val="16"/>
              </w:rPr>
              <w:t>DESMD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4565E6" w14:textId="77777777" w:rsidR="003F7BE8" w:rsidRPr="000C758D" w:rsidRDefault="003F7BE8" w:rsidP="003F7BE8">
            <w:pPr>
              <w:ind w:left="82" w:hanging="82"/>
              <w:jc w:val="left"/>
              <w:rPr>
                <w:sz w:val="16"/>
                <w:szCs w:val="16"/>
              </w:rPr>
            </w:pPr>
            <w:r w:rsidRPr="000C758D">
              <w:rPr>
                <w:sz w:val="16"/>
                <w:szCs w:val="16"/>
              </w:rPr>
              <w:t>Desmodium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630636" w14:textId="13FFEBF9" w:rsidR="003F7BE8" w:rsidRPr="000C758D" w:rsidRDefault="003F7BE8" w:rsidP="003F7BE8">
            <w:pPr>
              <w:jc w:val="left"/>
              <w:rPr>
                <w:sz w:val="16"/>
                <w:szCs w:val="16"/>
              </w:rPr>
            </w:pPr>
            <w:r w:rsidRPr="00B662C3">
              <w:rPr>
                <w:sz w:val="16"/>
                <w:szCs w:val="16"/>
              </w:rPr>
              <w:t>ZA</w:t>
            </w:r>
          </w:p>
        </w:tc>
      </w:tr>
      <w:tr w:rsidR="003F7BE8" w:rsidRPr="000C758D" w14:paraId="5D18FC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B817AD" w14:textId="77777777" w:rsidR="003F7BE8" w:rsidRPr="000C758D" w:rsidRDefault="003F7BE8" w:rsidP="003F7BE8">
            <w:pPr>
              <w:jc w:val="left"/>
              <w:rPr>
                <w:sz w:val="16"/>
                <w:szCs w:val="16"/>
              </w:rPr>
            </w:pPr>
            <w:r w:rsidRPr="000C758D">
              <w:rPr>
                <w:bCs/>
                <w:sz w:val="16"/>
                <w:szCs w:val="16"/>
              </w:rPr>
              <w:t>DEUTZ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7109CA" w14:textId="77777777" w:rsidR="003F7BE8" w:rsidRPr="000C758D" w:rsidRDefault="003F7BE8" w:rsidP="003F7BE8">
            <w:pPr>
              <w:ind w:left="82" w:hanging="82"/>
              <w:jc w:val="left"/>
              <w:rPr>
                <w:sz w:val="16"/>
                <w:szCs w:val="16"/>
              </w:rPr>
            </w:pPr>
            <w:r w:rsidRPr="000C758D">
              <w:rPr>
                <w:sz w:val="16"/>
                <w:szCs w:val="16"/>
              </w:rPr>
              <w:t>Deutzia</w:t>
            </w:r>
            <w:r w:rsidRPr="000C758D">
              <w:rPr>
                <w:sz w:val="16"/>
                <w:szCs w:val="16"/>
              </w:rPr>
              <w:br/>
              <w:t>Deutzia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9137DE" w14:textId="5C0C7BF5" w:rsidR="003F7BE8" w:rsidRPr="000C758D" w:rsidRDefault="003F7BE8" w:rsidP="003F7BE8">
            <w:pPr>
              <w:jc w:val="left"/>
              <w:rPr>
                <w:sz w:val="16"/>
                <w:szCs w:val="16"/>
              </w:rPr>
            </w:pPr>
            <w:r w:rsidRPr="00B662C3">
              <w:rPr>
                <w:sz w:val="16"/>
                <w:szCs w:val="16"/>
              </w:rPr>
              <w:t>CA  FR  QZ</w:t>
            </w:r>
          </w:p>
        </w:tc>
      </w:tr>
      <w:tr w:rsidR="003F7BE8" w:rsidRPr="000C758D" w14:paraId="75382D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AC7EDC" w14:textId="77777777" w:rsidR="003F7BE8" w:rsidRPr="000C758D" w:rsidRDefault="003F7BE8" w:rsidP="003F7BE8">
            <w:pPr>
              <w:jc w:val="left"/>
              <w:rPr>
                <w:sz w:val="16"/>
                <w:szCs w:val="16"/>
              </w:rPr>
            </w:pPr>
            <w:r w:rsidRPr="000C758D">
              <w:rPr>
                <w:bCs/>
                <w:sz w:val="16"/>
                <w:szCs w:val="16"/>
              </w:rPr>
              <w:t>DEUTZ_GRA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8B7CDC" w14:textId="77777777" w:rsidR="003F7BE8" w:rsidRPr="000C758D" w:rsidRDefault="003F7BE8" w:rsidP="003F7BE8">
            <w:pPr>
              <w:ind w:left="82" w:hanging="82"/>
              <w:jc w:val="left"/>
              <w:rPr>
                <w:sz w:val="16"/>
                <w:szCs w:val="16"/>
              </w:rPr>
            </w:pPr>
            <w:r w:rsidRPr="000C758D">
              <w:rPr>
                <w:sz w:val="16"/>
                <w:szCs w:val="16"/>
              </w:rPr>
              <w:t>Deutzia gracilis Siebold &amp;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41F3F0" w14:textId="65FC514D" w:rsidR="003F7BE8" w:rsidRPr="000C758D" w:rsidRDefault="003F7BE8" w:rsidP="003F7BE8">
            <w:pPr>
              <w:jc w:val="left"/>
              <w:rPr>
                <w:sz w:val="16"/>
                <w:szCs w:val="16"/>
              </w:rPr>
            </w:pPr>
            <w:r w:rsidRPr="00B662C3">
              <w:rPr>
                <w:sz w:val="16"/>
                <w:szCs w:val="16"/>
              </w:rPr>
              <w:t>CA  FR  GB  HU  QZ</w:t>
            </w:r>
          </w:p>
        </w:tc>
      </w:tr>
      <w:tr w:rsidR="003F7BE8" w:rsidRPr="000C758D" w14:paraId="533F3C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2C119F" w14:textId="77777777" w:rsidR="003F7BE8" w:rsidRPr="000C758D" w:rsidRDefault="003F7BE8" w:rsidP="003F7BE8">
            <w:pPr>
              <w:jc w:val="left"/>
              <w:rPr>
                <w:sz w:val="16"/>
                <w:szCs w:val="16"/>
              </w:rPr>
            </w:pPr>
            <w:r w:rsidRPr="000C758D">
              <w:rPr>
                <w:bCs/>
                <w:sz w:val="16"/>
                <w:szCs w:val="16"/>
              </w:rPr>
              <w:t>DEUTZ_GRO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ACA481" w14:textId="77777777" w:rsidR="003F7BE8" w:rsidRPr="000C758D" w:rsidRDefault="003F7BE8" w:rsidP="003F7BE8">
            <w:pPr>
              <w:ind w:left="82" w:hanging="82"/>
              <w:jc w:val="left"/>
              <w:rPr>
                <w:sz w:val="16"/>
                <w:szCs w:val="16"/>
              </w:rPr>
            </w:pPr>
            <w:r w:rsidRPr="000C758D">
              <w:rPr>
                <w:sz w:val="16"/>
                <w:szCs w:val="16"/>
              </w:rPr>
              <w:t>Deutzia gracilis Siebold &amp; Zucc. × Deutzia ×rosea (Lemoine)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2FB4FE" w14:textId="1BC7D503" w:rsidR="003F7BE8" w:rsidRPr="000C758D" w:rsidRDefault="003F7BE8" w:rsidP="003F7BE8">
            <w:pPr>
              <w:jc w:val="left"/>
              <w:rPr>
                <w:sz w:val="16"/>
                <w:szCs w:val="16"/>
              </w:rPr>
            </w:pPr>
            <w:r w:rsidRPr="00B662C3">
              <w:rPr>
                <w:sz w:val="16"/>
                <w:szCs w:val="16"/>
              </w:rPr>
              <w:t>CA</w:t>
            </w:r>
          </w:p>
        </w:tc>
      </w:tr>
      <w:tr w:rsidR="003F7BE8" w:rsidRPr="000C758D" w14:paraId="17CD91C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099E36" w14:textId="77777777" w:rsidR="003F7BE8" w:rsidRPr="000C758D" w:rsidRDefault="003F7BE8" w:rsidP="003F7BE8">
            <w:pPr>
              <w:jc w:val="left"/>
              <w:rPr>
                <w:sz w:val="16"/>
                <w:szCs w:val="16"/>
              </w:rPr>
            </w:pPr>
            <w:r w:rsidRPr="000C758D">
              <w:rPr>
                <w:bCs/>
                <w:sz w:val="16"/>
                <w:szCs w:val="16"/>
              </w:rPr>
              <w:t>DEUTZ_ROS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075402" w14:textId="77777777" w:rsidR="003F7BE8" w:rsidRPr="000C758D" w:rsidRDefault="003F7BE8" w:rsidP="003F7BE8">
            <w:pPr>
              <w:ind w:left="82" w:hanging="82"/>
              <w:jc w:val="left"/>
              <w:rPr>
                <w:sz w:val="16"/>
                <w:szCs w:val="16"/>
              </w:rPr>
            </w:pPr>
            <w:r w:rsidRPr="000C758D">
              <w:rPr>
                <w:sz w:val="16"/>
                <w:szCs w:val="16"/>
              </w:rPr>
              <w:t>Deutzia ×rosea (Lemoine)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2EBB20" w14:textId="5C4385FE" w:rsidR="003F7BE8" w:rsidRPr="000C758D" w:rsidRDefault="003F7BE8" w:rsidP="003F7BE8">
            <w:pPr>
              <w:jc w:val="left"/>
              <w:rPr>
                <w:sz w:val="16"/>
                <w:szCs w:val="16"/>
              </w:rPr>
            </w:pPr>
            <w:r w:rsidRPr="00B662C3">
              <w:rPr>
                <w:sz w:val="16"/>
                <w:szCs w:val="16"/>
              </w:rPr>
              <w:t>FR  QZ</w:t>
            </w:r>
          </w:p>
        </w:tc>
      </w:tr>
      <w:tr w:rsidR="003F7BE8" w:rsidRPr="000C758D" w14:paraId="49A81B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5DEF8F" w14:textId="77777777" w:rsidR="003F7BE8" w:rsidRPr="000C758D" w:rsidRDefault="003F7BE8" w:rsidP="003F7BE8">
            <w:pPr>
              <w:jc w:val="left"/>
              <w:rPr>
                <w:sz w:val="16"/>
                <w:szCs w:val="16"/>
              </w:rPr>
            </w:pPr>
            <w:r w:rsidRPr="000C758D">
              <w:rPr>
                <w:bCs/>
                <w:sz w:val="16"/>
                <w:szCs w:val="16"/>
              </w:rPr>
              <w:t>DGTLS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BC153E" w14:textId="77777777" w:rsidR="003F7BE8" w:rsidRPr="00486B2C" w:rsidRDefault="003F7BE8" w:rsidP="003F7BE8">
            <w:pPr>
              <w:ind w:left="82" w:hanging="82"/>
              <w:jc w:val="left"/>
              <w:rPr>
                <w:sz w:val="16"/>
                <w:szCs w:val="16"/>
                <w:lang w:val="fr-FR"/>
              </w:rPr>
            </w:pPr>
            <w:r w:rsidRPr="00486B2C">
              <w:rPr>
                <w:sz w:val="16"/>
                <w:szCs w:val="16"/>
                <w:lang w:val="fr-FR"/>
              </w:rPr>
              <w:t>Digitalis L.</w:t>
            </w:r>
            <w:r w:rsidRPr="00486B2C">
              <w:rPr>
                <w:sz w:val="16"/>
                <w:szCs w:val="16"/>
                <w:lang w:val="fr-FR"/>
              </w:rPr>
              <w:br/>
              <w:t>Digitalis L. × Isoplexis (Lindl.) Loudon</w:t>
            </w:r>
            <w:r w:rsidRPr="00486B2C">
              <w:rPr>
                <w:sz w:val="16"/>
                <w:szCs w:val="16"/>
                <w:lang w:val="fr-FR"/>
              </w:rPr>
              <w:br/>
              <w:t>Isoplexis (Lindl.) Loudon</w:t>
            </w:r>
            <w:r w:rsidRPr="00486B2C">
              <w:rPr>
                <w:sz w:val="16"/>
                <w:szCs w:val="16"/>
                <w:lang w:val="fr-FR"/>
              </w:rPr>
              <w:br/>
              <w:t>×Digiplexis ined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87D29F" w14:textId="25783A11" w:rsidR="003F7BE8" w:rsidRPr="000C758D" w:rsidRDefault="003F7BE8" w:rsidP="003F7BE8">
            <w:pPr>
              <w:jc w:val="left"/>
              <w:rPr>
                <w:sz w:val="16"/>
                <w:szCs w:val="16"/>
              </w:rPr>
            </w:pPr>
            <w:r w:rsidRPr="00B662C3">
              <w:rPr>
                <w:sz w:val="16"/>
                <w:szCs w:val="16"/>
              </w:rPr>
              <w:t>CA  DE  GB  JP  NL  QZ  ZA</w:t>
            </w:r>
          </w:p>
        </w:tc>
      </w:tr>
      <w:tr w:rsidR="003F7BE8" w:rsidRPr="000C758D" w14:paraId="74E83A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36628A" w14:textId="77777777" w:rsidR="003F7BE8" w:rsidRPr="000C758D" w:rsidRDefault="003F7BE8" w:rsidP="003F7BE8">
            <w:pPr>
              <w:jc w:val="left"/>
              <w:rPr>
                <w:sz w:val="16"/>
                <w:szCs w:val="16"/>
              </w:rPr>
            </w:pPr>
            <w:r w:rsidRPr="000C758D">
              <w:rPr>
                <w:bCs/>
                <w:sz w:val="16"/>
                <w:szCs w:val="16"/>
              </w:rPr>
              <w:t>DGTLS_CPU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6F324F" w14:textId="77777777" w:rsidR="003F7BE8" w:rsidRPr="000C758D" w:rsidRDefault="003F7BE8" w:rsidP="003F7BE8">
            <w:pPr>
              <w:ind w:left="82" w:hanging="82"/>
              <w:jc w:val="left"/>
              <w:rPr>
                <w:sz w:val="16"/>
                <w:szCs w:val="16"/>
              </w:rPr>
            </w:pPr>
            <w:r w:rsidRPr="000C758D">
              <w:rPr>
                <w:sz w:val="16"/>
                <w:szCs w:val="16"/>
              </w:rPr>
              <w:t>Digitalis chalcantha × Digitalis purpurea</w:t>
            </w:r>
            <w:r w:rsidRPr="000C758D">
              <w:rPr>
                <w:sz w:val="16"/>
                <w:szCs w:val="16"/>
              </w:rPr>
              <w:br/>
              <w:t>Digitalis chalcantha (Svent. &amp; O’Shan.) Albach et al. x. D. purpurea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E9C2EF" w14:textId="10585B05" w:rsidR="003F7BE8" w:rsidRPr="000C758D" w:rsidRDefault="003F7BE8" w:rsidP="003F7BE8">
            <w:pPr>
              <w:jc w:val="left"/>
              <w:rPr>
                <w:sz w:val="16"/>
                <w:szCs w:val="16"/>
              </w:rPr>
            </w:pPr>
            <w:r w:rsidRPr="00B662C3">
              <w:rPr>
                <w:sz w:val="16"/>
                <w:szCs w:val="16"/>
              </w:rPr>
              <w:t>GB  NL  QZ</w:t>
            </w:r>
          </w:p>
        </w:tc>
      </w:tr>
      <w:tr w:rsidR="003F7BE8" w:rsidRPr="000C758D" w14:paraId="53E305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1AB9BF" w14:textId="77777777" w:rsidR="003F7BE8" w:rsidRPr="000C758D" w:rsidRDefault="003F7BE8" w:rsidP="003F7BE8">
            <w:pPr>
              <w:jc w:val="left"/>
              <w:rPr>
                <w:sz w:val="16"/>
                <w:szCs w:val="16"/>
              </w:rPr>
            </w:pPr>
            <w:r w:rsidRPr="000C758D">
              <w:rPr>
                <w:bCs/>
                <w:sz w:val="16"/>
                <w:szCs w:val="16"/>
              </w:rPr>
              <w:t>DGTLS_DUB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54805E" w14:textId="77777777" w:rsidR="003F7BE8" w:rsidRPr="000C758D" w:rsidRDefault="003F7BE8" w:rsidP="003F7BE8">
            <w:pPr>
              <w:ind w:left="82" w:hanging="82"/>
              <w:jc w:val="left"/>
              <w:rPr>
                <w:sz w:val="16"/>
                <w:szCs w:val="16"/>
              </w:rPr>
            </w:pPr>
            <w:r w:rsidRPr="000C758D">
              <w:rPr>
                <w:sz w:val="16"/>
                <w:szCs w:val="16"/>
              </w:rPr>
              <w:t>Digitalis dubia Barb. Rodr.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CD87E3" w14:textId="28A8952D" w:rsidR="003F7BE8" w:rsidRPr="000C758D" w:rsidRDefault="003F7BE8" w:rsidP="003F7BE8">
            <w:pPr>
              <w:jc w:val="left"/>
              <w:rPr>
                <w:sz w:val="16"/>
                <w:szCs w:val="16"/>
              </w:rPr>
            </w:pPr>
            <w:r w:rsidRPr="00B662C3">
              <w:rPr>
                <w:sz w:val="16"/>
                <w:szCs w:val="16"/>
              </w:rPr>
              <w:t>GB</w:t>
            </w:r>
          </w:p>
        </w:tc>
      </w:tr>
      <w:tr w:rsidR="003F7BE8" w:rsidRPr="000C758D" w14:paraId="456F7C1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55F662" w14:textId="77777777" w:rsidR="003F7BE8" w:rsidRPr="000C758D" w:rsidRDefault="003F7BE8" w:rsidP="003F7BE8">
            <w:pPr>
              <w:jc w:val="left"/>
              <w:rPr>
                <w:sz w:val="16"/>
                <w:szCs w:val="16"/>
              </w:rPr>
            </w:pPr>
            <w:r w:rsidRPr="000C758D">
              <w:rPr>
                <w:bCs/>
                <w:sz w:val="16"/>
                <w:szCs w:val="16"/>
              </w:rPr>
              <w:t>DGTLS_FER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D9D801" w14:textId="77777777" w:rsidR="003F7BE8" w:rsidRPr="000C758D" w:rsidRDefault="003F7BE8" w:rsidP="003F7BE8">
            <w:pPr>
              <w:ind w:left="82" w:hanging="82"/>
              <w:jc w:val="left"/>
              <w:rPr>
                <w:sz w:val="16"/>
                <w:szCs w:val="16"/>
              </w:rPr>
            </w:pPr>
            <w:r w:rsidRPr="000C758D">
              <w:rPr>
                <w:sz w:val="16"/>
                <w:szCs w:val="16"/>
              </w:rPr>
              <w:t>Digitalis ferruginea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40865E" w14:textId="666FA853" w:rsidR="003F7BE8" w:rsidRPr="000C758D" w:rsidRDefault="003F7BE8" w:rsidP="003F7BE8">
            <w:pPr>
              <w:jc w:val="left"/>
              <w:rPr>
                <w:sz w:val="16"/>
                <w:szCs w:val="16"/>
              </w:rPr>
            </w:pPr>
            <w:r w:rsidRPr="00B662C3">
              <w:rPr>
                <w:sz w:val="16"/>
                <w:szCs w:val="16"/>
              </w:rPr>
              <w:t>GB</w:t>
            </w:r>
          </w:p>
        </w:tc>
      </w:tr>
      <w:tr w:rsidR="003F7BE8" w:rsidRPr="000C758D" w14:paraId="7B28D2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F97F09" w14:textId="77777777" w:rsidR="003F7BE8" w:rsidRPr="000C758D" w:rsidRDefault="003F7BE8" w:rsidP="003F7BE8">
            <w:pPr>
              <w:jc w:val="left"/>
              <w:rPr>
                <w:sz w:val="16"/>
                <w:szCs w:val="16"/>
              </w:rPr>
            </w:pPr>
            <w:r w:rsidRPr="000C758D">
              <w:rPr>
                <w:bCs/>
                <w:sz w:val="16"/>
                <w:szCs w:val="16"/>
              </w:rPr>
              <w:t>DGTLS_FUL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8B6AF0" w14:textId="77777777" w:rsidR="003F7BE8" w:rsidRPr="000C758D" w:rsidRDefault="003F7BE8" w:rsidP="003F7BE8">
            <w:pPr>
              <w:ind w:left="82" w:hanging="82"/>
              <w:jc w:val="left"/>
              <w:rPr>
                <w:sz w:val="16"/>
                <w:szCs w:val="16"/>
              </w:rPr>
            </w:pPr>
            <w:r w:rsidRPr="000C758D">
              <w:rPr>
                <w:sz w:val="16"/>
                <w:szCs w:val="16"/>
              </w:rPr>
              <w:t>Digitalis ×fulva Lindl.</w:t>
            </w:r>
            <w:r w:rsidRPr="000C758D">
              <w:rPr>
                <w:sz w:val="16"/>
                <w:szCs w:val="16"/>
              </w:rPr>
              <w:br/>
              <w:t>Digitalis purpurea L. x Digitalis grandiflora Mill</w:t>
            </w:r>
            <w:r w:rsidRPr="000C758D">
              <w:rPr>
                <w:sz w:val="16"/>
                <w:szCs w:val="16"/>
              </w:rPr>
              <w:br/>
              <w:t>Digitalis x mertonensis Buxton &amp; C. Darl.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925DE5" w14:textId="64997535" w:rsidR="003F7BE8" w:rsidRPr="000C758D" w:rsidRDefault="003F7BE8" w:rsidP="003F7BE8">
            <w:pPr>
              <w:jc w:val="left"/>
              <w:rPr>
                <w:sz w:val="16"/>
                <w:szCs w:val="16"/>
              </w:rPr>
            </w:pPr>
            <w:r w:rsidRPr="00B662C3">
              <w:rPr>
                <w:sz w:val="16"/>
                <w:szCs w:val="16"/>
              </w:rPr>
              <w:t>GB  QZ</w:t>
            </w:r>
          </w:p>
        </w:tc>
      </w:tr>
      <w:tr w:rsidR="003F7BE8" w:rsidRPr="000C758D" w14:paraId="2F06AF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1EE284" w14:textId="77777777" w:rsidR="003F7BE8" w:rsidRPr="000C758D" w:rsidRDefault="003F7BE8" w:rsidP="003F7BE8">
            <w:pPr>
              <w:jc w:val="left"/>
              <w:rPr>
                <w:sz w:val="16"/>
                <w:szCs w:val="16"/>
              </w:rPr>
            </w:pPr>
            <w:r w:rsidRPr="000C758D">
              <w:rPr>
                <w:bCs/>
                <w:sz w:val="16"/>
                <w:szCs w:val="16"/>
              </w:rPr>
              <w:t>DGTLS_GRA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E4C04B" w14:textId="77777777" w:rsidR="003F7BE8" w:rsidRPr="000C758D" w:rsidRDefault="003F7BE8" w:rsidP="003F7BE8">
            <w:pPr>
              <w:ind w:left="82" w:hanging="82"/>
              <w:jc w:val="left"/>
              <w:rPr>
                <w:sz w:val="16"/>
                <w:szCs w:val="16"/>
              </w:rPr>
            </w:pPr>
            <w:r w:rsidRPr="000C758D">
              <w:rPr>
                <w:sz w:val="16"/>
                <w:szCs w:val="16"/>
              </w:rPr>
              <w:t>Digitalis grandiflora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B1A4A8" w14:textId="6E325229" w:rsidR="003F7BE8" w:rsidRPr="000C758D" w:rsidRDefault="003F7BE8" w:rsidP="003F7BE8">
            <w:pPr>
              <w:jc w:val="left"/>
              <w:rPr>
                <w:sz w:val="16"/>
                <w:szCs w:val="16"/>
              </w:rPr>
            </w:pPr>
            <w:r w:rsidRPr="00B662C3">
              <w:rPr>
                <w:sz w:val="16"/>
                <w:szCs w:val="16"/>
                <w:lang w:val="de-DE"/>
              </w:rPr>
              <w:t>GB</w:t>
            </w:r>
          </w:p>
        </w:tc>
      </w:tr>
      <w:tr w:rsidR="003F7BE8" w:rsidRPr="000C758D" w14:paraId="165EA8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8F4ACF" w14:textId="77777777" w:rsidR="003F7BE8" w:rsidRPr="000C758D" w:rsidRDefault="003F7BE8" w:rsidP="003F7BE8">
            <w:pPr>
              <w:jc w:val="left"/>
              <w:rPr>
                <w:sz w:val="16"/>
                <w:szCs w:val="16"/>
              </w:rPr>
            </w:pPr>
            <w:r w:rsidRPr="000C758D">
              <w:rPr>
                <w:bCs/>
                <w:sz w:val="16"/>
                <w:szCs w:val="16"/>
              </w:rPr>
              <w:t>DGTLS_ISA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35A670" w14:textId="77777777" w:rsidR="003F7BE8" w:rsidRPr="000C758D" w:rsidRDefault="003F7BE8" w:rsidP="003F7BE8">
            <w:pPr>
              <w:ind w:left="82" w:hanging="82"/>
              <w:jc w:val="left"/>
              <w:rPr>
                <w:sz w:val="16"/>
                <w:szCs w:val="16"/>
              </w:rPr>
            </w:pPr>
            <w:r w:rsidRPr="000C758D">
              <w:rPr>
                <w:sz w:val="16"/>
                <w:szCs w:val="16"/>
              </w:rPr>
              <w:t>Digitalis isabelliana (Webb) Linding.</w:t>
            </w:r>
            <w:r w:rsidRPr="000C758D">
              <w:rPr>
                <w:sz w:val="16"/>
                <w:szCs w:val="16"/>
              </w:rPr>
              <w:br/>
              <w:t>Isoplexis isabelliana (Webb) Masf.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3EFC38" w14:textId="1B86DBEB" w:rsidR="003F7BE8" w:rsidRPr="000C758D" w:rsidRDefault="003F7BE8" w:rsidP="003F7BE8">
            <w:pPr>
              <w:jc w:val="left"/>
              <w:rPr>
                <w:sz w:val="16"/>
                <w:szCs w:val="16"/>
              </w:rPr>
            </w:pPr>
            <w:r w:rsidRPr="00B662C3">
              <w:rPr>
                <w:sz w:val="16"/>
                <w:szCs w:val="16"/>
                <w:lang w:val="de-DE"/>
              </w:rPr>
              <w:t>NL  QZ</w:t>
            </w:r>
          </w:p>
        </w:tc>
      </w:tr>
      <w:tr w:rsidR="003F7BE8" w:rsidRPr="000C758D" w14:paraId="2C568B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7498D0" w14:textId="77777777" w:rsidR="003F7BE8" w:rsidRPr="000C758D" w:rsidRDefault="003F7BE8" w:rsidP="003F7BE8">
            <w:pPr>
              <w:jc w:val="left"/>
              <w:rPr>
                <w:sz w:val="16"/>
                <w:szCs w:val="16"/>
              </w:rPr>
            </w:pPr>
            <w:r w:rsidRPr="000C758D">
              <w:rPr>
                <w:bCs/>
                <w:sz w:val="16"/>
                <w:szCs w:val="16"/>
              </w:rPr>
              <w:t>DGTLS_LAN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1745DE" w14:textId="77777777" w:rsidR="003F7BE8" w:rsidRPr="000C758D" w:rsidRDefault="003F7BE8" w:rsidP="003F7BE8">
            <w:pPr>
              <w:ind w:left="82" w:hanging="82"/>
              <w:jc w:val="left"/>
              <w:rPr>
                <w:sz w:val="16"/>
                <w:szCs w:val="16"/>
              </w:rPr>
            </w:pPr>
            <w:r w:rsidRPr="000C758D">
              <w:rPr>
                <w:sz w:val="16"/>
                <w:szCs w:val="16"/>
              </w:rPr>
              <w:t>Digitalis lanata Ehrh.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E03B79" w14:textId="1FAF84F0" w:rsidR="003F7BE8" w:rsidRPr="000C758D" w:rsidRDefault="003F7BE8" w:rsidP="003F7BE8">
            <w:pPr>
              <w:jc w:val="left"/>
              <w:rPr>
                <w:sz w:val="16"/>
                <w:szCs w:val="16"/>
              </w:rPr>
            </w:pPr>
            <w:r w:rsidRPr="00B662C3">
              <w:rPr>
                <w:sz w:val="16"/>
                <w:szCs w:val="16"/>
                <w:lang w:val="de-DE"/>
              </w:rPr>
              <w:t>DE  GB  RU</w:t>
            </w:r>
          </w:p>
        </w:tc>
      </w:tr>
      <w:tr w:rsidR="003F7BE8" w:rsidRPr="000C758D" w14:paraId="3AA788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2E4D87" w14:textId="77777777" w:rsidR="003F7BE8" w:rsidRPr="000C758D" w:rsidRDefault="003F7BE8" w:rsidP="003F7BE8">
            <w:pPr>
              <w:jc w:val="left"/>
              <w:rPr>
                <w:sz w:val="16"/>
                <w:szCs w:val="16"/>
              </w:rPr>
            </w:pPr>
            <w:r w:rsidRPr="000C758D">
              <w:rPr>
                <w:bCs/>
                <w:sz w:val="16"/>
                <w:szCs w:val="16"/>
              </w:rPr>
              <w:t>DGTLS_LUT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60F17B" w14:textId="77777777" w:rsidR="003F7BE8" w:rsidRPr="000C758D" w:rsidRDefault="003F7BE8" w:rsidP="003F7BE8">
            <w:pPr>
              <w:ind w:left="82" w:hanging="82"/>
              <w:jc w:val="left"/>
              <w:rPr>
                <w:sz w:val="16"/>
                <w:szCs w:val="16"/>
              </w:rPr>
            </w:pPr>
            <w:r w:rsidRPr="000C758D">
              <w:rPr>
                <w:sz w:val="16"/>
                <w:szCs w:val="16"/>
              </w:rPr>
              <w:t>Digitalis lutea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1CF9C9" w14:textId="2B8BB85D" w:rsidR="003F7BE8" w:rsidRPr="000C758D" w:rsidRDefault="003F7BE8" w:rsidP="003F7BE8">
            <w:pPr>
              <w:jc w:val="left"/>
              <w:rPr>
                <w:sz w:val="16"/>
                <w:szCs w:val="16"/>
              </w:rPr>
            </w:pPr>
            <w:r w:rsidRPr="00B662C3">
              <w:rPr>
                <w:sz w:val="16"/>
                <w:szCs w:val="16"/>
                <w:lang w:val="de-DE"/>
              </w:rPr>
              <w:t>GB</w:t>
            </w:r>
          </w:p>
        </w:tc>
      </w:tr>
      <w:tr w:rsidR="003F7BE8" w:rsidRPr="000C758D" w14:paraId="7BE760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393409" w14:textId="77777777" w:rsidR="003F7BE8" w:rsidRPr="000C758D" w:rsidRDefault="003F7BE8" w:rsidP="003F7BE8">
            <w:pPr>
              <w:jc w:val="left"/>
              <w:rPr>
                <w:sz w:val="16"/>
                <w:szCs w:val="16"/>
              </w:rPr>
            </w:pPr>
            <w:r w:rsidRPr="000C758D">
              <w:rPr>
                <w:bCs/>
                <w:sz w:val="16"/>
                <w:szCs w:val="16"/>
              </w:rPr>
              <w:t>DGTLS_PAR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8E233F" w14:textId="77777777" w:rsidR="003F7BE8" w:rsidRPr="000C758D" w:rsidRDefault="003F7BE8" w:rsidP="003F7BE8">
            <w:pPr>
              <w:ind w:left="82" w:hanging="82"/>
              <w:jc w:val="left"/>
              <w:rPr>
                <w:sz w:val="16"/>
                <w:szCs w:val="16"/>
              </w:rPr>
            </w:pPr>
            <w:r w:rsidRPr="000C758D">
              <w:rPr>
                <w:sz w:val="16"/>
                <w:szCs w:val="16"/>
              </w:rPr>
              <w:t>Digitalis parviflora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EB09E5" w14:textId="2A2CA513" w:rsidR="003F7BE8" w:rsidRPr="000C758D" w:rsidRDefault="003F7BE8" w:rsidP="003F7BE8">
            <w:pPr>
              <w:jc w:val="left"/>
              <w:rPr>
                <w:sz w:val="16"/>
                <w:szCs w:val="16"/>
              </w:rPr>
            </w:pPr>
            <w:r w:rsidRPr="00B662C3">
              <w:rPr>
                <w:sz w:val="16"/>
                <w:szCs w:val="16"/>
                <w:lang w:val="de-DE"/>
              </w:rPr>
              <w:t>GB</w:t>
            </w:r>
          </w:p>
        </w:tc>
      </w:tr>
      <w:tr w:rsidR="003F7BE8" w:rsidRPr="000C758D" w14:paraId="0AB756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604FFE" w14:textId="77777777" w:rsidR="003F7BE8" w:rsidRPr="000C758D" w:rsidRDefault="003F7BE8" w:rsidP="003F7BE8">
            <w:pPr>
              <w:jc w:val="left"/>
              <w:rPr>
                <w:sz w:val="16"/>
                <w:szCs w:val="16"/>
              </w:rPr>
            </w:pPr>
            <w:r w:rsidRPr="000C758D">
              <w:rPr>
                <w:bCs/>
                <w:sz w:val="16"/>
                <w:szCs w:val="16"/>
              </w:rPr>
              <w:t>DGTLS_PUR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E9BA7B" w14:textId="77777777" w:rsidR="003F7BE8" w:rsidRPr="000C758D" w:rsidRDefault="003F7BE8" w:rsidP="003F7BE8">
            <w:pPr>
              <w:ind w:left="82" w:hanging="82"/>
              <w:jc w:val="left"/>
              <w:rPr>
                <w:sz w:val="16"/>
                <w:szCs w:val="16"/>
              </w:rPr>
            </w:pPr>
            <w:r w:rsidRPr="000C758D">
              <w:rPr>
                <w:sz w:val="16"/>
                <w:szCs w:val="16"/>
              </w:rPr>
              <w:t>Digitalis purpurea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A40097" w14:textId="0DC582DA" w:rsidR="003F7BE8" w:rsidRPr="000C758D" w:rsidRDefault="003F7BE8" w:rsidP="003F7BE8">
            <w:pPr>
              <w:jc w:val="left"/>
              <w:rPr>
                <w:sz w:val="16"/>
                <w:szCs w:val="16"/>
              </w:rPr>
            </w:pPr>
            <w:r w:rsidRPr="00B662C3">
              <w:rPr>
                <w:sz w:val="16"/>
                <w:szCs w:val="16"/>
                <w:lang w:val="de-DE"/>
              </w:rPr>
              <w:t>DE  GB  NL  QZ</w:t>
            </w:r>
          </w:p>
        </w:tc>
      </w:tr>
      <w:tr w:rsidR="003F7BE8" w:rsidRPr="000C758D" w14:paraId="1D886F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842E8B" w14:textId="77777777" w:rsidR="003F7BE8" w:rsidRPr="000C758D" w:rsidRDefault="003F7BE8" w:rsidP="003F7BE8">
            <w:pPr>
              <w:jc w:val="left"/>
              <w:rPr>
                <w:sz w:val="16"/>
                <w:szCs w:val="16"/>
              </w:rPr>
            </w:pPr>
            <w:r w:rsidRPr="000C758D">
              <w:rPr>
                <w:bCs/>
                <w:sz w:val="16"/>
                <w:szCs w:val="16"/>
              </w:rPr>
              <w:t>DGTLS_SIB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FA573A" w14:textId="77777777" w:rsidR="003F7BE8" w:rsidRPr="000C758D" w:rsidRDefault="003F7BE8" w:rsidP="003F7BE8">
            <w:pPr>
              <w:ind w:left="82" w:hanging="82"/>
              <w:jc w:val="left"/>
              <w:rPr>
                <w:sz w:val="16"/>
                <w:szCs w:val="16"/>
              </w:rPr>
            </w:pPr>
            <w:r w:rsidRPr="000C758D">
              <w:rPr>
                <w:sz w:val="16"/>
                <w:szCs w:val="16"/>
              </w:rPr>
              <w:t>Digitalis ×sibirica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F0FF8C" w14:textId="6D399A78" w:rsidR="003F7BE8" w:rsidRPr="000C758D" w:rsidRDefault="003F7BE8" w:rsidP="003F7BE8">
            <w:pPr>
              <w:jc w:val="left"/>
              <w:rPr>
                <w:sz w:val="16"/>
                <w:szCs w:val="16"/>
              </w:rPr>
            </w:pPr>
            <w:r w:rsidRPr="00B662C3">
              <w:rPr>
                <w:sz w:val="16"/>
                <w:szCs w:val="16"/>
                <w:lang w:val="de-DE"/>
              </w:rPr>
              <w:t>GB</w:t>
            </w:r>
          </w:p>
        </w:tc>
      </w:tr>
      <w:tr w:rsidR="003F7BE8" w:rsidRPr="000C758D" w14:paraId="6A4B59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2B8DCC" w14:textId="77777777" w:rsidR="003F7BE8" w:rsidRPr="000C758D" w:rsidRDefault="003F7BE8" w:rsidP="003F7BE8">
            <w:pPr>
              <w:jc w:val="left"/>
              <w:rPr>
                <w:sz w:val="16"/>
                <w:szCs w:val="16"/>
              </w:rPr>
            </w:pPr>
            <w:r w:rsidRPr="000C758D">
              <w:rPr>
                <w:bCs/>
                <w:sz w:val="16"/>
                <w:szCs w:val="16"/>
              </w:rPr>
              <w:t>DGTLS_THA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EB9956" w14:textId="77777777" w:rsidR="003F7BE8" w:rsidRPr="000C758D" w:rsidRDefault="003F7BE8" w:rsidP="003F7BE8">
            <w:pPr>
              <w:ind w:left="82" w:hanging="82"/>
              <w:jc w:val="left"/>
              <w:rPr>
                <w:sz w:val="16"/>
                <w:szCs w:val="16"/>
              </w:rPr>
            </w:pPr>
            <w:r w:rsidRPr="000C758D">
              <w:rPr>
                <w:sz w:val="16"/>
                <w:szCs w:val="16"/>
              </w:rPr>
              <w:t>Digitalis thapsi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6643FF" w14:textId="55E7CD0D" w:rsidR="003F7BE8" w:rsidRPr="000C758D" w:rsidRDefault="003F7BE8" w:rsidP="003F7BE8">
            <w:pPr>
              <w:jc w:val="left"/>
              <w:rPr>
                <w:sz w:val="16"/>
                <w:szCs w:val="16"/>
              </w:rPr>
            </w:pPr>
            <w:r w:rsidRPr="00B662C3">
              <w:rPr>
                <w:sz w:val="16"/>
                <w:szCs w:val="16"/>
                <w:lang w:val="de-DE"/>
              </w:rPr>
              <w:t>GB</w:t>
            </w:r>
          </w:p>
        </w:tc>
      </w:tr>
      <w:tr w:rsidR="003F7BE8" w:rsidRPr="000C758D" w14:paraId="108A3C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B9BCEA" w14:textId="77777777" w:rsidR="003F7BE8" w:rsidRPr="000C758D" w:rsidRDefault="003F7BE8" w:rsidP="003F7BE8">
            <w:pPr>
              <w:jc w:val="left"/>
              <w:rPr>
                <w:sz w:val="16"/>
                <w:szCs w:val="16"/>
              </w:rPr>
            </w:pPr>
            <w:r w:rsidRPr="000C758D">
              <w:rPr>
                <w:bCs/>
                <w:sz w:val="16"/>
                <w:szCs w:val="16"/>
              </w:rPr>
              <w:t>DGTLS_VAL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9157E4" w14:textId="77777777" w:rsidR="003F7BE8" w:rsidRPr="000C758D" w:rsidRDefault="003F7BE8" w:rsidP="003F7BE8">
            <w:pPr>
              <w:ind w:left="82" w:hanging="82"/>
              <w:jc w:val="left"/>
              <w:rPr>
                <w:sz w:val="16"/>
                <w:szCs w:val="16"/>
              </w:rPr>
            </w:pPr>
            <w:r w:rsidRPr="000C758D">
              <w:rPr>
                <w:sz w:val="16"/>
                <w:szCs w:val="16"/>
              </w:rPr>
              <w:t>Digitalis xvalinii J. D. Arm.</w:t>
            </w:r>
            <w:r w:rsidRPr="000C758D">
              <w:rPr>
                <w:sz w:val="16"/>
                <w:szCs w:val="16"/>
              </w:rPr>
              <w:br/>
              <w:t>Digitalis canariensis × Digitalis purpurea;</w:t>
            </w:r>
            <w:r w:rsidRPr="000C758D">
              <w:rPr>
                <w:sz w:val="16"/>
                <w:szCs w:val="16"/>
              </w:rPr>
              <w:br/>
              <w:t>Digitalis purpurea L. × Isoplexis canariensis (L.)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E59B78" w14:textId="38B25572" w:rsidR="003F7BE8" w:rsidRPr="000C758D" w:rsidRDefault="003F7BE8" w:rsidP="003F7BE8">
            <w:pPr>
              <w:jc w:val="left"/>
              <w:rPr>
                <w:sz w:val="16"/>
                <w:szCs w:val="16"/>
              </w:rPr>
            </w:pPr>
            <w:r w:rsidRPr="00B662C3">
              <w:rPr>
                <w:sz w:val="16"/>
                <w:szCs w:val="16"/>
              </w:rPr>
              <w:t>QZ</w:t>
            </w:r>
          </w:p>
        </w:tc>
      </w:tr>
      <w:tr w:rsidR="003F7BE8" w:rsidRPr="000C758D" w14:paraId="11A657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2DFF69" w14:textId="77777777" w:rsidR="003F7BE8" w:rsidRPr="000C758D" w:rsidRDefault="003F7BE8" w:rsidP="003F7BE8">
            <w:pPr>
              <w:jc w:val="left"/>
              <w:rPr>
                <w:sz w:val="16"/>
                <w:szCs w:val="16"/>
              </w:rPr>
            </w:pPr>
            <w:r w:rsidRPr="000C758D">
              <w:rPr>
                <w:bCs/>
                <w:sz w:val="16"/>
                <w:szCs w:val="16"/>
              </w:rPr>
              <w:t>DGTRA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AC2653" w14:textId="77777777" w:rsidR="003F7BE8" w:rsidRPr="000C758D" w:rsidRDefault="003F7BE8" w:rsidP="003F7BE8">
            <w:pPr>
              <w:ind w:left="82" w:hanging="82"/>
              <w:jc w:val="left"/>
              <w:rPr>
                <w:sz w:val="16"/>
                <w:szCs w:val="16"/>
              </w:rPr>
            </w:pPr>
            <w:r w:rsidRPr="000C758D">
              <w:rPr>
                <w:sz w:val="16"/>
                <w:szCs w:val="16"/>
              </w:rPr>
              <w:t>Digitaria Haller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472D6C" w14:textId="2C84DB92" w:rsidR="003F7BE8" w:rsidRPr="000C758D" w:rsidRDefault="003F7BE8" w:rsidP="003F7BE8">
            <w:pPr>
              <w:jc w:val="left"/>
              <w:rPr>
                <w:sz w:val="16"/>
                <w:szCs w:val="16"/>
              </w:rPr>
            </w:pPr>
            <w:r w:rsidRPr="00B662C3">
              <w:rPr>
                <w:sz w:val="16"/>
                <w:szCs w:val="16"/>
              </w:rPr>
              <w:t>GB</w:t>
            </w:r>
          </w:p>
        </w:tc>
      </w:tr>
      <w:tr w:rsidR="003F7BE8" w:rsidRPr="000C758D" w14:paraId="0FAE72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893609" w14:textId="77777777" w:rsidR="003F7BE8" w:rsidRPr="000C758D" w:rsidRDefault="003F7BE8" w:rsidP="003F7BE8">
            <w:pPr>
              <w:jc w:val="left"/>
              <w:rPr>
                <w:sz w:val="16"/>
                <w:szCs w:val="16"/>
              </w:rPr>
            </w:pPr>
            <w:r w:rsidRPr="000C758D">
              <w:rPr>
                <w:bCs/>
                <w:sz w:val="16"/>
                <w:szCs w:val="16"/>
              </w:rPr>
              <w:t>DGTRA_ERI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EABD8D" w14:textId="77777777" w:rsidR="003F7BE8" w:rsidRPr="000C758D" w:rsidRDefault="003F7BE8" w:rsidP="003F7BE8">
            <w:pPr>
              <w:ind w:left="82" w:hanging="82"/>
              <w:jc w:val="left"/>
              <w:rPr>
                <w:sz w:val="16"/>
                <w:szCs w:val="16"/>
              </w:rPr>
            </w:pPr>
            <w:r w:rsidRPr="000C758D">
              <w:rPr>
                <w:sz w:val="16"/>
                <w:szCs w:val="16"/>
              </w:rPr>
              <w:t>Digitaria eriantha Steud.</w:t>
            </w:r>
            <w:r w:rsidRPr="000C758D">
              <w:rPr>
                <w:sz w:val="16"/>
                <w:szCs w:val="16"/>
              </w:rPr>
              <w:br/>
              <w:t>Digitaria decumbens Stent</w:t>
            </w:r>
            <w:r w:rsidRPr="000C758D">
              <w:rPr>
                <w:sz w:val="16"/>
                <w:szCs w:val="16"/>
              </w:rPr>
              <w:br/>
              <w:t>Digitaria eriantha Steud. ssp. eriantha</w:t>
            </w:r>
            <w:r w:rsidRPr="000C758D">
              <w:rPr>
                <w:sz w:val="16"/>
                <w:szCs w:val="16"/>
              </w:rPr>
              <w:br/>
              <w:t>Digitaria smutsii Stent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76B299" w14:textId="7FE82BC1" w:rsidR="003F7BE8" w:rsidRPr="000C758D" w:rsidRDefault="003F7BE8" w:rsidP="003F7BE8">
            <w:pPr>
              <w:jc w:val="left"/>
              <w:rPr>
                <w:sz w:val="16"/>
                <w:szCs w:val="16"/>
              </w:rPr>
            </w:pPr>
            <w:r w:rsidRPr="00B662C3">
              <w:rPr>
                <w:sz w:val="16"/>
                <w:szCs w:val="16"/>
              </w:rPr>
              <w:t>ZA</w:t>
            </w:r>
          </w:p>
        </w:tc>
      </w:tr>
      <w:tr w:rsidR="003F7BE8" w:rsidRPr="000C758D" w14:paraId="7DAD23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6A4C19" w14:textId="77777777" w:rsidR="003F7BE8" w:rsidRPr="000C758D" w:rsidRDefault="003F7BE8" w:rsidP="003F7BE8">
            <w:pPr>
              <w:jc w:val="left"/>
              <w:rPr>
                <w:sz w:val="16"/>
                <w:szCs w:val="16"/>
              </w:rPr>
            </w:pPr>
            <w:r w:rsidRPr="000C758D">
              <w:rPr>
                <w:bCs/>
                <w:sz w:val="16"/>
                <w:szCs w:val="16"/>
              </w:rPr>
              <w:t>DGTRA_FLO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F62124" w14:textId="77777777" w:rsidR="003F7BE8" w:rsidRPr="000C758D" w:rsidRDefault="003F7BE8" w:rsidP="003F7BE8">
            <w:pPr>
              <w:ind w:left="82" w:hanging="82"/>
              <w:jc w:val="left"/>
              <w:rPr>
                <w:sz w:val="16"/>
                <w:szCs w:val="16"/>
              </w:rPr>
            </w:pPr>
            <w:r w:rsidRPr="000C758D">
              <w:rPr>
                <w:sz w:val="16"/>
                <w:szCs w:val="16"/>
              </w:rPr>
              <w:t>Digitaria floridana Hitchc.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62358D" w14:textId="08E38267" w:rsidR="003F7BE8" w:rsidRPr="000C758D" w:rsidRDefault="003F7BE8" w:rsidP="003F7BE8">
            <w:pPr>
              <w:jc w:val="left"/>
              <w:rPr>
                <w:sz w:val="16"/>
                <w:szCs w:val="16"/>
              </w:rPr>
            </w:pPr>
            <w:r w:rsidRPr="00B662C3">
              <w:rPr>
                <w:sz w:val="16"/>
                <w:szCs w:val="16"/>
              </w:rPr>
              <w:t>US</w:t>
            </w:r>
          </w:p>
        </w:tc>
      </w:tr>
      <w:tr w:rsidR="003F7BE8" w:rsidRPr="000C758D" w14:paraId="5216AA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25EEAD" w14:textId="77777777" w:rsidR="003F7BE8" w:rsidRPr="000C758D" w:rsidRDefault="003F7BE8" w:rsidP="003F7BE8">
            <w:pPr>
              <w:jc w:val="left"/>
              <w:rPr>
                <w:sz w:val="16"/>
                <w:szCs w:val="16"/>
              </w:rPr>
            </w:pPr>
            <w:r w:rsidRPr="000C758D">
              <w:rPr>
                <w:bCs/>
                <w:sz w:val="16"/>
                <w:szCs w:val="16"/>
              </w:rPr>
              <w:lastRenderedPageBreak/>
              <w:t>DGTRA_MIL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425DF5" w14:textId="77777777" w:rsidR="003F7BE8" w:rsidRPr="000C758D" w:rsidRDefault="003F7BE8" w:rsidP="003F7BE8">
            <w:pPr>
              <w:ind w:left="82" w:hanging="82"/>
              <w:jc w:val="left"/>
              <w:rPr>
                <w:sz w:val="16"/>
                <w:szCs w:val="16"/>
              </w:rPr>
            </w:pPr>
            <w:r w:rsidRPr="000C758D">
              <w:rPr>
                <w:sz w:val="16"/>
                <w:szCs w:val="16"/>
              </w:rPr>
              <w:t>Digitaria milanjiana (Rendle) Stapf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1B4444" w14:textId="1B0E637D" w:rsidR="003F7BE8" w:rsidRPr="000C758D" w:rsidRDefault="003F7BE8" w:rsidP="003F7BE8">
            <w:pPr>
              <w:jc w:val="left"/>
              <w:rPr>
                <w:sz w:val="16"/>
                <w:szCs w:val="16"/>
              </w:rPr>
            </w:pPr>
            <w:r w:rsidRPr="00B662C3">
              <w:rPr>
                <w:sz w:val="16"/>
                <w:szCs w:val="16"/>
              </w:rPr>
              <w:t>PY</w:t>
            </w:r>
          </w:p>
        </w:tc>
      </w:tr>
      <w:tr w:rsidR="003F7BE8" w:rsidRPr="000C758D" w14:paraId="736D7CE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936EF5" w14:textId="77777777" w:rsidR="003F7BE8" w:rsidRPr="000C758D" w:rsidRDefault="003F7BE8" w:rsidP="003F7BE8">
            <w:pPr>
              <w:jc w:val="left"/>
              <w:rPr>
                <w:sz w:val="16"/>
                <w:szCs w:val="16"/>
              </w:rPr>
            </w:pPr>
            <w:r w:rsidRPr="000C758D">
              <w:rPr>
                <w:bCs/>
                <w:sz w:val="16"/>
                <w:szCs w:val="16"/>
              </w:rPr>
              <w:t>DGTRA_NAT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14826D" w14:textId="77777777" w:rsidR="003F7BE8" w:rsidRPr="000C758D" w:rsidRDefault="003F7BE8" w:rsidP="003F7BE8">
            <w:pPr>
              <w:ind w:left="82" w:hanging="82"/>
              <w:jc w:val="left"/>
              <w:rPr>
                <w:sz w:val="16"/>
                <w:szCs w:val="16"/>
              </w:rPr>
            </w:pPr>
            <w:r w:rsidRPr="000C758D">
              <w:rPr>
                <w:sz w:val="16"/>
                <w:szCs w:val="16"/>
              </w:rPr>
              <w:t>Digitaria natalensis Stent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DC45C5" w14:textId="120B837C" w:rsidR="003F7BE8" w:rsidRPr="000C758D" w:rsidRDefault="003F7BE8" w:rsidP="003F7BE8">
            <w:pPr>
              <w:jc w:val="left"/>
              <w:rPr>
                <w:sz w:val="16"/>
                <w:szCs w:val="16"/>
              </w:rPr>
            </w:pPr>
            <w:r w:rsidRPr="00B662C3">
              <w:rPr>
                <w:sz w:val="16"/>
                <w:szCs w:val="16"/>
              </w:rPr>
              <w:t>PY</w:t>
            </w:r>
          </w:p>
        </w:tc>
      </w:tr>
      <w:tr w:rsidR="003F7BE8" w:rsidRPr="00DB2901" w14:paraId="2719D4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5E21DB" w14:textId="77777777" w:rsidR="003F7BE8" w:rsidRPr="000C758D" w:rsidRDefault="003F7BE8" w:rsidP="003F7BE8">
            <w:pPr>
              <w:jc w:val="left"/>
              <w:rPr>
                <w:sz w:val="16"/>
                <w:szCs w:val="16"/>
              </w:rPr>
            </w:pPr>
            <w:r w:rsidRPr="000C758D">
              <w:rPr>
                <w:bCs/>
                <w:sz w:val="16"/>
                <w:szCs w:val="16"/>
              </w:rPr>
              <w:t>DIANE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45AA59" w14:textId="77777777" w:rsidR="003F7BE8" w:rsidRPr="000C758D" w:rsidRDefault="003F7BE8" w:rsidP="003F7BE8">
            <w:pPr>
              <w:ind w:left="82" w:hanging="82"/>
              <w:jc w:val="left"/>
              <w:rPr>
                <w:sz w:val="16"/>
                <w:szCs w:val="16"/>
              </w:rPr>
            </w:pPr>
            <w:r w:rsidRPr="000C758D">
              <w:rPr>
                <w:sz w:val="16"/>
                <w:szCs w:val="16"/>
              </w:rPr>
              <w:t>Dianella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A4DF5D" w14:textId="5EBFF40D" w:rsidR="003F7BE8" w:rsidRPr="00486B2C" w:rsidRDefault="003F7BE8" w:rsidP="003F7BE8">
            <w:pPr>
              <w:jc w:val="left"/>
              <w:rPr>
                <w:sz w:val="16"/>
                <w:szCs w:val="16"/>
                <w:lang w:val="de-DE"/>
              </w:rPr>
            </w:pPr>
            <w:r w:rsidRPr="00B662C3">
              <w:rPr>
                <w:sz w:val="16"/>
                <w:szCs w:val="16"/>
                <w:lang w:val="de-DE"/>
              </w:rPr>
              <w:t>AU  GB  JP  NZ  ZA</w:t>
            </w:r>
          </w:p>
        </w:tc>
      </w:tr>
      <w:tr w:rsidR="003F7BE8" w:rsidRPr="003F7BE8" w14:paraId="688CDE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EB5ADE" w14:textId="77777777" w:rsidR="003F7BE8" w:rsidRPr="000C758D" w:rsidRDefault="003F7BE8" w:rsidP="003F7BE8">
            <w:pPr>
              <w:jc w:val="left"/>
              <w:rPr>
                <w:sz w:val="16"/>
                <w:szCs w:val="16"/>
              </w:rPr>
            </w:pPr>
            <w:r w:rsidRPr="000C758D">
              <w:rPr>
                <w:bCs/>
                <w:sz w:val="16"/>
                <w:szCs w:val="16"/>
              </w:rPr>
              <w:t>DIANE_CAE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09B390" w14:textId="77777777" w:rsidR="003F7BE8" w:rsidRPr="000C758D" w:rsidRDefault="003F7BE8" w:rsidP="003F7BE8">
            <w:pPr>
              <w:ind w:left="82" w:hanging="82"/>
              <w:jc w:val="left"/>
              <w:rPr>
                <w:sz w:val="16"/>
                <w:szCs w:val="16"/>
              </w:rPr>
            </w:pPr>
            <w:r w:rsidRPr="000C758D">
              <w:rPr>
                <w:sz w:val="16"/>
                <w:szCs w:val="16"/>
              </w:rPr>
              <w:t>Dianella caerulea Sims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3A8F01" w14:textId="050285EC" w:rsidR="003F7BE8" w:rsidRPr="003F7BE8" w:rsidRDefault="003F7BE8" w:rsidP="003F7BE8">
            <w:pPr>
              <w:jc w:val="left"/>
              <w:rPr>
                <w:sz w:val="16"/>
                <w:szCs w:val="16"/>
                <w:lang w:val="de-DE"/>
              </w:rPr>
            </w:pPr>
            <w:r w:rsidRPr="00B662C3">
              <w:rPr>
                <w:sz w:val="16"/>
                <w:szCs w:val="16"/>
                <w:lang w:val="de-DE"/>
              </w:rPr>
              <w:t>GB  NL  QZ</w:t>
            </w:r>
          </w:p>
        </w:tc>
      </w:tr>
      <w:tr w:rsidR="003F7BE8" w:rsidRPr="000C758D" w14:paraId="51D818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3607C5" w14:textId="77777777" w:rsidR="003F7BE8" w:rsidRPr="000C758D" w:rsidRDefault="003F7BE8" w:rsidP="003F7BE8">
            <w:pPr>
              <w:jc w:val="left"/>
              <w:rPr>
                <w:sz w:val="16"/>
                <w:szCs w:val="16"/>
              </w:rPr>
            </w:pPr>
            <w:r w:rsidRPr="000C758D">
              <w:rPr>
                <w:bCs/>
                <w:sz w:val="16"/>
                <w:szCs w:val="16"/>
              </w:rPr>
              <w:t>DIANE_ENS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D51351" w14:textId="77777777" w:rsidR="003F7BE8" w:rsidRPr="000C758D" w:rsidRDefault="003F7BE8" w:rsidP="003F7BE8">
            <w:pPr>
              <w:ind w:left="82" w:hanging="82"/>
              <w:jc w:val="left"/>
              <w:rPr>
                <w:sz w:val="16"/>
                <w:szCs w:val="16"/>
              </w:rPr>
            </w:pPr>
            <w:r w:rsidRPr="000C758D">
              <w:rPr>
                <w:sz w:val="16"/>
                <w:szCs w:val="16"/>
              </w:rPr>
              <w:t>Dianella ensifolia (L.)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52E2EA" w14:textId="4CD85120" w:rsidR="003F7BE8" w:rsidRPr="000C758D" w:rsidRDefault="003F7BE8" w:rsidP="003F7BE8">
            <w:pPr>
              <w:jc w:val="left"/>
              <w:rPr>
                <w:sz w:val="16"/>
                <w:szCs w:val="16"/>
              </w:rPr>
            </w:pPr>
            <w:r w:rsidRPr="00B662C3">
              <w:rPr>
                <w:sz w:val="16"/>
                <w:szCs w:val="16"/>
                <w:lang w:val="de-DE"/>
              </w:rPr>
              <w:t>GB  NL  QZ</w:t>
            </w:r>
          </w:p>
        </w:tc>
      </w:tr>
      <w:tr w:rsidR="003F7BE8" w:rsidRPr="000C758D" w14:paraId="17C283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38883B" w14:textId="77777777" w:rsidR="003F7BE8" w:rsidRPr="000C758D" w:rsidRDefault="003F7BE8" w:rsidP="003F7BE8">
            <w:pPr>
              <w:jc w:val="left"/>
              <w:rPr>
                <w:sz w:val="16"/>
                <w:szCs w:val="16"/>
              </w:rPr>
            </w:pPr>
            <w:r w:rsidRPr="000C758D">
              <w:rPr>
                <w:bCs/>
                <w:sz w:val="16"/>
                <w:szCs w:val="16"/>
              </w:rPr>
              <w:t>DIANE_INT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CF2D48" w14:textId="77777777" w:rsidR="003F7BE8" w:rsidRPr="000C758D" w:rsidRDefault="003F7BE8" w:rsidP="003F7BE8">
            <w:pPr>
              <w:ind w:left="82" w:hanging="82"/>
              <w:jc w:val="left"/>
              <w:rPr>
                <w:sz w:val="16"/>
                <w:szCs w:val="16"/>
              </w:rPr>
            </w:pPr>
            <w:r w:rsidRPr="000C758D">
              <w:rPr>
                <w:sz w:val="16"/>
                <w:szCs w:val="16"/>
              </w:rPr>
              <w:t>Dianella intermedia Endl.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08E192" w14:textId="21AD20C7" w:rsidR="003F7BE8" w:rsidRPr="000C758D" w:rsidRDefault="003F7BE8" w:rsidP="003F7BE8">
            <w:pPr>
              <w:jc w:val="left"/>
              <w:rPr>
                <w:sz w:val="16"/>
                <w:szCs w:val="16"/>
              </w:rPr>
            </w:pPr>
            <w:r w:rsidRPr="00B662C3">
              <w:rPr>
                <w:sz w:val="16"/>
                <w:szCs w:val="16"/>
                <w:lang w:val="de-DE"/>
              </w:rPr>
              <w:t>GB</w:t>
            </w:r>
          </w:p>
        </w:tc>
      </w:tr>
      <w:tr w:rsidR="003F7BE8" w:rsidRPr="000C758D" w14:paraId="5997C9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41101C" w14:textId="77777777" w:rsidR="003F7BE8" w:rsidRPr="000C758D" w:rsidRDefault="003F7BE8" w:rsidP="003F7BE8">
            <w:pPr>
              <w:jc w:val="left"/>
              <w:rPr>
                <w:sz w:val="16"/>
                <w:szCs w:val="16"/>
              </w:rPr>
            </w:pPr>
            <w:r w:rsidRPr="000C758D">
              <w:rPr>
                <w:bCs/>
                <w:sz w:val="16"/>
                <w:szCs w:val="16"/>
              </w:rPr>
              <w:t>DIANE_NIG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13BA5F" w14:textId="77777777" w:rsidR="003F7BE8" w:rsidRPr="000C758D" w:rsidRDefault="003F7BE8" w:rsidP="003F7BE8">
            <w:pPr>
              <w:ind w:left="82" w:hanging="82"/>
              <w:jc w:val="left"/>
              <w:rPr>
                <w:sz w:val="16"/>
                <w:szCs w:val="16"/>
              </w:rPr>
            </w:pPr>
            <w:r w:rsidRPr="000C758D">
              <w:rPr>
                <w:sz w:val="16"/>
                <w:szCs w:val="16"/>
              </w:rPr>
              <w:t>Dianella nigra Colenso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E18AD5" w14:textId="09CF3834" w:rsidR="003F7BE8" w:rsidRPr="000C758D" w:rsidRDefault="003F7BE8" w:rsidP="003F7BE8">
            <w:pPr>
              <w:jc w:val="left"/>
              <w:rPr>
                <w:sz w:val="16"/>
                <w:szCs w:val="16"/>
              </w:rPr>
            </w:pPr>
            <w:r w:rsidRPr="00B662C3">
              <w:rPr>
                <w:sz w:val="16"/>
                <w:szCs w:val="16"/>
                <w:lang w:val="de-DE"/>
              </w:rPr>
              <w:t>GB</w:t>
            </w:r>
          </w:p>
        </w:tc>
      </w:tr>
      <w:tr w:rsidR="003F7BE8" w:rsidRPr="000C758D" w14:paraId="51AFEF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13349E" w14:textId="77777777" w:rsidR="003F7BE8" w:rsidRPr="000C758D" w:rsidRDefault="003F7BE8" w:rsidP="003F7BE8">
            <w:pPr>
              <w:jc w:val="left"/>
              <w:rPr>
                <w:sz w:val="16"/>
                <w:szCs w:val="16"/>
              </w:rPr>
            </w:pPr>
            <w:r w:rsidRPr="000C758D">
              <w:rPr>
                <w:bCs/>
                <w:sz w:val="16"/>
                <w:szCs w:val="16"/>
              </w:rPr>
              <w:t>DIANE_PRE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D66579" w14:textId="77777777" w:rsidR="003F7BE8" w:rsidRPr="000C758D" w:rsidRDefault="003F7BE8" w:rsidP="003F7BE8">
            <w:pPr>
              <w:ind w:left="82" w:hanging="82"/>
              <w:jc w:val="left"/>
              <w:rPr>
                <w:sz w:val="16"/>
                <w:szCs w:val="16"/>
              </w:rPr>
            </w:pPr>
            <w:r w:rsidRPr="000C758D">
              <w:rPr>
                <w:sz w:val="16"/>
                <w:szCs w:val="16"/>
              </w:rPr>
              <w:t>Dianella prunina × Dianella revoluta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FF7ECA" w14:textId="6DABE86C" w:rsidR="003F7BE8" w:rsidRPr="000C758D" w:rsidRDefault="003F7BE8" w:rsidP="003F7BE8">
            <w:pPr>
              <w:jc w:val="left"/>
              <w:rPr>
                <w:sz w:val="16"/>
                <w:szCs w:val="16"/>
              </w:rPr>
            </w:pPr>
            <w:r w:rsidRPr="00B662C3">
              <w:rPr>
                <w:sz w:val="16"/>
                <w:szCs w:val="16"/>
                <w:lang w:val="de-DE"/>
              </w:rPr>
              <w:t>GB  NL  QZ</w:t>
            </w:r>
          </w:p>
        </w:tc>
      </w:tr>
      <w:tr w:rsidR="003F7BE8" w:rsidRPr="000C758D" w14:paraId="235845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77DC2D" w14:textId="77777777" w:rsidR="003F7BE8" w:rsidRPr="000C758D" w:rsidRDefault="003F7BE8" w:rsidP="003F7BE8">
            <w:pPr>
              <w:jc w:val="left"/>
              <w:rPr>
                <w:sz w:val="16"/>
                <w:szCs w:val="16"/>
              </w:rPr>
            </w:pPr>
            <w:r w:rsidRPr="000C758D">
              <w:rPr>
                <w:bCs/>
                <w:sz w:val="16"/>
                <w:szCs w:val="16"/>
              </w:rPr>
              <w:t>DIANE_PRU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469F16" w14:textId="77777777" w:rsidR="003F7BE8" w:rsidRPr="000C758D" w:rsidRDefault="003F7BE8" w:rsidP="003F7BE8">
            <w:pPr>
              <w:ind w:left="82" w:hanging="82"/>
              <w:jc w:val="left"/>
              <w:rPr>
                <w:sz w:val="16"/>
                <w:szCs w:val="16"/>
              </w:rPr>
            </w:pPr>
            <w:r w:rsidRPr="000C758D">
              <w:rPr>
                <w:sz w:val="16"/>
                <w:szCs w:val="16"/>
              </w:rPr>
              <w:t>Dianella prunina R. J. F. Hend.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51E8AF" w14:textId="770066A6" w:rsidR="003F7BE8" w:rsidRPr="000C758D" w:rsidRDefault="003F7BE8" w:rsidP="003F7BE8">
            <w:pPr>
              <w:jc w:val="left"/>
              <w:rPr>
                <w:sz w:val="16"/>
                <w:szCs w:val="16"/>
              </w:rPr>
            </w:pPr>
            <w:r w:rsidRPr="00B662C3">
              <w:rPr>
                <w:sz w:val="16"/>
                <w:szCs w:val="16"/>
                <w:lang w:val="de-DE"/>
              </w:rPr>
              <w:t>GB  NL  QZ</w:t>
            </w:r>
          </w:p>
        </w:tc>
      </w:tr>
      <w:tr w:rsidR="003F7BE8" w:rsidRPr="000C758D" w14:paraId="7726686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67C956" w14:textId="77777777" w:rsidR="003F7BE8" w:rsidRPr="000C758D" w:rsidRDefault="003F7BE8" w:rsidP="003F7BE8">
            <w:pPr>
              <w:jc w:val="left"/>
              <w:rPr>
                <w:sz w:val="16"/>
                <w:szCs w:val="16"/>
              </w:rPr>
            </w:pPr>
            <w:r w:rsidRPr="000C758D">
              <w:rPr>
                <w:bCs/>
                <w:sz w:val="16"/>
                <w:szCs w:val="16"/>
              </w:rPr>
              <w:t>DIANE_REV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A38F5C" w14:textId="77777777" w:rsidR="003F7BE8" w:rsidRPr="000C758D" w:rsidRDefault="003F7BE8" w:rsidP="003F7BE8">
            <w:pPr>
              <w:ind w:left="82" w:hanging="82"/>
              <w:jc w:val="left"/>
              <w:rPr>
                <w:sz w:val="16"/>
                <w:szCs w:val="16"/>
              </w:rPr>
            </w:pPr>
            <w:r w:rsidRPr="000C758D">
              <w:rPr>
                <w:sz w:val="16"/>
                <w:szCs w:val="16"/>
              </w:rPr>
              <w:t>Dianella revoluta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BF68DC" w14:textId="656EF267" w:rsidR="003F7BE8" w:rsidRPr="000C758D" w:rsidRDefault="003F7BE8" w:rsidP="003F7BE8">
            <w:pPr>
              <w:jc w:val="left"/>
              <w:rPr>
                <w:sz w:val="16"/>
                <w:szCs w:val="16"/>
              </w:rPr>
            </w:pPr>
            <w:r w:rsidRPr="00B662C3">
              <w:rPr>
                <w:sz w:val="16"/>
                <w:szCs w:val="16"/>
                <w:lang w:val="de-DE"/>
              </w:rPr>
              <w:t>GB  NL  QZ</w:t>
            </w:r>
          </w:p>
        </w:tc>
      </w:tr>
      <w:tr w:rsidR="003F7BE8" w:rsidRPr="000C758D" w14:paraId="2ED14D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7F54BE" w14:textId="77777777" w:rsidR="003F7BE8" w:rsidRPr="000C758D" w:rsidRDefault="003F7BE8" w:rsidP="003F7BE8">
            <w:pPr>
              <w:jc w:val="left"/>
              <w:rPr>
                <w:sz w:val="16"/>
                <w:szCs w:val="16"/>
              </w:rPr>
            </w:pPr>
            <w:r w:rsidRPr="000C758D">
              <w:rPr>
                <w:bCs/>
                <w:sz w:val="16"/>
                <w:szCs w:val="16"/>
              </w:rPr>
              <w:t>DIANE_TAS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E2A81C" w14:textId="77777777" w:rsidR="003F7BE8" w:rsidRPr="000C758D" w:rsidRDefault="003F7BE8" w:rsidP="003F7BE8">
            <w:pPr>
              <w:ind w:left="82" w:hanging="82"/>
              <w:jc w:val="left"/>
              <w:rPr>
                <w:sz w:val="16"/>
                <w:szCs w:val="16"/>
              </w:rPr>
            </w:pPr>
            <w:r w:rsidRPr="000C758D">
              <w:rPr>
                <w:sz w:val="16"/>
                <w:szCs w:val="16"/>
              </w:rPr>
              <w:t>Dianella tasmanica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57FEA8" w14:textId="6C563C3F" w:rsidR="003F7BE8" w:rsidRPr="000C758D" w:rsidRDefault="003F7BE8" w:rsidP="003F7BE8">
            <w:pPr>
              <w:jc w:val="left"/>
              <w:rPr>
                <w:sz w:val="16"/>
                <w:szCs w:val="16"/>
              </w:rPr>
            </w:pPr>
            <w:r w:rsidRPr="00B662C3">
              <w:rPr>
                <w:sz w:val="16"/>
                <w:szCs w:val="16"/>
                <w:lang w:val="de-DE"/>
              </w:rPr>
              <w:t>GB  NL  QZ</w:t>
            </w:r>
          </w:p>
        </w:tc>
      </w:tr>
      <w:tr w:rsidR="003F7BE8" w:rsidRPr="000C758D" w14:paraId="44CA33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9B9764" w14:textId="77777777" w:rsidR="003F7BE8" w:rsidRPr="000C758D" w:rsidRDefault="003F7BE8" w:rsidP="003F7BE8">
            <w:pPr>
              <w:jc w:val="left"/>
              <w:rPr>
                <w:sz w:val="16"/>
                <w:szCs w:val="16"/>
              </w:rPr>
            </w:pPr>
            <w:r w:rsidRPr="000C758D">
              <w:rPr>
                <w:bCs/>
                <w:sz w:val="16"/>
                <w:szCs w:val="16"/>
              </w:rPr>
              <w:t>DIANT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0BADDF" w14:textId="77777777" w:rsidR="003F7BE8" w:rsidRPr="000C758D" w:rsidRDefault="003F7BE8" w:rsidP="003F7BE8">
            <w:pPr>
              <w:ind w:left="82" w:hanging="82"/>
              <w:jc w:val="left"/>
              <w:rPr>
                <w:sz w:val="16"/>
                <w:szCs w:val="16"/>
              </w:rPr>
            </w:pPr>
            <w:r w:rsidRPr="000C758D">
              <w:rPr>
                <w:sz w:val="16"/>
                <w:szCs w:val="16"/>
              </w:rPr>
              <w:t>Dianthus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1A15FC" w14:textId="43522D21" w:rsidR="003F7BE8" w:rsidRPr="000C758D" w:rsidRDefault="003F7BE8" w:rsidP="003F7BE8">
            <w:pPr>
              <w:jc w:val="left"/>
              <w:rPr>
                <w:sz w:val="16"/>
                <w:szCs w:val="16"/>
              </w:rPr>
            </w:pPr>
            <w:r w:rsidRPr="00B662C3">
              <w:rPr>
                <w:sz w:val="16"/>
                <w:szCs w:val="16"/>
                <w:lang w:val="de-DE"/>
              </w:rPr>
              <w:t>CA  CN  ES  IL  IT  JP  NL  QZ  ZA</w:t>
            </w:r>
          </w:p>
        </w:tc>
      </w:tr>
      <w:tr w:rsidR="003F7BE8" w:rsidRPr="000C758D" w14:paraId="26B03E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248085" w14:textId="77777777" w:rsidR="003F7BE8" w:rsidRPr="000C758D" w:rsidRDefault="003F7BE8" w:rsidP="003F7BE8">
            <w:pPr>
              <w:jc w:val="left"/>
              <w:rPr>
                <w:sz w:val="16"/>
                <w:szCs w:val="16"/>
              </w:rPr>
            </w:pPr>
            <w:r w:rsidRPr="000C758D">
              <w:rPr>
                <w:bCs/>
                <w:sz w:val="16"/>
                <w:szCs w:val="16"/>
              </w:rPr>
              <w:t>DIANT_ALL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633B91" w14:textId="77777777" w:rsidR="003F7BE8" w:rsidRPr="000C758D" w:rsidRDefault="003F7BE8" w:rsidP="003F7BE8">
            <w:pPr>
              <w:ind w:left="82" w:hanging="82"/>
              <w:jc w:val="left"/>
              <w:rPr>
                <w:sz w:val="16"/>
                <w:szCs w:val="16"/>
              </w:rPr>
            </w:pPr>
            <w:r w:rsidRPr="000C758D">
              <w:rPr>
                <w:sz w:val="16"/>
                <w:szCs w:val="16"/>
              </w:rPr>
              <w:t>Dianthus ×allwoodii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F10DEE" w14:textId="429A28B9" w:rsidR="003F7BE8" w:rsidRPr="000C758D" w:rsidRDefault="003F7BE8" w:rsidP="003F7BE8">
            <w:pPr>
              <w:jc w:val="left"/>
              <w:rPr>
                <w:sz w:val="16"/>
                <w:szCs w:val="16"/>
              </w:rPr>
            </w:pPr>
            <w:r w:rsidRPr="003F7BE8">
              <w:rPr>
                <w:sz w:val="16"/>
                <w:szCs w:val="16"/>
              </w:rPr>
              <w:t>CA  NL  NZ  QZ  ZA</w:t>
            </w:r>
          </w:p>
        </w:tc>
      </w:tr>
      <w:tr w:rsidR="003F7BE8" w:rsidRPr="000C758D" w14:paraId="1E4F7A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604251" w14:textId="77777777" w:rsidR="003F7BE8" w:rsidRPr="000C758D" w:rsidRDefault="003F7BE8" w:rsidP="003F7BE8">
            <w:pPr>
              <w:jc w:val="left"/>
              <w:rPr>
                <w:sz w:val="16"/>
                <w:szCs w:val="16"/>
              </w:rPr>
            </w:pPr>
            <w:r w:rsidRPr="000C758D">
              <w:rPr>
                <w:bCs/>
                <w:sz w:val="16"/>
                <w:szCs w:val="16"/>
              </w:rPr>
              <w:t>DIANT_AMY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DCF95D" w14:textId="77777777" w:rsidR="003F7BE8" w:rsidRPr="00486B2C" w:rsidRDefault="003F7BE8" w:rsidP="003F7BE8">
            <w:pPr>
              <w:ind w:left="82" w:hanging="82"/>
              <w:jc w:val="left"/>
              <w:rPr>
                <w:sz w:val="16"/>
                <w:szCs w:val="16"/>
                <w:lang w:val="en-US"/>
              </w:rPr>
            </w:pPr>
            <w:r w:rsidRPr="00486B2C">
              <w:rPr>
                <w:sz w:val="16"/>
                <w:szCs w:val="16"/>
                <w:lang w:val="en-US"/>
              </w:rPr>
              <w:t>Dianthus ×allwoodii x Dianthus myrtinervius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5739C1" w14:textId="2F1923F7" w:rsidR="003F7BE8" w:rsidRPr="000C758D" w:rsidRDefault="003F7BE8" w:rsidP="003F7BE8">
            <w:pPr>
              <w:jc w:val="left"/>
              <w:rPr>
                <w:sz w:val="16"/>
                <w:szCs w:val="16"/>
              </w:rPr>
            </w:pPr>
            <w:r w:rsidRPr="00B662C3">
              <w:rPr>
                <w:sz w:val="16"/>
                <w:szCs w:val="16"/>
                <w:lang w:val="de-DE"/>
              </w:rPr>
              <w:t>NL  QZ</w:t>
            </w:r>
          </w:p>
        </w:tc>
      </w:tr>
      <w:tr w:rsidR="003F7BE8" w:rsidRPr="000C758D" w14:paraId="4FE772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0FF59A" w14:textId="77777777" w:rsidR="003F7BE8" w:rsidRPr="000C758D" w:rsidRDefault="003F7BE8" w:rsidP="003F7BE8">
            <w:pPr>
              <w:jc w:val="left"/>
              <w:rPr>
                <w:sz w:val="16"/>
                <w:szCs w:val="16"/>
              </w:rPr>
            </w:pPr>
            <w:r w:rsidRPr="000C758D">
              <w:rPr>
                <w:bCs/>
                <w:sz w:val="16"/>
                <w:szCs w:val="16"/>
              </w:rPr>
              <w:t>DIANT_BAR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4E178D" w14:textId="77777777" w:rsidR="003F7BE8" w:rsidRPr="000C758D" w:rsidRDefault="003F7BE8" w:rsidP="003F7BE8">
            <w:pPr>
              <w:ind w:left="82" w:hanging="82"/>
              <w:jc w:val="left"/>
              <w:rPr>
                <w:sz w:val="16"/>
                <w:szCs w:val="16"/>
              </w:rPr>
            </w:pPr>
            <w:r w:rsidRPr="000C758D">
              <w:rPr>
                <w:sz w:val="16"/>
                <w:szCs w:val="16"/>
              </w:rPr>
              <w:t>Dianthus barbatus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EA2057" w14:textId="72857DA4" w:rsidR="003F7BE8" w:rsidRPr="000C758D" w:rsidRDefault="003F7BE8" w:rsidP="003F7BE8">
            <w:pPr>
              <w:jc w:val="left"/>
              <w:rPr>
                <w:sz w:val="16"/>
                <w:szCs w:val="16"/>
              </w:rPr>
            </w:pPr>
            <w:r w:rsidRPr="00B662C3">
              <w:rPr>
                <w:sz w:val="16"/>
                <w:szCs w:val="16"/>
                <w:lang w:val="de-DE"/>
              </w:rPr>
              <w:t>NL  QZ</w:t>
            </w:r>
          </w:p>
        </w:tc>
      </w:tr>
      <w:tr w:rsidR="003F7BE8" w:rsidRPr="000C758D" w14:paraId="681C9FD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156754" w14:textId="77777777" w:rsidR="003F7BE8" w:rsidRPr="000C758D" w:rsidRDefault="003F7BE8" w:rsidP="003F7BE8">
            <w:pPr>
              <w:jc w:val="left"/>
              <w:rPr>
                <w:sz w:val="16"/>
                <w:szCs w:val="16"/>
              </w:rPr>
            </w:pPr>
            <w:r w:rsidRPr="000C758D">
              <w:rPr>
                <w:bCs/>
                <w:sz w:val="16"/>
                <w:szCs w:val="16"/>
              </w:rPr>
              <w:t>DIANT_BCH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2A04A4" w14:textId="77777777" w:rsidR="003F7BE8" w:rsidRPr="000C758D" w:rsidRDefault="003F7BE8" w:rsidP="003F7BE8">
            <w:pPr>
              <w:ind w:left="82" w:hanging="82"/>
              <w:jc w:val="left"/>
              <w:rPr>
                <w:sz w:val="16"/>
                <w:szCs w:val="16"/>
              </w:rPr>
            </w:pPr>
            <w:r w:rsidRPr="000C758D">
              <w:rPr>
                <w:sz w:val="16"/>
                <w:szCs w:val="16"/>
              </w:rPr>
              <w:t>Dianthus barbatus × Dianthus chinensis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00DCA0" w14:textId="0631DE4A" w:rsidR="003F7BE8" w:rsidRPr="000C758D" w:rsidRDefault="003F7BE8" w:rsidP="003F7BE8">
            <w:pPr>
              <w:jc w:val="left"/>
              <w:rPr>
                <w:sz w:val="16"/>
                <w:szCs w:val="16"/>
              </w:rPr>
            </w:pPr>
            <w:r w:rsidRPr="00B662C3">
              <w:rPr>
                <w:sz w:val="16"/>
                <w:szCs w:val="16"/>
                <w:lang w:val="de-DE"/>
              </w:rPr>
              <w:t>NL  QZ</w:t>
            </w:r>
          </w:p>
        </w:tc>
      </w:tr>
      <w:tr w:rsidR="003F7BE8" w:rsidRPr="000C758D" w14:paraId="37E07F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2C0FE2" w14:textId="77777777" w:rsidR="003F7BE8" w:rsidRPr="000C758D" w:rsidRDefault="003F7BE8" w:rsidP="003F7BE8">
            <w:pPr>
              <w:jc w:val="left"/>
              <w:rPr>
                <w:sz w:val="16"/>
                <w:szCs w:val="16"/>
              </w:rPr>
            </w:pPr>
            <w:r w:rsidRPr="000C758D">
              <w:rPr>
                <w:bCs/>
                <w:sz w:val="16"/>
                <w:szCs w:val="16"/>
              </w:rPr>
              <w:t>DIANT_CAR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6A2DB7" w14:textId="77777777" w:rsidR="003F7BE8" w:rsidRPr="000C758D" w:rsidRDefault="003F7BE8" w:rsidP="003F7BE8">
            <w:pPr>
              <w:ind w:left="82" w:hanging="82"/>
              <w:jc w:val="left"/>
              <w:rPr>
                <w:sz w:val="16"/>
                <w:szCs w:val="16"/>
              </w:rPr>
            </w:pPr>
            <w:r w:rsidRPr="000C758D">
              <w:rPr>
                <w:sz w:val="16"/>
                <w:szCs w:val="16"/>
              </w:rPr>
              <w:t>Dianthus caryophyllus L.</w:t>
            </w:r>
            <w:r w:rsidRPr="000C758D">
              <w:rPr>
                <w:sz w:val="16"/>
                <w:szCs w:val="16"/>
              </w:rPr>
              <w:br/>
              <w:t>Dianthus-Caryophyllus-Hybridae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688C71" w14:textId="42296AF7" w:rsidR="003F7BE8" w:rsidRPr="000C758D" w:rsidRDefault="003F7BE8" w:rsidP="003F7BE8">
            <w:pPr>
              <w:jc w:val="left"/>
              <w:rPr>
                <w:sz w:val="16"/>
                <w:szCs w:val="16"/>
              </w:rPr>
            </w:pPr>
            <w:r w:rsidRPr="003F7BE8">
              <w:rPr>
                <w:sz w:val="16"/>
                <w:szCs w:val="16"/>
              </w:rPr>
              <w:t>BG  CA  JP  KR  NL  NZ  QZ  ZA</w:t>
            </w:r>
          </w:p>
        </w:tc>
      </w:tr>
      <w:tr w:rsidR="003F7BE8" w:rsidRPr="000C758D" w14:paraId="7C49CF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76F1CF" w14:textId="77777777" w:rsidR="003F7BE8" w:rsidRPr="000C758D" w:rsidRDefault="003F7BE8" w:rsidP="003F7BE8">
            <w:pPr>
              <w:jc w:val="left"/>
              <w:rPr>
                <w:sz w:val="16"/>
                <w:szCs w:val="16"/>
              </w:rPr>
            </w:pPr>
            <w:r w:rsidRPr="000C758D">
              <w:rPr>
                <w:bCs/>
                <w:sz w:val="16"/>
                <w:szCs w:val="16"/>
              </w:rPr>
              <w:t>DIANT_CGR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27751C" w14:textId="77777777" w:rsidR="003F7BE8" w:rsidRPr="000C758D" w:rsidRDefault="003F7BE8" w:rsidP="003F7BE8">
            <w:pPr>
              <w:ind w:left="82" w:hanging="82"/>
              <w:jc w:val="left"/>
              <w:rPr>
                <w:sz w:val="16"/>
                <w:szCs w:val="16"/>
              </w:rPr>
            </w:pPr>
            <w:r w:rsidRPr="000C758D">
              <w:rPr>
                <w:sz w:val="16"/>
                <w:szCs w:val="16"/>
              </w:rPr>
              <w:t>Dianthus caryophyllus L. x Dianthus gratianopolitanus Vill.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C45DA9" w14:textId="49F95468" w:rsidR="003F7BE8" w:rsidRPr="000C758D" w:rsidRDefault="003F7BE8" w:rsidP="003F7BE8">
            <w:pPr>
              <w:jc w:val="left"/>
              <w:rPr>
                <w:sz w:val="16"/>
                <w:szCs w:val="16"/>
              </w:rPr>
            </w:pPr>
            <w:r w:rsidRPr="00B662C3">
              <w:rPr>
                <w:sz w:val="16"/>
                <w:szCs w:val="16"/>
                <w:lang w:val="de-DE"/>
              </w:rPr>
              <w:t>QZ</w:t>
            </w:r>
          </w:p>
        </w:tc>
      </w:tr>
      <w:tr w:rsidR="003F7BE8" w:rsidRPr="000C758D" w14:paraId="6E522E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AA1EB4" w14:textId="77777777" w:rsidR="003F7BE8" w:rsidRPr="000C758D" w:rsidRDefault="003F7BE8" w:rsidP="003F7BE8">
            <w:pPr>
              <w:jc w:val="left"/>
              <w:rPr>
                <w:sz w:val="16"/>
                <w:szCs w:val="16"/>
              </w:rPr>
            </w:pPr>
            <w:r w:rsidRPr="000C758D">
              <w:rPr>
                <w:bCs/>
                <w:sz w:val="16"/>
                <w:szCs w:val="16"/>
              </w:rPr>
              <w:t>DIANT_CHI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68B1BD" w14:textId="77777777" w:rsidR="003F7BE8" w:rsidRPr="000C758D" w:rsidRDefault="003F7BE8" w:rsidP="003F7BE8">
            <w:pPr>
              <w:ind w:left="82" w:hanging="82"/>
              <w:jc w:val="left"/>
              <w:rPr>
                <w:sz w:val="16"/>
                <w:szCs w:val="16"/>
              </w:rPr>
            </w:pPr>
            <w:r w:rsidRPr="000C758D">
              <w:rPr>
                <w:sz w:val="16"/>
                <w:szCs w:val="16"/>
              </w:rPr>
              <w:t>Dianthus chinensis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776B0A" w14:textId="7D27E8FA" w:rsidR="003F7BE8" w:rsidRPr="000C758D" w:rsidRDefault="003F7BE8" w:rsidP="003F7BE8">
            <w:pPr>
              <w:jc w:val="left"/>
              <w:rPr>
                <w:sz w:val="16"/>
                <w:szCs w:val="16"/>
              </w:rPr>
            </w:pPr>
            <w:r w:rsidRPr="00B662C3">
              <w:rPr>
                <w:sz w:val="16"/>
                <w:szCs w:val="16"/>
                <w:lang w:val="de-DE"/>
              </w:rPr>
              <w:t>KR  NL  NZ  QZ</w:t>
            </w:r>
          </w:p>
        </w:tc>
      </w:tr>
      <w:tr w:rsidR="003F7BE8" w:rsidRPr="000C758D" w14:paraId="5718FF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C09D79" w14:textId="77777777" w:rsidR="003F7BE8" w:rsidRPr="000C758D" w:rsidRDefault="003F7BE8" w:rsidP="003F7BE8">
            <w:pPr>
              <w:jc w:val="left"/>
              <w:rPr>
                <w:sz w:val="16"/>
                <w:szCs w:val="16"/>
              </w:rPr>
            </w:pPr>
            <w:r w:rsidRPr="000C758D">
              <w:rPr>
                <w:bCs/>
                <w:sz w:val="16"/>
                <w:szCs w:val="16"/>
              </w:rPr>
              <w:t>DIANT_CSU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6623F8" w14:textId="77777777" w:rsidR="003F7BE8" w:rsidRPr="00486B2C" w:rsidRDefault="003F7BE8" w:rsidP="003F7BE8">
            <w:pPr>
              <w:ind w:left="82" w:hanging="82"/>
              <w:jc w:val="left"/>
              <w:rPr>
                <w:sz w:val="16"/>
                <w:szCs w:val="16"/>
                <w:lang w:val="en-US"/>
              </w:rPr>
            </w:pPr>
            <w:r w:rsidRPr="00486B2C">
              <w:rPr>
                <w:sz w:val="16"/>
                <w:szCs w:val="16"/>
                <w:lang w:val="en-US"/>
              </w:rPr>
              <w:t>Dianthus chinensis L. × Dianthus superbus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7EA1FC" w14:textId="7F21BECB" w:rsidR="003F7BE8" w:rsidRPr="000C758D" w:rsidRDefault="003F7BE8" w:rsidP="003F7BE8">
            <w:pPr>
              <w:jc w:val="left"/>
              <w:rPr>
                <w:sz w:val="16"/>
                <w:szCs w:val="16"/>
              </w:rPr>
            </w:pPr>
            <w:r w:rsidRPr="00B662C3">
              <w:rPr>
                <w:sz w:val="16"/>
                <w:szCs w:val="16"/>
                <w:lang w:val="de-DE"/>
              </w:rPr>
              <w:t>NL  QZ</w:t>
            </w:r>
          </w:p>
        </w:tc>
      </w:tr>
      <w:tr w:rsidR="003F7BE8" w:rsidRPr="000C758D" w14:paraId="566660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1107EF" w14:textId="77777777" w:rsidR="003F7BE8" w:rsidRPr="000C758D" w:rsidRDefault="003F7BE8" w:rsidP="003F7BE8">
            <w:pPr>
              <w:jc w:val="left"/>
              <w:rPr>
                <w:sz w:val="16"/>
                <w:szCs w:val="16"/>
              </w:rPr>
            </w:pPr>
            <w:r w:rsidRPr="000C758D">
              <w:rPr>
                <w:bCs/>
                <w:sz w:val="16"/>
                <w:szCs w:val="16"/>
              </w:rPr>
              <w:t>DIANT_GRA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6A46C0" w14:textId="77777777" w:rsidR="003F7BE8" w:rsidRPr="000C758D" w:rsidRDefault="003F7BE8" w:rsidP="003F7BE8">
            <w:pPr>
              <w:ind w:left="82" w:hanging="82"/>
              <w:jc w:val="left"/>
              <w:rPr>
                <w:sz w:val="16"/>
                <w:szCs w:val="16"/>
              </w:rPr>
            </w:pPr>
            <w:r w:rsidRPr="000C758D">
              <w:rPr>
                <w:sz w:val="16"/>
                <w:szCs w:val="16"/>
              </w:rPr>
              <w:t>Dianthus gratianopolitanus Vill.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28EF04" w14:textId="4CA17B3D" w:rsidR="003F7BE8" w:rsidRPr="000C758D" w:rsidRDefault="003F7BE8" w:rsidP="003F7BE8">
            <w:pPr>
              <w:jc w:val="left"/>
              <w:rPr>
                <w:sz w:val="16"/>
                <w:szCs w:val="16"/>
              </w:rPr>
            </w:pPr>
            <w:r w:rsidRPr="00B662C3">
              <w:rPr>
                <w:sz w:val="16"/>
                <w:szCs w:val="16"/>
                <w:lang w:val="de-DE"/>
              </w:rPr>
              <w:t>NL  QZ</w:t>
            </w:r>
          </w:p>
        </w:tc>
      </w:tr>
      <w:tr w:rsidR="003F7BE8" w:rsidRPr="000C758D" w14:paraId="49986C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88F031" w14:textId="77777777" w:rsidR="003F7BE8" w:rsidRPr="000C758D" w:rsidRDefault="003F7BE8" w:rsidP="003F7BE8">
            <w:pPr>
              <w:jc w:val="left"/>
              <w:rPr>
                <w:sz w:val="16"/>
                <w:szCs w:val="16"/>
              </w:rPr>
            </w:pPr>
            <w:r w:rsidRPr="000C758D">
              <w:rPr>
                <w:bCs/>
                <w:sz w:val="16"/>
                <w:szCs w:val="16"/>
              </w:rPr>
              <w:t>DIANT_PLU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736491" w14:textId="77777777" w:rsidR="003F7BE8" w:rsidRPr="000C758D" w:rsidRDefault="003F7BE8" w:rsidP="003F7BE8">
            <w:pPr>
              <w:ind w:left="82" w:hanging="82"/>
              <w:jc w:val="left"/>
              <w:rPr>
                <w:sz w:val="16"/>
                <w:szCs w:val="16"/>
              </w:rPr>
            </w:pPr>
            <w:r w:rsidRPr="000C758D">
              <w:rPr>
                <w:sz w:val="16"/>
                <w:szCs w:val="16"/>
              </w:rPr>
              <w:t>Dianthus plumarius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E5BD35" w14:textId="6A01B8FC" w:rsidR="003F7BE8" w:rsidRPr="000C758D" w:rsidRDefault="003F7BE8" w:rsidP="003F7BE8">
            <w:pPr>
              <w:jc w:val="left"/>
              <w:rPr>
                <w:sz w:val="16"/>
                <w:szCs w:val="16"/>
              </w:rPr>
            </w:pPr>
            <w:r w:rsidRPr="00B662C3">
              <w:rPr>
                <w:sz w:val="16"/>
                <w:szCs w:val="16"/>
                <w:lang w:val="de-DE"/>
              </w:rPr>
              <w:t>NL  QZ</w:t>
            </w:r>
          </w:p>
        </w:tc>
      </w:tr>
      <w:tr w:rsidR="003F7BE8" w:rsidRPr="000C758D" w14:paraId="30CFD7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827BB5" w14:textId="77777777" w:rsidR="003F7BE8" w:rsidRPr="000C758D" w:rsidRDefault="003F7BE8" w:rsidP="003F7BE8">
            <w:pPr>
              <w:jc w:val="left"/>
              <w:rPr>
                <w:sz w:val="16"/>
                <w:szCs w:val="16"/>
              </w:rPr>
            </w:pPr>
            <w:r w:rsidRPr="000C758D">
              <w:rPr>
                <w:bCs/>
                <w:sz w:val="16"/>
                <w:szCs w:val="16"/>
              </w:rPr>
              <w:t>DIANT_SUP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D0D0FA" w14:textId="77777777" w:rsidR="003F7BE8" w:rsidRPr="000C758D" w:rsidRDefault="003F7BE8" w:rsidP="003F7BE8">
            <w:pPr>
              <w:ind w:left="82" w:hanging="82"/>
              <w:jc w:val="left"/>
              <w:rPr>
                <w:sz w:val="16"/>
                <w:szCs w:val="16"/>
              </w:rPr>
            </w:pPr>
            <w:r w:rsidRPr="000C758D">
              <w:rPr>
                <w:sz w:val="16"/>
                <w:szCs w:val="16"/>
              </w:rPr>
              <w:t>Dianthus superbus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EDFB55" w14:textId="5F2295FA" w:rsidR="003F7BE8" w:rsidRPr="000C758D" w:rsidRDefault="003F7BE8" w:rsidP="003F7BE8">
            <w:pPr>
              <w:jc w:val="left"/>
              <w:rPr>
                <w:sz w:val="16"/>
                <w:szCs w:val="16"/>
              </w:rPr>
            </w:pPr>
            <w:r w:rsidRPr="00B662C3">
              <w:rPr>
                <w:sz w:val="16"/>
                <w:szCs w:val="16"/>
                <w:lang w:val="de-DE"/>
              </w:rPr>
              <w:t>NL  QZ</w:t>
            </w:r>
          </w:p>
        </w:tc>
      </w:tr>
      <w:tr w:rsidR="003F7BE8" w:rsidRPr="000C758D" w14:paraId="60A418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78F7A5" w14:textId="77777777" w:rsidR="003F7BE8" w:rsidRPr="000C758D" w:rsidRDefault="003F7BE8" w:rsidP="003F7BE8">
            <w:pPr>
              <w:jc w:val="left"/>
              <w:rPr>
                <w:sz w:val="16"/>
                <w:szCs w:val="16"/>
              </w:rPr>
            </w:pPr>
            <w:r w:rsidRPr="000C758D">
              <w:rPr>
                <w:bCs/>
                <w:sz w:val="16"/>
                <w:szCs w:val="16"/>
              </w:rPr>
              <w:t>DIASC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C12F16" w14:textId="77777777" w:rsidR="003F7BE8" w:rsidRPr="000C758D" w:rsidRDefault="003F7BE8" w:rsidP="003F7BE8">
            <w:pPr>
              <w:ind w:left="82" w:hanging="82"/>
              <w:jc w:val="left"/>
              <w:rPr>
                <w:sz w:val="16"/>
                <w:szCs w:val="16"/>
              </w:rPr>
            </w:pPr>
            <w:r w:rsidRPr="000C758D">
              <w:rPr>
                <w:sz w:val="16"/>
                <w:szCs w:val="16"/>
              </w:rPr>
              <w:t>Diascia Link &amp; Otto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383709" w14:textId="4CE09061" w:rsidR="003F7BE8" w:rsidRPr="000C758D" w:rsidRDefault="003F7BE8" w:rsidP="003F7BE8">
            <w:pPr>
              <w:jc w:val="left"/>
              <w:rPr>
                <w:sz w:val="16"/>
                <w:szCs w:val="16"/>
              </w:rPr>
            </w:pPr>
            <w:r w:rsidRPr="003F7BE8">
              <w:rPr>
                <w:sz w:val="16"/>
                <w:szCs w:val="16"/>
              </w:rPr>
              <w:t>CA  GB  JP  NL  NZ  QZ  US  ZA</w:t>
            </w:r>
          </w:p>
        </w:tc>
      </w:tr>
      <w:tr w:rsidR="003F7BE8" w:rsidRPr="000C758D" w14:paraId="7054B8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3F7FBD" w14:textId="77777777" w:rsidR="003F7BE8" w:rsidRPr="000C758D" w:rsidRDefault="003F7BE8" w:rsidP="003F7BE8">
            <w:pPr>
              <w:jc w:val="left"/>
              <w:rPr>
                <w:sz w:val="16"/>
                <w:szCs w:val="16"/>
              </w:rPr>
            </w:pPr>
            <w:r w:rsidRPr="000C758D">
              <w:rPr>
                <w:bCs/>
                <w:sz w:val="16"/>
                <w:szCs w:val="16"/>
              </w:rPr>
              <w:t>DIASC_BAR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143AE5" w14:textId="77777777" w:rsidR="003F7BE8" w:rsidRPr="000C758D" w:rsidRDefault="003F7BE8" w:rsidP="003F7BE8">
            <w:pPr>
              <w:ind w:left="82" w:hanging="82"/>
              <w:jc w:val="left"/>
              <w:rPr>
                <w:sz w:val="16"/>
                <w:szCs w:val="16"/>
              </w:rPr>
            </w:pPr>
            <w:r w:rsidRPr="000C758D">
              <w:rPr>
                <w:sz w:val="16"/>
                <w:szCs w:val="16"/>
              </w:rPr>
              <w:t>Diascia barberae Hook. f.</w:t>
            </w:r>
            <w:r w:rsidRPr="000C758D">
              <w:rPr>
                <w:sz w:val="16"/>
                <w:szCs w:val="16"/>
              </w:rPr>
              <w:br/>
              <w:t>Diascia barberae hybrida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2436BD" w14:textId="5E0FBD0B" w:rsidR="003F7BE8" w:rsidRPr="000C758D" w:rsidRDefault="003F7BE8" w:rsidP="003F7BE8">
            <w:pPr>
              <w:jc w:val="left"/>
              <w:rPr>
                <w:sz w:val="16"/>
                <w:szCs w:val="16"/>
              </w:rPr>
            </w:pPr>
            <w:r w:rsidRPr="00B662C3">
              <w:rPr>
                <w:sz w:val="16"/>
                <w:szCs w:val="16"/>
              </w:rPr>
              <w:t>CA  GB  NL  QZ  ZA</w:t>
            </w:r>
          </w:p>
        </w:tc>
      </w:tr>
      <w:tr w:rsidR="003F7BE8" w:rsidRPr="000C758D" w14:paraId="33E5AB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34A156" w14:textId="77777777" w:rsidR="003F7BE8" w:rsidRPr="000C758D" w:rsidRDefault="003F7BE8" w:rsidP="003F7BE8">
            <w:pPr>
              <w:jc w:val="left"/>
              <w:rPr>
                <w:sz w:val="16"/>
                <w:szCs w:val="16"/>
              </w:rPr>
            </w:pPr>
            <w:r w:rsidRPr="000C758D">
              <w:rPr>
                <w:bCs/>
                <w:sz w:val="16"/>
                <w:szCs w:val="16"/>
              </w:rPr>
              <w:t>DIASC_FET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1E5BCC" w14:textId="77777777" w:rsidR="003F7BE8" w:rsidRPr="000C758D" w:rsidRDefault="003F7BE8" w:rsidP="003F7BE8">
            <w:pPr>
              <w:ind w:left="82" w:hanging="82"/>
              <w:jc w:val="left"/>
              <w:rPr>
                <w:sz w:val="16"/>
                <w:szCs w:val="16"/>
              </w:rPr>
            </w:pPr>
            <w:r w:rsidRPr="000C758D">
              <w:rPr>
                <w:sz w:val="16"/>
                <w:szCs w:val="16"/>
              </w:rPr>
              <w:t>Diascia fetcaniensis Hilliard &amp; B.L. Burtt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B48F2F" w14:textId="1CD426BD" w:rsidR="003F7BE8" w:rsidRPr="000C758D" w:rsidRDefault="003F7BE8" w:rsidP="003F7BE8">
            <w:pPr>
              <w:jc w:val="left"/>
              <w:rPr>
                <w:sz w:val="16"/>
                <w:szCs w:val="16"/>
              </w:rPr>
            </w:pPr>
            <w:r w:rsidRPr="00B662C3">
              <w:rPr>
                <w:sz w:val="16"/>
                <w:szCs w:val="16"/>
              </w:rPr>
              <w:t>GB</w:t>
            </w:r>
          </w:p>
        </w:tc>
      </w:tr>
      <w:tr w:rsidR="003F7BE8" w:rsidRPr="000C758D" w14:paraId="58C0CC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DF2B26" w14:textId="77777777" w:rsidR="003F7BE8" w:rsidRPr="000C758D" w:rsidRDefault="003F7BE8" w:rsidP="003F7BE8">
            <w:pPr>
              <w:jc w:val="left"/>
              <w:rPr>
                <w:sz w:val="16"/>
                <w:szCs w:val="16"/>
              </w:rPr>
            </w:pPr>
            <w:r w:rsidRPr="000C758D">
              <w:rPr>
                <w:bCs/>
                <w:sz w:val="16"/>
                <w:szCs w:val="16"/>
              </w:rPr>
              <w:t>DIASC_INT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871117" w14:textId="77777777" w:rsidR="003F7BE8" w:rsidRPr="000C758D" w:rsidRDefault="003F7BE8" w:rsidP="003F7BE8">
            <w:pPr>
              <w:ind w:left="82" w:hanging="82"/>
              <w:jc w:val="left"/>
              <w:rPr>
                <w:sz w:val="16"/>
                <w:szCs w:val="16"/>
              </w:rPr>
            </w:pPr>
            <w:r w:rsidRPr="000C758D">
              <w:rPr>
                <w:sz w:val="16"/>
                <w:szCs w:val="16"/>
              </w:rPr>
              <w:t>Diascia integerrima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A799B7" w14:textId="11DEEF0A" w:rsidR="003F7BE8" w:rsidRPr="000C758D" w:rsidRDefault="003F7BE8" w:rsidP="003F7BE8">
            <w:pPr>
              <w:jc w:val="left"/>
              <w:rPr>
                <w:sz w:val="16"/>
                <w:szCs w:val="16"/>
              </w:rPr>
            </w:pPr>
            <w:r w:rsidRPr="00B662C3">
              <w:rPr>
                <w:sz w:val="16"/>
                <w:szCs w:val="16"/>
              </w:rPr>
              <w:t>CA  GB</w:t>
            </w:r>
          </w:p>
        </w:tc>
      </w:tr>
      <w:tr w:rsidR="003F7BE8" w:rsidRPr="000C758D" w14:paraId="64C70D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7A23AD" w14:textId="77777777" w:rsidR="003F7BE8" w:rsidRPr="000C758D" w:rsidRDefault="003F7BE8" w:rsidP="003F7BE8">
            <w:pPr>
              <w:jc w:val="left"/>
              <w:rPr>
                <w:sz w:val="16"/>
                <w:szCs w:val="16"/>
              </w:rPr>
            </w:pPr>
            <w:r w:rsidRPr="000C758D">
              <w:rPr>
                <w:bCs/>
                <w:sz w:val="16"/>
                <w:szCs w:val="16"/>
              </w:rPr>
              <w:t>DIASC_PER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B7A194" w14:textId="77777777" w:rsidR="003F7BE8" w:rsidRPr="000C758D" w:rsidRDefault="003F7BE8" w:rsidP="003F7BE8">
            <w:pPr>
              <w:ind w:left="82" w:hanging="82"/>
              <w:jc w:val="left"/>
              <w:rPr>
                <w:sz w:val="16"/>
                <w:szCs w:val="16"/>
              </w:rPr>
            </w:pPr>
            <w:r w:rsidRPr="000C758D">
              <w:rPr>
                <w:sz w:val="16"/>
                <w:szCs w:val="16"/>
              </w:rPr>
              <w:t>Diascia personata Hilliard &amp; B.L. Burtt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BE7CD0" w14:textId="308505F6" w:rsidR="003F7BE8" w:rsidRPr="000C758D" w:rsidRDefault="003F7BE8" w:rsidP="003F7BE8">
            <w:pPr>
              <w:jc w:val="left"/>
              <w:rPr>
                <w:sz w:val="16"/>
                <w:szCs w:val="16"/>
              </w:rPr>
            </w:pPr>
            <w:r w:rsidRPr="00B662C3">
              <w:rPr>
                <w:sz w:val="16"/>
                <w:szCs w:val="16"/>
              </w:rPr>
              <w:t>GB</w:t>
            </w:r>
          </w:p>
        </w:tc>
      </w:tr>
      <w:tr w:rsidR="003F7BE8" w:rsidRPr="000C758D" w14:paraId="27ED5E3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5B14F2" w14:textId="77777777" w:rsidR="003F7BE8" w:rsidRPr="000C758D" w:rsidRDefault="003F7BE8" w:rsidP="003F7BE8">
            <w:pPr>
              <w:jc w:val="left"/>
              <w:rPr>
                <w:sz w:val="16"/>
                <w:szCs w:val="16"/>
              </w:rPr>
            </w:pPr>
            <w:r w:rsidRPr="000C758D">
              <w:rPr>
                <w:bCs/>
                <w:sz w:val="16"/>
                <w:szCs w:val="16"/>
              </w:rPr>
              <w:t>DIASC_RIG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3F558B" w14:textId="77777777" w:rsidR="003F7BE8" w:rsidRPr="000C758D" w:rsidRDefault="003F7BE8" w:rsidP="003F7BE8">
            <w:pPr>
              <w:ind w:left="82" w:hanging="82"/>
              <w:jc w:val="left"/>
              <w:rPr>
                <w:sz w:val="16"/>
                <w:szCs w:val="16"/>
              </w:rPr>
            </w:pPr>
            <w:r w:rsidRPr="000C758D">
              <w:rPr>
                <w:sz w:val="16"/>
                <w:szCs w:val="16"/>
              </w:rPr>
              <w:t>Diascia rigescens E. Mey. ex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C16FDD" w14:textId="7A427219" w:rsidR="003F7BE8" w:rsidRPr="000C758D" w:rsidRDefault="003F7BE8" w:rsidP="003F7BE8">
            <w:pPr>
              <w:jc w:val="left"/>
              <w:rPr>
                <w:sz w:val="16"/>
                <w:szCs w:val="16"/>
              </w:rPr>
            </w:pPr>
            <w:r w:rsidRPr="00B662C3">
              <w:rPr>
                <w:sz w:val="16"/>
                <w:szCs w:val="16"/>
              </w:rPr>
              <w:t>GB</w:t>
            </w:r>
          </w:p>
        </w:tc>
      </w:tr>
      <w:tr w:rsidR="003F7BE8" w:rsidRPr="000C758D" w14:paraId="407F0AE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44DB51" w14:textId="77777777" w:rsidR="003F7BE8" w:rsidRPr="000C758D" w:rsidRDefault="003F7BE8" w:rsidP="003F7BE8">
            <w:pPr>
              <w:jc w:val="left"/>
              <w:rPr>
                <w:sz w:val="16"/>
                <w:szCs w:val="16"/>
              </w:rPr>
            </w:pPr>
            <w:r w:rsidRPr="000C758D">
              <w:rPr>
                <w:bCs/>
                <w:sz w:val="16"/>
                <w:szCs w:val="16"/>
              </w:rPr>
              <w:t>DIASC_VIG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9EA31E" w14:textId="77777777" w:rsidR="003F7BE8" w:rsidRPr="00486B2C" w:rsidRDefault="003F7BE8" w:rsidP="003F7BE8">
            <w:pPr>
              <w:ind w:left="82" w:hanging="82"/>
              <w:jc w:val="left"/>
              <w:rPr>
                <w:sz w:val="16"/>
                <w:szCs w:val="16"/>
                <w:lang w:val="fr-FR"/>
              </w:rPr>
            </w:pPr>
            <w:r w:rsidRPr="00486B2C">
              <w:rPr>
                <w:sz w:val="16"/>
                <w:szCs w:val="16"/>
                <w:lang w:val="fr-FR"/>
              </w:rPr>
              <w:t>Diascia vigilis Hilliard &amp; B.L. Burtt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E496EE" w14:textId="62203113" w:rsidR="003F7BE8" w:rsidRPr="000C758D" w:rsidRDefault="003F7BE8" w:rsidP="003F7BE8">
            <w:pPr>
              <w:jc w:val="left"/>
              <w:rPr>
                <w:sz w:val="16"/>
                <w:szCs w:val="16"/>
              </w:rPr>
            </w:pPr>
            <w:r w:rsidRPr="00B662C3">
              <w:rPr>
                <w:sz w:val="16"/>
                <w:szCs w:val="16"/>
              </w:rPr>
              <w:t>GB</w:t>
            </w:r>
          </w:p>
        </w:tc>
      </w:tr>
      <w:tr w:rsidR="003F7BE8" w:rsidRPr="000C758D" w14:paraId="0452EA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D2A6C5" w14:textId="77777777" w:rsidR="003F7BE8" w:rsidRPr="000C758D" w:rsidRDefault="003F7BE8" w:rsidP="003F7BE8">
            <w:pPr>
              <w:jc w:val="left"/>
              <w:rPr>
                <w:sz w:val="16"/>
                <w:szCs w:val="16"/>
              </w:rPr>
            </w:pPr>
            <w:r w:rsidRPr="000C758D">
              <w:rPr>
                <w:bCs/>
                <w:sz w:val="16"/>
                <w:szCs w:val="16"/>
              </w:rPr>
              <w:t>DICEN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54C5C3" w14:textId="77777777" w:rsidR="003F7BE8" w:rsidRPr="000C758D" w:rsidRDefault="003F7BE8" w:rsidP="003F7BE8">
            <w:pPr>
              <w:ind w:left="82" w:hanging="82"/>
              <w:jc w:val="left"/>
              <w:rPr>
                <w:sz w:val="16"/>
                <w:szCs w:val="16"/>
              </w:rPr>
            </w:pPr>
            <w:r w:rsidRPr="000C758D">
              <w:rPr>
                <w:sz w:val="16"/>
                <w:szCs w:val="16"/>
              </w:rPr>
              <w:t>Dicentra Bernh.</w:t>
            </w:r>
            <w:r w:rsidRPr="000C758D">
              <w:rPr>
                <w:sz w:val="16"/>
                <w:szCs w:val="16"/>
              </w:rPr>
              <w:br/>
              <w:t>Dicentra Borkh. emend. Bernh.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33766C" w14:textId="080799D2" w:rsidR="003F7BE8" w:rsidRPr="000C758D" w:rsidRDefault="003F7BE8" w:rsidP="003F7BE8">
            <w:pPr>
              <w:jc w:val="left"/>
              <w:rPr>
                <w:sz w:val="16"/>
                <w:szCs w:val="16"/>
              </w:rPr>
            </w:pPr>
            <w:r w:rsidRPr="00B662C3">
              <w:rPr>
                <w:sz w:val="16"/>
                <w:szCs w:val="16"/>
              </w:rPr>
              <w:t>GB  JP  NL  QZ</w:t>
            </w:r>
          </w:p>
        </w:tc>
      </w:tr>
      <w:tr w:rsidR="003F7BE8" w:rsidRPr="000C758D" w14:paraId="329890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E7BEEA" w14:textId="77777777" w:rsidR="003F7BE8" w:rsidRPr="000C758D" w:rsidRDefault="003F7BE8" w:rsidP="003F7BE8">
            <w:pPr>
              <w:jc w:val="left"/>
              <w:rPr>
                <w:sz w:val="16"/>
                <w:szCs w:val="16"/>
              </w:rPr>
            </w:pPr>
            <w:r w:rsidRPr="000C758D">
              <w:rPr>
                <w:bCs/>
                <w:sz w:val="16"/>
                <w:szCs w:val="16"/>
              </w:rPr>
              <w:t>DICEN_CUC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940AB3" w14:textId="77777777" w:rsidR="003F7BE8" w:rsidRPr="000C758D" w:rsidRDefault="003F7BE8" w:rsidP="003F7BE8">
            <w:pPr>
              <w:ind w:left="82" w:hanging="82"/>
              <w:jc w:val="left"/>
              <w:rPr>
                <w:sz w:val="16"/>
                <w:szCs w:val="16"/>
              </w:rPr>
            </w:pPr>
            <w:r w:rsidRPr="000C758D">
              <w:rPr>
                <w:sz w:val="16"/>
                <w:szCs w:val="16"/>
              </w:rPr>
              <w:t>Dicentra cucullaria (L.) Bernh.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6B39E3" w14:textId="26A4C0B1" w:rsidR="003F7BE8" w:rsidRPr="000C758D" w:rsidRDefault="003F7BE8" w:rsidP="003F7BE8">
            <w:pPr>
              <w:jc w:val="left"/>
              <w:rPr>
                <w:sz w:val="16"/>
                <w:szCs w:val="16"/>
              </w:rPr>
            </w:pPr>
            <w:r w:rsidRPr="00B662C3">
              <w:rPr>
                <w:sz w:val="16"/>
                <w:szCs w:val="16"/>
              </w:rPr>
              <w:t>GB</w:t>
            </w:r>
          </w:p>
        </w:tc>
      </w:tr>
      <w:tr w:rsidR="003F7BE8" w:rsidRPr="000C758D" w14:paraId="3DA9D2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ED8DCC" w14:textId="77777777" w:rsidR="003F7BE8" w:rsidRPr="000C758D" w:rsidRDefault="003F7BE8" w:rsidP="003F7BE8">
            <w:pPr>
              <w:jc w:val="left"/>
              <w:rPr>
                <w:sz w:val="16"/>
                <w:szCs w:val="16"/>
              </w:rPr>
            </w:pPr>
            <w:r w:rsidRPr="000C758D">
              <w:rPr>
                <w:bCs/>
                <w:sz w:val="16"/>
                <w:szCs w:val="16"/>
              </w:rPr>
              <w:t>DICEN_EPE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657D2A" w14:textId="77777777" w:rsidR="003F7BE8" w:rsidRPr="000C758D" w:rsidRDefault="003F7BE8" w:rsidP="003F7BE8">
            <w:pPr>
              <w:ind w:left="82" w:hanging="82"/>
              <w:jc w:val="left"/>
              <w:rPr>
                <w:sz w:val="16"/>
                <w:szCs w:val="16"/>
              </w:rPr>
            </w:pPr>
            <w:r w:rsidRPr="000C758D">
              <w:rPr>
                <w:sz w:val="16"/>
                <w:szCs w:val="16"/>
              </w:rPr>
              <w:t>Dicentra eximia x Dicentra peregrina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7F74A0" w14:textId="19811102" w:rsidR="003F7BE8" w:rsidRPr="000C758D" w:rsidRDefault="003F7BE8" w:rsidP="003F7BE8">
            <w:pPr>
              <w:jc w:val="left"/>
              <w:rPr>
                <w:sz w:val="16"/>
                <w:szCs w:val="16"/>
              </w:rPr>
            </w:pPr>
            <w:r w:rsidRPr="00B662C3">
              <w:rPr>
                <w:sz w:val="16"/>
                <w:szCs w:val="16"/>
              </w:rPr>
              <w:t>GB  NL  QZ</w:t>
            </w:r>
          </w:p>
        </w:tc>
      </w:tr>
      <w:tr w:rsidR="003F7BE8" w:rsidRPr="000C758D" w14:paraId="1EFA02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05F0AE" w14:textId="77777777" w:rsidR="003F7BE8" w:rsidRPr="000C758D" w:rsidRDefault="003F7BE8" w:rsidP="003F7BE8">
            <w:pPr>
              <w:jc w:val="left"/>
              <w:rPr>
                <w:sz w:val="16"/>
                <w:szCs w:val="16"/>
              </w:rPr>
            </w:pPr>
            <w:r w:rsidRPr="000C758D">
              <w:rPr>
                <w:bCs/>
                <w:sz w:val="16"/>
                <w:szCs w:val="16"/>
              </w:rPr>
              <w:t>DICEN_EXI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EF0525" w14:textId="77777777" w:rsidR="003F7BE8" w:rsidRPr="000C758D" w:rsidRDefault="003F7BE8" w:rsidP="003F7BE8">
            <w:pPr>
              <w:ind w:left="82" w:hanging="82"/>
              <w:jc w:val="left"/>
              <w:rPr>
                <w:sz w:val="16"/>
                <w:szCs w:val="16"/>
              </w:rPr>
            </w:pPr>
            <w:r w:rsidRPr="000C758D">
              <w:rPr>
                <w:sz w:val="16"/>
                <w:szCs w:val="16"/>
              </w:rPr>
              <w:t>Dicentra eximia (KerGawl.) Torr.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A556A6" w14:textId="077630E1" w:rsidR="003F7BE8" w:rsidRPr="000C758D" w:rsidRDefault="003F7BE8" w:rsidP="003F7BE8">
            <w:pPr>
              <w:jc w:val="left"/>
              <w:rPr>
                <w:sz w:val="16"/>
                <w:szCs w:val="16"/>
              </w:rPr>
            </w:pPr>
            <w:r w:rsidRPr="00B662C3">
              <w:rPr>
                <w:sz w:val="16"/>
                <w:szCs w:val="16"/>
              </w:rPr>
              <w:t>GB</w:t>
            </w:r>
          </w:p>
        </w:tc>
      </w:tr>
      <w:tr w:rsidR="003F7BE8" w:rsidRPr="000C758D" w14:paraId="7750B4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2CE40A" w14:textId="77777777" w:rsidR="003F7BE8" w:rsidRPr="000C758D" w:rsidRDefault="003F7BE8" w:rsidP="003F7BE8">
            <w:pPr>
              <w:jc w:val="left"/>
              <w:rPr>
                <w:sz w:val="16"/>
                <w:szCs w:val="16"/>
              </w:rPr>
            </w:pPr>
            <w:r w:rsidRPr="000C758D">
              <w:rPr>
                <w:bCs/>
                <w:sz w:val="16"/>
                <w:szCs w:val="16"/>
              </w:rPr>
              <w:t>DICEN_FOR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354C7D" w14:textId="77777777" w:rsidR="003F7BE8" w:rsidRPr="000C758D" w:rsidRDefault="003F7BE8" w:rsidP="003F7BE8">
            <w:pPr>
              <w:ind w:left="82" w:hanging="82"/>
              <w:jc w:val="left"/>
              <w:rPr>
                <w:sz w:val="16"/>
                <w:szCs w:val="16"/>
              </w:rPr>
            </w:pPr>
            <w:r w:rsidRPr="000C758D">
              <w:rPr>
                <w:sz w:val="16"/>
                <w:szCs w:val="16"/>
              </w:rPr>
              <w:t>Dicentra formosa (Andrews) Walp.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C4572A" w14:textId="5C3DCF39" w:rsidR="003F7BE8" w:rsidRPr="000C758D" w:rsidRDefault="003F7BE8" w:rsidP="003F7BE8">
            <w:pPr>
              <w:jc w:val="left"/>
              <w:rPr>
                <w:sz w:val="16"/>
                <w:szCs w:val="16"/>
              </w:rPr>
            </w:pPr>
            <w:r w:rsidRPr="00B662C3">
              <w:rPr>
                <w:sz w:val="16"/>
                <w:szCs w:val="16"/>
              </w:rPr>
              <w:t>GB  NL  QZ</w:t>
            </w:r>
          </w:p>
        </w:tc>
      </w:tr>
      <w:tr w:rsidR="003F7BE8" w:rsidRPr="000C758D" w14:paraId="716C83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2BA4AB" w14:textId="77777777" w:rsidR="003F7BE8" w:rsidRPr="000C758D" w:rsidRDefault="003F7BE8" w:rsidP="003F7BE8">
            <w:pPr>
              <w:jc w:val="left"/>
              <w:rPr>
                <w:sz w:val="16"/>
                <w:szCs w:val="16"/>
              </w:rPr>
            </w:pPr>
            <w:r w:rsidRPr="000C758D">
              <w:rPr>
                <w:bCs/>
                <w:sz w:val="16"/>
                <w:szCs w:val="16"/>
              </w:rPr>
              <w:t>DICEN_FPE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592258" w14:textId="77777777" w:rsidR="003F7BE8" w:rsidRPr="000C758D" w:rsidRDefault="003F7BE8" w:rsidP="003F7BE8">
            <w:pPr>
              <w:ind w:left="82" w:hanging="82"/>
              <w:jc w:val="left"/>
              <w:rPr>
                <w:sz w:val="16"/>
                <w:szCs w:val="16"/>
              </w:rPr>
            </w:pPr>
            <w:r w:rsidRPr="000C758D">
              <w:rPr>
                <w:sz w:val="16"/>
                <w:szCs w:val="16"/>
              </w:rPr>
              <w:t>Hybrids between Dicentra formosa and Dicentra peregrina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8744F0" w14:textId="4A43B358" w:rsidR="003F7BE8" w:rsidRPr="000C758D" w:rsidRDefault="003F7BE8" w:rsidP="003F7BE8">
            <w:pPr>
              <w:jc w:val="left"/>
              <w:rPr>
                <w:sz w:val="16"/>
                <w:szCs w:val="16"/>
              </w:rPr>
            </w:pPr>
            <w:r w:rsidRPr="00B662C3">
              <w:rPr>
                <w:sz w:val="16"/>
                <w:szCs w:val="16"/>
              </w:rPr>
              <w:t>GB  NL  QZ</w:t>
            </w:r>
          </w:p>
        </w:tc>
      </w:tr>
      <w:tr w:rsidR="003F7BE8" w:rsidRPr="000C758D" w14:paraId="7866FB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F05272" w14:textId="77777777" w:rsidR="003F7BE8" w:rsidRPr="000C758D" w:rsidRDefault="003F7BE8" w:rsidP="003F7BE8">
            <w:pPr>
              <w:jc w:val="left"/>
              <w:rPr>
                <w:sz w:val="16"/>
                <w:szCs w:val="16"/>
              </w:rPr>
            </w:pPr>
            <w:r w:rsidRPr="000C758D">
              <w:rPr>
                <w:bCs/>
                <w:sz w:val="16"/>
                <w:szCs w:val="16"/>
              </w:rPr>
              <w:t>DICEN_PER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97D32E" w14:textId="77777777" w:rsidR="003F7BE8" w:rsidRPr="000C758D" w:rsidRDefault="003F7BE8" w:rsidP="003F7BE8">
            <w:pPr>
              <w:ind w:left="82" w:hanging="82"/>
              <w:jc w:val="left"/>
              <w:rPr>
                <w:sz w:val="16"/>
                <w:szCs w:val="16"/>
              </w:rPr>
            </w:pPr>
            <w:r w:rsidRPr="000C758D">
              <w:rPr>
                <w:sz w:val="16"/>
                <w:szCs w:val="16"/>
              </w:rPr>
              <w:t>Dicentra peregrina (J.H.Rudolph) Makino</w:t>
            </w:r>
            <w:r w:rsidRPr="000C758D">
              <w:rPr>
                <w:sz w:val="16"/>
                <w:szCs w:val="16"/>
              </w:rPr>
              <w:br/>
              <w:t>Fumaria peregrina Rudolphi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8D579C" w14:textId="2244178E" w:rsidR="003F7BE8" w:rsidRPr="000C758D" w:rsidRDefault="003F7BE8" w:rsidP="003F7BE8">
            <w:pPr>
              <w:jc w:val="left"/>
              <w:rPr>
                <w:sz w:val="16"/>
                <w:szCs w:val="16"/>
              </w:rPr>
            </w:pPr>
            <w:r w:rsidRPr="00B662C3">
              <w:rPr>
                <w:sz w:val="16"/>
                <w:szCs w:val="16"/>
              </w:rPr>
              <w:t>GB</w:t>
            </w:r>
          </w:p>
        </w:tc>
      </w:tr>
      <w:tr w:rsidR="003F7BE8" w:rsidRPr="000C758D" w14:paraId="3CA651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DC71EB" w14:textId="77777777" w:rsidR="003F7BE8" w:rsidRPr="000C758D" w:rsidRDefault="003F7BE8" w:rsidP="003F7BE8">
            <w:pPr>
              <w:jc w:val="left"/>
              <w:rPr>
                <w:sz w:val="16"/>
                <w:szCs w:val="16"/>
              </w:rPr>
            </w:pPr>
            <w:r w:rsidRPr="000C758D">
              <w:rPr>
                <w:bCs/>
                <w:sz w:val="16"/>
                <w:szCs w:val="16"/>
              </w:rPr>
              <w:t>DICEN_SPE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0B19B7" w14:textId="77777777" w:rsidR="003F7BE8" w:rsidRPr="000C758D" w:rsidRDefault="003F7BE8" w:rsidP="003F7BE8">
            <w:pPr>
              <w:ind w:left="82" w:hanging="82"/>
              <w:jc w:val="left"/>
              <w:rPr>
                <w:sz w:val="16"/>
                <w:szCs w:val="16"/>
              </w:rPr>
            </w:pPr>
            <w:r w:rsidRPr="000C758D">
              <w:rPr>
                <w:sz w:val="16"/>
                <w:szCs w:val="16"/>
              </w:rPr>
              <w:t>Dicentra spectabilis (L.) Lem.</w:t>
            </w:r>
            <w:r w:rsidRPr="000C758D">
              <w:rPr>
                <w:sz w:val="16"/>
                <w:szCs w:val="16"/>
              </w:rPr>
              <w:br/>
              <w:t>Lamprocapnos spectabilis (L.) Fukuhara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E6570C" w14:textId="29485B3C" w:rsidR="003F7BE8" w:rsidRPr="000C758D" w:rsidRDefault="003F7BE8" w:rsidP="003F7BE8">
            <w:pPr>
              <w:jc w:val="left"/>
              <w:rPr>
                <w:sz w:val="16"/>
                <w:szCs w:val="16"/>
              </w:rPr>
            </w:pPr>
            <w:r w:rsidRPr="00B662C3">
              <w:rPr>
                <w:sz w:val="16"/>
                <w:szCs w:val="16"/>
              </w:rPr>
              <w:t>CA  FR  GB  QZ</w:t>
            </w:r>
          </w:p>
        </w:tc>
      </w:tr>
      <w:tr w:rsidR="003F7BE8" w:rsidRPr="000C758D" w14:paraId="4FA5D2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9E367D" w14:textId="77777777" w:rsidR="003F7BE8" w:rsidRPr="000C758D" w:rsidRDefault="003F7BE8" w:rsidP="003F7BE8">
            <w:pPr>
              <w:jc w:val="left"/>
              <w:rPr>
                <w:sz w:val="16"/>
                <w:szCs w:val="16"/>
              </w:rPr>
            </w:pPr>
            <w:r w:rsidRPr="000C758D">
              <w:rPr>
                <w:bCs/>
                <w:sz w:val="16"/>
                <w:szCs w:val="16"/>
              </w:rPr>
              <w:t>DICHA_ANN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9D38A4" w14:textId="77777777" w:rsidR="003F7BE8" w:rsidRPr="000C758D" w:rsidRDefault="003F7BE8" w:rsidP="003F7BE8">
            <w:pPr>
              <w:ind w:left="82" w:hanging="82"/>
              <w:jc w:val="left"/>
              <w:rPr>
                <w:sz w:val="16"/>
                <w:szCs w:val="16"/>
              </w:rPr>
            </w:pPr>
            <w:r w:rsidRPr="000C758D">
              <w:rPr>
                <w:sz w:val="16"/>
                <w:szCs w:val="16"/>
              </w:rPr>
              <w:t>Dichanthium annulatum (Forssk.) Stapf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92E69C" w14:textId="57E0CC8F" w:rsidR="003F7BE8" w:rsidRPr="000C758D" w:rsidRDefault="003F7BE8" w:rsidP="003F7BE8">
            <w:pPr>
              <w:jc w:val="left"/>
              <w:rPr>
                <w:sz w:val="16"/>
                <w:szCs w:val="16"/>
              </w:rPr>
            </w:pPr>
            <w:r w:rsidRPr="00B662C3">
              <w:rPr>
                <w:sz w:val="16"/>
                <w:szCs w:val="16"/>
              </w:rPr>
              <w:t>US</w:t>
            </w:r>
          </w:p>
        </w:tc>
      </w:tr>
      <w:tr w:rsidR="003F7BE8" w:rsidRPr="00DB2901" w14:paraId="5F28C3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858A31" w14:textId="77777777" w:rsidR="003F7BE8" w:rsidRPr="000C758D" w:rsidRDefault="003F7BE8" w:rsidP="003F7BE8">
            <w:pPr>
              <w:jc w:val="left"/>
              <w:rPr>
                <w:sz w:val="16"/>
                <w:szCs w:val="16"/>
              </w:rPr>
            </w:pPr>
            <w:r w:rsidRPr="000C758D">
              <w:rPr>
                <w:bCs/>
                <w:sz w:val="16"/>
                <w:szCs w:val="16"/>
              </w:rPr>
              <w:t>DIEFF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134C4C" w14:textId="77777777" w:rsidR="003F7BE8" w:rsidRPr="000C758D" w:rsidRDefault="003F7BE8" w:rsidP="003F7BE8">
            <w:pPr>
              <w:ind w:left="82" w:hanging="82"/>
              <w:jc w:val="left"/>
              <w:rPr>
                <w:sz w:val="16"/>
                <w:szCs w:val="16"/>
              </w:rPr>
            </w:pPr>
            <w:r w:rsidRPr="000C758D">
              <w:rPr>
                <w:sz w:val="16"/>
                <w:szCs w:val="16"/>
              </w:rPr>
              <w:t>Dieffenbachia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62D8EE" w14:textId="661479E4" w:rsidR="003F7BE8" w:rsidRPr="00486B2C" w:rsidRDefault="003F7BE8" w:rsidP="003F7BE8">
            <w:pPr>
              <w:jc w:val="left"/>
              <w:rPr>
                <w:sz w:val="16"/>
                <w:szCs w:val="16"/>
                <w:lang w:val="en-US"/>
              </w:rPr>
            </w:pPr>
            <w:r w:rsidRPr="003F7BE8">
              <w:rPr>
                <w:sz w:val="16"/>
                <w:szCs w:val="16"/>
                <w:lang w:val="en-US"/>
              </w:rPr>
              <w:t>IT  JP  NL  QZ  ZA</w:t>
            </w:r>
          </w:p>
        </w:tc>
      </w:tr>
      <w:tr w:rsidR="003F7BE8" w:rsidRPr="003F7BE8" w14:paraId="08EDE4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DB49EF" w14:textId="77777777" w:rsidR="003F7BE8" w:rsidRPr="000C758D" w:rsidRDefault="003F7BE8" w:rsidP="003F7BE8">
            <w:pPr>
              <w:jc w:val="left"/>
              <w:rPr>
                <w:sz w:val="16"/>
                <w:szCs w:val="16"/>
              </w:rPr>
            </w:pPr>
            <w:r w:rsidRPr="000C758D">
              <w:rPr>
                <w:bCs/>
                <w:sz w:val="16"/>
                <w:szCs w:val="16"/>
              </w:rPr>
              <w:t>DIEFF_SEG_SEG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B0216E" w14:textId="77777777" w:rsidR="003F7BE8" w:rsidRPr="000C758D" w:rsidRDefault="003F7BE8" w:rsidP="003F7BE8">
            <w:pPr>
              <w:ind w:left="82" w:hanging="82"/>
              <w:jc w:val="left"/>
              <w:rPr>
                <w:sz w:val="16"/>
                <w:szCs w:val="16"/>
              </w:rPr>
            </w:pPr>
            <w:r w:rsidRPr="00486B2C">
              <w:rPr>
                <w:sz w:val="16"/>
                <w:szCs w:val="16"/>
                <w:lang w:val="en-US"/>
              </w:rPr>
              <w:t>Dieffenbachia seguine (Jacq.) Schott var. seguine</w:t>
            </w:r>
            <w:r w:rsidRPr="00486B2C">
              <w:rPr>
                <w:sz w:val="16"/>
                <w:szCs w:val="16"/>
                <w:lang w:val="en-US"/>
              </w:rPr>
              <w:br/>
              <w:t>Arum seguine Jacq.</w:t>
            </w:r>
            <w:r w:rsidRPr="00486B2C">
              <w:rPr>
                <w:sz w:val="16"/>
                <w:szCs w:val="16"/>
                <w:lang w:val="en-US"/>
              </w:rPr>
              <w:br/>
              <w:t>Caladium maculatum Lodd. et al.</w:t>
            </w:r>
            <w:r w:rsidRPr="00486B2C">
              <w:rPr>
                <w:sz w:val="16"/>
                <w:szCs w:val="16"/>
                <w:lang w:val="en-US"/>
              </w:rPr>
              <w:br/>
              <w:t>Dieffenbachia amoena hort.</w:t>
            </w:r>
            <w:r w:rsidRPr="00486B2C">
              <w:rPr>
                <w:sz w:val="16"/>
                <w:szCs w:val="16"/>
                <w:lang w:val="en-US"/>
              </w:rPr>
              <w:br/>
              <w:t>Dieffenbachia baraquiniana Verschaff. &amp; Lem.</w:t>
            </w:r>
            <w:r w:rsidRPr="00486B2C">
              <w:rPr>
                <w:sz w:val="16"/>
                <w:szCs w:val="16"/>
                <w:lang w:val="en-US"/>
              </w:rPr>
              <w:br/>
              <w:t>Dieffenbachia exotica hort.</w:t>
            </w:r>
            <w:r w:rsidRPr="00486B2C">
              <w:rPr>
                <w:sz w:val="16"/>
                <w:szCs w:val="16"/>
                <w:lang w:val="en-US"/>
              </w:rPr>
              <w:br/>
              <w:t>Dieffenbachia maculata (Lodd. et al.) G. Don</w:t>
            </w:r>
            <w:r w:rsidRPr="00486B2C">
              <w:rPr>
                <w:sz w:val="16"/>
                <w:szCs w:val="16"/>
                <w:lang w:val="en-US"/>
              </w:rPr>
              <w:br/>
              <w:t>Dieffenbachia picta Schott</w:t>
            </w:r>
            <w:r w:rsidRPr="00486B2C">
              <w:rPr>
                <w:sz w:val="16"/>
                <w:szCs w:val="16"/>
                <w:lang w:val="en-US"/>
              </w:rPr>
              <w:br/>
              <w:t xml:space="preserve">Dieffenbachia picta var. baraquiniana (Verschaff. </w:t>
            </w:r>
            <w:r w:rsidRPr="000C758D">
              <w:rPr>
                <w:sz w:val="16"/>
                <w:szCs w:val="16"/>
              </w:rPr>
              <w:t>&amp; Lem.) Engl.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FF3700" w14:textId="3A9507E7" w:rsidR="003F7BE8" w:rsidRPr="003F7BE8" w:rsidRDefault="003F7BE8" w:rsidP="003F7BE8">
            <w:pPr>
              <w:jc w:val="left"/>
              <w:rPr>
                <w:sz w:val="16"/>
                <w:szCs w:val="16"/>
                <w:lang w:val="en-US"/>
              </w:rPr>
            </w:pPr>
            <w:r w:rsidRPr="00B662C3">
              <w:rPr>
                <w:sz w:val="16"/>
                <w:szCs w:val="16"/>
              </w:rPr>
              <w:t>HU  QZ</w:t>
            </w:r>
          </w:p>
        </w:tc>
      </w:tr>
      <w:tr w:rsidR="003F7BE8" w:rsidRPr="000C758D" w14:paraId="14F982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557379" w14:textId="77777777" w:rsidR="003F7BE8" w:rsidRPr="000C758D" w:rsidRDefault="003F7BE8" w:rsidP="003F7BE8">
            <w:pPr>
              <w:jc w:val="left"/>
              <w:rPr>
                <w:sz w:val="16"/>
                <w:szCs w:val="16"/>
              </w:rPr>
            </w:pPr>
            <w:r w:rsidRPr="000C758D">
              <w:rPr>
                <w:bCs/>
                <w:sz w:val="16"/>
                <w:szCs w:val="16"/>
              </w:rPr>
              <w:t>DIERA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3BA63F" w14:textId="77777777" w:rsidR="003F7BE8" w:rsidRPr="000C758D" w:rsidRDefault="003F7BE8" w:rsidP="003F7BE8">
            <w:pPr>
              <w:ind w:left="82" w:hanging="82"/>
              <w:jc w:val="left"/>
              <w:rPr>
                <w:sz w:val="16"/>
                <w:szCs w:val="16"/>
              </w:rPr>
            </w:pPr>
            <w:r w:rsidRPr="000C758D">
              <w:rPr>
                <w:sz w:val="16"/>
                <w:szCs w:val="16"/>
              </w:rPr>
              <w:t>Dierama K.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65AF0D" w14:textId="025D0E3A" w:rsidR="003F7BE8" w:rsidRPr="000C758D" w:rsidRDefault="003F7BE8" w:rsidP="003F7BE8">
            <w:pPr>
              <w:jc w:val="left"/>
              <w:rPr>
                <w:sz w:val="16"/>
                <w:szCs w:val="16"/>
              </w:rPr>
            </w:pPr>
            <w:r w:rsidRPr="00B662C3">
              <w:rPr>
                <w:sz w:val="16"/>
                <w:szCs w:val="16"/>
              </w:rPr>
              <w:t>GB  NL  QZ  ZA</w:t>
            </w:r>
          </w:p>
        </w:tc>
      </w:tr>
      <w:tr w:rsidR="003F7BE8" w:rsidRPr="000C758D" w14:paraId="7408D35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180C55" w14:textId="77777777" w:rsidR="003F7BE8" w:rsidRPr="000C758D" w:rsidRDefault="003F7BE8" w:rsidP="003F7BE8">
            <w:pPr>
              <w:jc w:val="left"/>
              <w:rPr>
                <w:sz w:val="16"/>
                <w:szCs w:val="16"/>
              </w:rPr>
            </w:pPr>
            <w:r w:rsidRPr="000C758D">
              <w:rPr>
                <w:bCs/>
                <w:sz w:val="16"/>
                <w:szCs w:val="16"/>
              </w:rPr>
              <w:t>DIERA_PUL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9DE3A9" w14:textId="77777777" w:rsidR="003F7BE8" w:rsidRPr="00486B2C" w:rsidRDefault="003F7BE8" w:rsidP="003F7BE8">
            <w:pPr>
              <w:ind w:left="82" w:hanging="82"/>
              <w:jc w:val="left"/>
              <w:rPr>
                <w:sz w:val="16"/>
                <w:szCs w:val="16"/>
                <w:lang w:val="en-US"/>
              </w:rPr>
            </w:pPr>
            <w:r w:rsidRPr="00486B2C">
              <w:rPr>
                <w:sz w:val="16"/>
                <w:szCs w:val="16"/>
                <w:lang w:val="en-US"/>
              </w:rPr>
              <w:t>Dierama pulcherrimum (Hook. f.)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338883" w14:textId="46F76A5D" w:rsidR="003F7BE8" w:rsidRPr="000C758D" w:rsidRDefault="003F7BE8" w:rsidP="003F7BE8">
            <w:pPr>
              <w:jc w:val="left"/>
              <w:rPr>
                <w:sz w:val="16"/>
                <w:szCs w:val="16"/>
              </w:rPr>
            </w:pPr>
            <w:r w:rsidRPr="00B662C3">
              <w:rPr>
                <w:sz w:val="16"/>
                <w:szCs w:val="16"/>
              </w:rPr>
              <w:t>GB</w:t>
            </w:r>
          </w:p>
        </w:tc>
      </w:tr>
      <w:tr w:rsidR="003F7BE8" w:rsidRPr="000C758D" w14:paraId="4108C7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9FC071" w14:textId="77777777" w:rsidR="003F7BE8" w:rsidRPr="000C758D" w:rsidRDefault="003F7BE8" w:rsidP="003F7BE8">
            <w:pPr>
              <w:jc w:val="left"/>
              <w:rPr>
                <w:sz w:val="16"/>
                <w:szCs w:val="16"/>
              </w:rPr>
            </w:pPr>
            <w:r w:rsidRPr="000C758D">
              <w:rPr>
                <w:bCs/>
                <w:sz w:val="16"/>
                <w:szCs w:val="16"/>
              </w:rPr>
              <w:t>DIERV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A665D3" w14:textId="77777777" w:rsidR="003F7BE8" w:rsidRPr="000C758D" w:rsidRDefault="003F7BE8" w:rsidP="003F7BE8">
            <w:pPr>
              <w:ind w:left="82" w:hanging="82"/>
              <w:jc w:val="left"/>
              <w:rPr>
                <w:sz w:val="16"/>
                <w:szCs w:val="16"/>
              </w:rPr>
            </w:pPr>
            <w:r w:rsidRPr="000C758D">
              <w:rPr>
                <w:sz w:val="16"/>
                <w:szCs w:val="16"/>
              </w:rPr>
              <w:t>Diervilla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9D2106" w14:textId="1CB83A78" w:rsidR="003F7BE8" w:rsidRPr="000C758D" w:rsidRDefault="003F7BE8" w:rsidP="003F7BE8">
            <w:pPr>
              <w:jc w:val="left"/>
              <w:rPr>
                <w:sz w:val="16"/>
                <w:szCs w:val="16"/>
              </w:rPr>
            </w:pPr>
            <w:r w:rsidRPr="00B662C3">
              <w:rPr>
                <w:sz w:val="16"/>
                <w:szCs w:val="16"/>
              </w:rPr>
              <w:t>JP</w:t>
            </w:r>
          </w:p>
        </w:tc>
      </w:tr>
      <w:tr w:rsidR="003F7BE8" w:rsidRPr="000C758D" w14:paraId="4FD45E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C9692A" w14:textId="77777777" w:rsidR="003F7BE8" w:rsidRPr="000C758D" w:rsidRDefault="003F7BE8" w:rsidP="003F7BE8">
            <w:pPr>
              <w:jc w:val="left"/>
              <w:rPr>
                <w:sz w:val="16"/>
                <w:szCs w:val="16"/>
              </w:rPr>
            </w:pPr>
            <w:r w:rsidRPr="000C758D">
              <w:rPr>
                <w:bCs/>
                <w:sz w:val="16"/>
                <w:szCs w:val="16"/>
              </w:rPr>
              <w:t>DIERV_RIV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D41426" w14:textId="77777777" w:rsidR="003F7BE8" w:rsidRPr="000C758D" w:rsidRDefault="003F7BE8" w:rsidP="003F7BE8">
            <w:pPr>
              <w:ind w:left="82" w:hanging="82"/>
              <w:jc w:val="left"/>
              <w:rPr>
                <w:sz w:val="16"/>
                <w:szCs w:val="16"/>
              </w:rPr>
            </w:pPr>
            <w:r w:rsidRPr="000C758D">
              <w:rPr>
                <w:sz w:val="16"/>
                <w:szCs w:val="16"/>
              </w:rPr>
              <w:t>Diervilla rivularis Gatt.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15CFDF" w14:textId="62A7DF6A" w:rsidR="003F7BE8" w:rsidRPr="000C758D" w:rsidRDefault="003F7BE8" w:rsidP="003F7BE8">
            <w:pPr>
              <w:jc w:val="left"/>
              <w:rPr>
                <w:sz w:val="16"/>
                <w:szCs w:val="16"/>
              </w:rPr>
            </w:pPr>
            <w:r w:rsidRPr="00B662C3">
              <w:rPr>
                <w:sz w:val="16"/>
                <w:szCs w:val="16"/>
              </w:rPr>
              <w:t>HU  QZ</w:t>
            </w:r>
          </w:p>
        </w:tc>
      </w:tr>
      <w:tr w:rsidR="003F7BE8" w:rsidRPr="000C758D" w14:paraId="466325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2FA419" w14:textId="77777777" w:rsidR="003F7BE8" w:rsidRPr="000C758D" w:rsidRDefault="003F7BE8" w:rsidP="003F7BE8">
            <w:pPr>
              <w:jc w:val="left"/>
              <w:rPr>
                <w:sz w:val="16"/>
                <w:szCs w:val="16"/>
              </w:rPr>
            </w:pPr>
            <w:r w:rsidRPr="000C758D">
              <w:rPr>
                <w:bCs/>
                <w:sz w:val="16"/>
                <w:szCs w:val="16"/>
              </w:rPr>
              <w:t>DIERV_SES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B7226F" w14:textId="77777777" w:rsidR="003F7BE8" w:rsidRPr="000C758D" w:rsidRDefault="003F7BE8" w:rsidP="003F7BE8">
            <w:pPr>
              <w:ind w:left="82" w:hanging="82"/>
              <w:jc w:val="left"/>
              <w:rPr>
                <w:sz w:val="16"/>
                <w:szCs w:val="16"/>
              </w:rPr>
            </w:pPr>
            <w:r w:rsidRPr="000C758D">
              <w:rPr>
                <w:sz w:val="16"/>
                <w:szCs w:val="16"/>
              </w:rPr>
              <w:t>Diervilla sessilifolia Buckley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B0BD82" w14:textId="5D32CCD5" w:rsidR="003F7BE8" w:rsidRPr="000C758D" w:rsidRDefault="003F7BE8" w:rsidP="003F7BE8">
            <w:pPr>
              <w:jc w:val="left"/>
              <w:rPr>
                <w:sz w:val="16"/>
                <w:szCs w:val="16"/>
              </w:rPr>
            </w:pPr>
            <w:r w:rsidRPr="00B662C3">
              <w:rPr>
                <w:sz w:val="16"/>
                <w:szCs w:val="16"/>
              </w:rPr>
              <w:t>CA  HU  QZ</w:t>
            </w:r>
          </w:p>
        </w:tc>
      </w:tr>
      <w:tr w:rsidR="003F7BE8" w:rsidRPr="000C758D" w14:paraId="6FC565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A19FE5" w14:textId="77777777" w:rsidR="003F7BE8" w:rsidRPr="000C758D" w:rsidRDefault="003F7BE8" w:rsidP="003F7BE8">
            <w:pPr>
              <w:jc w:val="left"/>
              <w:rPr>
                <w:sz w:val="16"/>
                <w:szCs w:val="16"/>
              </w:rPr>
            </w:pPr>
            <w:r w:rsidRPr="000C758D">
              <w:rPr>
                <w:bCs/>
                <w:sz w:val="16"/>
                <w:szCs w:val="16"/>
              </w:rPr>
              <w:lastRenderedPageBreak/>
              <w:t>DIERV_SPL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800795" w14:textId="77777777" w:rsidR="003F7BE8" w:rsidRPr="00486B2C" w:rsidRDefault="003F7BE8" w:rsidP="003F7BE8">
            <w:pPr>
              <w:ind w:left="82" w:hanging="82"/>
              <w:jc w:val="left"/>
              <w:rPr>
                <w:sz w:val="16"/>
                <w:szCs w:val="16"/>
                <w:lang w:val="fr-FR"/>
              </w:rPr>
            </w:pPr>
            <w:r w:rsidRPr="00486B2C">
              <w:rPr>
                <w:sz w:val="16"/>
                <w:szCs w:val="16"/>
                <w:lang w:val="fr-FR"/>
              </w:rPr>
              <w:t>Diervilla ×splendens (Carrière) G. Kirchn.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AFAE7A" w14:textId="00E8F3BB" w:rsidR="003F7BE8" w:rsidRPr="000C758D" w:rsidRDefault="003F7BE8" w:rsidP="003F7BE8">
            <w:pPr>
              <w:jc w:val="left"/>
              <w:rPr>
                <w:sz w:val="16"/>
                <w:szCs w:val="16"/>
              </w:rPr>
            </w:pPr>
            <w:r w:rsidRPr="00B662C3">
              <w:rPr>
                <w:sz w:val="16"/>
                <w:szCs w:val="16"/>
              </w:rPr>
              <w:t>HU  NZ  QZ</w:t>
            </w:r>
          </w:p>
        </w:tc>
      </w:tr>
      <w:tr w:rsidR="003F7BE8" w:rsidRPr="000C758D" w14:paraId="6A62DCF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E1F70E" w14:textId="77777777" w:rsidR="003F7BE8" w:rsidRPr="000C758D" w:rsidRDefault="003F7BE8" w:rsidP="003F7BE8">
            <w:pPr>
              <w:jc w:val="left"/>
              <w:rPr>
                <w:sz w:val="16"/>
                <w:szCs w:val="16"/>
              </w:rPr>
            </w:pPr>
            <w:r w:rsidRPr="000C758D">
              <w:rPr>
                <w:bCs/>
                <w:sz w:val="16"/>
                <w:szCs w:val="16"/>
              </w:rPr>
              <w:t>DIETE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CF7BE0" w14:textId="77777777" w:rsidR="003F7BE8" w:rsidRPr="000C758D" w:rsidRDefault="003F7BE8" w:rsidP="003F7BE8">
            <w:pPr>
              <w:ind w:left="82" w:hanging="82"/>
              <w:jc w:val="left"/>
              <w:rPr>
                <w:sz w:val="16"/>
                <w:szCs w:val="16"/>
              </w:rPr>
            </w:pPr>
            <w:r w:rsidRPr="000C758D">
              <w:rPr>
                <w:sz w:val="16"/>
                <w:szCs w:val="16"/>
              </w:rPr>
              <w:t>Dietes Salisb. ex Klatt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D00528" w14:textId="03DAF313" w:rsidR="003F7BE8" w:rsidRPr="000C758D" w:rsidRDefault="003F7BE8" w:rsidP="003F7BE8">
            <w:pPr>
              <w:jc w:val="left"/>
              <w:rPr>
                <w:sz w:val="16"/>
                <w:szCs w:val="16"/>
              </w:rPr>
            </w:pPr>
            <w:r w:rsidRPr="00B662C3">
              <w:rPr>
                <w:sz w:val="16"/>
                <w:szCs w:val="16"/>
              </w:rPr>
              <w:t>ZA</w:t>
            </w:r>
          </w:p>
        </w:tc>
      </w:tr>
      <w:tr w:rsidR="003F7BE8" w:rsidRPr="000C758D" w14:paraId="474F333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C4FA13" w14:textId="77777777" w:rsidR="003F7BE8" w:rsidRPr="000C758D" w:rsidRDefault="003F7BE8" w:rsidP="003F7BE8">
            <w:pPr>
              <w:jc w:val="left"/>
              <w:rPr>
                <w:sz w:val="16"/>
                <w:szCs w:val="16"/>
              </w:rPr>
            </w:pPr>
            <w:r w:rsidRPr="000C758D">
              <w:rPr>
                <w:bCs/>
                <w:sz w:val="16"/>
                <w:szCs w:val="16"/>
              </w:rPr>
              <w:t>DIHYD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BAAA22" w14:textId="77777777" w:rsidR="003F7BE8" w:rsidRPr="000C758D" w:rsidRDefault="003F7BE8" w:rsidP="003F7BE8">
            <w:pPr>
              <w:ind w:left="82" w:hanging="82"/>
              <w:jc w:val="left"/>
              <w:rPr>
                <w:sz w:val="16"/>
                <w:szCs w:val="16"/>
              </w:rPr>
            </w:pPr>
            <w:r w:rsidRPr="000C758D">
              <w:rPr>
                <w:sz w:val="16"/>
                <w:szCs w:val="16"/>
              </w:rPr>
              <w:t>Dichroa x Hydrangea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1D9E4F" w14:textId="01ABE4D7" w:rsidR="003F7BE8" w:rsidRPr="000C758D" w:rsidRDefault="003F7BE8" w:rsidP="003F7BE8">
            <w:pPr>
              <w:jc w:val="left"/>
              <w:rPr>
                <w:sz w:val="16"/>
                <w:szCs w:val="16"/>
              </w:rPr>
            </w:pPr>
            <w:r w:rsidRPr="00B662C3">
              <w:rPr>
                <w:sz w:val="16"/>
                <w:szCs w:val="16"/>
              </w:rPr>
              <w:t>JP</w:t>
            </w:r>
          </w:p>
        </w:tc>
      </w:tr>
      <w:tr w:rsidR="003F7BE8" w:rsidRPr="000C758D" w14:paraId="217212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6D6C6C" w14:textId="77777777" w:rsidR="003F7BE8" w:rsidRPr="000C758D" w:rsidRDefault="003F7BE8" w:rsidP="003F7BE8">
            <w:pPr>
              <w:jc w:val="left"/>
              <w:rPr>
                <w:sz w:val="16"/>
                <w:szCs w:val="16"/>
              </w:rPr>
            </w:pPr>
            <w:r w:rsidRPr="000C758D">
              <w:rPr>
                <w:bCs/>
                <w:sz w:val="16"/>
                <w:szCs w:val="16"/>
              </w:rPr>
              <w:t>DIMOR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E54D17" w14:textId="77777777" w:rsidR="003F7BE8" w:rsidRPr="00486B2C" w:rsidRDefault="003F7BE8" w:rsidP="003F7BE8">
            <w:pPr>
              <w:ind w:left="82" w:hanging="82"/>
              <w:jc w:val="left"/>
              <w:rPr>
                <w:sz w:val="16"/>
                <w:szCs w:val="16"/>
                <w:lang w:val="en-US"/>
              </w:rPr>
            </w:pPr>
            <w:r w:rsidRPr="00486B2C">
              <w:rPr>
                <w:sz w:val="16"/>
                <w:szCs w:val="16"/>
                <w:lang w:val="en-US"/>
              </w:rPr>
              <w:t>Dimorphotheca Vaill. ex Moench</w:t>
            </w:r>
            <w:r w:rsidRPr="00486B2C">
              <w:rPr>
                <w:sz w:val="16"/>
                <w:szCs w:val="16"/>
                <w:lang w:val="en-US"/>
              </w:rPr>
              <w:br/>
              <w:t>Dimorphotheca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CB4DBC" w14:textId="3A76CF46" w:rsidR="003F7BE8" w:rsidRPr="000C758D" w:rsidRDefault="003F7BE8" w:rsidP="003F7BE8">
            <w:pPr>
              <w:jc w:val="left"/>
              <w:rPr>
                <w:sz w:val="16"/>
                <w:szCs w:val="16"/>
              </w:rPr>
            </w:pPr>
            <w:r w:rsidRPr="00B662C3">
              <w:rPr>
                <w:sz w:val="16"/>
                <w:szCs w:val="16"/>
              </w:rPr>
              <w:t>ZA</w:t>
            </w:r>
          </w:p>
        </w:tc>
      </w:tr>
      <w:tr w:rsidR="003F7BE8" w:rsidRPr="000C758D" w14:paraId="16E187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2CF2AB" w14:textId="77777777" w:rsidR="003F7BE8" w:rsidRPr="000C758D" w:rsidRDefault="003F7BE8" w:rsidP="003F7BE8">
            <w:pPr>
              <w:jc w:val="left"/>
              <w:rPr>
                <w:sz w:val="16"/>
                <w:szCs w:val="16"/>
              </w:rPr>
            </w:pPr>
            <w:r w:rsidRPr="000C758D">
              <w:rPr>
                <w:bCs/>
                <w:sz w:val="16"/>
                <w:szCs w:val="16"/>
              </w:rPr>
              <w:t>DIONA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665CB1" w14:textId="77777777" w:rsidR="003F7BE8" w:rsidRPr="000C758D" w:rsidRDefault="003F7BE8" w:rsidP="003F7BE8">
            <w:pPr>
              <w:ind w:left="82" w:hanging="82"/>
              <w:jc w:val="left"/>
              <w:rPr>
                <w:sz w:val="16"/>
                <w:szCs w:val="16"/>
              </w:rPr>
            </w:pPr>
            <w:r w:rsidRPr="000C758D">
              <w:rPr>
                <w:sz w:val="16"/>
                <w:szCs w:val="16"/>
              </w:rPr>
              <w:t>Dionaea Ellis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FED296" w14:textId="7AFA8FB7" w:rsidR="003F7BE8" w:rsidRPr="000C758D" w:rsidRDefault="003F7BE8" w:rsidP="003F7BE8">
            <w:pPr>
              <w:jc w:val="left"/>
              <w:rPr>
                <w:sz w:val="16"/>
                <w:szCs w:val="16"/>
              </w:rPr>
            </w:pPr>
            <w:r w:rsidRPr="00B662C3">
              <w:rPr>
                <w:sz w:val="16"/>
                <w:szCs w:val="16"/>
              </w:rPr>
              <w:t>NL</w:t>
            </w:r>
          </w:p>
        </w:tc>
      </w:tr>
      <w:tr w:rsidR="003F7BE8" w:rsidRPr="000C758D" w14:paraId="29FBDC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1CFBBC" w14:textId="77777777" w:rsidR="003F7BE8" w:rsidRPr="000C758D" w:rsidRDefault="003F7BE8" w:rsidP="003F7BE8">
            <w:pPr>
              <w:jc w:val="left"/>
              <w:rPr>
                <w:sz w:val="16"/>
                <w:szCs w:val="16"/>
              </w:rPr>
            </w:pPr>
            <w:r w:rsidRPr="000C758D">
              <w:rPr>
                <w:bCs/>
                <w:sz w:val="16"/>
                <w:szCs w:val="16"/>
              </w:rPr>
              <w:t>DIONA_MUS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F249BE" w14:textId="77777777" w:rsidR="003F7BE8" w:rsidRPr="000C758D" w:rsidRDefault="003F7BE8" w:rsidP="003F7BE8">
            <w:pPr>
              <w:ind w:left="82" w:hanging="82"/>
              <w:jc w:val="left"/>
              <w:rPr>
                <w:sz w:val="16"/>
                <w:szCs w:val="16"/>
              </w:rPr>
            </w:pPr>
            <w:r w:rsidRPr="000C758D">
              <w:rPr>
                <w:sz w:val="16"/>
                <w:szCs w:val="16"/>
              </w:rPr>
              <w:t>Dionaea muscipula J. Ellis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03CDD3" w14:textId="79685258" w:rsidR="003F7BE8" w:rsidRPr="000C758D" w:rsidRDefault="003F7BE8" w:rsidP="003F7BE8">
            <w:pPr>
              <w:jc w:val="left"/>
              <w:rPr>
                <w:sz w:val="16"/>
                <w:szCs w:val="16"/>
              </w:rPr>
            </w:pPr>
            <w:r w:rsidRPr="00B662C3">
              <w:rPr>
                <w:sz w:val="16"/>
                <w:szCs w:val="16"/>
                <w:lang w:val="de-DE"/>
              </w:rPr>
              <w:t>NL  QZ</w:t>
            </w:r>
          </w:p>
        </w:tc>
      </w:tr>
      <w:tr w:rsidR="003F7BE8" w:rsidRPr="000C758D" w14:paraId="302013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3EC50C" w14:textId="77777777" w:rsidR="003F7BE8" w:rsidRPr="000C758D" w:rsidRDefault="003F7BE8" w:rsidP="003F7BE8">
            <w:pPr>
              <w:jc w:val="left"/>
              <w:rPr>
                <w:sz w:val="16"/>
                <w:szCs w:val="16"/>
              </w:rPr>
            </w:pPr>
            <w:r w:rsidRPr="000C758D">
              <w:rPr>
                <w:bCs/>
                <w:sz w:val="16"/>
                <w:szCs w:val="16"/>
              </w:rPr>
              <w:t>DIOSC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1A1FC0" w14:textId="77777777" w:rsidR="003F7BE8" w:rsidRPr="000C758D" w:rsidRDefault="003F7BE8" w:rsidP="003F7BE8">
            <w:pPr>
              <w:ind w:left="82" w:hanging="82"/>
              <w:jc w:val="left"/>
              <w:rPr>
                <w:sz w:val="16"/>
                <w:szCs w:val="16"/>
              </w:rPr>
            </w:pPr>
            <w:r w:rsidRPr="000C758D">
              <w:rPr>
                <w:sz w:val="16"/>
                <w:szCs w:val="16"/>
              </w:rPr>
              <w:t>Dioscorea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40B9AE" w14:textId="322BE558" w:rsidR="003F7BE8" w:rsidRPr="000C758D" w:rsidRDefault="003F7BE8" w:rsidP="003F7BE8">
            <w:pPr>
              <w:jc w:val="left"/>
              <w:rPr>
                <w:sz w:val="16"/>
                <w:szCs w:val="16"/>
              </w:rPr>
            </w:pPr>
            <w:r w:rsidRPr="00B662C3">
              <w:rPr>
                <w:sz w:val="16"/>
                <w:szCs w:val="16"/>
                <w:lang w:val="de-DE"/>
              </w:rPr>
              <w:t>JP</w:t>
            </w:r>
          </w:p>
        </w:tc>
      </w:tr>
      <w:tr w:rsidR="003F7BE8" w:rsidRPr="000C758D" w14:paraId="315BEB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8B1821" w14:textId="77777777" w:rsidR="003F7BE8" w:rsidRPr="000C758D" w:rsidRDefault="003F7BE8" w:rsidP="003F7BE8">
            <w:pPr>
              <w:jc w:val="left"/>
              <w:rPr>
                <w:sz w:val="16"/>
                <w:szCs w:val="16"/>
              </w:rPr>
            </w:pPr>
            <w:r w:rsidRPr="000C758D">
              <w:rPr>
                <w:bCs/>
                <w:sz w:val="16"/>
                <w:szCs w:val="16"/>
              </w:rPr>
              <w:t>DIOSC_BAT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2991D7" w14:textId="77777777" w:rsidR="003F7BE8" w:rsidRPr="000C758D" w:rsidRDefault="003F7BE8" w:rsidP="003F7BE8">
            <w:pPr>
              <w:ind w:left="82" w:hanging="82"/>
              <w:jc w:val="left"/>
              <w:rPr>
                <w:sz w:val="16"/>
                <w:szCs w:val="16"/>
              </w:rPr>
            </w:pPr>
            <w:r w:rsidRPr="000C758D">
              <w:rPr>
                <w:sz w:val="16"/>
                <w:szCs w:val="16"/>
              </w:rPr>
              <w:t>Dioscorea polystachya Turrcz.</w:t>
            </w:r>
            <w:r w:rsidRPr="000C758D">
              <w:rPr>
                <w:sz w:val="16"/>
                <w:szCs w:val="16"/>
              </w:rPr>
              <w:br/>
              <w:t>Dioscorea batatas Decne.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CCB580" w14:textId="590A1FAF" w:rsidR="003F7BE8" w:rsidRPr="000C758D" w:rsidRDefault="003F7BE8" w:rsidP="003F7BE8">
            <w:pPr>
              <w:jc w:val="left"/>
              <w:rPr>
                <w:sz w:val="16"/>
                <w:szCs w:val="16"/>
              </w:rPr>
            </w:pPr>
            <w:r w:rsidRPr="00B662C3">
              <w:rPr>
                <w:sz w:val="16"/>
                <w:szCs w:val="16"/>
                <w:lang w:val="de-DE"/>
              </w:rPr>
              <w:t>KR</w:t>
            </w:r>
          </w:p>
        </w:tc>
      </w:tr>
      <w:tr w:rsidR="003F7BE8" w:rsidRPr="000C758D" w14:paraId="484984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7504A9" w14:textId="77777777" w:rsidR="003F7BE8" w:rsidRPr="000C758D" w:rsidRDefault="003F7BE8" w:rsidP="003F7BE8">
            <w:pPr>
              <w:jc w:val="left"/>
              <w:rPr>
                <w:sz w:val="16"/>
                <w:szCs w:val="16"/>
              </w:rPr>
            </w:pPr>
            <w:r w:rsidRPr="000C758D">
              <w:rPr>
                <w:bCs/>
                <w:sz w:val="16"/>
                <w:szCs w:val="16"/>
              </w:rPr>
              <w:t>DIOSM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408CC7" w14:textId="77777777" w:rsidR="003F7BE8" w:rsidRPr="000C758D" w:rsidRDefault="003F7BE8" w:rsidP="003F7BE8">
            <w:pPr>
              <w:ind w:left="82" w:hanging="82"/>
              <w:jc w:val="left"/>
              <w:rPr>
                <w:sz w:val="16"/>
                <w:szCs w:val="16"/>
              </w:rPr>
            </w:pPr>
            <w:r w:rsidRPr="000C758D">
              <w:rPr>
                <w:sz w:val="16"/>
                <w:szCs w:val="16"/>
              </w:rPr>
              <w:t>Diosma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658FC6" w14:textId="746E57AF" w:rsidR="003F7BE8" w:rsidRPr="000C758D" w:rsidRDefault="003F7BE8" w:rsidP="003F7BE8">
            <w:pPr>
              <w:jc w:val="left"/>
              <w:rPr>
                <w:sz w:val="16"/>
                <w:szCs w:val="16"/>
              </w:rPr>
            </w:pPr>
            <w:r w:rsidRPr="00B662C3">
              <w:rPr>
                <w:sz w:val="16"/>
                <w:szCs w:val="16"/>
                <w:lang w:val="de-DE"/>
              </w:rPr>
              <w:t>NL</w:t>
            </w:r>
          </w:p>
        </w:tc>
      </w:tr>
      <w:tr w:rsidR="003F7BE8" w:rsidRPr="000C758D" w14:paraId="522E9CF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79BA6B" w14:textId="77777777" w:rsidR="003F7BE8" w:rsidRPr="000C758D" w:rsidRDefault="003F7BE8" w:rsidP="003F7BE8">
            <w:pPr>
              <w:jc w:val="left"/>
              <w:rPr>
                <w:sz w:val="16"/>
                <w:szCs w:val="16"/>
              </w:rPr>
            </w:pPr>
            <w:r w:rsidRPr="000C758D">
              <w:rPr>
                <w:bCs/>
                <w:sz w:val="16"/>
                <w:szCs w:val="16"/>
              </w:rPr>
              <w:t>DIOSP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F168F3" w14:textId="77777777" w:rsidR="003F7BE8" w:rsidRPr="000C758D" w:rsidRDefault="003F7BE8" w:rsidP="003F7BE8">
            <w:pPr>
              <w:ind w:left="82" w:hanging="82"/>
              <w:jc w:val="left"/>
              <w:rPr>
                <w:sz w:val="16"/>
                <w:szCs w:val="16"/>
              </w:rPr>
            </w:pPr>
            <w:r w:rsidRPr="000C758D">
              <w:rPr>
                <w:sz w:val="16"/>
                <w:szCs w:val="16"/>
              </w:rPr>
              <w:t>Diospyros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53F017" w14:textId="4826CFFB" w:rsidR="003F7BE8" w:rsidRPr="000C758D" w:rsidRDefault="003F7BE8" w:rsidP="003F7BE8">
            <w:pPr>
              <w:jc w:val="left"/>
              <w:rPr>
                <w:sz w:val="16"/>
                <w:szCs w:val="16"/>
              </w:rPr>
            </w:pPr>
            <w:r w:rsidRPr="00B662C3">
              <w:rPr>
                <w:sz w:val="16"/>
                <w:szCs w:val="16"/>
                <w:lang w:val="de-DE"/>
              </w:rPr>
              <w:t>IL  JP  NZ  RU</w:t>
            </w:r>
          </w:p>
        </w:tc>
      </w:tr>
      <w:tr w:rsidR="003F7BE8" w:rsidRPr="000C758D" w14:paraId="0C0F75C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478352" w14:textId="77777777" w:rsidR="003F7BE8" w:rsidRPr="000C758D" w:rsidRDefault="003F7BE8" w:rsidP="003F7BE8">
            <w:pPr>
              <w:jc w:val="left"/>
              <w:rPr>
                <w:sz w:val="16"/>
                <w:szCs w:val="16"/>
              </w:rPr>
            </w:pPr>
            <w:r w:rsidRPr="000C758D">
              <w:rPr>
                <w:bCs/>
                <w:sz w:val="16"/>
                <w:szCs w:val="16"/>
              </w:rPr>
              <w:t>DIOSP_KAK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85BC5B" w14:textId="77777777" w:rsidR="003F7BE8" w:rsidRPr="000C758D" w:rsidRDefault="003F7BE8" w:rsidP="003F7BE8">
            <w:pPr>
              <w:ind w:left="82" w:hanging="82"/>
              <w:jc w:val="left"/>
              <w:rPr>
                <w:sz w:val="16"/>
                <w:szCs w:val="16"/>
              </w:rPr>
            </w:pPr>
            <w:r w:rsidRPr="000C758D">
              <w:rPr>
                <w:sz w:val="16"/>
                <w:szCs w:val="16"/>
              </w:rPr>
              <w:t>Diospyros kaki L.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97A130" w14:textId="1405B052" w:rsidR="003F7BE8" w:rsidRPr="000C758D" w:rsidRDefault="003F7BE8" w:rsidP="003F7BE8">
            <w:pPr>
              <w:jc w:val="left"/>
              <w:rPr>
                <w:sz w:val="16"/>
                <w:szCs w:val="16"/>
              </w:rPr>
            </w:pPr>
            <w:r w:rsidRPr="00B662C3">
              <w:rPr>
                <w:sz w:val="16"/>
                <w:szCs w:val="16"/>
                <w:lang w:val="de-DE"/>
              </w:rPr>
              <w:t>ES  KR  QZ</w:t>
            </w:r>
          </w:p>
        </w:tc>
      </w:tr>
      <w:tr w:rsidR="003F7BE8" w:rsidRPr="000C758D" w14:paraId="280755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25DD68" w14:textId="77777777" w:rsidR="003F7BE8" w:rsidRPr="000C758D" w:rsidRDefault="003F7BE8" w:rsidP="003F7BE8">
            <w:pPr>
              <w:jc w:val="left"/>
              <w:rPr>
                <w:sz w:val="16"/>
                <w:szCs w:val="16"/>
              </w:rPr>
            </w:pPr>
            <w:r w:rsidRPr="000C758D">
              <w:rPr>
                <w:bCs/>
                <w:sz w:val="16"/>
                <w:szCs w:val="16"/>
              </w:rPr>
              <w:t>DIPLA_AUR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ABCCA0" w14:textId="77777777" w:rsidR="003F7BE8" w:rsidRPr="000C758D" w:rsidRDefault="003F7BE8" w:rsidP="003F7BE8">
            <w:pPr>
              <w:ind w:left="82" w:hanging="82"/>
              <w:jc w:val="left"/>
              <w:rPr>
                <w:sz w:val="16"/>
                <w:szCs w:val="16"/>
              </w:rPr>
            </w:pPr>
            <w:r w:rsidRPr="00486B2C">
              <w:rPr>
                <w:sz w:val="16"/>
                <w:szCs w:val="16"/>
                <w:lang w:val="fr-FR"/>
              </w:rPr>
              <w:t>Diplacus aurantiacus (Curtis) Jeps.</w:t>
            </w:r>
            <w:r w:rsidRPr="00486B2C">
              <w:rPr>
                <w:sz w:val="16"/>
                <w:szCs w:val="16"/>
                <w:lang w:val="fr-FR"/>
              </w:rPr>
              <w:br/>
              <w:t>Diplacus puniceus Nutt.</w:t>
            </w:r>
            <w:r w:rsidRPr="00486B2C">
              <w:rPr>
                <w:sz w:val="16"/>
                <w:szCs w:val="16"/>
                <w:lang w:val="fr-FR"/>
              </w:rPr>
              <w:br/>
              <w:t>Mimulus aurantiacus Curtis</w:t>
            </w:r>
            <w:r w:rsidRPr="00486B2C">
              <w:rPr>
                <w:sz w:val="16"/>
                <w:szCs w:val="16"/>
                <w:lang w:val="fr-FR"/>
              </w:rPr>
              <w:br/>
              <w:t xml:space="preserve">Mimulus puniceus (Nutt.) </w:t>
            </w:r>
            <w:r w:rsidRPr="000C758D">
              <w:rPr>
                <w:sz w:val="16"/>
                <w:szCs w:val="16"/>
              </w:rPr>
              <w:t>Steud.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D5FAE8" w14:textId="3949EEFD" w:rsidR="003F7BE8" w:rsidRPr="000C758D" w:rsidRDefault="003F7BE8" w:rsidP="003F7BE8">
            <w:pPr>
              <w:jc w:val="left"/>
              <w:rPr>
                <w:sz w:val="16"/>
                <w:szCs w:val="16"/>
              </w:rPr>
            </w:pPr>
            <w:r w:rsidRPr="00B662C3">
              <w:rPr>
                <w:sz w:val="16"/>
                <w:szCs w:val="16"/>
              </w:rPr>
              <w:t>CA  DE  QZ</w:t>
            </w:r>
          </w:p>
        </w:tc>
      </w:tr>
      <w:tr w:rsidR="003F7BE8" w:rsidRPr="000C758D" w14:paraId="1D7980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6B94B7" w14:textId="77777777" w:rsidR="003F7BE8" w:rsidRPr="000C758D" w:rsidRDefault="003F7BE8" w:rsidP="003F7BE8">
            <w:pPr>
              <w:jc w:val="left"/>
              <w:rPr>
                <w:sz w:val="16"/>
                <w:szCs w:val="16"/>
              </w:rPr>
            </w:pPr>
            <w:r w:rsidRPr="000C758D">
              <w:rPr>
                <w:bCs/>
                <w:sz w:val="16"/>
                <w:szCs w:val="16"/>
              </w:rPr>
              <w:t>DIPLO_ERU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350AEC" w14:textId="77777777" w:rsidR="003F7BE8" w:rsidRPr="000C758D" w:rsidRDefault="003F7BE8" w:rsidP="003F7BE8">
            <w:pPr>
              <w:ind w:left="82" w:hanging="82"/>
              <w:jc w:val="left"/>
              <w:rPr>
                <w:sz w:val="16"/>
                <w:szCs w:val="16"/>
              </w:rPr>
            </w:pPr>
            <w:r w:rsidRPr="000C758D">
              <w:rPr>
                <w:sz w:val="16"/>
                <w:szCs w:val="16"/>
              </w:rPr>
              <w:t>Diplotaxis erucoides (L.)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F0BC6D" w14:textId="64623866" w:rsidR="003F7BE8" w:rsidRPr="000C758D" w:rsidRDefault="003F7BE8" w:rsidP="003F7BE8">
            <w:pPr>
              <w:jc w:val="left"/>
              <w:rPr>
                <w:sz w:val="16"/>
                <w:szCs w:val="16"/>
              </w:rPr>
            </w:pPr>
            <w:r w:rsidRPr="00B662C3">
              <w:rPr>
                <w:sz w:val="16"/>
                <w:szCs w:val="16"/>
              </w:rPr>
              <w:t>FR  NL  QZ</w:t>
            </w:r>
          </w:p>
        </w:tc>
      </w:tr>
      <w:tr w:rsidR="003F7BE8" w:rsidRPr="000C758D" w14:paraId="6CA3AB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3F00D3" w14:textId="77777777" w:rsidR="003F7BE8" w:rsidRPr="000C758D" w:rsidRDefault="003F7BE8" w:rsidP="003F7BE8">
            <w:pPr>
              <w:jc w:val="left"/>
              <w:rPr>
                <w:sz w:val="16"/>
                <w:szCs w:val="16"/>
              </w:rPr>
            </w:pPr>
            <w:r w:rsidRPr="000C758D">
              <w:rPr>
                <w:bCs/>
                <w:sz w:val="16"/>
                <w:szCs w:val="16"/>
              </w:rPr>
              <w:t>DIPLO_TEN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0F7498" w14:textId="77777777" w:rsidR="003F7BE8" w:rsidRPr="000C758D" w:rsidRDefault="003F7BE8" w:rsidP="003F7BE8">
            <w:pPr>
              <w:ind w:left="82" w:hanging="82"/>
              <w:jc w:val="left"/>
              <w:rPr>
                <w:sz w:val="16"/>
                <w:szCs w:val="16"/>
              </w:rPr>
            </w:pPr>
            <w:r w:rsidRPr="000C758D">
              <w:rPr>
                <w:sz w:val="16"/>
                <w:szCs w:val="16"/>
              </w:rPr>
              <w:t>Diplotaxis tenuifolia (L.)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F8D22C" w14:textId="271A8EC0" w:rsidR="003F7BE8" w:rsidRPr="000C758D" w:rsidRDefault="003F7BE8" w:rsidP="003F7BE8">
            <w:pPr>
              <w:jc w:val="left"/>
              <w:rPr>
                <w:sz w:val="16"/>
                <w:szCs w:val="16"/>
              </w:rPr>
            </w:pPr>
            <w:r w:rsidRPr="00B662C3">
              <w:rPr>
                <w:sz w:val="16"/>
                <w:szCs w:val="16"/>
              </w:rPr>
              <w:t>FR  NL  QZ</w:t>
            </w:r>
          </w:p>
        </w:tc>
      </w:tr>
      <w:tr w:rsidR="003F7BE8" w:rsidRPr="000C758D" w14:paraId="397B24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F6BB84" w14:textId="77777777" w:rsidR="003F7BE8" w:rsidRPr="000C758D" w:rsidRDefault="003F7BE8" w:rsidP="003F7BE8">
            <w:pPr>
              <w:jc w:val="left"/>
              <w:rPr>
                <w:sz w:val="16"/>
                <w:szCs w:val="16"/>
              </w:rPr>
            </w:pPr>
            <w:r w:rsidRPr="000C758D">
              <w:rPr>
                <w:bCs/>
                <w:sz w:val="16"/>
                <w:szCs w:val="16"/>
              </w:rPr>
              <w:t>DISAA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84A060" w14:textId="77777777" w:rsidR="003F7BE8" w:rsidRPr="000C758D" w:rsidRDefault="003F7BE8" w:rsidP="003F7BE8">
            <w:pPr>
              <w:ind w:left="82" w:hanging="82"/>
              <w:jc w:val="left"/>
              <w:rPr>
                <w:sz w:val="16"/>
                <w:szCs w:val="16"/>
              </w:rPr>
            </w:pPr>
            <w:r w:rsidRPr="000C758D">
              <w:rPr>
                <w:sz w:val="16"/>
                <w:szCs w:val="16"/>
              </w:rPr>
              <w:t>Disa Bergius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097285" w14:textId="40E33298" w:rsidR="003F7BE8" w:rsidRPr="000C758D" w:rsidRDefault="003F7BE8" w:rsidP="003F7BE8">
            <w:pPr>
              <w:jc w:val="left"/>
              <w:rPr>
                <w:sz w:val="16"/>
                <w:szCs w:val="16"/>
              </w:rPr>
            </w:pPr>
            <w:r w:rsidRPr="00B662C3">
              <w:rPr>
                <w:sz w:val="16"/>
                <w:szCs w:val="16"/>
              </w:rPr>
              <w:t>JP</w:t>
            </w:r>
          </w:p>
        </w:tc>
      </w:tr>
      <w:tr w:rsidR="003F7BE8" w:rsidRPr="000C758D" w14:paraId="01BD3C3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34D1BE" w14:textId="77777777" w:rsidR="003F7BE8" w:rsidRPr="000C758D" w:rsidRDefault="003F7BE8" w:rsidP="003F7BE8">
            <w:pPr>
              <w:jc w:val="left"/>
              <w:rPr>
                <w:sz w:val="16"/>
                <w:szCs w:val="16"/>
              </w:rPr>
            </w:pPr>
            <w:r w:rsidRPr="000C758D">
              <w:rPr>
                <w:bCs/>
                <w:sz w:val="16"/>
                <w:szCs w:val="16"/>
              </w:rPr>
              <w:t>DISCH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5F2E2E" w14:textId="77777777" w:rsidR="003F7BE8" w:rsidRPr="000C758D" w:rsidRDefault="003F7BE8" w:rsidP="003F7BE8">
            <w:pPr>
              <w:ind w:left="82" w:hanging="82"/>
              <w:jc w:val="left"/>
              <w:rPr>
                <w:sz w:val="16"/>
                <w:szCs w:val="16"/>
              </w:rPr>
            </w:pPr>
            <w:r w:rsidRPr="000C758D">
              <w:rPr>
                <w:sz w:val="16"/>
                <w:szCs w:val="16"/>
              </w:rPr>
              <w:t>Dischidia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7B717B" w14:textId="6718B8B3" w:rsidR="003F7BE8" w:rsidRPr="000C758D" w:rsidRDefault="003F7BE8" w:rsidP="003F7BE8">
            <w:pPr>
              <w:jc w:val="left"/>
              <w:rPr>
                <w:sz w:val="16"/>
                <w:szCs w:val="16"/>
              </w:rPr>
            </w:pPr>
            <w:r w:rsidRPr="00B662C3">
              <w:rPr>
                <w:sz w:val="16"/>
                <w:szCs w:val="16"/>
              </w:rPr>
              <w:t>NL  QZ</w:t>
            </w:r>
          </w:p>
        </w:tc>
      </w:tr>
      <w:tr w:rsidR="003F7BE8" w:rsidRPr="000C758D" w14:paraId="002628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BB3310" w14:textId="77777777" w:rsidR="003F7BE8" w:rsidRPr="000C758D" w:rsidRDefault="003F7BE8" w:rsidP="003F7BE8">
            <w:pPr>
              <w:jc w:val="left"/>
              <w:rPr>
                <w:sz w:val="16"/>
                <w:szCs w:val="16"/>
              </w:rPr>
            </w:pPr>
            <w:r w:rsidRPr="000C758D">
              <w:rPr>
                <w:bCs/>
                <w:sz w:val="16"/>
                <w:szCs w:val="16"/>
              </w:rPr>
              <w:t>DISCH_CHI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A2D20B" w14:textId="77777777" w:rsidR="003F7BE8" w:rsidRPr="000C758D" w:rsidRDefault="003F7BE8" w:rsidP="003F7BE8">
            <w:pPr>
              <w:ind w:left="82" w:hanging="82"/>
              <w:jc w:val="left"/>
              <w:rPr>
                <w:sz w:val="16"/>
                <w:szCs w:val="16"/>
              </w:rPr>
            </w:pPr>
            <w:r w:rsidRPr="000C758D">
              <w:rPr>
                <w:sz w:val="16"/>
                <w:szCs w:val="16"/>
              </w:rPr>
              <w:t>Dischidia nummularia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60C9B0" w14:textId="3A728FCE" w:rsidR="003F7BE8" w:rsidRPr="000C758D" w:rsidRDefault="003F7BE8" w:rsidP="003F7BE8">
            <w:pPr>
              <w:jc w:val="left"/>
              <w:rPr>
                <w:sz w:val="16"/>
                <w:szCs w:val="16"/>
              </w:rPr>
            </w:pPr>
            <w:r w:rsidRPr="00B662C3">
              <w:rPr>
                <w:sz w:val="16"/>
                <w:szCs w:val="16"/>
              </w:rPr>
              <w:t>NL  QZ</w:t>
            </w:r>
          </w:p>
        </w:tc>
      </w:tr>
      <w:tr w:rsidR="003F7BE8" w:rsidRPr="000C758D" w14:paraId="65FF59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F3301D" w14:textId="77777777" w:rsidR="003F7BE8" w:rsidRPr="000C758D" w:rsidRDefault="003F7BE8" w:rsidP="003F7BE8">
            <w:pPr>
              <w:jc w:val="left"/>
              <w:rPr>
                <w:sz w:val="16"/>
                <w:szCs w:val="16"/>
              </w:rPr>
            </w:pPr>
            <w:r w:rsidRPr="000C758D">
              <w:rPr>
                <w:bCs/>
                <w:sz w:val="16"/>
                <w:szCs w:val="16"/>
              </w:rPr>
              <w:t>DISCH_PEC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89BC60" w14:textId="77777777" w:rsidR="003F7BE8" w:rsidRPr="000C758D" w:rsidRDefault="003F7BE8" w:rsidP="003F7BE8">
            <w:pPr>
              <w:ind w:left="82" w:hanging="82"/>
              <w:jc w:val="left"/>
              <w:rPr>
                <w:sz w:val="16"/>
                <w:szCs w:val="16"/>
              </w:rPr>
            </w:pPr>
            <w:r w:rsidRPr="000C758D">
              <w:rPr>
                <w:sz w:val="16"/>
                <w:szCs w:val="16"/>
              </w:rPr>
              <w:t>Dischidia pectenoides H. Pearson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0C900E" w14:textId="5803B770" w:rsidR="003F7BE8" w:rsidRPr="000C758D" w:rsidRDefault="003F7BE8" w:rsidP="003F7BE8">
            <w:pPr>
              <w:jc w:val="left"/>
              <w:rPr>
                <w:sz w:val="16"/>
                <w:szCs w:val="16"/>
              </w:rPr>
            </w:pPr>
            <w:r w:rsidRPr="00B662C3">
              <w:rPr>
                <w:sz w:val="16"/>
                <w:szCs w:val="16"/>
              </w:rPr>
              <w:t>NL</w:t>
            </w:r>
          </w:p>
        </w:tc>
      </w:tr>
      <w:tr w:rsidR="003F7BE8" w:rsidRPr="000C758D" w14:paraId="70E487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1888D8" w14:textId="77777777" w:rsidR="003F7BE8" w:rsidRPr="000C758D" w:rsidRDefault="003F7BE8" w:rsidP="003F7BE8">
            <w:pPr>
              <w:jc w:val="left"/>
              <w:rPr>
                <w:sz w:val="16"/>
                <w:szCs w:val="16"/>
              </w:rPr>
            </w:pPr>
            <w:r w:rsidRPr="000C758D">
              <w:rPr>
                <w:bCs/>
                <w:sz w:val="16"/>
                <w:szCs w:val="16"/>
              </w:rPr>
              <w:t>DISCH_RUS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46930C" w14:textId="77777777" w:rsidR="003F7BE8" w:rsidRPr="00486B2C" w:rsidRDefault="003F7BE8" w:rsidP="003F7BE8">
            <w:pPr>
              <w:ind w:left="82" w:hanging="82"/>
              <w:jc w:val="left"/>
              <w:rPr>
                <w:sz w:val="16"/>
                <w:szCs w:val="16"/>
                <w:lang w:val="de-DE"/>
              </w:rPr>
            </w:pPr>
            <w:r w:rsidRPr="00486B2C">
              <w:rPr>
                <w:sz w:val="16"/>
                <w:szCs w:val="16"/>
                <w:lang w:val="de-DE"/>
              </w:rPr>
              <w:t>Dischidia ruscifolia Warb ex K.Schum. &amp; Lauterb.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83FF42" w14:textId="21A12938" w:rsidR="003F7BE8" w:rsidRPr="000C758D" w:rsidRDefault="003F7BE8" w:rsidP="003F7BE8">
            <w:pPr>
              <w:jc w:val="left"/>
              <w:rPr>
                <w:sz w:val="16"/>
                <w:szCs w:val="16"/>
              </w:rPr>
            </w:pPr>
            <w:r w:rsidRPr="00B662C3">
              <w:rPr>
                <w:sz w:val="16"/>
                <w:szCs w:val="16"/>
              </w:rPr>
              <w:t>NL  QZ</w:t>
            </w:r>
          </w:p>
        </w:tc>
      </w:tr>
      <w:tr w:rsidR="003F7BE8" w:rsidRPr="000C758D" w14:paraId="7EF16E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25A142" w14:textId="77777777" w:rsidR="003F7BE8" w:rsidRPr="000C758D" w:rsidRDefault="003F7BE8" w:rsidP="003F7BE8">
            <w:pPr>
              <w:jc w:val="left"/>
              <w:rPr>
                <w:sz w:val="16"/>
                <w:szCs w:val="16"/>
              </w:rPr>
            </w:pPr>
            <w:r w:rsidRPr="000C758D">
              <w:rPr>
                <w:bCs/>
                <w:sz w:val="16"/>
                <w:szCs w:val="16"/>
              </w:rPr>
              <w:t>DISPO_CAN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A80FF4" w14:textId="77777777" w:rsidR="003F7BE8" w:rsidRPr="000C758D" w:rsidRDefault="003F7BE8" w:rsidP="003F7BE8">
            <w:pPr>
              <w:ind w:left="82" w:hanging="82"/>
              <w:jc w:val="left"/>
              <w:rPr>
                <w:sz w:val="16"/>
                <w:szCs w:val="16"/>
              </w:rPr>
            </w:pPr>
            <w:r w:rsidRPr="000C758D">
              <w:rPr>
                <w:sz w:val="16"/>
                <w:szCs w:val="16"/>
              </w:rPr>
              <w:t>Disporum cantoniense (Lour.) Merr.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78FF93" w14:textId="3EB7018A" w:rsidR="003F7BE8" w:rsidRPr="000C758D" w:rsidRDefault="003F7BE8" w:rsidP="003F7BE8">
            <w:pPr>
              <w:jc w:val="left"/>
              <w:rPr>
                <w:sz w:val="16"/>
                <w:szCs w:val="16"/>
              </w:rPr>
            </w:pPr>
            <w:r w:rsidRPr="00B662C3">
              <w:rPr>
                <w:sz w:val="16"/>
                <w:szCs w:val="16"/>
              </w:rPr>
              <w:t>GB  NL  NZ  QZ</w:t>
            </w:r>
          </w:p>
        </w:tc>
      </w:tr>
      <w:tr w:rsidR="003F7BE8" w:rsidRPr="000C758D" w14:paraId="64423E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2975B4" w14:textId="77777777" w:rsidR="003F7BE8" w:rsidRPr="000C758D" w:rsidRDefault="003F7BE8" w:rsidP="003F7BE8">
            <w:pPr>
              <w:jc w:val="left"/>
              <w:rPr>
                <w:sz w:val="16"/>
                <w:szCs w:val="16"/>
              </w:rPr>
            </w:pPr>
            <w:r w:rsidRPr="000C758D">
              <w:rPr>
                <w:bCs/>
                <w:sz w:val="16"/>
                <w:szCs w:val="16"/>
              </w:rPr>
              <w:t>DISTI_SPI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953343" w14:textId="77777777" w:rsidR="003F7BE8" w:rsidRPr="000C758D" w:rsidRDefault="003F7BE8" w:rsidP="003F7BE8">
            <w:pPr>
              <w:ind w:left="82" w:hanging="82"/>
              <w:jc w:val="left"/>
              <w:rPr>
                <w:sz w:val="16"/>
                <w:szCs w:val="16"/>
              </w:rPr>
            </w:pPr>
            <w:r w:rsidRPr="000C758D">
              <w:rPr>
                <w:sz w:val="16"/>
                <w:szCs w:val="16"/>
              </w:rPr>
              <w:t>Distichlis spicata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DC6603" w14:textId="0DC2EDD1" w:rsidR="003F7BE8" w:rsidRPr="000C758D" w:rsidRDefault="003F7BE8" w:rsidP="003F7BE8">
            <w:pPr>
              <w:jc w:val="left"/>
              <w:rPr>
                <w:sz w:val="16"/>
                <w:szCs w:val="16"/>
              </w:rPr>
            </w:pPr>
            <w:r w:rsidRPr="00B662C3">
              <w:rPr>
                <w:sz w:val="16"/>
                <w:szCs w:val="16"/>
              </w:rPr>
              <w:t>ES  QZ</w:t>
            </w:r>
          </w:p>
        </w:tc>
      </w:tr>
      <w:tr w:rsidR="003F7BE8" w:rsidRPr="000C758D" w14:paraId="6DD4EE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5D1F89" w14:textId="77777777" w:rsidR="003F7BE8" w:rsidRPr="000C758D" w:rsidRDefault="003F7BE8" w:rsidP="003F7BE8">
            <w:pPr>
              <w:jc w:val="left"/>
              <w:rPr>
                <w:sz w:val="16"/>
                <w:szCs w:val="16"/>
              </w:rPr>
            </w:pPr>
            <w:r w:rsidRPr="000C758D">
              <w:rPr>
                <w:bCs/>
                <w:sz w:val="16"/>
                <w:szCs w:val="16"/>
              </w:rPr>
              <w:t>DISTY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8FA581" w14:textId="77777777" w:rsidR="003F7BE8" w:rsidRPr="000C758D" w:rsidRDefault="003F7BE8" w:rsidP="003F7BE8">
            <w:pPr>
              <w:ind w:left="82" w:hanging="82"/>
              <w:jc w:val="left"/>
              <w:rPr>
                <w:sz w:val="16"/>
                <w:szCs w:val="16"/>
              </w:rPr>
            </w:pPr>
            <w:r w:rsidRPr="000C758D">
              <w:rPr>
                <w:sz w:val="16"/>
                <w:szCs w:val="16"/>
              </w:rPr>
              <w:t>Distylium Siebold &amp;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CD44CB" w14:textId="0A2A26DF" w:rsidR="003F7BE8" w:rsidRPr="000C758D" w:rsidRDefault="003F7BE8" w:rsidP="003F7BE8">
            <w:pPr>
              <w:jc w:val="left"/>
              <w:rPr>
                <w:sz w:val="16"/>
                <w:szCs w:val="16"/>
              </w:rPr>
            </w:pPr>
            <w:r w:rsidRPr="00B662C3">
              <w:rPr>
                <w:sz w:val="16"/>
                <w:szCs w:val="16"/>
              </w:rPr>
              <w:t>GB  NL  QZ</w:t>
            </w:r>
          </w:p>
        </w:tc>
      </w:tr>
      <w:tr w:rsidR="003F7BE8" w:rsidRPr="000C758D" w14:paraId="766C60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C2D4D3" w14:textId="77777777" w:rsidR="003F7BE8" w:rsidRPr="000C758D" w:rsidRDefault="003F7BE8" w:rsidP="003F7BE8">
            <w:pPr>
              <w:jc w:val="left"/>
              <w:rPr>
                <w:sz w:val="16"/>
                <w:szCs w:val="16"/>
              </w:rPr>
            </w:pPr>
            <w:r w:rsidRPr="000C758D">
              <w:rPr>
                <w:bCs/>
                <w:sz w:val="16"/>
                <w:szCs w:val="16"/>
              </w:rPr>
              <w:t>DNDRB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6B626A" w14:textId="77777777" w:rsidR="003F7BE8" w:rsidRPr="000C758D" w:rsidRDefault="003F7BE8" w:rsidP="003F7BE8">
            <w:pPr>
              <w:ind w:left="82" w:hanging="82"/>
              <w:jc w:val="left"/>
              <w:rPr>
                <w:sz w:val="16"/>
                <w:szCs w:val="16"/>
              </w:rPr>
            </w:pPr>
            <w:r w:rsidRPr="000C758D">
              <w:rPr>
                <w:sz w:val="16"/>
                <w:szCs w:val="16"/>
              </w:rPr>
              <w:t>Dendrobium Sw.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AB6C74" w14:textId="0E21F87B" w:rsidR="003F7BE8" w:rsidRPr="000C758D" w:rsidRDefault="003F7BE8" w:rsidP="003F7BE8">
            <w:pPr>
              <w:jc w:val="left"/>
              <w:rPr>
                <w:sz w:val="16"/>
                <w:szCs w:val="16"/>
              </w:rPr>
            </w:pPr>
            <w:r w:rsidRPr="003F7BE8">
              <w:rPr>
                <w:sz w:val="16"/>
                <w:szCs w:val="16"/>
              </w:rPr>
              <w:t>CN  JP  KR  NL  QZ</w:t>
            </w:r>
          </w:p>
        </w:tc>
      </w:tr>
      <w:tr w:rsidR="003F7BE8" w:rsidRPr="003F7BE8" w14:paraId="0B87DD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ABD33E" w14:textId="77777777" w:rsidR="003F7BE8" w:rsidRPr="000C758D" w:rsidRDefault="003F7BE8" w:rsidP="003F7BE8">
            <w:pPr>
              <w:jc w:val="left"/>
              <w:rPr>
                <w:sz w:val="16"/>
                <w:szCs w:val="16"/>
              </w:rPr>
            </w:pPr>
            <w:r w:rsidRPr="000C758D">
              <w:rPr>
                <w:bCs/>
                <w:sz w:val="16"/>
                <w:szCs w:val="16"/>
              </w:rPr>
              <w:t>DNDRB_KIN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D3B315" w14:textId="77777777" w:rsidR="003F7BE8" w:rsidRPr="00486B2C" w:rsidRDefault="003F7BE8" w:rsidP="003F7BE8">
            <w:pPr>
              <w:ind w:left="82" w:hanging="82"/>
              <w:jc w:val="left"/>
              <w:rPr>
                <w:sz w:val="16"/>
                <w:szCs w:val="16"/>
                <w:lang w:val="de-DE"/>
              </w:rPr>
            </w:pPr>
            <w:r w:rsidRPr="00486B2C">
              <w:rPr>
                <w:sz w:val="16"/>
                <w:szCs w:val="16"/>
                <w:lang w:val="de-DE"/>
              </w:rPr>
              <w:t>Dendrobium kingianum Bidwill ex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8A2A5B" w14:textId="48463464" w:rsidR="003F7BE8" w:rsidRPr="003F7BE8" w:rsidRDefault="003F7BE8" w:rsidP="003F7BE8">
            <w:pPr>
              <w:jc w:val="left"/>
              <w:rPr>
                <w:sz w:val="16"/>
                <w:szCs w:val="16"/>
                <w:lang w:val="de-DE"/>
              </w:rPr>
            </w:pPr>
            <w:r w:rsidRPr="00B662C3">
              <w:rPr>
                <w:sz w:val="16"/>
                <w:szCs w:val="16"/>
              </w:rPr>
              <w:t>NL  QZ</w:t>
            </w:r>
          </w:p>
        </w:tc>
      </w:tr>
      <w:tr w:rsidR="003F7BE8" w:rsidRPr="000C758D" w14:paraId="1B5F00F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481A89" w14:textId="77777777" w:rsidR="003F7BE8" w:rsidRPr="000C758D" w:rsidRDefault="003F7BE8" w:rsidP="003F7BE8">
            <w:pPr>
              <w:jc w:val="left"/>
              <w:rPr>
                <w:sz w:val="16"/>
                <w:szCs w:val="16"/>
              </w:rPr>
            </w:pPr>
            <w:r w:rsidRPr="000C758D">
              <w:rPr>
                <w:bCs/>
                <w:sz w:val="16"/>
                <w:szCs w:val="16"/>
              </w:rPr>
              <w:t>DNDRB_NOB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2EE0B9" w14:textId="77777777" w:rsidR="003F7BE8" w:rsidRPr="000C758D" w:rsidRDefault="003F7BE8" w:rsidP="003F7BE8">
            <w:pPr>
              <w:ind w:left="82" w:hanging="82"/>
              <w:jc w:val="left"/>
              <w:rPr>
                <w:sz w:val="16"/>
                <w:szCs w:val="16"/>
              </w:rPr>
            </w:pPr>
            <w:r w:rsidRPr="000C758D">
              <w:rPr>
                <w:sz w:val="16"/>
                <w:szCs w:val="16"/>
              </w:rPr>
              <w:t>Dendrobium nobile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6FE2DC" w14:textId="4854B286" w:rsidR="003F7BE8" w:rsidRPr="000C758D" w:rsidRDefault="003F7BE8" w:rsidP="003F7BE8">
            <w:pPr>
              <w:jc w:val="left"/>
              <w:rPr>
                <w:sz w:val="16"/>
                <w:szCs w:val="16"/>
              </w:rPr>
            </w:pPr>
            <w:r w:rsidRPr="00B662C3">
              <w:rPr>
                <w:sz w:val="16"/>
                <w:szCs w:val="16"/>
              </w:rPr>
              <w:t>NL</w:t>
            </w:r>
          </w:p>
        </w:tc>
      </w:tr>
      <w:tr w:rsidR="003F7BE8" w:rsidRPr="000C758D" w14:paraId="25F4F3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B4E510" w14:textId="77777777" w:rsidR="003F7BE8" w:rsidRPr="000C758D" w:rsidRDefault="003F7BE8" w:rsidP="003F7BE8">
            <w:pPr>
              <w:jc w:val="left"/>
              <w:rPr>
                <w:sz w:val="16"/>
                <w:szCs w:val="16"/>
              </w:rPr>
            </w:pPr>
            <w:r w:rsidRPr="000C758D">
              <w:rPr>
                <w:bCs/>
                <w:sz w:val="16"/>
                <w:szCs w:val="16"/>
              </w:rPr>
              <w:t>DODEC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C46EC8" w14:textId="77777777" w:rsidR="003F7BE8" w:rsidRPr="000C758D" w:rsidRDefault="003F7BE8" w:rsidP="003F7BE8">
            <w:pPr>
              <w:ind w:left="82" w:hanging="82"/>
              <w:jc w:val="left"/>
              <w:rPr>
                <w:sz w:val="16"/>
                <w:szCs w:val="16"/>
              </w:rPr>
            </w:pPr>
            <w:r w:rsidRPr="000C758D">
              <w:rPr>
                <w:sz w:val="16"/>
                <w:szCs w:val="16"/>
              </w:rPr>
              <w:t>Dodecatheon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DAAB92" w14:textId="7451A27B" w:rsidR="003F7BE8" w:rsidRPr="000C758D" w:rsidRDefault="003F7BE8" w:rsidP="003F7BE8">
            <w:pPr>
              <w:jc w:val="left"/>
              <w:rPr>
                <w:sz w:val="16"/>
                <w:szCs w:val="16"/>
              </w:rPr>
            </w:pPr>
            <w:r w:rsidRPr="00B662C3">
              <w:rPr>
                <w:sz w:val="16"/>
                <w:szCs w:val="16"/>
              </w:rPr>
              <w:t>CA  NL  QZ</w:t>
            </w:r>
          </w:p>
        </w:tc>
      </w:tr>
      <w:tr w:rsidR="003F7BE8" w:rsidRPr="000C758D" w14:paraId="5445F4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3711CB" w14:textId="77777777" w:rsidR="003F7BE8" w:rsidRPr="000C758D" w:rsidRDefault="003F7BE8" w:rsidP="003F7BE8">
            <w:pPr>
              <w:jc w:val="left"/>
              <w:rPr>
                <w:sz w:val="16"/>
                <w:szCs w:val="16"/>
              </w:rPr>
            </w:pPr>
            <w:r w:rsidRPr="000C758D">
              <w:rPr>
                <w:bCs/>
                <w:sz w:val="16"/>
                <w:szCs w:val="16"/>
              </w:rPr>
              <w:t>DODON_VIS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B26FCF" w14:textId="77777777" w:rsidR="003F7BE8" w:rsidRPr="000C758D" w:rsidRDefault="003F7BE8" w:rsidP="003F7BE8">
            <w:pPr>
              <w:ind w:left="82" w:hanging="82"/>
              <w:jc w:val="left"/>
              <w:rPr>
                <w:sz w:val="16"/>
                <w:szCs w:val="16"/>
              </w:rPr>
            </w:pPr>
            <w:r w:rsidRPr="000C758D">
              <w:rPr>
                <w:sz w:val="16"/>
                <w:szCs w:val="16"/>
              </w:rPr>
              <w:t>Dodonaea viscosa (L.) Jacq.</w:t>
            </w:r>
            <w:r w:rsidRPr="000C758D">
              <w:rPr>
                <w:sz w:val="16"/>
                <w:szCs w:val="16"/>
              </w:rPr>
              <w:br/>
              <w:t>Dodonaea viscosa Joquin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785AF2" w14:textId="7AD346C9" w:rsidR="003F7BE8" w:rsidRPr="000C758D" w:rsidRDefault="003F7BE8" w:rsidP="003F7BE8">
            <w:pPr>
              <w:jc w:val="left"/>
              <w:rPr>
                <w:sz w:val="16"/>
                <w:szCs w:val="16"/>
              </w:rPr>
            </w:pPr>
            <w:r w:rsidRPr="00B662C3">
              <w:rPr>
                <w:sz w:val="16"/>
                <w:szCs w:val="16"/>
              </w:rPr>
              <w:t>JP  NZ</w:t>
            </w:r>
          </w:p>
        </w:tc>
      </w:tr>
      <w:tr w:rsidR="003F7BE8" w:rsidRPr="000C758D" w14:paraId="42357A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CBF0FA" w14:textId="77777777" w:rsidR="003F7BE8" w:rsidRPr="000C758D" w:rsidRDefault="003F7BE8" w:rsidP="003F7BE8">
            <w:pPr>
              <w:jc w:val="left"/>
              <w:rPr>
                <w:sz w:val="16"/>
                <w:szCs w:val="16"/>
              </w:rPr>
            </w:pPr>
            <w:r w:rsidRPr="000C758D">
              <w:rPr>
                <w:bCs/>
                <w:sz w:val="16"/>
                <w:szCs w:val="16"/>
              </w:rPr>
              <w:t>DOROT_BEL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E85E45" w14:textId="77777777" w:rsidR="003F7BE8" w:rsidRPr="000C758D" w:rsidRDefault="003F7BE8" w:rsidP="003F7BE8">
            <w:pPr>
              <w:ind w:left="82" w:hanging="82"/>
              <w:jc w:val="left"/>
              <w:rPr>
                <w:sz w:val="16"/>
                <w:szCs w:val="16"/>
              </w:rPr>
            </w:pPr>
            <w:r w:rsidRPr="00486B2C">
              <w:rPr>
                <w:sz w:val="16"/>
                <w:szCs w:val="16"/>
                <w:lang w:val="en-US"/>
              </w:rPr>
              <w:t>Dorotheanthus bellidiformis (Burm. f.) N. E. Br.</w:t>
            </w:r>
            <w:r w:rsidRPr="00486B2C">
              <w:rPr>
                <w:sz w:val="16"/>
                <w:szCs w:val="16"/>
                <w:lang w:val="en-US"/>
              </w:rPr>
              <w:br/>
            </w:r>
            <w:r w:rsidRPr="000C758D">
              <w:rPr>
                <w:sz w:val="16"/>
                <w:szCs w:val="16"/>
              </w:rPr>
              <w:t>Mesembryanthemum criniflorum L.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75406E" w14:textId="164F81D6" w:rsidR="003F7BE8" w:rsidRPr="000C758D" w:rsidRDefault="003F7BE8" w:rsidP="003F7BE8">
            <w:pPr>
              <w:jc w:val="left"/>
              <w:rPr>
                <w:sz w:val="16"/>
                <w:szCs w:val="16"/>
              </w:rPr>
            </w:pPr>
            <w:r w:rsidRPr="00B662C3">
              <w:rPr>
                <w:sz w:val="16"/>
                <w:szCs w:val="16"/>
              </w:rPr>
              <w:t>NL  QZ</w:t>
            </w:r>
          </w:p>
        </w:tc>
      </w:tr>
      <w:tr w:rsidR="003F7BE8" w:rsidRPr="000C758D" w14:paraId="3CA961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B2F9D5" w14:textId="77777777" w:rsidR="003F7BE8" w:rsidRPr="000C758D" w:rsidRDefault="003F7BE8" w:rsidP="003F7BE8">
            <w:pPr>
              <w:jc w:val="left"/>
              <w:rPr>
                <w:sz w:val="16"/>
                <w:szCs w:val="16"/>
              </w:rPr>
            </w:pPr>
            <w:r w:rsidRPr="000C758D">
              <w:rPr>
                <w:bCs/>
                <w:sz w:val="16"/>
                <w:szCs w:val="16"/>
              </w:rPr>
              <w:t>DORYC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27314E" w14:textId="77777777" w:rsidR="003F7BE8" w:rsidRPr="000C758D" w:rsidRDefault="003F7BE8" w:rsidP="003F7BE8">
            <w:pPr>
              <w:ind w:left="82" w:hanging="82"/>
              <w:jc w:val="left"/>
              <w:rPr>
                <w:sz w:val="16"/>
                <w:szCs w:val="16"/>
              </w:rPr>
            </w:pPr>
            <w:r w:rsidRPr="000C758D">
              <w:rPr>
                <w:sz w:val="16"/>
                <w:szCs w:val="16"/>
              </w:rPr>
              <w:t>Dorycnium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9B3767" w14:textId="0334A91E" w:rsidR="003F7BE8" w:rsidRPr="000C758D" w:rsidRDefault="003F7BE8" w:rsidP="003F7BE8">
            <w:pPr>
              <w:jc w:val="left"/>
              <w:rPr>
                <w:sz w:val="16"/>
                <w:szCs w:val="16"/>
              </w:rPr>
            </w:pPr>
            <w:r w:rsidRPr="00B662C3">
              <w:rPr>
                <w:sz w:val="16"/>
                <w:szCs w:val="16"/>
              </w:rPr>
              <w:t>GB</w:t>
            </w:r>
          </w:p>
        </w:tc>
      </w:tr>
      <w:tr w:rsidR="003F7BE8" w:rsidRPr="000C758D" w14:paraId="5B0085B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1BD6B7" w14:textId="77777777" w:rsidR="003F7BE8" w:rsidRPr="000C758D" w:rsidRDefault="003F7BE8" w:rsidP="003F7BE8">
            <w:pPr>
              <w:jc w:val="left"/>
              <w:rPr>
                <w:sz w:val="16"/>
                <w:szCs w:val="16"/>
              </w:rPr>
            </w:pPr>
            <w:r w:rsidRPr="000C758D">
              <w:rPr>
                <w:bCs/>
                <w:sz w:val="16"/>
                <w:szCs w:val="16"/>
              </w:rPr>
              <w:t>DORYC_HIR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09013F" w14:textId="77777777" w:rsidR="003F7BE8" w:rsidRPr="000C758D" w:rsidRDefault="003F7BE8" w:rsidP="003F7BE8">
            <w:pPr>
              <w:ind w:left="82" w:hanging="82"/>
              <w:jc w:val="left"/>
              <w:rPr>
                <w:sz w:val="16"/>
                <w:szCs w:val="16"/>
              </w:rPr>
            </w:pPr>
            <w:r w:rsidRPr="000C758D">
              <w:rPr>
                <w:sz w:val="16"/>
                <w:szCs w:val="16"/>
              </w:rPr>
              <w:t>Dorycnium hirsutum (L.) Ser.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81B4C4" w14:textId="1648841F" w:rsidR="003F7BE8" w:rsidRPr="000C758D" w:rsidRDefault="003F7BE8" w:rsidP="003F7BE8">
            <w:pPr>
              <w:jc w:val="left"/>
              <w:rPr>
                <w:sz w:val="16"/>
                <w:szCs w:val="16"/>
              </w:rPr>
            </w:pPr>
            <w:r w:rsidRPr="00B662C3">
              <w:rPr>
                <w:sz w:val="16"/>
                <w:szCs w:val="16"/>
              </w:rPr>
              <w:t>FR  GB  QZ</w:t>
            </w:r>
          </w:p>
        </w:tc>
      </w:tr>
      <w:tr w:rsidR="003F7BE8" w:rsidRPr="000C758D" w14:paraId="4C7E4D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1788E4" w14:textId="77777777" w:rsidR="003F7BE8" w:rsidRPr="000C758D" w:rsidRDefault="003F7BE8" w:rsidP="003F7BE8">
            <w:pPr>
              <w:jc w:val="left"/>
              <w:rPr>
                <w:sz w:val="16"/>
                <w:szCs w:val="16"/>
              </w:rPr>
            </w:pPr>
            <w:r w:rsidRPr="000C758D">
              <w:rPr>
                <w:bCs/>
                <w:sz w:val="16"/>
                <w:szCs w:val="16"/>
              </w:rPr>
              <w:t>DORYO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EB5584" w14:textId="77777777" w:rsidR="003F7BE8" w:rsidRPr="000C758D" w:rsidRDefault="003F7BE8" w:rsidP="003F7BE8">
            <w:pPr>
              <w:ind w:left="82" w:hanging="82"/>
              <w:jc w:val="left"/>
              <w:rPr>
                <w:sz w:val="16"/>
                <w:szCs w:val="16"/>
              </w:rPr>
            </w:pPr>
            <w:r w:rsidRPr="000C758D">
              <w:rPr>
                <w:sz w:val="16"/>
                <w:szCs w:val="16"/>
              </w:rPr>
              <w:t>Doryopteris J.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3C75C2" w14:textId="770150C8" w:rsidR="003F7BE8" w:rsidRPr="000C758D" w:rsidRDefault="003F7BE8" w:rsidP="003F7BE8">
            <w:pPr>
              <w:jc w:val="left"/>
              <w:rPr>
                <w:sz w:val="16"/>
                <w:szCs w:val="16"/>
              </w:rPr>
            </w:pPr>
            <w:r w:rsidRPr="00B662C3">
              <w:rPr>
                <w:sz w:val="16"/>
                <w:szCs w:val="16"/>
              </w:rPr>
              <w:t>NL</w:t>
            </w:r>
          </w:p>
        </w:tc>
      </w:tr>
      <w:tr w:rsidR="003F7BE8" w:rsidRPr="000C758D" w14:paraId="02E6A5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80244A" w14:textId="77777777" w:rsidR="003F7BE8" w:rsidRPr="000C758D" w:rsidRDefault="003F7BE8" w:rsidP="003F7BE8">
            <w:pPr>
              <w:jc w:val="left"/>
              <w:rPr>
                <w:sz w:val="16"/>
                <w:szCs w:val="16"/>
              </w:rPr>
            </w:pPr>
            <w:r w:rsidRPr="000C758D">
              <w:rPr>
                <w:bCs/>
                <w:sz w:val="16"/>
                <w:szCs w:val="16"/>
              </w:rPr>
              <w:t>DORYO_PED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FCDE48" w14:textId="77777777" w:rsidR="003F7BE8" w:rsidRPr="000C758D" w:rsidRDefault="003F7BE8" w:rsidP="003F7BE8">
            <w:pPr>
              <w:ind w:left="82" w:hanging="82"/>
              <w:jc w:val="left"/>
              <w:rPr>
                <w:sz w:val="16"/>
                <w:szCs w:val="16"/>
              </w:rPr>
            </w:pPr>
            <w:r w:rsidRPr="000C758D">
              <w:rPr>
                <w:sz w:val="16"/>
                <w:szCs w:val="16"/>
              </w:rPr>
              <w:t>Doryopteris pedata (L.) Fee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E8613A" w14:textId="0885105B" w:rsidR="003F7BE8" w:rsidRPr="000C758D" w:rsidRDefault="003F7BE8" w:rsidP="003F7BE8">
            <w:pPr>
              <w:jc w:val="left"/>
              <w:rPr>
                <w:sz w:val="16"/>
                <w:szCs w:val="16"/>
              </w:rPr>
            </w:pPr>
            <w:r w:rsidRPr="00B662C3">
              <w:rPr>
                <w:sz w:val="16"/>
                <w:szCs w:val="16"/>
              </w:rPr>
              <w:t>NL  QZ</w:t>
            </w:r>
          </w:p>
        </w:tc>
      </w:tr>
      <w:tr w:rsidR="003F7BE8" w:rsidRPr="000C758D" w14:paraId="295937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5D2331" w14:textId="77777777" w:rsidR="003F7BE8" w:rsidRPr="000C758D" w:rsidRDefault="003F7BE8" w:rsidP="003F7BE8">
            <w:pPr>
              <w:jc w:val="left"/>
              <w:rPr>
                <w:sz w:val="16"/>
                <w:szCs w:val="16"/>
              </w:rPr>
            </w:pPr>
            <w:r w:rsidRPr="000C758D">
              <w:rPr>
                <w:bCs/>
                <w:sz w:val="16"/>
                <w:szCs w:val="16"/>
              </w:rPr>
              <w:t>DRABA_AIZ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1C0471" w14:textId="77777777" w:rsidR="003F7BE8" w:rsidRPr="000C758D" w:rsidRDefault="003F7BE8" w:rsidP="003F7BE8">
            <w:pPr>
              <w:ind w:left="82" w:hanging="82"/>
              <w:jc w:val="left"/>
              <w:rPr>
                <w:sz w:val="16"/>
                <w:szCs w:val="16"/>
              </w:rPr>
            </w:pPr>
            <w:r w:rsidRPr="000C758D">
              <w:rPr>
                <w:sz w:val="16"/>
                <w:szCs w:val="16"/>
              </w:rPr>
              <w:t>Draba aizoides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E33445" w14:textId="73D124BC" w:rsidR="003F7BE8" w:rsidRPr="000C758D" w:rsidRDefault="003F7BE8" w:rsidP="003F7BE8">
            <w:pPr>
              <w:jc w:val="left"/>
              <w:rPr>
                <w:sz w:val="16"/>
                <w:szCs w:val="16"/>
              </w:rPr>
            </w:pPr>
            <w:r w:rsidRPr="00B662C3">
              <w:rPr>
                <w:sz w:val="16"/>
                <w:szCs w:val="16"/>
              </w:rPr>
              <w:t>NL  QZ</w:t>
            </w:r>
          </w:p>
        </w:tc>
      </w:tr>
      <w:tr w:rsidR="003F7BE8" w:rsidRPr="000C758D" w14:paraId="76C706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AE1E89" w14:textId="77777777" w:rsidR="003F7BE8" w:rsidRPr="000C758D" w:rsidRDefault="003F7BE8" w:rsidP="003F7BE8">
            <w:pPr>
              <w:jc w:val="left"/>
              <w:rPr>
                <w:sz w:val="16"/>
                <w:szCs w:val="16"/>
              </w:rPr>
            </w:pPr>
            <w:r w:rsidRPr="000C758D">
              <w:rPr>
                <w:bCs/>
                <w:sz w:val="16"/>
                <w:szCs w:val="16"/>
              </w:rPr>
              <w:t>DRACA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D6649B" w14:textId="77777777" w:rsidR="003F7BE8" w:rsidRPr="000C758D" w:rsidRDefault="003F7BE8" w:rsidP="003F7BE8">
            <w:pPr>
              <w:ind w:left="82" w:hanging="82"/>
              <w:jc w:val="left"/>
              <w:rPr>
                <w:sz w:val="16"/>
                <w:szCs w:val="16"/>
              </w:rPr>
            </w:pPr>
            <w:r w:rsidRPr="000C758D">
              <w:rPr>
                <w:sz w:val="16"/>
                <w:szCs w:val="16"/>
              </w:rPr>
              <w:t>Dracaena Vand. ex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DE6B4C" w14:textId="397B2A8C" w:rsidR="003F7BE8" w:rsidRPr="000C758D" w:rsidRDefault="003F7BE8" w:rsidP="003F7BE8">
            <w:pPr>
              <w:jc w:val="left"/>
              <w:rPr>
                <w:sz w:val="16"/>
                <w:szCs w:val="16"/>
              </w:rPr>
            </w:pPr>
            <w:r w:rsidRPr="00B662C3">
              <w:rPr>
                <w:sz w:val="16"/>
                <w:szCs w:val="16"/>
              </w:rPr>
              <w:t>JP  KR  NL  QZ  ZA</w:t>
            </w:r>
          </w:p>
        </w:tc>
      </w:tr>
      <w:tr w:rsidR="003F7BE8" w:rsidRPr="000C758D" w14:paraId="759FAC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3FC01E" w14:textId="77777777" w:rsidR="003F7BE8" w:rsidRPr="000C758D" w:rsidRDefault="003F7BE8" w:rsidP="003F7BE8">
            <w:pPr>
              <w:jc w:val="left"/>
              <w:rPr>
                <w:sz w:val="16"/>
                <w:szCs w:val="16"/>
              </w:rPr>
            </w:pPr>
            <w:r w:rsidRPr="000C758D">
              <w:rPr>
                <w:bCs/>
                <w:sz w:val="16"/>
                <w:szCs w:val="16"/>
              </w:rPr>
              <w:t>DRACA_CON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BA1CEF" w14:textId="77777777" w:rsidR="003F7BE8" w:rsidRPr="000C758D" w:rsidRDefault="003F7BE8" w:rsidP="003F7BE8">
            <w:pPr>
              <w:ind w:left="82" w:hanging="82"/>
              <w:jc w:val="left"/>
              <w:rPr>
                <w:sz w:val="16"/>
                <w:szCs w:val="16"/>
              </w:rPr>
            </w:pPr>
            <w:r w:rsidRPr="000C758D">
              <w:rPr>
                <w:sz w:val="16"/>
                <w:szCs w:val="16"/>
              </w:rPr>
              <w:t>Dracaena concinna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F4D517" w14:textId="451C0637" w:rsidR="003F7BE8" w:rsidRPr="000C758D" w:rsidRDefault="003F7BE8" w:rsidP="003F7BE8">
            <w:pPr>
              <w:jc w:val="left"/>
              <w:rPr>
                <w:sz w:val="16"/>
                <w:szCs w:val="16"/>
              </w:rPr>
            </w:pPr>
            <w:r w:rsidRPr="00B662C3">
              <w:rPr>
                <w:sz w:val="16"/>
                <w:szCs w:val="16"/>
              </w:rPr>
              <w:t>NL  QZ</w:t>
            </w:r>
          </w:p>
        </w:tc>
      </w:tr>
      <w:tr w:rsidR="003F7BE8" w:rsidRPr="000C758D" w14:paraId="78D40B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9BEAA6" w14:textId="77777777" w:rsidR="003F7BE8" w:rsidRPr="000C758D" w:rsidRDefault="003F7BE8" w:rsidP="003F7BE8">
            <w:pPr>
              <w:jc w:val="left"/>
              <w:rPr>
                <w:sz w:val="16"/>
                <w:szCs w:val="16"/>
              </w:rPr>
            </w:pPr>
            <w:r w:rsidRPr="000C758D">
              <w:rPr>
                <w:bCs/>
                <w:sz w:val="16"/>
                <w:szCs w:val="16"/>
              </w:rPr>
              <w:t>DRACA_FRA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85A8AA" w14:textId="77777777" w:rsidR="003F7BE8" w:rsidRPr="000C758D" w:rsidRDefault="003F7BE8" w:rsidP="003F7BE8">
            <w:pPr>
              <w:ind w:left="82" w:hanging="82"/>
              <w:jc w:val="left"/>
              <w:rPr>
                <w:sz w:val="16"/>
                <w:szCs w:val="16"/>
              </w:rPr>
            </w:pPr>
            <w:r w:rsidRPr="000C758D">
              <w:rPr>
                <w:sz w:val="16"/>
                <w:szCs w:val="16"/>
              </w:rPr>
              <w:t>Dracaena fragrans (L.) Ker Gawl.</w:t>
            </w:r>
            <w:r w:rsidRPr="000C758D">
              <w:rPr>
                <w:sz w:val="16"/>
                <w:szCs w:val="16"/>
              </w:rPr>
              <w:br/>
              <w:t>Dracaena deremensis Engl.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A44ABD" w14:textId="5F273F26" w:rsidR="003F7BE8" w:rsidRPr="000C758D" w:rsidRDefault="003F7BE8" w:rsidP="003F7BE8">
            <w:pPr>
              <w:jc w:val="left"/>
              <w:rPr>
                <w:sz w:val="16"/>
                <w:szCs w:val="16"/>
              </w:rPr>
            </w:pPr>
            <w:r w:rsidRPr="00B662C3">
              <w:rPr>
                <w:sz w:val="16"/>
                <w:szCs w:val="16"/>
              </w:rPr>
              <w:t>NL  QZ</w:t>
            </w:r>
          </w:p>
        </w:tc>
      </w:tr>
      <w:tr w:rsidR="003F7BE8" w:rsidRPr="000C758D" w14:paraId="10E92F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C45B9A" w14:textId="77777777" w:rsidR="003F7BE8" w:rsidRPr="000C758D" w:rsidRDefault="003F7BE8" w:rsidP="003F7BE8">
            <w:pPr>
              <w:jc w:val="left"/>
              <w:rPr>
                <w:sz w:val="16"/>
                <w:szCs w:val="16"/>
              </w:rPr>
            </w:pPr>
            <w:r w:rsidRPr="000C758D">
              <w:rPr>
                <w:bCs/>
                <w:sz w:val="16"/>
                <w:szCs w:val="16"/>
              </w:rPr>
              <w:t>DRACA_MAR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FB0FF6" w14:textId="77777777" w:rsidR="003F7BE8" w:rsidRPr="000C758D" w:rsidRDefault="003F7BE8" w:rsidP="003F7BE8">
            <w:pPr>
              <w:ind w:left="82" w:hanging="82"/>
              <w:jc w:val="left"/>
              <w:rPr>
                <w:sz w:val="16"/>
                <w:szCs w:val="16"/>
              </w:rPr>
            </w:pPr>
            <w:r w:rsidRPr="000C758D">
              <w:rPr>
                <w:sz w:val="16"/>
                <w:szCs w:val="16"/>
              </w:rPr>
              <w:t>Dracaena marginata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A05BA9" w14:textId="7FAE8678" w:rsidR="003F7BE8" w:rsidRPr="000C758D" w:rsidRDefault="003F7BE8" w:rsidP="003F7BE8">
            <w:pPr>
              <w:jc w:val="left"/>
              <w:rPr>
                <w:sz w:val="16"/>
                <w:szCs w:val="16"/>
              </w:rPr>
            </w:pPr>
            <w:r w:rsidRPr="00B662C3">
              <w:rPr>
                <w:sz w:val="16"/>
                <w:szCs w:val="16"/>
              </w:rPr>
              <w:t>NL  QZ</w:t>
            </w:r>
          </w:p>
        </w:tc>
      </w:tr>
      <w:tr w:rsidR="003F7BE8" w:rsidRPr="000C758D" w14:paraId="31ED49B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D5B132" w14:textId="77777777" w:rsidR="003F7BE8" w:rsidRPr="000C758D" w:rsidRDefault="003F7BE8" w:rsidP="003F7BE8">
            <w:pPr>
              <w:jc w:val="left"/>
              <w:rPr>
                <w:sz w:val="16"/>
                <w:szCs w:val="16"/>
              </w:rPr>
            </w:pPr>
            <w:r w:rsidRPr="000C758D">
              <w:rPr>
                <w:bCs/>
                <w:sz w:val="16"/>
                <w:szCs w:val="16"/>
              </w:rPr>
              <w:t>DRACA_REF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FBA65B" w14:textId="77777777" w:rsidR="003F7BE8" w:rsidRPr="000C758D" w:rsidRDefault="003F7BE8" w:rsidP="003F7BE8">
            <w:pPr>
              <w:ind w:left="82" w:hanging="82"/>
              <w:jc w:val="left"/>
              <w:rPr>
                <w:sz w:val="16"/>
                <w:szCs w:val="16"/>
              </w:rPr>
            </w:pPr>
            <w:r w:rsidRPr="000C758D">
              <w:rPr>
                <w:sz w:val="16"/>
                <w:szCs w:val="16"/>
              </w:rPr>
              <w:t>Dracaena reflexa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29A6B5" w14:textId="6569987C" w:rsidR="003F7BE8" w:rsidRPr="000C758D" w:rsidRDefault="003F7BE8" w:rsidP="003F7BE8">
            <w:pPr>
              <w:jc w:val="left"/>
              <w:rPr>
                <w:sz w:val="16"/>
                <w:szCs w:val="16"/>
              </w:rPr>
            </w:pPr>
            <w:r w:rsidRPr="00B662C3">
              <w:rPr>
                <w:sz w:val="16"/>
                <w:szCs w:val="16"/>
              </w:rPr>
              <w:t>NL  QZ</w:t>
            </w:r>
          </w:p>
        </w:tc>
      </w:tr>
      <w:tr w:rsidR="003F7BE8" w:rsidRPr="000C758D" w14:paraId="137457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30E044" w14:textId="77777777" w:rsidR="003F7BE8" w:rsidRPr="000C758D" w:rsidRDefault="003F7BE8" w:rsidP="003F7BE8">
            <w:pPr>
              <w:jc w:val="left"/>
              <w:rPr>
                <w:sz w:val="16"/>
                <w:szCs w:val="16"/>
              </w:rPr>
            </w:pPr>
            <w:r w:rsidRPr="000C758D">
              <w:rPr>
                <w:bCs/>
                <w:sz w:val="16"/>
                <w:szCs w:val="16"/>
              </w:rPr>
              <w:t>DRACA_STE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189028" w14:textId="77777777" w:rsidR="003F7BE8" w:rsidRPr="00486B2C" w:rsidRDefault="003F7BE8" w:rsidP="003F7BE8">
            <w:pPr>
              <w:ind w:left="82" w:hanging="82"/>
              <w:jc w:val="left"/>
              <w:rPr>
                <w:sz w:val="16"/>
                <w:szCs w:val="16"/>
                <w:lang w:val="de-DE"/>
              </w:rPr>
            </w:pPr>
            <w:r w:rsidRPr="00486B2C">
              <w:rPr>
                <w:sz w:val="16"/>
                <w:szCs w:val="16"/>
                <w:lang w:val="de-DE"/>
              </w:rPr>
              <w:t>Dracaena steudneri Schweinf. ex Engl.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5F2753" w14:textId="1F0BC6A8" w:rsidR="003F7BE8" w:rsidRPr="000C758D" w:rsidRDefault="003F7BE8" w:rsidP="003F7BE8">
            <w:pPr>
              <w:jc w:val="left"/>
              <w:rPr>
                <w:sz w:val="16"/>
                <w:szCs w:val="16"/>
              </w:rPr>
            </w:pPr>
            <w:r w:rsidRPr="00B662C3">
              <w:rPr>
                <w:sz w:val="16"/>
                <w:szCs w:val="16"/>
              </w:rPr>
              <w:t>NL  QZ</w:t>
            </w:r>
          </w:p>
        </w:tc>
      </w:tr>
      <w:tr w:rsidR="003F7BE8" w:rsidRPr="000C758D" w14:paraId="471A30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6097FE" w14:textId="77777777" w:rsidR="003F7BE8" w:rsidRPr="000C758D" w:rsidRDefault="003F7BE8" w:rsidP="003F7BE8">
            <w:pPr>
              <w:jc w:val="left"/>
              <w:rPr>
                <w:sz w:val="16"/>
                <w:szCs w:val="16"/>
              </w:rPr>
            </w:pPr>
            <w:r w:rsidRPr="000C758D">
              <w:rPr>
                <w:bCs/>
                <w:sz w:val="16"/>
                <w:szCs w:val="16"/>
              </w:rPr>
              <w:t>DRACA_SUR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B3DA9E" w14:textId="77777777" w:rsidR="003F7BE8" w:rsidRPr="000C758D" w:rsidRDefault="003F7BE8" w:rsidP="003F7BE8">
            <w:pPr>
              <w:ind w:left="82" w:hanging="82"/>
              <w:jc w:val="left"/>
              <w:rPr>
                <w:sz w:val="16"/>
                <w:szCs w:val="16"/>
              </w:rPr>
            </w:pPr>
            <w:r w:rsidRPr="000C758D">
              <w:rPr>
                <w:sz w:val="16"/>
                <w:szCs w:val="16"/>
              </w:rPr>
              <w:t>Dracaena surculosa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D6B63E" w14:textId="21D0ED4E" w:rsidR="003F7BE8" w:rsidRPr="000C758D" w:rsidRDefault="003F7BE8" w:rsidP="003F7BE8">
            <w:pPr>
              <w:jc w:val="left"/>
              <w:rPr>
                <w:sz w:val="16"/>
                <w:szCs w:val="16"/>
              </w:rPr>
            </w:pPr>
            <w:r w:rsidRPr="00B662C3">
              <w:rPr>
                <w:sz w:val="16"/>
                <w:szCs w:val="16"/>
              </w:rPr>
              <w:t>NL  QZ</w:t>
            </w:r>
          </w:p>
        </w:tc>
      </w:tr>
      <w:tr w:rsidR="003F7BE8" w:rsidRPr="000C758D" w14:paraId="17A9CA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B07B24" w14:textId="77777777" w:rsidR="003F7BE8" w:rsidRPr="000C758D" w:rsidRDefault="003F7BE8" w:rsidP="003F7BE8">
            <w:pPr>
              <w:jc w:val="left"/>
              <w:rPr>
                <w:sz w:val="16"/>
                <w:szCs w:val="16"/>
              </w:rPr>
            </w:pPr>
            <w:r w:rsidRPr="000C758D">
              <w:rPr>
                <w:bCs/>
                <w:sz w:val="16"/>
                <w:szCs w:val="16"/>
              </w:rPr>
              <w:t>DRACA_SUR_SUR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70F9AE" w14:textId="77777777" w:rsidR="003F7BE8" w:rsidRPr="000C758D" w:rsidRDefault="003F7BE8" w:rsidP="003F7BE8">
            <w:pPr>
              <w:ind w:left="82" w:hanging="82"/>
              <w:jc w:val="left"/>
              <w:rPr>
                <w:sz w:val="16"/>
                <w:szCs w:val="16"/>
              </w:rPr>
            </w:pPr>
            <w:r w:rsidRPr="000C758D">
              <w:rPr>
                <w:sz w:val="16"/>
                <w:szCs w:val="16"/>
              </w:rPr>
              <w:t>Dracaena surculosa Lindl. var. surculosa</w:t>
            </w:r>
            <w:r w:rsidRPr="000C758D">
              <w:rPr>
                <w:sz w:val="16"/>
                <w:szCs w:val="16"/>
              </w:rPr>
              <w:br/>
              <w:t>Dracaena godseffiana hort. Sander ex Mast.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276DBE" w14:textId="672C8DBE" w:rsidR="003F7BE8" w:rsidRPr="000C758D" w:rsidRDefault="003F7BE8" w:rsidP="003F7BE8">
            <w:pPr>
              <w:jc w:val="left"/>
              <w:rPr>
                <w:sz w:val="16"/>
                <w:szCs w:val="16"/>
              </w:rPr>
            </w:pPr>
            <w:r w:rsidRPr="00B662C3">
              <w:rPr>
                <w:sz w:val="16"/>
                <w:szCs w:val="16"/>
              </w:rPr>
              <w:t>NL  QZ</w:t>
            </w:r>
          </w:p>
        </w:tc>
      </w:tr>
      <w:tr w:rsidR="003F7BE8" w:rsidRPr="000C758D" w14:paraId="51FA0C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BFA906" w14:textId="77777777" w:rsidR="003F7BE8" w:rsidRPr="000C758D" w:rsidRDefault="003F7BE8" w:rsidP="003F7BE8">
            <w:pPr>
              <w:jc w:val="left"/>
              <w:rPr>
                <w:sz w:val="16"/>
                <w:szCs w:val="16"/>
              </w:rPr>
            </w:pPr>
            <w:r w:rsidRPr="000C758D">
              <w:rPr>
                <w:bCs/>
                <w:sz w:val="16"/>
                <w:szCs w:val="16"/>
              </w:rPr>
              <w:t>DRCCP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C42D7C" w14:textId="77777777" w:rsidR="003F7BE8" w:rsidRPr="000C758D" w:rsidRDefault="003F7BE8" w:rsidP="003F7BE8">
            <w:pPr>
              <w:ind w:left="82" w:hanging="82"/>
              <w:jc w:val="left"/>
              <w:rPr>
                <w:sz w:val="16"/>
                <w:szCs w:val="16"/>
              </w:rPr>
            </w:pPr>
            <w:r w:rsidRPr="000C758D">
              <w:rPr>
                <w:sz w:val="16"/>
                <w:szCs w:val="16"/>
              </w:rPr>
              <w:t>Dracocephalum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11D3E1" w14:textId="3346AC02" w:rsidR="003F7BE8" w:rsidRPr="000C758D" w:rsidRDefault="003F7BE8" w:rsidP="003F7BE8">
            <w:pPr>
              <w:jc w:val="left"/>
              <w:rPr>
                <w:sz w:val="16"/>
                <w:szCs w:val="16"/>
              </w:rPr>
            </w:pPr>
            <w:r w:rsidRPr="00B662C3">
              <w:rPr>
                <w:sz w:val="16"/>
                <w:szCs w:val="16"/>
              </w:rPr>
              <w:t>DE</w:t>
            </w:r>
          </w:p>
        </w:tc>
      </w:tr>
      <w:tr w:rsidR="003F7BE8" w:rsidRPr="000C758D" w14:paraId="36D092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BC439D" w14:textId="77777777" w:rsidR="003F7BE8" w:rsidRPr="000C758D" w:rsidRDefault="003F7BE8" w:rsidP="003F7BE8">
            <w:pPr>
              <w:jc w:val="left"/>
              <w:rPr>
                <w:sz w:val="16"/>
                <w:szCs w:val="16"/>
              </w:rPr>
            </w:pPr>
            <w:r w:rsidRPr="000C758D">
              <w:rPr>
                <w:bCs/>
                <w:sz w:val="16"/>
                <w:szCs w:val="16"/>
              </w:rPr>
              <w:t>DRCCP_MOL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7A9B7A" w14:textId="77777777" w:rsidR="003F7BE8" w:rsidRPr="000C758D" w:rsidRDefault="003F7BE8" w:rsidP="003F7BE8">
            <w:pPr>
              <w:ind w:left="82" w:hanging="82"/>
              <w:jc w:val="left"/>
              <w:rPr>
                <w:sz w:val="16"/>
                <w:szCs w:val="16"/>
              </w:rPr>
            </w:pPr>
            <w:r w:rsidRPr="000C758D">
              <w:rPr>
                <w:sz w:val="16"/>
                <w:szCs w:val="16"/>
              </w:rPr>
              <w:t>Dracocephalum moldavica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AB6F0F" w14:textId="3941977A" w:rsidR="003F7BE8" w:rsidRPr="000C758D" w:rsidRDefault="003F7BE8" w:rsidP="003F7BE8">
            <w:pPr>
              <w:jc w:val="left"/>
              <w:rPr>
                <w:sz w:val="16"/>
                <w:szCs w:val="16"/>
              </w:rPr>
            </w:pPr>
            <w:r w:rsidRPr="00B662C3">
              <w:rPr>
                <w:sz w:val="16"/>
                <w:szCs w:val="16"/>
              </w:rPr>
              <w:t>DE  RU</w:t>
            </w:r>
          </w:p>
        </w:tc>
      </w:tr>
      <w:tr w:rsidR="003F7BE8" w:rsidRPr="000C758D" w14:paraId="1C0019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96E256" w14:textId="77777777" w:rsidR="003F7BE8" w:rsidRPr="000C758D" w:rsidRDefault="003F7BE8" w:rsidP="003F7BE8">
            <w:pPr>
              <w:jc w:val="left"/>
              <w:rPr>
                <w:sz w:val="16"/>
                <w:szCs w:val="16"/>
              </w:rPr>
            </w:pPr>
            <w:r w:rsidRPr="000C758D">
              <w:rPr>
                <w:bCs/>
                <w:sz w:val="16"/>
                <w:szCs w:val="16"/>
              </w:rPr>
              <w:t>DROSE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75FD00" w14:textId="77777777" w:rsidR="003F7BE8" w:rsidRPr="000C758D" w:rsidRDefault="003F7BE8" w:rsidP="003F7BE8">
            <w:pPr>
              <w:ind w:left="82" w:hanging="82"/>
              <w:jc w:val="left"/>
              <w:rPr>
                <w:sz w:val="16"/>
                <w:szCs w:val="16"/>
              </w:rPr>
            </w:pPr>
            <w:r w:rsidRPr="000C758D">
              <w:rPr>
                <w:sz w:val="16"/>
                <w:szCs w:val="16"/>
              </w:rPr>
              <w:t>Drosera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7790F1" w14:textId="245CF97D" w:rsidR="003F7BE8" w:rsidRPr="000C758D" w:rsidRDefault="003F7BE8" w:rsidP="003F7BE8">
            <w:pPr>
              <w:jc w:val="left"/>
              <w:rPr>
                <w:sz w:val="16"/>
                <w:szCs w:val="16"/>
              </w:rPr>
            </w:pPr>
            <w:r w:rsidRPr="00B662C3">
              <w:rPr>
                <w:sz w:val="16"/>
                <w:szCs w:val="16"/>
              </w:rPr>
              <w:t>JP</w:t>
            </w:r>
          </w:p>
        </w:tc>
      </w:tr>
      <w:tr w:rsidR="003F7BE8" w:rsidRPr="000C758D" w14:paraId="60692A5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EEC780" w14:textId="77777777" w:rsidR="003F7BE8" w:rsidRPr="000C758D" w:rsidRDefault="003F7BE8" w:rsidP="003F7BE8">
            <w:pPr>
              <w:jc w:val="left"/>
              <w:rPr>
                <w:sz w:val="16"/>
                <w:szCs w:val="16"/>
              </w:rPr>
            </w:pPr>
            <w:r w:rsidRPr="000C758D">
              <w:rPr>
                <w:bCs/>
                <w:sz w:val="16"/>
                <w:szCs w:val="16"/>
              </w:rPr>
              <w:t>DRYOP_WAL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685AC2" w14:textId="77777777" w:rsidR="003F7BE8" w:rsidRPr="000C758D" w:rsidRDefault="003F7BE8" w:rsidP="003F7BE8">
            <w:pPr>
              <w:ind w:left="82" w:hanging="82"/>
              <w:jc w:val="left"/>
              <w:rPr>
                <w:sz w:val="16"/>
                <w:szCs w:val="16"/>
              </w:rPr>
            </w:pPr>
            <w:r w:rsidRPr="000C758D">
              <w:rPr>
                <w:sz w:val="16"/>
                <w:szCs w:val="16"/>
              </w:rPr>
              <w:t>Dryopteris wallichiana (Spreng.) Hyl.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6E9579" w14:textId="1DDC05E8" w:rsidR="003F7BE8" w:rsidRPr="000C758D" w:rsidRDefault="003F7BE8" w:rsidP="003F7BE8">
            <w:pPr>
              <w:jc w:val="left"/>
              <w:rPr>
                <w:sz w:val="16"/>
                <w:szCs w:val="16"/>
              </w:rPr>
            </w:pPr>
            <w:r w:rsidRPr="00B662C3">
              <w:rPr>
                <w:sz w:val="16"/>
                <w:szCs w:val="16"/>
              </w:rPr>
              <w:t>QZ</w:t>
            </w:r>
          </w:p>
        </w:tc>
      </w:tr>
      <w:tr w:rsidR="003F7BE8" w:rsidRPr="000C758D" w14:paraId="6FF32B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8AD860" w14:textId="77777777" w:rsidR="003F7BE8" w:rsidRPr="000C758D" w:rsidRDefault="003F7BE8" w:rsidP="003F7BE8">
            <w:pPr>
              <w:jc w:val="left"/>
              <w:rPr>
                <w:sz w:val="16"/>
                <w:szCs w:val="16"/>
              </w:rPr>
            </w:pPr>
            <w:r w:rsidRPr="000C758D">
              <w:rPr>
                <w:bCs/>
                <w:sz w:val="16"/>
                <w:szCs w:val="16"/>
              </w:rPr>
              <w:t>DURAN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9BA342" w14:textId="77777777" w:rsidR="003F7BE8" w:rsidRPr="000C758D" w:rsidRDefault="003F7BE8" w:rsidP="003F7BE8">
            <w:pPr>
              <w:ind w:left="82" w:hanging="82"/>
              <w:jc w:val="left"/>
              <w:rPr>
                <w:sz w:val="16"/>
                <w:szCs w:val="16"/>
              </w:rPr>
            </w:pPr>
            <w:r w:rsidRPr="000C758D">
              <w:rPr>
                <w:sz w:val="16"/>
                <w:szCs w:val="16"/>
              </w:rPr>
              <w:t>Duranta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D2E048" w14:textId="1CDB526D" w:rsidR="003F7BE8" w:rsidRPr="000C758D" w:rsidRDefault="003F7BE8" w:rsidP="003F7BE8">
            <w:pPr>
              <w:jc w:val="left"/>
              <w:rPr>
                <w:sz w:val="16"/>
                <w:szCs w:val="16"/>
              </w:rPr>
            </w:pPr>
            <w:r w:rsidRPr="00B662C3">
              <w:rPr>
                <w:sz w:val="16"/>
                <w:szCs w:val="16"/>
              </w:rPr>
              <w:t>ZA</w:t>
            </w:r>
          </w:p>
        </w:tc>
      </w:tr>
      <w:tr w:rsidR="003F7BE8" w:rsidRPr="000C758D" w14:paraId="1F52E4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C6BBEE" w14:textId="77777777" w:rsidR="003F7BE8" w:rsidRPr="000C758D" w:rsidRDefault="003F7BE8" w:rsidP="003F7BE8">
            <w:pPr>
              <w:jc w:val="left"/>
              <w:rPr>
                <w:sz w:val="16"/>
                <w:szCs w:val="16"/>
              </w:rPr>
            </w:pPr>
            <w:r w:rsidRPr="000C758D">
              <w:rPr>
                <w:bCs/>
                <w:sz w:val="16"/>
                <w:szCs w:val="16"/>
              </w:rPr>
              <w:t>DURAN_ERE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247434" w14:textId="77777777" w:rsidR="003F7BE8" w:rsidRPr="000C758D" w:rsidRDefault="003F7BE8" w:rsidP="003F7BE8">
            <w:pPr>
              <w:ind w:left="82" w:hanging="82"/>
              <w:jc w:val="left"/>
              <w:rPr>
                <w:sz w:val="16"/>
                <w:szCs w:val="16"/>
              </w:rPr>
            </w:pPr>
            <w:r w:rsidRPr="000C758D">
              <w:rPr>
                <w:sz w:val="16"/>
                <w:szCs w:val="16"/>
              </w:rPr>
              <w:t>Duranta erecta L.</w:t>
            </w:r>
            <w:r w:rsidRPr="000C758D">
              <w:rPr>
                <w:sz w:val="16"/>
                <w:szCs w:val="16"/>
              </w:rPr>
              <w:br/>
              <w:t>Duranta repens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8AA117" w14:textId="24F5DB78" w:rsidR="003F7BE8" w:rsidRPr="000C758D" w:rsidRDefault="003F7BE8" w:rsidP="003F7BE8">
            <w:pPr>
              <w:jc w:val="left"/>
              <w:rPr>
                <w:sz w:val="16"/>
                <w:szCs w:val="16"/>
              </w:rPr>
            </w:pPr>
            <w:r w:rsidRPr="00B662C3">
              <w:rPr>
                <w:sz w:val="16"/>
                <w:szCs w:val="16"/>
              </w:rPr>
              <w:t>JP</w:t>
            </w:r>
          </w:p>
        </w:tc>
      </w:tr>
      <w:tr w:rsidR="003F7BE8" w:rsidRPr="000C758D" w14:paraId="360ADC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026689" w14:textId="77777777" w:rsidR="003F7BE8" w:rsidRPr="000C758D" w:rsidRDefault="003F7BE8" w:rsidP="003F7BE8">
            <w:pPr>
              <w:jc w:val="left"/>
              <w:rPr>
                <w:sz w:val="16"/>
                <w:szCs w:val="16"/>
              </w:rPr>
            </w:pPr>
            <w:r w:rsidRPr="000C758D">
              <w:rPr>
                <w:bCs/>
                <w:sz w:val="16"/>
                <w:szCs w:val="16"/>
              </w:rPr>
              <w:t>ECHEV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2483FD" w14:textId="77777777" w:rsidR="003F7BE8" w:rsidRPr="000C758D" w:rsidRDefault="003F7BE8" w:rsidP="003F7BE8">
            <w:pPr>
              <w:ind w:left="82" w:hanging="82"/>
              <w:jc w:val="left"/>
              <w:rPr>
                <w:sz w:val="16"/>
                <w:szCs w:val="16"/>
              </w:rPr>
            </w:pPr>
            <w:r w:rsidRPr="000C758D">
              <w:rPr>
                <w:sz w:val="16"/>
                <w:szCs w:val="16"/>
              </w:rPr>
              <w:t>Echeveria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E8622A" w14:textId="06F14318" w:rsidR="003F7BE8" w:rsidRPr="000C758D" w:rsidRDefault="003F7BE8" w:rsidP="003F7BE8">
            <w:pPr>
              <w:jc w:val="left"/>
              <w:rPr>
                <w:sz w:val="16"/>
                <w:szCs w:val="16"/>
              </w:rPr>
            </w:pPr>
            <w:r w:rsidRPr="00B662C3">
              <w:rPr>
                <w:sz w:val="16"/>
                <w:szCs w:val="16"/>
              </w:rPr>
              <w:t>DE  NL  QZ  ZA</w:t>
            </w:r>
          </w:p>
        </w:tc>
      </w:tr>
      <w:tr w:rsidR="003F7BE8" w:rsidRPr="000C758D" w14:paraId="0D28D8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BE80CC" w14:textId="77777777" w:rsidR="003F7BE8" w:rsidRPr="000C758D" w:rsidRDefault="003F7BE8" w:rsidP="003F7BE8">
            <w:pPr>
              <w:jc w:val="left"/>
              <w:rPr>
                <w:sz w:val="16"/>
                <w:szCs w:val="16"/>
              </w:rPr>
            </w:pPr>
            <w:r w:rsidRPr="000C758D">
              <w:rPr>
                <w:bCs/>
                <w:sz w:val="16"/>
                <w:szCs w:val="16"/>
              </w:rPr>
              <w:lastRenderedPageBreak/>
              <w:t>ECHEV_AAT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60056C" w14:textId="77777777" w:rsidR="003F7BE8" w:rsidRPr="00486B2C" w:rsidRDefault="003F7BE8" w:rsidP="003F7BE8">
            <w:pPr>
              <w:ind w:left="82" w:hanging="82"/>
              <w:jc w:val="left"/>
              <w:rPr>
                <w:sz w:val="16"/>
                <w:szCs w:val="16"/>
                <w:lang w:val="en-US"/>
              </w:rPr>
            </w:pPr>
            <w:r w:rsidRPr="00486B2C">
              <w:rPr>
                <w:sz w:val="16"/>
                <w:szCs w:val="16"/>
                <w:lang w:val="en-US"/>
              </w:rPr>
              <w:t>hybrids between Echeveria affinis E. Walther and Echeveria atropurpurea (Baker) hort. ex E. Morren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BCEEFB" w14:textId="70A7A18B" w:rsidR="003F7BE8" w:rsidRPr="000C758D" w:rsidRDefault="003F7BE8" w:rsidP="003F7BE8">
            <w:pPr>
              <w:jc w:val="left"/>
              <w:rPr>
                <w:sz w:val="16"/>
                <w:szCs w:val="16"/>
              </w:rPr>
            </w:pPr>
            <w:r w:rsidRPr="00B662C3">
              <w:rPr>
                <w:sz w:val="16"/>
                <w:szCs w:val="16"/>
              </w:rPr>
              <w:t>NL  QZ</w:t>
            </w:r>
          </w:p>
        </w:tc>
      </w:tr>
      <w:tr w:rsidR="003F7BE8" w:rsidRPr="000C758D" w14:paraId="7EF946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0BF406" w14:textId="77777777" w:rsidR="003F7BE8" w:rsidRPr="000C758D" w:rsidRDefault="003F7BE8" w:rsidP="003F7BE8">
            <w:pPr>
              <w:jc w:val="left"/>
              <w:rPr>
                <w:sz w:val="16"/>
                <w:szCs w:val="16"/>
              </w:rPr>
            </w:pPr>
            <w:r w:rsidRPr="000C758D">
              <w:rPr>
                <w:bCs/>
                <w:sz w:val="16"/>
                <w:szCs w:val="16"/>
              </w:rPr>
              <w:t>ECHEV_AGA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9D9253" w14:textId="77777777" w:rsidR="003F7BE8" w:rsidRPr="000C758D" w:rsidRDefault="003F7BE8" w:rsidP="003F7BE8">
            <w:pPr>
              <w:ind w:left="82" w:hanging="82"/>
              <w:jc w:val="left"/>
              <w:rPr>
                <w:sz w:val="16"/>
                <w:szCs w:val="16"/>
              </w:rPr>
            </w:pPr>
            <w:r w:rsidRPr="000C758D">
              <w:rPr>
                <w:sz w:val="16"/>
                <w:szCs w:val="16"/>
              </w:rPr>
              <w:t>Echeveria agavoides Lem.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0355A4" w14:textId="69ED49AE" w:rsidR="003F7BE8" w:rsidRPr="000C758D" w:rsidRDefault="003F7BE8" w:rsidP="003F7BE8">
            <w:pPr>
              <w:jc w:val="left"/>
              <w:rPr>
                <w:sz w:val="16"/>
                <w:szCs w:val="16"/>
              </w:rPr>
            </w:pPr>
            <w:r w:rsidRPr="00B662C3">
              <w:rPr>
                <w:sz w:val="16"/>
                <w:szCs w:val="16"/>
              </w:rPr>
              <w:t>NL  QZ</w:t>
            </w:r>
          </w:p>
        </w:tc>
      </w:tr>
      <w:tr w:rsidR="003F7BE8" w:rsidRPr="000C758D" w14:paraId="31D368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031EE6" w14:textId="77777777" w:rsidR="003F7BE8" w:rsidRPr="000C758D" w:rsidRDefault="003F7BE8" w:rsidP="003F7BE8">
            <w:pPr>
              <w:jc w:val="left"/>
              <w:rPr>
                <w:sz w:val="16"/>
                <w:szCs w:val="16"/>
              </w:rPr>
            </w:pPr>
            <w:r w:rsidRPr="000C758D">
              <w:rPr>
                <w:bCs/>
                <w:sz w:val="16"/>
                <w:szCs w:val="16"/>
              </w:rPr>
              <w:t>ECHEV_ANO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C53418" w14:textId="77777777" w:rsidR="003F7BE8" w:rsidRPr="000C758D" w:rsidRDefault="003F7BE8" w:rsidP="003F7BE8">
            <w:pPr>
              <w:ind w:left="82" w:hanging="82"/>
              <w:jc w:val="left"/>
              <w:rPr>
                <w:sz w:val="16"/>
                <w:szCs w:val="16"/>
              </w:rPr>
            </w:pPr>
            <w:r w:rsidRPr="000C758D">
              <w:rPr>
                <w:sz w:val="16"/>
                <w:szCs w:val="16"/>
              </w:rPr>
              <w:t>Echeveria agavoides x Echeveria nodulosa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6C750E" w14:textId="4F307F89" w:rsidR="003F7BE8" w:rsidRPr="000C758D" w:rsidRDefault="003F7BE8" w:rsidP="003F7BE8">
            <w:pPr>
              <w:jc w:val="left"/>
              <w:rPr>
                <w:sz w:val="16"/>
                <w:szCs w:val="16"/>
              </w:rPr>
            </w:pPr>
            <w:r w:rsidRPr="00B662C3">
              <w:rPr>
                <w:sz w:val="16"/>
                <w:szCs w:val="16"/>
              </w:rPr>
              <w:t>NL  QZ</w:t>
            </w:r>
          </w:p>
        </w:tc>
      </w:tr>
      <w:tr w:rsidR="003F7BE8" w:rsidRPr="000C758D" w14:paraId="45FF7A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6F6FA7" w14:textId="77777777" w:rsidR="003F7BE8" w:rsidRPr="000C758D" w:rsidRDefault="003F7BE8" w:rsidP="003F7BE8">
            <w:pPr>
              <w:jc w:val="left"/>
              <w:rPr>
                <w:sz w:val="16"/>
                <w:szCs w:val="16"/>
              </w:rPr>
            </w:pPr>
            <w:r w:rsidRPr="000C758D">
              <w:rPr>
                <w:bCs/>
                <w:sz w:val="16"/>
                <w:szCs w:val="16"/>
              </w:rPr>
              <w:t>ECHEV_APU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1B26EB" w14:textId="77777777" w:rsidR="003F7BE8" w:rsidRPr="000C758D" w:rsidRDefault="003F7BE8" w:rsidP="003F7BE8">
            <w:pPr>
              <w:ind w:left="82" w:hanging="82"/>
              <w:jc w:val="left"/>
              <w:rPr>
                <w:sz w:val="16"/>
                <w:szCs w:val="16"/>
              </w:rPr>
            </w:pPr>
            <w:r w:rsidRPr="000C758D">
              <w:rPr>
                <w:sz w:val="16"/>
                <w:szCs w:val="16"/>
              </w:rPr>
              <w:t>Echeveria agavoides x Echeveria pulidonis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B0E9A0" w14:textId="1299971E" w:rsidR="003F7BE8" w:rsidRPr="000C758D" w:rsidRDefault="003F7BE8" w:rsidP="003F7BE8">
            <w:pPr>
              <w:jc w:val="left"/>
              <w:rPr>
                <w:sz w:val="16"/>
                <w:szCs w:val="16"/>
              </w:rPr>
            </w:pPr>
            <w:r w:rsidRPr="00B662C3">
              <w:rPr>
                <w:sz w:val="16"/>
                <w:szCs w:val="16"/>
              </w:rPr>
              <w:t>NL  QZ</w:t>
            </w:r>
          </w:p>
        </w:tc>
      </w:tr>
      <w:tr w:rsidR="003F7BE8" w:rsidRPr="000C758D" w14:paraId="494375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042B12" w14:textId="77777777" w:rsidR="003F7BE8" w:rsidRPr="000C758D" w:rsidRDefault="003F7BE8" w:rsidP="003F7BE8">
            <w:pPr>
              <w:jc w:val="left"/>
              <w:rPr>
                <w:sz w:val="16"/>
                <w:szCs w:val="16"/>
              </w:rPr>
            </w:pPr>
            <w:r w:rsidRPr="000C758D">
              <w:rPr>
                <w:bCs/>
                <w:sz w:val="16"/>
                <w:szCs w:val="16"/>
              </w:rPr>
              <w:t>ECHEV_ARU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F553D7" w14:textId="77777777" w:rsidR="003F7BE8" w:rsidRPr="00486B2C" w:rsidRDefault="003F7BE8" w:rsidP="003F7BE8">
            <w:pPr>
              <w:ind w:left="82" w:hanging="82"/>
              <w:jc w:val="left"/>
              <w:rPr>
                <w:sz w:val="16"/>
                <w:szCs w:val="16"/>
                <w:lang w:val="en-US"/>
              </w:rPr>
            </w:pPr>
            <w:r w:rsidRPr="00486B2C">
              <w:rPr>
                <w:sz w:val="16"/>
                <w:szCs w:val="16"/>
                <w:lang w:val="en-US"/>
              </w:rPr>
              <w:t>Echeveria affinis E. Walther x Echeveria runyonii Rose ex E. Walther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9E3426" w14:textId="29472667" w:rsidR="003F7BE8" w:rsidRPr="000C758D" w:rsidRDefault="003F7BE8" w:rsidP="003F7BE8">
            <w:pPr>
              <w:jc w:val="left"/>
              <w:rPr>
                <w:sz w:val="16"/>
                <w:szCs w:val="16"/>
              </w:rPr>
            </w:pPr>
            <w:r w:rsidRPr="00B662C3">
              <w:rPr>
                <w:sz w:val="16"/>
                <w:szCs w:val="16"/>
              </w:rPr>
              <w:t>NL  QZ</w:t>
            </w:r>
          </w:p>
        </w:tc>
      </w:tr>
      <w:tr w:rsidR="003F7BE8" w:rsidRPr="000C758D" w14:paraId="7793AB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0D73E1" w14:textId="77777777" w:rsidR="003F7BE8" w:rsidRPr="000C758D" w:rsidRDefault="003F7BE8" w:rsidP="003F7BE8">
            <w:pPr>
              <w:jc w:val="left"/>
              <w:rPr>
                <w:sz w:val="16"/>
                <w:szCs w:val="16"/>
              </w:rPr>
            </w:pPr>
            <w:r w:rsidRPr="000C758D">
              <w:rPr>
                <w:bCs/>
                <w:sz w:val="16"/>
                <w:szCs w:val="16"/>
              </w:rPr>
              <w:t>ECHEV_CHI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235B59" w14:textId="77777777" w:rsidR="003F7BE8" w:rsidRPr="000C758D" w:rsidRDefault="003F7BE8" w:rsidP="003F7BE8">
            <w:pPr>
              <w:ind w:left="82" w:hanging="82"/>
              <w:jc w:val="left"/>
              <w:rPr>
                <w:sz w:val="16"/>
                <w:szCs w:val="16"/>
              </w:rPr>
            </w:pPr>
            <w:r w:rsidRPr="000C758D">
              <w:rPr>
                <w:sz w:val="16"/>
                <w:szCs w:val="16"/>
              </w:rPr>
              <w:t>Echeveria chihuahuaensis Poelln.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7452A7" w14:textId="2999025B" w:rsidR="003F7BE8" w:rsidRPr="000C758D" w:rsidRDefault="003F7BE8" w:rsidP="003F7BE8">
            <w:pPr>
              <w:jc w:val="left"/>
              <w:rPr>
                <w:sz w:val="16"/>
                <w:szCs w:val="16"/>
              </w:rPr>
            </w:pPr>
            <w:r w:rsidRPr="00B662C3">
              <w:rPr>
                <w:sz w:val="16"/>
                <w:szCs w:val="16"/>
              </w:rPr>
              <w:t>NL  QZ</w:t>
            </w:r>
          </w:p>
        </w:tc>
      </w:tr>
      <w:tr w:rsidR="003F7BE8" w:rsidRPr="000C758D" w14:paraId="7C533F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180DDC" w14:textId="77777777" w:rsidR="003F7BE8" w:rsidRPr="000C758D" w:rsidRDefault="003F7BE8" w:rsidP="003F7BE8">
            <w:pPr>
              <w:jc w:val="left"/>
              <w:rPr>
                <w:sz w:val="16"/>
                <w:szCs w:val="16"/>
              </w:rPr>
            </w:pPr>
            <w:r w:rsidRPr="000C758D">
              <w:rPr>
                <w:bCs/>
                <w:sz w:val="16"/>
                <w:szCs w:val="16"/>
              </w:rPr>
              <w:t>ECHEV_ELE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D8B637" w14:textId="77777777" w:rsidR="003F7BE8" w:rsidRPr="000C758D" w:rsidRDefault="003F7BE8" w:rsidP="003F7BE8">
            <w:pPr>
              <w:ind w:left="82" w:hanging="82"/>
              <w:jc w:val="left"/>
              <w:rPr>
                <w:sz w:val="16"/>
                <w:szCs w:val="16"/>
              </w:rPr>
            </w:pPr>
            <w:r w:rsidRPr="000C758D">
              <w:rPr>
                <w:sz w:val="16"/>
                <w:szCs w:val="16"/>
              </w:rPr>
              <w:t>Echeveria elegans Rose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D36194" w14:textId="6DFC14BA" w:rsidR="003F7BE8" w:rsidRPr="000C758D" w:rsidRDefault="003F7BE8" w:rsidP="003F7BE8">
            <w:pPr>
              <w:jc w:val="left"/>
              <w:rPr>
                <w:sz w:val="16"/>
                <w:szCs w:val="16"/>
              </w:rPr>
            </w:pPr>
            <w:r w:rsidRPr="00B662C3">
              <w:rPr>
                <w:sz w:val="16"/>
                <w:szCs w:val="16"/>
              </w:rPr>
              <w:t>QZ</w:t>
            </w:r>
          </w:p>
        </w:tc>
      </w:tr>
      <w:tr w:rsidR="003F7BE8" w:rsidRPr="000C758D" w14:paraId="239D4C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B848C7" w14:textId="77777777" w:rsidR="003F7BE8" w:rsidRPr="000C758D" w:rsidRDefault="003F7BE8" w:rsidP="003F7BE8">
            <w:pPr>
              <w:jc w:val="left"/>
              <w:rPr>
                <w:sz w:val="16"/>
                <w:szCs w:val="16"/>
              </w:rPr>
            </w:pPr>
            <w:r w:rsidRPr="000C758D">
              <w:rPr>
                <w:bCs/>
                <w:sz w:val="16"/>
                <w:szCs w:val="16"/>
              </w:rPr>
              <w:t>ECHEV_EPU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CCB928" w14:textId="77777777" w:rsidR="003F7BE8" w:rsidRPr="00486B2C" w:rsidRDefault="003F7BE8" w:rsidP="003F7BE8">
            <w:pPr>
              <w:ind w:left="82" w:hanging="82"/>
              <w:jc w:val="left"/>
              <w:rPr>
                <w:sz w:val="16"/>
                <w:szCs w:val="16"/>
                <w:lang w:val="en-US"/>
              </w:rPr>
            </w:pPr>
            <w:r w:rsidRPr="00486B2C">
              <w:rPr>
                <w:sz w:val="16"/>
                <w:szCs w:val="16"/>
                <w:lang w:val="en-US"/>
              </w:rPr>
              <w:t>Hybrids between Echeveria elegans and Echeveria pulidonis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E81C95" w14:textId="7AB42232" w:rsidR="003F7BE8" w:rsidRPr="000C758D" w:rsidRDefault="003F7BE8" w:rsidP="003F7BE8">
            <w:pPr>
              <w:jc w:val="left"/>
              <w:rPr>
                <w:sz w:val="16"/>
                <w:szCs w:val="16"/>
              </w:rPr>
            </w:pPr>
            <w:r w:rsidRPr="00B662C3">
              <w:rPr>
                <w:sz w:val="16"/>
                <w:szCs w:val="16"/>
              </w:rPr>
              <w:t>NL  QZ</w:t>
            </w:r>
          </w:p>
        </w:tc>
      </w:tr>
      <w:tr w:rsidR="003F7BE8" w:rsidRPr="000C758D" w14:paraId="7CAB28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9D2744" w14:textId="77777777" w:rsidR="003F7BE8" w:rsidRPr="000C758D" w:rsidRDefault="003F7BE8" w:rsidP="003F7BE8">
            <w:pPr>
              <w:jc w:val="left"/>
              <w:rPr>
                <w:sz w:val="16"/>
                <w:szCs w:val="16"/>
              </w:rPr>
            </w:pPr>
            <w:r w:rsidRPr="000C758D">
              <w:rPr>
                <w:bCs/>
                <w:sz w:val="16"/>
                <w:szCs w:val="16"/>
              </w:rPr>
              <w:t>ECHEV_GIB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F84F9D" w14:textId="77777777" w:rsidR="003F7BE8" w:rsidRPr="000C758D" w:rsidRDefault="003F7BE8" w:rsidP="003F7BE8">
            <w:pPr>
              <w:ind w:left="82" w:hanging="82"/>
              <w:jc w:val="left"/>
              <w:rPr>
                <w:sz w:val="16"/>
                <w:szCs w:val="16"/>
              </w:rPr>
            </w:pPr>
            <w:r w:rsidRPr="000C758D">
              <w:rPr>
                <w:sz w:val="16"/>
                <w:szCs w:val="16"/>
              </w:rPr>
              <w:t>Echeveria gibbiflora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133A2B" w14:textId="6B90D777" w:rsidR="003F7BE8" w:rsidRPr="000C758D" w:rsidRDefault="003F7BE8" w:rsidP="003F7BE8">
            <w:pPr>
              <w:jc w:val="left"/>
              <w:rPr>
                <w:sz w:val="16"/>
                <w:szCs w:val="16"/>
              </w:rPr>
            </w:pPr>
            <w:r w:rsidRPr="00B662C3">
              <w:rPr>
                <w:sz w:val="16"/>
                <w:szCs w:val="16"/>
              </w:rPr>
              <w:t>NL  QZ</w:t>
            </w:r>
          </w:p>
        </w:tc>
      </w:tr>
      <w:tr w:rsidR="003F7BE8" w:rsidRPr="000C758D" w14:paraId="27DB33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2EA59F" w14:textId="77777777" w:rsidR="003F7BE8" w:rsidRPr="000C758D" w:rsidRDefault="003F7BE8" w:rsidP="003F7BE8">
            <w:pPr>
              <w:jc w:val="left"/>
              <w:rPr>
                <w:sz w:val="16"/>
                <w:szCs w:val="16"/>
              </w:rPr>
            </w:pPr>
            <w:r w:rsidRPr="000C758D">
              <w:rPr>
                <w:bCs/>
                <w:sz w:val="16"/>
                <w:szCs w:val="16"/>
              </w:rPr>
              <w:t>ECHEV_GIL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949829" w14:textId="77777777" w:rsidR="003F7BE8" w:rsidRPr="000C758D" w:rsidRDefault="003F7BE8" w:rsidP="003F7BE8">
            <w:pPr>
              <w:ind w:left="82" w:hanging="82"/>
              <w:jc w:val="left"/>
              <w:rPr>
                <w:sz w:val="16"/>
                <w:szCs w:val="16"/>
              </w:rPr>
            </w:pPr>
            <w:r w:rsidRPr="000C758D">
              <w:rPr>
                <w:sz w:val="16"/>
                <w:szCs w:val="16"/>
              </w:rPr>
              <w:t>Echeveria xgilva E. Walther</w:t>
            </w:r>
            <w:r w:rsidRPr="000C758D">
              <w:rPr>
                <w:sz w:val="16"/>
                <w:szCs w:val="16"/>
              </w:rPr>
              <w:br/>
              <w:t>Echeveria agavoides X Echeveria elegans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9E16BE" w14:textId="2EA6E173" w:rsidR="003F7BE8" w:rsidRPr="000C758D" w:rsidRDefault="003F7BE8" w:rsidP="003F7BE8">
            <w:pPr>
              <w:jc w:val="left"/>
              <w:rPr>
                <w:sz w:val="16"/>
                <w:szCs w:val="16"/>
              </w:rPr>
            </w:pPr>
            <w:r w:rsidRPr="00B662C3">
              <w:rPr>
                <w:sz w:val="16"/>
                <w:szCs w:val="16"/>
              </w:rPr>
              <w:t>NL  QZ</w:t>
            </w:r>
          </w:p>
        </w:tc>
      </w:tr>
      <w:tr w:rsidR="003F7BE8" w:rsidRPr="000C758D" w14:paraId="693D18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47B32C" w14:textId="77777777" w:rsidR="003F7BE8" w:rsidRPr="000C758D" w:rsidRDefault="003F7BE8" w:rsidP="003F7BE8">
            <w:pPr>
              <w:jc w:val="left"/>
              <w:rPr>
                <w:sz w:val="16"/>
                <w:szCs w:val="16"/>
              </w:rPr>
            </w:pPr>
            <w:r w:rsidRPr="000C758D">
              <w:rPr>
                <w:bCs/>
                <w:sz w:val="16"/>
                <w:szCs w:val="16"/>
              </w:rPr>
              <w:t>ECHEV_GPU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B166B1" w14:textId="77777777" w:rsidR="003F7BE8" w:rsidRPr="000C758D" w:rsidRDefault="003F7BE8" w:rsidP="003F7BE8">
            <w:pPr>
              <w:ind w:left="82" w:hanging="82"/>
              <w:jc w:val="left"/>
              <w:rPr>
                <w:sz w:val="16"/>
                <w:szCs w:val="16"/>
              </w:rPr>
            </w:pPr>
            <w:r w:rsidRPr="000C758D">
              <w:rPr>
                <w:sz w:val="16"/>
                <w:szCs w:val="16"/>
              </w:rPr>
              <w:t>Echeveria gigantea X Echeveria pulidonis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BD679F" w14:textId="5323BDEF" w:rsidR="003F7BE8" w:rsidRPr="000C758D" w:rsidRDefault="003F7BE8" w:rsidP="003F7BE8">
            <w:pPr>
              <w:jc w:val="left"/>
              <w:rPr>
                <w:sz w:val="16"/>
                <w:szCs w:val="16"/>
              </w:rPr>
            </w:pPr>
            <w:r w:rsidRPr="00B662C3">
              <w:rPr>
                <w:sz w:val="16"/>
                <w:szCs w:val="16"/>
              </w:rPr>
              <w:t>NL  QZ</w:t>
            </w:r>
          </w:p>
        </w:tc>
      </w:tr>
      <w:tr w:rsidR="003F7BE8" w:rsidRPr="000C758D" w14:paraId="3B549F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CE9EA6" w14:textId="77777777" w:rsidR="003F7BE8" w:rsidRPr="000C758D" w:rsidRDefault="003F7BE8" w:rsidP="003F7BE8">
            <w:pPr>
              <w:jc w:val="left"/>
              <w:rPr>
                <w:sz w:val="16"/>
                <w:szCs w:val="16"/>
              </w:rPr>
            </w:pPr>
            <w:r w:rsidRPr="000C758D">
              <w:rPr>
                <w:bCs/>
                <w:sz w:val="16"/>
                <w:szCs w:val="16"/>
              </w:rPr>
              <w:t>ECHEV_LIL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A940A9" w14:textId="77777777" w:rsidR="003F7BE8" w:rsidRPr="000C758D" w:rsidRDefault="003F7BE8" w:rsidP="003F7BE8">
            <w:pPr>
              <w:ind w:left="82" w:hanging="82"/>
              <w:jc w:val="left"/>
              <w:rPr>
                <w:sz w:val="16"/>
                <w:szCs w:val="16"/>
              </w:rPr>
            </w:pPr>
            <w:r w:rsidRPr="000C758D">
              <w:rPr>
                <w:sz w:val="16"/>
                <w:szCs w:val="16"/>
              </w:rPr>
              <w:t>Echeveria lilacina Kimnach &amp; R. C. Moran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2284FD" w14:textId="1D3A6CC4" w:rsidR="003F7BE8" w:rsidRPr="000C758D" w:rsidRDefault="003F7BE8" w:rsidP="003F7BE8">
            <w:pPr>
              <w:jc w:val="left"/>
              <w:rPr>
                <w:sz w:val="16"/>
                <w:szCs w:val="16"/>
              </w:rPr>
            </w:pPr>
            <w:r w:rsidRPr="00B662C3">
              <w:rPr>
                <w:sz w:val="16"/>
                <w:szCs w:val="16"/>
              </w:rPr>
              <w:t>NL  QZ</w:t>
            </w:r>
          </w:p>
        </w:tc>
      </w:tr>
      <w:tr w:rsidR="003F7BE8" w:rsidRPr="000C758D" w14:paraId="1ADBFE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76BC53" w14:textId="77777777" w:rsidR="003F7BE8" w:rsidRPr="000C758D" w:rsidRDefault="003F7BE8" w:rsidP="003F7BE8">
            <w:pPr>
              <w:jc w:val="left"/>
              <w:rPr>
                <w:sz w:val="16"/>
                <w:szCs w:val="16"/>
              </w:rPr>
            </w:pPr>
            <w:r w:rsidRPr="000C758D">
              <w:rPr>
                <w:bCs/>
                <w:sz w:val="16"/>
                <w:szCs w:val="16"/>
              </w:rPr>
              <w:t>ECHEV_LPU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238E0D" w14:textId="77777777" w:rsidR="003F7BE8" w:rsidRPr="000C758D" w:rsidRDefault="003F7BE8" w:rsidP="003F7BE8">
            <w:pPr>
              <w:ind w:left="82" w:hanging="82"/>
              <w:jc w:val="left"/>
              <w:rPr>
                <w:sz w:val="16"/>
                <w:szCs w:val="16"/>
              </w:rPr>
            </w:pPr>
            <w:r w:rsidRPr="000C758D">
              <w:rPr>
                <w:sz w:val="16"/>
                <w:szCs w:val="16"/>
              </w:rPr>
              <w:t>Echeveria lilacina Kimnach &amp; R. C. Moran × Echeveria pulidonis E. Walther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0D50A7" w14:textId="656B671B" w:rsidR="003F7BE8" w:rsidRPr="000C758D" w:rsidRDefault="003F7BE8" w:rsidP="003F7BE8">
            <w:pPr>
              <w:jc w:val="left"/>
              <w:rPr>
                <w:sz w:val="16"/>
                <w:szCs w:val="16"/>
              </w:rPr>
            </w:pPr>
            <w:r w:rsidRPr="00B662C3">
              <w:rPr>
                <w:sz w:val="16"/>
                <w:szCs w:val="16"/>
              </w:rPr>
              <w:t>NL  QZ</w:t>
            </w:r>
          </w:p>
        </w:tc>
      </w:tr>
      <w:tr w:rsidR="003F7BE8" w:rsidRPr="000C758D" w14:paraId="08D5CD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CE6426" w14:textId="77777777" w:rsidR="003F7BE8" w:rsidRPr="000C758D" w:rsidRDefault="003F7BE8" w:rsidP="003F7BE8">
            <w:pPr>
              <w:jc w:val="left"/>
              <w:rPr>
                <w:sz w:val="16"/>
                <w:szCs w:val="16"/>
              </w:rPr>
            </w:pPr>
            <w:r w:rsidRPr="000C758D">
              <w:rPr>
                <w:bCs/>
                <w:sz w:val="16"/>
                <w:szCs w:val="16"/>
              </w:rPr>
              <w:t>ECHEV_PLA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E4A7D2" w14:textId="77777777" w:rsidR="003F7BE8" w:rsidRPr="00486B2C" w:rsidRDefault="003F7BE8" w:rsidP="003F7BE8">
            <w:pPr>
              <w:ind w:left="82" w:hanging="82"/>
              <w:jc w:val="left"/>
              <w:rPr>
                <w:sz w:val="16"/>
                <w:szCs w:val="16"/>
                <w:lang w:val="en-US"/>
              </w:rPr>
            </w:pPr>
            <w:r w:rsidRPr="00486B2C">
              <w:rPr>
                <w:sz w:val="16"/>
                <w:szCs w:val="16"/>
                <w:lang w:val="en-US"/>
              </w:rPr>
              <w:t>hybrids between Echeveria laui Moran &amp; J. Meyrán and Echeveria pulidonis E. Walther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070EF5" w14:textId="645F50B8" w:rsidR="003F7BE8" w:rsidRPr="000C758D" w:rsidRDefault="003F7BE8" w:rsidP="003F7BE8">
            <w:pPr>
              <w:jc w:val="left"/>
              <w:rPr>
                <w:sz w:val="16"/>
                <w:szCs w:val="16"/>
              </w:rPr>
            </w:pPr>
            <w:r w:rsidRPr="00B662C3">
              <w:rPr>
                <w:sz w:val="16"/>
                <w:szCs w:val="16"/>
              </w:rPr>
              <w:t>NL  QZ</w:t>
            </w:r>
          </w:p>
        </w:tc>
      </w:tr>
      <w:tr w:rsidR="003F7BE8" w:rsidRPr="000C758D" w14:paraId="5B25E3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4AFAB6" w14:textId="77777777" w:rsidR="003F7BE8" w:rsidRPr="000C758D" w:rsidRDefault="003F7BE8" w:rsidP="003F7BE8">
            <w:pPr>
              <w:jc w:val="left"/>
              <w:rPr>
                <w:sz w:val="16"/>
                <w:szCs w:val="16"/>
              </w:rPr>
            </w:pPr>
            <w:r w:rsidRPr="000C758D">
              <w:rPr>
                <w:bCs/>
                <w:sz w:val="16"/>
                <w:szCs w:val="16"/>
              </w:rPr>
              <w:t>ECHEV_PUL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80CF45" w14:textId="77777777" w:rsidR="003F7BE8" w:rsidRPr="000C758D" w:rsidRDefault="003F7BE8" w:rsidP="003F7BE8">
            <w:pPr>
              <w:ind w:left="82" w:hanging="82"/>
              <w:jc w:val="left"/>
              <w:rPr>
                <w:sz w:val="16"/>
                <w:szCs w:val="16"/>
              </w:rPr>
            </w:pPr>
            <w:r w:rsidRPr="000C758D">
              <w:rPr>
                <w:sz w:val="16"/>
                <w:szCs w:val="16"/>
              </w:rPr>
              <w:t>Echeveria pulidonis E. Walther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9C318E" w14:textId="37A8A1D9" w:rsidR="003F7BE8" w:rsidRPr="000C758D" w:rsidRDefault="003F7BE8" w:rsidP="003F7BE8">
            <w:pPr>
              <w:jc w:val="left"/>
              <w:rPr>
                <w:sz w:val="16"/>
                <w:szCs w:val="16"/>
              </w:rPr>
            </w:pPr>
            <w:r w:rsidRPr="00B662C3">
              <w:rPr>
                <w:sz w:val="16"/>
                <w:szCs w:val="16"/>
              </w:rPr>
              <w:t>NL  QZ</w:t>
            </w:r>
          </w:p>
        </w:tc>
      </w:tr>
      <w:tr w:rsidR="003F7BE8" w:rsidRPr="000C758D" w14:paraId="62C331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A34F81" w14:textId="77777777" w:rsidR="003F7BE8" w:rsidRPr="000C758D" w:rsidRDefault="003F7BE8" w:rsidP="003F7BE8">
            <w:pPr>
              <w:jc w:val="left"/>
              <w:rPr>
                <w:sz w:val="16"/>
                <w:szCs w:val="16"/>
              </w:rPr>
            </w:pPr>
            <w:r w:rsidRPr="000C758D">
              <w:rPr>
                <w:bCs/>
                <w:sz w:val="16"/>
                <w:szCs w:val="16"/>
              </w:rPr>
              <w:t>ECHEV_PUV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2DE6E0" w14:textId="77777777" w:rsidR="003F7BE8" w:rsidRPr="000C758D" w:rsidRDefault="003F7BE8" w:rsidP="003F7BE8">
            <w:pPr>
              <w:ind w:left="82" w:hanging="82"/>
              <w:jc w:val="left"/>
              <w:rPr>
                <w:sz w:val="16"/>
                <w:szCs w:val="16"/>
              </w:rPr>
            </w:pPr>
            <w:r w:rsidRPr="000C758D">
              <w:rPr>
                <w:sz w:val="16"/>
                <w:szCs w:val="16"/>
              </w:rPr>
              <w:t>Echeveria pulvinata Rose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FEDF24" w14:textId="5B55D719" w:rsidR="003F7BE8" w:rsidRPr="000C758D" w:rsidRDefault="003F7BE8" w:rsidP="003F7BE8">
            <w:pPr>
              <w:jc w:val="left"/>
              <w:rPr>
                <w:sz w:val="16"/>
                <w:szCs w:val="16"/>
              </w:rPr>
            </w:pPr>
            <w:r w:rsidRPr="00B662C3">
              <w:rPr>
                <w:sz w:val="16"/>
                <w:szCs w:val="16"/>
              </w:rPr>
              <w:t>NL  QZ</w:t>
            </w:r>
          </w:p>
        </w:tc>
      </w:tr>
      <w:tr w:rsidR="003F7BE8" w:rsidRPr="000C758D" w14:paraId="6DCC1D7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54E21B" w14:textId="77777777" w:rsidR="003F7BE8" w:rsidRPr="000C758D" w:rsidRDefault="003F7BE8" w:rsidP="003F7BE8">
            <w:pPr>
              <w:jc w:val="left"/>
              <w:rPr>
                <w:sz w:val="16"/>
                <w:szCs w:val="16"/>
              </w:rPr>
            </w:pPr>
            <w:r w:rsidRPr="000C758D">
              <w:rPr>
                <w:bCs/>
                <w:sz w:val="16"/>
                <w:szCs w:val="16"/>
              </w:rPr>
              <w:t>ECHEV_SET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730B1C" w14:textId="77777777" w:rsidR="003F7BE8" w:rsidRPr="000C758D" w:rsidRDefault="003F7BE8" w:rsidP="003F7BE8">
            <w:pPr>
              <w:ind w:left="82" w:hanging="82"/>
              <w:jc w:val="left"/>
              <w:rPr>
                <w:sz w:val="16"/>
                <w:szCs w:val="16"/>
              </w:rPr>
            </w:pPr>
            <w:r w:rsidRPr="000C758D">
              <w:rPr>
                <w:sz w:val="16"/>
                <w:szCs w:val="16"/>
              </w:rPr>
              <w:t>Echeveria setosa Rose &amp; Purpus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7E2130" w14:textId="0729CF0D" w:rsidR="003F7BE8" w:rsidRPr="000C758D" w:rsidRDefault="003F7BE8" w:rsidP="003F7BE8">
            <w:pPr>
              <w:jc w:val="left"/>
              <w:rPr>
                <w:sz w:val="16"/>
                <w:szCs w:val="16"/>
              </w:rPr>
            </w:pPr>
            <w:r w:rsidRPr="00B662C3">
              <w:rPr>
                <w:sz w:val="16"/>
                <w:szCs w:val="16"/>
              </w:rPr>
              <w:t>NL</w:t>
            </w:r>
          </w:p>
        </w:tc>
      </w:tr>
      <w:tr w:rsidR="003F7BE8" w:rsidRPr="000C758D" w14:paraId="71B020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93D8DE" w14:textId="77777777" w:rsidR="003F7BE8" w:rsidRPr="000C758D" w:rsidRDefault="003F7BE8" w:rsidP="003F7BE8">
            <w:pPr>
              <w:jc w:val="left"/>
              <w:rPr>
                <w:sz w:val="16"/>
                <w:szCs w:val="16"/>
              </w:rPr>
            </w:pPr>
            <w:r w:rsidRPr="000C758D">
              <w:rPr>
                <w:bCs/>
                <w:sz w:val="16"/>
                <w:szCs w:val="16"/>
              </w:rPr>
              <w:t>ECHEV_SHA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F386C1" w14:textId="77777777" w:rsidR="003F7BE8" w:rsidRPr="000C758D" w:rsidRDefault="003F7BE8" w:rsidP="003F7BE8">
            <w:pPr>
              <w:ind w:left="82" w:hanging="82"/>
              <w:jc w:val="left"/>
              <w:rPr>
                <w:sz w:val="16"/>
                <w:szCs w:val="16"/>
              </w:rPr>
            </w:pPr>
            <w:r w:rsidRPr="000C758D">
              <w:rPr>
                <w:sz w:val="16"/>
                <w:szCs w:val="16"/>
              </w:rPr>
              <w:t>Echeveria shaviana E. Walther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85663E" w14:textId="69F8C797" w:rsidR="003F7BE8" w:rsidRPr="000C758D" w:rsidRDefault="003F7BE8" w:rsidP="003F7BE8">
            <w:pPr>
              <w:jc w:val="left"/>
              <w:rPr>
                <w:sz w:val="16"/>
                <w:szCs w:val="16"/>
              </w:rPr>
            </w:pPr>
            <w:r w:rsidRPr="00B662C3">
              <w:rPr>
                <w:sz w:val="16"/>
                <w:szCs w:val="16"/>
              </w:rPr>
              <w:t>NL  QZ</w:t>
            </w:r>
          </w:p>
        </w:tc>
      </w:tr>
      <w:tr w:rsidR="003F7BE8" w:rsidRPr="000C758D" w14:paraId="625A7D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EE0977" w14:textId="77777777" w:rsidR="003F7BE8" w:rsidRPr="000C758D" w:rsidRDefault="003F7BE8" w:rsidP="003F7BE8">
            <w:pPr>
              <w:jc w:val="left"/>
              <w:rPr>
                <w:sz w:val="16"/>
                <w:szCs w:val="16"/>
              </w:rPr>
            </w:pPr>
            <w:r w:rsidRPr="000C758D">
              <w:rPr>
                <w:bCs/>
                <w:sz w:val="16"/>
                <w:szCs w:val="16"/>
              </w:rPr>
              <w:t>ECHND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EDCA69" w14:textId="77777777" w:rsidR="003F7BE8" w:rsidRPr="000C758D" w:rsidRDefault="003F7BE8" w:rsidP="003F7BE8">
            <w:pPr>
              <w:ind w:left="82" w:hanging="82"/>
              <w:jc w:val="left"/>
              <w:rPr>
                <w:sz w:val="16"/>
                <w:szCs w:val="16"/>
              </w:rPr>
            </w:pPr>
            <w:r w:rsidRPr="000C758D">
              <w:rPr>
                <w:sz w:val="16"/>
                <w:szCs w:val="16"/>
              </w:rPr>
              <w:t>Echinodorus L.C. Rich ex Engelm.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7AF01E" w14:textId="080DC998" w:rsidR="003F7BE8" w:rsidRPr="000C758D" w:rsidRDefault="003F7BE8" w:rsidP="003F7BE8">
            <w:pPr>
              <w:jc w:val="left"/>
              <w:rPr>
                <w:sz w:val="16"/>
                <w:szCs w:val="16"/>
              </w:rPr>
            </w:pPr>
            <w:r w:rsidRPr="00B662C3">
              <w:rPr>
                <w:sz w:val="16"/>
                <w:szCs w:val="16"/>
              </w:rPr>
              <w:t>DE  QZ</w:t>
            </w:r>
          </w:p>
        </w:tc>
      </w:tr>
      <w:tr w:rsidR="003F7BE8" w:rsidRPr="000C758D" w14:paraId="3FA728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98DF37" w14:textId="77777777" w:rsidR="003F7BE8" w:rsidRPr="000C758D" w:rsidRDefault="003F7BE8" w:rsidP="003F7BE8">
            <w:pPr>
              <w:jc w:val="left"/>
              <w:rPr>
                <w:sz w:val="16"/>
                <w:szCs w:val="16"/>
              </w:rPr>
            </w:pPr>
            <w:r w:rsidRPr="000C758D">
              <w:rPr>
                <w:bCs/>
                <w:sz w:val="16"/>
                <w:szCs w:val="16"/>
              </w:rPr>
              <w:t>ECHND_ANG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B80E3B" w14:textId="77777777" w:rsidR="003F7BE8" w:rsidRPr="000C758D" w:rsidRDefault="003F7BE8" w:rsidP="003F7BE8">
            <w:pPr>
              <w:ind w:left="82" w:hanging="82"/>
              <w:jc w:val="left"/>
              <w:rPr>
                <w:sz w:val="16"/>
                <w:szCs w:val="16"/>
              </w:rPr>
            </w:pPr>
            <w:r w:rsidRPr="000C758D">
              <w:rPr>
                <w:sz w:val="16"/>
                <w:szCs w:val="16"/>
              </w:rPr>
              <w:t>Echinodorus angustifolius Rataj</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06D1B0" w14:textId="13FB889D" w:rsidR="003F7BE8" w:rsidRPr="000C758D" w:rsidRDefault="003F7BE8" w:rsidP="003F7BE8">
            <w:pPr>
              <w:jc w:val="left"/>
              <w:rPr>
                <w:sz w:val="16"/>
                <w:szCs w:val="16"/>
              </w:rPr>
            </w:pPr>
            <w:r w:rsidRPr="00B662C3">
              <w:rPr>
                <w:sz w:val="16"/>
                <w:szCs w:val="16"/>
              </w:rPr>
              <w:t>DE  QZ</w:t>
            </w:r>
          </w:p>
        </w:tc>
      </w:tr>
      <w:tr w:rsidR="003F7BE8" w:rsidRPr="000C758D" w14:paraId="34142C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BB2FA4" w14:textId="77777777" w:rsidR="003F7BE8" w:rsidRPr="000C758D" w:rsidRDefault="003F7BE8" w:rsidP="003F7BE8">
            <w:pPr>
              <w:jc w:val="left"/>
              <w:rPr>
                <w:sz w:val="16"/>
                <w:szCs w:val="16"/>
              </w:rPr>
            </w:pPr>
            <w:r w:rsidRPr="000C758D">
              <w:rPr>
                <w:bCs/>
                <w:sz w:val="16"/>
                <w:szCs w:val="16"/>
              </w:rPr>
              <w:t>ECHND_COR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1F5C27" w14:textId="77777777" w:rsidR="003F7BE8" w:rsidRPr="000C758D" w:rsidRDefault="003F7BE8" w:rsidP="003F7BE8">
            <w:pPr>
              <w:ind w:left="82" w:hanging="82"/>
              <w:jc w:val="left"/>
              <w:rPr>
                <w:sz w:val="16"/>
                <w:szCs w:val="16"/>
              </w:rPr>
            </w:pPr>
            <w:r w:rsidRPr="000C758D">
              <w:rPr>
                <w:sz w:val="16"/>
                <w:szCs w:val="16"/>
              </w:rPr>
              <w:t>Echinodorus cordifolius (L.) Griseb.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1F1923" w14:textId="33B4B1F2" w:rsidR="003F7BE8" w:rsidRPr="000C758D" w:rsidRDefault="003F7BE8" w:rsidP="003F7BE8">
            <w:pPr>
              <w:jc w:val="left"/>
              <w:rPr>
                <w:sz w:val="16"/>
                <w:szCs w:val="16"/>
              </w:rPr>
            </w:pPr>
            <w:r w:rsidRPr="00B662C3">
              <w:rPr>
                <w:sz w:val="16"/>
                <w:szCs w:val="16"/>
              </w:rPr>
              <w:t>DE  NL  QZ</w:t>
            </w:r>
          </w:p>
        </w:tc>
      </w:tr>
      <w:tr w:rsidR="003F7BE8" w:rsidRPr="000C758D" w14:paraId="499937F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07B38E" w14:textId="77777777" w:rsidR="003F7BE8" w:rsidRPr="000C758D" w:rsidRDefault="003F7BE8" w:rsidP="003F7BE8">
            <w:pPr>
              <w:jc w:val="left"/>
              <w:rPr>
                <w:sz w:val="16"/>
                <w:szCs w:val="16"/>
              </w:rPr>
            </w:pPr>
            <w:r w:rsidRPr="000C758D">
              <w:rPr>
                <w:bCs/>
                <w:sz w:val="16"/>
                <w:szCs w:val="16"/>
              </w:rPr>
              <w:t>ECHNP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800476" w14:textId="77777777" w:rsidR="003F7BE8" w:rsidRPr="000C758D" w:rsidRDefault="003F7BE8" w:rsidP="003F7BE8">
            <w:pPr>
              <w:ind w:left="82" w:hanging="82"/>
              <w:jc w:val="left"/>
              <w:rPr>
                <w:sz w:val="16"/>
                <w:szCs w:val="16"/>
              </w:rPr>
            </w:pPr>
            <w:r w:rsidRPr="000C758D">
              <w:rPr>
                <w:sz w:val="16"/>
                <w:szCs w:val="16"/>
              </w:rPr>
              <w:t>Echinops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37ED59" w14:textId="361B729F" w:rsidR="003F7BE8" w:rsidRPr="000C758D" w:rsidRDefault="003F7BE8" w:rsidP="003F7BE8">
            <w:pPr>
              <w:jc w:val="left"/>
              <w:rPr>
                <w:sz w:val="16"/>
                <w:szCs w:val="16"/>
              </w:rPr>
            </w:pPr>
            <w:r w:rsidRPr="00B662C3">
              <w:rPr>
                <w:sz w:val="16"/>
                <w:szCs w:val="16"/>
              </w:rPr>
              <w:t>NL</w:t>
            </w:r>
          </w:p>
        </w:tc>
      </w:tr>
      <w:tr w:rsidR="003F7BE8" w:rsidRPr="000C758D" w14:paraId="49E840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03CC67" w14:textId="77777777" w:rsidR="003F7BE8" w:rsidRPr="000C758D" w:rsidRDefault="003F7BE8" w:rsidP="003F7BE8">
            <w:pPr>
              <w:jc w:val="left"/>
              <w:rPr>
                <w:sz w:val="16"/>
                <w:szCs w:val="16"/>
              </w:rPr>
            </w:pPr>
            <w:r w:rsidRPr="000C758D">
              <w:rPr>
                <w:bCs/>
                <w:sz w:val="16"/>
                <w:szCs w:val="16"/>
              </w:rPr>
              <w:t>ECHNP_RUT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C55992" w14:textId="77777777" w:rsidR="003F7BE8" w:rsidRPr="000C758D" w:rsidRDefault="003F7BE8" w:rsidP="003F7BE8">
            <w:pPr>
              <w:ind w:left="82" w:hanging="82"/>
              <w:jc w:val="left"/>
              <w:rPr>
                <w:sz w:val="16"/>
                <w:szCs w:val="16"/>
              </w:rPr>
            </w:pPr>
            <w:r w:rsidRPr="000C758D">
              <w:rPr>
                <w:sz w:val="16"/>
                <w:szCs w:val="16"/>
              </w:rPr>
              <w:t>Echinops ruthenicus M. Bieb.</w:t>
            </w:r>
            <w:r w:rsidRPr="000C758D">
              <w:rPr>
                <w:sz w:val="16"/>
                <w:szCs w:val="16"/>
              </w:rPr>
              <w:br/>
              <w:t>Echinops ritro subsp. ruthenicus (M. Bieb.) Nyman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09FAD2" w14:textId="56091234" w:rsidR="003F7BE8" w:rsidRPr="000C758D" w:rsidRDefault="003F7BE8" w:rsidP="003F7BE8">
            <w:pPr>
              <w:jc w:val="left"/>
              <w:rPr>
                <w:sz w:val="16"/>
                <w:szCs w:val="16"/>
              </w:rPr>
            </w:pPr>
            <w:r w:rsidRPr="00B662C3">
              <w:rPr>
                <w:sz w:val="16"/>
                <w:szCs w:val="16"/>
              </w:rPr>
              <w:t>NL</w:t>
            </w:r>
          </w:p>
        </w:tc>
      </w:tr>
      <w:tr w:rsidR="003F7BE8" w:rsidRPr="000C758D" w14:paraId="7150C3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08E655" w14:textId="77777777" w:rsidR="003F7BE8" w:rsidRPr="000C758D" w:rsidRDefault="003F7BE8" w:rsidP="003F7BE8">
            <w:pPr>
              <w:jc w:val="left"/>
              <w:rPr>
                <w:sz w:val="16"/>
                <w:szCs w:val="16"/>
              </w:rPr>
            </w:pPr>
            <w:r w:rsidRPr="000C758D">
              <w:rPr>
                <w:bCs/>
                <w:sz w:val="16"/>
                <w:szCs w:val="16"/>
              </w:rPr>
              <w:t>ECHUM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7929E3" w14:textId="77777777" w:rsidR="003F7BE8" w:rsidRPr="000C758D" w:rsidRDefault="003F7BE8" w:rsidP="003F7BE8">
            <w:pPr>
              <w:ind w:left="82" w:hanging="82"/>
              <w:jc w:val="left"/>
              <w:rPr>
                <w:sz w:val="16"/>
                <w:szCs w:val="16"/>
              </w:rPr>
            </w:pPr>
            <w:r w:rsidRPr="000C758D">
              <w:rPr>
                <w:sz w:val="16"/>
                <w:szCs w:val="16"/>
              </w:rPr>
              <w:t>Echium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48CF97" w14:textId="350C49EE" w:rsidR="003F7BE8" w:rsidRPr="000C758D" w:rsidRDefault="003F7BE8" w:rsidP="003F7BE8">
            <w:pPr>
              <w:jc w:val="left"/>
              <w:rPr>
                <w:sz w:val="16"/>
                <w:szCs w:val="16"/>
              </w:rPr>
            </w:pPr>
            <w:r w:rsidRPr="00B662C3">
              <w:rPr>
                <w:sz w:val="16"/>
                <w:szCs w:val="16"/>
              </w:rPr>
              <w:t>NZ</w:t>
            </w:r>
          </w:p>
        </w:tc>
      </w:tr>
      <w:tr w:rsidR="003F7BE8" w:rsidRPr="000C758D" w14:paraId="69F352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74512F" w14:textId="77777777" w:rsidR="003F7BE8" w:rsidRPr="000C758D" w:rsidRDefault="003F7BE8" w:rsidP="003F7BE8">
            <w:pPr>
              <w:jc w:val="left"/>
              <w:rPr>
                <w:sz w:val="16"/>
                <w:szCs w:val="16"/>
              </w:rPr>
            </w:pPr>
            <w:r w:rsidRPr="000C758D">
              <w:rPr>
                <w:bCs/>
                <w:sz w:val="16"/>
                <w:szCs w:val="16"/>
              </w:rPr>
              <w:t>ECHUM_PLA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5B5D75" w14:textId="77777777" w:rsidR="003F7BE8" w:rsidRPr="000C758D" w:rsidRDefault="003F7BE8" w:rsidP="003F7BE8">
            <w:pPr>
              <w:ind w:left="82" w:hanging="82"/>
              <w:jc w:val="left"/>
              <w:rPr>
                <w:sz w:val="16"/>
                <w:szCs w:val="16"/>
              </w:rPr>
            </w:pPr>
            <w:r w:rsidRPr="000C758D">
              <w:rPr>
                <w:sz w:val="16"/>
                <w:szCs w:val="16"/>
              </w:rPr>
              <w:t>Echium plantagineum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1CFBC3" w14:textId="337CFEA9" w:rsidR="003F7BE8" w:rsidRPr="000C758D" w:rsidRDefault="003F7BE8" w:rsidP="003F7BE8">
            <w:pPr>
              <w:jc w:val="left"/>
              <w:rPr>
                <w:sz w:val="16"/>
                <w:szCs w:val="16"/>
              </w:rPr>
            </w:pPr>
            <w:r w:rsidRPr="00B662C3">
              <w:rPr>
                <w:sz w:val="16"/>
                <w:szCs w:val="16"/>
              </w:rPr>
              <w:t>NZ</w:t>
            </w:r>
          </w:p>
        </w:tc>
      </w:tr>
      <w:tr w:rsidR="003F7BE8" w:rsidRPr="000C758D" w14:paraId="4359BF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BAE466" w14:textId="77777777" w:rsidR="003F7BE8" w:rsidRPr="000C758D" w:rsidRDefault="003F7BE8" w:rsidP="003F7BE8">
            <w:pPr>
              <w:jc w:val="left"/>
              <w:rPr>
                <w:sz w:val="16"/>
                <w:szCs w:val="16"/>
              </w:rPr>
            </w:pPr>
            <w:r w:rsidRPr="000C758D">
              <w:rPr>
                <w:bCs/>
                <w:sz w:val="16"/>
                <w:szCs w:val="16"/>
              </w:rPr>
              <w:t>ECNCE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D8E390" w14:textId="77777777" w:rsidR="003F7BE8" w:rsidRPr="000C758D" w:rsidRDefault="003F7BE8" w:rsidP="003F7BE8">
            <w:pPr>
              <w:ind w:left="82" w:hanging="82"/>
              <w:jc w:val="left"/>
              <w:rPr>
                <w:sz w:val="16"/>
                <w:szCs w:val="16"/>
              </w:rPr>
            </w:pPr>
            <w:r w:rsidRPr="000C758D">
              <w:rPr>
                <w:sz w:val="16"/>
                <w:szCs w:val="16"/>
              </w:rPr>
              <w:t>Echinacea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9EE23B" w14:textId="73493E2A" w:rsidR="003F7BE8" w:rsidRPr="000C758D" w:rsidRDefault="003F7BE8" w:rsidP="007F4B52">
            <w:pPr>
              <w:jc w:val="left"/>
              <w:rPr>
                <w:sz w:val="16"/>
                <w:szCs w:val="16"/>
              </w:rPr>
            </w:pPr>
            <w:r w:rsidRPr="00B662C3">
              <w:rPr>
                <w:sz w:val="16"/>
                <w:szCs w:val="16"/>
              </w:rPr>
              <w:t>CA  FR  GB  JP  NZ  PL  QZ</w:t>
            </w:r>
            <w:r w:rsidRPr="00B662C3">
              <w:rPr>
                <w:sz w:val="16"/>
                <w:szCs w:val="16"/>
                <w:vertAlign w:val="superscript"/>
              </w:rPr>
              <w:t>{</w:t>
            </w:r>
            <w:r w:rsidR="007F4B52">
              <w:rPr>
                <w:sz w:val="16"/>
                <w:szCs w:val="16"/>
                <w:vertAlign w:val="superscript"/>
              </w:rPr>
              <w:t>91</w:t>
            </w:r>
            <w:r w:rsidRPr="00B662C3">
              <w:rPr>
                <w:sz w:val="16"/>
                <w:szCs w:val="16"/>
                <w:vertAlign w:val="superscript"/>
              </w:rPr>
              <w:t>}</w:t>
            </w:r>
            <w:r w:rsidRPr="00B662C3">
              <w:rPr>
                <w:sz w:val="16"/>
                <w:szCs w:val="16"/>
              </w:rPr>
              <w:t xml:space="preserve">  RU  ZA</w:t>
            </w:r>
          </w:p>
        </w:tc>
      </w:tr>
      <w:tr w:rsidR="003F7BE8" w:rsidRPr="000C758D" w14:paraId="69AC8C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2321C2" w14:textId="77777777" w:rsidR="003F7BE8" w:rsidRPr="000C758D" w:rsidRDefault="003F7BE8" w:rsidP="003F7BE8">
            <w:pPr>
              <w:jc w:val="left"/>
              <w:rPr>
                <w:sz w:val="16"/>
                <w:szCs w:val="16"/>
              </w:rPr>
            </w:pPr>
            <w:r w:rsidRPr="000C758D">
              <w:rPr>
                <w:bCs/>
                <w:sz w:val="16"/>
                <w:szCs w:val="16"/>
              </w:rPr>
              <w:t>ECNCE_APU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D2F575" w14:textId="77777777" w:rsidR="003F7BE8" w:rsidRPr="000C758D" w:rsidRDefault="003F7BE8" w:rsidP="003F7BE8">
            <w:pPr>
              <w:ind w:left="82" w:hanging="82"/>
              <w:jc w:val="left"/>
              <w:rPr>
                <w:sz w:val="16"/>
                <w:szCs w:val="16"/>
              </w:rPr>
            </w:pPr>
            <w:r w:rsidRPr="000C758D">
              <w:rPr>
                <w:sz w:val="16"/>
                <w:szCs w:val="16"/>
              </w:rPr>
              <w:t>Echinacea angustifolia × Echinacea purpurea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1F4526" w14:textId="5942F6DB" w:rsidR="003F7BE8" w:rsidRPr="000C758D" w:rsidRDefault="003F7BE8" w:rsidP="003F7BE8">
            <w:pPr>
              <w:jc w:val="left"/>
              <w:rPr>
                <w:sz w:val="16"/>
                <w:szCs w:val="16"/>
              </w:rPr>
            </w:pPr>
            <w:r w:rsidRPr="00B662C3">
              <w:rPr>
                <w:sz w:val="16"/>
                <w:szCs w:val="16"/>
              </w:rPr>
              <w:t>FR  GB  PL  QZ</w:t>
            </w:r>
          </w:p>
        </w:tc>
      </w:tr>
      <w:tr w:rsidR="003F7BE8" w:rsidRPr="000C758D" w14:paraId="3B343A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A0D308" w14:textId="77777777" w:rsidR="003F7BE8" w:rsidRPr="000C758D" w:rsidRDefault="003F7BE8" w:rsidP="003F7BE8">
            <w:pPr>
              <w:jc w:val="left"/>
              <w:rPr>
                <w:sz w:val="16"/>
                <w:szCs w:val="16"/>
              </w:rPr>
            </w:pPr>
            <w:r w:rsidRPr="000C758D">
              <w:rPr>
                <w:bCs/>
                <w:sz w:val="16"/>
                <w:szCs w:val="16"/>
              </w:rPr>
              <w:t>ECNCE_PAL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CCAA9C" w14:textId="77777777" w:rsidR="003F7BE8" w:rsidRPr="000C758D" w:rsidRDefault="003F7BE8" w:rsidP="003F7BE8">
            <w:pPr>
              <w:ind w:left="82" w:hanging="82"/>
              <w:jc w:val="left"/>
              <w:rPr>
                <w:sz w:val="16"/>
                <w:szCs w:val="16"/>
              </w:rPr>
            </w:pPr>
            <w:r w:rsidRPr="000C758D">
              <w:rPr>
                <w:sz w:val="16"/>
                <w:szCs w:val="16"/>
              </w:rPr>
              <w:t>Echinacea pallida (Nutt.) Nutt.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B9C7D6" w14:textId="7905154F" w:rsidR="003F7BE8" w:rsidRPr="000C758D" w:rsidRDefault="003F7BE8" w:rsidP="003F7BE8">
            <w:pPr>
              <w:jc w:val="left"/>
              <w:rPr>
                <w:sz w:val="16"/>
                <w:szCs w:val="16"/>
              </w:rPr>
            </w:pPr>
            <w:r w:rsidRPr="00B662C3">
              <w:rPr>
                <w:sz w:val="16"/>
                <w:szCs w:val="16"/>
              </w:rPr>
              <w:t>GB  RO</w:t>
            </w:r>
          </w:p>
        </w:tc>
      </w:tr>
      <w:tr w:rsidR="003F7BE8" w:rsidRPr="000C758D" w14:paraId="4B3333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A8BD97" w14:textId="77777777" w:rsidR="003F7BE8" w:rsidRPr="000C758D" w:rsidRDefault="003F7BE8" w:rsidP="003F7BE8">
            <w:pPr>
              <w:jc w:val="left"/>
              <w:rPr>
                <w:sz w:val="16"/>
                <w:szCs w:val="16"/>
              </w:rPr>
            </w:pPr>
            <w:r w:rsidRPr="000C758D">
              <w:rPr>
                <w:bCs/>
                <w:sz w:val="16"/>
                <w:szCs w:val="16"/>
              </w:rPr>
              <w:t>ECNCE_PAR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7E439E" w14:textId="77777777" w:rsidR="003F7BE8" w:rsidRPr="000C758D" w:rsidRDefault="003F7BE8" w:rsidP="003F7BE8">
            <w:pPr>
              <w:ind w:left="82" w:hanging="82"/>
              <w:jc w:val="left"/>
              <w:rPr>
                <w:sz w:val="16"/>
                <w:szCs w:val="16"/>
              </w:rPr>
            </w:pPr>
            <w:r w:rsidRPr="000C758D">
              <w:rPr>
                <w:sz w:val="16"/>
                <w:szCs w:val="16"/>
              </w:rPr>
              <w:t>Echinacea paradoxa (Norton) Britton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F4BE3E" w14:textId="530F6B2A" w:rsidR="003F7BE8" w:rsidRPr="000C758D" w:rsidRDefault="003F7BE8" w:rsidP="003F7BE8">
            <w:pPr>
              <w:jc w:val="left"/>
              <w:rPr>
                <w:sz w:val="16"/>
                <w:szCs w:val="16"/>
              </w:rPr>
            </w:pPr>
            <w:r w:rsidRPr="00B662C3">
              <w:rPr>
                <w:sz w:val="16"/>
                <w:szCs w:val="16"/>
              </w:rPr>
              <w:t>GB</w:t>
            </w:r>
          </w:p>
        </w:tc>
      </w:tr>
      <w:tr w:rsidR="003F7BE8" w:rsidRPr="000C758D" w14:paraId="4E26E6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3A7476" w14:textId="77777777" w:rsidR="003F7BE8" w:rsidRPr="000C758D" w:rsidRDefault="003F7BE8" w:rsidP="003F7BE8">
            <w:pPr>
              <w:jc w:val="left"/>
              <w:rPr>
                <w:sz w:val="16"/>
                <w:szCs w:val="16"/>
              </w:rPr>
            </w:pPr>
            <w:r w:rsidRPr="000C758D">
              <w:rPr>
                <w:bCs/>
                <w:sz w:val="16"/>
                <w:szCs w:val="16"/>
              </w:rPr>
              <w:t>ECNCE_PPA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927437" w14:textId="77777777" w:rsidR="003F7BE8" w:rsidRPr="00486B2C" w:rsidRDefault="003F7BE8" w:rsidP="003F7BE8">
            <w:pPr>
              <w:ind w:left="82" w:hanging="82"/>
              <w:jc w:val="left"/>
              <w:rPr>
                <w:sz w:val="16"/>
                <w:szCs w:val="16"/>
                <w:lang w:val="en-US"/>
              </w:rPr>
            </w:pPr>
            <w:r w:rsidRPr="00486B2C">
              <w:rPr>
                <w:sz w:val="16"/>
                <w:szCs w:val="16"/>
                <w:lang w:val="en-US"/>
              </w:rPr>
              <w:t>Echinacea purpurea (L.) Moench x E. paradoxa (Norton) Britton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810EF1" w14:textId="118F00A7" w:rsidR="003F7BE8" w:rsidRPr="000C758D" w:rsidRDefault="003F7BE8" w:rsidP="003F7BE8">
            <w:pPr>
              <w:jc w:val="left"/>
              <w:rPr>
                <w:sz w:val="16"/>
                <w:szCs w:val="16"/>
              </w:rPr>
            </w:pPr>
            <w:r w:rsidRPr="00B662C3">
              <w:rPr>
                <w:sz w:val="16"/>
                <w:szCs w:val="16"/>
              </w:rPr>
              <w:t>CA  FR  GB  PL  QZ</w:t>
            </w:r>
          </w:p>
        </w:tc>
      </w:tr>
      <w:tr w:rsidR="003F7BE8" w:rsidRPr="000C758D" w14:paraId="6C6401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62CA40" w14:textId="77777777" w:rsidR="003F7BE8" w:rsidRPr="000C758D" w:rsidRDefault="003F7BE8" w:rsidP="003F7BE8">
            <w:pPr>
              <w:jc w:val="left"/>
              <w:rPr>
                <w:sz w:val="16"/>
                <w:szCs w:val="16"/>
              </w:rPr>
            </w:pPr>
            <w:r w:rsidRPr="000C758D">
              <w:rPr>
                <w:bCs/>
                <w:sz w:val="16"/>
                <w:szCs w:val="16"/>
              </w:rPr>
              <w:t>ECNCE_PPU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F5CD3E" w14:textId="77777777" w:rsidR="003F7BE8" w:rsidRPr="000C758D" w:rsidRDefault="003F7BE8" w:rsidP="003F7BE8">
            <w:pPr>
              <w:ind w:left="82" w:hanging="82"/>
              <w:jc w:val="left"/>
              <w:rPr>
                <w:sz w:val="16"/>
                <w:szCs w:val="16"/>
              </w:rPr>
            </w:pPr>
            <w:r w:rsidRPr="000C758D">
              <w:rPr>
                <w:sz w:val="16"/>
                <w:szCs w:val="16"/>
              </w:rPr>
              <w:t>Echinacea pallida (Nutt.) Nutt. x E. purpurea (L.)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CFB51D" w14:textId="3618CAB4" w:rsidR="003F7BE8" w:rsidRPr="000C758D" w:rsidRDefault="003F7BE8" w:rsidP="003F7BE8">
            <w:pPr>
              <w:jc w:val="left"/>
              <w:rPr>
                <w:sz w:val="16"/>
                <w:szCs w:val="16"/>
              </w:rPr>
            </w:pPr>
            <w:r w:rsidRPr="00B662C3">
              <w:rPr>
                <w:sz w:val="16"/>
                <w:szCs w:val="16"/>
              </w:rPr>
              <w:t>QZ</w:t>
            </w:r>
          </w:p>
        </w:tc>
      </w:tr>
      <w:tr w:rsidR="003F7BE8" w:rsidRPr="000C758D" w14:paraId="2B849D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98E33C" w14:textId="77777777" w:rsidR="003F7BE8" w:rsidRPr="000C758D" w:rsidRDefault="003F7BE8" w:rsidP="003F7BE8">
            <w:pPr>
              <w:jc w:val="left"/>
              <w:rPr>
                <w:sz w:val="16"/>
                <w:szCs w:val="16"/>
              </w:rPr>
            </w:pPr>
            <w:r w:rsidRPr="000C758D">
              <w:rPr>
                <w:bCs/>
                <w:sz w:val="16"/>
                <w:szCs w:val="16"/>
              </w:rPr>
              <w:t>ECNCE_PTE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5246D8" w14:textId="77777777" w:rsidR="003F7BE8" w:rsidRPr="000C758D" w:rsidRDefault="003F7BE8" w:rsidP="003F7BE8">
            <w:pPr>
              <w:ind w:left="82" w:hanging="82"/>
              <w:jc w:val="left"/>
              <w:rPr>
                <w:sz w:val="16"/>
                <w:szCs w:val="16"/>
              </w:rPr>
            </w:pPr>
            <w:r w:rsidRPr="000C758D">
              <w:rPr>
                <w:sz w:val="16"/>
                <w:szCs w:val="16"/>
              </w:rPr>
              <w:t>Echinacea purpurea x Echinacea tennesseensis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74A257" w14:textId="70253288" w:rsidR="003F7BE8" w:rsidRPr="000C758D" w:rsidRDefault="003F7BE8" w:rsidP="003F7BE8">
            <w:pPr>
              <w:jc w:val="left"/>
              <w:rPr>
                <w:sz w:val="16"/>
                <w:szCs w:val="16"/>
              </w:rPr>
            </w:pPr>
            <w:r w:rsidRPr="00B662C3">
              <w:rPr>
                <w:sz w:val="16"/>
                <w:szCs w:val="16"/>
              </w:rPr>
              <w:t>FR  GB  PL  QZ</w:t>
            </w:r>
          </w:p>
        </w:tc>
      </w:tr>
      <w:tr w:rsidR="003F7BE8" w:rsidRPr="000C758D" w14:paraId="050216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9087B3" w14:textId="77777777" w:rsidR="003F7BE8" w:rsidRPr="000C758D" w:rsidRDefault="003F7BE8" w:rsidP="003F7BE8">
            <w:pPr>
              <w:jc w:val="left"/>
              <w:rPr>
                <w:sz w:val="16"/>
                <w:szCs w:val="16"/>
              </w:rPr>
            </w:pPr>
            <w:r w:rsidRPr="000C758D">
              <w:rPr>
                <w:bCs/>
                <w:sz w:val="16"/>
                <w:szCs w:val="16"/>
              </w:rPr>
              <w:t>ECNCE_PUR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B29865" w14:textId="77777777" w:rsidR="003F7BE8" w:rsidRPr="00486B2C" w:rsidRDefault="003F7BE8" w:rsidP="003F7BE8">
            <w:pPr>
              <w:ind w:left="82" w:hanging="82"/>
              <w:jc w:val="left"/>
              <w:rPr>
                <w:sz w:val="16"/>
                <w:szCs w:val="16"/>
                <w:lang w:val="en-US"/>
              </w:rPr>
            </w:pPr>
            <w:r w:rsidRPr="00486B2C">
              <w:rPr>
                <w:sz w:val="16"/>
                <w:szCs w:val="16"/>
                <w:lang w:val="en-US"/>
              </w:rPr>
              <w:t>Echinacea purpurea (L.) Moench</w:t>
            </w:r>
            <w:r w:rsidRPr="00486B2C">
              <w:rPr>
                <w:sz w:val="16"/>
                <w:szCs w:val="16"/>
                <w:lang w:val="en-US"/>
              </w:rPr>
              <w:br/>
              <w:t>Rudbeckia purpurea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8D47A3" w14:textId="5E106EC2" w:rsidR="003F7BE8" w:rsidRPr="000C758D" w:rsidRDefault="003F7BE8" w:rsidP="003F7BE8">
            <w:pPr>
              <w:jc w:val="left"/>
              <w:rPr>
                <w:sz w:val="16"/>
                <w:szCs w:val="16"/>
              </w:rPr>
            </w:pPr>
            <w:r w:rsidRPr="00B662C3">
              <w:rPr>
                <w:sz w:val="16"/>
                <w:szCs w:val="16"/>
              </w:rPr>
              <w:t>CA  FR  GB  PL  QZ  RO</w:t>
            </w:r>
          </w:p>
        </w:tc>
      </w:tr>
      <w:tr w:rsidR="003F7BE8" w:rsidRPr="000C758D" w14:paraId="0AF61C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16ADC6" w14:textId="77777777" w:rsidR="003F7BE8" w:rsidRPr="000C758D" w:rsidRDefault="003F7BE8" w:rsidP="003F7BE8">
            <w:pPr>
              <w:jc w:val="left"/>
              <w:rPr>
                <w:sz w:val="16"/>
                <w:szCs w:val="16"/>
              </w:rPr>
            </w:pPr>
            <w:r w:rsidRPr="000C758D">
              <w:rPr>
                <w:bCs/>
                <w:sz w:val="16"/>
                <w:szCs w:val="16"/>
              </w:rPr>
              <w:t>ECNCE_TEN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1565F6" w14:textId="77777777" w:rsidR="003F7BE8" w:rsidRPr="000C758D" w:rsidRDefault="003F7BE8" w:rsidP="003F7BE8">
            <w:pPr>
              <w:ind w:left="82" w:hanging="82"/>
              <w:jc w:val="left"/>
              <w:rPr>
                <w:sz w:val="16"/>
                <w:szCs w:val="16"/>
              </w:rPr>
            </w:pPr>
            <w:r w:rsidRPr="000C758D">
              <w:rPr>
                <w:sz w:val="16"/>
                <w:szCs w:val="16"/>
              </w:rPr>
              <w:t>Echinacea tennesseensis (Beadle) Small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F570D3" w14:textId="37760349" w:rsidR="003F7BE8" w:rsidRPr="000C758D" w:rsidRDefault="003F7BE8" w:rsidP="003F7BE8">
            <w:pPr>
              <w:jc w:val="left"/>
              <w:rPr>
                <w:sz w:val="16"/>
                <w:szCs w:val="16"/>
              </w:rPr>
            </w:pPr>
            <w:r w:rsidRPr="00B662C3">
              <w:rPr>
                <w:sz w:val="16"/>
                <w:szCs w:val="16"/>
                <w:lang w:val="de-DE"/>
              </w:rPr>
              <w:t>GB</w:t>
            </w:r>
          </w:p>
        </w:tc>
      </w:tr>
      <w:tr w:rsidR="003F7BE8" w:rsidRPr="000C758D" w14:paraId="700A68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9F10EA" w14:textId="77777777" w:rsidR="003F7BE8" w:rsidRPr="000C758D" w:rsidRDefault="003F7BE8" w:rsidP="003F7BE8">
            <w:pPr>
              <w:jc w:val="left"/>
              <w:rPr>
                <w:sz w:val="16"/>
                <w:szCs w:val="16"/>
              </w:rPr>
            </w:pPr>
            <w:r w:rsidRPr="000C758D">
              <w:rPr>
                <w:bCs/>
                <w:sz w:val="16"/>
                <w:szCs w:val="16"/>
              </w:rPr>
              <w:t>ECNCL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58B3F4" w14:textId="77777777" w:rsidR="003F7BE8" w:rsidRPr="000C758D" w:rsidRDefault="003F7BE8" w:rsidP="003F7BE8">
            <w:pPr>
              <w:ind w:left="82" w:hanging="82"/>
              <w:jc w:val="left"/>
              <w:rPr>
                <w:sz w:val="16"/>
                <w:szCs w:val="16"/>
              </w:rPr>
            </w:pPr>
            <w:r w:rsidRPr="000C758D">
              <w:rPr>
                <w:sz w:val="16"/>
                <w:szCs w:val="16"/>
              </w:rPr>
              <w:t>Echinochloa P. Beauv.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FC7468" w14:textId="4568D632" w:rsidR="003F7BE8" w:rsidRPr="000C758D" w:rsidRDefault="003F7BE8" w:rsidP="003F7BE8">
            <w:pPr>
              <w:jc w:val="left"/>
              <w:rPr>
                <w:sz w:val="16"/>
                <w:szCs w:val="16"/>
              </w:rPr>
            </w:pPr>
            <w:r w:rsidRPr="00B662C3">
              <w:rPr>
                <w:sz w:val="16"/>
                <w:szCs w:val="16"/>
                <w:lang w:val="de-DE"/>
              </w:rPr>
              <w:t>ZA</w:t>
            </w:r>
          </w:p>
        </w:tc>
      </w:tr>
      <w:tr w:rsidR="003F7BE8" w:rsidRPr="000C758D" w14:paraId="64F13C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50972F" w14:textId="77777777" w:rsidR="003F7BE8" w:rsidRPr="000C758D" w:rsidRDefault="003F7BE8" w:rsidP="003F7BE8">
            <w:pPr>
              <w:jc w:val="left"/>
              <w:rPr>
                <w:sz w:val="16"/>
                <w:szCs w:val="16"/>
              </w:rPr>
            </w:pPr>
            <w:r w:rsidRPr="000C758D">
              <w:rPr>
                <w:bCs/>
                <w:sz w:val="16"/>
                <w:szCs w:val="16"/>
              </w:rPr>
              <w:t>ECNCL_ESC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C4CE73" w14:textId="77777777" w:rsidR="003F7BE8" w:rsidRPr="000C758D" w:rsidRDefault="003F7BE8" w:rsidP="003F7BE8">
            <w:pPr>
              <w:ind w:left="82" w:hanging="82"/>
              <w:jc w:val="left"/>
              <w:rPr>
                <w:sz w:val="16"/>
                <w:szCs w:val="16"/>
              </w:rPr>
            </w:pPr>
            <w:r w:rsidRPr="000C758D">
              <w:rPr>
                <w:sz w:val="16"/>
                <w:szCs w:val="16"/>
              </w:rPr>
              <w:t>Echinochloa esculenta (A. Braun) H. Scholz</w:t>
            </w:r>
            <w:r w:rsidRPr="000C758D">
              <w:rPr>
                <w:sz w:val="16"/>
                <w:szCs w:val="16"/>
              </w:rPr>
              <w:br/>
              <w:t>Echinochloa utilis Ohwi et Yabuno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30EC96" w14:textId="61EE0B5D" w:rsidR="003F7BE8" w:rsidRPr="000C758D" w:rsidRDefault="003F7BE8" w:rsidP="003F7BE8">
            <w:pPr>
              <w:jc w:val="left"/>
              <w:rPr>
                <w:sz w:val="16"/>
                <w:szCs w:val="16"/>
              </w:rPr>
            </w:pPr>
            <w:r w:rsidRPr="00B662C3">
              <w:rPr>
                <w:sz w:val="16"/>
                <w:szCs w:val="16"/>
                <w:lang w:val="de-DE"/>
              </w:rPr>
              <w:t>JP</w:t>
            </w:r>
          </w:p>
        </w:tc>
      </w:tr>
      <w:tr w:rsidR="003F7BE8" w:rsidRPr="000C758D" w14:paraId="708FD44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A69296" w14:textId="77777777" w:rsidR="003F7BE8" w:rsidRPr="000C758D" w:rsidRDefault="003F7BE8" w:rsidP="003F7BE8">
            <w:pPr>
              <w:jc w:val="left"/>
              <w:rPr>
                <w:sz w:val="16"/>
                <w:szCs w:val="16"/>
              </w:rPr>
            </w:pPr>
            <w:r w:rsidRPr="000C758D">
              <w:rPr>
                <w:bCs/>
                <w:sz w:val="16"/>
                <w:szCs w:val="16"/>
              </w:rPr>
              <w:t>ECNCL_FRU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523832" w14:textId="77777777" w:rsidR="003F7BE8" w:rsidRPr="000C758D" w:rsidRDefault="003F7BE8" w:rsidP="003F7BE8">
            <w:pPr>
              <w:ind w:left="82" w:hanging="82"/>
              <w:jc w:val="left"/>
              <w:rPr>
                <w:sz w:val="16"/>
                <w:szCs w:val="16"/>
              </w:rPr>
            </w:pPr>
            <w:r w:rsidRPr="000C758D">
              <w:rPr>
                <w:sz w:val="16"/>
                <w:szCs w:val="16"/>
              </w:rPr>
              <w:t>Echinochloa frumentacea Link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429661" w14:textId="0436C867" w:rsidR="003F7BE8" w:rsidRPr="000C758D" w:rsidRDefault="003F7BE8" w:rsidP="003F7BE8">
            <w:pPr>
              <w:jc w:val="left"/>
              <w:rPr>
                <w:sz w:val="16"/>
                <w:szCs w:val="16"/>
              </w:rPr>
            </w:pPr>
            <w:r w:rsidRPr="00B662C3">
              <w:rPr>
                <w:sz w:val="16"/>
                <w:szCs w:val="16"/>
                <w:lang w:val="de-DE"/>
              </w:rPr>
              <w:t>RU</w:t>
            </w:r>
          </w:p>
        </w:tc>
      </w:tr>
      <w:tr w:rsidR="003F7BE8" w:rsidRPr="000C758D" w14:paraId="76B0A9D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CF040D" w14:textId="77777777" w:rsidR="003F7BE8" w:rsidRPr="000C758D" w:rsidRDefault="003F7BE8" w:rsidP="003F7BE8">
            <w:pPr>
              <w:jc w:val="left"/>
              <w:rPr>
                <w:sz w:val="16"/>
                <w:szCs w:val="16"/>
              </w:rPr>
            </w:pPr>
            <w:r w:rsidRPr="000C758D">
              <w:rPr>
                <w:bCs/>
                <w:sz w:val="16"/>
                <w:szCs w:val="16"/>
              </w:rPr>
              <w:t>ECPHA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DB4E5A" w14:textId="77777777" w:rsidR="003F7BE8" w:rsidRPr="000C758D" w:rsidRDefault="003F7BE8" w:rsidP="003F7BE8">
            <w:pPr>
              <w:ind w:left="82" w:hanging="82"/>
              <w:jc w:val="left"/>
              <w:rPr>
                <w:sz w:val="16"/>
                <w:szCs w:val="16"/>
              </w:rPr>
            </w:pPr>
            <w:r w:rsidRPr="000C758D">
              <w:rPr>
                <w:sz w:val="16"/>
                <w:szCs w:val="16"/>
              </w:rPr>
              <w:t>Eucryphia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598E31" w14:textId="44B2D42F" w:rsidR="003F7BE8" w:rsidRPr="000C758D" w:rsidRDefault="003F7BE8" w:rsidP="003F7BE8">
            <w:pPr>
              <w:jc w:val="left"/>
              <w:rPr>
                <w:sz w:val="16"/>
                <w:szCs w:val="16"/>
              </w:rPr>
            </w:pPr>
            <w:r w:rsidRPr="00B662C3">
              <w:rPr>
                <w:sz w:val="16"/>
                <w:szCs w:val="16"/>
                <w:lang w:val="de-DE"/>
              </w:rPr>
              <w:t>NZ</w:t>
            </w:r>
          </w:p>
        </w:tc>
      </w:tr>
      <w:tr w:rsidR="003F7BE8" w:rsidRPr="000C758D" w14:paraId="7F6E529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6FA3B8" w14:textId="77777777" w:rsidR="003F7BE8" w:rsidRPr="000C758D" w:rsidRDefault="003F7BE8" w:rsidP="003F7BE8">
            <w:pPr>
              <w:jc w:val="left"/>
              <w:rPr>
                <w:sz w:val="16"/>
                <w:szCs w:val="16"/>
              </w:rPr>
            </w:pPr>
            <w:r w:rsidRPr="000C758D">
              <w:rPr>
                <w:bCs/>
                <w:sz w:val="16"/>
                <w:szCs w:val="16"/>
              </w:rPr>
              <w:t>ECPHA_LUC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E8C028" w14:textId="77777777" w:rsidR="003F7BE8" w:rsidRPr="000C758D" w:rsidRDefault="003F7BE8" w:rsidP="003F7BE8">
            <w:pPr>
              <w:ind w:left="82" w:hanging="82"/>
              <w:jc w:val="left"/>
              <w:rPr>
                <w:sz w:val="16"/>
                <w:szCs w:val="16"/>
              </w:rPr>
            </w:pPr>
            <w:r w:rsidRPr="000C758D">
              <w:rPr>
                <w:sz w:val="16"/>
                <w:szCs w:val="16"/>
              </w:rPr>
              <w:t>Eucryphia lucida (Labill.) Baill.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20912D" w14:textId="1B82F4D4" w:rsidR="003F7BE8" w:rsidRPr="000C758D" w:rsidRDefault="003F7BE8" w:rsidP="003F7BE8">
            <w:pPr>
              <w:jc w:val="left"/>
              <w:rPr>
                <w:sz w:val="16"/>
                <w:szCs w:val="16"/>
              </w:rPr>
            </w:pPr>
            <w:r w:rsidRPr="00B662C3">
              <w:rPr>
                <w:sz w:val="16"/>
                <w:szCs w:val="16"/>
                <w:lang w:val="de-DE"/>
              </w:rPr>
              <w:t>NZ</w:t>
            </w:r>
          </w:p>
        </w:tc>
      </w:tr>
      <w:tr w:rsidR="003F7BE8" w:rsidRPr="000C758D" w14:paraId="55EE1B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639CF6" w14:textId="77777777" w:rsidR="003F7BE8" w:rsidRPr="000C758D" w:rsidRDefault="003F7BE8" w:rsidP="003F7BE8">
            <w:pPr>
              <w:jc w:val="left"/>
              <w:rPr>
                <w:sz w:val="16"/>
                <w:szCs w:val="16"/>
              </w:rPr>
            </w:pPr>
            <w:r w:rsidRPr="000C758D">
              <w:rPr>
                <w:bCs/>
                <w:sz w:val="16"/>
                <w:szCs w:val="16"/>
              </w:rPr>
              <w:t>ECRUD_PHI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895A10" w14:textId="77777777" w:rsidR="003F7BE8" w:rsidRPr="00486B2C" w:rsidRDefault="003F7BE8" w:rsidP="003F7BE8">
            <w:pPr>
              <w:ind w:left="82" w:hanging="82"/>
              <w:jc w:val="left"/>
              <w:rPr>
                <w:sz w:val="16"/>
                <w:szCs w:val="16"/>
                <w:lang w:val="en-US"/>
              </w:rPr>
            </w:pPr>
            <w:r w:rsidRPr="00486B2C">
              <w:rPr>
                <w:sz w:val="16"/>
                <w:szCs w:val="16"/>
                <w:lang w:val="en-US"/>
              </w:rPr>
              <w:t>Hybrids between Echinacea purpurea and Rudbeckia hirta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5109B5" w14:textId="09F7361F" w:rsidR="003F7BE8" w:rsidRPr="000C758D" w:rsidRDefault="003F7BE8" w:rsidP="003F7BE8">
            <w:pPr>
              <w:jc w:val="left"/>
              <w:rPr>
                <w:sz w:val="16"/>
                <w:szCs w:val="16"/>
              </w:rPr>
            </w:pPr>
            <w:r w:rsidRPr="00B662C3">
              <w:rPr>
                <w:sz w:val="16"/>
                <w:szCs w:val="16"/>
                <w:lang w:val="de-DE"/>
              </w:rPr>
              <w:t>FR  GB  PL  QZ</w:t>
            </w:r>
          </w:p>
        </w:tc>
      </w:tr>
      <w:tr w:rsidR="003F7BE8" w:rsidRPr="000C758D" w14:paraId="7E7E35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AE5AE6" w14:textId="77777777" w:rsidR="003F7BE8" w:rsidRPr="000C758D" w:rsidRDefault="003F7BE8" w:rsidP="003F7BE8">
            <w:pPr>
              <w:jc w:val="left"/>
              <w:rPr>
                <w:sz w:val="16"/>
                <w:szCs w:val="16"/>
              </w:rPr>
            </w:pPr>
            <w:r w:rsidRPr="000C758D">
              <w:rPr>
                <w:bCs/>
                <w:sz w:val="16"/>
                <w:szCs w:val="16"/>
              </w:rPr>
              <w:t>EICHH_CRA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E1FCF2" w14:textId="77777777" w:rsidR="003F7BE8" w:rsidRPr="000C758D" w:rsidRDefault="003F7BE8" w:rsidP="003F7BE8">
            <w:pPr>
              <w:ind w:left="82" w:hanging="82"/>
              <w:jc w:val="left"/>
              <w:rPr>
                <w:sz w:val="16"/>
                <w:szCs w:val="16"/>
              </w:rPr>
            </w:pPr>
            <w:r w:rsidRPr="000C758D">
              <w:rPr>
                <w:sz w:val="16"/>
                <w:szCs w:val="16"/>
              </w:rPr>
              <w:t>Eichhornia crassipes (Mart.) Solms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B1D67C" w14:textId="6BE3F337" w:rsidR="003F7BE8" w:rsidRPr="000C758D" w:rsidRDefault="003F7BE8" w:rsidP="003F7BE8">
            <w:pPr>
              <w:jc w:val="left"/>
              <w:rPr>
                <w:sz w:val="16"/>
                <w:szCs w:val="16"/>
              </w:rPr>
            </w:pPr>
            <w:r w:rsidRPr="00B662C3">
              <w:rPr>
                <w:sz w:val="16"/>
                <w:szCs w:val="16"/>
                <w:lang w:val="de-DE"/>
              </w:rPr>
              <w:t>NL  QZ</w:t>
            </w:r>
          </w:p>
        </w:tc>
      </w:tr>
      <w:tr w:rsidR="003F7BE8" w:rsidRPr="000C758D" w14:paraId="5CB4B3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DA4322" w14:textId="77777777" w:rsidR="003F7BE8" w:rsidRPr="000C758D" w:rsidRDefault="003F7BE8" w:rsidP="003F7BE8">
            <w:pPr>
              <w:jc w:val="left"/>
              <w:rPr>
                <w:sz w:val="16"/>
                <w:szCs w:val="16"/>
              </w:rPr>
            </w:pPr>
            <w:r w:rsidRPr="000C758D">
              <w:rPr>
                <w:bCs/>
                <w:sz w:val="16"/>
                <w:szCs w:val="16"/>
              </w:rPr>
              <w:t>ELAEA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4E5D92" w14:textId="77777777" w:rsidR="003F7BE8" w:rsidRPr="000C758D" w:rsidRDefault="003F7BE8" w:rsidP="003F7BE8">
            <w:pPr>
              <w:ind w:left="82" w:hanging="82"/>
              <w:jc w:val="left"/>
              <w:rPr>
                <w:sz w:val="16"/>
                <w:szCs w:val="16"/>
              </w:rPr>
            </w:pPr>
            <w:r w:rsidRPr="000C758D">
              <w:rPr>
                <w:sz w:val="16"/>
                <w:szCs w:val="16"/>
              </w:rPr>
              <w:t>Elaeagnus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688B4D" w14:textId="22F6686A" w:rsidR="003F7BE8" w:rsidRPr="000C758D" w:rsidRDefault="003F7BE8" w:rsidP="003F7BE8">
            <w:pPr>
              <w:jc w:val="left"/>
              <w:rPr>
                <w:sz w:val="16"/>
                <w:szCs w:val="16"/>
              </w:rPr>
            </w:pPr>
            <w:r w:rsidRPr="00B662C3">
              <w:rPr>
                <w:sz w:val="16"/>
                <w:szCs w:val="16"/>
                <w:lang w:val="de-DE"/>
              </w:rPr>
              <w:t>FR  QZ</w:t>
            </w:r>
          </w:p>
        </w:tc>
      </w:tr>
      <w:tr w:rsidR="003F7BE8" w:rsidRPr="000C758D" w14:paraId="097128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5B28B6" w14:textId="77777777" w:rsidR="003F7BE8" w:rsidRPr="000C758D" w:rsidRDefault="003F7BE8" w:rsidP="003F7BE8">
            <w:pPr>
              <w:jc w:val="left"/>
              <w:rPr>
                <w:sz w:val="16"/>
                <w:szCs w:val="16"/>
              </w:rPr>
            </w:pPr>
            <w:r w:rsidRPr="000C758D">
              <w:rPr>
                <w:bCs/>
                <w:sz w:val="16"/>
                <w:szCs w:val="16"/>
              </w:rPr>
              <w:t>ELAEA_EBB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359B12" w14:textId="77777777" w:rsidR="003F7BE8" w:rsidRPr="000C758D" w:rsidRDefault="003F7BE8" w:rsidP="003F7BE8">
            <w:pPr>
              <w:ind w:left="82" w:hanging="82"/>
              <w:jc w:val="left"/>
              <w:rPr>
                <w:sz w:val="16"/>
                <w:szCs w:val="16"/>
              </w:rPr>
            </w:pPr>
            <w:r w:rsidRPr="000C758D">
              <w:rPr>
                <w:sz w:val="16"/>
                <w:szCs w:val="16"/>
              </w:rPr>
              <w:t>Elaeagnus × ebbingei Boom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8AC9EC" w14:textId="62105F7B" w:rsidR="003F7BE8" w:rsidRPr="000C758D" w:rsidRDefault="003F7BE8" w:rsidP="003F7BE8">
            <w:pPr>
              <w:jc w:val="left"/>
              <w:rPr>
                <w:sz w:val="16"/>
                <w:szCs w:val="16"/>
              </w:rPr>
            </w:pPr>
            <w:r w:rsidRPr="00B662C3">
              <w:rPr>
                <w:sz w:val="16"/>
                <w:szCs w:val="16"/>
                <w:lang w:val="de-DE"/>
              </w:rPr>
              <w:t>FR  QZ</w:t>
            </w:r>
          </w:p>
        </w:tc>
      </w:tr>
      <w:tr w:rsidR="003F7BE8" w:rsidRPr="000C758D" w14:paraId="70DF64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1A0882" w14:textId="77777777" w:rsidR="003F7BE8" w:rsidRPr="000C758D" w:rsidRDefault="003F7BE8" w:rsidP="003F7BE8">
            <w:pPr>
              <w:jc w:val="left"/>
              <w:rPr>
                <w:sz w:val="16"/>
                <w:szCs w:val="16"/>
              </w:rPr>
            </w:pPr>
            <w:r w:rsidRPr="000C758D">
              <w:rPr>
                <w:bCs/>
                <w:sz w:val="16"/>
                <w:szCs w:val="16"/>
              </w:rPr>
              <w:t>ELAEA_MUL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C54D40" w14:textId="77777777" w:rsidR="003F7BE8" w:rsidRPr="000C758D" w:rsidRDefault="003F7BE8" w:rsidP="003F7BE8">
            <w:pPr>
              <w:ind w:left="82" w:hanging="82"/>
              <w:jc w:val="left"/>
              <w:rPr>
                <w:sz w:val="16"/>
                <w:szCs w:val="16"/>
              </w:rPr>
            </w:pPr>
            <w:r w:rsidRPr="000C758D">
              <w:rPr>
                <w:sz w:val="16"/>
                <w:szCs w:val="16"/>
              </w:rPr>
              <w:t>Elaeagnus multiflora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316AEA" w14:textId="292BDBA2" w:rsidR="003F7BE8" w:rsidRPr="000C758D" w:rsidRDefault="003F7BE8" w:rsidP="003F7BE8">
            <w:pPr>
              <w:jc w:val="left"/>
              <w:rPr>
                <w:sz w:val="16"/>
                <w:szCs w:val="16"/>
              </w:rPr>
            </w:pPr>
            <w:r w:rsidRPr="00B662C3">
              <w:rPr>
                <w:sz w:val="16"/>
                <w:szCs w:val="16"/>
                <w:lang w:val="de-DE"/>
              </w:rPr>
              <w:t>FR  RU</w:t>
            </w:r>
          </w:p>
        </w:tc>
      </w:tr>
      <w:tr w:rsidR="003F7BE8" w:rsidRPr="000C758D" w14:paraId="320AF06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2360BB" w14:textId="77777777" w:rsidR="003F7BE8" w:rsidRPr="000C758D" w:rsidRDefault="003F7BE8" w:rsidP="003F7BE8">
            <w:pPr>
              <w:jc w:val="left"/>
              <w:rPr>
                <w:sz w:val="16"/>
                <w:szCs w:val="16"/>
              </w:rPr>
            </w:pPr>
            <w:r w:rsidRPr="000C758D">
              <w:rPr>
                <w:bCs/>
                <w:sz w:val="16"/>
                <w:szCs w:val="16"/>
              </w:rPr>
              <w:t>ELAEI_GUI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42B847" w14:textId="77777777" w:rsidR="003F7BE8" w:rsidRPr="000C758D" w:rsidRDefault="003F7BE8" w:rsidP="003F7BE8">
            <w:pPr>
              <w:ind w:left="82" w:hanging="82"/>
              <w:jc w:val="left"/>
              <w:rPr>
                <w:sz w:val="16"/>
                <w:szCs w:val="16"/>
              </w:rPr>
            </w:pPr>
            <w:r w:rsidRPr="000C758D">
              <w:rPr>
                <w:sz w:val="16"/>
                <w:szCs w:val="16"/>
              </w:rPr>
              <w:t>Elaeis guineensis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A46D8A" w14:textId="1295A98D" w:rsidR="003F7BE8" w:rsidRPr="000C758D" w:rsidRDefault="003F7BE8" w:rsidP="003F7BE8">
            <w:pPr>
              <w:jc w:val="left"/>
              <w:rPr>
                <w:sz w:val="16"/>
                <w:szCs w:val="16"/>
              </w:rPr>
            </w:pPr>
            <w:r w:rsidRPr="00B662C3">
              <w:rPr>
                <w:sz w:val="16"/>
                <w:szCs w:val="16"/>
                <w:lang w:val="de-DE"/>
              </w:rPr>
              <w:t>CO</w:t>
            </w:r>
          </w:p>
        </w:tc>
      </w:tr>
      <w:tr w:rsidR="003F7BE8" w:rsidRPr="000C758D" w14:paraId="222D41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B615EE" w14:textId="77777777" w:rsidR="003F7BE8" w:rsidRPr="000C758D" w:rsidRDefault="003F7BE8" w:rsidP="003F7BE8">
            <w:pPr>
              <w:jc w:val="left"/>
              <w:rPr>
                <w:sz w:val="16"/>
                <w:szCs w:val="16"/>
              </w:rPr>
            </w:pPr>
            <w:r w:rsidRPr="000C758D">
              <w:rPr>
                <w:bCs/>
                <w:sz w:val="16"/>
                <w:szCs w:val="16"/>
              </w:rPr>
              <w:t>ELEGI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743C3B" w14:textId="77777777" w:rsidR="003F7BE8" w:rsidRPr="000C758D" w:rsidRDefault="003F7BE8" w:rsidP="003F7BE8">
            <w:pPr>
              <w:ind w:left="82" w:hanging="82"/>
              <w:jc w:val="left"/>
              <w:rPr>
                <w:sz w:val="16"/>
                <w:szCs w:val="16"/>
              </w:rPr>
            </w:pPr>
            <w:r w:rsidRPr="000C758D">
              <w:rPr>
                <w:sz w:val="16"/>
                <w:szCs w:val="16"/>
              </w:rPr>
              <w:t>Elegia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376513" w14:textId="12963595" w:rsidR="003F7BE8" w:rsidRPr="000C758D" w:rsidRDefault="003F7BE8" w:rsidP="003F7BE8">
            <w:pPr>
              <w:jc w:val="left"/>
              <w:rPr>
                <w:sz w:val="16"/>
                <w:szCs w:val="16"/>
              </w:rPr>
            </w:pPr>
            <w:r w:rsidRPr="00B662C3">
              <w:rPr>
                <w:sz w:val="16"/>
                <w:szCs w:val="16"/>
                <w:lang w:val="de-DE"/>
              </w:rPr>
              <w:t>ZA</w:t>
            </w:r>
          </w:p>
        </w:tc>
      </w:tr>
      <w:tr w:rsidR="003F7BE8" w:rsidRPr="000C758D" w14:paraId="7BB8E8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44FC27" w14:textId="77777777" w:rsidR="003F7BE8" w:rsidRPr="000C758D" w:rsidRDefault="003F7BE8" w:rsidP="003F7BE8">
            <w:pPr>
              <w:jc w:val="left"/>
              <w:rPr>
                <w:sz w:val="16"/>
                <w:szCs w:val="16"/>
              </w:rPr>
            </w:pPr>
            <w:r w:rsidRPr="000C758D">
              <w:rPr>
                <w:bCs/>
                <w:sz w:val="16"/>
                <w:szCs w:val="16"/>
              </w:rPr>
              <w:t>ELETT_CAR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8A437B" w14:textId="77777777" w:rsidR="003F7BE8" w:rsidRPr="000C758D" w:rsidRDefault="003F7BE8" w:rsidP="003F7BE8">
            <w:pPr>
              <w:ind w:left="82" w:hanging="82"/>
              <w:jc w:val="left"/>
              <w:rPr>
                <w:sz w:val="16"/>
                <w:szCs w:val="16"/>
              </w:rPr>
            </w:pPr>
            <w:r w:rsidRPr="000C758D">
              <w:rPr>
                <w:sz w:val="16"/>
                <w:szCs w:val="16"/>
              </w:rPr>
              <w:t>Elettaria cardamomum (L.) Maton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4B7AF5" w14:textId="279240D0" w:rsidR="003F7BE8" w:rsidRPr="000C758D" w:rsidRDefault="003F7BE8" w:rsidP="003F7BE8">
            <w:pPr>
              <w:jc w:val="left"/>
              <w:rPr>
                <w:sz w:val="16"/>
                <w:szCs w:val="16"/>
              </w:rPr>
            </w:pPr>
            <w:r w:rsidRPr="00B662C3">
              <w:rPr>
                <w:sz w:val="16"/>
                <w:szCs w:val="16"/>
                <w:lang w:val="de-DE"/>
              </w:rPr>
              <w:t>NL  QZ</w:t>
            </w:r>
          </w:p>
        </w:tc>
      </w:tr>
      <w:tr w:rsidR="003F7BE8" w:rsidRPr="000C758D" w14:paraId="6BF2CB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BAE070" w14:textId="77777777" w:rsidR="003F7BE8" w:rsidRPr="000C758D" w:rsidRDefault="003F7BE8" w:rsidP="003F7BE8">
            <w:pPr>
              <w:jc w:val="left"/>
              <w:rPr>
                <w:sz w:val="16"/>
                <w:szCs w:val="16"/>
              </w:rPr>
            </w:pPr>
            <w:r w:rsidRPr="000C758D">
              <w:rPr>
                <w:bCs/>
                <w:sz w:val="16"/>
                <w:szCs w:val="16"/>
              </w:rPr>
              <w:t>ELEUS_COR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412658" w14:textId="77777777" w:rsidR="003F7BE8" w:rsidRPr="000C758D" w:rsidRDefault="003F7BE8" w:rsidP="003F7BE8">
            <w:pPr>
              <w:ind w:left="82" w:hanging="82"/>
              <w:jc w:val="left"/>
              <w:rPr>
                <w:sz w:val="16"/>
                <w:szCs w:val="16"/>
              </w:rPr>
            </w:pPr>
            <w:r w:rsidRPr="000C758D">
              <w:rPr>
                <w:sz w:val="16"/>
                <w:szCs w:val="16"/>
              </w:rPr>
              <w:t>Eleusine coracana (L.)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68C8F9" w14:textId="30CD416E" w:rsidR="003F7BE8" w:rsidRPr="000C758D" w:rsidRDefault="003F7BE8" w:rsidP="003F7BE8">
            <w:pPr>
              <w:jc w:val="left"/>
              <w:rPr>
                <w:sz w:val="16"/>
                <w:szCs w:val="16"/>
              </w:rPr>
            </w:pPr>
            <w:r w:rsidRPr="00B662C3">
              <w:rPr>
                <w:sz w:val="16"/>
                <w:szCs w:val="16"/>
                <w:lang w:val="de-DE"/>
              </w:rPr>
              <w:t>KE</w:t>
            </w:r>
          </w:p>
        </w:tc>
      </w:tr>
      <w:tr w:rsidR="003F7BE8" w:rsidRPr="000C758D" w14:paraId="16C86E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74EB0C" w14:textId="77777777" w:rsidR="003F7BE8" w:rsidRPr="000C758D" w:rsidRDefault="003F7BE8" w:rsidP="003F7BE8">
            <w:pPr>
              <w:jc w:val="left"/>
              <w:rPr>
                <w:sz w:val="16"/>
                <w:szCs w:val="16"/>
              </w:rPr>
            </w:pPr>
            <w:r w:rsidRPr="000C758D">
              <w:rPr>
                <w:bCs/>
                <w:sz w:val="16"/>
                <w:szCs w:val="16"/>
              </w:rPr>
              <w:t>ELTRG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6A2293" w14:textId="77777777" w:rsidR="003F7BE8" w:rsidRPr="000C758D" w:rsidRDefault="003F7BE8" w:rsidP="003F7BE8">
            <w:pPr>
              <w:ind w:left="82" w:hanging="82"/>
              <w:jc w:val="left"/>
              <w:rPr>
                <w:sz w:val="16"/>
                <w:szCs w:val="16"/>
              </w:rPr>
            </w:pPr>
            <w:r w:rsidRPr="000C758D">
              <w:rPr>
                <w:sz w:val="16"/>
                <w:szCs w:val="16"/>
              </w:rPr>
              <w:t>Elytrigia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BD1480" w14:textId="4D53F8F2" w:rsidR="003F7BE8" w:rsidRPr="000C758D" w:rsidRDefault="003F7BE8" w:rsidP="003F7BE8">
            <w:pPr>
              <w:jc w:val="left"/>
              <w:rPr>
                <w:sz w:val="16"/>
                <w:szCs w:val="16"/>
              </w:rPr>
            </w:pPr>
            <w:r w:rsidRPr="00B662C3">
              <w:rPr>
                <w:sz w:val="16"/>
                <w:szCs w:val="16"/>
                <w:lang w:val="de-DE"/>
              </w:rPr>
              <w:t>RU</w:t>
            </w:r>
          </w:p>
        </w:tc>
      </w:tr>
      <w:tr w:rsidR="003F7BE8" w:rsidRPr="000C758D" w14:paraId="55AC36C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32FD15" w14:textId="77777777" w:rsidR="003F7BE8" w:rsidRPr="000C758D" w:rsidRDefault="003F7BE8" w:rsidP="003F7BE8">
            <w:pPr>
              <w:jc w:val="left"/>
              <w:rPr>
                <w:sz w:val="16"/>
                <w:szCs w:val="16"/>
              </w:rPr>
            </w:pPr>
            <w:r w:rsidRPr="000C758D">
              <w:rPr>
                <w:bCs/>
                <w:sz w:val="16"/>
                <w:szCs w:val="16"/>
              </w:rPr>
              <w:t>ELYMU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23DAFC" w14:textId="77777777" w:rsidR="003F7BE8" w:rsidRPr="000C758D" w:rsidRDefault="003F7BE8" w:rsidP="003F7BE8">
            <w:pPr>
              <w:ind w:left="82" w:hanging="82"/>
              <w:jc w:val="left"/>
              <w:rPr>
                <w:sz w:val="16"/>
                <w:szCs w:val="16"/>
              </w:rPr>
            </w:pPr>
            <w:r w:rsidRPr="000C758D">
              <w:rPr>
                <w:sz w:val="16"/>
                <w:szCs w:val="16"/>
              </w:rPr>
              <w:t>Elymus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94AC8C" w14:textId="2982298B" w:rsidR="003F7BE8" w:rsidRPr="000C758D" w:rsidRDefault="003F7BE8" w:rsidP="003F7BE8">
            <w:pPr>
              <w:jc w:val="left"/>
              <w:rPr>
                <w:sz w:val="16"/>
                <w:szCs w:val="16"/>
              </w:rPr>
            </w:pPr>
            <w:r w:rsidRPr="00B662C3">
              <w:rPr>
                <w:sz w:val="16"/>
                <w:szCs w:val="16"/>
              </w:rPr>
              <w:t>RU</w:t>
            </w:r>
          </w:p>
        </w:tc>
      </w:tr>
      <w:tr w:rsidR="003F7BE8" w:rsidRPr="000C758D" w14:paraId="28F720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BE2172" w14:textId="77777777" w:rsidR="003F7BE8" w:rsidRPr="000C758D" w:rsidRDefault="003F7BE8" w:rsidP="003F7BE8">
            <w:pPr>
              <w:jc w:val="left"/>
              <w:rPr>
                <w:sz w:val="16"/>
                <w:szCs w:val="16"/>
              </w:rPr>
            </w:pPr>
            <w:r w:rsidRPr="000C758D">
              <w:rPr>
                <w:bCs/>
                <w:sz w:val="16"/>
                <w:szCs w:val="16"/>
              </w:rPr>
              <w:t>ELYMU_LAN_LAN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15F23E" w14:textId="77777777" w:rsidR="003F7BE8" w:rsidRPr="000C758D" w:rsidRDefault="003F7BE8" w:rsidP="003F7BE8">
            <w:pPr>
              <w:ind w:left="82" w:hanging="82"/>
              <w:jc w:val="left"/>
              <w:rPr>
                <w:sz w:val="16"/>
                <w:szCs w:val="16"/>
              </w:rPr>
            </w:pPr>
            <w:r w:rsidRPr="00486B2C">
              <w:rPr>
                <w:sz w:val="16"/>
                <w:szCs w:val="16"/>
                <w:lang w:val="en-US"/>
              </w:rPr>
              <w:t xml:space="preserve">Elymus lanceolatus (Scribn. &amp; J. G. Sm.) </w:t>
            </w:r>
            <w:r w:rsidRPr="000C758D">
              <w:rPr>
                <w:sz w:val="16"/>
                <w:szCs w:val="16"/>
              </w:rPr>
              <w:t>Gould subsp. lanceolatus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FB40F1" w14:textId="018073DF" w:rsidR="003F7BE8" w:rsidRPr="000C758D" w:rsidRDefault="003F7BE8" w:rsidP="003F7BE8">
            <w:pPr>
              <w:jc w:val="left"/>
              <w:rPr>
                <w:sz w:val="16"/>
                <w:szCs w:val="16"/>
              </w:rPr>
            </w:pPr>
            <w:r w:rsidRPr="00B662C3">
              <w:rPr>
                <w:sz w:val="16"/>
                <w:szCs w:val="16"/>
              </w:rPr>
              <w:t>US</w:t>
            </w:r>
          </w:p>
        </w:tc>
      </w:tr>
      <w:tr w:rsidR="003F7BE8" w:rsidRPr="000C758D" w14:paraId="0E6EA5B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9F70D5" w14:textId="77777777" w:rsidR="003F7BE8" w:rsidRPr="000C758D" w:rsidRDefault="003F7BE8" w:rsidP="003F7BE8">
            <w:pPr>
              <w:jc w:val="left"/>
              <w:rPr>
                <w:sz w:val="16"/>
                <w:szCs w:val="16"/>
              </w:rPr>
            </w:pPr>
            <w:r w:rsidRPr="000C758D">
              <w:rPr>
                <w:bCs/>
                <w:sz w:val="16"/>
                <w:szCs w:val="16"/>
              </w:rPr>
              <w:lastRenderedPageBreak/>
              <w:t>ELYMU_SIB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B87811" w14:textId="77777777" w:rsidR="003F7BE8" w:rsidRPr="000C758D" w:rsidRDefault="003F7BE8" w:rsidP="003F7BE8">
            <w:pPr>
              <w:ind w:left="82" w:hanging="82"/>
              <w:jc w:val="left"/>
              <w:rPr>
                <w:sz w:val="16"/>
                <w:szCs w:val="16"/>
              </w:rPr>
            </w:pPr>
            <w:r w:rsidRPr="000C758D">
              <w:rPr>
                <w:sz w:val="16"/>
                <w:szCs w:val="16"/>
              </w:rPr>
              <w:t>Elymus sibiricus L.</w:t>
            </w:r>
            <w:r w:rsidRPr="000C758D">
              <w:rPr>
                <w:sz w:val="16"/>
                <w:szCs w:val="16"/>
              </w:rPr>
              <w:br/>
              <w:t>Clinelymus sibiricus Nevski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E2F21A" w14:textId="37E9D23B" w:rsidR="003F7BE8" w:rsidRPr="000C758D" w:rsidRDefault="003F7BE8" w:rsidP="003F7BE8">
            <w:pPr>
              <w:jc w:val="left"/>
              <w:rPr>
                <w:sz w:val="16"/>
                <w:szCs w:val="16"/>
              </w:rPr>
            </w:pPr>
            <w:r w:rsidRPr="00B662C3">
              <w:rPr>
                <w:sz w:val="16"/>
                <w:szCs w:val="16"/>
              </w:rPr>
              <w:t>US</w:t>
            </w:r>
          </w:p>
        </w:tc>
      </w:tr>
      <w:tr w:rsidR="003F7BE8" w:rsidRPr="000C758D" w14:paraId="564080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D72D66" w14:textId="77777777" w:rsidR="003F7BE8" w:rsidRPr="000C758D" w:rsidRDefault="003F7BE8" w:rsidP="003F7BE8">
            <w:pPr>
              <w:jc w:val="left"/>
              <w:rPr>
                <w:sz w:val="16"/>
                <w:szCs w:val="16"/>
              </w:rPr>
            </w:pPr>
            <w:r w:rsidRPr="000C758D">
              <w:rPr>
                <w:bCs/>
                <w:sz w:val="16"/>
                <w:szCs w:val="16"/>
              </w:rPr>
              <w:t>ELYMU_TRA_SUB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F58170" w14:textId="77777777" w:rsidR="003F7BE8" w:rsidRPr="000C758D" w:rsidRDefault="003F7BE8" w:rsidP="003F7BE8">
            <w:pPr>
              <w:ind w:left="82" w:hanging="82"/>
              <w:jc w:val="left"/>
              <w:rPr>
                <w:sz w:val="16"/>
                <w:szCs w:val="16"/>
              </w:rPr>
            </w:pPr>
            <w:r w:rsidRPr="000C758D">
              <w:rPr>
                <w:sz w:val="16"/>
                <w:szCs w:val="16"/>
              </w:rPr>
              <w:t>Elymus trachycaulus (Link) Gould ex Shinners subsp. subsecundus (Link) Á. Löve &amp; D. Löve</w:t>
            </w:r>
            <w:r w:rsidRPr="000C758D">
              <w:rPr>
                <w:sz w:val="16"/>
                <w:szCs w:val="16"/>
              </w:rPr>
              <w:br/>
              <w:t>Agropyron subsecundum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73884B" w14:textId="2032FF52" w:rsidR="003F7BE8" w:rsidRPr="000C758D" w:rsidRDefault="003F7BE8" w:rsidP="003F7BE8">
            <w:pPr>
              <w:jc w:val="left"/>
              <w:rPr>
                <w:sz w:val="16"/>
                <w:szCs w:val="16"/>
              </w:rPr>
            </w:pPr>
            <w:r w:rsidRPr="00B662C3">
              <w:rPr>
                <w:sz w:val="16"/>
                <w:szCs w:val="16"/>
              </w:rPr>
              <w:t>CA</w:t>
            </w:r>
          </w:p>
        </w:tc>
      </w:tr>
      <w:tr w:rsidR="003F7BE8" w:rsidRPr="000C758D" w14:paraId="006EBD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91BE15" w14:textId="77777777" w:rsidR="003F7BE8" w:rsidRPr="000C758D" w:rsidRDefault="003F7BE8" w:rsidP="003F7BE8">
            <w:pPr>
              <w:jc w:val="left"/>
              <w:rPr>
                <w:sz w:val="16"/>
                <w:szCs w:val="16"/>
              </w:rPr>
            </w:pPr>
            <w:r w:rsidRPr="000C758D">
              <w:rPr>
                <w:bCs/>
                <w:sz w:val="16"/>
                <w:szCs w:val="16"/>
              </w:rPr>
              <w:t>ENKIA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35D8F7" w14:textId="77777777" w:rsidR="003F7BE8" w:rsidRPr="000C758D" w:rsidRDefault="003F7BE8" w:rsidP="003F7BE8">
            <w:pPr>
              <w:ind w:left="82" w:hanging="82"/>
              <w:jc w:val="left"/>
              <w:rPr>
                <w:sz w:val="16"/>
                <w:szCs w:val="16"/>
              </w:rPr>
            </w:pPr>
            <w:r w:rsidRPr="000C758D">
              <w:rPr>
                <w:sz w:val="16"/>
                <w:szCs w:val="16"/>
              </w:rPr>
              <w:t>Enkianthus Lour.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D12B15" w14:textId="5F79C295" w:rsidR="003F7BE8" w:rsidRPr="000C758D" w:rsidRDefault="003F7BE8" w:rsidP="003F7BE8">
            <w:pPr>
              <w:jc w:val="left"/>
              <w:rPr>
                <w:sz w:val="16"/>
                <w:szCs w:val="16"/>
              </w:rPr>
            </w:pPr>
            <w:r w:rsidRPr="00B662C3">
              <w:rPr>
                <w:sz w:val="16"/>
                <w:szCs w:val="16"/>
              </w:rPr>
              <w:t>JP</w:t>
            </w:r>
          </w:p>
        </w:tc>
      </w:tr>
      <w:tr w:rsidR="003F7BE8" w:rsidRPr="000C758D" w14:paraId="5CC2C1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56FE94" w14:textId="77777777" w:rsidR="003F7BE8" w:rsidRPr="000C758D" w:rsidRDefault="003F7BE8" w:rsidP="003F7BE8">
            <w:pPr>
              <w:jc w:val="left"/>
              <w:rPr>
                <w:sz w:val="16"/>
                <w:szCs w:val="16"/>
              </w:rPr>
            </w:pPr>
            <w:r w:rsidRPr="000C758D">
              <w:rPr>
                <w:bCs/>
                <w:sz w:val="16"/>
                <w:szCs w:val="16"/>
              </w:rPr>
              <w:t>ENKIA_CAM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71345B" w14:textId="77777777" w:rsidR="003F7BE8" w:rsidRPr="000C758D" w:rsidRDefault="003F7BE8" w:rsidP="003F7BE8">
            <w:pPr>
              <w:ind w:left="82" w:hanging="82"/>
              <w:jc w:val="left"/>
              <w:rPr>
                <w:sz w:val="16"/>
                <w:szCs w:val="16"/>
              </w:rPr>
            </w:pPr>
            <w:r w:rsidRPr="000C758D">
              <w:rPr>
                <w:sz w:val="16"/>
                <w:szCs w:val="16"/>
              </w:rPr>
              <w:t>Enkianthus campanulatus (Miq.) G. Nicholson</w:t>
            </w:r>
            <w:r w:rsidRPr="000C758D">
              <w:rPr>
                <w:sz w:val="16"/>
                <w:szCs w:val="16"/>
              </w:rPr>
              <w:br/>
              <w:t>Andromeda campanulata Miq.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F25C11" w14:textId="5D2AA724" w:rsidR="003F7BE8" w:rsidRPr="000C758D" w:rsidRDefault="003F7BE8" w:rsidP="003F7BE8">
            <w:pPr>
              <w:jc w:val="left"/>
              <w:rPr>
                <w:sz w:val="16"/>
                <w:szCs w:val="16"/>
              </w:rPr>
            </w:pPr>
            <w:r w:rsidRPr="00B662C3">
              <w:rPr>
                <w:sz w:val="16"/>
                <w:szCs w:val="16"/>
              </w:rPr>
              <w:t>NL  QZ</w:t>
            </w:r>
          </w:p>
        </w:tc>
      </w:tr>
      <w:tr w:rsidR="003F7BE8" w:rsidRPr="000C758D" w14:paraId="689BEB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88C183" w14:textId="77777777" w:rsidR="003F7BE8" w:rsidRPr="000C758D" w:rsidRDefault="003F7BE8" w:rsidP="003F7BE8">
            <w:pPr>
              <w:jc w:val="left"/>
              <w:rPr>
                <w:sz w:val="16"/>
                <w:szCs w:val="16"/>
              </w:rPr>
            </w:pPr>
            <w:r w:rsidRPr="000C758D">
              <w:rPr>
                <w:bCs/>
                <w:sz w:val="16"/>
                <w:szCs w:val="16"/>
              </w:rPr>
              <w:t>EPIDE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749B0D" w14:textId="77777777" w:rsidR="003F7BE8" w:rsidRPr="000C758D" w:rsidRDefault="003F7BE8" w:rsidP="003F7BE8">
            <w:pPr>
              <w:ind w:left="82" w:hanging="82"/>
              <w:jc w:val="left"/>
              <w:rPr>
                <w:sz w:val="16"/>
                <w:szCs w:val="16"/>
              </w:rPr>
            </w:pPr>
            <w:r w:rsidRPr="000C758D">
              <w:rPr>
                <w:sz w:val="16"/>
                <w:szCs w:val="16"/>
              </w:rPr>
              <w:t>Epidendrum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6D211C" w14:textId="485B0830" w:rsidR="003F7BE8" w:rsidRPr="000C758D" w:rsidRDefault="003F7BE8" w:rsidP="003F7BE8">
            <w:pPr>
              <w:jc w:val="left"/>
              <w:rPr>
                <w:sz w:val="16"/>
                <w:szCs w:val="16"/>
              </w:rPr>
            </w:pPr>
            <w:r w:rsidRPr="00B662C3">
              <w:rPr>
                <w:sz w:val="16"/>
                <w:szCs w:val="16"/>
              </w:rPr>
              <w:t>JP  NL</w:t>
            </w:r>
          </w:p>
        </w:tc>
      </w:tr>
      <w:tr w:rsidR="003F7BE8" w:rsidRPr="000C758D" w14:paraId="7F0B90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A31CD8" w14:textId="77777777" w:rsidR="003F7BE8" w:rsidRPr="000C758D" w:rsidRDefault="003F7BE8" w:rsidP="003F7BE8">
            <w:pPr>
              <w:jc w:val="left"/>
              <w:rPr>
                <w:sz w:val="16"/>
                <w:szCs w:val="16"/>
              </w:rPr>
            </w:pPr>
            <w:r w:rsidRPr="000C758D">
              <w:rPr>
                <w:bCs/>
                <w:sz w:val="16"/>
                <w:szCs w:val="16"/>
              </w:rPr>
              <w:t>EPIME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96746B" w14:textId="77777777" w:rsidR="003F7BE8" w:rsidRPr="000C758D" w:rsidRDefault="003F7BE8" w:rsidP="003F7BE8">
            <w:pPr>
              <w:ind w:left="82" w:hanging="82"/>
              <w:jc w:val="left"/>
              <w:rPr>
                <w:sz w:val="16"/>
                <w:szCs w:val="16"/>
              </w:rPr>
            </w:pPr>
            <w:r w:rsidRPr="000C758D">
              <w:rPr>
                <w:sz w:val="16"/>
                <w:szCs w:val="16"/>
              </w:rPr>
              <w:t>Epimedium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FD0091" w14:textId="6755F9CB" w:rsidR="003F7BE8" w:rsidRPr="000C758D" w:rsidRDefault="003F7BE8" w:rsidP="003F7BE8">
            <w:pPr>
              <w:jc w:val="left"/>
              <w:rPr>
                <w:sz w:val="16"/>
                <w:szCs w:val="16"/>
              </w:rPr>
            </w:pPr>
            <w:r w:rsidRPr="00B662C3">
              <w:rPr>
                <w:sz w:val="16"/>
                <w:szCs w:val="16"/>
              </w:rPr>
              <w:t>FR  GB  QZ</w:t>
            </w:r>
          </w:p>
        </w:tc>
      </w:tr>
      <w:tr w:rsidR="003F7BE8" w:rsidRPr="000C758D" w14:paraId="35C4AE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AF44BC" w14:textId="77777777" w:rsidR="003F7BE8" w:rsidRPr="000C758D" w:rsidRDefault="003F7BE8" w:rsidP="003F7BE8">
            <w:pPr>
              <w:jc w:val="left"/>
              <w:rPr>
                <w:sz w:val="16"/>
                <w:szCs w:val="16"/>
              </w:rPr>
            </w:pPr>
            <w:r w:rsidRPr="000C758D">
              <w:rPr>
                <w:bCs/>
                <w:sz w:val="16"/>
                <w:szCs w:val="16"/>
              </w:rPr>
              <w:t>EPIME_GRA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ECDC9A" w14:textId="77777777" w:rsidR="003F7BE8" w:rsidRPr="000C758D" w:rsidRDefault="003F7BE8" w:rsidP="003F7BE8">
            <w:pPr>
              <w:ind w:left="82" w:hanging="82"/>
              <w:jc w:val="left"/>
              <w:rPr>
                <w:sz w:val="16"/>
                <w:szCs w:val="16"/>
              </w:rPr>
            </w:pPr>
            <w:r w:rsidRPr="000C758D">
              <w:rPr>
                <w:sz w:val="16"/>
                <w:szCs w:val="16"/>
              </w:rPr>
              <w:t>Epimedium grandiflorum C. Morren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D7E6F9" w14:textId="685CD136" w:rsidR="003F7BE8" w:rsidRPr="000C758D" w:rsidRDefault="003F7BE8" w:rsidP="003F7BE8">
            <w:pPr>
              <w:jc w:val="left"/>
              <w:rPr>
                <w:sz w:val="16"/>
                <w:szCs w:val="16"/>
              </w:rPr>
            </w:pPr>
            <w:r w:rsidRPr="00B662C3">
              <w:rPr>
                <w:sz w:val="16"/>
                <w:szCs w:val="16"/>
              </w:rPr>
              <w:t>FR  GB  QZ</w:t>
            </w:r>
          </w:p>
        </w:tc>
      </w:tr>
      <w:tr w:rsidR="003F7BE8" w:rsidRPr="000C758D" w14:paraId="3F0C2F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77BD72" w14:textId="77777777" w:rsidR="003F7BE8" w:rsidRPr="000C758D" w:rsidRDefault="003F7BE8" w:rsidP="003F7BE8">
            <w:pPr>
              <w:jc w:val="left"/>
              <w:rPr>
                <w:sz w:val="16"/>
                <w:szCs w:val="16"/>
              </w:rPr>
            </w:pPr>
            <w:r w:rsidRPr="000C758D">
              <w:rPr>
                <w:bCs/>
                <w:sz w:val="16"/>
                <w:szCs w:val="16"/>
              </w:rPr>
              <w:t>EPIME_PER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ABA836" w14:textId="77777777" w:rsidR="003F7BE8" w:rsidRPr="000C758D" w:rsidRDefault="003F7BE8" w:rsidP="003F7BE8">
            <w:pPr>
              <w:ind w:left="82" w:hanging="82"/>
              <w:jc w:val="left"/>
              <w:rPr>
                <w:sz w:val="16"/>
                <w:szCs w:val="16"/>
              </w:rPr>
            </w:pPr>
            <w:r w:rsidRPr="000C758D">
              <w:rPr>
                <w:sz w:val="16"/>
                <w:szCs w:val="16"/>
              </w:rPr>
              <w:t>Epimedium ×perralchicum Stearn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610BBC" w14:textId="4BD2F71B" w:rsidR="003F7BE8" w:rsidRPr="000C758D" w:rsidRDefault="003F7BE8" w:rsidP="003F7BE8">
            <w:pPr>
              <w:jc w:val="left"/>
              <w:rPr>
                <w:sz w:val="16"/>
                <w:szCs w:val="16"/>
              </w:rPr>
            </w:pPr>
            <w:r w:rsidRPr="00B662C3">
              <w:rPr>
                <w:sz w:val="16"/>
                <w:szCs w:val="16"/>
              </w:rPr>
              <w:t>GB</w:t>
            </w:r>
          </w:p>
        </w:tc>
      </w:tr>
      <w:tr w:rsidR="003F7BE8" w:rsidRPr="000C758D" w14:paraId="253FBF1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8E9801" w14:textId="77777777" w:rsidR="003F7BE8" w:rsidRPr="000C758D" w:rsidRDefault="003F7BE8" w:rsidP="003F7BE8">
            <w:pPr>
              <w:jc w:val="left"/>
              <w:rPr>
                <w:sz w:val="16"/>
                <w:szCs w:val="16"/>
              </w:rPr>
            </w:pPr>
            <w:r w:rsidRPr="000C758D">
              <w:rPr>
                <w:bCs/>
                <w:sz w:val="16"/>
                <w:szCs w:val="16"/>
              </w:rPr>
              <w:t>EPIME_PIN_COL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6A3E1F" w14:textId="77777777" w:rsidR="003F7BE8" w:rsidRPr="000C758D" w:rsidRDefault="003F7BE8" w:rsidP="003F7BE8">
            <w:pPr>
              <w:ind w:left="82" w:hanging="82"/>
              <w:jc w:val="left"/>
              <w:rPr>
                <w:sz w:val="16"/>
                <w:szCs w:val="16"/>
              </w:rPr>
            </w:pPr>
            <w:r w:rsidRPr="000C758D">
              <w:rPr>
                <w:sz w:val="16"/>
                <w:szCs w:val="16"/>
              </w:rPr>
              <w:t>Epimedium pinnatum Fisch. ex DC. subsp. colchicum (Boiss.) N. Busch</w:t>
            </w:r>
            <w:r w:rsidRPr="000C758D">
              <w:rPr>
                <w:sz w:val="16"/>
                <w:szCs w:val="16"/>
              </w:rPr>
              <w:br/>
              <w:t>Epimedium pinnatum var. colchicum Boiss.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DE0A59" w14:textId="775EB5A0" w:rsidR="003F7BE8" w:rsidRPr="000C758D" w:rsidRDefault="003F7BE8" w:rsidP="003F7BE8">
            <w:pPr>
              <w:jc w:val="left"/>
              <w:rPr>
                <w:sz w:val="16"/>
                <w:szCs w:val="16"/>
              </w:rPr>
            </w:pPr>
            <w:r w:rsidRPr="00B662C3">
              <w:rPr>
                <w:sz w:val="16"/>
                <w:szCs w:val="16"/>
              </w:rPr>
              <w:t>FR  QZ</w:t>
            </w:r>
          </w:p>
        </w:tc>
      </w:tr>
      <w:tr w:rsidR="003F7BE8" w:rsidRPr="000C758D" w14:paraId="184811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91B4A3" w14:textId="77777777" w:rsidR="003F7BE8" w:rsidRPr="000C758D" w:rsidRDefault="003F7BE8" w:rsidP="003F7BE8">
            <w:pPr>
              <w:jc w:val="left"/>
              <w:rPr>
                <w:sz w:val="16"/>
                <w:szCs w:val="16"/>
              </w:rPr>
            </w:pPr>
            <w:r w:rsidRPr="000C758D">
              <w:rPr>
                <w:bCs/>
                <w:sz w:val="16"/>
                <w:szCs w:val="16"/>
              </w:rPr>
              <w:t>EPIME_VER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CB934E" w14:textId="77777777" w:rsidR="003F7BE8" w:rsidRPr="000C758D" w:rsidRDefault="003F7BE8" w:rsidP="003F7BE8">
            <w:pPr>
              <w:ind w:left="82" w:hanging="82"/>
              <w:jc w:val="left"/>
              <w:rPr>
                <w:sz w:val="16"/>
                <w:szCs w:val="16"/>
              </w:rPr>
            </w:pPr>
            <w:r w:rsidRPr="000C758D">
              <w:rPr>
                <w:sz w:val="16"/>
                <w:szCs w:val="16"/>
              </w:rPr>
              <w:t>Epimedium ×versicolor C. Morren</w:t>
            </w:r>
            <w:r w:rsidRPr="000C758D">
              <w:rPr>
                <w:sz w:val="16"/>
                <w:szCs w:val="16"/>
              </w:rPr>
              <w:br/>
              <w:t>Epimedium x versicolor Morr.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DED2C0" w14:textId="076AADC5" w:rsidR="003F7BE8" w:rsidRPr="000C758D" w:rsidRDefault="003F7BE8" w:rsidP="003F7BE8">
            <w:pPr>
              <w:jc w:val="left"/>
              <w:rPr>
                <w:sz w:val="16"/>
                <w:szCs w:val="16"/>
              </w:rPr>
            </w:pPr>
            <w:r w:rsidRPr="00B662C3">
              <w:rPr>
                <w:sz w:val="16"/>
                <w:szCs w:val="16"/>
              </w:rPr>
              <w:t>GB</w:t>
            </w:r>
          </w:p>
        </w:tc>
      </w:tr>
      <w:tr w:rsidR="003F7BE8" w:rsidRPr="000C758D" w14:paraId="55462B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D53299" w14:textId="77777777" w:rsidR="003F7BE8" w:rsidRPr="000C758D" w:rsidRDefault="003F7BE8" w:rsidP="003F7BE8">
            <w:pPr>
              <w:jc w:val="left"/>
              <w:rPr>
                <w:sz w:val="16"/>
                <w:szCs w:val="16"/>
              </w:rPr>
            </w:pPr>
            <w:r w:rsidRPr="000C758D">
              <w:rPr>
                <w:bCs/>
                <w:sz w:val="16"/>
                <w:szCs w:val="16"/>
              </w:rPr>
              <w:t>EPIME_WAR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02E728" w14:textId="77777777" w:rsidR="003F7BE8" w:rsidRPr="000C758D" w:rsidRDefault="003F7BE8" w:rsidP="003F7BE8">
            <w:pPr>
              <w:ind w:left="82" w:hanging="82"/>
              <w:jc w:val="left"/>
              <w:rPr>
                <w:sz w:val="16"/>
                <w:szCs w:val="16"/>
              </w:rPr>
            </w:pPr>
            <w:r w:rsidRPr="000C758D">
              <w:rPr>
                <w:sz w:val="16"/>
                <w:szCs w:val="16"/>
              </w:rPr>
              <w:t>Epimedium ×warleyense Stearn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6ABF9F" w14:textId="22990EBF" w:rsidR="003F7BE8" w:rsidRPr="000C758D" w:rsidRDefault="003F7BE8" w:rsidP="003F7BE8">
            <w:pPr>
              <w:jc w:val="left"/>
              <w:rPr>
                <w:sz w:val="16"/>
                <w:szCs w:val="16"/>
              </w:rPr>
            </w:pPr>
            <w:r w:rsidRPr="00B662C3">
              <w:rPr>
                <w:sz w:val="16"/>
                <w:szCs w:val="16"/>
              </w:rPr>
              <w:t>GB</w:t>
            </w:r>
          </w:p>
        </w:tc>
      </w:tr>
      <w:tr w:rsidR="003F7BE8" w:rsidRPr="000C758D" w14:paraId="184594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0566EF" w14:textId="77777777" w:rsidR="003F7BE8" w:rsidRPr="000C758D" w:rsidRDefault="003F7BE8" w:rsidP="003F7BE8">
            <w:pPr>
              <w:jc w:val="left"/>
              <w:rPr>
                <w:sz w:val="16"/>
                <w:szCs w:val="16"/>
              </w:rPr>
            </w:pPr>
            <w:r w:rsidRPr="000C758D">
              <w:rPr>
                <w:bCs/>
                <w:sz w:val="16"/>
                <w:szCs w:val="16"/>
              </w:rPr>
              <w:t>EPIME_WUS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4A9A51" w14:textId="77777777" w:rsidR="003F7BE8" w:rsidRPr="000C758D" w:rsidRDefault="003F7BE8" w:rsidP="003F7BE8">
            <w:pPr>
              <w:ind w:left="82" w:hanging="82"/>
              <w:jc w:val="left"/>
              <w:rPr>
                <w:sz w:val="16"/>
                <w:szCs w:val="16"/>
              </w:rPr>
            </w:pPr>
            <w:r w:rsidRPr="000C758D">
              <w:rPr>
                <w:sz w:val="16"/>
                <w:szCs w:val="16"/>
              </w:rPr>
              <w:t>Epimedium wushanense T. S. Ying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0EF7CF" w14:textId="64D7875B" w:rsidR="003F7BE8" w:rsidRPr="000C758D" w:rsidRDefault="003F7BE8" w:rsidP="003F7BE8">
            <w:pPr>
              <w:jc w:val="left"/>
              <w:rPr>
                <w:sz w:val="16"/>
                <w:szCs w:val="16"/>
              </w:rPr>
            </w:pPr>
            <w:r w:rsidRPr="00B662C3">
              <w:rPr>
                <w:sz w:val="16"/>
                <w:szCs w:val="16"/>
              </w:rPr>
              <w:t>GB</w:t>
            </w:r>
          </w:p>
        </w:tc>
      </w:tr>
      <w:tr w:rsidR="003F7BE8" w:rsidRPr="000C758D" w14:paraId="3DE2D5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5E8CE0" w14:textId="77777777" w:rsidR="003F7BE8" w:rsidRPr="000C758D" w:rsidRDefault="003F7BE8" w:rsidP="003F7BE8">
            <w:pPr>
              <w:jc w:val="left"/>
              <w:rPr>
                <w:sz w:val="16"/>
                <w:szCs w:val="16"/>
              </w:rPr>
            </w:pPr>
            <w:r w:rsidRPr="000C758D">
              <w:rPr>
                <w:bCs/>
                <w:sz w:val="16"/>
                <w:szCs w:val="16"/>
              </w:rPr>
              <w:t>EPIME_YOU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4F44D2" w14:textId="77777777" w:rsidR="003F7BE8" w:rsidRPr="00486B2C" w:rsidRDefault="003F7BE8" w:rsidP="003F7BE8">
            <w:pPr>
              <w:ind w:left="82" w:hanging="82"/>
              <w:jc w:val="left"/>
              <w:rPr>
                <w:sz w:val="16"/>
                <w:szCs w:val="16"/>
                <w:lang w:val="en-US"/>
              </w:rPr>
            </w:pPr>
            <w:r w:rsidRPr="00486B2C">
              <w:rPr>
                <w:sz w:val="16"/>
                <w:szCs w:val="16"/>
                <w:lang w:val="en-US"/>
              </w:rPr>
              <w:t>Epimedium ×youngianum Fisch. &amp; C. A. Mey.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0FDECB" w14:textId="3B70A352" w:rsidR="003F7BE8" w:rsidRPr="000C758D" w:rsidRDefault="003F7BE8" w:rsidP="003F7BE8">
            <w:pPr>
              <w:jc w:val="left"/>
              <w:rPr>
                <w:sz w:val="16"/>
                <w:szCs w:val="16"/>
              </w:rPr>
            </w:pPr>
            <w:r w:rsidRPr="00B662C3">
              <w:rPr>
                <w:sz w:val="16"/>
                <w:szCs w:val="16"/>
              </w:rPr>
              <w:t>GB</w:t>
            </w:r>
          </w:p>
        </w:tc>
      </w:tr>
      <w:tr w:rsidR="003F7BE8" w:rsidRPr="000C758D" w14:paraId="2468A7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279130" w14:textId="77777777" w:rsidR="003F7BE8" w:rsidRPr="000C758D" w:rsidRDefault="003F7BE8" w:rsidP="003F7BE8">
            <w:pPr>
              <w:jc w:val="left"/>
              <w:rPr>
                <w:sz w:val="16"/>
                <w:szCs w:val="16"/>
              </w:rPr>
            </w:pPr>
            <w:r w:rsidRPr="000C758D">
              <w:rPr>
                <w:bCs/>
                <w:sz w:val="16"/>
                <w:szCs w:val="16"/>
              </w:rPr>
              <w:t>EPIPH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F9A7CC" w14:textId="77777777" w:rsidR="003F7BE8" w:rsidRPr="000C758D" w:rsidRDefault="003F7BE8" w:rsidP="003F7BE8">
            <w:pPr>
              <w:ind w:left="82" w:hanging="82"/>
              <w:jc w:val="left"/>
              <w:rPr>
                <w:sz w:val="16"/>
                <w:szCs w:val="16"/>
              </w:rPr>
            </w:pPr>
            <w:r w:rsidRPr="000C758D">
              <w:rPr>
                <w:sz w:val="16"/>
                <w:szCs w:val="16"/>
              </w:rPr>
              <w:t>Epiphyllum Haw.</w:t>
            </w:r>
            <w:r w:rsidRPr="000C758D">
              <w:rPr>
                <w:sz w:val="16"/>
                <w:szCs w:val="16"/>
              </w:rPr>
              <w:br/>
              <w:t>Phyllocactus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A6E9EB" w14:textId="6B3664E4" w:rsidR="003F7BE8" w:rsidRPr="000C758D" w:rsidRDefault="003F7BE8" w:rsidP="003F7BE8">
            <w:pPr>
              <w:jc w:val="left"/>
              <w:rPr>
                <w:sz w:val="16"/>
                <w:szCs w:val="16"/>
              </w:rPr>
            </w:pPr>
            <w:r w:rsidRPr="00B662C3">
              <w:rPr>
                <w:sz w:val="16"/>
                <w:szCs w:val="16"/>
              </w:rPr>
              <w:t>JP</w:t>
            </w:r>
          </w:p>
        </w:tc>
      </w:tr>
      <w:tr w:rsidR="003F7BE8" w:rsidRPr="000C758D" w14:paraId="5B81C3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F57761" w14:textId="77777777" w:rsidR="003F7BE8" w:rsidRPr="000C758D" w:rsidRDefault="003F7BE8" w:rsidP="003F7BE8">
            <w:pPr>
              <w:jc w:val="left"/>
              <w:rPr>
                <w:sz w:val="16"/>
                <w:szCs w:val="16"/>
              </w:rPr>
            </w:pPr>
            <w:r w:rsidRPr="000C758D">
              <w:rPr>
                <w:bCs/>
                <w:sz w:val="16"/>
                <w:szCs w:val="16"/>
              </w:rPr>
              <w:t>EPIPH_ANG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F1B4C8" w14:textId="77777777" w:rsidR="003F7BE8" w:rsidRPr="00486B2C" w:rsidRDefault="003F7BE8" w:rsidP="003F7BE8">
            <w:pPr>
              <w:ind w:left="82" w:hanging="82"/>
              <w:jc w:val="left"/>
              <w:rPr>
                <w:sz w:val="16"/>
                <w:szCs w:val="16"/>
                <w:lang w:val="de-DE"/>
              </w:rPr>
            </w:pPr>
            <w:r w:rsidRPr="00486B2C">
              <w:rPr>
                <w:sz w:val="16"/>
                <w:szCs w:val="16"/>
                <w:lang w:val="de-DE"/>
              </w:rPr>
              <w:t>Epiphyllum anguligerum (Lem.) G.Don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B12FC0" w14:textId="20C97272" w:rsidR="003F7BE8" w:rsidRPr="000C758D" w:rsidRDefault="003F7BE8" w:rsidP="003F7BE8">
            <w:pPr>
              <w:jc w:val="left"/>
              <w:rPr>
                <w:sz w:val="16"/>
                <w:szCs w:val="16"/>
              </w:rPr>
            </w:pPr>
            <w:r w:rsidRPr="00B662C3">
              <w:rPr>
                <w:sz w:val="16"/>
                <w:szCs w:val="16"/>
              </w:rPr>
              <w:t>NL  QZ</w:t>
            </w:r>
          </w:p>
        </w:tc>
      </w:tr>
      <w:tr w:rsidR="003F7BE8" w:rsidRPr="000C758D" w14:paraId="1DCF27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33DF6E" w14:textId="77777777" w:rsidR="003F7BE8" w:rsidRPr="000C758D" w:rsidRDefault="003F7BE8" w:rsidP="003F7BE8">
            <w:pPr>
              <w:jc w:val="left"/>
              <w:rPr>
                <w:sz w:val="16"/>
                <w:szCs w:val="16"/>
              </w:rPr>
            </w:pPr>
            <w:r w:rsidRPr="000C758D">
              <w:rPr>
                <w:bCs/>
                <w:sz w:val="16"/>
                <w:szCs w:val="16"/>
              </w:rPr>
              <w:t>EPIPR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0F51D6" w14:textId="77777777" w:rsidR="003F7BE8" w:rsidRPr="000C758D" w:rsidRDefault="003F7BE8" w:rsidP="003F7BE8">
            <w:pPr>
              <w:ind w:left="82" w:hanging="82"/>
              <w:jc w:val="left"/>
              <w:rPr>
                <w:sz w:val="16"/>
                <w:szCs w:val="16"/>
              </w:rPr>
            </w:pPr>
            <w:r w:rsidRPr="000C758D">
              <w:rPr>
                <w:sz w:val="16"/>
                <w:szCs w:val="16"/>
              </w:rPr>
              <w:t>Epipremnum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C32E2D" w14:textId="6B383D61" w:rsidR="003F7BE8" w:rsidRPr="000C758D" w:rsidRDefault="003F7BE8" w:rsidP="003F7BE8">
            <w:pPr>
              <w:jc w:val="left"/>
              <w:rPr>
                <w:sz w:val="16"/>
                <w:szCs w:val="16"/>
              </w:rPr>
            </w:pPr>
            <w:r w:rsidRPr="00B662C3">
              <w:rPr>
                <w:sz w:val="16"/>
                <w:szCs w:val="16"/>
              </w:rPr>
              <w:t>NL</w:t>
            </w:r>
          </w:p>
        </w:tc>
      </w:tr>
      <w:tr w:rsidR="003F7BE8" w:rsidRPr="000C758D" w14:paraId="327075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17FCC0" w14:textId="77777777" w:rsidR="003F7BE8" w:rsidRPr="000C758D" w:rsidRDefault="003F7BE8" w:rsidP="003F7BE8">
            <w:pPr>
              <w:jc w:val="left"/>
              <w:rPr>
                <w:sz w:val="16"/>
                <w:szCs w:val="16"/>
              </w:rPr>
            </w:pPr>
            <w:r w:rsidRPr="000C758D">
              <w:rPr>
                <w:bCs/>
                <w:sz w:val="16"/>
                <w:szCs w:val="16"/>
              </w:rPr>
              <w:t>EPIPR_PIN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480BBF" w14:textId="77777777" w:rsidR="003F7BE8" w:rsidRPr="000C758D" w:rsidRDefault="003F7BE8" w:rsidP="003F7BE8">
            <w:pPr>
              <w:ind w:left="82" w:hanging="82"/>
              <w:jc w:val="left"/>
              <w:rPr>
                <w:sz w:val="16"/>
                <w:szCs w:val="16"/>
              </w:rPr>
            </w:pPr>
            <w:r w:rsidRPr="000C758D">
              <w:rPr>
                <w:sz w:val="16"/>
                <w:szCs w:val="16"/>
              </w:rPr>
              <w:t>Epipremnum pinnatum (L.) Engl.</w:t>
            </w:r>
            <w:r w:rsidRPr="000C758D">
              <w:rPr>
                <w:sz w:val="16"/>
                <w:szCs w:val="16"/>
              </w:rPr>
              <w:br/>
              <w:t>Epipremnum aureum (Linden &amp; André) G. S. Bunting</w:t>
            </w:r>
            <w:r w:rsidRPr="000C758D">
              <w:rPr>
                <w:sz w:val="16"/>
                <w:szCs w:val="16"/>
              </w:rPr>
              <w:br/>
              <w:t>Scindapsus aureus (Linden &amp; André) Engl.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F7687D" w14:textId="67979464" w:rsidR="003F7BE8" w:rsidRPr="000C758D" w:rsidRDefault="003F7BE8" w:rsidP="003F7BE8">
            <w:pPr>
              <w:jc w:val="left"/>
              <w:rPr>
                <w:sz w:val="16"/>
                <w:szCs w:val="16"/>
              </w:rPr>
            </w:pPr>
            <w:r w:rsidRPr="00B662C3">
              <w:rPr>
                <w:sz w:val="16"/>
                <w:szCs w:val="16"/>
              </w:rPr>
              <w:t>JP  NL  QZ</w:t>
            </w:r>
          </w:p>
        </w:tc>
      </w:tr>
      <w:tr w:rsidR="003F7BE8" w:rsidRPr="000C758D" w14:paraId="5049F8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67E760" w14:textId="77777777" w:rsidR="003F7BE8" w:rsidRPr="000C758D" w:rsidRDefault="003F7BE8" w:rsidP="003F7BE8">
            <w:pPr>
              <w:jc w:val="left"/>
              <w:rPr>
                <w:sz w:val="16"/>
                <w:szCs w:val="16"/>
              </w:rPr>
            </w:pPr>
            <w:r w:rsidRPr="000C758D">
              <w:rPr>
                <w:bCs/>
                <w:sz w:val="16"/>
                <w:szCs w:val="16"/>
              </w:rPr>
              <w:t>EPISC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241A26" w14:textId="77777777" w:rsidR="003F7BE8" w:rsidRPr="000C758D" w:rsidRDefault="003F7BE8" w:rsidP="003F7BE8">
            <w:pPr>
              <w:ind w:left="82" w:hanging="82"/>
              <w:jc w:val="left"/>
              <w:rPr>
                <w:sz w:val="16"/>
                <w:szCs w:val="16"/>
              </w:rPr>
            </w:pPr>
            <w:r w:rsidRPr="000C758D">
              <w:rPr>
                <w:sz w:val="16"/>
                <w:szCs w:val="16"/>
              </w:rPr>
              <w:t>Episcia Mart.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0C2090" w14:textId="3D24BEBC" w:rsidR="003F7BE8" w:rsidRPr="000C758D" w:rsidRDefault="003F7BE8" w:rsidP="003F7BE8">
            <w:pPr>
              <w:jc w:val="left"/>
              <w:rPr>
                <w:sz w:val="16"/>
                <w:szCs w:val="16"/>
              </w:rPr>
            </w:pPr>
            <w:r w:rsidRPr="00B662C3">
              <w:rPr>
                <w:sz w:val="16"/>
                <w:szCs w:val="16"/>
              </w:rPr>
              <w:t>DE</w:t>
            </w:r>
          </w:p>
        </w:tc>
      </w:tr>
      <w:tr w:rsidR="003F7BE8" w:rsidRPr="000C758D" w14:paraId="76A794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CC2558" w14:textId="77777777" w:rsidR="003F7BE8" w:rsidRPr="000C758D" w:rsidRDefault="003F7BE8" w:rsidP="003F7BE8">
            <w:pPr>
              <w:jc w:val="left"/>
              <w:rPr>
                <w:sz w:val="16"/>
                <w:szCs w:val="16"/>
              </w:rPr>
            </w:pPr>
            <w:r w:rsidRPr="000C758D">
              <w:rPr>
                <w:bCs/>
                <w:sz w:val="16"/>
                <w:szCs w:val="16"/>
              </w:rPr>
              <w:t>EPISC_CUP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C18033" w14:textId="77777777" w:rsidR="003F7BE8" w:rsidRPr="000C758D" w:rsidRDefault="003F7BE8" w:rsidP="003F7BE8">
            <w:pPr>
              <w:ind w:left="82" w:hanging="82"/>
              <w:jc w:val="left"/>
              <w:rPr>
                <w:sz w:val="16"/>
                <w:szCs w:val="16"/>
              </w:rPr>
            </w:pPr>
            <w:r w:rsidRPr="000C758D">
              <w:rPr>
                <w:sz w:val="16"/>
                <w:szCs w:val="16"/>
              </w:rPr>
              <w:t>Episcia cupreata (Hook.) Hanst.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601F90" w14:textId="45B5F62F" w:rsidR="003F7BE8" w:rsidRPr="000C758D" w:rsidRDefault="003F7BE8" w:rsidP="003F7BE8">
            <w:pPr>
              <w:jc w:val="left"/>
              <w:rPr>
                <w:sz w:val="16"/>
                <w:szCs w:val="16"/>
              </w:rPr>
            </w:pPr>
            <w:r w:rsidRPr="00B662C3">
              <w:rPr>
                <w:sz w:val="16"/>
                <w:szCs w:val="16"/>
              </w:rPr>
              <w:t>DE  QZ</w:t>
            </w:r>
          </w:p>
        </w:tc>
      </w:tr>
      <w:tr w:rsidR="003F7BE8" w:rsidRPr="000C758D" w14:paraId="5DAFC4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FFA7FD" w14:textId="77777777" w:rsidR="003F7BE8" w:rsidRPr="000C758D" w:rsidRDefault="003F7BE8" w:rsidP="003F7BE8">
            <w:pPr>
              <w:jc w:val="left"/>
              <w:rPr>
                <w:sz w:val="16"/>
                <w:szCs w:val="16"/>
              </w:rPr>
            </w:pPr>
            <w:r w:rsidRPr="000C758D">
              <w:rPr>
                <w:bCs/>
                <w:sz w:val="16"/>
                <w:szCs w:val="16"/>
              </w:rPr>
              <w:t>ERAGR_CUR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DC4132" w14:textId="77777777" w:rsidR="003F7BE8" w:rsidRPr="000C758D" w:rsidRDefault="003F7BE8" w:rsidP="003F7BE8">
            <w:pPr>
              <w:ind w:left="82" w:hanging="82"/>
              <w:jc w:val="left"/>
              <w:rPr>
                <w:sz w:val="16"/>
                <w:szCs w:val="16"/>
              </w:rPr>
            </w:pPr>
            <w:r w:rsidRPr="000C758D">
              <w:rPr>
                <w:sz w:val="16"/>
                <w:szCs w:val="16"/>
              </w:rPr>
              <w:t>Eragrostis curvula (Schrad.) Nees</w:t>
            </w:r>
            <w:r w:rsidRPr="000C758D">
              <w:rPr>
                <w:sz w:val="16"/>
                <w:szCs w:val="16"/>
              </w:rPr>
              <w:br/>
              <w:t>Eragrostis robusta Stent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BDDC0E" w14:textId="70B23247" w:rsidR="003F7BE8" w:rsidRPr="000C758D" w:rsidRDefault="003F7BE8" w:rsidP="003F7BE8">
            <w:pPr>
              <w:jc w:val="left"/>
              <w:rPr>
                <w:sz w:val="16"/>
                <w:szCs w:val="16"/>
              </w:rPr>
            </w:pPr>
            <w:r w:rsidRPr="00B662C3">
              <w:rPr>
                <w:sz w:val="16"/>
                <w:szCs w:val="16"/>
              </w:rPr>
              <w:t>AR  US  ZA</w:t>
            </w:r>
          </w:p>
        </w:tc>
      </w:tr>
      <w:tr w:rsidR="003F7BE8" w:rsidRPr="000C758D" w14:paraId="26CD7B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02EA12" w14:textId="77777777" w:rsidR="003F7BE8" w:rsidRPr="000C758D" w:rsidRDefault="003F7BE8" w:rsidP="003F7BE8">
            <w:pPr>
              <w:jc w:val="left"/>
              <w:rPr>
                <w:sz w:val="16"/>
                <w:szCs w:val="16"/>
              </w:rPr>
            </w:pPr>
            <w:r w:rsidRPr="000C758D">
              <w:rPr>
                <w:bCs/>
                <w:sz w:val="16"/>
                <w:szCs w:val="16"/>
              </w:rPr>
              <w:t>ERAGR_TEF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DA7918" w14:textId="77777777" w:rsidR="003F7BE8" w:rsidRPr="000C758D" w:rsidRDefault="003F7BE8" w:rsidP="003F7BE8">
            <w:pPr>
              <w:ind w:left="82" w:hanging="82"/>
              <w:jc w:val="left"/>
              <w:rPr>
                <w:sz w:val="16"/>
                <w:szCs w:val="16"/>
              </w:rPr>
            </w:pPr>
            <w:r w:rsidRPr="00486B2C">
              <w:rPr>
                <w:sz w:val="16"/>
                <w:szCs w:val="16"/>
                <w:lang w:val="fr-FR"/>
              </w:rPr>
              <w:t>Eragrostis tef (Zuccagni) Trotter</w:t>
            </w:r>
            <w:r w:rsidRPr="00486B2C">
              <w:rPr>
                <w:sz w:val="16"/>
                <w:szCs w:val="16"/>
                <w:lang w:val="fr-FR"/>
              </w:rPr>
              <w:br/>
              <w:t xml:space="preserve">Eragrostis tef (Zucc.) </w:t>
            </w:r>
            <w:r w:rsidRPr="000C758D">
              <w:rPr>
                <w:sz w:val="16"/>
                <w:szCs w:val="16"/>
              </w:rPr>
              <w:t>Trotter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6495A3" w14:textId="7F3FB963" w:rsidR="003F7BE8" w:rsidRPr="000C758D" w:rsidRDefault="003F7BE8" w:rsidP="003F7BE8">
            <w:pPr>
              <w:jc w:val="left"/>
              <w:rPr>
                <w:sz w:val="16"/>
                <w:szCs w:val="16"/>
              </w:rPr>
            </w:pPr>
            <w:r w:rsidRPr="00B662C3">
              <w:rPr>
                <w:sz w:val="16"/>
                <w:szCs w:val="16"/>
              </w:rPr>
              <w:t>NL  QZ  US  ZA</w:t>
            </w:r>
          </w:p>
        </w:tc>
      </w:tr>
      <w:tr w:rsidR="003F7BE8" w:rsidRPr="000C758D" w14:paraId="6C7B429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FD91A7" w14:textId="77777777" w:rsidR="003F7BE8" w:rsidRPr="000C758D" w:rsidRDefault="003F7BE8" w:rsidP="003F7BE8">
            <w:pPr>
              <w:jc w:val="left"/>
              <w:rPr>
                <w:sz w:val="16"/>
                <w:szCs w:val="16"/>
              </w:rPr>
            </w:pPr>
            <w:r w:rsidRPr="000C758D">
              <w:rPr>
                <w:bCs/>
                <w:sz w:val="16"/>
                <w:szCs w:val="16"/>
              </w:rPr>
              <w:t>EREMO_OPH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C979E1" w14:textId="77777777" w:rsidR="003F7BE8" w:rsidRPr="000C758D" w:rsidRDefault="003F7BE8" w:rsidP="003F7BE8">
            <w:pPr>
              <w:ind w:left="82" w:hanging="82"/>
              <w:jc w:val="left"/>
              <w:rPr>
                <w:sz w:val="16"/>
                <w:szCs w:val="16"/>
              </w:rPr>
            </w:pPr>
            <w:r w:rsidRPr="000C758D">
              <w:rPr>
                <w:sz w:val="16"/>
                <w:szCs w:val="16"/>
              </w:rPr>
              <w:t>Eremochloa ophiuroides (Munro) Hack.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5567C8" w14:textId="4AB804DF" w:rsidR="003F7BE8" w:rsidRPr="000C758D" w:rsidRDefault="003F7BE8" w:rsidP="003F7BE8">
            <w:pPr>
              <w:jc w:val="left"/>
              <w:rPr>
                <w:sz w:val="16"/>
                <w:szCs w:val="16"/>
              </w:rPr>
            </w:pPr>
            <w:r w:rsidRPr="00B662C3">
              <w:rPr>
                <w:sz w:val="16"/>
                <w:szCs w:val="16"/>
              </w:rPr>
              <w:t>JP  US</w:t>
            </w:r>
          </w:p>
        </w:tc>
      </w:tr>
      <w:tr w:rsidR="003F7BE8" w:rsidRPr="000C758D" w14:paraId="3D55A5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B67A04" w14:textId="77777777" w:rsidR="003F7BE8" w:rsidRPr="000C758D" w:rsidRDefault="003F7BE8" w:rsidP="003F7BE8">
            <w:pPr>
              <w:jc w:val="left"/>
              <w:rPr>
                <w:sz w:val="16"/>
                <w:szCs w:val="16"/>
              </w:rPr>
            </w:pPr>
            <w:r w:rsidRPr="000C758D">
              <w:rPr>
                <w:bCs/>
                <w:sz w:val="16"/>
                <w:szCs w:val="16"/>
              </w:rPr>
              <w:t>EREMU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73B94E" w14:textId="77777777" w:rsidR="003F7BE8" w:rsidRPr="000C758D" w:rsidRDefault="003F7BE8" w:rsidP="003F7BE8">
            <w:pPr>
              <w:ind w:left="82" w:hanging="82"/>
              <w:jc w:val="left"/>
              <w:rPr>
                <w:sz w:val="16"/>
                <w:szCs w:val="16"/>
              </w:rPr>
            </w:pPr>
            <w:r w:rsidRPr="000C758D">
              <w:rPr>
                <w:sz w:val="16"/>
                <w:szCs w:val="16"/>
              </w:rPr>
              <w:t>Eremurus M. 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98B49C" w14:textId="109FCD3C" w:rsidR="003F7BE8" w:rsidRPr="000C758D" w:rsidRDefault="003F7BE8" w:rsidP="003F7BE8">
            <w:pPr>
              <w:jc w:val="left"/>
              <w:rPr>
                <w:sz w:val="16"/>
                <w:szCs w:val="16"/>
              </w:rPr>
            </w:pPr>
            <w:r w:rsidRPr="00B662C3">
              <w:rPr>
                <w:sz w:val="16"/>
                <w:szCs w:val="16"/>
              </w:rPr>
              <w:t>NL  QZ</w:t>
            </w:r>
          </w:p>
        </w:tc>
      </w:tr>
      <w:tr w:rsidR="003F7BE8" w:rsidRPr="000C758D" w14:paraId="546D23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B18DA0" w14:textId="77777777" w:rsidR="003F7BE8" w:rsidRPr="000C758D" w:rsidRDefault="003F7BE8" w:rsidP="003F7BE8">
            <w:pPr>
              <w:jc w:val="left"/>
              <w:rPr>
                <w:sz w:val="16"/>
                <w:szCs w:val="16"/>
              </w:rPr>
            </w:pPr>
            <w:r w:rsidRPr="000C758D">
              <w:rPr>
                <w:bCs/>
                <w:sz w:val="16"/>
                <w:szCs w:val="16"/>
              </w:rPr>
              <w:t>ERICA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92F2E3" w14:textId="77777777" w:rsidR="003F7BE8" w:rsidRPr="000C758D" w:rsidRDefault="003F7BE8" w:rsidP="003F7BE8">
            <w:pPr>
              <w:ind w:left="82" w:hanging="82"/>
              <w:jc w:val="left"/>
              <w:rPr>
                <w:sz w:val="16"/>
                <w:szCs w:val="16"/>
              </w:rPr>
            </w:pPr>
            <w:r w:rsidRPr="000C758D">
              <w:rPr>
                <w:sz w:val="16"/>
                <w:szCs w:val="16"/>
              </w:rPr>
              <w:t>Erica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7CDE68" w14:textId="5D9131B0" w:rsidR="003F7BE8" w:rsidRPr="000C758D" w:rsidRDefault="003F7BE8" w:rsidP="003F7BE8">
            <w:pPr>
              <w:jc w:val="left"/>
              <w:rPr>
                <w:sz w:val="16"/>
                <w:szCs w:val="16"/>
              </w:rPr>
            </w:pPr>
            <w:r w:rsidRPr="00B662C3">
              <w:rPr>
                <w:sz w:val="16"/>
                <w:szCs w:val="16"/>
              </w:rPr>
              <w:t>DE  JP  NZ  QZ  ZA</w:t>
            </w:r>
          </w:p>
        </w:tc>
      </w:tr>
      <w:tr w:rsidR="003F7BE8" w:rsidRPr="000C758D" w14:paraId="47D8A67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056DDC" w14:textId="77777777" w:rsidR="003F7BE8" w:rsidRPr="000C758D" w:rsidRDefault="003F7BE8" w:rsidP="003F7BE8">
            <w:pPr>
              <w:jc w:val="left"/>
              <w:rPr>
                <w:sz w:val="16"/>
                <w:szCs w:val="16"/>
              </w:rPr>
            </w:pPr>
            <w:r w:rsidRPr="000C758D">
              <w:rPr>
                <w:bCs/>
                <w:sz w:val="16"/>
                <w:szCs w:val="16"/>
              </w:rPr>
              <w:t>ERICA_CAR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5480F1" w14:textId="77777777" w:rsidR="003F7BE8" w:rsidRPr="000C758D" w:rsidRDefault="003F7BE8" w:rsidP="003F7BE8">
            <w:pPr>
              <w:ind w:left="82" w:hanging="82"/>
              <w:jc w:val="left"/>
              <w:rPr>
                <w:sz w:val="16"/>
                <w:szCs w:val="16"/>
              </w:rPr>
            </w:pPr>
            <w:r w:rsidRPr="000C758D">
              <w:rPr>
                <w:sz w:val="16"/>
                <w:szCs w:val="16"/>
              </w:rPr>
              <w:t>Erica carnea L.</w:t>
            </w:r>
            <w:r w:rsidRPr="000C758D">
              <w:rPr>
                <w:sz w:val="16"/>
                <w:szCs w:val="16"/>
              </w:rPr>
              <w:br/>
              <w:t>Erica herbacea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E3664E" w14:textId="262C244D" w:rsidR="003F7BE8" w:rsidRPr="000C758D" w:rsidRDefault="003F7BE8" w:rsidP="003F7BE8">
            <w:pPr>
              <w:jc w:val="left"/>
              <w:rPr>
                <w:sz w:val="16"/>
                <w:szCs w:val="16"/>
              </w:rPr>
            </w:pPr>
            <w:r w:rsidRPr="00B662C3">
              <w:rPr>
                <w:sz w:val="16"/>
                <w:szCs w:val="16"/>
              </w:rPr>
              <w:t>DE  QZ</w:t>
            </w:r>
          </w:p>
        </w:tc>
      </w:tr>
      <w:tr w:rsidR="003F7BE8" w:rsidRPr="000C758D" w14:paraId="3A1BF6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77CF77" w14:textId="77777777" w:rsidR="003F7BE8" w:rsidRPr="000C758D" w:rsidRDefault="003F7BE8" w:rsidP="003F7BE8">
            <w:pPr>
              <w:jc w:val="left"/>
              <w:rPr>
                <w:sz w:val="16"/>
                <w:szCs w:val="16"/>
              </w:rPr>
            </w:pPr>
            <w:r w:rsidRPr="000C758D">
              <w:rPr>
                <w:bCs/>
                <w:sz w:val="16"/>
                <w:szCs w:val="16"/>
              </w:rPr>
              <w:t>ERICA_DAR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5F0210" w14:textId="77777777" w:rsidR="003F7BE8" w:rsidRPr="000C758D" w:rsidRDefault="003F7BE8" w:rsidP="003F7BE8">
            <w:pPr>
              <w:ind w:left="82" w:hanging="82"/>
              <w:jc w:val="left"/>
              <w:rPr>
                <w:sz w:val="16"/>
                <w:szCs w:val="16"/>
              </w:rPr>
            </w:pPr>
            <w:r w:rsidRPr="000C758D">
              <w:rPr>
                <w:sz w:val="16"/>
                <w:szCs w:val="16"/>
              </w:rPr>
              <w:t>Erica ×darleyensis Bean</w:t>
            </w:r>
            <w:r w:rsidRPr="000C758D">
              <w:rPr>
                <w:sz w:val="16"/>
                <w:szCs w:val="16"/>
              </w:rPr>
              <w:br/>
              <w:t>Erica erigena R. Ross × E. carnea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DF06FD" w14:textId="06795F04" w:rsidR="003F7BE8" w:rsidRPr="000C758D" w:rsidRDefault="003F7BE8" w:rsidP="003F7BE8">
            <w:pPr>
              <w:jc w:val="left"/>
              <w:rPr>
                <w:sz w:val="16"/>
                <w:szCs w:val="16"/>
              </w:rPr>
            </w:pPr>
            <w:r w:rsidRPr="00B662C3">
              <w:rPr>
                <w:sz w:val="16"/>
                <w:szCs w:val="16"/>
              </w:rPr>
              <w:t>DE  QZ</w:t>
            </w:r>
          </w:p>
        </w:tc>
      </w:tr>
      <w:tr w:rsidR="003F7BE8" w:rsidRPr="000C758D" w14:paraId="7BBC3E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C57C88" w14:textId="77777777" w:rsidR="003F7BE8" w:rsidRPr="000C758D" w:rsidRDefault="003F7BE8" w:rsidP="003F7BE8">
            <w:pPr>
              <w:jc w:val="left"/>
              <w:rPr>
                <w:sz w:val="16"/>
                <w:szCs w:val="16"/>
              </w:rPr>
            </w:pPr>
            <w:r w:rsidRPr="000C758D">
              <w:rPr>
                <w:bCs/>
                <w:sz w:val="16"/>
                <w:szCs w:val="16"/>
              </w:rPr>
              <w:t>ERICA_GRA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4757F3" w14:textId="77777777" w:rsidR="003F7BE8" w:rsidRPr="000C758D" w:rsidRDefault="003F7BE8" w:rsidP="003F7BE8">
            <w:pPr>
              <w:ind w:left="82" w:hanging="82"/>
              <w:jc w:val="left"/>
              <w:rPr>
                <w:sz w:val="16"/>
                <w:szCs w:val="16"/>
              </w:rPr>
            </w:pPr>
            <w:r w:rsidRPr="000C758D">
              <w:rPr>
                <w:sz w:val="16"/>
                <w:szCs w:val="16"/>
              </w:rPr>
              <w:t>Erica gracilis J. C. Wendl.</w:t>
            </w:r>
            <w:r w:rsidRPr="000C758D">
              <w:rPr>
                <w:sz w:val="16"/>
                <w:szCs w:val="16"/>
              </w:rPr>
              <w:br/>
              <w:t>Erica gracilis Salisb.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0610B8" w14:textId="793EC30A" w:rsidR="003F7BE8" w:rsidRPr="000C758D" w:rsidRDefault="003F7BE8" w:rsidP="003F7BE8">
            <w:pPr>
              <w:jc w:val="left"/>
              <w:rPr>
                <w:sz w:val="16"/>
                <w:szCs w:val="16"/>
              </w:rPr>
            </w:pPr>
            <w:r w:rsidRPr="00B662C3">
              <w:rPr>
                <w:sz w:val="16"/>
                <w:szCs w:val="16"/>
              </w:rPr>
              <w:t>DE  QZ</w:t>
            </w:r>
          </w:p>
        </w:tc>
      </w:tr>
      <w:tr w:rsidR="003F7BE8" w:rsidRPr="000C758D" w14:paraId="2E1E47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A494EA" w14:textId="77777777" w:rsidR="003F7BE8" w:rsidRPr="000C758D" w:rsidRDefault="003F7BE8" w:rsidP="003F7BE8">
            <w:pPr>
              <w:jc w:val="left"/>
              <w:rPr>
                <w:sz w:val="16"/>
                <w:szCs w:val="16"/>
              </w:rPr>
            </w:pPr>
            <w:r w:rsidRPr="000C758D">
              <w:rPr>
                <w:bCs/>
                <w:sz w:val="16"/>
                <w:szCs w:val="16"/>
              </w:rPr>
              <w:t>ERICE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F1D74E" w14:textId="77777777" w:rsidR="003F7BE8" w:rsidRPr="000C758D" w:rsidRDefault="003F7BE8" w:rsidP="003F7BE8">
            <w:pPr>
              <w:ind w:left="82" w:hanging="82"/>
              <w:jc w:val="left"/>
              <w:rPr>
                <w:sz w:val="16"/>
                <w:szCs w:val="16"/>
              </w:rPr>
            </w:pPr>
            <w:r w:rsidRPr="000C758D">
              <w:rPr>
                <w:sz w:val="16"/>
                <w:szCs w:val="16"/>
              </w:rPr>
              <w:t>Eriocephalus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DDC6BE" w14:textId="77CD4560" w:rsidR="003F7BE8" w:rsidRPr="000C758D" w:rsidRDefault="003F7BE8" w:rsidP="003F7BE8">
            <w:pPr>
              <w:jc w:val="left"/>
              <w:rPr>
                <w:sz w:val="16"/>
                <w:szCs w:val="16"/>
              </w:rPr>
            </w:pPr>
            <w:r w:rsidRPr="00B662C3">
              <w:rPr>
                <w:sz w:val="16"/>
                <w:szCs w:val="16"/>
              </w:rPr>
              <w:t>ZA</w:t>
            </w:r>
          </w:p>
        </w:tc>
      </w:tr>
      <w:tr w:rsidR="003F7BE8" w:rsidRPr="000C758D" w14:paraId="5B6601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99C539" w14:textId="77777777" w:rsidR="003F7BE8" w:rsidRPr="000C758D" w:rsidRDefault="003F7BE8" w:rsidP="003F7BE8">
            <w:pPr>
              <w:jc w:val="left"/>
              <w:rPr>
                <w:sz w:val="16"/>
                <w:szCs w:val="16"/>
              </w:rPr>
            </w:pPr>
            <w:r w:rsidRPr="000C758D">
              <w:rPr>
                <w:bCs/>
                <w:sz w:val="16"/>
                <w:szCs w:val="16"/>
              </w:rPr>
              <w:t>ERICL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2FF851" w14:textId="77777777" w:rsidR="003F7BE8" w:rsidRPr="000C758D" w:rsidRDefault="003F7BE8" w:rsidP="003F7BE8">
            <w:pPr>
              <w:ind w:left="82" w:hanging="82"/>
              <w:jc w:val="left"/>
              <w:rPr>
                <w:sz w:val="16"/>
                <w:szCs w:val="16"/>
              </w:rPr>
            </w:pPr>
            <w:r w:rsidRPr="000C758D">
              <w:rPr>
                <w:sz w:val="16"/>
                <w:szCs w:val="16"/>
              </w:rPr>
              <w:t>Eriocaulon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5628BF" w14:textId="18EB5FB3" w:rsidR="003F7BE8" w:rsidRPr="000C758D" w:rsidRDefault="003F7BE8" w:rsidP="003F7BE8">
            <w:pPr>
              <w:jc w:val="left"/>
              <w:rPr>
                <w:sz w:val="16"/>
                <w:szCs w:val="16"/>
              </w:rPr>
            </w:pPr>
            <w:r w:rsidRPr="00B662C3">
              <w:rPr>
                <w:sz w:val="16"/>
                <w:szCs w:val="16"/>
              </w:rPr>
              <w:t>NL  QZ</w:t>
            </w:r>
          </w:p>
        </w:tc>
      </w:tr>
      <w:tr w:rsidR="003F7BE8" w:rsidRPr="000C758D" w14:paraId="2BBF88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5DFED6" w14:textId="77777777" w:rsidR="003F7BE8" w:rsidRPr="000C758D" w:rsidRDefault="003F7BE8" w:rsidP="003F7BE8">
            <w:pPr>
              <w:jc w:val="left"/>
              <w:rPr>
                <w:sz w:val="16"/>
                <w:szCs w:val="16"/>
              </w:rPr>
            </w:pPr>
            <w:r w:rsidRPr="000C758D">
              <w:rPr>
                <w:bCs/>
                <w:sz w:val="16"/>
                <w:szCs w:val="16"/>
              </w:rPr>
              <w:t>ERIGE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063AA5" w14:textId="77777777" w:rsidR="003F7BE8" w:rsidRPr="000C758D" w:rsidRDefault="003F7BE8" w:rsidP="003F7BE8">
            <w:pPr>
              <w:ind w:left="82" w:hanging="82"/>
              <w:jc w:val="left"/>
              <w:rPr>
                <w:sz w:val="16"/>
                <w:szCs w:val="16"/>
              </w:rPr>
            </w:pPr>
            <w:r w:rsidRPr="000C758D">
              <w:rPr>
                <w:sz w:val="16"/>
                <w:szCs w:val="16"/>
              </w:rPr>
              <w:t>Erigeron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04C328" w14:textId="18C31831" w:rsidR="003F7BE8" w:rsidRPr="000C758D" w:rsidRDefault="003F7BE8" w:rsidP="003F7BE8">
            <w:pPr>
              <w:jc w:val="left"/>
              <w:rPr>
                <w:sz w:val="16"/>
                <w:szCs w:val="16"/>
              </w:rPr>
            </w:pPr>
            <w:r w:rsidRPr="00B662C3">
              <w:rPr>
                <w:sz w:val="16"/>
                <w:szCs w:val="16"/>
              </w:rPr>
              <w:t>NL</w:t>
            </w:r>
          </w:p>
        </w:tc>
      </w:tr>
      <w:tr w:rsidR="003F7BE8" w:rsidRPr="000C758D" w14:paraId="1E9279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EC63EA" w14:textId="77777777" w:rsidR="003F7BE8" w:rsidRPr="000C758D" w:rsidRDefault="003F7BE8" w:rsidP="003F7BE8">
            <w:pPr>
              <w:jc w:val="left"/>
              <w:rPr>
                <w:sz w:val="16"/>
                <w:szCs w:val="16"/>
              </w:rPr>
            </w:pPr>
            <w:r w:rsidRPr="000C758D">
              <w:rPr>
                <w:bCs/>
                <w:sz w:val="16"/>
                <w:szCs w:val="16"/>
              </w:rPr>
              <w:t>ERIGE_KSP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C1F1E2" w14:textId="77777777" w:rsidR="003F7BE8" w:rsidRPr="000C758D" w:rsidRDefault="003F7BE8" w:rsidP="003F7BE8">
            <w:pPr>
              <w:ind w:left="82" w:hanging="82"/>
              <w:jc w:val="left"/>
              <w:rPr>
                <w:sz w:val="16"/>
                <w:szCs w:val="16"/>
              </w:rPr>
            </w:pPr>
            <w:r w:rsidRPr="000C758D">
              <w:rPr>
                <w:sz w:val="16"/>
                <w:szCs w:val="16"/>
              </w:rPr>
              <w:t>hybrids between Erigeron karvinskianus DC. and Erigeron speciosus (Lindl.)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6937E7" w14:textId="0F83D231" w:rsidR="003F7BE8" w:rsidRPr="000C758D" w:rsidRDefault="003F7BE8" w:rsidP="003F7BE8">
            <w:pPr>
              <w:jc w:val="left"/>
              <w:rPr>
                <w:sz w:val="16"/>
                <w:szCs w:val="16"/>
              </w:rPr>
            </w:pPr>
            <w:r w:rsidRPr="00B662C3">
              <w:rPr>
                <w:sz w:val="16"/>
                <w:szCs w:val="16"/>
              </w:rPr>
              <w:t>NL  QZ</w:t>
            </w:r>
          </w:p>
        </w:tc>
      </w:tr>
      <w:tr w:rsidR="003F7BE8" w:rsidRPr="000C758D" w14:paraId="53C40A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54A21E" w14:textId="77777777" w:rsidR="003F7BE8" w:rsidRPr="000C758D" w:rsidRDefault="003F7BE8" w:rsidP="003F7BE8">
            <w:pPr>
              <w:jc w:val="left"/>
              <w:rPr>
                <w:sz w:val="16"/>
                <w:szCs w:val="16"/>
              </w:rPr>
            </w:pPr>
            <w:r w:rsidRPr="000C758D">
              <w:rPr>
                <w:bCs/>
                <w:sz w:val="16"/>
                <w:szCs w:val="16"/>
              </w:rPr>
              <w:t>ERIOB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DC5906" w14:textId="77777777" w:rsidR="003F7BE8" w:rsidRPr="000C758D" w:rsidRDefault="003F7BE8" w:rsidP="003F7BE8">
            <w:pPr>
              <w:ind w:left="82" w:hanging="82"/>
              <w:jc w:val="left"/>
              <w:rPr>
                <w:sz w:val="16"/>
                <w:szCs w:val="16"/>
              </w:rPr>
            </w:pPr>
            <w:r w:rsidRPr="000C758D">
              <w:rPr>
                <w:sz w:val="16"/>
                <w:szCs w:val="16"/>
              </w:rPr>
              <w:t>Eriobotrya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502C66" w14:textId="4F2352BA" w:rsidR="003F7BE8" w:rsidRPr="000C758D" w:rsidRDefault="003F7BE8" w:rsidP="003F7BE8">
            <w:pPr>
              <w:jc w:val="left"/>
              <w:rPr>
                <w:sz w:val="16"/>
                <w:szCs w:val="16"/>
              </w:rPr>
            </w:pPr>
            <w:r w:rsidRPr="00B662C3">
              <w:rPr>
                <w:sz w:val="16"/>
                <w:szCs w:val="16"/>
              </w:rPr>
              <w:t>IL  JP  ZA</w:t>
            </w:r>
          </w:p>
        </w:tc>
      </w:tr>
      <w:tr w:rsidR="003F7BE8" w:rsidRPr="000C758D" w14:paraId="0D9778D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C8AC8F" w14:textId="77777777" w:rsidR="003F7BE8" w:rsidRPr="000C758D" w:rsidRDefault="003F7BE8" w:rsidP="003F7BE8">
            <w:pPr>
              <w:jc w:val="left"/>
              <w:rPr>
                <w:sz w:val="16"/>
                <w:szCs w:val="16"/>
              </w:rPr>
            </w:pPr>
            <w:r w:rsidRPr="000C758D">
              <w:rPr>
                <w:bCs/>
                <w:sz w:val="16"/>
                <w:szCs w:val="16"/>
              </w:rPr>
              <w:t>ERIOB_JAP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90B5DB" w14:textId="77777777" w:rsidR="003F7BE8" w:rsidRPr="000C758D" w:rsidRDefault="003F7BE8" w:rsidP="003F7BE8">
            <w:pPr>
              <w:ind w:left="82" w:hanging="82"/>
              <w:jc w:val="left"/>
              <w:rPr>
                <w:sz w:val="16"/>
                <w:szCs w:val="16"/>
              </w:rPr>
            </w:pPr>
            <w:r w:rsidRPr="000C758D">
              <w:rPr>
                <w:sz w:val="16"/>
                <w:szCs w:val="16"/>
              </w:rPr>
              <w:t>Eriobotrya japonica (Thunb.)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9D461C" w14:textId="19299ADD" w:rsidR="003F7BE8" w:rsidRPr="000C758D" w:rsidRDefault="003F7BE8" w:rsidP="003F7BE8">
            <w:pPr>
              <w:jc w:val="left"/>
              <w:rPr>
                <w:sz w:val="16"/>
                <w:szCs w:val="16"/>
              </w:rPr>
            </w:pPr>
            <w:r w:rsidRPr="00B662C3">
              <w:rPr>
                <w:sz w:val="16"/>
                <w:szCs w:val="16"/>
              </w:rPr>
              <w:t>ES  QZ</w:t>
            </w:r>
          </w:p>
        </w:tc>
      </w:tr>
      <w:tr w:rsidR="003F7BE8" w:rsidRPr="000C758D" w14:paraId="4AE8AA3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0298D6" w14:textId="77777777" w:rsidR="003F7BE8" w:rsidRPr="000C758D" w:rsidRDefault="003F7BE8" w:rsidP="003F7BE8">
            <w:pPr>
              <w:jc w:val="left"/>
              <w:rPr>
                <w:sz w:val="16"/>
                <w:szCs w:val="16"/>
              </w:rPr>
            </w:pPr>
            <w:r w:rsidRPr="000C758D">
              <w:rPr>
                <w:bCs/>
                <w:sz w:val="16"/>
                <w:szCs w:val="16"/>
              </w:rPr>
              <w:t>ERIOP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ADF1FB" w14:textId="77777777" w:rsidR="003F7BE8" w:rsidRPr="000C758D" w:rsidRDefault="003F7BE8" w:rsidP="003F7BE8">
            <w:pPr>
              <w:ind w:left="82" w:hanging="82"/>
              <w:jc w:val="left"/>
              <w:rPr>
                <w:sz w:val="16"/>
                <w:szCs w:val="16"/>
              </w:rPr>
            </w:pPr>
            <w:r w:rsidRPr="000C758D">
              <w:rPr>
                <w:sz w:val="16"/>
                <w:szCs w:val="16"/>
              </w:rPr>
              <w:t>Eriophorum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28F269" w14:textId="6C26DC56" w:rsidR="003F7BE8" w:rsidRPr="000C758D" w:rsidRDefault="003F7BE8" w:rsidP="003F7BE8">
            <w:pPr>
              <w:jc w:val="left"/>
              <w:rPr>
                <w:sz w:val="16"/>
                <w:szCs w:val="16"/>
              </w:rPr>
            </w:pPr>
            <w:r w:rsidRPr="00B662C3">
              <w:rPr>
                <w:sz w:val="16"/>
                <w:szCs w:val="16"/>
              </w:rPr>
              <w:t>DE</w:t>
            </w:r>
          </w:p>
        </w:tc>
      </w:tr>
      <w:tr w:rsidR="003F7BE8" w:rsidRPr="000C758D" w14:paraId="0EC9FB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D7EF5A" w14:textId="77777777" w:rsidR="003F7BE8" w:rsidRPr="000C758D" w:rsidRDefault="003F7BE8" w:rsidP="003F7BE8">
            <w:pPr>
              <w:jc w:val="left"/>
              <w:rPr>
                <w:sz w:val="16"/>
                <w:szCs w:val="16"/>
              </w:rPr>
            </w:pPr>
            <w:r w:rsidRPr="000C758D">
              <w:rPr>
                <w:bCs/>
                <w:sz w:val="16"/>
                <w:szCs w:val="16"/>
              </w:rPr>
              <w:t>ERTHN_CRI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063FF1" w14:textId="77777777" w:rsidR="003F7BE8" w:rsidRPr="000C758D" w:rsidRDefault="003F7BE8" w:rsidP="003F7BE8">
            <w:pPr>
              <w:ind w:left="82" w:hanging="82"/>
              <w:jc w:val="left"/>
              <w:rPr>
                <w:sz w:val="16"/>
                <w:szCs w:val="16"/>
              </w:rPr>
            </w:pPr>
            <w:r w:rsidRPr="000C758D">
              <w:rPr>
                <w:sz w:val="16"/>
                <w:szCs w:val="16"/>
              </w:rPr>
              <w:t>Erythrina crista-galli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CFB7C5" w14:textId="29DFB718" w:rsidR="003F7BE8" w:rsidRPr="000C758D" w:rsidRDefault="003F7BE8" w:rsidP="003F7BE8">
            <w:pPr>
              <w:jc w:val="left"/>
              <w:rPr>
                <w:sz w:val="16"/>
                <w:szCs w:val="16"/>
              </w:rPr>
            </w:pPr>
            <w:r w:rsidRPr="00B662C3">
              <w:rPr>
                <w:sz w:val="16"/>
                <w:szCs w:val="16"/>
              </w:rPr>
              <w:t>JP</w:t>
            </w:r>
          </w:p>
        </w:tc>
      </w:tr>
      <w:tr w:rsidR="003F7BE8" w:rsidRPr="000C758D" w14:paraId="309B94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CBBFE6" w14:textId="77777777" w:rsidR="003F7BE8" w:rsidRPr="000C758D" w:rsidRDefault="003F7BE8" w:rsidP="003F7BE8">
            <w:pPr>
              <w:jc w:val="left"/>
              <w:rPr>
                <w:sz w:val="16"/>
                <w:szCs w:val="16"/>
              </w:rPr>
            </w:pPr>
            <w:r w:rsidRPr="000C758D">
              <w:rPr>
                <w:bCs/>
                <w:sz w:val="16"/>
                <w:szCs w:val="16"/>
              </w:rPr>
              <w:t>ERUCA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8DE1E1" w14:textId="77777777" w:rsidR="003F7BE8" w:rsidRPr="000C758D" w:rsidRDefault="003F7BE8" w:rsidP="003F7BE8">
            <w:pPr>
              <w:ind w:left="82" w:hanging="82"/>
              <w:jc w:val="left"/>
              <w:rPr>
                <w:sz w:val="16"/>
                <w:szCs w:val="16"/>
              </w:rPr>
            </w:pPr>
            <w:r w:rsidRPr="000C758D">
              <w:rPr>
                <w:sz w:val="16"/>
                <w:szCs w:val="16"/>
              </w:rPr>
              <w:t>Eruca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1F2A02" w14:textId="067FE445" w:rsidR="003F7BE8" w:rsidRPr="000C758D" w:rsidRDefault="003F7BE8" w:rsidP="003F7BE8">
            <w:pPr>
              <w:jc w:val="left"/>
              <w:rPr>
                <w:sz w:val="16"/>
                <w:szCs w:val="16"/>
              </w:rPr>
            </w:pPr>
            <w:r w:rsidRPr="00B662C3">
              <w:rPr>
                <w:sz w:val="16"/>
                <w:szCs w:val="16"/>
              </w:rPr>
              <w:t>NL</w:t>
            </w:r>
          </w:p>
        </w:tc>
      </w:tr>
      <w:tr w:rsidR="003F7BE8" w:rsidRPr="00DB2901" w14:paraId="024D7A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9EA895" w14:textId="77777777" w:rsidR="003F7BE8" w:rsidRPr="000C758D" w:rsidRDefault="003F7BE8" w:rsidP="003F7BE8">
            <w:pPr>
              <w:jc w:val="left"/>
              <w:rPr>
                <w:sz w:val="16"/>
                <w:szCs w:val="16"/>
              </w:rPr>
            </w:pPr>
            <w:r w:rsidRPr="000C758D">
              <w:rPr>
                <w:bCs/>
                <w:sz w:val="16"/>
                <w:szCs w:val="16"/>
              </w:rPr>
              <w:t>ERUCA_SAT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B64148" w14:textId="77777777" w:rsidR="003F7BE8" w:rsidRPr="000C758D" w:rsidRDefault="003F7BE8" w:rsidP="003F7BE8">
            <w:pPr>
              <w:ind w:left="82" w:hanging="82"/>
              <w:jc w:val="left"/>
              <w:rPr>
                <w:sz w:val="16"/>
                <w:szCs w:val="16"/>
              </w:rPr>
            </w:pPr>
            <w:r w:rsidRPr="000C758D">
              <w:rPr>
                <w:sz w:val="16"/>
                <w:szCs w:val="16"/>
              </w:rPr>
              <w:t>Eruca sativa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F3493D" w14:textId="7364E8A8" w:rsidR="003F7BE8" w:rsidRPr="00486B2C" w:rsidRDefault="003F7BE8" w:rsidP="003F7BE8">
            <w:pPr>
              <w:jc w:val="left"/>
              <w:rPr>
                <w:sz w:val="16"/>
                <w:szCs w:val="16"/>
                <w:lang w:val="de-DE"/>
              </w:rPr>
            </w:pPr>
            <w:r w:rsidRPr="003F7BE8">
              <w:rPr>
                <w:sz w:val="16"/>
                <w:szCs w:val="16"/>
                <w:lang w:val="de-DE"/>
              </w:rPr>
              <w:t>FR  NL  QZ  RU  US</w:t>
            </w:r>
          </w:p>
        </w:tc>
      </w:tr>
      <w:tr w:rsidR="003F7BE8" w:rsidRPr="003F7BE8" w14:paraId="06A074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5437EE" w14:textId="77777777" w:rsidR="003F7BE8" w:rsidRPr="000C758D" w:rsidRDefault="003F7BE8" w:rsidP="003F7BE8">
            <w:pPr>
              <w:jc w:val="left"/>
              <w:rPr>
                <w:sz w:val="16"/>
                <w:szCs w:val="16"/>
              </w:rPr>
            </w:pPr>
            <w:r w:rsidRPr="000C758D">
              <w:rPr>
                <w:bCs/>
                <w:sz w:val="16"/>
                <w:szCs w:val="16"/>
              </w:rPr>
              <w:t>ERYNG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F298C7" w14:textId="77777777" w:rsidR="003F7BE8" w:rsidRPr="000C758D" w:rsidRDefault="003F7BE8" w:rsidP="003F7BE8">
            <w:pPr>
              <w:ind w:left="82" w:hanging="82"/>
              <w:jc w:val="left"/>
              <w:rPr>
                <w:sz w:val="16"/>
                <w:szCs w:val="16"/>
              </w:rPr>
            </w:pPr>
            <w:r w:rsidRPr="000C758D">
              <w:rPr>
                <w:sz w:val="16"/>
                <w:szCs w:val="16"/>
              </w:rPr>
              <w:t>Eryngium L.</w:t>
            </w:r>
            <w:r w:rsidRPr="000C758D">
              <w:rPr>
                <w:sz w:val="16"/>
                <w:szCs w:val="16"/>
              </w:rPr>
              <w:br/>
              <w:t>Eryngium hybrida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DBE9AD" w14:textId="013E5AB7" w:rsidR="003F7BE8" w:rsidRPr="003F7BE8" w:rsidRDefault="003F7BE8" w:rsidP="003F7BE8">
            <w:pPr>
              <w:jc w:val="left"/>
              <w:rPr>
                <w:sz w:val="16"/>
                <w:szCs w:val="16"/>
                <w:lang w:val="de-DE"/>
              </w:rPr>
            </w:pPr>
            <w:r w:rsidRPr="00B662C3">
              <w:rPr>
                <w:sz w:val="16"/>
                <w:szCs w:val="16"/>
              </w:rPr>
              <w:t>JP  NL  NZ  QZ  ZA</w:t>
            </w:r>
          </w:p>
        </w:tc>
      </w:tr>
      <w:tr w:rsidR="003F7BE8" w:rsidRPr="000C758D" w14:paraId="6A2277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A0617A" w14:textId="77777777" w:rsidR="003F7BE8" w:rsidRPr="000C758D" w:rsidRDefault="003F7BE8" w:rsidP="003F7BE8">
            <w:pPr>
              <w:jc w:val="left"/>
              <w:rPr>
                <w:sz w:val="16"/>
                <w:szCs w:val="16"/>
              </w:rPr>
            </w:pPr>
            <w:r w:rsidRPr="000C758D">
              <w:rPr>
                <w:bCs/>
                <w:sz w:val="16"/>
                <w:szCs w:val="16"/>
              </w:rPr>
              <w:t>ERYNG_ALP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C86F45" w14:textId="77777777" w:rsidR="003F7BE8" w:rsidRPr="000C758D" w:rsidRDefault="003F7BE8" w:rsidP="003F7BE8">
            <w:pPr>
              <w:ind w:left="82" w:hanging="82"/>
              <w:jc w:val="left"/>
              <w:rPr>
                <w:sz w:val="16"/>
                <w:szCs w:val="16"/>
              </w:rPr>
            </w:pPr>
            <w:r w:rsidRPr="000C758D">
              <w:rPr>
                <w:sz w:val="16"/>
                <w:szCs w:val="16"/>
              </w:rPr>
              <w:t>Eryngium alpinum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617DC3" w14:textId="502ABE53" w:rsidR="003F7BE8" w:rsidRPr="000C758D" w:rsidRDefault="003F7BE8" w:rsidP="003F7BE8">
            <w:pPr>
              <w:jc w:val="left"/>
              <w:rPr>
                <w:sz w:val="16"/>
                <w:szCs w:val="16"/>
              </w:rPr>
            </w:pPr>
            <w:r w:rsidRPr="00B662C3">
              <w:rPr>
                <w:sz w:val="16"/>
                <w:szCs w:val="16"/>
              </w:rPr>
              <w:t>NL  QZ  ZA</w:t>
            </w:r>
          </w:p>
        </w:tc>
      </w:tr>
      <w:tr w:rsidR="003F7BE8" w:rsidRPr="000C758D" w14:paraId="567004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517AFF" w14:textId="77777777" w:rsidR="003F7BE8" w:rsidRPr="000C758D" w:rsidRDefault="003F7BE8" w:rsidP="003F7BE8">
            <w:pPr>
              <w:jc w:val="left"/>
              <w:rPr>
                <w:sz w:val="16"/>
                <w:szCs w:val="16"/>
              </w:rPr>
            </w:pPr>
            <w:r w:rsidRPr="000C758D">
              <w:rPr>
                <w:bCs/>
                <w:sz w:val="16"/>
                <w:szCs w:val="16"/>
              </w:rPr>
              <w:t>ERYNG_PLA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E85E82" w14:textId="77777777" w:rsidR="003F7BE8" w:rsidRPr="000C758D" w:rsidRDefault="003F7BE8" w:rsidP="003F7BE8">
            <w:pPr>
              <w:ind w:left="82" w:hanging="82"/>
              <w:jc w:val="left"/>
              <w:rPr>
                <w:sz w:val="16"/>
                <w:szCs w:val="16"/>
              </w:rPr>
            </w:pPr>
            <w:r w:rsidRPr="000C758D">
              <w:rPr>
                <w:sz w:val="16"/>
                <w:szCs w:val="16"/>
              </w:rPr>
              <w:t>Eryngium planum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7E5AD9" w14:textId="12D45790" w:rsidR="003F7BE8" w:rsidRPr="000C758D" w:rsidRDefault="003F7BE8" w:rsidP="003F7BE8">
            <w:pPr>
              <w:jc w:val="left"/>
              <w:rPr>
                <w:sz w:val="16"/>
                <w:szCs w:val="16"/>
              </w:rPr>
            </w:pPr>
            <w:r w:rsidRPr="00B662C3">
              <w:rPr>
                <w:sz w:val="16"/>
                <w:szCs w:val="16"/>
              </w:rPr>
              <w:t>NL  QZ  ZA</w:t>
            </w:r>
          </w:p>
        </w:tc>
      </w:tr>
      <w:tr w:rsidR="003F7BE8" w:rsidRPr="000C758D" w14:paraId="1B9DFD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67DD3D" w14:textId="77777777" w:rsidR="003F7BE8" w:rsidRPr="000C758D" w:rsidRDefault="003F7BE8" w:rsidP="003F7BE8">
            <w:pPr>
              <w:jc w:val="left"/>
              <w:rPr>
                <w:sz w:val="16"/>
                <w:szCs w:val="16"/>
              </w:rPr>
            </w:pPr>
            <w:r w:rsidRPr="000C758D">
              <w:rPr>
                <w:bCs/>
                <w:sz w:val="16"/>
                <w:szCs w:val="16"/>
              </w:rPr>
              <w:t>ERYNG_YUC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9F33BF" w14:textId="77777777" w:rsidR="003F7BE8" w:rsidRPr="000C758D" w:rsidRDefault="003F7BE8" w:rsidP="003F7BE8">
            <w:pPr>
              <w:ind w:left="82" w:hanging="82"/>
              <w:jc w:val="left"/>
              <w:rPr>
                <w:sz w:val="16"/>
                <w:szCs w:val="16"/>
              </w:rPr>
            </w:pPr>
            <w:r w:rsidRPr="000C758D">
              <w:rPr>
                <w:sz w:val="16"/>
                <w:szCs w:val="16"/>
              </w:rPr>
              <w:t>Eryngium yuccifolium Michx.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90DDE9" w14:textId="772FF358" w:rsidR="003F7BE8" w:rsidRPr="000C758D" w:rsidRDefault="003F7BE8" w:rsidP="003F7BE8">
            <w:pPr>
              <w:jc w:val="left"/>
              <w:rPr>
                <w:sz w:val="16"/>
                <w:szCs w:val="16"/>
              </w:rPr>
            </w:pPr>
            <w:r w:rsidRPr="00B662C3">
              <w:rPr>
                <w:sz w:val="16"/>
                <w:szCs w:val="16"/>
              </w:rPr>
              <w:t>HU  NL  QZ</w:t>
            </w:r>
          </w:p>
        </w:tc>
      </w:tr>
      <w:tr w:rsidR="003F7BE8" w:rsidRPr="000C758D" w14:paraId="753C0F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251A7E" w14:textId="77777777" w:rsidR="003F7BE8" w:rsidRPr="000C758D" w:rsidRDefault="003F7BE8" w:rsidP="003F7BE8">
            <w:pPr>
              <w:jc w:val="left"/>
              <w:rPr>
                <w:sz w:val="16"/>
                <w:szCs w:val="16"/>
              </w:rPr>
            </w:pPr>
            <w:r w:rsidRPr="000C758D">
              <w:rPr>
                <w:bCs/>
                <w:sz w:val="16"/>
                <w:szCs w:val="16"/>
              </w:rPr>
              <w:t>ERYNG_ZAB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760FDF" w14:textId="77777777" w:rsidR="003F7BE8" w:rsidRPr="000C758D" w:rsidRDefault="003F7BE8" w:rsidP="003F7BE8">
            <w:pPr>
              <w:ind w:left="82" w:hanging="82"/>
              <w:jc w:val="left"/>
              <w:rPr>
                <w:sz w:val="16"/>
                <w:szCs w:val="16"/>
              </w:rPr>
            </w:pPr>
            <w:r w:rsidRPr="000C758D">
              <w:rPr>
                <w:sz w:val="16"/>
                <w:szCs w:val="16"/>
              </w:rPr>
              <w:t>Eryngium ×zabelii Christ ex Bergmans</w:t>
            </w:r>
            <w:r w:rsidRPr="000C758D">
              <w:rPr>
                <w:sz w:val="16"/>
                <w:szCs w:val="16"/>
              </w:rPr>
              <w:br/>
              <w:t>E. alpinum × E. bourgatii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4B850D" w14:textId="0597747A" w:rsidR="003F7BE8" w:rsidRPr="000C758D" w:rsidRDefault="003F7BE8" w:rsidP="003F7BE8">
            <w:pPr>
              <w:jc w:val="left"/>
              <w:rPr>
                <w:sz w:val="16"/>
                <w:szCs w:val="16"/>
              </w:rPr>
            </w:pPr>
            <w:r w:rsidRPr="00B662C3">
              <w:rPr>
                <w:sz w:val="16"/>
                <w:szCs w:val="16"/>
              </w:rPr>
              <w:t>NL  QZ</w:t>
            </w:r>
          </w:p>
        </w:tc>
      </w:tr>
      <w:tr w:rsidR="003F7BE8" w:rsidRPr="000C758D" w14:paraId="171679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2D672C" w14:textId="77777777" w:rsidR="003F7BE8" w:rsidRPr="000C758D" w:rsidRDefault="003F7BE8" w:rsidP="003F7BE8">
            <w:pPr>
              <w:jc w:val="left"/>
              <w:rPr>
                <w:sz w:val="16"/>
                <w:szCs w:val="16"/>
              </w:rPr>
            </w:pPr>
            <w:r w:rsidRPr="000C758D">
              <w:rPr>
                <w:bCs/>
                <w:sz w:val="16"/>
                <w:szCs w:val="16"/>
              </w:rPr>
              <w:t>ERYSI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DBB976" w14:textId="77777777" w:rsidR="003F7BE8" w:rsidRPr="000C758D" w:rsidRDefault="003F7BE8" w:rsidP="003F7BE8">
            <w:pPr>
              <w:ind w:left="82" w:hanging="82"/>
              <w:jc w:val="left"/>
              <w:rPr>
                <w:sz w:val="16"/>
                <w:szCs w:val="16"/>
              </w:rPr>
            </w:pPr>
            <w:r w:rsidRPr="000C758D">
              <w:rPr>
                <w:sz w:val="16"/>
                <w:szCs w:val="16"/>
              </w:rPr>
              <w:t>Erysimum L.</w:t>
            </w:r>
            <w:r w:rsidRPr="000C758D">
              <w:rPr>
                <w:sz w:val="16"/>
                <w:szCs w:val="16"/>
              </w:rPr>
              <w:br/>
              <w:t>Erysimum hybrid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66995E" w14:textId="1E5C2964" w:rsidR="003F7BE8" w:rsidRPr="000C758D" w:rsidRDefault="003F7BE8" w:rsidP="003F7BE8">
            <w:pPr>
              <w:jc w:val="left"/>
              <w:rPr>
                <w:sz w:val="16"/>
                <w:szCs w:val="16"/>
              </w:rPr>
            </w:pPr>
            <w:r w:rsidRPr="00B662C3">
              <w:rPr>
                <w:sz w:val="16"/>
                <w:szCs w:val="16"/>
              </w:rPr>
              <w:t>CA  DE  JP  NZ  QZ</w:t>
            </w:r>
          </w:p>
        </w:tc>
      </w:tr>
      <w:tr w:rsidR="003F7BE8" w:rsidRPr="000C758D" w14:paraId="4813BF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328404" w14:textId="77777777" w:rsidR="003F7BE8" w:rsidRPr="000C758D" w:rsidRDefault="003F7BE8" w:rsidP="003F7BE8">
            <w:pPr>
              <w:jc w:val="left"/>
              <w:rPr>
                <w:sz w:val="16"/>
                <w:szCs w:val="16"/>
              </w:rPr>
            </w:pPr>
            <w:r w:rsidRPr="000C758D">
              <w:rPr>
                <w:bCs/>
                <w:sz w:val="16"/>
                <w:szCs w:val="16"/>
              </w:rPr>
              <w:lastRenderedPageBreak/>
              <w:t>ERYSI_ALL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FF65CB" w14:textId="77777777" w:rsidR="003F7BE8" w:rsidRPr="000C758D" w:rsidRDefault="003F7BE8" w:rsidP="003F7BE8">
            <w:pPr>
              <w:ind w:left="82" w:hanging="82"/>
              <w:jc w:val="left"/>
              <w:rPr>
                <w:sz w:val="16"/>
                <w:szCs w:val="16"/>
              </w:rPr>
            </w:pPr>
            <w:r w:rsidRPr="00486B2C">
              <w:rPr>
                <w:sz w:val="16"/>
                <w:szCs w:val="16"/>
                <w:lang w:val="en-US"/>
              </w:rPr>
              <w:t>Erysimum ×allionii hort.</w:t>
            </w:r>
            <w:r w:rsidRPr="00486B2C">
              <w:rPr>
                <w:sz w:val="16"/>
                <w:szCs w:val="16"/>
                <w:lang w:val="en-US"/>
              </w:rPr>
              <w:br/>
              <w:t>Cheiranthus ×allionii hort.</w:t>
            </w:r>
            <w:r w:rsidRPr="00486B2C">
              <w:rPr>
                <w:sz w:val="16"/>
                <w:szCs w:val="16"/>
                <w:lang w:val="en-US"/>
              </w:rPr>
              <w:br/>
            </w:r>
            <w:r w:rsidRPr="000C758D">
              <w:rPr>
                <w:sz w:val="16"/>
                <w:szCs w:val="16"/>
              </w:rPr>
              <w:t>Erysimum ×marshallii (Henfr.) Bois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F0FC81" w14:textId="50AC963A" w:rsidR="003F7BE8" w:rsidRPr="000C758D" w:rsidRDefault="003F7BE8" w:rsidP="003F7BE8">
            <w:pPr>
              <w:jc w:val="left"/>
              <w:rPr>
                <w:sz w:val="16"/>
                <w:szCs w:val="16"/>
              </w:rPr>
            </w:pPr>
            <w:r w:rsidRPr="00B662C3">
              <w:rPr>
                <w:sz w:val="16"/>
                <w:szCs w:val="16"/>
              </w:rPr>
              <w:t>DE  QZ</w:t>
            </w:r>
          </w:p>
        </w:tc>
      </w:tr>
      <w:tr w:rsidR="003F7BE8" w:rsidRPr="000C758D" w14:paraId="49090B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B79403" w14:textId="77777777" w:rsidR="003F7BE8" w:rsidRPr="000C758D" w:rsidRDefault="003F7BE8" w:rsidP="003F7BE8">
            <w:pPr>
              <w:jc w:val="left"/>
              <w:rPr>
                <w:sz w:val="16"/>
                <w:szCs w:val="16"/>
              </w:rPr>
            </w:pPr>
            <w:r w:rsidRPr="000C758D">
              <w:rPr>
                <w:bCs/>
                <w:sz w:val="16"/>
                <w:szCs w:val="16"/>
              </w:rPr>
              <w:t>ERYSI_CHI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B5FC8C" w14:textId="77777777" w:rsidR="003F7BE8" w:rsidRPr="000C758D" w:rsidRDefault="003F7BE8" w:rsidP="003F7BE8">
            <w:pPr>
              <w:ind w:left="82" w:hanging="82"/>
              <w:jc w:val="left"/>
              <w:rPr>
                <w:sz w:val="16"/>
                <w:szCs w:val="16"/>
              </w:rPr>
            </w:pPr>
            <w:r w:rsidRPr="000C758D">
              <w:rPr>
                <w:sz w:val="16"/>
                <w:szCs w:val="16"/>
              </w:rPr>
              <w:t>Erysimum cheiri (L.) Crantz</w:t>
            </w:r>
            <w:r w:rsidRPr="000C758D">
              <w:rPr>
                <w:sz w:val="16"/>
                <w:szCs w:val="16"/>
              </w:rPr>
              <w:br/>
              <w:t>Cheiranthus cheiri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A66F4F" w14:textId="080C120E" w:rsidR="003F7BE8" w:rsidRPr="000C758D" w:rsidRDefault="003F7BE8" w:rsidP="003F7BE8">
            <w:pPr>
              <w:jc w:val="left"/>
              <w:rPr>
                <w:sz w:val="16"/>
                <w:szCs w:val="16"/>
              </w:rPr>
            </w:pPr>
            <w:r w:rsidRPr="00B662C3">
              <w:rPr>
                <w:sz w:val="16"/>
                <w:szCs w:val="16"/>
              </w:rPr>
              <w:t>DE  JP  QZ</w:t>
            </w:r>
          </w:p>
        </w:tc>
      </w:tr>
      <w:tr w:rsidR="003F7BE8" w:rsidRPr="000C758D" w14:paraId="533A74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1008D6" w14:textId="77777777" w:rsidR="003F7BE8" w:rsidRPr="000C758D" w:rsidRDefault="003F7BE8" w:rsidP="003F7BE8">
            <w:pPr>
              <w:jc w:val="left"/>
              <w:rPr>
                <w:sz w:val="16"/>
                <w:szCs w:val="16"/>
              </w:rPr>
            </w:pPr>
            <w:r w:rsidRPr="000C758D">
              <w:rPr>
                <w:bCs/>
                <w:sz w:val="16"/>
                <w:szCs w:val="16"/>
              </w:rPr>
              <w:t>ERYSI_HIE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2FE26B" w14:textId="77777777" w:rsidR="003F7BE8" w:rsidRPr="000C758D" w:rsidRDefault="003F7BE8" w:rsidP="003F7BE8">
            <w:pPr>
              <w:ind w:left="82" w:hanging="82"/>
              <w:jc w:val="left"/>
              <w:rPr>
                <w:sz w:val="16"/>
                <w:szCs w:val="16"/>
              </w:rPr>
            </w:pPr>
            <w:r w:rsidRPr="000C758D">
              <w:rPr>
                <w:sz w:val="16"/>
                <w:szCs w:val="16"/>
              </w:rPr>
              <w:t>Erysimum hieraciifolium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0DF346" w14:textId="521D548A" w:rsidR="003F7BE8" w:rsidRPr="000C758D" w:rsidRDefault="003F7BE8" w:rsidP="003F7BE8">
            <w:pPr>
              <w:jc w:val="left"/>
              <w:rPr>
                <w:sz w:val="16"/>
                <w:szCs w:val="16"/>
              </w:rPr>
            </w:pPr>
            <w:r w:rsidRPr="00B662C3">
              <w:rPr>
                <w:sz w:val="16"/>
                <w:szCs w:val="16"/>
              </w:rPr>
              <w:t>DE  QZ</w:t>
            </w:r>
          </w:p>
        </w:tc>
      </w:tr>
      <w:tr w:rsidR="003F7BE8" w:rsidRPr="000C758D" w14:paraId="7843A34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84378D" w14:textId="77777777" w:rsidR="003F7BE8" w:rsidRPr="000C758D" w:rsidRDefault="003F7BE8" w:rsidP="003F7BE8">
            <w:pPr>
              <w:jc w:val="left"/>
              <w:rPr>
                <w:sz w:val="16"/>
                <w:szCs w:val="16"/>
              </w:rPr>
            </w:pPr>
            <w:r w:rsidRPr="000C758D">
              <w:rPr>
                <w:bCs/>
                <w:sz w:val="16"/>
                <w:szCs w:val="16"/>
              </w:rPr>
              <w:t>ERYSI_LIN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53E19B" w14:textId="77777777" w:rsidR="003F7BE8" w:rsidRPr="00486B2C" w:rsidRDefault="003F7BE8" w:rsidP="003F7BE8">
            <w:pPr>
              <w:ind w:left="82" w:hanging="82"/>
              <w:jc w:val="left"/>
              <w:rPr>
                <w:sz w:val="16"/>
                <w:szCs w:val="16"/>
                <w:lang w:val="en-US"/>
              </w:rPr>
            </w:pPr>
            <w:r w:rsidRPr="00486B2C">
              <w:rPr>
                <w:sz w:val="16"/>
                <w:szCs w:val="16"/>
                <w:lang w:val="en-US"/>
              </w:rPr>
              <w:t>Erysimum linifolium (Pers.) J. Gay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02D8CB" w14:textId="4A41077A" w:rsidR="003F7BE8" w:rsidRPr="000C758D" w:rsidRDefault="003F7BE8" w:rsidP="003F7BE8">
            <w:pPr>
              <w:jc w:val="left"/>
              <w:rPr>
                <w:sz w:val="16"/>
                <w:szCs w:val="16"/>
              </w:rPr>
            </w:pPr>
            <w:r w:rsidRPr="00B662C3">
              <w:rPr>
                <w:sz w:val="16"/>
                <w:szCs w:val="16"/>
              </w:rPr>
              <w:t>DE  QZ</w:t>
            </w:r>
          </w:p>
        </w:tc>
      </w:tr>
      <w:tr w:rsidR="003F7BE8" w:rsidRPr="000C758D" w14:paraId="76688F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DC028E" w14:textId="77777777" w:rsidR="003F7BE8" w:rsidRPr="000C758D" w:rsidRDefault="003F7BE8" w:rsidP="003F7BE8">
            <w:pPr>
              <w:jc w:val="left"/>
              <w:rPr>
                <w:sz w:val="16"/>
                <w:szCs w:val="16"/>
              </w:rPr>
            </w:pPr>
            <w:r w:rsidRPr="000C758D">
              <w:rPr>
                <w:bCs/>
                <w:sz w:val="16"/>
                <w:szCs w:val="16"/>
              </w:rPr>
              <w:t>ESCAL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5AF619" w14:textId="77777777" w:rsidR="003F7BE8" w:rsidRPr="000C758D" w:rsidRDefault="003F7BE8" w:rsidP="003F7BE8">
            <w:pPr>
              <w:ind w:left="82" w:hanging="82"/>
              <w:jc w:val="left"/>
              <w:rPr>
                <w:sz w:val="16"/>
                <w:szCs w:val="16"/>
              </w:rPr>
            </w:pPr>
            <w:r w:rsidRPr="000C758D">
              <w:rPr>
                <w:sz w:val="16"/>
                <w:szCs w:val="16"/>
              </w:rPr>
              <w:t>Escallonia Mutis ex L. f.</w:t>
            </w:r>
            <w:r w:rsidRPr="000C758D">
              <w:rPr>
                <w:sz w:val="16"/>
                <w:szCs w:val="16"/>
              </w:rPr>
              <w:br/>
              <w:t>Escallonia compakta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A0083A" w14:textId="3BC8A8E4" w:rsidR="003F7BE8" w:rsidRPr="000C758D" w:rsidRDefault="003F7BE8" w:rsidP="003F7BE8">
            <w:pPr>
              <w:jc w:val="left"/>
              <w:rPr>
                <w:sz w:val="16"/>
                <w:szCs w:val="16"/>
              </w:rPr>
            </w:pPr>
            <w:r w:rsidRPr="00B662C3">
              <w:rPr>
                <w:sz w:val="16"/>
                <w:szCs w:val="16"/>
              </w:rPr>
              <w:t>FR  GB  QZ  ZA</w:t>
            </w:r>
          </w:p>
        </w:tc>
      </w:tr>
      <w:tr w:rsidR="003F7BE8" w:rsidRPr="000C758D" w14:paraId="4945BF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5CF4A8" w14:textId="77777777" w:rsidR="003F7BE8" w:rsidRPr="000C758D" w:rsidRDefault="003F7BE8" w:rsidP="003F7BE8">
            <w:pPr>
              <w:jc w:val="left"/>
              <w:rPr>
                <w:sz w:val="16"/>
                <w:szCs w:val="16"/>
              </w:rPr>
            </w:pPr>
            <w:r w:rsidRPr="000C758D">
              <w:rPr>
                <w:bCs/>
                <w:sz w:val="16"/>
                <w:szCs w:val="16"/>
              </w:rPr>
              <w:t>ESCAL_LAE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22A0FB" w14:textId="77777777" w:rsidR="003F7BE8" w:rsidRPr="000C758D" w:rsidRDefault="003F7BE8" w:rsidP="003F7BE8">
            <w:pPr>
              <w:ind w:left="82" w:hanging="82"/>
              <w:jc w:val="left"/>
              <w:rPr>
                <w:sz w:val="16"/>
                <w:szCs w:val="16"/>
              </w:rPr>
            </w:pPr>
            <w:r w:rsidRPr="000C758D">
              <w:rPr>
                <w:sz w:val="16"/>
                <w:szCs w:val="16"/>
              </w:rPr>
              <w:t>Escallonia laevis (Vell.) Sleumer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868FC1" w14:textId="1C03F6F1" w:rsidR="003F7BE8" w:rsidRPr="000C758D" w:rsidRDefault="003F7BE8" w:rsidP="003F7BE8">
            <w:pPr>
              <w:jc w:val="left"/>
              <w:rPr>
                <w:sz w:val="16"/>
                <w:szCs w:val="16"/>
              </w:rPr>
            </w:pPr>
            <w:r w:rsidRPr="00B662C3">
              <w:rPr>
                <w:sz w:val="16"/>
                <w:szCs w:val="16"/>
              </w:rPr>
              <w:t>FR  GB  JP  NZ  QZ</w:t>
            </w:r>
          </w:p>
        </w:tc>
      </w:tr>
      <w:tr w:rsidR="003F7BE8" w:rsidRPr="000C758D" w14:paraId="3232D3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CC6F32" w14:textId="77777777" w:rsidR="003F7BE8" w:rsidRPr="000C758D" w:rsidRDefault="003F7BE8" w:rsidP="003F7BE8">
            <w:pPr>
              <w:jc w:val="left"/>
              <w:rPr>
                <w:sz w:val="16"/>
                <w:szCs w:val="16"/>
              </w:rPr>
            </w:pPr>
            <w:r w:rsidRPr="000C758D">
              <w:rPr>
                <w:bCs/>
                <w:sz w:val="16"/>
                <w:szCs w:val="16"/>
              </w:rPr>
              <w:t>ESCAL_RUB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D27B0D" w14:textId="77777777" w:rsidR="003F7BE8" w:rsidRPr="000C758D" w:rsidRDefault="003F7BE8" w:rsidP="003F7BE8">
            <w:pPr>
              <w:ind w:left="82" w:hanging="82"/>
              <w:jc w:val="left"/>
              <w:rPr>
                <w:sz w:val="16"/>
                <w:szCs w:val="16"/>
              </w:rPr>
            </w:pPr>
            <w:r w:rsidRPr="000C758D">
              <w:rPr>
                <w:sz w:val="16"/>
                <w:szCs w:val="16"/>
              </w:rPr>
              <w:t>Escallonia rubra (Ruiz &amp; Pav.)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C769CE" w14:textId="5F25334C" w:rsidR="003F7BE8" w:rsidRPr="000C758D" w:rsidRDefault="003F7BE8" w:rsidP="003F7BE8">
            <w:pPr>
              <w:jc w:val="left"/>
              <w:rPr>
                <w:sz w:val="16"/>
                <w:szCs w:val="16"/>
              </w:rPr>
            </w:pPr>
            <w:r w:rsidRPr="00B662C3">
              <w:rPr>
                <w:sz w:val="16"/>
                <w:szCs w:val="16"/>
              </w:rPr>
              <w:t>GB</w:t>
            </w:r>
          </w:p>
        </w:tc>
      </w:tr>
      <w:tr w:rsidR="003F7BE8" w:rsidRPr="000C758D" w14:paraId="5EFB28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EDD8D9" w14:textId="77777777" w:rsidR="003F7BE8" w:rsidRPr="000C758D" w:rsidRDefault="003F7BE8" w:rsidP="003F7BE8">
            <w:pPr>
              <w:jc w:val="left"/>
              <w:rPr>
                <w:sz w:val="16"/>
                <w:szCs w:val="16"/>
              </w:rPr>
            </w:pPr>
            <w:r w:rsidRPr="000C758D">
              <w:rPr>
                <w:bCs/>
                <w:sz w:val="16"/>
                <w:szCs w:val="16"/>
              </w:rPr>
              <w:t>ESCHS_CAL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A4E55B" w14:textId="77777777" w:rsidR="003F7BE8" w:rsidRPr="000C758D" w:rsidRDefault="003F7BE8" w:rsidP="003F7BE8">
            <w:pPr>
              <w:ind w:left="82" w:hanging="82"/>
              <w:jc w:val="left"/>
              <w:rPr>
                <w:sz w:val="16"/>
                <w:szCs w:val="16"/>
              </w:rPr>
            </w:pPr>
            <w:r w:rsidRPr="000C758D">
              <w:rPr>
                <w:sz w:val="16"/>
                <w:szCs w:val="16"/>
              </w:rPr>
              <w:t>Eschscholzia californica Cham.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FFBCCF" w14:textId="312DC9D8" w:rsidR="003F7BE8" w:rsidRPr="000C758D" w:rsidRDefault="003F7BE8" w:rsidP="003F7BE8">
            <w:pPr>
              <w:jc w:val="left"/>
              <w:rPr>
                <w:sz w:val="16"/>
                <w:szCs w:val="16"/>
              </w:rPr>
            </w:pPr>
            <w:r w:rsidRPr="00B662C3">
              <w:rPr>
                <w:sz w:val="16"/>
                <w:szCs w:val="16"/>
              </w:rPr>
              <w:t>US</w:t>
            </w:r>
          </w:p>
        </w:tc>
      </w:tr>
      <w:tr w:rsidR="003F7BE8" w:rsidRPr="00DB2901" w14:paraId="2E96DD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4D34B3" w14:textId="77777777" w:rsidR="003F7BE8" w:rsidRPr="000C758D" w:rsidRDefault="003F7BE8" w:rsidP="003F7BE8">
            <w:pPr>
              <w:jc w:val="left"/>
              <w:rPr>
                <w:sz w:val="16"/>
                <w:szCs w:val="16"/>
              </w:rPr>
            </w:pPr>
            <w:r w:rsidRPr="000C758D">
              <w:rPr>
                <w:bCs/>
                <w:sz w:val="16"/>
                <w:szCs w:val="16"/>
              </w:rPr>
              <w:t>EUCAL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EBA972" w14:textId="77777777" w:rsidR="003F7BE8" w:rsidRPr="000C758D" w:rsidRDefault="003F7BE8" w:rsidP="003F7BE8">
            <w:pPr>
              <w:ind w:left="82" w:hanging="82"/>
              <w:jc w:val="left"/>
              <w:rPr>
                <w:sz w:val="16"/>
                <w:szCs w:val="16"/>
              </w:rPr>
            </w:pPr>
            <w:r w:rsidRPr="000C758D">
              <w:rPr>
                <w:sz w:val="16"/>
                <w:szCs w:val="16"/>
              </w:rPr>
              <w:t>Eucalyptus L'Hér.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D03BE6" w14:textId="44A53823" w:rsidR="003F7BE8" w:rsidRPr="00486B2C" w:rsidRDefault="003F7BE8" w:rsidP="003F7BE8">
            <w:pPr>
              <w:jc w:val="left"/>
              <w:rPr>
                <w:sz w:val="16"/>
                <w:szCs w:val="16"/>
                <w:lang w:val="en-US"/>
              </w:rPr>
            </w:pPr>
            <w:r w:rsidRPr="003F7BE8">
              <w:rPr>
                <w:sz w:val="16"/>
                <w:szCs w:val="16"/>
                <w:lang w:val="en-US"/>
              </w:rPr>
              <w:t>CN  IT  QZ  UY  ZA</w:t>
            </w:r>
          </w:p>
        </w:tc>
      </w:tr>
      <w:tr w:rsidR="003F7BE8" w:rsidRPr="003F7BE8" w14:paraId="05AF0F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B54E0E" w14:textId="77777777" w:rsidR="003F7BE8" w:rsidRPr="000C758D" w:rsidRDefault="003F7BE8" w:rsidP="003F7BE8">
            <w:pPr>
              <w:jc w:val="left"/>
              <w:rPr>
                <w:sz w:val="16"/>
                <w:szCs w:val="16"/>
              </w:rPr>
            </w:pPr>
            <w:r w:rsidRPr="000C758D">
              <w:rPr>
                <w:bCs/>
                <w:sz w:val="16"/>
                <w:szCs w:val="16"/>
              </w:rPr>
              <w:t>EUCAL_BEN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8062EE" w14:textId="77777777" w:rsidR="003F7BE8" w:rsidRPr="000C758D" w:rsidRDefault="003F7BE8" w:rsidP="003F7BE8">
            <w:pPr>
              <w:ind w:left="82" w:hanging="82"/>
              <w:jc w:val="left"/>
              <w:rPr>
                <w:sz w:val="16"/>
                <w:szCs w:val="16"/>
              </w:rPr>
            </w:pPr>
            <w:r w:rsidRPr="000C758D">
              <w:rPr>
                <w:sz w:val="16"/>
                <w:szCs w:val="16"/>
              </w:rPr>
              <w:t>Eucalyptus benthamii Maiden &amp; Cambage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5FF10C" w14:textId="11677A4C" w:rsidR="003F7BE8" w:rsidRPr="003F7BE8" w:rsidRDefault="003F7BE8" w:rsidP="003F7BE8">
            <w:pPr>
              <w:jc w:val="left"/>
              <w:rPr>
                <w:sz w:val="16"/>
                <w:szCs w:val="16"/>
                <w:lang w:val="en-US"/>
              </w:rPr>
            </w:pPr>
            <w:r w:rsidRPr="00B662C3">
              <w:rPr>
                <w:sz w:val="16"/>
                <w:szCs w:val="16"/>
              </w:rPr>
              <w:t>IT  QZ</w:t>
            </w:r>
          </w:p>
        </w:tc>
      </w:tr>
      <w:tr w:rsidR="003F7BE8" w:rsidRPr="000C758D" w14:paraId="3F2CE1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FC7160" w14:textId="77777777" w:rsidR="003F7BE8" w:rsidRPr="000C758D" w:rsidRDefault="003F7BE8" w:rsidP="003F7BE8">
            <w:pPr>
              <w:jc w:val="left"/>
              <w:rPr>
                <w:sz w:val="16"/>
                <w:szCs w:val="16"/>
              </w:rPr>
            </w:pPr>
            <w:r w:rsidRPr="000C758D">
              <w:rPr>
                <w:bCs/>
                <w:sz w:val="16"/>
                <w:szCs w:val="16"/>
              </w:rPr>
              <w:t>EUCAL_CAM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9638EF" w14:textId="77777777" w:rsidR="003F7BE8" w:rsidRPr="000C758D" w:rsidRDefault="003F7BE8" w:rsidP="003F7BE8">
            <w:pPr>
              <w:ind w:left="82" w:hanging="82"/>
              <w:jc w:val="left"/>
              <w:rPr>
                <w:sz w:val="16"/>
                <w:szCs w:val="16"/>
              </w:rPr>
            </w:pPr>
            <w:r w:rsidRPr="000C758D">
              <w:rPr>
                <w:sz w:val="16"/>
                <w:szCs w:val="16"/>
              </w:rPr>
              <w:t>Eucalyptus camaldulensis Dehnh.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12E020" w14:textId="49CB7872" w:rsidR="003F7BE8" w:rsidRPr="000C758D" w:rsidRDefault="003F7BE8" w:rsidP="003F7BE8">
            <w:pPr>
              <w:jc w:val="left"/>
              <w:rPr>
                <w:sz w:val="16"/>
                <w:szCs w:val="16"/>
              </w:rPr>
            </w:pPr>
            <w:r w:rsidRPr="00B662C3">
              <w:rPr>
                <w:sz w:val="16"/>
                <w:szCs w:val="16"/>
              </w:rPr>
              <w:t>IT  QZ</w:t>
            </w:r>
          </w:p>
        </w:tc>
      </w:tr>
      <w:tr w:rsidR="003F7BE8" w:rsidRPr="000C758D" w14:paraId="4E4FC8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C276C1" w14:textId="77777777" w:rsidR="003F7BE8" w:rsidRPr="000C758D" w:rsidRDefault="003F7BE8" w:rsidP="003F7BE8">
            <w:pPr>
              <w:jc w:val="left"/>
              <w:rPr>
                <w:sz w:val="16"/>
                <w:szCs w:val="16"/>
              </w:rPr>
            </w:pPr>
            <w:r w:rsidRPr="000C758D">
              <w:rPr>
                <w:bCs/>
                <w:sz w:val="16"/>
                <w:szCs w:val="16"/>
              </w:rPr>
              <w:t>EUCAL_CGL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52AB72" w14:textId="77777777" w:rsidR="003F7BE8" w:rsidRPr="00486B2C" w:rsidRDefault="003F7BE8" w:rsidP="003F7BE8">
            <w:pPr>
              <w:ind w:left="82" w:hanging="82"/>
              <w:jc w:val="left"/>
              <w:rPr>
                <w:sz w:val="16"/>
                <w:szCs w:val="16"/>
                <w:lang w:val="fr-FR"/>
              </w:rPr>
            </w:pPr>
            <w:r w:rsidRPr="00486B2C">
              <w:rPr>
                <w:sz w:val="16"/>
                <w:szCs w:val="16"/>
                <w:lang w:val="fr-FR"/>
              </w:rPr>
              <w:t>Eucalyptus camaldulensis Dehnh. x Eucalyptus globulus Labill.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880C62" w14:textId="1DD88828" w:rsidR="003F7BE8" w:rsidRPr="000C758D" w:rsidRDefault="003F7BE8" w:rsidP="003F7BE8">
            <w:pPr>
              <w:jc w:val="left"/>
              <w:rPr>
                <w:sz w:val="16"/>
                <w:szCs w:val="16"/>
              </w:rPr>
            </w:pPr>
            <w:r w:rsidRPr="00B662C3">
              <w:rPr>
                <w:sz w:val="16"/>
                <w:szCs w:val="16"/>
              </w:rPr>
              <w:t>IT  QZ</w:t>
            </w:r>
          </w:p>
        </w:tc>
      </w:tr>
      <w:tr w:rsidR="003F7BE8" w:rsidRPr="000C758D" w14:paraId="34FA5A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CC63A4" w14:textId="77777777" w:rsidR="003F7BE8" w:rsidRPr="000C758D" w:rsidRDefault="003F7BE8" w:rsidP="003F7BE8">
            <w:pPr>
              <w:jc w:val="left"/>
              <w:rPr>
                <w:sz w:val="16"/>
                <w:szCs w:val="16"/>
              </w:rPr>
            </w:pPr>
            <w:r w:rsidRPr="000C758D">
              <w:rPr>
                <w:bCs/>
                <w:sz w:val="16"/>
                <w:szCs w:val="16"/>
              </w:rPr>
              <w:t>EUCAL_DUN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1775CC" w14:textId="77777777" w:rsidR="003F7BE8" w:rsidRPr="000C758D" w:rsidRDefault="003F7BE8" w:rsidP="003F7BE8">
            <w:pPr>
              <w:ind w:left="82" w:hanging="82"/>
              <w:jc w:val="left"/>
              <w:rPr>
                <w:sz w:val="16"/>
                <w:szCs w:val="16"/>
              </w:rPr>
            </w:pPr>
            <w:r w:rsidRPr="000C758D">
              <w:rPr>
                <w:sz w:val="16"/>
                <w:szCs w:val="16"/>
              </w:rPr>
              <w:t>Eucalyptus dunnii Maiden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0F108A" w14:textId="16EC18BC" w:rsidR="003F7BE8" w:rsidRPr="000C758D" w:rsidRDefault="003F7BE8" w:rsidP="003F7BE8">
            <w:pPr>
              <w:jc w:val="left"/>
              <w:rPr>
                <w:sz w:val="16"/>
                <w:szCs w:val="16"/>
              </w:rPr>
            </w:pPr>
            <w:r w:rsidRPr="00B662C3">
              <w:rPr>
                <w:sz w:val="16"/>
                <w:szCs w:val="16"/>
                <w:lang w:val="de-DE"/>
              </w:rPr>
              <w:t>IT  QZ</w:t>
            </w:r>
          </w:p>
        </w:tc>
      </w:tr>
      <w:tr w:rsidR="003F7BE8" w:rsidRPr="000C758D" w14:paraId="5C5999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75387A" w14:textId="77777777" w:rsidR="003F7BE8" w:rsidRPr="000C758D" w:rsidRDefault="003F7BE8" w:rsidP="003F7BE8">
            <w:pPr>
              <w:jc w:val="left"/>
              <w:rPr>
                <w:sz w:val="16"/>
                <w:szCs w:val="16"/>
              </w:rPr>
            </w:pPr>
            <w:r w:rsidRPr="000C758D">
              <w:rPr>
                <w:bCs/>
                <w:sz w:val="16"/>
                <w:szCs w:val="16"/>
              </w:rPr>
              <w:t>EUCAL_GLO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045871" w14:textId="77777777" w:rsidR="003F7BE8" w:rsidRPr="000C758D" w:rsidRDefault="003F7BE8" w:rsidP="003F7BE8">
            <w:pPr>
              <w:ind w:left="82" w:hanging="82"/>
              <w:jc w:val="left"/>
              <w:rPr>
                <w:sz w:val="16"/>
                <w:szCs w:val="16"/>
              </w:rPr>
            </w:pPr>
            <w:r w:rsidRPr="000C758D">
              <w:rPr>
                <w:sz w:val="16"/>
                <w:szCs w:val="16"/>
              </w:rPr>
              <w:t>Eucalyptus globulus Labill.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C1C2C4" w14:textId="7A7DB298" w:rsidR="003F7BE8" w:rsidRPr="000C758D" w:rsidRDefault="003F7BE8" w:rsidP="003F7BE8">
            <w:pPr>
              <w:jc w:val="left"/>
              <w:rPr>
                <w:sz w:val="16"/>
                <w:szCs w:val="16"/>
              </w:rPr>
            </w:pPr>
            <w:r w:rsidRPr="00B662C3">
              <w:rPr>
                <w:sz w:val="16"/>
                <w:szCs w:val="16"/>
                <w:lang w:val="de-DE"/>
              </w:rPr>
              <w:t>ES  PT  QZ</w:t>
            </w:r>
          </w:p>
        </w:tc>
      </w:tr>
      <w:tr w:rsidR="003F7BE8" w:rsidRPr="000C758D" w14:paraId="235A60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59AB27" w14:textId="77777777" w:rsidR="003F7BE8" w:rsidRPr="000C758D" w:rsidRDefault="003F7BE8" w:rsidP="003F7BE8">
            <w:pPr>
              <w:jc w:val="left"/>
              <w:rPr>
                <w:sz w:val="16"/>
                <w:szCs w:val="16"/>
              </w:rPr>
            </w:pPr>
            <w:r w:rsidRPr="000C758D">
              <w:rPr>
                <w:bCs/>
                <w:sz w:val="16"/>
                <w:szCs w:val="16"/>
              </w:rPr>
              <w:t>EUCAL_GRA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07F520" w14:textId="77777777" w:rsidR="003F7BE8" w:rsidRPr="00486B2C" w:rsidRDefault="003F7BE8" w:rsidP="003F7BE8">
            <w:pPr>
              <w:ind w:left="82" w:hanging="82"/>
              <w:jc w:val="left"/>
              <w:rPr>
                <w:sz w:val="16"/>
                <w:szCs w:val="16"/>
                <w:lang w:val="fr-FR"/>
              </w:rPr>
            </w:pPr>
            <w:r w:rsidRPr="00486B2C">
              <w:rPr>
                <w:sz w:val="16"/>
                <w:szCs w:val="16"/>
                <w:lang w:val="fr-FR"/>
              </w:rPr>
              <w:t>Eucalyptus grandis W. Hill ex Maiden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538D23" w14:textId="43396A4E" w:rsidR="003F7BE8" w:rsidRPr="000C758D" w:rsidRDefault="003F7BE8" w:rsidP="003F7BE8">
            <w:pPr>
              <w:jc w:val="left"/>
              <w:rPr>
                <w:sz w:val="16"/>
                <w:szCs w:val="16"/>
              </w:rPr>
            </w:pPr>
            <w:r w:rsidRPr="00B662C3">
              <w:rPr>
                <w:sz w:val="16"/>
                <w:szCs w:val="16"/>
                <w:lang w:val="de-DE"/>
              </w:rPr>
              <w:t>AR  KE</w:t>
            </w:r>
          </w:p>
        </w:tc>
      </w:tr>
      <w:tr w:rsidR="003F7BE8" w:rsidRPr="00DB2901" w14:paraId="50EA1E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394C43" w14:textId="77777777" w:rsidR="003F7BE8" w:rsidRPr="000C758D" w:rsidRDefault="003F7BE8" w:rsidP="003F7BE8">
            <w:pPr>
              <w:jc w:val="left"/>
              <w:rPr>
                <w:sz w:val="16"/>
                <w:szCs w:val="16"/>
              </w:rPr>
            </w:pPr>
            <w:r w:rsidRPr="000C758D">
              <w:rPr>
                <w:bCs/>
                <w:sz w:val="16"/>
                <w:szCs w:val="16"/>
              </w:rPr>
              <w:t>EUCAL_GUN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2F8F63" w14:textId="77777777" w:rsidR="003F7BE8" w:rsidRPr="00486B2C" w:rsidRDefault="003F7BE8" w:rsidP="003F7BE8">
            <w:pPr>
              <w:ind w:left="82" w:hanging="82"/>
              <w:jc w:val="left"/>
              <w:rPr>
                <w:sz w:val="16"/>
                <w:szCs w:val="16"/>
                <w:lang w:val="en-US"/>
              </w:rPr>
            </w:pPr>
            <w:r w:rsidRPr="00486B2C">
              <w:rPr>
                <w:sz w:val="16"/>
                <w:szCs w:val="16"/>
                <w:lang w:val="en-US"/>
              </w:rPr>
              <w:t>Eucalyptus gunnii Hook. f.</w:t>
            </w:r>
            <w:r w:rsidRPr="00486B2C">
              <w:rPr>
                <w:sz w:val="16"/>
                <w:szCs w:val="16"/>
                <w:lang w:val="en-US"/>
              </w:rPr>
              <w:br/>
              <w:t>Eucalyptus gunnii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9CBC22" w14:textId="0CAFFA32" w:rsidR="003F7BE8" w:rsidRPr="00486B2C" w:rsidRDefault="003F7BE8" w:rsidP="003F7BE8">
            <w:pPr>
              <w:jc w:val="left"/>
              <w:rPr>
                <w:sz w:val="16"/>
                <w:szCs w:val="16"/>
                <w:lang w:val="en-US"/>
              </w:rPr>
            </w:pPr>
            <w:r w:rsidRPr="003F7BE8">
              <w:rPr>
                <w:sz w:val="16"/>
                <w:szCs w:val="16"/>
                <w:lang w:val="en-US"/>
              </w:rPr>
              <w:t>IL  IT</w:t>
            </w:r>
            <w:r w:rsidRPr="003F7BE8">
              <w:rPr>
                <w:sz w:val="16"/>
                <w:szCs w:val="16"/>
                <w:vertAlign w:val="superscript"/>
                <w:lang w:val="en-US"/>
              </w:rPr>
              <w:t>{51}</w:t>
            </w:r>
            <w:r w:rsidRPr="003F7BE8">
              <w:rPr>
                <w:sz w:val="16"/>
                <w:szCs w:val="16"/>
                <w:lang w:val="en-US"/>
              </w:rPr>
              <w:t xml:space="preserve">  NL</w:t>
            </w:r>
            <w:r w:rsidRPr="003F7BE8">
              <w:rPr>
                <w:sz w:val="16"/>
                <w:szCs w:val="16"/>
                <w:vertAlign w:val="superscript"/>
                <w:lang w:val="en-US"/>
              </w:rPr>
              <w:t>{46}</w:t>
            </w:r>
            <w:r w:rsidRPr="003F7BE8">
              <w:rPr>
                <w:sz w:val="16"/>
                <w:szCs w:val="16"/>
                <w:lang w:val="en-US"/>
              </w:rPr>
              <w:t xml:space="preserve">  QZ</w:t>
            </w:r>
            <w:r w:rsidRPr="003F7BE8">
              <w:rPr>
                <w:sz w:val="16"/>
                <w:szCs w:val="16"/>
                <w:vertAlign w:val="superscript"/>
                <w:lang w:val="en-US"/>
              </w:rPr>
              <w:t>{46}</w:t>
            </w:r>
            <w:r w:rsidRPr="003F7BE8">
              <w:rPr>
                <w:sz w:val="16"/>
                <w:szCs w:val="16"/>
                <w:lang w:val="en-US"/>
              </w:rPr>
              <w:t xml:space="preserve">  QZ</w:t>
            </w:r>
            <w:r w:rsidRPr="003F7BE8">
              <w:rPr>
                <w:sz w:val="16"/>
                <w:szCs w:val="16"/>
                <w:vertAlign w:val="superscript"/>
                <w:lang w:val="en-US"/>
              </w:rPr>
              <w:t>{51}</w:t>
            </w:r>
          </w:p>
        </w:tc>
      </w:tr>
      <w:tr w:rsidR="003F7BE8" w:rsidRPr="003F7BE8" w14:paraId="129723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AF2588" w14:textId="77777777" w:rsidR="003F7BE8" w:rsidRPr="000C758D" w:rsidRDefault="003F7BE8" w:rsidP="003F7BE8">
            <w:pPr>
              <w:jc w:val="left"/>
              <w:rPr>
                <w:sz w:val="16"/>
                <w:szCs w:val="16"/>
              </w:rPr>
            </w:pPr>
            <w:r w:rsidRPr="000C758D">
              <w:rPr>
                <w:bCs/>
                <w:sz w:val="16"/>
                <w:szCs w:val="16"/>
              </w:rPr>
              <w:t>EUCAL_GUR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3FA80D" w14:textId="77777777" w:rsidR="003F7BE8" w:rsidRPr="00486B2C" w:rsidRDefault="003F7BE8" w:rsidP="003F7BE8">
            <w:pPr>
              <w:ind w:left="82" w:hanging="82"/>
              <w:jc w:val="left"/>
              <w:rPr>
                <w:sz w:val="16"/>
                <w:szCs w:val="16"/>
                <w:lang w:val="fr-FR"/>
              </w:rPr>
            </w:pPr>
            <w:r w:rsidRPr="00486B2C">
              <w:rPr>
                <w:sz w:val="16"/>
                <w:szCs w:val="16"/>
                <w:lang w:val="fr-FR"/>
              </w:rPr>
              <w:t>Eucalyptus grandis x Eucalyptus urophylla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1EC5CE" w14:textId="561E0B0F" w:rsidR="003F7BE8" w:rsidRPr="003F7BE8" w:rsidRDefault="003F7BE8" w:rsidP="003F7BE8">
            <w:pPr>
              <w:jc w:val="left"/>
              <w:rPr>
                <w:sz w:val="16"/>
                <w:szCs w:val="16"/>
                <w:lang w:val="fr-FR"/>
              </w:rPr>
            </w:pPr>
            <w:r w:rsidRPr="00B662C3">
              <w:rPr>
                <w:sz w:val="16"/>
                <w:szCs w:val="16"/>
              </w:rPr>
              <w:t>IT  QZ</w:t>
            </w:r>
          </w:p>
        </w:tc>
      </w:tr>
      <w:tr w:rsidR="003F7BE8" w:rsidRPr="000C758D" w14:paraId="3C2F01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38457A" w14:textId="77777777" w:rsidR="003F7BE8" w:rsidRPr="000C758D" w:rsidRDefault="003F7BE8" w:rsidP="003F7BE8">
            <w:pPr>
              <w:jc w:val="left"/>
              <w:rPr>
                <w:sz w:val="16"/>
                <w:szCs w:val="16"/>
              </w:rPr>
            </w:pPr>
            <w:r w:rsidRPr="000C758D">
              <w:rPr>
                <w:bCs/>
                <w:sz w:val="16"/>
                <w:szCs w:val="16"/>
              </w:rPr>
              <w:t>EUCAL_UVI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CE2A78" w14:textId="77777777" w:rsidR="003F7BE8" w:rsidRPr="000C758D" w:rsidRDefault="003F7BE8" w:rsidP="003F7BE8">
            <w:pPr>
              <w:ind w:left="82" w:hanging="82"/>
              <w:jc w:val="left"/>
              <w:rPr>
                <w:sz w:val="16"/>
                <w:szCs w:val="16"/>
              </w:rPr>
            </w:pPr>
            <w:r w:rsidRPr="000C758D">
              <w:rPr>
                <w:sz w:val="16"/>
                <w:szCs w:val="16"/>
              </w:rPr>
              <w:t>Eucalyptus urophylla x Eucalyptus viminalis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400C92" w14:textId="599B0F72" w:rsidR="003F7BE8" w:rsidRPr="000C758D" w:rsidRDefault="003F7BE8" w:rsidP="003F7BE8">
            <w:pPr>
              <w:jc w:val="left"/>
              <w:rPr>
                <w:sz w:val="16"/>
                <w:szCs w:val="16"/>
              </w:rPr>
            </w:pPr>
            <w:r w:rsidRPr="00B662C3">
              <w:rPr>
                <w:sz w:val="16"/>
                <w:szCs w:val="16"/>
              </w:rPr>
              <w:t>IT  QZ</w:t>
            </w:r>
          </w:p>
        </w:tc>
      </w:tr>
      <w:tr w:rsidR="003F7BE8" w:rsidRPr="000C758D" w14:paraId="4C70253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62EBE1" w14:textId="77777777" w:rsidR="003F7BE8" w:rsidRPr="000C758D" w:rsidRDefault="003F7BE8" w:rsidP="003F7BE8">
            <w:pPr>
              <w:jc w:val="left"/>
              <w:rPr>
                <w:sz w:val="16"/>
                <w:szCs w:val="16"/>
              </w:rPr>
            </w:pPr>
            <w:r w:rsidRPr="000C758D">
              <w:rPr>
                <w:bCs/>
                <w:sz w:val="16"/>
                <w:szCs w:val="16"/>
              </w:rPr>
              <w:t>EUCOM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FFFB5E" w14:textId="77777777" w:rsidR="003F7BE8" w:rsidRPr="000C758D" w:rsidRDefault="003F7BE8" w:rsidP="003F7BE8">
            <w:pPr>
              <w:ind w:left="82" w:hanging="82"/>
              <w:jc w:val="left"/>
              <w:rPr>
                <w:sz w:val="16"/>
                <w:szCs w:val="16"/>
              </w:rPr>
            </w:pPr>
            <w:r w:rsidRPr="000C758D">
              <w:rPr>
                <w:sz w:val="16"/>
                <w:szCs w:val="16"/>
              </w:rPr>
              <w:t>Eucomis L’Her.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5B1CE5" w14:textId="2CAC6FD1" w:rsidR="003F7BE8" w:rsidRPr="000C758D" w:rsidRDefault="003F7BE8" w:rsidP="003F7BE8">
            <w:pPr>
              <w:jc w:val="left"/>
              <w:rPr>
                <w:sz w:val="16"/>
                <w:szCs w:val="16"/>
              </w:rPr>
            </w:pPr>
            <w:r w:rsidRPr="00B662C3">
              <w:rPr>
                <w:sz w:val="16"/>
                <w:szCs w:val="16"/>
              </w:rPr>
              <w:t>NL  NZ  QZ  ZA</w:t>
            </w:r>
          </w:p>
        </w:tc>
      </w:tr>
      <w:tr w:rsidR="003F7BE8" w:rsidRPr="000C758D" w14:paraId="28401F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501595" w14:textId="77777777" w:rsidR="003F7BE8" w:rsidRPr="000C758D" w:rsidRDefault="003F7BE8" w:rsidP="003F7BE8">
            <w:pPr>
              <w:jc w:val="left"/>
              <w:rPr>
                <w:sz w:val="16"/>
                <w:szCs w:val="16"/>
              </w:rPr>
            </w:pPr>
            <w:r w:rsidRPr="000C758D">
              <w:rPr>
                <w:bCs/>
                <w:sz w:val="16"/>
                <w:szCs w:val="16"/>
              </w:rPr>
              <w:t>EUCOM_COM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58B8DD" w14:textId="77777777" w:rsidR="003F7BE8" w:rsidRPr="000C758D" w:rsidRDefault="003F7BE8" w:rsidP="003F7BE8">
            <w:pPr>
              <w:ind w:left="82" w:hanging="82"/>
              <w:jc w:val="left"/>
              <w:rPr>
                <w:sz w:val="16"/>
                <w:szCs w:val="16"/>
              </w:rPr>
            </w:pPr>
            <w:r w:rsidRPr="000C758D">
              <w:rPr>
                <w:sz w:val="16"/>
                <w:szCs w:val="16"/>
              </w:rPr>
              <w:t>Eucomis comosa (Houtt.) Wehrh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B8D7EB" w14:textId="6E4A71E0" w:rsidR="003F7BE8" w:rsidRPr="000C758D" w:rsidRDefault="003F7BE8" w:rsidP="003F7BE8">
            <w:pPr>
              <w:jc w:val="left"/>
              <w:rPr>
                <w:sz w:val="16"/>
                <w:szCs w:val="16"/>
              </w:rPr>
            </w:pPr>
            <w:r w:rsidRPr="00B662C3">
              <w:rPr>
                <w:sz w:val="16"/>
                <w:szCs w:val="16"/>
              </w:rPr>
              <w:t>NL  QZ</w:t>
            </w:r>
          </w:p>
        </w:tc>
      </w:tr>
      <w:tr w:rsidR="003F7BE8" w:rsidRPr="000C758D" w14:paraId="4138284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157A80" w14:textId="77777777" w:rsidR="003F7BE8" w:rsidRPr="000C758D" w:rsidRDefault="003F7BE8" w:rsidP="003F7BE8">
            <w:pPr>
              <w:jc w:val="left"/>
              <w:rPr>
                <w:sz w:val="16"/>
                <w:szCs w:val="16"/>
              </w:rPr>
            </w:pPr>
            <w:r w:rsidRPr="000C758D">
              <w:rPr>
                <w:bCs/>
                <w:sz w:val="16"/>
                <w:szCs w:val="16"/>
              </w:rPr>
              <w:t>EUGEN_UNI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094B34" w14:textId="77777777" w:rsidR="003F7BE8" w:rsidRPr="000C758D" w:rsidRDefault="003F7BE8" w:rsidP="003F7BE8">
            <w:pPr>
              <w:ind w:left="82" w:hanging="82"/>
              <w:jc w:val="left"/>
              <w:rPr>
                <w:sz w:val="16"/>
                <w:szCs w:val="16"/>
              </w:rPr>
            </w:pPr>
            <w:r w:rsidRPr="000C758D">
              <w:rPr>
                <w:sz w:val="16"/>
                <w:szCs w:val="16"/>
              </w:rPr>
              <w:t>Eugenia uniflora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96E767" w14:textId="38FF8D1F" w:rsidR="003F7BE8" w:rsidRPr="000C758D" w:rsidRDefault="003F7BE8" w:rsidP="003F7BE8">
            <w:pPr>
              <w:jc w:val="left"/>
              <w:rPr>
                <w:sz w:val="16"/>
                <w:szCs w:val="16"/>
              </w:rPr>
            </w:pPr>
            <w:r w:rsidRPr="00B662C3">
              <w:rPr>
                <w:sz w:val="16"/>
                <w:szCs w:val="16"/>
              </w:rPr>
              <w:t>GB</w:t>
            </w:r>
          </w:p>
        </w:tc>
      </w:tr>
      <w:tr w:rsidR="003F7BE8" w:rsidRPr="000C758D" w14:paraId="30F6EB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6DAE58" w14:textId="77777777" w:rsidR="003F7BE8" w:rsidRPr="000C758D" w:rsidRDefault="003F7BE8" w:rsidP="003F7BE8">
            <w:pPr>
              <w:jc w:val="left"/>
              <w:rPr>
                <w:sz w:val="16"/>
                <w:szCs w:val="16"/>
              </w:rPr>
            </w:pPr>
            <w:r w:rsidRPr="000C758D">
              <w:rPr>
                <w:bCs/>
                <w:sz w:val="16"/>
                <w:szCs w:val="16"/>
              </w:rPr>
              <w:t>EUONY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C62030" w14:textId="77777777" w:rsidR="003F7BE8" w:rsidRPr="000C758D" w:rsidRDefault="003F7BE8" w:rsidP="003F7BE8">
            <w:pPr>
              <w:ind w:left="82" w:hanging="82"/>
              <w:jc w:val="left"/>
              <w:rPr>
                <w:sz w:val="16"/>
                <w:szCs w:val="16"/>
              </w:rPr>
            </w:pPr>
            <w:r w:rsidRPr="000C758D">
              <w:rPr>
                <w:sz w:val="16"/>
                <w:szCs w:val="16"/>
              </w:rPr>
              <w:t>Euonymus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CDB073" w14:textId="3ED5A3B8" w:rsidR="003F7BE8" w:rsidRPr="000C758D" w:rsidRDefault="003F7BE8" w:rsidP="003F7BE8">
            <w:pPr>
              <w:jc w:val="left"/>
              <w:rPr>
                <w:sz w:val="16"/>
                <w:szCs w:val="16"/>
              </w:rPr>
            </w:pPr>
            <w:r w:rsidRPr="00B662C3">
              <w:rPr>
                <w:sz w:val="16"/>
                <w:szCs w:val="16"/>
              </w:rPr>
              <w:t>DE  NL  ZA</w:t>
            </w:r>
          </w:p>
        </w:tc>
      </w:tr>
      <w:tr w:rsidR="003F7BE8" w:rsidRPr="000C758D" w14:paraId="4D5DB2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B6FD14" w14:textId="77777777" w:rsidR="003F7BE8" w:rsidRPr="000C758D" w:rsidRDefault="003F7BE8" w:rsidP="003F7BE8">
            <w:pPr>
              <w:jc w:val="left"/>
              <w:rPr>
                <w:sz w:val="16"/>
                <w:szCs w:val="16"/>
              </w:rPr>
            </w:pPr>
            <w:r w:rsidRPr="000C758D">
              <w:rPr>
                <w:bCs/>
                <w:sz w:val="16"/>
                <w:szCs w:val="16"/>
              </w:rPr>
              <w:t>EUONY_ALA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17A9FB" w14:textId="77777777" w:rsidR="003F7BE8" w:rsidRPr="000C758D" w:rsidRDefault="003F7BE8" w:rsidP="003F7BE8">
            <w:pPr>
              <w:ind w:left="82" w:hanging="82"/>
              <w:jc w:val="left"/>
              <w:rPr>
                <w:sz w:val="16"/>
                <w:szCs w:val="16"/>
              </w:rPr>
            </w:pPr>
            <w:r w:rsidRPr="000C758D">
              <w:rPr>
                <w:sz w:val="16"/>
                <w:szCs w:val="16"/>
              </w:rPr>
              <w:t>Euonymus alatus (Thunb.) Siebold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E0C11F" w14:textId="24F6B24C" w:rsidR="003F7BE8" w:rsidRPr="000C758D" w:rsidRDefault="003F7BE8" w:rsidP="003F7BE8">
            <w:pPr>
              <w:jc w:val="left"/>
              <w:rPr>
                <w:sz w:val="16"/>
                <w:szCs w:val="16"/>
              </w:rPr>
            </w:pPr>
            <w:r w:rsidRPr="00B662C3">
              <w:rPr>
                <w:sz w:val="16"/>
                <w:szCs w:val="16"/>
              </w:rPr>
              <w:t>CA  NL</w:t>
            </w:r>
          </w:p>
        </w:tc>
      </w:tr>
      <w:tr w:rsidR="003F7BE8" w:rsidRPr="000C758D" w14:paraId="1DC83B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8D3CD7" w14:textId="77777777" w:rsidR="003F7BE8" w:rsidRPr="000C758D" w:rsidRDefault="003F7BE8" w:rsidP="003F7BE8">
            <w:pPr>
              <w:jc w:val="left"/>
              <w:rPr>
                <w:sz w:val="16"/>
                <w:szCs w:val="16"/>
              </w:rPr>
            </w:pPr>
            <w:r w:rsidRPr="000C758D">
              <w:rPr>
                <w:bCs/>
                <w:sz w:val="16"/>
                <w:szCs w:val="16"/>
              </w:rPr>
              <w:t>EUONY_FOR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63BEED" w14:textId="77777777" w:rsidR="003F7BE8" w:rsidRPr="00486B2C" w:rsidRDefault="003F7BE8" w:rsidP="003F7BE8">
            <w:pPr>
              <w:ind w:left="82" w:hanging="82"/>
              <w:jc w:val="left"/>
              <w:rPr>
                <w:sz w:val="16"/>
                <w:szCs w:val="16"/>
                <w:lang w:val="de-DE"/>
              </w:rPr>
            </w:pPr>
            <w:r w:rsidRPr="00486B2C">
              <w:rPr>
                <w:sz w:val="16"/>
                <w:szCs w:val="16"/>
                <w:lang w:val="de-DE"/>
              </w:rPr>
              <w:t>Euonymus fortunei (Turcz.) Hand.-Mazz.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A05421" w14:textId="2722C908" w:rsidR="003F7BE8" w:rsidRPr="000C758D" w:rsidRDefault="003F7BE8" w:rsidP="003F7BE8">
            <w:pPr>
              <w:jc w:val="left"/>
              <w:rPr>
                <w:sz w:val="16"/>
                <w:szCs w:val="16"/>
              </w:rPr>
            </w:pPr>
            <w:r w:rsidRPr="00B662C3">
              <w:rPr>
                <w:sz w:val="16"/>
                <w:szCs w:val="16"/>
              </w:rPr>
              <w:t>CA  DE  NL  PL  QZ</w:t>
            </w:r>
          </w:p>
        </w:tc>
      </w:tr>
      <w:tr w:rsidR="003F7BE8" w:rsidRPr="000C758D" w14:paraId="281394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91ED62" w14:textId="77777777" w:rsidR="003F7BE8" w:rsidRPr="000C758D" w:rsidRDefault="003F7BE8" w:rsidP="003F7BE8">
            <w:pPr>
              <w:jc w:val="left"/>
              <w:rPr>
                <w:sz w:val="16"/>
                <w:szCs w:val="16"/>
              </w:rPr>
            </w:pPr>
            <w:r w:rsidRPr="000C758D">
              <w:rPr>
                <w:bCs/>
                <w:sz w:val="16"/>
                <w:szCs w:val="16"/>
              </w:rPr>
              <w:t>EUONY_JAP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4C9480" w14:textId="77777777" w:rsidR="003F7BE8" w:rsidRPr="00486B2C" w:rsidRDefault="003F7BE8" w:rsidP="003F7BE8">
            <w:pPr>
              <w:ind w:left="82" w:hanging="82"/>
              <w:jc w:val="left"/>
              <w:rPr>
                <w:sz w:val="16"/>
                <w:szCs w:val="16"/>
                <w:lang w:val="fr-FR"/>
              </w:rPr>
            </w:pPr>
            <w:r w:rsidRPr="00486B2C">
              <w:rPr>
                <w:sz w:val="16"/>
                <w:szCs w:val="16"/>
                <w:lang w:val="fr-FR"/>
              </w:rPr>
              <w:t>Euonymus japonicus Thunb.</w:t>
            </w:r>
            <w:r w:rsidRPr="00486B2C">
              <w:rPr>
                <w:sz w:val="16"/>
                <w:szCs w:val="16"/>
                <w:lang w:val="fr-FR"/>
              </w:rPr>
              <w:br/>
              <w:t>Euonymus japonicus L.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E9F2C8" w14:textId="7C86ECF4" w:rsidR="003F7BE8" w:rsidRPr="000C758D" w:rsidRDefault="003F7BE8" w:rsidP="003F7BE8">
            <w:pPr>
              <w:jc w:val="left"/>
              <w:rPr>
                <w:sz w:val="16"/>
                <w:szCs w:val="16"/>
              </w:rPr>
            </w:pPr>
            <w:r w:rsidRPr="00B662C3">
              <w:rPr>
                <w:sz w:val="16"/>
                <w:szCs w:val="16"/>
              </w:rPr>
              <w:t>CA  JP  NL  QZ  ZA</w:t>
            </w:r>
          </w:p>
        </w:tc>
      </w:tr>
      <w:tr w:rsidR="003F7BE8" w:rsidRPr="000C758D" w14:paraId="54EC18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456A19" w14:textId="77777777" w:rsidR="003F7BE8" w:rsidRPr="000C758D" w:rsidRDefault="003F7BE8" w:rsidP="003F7BE8">
            <w:pPr>
              <w:jc w:val="left"/>
              <w:rPr>
                <w:sz w:val="16"/>
                <w:szCs w:val="16"/>
              </w:rPr>
            </w:pPr>
            <w:r w:rsidRPr="000C758D">
              <w:rPr>
                <w:bCs/>
                <w:sz w:val="16"/>
                <w:szCs w:val="16"/>
              </w:rPr>
              <w:t>EUPAT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03E952" w14:textId="77777777" w:rsidR="003F7BE8" w:rsidRPr="000C758D" w:rsidRDefault="003F7BE8" w:rsidP="003F7BE8">
            <w:pPr>
              <w:ind w:left="82" w:hanging="82"/>
              <w:jc w:val="left"/>
              <w:rPr>
                <w:sz w:val="16"/>
                <w:szCs w:val="16"/>
              </w:rPr>
            </w:pPr>
            <w:r w:rsidRPr="000C758D">
              <w:rPr>
                <w:sz w:val="16"/>
                <w:szCs w:val="16"/>
              </w:rPr>
              <w:t>Eupatorium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1AB706" w14:textId="5F3D3D8E" w:rsidR="003F7BE8" w:rsidRPr="000C758D" w:rsidRDefault="003F7BE8" w:rsidP="003F7BE8">
            <w:pPr>
              <w:jc w:val="left"/>
              <w:rPr>
                <w:sz w:val="16"/>
                <w:szCs w:val="16"/>
              </w:rPr>
            </w:pPr>
            <w:r w:rsidRPr="00B662C3">
              <w:rPr>
                <w:sz w:val="16"/>
                <w:szCs w:val="16"/>
              </w:rPr>
              <w:t>CA  NL  QZ  ZA</w:t>
            </w:r>
          </w:p>
        </w:tc>
      </w:tr>
      <w:tr w:rsidR="003F7BE8" w:rsidRPr="000C758D" w14:paraId="730C8E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76BBFB" w14:textId="77777777" w:rsidR="003F7BE8" w:rsidRPr="000C758D" w:rsidRDefault="003F7BE8" w:rsidP="003F7BE8">
            <w:pPr>
              <w:jc w:val="left"/>
              <w:rPr>
                <w:sz w:val="16"/>
                <w:szCs w:val="16"/>
              </w:rPr>
            </w:pPr>
            <w:r w:rsidRPr="000C758D">
              <w:rPr>
                <w:bCs/>
                <w:sz w:val="16"/>
                <w:szCs w:val="16"/>
              </w:rPr>
              <w:t>EUPAT_CAN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164F18" w14:textId="77777777" w:rsidR="003F7BE8" w:rsidRPr="000C758D" w:rsidRDefault="003F7BE8" w:rsidP="003F7BE8">
            <w:pPr>
              <w:ind w:left="82" w:hanging="82"/>
              <w:jc w:val="left"/>
              <w:rPr>
                <w:sz w:val="16"/>
                <w:szCs w:val="16"/>
              </w:rPr>
            </w:pPr>
            <w:r w:rsidRPr="000C758D">
              <w:rPr>
                <w:sz w:val="16"/>
                <w:szCs w:val="16"/>
              </w:rPr>
              <w:t>Eupatorium cannabinum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E52D6E" w14:textId="4B6F6699" w:rsidR="003F7BE8" w:rsidRPr="000C758D" w:rsidRDefault="003F7BE8" w:rsidP="003F7BE8">
            <w:pPr>
              <w:jc w:val="left"/>
              <w:rPr>
                <w:sz w:val="16"/>
                <w:szCs w:val="16"/>
              </w:rPr>
            </w:pPr>
            <w:r w:rsidRPr="00B662C3">
              <w:rPr>
                <w:sz w:val="16"/>
                <w:szCs w:val="16"/>
              </w:rPr>
              <w:t>NL</w:t>
            </w:r>
          </w:p>
        </w:tc>
      </w:tr>
      <w:tr w:rsidR="003F7BE8" w:rsidRPr="000C758D" w14:paraId="3BFB04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C3D7E3" w14:textId="77777777" w:rsidR="003F7BE8" w:rsidRPr="000C758D" w:rsidRDefault="003F7BE8" w:rsidP="003F7BE8">
            <w:pPr>
              <w:jc w:val="left"/>
              <w:rPr>
                <w:sz w:val="16"/>
                <w:szCs w:val="16"/>
              </w:rPr>
            </w:pPr>
            <w:r w:rsidRPr="000C758D">
              <w:rPr>
                <w:bCs/>
                <w:sz w:val="16"/>
                <w:szCs w:val="16"/>
              </w:rPr>
              <w:t>EUPAT_PUR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3DE992" w14:textId="77777777" w:rsidR="003F7BE8" w:rsidRPr="000C758D" w:rsidRDefault="003F7BE8" w:rsidP="003F7BE8">
            <w:pPr>
              <w:ind w:left="82" w:hanging="82"/>
              <w:jc w:val="left"/>
              <w:rPr>
                <w:sz w:val="16"/>
                <w:szCs w:val="16"/>
              </w:rPr>
            </w:pPr>
            <w:r w:rsidRPr="000C758D">
              <w:rPr>
                <w:sz w:val="16"/>
                <w:szCs w:val="16"/>
              </w:rPr>
              <w:t>Eupatorium purpureum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36522B" w14:textId="0BBFD8A6" w:rsidR="003F7BE8" w:rsidRPr="000C758D" w:rsidRDefault="003F7BE8" w:rsidP="003F7BE8">
            <w:pPr>
              <w:jc w:val="left"/>
              <w:rPr>
                <w:sz w:val="16"/>
                <w:szCs w:val="16"/>
              </w:rPr>
            </w:pPr>
            <w:r w:rsidRPr="00B662C3">
              <w:rPr>
                <w:sz w:val="16"/>
                <w:szCs w:val="16"/>
              </w:rPr>
              <w:t>CA  NL  QZ</w:t>
            </w:r>
          </w:p>
        </w:tc>
      </w:tr>
      <w:tr w:rsidR="003F7BE8" w:rsidRPr="000C758D" w14:paraId="15F020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D83F8B" w14:textId="77777777" w:rsidR="003F7BE8" w:rsidRPr="000C758D" w:rsidRDefault="003F7BE8" w:rsidP="003F7BE8">
            <w:pPr>
              <w:jc w:val="left"/>
              <w:rPr>
                <w:sz w:val="16"/>
                <w:szCs w:val="16"/>
              </w:rPr>
            </w:pPr>
            <w:r w:rsidRPr="000C758D">
              <w:rPr>
                <w:bCs/>
                <w:sz w:val="16"/>
                <w:szCs w:val="16"/>
              </w:rPr>
              <w:t>EUPHO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0A8DE4" w14:textId="77777777" w:rsidR="003F7BE8" w:rsidRPr="000C758D" w:rsidRDefault="003F7BE8" w:rsidP="003F7BE8">
            <w:pPr>
              <w:ind w:left="82" w:hanging="82"/>
              <w:jc w:val="left"/>
              <w:rPr>
                <w:sz w:val="16"/>
                <w:szCs w:val="16"/>
              </w:rPr>
            </w:pPr>
            <w:r w:rsidRPr="000C758D">
              <w:rPr>
                <w:sz w:val="16"/>
                <w:szCs w:val="16"/>
              </w:rPr>
              <w:t>Euphorbia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F227DC" w14:textId="59E6FC58" w:rsidR="003F7BE8" w:rsidRPr="000C758D" w:rsidRDefault="003F7BE8" w:rsidP="003F7BE8">
            <w:pPr>
              <w:jc w:val="left"/>
              <w:rPr>
                <w:sz w:val="16"/>
                <w:szCs w:val="16"/>
              </w:rPr>
            </w:pPr>
            <w:r w:rsidRPr="00B662C3">
              <w:rPr>
                <w:sz w:val="16"/>
                <w:szCs w:val="16"/>
              </w:rPr>
              <w:t>CA  DE  GB  NL  QZ</w:t>
            </w:r>
            <w:r w:rsidRPr="00B662C3">
              <w:rPr>
                <w:sz w:val="16"/>
                <w:szCs w:val="16"/>
                <w:vertAlign w:val="superscript"/>
              </w:rPr>
              <w:t>{16}</w:t>
            </w:r>
          </w:p>
        </w:tc>
      </w:tr>
      <w:tr w:rsidR="003F7BE8" w:rsidRPr="000C758D" w14:paraId="2CE492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18D8F4" w14:textId="77777777" w:rsidR="003F7BE8" w:rsidRPr="000C758D" w:rsidRDefault="003F7BE8" w:rsidP="003F7BE8">
            <w:pPr>
              <w:jc w:val="left"/>
              <w:rPr>
                <w:sz w:val="16"/>
                <w:szCs w:val="16"/>
              </w:rPr>
            </w:pPr>
            <w:r w:rsidRPr="000C758D">
              <w:rPr>
                <w:bCs/>
                <w:sz w:val="16"/>
                <w:szCs w:val="16"/>
              </w:rPr>
              <w:t>EUPHO_AMY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47DCF0" w14:textId="77777777" w:rsidR="003F7BE8" w:rsidRPr="000C758D" w:rsidRDefault="003F7BE8" w:rsidP="003F7BE8">
            <w:pPr>
              <w:ind w:left="82" w:hanging="82"/>
              <w:jc w:val="left"/>
              <w:rPr>
                <w:sz w:val="16"/>
                <w:szCs w:val="16"/>
              </w:rPr>
            </w:pPr>
            <w:r w:rsidRPr="000C758D">
              <w:rPr>
                <w:sz w:val="16"/>
                <w:szCs w:val="16"/>
              </w:rPr>
              <w:t>Euphorbia amygdaloides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F3A3ED" w14:textId="0D6BA3F9" w:rsidR="003F7BE8" w:rsidRPr="000C758D" w:rsidRDefault="003F7BE8" w:rsidP="003F7BE8">
            <w:pPr>
              <w:jc w:val="left"/>
              <w:rPr>
                <w:sz w:val="16"/>
                <w:szCs w:val="16"/>
              </w:rPr>
            </w:pPr>
            <w:r w:rsidRPr="00B662C3">
              <w:rPr>
                <w:sz w:val="16"/>
                <w:szCs w:val="16"/>
                <w:lang w:val="de-DE"/>
              </w:rPr>
              <w:t>GB  NZ</w:t>
            </w:r>
          </w:p>
        </w:tc>
      </w:tr>
      <w:tr w:rsidR="003F7BE8" w:rsidRPr="000C758D" w14:paraId="00C38A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D690FF" w14:textId="77777777" w:rsidR="003F7BE8" w:rsidRPr="000C758D" w:rsidRDefault="003F7BE8" w:rsidP="003F7BE8">
            <w:pPr>
              <w:jc w:val="left"/>
              <w:rPr>
                <w:sz w:val="16"/>
                <w:szCs w:val="16"/>
              </w:rPr>
            </w:pPr>
            <w:r w:rsidRPr="000C758D">
              <w:rPr>
                <w:bCs/>
                <w:sz w:val="16"/>
                <w:szCs w:val="16"/>
              </w:rPr>
              <w:t>EUPHO_CHA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8570CF" w14:textId="77777777" w:rsidR="003F7BE8" w:rsidRPr="000C758D" w:rsidRDefault="003F7BE8" w:rsidP="003F7BE8">
            <w:pPr>
              <w:ind w:left="82" w:hanging="82"/>
              <w:jc w:val="left"/>
              <w:rPr>
                <w:sz w:val="16"/>
                <w:szCs w:val="16"/>
              </w:rPr>
            </w:pPr>
            <w:r w:rsidRPr="000C758D">
              <w:rPr>
                <w:sz w:val="16"/>
                <w:szCs w:val="16"/>
              </w:rPr>
              <w:t>Euphorbia characias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459DCC" w14:textId="757E3F6D" w:rsidR="003F7BE8" w:rsidRPr="000C758D" w:rsidRDefault="003F7BE8" w:rsidP="003F7BE8">
            <w:pPr>
              <w:jc w:val="left"/>
              <w:rPr>
                <w:sz w:val="16"/>
                <w:szCs w:val="16"/>
              </w:rPr>
            </w:pPr>
            <w:r w:rsidRPr="00B662C3">
              <w:rPr>
                <w:sz w:val="16"/>
                <w:szCs w:val="16"/>
                <w:lang w:val="de-DE"/>
              </w:rPr>
              <w:t>GB  NZ</w:t>
            </w:r>
          </w:p>
        </w:tc>
      </w:tr>
      <w:tr w:rsidR="003F7BE8" w:rsidRPr="000C758D" w14:paraId="550202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B1BA2F" w14:textId="77777777" w:rsidR="003F7BE8" w:rsidRPr="000C758D" w:rsidRDefault="003F7BE8" w:rsidP="003F7BE8">
            <w:pPr>
              <w:jc w:val="left"/>
              <w:rPr>
                <w:sz w:val="16"/>
                <w:szCs w:val="16"/>
              </w:rPr>
            </w:pPr>
            <w:r w:rsidRPr="000C758D">
              <w:rPr>
                <w:bCs/>
                <w:sz w:val="16"/>
                <w:szCs w:val="16"/>
              </w:rPr>
              <w:t>EUPHO_CYA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408EBF" w14:textId="77777777" w:rsidR="003F7BE8" w:rsidRPr="000C758D" w:rsidRDefault="003F7BE8" w:rsidP="003F7BE8">
            <w:pPr>
              <w:ind w:left="82" w:hanging="82"/>
              <w:jc w:val="left"/>
              <w:rPr>
                <w:sz w:val="16"/>
                <w:szCs w:val="16"/>
              </w:rPr>
            </w:pPr>
            <w:r w:rsidRPr="000C758D">
              <w:rPr>
                <w:sz w:val="16"/>
                <w:szCs w:val="16"/>
              </w:rPr>
              <w:t>Euphorbia cyathophora Murray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B0E305" w14:textId="07542CBE" w:rsidR="003F7BE8" w:rsidRPr="000C758D" w:rsidRDefault="003F7BE8" w:rsidP="003F7BE8">
            <w:pPr>
              <w:jc w:val="left"/>
              <w:rPr>
                <w:sz w:val="16"/>
                <w:szCs w:val="16"/>
              </w:rPr>
            </w:pPr>
            <w:r w:rsidRPr="00B662C3">
              <w:rPr>
                <w:sz w:val="16"/>
                <w:szCs w:val="16"/>
                <w:lang w:val="de-DE"/>
              </w:rPr>
              <w:t>NL  QZ</w:t>
            </w:r>
          </w:p>
        </w:tc>
      </w:tr>
      <w:tr w:rsidR="003F7BE8" w:rsidRPr="000C758D" w14:paraId="783372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1547EC" w14:textId="77777777" w:rsidR="003F7BE8" w:rsidRPr="000C758D" w:rsidRDefault="003F7BE8" w:rsidP="003F7BE8">
            <w:pPr>
              <w:jc w:val="left"/>
              <w:rPr>
                <w:sz w:val="16"/>
                <w:szCs w:val="16"/>
              </w:rPr>
            </w:pPr>
            <w:r w:rsidRPr="000C758D">
              <w:rPr>
                <w:bCs/>
                <w:sz w:val="16"/>
                <w:szCs w:val="16"/>
              </w:rPr>
              <w:t>EUPHO_CYP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75001A" w14:textId="77777777" w:rsidR="003F7BE8" w:rsidRPr="000C758D" w:rsidRDefault="003F7BE8" w:rsidP="003F7BE8">
            <w:pPr>
              <w:ind w:left="82" w:hanging="82"/>
              <w:jc w:val="left"/>
              <w:rPr>
                <w:sz w:val="16"/>
                <w:szCs w:val="16"/>
              </w:rPr>
            </w:pPr>
            <w:r w:rsidRPr="000C758D">
              <w:rPr>
                <w:sz w:val="16"/>
                <w:szCs w:val="16"/>
              </w:rPr>
              <w:t>Euphorbia cyparissias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91B758" w14:textId="4345171E" w:rsidR="003F7BE8" w:rsidRPr="000C758D" w:rsidRDefault="003F7BE8" w:rsidP="003F7BE8">
            <w:pPr>
              <w:jc w:val="left"/>
              <w:rPr>
                <w:sz w:val="16"/>
                <w:szCs w:val="16"/>
              </w:rPr>
            </w:pPr>
            <w:r w:rsidRPr="00B662C3">
              <w:rPr>
                <w:sz w:val="16"/>
                <w:szCs w:val="16"/>
              </w:rPr>
              <w:t>GB</w:t>
            </w:r>
          </w:p>
        </w:tc>
      </w:tr>
      <w:tr w:rsidR="003F7BE8" w:rsidRPr="000C758D" w14:paraId="24505D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CBC9C7" w14:textId="77777777" w:rsidR="003F7BE8" w:rsidRPr="000C758D" w:rsidRDefault="003F7BE8" w:rsidP="003F7BE8">
            <w:pPr>
              <w:jc w:val="left"/>
              <w:rPr>
                <w:sz w:val="16"/>
                <w:szCs w:val="16"/>
              </w:rPr>
            </w:pPr>
            <w:r w:rsidRPr="000C758D">
              <w:rPr>
                <w:bCs/>
                <w:sz w:val="16"/>
                <w:szCs w:val="16"/>
              </w:rPr>
              <w:t>EUPHO_DON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08CA9B" w14:textId="77777777" w:rsidR="003F7BE8" w:rsidRPr="000C758D" w:rsidRDefault="003F7BE8" w:rsidP="003F7BE8">
            <w:pPr>
              <w:ind w:left="82" w:hanging="82"/>
              <w:jc w:val="left"/>
              <w:rPr>
                <w:sz w:val="16"/>
                <w:szCs w:val="16"/>
              </w:rPr>
            </w:pPr>
            <w:r w:rsidRPr="000C758D">
              <w:rPr>
                <w:sz w:val="16"/>
                <w:szCs w:val="16"/>
              </w:rPr>
              <w:t>Euphorbia donii Oudejans</w:t>
            </w:r>
            <w:r w:rsidRPr="000C758D">
              <w:rPr>
                <w:sz w:val="16"/>
                <w:szCs w:val="16"/>
              </w:rPr>
              <w:br/>
              <w:t>Euphorbia longifolia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518B0E" w14:textId="4C94A62D" w:rsidR="003F7BE8" w:rsidRPr="000C758D" w:rsidRDefault="003F7BE8" w:rsidP="003F7BE8">
            <w:pPr>
              <w:jc w:val="left"/>
              <w:rPr>
                <w:sz w:val="16"/>
                <w:szCs w:val="16"/>
              </w:rPr>
            </w:pPr>
            <w:r w:rsidRPr="00B662C3">
              <w:rPr>
                <w:sz w:val="16"/>
                <w:szCs w:val="16"/>
              </w:rPr>
              <w:t>GB</w:t>
            </w:r>
          </w:p>
        </w:tc>
      </w:tr>
      <w:tr w:rsidR="003F7BE8" w:rsidRPr="000C758D" w14:paraId="0512D7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2185F2" w14:textId="77777777" w:rsidR="003F7BE8" w:rsidRPr="000C758D" w:rsidRDefault="003F7BE8" w:rsidP="003F7BE8">
            <w:pPr>
              <w:jc w:val="left"/>
              <w:rPr>
                <w:sz w:val="16"/>
                <w:szCs w:val="16"/>
              </w:rPr>
            </w:pPr>
            <w:r w:rsidRPr="000C758D">
              <w:rPr>
                <w:bCs/>
                <w:sz w:val="16"/>
                <w:szCs w:val="16"/>
              </w:rPr>
              <w:t>EUPHO_DUL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1C76B2" w14:textId="77777777" w:rsidR="003F7BE8" w:rsidRPr="000C758D" w:rsidRDefault="003F7BE8" w:rsidP="003F7BE8">
            <w:pPr>
              <w:ind w:left="82" w:hanging="82"/>
              <w:jc w:val="left"/>
              <w:rPr>
                <w:sz w:val="16"/>
                <w:szCs w:val="16"/>
              </w:rPr>
            </w:pPr>
            <w:r w:rsidRPr="000C758D">
              <w:rPr>
                <w:sz w:val="16"/>
                <w:szCs w:val="16"/>
              </w:rPr>
              <w:t>Euphorbia dulcis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026613" w14:textId="7DB7E2BD" w:rsidR="003F7BE8" w:rsidRPr="000C758D" w:rsidRDefault="003F7BE8" w:rsidP="003F7BE8">
            <w:pPr>
              <w:jc w:val="left"/>
              <w:rPr>
                <w:sz w:val="16"/>
                <w:szCs w:val="16"/>
              </w:rPr>
            </w:pPr>
            <w:r w:rsidRPr="00B662C3">
              <w:rPr>
                <w:sz w:val="16"/>
                <w:szCs w:val="16"/>
              </w:rPr>
              <w:t>GB</w:t>
            </w:r>
          </w:p>
        </w:tc>
      </w:tr>
      <w:tr w:rsidR="003F7BE8" w:rsidRPr="000C758D" w14:paraId="107339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EE62DD" w14:textId="77777777" w:rsidR="003F7BE8" w:rsidRPr="000C758D" w:rsidRDefault="003F7BE8" w:rsidP="003F7BE8">
            <w:pPr>
              <w:jc w:val="left"/>
              <w:rPr>
                <w:sz w:val="16"/>
                <w:szCs w:val="16"/>
              </w:rPr>
            </w:pPr>
            <w:r w:rsidRPr="000C758D">
              <w:rPr>
                <w:bCs/>
                <w:sz w:val="16"/>
                <w:szCs w:val="16"/>
              </w:rPr>
              <w:t>EUPHO_EPI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538E60" w14:textId="77777777" w:rsidR="003F7BE8" w:rsidRPr="00486B2C" w:rsidRDefault="003F7BE8" w:rsidP="003F7BE8">
            <w:pPr>
              <w:ind w:left="82" w:hanging="82"/>
              <w:jc w:val="left"/>
              <w:rPr>
                <w:sz w:val="16"/>
                <w:szCs w:val="16"/>
                <w:lang w:val="en-US"/>
              </w:rPr>
            </w:pPr>
            <w:r w:rsidRPr="00486B2C">
              <w:rPr>
                <w:sz w:val="16"/>
                <w:szCs w:val="16"/>
                <w:lang w:val="en-US"/>
              </w:rPr>
              <w:t>Euphorbia epithymoides L.</w:t>
            </w:r>
            <w:r w:rsidRPr="00486B2C">
              <w:rPr>
                <w:sz w:val="16"/>
                <w:szCs w:val="16"/>
                <w:lang w:val="en-US"/>
              </w:rPr>
              <w:br/>
              <w:t>Euphorbia polychroma A. Kern.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89EDC3" w14:textId="12825710" w:rsidR="003F7BE8" w:rsidRPr="000C758D" w:rsidRDefault="003F7BE8" w:rsidP="003F7BE8">
            <w:pPr>
              <w:jc w:val="left"/>
              <w:rPr>
                <w:sz w:val="16"/>
                <w:szCs w:val="16"/>
              </w:rPr>
            </w:pPr>
            <w:r w:rsidRPr="00B662C3">
              <w:rPr>
                <w:sz w:val="16"/>
                <w:szCs w:val="16"/>
              </w:rPr>
              <w:t>GB</w:t>
            </w:r>
          </w:p>
        </w:tc>
      </w:tr>
      <w:tr w:rsidR="003F7BE8" w:rsidRPr="000C758D" w14:paraId="4548C5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706C17" w14:textId="77777777" w:rsidR="003F7BE8" w:rsidRPr="000C758D" w:rsidRDefault="003F7BE8" w:rsidP="003F7BE8">
            <w:pPr>
              <w:jc w:val="left"/>
              <w:rPr>
                <w:sz w:val="16"/>
                <w:szCs w:val="16"/>
              </w:rPr>
            </w:pPr>
            <w:r w:rsidRPr="000C758D">
              <w:rPr>
                <w:bCs/>
                <w:sz w:val="16"/>
                <w:szCs w:val="16"/>
              </w:rPr>
              <w:t>EUPHO_ERY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EF6A60" w14:textId="77777777" w:rsidR="003F7BE8" w:rsidRPr="00486B2C" w:rsidRDefault="003F7BE8" w:rsidP="003F7BE8">
            <w:pPr>
              <w:ind w:left="82" w:hanging="82"/>
              <w:jc w:val="left"/>
              <w:rPr>
                <w:sz w:val="16"/>
                <w:szCs w:val="16"/>
                <w:lang w:val="de-DE"/>
              </w:rPr>
            </w:pPr>
            <w:r w:rsidRPr="00486B2C">
              <w:rPr>
                <w:sz w:val="16"/>
                <w:szCs w:val="16"/>
                <w:lang w:val="de-DE"/>
              </w:rPr>
              <w:t>Euphorbia erythraeae (A. Berger) N. 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D0AB4F" w14:textId="2D52B198" w:rsidR="003F7BE8" w:rsidRPr="000C758D" w:rsidRDefault="003F7BE8" w:rsidP="003F7BE8">
            <w:pPr>
              <w:jc w:val="left"/>
              <w:rPr>
                <w:sz w:val="16"/>
                <w:szCs w:val="16"/>
              </w:rPr>
            </w:pPr>
            <w:r w:rsidRPr="00B662C3">
              <w:rPr>
                <w:sz w:val="16"/>
                <w:szCs w:val="16"/>
              </w:rPr>
              <w:t>DE  QZ</w:t>
            </w:r>
          </w:p>
        </w:tc>
      </w:tr>
      <w:tr w:rsidR="003F7BE8" w:rsidRPr="000C758D" w14:paraId="379737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D343E1" w14:textId="77777777" w:rsidR="003F7BE8" w:rsidRPr="000C758D" w:rsidRDefault="003F7BE8" w:rsidP="003F7BE8">
            <w:pPr>
              <w:jc w:val="left"/>
              <w:rPr>
                <w:sz w:val="16"/>
                <w:szCs w:val="16"/>
              </w:rPr>
            </w:pPr>
            <w:r w:rsidRPr="000C758D">
              <w:rPr>
                <w:bCs/>
                <w:sz w:val="16"/>
                <w:szCs w:val="16"/>
              </w:rPr>
              <w:t>EUPHO_FUL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DFC8A9" w14:textId="77777777" w:rsidR="003F7BE8" w:rsidRPr="000C758D" w:rsidRDefault="003F7BE8" w:rsidP="003F7BE8">
            <w:pPr>
              <w:ind w:left="82" w:hanging="82"/>
              <w:jc w:val="left"/>
              <w:rPr>
                <w:sz w:val="16"/>
                <w:szCs w:val="16"/>
              </w:rPr>
            </w:pPr>
            <w:r w:rsidRPr="000C758D">
              <w:rPr>
                <w:sz w:val="16"/>
                <w:szCs w:val="16"/>
              </w:rPr>
              <w:t>Euphorbia fulgens Karw. ex Klotzsch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21BE87" w14:textId="5873D136" w:rsidR="003F7BE8" w:rsidRPr="000C758D" w:rsidRDefault="003F7BE8" w:rsidP="003F7BE8">
            <w:pPr>
              <w:jc w:val="left"/>
              <w:rPr>
                <w:sz w:val="16"/>
                <w:szCs w:val="16"/>
              </w:rPr>
            </w:pPr>
            <w:r w:rsidRPr="00B662C3">
              <w:rPr>
                <w:sz w:val="16"/>
                <w:szCs w:val="16"/>
              </w:rPr>
              <w:t>NL  QZ</w:t>
            </w:r>
          </w:p>
        </w:tc>
      </w:tr>
      <w:tr w:rsidR="003F7BE8" w:rsidRPr="000C758D" w14:paraId="3D053C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3EF01D" w14:textId="77777777" w:rsidR="003F7BE8" w:rsidRPr="000C758D" w:rsidRDefault="003F7BE8" w:rsidP="003F7BE8">
            <w:pPr>
              <w:jc w:val="left"/>
              <w:rPr>
                <w:sz w:val="16"/>
                <w:szCs w:val="16"/>
              </w:rPr>
            </w:pPr>
            <w:r w:rsidRPr="000C758D">
              <w:rPr>
                <w:bCs/>
                <w:sz w:val="16"/>
                <w:szCs w:val="16"/>
              </w:rPr>
              <w:t>EUPHO_GRI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8E5855" w14:textId="77777777" w:rsidR="003F7BE8" w:rsidRPr="000C758D" w:rsidRDefault="003F7BE8" w:rsidP="003F7BE8">
            <w:pPr>
              <w:ind w:left="82" w:hanging="82"/>
              <w:jc w:val="left"/>
              <w:rPr>
                <w:sz w:val="16"/>
                <w:szCs w:val="16"/>
              </w:rPr>
            </w:pPr>
            <w:r w:rsidRPr="000C758D">
              <w:rPr>
                <w:sz w:val="16"/>
                <w:szCs w:val="16"/>
              </w:rPr>
              <w:t>Euphorbia griffithii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DF9FE1" w14:textId="6E2DD8E9" w:rsidR="003F7BE8" w:rsidRPr="000C758D" w:rsidRDefault="003F7BE8" w:rsidP="003F7BE8">
            <w:pPr>
              <w:jc w:val="left"/>
              <w:rPr>
                <w:sz w:val="16"/>
                <w:szCs w:val="16"/>
              </w:rPr>
            </w:pPr>
            <w:r w:rsidRPr="00B662C3">
              <w:rPr>
                <w:sz w:val="16"/>
                <w:szCs w:val="16"/>
              </w:rPr>
              <w:t>GB</w:t>
            </w:r>
          </w:p>
        </w:tc>
      </w:tr>
      <w:tr w:rsidR="003F7BE8" w:rsidRPr="000C758D" w14:paraId="24AC0E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FE2C4F" w14:textId="77777777" w:rsidR="003F7BE8" w:rsidRPr="000C758D" w:rsidRDefault="003F7BE8" w:rsidP="003F7BE8">
            <w:pPr>
              <w:jc w:val="left"/>
              <w:rPr>
                <w:sz w:val="16"/>
                <w:szCs w:val="16"/>
              </w:rPr>
            </w:pPr>
            <w:r w:rsidRPr="000C758D">
              <w:rPr>
                <w:bCs/>
                <w:sz w:val="16"/>
                <w:szCs w:val="16"/>
              </w:rPr>
              <w:t>EUPHO_HYP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F683A1" w14:textId="77777777" w:rsidR="003F7BE8" w:rsidRPr="000C758D" w:rsidRDefault="003F7BE8" w:rsidP="003F7BE8">
            <w:pPr>
              <w:ind w:left="82" w:hanging="82"/>
              <w:jc w:val="left"/>
              <w:rPr>
                <w:sz w:val="16"/>
                <w:szCs w:val="16"/>
              </w:rPr>
            </w:pPr>
            <w:r w:rsidRPr="000C758D">
              <w:rPr>
                <w:sz w:val="16"/>
                <w:szCs w:val="16"/>
              </w:rPr>
              <w:t>Euphorbia hypericifolia L.</w:t>
            </w:r>
            <w:r w:rsidRPr="000C758D">
              <w:rPr>
                <w:sz w:val="16"/>
                <w:szCs w:val="16"/>
              </w:rPr>
              <w:br/>
              <w:t>Chamaesyce hypericifolia (L.) Millsp.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24826B" w14:textId="6FE749BE" w:rsidR="003F7BE8" w:rsidRPr="000C758D" w:rsidRDefault="003F7BE8" w:rsidP="003F7BE8">
            <w:pPr>
              <w:jc w:val="left"/>
              <w:rPr>
                <w:sz w:val="16"/>
                <w:szCs w:val="16"/>
              </w:rPr>
            </w:pPr>
            <w:r w:rsidRPr="00B662C3">
              <w:rPr>
                <w:sz w:val="16"/>
                <w:szCs w:val="16"/>
              </w:rPr>
              <w:t>CA  DE  JP  QZ  ZA</w:t>
            </w:r>
          </w:p>
        </w:tc>
      </w:tr>
      <w:tr w:rsidR="003F7BE8" w:rsidRPr="000C758D" w14:paraId="0E8D0D4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C55B95" w14:textId="77777777" w:rsidR="003F7BE8" w:rsidRPr="000C758D" w:rsidRDefault="003F7BE8" w:rsidP="003F7BE8">
            <w:pPr>
              <w:jc w:val="left"/>
              <w:rPr>
                <w:sz w:val="16"/>
                <w:szCs w:val="16"/>
              </w:rPr>
            </w:pPr>
            <w:r w:rsidRPr="000C758D">
              <w:rPr>
                <w:bCs/>
                <w:sz w:val="16"/>
                <w:szCs w:val="16"/>
              </w:rPr>
              <w:t>EUPHO_JAC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5759E3" w14:textId="77777777" w:rsidR="003F7BE8" w:rsidRPr="000C758D" w:rsidRDefault="003F7BE8" w:rsidP="003F7BE8">
            <w:pPr>
              <w:ind w:left="82" w:hanging="82"/>
              <w:jc w:val="left"/>
              <w:rPr>
                <w:sz w:val="16"/>
                <w:szCs w:val="16"/>
              </w:rPr>
            </w:pPr>
            <w:r w:rsidRPr="000C758D">
              <w:rPr>
                <w:sz w:val="16"/>
                <w:szCs w:val="16"/>
              </w:rPr>
              <w:t>Euphorbia jacquemontii Boiss.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2055EB" w14:textId="1704FBD5" w:rsidR="003F7BE8" w:rsidRPr="000C758D" w:rsidRDefault="003F7BE8" w:rsidP="003F7BE8">
            <w:pPr>
              <w:jc w:val="left"/>
              <w:rPr>
                <w:sz w:val="16"/>
                <w:szCs w:val="16"/>
              </w:rPr>
            </w:pPr>
            <w:r w:rsidRPr="00B662C3">
              <w:rPr>
                <w:sz w:val="16"/>
                <w:szCs w:val="16"/>
                <w:lang w:val="fr-FR"/>
              </w:rPr>
              <w:t>GB</w:t>
            </w:r>
          </w:p>
        </w:tc>
      </w:tr>
      <w:tr w:rsidR="003F7BE8" w:rsidRPr="000C758D" w14:paraId="01697A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42849A" w14:textId="77777777" w:rsidR="003F7BE8" w:rsidRPr="000C758D" w:rsidRDefault="003F7BE8" w:rsidP="003F7BE8">
            <w:pPr>
              <w:jc w:val="left"/>
              <w:rPr>
                <w:sz w:val="16"/>
                <w:szCs w:val="16"/>
              </w:rPr>
            </w:pPr>
            <w:r w:rsidRPr="000C758D">
              <w:rPr>
                <w:bCs/>
                <w:sz w:val="16"/>
                <w:szCs w:val="16"/>
              </w:rPr>
              <w:t>EUPHO_LAC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E5E9CE" w14:textId="77777777" w:rsidR="003F7BE8" w:rsidRPr="000C758D" w:rsidRDefault="003F7BE8" w:rsidP="003F7BE8">
            <w:pPr>
              <w:ind w:left="82" w:hanging="82"/>
              <w:jc w:val="left"/>
              <w:rPr>
                <w:sz w:val="16"/>
                <w:szCs w:val="16"/>
              </w:rPr>
            </w:pPr>
            <w:r w:rsidRPr="000C758D">
              <w:rPr>
                <w:sz w:val="16"/>
                <w:szCs w:val="16"/>
              </w:rPr>
              <w:t>Euphorbia lactea Haw.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473FDB" w14:textId="353DCCF5" w:rsidR="003F7BE8" w:rsidRPr="000C758D" w:rsidRDefault="003F7BE8" w:rsidP="003F7BE8">
            <w:pPr>
              <w:jc w:val="left"/>
              <w:rPr>
                <w:sz w:val="16"/>
                <w:szCs w:val="16"/>
              </w:rPr>
            </w:pPr>
            <w:r w:rsidRPr="00B662C3">
              <w:rPr>
                <w:sz w:val="16"/>
                <w:szCs w:val="16"/>
                <w:lang w:val="fr-FR"/>
              </w:rPr>
              <w:t>DE  QZ</w:t>
            </w:r>
          </w:p>
        </w:tc>
      </w:tr>
      <w:tr w:rsidR="003F7BE8" w:rsidRPr="000C758D" w14:paraId="1C8A81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A03239" w14:textId="77777777" w:rsidR="003F7BE8" w:rsidRPr="000C758D" w:rsidRDefault="003F7BE8" w:rsidP="003F7BE8">
            <w:pPr>
              <w:jc w:val="left"/>
              <w:rPr>
                <w:sz w:val="16"/>
                <w:szCs w:val="16"/>
              </w:rPr>
            </w:pPr>
            <w:r w:rsidRPr="000C758D">
              <w:rPr>
                <w:bCs/>
                <w:sz w:val="16"/>
                <w:szCs w:val="16"/>
              </w:rPr>
              <w:t>EUPHO_LAT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B38748" w14:textId="77777777" w:rsidR="003F7BE8" w:rsidRPr="000C758D" w:rsidRDefault="003F7BE8" w:rsidP="003F7BE8">
            <w:pPr>
              <w:ind w:left="82" w:hanging="82"/>
              <w:jc w:val="left"/>
              <w:rPr>
                <w:sz w:val="16"/>
                <w:szCs w:val="16"/>
              </w:rPr>
            </w:pPr>
            <w:r w:rsidRPr="000C758D">
              <w:rPr>
                <w:sz w:val="16"/>
                <w:szCs w:val="16"/>
              </w:rPr>
              <w:t>Euphorbia lathyris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599A8B" w14:textId="1EEC9DC9" w:rsidR="003F7BE8" w:rsidRPr="000C758D" w:rsidRDefault="003F7BE8" w:rsidP="003F7BE8">
            <w:pPr>
              <w:jc w:val="left"/>
              <w:rPr>
                <w:sz w:val="16"/>
                <w:szCs w:val="16"/>
              </w:rPr>
            </w:pPr>
            <w:r w:rsidRPr="00B662C3">
              <w:rPr>
                <w:sz w:val="16"/>
                <w:szCs w:val="16"/>
                <w:lang w:val="fr-FR"/>
              </w:rPr>
              <w:t>QZ  US</w:t>
            </w:r>
          </w:p>
        </w:tc>
      </w:tr>
      <w:tr w:rsidR="003F7BE8" w:rsidRPr="000C758D" w14:paraId="5C2AE1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9B49F1" w14:textId="77777777" w:rsidR="003F7BE8" w:rsidRPr="000C758D" w:rsidRDefault="003F7BE8" w:rsidP="003F7BE8">
            <w:pPr>
              <w:jc w:val="left"/>
              <w:rPr>
                <w:sz w:val="16"/>
                <w:szCs w:val="16"/>
              </w:rPr>
            </w:pPr>
            <w:r w:rsidRPr="000C758D">
              <w:rPr>
                <w:bCs/>
                <w:sz w:val="16"/>
                <w:szCs w:val="16"/>
              </w:rPr>
              <w:t>EUPHO_LEU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70573A" w14:textId="77777777" w:rsidR="003F7BE8" w:rsidRPr="000C758D" w:rsidRDefault="003F7BE8" w:rsidP="003F7BE8">
            <w:pPr>
              <w:ind w:left="82" w:hanging="82"/>
              <w:jc w:val="left"/>
              <w:rPr>
                <w:sz w:val="16"/>
                <w:szCs w:val="16"/>
              </w:rPr>
            </w:pPr>
            <w:r w:rsidRPr="000C758D">
              <w:rPr>
                <w:sz w:val="16"/>
                <w:szCs w:val="16"/>
              </w:rPr>
              <w:t>Euphorbia leucocephala Lotsy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CF1A26" w14:textId="766DE622" w:rsidR="003F7BE8" w:rsidRPr="000C758D" w:rsidRDefault="003F7BE8" w:rsidP="003F7BE8">
            <w:pPr>
              <w:jc w:val="left"/>
              <w:rPr>
                <w:sz w:val="16"/>
                <w:szCs w:val="16"/>
              </w:rPr>
            </w:pPr>
            <w:r w:rsidRPr="00B662C3">
              <w:rPr>
                <w:sz w:val="16"/>
                <w:szCs w:val="16"/>
                <w:lang w:val="fr-FR"/>
              </w:rPr>
              <w:t>JP</w:t>
            </w:r>
          </w:p>
        </w:tc>
      </w:tr>
      <w:tr w:rsidR="003F7BE8" w:rsidRPr="000C758D" w14:paraId="7BA3014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1E64FA" w14:textId="77777777" w:rsidR="003F7BE8" w:rsidRPr="000C758D" w:rsidRDefault="003F7BE8" w:rsidP="003F7BE8">
            <w:pPr>
              <w:jc w:val="left"/>
              <w:rPr>
                <w:sz w:val="16"/>
                <w:szCs w:val="16"/>
              </w:rPr>
            </w:pPr>
            <w:r w:rsidRPr="000C758D">
              <w:rPr>
                <w:bCs/>
                <w:sz w:val="16"/>
                <w:szCs w:val="16"/>
              </w:rPr>
              <w:t>EUPHO_LOM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14D151" w14:textId="77777777" w:rsidR="003F7BE8" w:rsidRPr="000C758D" w:rsidRDefault="003F7BE8" w:rsidP="003F7BE8">
            <w:pPr>
              <w:ind w:left="82" w:hanging="82"/>
              <w:jc w:val="left"/>
              <w:rPr>
                <w:sz w:val="16"/>
                <w:szCs w:val="16"/>
              </w:rPr>
            </w:pPr>
            <w:r w:rsidRPr="000C758D">
              <w:rPr>
                <w:sz w:val="16"/>
                <w:szCs w:val="16"/>
              </w:rPr>
              <w:t>Euphorbia x lomi Rauh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AEEC10" w14:textId="71229671" w:rsidR="003F7BE8" w:rsidRPr="000C758D" w:rsidRDefault="003F7BE8" w:rsidP="003F7BE8">
            <w:pPr>
              <w:jc w:val="left"/>
              <w:rPr>
                <w:sz w:val="16"/>
                <w:szCs w:val="16"/>
              </w:rPr>
            </w:pPr>
            <w:r w:rsidRPr="00B662C3">
              <w:rPr>
                <w:sz w:val="16"/>
                <w:szCs w:val="16"/>
              </w:rPr>
              <w:t>DE  QZ</w:t>
            </w:r>
          </w:p>
        </w:tc>
      </w:tr>
      <w:tr w:rsidR="003F7BE8" w:rsidRPr="000C758D" w14:paraId="736975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749DA4" w14:textId="77777777" w:rsidR="003F7BE8" w:rsidRPr="000C758D" w:rsidRDefault="003F7BE8" w:rsidP="003F7BE8">
            <w:pPr>
              <w:jc w:val="left"/>
              <w:rPr>
                <w:sz w:val="16"/>
                <w:szCs w:val="16"/>
              </w:rPr>
            </w:pPr>
            <w:r w:rsidRPr="000C758D">
              <w:rPr>
                <w:bCs/>
                <w:sz w:val="16"/>
                <w:szCs w:val="16"/>
              </w:rPr>
              <w:t>EUPHO_LON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D073DF" w14:textId="77777777" w:rsidR="003F7BE8" w:rsidRPr="000C758D" w:rsidRDefault="003F7BE8" w:rsidP="003F7BE8">
            <w:pPr>
              <w:ind w:left="82" w:hanging="82"/>
              <w:jc w:val="left"/>
              <w:rPr>
                <w:sz w:val="16"/>
                <w:szCs w:val="16"/>
              </w:rPr>
            </w:pPr>
            <w:r w:rsidRPr="000C758D">
              <w:rPr>
                <w:sz w:val="16"/>
                <w:szCs w:val="16"/>
              </w:rPr>
              <w:t>Euphorbia longifolia Lam.</w:t>
            </w:r>
            <w:r w:rsidRPr="000C758D">
              <w:rPr>
                <w:sz w:val="16"/>
                <w:szCs w:val="16"/>
              </w:rPr>
              <w:br/>
              <w:t>Euphorbia mellifera Aiton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F9FCF1" w14:textId="56F26310" w:rsidR="003F7BE8" w:rsidRPr="000C758D" w:rsidRDefault="003F7BE8" w:rsidP="003F7BE8">
            <w:pPr>
              <w:jc w:val="left"/>
              <w:rPr>
                <w:sz w:val="16"/>
                <w:szCs w:val="16"/>
              </w:rPr>
            </w:pPr>
            <w:r w:rsidRPr="00B662C3">
              <w:rPr>
                <w:sz w:val="16"/>
                <w:szCs w:val="16"/>
              </w:rPr>
              <w:t>GB</w:t>
            </w:r>
          </w:p>
        </w:tc>
      </w:tr>
      <w:tr w:rsidR="003F7BE8" w:rsidRPr="000C758D" w14:paraId="64C7D7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D17CCC" w14:textId="77777777" w:rsidR="003F7BE8" w:rsidRPr="000C758D" w:rsidRDefault="003F7BE8" w:rsidP="003F7BE8">
            <w:pPr>
              <w:jc w:val="left"/>
              <w:rPr>
                <w:sz w:val="16"/>
                <w:szCs w:val="16"/>
              </w:rPr>
            </w:pPr>
            <w:r w:rsidRPr="000C758D">
              <w:rPr>
                <w:bCs/>
                <w:sz w:val="16"/>
                <w:szCs w:val="16"/>
              </w:rPr>
              <w:t>EUPHO_LOP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AD6EA9" w14:textId="77777777" w:rsidR="003F7BE8" w:rsidRPr="000C758D" w:rsidRDefault="003F7BE8" w:rsidP="003F7BE8">
            <w:pPr>
              <w:ind w:left="82" w:hanging="82"/>
              <w:jc w:val="left"/>
              <w:rPr>
                <w:sz w:val="16"/>
                <w:szCs w:val="16"/>
              </w:rPr>
            </w:pPr>
            <w:r w:rsidRPr="000C758D">
              <w:rPr>
                <w:sz w:val="16"/>
                <w:szCs w:val="16"/>
              </w:rPr>
              <w:t>Euphorbia lophogona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7B06FD" w14:textId="2BCF39F3" w:rsidR="003F7BE8" w:rsidRPr="000C758D" w:rsidRDefault="003F7BE8" w:rsidP="003F7BE8">
            <w:pPr>
              <w:jc w:val="left"/>
              <w:rPr>
                <w:sz w:val="16"/>
                <w:szCs w:val="16"/>
              </w:rPr>
            </w:pPr>
            <w:r w:rsidRPr="00B662C3">
              <w:rPr>
                <w:sz w:val="16"/>
                <w:szCs w:val="16"/>
              </w:rPr>
              <w:t>DE  QZ</w:t>
            </w:r>
          </w:p>
        </w:tc>
      </w:tr>
      <w:tr w:rsidR="003F7BE8" w:rsidRPr="000C758D" w14:paraId="476B1B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989234" w14:textId="77777777" w:rsidR="003F7BE8" w:rsidRPr="000C758D" w:rsidRDefault="003F7BE8" w:rsidP="003F7BE8">
            <w:pPr>
              <w:jc w:val="left"/>
              <w:rPr>
                <w:sz w:val="16"/>
                <w:szCs w:val="16"/>
              </w:rPr>
            </w:pPr>
            <w:r w:rsidRPr="000C758D">
              <w:rPr>
                <w:bCs/>
                <w:sz w:val="16"/>
                <w:szCs w:val="16"/>
              </w:rPr>
              <w:lastRenderedPageBreak/>
              <w:t>EUPHO_MIL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2DAF54" w14:textId="77777777" w:rsidR="003F7BE8" w:rsidRPr="000C758D" w:rsidRDefault="003F7BE8" w:rsidP="003F7BE8">
            <w:pPr>
              <w:ind w:left="82" w:hanging="82"/>
              <w:jc w:val="left"/>
              <w:rPr>
                <w:sz w:val="16"/>
                <w:szCs w:val="16"/>
              </w:rPr>
            </w:pPr>
            <w:r w:rsidRPr="000C758D">
              <w:rPr>
                <w:sz w:val="16"/>
                <w:szCs w:val="16"/>
              </w:rPr>
              <w:t>Euphorbia milii Des Moul.</w:t>
            </w:r>
            <w:r w:rsidRPr="000C758D">
              <w:rPr>
                <w:sz w:val="16"/>
                <w:szCs w:val="16"/>
              </w:rPr>
              <w:br/>
              <w:t>Euphorbia milii Desmoulins</w:t>
            </w:r>
            <w:r w:rsidRPr="000C758D">
              <w:rPr>
                <w:sz w:val="16"/>
                <w:szCs w:val="16"/>
              </w:rPr>
              <w:br/>
              <w:t>Euphorbia-Milii-Hybridae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AC0C92" w14:textId="47EEF0A6" w:rsidR="003F7BE8" w:rsidRPr="000C758D" w:rsidRDefault="003F7BE8" w:rsidP="003F7BE8">
            <w:pPr>
              <w:jc w:val="left"/>
              <w:rPr>
                <w:sz w:val="16"/>
                <w:szCs w:val="16"/>
              </w:rPr>
            </w:pPr>
            <w:r w:rsidRPr="00B662C3">
              <w:rPr>
                <w:sz w:val="16"/>
                <w:szCs w:val="16"/>
              </w:rPr>
              <w:t>DE  JP  QZ</w:t>
            </w:r>
          </w:p>
        </w:tc>
      </w:tr>
      <w:tr w:rsidR="003F7BE8" w:rsidRPr="000C758D" w14:paraId="1F10E9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173EDF" w14:textId="77777777" w:rsidR="003F7BE8" w:rsidRPr="000C758D" w:rsidRDefault="003F7BE8" w:rsidP="003F7BE8">
            <w:pPr>
              <w:jc w:val="left"/>
              <w:rPr>
                <w:sz w:val="16"/>
                <w:szCs w:val="16"/>
              </w:rPr>
            </w:pPr>
            <w:r w:rsidRPr="000C758D">
              <w:rPr>
                <w:bCs/>
                <w:sz w:val="16"/>
                <w:szCs w:val="16"/>
              </w:rPr>
              <w:t>EUPHO_MRT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D3ED51" w14:textId="77777777" w:rsidR="003F7BE8" w:rsidRPr="000C758D" w:rsidRDefault="003F7BE8" w:rsidP="003F7BE8">
            <w:pPr>
              <w:ind w:left="82" w:hanging="82"/>
              <w:jc w:val="left"/>
              <w:rPr>
                <w:sz w:val="16"/>
                <w:szCs w:val="16"/>
              </w:rPr>
            </w:pPr>
            <w:r w:rsidRPr="000C758D">
              <w:rPr>
                <w:sz w:val="16"/>
                <w:szCs w:val="16"/>
              </w:rPr>
              <w:t>Euphorbia martinii</w:t>
            </w:r>
            <w:r w:rsidRPr="000C758D">
              <w:rPr>
                <w:sz w:val="16"/>
                <w:szCs w:val="16"/>
              </w:rPr>
              <w:br/>
              <w:t>Euphorbia x martinii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442374" w14:textId="3492F42F" w:rsidR="003F7BE8" w:rsidRPr="000C758D" w:rsidRDefault="003F7BE8" w:rsidP="003F7BE8">
            <w:pPr>
              <w:jc w:val="left"/>
              <w:rPr>
                <w:sz w:val="16"/>
                <w:szCs w:val="16"/>
              </w:rPr>
            </w:pPr>
            <w:r w:rsidRPr="00B662C3">
              <w:rPr>
                <w:sz w:val="16"/>
                <w:szCs w:val="16"/>
              </w:rPr>
              <w:t>FR  GB  NZ  ZA</w:t>
            </w:r>
          </w:p>
        </w:tc>
      </w:tr>
      <w:tr w:rsidR="003F7BE8" w:rsidRPr="000C758D" w14:paraId="774481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DF0905" w14:textId="77777777" w:rsidR="003F7BE8" w:rsidRPr="000C758D" w:rsidRDefault="003F7BE8" w:rsidP="003F7BE8">
            <w:pPr>
              <w:jc w:val="left"/>
              <w:rPr>
                <w:sz w:val="16"/>
                <w:szCs w:val="16"/>
              </w:rPr>
            </w:pPr>
            <w:r w:rsidRPr="000C758D">
              <w:rPr>
                <w:bCs/>
                <w:sz w:val="16"/>
                <w:szCs w:val="16"/>
              </w:rPr>
              <w:t>EUPHO_PCO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69EE9E" w14:textId="77777777" w:rsidR="003F7BE8" w:rsidRPr="000C758D" w:rsidRDefault="003F7BE8" w:rsidP="003F7BE8">
            <w:pPr>
              <w:ind w:left="82" w:hanging="82"/>
              <w:jc w:val="left"/>
              <w:rPr>
                <w:sz w:val="16"/>
                <w:szCs w:val="16"/>
              </w:rPr>
            </w:pPr>
            <w:r w:rsidRPr="000C758D">
              <w:rPr>
                <w:sz w:val="16"/>
                <w:szCs w:val="16"/>
              </w:rPr>
              <w:t>Euphorbia pulcherrima Willd. ex Klotzsch × Euphorbia cornastra (Dressler) Radcl.-Sm.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F3E929" w14:textId="04AE8DCA" w:rsidR="003F7BE8" w:rsidRPr="000C758D" w:rsidRDefault="003F7BE8" w:rsidP="003F7BE8">
            <w:pPr>
              <w:jc w:val="left"/>
              <w:rPr>
                <w:sz w:val="16"/>
                <w:szCs w:val="16"/>
              </w:rPr>
            </w:pPr>
            <w:r w:rsidRPr="00B662C3">
              <w:rPr>
                <w:sz w:val="16"/>
                <w:szCs w:val="16"/>
              </w:rPr>
              <w:t>CA  JP  QZ</w:t>
            </w:r>
          </w:p>
        </w:tc>
      </w:tr>
      <w:tr w:rsidR="003F7BE8" w:rsidRPr="000C758D" w14:paraId="2BE491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289013" w14:textId="77777777" w:rsidR="003F7BE8" w:rsidRPr="000C758D" w:rsidRDefault="003F7BE8" w:rsidP="003F7BE8">
            <w:pPr>
              <w:jc w:val="left"/>
              <w:rPr>
                <w:sz w:val="16"/>
                <w:szCs w:val="16"/>
              </w:rPr>
            </w:pPr>
            <w:r w:rsidRPr="000C758D">
              <w:rPr>
                <w:bCs/>
                <w:sz w:val="16"/>
                <w:szCs w:val="16"/>
              </w:rPr>
              <w:t>EUPHO_PUL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2BDF87" w14:textId="77777777" w:rsidR="003F7BE8" w:rsidRPr="000C758D" w:rsidRDefault="003F7BE8" w:rsidP="003F7BE8">
            <w:pPr>
              <w:ind w:left="82" w:hanging="82"/>
              <w:jc w:val="left"/>
              <w:rPr>
                <w:sz w:val="16"/>
                <w:szCs w:val="16"/>
              </w:rPr>
            </w:pPr>
            <w:r w:rsidRPr="000C758D">
              <w:rPr>
                <w:sz w:val="16"/>
                <w:szCs w:val="16"/>
              </w:rPr>
              <w:t>Euphorbia pulcherrima Willd. ex Klotzsch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2B017B" w14:textId="37822246" w:rsidR="003F7BE8" w:rsidRPr="000C758D" w:rsidRDefault="003F7BE8" w:rsidP="003F7BE8">
            <w:pPr>
              <w:jc w:val="left"/>
              <w:rPr>
                <w:sz w:val="16"/>
                <w:szCs w:val="16"/>
              </w:rPr>
            </w:pPr>
            <w:r w:rsidRPr="00B662C3">
              <w:rPr>
                <w:sz w:val="16"/>
                <w:szCs w:val="16"/>
              </w:rPr>
              <w:t>CA  IL  IT  JP  KR  PL  QZ  ZA</w:t>
            </w:r>
          </w:p>
        </w:tc>
      </w:tr>
      <w:tr w:rsidR="003F7BE8" w:rsidRPr="000C758D" w14:paraId="07F9C4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AC7A02" w14:textId="77777777" w:rsidR="003F7BE8" w:rsidRPr="000C758D" w:rsidRDefault="003F7BE8" w:rsidP="003F7BE8">
            <w:pPr>
              <w:jc w:val="left"/>
              <w:rPr>
                <w:sz w:val="16"/>
                <w:szCs w:val="16"/>
              </w:rPr>
            </w:pPr>
            <w:r w:rsidRPr="000C758D">
              <w:rPr>
                <w:bCs/>
                <w:sz w:val="16"/>
                <w:szCs w:val="16"/>
              </w:rPr>
              <w:t>EUPHO_ROB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D19663" w14:textId="77777777" w:rsidR="003F7BE8" w:rsidRPr="000C758D" w:rsidRDefault="003F7BE8" w:rsidP="003F7BE8">
            <w:pPr>
              <w:ind w:left="82" w:hanging="82"/>
              <w:jc w:val="left"/>
              <w:rPr>
                <w:sz w:val="16"/>
                <w:szCs w:val="16"/>
              </w:rPr>
            </w:pPr>
            <w:r w:rsidRPr="000C758D">
              <w:rPr>
                <w:sz w:val="16"/>
                <w:szCs w:val="16"/>
              </w:rPr>
              <w:t>Euphorbia robbiae Turrill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8330F4" w14:textId="1669B17F" w:rsidR="003F7BE8" w:rsidRPr="000C758D" w:rsidRDefault="003F7BE8" w:rsidP="003F7BE8">
            <w:pPr>
              <w:jc w:val="left"/>
              <w:rPr>
                <w:sz w:val="16"/>
                <w:szCs w:val="16"/>
              </w:rPr>
            </w:pPr>
            <w:r w:rsidRPr="00B662C3">
              <w:rPr>
                <w:sz w:val="16"/>
                <w:szCs w:val="16"/>
              </w:rPr>
              <w:t>GB</w:t>
            </w:r>
          </w:p>
        </w:tc>
      </w:tr>
      <w:tr w:rsidR="003F7BE8" w:rsidRPr="000C758D" w14:paraId="013B9EC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E3F907" w14:textId="77777777" w:rsidR="003F7BE8" w:rsidRPr="000C758D" w:rsidRDefault="003F7BE8" w:rsidP="003F7BE8">
            <w:pPr>
              <w:jc w:val="left"/>
              <w:rPr>
                <w:sz w:val="16"/>
                <w:szCs w:val="16"/>
              </w:rPr>
            </w:pPr>
            <w:r w:rsidRPr="000C758D">
              <w:rPr>
                <w:bCs/>
                <w:sz w:val="16"/>
                <w:szCs w:val="16"/>
              </w:rPr>
              <w:t>EUPHO_SCH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D53924" w14:textId="77777777" w:rsidR="003F7BE8" w:rsidRPr="000C758D" w:rsidRDefault="003F7BE8" w:rsidP="003F7BE8">
            <w:pPr>
              <w:ind w:left="82" w:hanging="82"/>
              <w:jc w:val="left"/>
              <w:rPr>
                <w:sz w:val="16"/>
                <w:szCs w:val="16"/>
              </w:rPr>
            </w:pPr>
            <w:r w:rsidRPr="000C758D">
              <w:rPr>
                <w:sz w:val="16"/>
                <w:szCs w:val="16"/>
              </w:rPr>
              <w:t>Euphorbia schillingii Radcl.-Sm.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FDEB60" w14:textId="6FCB1559" w:rsidR="003F7BE8" w:rsidRPr="000C758D" w:rsidRDefault="003F7BE8" w:rsidP="003F7BE8">
            <w:pPr>
              <w:jc w:val="left"/>
              <w:rPr>
                <w:sz w:val="16"/>
                <w:szCs w:val="16"/>
              </w:rPr>
            </w:pPr>
            <w:r w:rsidRPr="00B662C3">
              <w:rPr>
                <w:sz w:val="16"/>
                <w:szCs w:val="16"/>
              </w:rPr>
              <w:t>GB</w:t>
            </w:r>
          </w:p>
        </w:tc>
      </w:tr>
      <w:tr w:rsidR="003F7BE8" w:rsidRPr="000C758D" w14:paraId="297F5A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4767D9" w14:textId="77777777" w:rsidR="003F7BE8" w:rsidRPr="000C758D" w:rsidRDefault="003F7BE8" w:rsidP="003F7BE8">
            <w:pPr>
              <w:jc w:val="left"/>
              <w:rPr>
                <w:sz w:val="16"/>
                <w:szCs w:val="16"/>
              </w:rPr>
            </w:pPr>
            <w:r w:rsidRPr="000C758D">
              <w:rPr>
                <w:bCs/>
                <w:sz w:val="16"/>
                <w:szCs w:val="16"/>
              </w:rPr>
              <w:t>EUPHO_SIK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67E014" w14:textId="77777777" w:rsidR="003F7BE8" w:rsidRPr="000C758D" w:rsidRDefault="003F7BE8" w:rsidP="003F7BE8">
            <w:pPr>
              <w:ind w:left="82" w:hanging="82"/>
              <w:jc w:val="left"/>
              <w:rPr>
                <w:sz w:val="16"/>
                <w:szCs w:val="16"/>
              </w:rPr>
            </w:pPr>
            <w:r w:rsidRPr="000C758D">
              <w:rPr>
                <w:sz w:val="16"/>
                <w:szCs w:val="16"/>
              </w:rPr>
              <w:t>Euphorbia sikkimensis Boiss.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0C21F3" w14:textId="5CFEEAB8" w:rsidR="003F7BE8" w:rsidRPr="000C758D" w:rsidRDefault="003F7BE8" w:rsidP="003F7BE8">
            <w:pPr>
              <w:jc w:val="left"/>
              <w:rPr>
                <w:sz w:val="16"/>
                <w:szCs w:val="16"/>
              </w:rPr>
            </w:pPr>
            <w:r w:rsidRPr="00B662C3">
              <w:rPr>
                <w:sz w:val="16"/>
                <w:szCs w:val="16"/>
              </w:rPr>
              <w:t>GB</w:t>
            </w:r>
          </w:p>
        </w:tc>
      </w:tr>
      <w:tr w:rsidR="003F7BE8" w:rsidRPr="000C758D" w14:paraId="7787E4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BD81DC" w14:textId="77777777" w:rsidR="003F7BE8" w:rsidRPr="000C758D" w:rsidRDefault="003F7BE8" w:rsidP="003F7BE8">
            <w:pPr>
              <w:jc w:val="left"/>
              <w:rPr>
                <w:sz w:val="16"/>
                <w:szCs w:val="16"/>
              </w:rPr>
            </w:pPr>
            <w:r w:rsidRPr="000C758D">
              <w:rPr>
                <w:bCs/>
                <w:sz w:val="16"/>
                <w:szCs w:val="16"/>
              </w:rPr>
              <w:t>EURYA_EMA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2BA27A" w14:textId="77777777" w:rsidR="003F7BE8" w:rsidRPr="000C758D" w:rsidRDefault="003F7BE8" w:rsidP="003F7BE8">
            <w:pPr>
              <w:ind w:left="82" w:hanging="82"/>
              <w:jc w:val="left"/>
              <w:rPr>
                <w:sz w:val="16"/>
                <w:szCs w:val="16"/>
              </w:rPr>
            </w:pPr>
            <w:r w:rsidRPr="000C758D">
              <w:rPr>
                <w:sz w:val="16"/>
                <w:szCs w:val="16"/>
              </w:rPr>
              <w:t>Eurya emarginata (Thunb.) Makino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04D5B8" w14:textId="3A7F8A8F" w:rsidR="003F7BE8" w:rsidRPr="000C758D" w:rsidRDefault="003F7BE8" w:rsidP="003F7BE8">
            <w:pPr>
              <w:jc w:val="left"/>
              <w:rPr>
                <w:sz w:val="16"/>
                <w:szCs w:val="16"/>
              </w:rPr>
            </w:pPr>
            <w:r w:rsidRPr="00B662C3">
              <w:rPr>
                <w:sz w:val="16"/>
                <w:szCs w:val="16"/>
              </w:rPr>
              <w:t>JP</w:t>
            </w:r>
          </w:p>
        </w:tc>
      </w:tr>
      <w:tr w:rsidR="003F7BE8" w:rsidRPr="000C758D" w14:paraId="47AC2A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659C3B" w14:textId="77777777" w:rsidR="003F7BE8" w:rsidRPr="000C758D" w:rsidRDefault="003F7BE8" w:rsidP="003F7BE8">
            <w:pPr>
              <w:jc w:val="left"/>
              <w:rPr>
                <w:sz w:val="16"/>
                <w:szCs w:val="16"/>
              </w:rPr>
            </w:pPr>
            <w:r w:rsidRPr="000C758D">
              <w:rPr>
                <w:bCs/>
                <w:sz w:val="16"/>
                <w:szCs w:val="16"/>
              </w:rPr>
              <w:t>EURYO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275853" w14:textId="77777777" w:rsidR="003F7BE8" w:rsidRPr="00486B2C" w:rsidRDefault="003F7BE8" w:rsidP="003F7BE8">
            <w:pPr>
              <w:ind w:left="82" w:hanging="82"/>
              <w:jc w:val="left"/>
              <w:rPr>
                <w:sz w:val="16"/>
                <w:szCs w:val="16"/>
                <w:lang w:val="en-US"/>
              </w:rPr>
            </w:pPr>
            <w:r w:rsidRPr="00486B2C">
              <w:rPr>
                <w:sz w:val="16"/>
                <w:szCs w:val="16"/>
                <w:lang w:val="en-US"/>
              </w:rPr>
              <w:t>Euryops (Cass.) Cass.</w:t>
            </w:r>
            <w:r w:rsidRPr="00486B2C">
              <w:rPr>
                <w:sz w:val="16"/>
                <w:szCs w:val="16"/>
                <w:lang w:val="en-US"/>
              </w:rPr>
              <w:br/>
              <w:t>Euryops Cass.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7460A2" w14:textId="49F35123" w:rsidR="003F7BE8" w:rsidRPr="000C758D" w:rsidRDefault="003F7BE8" w:rsidP="003F7BE8">
            <w:pPr>
              <w:jc w:val="left"/>
              <w:rPr>
                <w:sz w:val="16"/>
                <w:szCs w:val="16"/>
              </w:rPr>
            </w:pPr>
            <w:r w:rsidRPr="00B662C3">
              <w:rPr>
                <w:sz w:val="16"/>
                <w:szCs w:val="16"/>
              </w:rPr>
              <w:t>CA  JP  NL  ZA</w:t>
            </w:r>
          </w:p>
        </w:tc>
      </w:tr>
      <w:tr w:rsidR="003F7BE8" w:rsidRPr="000C758D" w14:paraId="2CC4CA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D610A9" w14:textId="77777777" w:rsidR="003F7BE8" w:rsidRPr="000C758D" w:rsidRDefault="003F7BE8" w:rsidP="003F7BE8">
            <w:pPr>
              <w:jc w:val="left"/>
              <w:rPr>
                <w:sz w:val="16"/>
                <w:szCs w:val="16"/>
              </w:rPr>
            </w:pPr>
            <w:r w:rsidRPr="000C758D">
              <w:rPr>
                <w:bCs/>
                <w:sz w:val="16"/>
                <w:szCs w:val="16"/>
              </w:rPr>
              <w:t>EURYO_PEC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49F85D" w14:textId="77777777" w:rsidR="003F7BE8" w:rsidRPr="000C758D" w:rsidRDefault="003F7BE8" w:rsidP="003F7BE8">
            <w:pPr>
              <w:ind w:left="82" w:hanging="82"/>
              <w:jc w:val="left"/>
              <w:rPr>
                <w:sz w:val="16"/>
                <w:szCs w:val="16"/>
              </w:rPr>
            </w:pPr>
            <w:r w:rsidRPr="000C758D">
              <w:rPr>
                <w:sz w:val="16"/>
                <w:szCs w:val="16"/>
              </w:rPr>
              <w:t>Euryops pectinatus (L.) Cass.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C9E0E1" w14:textId="167C869B" w:rsidR="003F7BE8" w:rsidRPr="000C758D" w:rsidRDefault="003F7BE8" w:rsidP="003F7BE8">
            <w:pPr>
              <w:jc w:val="left"/>
              <w:rPr>
                <w:sz w:val="16"/>
                <w:szCs w:val="16"/>
              </w:rPr>
            </w:pPr>
            <w:r w:rsidRPr="00B662C3">
              <w:rPr>
                <w:sz w:val="16"/>
                <w:szCs w:val="16"/>
                <w:lang w:val="fr-FR"/>
              </w:rPr>
              <w:t>NL  QZ</w:t>
            </w:r>
          </w:p>
        </w:tc>
      </w:tr>
      <w:tr w:rsidR="003F7BE8" w:rsidRPr="000C758D" w14:paraId="21B4B9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89B098" w14:textId="77777777" w:rsidR="003F7BE8" w:rsidRPr="000C758D" w:rsidRDefault="003F7BE8" w:rsidP="003F7BE8">
            <w:pPr>
              <w:jc w:val="left"/>
              <w:rPr>
                <w:sz w:val="16"/>
                <w:szCs w:val="16"/>
              </w:rPr>
            </w:pPr>
            <w:r w:rsidRPr="000C758D">
              <w:rPr>
                <w:bCs/>
                <w:sz w:val="16"/>
                <w:szCs w:val="16"/>
              </w:rPr>
              <w:t>EURYO_SPE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4881B4" w14:textId="77777777" w:rsidR="003F7BE8" w:rsidRPr="000C758D" w:rsidRDefault="003F7BE8" w:rsidP="003F7BE8">
            <w:pPr>
              <w:ind w:left="82" w:hanging="82"/>
              <w:jc w:val="left"/>
              <w:rPr>
                <w:sz w:val="16"/>
                <w:szCs w:val="16"/>
              </w:rPr>
            </w:pPr>
            <w:r w:rsidRPr="00486B2C">
              <w:rPr>
                <w:sz w:val="16"/>
                <w:szCs w:val="16"/>
                <w:lang w:val="en-US"/>
              </w:rPr>
              <w:t>Euryops speciosissimus DC.</w:t>
            </w:r>
            <w:r w:rsidRPr="00486B2C">
              <w:rPr>
                <w:sz w:val="16"/>
                <w:szCs w:val="16"/>
                <w:lang w:val="en-US"/>
              </w:rPr>
              <w:br/>
              <w:t xml:space="preserve">Euryops athanasiae (L. f.) </w:t>
            </w:r>
            <w:r w:rsidRPr="000C758D">
              <w:rPr>
                <w:sz w:val="16"/>
                <w:szCs w:val="16"/>
              </w:rPr>
              <w:t>Less. ex Harv.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A478A2" w14:textId="4244A873" w:rsidR="003F7BE8" w:rsidRPr="000C758D" w:rsidRDefault="003F7BE8" w:rsidP="003F7BE8">
            <w:pPr>
              <w:jc w:val="left"/>
              <w:rPr>
                <w:sz w:val="16"/>
                <w:szCs w:val="16"/>
              </w:rPr>
            </w:pPr>
            <w:r w:rsidRPr="00B662C3">
              <w:rPr>
                <w:sz w:val="16"/>
                <w:szCs w:val="16"/>
                <w:lang w:val="fr-FR"/>
              </w:rPr>
              <w:t>NL  QZ</w:t>
            </w:r>
          </w:p>
        </w:tc>
      </w:tr>
      <w:tr w:rsidR="003F7BE8" w:rsidRPr="000C758D" w14:paraId="7B8E721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2C9ACB" w14:textId="77777777" w:rsidR="003F7BE8" w:rsidRPr="000C758D" w:rsidRDefault="003F7BE8" w:rsidP="003F7BE8">
            <w:pPr>
              <w:jc w:val="left"/>
              <w:rPr>
                <w:sz w:val="16"/>
                <w:szCs w:val="16"/>
              </w:rPr>
            </w:pPr>
            <w:r w:rsidRPr="000C758D">
              <w:rPr>
                <w:bCs/>
                <w:sz w:val="16"/>
                <w:szCs w:val="16"/>
              </w:rPr>
              <w:t>EUSTA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3B1A84" w14:textId="77777777" w:rsidR="003F7BE8" w:rsidRPr="00486B2C" w:rsidRDefault="003F7BE8" w:rsidP="003F7BE8">
            <w:pPr>
              <w:ind w:left="82" w:hanging="82"/>
              <w:jc w:val="left"/>
              <w:rPr>
                <w:sz w:val="16"/>
                <w:szCs w:val="16"/>
                <w:lang w:val="de-DE"/>
              </w:rPr>
            </w:pPr>
            <w:r w:rsidRPr="00486B2C">
              <w:rPr>
                <w:sz w:val="16"/>
                <w:szCs w:val="16"/>
                <w:lang w:val="fr-FR"/>
              </w:rPr>
              <w:t>Eustachys Desv.</w:t>
            </w:r>
            <w:r w:rsidRPr="00486B2C">
              <w:rPr>
                <w:sz w:val="16"/>
                <w:szCs w:val="16"/>
                <w:lang w:val="fr-FR"/>
              </w:rPr>
              <w:br/>
              <w:t>Chloroides Regel, nom. inval.</w:t>
            </w:r>
            <w:r w:rsidRPr="00486B2C">
              <w:rPr>
                <w:sz w:val="16"/>
                <w:szCs w:val="16"/>
                <w:lang w:val="fr-FR"/>
              </w:rPr>
              <w:br/>
            </w:r>
            <w:r w:rsidRPr="00486B2C">
              <w:rPr>
                <w:sz w:val="16"/>
                <w:szCs w:val="16"/>
                <w:lang w:val="de-DE"/>
              </w:rPr>
              <w:t>Langsdorffia Regel, nom. inval.</w:t>
            </w:r>
            <w:r w:rsidRPr="00486B2C">
              <w:rPr>
                <w:sz w:val="16"/>
                <w:szCs w:val="16"/>
                <w:lang w:val="de-DE"/>
              </w:rPr>
              <w:br/>
              <w:t>Schultesia Spreng.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74F958" w14:textId="5EFF09D5" w:rsidR="003F7BE8" w:rsidRPr="000C758D" w:rsidRDefault="003F7BE8" w:rsidP="003F7BE8">
            <w:pPr>
              <w:jc w:val="left"/>
              <w:rPr>
                <w:sz w:val="16"/>
                <w:szCs w:val="16"/>
              </w:rPr>
            </w:pPr>
            <w:r w:rsidRPr="00B662C3">
              <w:rPr>
                <w:sz w:val="16"/>
                <w:szCs w:val="16"/>
                <w:lang w:val="fr-FR"/>
              </w:rPr>
              <w:t>ZA</w:t>
            </w:r>
          </w:p>
        </w:tc>
      </w:tr>
      <w:tr w:rsidR="003F7BE8" w:rsidRPr="000C758D" w14:paraId="17401A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BAF2DC" w14:textId="77777777" w:rsidR="003F7BE8" w:rsidRPr="000C758D" w:rsidRDefault="003F7BE8" w:rsidP="003F7BE8">
            <w:pPr>
              <w:jc w:val="left"/>
              <w:rPr>
                <w:sz w:val="16"/>
                <w:szCs w:val="16"/>
              </w:rPr>
            </w:pPr>
            <w:r w:rsidRPr="000C758D">
              <w:rPr>
                <w:bCs/>
                <w:sz w:val="16"/>
                <w:szCs w:val="16"/>
              </w:rPr>
              <w:t>EUSTO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039EFC" w14:textId="77777777" w:rsidR="003F7BE8" w:rsidRPr="000C758D" w:rsidRDefault="003F7BE8" w:rsidP="003F7BE8">
            <w:pPr>
              <w:ind w:left="82" w:hanging="82"/>
              <w:jc w:val="left"/>
              <w:rPr>
                <w:sz w:val="16"/>
                <w:szCs w:val="16"/>
              </w:rPr>
            </w:pPr>
            <w:r w:rsidRPr="000C758D">
              <w:rPr>
                <w:sz w:val="16"/>
                <w:szCs w:val="16"/>
              </w:rPr>
              <w:t>Eustoma Salisb.</w:t>
            </w:r>
            <w:r w:rsidRPr="000C758D">
              <w:rPr>
                <w:sz w:val="16"/>
                <w:szCs w:val="16"/>
              </w:rPr>
              <w:br/>
              <w:t>Lisianthus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F72B2D" w14:textId="79292A36" w:rsidR="003F7BE8" w:rsidRPr="000C758D" w:rsidRDefault="003F7BE8" w:rsidP="003F7BE8">
            <w:pPr>
              <w:jc w:val="left"/>
              <w:rPr>
                <w:sz w:val="16"/>
                <w:szCs w:val="16"/>
              </w:rPr>
            </w:pPr>
            <w:r w:rsidRPr="00B662C3">
              <w:rPr>
                <w:sz w:val="16"/>
                <w:szCs w:val="16"/>
                <w:lang w:val="fr-FR"/>
              </w:rPr>
              <w:t>DE  IL</w:t>
            </w:r>
          </w:p>
        </w:tc>
      </w:tr>
      <w:tr w:rsidR="003F7BE8" w:rsidRPr="000C758D" w14:paraId="642F41B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36B04A" w14:textId="77777777" w:rsidR="003F7BE8" w:rsidRPr="000C758D" w:rsidRDefault="003F7BE8" w:rsidP="003F7BE8">
            <w:pPr>
              <w:jc w:val="left"/>
              <w:rPr>
                <w:sz w:val="16"/>
                <w:szCs w:val="16"/>
              </w:rPr>
            </w:pPr>
            <w:r w:rsidRPr="000C758D">
              <w:rPr>
                <w:bCs/>
                <w:sz w:val="16"/>
                <w:szCs w:val="16"/>
              </w:rPr>
              <w:t>EUSTO_GRA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15D3FB" w14:textId="77777777" w:rsidR="003F7BE8" w:rsidRPr="000C758D" w:rsidRDefault="003F7BE8" w:rsidP="003F7BE8">
            <w:pPr>
              <w:ind w:left="82" w:hanging="82"/>
              <w:jc w:val="left"/>
              <w:rPr>
                <w:sz w:val="16"/>
                <w:szCs w:val="16"/>
              </w:rPr>
            </w:pPr>
            <w:r w:rsidRPr="000C758D">
              <w:rPr>
                <w:sz w:val="16"/>
                <w:szCs w:val="16"/>
              </w:rPr>
              <w:t>Eustoma exaltatum (L.) Salisb. ex G. Don subsp. russellianum (Hook.) Kartesz</w:t>
            </w:r>
            <w:r w:rsidRPr="000C758D">
              <w:rPr>
                <w:sz w:val="16"/>
                <w:szCs w:val="16"/>
              </w:rPr>
              <w:br/>
              <w:t>Bilamista grandiflora Raf.</w:t>
            </w:r>
            <w:r w:rsidRPr="000C758D">
              <w:rPr>
                <w:sz w:val="16"/>
                <w:szCs w:val="16"/>
              </w:rPr>
              <w:br/>
              <w:t>Eustoma grandiflorum (Raf.) Shinners</w:t>
            </w:r>
            <w:r w:rsidRPr="000C758D">
              <w:rPr>
                <w:sz w:val="16"/>
                <w:szCs w:val="16"/>
              </w:rPr>
              <w:br/>
              <w:t>Eustoma russellianum (Hook.) G. Don</w:t>
            </w:r>
            <w:r w:rsidRPr="000C758D">
              <w:rPr>
                <w:sz w:val="16"/>
                <w:szCs w:val="16"/>
              </w:rPr>
              <w:br/>
              <w:t>Lisianthius russellianus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7240DE" w14:textId="3B4540CB" w:rsidR="003F7BE8" w:rsidRPr="000C758D" w:rsidRDefault="003F7BE8" w:rsidP="003F7BE8">
            <w:pPr>
              <w:jc w:val="left"/>
              <w:rPr>
                <w:sz w:val="16"/>
                <w:szCs w:val="16"/>
              </w:rPr>
            </w:pPr>
            <w:r w:rsidRPr="00B662C3">
              <w:rPr>
                <w:sz w:val="16"/>
                <w:szCs w:val="16"/>
              </w:rPr>
              <w:t>DE  JP  KR  QZ</w:t>
            </w:r>
          </w:p>
        </w:tc>
      </w:tr>
      <w:tr w:rsidR="003F7BE8" w:rsidRPr="000C758D" w14:paraId="4EE1B0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F8E4BF" w14:textId="77777777" w:rsidR="003F7BE8" w:rsidRPr="000C758D" w:rsidRDefault="003F7BE8" w:rsidP="003F7BE8">
            <w:pPr>
              <w:jc w:val="left"/>
              <w:rPr>
                <w:sz w:val="16"/>
                <w:szCs w:val="16"/>
              </w:rPr>
            </w:pPr>
            <w:r w:rsidRPr="000C758D">
              <w:rPr>
                <w:bCs/>
                <w:sz w:val="16"/>
                <w:szCs w:val="16"/>
              </w:rPr>
              <w:t>EUTRO_MAC_MAC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6C3000" w14:textId="77777777" w:rsidR="003F7BE8" w:rsidRPr="00486B2C" w:rsidRDefault="003F7BE8" w:rsidP="003F7BE8">
            <w:pPr>
              <w:ind w:left="82" w:hanging="82"/>
              <w:jc w:val="left"/>
              <w:rPr>
                <w:sz w:val="16"/>
                <w:szCs w:val="16"/>
                <w:lang w:val="en-US"/>
              </w:rPr>
            </w:pPr>
            <w:r w:rsidRPr="00486B2C">
              <w:rPr>
                <w:sz w:val="16"/>
                <w:szCs w:val="16"/>
                <w:lang w:val="en-US"/>
              </w:rPr>
              <w:t>Eutrochium maculatum (L.) E. E. Lamont var. maculatum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7A6E2F" w14:textId="6AD38A3A" w:rsidR="003F7BE8" w:rsidRPr="000C758D" w:rsidRDefault="003F7BE8" w:rsidP="003F7BE8">
            <w:pPr>
              <w:jc w:val="left"/>
              <w:rPr>
                <w:sz w:val="16"/>
                <w:szCs w:val="16"/>
              </w:rPr>
            </w:pPr>
            <w:r w:rsidRPr="00B662C3">
              <w:rPr>
                <w:sz w:val="16"/>
                <w:szCs w:val="16"/>
              </w:rPr>
              <w:t>NL  QZ</w:t>
            </w:r>
          </w:p>
        </w:tc>
      </w:tr>
      <w:tr w:rsidR="003F7BE8" w:rsidRPr="000C758D" w14:paraId="58AAF6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2BDEA7" w14:textId="77777777" w:rsidR="003F7BE8" w:rsidRPr="000C758D" w:rsidRDefault="003F7BE8" w:rsidP="003F7BE8">
            <w:pPr>
              <w:jc w:val="left"/>
              <w:rPr>
                <w:sz w:val="16"/>
                <w:szCs w:val="16"/>
              </w:rPr>
            </w:pPr>
            <w:r w:rsidRPr="000C758D">
              <w:rPr>
                <w:bCs/>
                <w:sz w:val="16"/>
                <w:szCs w:val="16"/>
              </w:rPr>
              <w:t>EVOLV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099725" w14:textId="77777777" w:rsidR="003F7BE8" w:rsidRPr="000C758D" w:rsidRDefault="003F7BE8" w:rsidP="003F7BE8">
            <w:pPr>
              <w:ind w:left="82" w:hanging="82"/>
              <w:jc w:val="left"/>
              <w:rPr>
                <w:sz w:val="16"/>
                <w:szCs w:val="16"/>
              </w:rPr>
            </w:pPr>
            <w:r w:rsidRPr="000C758D">
              <w:rPr>
                <w:sz w:val="16"/>
                <w:szCs w:val="16"/>
              </w:rPr>
              <w:t>Evolvulus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F81E30" w14:textId="506AD525" w:rsidR="003F7BE8" w:rsidRPr="000C758D" w:rsidRDefault="003F7BE8" w:rsidP="003F7BE8">
            <w:pPr>
              <w:jc w:val="left"/>
              <w:rPr>
                <w:sz w:val="16"/>
                <w:szCs w:val="16"/>
              </w:rPr>
            </w:pPr>
            <w:r w:rsidRPr="00B662C3">
              <w:rPr>
                <w:sz w:val="16"/>
                <w:szCs w:val="16"/>
              </w:rPr>
              <w:t>CA  DE  GB  JP  QZ</w:t>
            </w:r>
          </w:p>
        </w:tc>
      </w:tr>
      <w:tr w:rsidR="003F7BE8" w:rsidRPr="000C758D" w14:paraId="1C936D3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C5F928" w14:textId="77777777" w:rsidR="003F7BE8" w:rsidRPr="000C758D" w:rsidRDefault="003F7BE8" w:rsidP="003F7BE8">
            <w:pPr>
              <w:jc w:val="left"/>
              <w:rPr>
                <w:sz w:val="16"/>
                <w:szCs w:val="16"/>
              </w:rPr>
            </w:pPr>
            <w:r w:rsidRPr="000C758D">
              <w:rPr>
                <w:bCs/>
                <w:sz w:val="16"/>
                <w:szCs w:val="16"/>
              </w:rPr>
              <w:t>EVOLV_GLO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F430C0" w14:textId="77777777" w:rsidR="003F7BE8" w:rsidRPr="000C758D" w:rsidRDefault="003F7BE8" w:rsidP="003F7BE8">
            <w:pPr>
              <w:ind w:left="82" w:hanging="82"/>
              <w:jc w:val="left"/>
              <w:rPr>
                <w:sz w:val="16"/>
                <w:szCs w:val="16"/>
              </w:rPr>
            </w:pPr>
            <w:r w:rsidRPr="000C758D">
              <w:rPr>
                <w:sz w:val="16"/>
                <w:szCs w:val="16"/>
              </w:rPr>
              <w:t>Evolvulus glomeratus Nees et Mart.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FEF896" w14:textId="2D7FD2DF" w:rsidR="003F7BE8" w:rsidRPr="000C758D" w:rsidRDefault="003F7BE8" w:rsidP="003F7BE8">
            <w:pPr>
              <w:jc w:val="left"/>
              <w:rPr>
                <w:sz w:val="16"/>
                <w:szCs w:val="16"/>
              </w:rPr>
            </w:pPr>
            <w:r w:rsidRPr="00B662C3">
              <w:rPr>
                <w:sz w:val="16"/>
                <w:szCs w:val="16"/>
              </w:rPr>
              <w:t>DE  GB  QZ</w:t>
            </w:r>
          </w:p>
        </w:tc>
      </w:tr>
      <w:tr w:rsidR="003F7BE8" w:rsidRPr="000C758D" w14:paraId="41F00B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D248FF" w14:textId="77777777" w:rsidR="003F7BE8" w:rsidRPr="000C758D" w:rsidRDefault="003F7BE8" w:rsidP="003F7BE8">
            <w:pPr>
              <w:jc w:val="left"/>
              <w:rPr>
                <w:sz w:val="16"/>
                <w:szCs w:val="16"/>
              </w:rPr>
            </w:pPr>
            <w:r w:rsidRPr="000C758D">
              <w:rPr>
                <w:bCs/>
                <w:sz w:val="16"/>
                <w:szCs w:val="16"/>
              </w:rPr>
              <w:t>EVOLV_PIL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47534D" w14:textId="77777777" w:rsidR="003F7BE8" w:rsidRPr="000C758D" w:rsidRDefault="003F7BE8" w:rsidP="003F7BE8">
            <w:pPr>
              <w:ind w:left="82" w:hanging="82"/>
              <w:jc w:val="left"/>
              <w:rPr>
                <w:sz w:val="16"/>
                <w:szCs w:val="16"/>
              </w:rPr>
            </w:pPr>
            <w:r w:rsidRPr="000C758D">
              <w:rPr>
                <w:sz w:val="16"/>
                <w:szCs w:val="16"/>
              </w:rPr>
              <w:t>Evolvulus nuttallianus Roem. &amp; Schult.</w:t>
            </w:r>
            <w:r w:rsidRPr="000C758D">
              <w:rPr>
                <w:sz w:val="16"/>
                <w:szCs w:val="16"/>
              </w:rPr>
              <w:br/>
              <w:t>Evolvulus pilosus Nutt.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5383B1" w14:textId="1BC9741B" w:rsidR="003F7BE8" w:rsidRPr="000C758D" w:rsidRDefault="003F7BE8" w:rsidP="003F7BE8">
            <w:pPr>
              <w:jc w:val="left"/>
              <w:rPr>
                <w:sz w:val="16"/>
                <w:szCs w:val="16"/>
              </w:rPr>
            </w:pPr>
            <w:r w:rsidRPr="00B662C3">
              <w:rPr>
                <w:sz w:val="16"/>
                <w:szCs w:val="16"/>
              </w:rPr>
              <w:t>DE  GB  QZ</w:t>
            </w:r>
          </w:p>
        </w:tc>
      </w:tr>
      <w:tr w:rsidR="003F7BE8" w:rsidRPr="000C758D" w14:paraId="665DB3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F6CEA6" w14:textId="77777777" w:rsidR="003F7BE8" w:rsidRPr="000C758D" w:rsidRDefault="003F7BE8" w:rsidP="003F7BE8">
            <w:pPr>
              <w:jc w:val="left"/>
              <w:rPr>
                <w:sz w:val="16"/>
                <w:szCs w:val="16"/>
              </w:rPr>
            </w:pPr>
            <w:r w:rsidRPr="000C758D">
              <w:rPr>
                <w:bCs/>
                <w:sz w:val="16"/>
                <w:szCs w:val="16"/>
              </w:rPr>
              <w:t>EXACU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628E46" w14:textId="77777777" w:rsidR="003F7BE8" w:rsidRPr="000C758D" w:rsidRDefault="003F7BE8" w:rsidP="003F7BE8">
            <w:pPr>
              <w:ind w:left="82" w:hanging="82"/>
              <w:jc w:val="left"/>
              <w:rPr>
                <w:sz w:val="16"/>
                <w:szCs w:val="16"/>
              </w:rPr>
            </w:pPr>
            <w:r w:rsidRPr="000C758D">
              <w:rPr>
                <w:sz w:val="16"/>
                <w:szCs w:val="16"/>
              </w:rPr>
              <w:t>Exacum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F8D058" w14:textId="1A77E10A" w:rsidR="003F7BE8" w:rsidRPr="000C758D" w:rsidRDefault="003F7BE8" w:rsidP="003F7BE8">
            <w:pPr>
              <w:jc w:val="left"/>
              <w:rPr>
                <w:sz w:val="16"/>
                <w:szCs w:val="16"/>
              </w:rPr>
            </w:pPr>
            <w:r w:rsidRPr="00B662C3">
              <w:rPr>
                <w:sz w:val="16"/>
                <w:szCs w:val="16"/>
              </w:rPr>
              <w:t>JP  NL  QZ</w:t>
            </w:r>
          </w:p>
        </w:tc>
      </w:tr>
      <w:tr w:rsidR="003F7BE8" w:rsidRPr="000C758D" w14:paraId="53C367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C21F41" w14:textId="77777777" w:rsidR="003F7BE8" w:rsidRPr="000C758D" w:rsidRDefault="003F7BE8" w:rsidP="003F7BE8">
            <w:pPr>
              <w:jc w:val="left"/>
              <w:rPr>
                <w:sz w:val="16"/>
                <w:szCs w:val="16"/>
              </w:rPr>
            </w:pPr>
            <w:r w:rsidRPr="000C758D">
              <w:rPr>
                <w:bCs/>
                <w:sz w:val="16"/>
                <w:szCs w:val="16"/>
              </w:rPr>
              <w:t>EXACU_AFF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35D7AE" w14:textId="77777777" w:rsidR="003F7BE8" w:rsidRPr="000C758D" w:rsidRDefault="003F7BE8" w:rsidP="003F7BE8">
            <w:pPr>
              <w:ind w:left="82" w:hanging="82"/>
              <w:jc w:val="left"/>
              <w:rPr>
                <w:sz w:val="16"/>
                <w:szCs w:val="16"/>
              </w:rPr>
            </w:pPr>
            <w:r w:rsidRPr="000C758D">
              <w:rPr>
                <w:sz w:val="16"/>
                <w:szCs w:val="16"/>
              </w:rPr>
              <w:t>Exacum affine Balf.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A00A99" w14:textId="0400FD13" w:rsidR="003F7BE8" w:rsidRPr="000C758D" w:rsidRDefault="003F7BE8" w:rsidP="003F7BE8">
            <w:pPr>
              <w:jc w:val="left"/>
              <w:rPr>
                <w:sz w:val="16"/>
                <w:szCs w:val="16"/>
              </w:rPr>
            </w:pPr>
            <w:r w:rsidRPr="00B662C3">
              <w:rPr>
                <w:sz w:val="16"/>
                <w:szCs w:val="16"/>
              </w:rPr>
              <w:t>NL</w:t>
            </w:r>
            <w:r w:rsidRPr="00B662C3">
              <w:rPr>
                <w:sz w:val="16"/>
                <w:szCs w:val="16"/>
                <w:vertAlign w:val="superscript"/>
              </w:rPr>
              <w:t>{29}</w:t>
            </w:r>
            <w:r w:rsidRPr="00B662C3">
              <w:rPr>
                <w:sz w:val="16"/>
                <w:szCs w:val="16"/>
              </w:rPr>
              <w:t xml:space="preserve">  QZ</w:t>
            </w:r>
            <w:r w:rsidRPr="00B662C3">
              <w:rPr>
                <w:sz w:val="16"/>
                <w:szCs w:val="16"/>
                <w:vertAlign w:val="superscript"/>
              </w:rPr>
              <w:t>{29}</w:t>
            </w:r>
          </w:p>
        </w:tc>
      </w:tr>
      <w:tr w:rsidR="003F7BE8" w:rsidRPr="000C758D" w14:paraId="27D7D7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79885E" w14:textId="77777777" w:rsidR="003F7BE8" w:rsidRPr="000C758D" w:rsidRDefault="003F7BE8" w:rsidP="003F7BE8">
            <w:pPr>
              <w:jc w:val="left"/>
              <w:rPr>
                <w:sz w:val="16"/>
                <w:szCs w:val="16"/>
              </w:rPr>
            </w:pPr>
            <w:r w:rsidRPr="000C758D">
              <w:rPr>
                <w:bCs/>
                <w:sz w:val="16"/>
                <w:szCs w:val="16"/>
              </w:rPr>
              <w:t>EXACU_TRI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7132BF" w14:textId="77777777" w:rsidR="003F7BE8" w:rsidRPr="000C758D" w:rsidRDefault="003F7BE8" w:rsidP="003F7BE8">
            <w:pPr>
              <w:ind w:left="82" w:hanging="82"/>
              <w:jc w:val="left"/>
              <w:rPr>
                <w:sz w:val="16"/>
                <w:szCs w:val="16"/>
              </w:rPr>
            </w:pPr>
            <w:r w:rsidRPr="000C758D">
              <w:rPr>
                <w:sz w:val="16"/>
                <w:szCs w:val="16"/>
              </w:rPr>
              <w:t>Exacum trinervium (L.) Druce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B4B6DB" w14:textId="34F97D79" w:rsidR="003F7BE8" w:rsidRPr="000C758D" w:rsidRDefault="003F7BE8" w:rsidP="003F7BE8">
            <w:pPr>
              <w:jc w:val="left"/>
              <w:rPr>
                <w:sz w:val="16"/>
                <w:szCs w:val="16"/>
              </w:rPr>
            </w:pPr>
            <w:r w:rsidRPr="00B662C3">
              <w:rPr>
                <w:sz w:val="16"/>
                <w:szCs w:val="16"/>
              </w:rPr>
              <w:t>NL  QZ</w:t>
            </w:r>
          </w:p>
        </w:tc>
      </w:tr>
      <w:tr w:rsidR="003F7BE8" w:rsidRPr="000C758D" w14:paraId="6F2AFA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83C6A4" w14:textId="77777777" w:rsidR="003F7BE8" w:rsidRPr="000C758D" w:rsidRDefault="003F7BE8" w:rsidP="003F7BE8">
            <w:pPr>
              <w:jc w:val="left"/>
              <w:rPr>
                <w:sz w:val="16"/>
                <w:szCs w:val="16"/>
              </w:rPr>
            </w:pPr>
            <w:r w:rsidRPr="000C758D">
              <w:rPr>
                <w:bCs/>
                <w:sz w:val="16"/>
                <w:szCs w:val="16"/>
              </w:rPr>
              <w:t>EXACU_ZEY_MAC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683AC0" w14:textId="77777777" w:rsidR="003F7BE8" w:rsidRPr="00486B2C" w:rsidRDefault="003F7BE8" w:rsidP="003F7BE8">
            <w:pPr>
              <w:ind w:left="82" w:hanging="82"/>
              <w:jc w:val="left"/>
              <w:rPr>
                <w:sz w:val="16"/>
                <w:szCs w:val="16"/>
                <w:lang w:val="en-US"/>
              </w:rPr>
            </w:pPr>
            <w:r w:rsidRPr="00486B2C">
              <w:rPr>
                <w:sz w:val="16"/>
                <w:szCs w:val="16"/>
                <w:lang w:val="en-US"/>
              </w:rPr>
              <w:t>Exacum zeylanicam var. macranthum (Arn.) C. B. Clarke.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A2A1ED" w14:textId="624F4DF1" w:rsidR="003F7BE8" w:rsidRPr="000C758D" w:rsidRDefault="003F7BE8" w:rsidP="003F7BE8">
            <w:pPr>
              <w:jc w:val="left"/>
              <w:rPr>
                <w:sz w:val="16"/>
                <w:szCs w:val="16"/>
              </w:rPr>
            </w:pPr>
            <w:r w:rsidRPr="00B662C3">
              <w:rPr>
                <w:sz w:val="16"/>
                <w:szCs w:val="16"/>
              </w:rPr>
              <w:t>NL  QZ</w:t>
            </w:r>
          </w:p>
        </w:tc>
      </w:tr>
      <w:tr w:rsidR="003F7BE8" w:rsidRPr="000C758D" w14:paraId="551D5C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DB045B" w14:textId="77777777" w:rsidR="003F7BE8" w:rsidRPr="000C758D" w:rsidRDefault="003F7BE8" w:rsidP="003F7BE8">
            <w:pPr>
              <w:jc w:val="left"/>
              <w:rPr>
                <w:sz w:val="16"/>
                <w:szCs w:val="16"/>
              </w:rPr>
            </w:pPr>
            <w:r w:rsidRPr="000C758D">
              <w:rPr>
                <w:bCs/>
                <w:sz w:val="16"/>
                <w:szCs w:val="16"/>
              </w:rPr>
              <w:t>EXOCH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43111F" w14:textId="77777777" w:rsidR="003F7BE8" w:rsidRPr="000C758D" w:rsidRDefault="003F7BE8" w:rsidP="003F7BE8">
            <w:pPr>
              <w:ind w:left="82" w:hanging="82"/>
              <w:jc w:val="left"/>
              <w:rPr>
                <w:sz w:val="16"/>
                <w:szCs w:val="16"/>
              </w:rPr>
            </w:pPr>
            <w:r w:rsidRPr="000C758D">
              <w:rPr>
                <w:sz w:val="16"/>
                <w:szCs w:val="16"/>
              </w:rPr>
              <w:t>Exochorda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F4819F" w14:textId="176DFF3A" w:rsidR="003F7BE8" w:rsidRPr="000C758D" w:rsidRDefault="003F7BE8" w:rsidP="003F7BE8">
            <w:pPr>
              <w:jc w:val="left"/>
              <w:rPr>
                <w:sz w:val="16"/>
                <w:szCs w:val="16"/>
              </w:rPr>
            </w:pPr>
            <w:r w:rsidRPr="00B662C3">
              <w:rPr>
                <w:sz w:val="16"/>
                <w:szCs w:val="16"/>
              </w:rPr>
              <w:t>CA</w:t>
            </w:r>
          </w:p>
        </w:tc>
      </w:tr>
      <w:tr w:rsidR="003F7BE8" w:rsidRPr="000C758D" w14:paraId="1D7031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705748" w14:textId="77777777" w:rsidR="003F7BE8" w:rsidRPr="000C758D" w:rsidRDefault="003F7BE8" w:rsidP="003F7BE8">
            <w:pPr>
              <w:jc w:val="left"/>
              <w:rPr>
                <w:sz w:val="16"/>
                <w:szCs w:val="16"/>
              </w:rPr>
            </w:pPr>
            <w:r w:rsidRPr="000C758D">
              <w:rPr>
                <w:bCs/>
                <w:sz w:val="16"/>
                <w:szCs w:val="16"/>
              </w:rPr>
              <w:t>EXOCH_RAC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D14525" w14:textId="77777777" w:rsidR="003F7BE8" w:rsidRPr="000C758D" w:rsidRDefault="003F7BE8" w:rsidP="003F7BE8">
            <w:pPr>
              <w:ind w:left="82" w:hanging="82"/>
              <w:jc w:val="left"/>
              <w:rPr>
                <w:sz w:val="16"/>
                <w:szCs w:val="16"/>
              </w:rPr>
            </w:pPr>
            <w:r w:rsidRPr="000C758D">
              <w:rPr>
                <w:sz w:val="16"/>
                <w:szCs w:val="16"/>
              </w:rPr>
              <w:t>Exochorda racemosa (Lindl.)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5643B5" w14:textId="71E52464" w:rsidR="003F7BE8" w:rsidRPr="000C758D" w:rsidRDefault="003F7BE8" w:rsidP="003F7BE8">
            <w:pPr>
              <w:jc w:val="left"/>
              <w:rPr>
                <w:sz w:val="16"/>
                <w:szCs w:val="16"/>
              </w:rPr>
            </w:pPr>
            <w:r w:rsidRPr="00B662C3">
              <w:rPr>
                <w:sz w:val="16"/>
                <w:szCs w:val="16"/>
              </w:rPr>
              <w:t>NL  QZ</w:t>
            </w:r>
          </w:p>
        </w:tc>
      </w:tr>
      <w:tr w:rsidR="003F7BE8" w:rsidRPr="000C758D" w14:paraId="1894CB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195F34" w14:textId="77777777" w:rsidR="003F7BE8" w:rsidRPr="000C758D" w:rsidRDefault="003F7BE8" w:rsidP="003F7BE8">
            <w:pPr>
              <w:jc w:val="left"/>
              <w:rPr>
                <w:sz w:val="16"/>
                <w:szCs w:val="16"/>
              </w:rPr>
            </w:pPr>
            <w:r w:rsidRPr="000C758D">
              <w:rPr>
                <w:bCs/>
                <w:sz w:val="16"/>
                <w:szCs w:val="16"/>
              </w:rPr>
              <w:t>FAGOP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665224" w14:textId="77777777" w:rsidR="003F7BE8" w:rsidRPr="000C758D" w:rsidRDefault="003F7BE8" w:rsidP="003F7BE8">
            <w:pPr>
              <w:ind w:left="82" w:hanging="82"/>
              <w:jc w:val="left"/>
              <w:rPr>
                <w:sz w:val="16"/>
                <w:szCs w:val="16"/>
              </w:rPr>
            </w:pPr>
            <w:r w:rsidRPr="000C758D">
              <w:rPr>
                <w:sz w:val="16"/>
                <w:szCs w:val="16"/>
              </w:rPr>
              <w:t>Fagopyrum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69F97B" w14:textId="7EB205BD" w:rsidR="003F7BE8" w:rsidRPr="000C758D" w:rsidRDefault="003F7BE8" w:rsidP="003F7BE8">
            <w:pPr>
              <w:jc w:val="left"/>
              <w:rPr>
                <w:sz w:val="16"/>
                <w:szCs w:val="16"/>
              </w:rPr>
            </w:pPr>
            <w:r w:rsidRPr="00B662C3">
              <w:rPr>
                <w:sz w:val="16"/>
                <w:szCs w:val="16"/>
              </w:rPr>
              <w:t>CN</w:t>
            </w:r>
          </w:p>
        </w:tc>
      </w:tr>
      <w:tr w:rsidR="003F7BE8" w:rsidRPr="00DB2901" w14:paraId="7282F3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56D6E9" w14:textId="77777777" w:rsidR="003F7BE8" w:rsidRPr="000C758D" w:rsidRDefault="003F7BE8" w:rsidP="003F7BE8">
            <w:pPr>
              <w:jc w:val="left"/>
              <w:rPr>
                <w:sz w:val="16"/>
                <w:szCs w:val="16"/>
              </w:rPr>
            </w:pPr>
            <w:r w:rsidRPr="000C758D">
              <w:rPr>
                <w:bCs/>
                <w:sz w:val="16"/>
                <w:szCs w:val="16"/>
              </w:rPr>
              <w:t>FAGOP_ESC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7F766B" w14:textId="77777777" w:rsidR="003F7BE8" w:rsidRPr="000C758D" w:rsidRDefault="003F7BE8" w:rsidP="003F7BE8">
            <w:pPr>
              <w:ind w:left="82" w:hanging="82"/>
              <w:jc w:val="left"/>
              <w:rPr>
                <w:sz w:val="16"/>
                <w:szCs w:val="16"/>
              </w:rPr>
            </w:pPr>
            <w:r w:rsidRPr="000C758D">
              <w:rPr>
                <w:sz w:val="16"/>
                <w:szCs w:val="16"/>
              </w:rPr>
              <w:t>Fagopyrum esculentum Moench</w:t>
            </w:r>
            <w:r w:rsidRPr="000C758D">
              <w:rPr>
                <w:sz w:val="16"/>
                <w:szCs w:val="16"/>
              </w:rPr>
              <w:br/>
              <w:t>Fagopyrum sagittatum Gilib.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EED58A" w14:textId="0E9315C7" w:rsidR="003F7BE8" w:rsidRPr="00486B2C" w:rsidRDefault="003F7BE8" w:rsidP="003F7BE8">
            <w:pPr>
              <w:jc w:val="left"/>
              <w:rPr>
                <w:sz w:val="16"/>
                <w:szCs w:val="16"/>
                <w:lang w:val="en-US"/>
              </w:rPr>
            </w:pPr>
            <w:r w:rsidRPr="003F7BE8">
              <w:rPr>
                <w:sz w:val="16"/>
                <w:szCs w:val="16"/>
                <w:lang w:val="en-US"/>
              </w:rPr>
              <w:t>AT  BY  CA  DE  FR  HU  JP  KR  PL  QZ  RU  UA  US</w:t>
            </w:r>
          </w:p>
        </w:tc>
      </w:tr>
      <w:tr w:rsidR="003F7BE8" w:rsidRPr="003F7BE8" w14:paraId="6BF117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D13761" w14:textId="77777777" w:rsidR="003F7BE8" w:rsidRPr="000C758D" w:rsidRDefault="003F7BE8" w:rsidP="003F7BE8">
            <w:pPr>
              <w:jc w:val="left"/>
              <w:rPr>
                <w:sz w:val="16"/>
                <w:szCs w:val="16"/>
              </w:rPr>
            </w:pPr>
            <w:r w:rsidRPr="000C758D">
              <w:rPr>
                <w:bCs/>
                <w:sz w:val="16"/>
                <w:szCs w:val="16"/>
              </w:rPr>
              <w:t>FAGOP_TAT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46479A" w14:textId="77777777" w:rsidR="003F7BE8" w:rsidRPr="000C758D" w:rsidRDefault="003F7BE8" w:rsidP="003F7BE8">
            <w:pPr>
              <w:ind w:left="82" w:hanging="82"/>
              <w:jc w:val="left"/>
              <w:rPr>
                <w:sz w:val="16"/>
                <w:szCs w:val="16"/>
              </w:rPr>
            </w:pPr>
            <w:r w:rsidRPr="000C758D">
              <w:rPr>
                <w:sz w:val="16"/>
                <w:szCs w:val="16"/>
              </w:rPr>
              <w:t>Fagopyrum tataricum (L.)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359DBC" w14:textId="3BB73F59" w:rsidR="003F7BE8" w:rsidRPr="003F7BE8" w:rsidRDefault="003F7BE8" w:rsidP="003F7BE8">
            <w:pPr>
              <w:jc w:val="left"/>
              <w:rPr>
                <w:sz w:val="16"/>
                <w:szCs w:val="16"/>
                <w:lang w:val="en-US"/>
              </w:rPr>
            </w:pPr>
            <w:r w:rsidRPr="00B662C3">
              <w:rPr>
                <w:sz w:val="16"/>
                <w:szCs w:val="16"/>
              </w:rPr>
              <w:t>JP  PL  QZ</w:t>
            </w:r>
          </w:p>
        </w:tc>
      </w:tr>
      <w:tr w:rsidR="003F7BE8" w:rsidRPr="000C758D" w14:paraId="543549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1AB52A" w14:textId="77777777" w:rsidR="003F7BE8" w:rsidRPr="000C758D" w:rsidRDefault="003F7BE8" w:rsidP="003F7BE8">
            <w:pPr>
              <w:jc w:val="left"/>
              <w:rPr>
                <w:sz w:val="16"/>
                <w:szCs w:val="16"/>
              </w:rPr>
            </w:pPr>
            <w:r w:rsidRPr="000C758D">
              <w:rPr>
                <w:bCs/>
                <w:sz w:val="16"/>
                <w:szCs w:val="16"/>
              </w:rPr>
              <w:t>FAGUS_SYL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A4C653" w14:textId="77777777" w:rsidR="003F7BE8" w:rsidRPr="000C758D" w:rsidRDefault="003F7BE8" w:rsidP="003F7BE8">
            <w:pPr>
              <w:ind w:left="82" w:hanging="82"/>
              <w:jc w:val="left"/>
              <w:rPr>
                <w:sz w:val="16"/>
                <w:szCs w:val="16"/>
              </w:rPr>
            </w:pPr>
            <w:r w:rsidRPr="000C758D">
              <w:rPr>
                <w:sz w:val="16"/>
                <w:szCs w:val="16"/>
              </w:rPr>
              <w:t>Fagus sylvatica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595596" w14:textId="0005FAD3" w:rsidR="003F7BE8" w:rsidRPr="000C758D" w:rsidRDefault="003F7BE8" w:rsidP="003F7BE8">
            <w:pPr>
              <w:jc w:val="left"/>
              <w:rPr>
                <w:sz w:val="16"/>
                <w:szCs w:val="16"/>
              </w:rPr>
            </w:pPr>
            <w:r w:rsidRPr="00B662C3">
              <w:rPr>
                <w:sz w:val="16"/>
                <w:szCs w:val="16"/>
              </w:rPr>
              <w:t>GB  NL  PL  QZ</w:t>
            </w:r>
          </w:p>
        </w:tc>
      </w:tr>
      <w:tr w:rsidR="003F7BE8" w:rsidRPr="000C758D" w14:paraId="2D808F3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5F6C1E" w14:textId="77777777" w:rsidR="003F7BE8" w:rsidRPr="000C758D" w:rsidRDefault="003F7BE8" w:rsidP="003F7BE8">
            <w:pPr>
              <w:jc w:val="left"/>
              <w:rPr>
                <w:sz w:val="16"/>
                <w:szCs w:val="16"/>
              </w:rPr>
            </w:pPr>
            <w:r w:rsidRPr="000C758D">
              <w:rPr>
                <w:bCs/>
                <w:sz w:val="16"/>
                <w:szCs w:val="16"/>
              </w:rPr>
              <w:t>FAHED_LIZ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C383A8" w14:textId="77777777" w:rsidR="003F7BE8" w:rsidRPr="00486B2C" w:rsidRDefault="003F7BE8" w:rsidP="003F7BE8">
            <w:pPr>
              <w:ind w:left="82" w:hanging="82"/>
              <w:jc w:val="left"/>
              <w:rPr>
                <w:sz w:val="16"/>
                <w:szCs w:val="16"/>
                <w:lang w:val="fr-FR"/>
              </w:rPr>
            </w:pPr>
            <w:r w:rsidRPr="00486B2C">
              <w:rPr>
                <w:sz w:val="16"/>
                <w:szCs w:val="16"/>
                <w:lang w:val="fr-FR"/>
              </w:rPr>
              <w:t>×Fatshedera lizei (hort. ex Cochet) Guillaumin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9E85D2" w14:textId="00741AB1" w:rsidR="003F7BE8" w:rsidRPr="000C758D" w:rsidRDefault="003F7BE8" w:rsidP="003F7BE8">
            <w:pPr>
              <w:jc w:val="left"/>
              <w:rPr>
                <w:sz w:val="16"/>
                <w:szCs w:val="16"/>
              </w:rPr>
            </w:pPr>
            <w:r w:rsidRPr="00B662C3">
              <w:rPr>
                <w:sz w:val="16"/>
                <w:szCs w:val="16"/>
              </w:rPr>
              <w:t>JP</w:t>
            </w:r>
          </w:p>
        </w:tc>
      </w:tr>
      <w:tr w:rsidR="003F7BE8" w:rsidRPr="000C758D" w14:paraId="317BFB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025D10" w14:textId="77777777" w:rsidR="003F7BE8" w:rsidRPr="000C758D" w:rsidRDefault="003F7BE8" w:rsidP="003F7BE8">
            <w:pPr>
              <w:jc w:val="left"/>
              <w:rPr>
                <w:sz w:val="16"/>
                <w:szCs w:val="16"/>
              </w:rPr>
            </w:pPr>
            <w:r w:rsidRPr="000C758D">
              <w:rPr>
                <w:bCs/>
                <w:sz w:val="16"/>
                <w:szCs w:val="16"/>
              </w:rPr>
              <w:t>FALLO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B8F7DE" w14:textId="77777777" w:rsidR="003F7BE8" w:rsidRPr="000C758D" w:rsidRDefault="003F7BE8" w:rsidP="003F7BE8">
            <w:pPr>
              <w:ind w:left="82" w:hanging="82"/>
              <w:jc w:val="left"/>
              <w:rPr>
                <w:sz w:val="16"/>
                <w:szCs w:val="16"/>
              </w:rPr>
            </w:pPr>
            <w:r w:rsidRPr="000C758D">
              <w:rPr>
                <w:sz w:val="16"/>
                <w:szCs w:val="16"/>
              </w:rPr>
              <w:t>Fallopia Adans.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09DD4F" w14:textId="0130A7F6" w:rsidR="003F7BE8" w:rsidRPr="000C758D" w:rsidRDefault="003F7BE8" w:rsidP="003F7BE8">
            <w:pPr>
              <w:jc w:val="left"/>
              <w:rPr>
                <w:sz w:val="16"/>
                <w:szCs w:val="16"/>
              </w:rPr>
            </w:pPr>
            <w:r w:rsidRPr="00B662C3">
              <w:rPr>
                <w:sz w:val="16"/>
                <w:szCs w:val="16"/>
              </w:rPr>
              <w:t>GB</w:t>
            </w:r>
          </w:p>
        </w:tc>
      </w:tr>
      <w:tr w:rsidR="003F7BE8" w:rsidRPr="000C758D" w14:paraId="7A8A4D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6BB170" w14:textId="77777777" w:rsidR="003F7BE8" w:rsidRPr="000C758D" w:rsidRDefault="003F7BE8" w:rsidP="003F7BE8">
            <w:pPr>
              <w:jc w:val="left"/>
              <w:rPr>
                <w:sz w:val="16"/>
                <w:szCs w:val="16"/>
              </w:rPr>
            </w:pPr>
            <w:r w:rsidRPr="000C758D">
              <w:rPr>
                <w:bCs/>
                <w:sz w:val="16"/>
                <w:szCs w:val="16"/>
              </w:rPr>
              <w:t>FALLO_BAL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831D62" w14:textId="77777777" w:rsidR="003F7BE8" w:rsidRPr="000C758D" w:rsidRDefault="003F7BE8" w:rsidP="003F7BE8">
            <w:pPr>
              <w:ind w:left="82" w:hanging="82"/>
              <w:jc w:val="left"/>
              <w:rPr>
                <w:sz w:val="16"/>
                <w:szCs w:val="16"/>
              </w:rPr>
            </w:pPr>
            <w:r w:rsidRPr="000C758D">
              <w:rPr>
                <w:sz w:val="16"/>
                <w:szCs w:val="16"/>
              </w:rPr>
              <w:t>Fallopia baldschuanica (Regel) Holub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0B10A5" w14:textId="42A83737" w:rsidR="003F7BE8" w:rsidRPr="000C758D" w:rsidRDefault="003F7BE8" w:rsidP="003F7BE8">
            <w:pPr>
              <w:jc w:val="left"/>
              <w:rPr>
                <w:sz w:val="16"/>
                <w:szCs w:val="16"/>
              </w:rPr>
            </w:pPr>
            <w:r w:rsidRPr="00B662C3">
              <w:rPr>
                <w:sz w:val="16"/>
                <w:szCs w:val="16"/>
              </w:rPr>
              <w:t>GB</w:t>
            </w:r>
          </w:p>
        </w:tc>
      </w:tr>
      <w:tr w:rsidR="003F7BE8" w:rsidRPr="000C758D" w14:paraId="4EA527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D88739" w14:textId="77777777" w:rsidR="003F7BE8" w:rsidRPr="000C758D" w:rsidRDefault="003F7BE8" w:rsidP="003F7BE8">
            <w:pPr>
              <w:jc w:val="left"/>
              <w:rPr>
                <w:sz w:val="16"/>
                <w:szCs w:val="16"/>
              </w:rPr>
            </w:pPr>
            <w:r w:rsidRPr="000C758D">
              <w:rPr>
                <w:bCs/>
                <w:sz w:val="16"/>
                <w:szCs w:val="16"/>
              </w:rPr>
              <w:t>FALLO_SAC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C85B04" w14:textId="77777777" w:rsidR="003F7BE8" w:rsidRPr="00486B2C" w:rsidRDefault="003F7BE8" w:rsidP="003F7BE8">
            <w:pPr>
              <w:ind w:left="82" w:hanging="82"/>
              <w:jc w:val="left"/>
              <w:rPr>
                <w:sz w:val="16"/>
                <w:szCs w:val="16"/>
                <w:lang w:val="de-DE"/>
              </w:rPr>
            </w:pPr>
            <w:r w:rsidRPr="00486B2C">
              <w:rPr>
                <w:sz w:val="16"/>
                <w:szCs w:val="16"/>
                <w:lang w:val="de-DE"/>
              </w:rPr>
              <w:t>Fallopia sachalinensis (F. Schmidt) Ronse Decr.</w:t>
            </w:r>
            <w:r w:rsidRPr="00486B2C">
              <w:rPr>
                <w:sz w:val="16"/>
                <w:szCs w:val="16"/>
                <w:lang w:val="de-DE"/>
              </w:rPr>
              <w:br/>
              <w:t>Polygonum sachalinense F. Schmidt</w:t>
            </w:r>
            <w:r w:rsidRPr="00486B2C">
              <w:rPr>
                <w:sz w:val="16"/>
                <w:szCs w:val="16"/>
                <w:lang w:val="de-DE"/>
              </w:rPr>
              <w:br/>
              <w:t>Reynoutria sachalinensis fr schmidt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5882F8" w14:textId="4A5B1961" w:rsidR="003F7BE8" w:rsidRPr="000C758D" w:rsidRDefault="003F7BE8" w:rsidP="003F7BE8">
            <w:pPr>
              <w:jc w:val="left"/>
              <w:rPr>
                <w:sz w:val="16"/>
                <w:szCs w:val="16"/>
              </w:rPr>
            </w:pPr>
            <w:r w:rsidRPr="00B662C3">
              <w:rPr>
                <w:sz w:val="16"/>
                <w:szCs w:val="16"/>
              </w:rPr>
              <w:t>CA  MD  NL</w:t>
            </w:r>
          </w:p>
        </w:tc>
      </w:tr>
      <w:tr w:rsidR="003F7BE8" w:rsidRPr="000C758D" w14:paraId="448E02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F2F1C7" w14:textId="77777777" w:rsidR="003F7BE8" w:rsidRPr="000C758D" w:rsidRDefault="003F7BE8" w:rsidP="003F7BE8">
            <w:pPr>
              <w:jc w:val="left"/>
              <w:rPr>
                <w:sz w:val="16"/>
                <w:szCs w:val="16"/>
              </w:rPr>
            </w:pPr>
            <w:r w:rsidRPr="000C758D">
              <w:rPr>
                <w:bCs/>
                <w:sz w:val="16"/>
                <w:szCs w:val="16"/>
              </w:rPr>
              <w:t>FARFU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3230E3" w14:textId="77777777" w:rsidR="003F7BE8" w:rsidRPr="000C758D" w:rsidRDefault="003F7BE8" w:rsidP="003F7BE8">
            <w:pPr>
              <w:ind w:left="82" w:hanging="82"/>
              <w:jc w:val="left"/>
              <w:rPr>
                <w:sz w:val="16"/>
                <w:szCs w:val="16"/>
              </w:rPr>
            </w:pPr>
            <w:r w:rsidRPr="000C758D">
              <w:rPr>
                <w:sz w:val="16"/>
                <w:szCs w:val="16"/>
              </w:rPr>
              <w:t>Farfugium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8A6D3F" w14:textId="23E97B27" w:rsidR="003F7BE8" w:rsidRPr="000C758D" w:rsidRDefault="003F7BE8" w:rsidP="003F7BE8">
            <w:pPr>
              <w:jc w:val="left"/>
              <w:rPr>
                <w:sz w:val="16"/>
                <w:szCs w:val="16"/>
              </w:rPr>
            </w:pPr>
            <w:r w:rsidRPr="00B662C3">
              <w:rPr>
                <w:sz w:val="16"/>
                <w:szCs w:val="16"/>
              </w:rPr>
              <w:t>NL</w:t>
            </w:r>
          </w:p>
        </w:tc>
      </w:tr>
      <w:tr w:rsidR="003F7BE8" w:rsidRPr="000C758D" w14:paraId="1DE5AB9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0672F6" w14:textId="77777777" w:rsidR="003F7BE8" w:rsidRPr="000C758D" w:rsidRDefault="003F7BE8" w:rsidP="003F7BE8">
            <w:pPr>
              <w:jc w:val="left"/>
              <w:rPr>
                <w:sz w:val="16"/>
                <w:szCs w:val="16"/>
              </w:rPr>
            </w:pPr>
            <w:r w:rsidRPr="000C758D">
              <w:rPr>
                <w:bCs/>
                <w:sz w:val="16"/>
                <w:szCs w:val="16"/>
              </w:rPr>
              <w:t>FARFU_HJA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7516DD" w14:textId="77777777" w:rsidR="003F7BE8" w:rsidRPr="00486B2C" w:rsidRDefault="003F7BE8" w:rsidP="003F7BE8">
            <w:pPr>
              <w:ind w:left="82" w:hanging="82"/>
              <w:jc w:val="left"/>
              <w:rPr>
                <w:sz w:val="16"/>
                <w:szCs w:val="16"/>
                <w:lang w:val="de-DE"/>
              </w:rPr>
            </w:pPr>
            <w:r w:rsidRPr="00486B2C">
              <w:rPr>
                <w:sz w:val="16"/>
                <w:szCs w:val="16"/>
                <w:lang w:val="de-DE"/>
              </w:rPr>
              <w:t>Farfugium hiberniflorum x Farfugium japonicum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FB11C6" w14:textId="4F2643A2" w:rsidR="003F7BE8" w:rsidRPr="000C758D" w:rsidRDefault="003F7BE8" w:rsidP="003F7BE8">
            <w:pPr>
              <w:jc w:val="left"/>
              <w:rPr>
                <w:sz w:val="16"/>
                <w:szCs w:val="16"/>
              </w:rPr>
            </w:pPr>
            <w:r w:rsidRPr="00B662C3">
              <w:rPr>
                <w:sz w:val="16"/>
                <w:szCs w:val="16"/>
              </w:rPr>
              <w:t>GB  NL  QZ</w:t>
            </w:r>
          </w:p>
        </w:tc>
      </w:tr>
      <w:tr w:rsidR="003F7BE8" w:rsidRPr="000C758D" w14:paraId="2A97C1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F40DA8" w14:textId="77777777" w:rsidR="003F7BE8" w:rsidRPr="000C758D" w:rsidRDefault="003F7BE8" w:rsidP="003F7BE8">
            <w:pPr>
              <w:jc w:val="left"/>
              <w:rPr>
                <w:sz w:val="16"/>
                <w:szCs w:val="16"/>
              </w:rPr>
            </w:pPr>
            <w:r w:rsidRPr="000C758D">
              <w:rPr>
                <w:bCs/>
                <w:sz w:val="16"/>
                <w:szCs w:val="16"/>
              </w:rPr>
              <w:t>FARFU_JAP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BCA50C" w14:textId="77777777" w:rsidR="003F7BE8" w:rsidRPr="000C758D" w:rsidRDefault="003F7BE8" w:rsidP="003F7BE8">
            <w:pPr>
              <w:ind w:left="82" w:hanging="82"/>
              <w:jc w:val="left"/>
              <w:rPr>
                <w:sz w:val="16"/>
                <w:szCs w:val="16"/>
              </w:rPr>
            </w:pPr>
            <w:r w:rsidRPr="000C758D">
              <w:rPr>
                <w:sz w:val="16"/>
                <w:szCs w:val="16"/>
              </w:rPr>
              <w:t>Farfugium japonicum (L.) Kitam.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148DFC" w14:textId="09FD8E19" w:rsidR="003F7BE8" w:rsidRPr="000C758D" w:rsidRDefault="003F7BE8" w:rsidP="003F7BE8">
            <w:pPr>
              <w:jc w:val="left"/>
              <w:rPr>
                <w:sz w:val="16"/>
                <w:szCs w:val="16"/>
              </w:rPr>
            </w:pPr>
            <w:r w:rsidRPr="00B662C3">
              <w:rPr>
                <w:sz w:val="16"/>
                <w:szCs w:val="16"/>
              </w:rPr>
              <w:t>NL  NZ  QZ</w:t>
            </w:r>
          </w:p>
        </w:tc>
      </w:tr>
      <w:tr w:rsidR="003F7BE8" w:rsidRPr="000C758D" w14:paraId="68FD3D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D80A5E" w14:textId="77777777" w:rsidR="003F7BE8" w:rsidRPr="000C758D" w:rsidRDefault="003F7BE8" w:rsidP="003F7BE8">
            <w:pPr>
              <w:jc w:val="left"/>
              <w:rPr>
                <w:sz w:val="16"/>
                <w:szCs w:val="16"/>
              </w:rPr>
            </w:pPr>
            <w:r w:rsidRPr="000C758D">
              <w:rPr>
                <w:bCs/>
                <w:sz w:val="16"/>
                <w:szCs w:val="16"/>
              </w:rPr>
              <w:t>FARGE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127EA7" w14:textId="77777777" w:rsidR="003F7BE8" w:rsidRPr="000C758D" w:rsidRDefault="003F7BE8" w:rsidP="003F7BE8">
            <w:pPr>
              <w:ind w:left="82" w:hanging="82"/>
              <w:jc w:val="left"/>
              <w:rPr>
                <w:sz w:val="16"/>
                <w:szCs w:val="16"/>
              </w:rPr>
            </w:pPr>
            <w:r w:rsidRPr="000C758D">
              <w:rPr>
                <w:sz w:val="16"/>
                <w:szCs w:val="16"/>
              </w:rPr>
              <w:t>Fargesia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91C9F2" w14:textId="5F410C4D" w:rsidR="003F7BE8" w:rsidRPr="000C758D" w:rsidRDefault="003F7BE8" w:rsidP="003F7BE8">
            <w:pPr>
              <w:jc w:val="left"/>
              <w:rPr>
                <w:sz w:val="16"/>
                <w:szCs w:val="16"/>
              </w:rPr>
            </w:pPr>
            <w:r w:rsidRPr="00B662C3">
              <w:rPr>
                <w:sz w:val="16"/>
                <w:szCs w:val="16"/>
              </w:rPr>
              <w:t>DE  QZ</w:t>
            </w:r>
          </w:p>
        </w:tc>
      </w:tr>
      <w:tr w:rsidR="003F7BE8" w:rsidRPr="000C758D" w14:paraId="5614826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35E94D" w14:textId="77777777" w:rsidR="003F7BE8" w:rsidRPr="000C758D" w:rsidRDefault="003F7BE8" w:rsidP="003F7BE8">
            <w:pPr>
              <w:jc w:val="left"/>
              <w:rPr>
                <w:sz w:val="16"/>
                <w:szCs w:val="16"/>
              </w:rPr>
            </w:pPr>
            <w:r w:rsidRPr="000C758D">
              <w:rPr>
                <w:bCs/>
                <w:sz w:val="16"/>
                <w:szCs w:val="16"/>
              </w:rPr>
              <w:t>FARGE_MNI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441BEA" w14:textId="77777777" w:rsidR="003F7BE8" w:rsidRPr="000C758D" w:rsidRDefault="003F7BE8" w:rsidP="003F7BE8">
            <w:pPr>
              <w:ind w:left="82" w:hanging="82"/>
              <w:jc w:val="left"/>
              <w:rPr>
                <w:sz w:val="16"/>
                <w:szCs w:val="16"/>
              </w:rPr>
            </w:pPr>
            <w:r w:rsidRPr="000C758D">
              <w:rPr>
                <w:sz w:val="16"/>
                <w:szCs w:val="16"/>
              </w:rPr>
              <w:t>Fargesia murielae x Fargesia nitida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EFE441" w14:textId="5D81E127" w:rsidR="003F7BE8" w:rsidRPr="000C758D" w:rsidRDefault="003F7BE8" w:rsidP="003F7BE8">
            <w:pPr>
              <w:jc w:val="left"/>
              <w:rPr>
                <w:sz w:val="16"/>
                <w:szCs w:val="16"/>
              </w:rPr>
            </w:pPr>
            <w:r w:rsidRPr="00B662C3">
              <w:rPr>
                <w:sz w:val="16"/>
                <w:szCs w:val="16"/>
              </w:rPr>
              <w:t>DE  QZ</w:t>
            </w:r>
          </w:p>
        </w:tc>
      </w:tr>
      <w:tr w:rsidR="003F7BE8" w:rsidRPr="000C758D" w14:paraId="130003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DAAB3D" w14:textId="77777777" w:rsidR="003F7BE8" w:rsidRPr="000C758D" w:rsidRDefault="003F7BE8" w:rsidP="003F7BE8">
            <w:pPr>
              <w:jc w:val="left"/>
              <w:rPr>
                <w:sz w:val="16"/>
                <w:szCs w:val="16"/>
              </w:rPr>
            </w:pPr>
            <w:r w:rsidRPr="000C758D">
              <w:rPr>
                <w:bCs/>
                <w:sz w:val="16"/>
                <w:szCs w:val="16"/>
              </w:rPr>
              <w:t>FARGE_MUR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E8217F" w14:textId="77777777" w:rsidR="003F7BE8" w:rsidRPr="000C758D" w:rsidRDefault="003F7BE8" w:rsidP="003F7BE8">
            <w:pPr>
              <w:ind w:left="82" w:hanging="82"/>
              <w:jc w:val="left"/>
              <w:rPr>
                <w:sz w:val="16"/>
                <w:szCs w:val="16"/>
              </w:rPr>
            </w:pPr>
            <w:r w:rsidRPr="000C758D">
              <w:rPr>
                <w:sz w:val="16"/>
                <w:szCs w:val="16"/>
              </w:rPr>
              <w:t>Fargesia murielae (Gamble) T.P.Yi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59D2FC" w14:textId="5AA786AF" w:rsidR="003F7BE8" w:rsidRPr="000C758D" w:rsidRDefault="003F7BE8" w:rsidP="003F7BE8">
            <w:pPr>
              <w:jc w:val="left"/>
              <w:rPr>
                <w:sz w:val="16"/>
                <w:szCs w:val="16"/>
              </w:rPr>
            </w:pPr>
            <w:r w:rsidRPr="00B662C3">
              <w:rPr>
                <w:sz w:val="16"/>
                <w:szCs w:val="16"/>
              </w:rPr>
              <w:t>DE  QZ</w:t>
            </w:r>
          </w:p>
        </w:tc>
      </w:tr>
      <w:tr w:rsidR="003F7BE8" w:rsidRPr="000C758D" w14:paraId="1A5140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8702A9" w14:textId="77777777" w:rsidR="003F7BE8" w:rsidRPr="000C758D" w:rsidRDefault="003F7BE8" w:rsidP="003F7BE8">
            <w:pPr>
              <w:jc w:val="left"/>
              <w:rPr>
                <w:sz w:val="16"/>
                <w:szCs w:val="16"/>
              </w:rPr>
            </w:pPr>
            <w:r w:rsidRPr="000C758D">
              <w:rPr>
                <w:bCs/>
                <w:sz w:val="16"/>
                <w:szCs w:val="16"/>
              </w:rPr>
              <w:t>FATSI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7DC60B" w14:textId="77777777" w:rsidR="003F7BE8" w:rsidRPr="000C758D" w:rsidRDefault="003F7BE8" w:rsidP="003F7BE8">
            <w:pPr>
              <w:ind w:left="82" w:hanging="82"/>
              <w:jc w:val="left"/>
              <w:rPr>
                <w:sz w:val="16"/>
                <w:szCs w:val="16"/>
              </w:rPr>
            </w:pPr>
            <w:r w:rsidRPr="000C758D">
              <w:rPr>
                <w:sz w:val="16"/>
                <w:szCs w:val="16"/>
              </w:rPr>
              <w:t>Fatsia Decne. et Planch.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2353C3" w14:textId="67E6C888" w:rsidR="003F7BE8" w:rsidRPr="000C758D" w:rsidRDefault="003F7BE8" w:rsidP="003F7BE8">
            <w:pPr>
              <w:jc w:val="left"/>
              <w:rPr>
                <w:sz w:val="16"/>
                <w:szCs w:val="16"/>
              </w:rPr>
            </w:pPr>
            <w:r w:rsidRPr="00B662C3">
              <w:rPr>
                <w:sz w:val="16"/>
                <w:szCs w:val="16"/>
              </w:rPr>
              <w:t>NL</w:t>
            </w:r>
          </w:p>
        </w:tc>
      </w:tr>
      <w:tr w:rsidR="003F7BE8" w:rsidRPr="000C758D" w14:paraId="7C251E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214E3E" w14:textId="77777777" w:rsidR="003F7BE8" w:rsidRPr="000C758D" w:rsidRDefault="003F7BE8" w:rsidP="003F7BE8">
            <w:pPr>
              <w:jc w:val="left"/>
              <w:rPr>
                <w:sz w:val="16"/>
                <w:szCs w:val="16"/>
              </w:rPr>
            </w:pPr>
            <w:r w:rsidRPr="000C758D">
              <w:rPr>
                <w:bCs/>
                <w:sz w:val="16"/>
                <w:szCs w:val="16"/>
              </w:rPr>
              <w:t>FELIC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C386A7" w14:textId="77777777" w:rsidR="003F7BE8" w:rsidRPr="000C758D" w:rsidRDefault="003F7BE8" w:rsidP="003F7BE8">
            <w:pPr>
              <w:ind w:left="82" w:hanging="82"/>
              <w:jc w:val="left"/>
              <w:rPr>
                <w:sz w:val="16"/>
                <w:szCs w:val="16"/>
              </w:rPr>
            </w:pPr>
            <w:r w:rsidRPr="000C758D">
              <w:rPr>
                <w:sz w:val="16"/>
                <w:szCs w:val="16"/>
              </w:rPr>
              <w:t>Felicia Cass.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117E40" w14:textId="1BA7E4E5" w:rsidR="003F7BE8" w:rsidRPr="000C758D" w:rsidRDefault="003F7BE8" w:rsidP="003F7BE8">
            <w:pPr>
              <w:jc w:val="left"/>
              <w:rPr>
                <w:sz w:val="16"/>
                <w:szCs w:val="16"/>
              </w:rPr>
            </w:pPr>
            <w:r w:rsidRPr="00B662C3">
              <w:rPr>
                <w:sz w:val="16"/>
                <w:szCs w:val="16"/>
              </w:rPr>
              <w:t>DE  GB  JP  QZ  ZA</w:t>
            </w:r>
          </w:p>
        </w:tc>
      </w:tr>
      <w:tr w:rsidR="003F7BE8" w:rsidRPr="000C758D" w14:paraId="33F1A4A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21A8AC" w14:textId="77777777" w:rsidR="003F7BE8" w:rsidRPr="000C758D" w:rsidRDefault="003F7BE8" w:rsidP="003F7BE8">
            <w:pPr>
              <w:jc w:val="left"/>
              <w:rPr>
                <w:sz w:val="16"/>
                <w:szCs w:val="16"/>
              </w:rPr>
            </w:pPr>
            <w:r w:rsidRPr="000C758D">
              <w:rPr>
                <w:bCs/>
                <w:sz w:val="16"/>
                <w:szCs w:val="16"/>
              </w:rPr>
              <w:t>FELIC_AME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509824" w14:textId="77777777" w:rsidR="003F7BE8" w:rsidRPr="000C758D" w:rsidRDefault="003F7BE8" w:rsidP="003F7BE8">
            <w:pPr>
              <w:ind w:left="82" w:hanging="82"/>
              <w:jc w:val="left"/>
              <w:rPr>
                <w:sz w:val="16"/>
                <w:szCs w:val="16"/>
              </w:rPr>
            </w:pPr>
            <w:r w:rsidRPr="000C758D">
              <w:rPr>
                <w:sz w:val="16"/>
                <w:szCs w:val="16"/>
              </w:rPr>
              <w:t>Felicia amelloides (L.) Voss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E965C3" w14:textId="1304F6B7" w:rsidR="003F7BE8" w:rsidRPr="000C758D" w:rsidRDefault="003F7BE8" w:rsidP="003F7BE8">
            <w:pPr>
              <w:jc w:val="left"/>
              <w:rPr>
                <w:sz w:val="16"/>
                <w:szCs w:val="16"/>
              </w:rPr>
            </w:pPr>
            <w:r w:rsidRPr="00B662C3">
              <w:rPr>
                <w:sz w:val="16"/>
                <w:szCs w:val="16"/>
              </w:rPr>
              <w:t>CA  DE  GB  JP  QZ  ZA</w:t>
            </w:r>
          </w:p>
        </w:tc>
      </w:tr>
      <w:tr w:rsidR="003F7BE8" w:rsidRPr="00DB2901" w14:paraId="3313C6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46B16C" w14:textId="77777777" w:rsidR="003F7BE8" w:rsidRPr="000C758D" w:rsidRDefault="003F7BE8" w:rsidP="003F7BE8">
            <w:pPr>
              <w:jc w:val="left"/>
              <w:rPr>
                <w:sz w:val="16"/>
                <w:szCs w:val="16"/>
              </w:rPr>
            </w:pPr>
            <w:r w:rsidRPr="000C758D">
              <w:rPr>
                <w:bCs/>
                <w:sz w:val="16"/>
                <w:szCs w:val="16"/>
              </w:rPr>
              <w:lastRenderedPageBreak/>
              <w:t>FESTL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1167C2" w14:textId="77777777" w:rsidR="003F7BE8" w:rsidRPr="00486B2C" w:rsidRDefault="003F7BE8" w:rsidP="003F7BE8">
            <w:pPr>
              <w:ind w:left="82" w:hanging="82"/>
              <w:jc w:val="left"/>
              <w:rPr>
                <w:sz w:val="16"/>
                <w:szCs w:val="16"/>
                <w:lang w:val="de-DE"/>
              </w:rPr>
            </w:pPr>
            <w:r w:rsidRPr="00486B2C">
              <w:rPr>
                <w:sz w:val="16"/>
                <w:szCs w:val="16"/>
                <w:lang w:val="de-DE"/>
              </w:rPr>
              <w:t>×Festulolium Aschers. et Graebn.</w:t>
            </w:r>
            <w:r w:rsidRPr="00486B2C">
              <w:rPr>
                <w:sz w:val="16"/>
                <w:szCs w:val="16"/>
                <w:lang w:val="de-DE"/>
              </w:rPr>
              <w:br/>
              <w:t>Festulolium</w:t>
            </w:r>
            <w:r w:rsidRPr="00486B2C">
              <w:rPr>
                <w:sz w:val="16"/>
                <w:szCs w:val="16"/>
                <w:lang w:val="de-DE"/>
              </w:rPr>
              <w:br/>
              <w:t>×Festulolium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C64A0D" w14:textId="407995EF" w:rsidR="003F7BE8" w:rsidRPr="003F7BE8" w:rsidRDefault="003F7BE8" w:rsidP="003F7BE8">
            <w:pPr>
              <w:jc w:val="left"/>
              <w:rPr>
                <w:sz w:val="16"/>
                <w:szCs w:val="16"/>
                <w:lang w:val="de-DE"/>
              </w:rPr>
            </w:pPr>
            <w:r w:rsidRPr="003F7BE8">
              <w:rPr>
                <w:sz w:val="16"/>
                <w:szCs w:val="16"/>
                <w:lang w:val="de-DE"/>
              </w:rPr>
              <w:t>CZ  DE  DK  FR  GB  JP  NZ  PL  QZ  RU  US  ZA</w:t>
            </w:r>
          </w:p>
        </w:tc>
      </w:tr>
      <w:tr w:rsidR="003F7BE8" w:rsidRPr="000C758D" w14:paraId="497404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C5B1D4" w14:textId="77777777" w:rsidR="003F7BE8" w:rsidRPr="000C758D" w:rsidRDefault="003F7BE8" w:rsidP="003F7BE8">
            <w:pPr>
              <w:jc w:val="left"/>
              <w:rPr>
                <w:sz w:val="16"/>
                <w:szCs w:val="16"/>
              </w:rPr>
            </w:pPr>
            <w:r w:rsidRPr="000C758D">
              <w:rPr>
                <w:bCs/>
                <w:sz w:val="16"/>
                <w:szCs w:val="16"/>
              </w:rPr>
              <w:t>FESTL_LOL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43C44A" w14:textId="77777777" w:rsidR="003F7BE8" w:rsidRPr="000C758D" w:rsidRDefault="003F7BE8" w:rsidP="003F7BE8">
            <w:pPr>
              <w:ind w:left="82" w:hanging="82"/>
              <w:jc w:val="left"/>
              <w:rPr>
                <w:sz w:val="16"/>
                <w:szCs w:val="16"/>
              </w:rPr>
            </w:pPr>
            <w:r w:rsidRPr="00486B2C">
              <w:rPr>
                <w:sz w:val="16"/>
                <w:szCs w:val="16"/>
                <w:lang w:val="en-US"/>
              </w:rPr>
              <w:t>×Festulolium loliaceum (Huds.) P. Fourn.</w:t>
            </w:r>
            <w:r w:rsidRPr="00486B2C">
              <w:rPr>
                <w:sz w:val="16"/>
                <w:szCs w:val="16"/>
                <w:lang w:val="en-US"/>
              </w:rPr>
              <w:br/>
            </w:r>
            <w:r w:rsidRPr="000C758D">
              <w:rPr>
                <w:sz w:val="16"/>
                <w:szCs w:val="16"/>
              </w:rPr>
              <w:t>Festuca pratensis Huds × Lolium perenne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CE4685" w14:textId="1379C84B" w:rsidR="003F7BE8" w:rsidRPr="000C758D" w:rsidRDefault="003F7BE8" w:rsidP="003F7BE8">
            <w:pPr>
              <w:jc w:val="left"/>
              <w:rPr>
                <w:sz w:val="16"/>
                <w:szCs w:val="16"/>
              </w:rPr>
            </w:pPr>
            <w:r w:rsidRPr="00B662C3">
              <w:rPr>
                <w:sz w:val="16"/>
                <w:szCs w:val="16"/>
              </w:rPr>
              <w:t>AR  DE  DK  FR  GB</w:t>
            </w:r>
          </w:p>
        </w:tc>
      </w:tr>
      <w:tr w:rsidR="003F7BE8" w:rsidRPr="000C758D" w14:paraId="5C5374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E54390" w14:textId="77777777" w:rsidR="003F7BE8" w:rsidRPr="000C758D" w:rsidRDefault="003F7BE8" w:rsidP="003F7BE8">
            <w:pPr>
              <w:jc w:val="left"/>
              <w:rPr>
                <w:sz w:val="16"/>
                <w:szCs w:val="16"/>
              </w:rPr>
            </w:pPr>
            <w:r w:rsidRPr="000C758D">
              <w:rPr>
                <w:bCs/>
                <w:sz w:val="16"/>
                <w:szCs w:val="16"/>
              </w:rPr>
              <w:t>FESTU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5D9A72" w14:textId="77777777" w:rsidR="003F7BE8" w:rsidRPr="000C758D" w:rsidRDefault="003F7BE8" w:rsidP="003F7BE8">
            <w:pPr>
              <w:ind w:left="82" w:hanging="82"/>
              <w:jc w:val="left"/>
              <w:rPr>
                <w:sz w:val="16"/>
                <w:szCs w:val="16"/>
              </w:rPr>
            </w:pPr>
            <w:r w:rsidRPr="000C758D">
              <w:rPr>
                <w:sz w:val="16"/>
                <w:szCs w:val="16"/>
              </w:rPr>
              <w:t>Festuca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FAC490" w14:textId="4205B040" w:rsidR="003F7BE8" w:rsidRPr="000C758D" w:rsidRDefault="003F7BE8" w:rsidP="003F7BE8">
            <w:pPr>
              <w:jc w:val="left"/>
              <w:rPr>
                <w:sz w:val="16"/>
                <w:szCs w:val="16"/>
              </w:rPr>
            </w:pPr>
            <w:r w:rsidRPr="00B662C3">
              <w:rPr>
                <w:sz w:val="16"/>
                <w:szCs w:val="16"/>
              </w:rPr>
              <w:t>QZ</w:t>
            </w:r>
            <w:r w:rsidRPr="00B662C3">
              <w:rPr>
                <w:sz w:val="16"/>
                <w:szCs w:val="16"/>
                <w:vertAlign w:val="superscript"/>
              </w:rPr>
              <w:t>{1}</w:t>
            </w:r>
            <w:r w:rsidRPr="00B662C3">
              <w:rPr>
                <w:sz w:val="16"/>
                <w:szCs w:val="16"/>
              </w:rPr>
              <w:t xml:space="preserve">  UA</w:t>
            </w:r>
          </w:p>
        </w:tc>
      </w:tr>
      <w:tr w:rsidR="003F7BE8" w:rsidRPr="000C758D" w14:paraId="7D1C67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B57216" w14:textId="77777777" w:rsidR="003F7BE8" w:rsidRPr="000C758D" w:rsidRDefault="003F7BE8" w:rsidP="003F7BE8">
            <w:pPr>
              <w:jc w:val="left"/>
              <w:rPr>
                <w:sz w:val="16"/>
                <w:szCs w:val="16"/>
              </w:rPr>
            </w:pPr>
            <w:r w:rsidRPr="000C758D">
              <w:rPr>
                <w:bCs/>
                <w:sz w:val="16"/>
                <w:szCs w:val="16"/>
              </w:rPr>
              <w:t>FESTU_ARU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E668A5" w14:textId="77777777" w:rsidR="003F7BE8" w:rsidRPr="000C758D" w:rsidRDefault="003F7BE8" w:rsidP="003F7BE8">
            <w:pPr>
              <w:ind w:left="82" w:hanging="82"/>
              <w:jc w:val="left"/>
              <w:rPr>
                <w:sz w:val="16"/>
                <w:szCs w:val="16"/>
              </w:rPr>
            </w:pPr>
            <w:r w:rsidRPr="000C758D">
              <w:rPr>
                <w:sz w:val="16"/>
                <w:szCs w:val="16"/>
              </w:rPr>
              <w:t>Festuca arundinacea Schreb.</w:t>
            </w:r>
            <w:r w:rsidRPr="000C758D">
              <w:rPr>
                <w:sz w:val="16"/>
                <w:szCs w:val="16"/>
              </w:rPr>
              <w:br/>
              <w:t>Festuca elatior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4953B1" w14:textId="6F475A45" w:rsidR="003F7BE8" w:rsidRPr="000C758D" w:rsidRDefault="003F7BE8" w:rsidP="003F7BE8">
            <w:pPr>
              <w:jc w:val="left"/>
              <w:rPr>
                <w:sz w:val="16"/>
                <w:szCs w:val="16"/>
              </w:rPr>
            </w:pPr>
            <w:r w:rsidRPr="00B662C3">
              <w:rPr>
                <w:sz w:val="16"/>
                <w:szCs w:val="16"/>
              </w:rPr>
              <w:t>AR  BG  CZ  DE  FI  FR  HU  JP  KR  NL  NZ  PL  PT  QZ  RO  RS  RU  US  UY  ZA</w:t>
            </w:r>
          </w:p>
        </w:tc>
      </w:tr>
      <w:tr w:rsidR="003F7BE8" w:rsidRPr="000C758D" w14:paraId="02BEFD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B398B7" w14:textId="77777777" w:rsidR="003F7BE8" w:rsidRPr="000C758D" w:rsidRDefault="003F7BE8" w:rsidP="003F7BE8">
            <w:pPr>
              <w:jc w:val="left"/>
              <w:rPr>
                <w:sz w:val="16"/>
                <w:szCs w:val="16"/>
              </w:rPr>
            </w:pPr>
            <w:r w:rsidRPr="000C758D">
              <w:rPr>
                <w:bCs/>
                <w:sz w:val="16"/>
                <w:szCs w:val="16"/>
              </w:rPr>
              <w:t>FESTU_ARU_ARU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F670AF" w14:textId="77777777" w:rsidR="003F7BE8" w:rsidRPr="000C758D" w:rsidRDefault="003F7BE8" w:rsidP="003F7BE8">
            <w:pPr>
              <w:ind w:left="82" w:hanging="82"/>
              <w:jc w:val="left"/>
              <w:rPr>
                <w:sz w:val="16"/>
                <w:szCs w:val="16"/>
              </w:rPr>
            </w:pPr>
            <w:r w:rsidRPr="000C758D">
              <w:rPr>
                <w:sz w:val="16"/>
                <w:szCs w:val="16"/>
              </w:rPr>
              <w:t>Festuca arundinacea Schreb. subsp. arundinacea</w:t>
            </w:r>
            <w:r w:rsidRPr="000C758D">
              <w:rPr>
                <w:sz w:val="16"/>
                <w:szCs w:val="16"/>
              </w:rPr>
              <w:br/>
              <w:t>Festuca elatior subsp. arundinacea (Schreb.) Celak.</w:t>
            </w:r>
            <w:r w:rsidRPr="000C758D">
              <w:rPr>
                <w:sz w:val="16"/>
                <w:szCs w:val="16"/>
              </w:rPr>
              <w:br/>
              <w:t>Festuca elatior var. arundinacea (Schreb.) Wimm.</w:t>
            </w:r>
            <w:r w:rsidRPr="000C758D">
              <w:rPr>
                <w:sz w:val="16"/>
                <w:szCs w:val="16"/>
              </w:rPr>
              <w:br/>
              <w:t>Lolium arundinaceum (Schreb.) Darbysh.</w:t>
            </w:r>
            <w:r w:rsidRPr="000C758D">
              <w:rPr>
                <w:sz w:val="16"/>
                <w:szCs w:val="16"/>
              </w:rPr>
              <w:br/>
              <w:t>Poa phoenix Scop.</w:t>
            </w:r>
            <w:r w:rsidRPr="000C758D">
              <w:rPr>
                <w:sz w:val="16"/>
                <w:szCs w:val="16"/>
              </w:rPr>
              <w:br/>
              <w:t>Schedonorus arundinaceus (Schreb.) Dumort.</w:t>
            </w:r>
            <w:r w:rsidRPr="000C758D">
              <w:rPr>
                <w:sz w:val="16"/>
                <w:szCs w:val="16"/>
              </w:rPr>
              <w:br/>
              <w:t>Schedonorus phoenix (Scop.) Holub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4DB900" w14:textId="1F5EECCC" w:rsidR="003F7BE8" w:rsidRPr="000C758D" w:rsidRDefault="003F7BE8" w:rsidP="003F7BE8">
            <w:pPr>
              <w:jc w:val="left"/>
              <w:rPr>
                <w:sz w:val="16"/>
                <w:szCs w:val="16"/>
              </w:rPr>
            </w:pPr>
            <w:r w:rsidRPr="00B662C3">
              <w:rPr>
                <w:sz w:val="16"/>
                <w:szCs w:val="16"/>
                <w:lang w:val="fr-FR"/>
              </w:rPr>
              <w:t>PT</w:t>
            </w:r>
          </w:p>
        </w:tc>
      </w:tr>
      <w:tr w:rsidR="003F7BE8" w:rsidRPr="00DB2901" w14:paraId="12D3DA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02BE4C" w14:textId="77777777" w:rsidR="003F7BE8" w:rsidRPr="000C758D" w:rsidRDefault="003F7BE8" w:rsidP="003F7BE8">
            <w:pPr>
              <w:jc w:val="left"/>
              <w:rPr>
                <w:sz w:val="16"/>
                <w:szCs w:val="16"/>
              </w:rPr>
            </w:pPr>
            <w:r w:rsidRPr="000C758D">
              <w:rPr>
                <w:bCs/>
                <w:sz w:val="16"/>
                <w:szCs w:val="16"/>
              </w:rPr>
              <w:t>FESTU_BRE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4B507D" w14:textId="77777777" w:rsidR="003F7BE8" w:rsidRPr="000C758D" w:rsidRDefault="003F7BE8" w:rsidP="003F7BE8">
            <w:pPr>
              <w:ind w:left="82" w:hanging="82"/>
              <w:jc w:val="left"/>
              <w:rPr>
                <w:sz w:val="16"/>
                <w:szCs w:val="16"/>
              </w:rPr>
            </w:pPr>
            <w:r w:rsidRPr="000C758D">
              <w:rPr>
                <w:sz w:val="16"/>
                <w:szCs w:val="16"/>
              </w:rPr>
              <w:t>Festuca trachyphylla (Hack.) Hack.</w:t>
            </w:r>
            <w:r w:rsidRPr="000C758D">
              <w:rPr>
                <w:sz w:val="16"/>
                <w:szCs w:val="16"/>
              </w:rPr>
              <w:br/>
              <w:t>Festuca brevipila R. Tracey</w:t>
            </w:r>
            <w:r w:rsidRPr="000C758D">
              <w:rPr>
                <w:sz w:val="16"/>
                <w:szCs w:val="16"/>
              </w:rPr>
              <w:br/>
              <w:t>Festuca ovina L. var. duriuscula auct. N. Amer.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5BA4F2" w14:textId="17AF1EF6" w:rsidR="003F7BE8" w:rsidRPr="00486B2C" w:rsidRDefault="003F7BE8" w:rsidP="003F7BE8">
            <w:pPr>
              <w:jc w:val="left"/>
              <w:rPr>
                <w:sz w:val="16"/>
                <w:szCs w:val="16"/>
                <w:lang w:val="fr-FR"/>
              </w:rPr>
            </w:pPr>
            <w:r w:rsidRPr="00B662C3">
              <w:rPr>
                <w:sz w:val="16"/>
                <w:szCs w:val="16"/>
                <w:lang w:val="fr-FR"/>
              </w:rPr>
              <w:t>DE  PL  QZ  SK  US</w:t>
            </w:r>
          </w:p>
        </w:tc>
      </w:tr>
      <w:tr w:rsidR="003F7BE8" w:rsidRPr="003F7BE8" w14:paraId="720E86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6FE4B6" w14:textId="77777777" w:rsidR="003F7BE8" w:rsidRPr="000C758D" w:rsidRDefault="003F7BE8" w:rsidP="003F7BE8">
            <w:pPr>
              <w:jc w:val="left"/>
              <w:rPr>
                <w:sz w:val="16"/>
                <w:szCs w:val="16"/>
              </w:rPr>
            </w:pPr>
            <w:r w:rsidRPr="000C758D">
              <w:rPr>
                <w:bCs/>
                <w:sz w:val="16"/>
                <w:szCs w:val="16"/>
              </w:rPr>
              <w:t>FESTU_FIL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A5F4C8" w14:textId="77777777" w:rsidR="003F7BE8" w:rsidRPr="000C758D" w:rsidRDefault="003F7BE8" w:rsidP="003F7BE8">
            <w:pPr>
              <w:ind w:left="82" w:hanging="82"/>
              <w:jc w:val="left"/>
              <w:rPr>
                <w:sz w:val="16"/>
                <w:szCs w:val="16"/>
              </w:rPr>
            </w:pPr>
            <w:r w:rsidRPr="000C758D">
              <w:rPr>
                <w:sz w:val="16"/>
                <w:szCs w:val="16"/>
              </w:rPr>
              <w:t>Festuca filiformis Pourr.</w:t>
            </w:r>
            <w:r w:rsidRPr="000C758D">
              <w:rPr>
                <w:sz w:val="16"/>
                <w:szCs w:val="16"/>
              </w:rPr>
              <w:br/>
              <w:t>Festuca ovina subsp. tenuifolia (Sibth.) Celak.</w:t>
            </w:r>
            <w:r w:rsidRPr="000C758D">
              <w:rPr>
                <w:sz w:val="16"/>
                <w:szCs w:val="16"/>
              </w:rPr>
              <w:br/>
              <w:t>Festuca tenuifolia Sibth.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AC6E42" w14:textId="34437678" w:rsidR="003F7BE8" w:rsidRPr="003F7BE8" w:rsidRDefault="003F7BE8" w:rsidP="003F7BE8">
            <w:pPr>
              <w:jc w:val="left"/>
              <w:rPr>
                <w:sz w:val="16"/>
                <w:szCs w:val="16"/>
                <w:lang w:val="fr-FR"/>
              </w:rPr>
            </w:pPr>
            <w:r w:rsidRPr="00B662C3">
              <w:rPr>
                <w:sz w:val="16"/>
                <w:szCs w:val="16"/>
                <w:lang w:val="fr-FR"/>
              </w:rPr>
              <w:t>DE  PL  QZ  SK</w:t>
            </w:r>
          </w:p>
        </w:tc>
      </w:tr>
      <w:tr w:rsidR="003F7BE8" w:rsidRPr="000C758D" w14:paraId="160E49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38D99E" w14:textId="77777777" w:rsidR="003F7BE8" w:rsidRPr="000C758D" w:rsidRDefault="003F7BE8" w:rsidP="003F7BE8">
            <w:pPr>
              <w:jc w:val="left"/>
              <w:rPr>
                <w:sz w:val="16"/>
                <w:szCs w:val="16"/>
              </w:rPr>
            </w:pPr>
            <w:r w:rsidRPr="000C758D">
              <w:rPr>
                <w:bCs/>
                <w:sz w:val="16"/>
                <w:szCs w:val="16"/>
              </w:rPr>
              <w:t>FESTU_GAU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015964" w14:textId="77777777" w:rsidR="003F7BE8" w:rsidRPr="00486B2C" w:rsidRDefault="003F7BE8" w:rsidP="003F7BE8">
            <w:pPr>
              <w:ind w:left="82" w:hanging="82"/>
              <w:jc w:val="left"/>
              <w:rPr>
                <w:sz w:val="16"/>
                <w:szCs w:val="16"/>
                <w:lang w:val="de-DE"/>
              </w:rPr>
            </w:pPr>
            <w:r w:rsidRPr="00486B2C">
              <w:rPr>
                <w:sz w:val="16"/>
                <w:szCs w:val="16"/>
                <w:lang w:val="de-DE"/>
              </w:rPr>
              <w:t>Festuca gautieri (Hack.) K. Richt.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CF26BF" w14:textId="1B24AECA" w:rsidR="003F7BE8" w:rsidRPr="000C758D" w:rsidRDefault="003F7BE8" w:rsidP="003F7BE8">
            <w:pPr>
              <w:jc w:val="left"/>
              <w:rPr>
                <w:sz w:val="16"/>
                <w:szCs w:val="16"/>
              </w:rPr>
            </w:pPr>
            <w:r w:rsidRPr="00B662C3">
              <w:rPr>
                <w:sz w:val="16"/>
                <w:szCs w:val="16"/>
                <w:lang w:val="fr-FR"/>
              </w:rPr>
              <w:t>QZ</w:t>
            </w:r>
          </w:p>
        </w:tc>
      </w:tr>
      <w:tr w:rsidR="003F7BE8" w:rsidRPr="000C758D" w14:paraId="438314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36C916" w14:textId="77777777" w:rsidR="003F7BE8" w:rsidRPr="000C758D" w:rsidRDefault="003F7BE8" w:rsidP="003F7BE8">
            <w:pPr>
              <w:jc w:val="left"/>
              <w:rPr>
                <w:sz w:val="16"/>
                <w:szCs w:val="16"/>
              </w:rPr>
            </w:pPr>
            <w:r w:rsidRPr="000C758D">
              <w:rPr>
                <w:bCs/>
                <w:sz w:val="16"/>
                <w:szCs w:val="16"/>
              </w:rPr>
              <w:t>FESTU_GLA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CD2F79" w14:textId="77777777" w:rsidR="003F7BE8" w:rsidRPr="000C758D" w:rsidRDefault="003F7BE8" w:rsidP="003F7BE8">
            <w:pPr>
              <w:ind w:left="82" w:hanging="82"/>
              <w:jc w:val="left"/>
              <w:rPr>
                <w:sz w:val="16"/>
                <w:szCs w:val="16"/>
              </w:rPr>
            </w:pPr>
            <w:r w:rsidRPr="000C758D">
              <w:rPr>
                <w:sz w:val="16"/>
                <w:szCs w:val="16"/>
              </w:rPr>
              <w:t>Festuca glauca Vill.</w:t>
            </w:r>
            <w:r w:rsidRPr="000C758D">
              <w:rPr>
                <w:sz w:val="16"/>
                <w:szCs w:val="16"/>
              </w:rPr>
              <w:br/>
              <w:t>Festuca ovina var. glauca (Vill.) W. D. J.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A33708" w14:textId="69524303" w:rsidR="003F7BE8" w:rsidRPr="000C758D" w:rsidRDefault="003F7BE8" w:rsidP="003F7BE8">
            <w:pPr>
              <w:jc w:val="left"/>
              <w:rPr>
                <w:sz w:val="16"/>
                <w:szCs w:val="16"/>
              </w:rPr>
            </w:pPr>
            <w:r w:rsidRPr="00B662C3">
              <w:rPr>
                <w:sz w:val="16"/>
                <w:szCs w:val="16"/>
                <w:lang w:val="fr-FR"/>
              </w:rPr>
              <w:t>DE  JP  QZ</w:t>
            </w:r>
          </w:p>
        </w:tc>
      </w:tr>
      <w:tr w:rsidR="003F7BE8" w:rsidRPr="000C758D" w14:paraId="0F58D0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AFE656" w14:textId="77777777" w:rsidR="003F7BE8" w:rsidRPr="000C758D" w:rsidRDefault="003F7BE8" w:rsidP="003F7BE8">
            <w:pPr>
              <w:jc w:val="left"/>
              <w:rPr>
                <w:sz w:val="16"/>
                <w:szCs w:val="16"/>
              </w:rPr>
            </w:pPr>
            <w:r w:rsidRPr="000C758D">
              <w:rPr>
                <w:bCs/>
                <w:sz w:val="16"/>
                <w:szCs w:val="16"/>
              </w:rPr>
              <w:t>FESTU_HET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242278" w14:textId="77777777" w:rsidR="003F7BE8" w:rsidRPr="000C758D" w:rsidRDefault="003F7BE8" w:rsidP="003F7BE8">
            <w:pPr>
              <w:ind w:left="82" w:hanging="82"/>
              <w:jc w:val="left"/>
              <w:rPr>
                <w:sz w:val="16"/>
                <w:szCs w:val="16"/>
              </w:rPr>
            </w:pPr>
            <w:r w:rsidRPr="000C758D">
              <w:rPr>
                <w:sz w:val="16"/>
                <w:szCs w:val="16"/>
              </w:rPr>
              <w:t>Festuca heterophylla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4B3C66" w14:textId="13E1BCCF" w:rsidR="003F7BE8" w:rsidRPr="000C758D" w:rsidRDefault="003F7BE8" w:rsidP="003F7BE8">
            <w:pPr>
              <w:jc w:val="left"/>
              <w:rPr>
                <w:sz w:val="16"/>
                <w:szCs w:val="16"/>
              </w:rPr>
            </w:pPr>
            <w:r w:rsidRPr="00B662C3">
              <w:rPr>
                <w:sz w:val="16"/>
                <w:szCs w:val="16"/>
                <w:lang w:val="fr-FR"/>
              </w:rPr>
              <w:t>FR  HU</w:t>
            </w:r>
          </w:p>
        </w:tc>
      </w:tr>
      <w:tr w:rsidR="003F7BE8" w:rsidRPr="000C758D" w14:paraId="415999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484D1C" w14:textId="77777777" w:rsidR="003F7BE8" w:rsidRPr="000C758D" w:rsidRDefault="003F7BE8" w:rsidP="003F7BE8">
            <w:pPr>
              <w:jc w:val="left"/>
              <w:rPr>
                <w:sz w:val="16"/>
                <w:szCs w:val="16"/>
              </w:rPr>
            </w:pPr>
            <w:r w:rsidRPr="000C758D">
              <w:rPr>
                <w:bCs/>
                <w:sz w:val="16"/>
                <w:szCs w:val="16"/>
              </w:rPr>
              <w:t>FESTU_IDA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C313D9" w14:textId="77777777" w:rsidR="003F7BE8" w:rsidRPr="000C758D" w:rsidRDefault="003F7BE8" w:rsidP="003F7BE8">
            <w:pPr>
              <w:ind w:left="82" w:hanging="82"/>
              <w:jc w:val="left"/>
              <w:rPr>
                <w:sz w:val="16"/>
                <w:szCs w:val="16"/>
              </w:rPr>
            </w:pPr>
            <w:r w:rsidRPr="000C758D">
              <w:rPr>
                <w:sz w:val="16"/>
                <w:szCs w:val="16"/>
              </w:rPr>
              <w:t>Festuca idahoensis Elmer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DD3C29" w14:textId="56150832" w:rsidR="003F7BE8" w:rsidRPr="000C758D" w:rsidRDefault="003F7BE8" w:rsidP="003F7BE8">
            <w:pPr>
              <w:jc w:val="left"/>
              <w:rPr>
                <w:sz w:val="16"/>
                <w:szCs w:val="16"/>
              </w:rPr>
            </w:pPr>
            <w:r w:rsidRPr="00B662C3">
              <w:rPr>
                <w:sz w:val="16"/>
                <w:szCs w:val="16"/>
                <w:lang w:val="fr-FR"/>
              </w:rPr>
              <w:t>US</w:t>
            </w:r>
          </w:p>
        </w:tc>
      </w:tr>
      <w:tr w:rsidR="003F7BE8" w:rsidRPr="000C758D" w14:paraId="748C94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65B4CF" w14:textId="77777777" w:rsidR="003F7BE8" w:rsidRPr="000C758D" w:rsidRDefault="003F7BE8" w:rsidP="003F7BE8">
            <w:pPr>
              <w:jc w:val="left"/>
              <w:rPr>
                <w:sz w:val="16"/>
                <w:szCs w:val="16"/>
              </w:rPr>
            </w:pPr>
            <w:r w:rsidRPr="000C758D">
              <w:rPr>
                <w:bCs/>
                <w:sz w:val="16"/>
                <w:szCs w:val="16"/>
              </w:rPr>
              <w:t>FESTU_OVI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D62E35" w14:textId="77777777" w:rsidR="003F7BE8" w:rsidRPr="000C758D" w:rsidRDefault="003F7BE8" w:rsidP="003F7BE8">
            <w:pPr>
              <w:ind w:left="82" w:hanging="82"/>
              <w:jc w:val="left"/>
              <w:rPr>
                <w:sz w:val="16"/>
                <w:szCs w:val="16"/>
              </w:rPr>
            </w:pPr>
            <w:r w:rsidRPr="000C758D">
              <w:rPr>
                <w:sz w:val="16"/>
                <w:szCs w:val="16"/>
              </w:rPr>
              <w:t>Festuca ovina L.</w:t>
            </w:r>
            <w:r w:rsidRPr="000C758D">
              <w:rPr>
                <w:sz w:val="16"/>
                <w:szCs w:val="16"/>
              </w:rPr>
              <w:br/>
              <w:t>Festuca ovina L. var. ovina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B78C42" w14:textId="7FE84C70" w:rsidR="003F7BE8" w:rsidRPr="000C758D" w:rsidRDefault="003F7BE8" w:rsidP="003F7BE8">
            <w:pPr>
              <w:jc w:val="left"/>
              <w:rPr>
                <w:sz w:val="16"/>
                <w:szCs w:val="16"/>
              </w:rPr>
            </w:pPr>
            <w:r w:rsidRPr="00B662C3">
              <w:rPr>
                <w:sz w:val="16"/>
                <w:szCs w:val="16"/>
                <w:lang w:val="fr-FR"/>
              </w:rPr>
              <w:t>DE  HU  PL  PT  QZ  RU  SK  US</w:t>
            </w:r>
          </w:p>
        </w:tc>
      </w:tr>
      <w:tr w:rsidR="003F7BE8" w:rsidRPr="000C758D" w14:paraId="786DDD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1B426D" w14:textId="77777777" w:rsidR="003F7BE8" w:rsidRPr="000C758D" w:rsidRDefault="003F7BE8" w:rsidP="003F7BE8">
            <w:pPr>
              <w:jc w:val="left"/>
              <w:rPr>
                <w:sz w:val="16"/>
                <w:szCs w:val="16"/>
              </w:rPr>
            </w:pPr>
            <w:r w:rsidRPr="000C758D">
              <w:rPr>
                <w:bCs/>
                <w:sz w:val="16"/>
                <w:szCs w:val="16"/>
              </w:rPr>
              <w:t>FESTU_PRA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D02F6E" w14:textId="77777777" w:rsidR="003F7BE8" w:rsidRPr="000C758D" w:rsidRDefault="003F7BE8" w:rsidP="003F7BE8">
            <w:pPr>
              <w:ind w:left="82" w:hanging="82"/>
              <w:jc w:val="left"/>
              <w:rPr>
                <w:sz w:val="16"/>
                <w:szCs w:val="16"/>
              </w:rPr>
            </w:pPr>
            <w:r w:rsidRPr="000C758D">
              <w:rPr>
                <w:sz w:val="16"/>
                <w:szCs w:val="16"/>
              </w:rPr>
              <w:t>Festuca pratensis Huds.</w:t>
            </w:r>
            <w:r w:rsidRPr="000C758D">
              <w:rPr>
                <w:sz w:val="16"/>
                <w:szCs w:val="16"/>
              </w:rPr>
              <w:br/>
              <w:t>Festuca elatior auct. Amer., non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B87504" w14:textId="0DC96292" w:rsidR="003F7BE8" w:rsidRPr="000C758D" w:rsidRDefault="003F7BE8" w:rsidP="003F7BE8">
            <w:pPr>
              <w:jc w:val="left"/>
              <w:rPr>
                <w:sz w:val="16"/>
                <w:szCs w:val="16"/>
              </w:rPr>
            </w:pPr>
            <w:r w:rsidRPr="003F7BE8">
              <w:rPr>
                <w:sz w:val="16"/>
                <w:szCs w:val="16"/>
              </w:rPr>
              <w:t>AR  CZ  DE  FI  HU  JP  PL  PT  QZ  RO  RS  RU  SK  US</w:t>
            </w:r>
          </w:p>
        </w:tc>
      </w:tr>
      <w:tr w:rsidR="003F7BE8" w:rsidRPr="000C758D" w14:paraId="5F7E20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C69B03" w14:textId="77777777" w:rsidR="003F7BE8" w:rsidRPr="000C758D" w:rsidRDefault="003F7BE8" w:rsidP="003F7BE8">
            <w:pPr>
              <w:jc w:val="left"/>
              <w:rPr>
                <w:sz w:val="16"/>
                <w:szCs w:val="16"/>
              </w:rPr>
            </w:pPr>
            <w:r w:rsidRPr="000C758D">
              <w:rPr>
                <w:bCs/>
                <w:sz w:val="16"/>
                <w:szCs w:val="16"/>
              </w:rPr>
              <w:t>FESTU_PSE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3580A8" w14:textId="77777777" w:rsidR="003F7BE8" w:rsidRPr="000C758D" w:rsidRDefault="003F7BE8" w:rsidP="003F7BE8">
            <w:pPr>
              <w:ind w:left="82" w:hanging="82"/>
              <w:jc w:val="left"/>
              <w:rPr>
                <w:sz w:val="16"/>
                <w:szCs w:val="16"/>
              </w:rPr>
            </w:pPr>
            <w:r w:rsidRPr="000C758D">
              <w:rPr>
                <w:sz w:val="16"/>
                <w:szCs w:val="16"/>
              </w:rPr>
              <w:t>Festuca pseudodalmatica Krajina ex Domin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957A34" w14:textId="01D73483" w:rsidR="003F7BE8" w:rsidRPr="000C758D" w:rsidRDefault="003F7BE8" w:rsidP="003F7BE8">
            <w:pPr>
              <w:jc w:val="left"/>
              <w:rPr>
                <w:sz w:val="16"/>
                <w:szCs w:val="16"/>
              </w:rPr>
            </w:pPr>
            <w:r w:rsidRPr="00B662C3">
              <w:rPr>
                <w:sz w:val="16"/>
                <w:szCs w:val="16"/>
                <w:lang w:val="de-DE"/>
              </w:rPr>
              <w:t>RU</w:t>
            </w:r>
          </w:p>
        </w:tc>
      </w:tr>
      <w:tr w:rsidR="003F7BE8" w:rsidRPr="000C758D" w14:paraId="7731BA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B32D85" w14:textId="77777777" w:rsidR="003F7BE8" w:rsidRPr="000C758D" w:rsidRDefault="003F7BE8" w:rsidP="003F7BE8">
            <w:pPr>
              <w:jc w:val="left"/>
              <w:rPr>
                <w:sz w:val="16"/>
                <w:szCs w:val="16"/>
              </w:rPr>
            </w:pPr>
            <w:r w:rsidRPr="000C758D">
              <w:rPr>
                <w:bCs/>
                <w:sz w:val="16"/>
                <w:szCs w:val="16"/>
              </w:rPr>
              <w:t>FESTU_PSO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E6038E" w14:textId="77777777" w:rsidR="003F7BE8" w:rsidRPr="000C758D" w:rsidRDefault="003F7BE8" w:rsidP="003F7BE8">
            <w:pPr>
              <w:ind w:left="82" w:hanging="82"/>
              <w:jc w:val="left"/>
              <w:rPr>
                <w:sz w:val="16"/>
                <w:szCs w:val="16"/>
              </w:rPr>
            </w:pPr>
            <w:r w:rsidRPr="000C758D">
              <w:rPr>
                <w:sz w:val="16"/>
                <w:szCs w:val="16"/>
              </w:rPr>
              <w:t>Festuca pseudovina Hack. ex Wiesb.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236049" w14:textId="38064548" w:rsidR="003F7BE8" w:rsidRPr="000C758D" w:rsidRDefault="003F7BE8" w:rsidP="003F7BE8">
            <w:pPr>
              <w:jc w:val="left"/>
              <w:rPr>
                <w:sz w:val="16"/>
                <w:szCs w:val="16"/>
              </w:rPr>
            </w:pPr>
            <w:r w:rsidRPr="00B662C3">
              <w:rPr>
                <w:sz w:val="16"/>
                <w:szCs w:val="16"/>
                <w:lang w:val="de-DE"/>
              </w:rPr>
              <w:t>RU</w:t>
            </w:r>
          </w:p>
        </w:tc>
      </w:tr>
      <w:tr w:rsidR="003F7BE8" w:rsidRPr="000C758D" w14:paraId="0446B2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CB614A" w14:textId="77777777" w:rsidR="003F7BE8" w:rsidRPr="000C758D" w:rsidRDefault="003F7BE8" w:rsidP="003F7BE8">
            <w:pPr>
              <w:jc w:val="left"/>
              <w:rPr>
                <w:sz w:val="16"/>
                <w:szCs w:val="16"/>
              </w:rPr>
            </w:pPr>
            <w:r w:rsidRPr="000C758D">
              <w:rPr>
                <w:bCs/>
                <w:sz w:val="16"/>
                <w:szCs w:val="16"/>
              </w:rPr>
              <w:t>FESTU_RUB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6029AE" w14:textId="77777777" w:rsidR="003F7BE8" w:rsidRPr="000C758D" w:rsidRDefault="003F7BE8" w:rsidP="003F7BE8">
            <w:pPr>
              <w:ind w:left="82" w:hanging="82"/>
              <w:jc w:val="left"/>
              <w:rPr>
                <w:sz w:val="16"/>
                <w:szCs w:val="16"/>
              </w:rPr>
            </w:pPr>
            <w:r w:rsidRPr="000C758D">
              <w:rPr>
                <w:sz w:val="16"/>
                <w:szCs w:val="16"/>
              </w:rPr>
              <w:t>Festuca rubra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2BAADC" w14:textId="639C9DC5" w:rsidR="003F7BE8" w:rsidRPr="000C758D" w:rsidRDefault="003F7BE8" w:rsidP="003F7BE8">
            <w:pPr>
              <w:jc w:val="left"/>
              <w:rPr>
                <w:sz w:val="16"/>
                <w:szCs w:val="16"/>
              </w:rPr>
            </w:pPr>
            <w:r w:rsidRPr="003F7BE8">
              <w:rPr>
                <w:sz w:val="16"/>
                <w:szCs w:val="16"/>
              </w:rPr>
              <w:t>DE  HU  NL  NZ  PL  PT  QZ  RO  RS  RU  SK  US</w:t>
            </w:r>
          </w:p>
        </w:tc>
      </w:tr>
      <w:tr w:rsidR="003F7BE8" w:rsidRPr="000C758D" w14:paraId="1E6697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28BD57" w14:textId="77777777" w:rsidR="003F7BE8" w:rsidRPr="000C758D" w:rsidRDefault="003F7BE8" w:rsidP="003F7BE8">
            <w:pPr>
              <w:jc w:val="left"/>
              <w:rPr>
                <w:sz w:val="16"/>
                <w:szCs w:val="16"/>
              </w:rPr>
            </w:pPr>
            <w:r w:rsidRPr="000C758D">
              <w:rPr>
                <w:bCs/>
                <w:sz w:val="16"/>
                <w:szCs w:val="16"/>
              </w:rPr>
              <w:t>FESTU_RUB_FAL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F483AD" w14:textId="77777777" w:rsidR="003F7BE8" w:rsidRPr="000C758D" w:rsidRDefault="003F7BE8" w:rsidP="003F7BE8">
            <w:pPr>
              <w:ind w:left="82" w:hanging="82"/>
              <w:jc w:val="left"/>
              <w:rPr>
                <w:sz w:val="16"/>
                <w:szCs w:val="16"/>
              </w:rPr>
            </w:pPr>
            <w:r w:rsidRPr="000C758D">
              <w:rPr>
                <w:sz w:val="16"/>
                <w:szCs w:val="16"/>
              </w:rPr>
              <w:t>Festuca rubra L. subsp. commutata Markgr.-Dann.</w:t>
            </w:r>
            <w:r w:rsidRPr="000C758D">
              <w:rPr>
                <w:sz w:val="16"/>
                <w:szCs w:val="16"/>
              </w:rPr>
              <w:br/>
              <w:t>Festuca nigrescens Lam.</w:t>
            </w:r>
            <w:r w:rsidRPr="000C758D">
              <w:rPr>
                <w:sz w:val="16"/>
                <w:szCs w:val="16"/>
              </w:rPr>
              <w:br/>
              <w:t>Festuca rubra L. ssp commutata</w:t>
            </w:r>
            <w:r w:rsidRPr="000C758D">
              <w:rPr>
                <w:sz w:val="16"/>
                <w:szCs w:val="16"/>
              </w:rPr>
              <w:br/>
              <w:t>Festuca rubra [unranked] commutata Gaudin, nom. inval.</w:t>
            </w:r>
            <w:r w:rsidRPr="000C758D">
              <w:rPr>
                <w:sz w:val="16"/>
                <w:szCs w:val="16"/>
              </w:rPr>
              <w:br/>
              <w:t>Festuca rubra subsp. fallax auct.</w:t>
            </w:r>
            <w:r w:rsidRPr="000C758D">
              <w:rPr>
                <w:sz w:val="16"/>
                <w:szCs w:val="16"/>
              </w:rPr>
              <w:br/>
              <w:t>Festuca rubra var. commutata Gaudin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6C7238" w14:textId="0A5D6B68" w:rsidR="003F7BE8" w:rsidRPr="000C758D" w:rsidRDefault="003F7BE8" w:rsidP="003F7BE8">
            <w:pPr>
              <w:jc w:val="left"/>
              <w:rPr>
                <w:sz w:val="16"/>
                <w:szCs w:val="16"/>
              </w:rPr>
            </w:pPr>
            <w:r w:rsidRPr="00B662C3">
              <w:rPr>
                <w:sz w:val="16"/>
                <w:szCs w:val="16"/>
                <w:lang w:val="de-DE"/>
              </w:rPr>
              <w:t>US</w:t>
            </w:r>
          </w:p>
        </w:tc>
      </w:tr>
      <w:tr w:rsidR="003F7BE8" w:rsidRPr="000C758D" w14:paraId="648F8D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C2621A" w14:textId="77777777" w:rsidR="003F7BE8" w:rsidRPr="000C758D" w:rsidRDefault="003F7BE8" w:rsidP="003F7BE8">
            <w:pPr>
              <w:jc w:val="left"/>
              <w:rPr>
                <w:sz w:val="16"/>
                <w:szCs w:val="16"/>
              </w:rPr>
            </w:pPr>
            <w:r w:rsidRPr="000C758D">
              <w:rPr>
                <w:bCs/>
                <w:sz w:val="16"/>
                <w:szCs w:val="16"/>
              </w:rPr>
              <w:t>FESTU_RUB_RUB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3A6799" w14:textId="77777777" w:rsidR="003F7BE8" w:rsidRPr="000C758D" w:rsidRDefault="003F7BE8" w:rsidP="003F7BE8">
            <w:pPr>
              <w:ind w:left="82" w:hanging="82"/>
              <w:jc w:val="left"/>
              <w:rPr>
                <w:sz w:val="16"/>
                <w:szCs w:val="16"/>
              </w:rPr>
            </w:pPr>
            <w:r w:rsidRPr="000C758D">
              <w:rPr>
                <w:sz w:val="16"/>
                <w:szCs w:val="16"/>
              </w:rPr>
              <w:t>Festuca rubra L. subsp. rubra</w:t>
            </w:r>
            <w:r w:rsidRPr="000C758D">
              <w:rPr>
                <w:sz w:val="16"/>
                <w:szCs w:val="16"/>
              </w:rPr>
              <w:br/>
              <w:t>Festuca rubra subsp. vulgaris (Gaudin) Hayek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A51E7E" w14:textId="3CEE2A48" w:rsidR="003F7BE8" w:rsidRPr="000C758D" w:rsidRDefault="003F7BE8" w:rsidP="003F7BE8">
            <w:pPr>
              <w:jc w:val="left"/>
              <w:rPr>
                <w:sz w:val="16"/>
                <w:szCs w:val="16"/>
              </w:rPr>
            </w:pPr>
            <w:r w:rsidRPr="00B662C3">
              <w:rPr>
                <w:sz w:val="16"/>
                <w:szCs w:val="16"/>
                <w:lang w:val="de-DE"/>
              </w:rPr>
              <w:t>NZ</w:t>
            </w:r>
          </w:p>
        </w:tc>
      </w:tr>
      <w:tr w:rsidR="003F7BE8" w:rsidRPr="000C758D" w14:paraId="397F2D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2CD8C0" w14:textId="77777777" w:rsidR="003F7BE8" w:rsidRPr="000C758D" w:rsidRDefault="003F7BE8" w:rsidP="003F7BE8">
            <w:pPr>
              <w:jc w:val="left"/>
              <w:rPr>
                <w:sz w:val="16"/>
                <w:szCs w:val="16"/>
              </w:rPr>
            </w:pPr>
            <w:r w:rsidRPr="000C758D">
              <w:rPr>
                <w:bCs/>
                <w:sz w:val="16"/>
                <w:szCs w:val="16"/>
              </w:rPr>
              <w:t>FESTU_VAL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8441C6" w14:textId="77777777" w:rsidR="003F7BE8" w:rsidRPr="000C758D" w:rsidRDefault="003F7BE8" w:rsidP="003F7BE8">
            <w:pPr>
              <w:ind w:left="82" w:hanging="82"/>
              <w:jc w:val="left"/>
              <w:rPr>
                <w:sz w:val="16"/>
                <w:szCs w:val="16"/>
              </w:rPr>
            </w:pPr>
            <w:r w:rsidRPr="000C758D">
              <w:rPr>
                <w:sz w:val="16"/>
                <w:szCs w:val="16"/>
              </w:rPr>
              <w:t>Festuca valesiaca Schleich. ex Gaudin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DC24DF" w14:textId="17D8DA29" w:rsidR="003F7BE8" w:rsidRPr="000C758D" w:rsidRDefault="003F7BE8" w:rsidP="003F7BE8">
            <w:pPr>
              <w:jc w:val="left"/>
              <w:rPr>
                <w:sz w:val="16"/>
                <w:szCs w:val="16"/>
              </w:rPr>
            </w:pPr>
            <w:r w:rsidRPr="00B662C3">
              <w:rPr>
                <w:sz w:val="16"/>
                <w:szCs w:val="16"/>
                <w:lang w:val="de-DE"/>
              </w:rPr>
              <w:t>RU</w:t>
            </w:r>
          </w:p>
        </w:tc>
      </w:tr>
      <w:tr w:rsidR="003F7BE8" w:rsidRPr="000C758D" w14:paraId="55C622D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05DF7D" w14:textId="77777777" w:rsidR="003F7BE8" w:rsidRPr="000C758D" w:rsidRDefault="003F7BE8" w:rsidP="003F7BE8">
            <w:pPr>
              <w:jc w:val="left"/>
              <w:rPr>
                <w:sz w:val="16"/>
                <w:szCs w:val="16"/>
              </w:rPr>
            </w:pPr>
            <w:r w:rsidRPr="000C758D">
              <w:rPr>
                <w:bCs/>
                <w:sz w:val="16"/>
                <w:szCs w:val="16"/>
              </w:rPr>
              <w:t>FICIN_TRU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5B971F" w14:textId="77777777" w:rsidR="003F7BE8" w:rsidRPr="000C758D" w:rsidRDefault="003F7BE8" w:rsidP="003F7BE8">
            <w:pPr>
              <w:ind w:left="82" w:hanging="82"/>
              <w:jc w:val="left"/>
              <w:rPr>
                <w:sz w:val="16"/>
                <w:szCs w:val="16"/>
              </w:rPr>
            </w:pPr>
            <w:r w:rsidRPr="000C758D">
              <w:rPr>
                <w:sz w:val="16"/>
                <w:szCs w:val="16"/>
              </w:rPr>
              <w:t>Ficinia truncata (Thunb.) Schrad.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C182DC" w14:textId="75360DBD" w:rsidR="003F7BE8" w:rsidRPr="000C758D" w:rsidRDefault="003F7BE8" w:rsidP="003F7BE8">
            <w:pPr>
              <w:jc w:val="left"/>
              <w:rPr>
                <w:sz w:val="16"/>
                <w:szCs w:val="16"/>
              </w:rPr>
            </w:pPr>
            <w:r w:rsidRPr="00B662C3">
              <w:rPr>
                <w:sz w:val="16"/>
                <w:szCs w:val="16"/>
                <w:lang w:val="de-DE"/>
              </w:rPr>
              <w:t>NL  QZ</w:t>
            </w:r>
          </w:p>
        </w:tc>
      </w:tr>
      <w:tr w:rsidR="003F7BE8" w:rsidRPr="000C758D" w14:paraId="746ECBB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3361C1" w14:textId="77777777" w:rsidR="003F7BE8" w:rsidRPr="000C758D" w:rsidRDefault="003F7BE8" w:rsidP="003F7BE8">
            <w:pPr>
              <w:jc w:val="left"/>
              <w:rPr>
                <w:sz w:val="16"/>
                <w:szCs w:val="16"/>
              </w:rPr>
            </w:pPr>
            <w:r w:rsidRPr="000C758D">
              <w:rPr>
                <w:bCs/>
                <w:sz w:val="16"/>
                <w:szCs w:val="16"/>
              </w:rPr>
              <w:t>FICUS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3A062D" w14:textId="77777777" w:rsidR="003F7BE8" w:rsidRPr="000C758D" w:rsidRDefault="003F7BE8" w:rsidP="003F7BE8">
            <w:pPr>
              <w:ind w:left="82" w:hanging="82"/>
              <w:jc w:val="left"/>
              <w:rPr>
                <w:sz w:val="16"/>
                <w:szCs w:val="16"/>
              </w:rPr>
            </w:pPr>
            <w:r w:rsidRPr="000C758D">
              <w:rPr>
                <w:sz w:val="16"/>
                <w:szCs w:val="16"/>
              </w:rPr>
              <w:t>Ficus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0BB6C0" w14:textId="35BA0A5D" w:rsidR="003F7BE8" w:rsidRPr="000C758D" w:rsidRDefault="003F7BE8" w:rsidP="003F7BE8">
            <w:pPr>
              <w:jc w:val="left"/>
              <w:rPr>
                <w:sz w:val="16"/>
                <w:szCs w:val="16"/>
              </w:rPr>
            </w:pPr>
            <w:r w:rsidRPr="00B662C3">
              <w:rPr>
                <w:sz w:val="16"/>
                <w:szCs w:val="16"/>
                <w:lang w:val="de-DE"/>
              </w:rPr>
              <w:t>NL  QZ  ZA</w:t>
            </w:r>
          </w:p>
        </w:tc>
      </w:tr>
      <w:tr w:rsidR="003F7BE8" w:rsidRPr="000C758D" w14:paraId="366A42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8B6315" w14:textId="77777777" w:rsidR="003F7BE8" w:rsidRPr="000C758D" w:rsidRDefault="003F7BE8" w:rsidP="003F7BE8">
            <w:pPr>
              <w:jc w:val="left"/>
              <w:rPr>
                <w:sz w:val="16"/>
                <w:szCs w:val="16"/>
              </w:rPr>
            </w:pPr>
            <w:r w:rsidRPr="000C758D">
              <w:rPr>
                <w:bCs/>
                <w:sz w:val="16"/>
                <w:szCs w:val="16"/>
              </w:rPr>
              <w:t>FICUS_AME_GUI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6510D8" w14:textId="77777777" w:rsidR="003F7BE8" w:rsidRPr="000C758D" w:rsidRDefault="003F7BE8" w:rsidP="003F7BE8">
            <w:pPr>
              <w:ind w:left="82" w:hanging="82"/>
              <w:jc w:val="left"/>
              <w:rPr>
                <w:sz w:val="16"/>
                <w:szCs w:val="16"/>
              </w:rPr>
            </w:pPr>
            <w:r w:rsidRPr="000C758D">
              <w:rPr>
                <w:sz w:val="16"/>
                <w:szCs w:val="16"/>
              </w:rPr>
              <w:t>Ficus americana Aubl. subsp. guianensis (Ham.) C. C. Berg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43FDBE" w14:textId="3D2C719E" w:rsidR="003F7BE8" w:rsidRPr="000C758D" w:rsidRDefault="003F7BE8" w:rsidP="003F7BE8">
            <w:pPr>
              <w:jc w:val="left"/>
              <w:rPr>
                <w:sz w:val="16"/>
                <w:szCs w:val="16"/>
              </w:rPr>
            </w:pPr>
            <w:r w:rsidRPr="00B662C3">
              <w:rPr>
                <w:sz w:val="16"/>
                <w:szCs w:val="16"/>
                <w:lang w:val="de-DE"/>
              </w:rPr>
              <w:t>NL  QZ</w:t>
            </w:r>
          </w:p>
        </w:tc>
      </w:tr>
      <w:tr w:rsidR="003F7BE8" w:rsidRPr="000C758D" w14:paraId="41D0D0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8A1352" w14:textId="77777777" w:rsidR="003F7BE8" w:rsidRPr="000C758D" w:rsidRDefault="003F7BE8" w:rsidP="003F7BE8">
            <w:pPr>
              <w:jc w:val="left"/>
              <w:rPr>
                <w:sz w:val="16"/>
                <w:szCs w:val="16"/>
              </w:rPr>
            </w:pPr>
            <w:r w:rsidRPr="000C758D">
              <w:rPr>
                <w:bCs/>
                <w:sz w:val="16"/>
                <w:szCs w:val="16"/>
              </w:rPr>
              <w:t>FICUS_AUR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13F08E" w14:textId="77777777" w:rsidR="003F7BE8" w:rsidRPr="00486B2C" w:rsidRDefault="003F7BE8" w:rsidP="003F7BE8">
            <w:pPr>
              <w:ind w:left="82" w:hanging="82"/>
              <w:jc w:val="left"/>
              <w:rPr>
                <w:sz w:val="16"/>
                <w:szCs w:val="16"/>
                <w:lang w:val="fr-FR"/>
              </w:rPr>
            </w:pPr>
            <w:r w:rsidRPr="00486B2C">
              <w:rPr>
                <w:sz w:val="16"/>
                <w:szCs w:val="16"/>
                <w:lang w:val="fr-FR"/>
              </w:rPr>
              <w:t>Ficus auriculata Lour.</w:t>
            </w:r>
            <w:r w:rsidRPr="00486B2C">
              <w:rPr>
                <w:sz w:val="16"/>
                <w:szCs w:val="16"/>
                <w:lang w:val="fr-FR"/>
              </w:rPr>
              <w:br/>
              <w:t>Roxburgh fig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00412A" w14:textId="6D0FA073" w:rsidR="003F7BE8" w:rsidRPr="000C758D" w:rsidRDefault="003F7BE8" w:rsidP="003F7BE8">
            <w:pPr>
              <w:jc w:val="left"/>
              <w:rPr>
                <w:sz w:val="16"/>
                <w:szCs w:val="16"/>
              </w:rPr>
            </w:pPr>
            <w:r w:rsidRPr="00B662C3">
              <w:rPr>
                <w:sz w:val="16"/>
                <w:szCs w:val="16"/>
                <w:lang w:val="de-DE"/>
              </w:rPr>
              <w:t>NL  QZ</w:t>
            </w:r>
          </w:p>
        </w:tc>
      </w:tr>
      <w:tr w:rsidR="003F7BE8" w:rsidRPr="000C758D" w14:paraId="6CDAC3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D53230" w14:textId="77777777" w:rsidR="003F7BE8" w:rsidRPr="000C758D" w:rsidRDefault="003F7BE8" w:rsidP="003F7BE8">
            <w:pPr>
              <w:jc w:val="left"/>
              <w:rPr>
                <w:sz w:val="16"/>
                <w:szCs w:val="16"/>
              </w:rPr>
            </w:pPr>
            <w:r w:rsidRPr="000C758D">
              <w:rPr>
                <w:bCs/>
                <w:sz w:val="16"/>
                <w:szCs w:val="16"/>
              </w:rPr>
              <w:t>FICUS_BIN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F2FEBB" w14:textId="77777777" w:rsidR="003F7BE8" w:rsidRPr="000C758D" w:rsidRDefault="003F7BE8" w:rsidP="003F7BE8">
            <w:pPr>
              <w:ind w:left="82" w:hanging="82"/>
              <w:jc w:val="left"/>
              <w:rPr>
                <w:sz w:val="16"/>
                <w:szCs w:val="16"/>
              </w:rPr>
            </w:pPr>
            <w:r w:rsidRPr="000C758D">
              <w:rPr>
                <w:sz w:val="16"/>
                <w:szCs w:val="16"/>
              </w:rPr>
              <w:t>Ficus binnendijkii Miq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23149E" w14:textId="0B8B44C1" w:rsidR="003F7BE8" w:rsidRPr="000C758D" w:rsidRDefault="003F7BE8" w:rsidP="003F7BE8">
            <w:pPr>
              <w:jc w:val="left"/>
              <w:rPr>
                <w:sz w:val="16"/>
                <w:szCs w:val="16"/>
              </w:rPr>
            </w:pPr>
            <w:r w:rsidRPr="00B662C3">
              <w:rPr>
                <w:sz w:val="16"/>
                <w:szCs w:val="16"/>
                <w:lang w:val="de-DE"/>
              </w:rPr>
              <w:t>JP  NL  QZ</w:t>
            </w:r>
          </w:p>
        </w:tc>
      </w:tr>
      <w:tr w:rsidR="003F7BE8" w:rsidRPr="000C758D" w14:paraId="6DE62B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8022AC" w14:textId="77777777" w:rsidR="003F7BE8" w:rsidRPr="000C758D" w:rsidRDefault="003F7BE8" w:rsidP="003F7BE8">
            <w:pPr>
              <w:jc w:val="left"/>
              <w:rPr>
                <w:sz w:val="16"/>
                <w:szCs w:val="16"/>
              </w:rPr>
            </w:pPr>
            <w:r w:rsidRPr="000C758D">
              <w:rPr>
                <w:bCs/>
                <w:sz w:val="16"/>
                <w:szCs w:val="16"/>
              </w:rPr>
              <w:t>FICUS_BNG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BEE68C" w14:textId="77777777" w:rsidR="003F7BE8" w:rsidRPr="000C758D" w:rsidRDefault="003F7BE8" w:rsidP="003F7BE8">
            <w:pPr>
              <w:ind w:left="82" w:hanging="82"/>
              <w:jc w:val="left"/>
              <w:rPr>
                <w:sz w:val="16"/>
                <w:szCs w:val="16"/>
              </w:rPr>
            </w:pPr>
            <w:r w:rsidRPr="000C758D">
              <w:rPr>
                <w:sz w:val="16"/>
                <w:szCs w:val="16"/>
              </w:rPr>
              <w:t>Ficus benghalensis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9F35F7" w14:textId="78D96605" w:rsidR="003F7BE8" w:rsidRPr="000C758D" w:rsidRDefault="003F7BE8" w:rsidP="003F7BE8">
            <w:pPr>
              <w:jc w:val="left"/>
              <w:rPr>
                <w:sz w:val="16"/>
                <w:szCs w:val="16"/>
              </w:rPr>
            </w:pPr>
            <w:r w:rsidRPr="00B662C3">
              <w:rPr>
                <w:sz w:val="16"/>
                <w:szCs w:val="16"/>
                <w:lang w:val="de-DE"/>
              </w:rPr>
              <w:t>NL  QZ</w:t>
            </w:r>
          </w:p>
        </w:tc>
      </w:tr>
      <w:tr w:rsidR="003F7BE8" w:rsidRPr="000C758D" w14:paraId="5695C1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2F41B1" w14:textId="77777777" w:rsidR="003F7BE8" w:rsidRPr="000C758D" w:rsidRDefault="003F7BE8" w:rsidP="003F7BE8">
            <w:pPr>
              <w:jc w:val="left"/>
              <w:rPr>
                <w:sz w:val="16"/>
                <w:szCs w:val="16"/>
              </w:rPr>
            </w:pPr>
            <w:r w:rsidRPr="000C758D">
              <w:rPr>
                <w:bCs/>
                <w:sz w:val="16"/>
                <w:szCs w:val="16"/>
              </w:rPr>
              <w:t>FICUS_BNJ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F7F80B" w14:textId="77777777" w:rsidR="003F7BE8" w:rsidRPr="000C758D" w:rsidRDefault="003F7BE8" w:rsidP="003F7BE8">
            <w:pPr>
              <w:ind w:left="82" w:hanging="82"/>
              <w:jc w:val="left"/>
              <w:rPr>
                <w:sz w:val="16"/>
                <w:szCs w:val="16"/>
              </w:rPr>
            </w:pPr>
            <w:r w:rsidRPr="000C758D">
              <w:rPr>
                <w:sz w:val="16"/>
                <w:szCs w:val="16"/>
              </w:rPr>
              <w:t>Ficus benjamina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F3A88C" w14:textId="472BB9B7" w:rsidR="003F7BE8" w:rsidRPr="000C758D" w:rsidRDefault="003F7BE8" w:rsidP="003F7BE8">
            <w:pPr>
              <w:jc w:val="left"/>
              <w:rPr>
                <w:sz w:val="16"/>
                <w:szCs w:val="16"/>
              </w:rPr>
            </w:pPr>
            <w:r w:rsidRPr="00B662C3">
              <w:rPr>
                <w:sz w:val="16"/>
                <w:szCs w:val="16"/>
                <w:lang w:val="de-DE"/>
              </w:rPr>
              <w:t>JP  NL  QZ  ZA</w:t>
            </w:r>
          </w:p>
        </w:tc>
      </w:tr>
      <w:tr w:rsidR="003F7BE8" w:rsidRPr="000C758D" w14:paraId="74E8F6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2FFF84" w14:textId="77777777" w:rsidR="003F7BE8" w:rsidRPr="000C758D" w:rsidRDefault="003F7BE8" w:rsidP="003F7BE8">
            <w:pPr>
              <w:jc w:val="left"/>
              <w:rPr>
                <w:sz w:val="16"/>
                <w:szCs w:val="16"/>
              </w:rPr>
            </w:pPr>
            <w:r w:rsidRPr="000C758D">
              <w:rPr>
                <w:bCs/>
                <w:sz w:val="16"/>
                <w:szCs w:val="16"/>
              </w:rPr>
              <w:t>FICUS_BUS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6A4000" w14:textId="77777777" w:rsidR="003F7BE8" w:rsidRPr="000C758D" w:rsidRDefault="003F7BE8" w:rsidP="003F7BE8">
            <w:pPr>
              <w:ind w:left="82" w:hanging="82"/>
              <w:jc w:val="left"/>
              <w:rPr>
                <w:sz w:val="16"/>
                <w:szCs w:val="16"/>
              </w:rPr>
            </w:pPr>
            <w:r w:rsidRPr="00486B2C">
              <w:rPr>
                <w:sz w:val="16"/>
                <w:szCs w:val="16"/>
                <w:lang w:val="de-DE"/>
              </w:rPr>
              <w:t xml:space="preserve">Ficus bussei Warb. ex Mildbr. </w:t>
            </w:r>
            <w:r w:rsidRPr="000C758D">
              <w:rPr>
                <w:sz w:val="16"/>
                <w:szCs w:val="16"/>
              </w:rPr>
              <w:t>&amp; Burret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25F9B2" w14:textId="73806A88" w:rsidR="003F7BE8" w:rsidRPr="000C758D" w:rsidRDefault="003F7BE8" w:rsidP="003F7BE8">
            <w:pPr>
              <w:jc w:val="left"/>
              <w:rPr>
                <w:sz w:val="16"/>
                <w:szCs w:val="16"/>
              </w:rPr>
            </w:pPr>
            <w:r w:rsidRPr="00B662C3">
              <w:rPr>
                <w:sz w:val="16"/>
                <w:szCs w:val="16"/>
                <w:lang w:val="de-DE"/>
              </w:rPr>
              <w:t>NL  QZ</w:t>
            </w:r>
          </w:p>
        </w:tc>
      </w:tr>
      <w:tr w:rsidR="003F7BE8" w:rsidRPr="00DB2901" w14:paraId="485FA6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3C1E97" w14:textId="77777777" w:rsidR="003F7BE8" w:rsidRPr="000C758D" w:rsidRDefault="003F7BE8" w:rsidP="003F7BE8">
            <w:pPr>
              <w:jc w:val="left"/>
              <w:rPr>
                <w:sz w:val="16"/>
                <w:szCs w:val="16"/>
              </w:rPr>
            </w:pPr>
            <w:r w:rsidRPr="000C758D">
              <w:rPr>
                <w:bCs/>
                <w:sz w:val="16"/>
                <w:szCs w:val="16"/>
              </w:rPr>
              <w:t>FICUS_CAR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6E4DD1" w14:textId="77777777" w:rsidR="003F7BE8" w:rsidRPr="000C758D" w:rsidRDefault="003F7BE8" w:rsidP="003F7BE8">
            <w:pPr>
              <w:ind w:left="82" w:hanging="82"/>
              <w:jc w:val="left"/>
              <w:rPr>
                <w:sz w:val="16"/>
                <w:szCs w:val="16"/>
              </w:rPr>
            </w:pPr>
            <w:r w:rsidRPr="000C758D">
              <w:rPr>
                <w:sz w:val="16"/>
                <w:szCs w:val="16"/>
              </w:rPr>
              <w:t>Ficus carica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ABFEEE" w14:textId="2083E76F" w:rsidR="003F7BE8" w:rsidRPr="00486B2C" w:rsidRDefault="003F7BE8" w:rsidP="003F7BE8">
            <w:pPr>
              <w:jc w:val="left"/>
              <w:rPr>
                <w:sz w:val="16"/>
                <w:szCs w:val="16"/>
                <w:lang w:val="fr-FR"/>
              </w:rPr>
            </w:pPr>
            <w:r w:rsidRPr="003F7BE8">
              <w:rPr>
                <w:sz w:val="16"/>
                <w:szCs w:val="16"/>
                <w:lang w:val="fr-FR"/>
              </w:rPr>
              <w:t>DE  ES  IL  JP  PT  QZ  TN</w:t>
            </w:r>
          </w:p>
        </w:tc>
      </w:tr>
      <w:tr w:rsidR="003F7BE8" w:rsidRPr="003F7BE8" w14:paraId="6E37F2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773BFB" w14:textId="77777777" w:rsidR="003F7BE8" w:rsidRPr="000C758D" w:rsidRDefault="003F7BE8" w:rsidP="003F7BE8">
            <w:pPr>
              <w:jc w:val="left"/>
              <w:rPr>
                <w:sz w:val="16"/>
                <w:szCs w:val="16"/>
              </w:rPr>
            </w:pPr>
            <w:r w:rsidRPr="000C758D">
              <w:rPr>
                <w:bCs/>
                <w:sz w:val="16"/>
                <w:szCs w:val="16"/>
              </w:rPr>
              <w:t>FICUS_DEL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44DD08" w14:textId="77777777" w:rsidR="003F7BE8" w:rsidRPr="000C758D" w:rsidRDefault="003F7BE8" w:rsidP="003F7BE8">
            <w:pPr>
              <w:ind w:left="82" w:hanging="82"/>
              <w:jc w:val="left"/>
              <w:rPr>
                <w:sz w:val="16"/>
                <w:szCs w:val="16"/>
              </w:rPr>
            </w:pPr>
            <w:r w:rsidRPr="000C758D">
              <w:rPr>
                <w:sz w:val="16"/>
                <w:szCs w:val="16"/>
              </w:rPr>
              <w:t>Ficus deltoidea Jack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E0555F" w14:textId="7F5242E5" w:rsidR="003F7BE8" w:rsidRPr="003F7BE8" w:rsidRDefault="003F7BE8" w:rsidP="003F7BE8">
            <w:pPr>
              <w:jc w:val="left"/>
              <w:rPr>
                <w:sz w:val="16"/>
                <w:szCs w:val="16"/>
                <w:lang w:val="fr-FR"/>
              </w:rPr>
            </w:pPr>
            <w:r w:rsidRPr="00B662C3">
              <w:rPr>
                <w:sz w:val="16"/>
                <w:szCs w:val="16"/>
                <w:lang w:val="de-DE"/>
              </w:rPr>
              <w:t>NL  QZ</w:t>
            </w:r>
          </w:p>
        </w:tc>
      </w:tr>
      <w:tr w:rsidR="003F7BE8" w:rsidRPr="000C758D" w14:paraId="0DD92C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66D162" w14:textId="77777777" w:rsidR="003F7BE8" w:rsidRPr="000C758D" w:rsidRDefault="003F7BE8" w:rsidP="003F7BE8">
            <w:pPr>
              <w:jc w:val="left"/>
              <w:rPr>
                <w:sz w:val="16"/>
                <w:szCs w:val="16"/>
              </w:rPr>
            </w:pPr>
            <w:r w:rsidRPr="000C758D">
              <w:rPr>
                <w:bCs/>
                <w:sz w:val="16"/>
                <w:szCs w:val="16"/>
              </w:rPr>
              <w:t>FICUS_ELA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7B8F51" w14:textId="77777777" w:rsidR="003F7BE8" w:rsidRPr="000C758D" w:rsidRDefault="003F7BE8" w:rsidP="003F7BE8">
            <w:pPr>
              <w:ind w:left="82" w:hanging="82"/>
              <w:jc w:val="left"/>
              <w:rPr>
                <w:sz w:val="16"/>
                <w:szCs w:val="16"/>
              </w:rPr>
            </w:pPr>
            <w:r w:rsidRPr="000C758D">
              <w:rPr>
                <w:sz w:val="16"/>
                <w:szCs w:val="16"/>
              </w:rPr>
              <w:t>Ficus elastica Roxb. ex Hornem.</w:t>
            </w:r>
            <w:r w:rsidRPr="000C758D">
              <w:rPr>
                <w:sz w:val="16"/>
                <w:szCs w:val="16"/>
              </w:rPr>
              <w:br/>
              <w:t>Ficus elastica Roxb.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35F3DE" w14:textId="11DD4687" w:rsidR="003F7BE8" w:rsidRPr="000C758D" w:rsidRDefault="003F7BE8" w:rsidP="003F7BE8">
            <w:pPr>
              <w:jc w:val="left"/>
              <w:rPr>
                <w:sz w:val="16"/>
                <w:szCs w:val="16"/>
              </w:rPr>
            </w:pPr>
            <w:r w:rsidRPr="00B662C3">
              <w:rPr>
                <w:sz w:val="16"/>
                <w:szCs w:val="16"/>
                <w:lang w:val="de-DE"/>
              </w:rPr>
              <w:t>KR  NL  QZ</w:t>
            </w:r>
          </w:p>
        </w:tc>
      </w:tr>
      <w:tr w:rsidR="003F7BE8" w:rsidRPr="000C758D" w14:paraId="5D58EDB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804104" w14:textId="77777777" w:rsidR="003F7BE8" w:rsidRPr="000C758D" w:rsidRDefault="003F7BE8" w:rsidP="003F7BE8">
            <w:pPr>
              <w:jc w:val="left"/>
              <w:rPr>
                <w:sz w:val="16"/>
                <w:szCs w:val="16"/>
              </w:rPr>
            </w:pPr>
            <w:r w:rsidRPr="000C758D">
              <w:rPr>
                <w:bCs/>
                <w:sz w:val="16"/>
                <w:szCs w:val="16"/>
              </w:rPr>
              <w:t>FICUS_LYR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4B2229" w14:textId="77777777" w:rsidR="003F7BE8" w:rsidRPr="000C758D" w:rsidRDefault="003F7BE8" w:rsidP="003F7BE8">
            <w:pPr>
              <w:ind w:left="82" w:hanging="82"/>
              <w:jc w:val="left"/>
              <w:rPr>
                <w:sz w:val="16"/>
                <w:szCs w:val="16"/>
              </w:rPr>
            </w:pPr>
            <w:r w:rsidRPr="000C758D">
              <w:rPr>
                <w:sz w:val="16"/>
                <w:szCs w:val="16"/>
              </w:rPr>
              <w:t>Ficus lyrata Warb.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6A700A" w14:textId="70E75BEB" w:rsidR="003F7BE8" w:rsidRPr="000C758D" w:rsidRDefault="003F7BE8" w:rsidP="003F7BE8">
            <w:pPr>
              <w:jc w:val="left"/>
              <w:rPr>
                <w:sz w:val="16"/>
                <w:szCs w:val="16"/>
              </w:rPr>
            </w:pPr>
            <w:r w:rsidRPr="00B662C3">
              <w:rPr>
                <w:sz w:val="16"/>
                <w:szCs w:val="16"/>
                <w:lang w:val="de-DE"/>
              </w:rPr>
              <w:t>NL  QZ</w:t>
            </w:r>
          </w:p>
        </w:tc>
      </w:tr>
      <w:tr w:rsidR="003F7BE8" w:rsidRPr="000C758D" w14:paraId="57FD72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A5A87B" w14:textId="77777777" w:rsidR="003F7BE8" w:rsidRPr="000C758D" w:rsidRDefault="003F7BE8" w:rsidP="003F7BE8">
            <w:pPr>
              <w:jc w:val="left"/>
              <w:rPr>
                <w:sz w:val="16"/>
                <w:szCs w:val="16"/>
              </w:rPr>
            </w:pPr>
            <w:r w:rsidRPr="000C758D">
              <w:rPr>
                <w:bCs/>
                <w:sz w:val="16"/>
                <w:szCs w:val="16"/>
              </w:rPr>
              <w:t>FICUS_MIC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3D4655" w14:textId="77777777" w:rsidR="003F7BE8" w:rsidRPr="00486B2C" w:rsidRDefault="003F7BE8" w:rsidP="003F7BE8">
            <w:pPr>
              <w:ind w:left="82" w:hanging="82"/>
              <w:jc w:val="left"/>
              <w:rPr>
                <w:sz w:val="16"/>
                <w:szCs w:val="16"/>
                <w:lang w:val="fr-FR"/>
              </w:rPr>
            </w:pPr>
            <w:r w:rsidRPr="00486B2C">
              <w:rPr>
                <w:sz w:val="16"/>
                <w:szCs w:val="16"/>
                <w:lang w:val="fr-FR"/>
              </w:rPr>
              <w:t>Ficus microcarpa L. f.</w:t>
            </w:r>
            <w:r w:rsidRPr="00486B2C">
              <w:rPr>
                <w:sz w:val="16"/>
                <w:szCs w:val="16"/>
                <w:lang w:val="fr-FR"/>
              </w:rPr>
              <w:br/>
              <w:t>Ficus retusa auct., non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C007F0" w14:textId="76BE2D05" w:rsidR="003F7BE8" w:rsidRPr="000C758D" w:rsidRDefault="003F7BE8" w:rsidP="003F7BE8">
            <w:pPr>
              <w:jc w:val="left"/>
              <w:rPr>
                <w:sz w:val="16"/>
                <w:szCs w:val="16"/>
              </w:rPr>
            </w:pPr>
            <w:r w:rsidRPr="00B662C3">
              <w:rPr>
                <w:sz w:val="16"/>
                <w:szCs w:val="16"/>
                <w:lang w:val="de-DE"/>
              </w:rPr>
              <w:t>NL  QZ</w:t>
            </w:r>
          </w:p>
        </w:tc>
      </w:tr>
      <w:tr w:rsidR="003F7BE8" w:rsidRPr="000C758D" w14:paraId="022100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2FE2B8" w14:textId="77777777" w:rsidR="003F7BE8" w:rsidRPr="000C758D" w:rsidRDefault="003F7BE8" w:rsidP="003F7BE8">
            <w:pPr>
              <w:jc w:val="left"/>
              <w:rPr>
                <w:sz w:val="16"/>
                <w:szCs w:val="16"/>
              </w:rPr>
            </w:pPr>
            <w:r w:rsidRPr="000C758D">
              <w:rPr>
                <w:bCs/>
                <w:sz w:val="16"/>
                <w:szCs w:val="16"/>
              </w:rPr>
              <w:t>FICUS_NAT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196BC9" w14:textId="77777777" w:rsidR="003F7BE8" w:rsidRPr="000C758D" w:rsidRDefault="003F7BE8" w:rsidP="003F7BE8">
            <w:pPr>
              <w:ind w:left="82" w:hanging="82"/>
              <w:jc w:val="left"/>
              <w:rPr>
                <w:sz w:val="16"/>
                <w:szCs w:val="16"/>
              </w:rPr>
            </w:pPr>
            <w:r w:rsidRPr="000C758D">
              <w:rPr>
                <w:sz w:val="16"/>
                <w:szCs w:val="16"/>
              </w:rPr>
              <w:t>Ficus natalensis Hochst.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48C7AD" w14:textId="78D21352" w:rsidR="003F7BE8" w:rsidRPr="000C758D" w:rsidRDefault="003F7BE8" w:rsidP="003F7BE8">
            <w:pPr>
              <w:jc w:val="left"/>
              <w:rPr>
                <w:sz w:val="16"/>
                <w:szCs w:val="16"/>
              </w:rPr>
            </w:pPr>
            <w:r w:rsidRPr="00B662C3">
              <w:rPr>
                <w:sz w:val="16"/>
                <w:szCs w:val="16"/>
                <w:lang w:val="de-DE"/>
              </w:rPr>
              <w:t>NL  QZ</w:t>
            </w:r>
          </w:p>
        </w:tc>
      </w:tr>
      <w:tr w:rsidR="003F7BE8" w:rsidRPr="000C758D" w14:paraId="4F0360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1E1C3A" w14:textId="77777777" w:rsidR="003F7BE8" w:rsidRPr="000C758D" w:rsidRDefault="003F7BE8" w:rsidP="003F7BE8">
            <w:pPr>
              <w:jc w:val="left"/>
              <w:rPr>
                <w:sz w:val="16"/>
                <w:szCs w:val="16"/>
              </w:rPr>
            </w:pPr>
            <w:r w:rsidRPr="000C758D">
              <w:rPr>
                <w:bCs/>
                <w:sz w:val="16"/>
                <w:szCs w:val="16"/>
              </w:rPr>
              <w:t>FICUS_NAT_LEP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2DA71A" w14:textId="77777777" w:rsidR="003F7BE8" w:rsidRPr="000C758D" w:rsidRDefault="003F7BE8" w:rsidP="003F7BE8">
            <w:pPr>
              <w:ind w:left="82" w:hanging="82"/>
              <w:jc w:val="left"/>
              <w:rPr>
                <w:sz w:val="16"/>
                <w:szCs w:val="16"/>
              </w:rPr>
            </w:pPr>
            <w:r w:rsidRPr="000C758D">
              <w:rPr>
                <w:sz w:val="16"/>
                <w:szCs w:val="16"/>
              </w:rPr>
              <w:t>Ficus natalensis Hochst. subsp. leprieurii (Miq.) C. C. Berg</w:t>
            </w:r>
            <w:r w:rsidRPr="000C758D">
              <w:rPr>
                <w:sz w:val="16"/>
                <w:szCs w:val="16"/>
              </w:rPr>
              <w:br/>
              <w:t>Ficus triangularis Warb.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706C9C" w14:textId="2E3C3065" w:rsidR="003F7BE8" w:rsidRPr="000C758D" w:rsidRDefault="003F7BE8" w:rsidP="003F7BE8">
            <w:pPr>
              <w:jc w:val="left"/>
              <w:rPr>
                <w:sz w:val="16"/>
                <w:szCs w:val="16"/>
              </w:rPr>
            </w:pPr>
            <w:r w:rsidRPr="00B662C3">
              <w:rPr>
                <w:sz w:val="16"/>
                <w:szCs w:val="16"/>
                <w:lang w:val="de-DE"/>
              </w:rPr>
              <w:t>NL  QZ</w:t>
            </w:r>
          </w:p>
        </w:tc>
      </w:tr>
      <w:tr w:rsidR="003F7BE8" w:rsidRPr="000C758D" w14:paraId="297C10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8DB7CD" w14:textId="77777777" w:rsidR="003F7BE8" w:rsidRPr="000C758D" w:rsidRDefault="003F7BE8" w:rsidP="003F7BE8">
            <w:pPr>
              <w:jc w:val="left"/>
              <w:rPr>
                <w:sz w:val="16"/>
                <w:szCs w:val="16"/>
              </w:rPr>
            </w:pPr>
            <w:r w:rsidRPr="000C758D">
              <w:rPr>
                <w:bCs/>
                <w:sz w:val="16"/>
                <w:szCs w:val="16"/>
              </w:rPr>
              <w:t>FICUS_PET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D10D51" w14:textId="77777777" w:rsidR="003F7BE8" w:rsidRPr="000C758D" w:rsidRDefault="003F7BE8" w:rsidP="003F7BE8">
            <w:pPr>
              <w:ind w:left="82" w:hanging="82"/>
              <w:jc w:val="left"/>
              <w:rPr>
                <w:sz w:val="16"/>
                <w:szCs w:val="16"/>
              </w:rPr>
            </w:pPr>
            <w:r w:rsidRPr="000C758D">
              <w:rPr>
                <w:sz w:val="16"/>
                <w:szCs w:val="16"/>
              </w:rPr>
              <w:t>Ficus petiolaris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F887BD" w14:textId="5619530E" w:rsidR="003F7BE8" w:rsidRPr="000C758D" w:rsidRDefault="003F7BE8" w:rsidP="003F7BE8">
            <w:pPr>
              <w:jc w:val="left"/>
              <w:rPr>
                <w:sz w:val="16"/>
                <w:szCs w:val="16"/>
              </w:rPr>
            </w:pPr>
            <w:r w:rsidRPr="00B662C3">
              <w:rPr>
                <w:sz w:val="16"/>
                <w:szCs w:val="16"/>
                <w:lang w:val="de-DE"/>
              </w:rPr>
              <w:t>NL  QZ</w:t>
            </w:r>
          </w:p>
        </w:tc>
      </w:tr>
      <w:tr w:rsidR="003F7BE8" w:rsidRPr="000C758D" w14:paraId="3F9E55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98FE2A" w14:textId="77777777" w:rsidR="003F7BE8" w:rsidRPr="000C758D" w:rsidRDefault="003F7BE8" w:rsidP="003F7BE8">
            <w:pPr>
              <w:jc w:val="left"/>
              <w:rPr>
                <w:sz w:val="16"/>
                <w:szCs w:val="16"/>
              </w:rPr>
            </w:pPr>
            <w:r w:rsidRPr="000C758D">
              <w:rPr>
                <w:bCs/>
                <w:sz w:val="16"/>
                <w:szCs w:val="16"/>
              </w:rPr>
              <w:lastRenderedPageBreak/>
              <w:t>FICUS_PUM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5B5D02" w14:textId="77777777" w:rsidR="003F7BE8" w:rsidRPr="000C758D" w:rsidRDefault="003F7BE8" w:rsidP="003F7BE8">
            <w:pPr>
              <w:ind w:left="82" w:hanging="82"/>
              <w:jc w:val="left"/>
              <w:rPr>
                <w:sz w:val="16"/>
                <w:szCs w:val="16"/>
              </w:rPr>
            </w:pPr>
            <w:r w:rsidRPr="000C758D">
              <w:rPr>
                <w:sz w:val="16"/>
                <w:szCs w:val="16"/>
              </w:rPr>
              <w:t>Ficus pumila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0C0811" w14:textId="24941B0D" w:rsidR="003F7BE8" w:rsidRPr="000C758D" w:rsidRDefault="003F7BE8" w:rsidP="003F7BE8">
            <w:pPr>
              <w:jc w:val="left"/>
              <w:rPr>
                <w:sz w:val="16"/>
                <w:szCs w:val="16"/>
              </w:rPr>
            </w:pPr>
            <w:r w:rsidRPr="00B662C3">
              <w:rPr>
                <w:sz w:val="16"/>
                <w:szCs w:val="16"/>
                <w:lang w:val="de-DE"/>
              </w:rPr>
              <w:t>NL  QZ</w:t>
            </w:r>
          </w:p>
        </w:tc>
      </w:tr>
      <w:tr w:rsidR="003F7BE8" w:rsidRPr="000C758D" w14:paraId="5384B0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31F4F8" w14:textId="77777777" w:rsidR="003F7BE8" w:rsidRPr="000C758D" w:rsidRDefault="003F7BE8" w:rsidP="003F7BE8">
            <w:pPr>
              <w:jc w:val="left"/>
              <w:rPr>
                <w:sz w:val="16"/>
                <w:szCs w:val="16"/>
              </w:rPr>
            </w:pPr>
            <w:r w:rsidRPr="000C758D">
              <w:rPr>
                <w:bCs/>
                <w:sz w:val="16"/>
                <w:szCs w:val="16"/>
              </w:rPr>
              <w:t>FICUS_PUN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8FA3BC" w14:textId="77777777" w:rsidR="003F7BE8" w:rsidRPr="000C758D" w:rsidRDefault="003F7BE8" w:rsidP="003F7BE8">
            <w:pPr>
              <w:ind w:left="82" w:hanging="82"/>
              <w:jc w:val="left"/>
              <w:rPr>
                <w:sz w:val="16"/>
                <w:szCs w:val="16"/>
              </w:rPr>
            </w:pPr>
            <w:r w:rsidRPr="000C758D">
              <w:rPr>
                <w:sz w:val="16"/>
                <w:szCs w:val="16"/>
              </w:rPr>
              <w:t>Ficus punctata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8954BC" w14:textId="60DE88D4" w:rsidR="003F7BE8" w:rsidRPr="000C758D" w:rsidRDefault="003F7BE8" w:rsidP="003F7BE8">
            <w:pPr>
              <w:jc w:val="left"/>
              <w:rPr>
                <w:sz w:val="16"/>
                <w:szCs w:val="16"/>
              </w:rPr>
            </w:pPr>
            <w:r w:rsidRPr="00B662C3">
              <w:rPr>
                <w:sz w:val="16"/>
                <w:szCs w:val="16"/>
                <w:lang w:val="de-DE"/>
              </w:rPr>
              <w:t>NL  QZ</w:t>
            </w:r>
          </w:p>
        </w:tc>
      </w:tr>
      <w:tr w:rsidR="003F7BE8" w:rsidRPr="000C758D" w14:paraId="207B94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7F6FBB" w14:textId="77777777" w:rsidR="003F7BE8" w:rsidRPr="000C758D" w:rsidRDefault="003F7BE8" w:rsidP="003F7BE8">
            <w:pPr>
              <w:jc w:val="left"/>
              <w:rPr>
                <w:sz w:val="16"/>
                <w:szCs w:val="16"/>
              </w:rPr>
            </w:pPr>
            <w:r w:rsidRPr="000C758D">
              <w:rPr>
                <w:bCs/>
                <w:sz w:val="16"/>
                <w:szCs w:val="16"/>
              </w:rPr>
              <w:t>FICUS_REL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EE28CF" w14:textId="77777777" w:rsidR="003F7BE8" w:rsidRPr="000C758D" w:rsidRDefault="003F7BE8" w:rsidP="003F7BE8">
            <w:pPr>
              <w:ind w:left="82" w:hanging="82"/>
              <w:jc w:val="left"/>
              <w:rPr>
                <w:sz w:val="16"/>
                <w:szCs w:val="16"/>
              </w:rPr>
            </w:pPr>
            <w:r w:rsidRPr="000C758D">
              <w:rPr>
                <w:sz w:val="16"/>
                <w:szCs w:val="16"/>
              </w:rPr>
              <w:t>Ficus religiosa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A058CE" w14:textId="54341551" w:rsidR="003F7BE8" w:rsidRPr="000C758D" w:rsidRDefault="003F7BE8" w:rsidP="003F7BE8">
            <w:pPr>
              <w:jc w:val="left"/>
              <w:rPr>
                <w:sz w:val="16"/>
                <w:szCs w:val="16"/>
              </w:rPr>
            </w:pPr>
            <w:r w:rsidRPr="00B662C3">
              <w:rPr>
                <w:sz w:val="16"/>
                <w:szCs w:val="16"/>
                <w:lang w:val="de-DE"/>
              </w:rPr>
              <w:t>NL  QZ</w:t>
            </w:r>
          </w:p>
        </w:tc>
      </w:tr>
      <w:tr w:rsidR="003F7BE8" w:rsidRPr="000C758D" w14:paraId="726D09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0B3E80" w14:textId="77777777" w:rsidR="003F7BE8" w:rsidRPr="000C758D" w:rsidRDefault="003F7BE8" w:rsidP="003F7BE8">
            <w:pPr>
              <w:jc w:val="left"/>
              <w:rPr>
                <w:sz w:val="16"/>
                <w:szCs w:val="16"/>
              </w:rPr>
            </w:pPr>
            <w:r w:rsidRPr="000C758D">
              <w:rPr>
                <w:bCs/>
                <w:sz w:val="16"/>
                <w:szCs w:val="16"/>
              </w:rPr>
              <w:t>FICUS_RUB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698846" w14:textId="77777777" w:rsidR="003F7BE8" w:rsidRPr="000C758D" w:rsidRDefault="003F7BE8" w:rsidP="003F7BE8">
            <w:pPr>
              <w:ind w:left="82" w:hanging="82"/>
              <w:jc w:val="left"/>
              <w:rPr>
                <w:sz w:val="16"/>
                <w:szCs w:val="16"/>
              </w:rPr>
            </w:pPr>
            <w:r w:rsidRPr="000C758D">
              <w:rPr>
                <w:sz w:val="16"/>
                <w:szCs w:val="16"/>
              </w:rPr>
              <w:t>Ficus rubiginosa Desf. ex Vent.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9D9BC2" w14:textId="6D229845" w:rsidR="003F7BE8" w:rsidRPr="000C758D" w:rsidRDefault="003F7BE8" w:rsidP="003F7BE8">
            <w:pPr>
              <w:jc w:val="left"/>
              <w:rPr>
                <w:sz w:val="16"/>
                <w:szCs w:val="16"/>
              </w:rPr>
            </w:pPr>
            <w:r w:rsidRPr="00B662C3">
              <w:rPr>
                <w:sz w:val="16"/>
                <w:szCs w:val="16"/>
                <w:lang w:val="de-DE"/>
              </w:rPr>
              <w:t>JP</w:t>
            </w:r>
          </w:p>
        </w:tc>
      </w:tr>
      <w:tr w:rsidR="003F7BE8" w:rsidRPr="000C758D" w14:paraId="37B13C1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009AE0" w14:textId="77777777" w:rsidR="003F7BE8" w:rsidRPr="000C758D" w:rsidRDefault="003F7BE8" w:rsidP="003F7BE8">
            <w:pPr>
              <w:jc w:val="left"/>
              <w:rPr>
                <w:sz w:val="16"/>
                <w:szCs w:val="16"/>
              </w:rPr>
            </w:pPr>
            <w:r w:rsidRPr="000C758D">
              <w:rPr>
                <w:bCs/>
                <w:sz w:val="16"/>
                <w:szCs w:val="16"/>
              </w:rPr>
              <w:t>FICUS_SAG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425FEA" w14:textId="77777777" w:rsidR="003F7BE8" w:rsidRPr="000C758D" w:rsidRDefault="003F7BE8" w:rsidP="003F7BE8">
            <w:pPr>
              <w:ind w:left="82" w:hanging="82"/>
              <w:jc w:val="left"/>
              <w:rPr>
                <w:sz w:val="16"/>
                <w:szCs w:val="16"/>
              </w:rPr>
            </w:pPr>
            <w:r w:rsidRPr="000C758D">
              <w:rPr>
                <w:sz w:val="16"/>
                <w:szCs w:val="16"/>
              </w:rPr>
              <w:t>Ficus sagittata Vahl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6653FE" w14:textId="633872B8" w:rsidR="003F7BE8" w:rsidRPr="000C758D" w:rsidRDefault="003F7BE8" w:rsidP="003F7BE8">
            <w:pPr>
              <w:jc w:val="left"/>
              <w:rPr>
                <w:sz w:val="16"/>
                <w:szCs w:val="16"/>
              </w:rPr>
            </w:pPr>
            <w:r w:rsidRPr="00B662C3">
              <w:rPr>
                <w:sz w:val="16"/>
                <w:szCs w:val="16"/>
                <w:lang w:val="de-DE"/>
              </w:rPr>
              <w:t>NL  QZ</w:t>
            </w:r>
          </w:p>
        </w:tc>
      </w:tr>
      <w:tr w:rsidR="003F7BE8" w:rsidRPr="000C758D" w14:paraId="1FD528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5C4D0D" w14:textId="77777777" w:rsidR="003F7BE8" w:rsidRPr="000C758D" w:rsidRDefault="003F7BE8" w:rsidP="003F7BE8">
            <w:pPr>
              <w:jc w:val="left"/>
              <w:rPr>
                <w:sz w:val="16"/>
                <w:szCs w:val="16"/>
              </w:rPr>
            </w:pPr>
            <w:r w:rsidRPr="000C758D">
              <w:rPr>
                <w:bCs/>
                <w:sz w:val="16"/>
                <w:szCs w:val="16"/>
              </w:rPr>
              <w:t>FICUS_STR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04B2C1" w14:textId="77777777" w:rsidR="003F7BE8" w:rsidRPr="000C758D" w:rsidRDefault="003F7BE8" w:rsidP="003F7BE8">
            <w:pPr>
              <w:ind w:left="82" w:hanging="82"/>
              <w:jc w:val="left"/>
              <w:rPr>
                <w:sz w:val="16"/>
                <w:szCs w:val="16"/>
              </w:rPr>
            </w:pPr>
            <w:r w:rsidRPr="000C758D">
              <w:rPr>
                <w:sz w:val="16"/>
                <w:szCs w:val="16"/>
              </w:rPr>
              <w:t>Ficus stricta (Miq.) Miq.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4A7773" w14:textId="0795ED2A" w:rsidR="003F7BE8" w:rsidRPr="000C758D" w:rsidRDefault="003F7BE8" w:rsidP="003F7BE8">
            <w:pPr>
              <w:jc w:val="left"/>
              <w:rPr>
                <w:sz w:val="16"/>
                <w:szCs w:val="16"/>
              </w:rPr>
            </w:pPr>
            <w:r w:rsidRPr="00B662C3">
              <w:rPr>
                <w:sz w:val="16"/>
                <w:szCs w:val="16"/>
                <w:lang w:val="de-DE"/>
              </w:rPr>
              <w:t>NL  QZ</w:t>
            </w:r>
          </w:p>
        </w:tc>
      </w:tr>
      <w:tr w:rsidR="003F7BE8" w:rsidRPr="000C758D" w14:paraId="3C46EC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7AF485" w14:textId="77777777" w:rsidR="003F7BE8" w:rsidRPr="000C758D" w:rsidRDefault="003F7BE8" w:rsidP="003F7BE8">
            <w:pPr>
              <w:jc w:val="left"/>
              <w:rPr>
                <w:sz w:val="16"/>
                <w:szCs w:val="16"/>
              </w:rPr>
            </w:pPr>
            <w:r w:rsidRPr="000C758D">
              <w:rPr>
                <w:bCs/>
                <w:sz w:val="16"/>
                <w:szCs w:val="16"/>
              </w:rPr>
              <w:t>FICUS_UMB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035FA5" w14:textId="77777777" w:rsidR="003F7BE8" w:rsidRPr="000C758D" w:rsidRDefault="003F7BE8" w:rsidP="003F7BE8">
            <w:pPr>
              <w:ind w:left="82" w:hanging="82"/>
              <w:jc w:val="left"/>
              <w:rPr>
                <w:sz w:val="16"/>
                <w:szCs w:val="16"/>
              </w:rPr>
            </w:pPr>
            <w:r w:rsidRPr="000C758D">
              <w:rPr>
                <w:sz w:val="16"/>
                <w:szCs w:val="16"/>
              </w:rPr>
              <w:t>Ficus umbellata Vahl.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7901CE" w14:textId="1DB82273" w:rsidR="003F7BE8" w:rsidRPr="000C758D" w:rsidRDefault="003F7BE8" w:rsidP="003F7BE8">
            <w:pPr>
              <w:jc w:val="left"/>
              <w:rPr>
                <w:sz w:val="16"/>
                <w:szCs w:val="16"/>
              </w:rPr>
            </w:pPr>
            <w:r w:rsidRPr="00B662C3">
              <w:rPr>
                <w:sz w:val="16"/>
                <w:szCs w:val="16"/>
                <w:lang w:val="de-DE"/>
              </w:rPr>
              <w:t>NL  QZ</w:t>
            </w:r>
          </w:p>
        </w:tc>
      </w:tr>
      <w:tr w:rsidR="003F7BE8" w:rsidRPr="000C758D" w14:paraId="7D47BE5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ED4686" w14:textId="77777777" w:rsidR="003F7BE8" w:rsidRPr="000C758D" w:rsidRDefault="003F7BE8" w:rsidP="003F7BE8">
            <w:pPr>
              <w:jc w:val="left"/>
              <w:rPr>
                <w:sz w:val="16"/>
                <w:szCs w:val="16"/>
              </w:rPr>
            </w:pPr>
            <w:r w:rsidRPr="000C758D">
              <w:rPr>
                <w:bCs/>
                <w:sz w:val="16"/>
                <w:szCs w:val="16"/>
              </w:rPr>
              <w:t>FITTO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B734BC" w14:textId="77777777" w:rsidR="003F7BE8" w:rsidRPr="000C758D" w:rsidRDefault="003F7BE8" w:rsidP="003F7BE8">
            <w:pPr>
              <w:ind w:left="82" w:hanging="82"/>
              <w:jc w:val="left"/>
              <w:rPr>
                <w:sz w:val="16"/>
                <w:szCs w:val="16"/>
              </w:rPr>
            </w:pPr>
            <w:r w:rsidRPr="000C758D">
              <w:rPr>
                <w:sz w:val="16"/>
                <w:szCs w:val="16"/>
              </w:rPr>
              <w:t>Fittonia Coem.</w:t>
            </w:r>
            <w:r w:rsidRPr="000C758D">
              <w:rPr>
                <w:sz w:val="16"/>
                <w:szCs w:val="16"/>
              </w:rPr>
              <w:br/>
              <w:t>Fittonia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6ED0A8" w14:textId="3C0E667A" w:rsidR="003F7BE8" w:rsidRPr="000C758D" w:rsidRDefault="003F7BE8" w:rsidP="003F7BE8">
            <w:pPr>
              <w:jc w:val="left"/>
              <w:rPr>
                <w:sz w:val="16"/>
                <w:szCs w:val="16"/>
              </w:rPr>
            </w:pPr>
            <w:r w:rsidRPr="00B662C3">
              <w:rPr>
                <w:sz w:val="16"/>
                <w:szCs w:val="16"/>
                <w:lang w:val="de-DE"/>
              </w:rPr>
              <w:t>JP  NL</w:t>
            </w:r>
          </w:p>
        </w:tc>
      </w:tr>
      <w:tr w:rsidR="003F7BE8" w:rsidRPr="000C758D" w14:paraId="02D499A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5E96AE" w14:textId="77777777" w:rsidR="003F7BE8" w:rsidRPr="000C758D" w:rsidRDefault="003F7BE8" w:rsidP="003F7BE8">
            <w:pPr>
              <w:jc w:val="left"/>
              <w:rPr>
                <w:sz w:val="16"/>
                <w:szCs w:val="16"/>
              </w:rPr>
            </w:pPr>
            <w:r w:rsidRPr="000C758D">
              <w:rPr>
                <w:bCs/>
                <w:sz w:val="16"/>
                <w:szCs w:val="16"/>
              </w:rPr>
              <w:t>FITTO_ALB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C76128" w14:textId="77777777" w:rsidR="003F7BE8" w:rsidRPr="00486B2C" w:rsidRDefault="003F7BE8" w:rsidP="003F7BE8">
            <w:pPr>
              <w:ind w:left="82" w:hanging="82"/>
              <w:jc w:val="left"/>
              <w:rPr>
                <w:sz w:val="16"/>
                <w:szCs w:val="16"/>
                <w:lang w:val="en-US"/>
              </w:rPr>
            </w:pPr>
            <w:r w:rsidRPr="00486B2C">
              <w:rPr>
                <w:sz w:val="16"/>
                <w:szCs w:val="16"/>
                <w:lang w:val="en-US"/>
              </w:rPr>
              <w:t>Fittonia albivenis (Lindl. ex hort. Veitch) Brummitt</w:t>
            </w:r>
            <w:r w:rsidRPr="00486B2C">
              <w:rPr>
                <w:sz w:val="16"/>
                <w:szCs w:val="16"/>
                <w:lang w:val="en-US"/>
              </w:rPr>
              <w:br/>
              <w:t>Adelaster albivenis Lindl. ex hort. Veitch</w:t>
            </w:r>
            <w:r w:rsidRPr="00486B2C">
              <w:rPr>
                <w:sz w:val="16"/>
                <w:szCs w:val="16"/>
                <w:lang w:val="en-US"/>
              </w:rPr>
              <w:br/>
              <w:t>Fittonia verschaffeltii (Lem.) Van Houtte</w:t>
            </w:r>
            <w:r w:rsidRPr="00486B2C">
              <w:rPr>
                <w:sz w:val="16"/>
                <w:szCs w:val="16"/>
                <w:lang w:val="en-US"/>
              </w:rPr>
              <w:br/>
              <w:t>Fittonia verschaffeltii var. argyroneura (Coem.)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E73478" w14:textId="0F7E21DA" w:rsidR="003F7BE8" w:rsidRPr="000C758D" w:rsidRDefault="003F7BE8" w:rsidP="003F7BE8">
            <w:pPr>
              <w:jc w:val="left"/>
              <w:rPr>
                <w:sz w:val="16"/>
                <w:szCs w:val="16"/>
              </w:rPr>
            </w:pPr>
            <w:r w:rsidRPr="00B662C3">
              <w:rPr>
                <w:sz w:val="16"/>
                <w:szCs w:val="16"/>
                <w:lang w:val="de-DE"/>
              </w:rPr>
              <w:t>NL  QZ</w:t>
            </w:r>
          </w:p>
        </w:tc>
      </w:tr>
      <w:tr w:rsidR="003F7BE8" w:rsidRPr="000C758D" w14:paraId="5D091F3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17DFD5" w14:textId="77777777" w:rsidR="003F7BE8" w:rsidRPr="000C758D" w:rsidRDefault="003F7BE8" w:rsidP="003F7BE8">
            <w:pPr>
              <w:jc w:val="left"/>
              <w:rPr>
                <w:sz w:val="16"/>
                <w:szCs w:val="16"/>
              </w:rPr>
            </w:pPr>
            <w:r w:rsidRPr="000C758D">
              <w:rPr>
                <w:bCs/>
                <w:sz w:val="16"/>
                <w:szCs w:val="16"/>
              </w:rPr>
              <w:t>FLAMM_VEL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F2B662" w14:textId="77777777" w:rsidR="003F7BE8" w:rsidRPr="000C758D" w:rsidRDefault="003F7BE8" w:rsidP="003F7BE8">
            <w:pPr>
              <w:ind w:left="82" w:hanging="82"/>
              <w:jc w:val="left"/>
              <w:rPr>
                <w:sz w:val="16"/>
                <w:szCs w:val="16"/>
              </w:rPr>
            </w:pPr>
            <w:r w:rsidRPr="000C758D">
              <w:rPr>
                <w:sz w:val="16"/>
                <w:szCs w:val="16"/>
              </w:rPr>
              <w:t>Flammulina velutipes (Er.) Sing.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4BD3CD" w14:textId="74E55F44" w:rsidR="003F7BE8" w:rsidRPr="000C758D" w:rsidRDefault="003F7BE8" w:rsidP="003F7BE8">
            <w:pPr>
              <w:jc w:val="left"/>
              <w:rPr>
                <w:sz w:val="16"/>
                <w:szCs w:val="16"/>
              </w:rPr>
            </w:pPr>
            <w:r w:rsidRPr="00B662C3">
              <w:rPr>
                <w:sz w:val="16"/>
                <w:szCs w:val="16"/>
                <w:lang w:val="de-DE"/>
              </w:rPr>
              <w:t>JP  KR</w:t>
            </w:r>
          </w:p>
        </w:tc>
      </w:tr>
      <w:tr w:rsidR="003F7BE8" w:rsidRPr="000C758D" w14:paraId="1A4684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0030BD" w14:textId="77777777" w:rsidR="003F7BE8" w:rsidRPr="000C758D" w:rsidRDefault="003F7BE8" w:rsidP="003F7BE8">
            <w:pPr>
              <w:jc w:val="left"/>
              <w:rPr>
                <w:sz w:val="16"/>
                <w:szCs w:val="16"/>
              </w:rPr>
            </w:pPr>
            <w:r w:rsidRPr="000C758D">
              <w:rPr>
                <w:bCs/>
                <w:sz w:val="16"/>
                <w:szCs w:val="16"/>
              </w:rPr>
              <w:t>FOENI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5AAABD" w14:textId="77777777" w:rsidR="003F7BE8" w:rsidRPr="000C758D" w:rsidRDefault="003F7BE8" w:rsidP="003F7BE8">
            <w:pPr>
              <w:ind w:left="82" w:hanging="82"/>
              <w:jc w:val="left"/>
              <w:rPr>
                <w:sz w:val="16"/>
                <w:szCs w:val="16"/>
              </w:rPr>
            </w:pPr>
            <w:r w:rsidRPr="000C758D">
              <w:rPr>
                <w:sz w:val="16"/>
                <w:szCs w:val="16"/>
              </w:rPr>
              <w:t>Foeniculum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54D399" w14:textId="1E84A0F3" w:rsidR="003F7BE8" w:rsidRPr="000C758D" w:rsidRDefault="003F7BE8" w:rsidP="003F7BE8">
            <w:pPr>
              <w:jc w:val="left"/>
              <w:rPr>
                <w:sz w:val="16"/>
                <w:szCs w:val="16"/>
              </w:rPr>
            </w:pPr>
            <w:r w:rsidRPr="00B662C3">
              <w:rPr>
                <w:sz w:val="16"/>
                <w:szCs w:val="16"/>
                <w:lang w:val="de-DE"/>
              </w:rPr>
              <w:t>ZA</w:t>
            </w:r>
          </w:p>
        </w:tc>
      </w:tr>
      <w:tr w:rsidR="003F7BE8" w:rsidRPr="00DB2901" w14:paraId="37BAEE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59D0A1" w14:textId="77777777" w:rsidR="003F7BE8" w:rsidRPr="000C758D" w:rsidRDefault="003F7BE8" w:rsidP="003F7BE8">
            <w:pPr>
              <w:jc w:val="left"/>
              <w:rPr>
                <w:sz w:val="16"/>
                <w:szCs w:val="16"/>
              </w:rPr>
            </w:pPr>
            <w:r w:rsidRPr="000C758D">
              <w:rPr>
                <w:bCs/>
                <w:sz w:val="16"/>
                <w:szCs w:val="16"/>
              </w:rPr>
              <w:t>FOENI_VUL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A56B4E" w14:textId="77777777" w:rsidR="003F7BE8" w:rsidRPr="00486B2C" w:rsidRDefault="003F7BE8" w:rsidP="003F7BE8">
            <w:pPr>
              <w:ind w:left="82" w:hanging="82"/>
              <w:jc w:val="left"/>
              <w:rPr>
                <w:sz w:val="16"/>
                <w:szCs w:val="16"/>
                <w:lang w:val="en-US"/>
              </w:rPr>
            </w:pPr>
            <w:r w:rsidRPr="00486B2C">
              <w:rPr>
                <w:sz w:val="16"/>
                <w:szCs w:val="16"/>
                <w:lang w:val="en-US"/>
              </w:rPr>
              <w:t>Foeniculum vulgare Mill.</w:t>
            </w:r>
            <w:r w:rsidRPr="00486B2C">
              <w:rPr>
                <w:sz w:val="16"/>
                <w:szCs w:val="16"/>
                <w:lang w:val="en-US"/>
              </w:rPr>
              <w:br/>
              <w:t>Foeniculum officinale 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127FBA" w14:textId="611F5DD2" w:rsidR="003F7BE8" w:rsidRPr="00486B2C" w:rsidRDefault="003F7BE8" w:rsidP="003F7BE8">
            <w:pPr>
              <w:jc w:val="left"/>
              <w:rPr>
                <w:sz w:val="16"/>
                <w:szCs w:val="16"/>
                <w:lang w:val="en-US"/>
              </w:rPr>
            </w:pPr>
            <w:r w:rsidRPr="003F7BE8">
              <w:rPr>
                <w:sz w:val="16"/>
                <w:szCs w:val="16"/>
                <w:lang w:val="en-US"/>
              </w:rPr>
              <w:t>BG  DE</w:t>
            </w:r>
            <w:r w:rsidRPr="003F7BE8">
              <w:rPr>
                <w:sz w:val="16"/>
                <w:szCs w:val="16"/>
                <w:vertAlign w:val="superscript"/>
                <w:lang w:val="en-US"/>
              </w:rPr>
              <w:t>{43}</w:t>
            </w:r>
            <w:r w:rsidRPr="003F7BE8">
              <w:rPr>
                <w:sz w:val="16"/>
                <w:szCs w:val="16"/>
                <w:lang w:val="en-US"/>
              </w:rPr>
              <w:t xml:space="preserve">  ES  FR  HU  MD  NL  QZ</w:t>
            </w:r>
            <w:r w:rsidRPr="003F7BE8">
              <w:rPr>
                <w:sz w:val="16"/>
                <w:szCs w:val="16"/>
                <w:vertAlign w:val="superscript"/>
                <w:lang w:val="en-US"/>
              </w:rPr>
              <w:t>{43}</w:t>
            </w:r>
            <w:r w:rsidRPr="003F7BE8">
              <w:rPr>
                <w:sz w:val="16"/>
                <w:szCs w:val="16"/>
                <w:lang w:val="en-US"/>
              </w:rPr>
              <w:t xml:space="preserve">  RU  UA  US</w:t>
            </w:r>
          </w:p>
        </w:tc>
      </w:tr>
      <w:tr w:rsidR="003F7BE8" w:rsidRPr="000C758D" w14:paraId="04770A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4CDB4C" w14:textId="77777777" w:rsidR="003F7BE8" w:rsidRPr="000C758D" w:rsidRDefault="003F7BE8" w:rsidP="003F7BE8">
            <w:pPr>
              <w:jc w:val="left"/>
              <w:rPr>
                <w:sz w:val="16"/>
                <w:szCs w:val="16"/>
              </w:rPr>
            </w:pPr>
            <w:r w:rsidRPr="000C758D">
              <w:rPr>
                <w:bCs/>
                <w:sz w:val="16"/>
                <w:szCs w:val="16"/>
              </w:rPr>
              <w:t>FOPON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85BE83" w14:textId="77777777" w:rsidR="003F7BE8" w:rsidRPr="000C758D" w:rsidRDefault="003F7BE8" w:rsidP="003F7BE8">
            <w:pPr>
              <w:ind w:left="82" w:hanging="82"/>
              <w:jc w:val="left"/>
              <w:rPr>
                <w:sz w:val="16"/>
                <w:szCs w:val="16"/>
              </w:rPr>
            </w:pPr>
            <w:r w:rsidRPr="000C758D">
              <w:rPr>
                <w:sz w:val="16"/>
                <w:szCs w:val="16"/>
              </w:rPr>
              <w:t>Fortunella × Poncirus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EA8182" w14:textId="0B5F2F70" w:rsidR="003F7BE8" w:rsidRPr="000C758D" w:rsidRDefault="003F7BE8" w:rsidP="003F7BE8">
            <w:pPr>
              <w:jc w:val="left"/>
              <w:rPr>
                <w:sz w:val="16"/>
                <w:szCs w:val="16"/>
              </w:rPr>
            </w:pPr>
            <w:r w:rsidRPr="00B662C3">
              <w:rPr>
                <w:sz w:val="16"/>
                <w:szCs w:val="16"/>
              </w:rPr>
              <w:t>ES</w:t>
            </w:r>
          </w:p>
        </w:tc>
      </w:tr>
      <w:tr w:rsidR="003F7BE8" w:rsidRPr="000C758D" w14:paraId="71ACD2B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DACC21" w14:textId="77777777" w:rsidR="003F7BE8" w:rsidRPr="000C758D" w:rsidRDefault="003F7BE8" w:rsidP="003F7BE8">
            <w:pPr>
              <w:jc w:val="left"/>
              <w:rPr>
                <w:sz w:val="16"/>
                <w:szCs w:val="16"/>
              </w:rPr>
            </w:pPr>
            <w:r w:rsidRPr="000C758D">
              <w:rPr>
                <w:bCs/>
                <w:sz w:val="16"/>
                <w:szCs w:val="16"/>
              </w:rPr>
              <w:t>FOPON_TRI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D602F4" w14:textId="77777777" w:rsidR="003F7BE8" w:rsidRPr="000C758D" w:rsidRDefault="003F7BE8" w:rsidP="003F7BE8">
            <w:pPr>
              <w:ind w:left="82" w:hanging="82"/>
              <w:jc w:val="left"/>
              <w:rPr>
                <w:sz w:val="16"/>
                <w:szCs w:val="16"/>
              </w:rPr>
            </w:pPr>
            <w:r w:rsidRPr="000C758D">
              <w:rPr>
                <w:sz w:val="16"/>
                <w:szCs w:val="16"/>
              </w:rPr>
              <w:t>Fortunella sp. x Poncirus trifoliata (L.)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3C12DF" w14:textId="5DAB8F9C" w:rsidR="003F7BE8" w:rsidRPr="000C758D" w:rsidRDefault="003F7BE8" w:rsidP="003F7BE8">
            <w:pPr>
              <w:jc w:val="left"/>
              <w:rPr>
                <w:sz w:val="16"/>
                <w:szCs w:val="16"/>
              </w:rPr>
            </w:pPr>
            <w:r w:rsidRPr="00B662C3">
              <w:rPr>
                <w:sz w:val="16"/>
                <w:szCs w:val="16"/>
              </w:rPr>
              <w:t>QZ</w:t>
            </w:r>
          </w:p>
        </w:tc>
      </w:tr>
      <w:tr w:rsidR="003F7BE8" w:rsidRPr="000C758D" w14:paraId="631B77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1DCC25" w14:textId="77777777" w:rsidR="003F7BE8" w:rsidRPr="000C758D" w:rsidRDefault="003F7BE8" w:rsidP="003F7BE8">
            <w:pPr>
              <w:jc w:val="left"/>
              <w:rPr>
                <w:sz w:val="16"/>
                <w:szCs w:val="16"/>
              </w:rPr>
            </w:pPr>
            <w:r w:rsidRPr="000C758D">
              <w:rPr>
                <w:bCs/>
                <w:sz w:val="16"/>
                <w:szCs w:val="16"/>
              </w:rPr>
              <w:t>FORSY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2D6A81" w14:textId="77777777" w:rsidR="003F7BE8" w:rsidRPr="000C758D" w:rsidRDefault="003F7BE8" w:rsidP="003F7BE8">
            <w:pPr>
              <w:ind w:left="82" w:hanging="82"/>
              <w:jc w:val="left"/>
              <w:rPr>
                <w:sz w:val="16"/>
                <w:szCs w:val="16"/>
              </w:rPr>
            </w:pPr>
            <w:r w:rsidRPr="000C758D">
              <w:rPr>
                <w:sz w:val="16"/>
                <w:szCs w:val="16"/>
              </w:rPr>
              <w:t>Forsythia Vahl</w:t>
            </w:r>
            <w:r w:rsidRPr="000C758D">
              <w:rPr>
                <w:sz w:val="16"/>
                <w:szCs w:val="16"/>
              </w:rPr>
              <w:br/>
              <w:t>Forsythia hybrida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5BA024" w14:textId="19B14F28" w:rsidR="003F7BE8" w:rsidRPr="000C758D" w:rsidRDefault="003F7BE8" w:rsidP="003F7BE8">
            <w:pPr>
              <w:jc w:val="left"/>
              <w:rPr>
                <w:sz w:val="16"/>
                <w:szCs w:val="16"/>
              </w:rPr>
            </w:pPr>
            <w:r w:rsidRPr="00B662C3">
              <w:rPr>
                <w:sz w:val="16"/>
                <w:szCs w:val="16"/>
              </w:rPr>
              <w:t>CN  FR  KR  QZ</w:t>
            </w:r>
          </w:p>
        </w:tc>
      </w:tr>
      <w:tr w:rsidR="003F7BE8" w:rsidRPr="000C758D" w14:paraId="765F498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C9C471" w14:textId="77777777" w:rsidR="003F7BE8" w:rsidRPr="000C758D" w:rsidRDefault="003F7BE8" w:rsidP="003F7BE8">
            <w:pPr>
              <w:jc w:val="left"/>
              <w:rPr>
                <w:sz w:val="16"/>
                <w:szCs w:val="16"/>
              </w:rPr>
            </w:pPr>
            <w:r w:rsidRPr="000C758D">
              <w:rPr>
                <w:bCs/>
                <w:sz w:val="16"/>
                <w:szCs w:val="16"/>
              </w:rPr>
              <w:t>FORSY_EUR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81F22C" w14:textId="77777777" w:rsidR="003F7BE8" w:rsidRPr="000C758D" w:rsidRDefault="003F7BE8" w:rsidP="003F7BE8">
            <w:pPr>
              <w:ind w:left="82" w:hanging="82"/>
              <w:jc w:val="left"/>
              <w:rPr>
                <w:sz w:val="16"/>
                <w:szCs w:val="16"/>
              </w:rPr>
            </w:pPr>
            <w:r w:rsidRPr="000C758D">
              <w:rPr>
                <w:sz w:val="16"/>
                <w:szCs w:val="16"/>
              </w:rPr>
              <w:t>Forsythia europaea Degen &amp; Bald.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347AFF" w14:textId="42367232" w:rsidR="003F7BE8" w:rsidRPr="000C758D" w:rsidRDefault="003F7BE8" w:rsidP="003F7BE8">
            <w:pPr>
              <w:jc w:val="left"/>
              <w:rPr>
                <w:sz w:val="16"/>
                <w:szCs w:val="16"/>
              </w:rPr>
            </w:pPr>
            <w:r w:rsidRPr="00B662C3">
              <w:rPr>
                <w:sz w:val="16"/>
                <w:szCs w:val="16"/>
              </w:rPr>
              <w:t>FR  QZ</w:t>
            </w:r>
          </w:p>
        </w:tc>
      </w:tr>
      <w:tr w:rsidR="003F7BE8" w:rsidRPr="000C758D" w14:paraId="70210E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947F0F" w14:textId="77777777" w:rsidR="003F7BE8" w:rsidRPr="000C758D" w:rsidRDefault="003F7BE8" w:rsidP="003F7BE8">
            <w:pPr>
              <w:jc w:val="left"/>
              <w:rPr>
                <w:sz w:val="16"/>
                <w:szCs w:val="16"/>
              </w:rPr>
            </w:pPr>
            <w:r w:rsidRPr="000C758D">
              <w:rPr>
                <w:bCs/>
                <w:sz w:val="16"/>
                <w:szCs w:val="16"/>
              </w:rPr>
              <w:t>FORSY_INT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DB3326" w14:textId="77777777" w:rsidR="003F7BE8" w:rsidRPr="000C758D" w:rsidRDefault="003F7BE8" w:rsidP="003F7BE8">
            <w:pPr>
              <w:ind w:left="82" w:hanging="82"/>
              <w:jc w:val="left"/>
              <w:rPr>
                <w:sz w:val="16"/>
                <w:szCs w:val="16"/>
              </w:rPr>
            </w:pPr>
            <w:r w:rsidRPr="000C758D">
              <w:rPr>
                <w:sz w:val="16"/>
                <w:szCs w:val="16"/>
              </w:rPr>
              <w:t>Forsythia x intermedia Zabel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460455" w14:textId="3DC7B8A3" w:rsidR="003F7BE8" w:rsidRPr="000C758D" w:rsidRDefault="003F7BE8" w:rsidP="003F7BE8">
            <w:pPr>
              <w:jc w:val="left"/>
              <w:rPr>
                <w:sz w:val="16"/>
                <w:szCs w:val="16"/>
              </w:rPr>
            </w:pPr>
            <w:r w:rsidRPr="00B662C3">
              <w:rPr>
                <w:sz w:val="16"/>
                <w:szCs w:val="16"/>
              </w:rPr>
              <w:t>CA  FR  QZ</w:t>
            </w:r>
          </w:p>
        </w:tc>
      </w:tr>
      <w:tr w:rsidR="003F7BE8" w:rsidRPr="000C758D" w14:paraId="04534C6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2F004F" w14:textId="77777777" w:rsidR="003F7BE8" w:rsidRPr="000C758D" w:rsidRDefault="003F7BE8" w:rsidP="003F7BE8">
            <w:pPr>
              <w:jc w:val="left"/>
              <w:rPr>
                <w:sz w:val="16"/>
                <w:szCs w:val="16"/>
              </w:rPr>
            </w:pPr>
            <w:r w:rsidRPr="000C758D">
              <w:rPr>
                <w:bCs/>
                <w:sz w:val="16"/>
                <w:szCs w:val="16"/>
              </w:rPr>
              <w:t>FORSY_OVA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2BAA3F" w14:textId="77777777" w:rsidR="003F7BE8" w:rsidRPr="000C758D" w:rsidRDefault="003F7BE8" w:rsidP="003F7BE8">
            <w:pPr>
              <w:ind w:left="82" w:hanging="82"/>
              <w:jc w:val="left"/>
              <w:rPr>
                <w:sz w:val="16"/>
                <w:szCs w:val="16"/>
              </w:rPr>
            </w:pPr>
            <w:r w:rsidRPr="000C758D">
              <w:rPr>
                <w:sz w:val="16"/>
                <w:szCs w:val="16"/>
              </w:rPr>
              <w:t>Forsythia ovata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2EFAAA" w14:textId="32032234" w:rsidR="003F7BE8" w:rsidRPr="000C758D" w:rsidRDefault="003F7BE8" w:rsidP="003F7BE8">
            <w:pPr>
              <w:jc w:val="left"/>
              <w:rPr>
                <w:sz w:val="16"/>
                <w:szCs w:val="16"/>
              </w:rPr>
            </w:pPr>
            <w:r w:rsidRPr="00B662C3">
              <w:rPr>
                <w:sz w:val="16"/>
                <w:szCs w:val="16"/>
              </w:rPr>
              <w:t>FR  QZ</w:t>
            </w:r>
          </w:p>
        </w:tc>
      </w:tr>
      <w:tr w:rsidR="003F7BE8" w:rsidRPr="000C758D" w14:paraId="60B6A8F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A72D57" w14:textId="77777777" w:rsidR="003F7BE8" w:rsidRPr="000C758D" w:rsidRDefault="003F7BE8" w:rsidP="003F7BE8">
            <w:pPr>
              <w:jc w:val="left"/>
              <w:rPr>
                <w:sz w:val="16"/>
                <w:szCs w:val="16"/>
              </w:rPr>
            </w:pPr>
            <w:r w:rsidRPr="000C758D">
              <w:rPr>
                <w:bCs/>
                <w:sz w:val="16"/>
                <w:szCs w:val="16"/>
              </w:rPr>
              <w:t>FORSY_SUS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832A3D" w14:textId="77777777" w:rsidR="003F7BE8" w:rsidRPr="000C758D" w:rsidRDefault="003F7BE8" w:rsidP="003F7BE8">
            <w:pPr>
              <w:ind w:left="82" w:hanging="82"/>
              <w:jc w:val="left"/>
              <w:rPr>
                <w:sz w:val="16"/>
                <w:szCs w:val="16"/>
              </w:rPr>
            </w:pPr>
            <w:r w:rsidRPr="000C758D">
              <w:rPr>
                <w:sz w:val="16"/>
                <w:szCs w:val="16"/>
              </w:rPr>
              <w:t>Forsythia suspensa (Thunb.) Vahl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F83284" w14:textId="3D43E854" w:rsidR="003F7BE8" w:rsidRPr="000C758D" w:rsidRDefault="003F7BE8" w:rsidP="003F7BE8">
            <w:pPr>
              <w:jc w:val="left"/>
              <w:rPr>
                <w:sz w:val="16"/>
                <w:szCs w:val="16"/>
              </w:rPr>
            </w:pPr>
            <w:r w:rsidRPr="00B662C3">
              <w:rPr>
                <w:sz w:val="16"/>
                <w:szCs w:val="16"/>
              </w:rPr>
              <w:t>FR  QZ</w:t>
            </w:r>
          </w:p>
        </w:tc>
      </w:tr>
      <w:tr w:rsidR="003F7BE8" w:rsidRPr="000C758D" w14:paraId="7E4829E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7C588E" w14:textId="77777777" w:rsidR="003F7BE8" w:rsidRPr="000C758D" w:rsidRDefault="003F7BE8" w:rsidP="003F7BE8">
            <w:pPr>
              <w:jc w:val="left"/>
              <w:rPr>
                <w:sz w:val="16"/>
                <w:szCs w:val="16"/>
              </w:rPr>
            </w:pPr>
            <w:r w:rsidRPr="000C758D">
              <w:rPr>
                <w:bCs/>
                <w:sz w:val="16"/>
                <w:szCs w:val="16"/>
              </w:rPr>
              <w:t>FORSY_VIR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5E171A" w14:textId="77777777" w:rsidR="003F7BE8" w:rsidRPr="000C758D" w:rsidRDefault="003F7BE8" w:rsidP="003F7BE8">
            <w:pPr>
              <w:ind w:left="82" w:hanging="82"/>
              <w:jc w:val="left"/>
              <w:rPr>
                <w:sz w:val="16"/>
                <w:szCs w:val="16"/>
              </w:rPr>
            </w:pPr>
            <w:r w:rsidRPr="000C758D">
              <w:rPr>
                <w:sz w:val="16"/>
                <w:szCs w:val="16"/>
              </w:rPr>
              <w:t>Forsythia viridissima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A92048" w14:textId="7134A445" w:rsidR="003F7BE8" w:rsidRPr="000C758D" w:rsidRDefault="003F7BE8" w:rsidP="003F7BE8">
            <w:pPr>
              <w:jc w:val="left"/>
              <w:rPr>
                <w:sz w:val="16"/>
                <w:szCs w:val="16"/>
              </w:rPr>
            </w:pPr>
            <w:r w:rsidRPr="00B662C3">
              <w:rPr>
                <w:sz w:val="16"/>
                <w:szCs w:val="16"/>
              </w:rPr>
              <w:t>FR  QZ</w:t>
            </w:r>
          </w:p>
        </w:tc>
      </w:tr>
      <w:tr w:rsidR="003F7BE8" w:rsidRPr="000C758D" w14:paraId="0DF77A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7D0C51" w14:textId="77777777" w:rsidR="003F7BE8" w:rsidRPr="000C758D" w:rsidRDefault="003F7BE8" w:rsidP="003F7BE8">
            <w:pPr>
              <w:jc w:val="left"/>
              <w:rPr>
                <w:sz w:val="16"/>
                <w:szCs w:val="16"/>
              </w:rPr>
            </w:pPr>
            <w:r w:rsidRPr="000C758D">
              <w:rPr>
                <w:bCs/>
                <w:sz w:val="16"/>
                <w:szCs w:val="16"/>
              </w:rPr>
              <w:t>FORTU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4E414A" w14:textId="77777777" w:rsidR="003F7BE8" w:rsidRPr="000C758D" w:rsidRDefault="003F7BE8" w:rsidP="003F7BE8">
            <w:pPr>
              <w:ind w:left="82" w:hanging="82"/>
              <w:jc w:val="left"/>
              <w:rPr>
                <w:sz w:val="16"/>
                <w:szCs w:val="16"/>
              </w:rPr>
            </w:pPr>
            <w:r w:rsidRPr="000C758D">
              <w:rPr>
                <w:sz w:val="16"/>
                <w:szCs w:val="16"/>
              </w:rPr>
              <w:t>Fortunella Swingle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2B80C2" w14:textId="0B8EEF65" w:rsidR="003F7BE8" w:rsidRPr="000C758D" w:rsidRDefault="003F7BE8" w:rsidP="003F7BE8">
            <w:pPr>
              <w:jc w:val="left"/>
              <w:rPr>
                <w:sz w:val="16"/>
                <w:szCs w:val="16"/>
              </w:rPr>
            </w:pPr>
            <w:r w:rsidRPr="00B662C3">
              <w:rPr>
                <w:sz w:val="16"/>
                <w:szCs w:val="16"/>
              </w:rPr>
              <w:t>ES  JP  ZA</w:t>
            </w:r>
          </w:p>
        </w:tc>
      </w:tr>
      <w:tr w:rsidR="003F7BE8" w:rsidRPr="000C758D" w14:paraId="2F64CE9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19D90A" w14:textId="77777777" w:rsidR="003F7BE8" w:rsidRPr="000C758D" w:rsidRDefault="003F7BE8" w:rsidP="003F7BE8">
            <w:pPr>
              <w:jc w:val="left"/>
              <w:rPr>
                <w:sz w:val="16"/>
                <w:szCs w:val="16"/>
              </w:rPr>
            </w:pPr>
            <w:r w:rsidRPr="000C758D">
              <w:rPr>
                <w:bCs/>
                <w:sz w:val="16"/>
                <w:szCs w:val="16"/>
              </w:rPr>
              <w:t>FORTU_CRA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A85522" w14:textId="77777777" w:rsidR="003F7BE8" w:rsidRPr="000C758D" w:rsidRDefault="003F7BE8" w:rsidP="003F7BE8">
            <w:pPr>
              <w:ind w:left="82" w:hanging="82"/>
              <w:jc w:val="left"/>
              <w:rPr>
                <w:sz w:val="16"/>
                <w:szCs w:val="16"/>
              </w:rPr>
            </w:pPr>
            <w:r w:rsidRPr="000C758D">
              <w:rPr>
                <w:sz w:val="16"/>
                <w:szCs w:val="16"/>
              </w:rPr>
              <w:t>Fortunella × crassifolia Swingle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D6E6E5" w14:textId="0582A0C7" w:rsidR="003F7BE8" w:rsidRPr="000C758D" w:rsidRDefault="003F7BE8" w:rsidP="003F7BE8">
            <w:pPr>
              <w:jc w:val="left"/>
              <w:rPr>
                <w:sz w:val="16"/>
                <w:szCs w:val="16"/>
              </w:rPr>
            </w:pPr>
            <w:r w:rsidRPr="00B662C3">
              <w:rPr>
                <w:sz w:val="16"/>
                <w:szCs w:val="16"/>
              </w:rPr>
              <w:t>ES  QZ</w:t>
            </w:r>
          </w:p>
        </w:tc>
      </w:tr>
      <w:tr w:rsidR="003F7BE8" w:rsidRPr="000C758D" w14:paraId="31F3E0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571455" w14:textId="77777777" w:rsidR="003F7BE8" w:rsidRPr="000C758D" w:rsidRDefault="003F7BE8" w:rsidP="003F7BE8">
            <w:pPr>
              <w:jc w:val="left"/>
              <w:rPr>
                <w:sz w:val="16"/>
                <w:szCs w:val="16"/>
              </w:rPr>
            </w:pPr>
            <w:r w:rsidRPr="000C758D">
              <w:rPr>
                <w:bCs/>
                <w:sz w:val="16"/>
                <w:szCs w:val="16"/>
              </w:rPr>
              <w:t>FORTU_HIN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B3DCAB" w14:textId="77777777" w:rsidR="003F7BE8" w:rsidRPr="00486B2C" w:rsidRDefault="003F7BE8" w:rsidP="003F7BE8">
            <w:pPr>
              <w:ind w:left="82" w:hanging="82"/>
              <w:jc w:val="left"/>
              <w:rPr>
                <w:sz w:val="16"/>
                <w:szCs w:val="16"/>
                <w:lang w:val="en-US"/>
              </w:rPr>
            </w:pPr>
            <w:r w:rsidRPr="00486B2C">
              <w:rPr>
                <w:sz w:val="16"/>
                <w:szCs w:val="16"/>
                <w:lang w:val="en-US"/>
              </w:rPr>
              <w:t>Fortunella hindsii (Champ. ex Benth.) Swingle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255328" w14:textId="7F5EB6C6" w:rsidR="003F7BE8" w:rsidRPr="000C758D" w:rsidRDefault="003F7BE8" w:rsidP="003F7BE8">
            <w:pPr>
              <w:jc w:val="left"/>
              <w:rPr>
                <w:sz w:val="16"/>
                <w:szCs w:val="16"/>
              </w:rPr>
            </w:pPr>
            <w:r w:rsidRPr="00B662C3">
              <w:rPr>
                <w:sz w:val="16"/>
                <w:szCs w:val="16"/>
              </w:rPr>
              <w:t>ES  QZ</w:t>
            </w:r>
          </w:p>
        </w:tc>
      </w:tr>
      <w:tr w:rsidR="003F7BE8" w:rsidRPr="000C758D" w14:paraId="6CCF48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F86677" w14:textId="77777777" w:rsidR="003F7BE8" w:rsidRPr="000C758D" w:rsidRDefault="003F7BE8" w:rsidP="003F7BE8">
            <w:pPr>
              <w:jc w:val="left"/>
              <w:rPr>
                <w:sz w:val="16"/>
                <w:szCs w:val="16"/>
              </w:rPr>
            </w:pPr>
            <w:r w:rsidRPr="000C758D">
              <w:rPr>
                <w:bCs/>
                <w:sz w:val="16"/>
                <w:szCs w:val="16"/>
              </w:rPr>
              <w:t>FORTU_JAP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7FC683" w14:textId="77777777" w:rsidR="003F7BE8" w:rsidRPr="000C758D" w:rsidRDefault="003F7BE8" w:rsidP="003F7BE8">
            <w:pPr>
              <w:ind w:left="82" w:hanging="82"/>
              <w:jc w:val="left"/>
              <w:rPr>
                <w:sz w:val="16"/>
                <w:szCs w:val="16"/>
              </w:rPr>
            </w:pPr>
            <w:r w:rsidRPr="00486B2C">
              <w:rPr>
                <w:sz w:val="16"/>
                <w:szCs w:val="16"/>
                <w:lang w:val="en-US"/>
              </w:rPr>
              <w:t>Fortunella japonica (Thunb.) Swingle</w:t>
            </w:r>
            <w:r w:rsidRPr="00486B2C">
              <w:rPr>
                <w:sz w:val="16"/>
                <w:szCs w:val="16"/>
                <w:lang w:val="en-US"/>
              </w:rPr>
              <w:br/>
              <w:t>Citrus japonica Thunb.</w:t>
            </w:r>
            <w:r w:rsidRPr="00486B2C">
              <w:rPr>
                <w:sz w:val="16"/>
                <w:szCs w:val="16"/>
                <w:lang w:val="en-US"/>
              </w:rPr>
              <w:br/>
            </w:r>
            <w:r w:rsidRPr="000C758D">
              <w:rPr>
                <w:sz w:val="16"/>
                <w:szCs w:val="16"/>
              </w:rPr>
              <w:t>Citrus madurensis Lour.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EF5CFE" w14:textId="6F96CAE1" w:rsidR="003F7BE8" w:rsidRPr="000C758D" w:rsidRDefault="003F7BE8" w:rsidP="003F7BE8">
            <w:pPr>
              <w:jc w:val="left"/>
              <w:rPr>
                <w:sz w:val="16"/>
                <w:szCs w:val="16"/>
              </w:rPr>
            </w:pPr>
            <w:r w:rsidRPr="00B662C3">
              <w:rPr>
                <w:sz w:val="16"/>
                <w:szCs w:val="16"/>
              </w:rPr>
              <w:t>ES  QZ</w:t>
            </w:r>
          </w:p>
        </w:tc>
      </w:tr>
      <w:tr w:rsidR="003F7BE8" w:rsidRPr="000C758D" w14:paraId="02285F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0DE064" w14:textId="77777777" w:rsidR="003F7BE8" w:rsidRPr="000C758D" w:rsidRDefault="003F7BE8" w:rsidP="003F7BE8">
            <w:pPr>
              <w:jc w:val="left"/>
              <w:rPr>
                <w:sz w:val="16"/>
                <w:szCs w:val="16"/>
              </w:rPr>
            </w:pPr>
            <w:r w:rsidRPr="000C758D">
              <w:rPr>
                <w:bCs/>
                <w:sz w:val="16"/>
                <w:szCs w:val="16"/>
              </w:rPr>
              <w:t>FORTU_MAR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66392B" w14:textId="77777777" w:rsidR="003F7BE8" w:rsidRPr="000C758D" w:rsidRDefault="003F7BE8" w:rsidP="003F7BE8">
            <w:pPr>
              <w:ind w:left="82" w:hanging="82"/>
              <w:jc w:val="left"/>
              <w:rPr>
                <w:sz w:val="16"/>
                <w:szCs w:val="16"/>
              </w:rPr>
            </w:pPr>
            <w:r w:rsidRPr="000C758D">
              <w:rPr>
                <w:sz w:val="16"/>
                <w:szCs w:val="16"/>
              </w:rPr>
              <w:t>Fortunella margarita (Lour.) Swingle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ABDC1E" w14:textId="06F20ACF" w:rsidR="003F7BE8" w:rsidRPr="000C758D" w:rsidRDefault="003F7BE8" w:rsidP="003F7BE8">
            <w:pPr>
              <w:jc w:val="left"/>
              <w:rPr>
                <w:sz w:val="16"/>
                <w:szCs w:val="16"/>
              </w:rPr>
            </w:pPr>
            <w:r w:rsidRPr="00B662C3">
              <w:rPr>
                <w:sz w:val="16"/>
                <w:szCs w:val="16"/>
              </w:rPr>
              <w:t>ES  QZ</w:t>
            </w:r>
          </w:p>
        </w:tc>
      </w:tr>
      <w:tr w:rsidR="003F7BE8" w:rsidRPr="000C758D" w14:paraId="72D8C0E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DB6A8D" w14:textId="77777777" w:rsidR="003F7BE8" w:rsidRPr="000C758D" w:rsidRDefault="003F7BE8" w:rsidP="003F7BE8">
            <w:pPr>
              <w:jc w:val="left"/>
              <w:rPr>
                <w:sz w:val="16"/>
                <w:szCs w:val="16"/>
              </w:rPr>
            </w:pPr>
            <w:r w:rsidRPr="000C758D">
              <w:rPr>
                <w:bCs/>
                <w:sz w:val="16"/>
                <w:szCs w:val="16"/>
              </w:rPr>
              <w:t>FORTU_OBO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937B91" w14:textId="77777777" w:rsidR="003F7BE8" w:rsidRPr="000C758D" w:rsidRDefault="003F7BE8" w:rsidP="003F7BE8">
            <w:pPr>
              <w:ind w:left="82" w:hanging="82"/>
              <w:jc w:val="left"/>
              <w:rPr>
                <w:sz w:val="16"/>
                <w:szCs w:val="16"/>
              </w:rPr>
            </w:pPr>
            <w:r w:rsidRPr="000C758D">
              <w:rPr>
                <w:sz w:val="16"/>
                <w:szCs w:val="16"/>
              </w:rPr>
              <w:t>Fortunella × obovata hort. ex Tanaka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F83A12" w14:textId="0E955E6D" w:rsidR="003F7BE8" w:rsidRPr="000C758D" w:rsidRDefault="003F7BE8" w:rsidP="003F7BE8">
            <w:pPr>
              <w:jc w:val="left"/>
              <w:rPr>
                <w:sz w:val="16"/>
                <w:szCs w:val="16"/>
              </w:rPr>
            </w:pPr>
            <w:r w:rsidRPr="00B662C3">
              <w:rPr>
                <w:sz w:val="16"/>
                <w:szCs w:val="16"/>
              </w:rPr>
              <w:t>ES  QZ</w:t>
            </w:r>
          </w:p>
        </w:tc>
      </w:tr>
      <w:tr w:rsidR="003F7BE8" w:rsidRPr="000C758D" w14:paraId="7D70ED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6DE54C" w14:textId="77777777" w:rsidR="003F7BE8" w:rsidRPr="000C758D" w:rsidRDefault="003F7BE8" w:rsidP="003F7BE8">
            <w:pPr>
              <w:jc w:val="left"/>
              <w:rPr>
                <w:sz w:val="16"/>
                <w:szCs w:val="16"/>
              </w:rPr>
            </w:pPr>
            <w:r w:rsidRPr="000C758D">
              <w:rPr>
                <w:bCs/>
                <w:sz w:val="16"/>
                <w:szCs w:val="16"/>
              </w:rPr>
              <w:t>FORTU_POL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0233B5" w14:textId="77777777" w:rsidR="003F7BE8" w:rsidRPr="000C758D" w:rsidRDefault="003F7BE8" w:rsidP="003F7BE8">
            <w:pPr>
              <w:ind w:left="82" w:hanging="82"/>
              <w:jc w:val="left"/>
              <w:rPr>
                <w:sz w:val="16"/>
                <w:szCs w:val="16"/>
              </w:rPr>
            </w:pPr>
            <w:r w:rsidRPr="000C758D">
              <w:rPr>
                <w:sz w:val="16"/>
                <w:szCs w:val="16"/>
              </w:rPr>
              <w:t>Fortunella polyandra (Ridl.) Tanaka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8668D7" w14:textId="13542A0E" w:rsidR="003F7BE8" w:rsidRPr="000C758D" w:rsidRDefault="003F7BE8" w:rsidP="003F7BE8">
            <w:pPr>
              <w:jc w:val="left"/>
              <w:rPr>
                <w:sz w:val="16"/>
                <w:szCs w:val="16"/>
              </w:rPr>
            </w:pPr>
            <w:r w:rsidRPr="00B662C3">
              <w:rPr>
                <w:sz w:val="16"/>
                <w:szCs w:val="16"/>
              </w:rPr>
              <w:t>ES  QZ</w:t>
            </w:r>
          </w:p>
        </w:tc>
      </w:tr>
      <w:tr w:rsidR="003F7BE8" w:rsidRPr="000C758D" w14:paraId="5219F3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4FD910" w14:textId="77777777" w:rsidR="003F7BE8" w:rsidRPr="000C758D" w:rsidRDefault="003F7BE8" w:rsidP="003F7BE8">
            <w:pPr>
              <w:jc w:val="left"/>
              <w:rPr>
                <w:sz w:val="16"/>
                <w:szCs w:val="16"/>
              </w:rPr>
            </w:pPr>
            <w:r w:rsidRPr="000C758D">
              <w:rPr>
                <w:bCs/>
                <w:sz w:val="16"/>
                <w:szCs w:val="16"/>
              </w:rPr>
              <w:t>FOTHE_MAJ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471C72" w14:textId="77777777" w:rsidR="003F7BE8" w:rsidRPr="000C758D" w:rsidRDefault="003F7BE8" w:rsidP="003F7BE8">
            <w:pPr>
              <w:ind w:left="82" w:hanging="82"/>
              <w:jc w:val="left"/>
              <w:rPr>
                <w:sz w:val="16"/>
                <w:szCs w:val="16"/>
              </w:rPr>
            </w:pPr>
            <w:r w:rsidRPr="000C758D">
              <w:rPr>
                <w:sz w:val="16"/>
                <w:szCs w:val="16"/>
              </w:rPr>
              <w:t>Fothergilla major G. Lodd.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1B0EF7" w14:textId="1EDE263E" w:rsidR="003F7BE8" w:rsidRPr="000C758D" w:rsidRDefault="003F7BE8" w:rsidP="003F7BE8">
            <w:pPr>
              <w:jc w:val="left"/>
              <w:rPr>
                <w:sz w:val="16"/>
                <w:szCs w:val="16"/>
              </w:rPr>
            </w:pPr>
            <w:r w:rsidRPr="00B662C3">
              <w:rPr>
                <w:sz w:val="16"/>
                <w:szCs w:val="16"/>
              </w:rPr>
              <w:t>DE</w:t>
            </w:r>
          </w:p>
        </w:tc>
      </w:tr>
      <w:tr w:rsidR="003F7BE8" w:rsidRPr="000C758D" w14:paraId="7D230F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9F19D7" w14:textId="77777777" w:rsidR="003F7BE8" w:rsidRPr="000C758D" w:rsidRDefault="003F7BE8" w:rsidP="003F7BE8">
            <w:pPr>
              <w:jc w:val="left"/>
              <w:rPr>
                <w:sz w:val="16"/>
                <w:szCs w:val="16"/>
              </w:rPr>
            </w:pPr>
            <w:r w:rsidRPr="000C758D">
              <w:rPr>
                <w:bCs/>
                <w:sz w:val="16"/>
                <w:szCs w:val="16"/>
              </w:rPr>
              <w:t>FRAGA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AF2A9E" w14:textId="77777777" w:rsidR="003F7BE8" w:rsidRPr="000C758D" w:rsidRDefault="003F7BE8" w:rsidP="003F7BE8">
            <w:pPr>
              <w:ind w:left="82" w:hanging="82"/>
              <w:jc w:val="left"/>
              <w:rPr>
                <w:sz w:val="16"/>
                <w:szCs w:val="16"/>
              </w:rPr>
            </w:pPr>
            <w:r w:rsidRPr="000C758D">
              <w:rPr>
                <w:sz w:val="16"/>
                <w:szCs w:val="16"/>
              </w:rPr>
              <w:t>Fragaria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02BD40" w14:textId="4B6DD31E" w:rsidR="003F7BE8" w:rsidRPr="000C758D" w:rsidRDefault="003F7BE8" w:rsidP="003F7BE8">
            <w:pPr>
              <w:jc w:val="left"/>
              <w:rPr>
                <w:sz w:val="16"/>
                <w:szCs w:val="16"/>
              </w:rPr>
            </w:pPr>
            <w:r w:rsidRPr="00B662C3">
              <w:rPr>
                <w:sz w:val="16"/>
                <w:szCs w:val="16"/>
              </w:rPr>
              <w:t>AR  BG  BY  CA  DE  ES  FR  HU  IL  JP  NZ  PL  RU  SK  ZA</w:t>
            </w:r>
          </w:p>
        </w:tc>
      </w:tr>
      <w:tr w:rsidR="003F7BE8" w:rsidRPr="000C758D" w14:paraId="278BA75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176843" w14:textId="77777777" w:rsidR="003F7BE8" w:rsidRPr="000C758D" w:rsidRDefault="003F7BE8" w:rsidP="003F7BE8">
            <w:pPr>
              <w:jc w:val="left"/>
              <w:rPr>
                <w:sz w:val="16"/>
                <w:szCs w:val="16"/>
              </w:rPr>
            </w:pPr>
            <w:r w:rsidRPr="000C758D">
              <w:rPr>
                <w:bCs/>
                <w:sz w:val="16"/>
                <w:szCs w:val="16"/>
              </w:rPr>
              <w:t>FRAGA_AMO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07B16D" w14:textId="77777777" w:rsidR="003F7BE8" w:rsidRPr="000C758D" w:rsidRDefault="003F7BE8" w:rsidP="003F7BE8">
            <w:pPr>
              <w:ind w:left="82" w:hanging="82"/>
              <w:jc w:val="left"/>
              <w:rPr>
                <w:sz w:val="16"/>
                <w:szCs w:val="16"/>
              </w:rPr>
            </w:pPr>
            <w:r w:rsidRPr="000C758D">
              <w:rPr>
                <w:sz w:val="16"/>
                <w:szCs w:val="16"/>
              </w:rPr>
              <w:t>Fragaria ananassa x Fragaria moschata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2E6954" w14:textId="4F490163" w:rsidR="003F7BE8" w:rsidRPr="000C758D" w:rsidRDefault="003F7BE8" w:rsidP="003F7BE8">
            <w:pPr>
              <w:jc w:val="left"/>
              <w:rPr>
                <w:sz w:val="16"/>
                <w:szCs w:val="16"/>
              </w:rPr>
            </w:pPr>
            <w:r w:rsidRPr="00B662C3">
              <w:rPr>
                <w:sz w:val="16"/>
                <w:szCs w:val="16"/>
              </w:rPr>
              <w:t>RU</w:t>
            </w:r>
          </w:p>
        </w:tc>
      </w:tr>
      <w:tr w:rsidR="003F7BE8" w:rsidRPr="000C758D" w14:paraId="2D5713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9F76C5" w14:textId="77777777" w:rsidR="003F7BE8" w:rsidRPr="000C758D" w:rsidRDefault="003F7BE8" w:rsidP="003F7BE8">
            <w:pPr>
              <w:jc w:val="left"/>
              <w:rPr>
                <w:sz w:val="16"/>
                <w:szCs w:val="16"/>
              </w:rPr>
            </w:pPr>
            <w:r w:rsidRPr="000C758D">
              <w:rPr>
                <w:bCs/>
                <w:sz w:val="16"/>
                <w:szCs w:val="16"/>
              </w:rPr>
              <w:t>FRAGA_ANA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9C25F5" w14:textId="77777777" w:rsidR="003F7BE8" w:rsidRPr="000C758D" w:rsidRDefault="003F7BE8" w:rsidP="003F7BE8">
            <w:pPr>
              <w:ind w:left="82" w:hanging="82"/>
              <w:jc w:val="left"/>
              <w:rPr>
                <w:sz w:val="16"/>
                <w:szCs w:val="16"/>
              </w:rPr>
            </w:pPr>
            <w:r w:rsidRPr="000C758D">
              <w:rPr>
                <w:sz w:val="16"/>
                <w:szCs w:val="16"/>
              </w:rPr>
              <w:t>Fragaria xananassa Duch.</w:t>
            </w:r>
            <w:r w:rsidRPr="000C758D">
              <w:rPr>
                <w:sz w:val="16"/>
                <w:szCs w:val="16"/>
              </w:rPr>
              <w:br/>
              <w:t>Fragaria grandiflora Ehrh. non (L.) Crantz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68D8F0" w14:textId="3EC7047D" w:rsidR="003F7BE8" w:rsidRPr="000C758D" w:rsidRDefault="003F7BE8" w:rsidP="003F7BE8">
            <w:pPr>
              <w:jc w:val="left"/>
              <w:rPr>
                <w:sz w:val="16"/>
                <w:szCs w:val="16"/>
              </w:rPr>
            </w:pPr>
            <w:r w:rsidRPr="00B662C3">
              <w:rPr>
                <w:sz w:val="16"/>
                <w:szCs w:val="16"/>
              </w:rPr>
              <w:t>CA  CN  DE  ES  PL  PT  QZ  RO  UY  ZA</w:t>
            </w:r>
          </w:p>
        </w:tc>
      </w:tr>
      <w:tr w:rsidR="003F7BE8" w:rsidRPr="000C758D" w14:paraId="26A2A28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9D9F2B" w14:textId="77777777" w:rsidR="003F7BE8" w:rsidRPr="000C758D" w:rsidRDefault="003F7BE8" w:rsidP="003F7BE8">
            <w:pPr>
              <w:jc w:val="left"/>
              <w:rPr>
                <w:sz w:val="16"/>
                <w:szCs w:val="16"/>
              </w:rPr>
            </w:pPr>
            <w:r w:rsidRPr="000C758D">
              <w:rPr>
                <w:bCs/>
                <w:sz w:val="16"/>
                <w:szCs w:val="16"/>
              </w:rPr>
              <w:t>FRAGA_IVE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EFF61C" w14:textId="77777777" w:rsidR="003F7BE8" w:rsidRPr="000C758D" w:rsidRDefault="003F7BE8" w:rsidP="003F7BE8">
            <w:pPr>
              <w:ind w:left="82" w:hanging="82"/>
              <w:jc w:val="left"/>
              <w:rPr>
                <w:sz w:val="16"/>
                <w:szCs w:val="16"/>
              </w:rPr>
            </w:pPr>
            <w:r w:rsidRPr="000C758D">
              <w:rPr>
                <w:sz w:val="16"/>
                <w:szCs w:val="16"/>
              </w:rPr>
              <w:t>Fragaria iinumae x Fragaria vesca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C16092" w14:textId="7403FADC" w:rsidR="003F7BE8" w:rsidRPr="000C758D" w:rsidRDefault="003F7BE8" w:rsidP="003F7BE8">
            <w:pPr>
              <w:jc w:val="left"/>
              <w:rPr>
                <w:sz w:val="16"/>
                <w:szCs w:val="16"/>
              </w:rPr>
            </w:pPr>
            <w:r w:rsidRPr="00B662C3">
              <w:rPr>
                <w:sz w:val="16"/>
                <w:szCs w:val="16"/>
                <w:lang w:val="fr-FR"/>
              </w:rPr>
              <w:t>DE  QZ</w:t>
            </w:r>
          </w:p>
        </w:tc>
      </w:tr>
      <w:tr w:rsidR="003F7BE8" w:rsidRPr="000C758D" w14:paraId="201B17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41AE38" w14:textId="77777777" w:rsidR="003F7BE8" w:rsidRPr="000C758D" w:rsidRDefault="003F7BE8" w:rsidP="003F7BE8">
            <w:pPr>
              <w:jc w:val="left"/>
              <w:rPr>
                <w:sz w:val="16"/>
                <w:szCs w:val="16"/>
              </w:rPr>
            </w:pPr>
            <w:r w:rsidRPr="000C758D">
              <w:rPr>
                <w:bCs/>
                <w:sz w:val="16"/>
                <w:szCs w:val="16"/>
              </w:rPr>
              <w:t>FRAGA_VES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C57562" w14:textId="77777777" w:rsidR="003F7BE8" w:rsidRPr="000C758D" w:rsidRDefault="003F7BE8" w:rsidP="003F7BE8">
            <w:pPr>
              <w:ind w:left="82" w:hanging="82"/>
              <w:jc w:val="left"/>
              <w:rPr>
                <w:sz w:val="16"/>
                <w:szCs w:val="16"/>
              </w:rPr>
            </w:pPr>
            <w:r w:rsidRPr="000C758D">
              <w:rPr>
                <w:sz w:val="16"/>
                <w:szCs w:val="16"/>
              </w:rPr>
              <w:t>Fragaria vesca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34FEAE" w14:textId="57BBC6C0" w:rsidR="003F7BE8" w:rsidRPr="000C758D" w:rsidRDefault="003F7BE8" w:rsidP="003F7BE8">
            <w:pPr>
              <w:jc w:val="left"/>
              <w:rPr>
                <w:sz w:val="16"/>
                <w:szCs w:val="16"/>
              </w:rPr>
            </w:pPr>
            <w:r w:rsidRPr="00B662C3">
              <w:rPr>
                <w:sz w:val="16"/>
                <w:szCs w:val="16"/>
                <w:lang w:val="fr-FR"/>
              </w:rPr>
              <w:t>DE  FR  QZ</w:t>
            </w:r>
          </w:p>
        </w:tc>
      </w:tr>
      <w:tr w:rsidR="003F7BE8" w:rsidRPr="000C758D" w14:paraId="393893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4F3BC3" w14:textId="77777777" w:rsidR="003F7BE8" w:rsidRPr="000C758D" w:rsidRDefault="003F7BE8" w:rsidP="003F7BE8">
            <w:pPr>
              <w:jc w:val="left"/>
              <w:rPr>
                <w:sz w:val="16"/>
                <w:szCs w:val="16"/>
              </w:rPr>
            </w:pPr>
            <w:r w:rsidRPr="000C758D">
              <w:rPr>
                <w:bCs/>
                <w:sz w:val="16"/>
                <w:szCs w:val="16"/>
              </w:rPr>
              <w:t>FRAXI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B487F9" w14:textId="77777777" w:rsidR="003F7BE8" w:rsidRPr="000C758D" w:rsidRDefault="003F7BE8" w:rsidP="003F7BE8">
            <w:pPr>
              <w:ind w:left="82" w:hanging="82"/>
              <w:jc w:val="left"/>
              <w:rPr>
                <w:sz w:val="16"/>
                <w:szCs w:val="16"/>
              </w:rPr>
            </w:pPr>
            <w:r w:rsidRPr="000C758D">
              <w:rPr>
                <w:sz w:val="16"/>
                <w:szCs w:val="16"/>
              </w:rPr>
              <w:t>Fraxinus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D13706" w14:textId="59C4A544" w:rsidR="003F7BE8" w:rsidRPr="000C758D" w:rsidRDefault="003F7BE8" w:rsidP="003F7BE8">
            <w:pPr>
              <w:jc w:val="left"/>
              <w:rPr>
                <w:sz w:val="16"/>
                <w:szCs w:val="16"/>
              </w:rPr>
            </w:pPr>
            <w:r w:rsidRPr="00B662C3">
              <w:rPr>
                <w:sz w:val="16"/>
                <w:szCs w:val="16"/>
                <w:lang w:val="fr-FR"/>
              </w:rPr>
              <w:t>NL</w:t>
            </w:r>
          </w:p>
        </w:tc>
      </w:tr>
      <w:tr w:rsidR="003F7BE8" w:rsidRPr="000C758D" w14:paraId="4D061F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780508" w14:textId="77777777" w:rsidR="003F7BE8" w:rsidRPr="000C758D" w:rsidRDefault="003F7BE8" w:rsidP="003F7BE8">
            <w:pPr>
              <w:jc w:val="left"/>
              <w:rPr>
                <w:sz w:val="16"/>
                <w:szCs w:val="16"/>
              </w:rPr>
            </w:pPr>
            <w:r w:rsidRPr="000C758D">
              <w:rPr>
                <w:bCs/>
                <w:sz w:val="16"/>
                <w:szCs w:val="16"/>
              </w:rPr>
              <w:t>FRAXI_EXC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65DABF" w14:textId="77777777" w:rsidR="003F7BE8" w:rsidRPr="000C758D" w:rsidRDefault="003F7BE8" w:rsidP="003F7BE8">
            <w:pPr>
              <w:ind w:left="82" w:hanging="82"/>
              <w:jc w:val="left"/>
              <w:rPr>
                <w:sz w:val="16"/>
                <w:szCs w:val="16"/>
              </w:rPr>
            </w:pPr>
            <w:r w:rsidRPr="000C758D">
              <w:rPr>
                <w:sz w:val="16"/>
                <w:szCs w:val="16"/>
              </w:rPr>
              <w:t>Fraxinus excelsior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85BF3B" w14:textId="680502A9" w:rsidR="003F7BE8" w:rsidRPr="000C758D" w:rsidRDefault="003F7BE8" w:rsidP="003F7BE8">
            <w:pPr>
              <w:jc w:val="left"/>
              <w:rPr>
                <w:sz w:val="16"/>
                <w:szCs w:val="16"/>
              </w:rPr>
            </w:pPr>
            <w:r w:rsidRPr="00B662C3">
              <w:rPr>
                <w:sz w:val="16"/>
                <w:szCs w:val="16"/>
                <w:lang w:val="fr-FR"/>
              </w:rPr>
              <w:t>NZ</w:t>
            </w:r>
          </w:p>
        </w:tc>
      </w:tr>
      <w:tr w:rsidR="003F7BE8" w:rsidRPr="000C758D" w14:paraId="053268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EDFFF5" w14:textId="77777777" w:rsidR="003F7BE8" w:rsidRPr="000C758D" w:rsidRDefault="003F7BE8" w:rsidP="003F7BE8">
            <w:pPr>
              <w:jc w:val="left"/>
              <w:rPr>
                <w:sz w:val="16"/>
                <w:szCs w:val="16"/>
              </w:rPr>
            </w:pPr>
            <w:r w:rsidRPr="000C758D">
              <w:rPr>
                <w:bCs/>
                <w:sz w:val="16"/>
                <w:szCs w:val="16"/>
              </w:rPr>
              <w:t>FRAXI_PEN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815DA8" w14:textId="77777777" w:rsidR="003F7BE8" w:rsidRPr="000C758D" w:rsidRDefault="003F7BE8" w:rsidP="003F7BE8">
            <w:pPr>
              <w:ind w:left="82" w:hanging="82"/>
              <w:jc w:val="left"/>
              <w:rPr>
                <w:sz w:val="16"/>
                <w:szCs w:val="16"/>
              </w:rPr>
            </w:pPr>
            <w:r w:rsidRPr="000C758D">
              <w:rPr>
                <w:sz w:val="16"/>
                <w:szCs w:val="16"/>
              </w:rPr>
              <w:t>Fraxinus pennsylvanica Marsh.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F2AF0C" w14:textId="2343E8E2" w:rsidR="003F7BE8" w:rsidRPr="000C758D" w:rsidRDefault="003F7BE8" w:rsidP="003F7BE8">
            <w:pPr>
              <w:jc w:val="left"/>
              <w:rPr>
                <w:sz w:val="16"/>
                <w:szCs w:val="16"/>
              </w:rPr>
            </w:pPr>
            <w:r w:rsidRPr="00B662C3">
              <w:rPr>
                <w:sz w:val="16"/>
                <w:szCs w:val="16"/>
                <w:lang w:val="fr-FR"/>
              </w:rPr>
              <w:t>CA  IL  PL</w:t>
            </w:r>
          </w:p>
        </w:tc>
      </w:tr>
      <w:tr w:rsidR="003F7BE8" w:rsidRPr="000C758D" w14:paraId="646F71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D939DA" w14:textId="77777777" w:rsidR="003F7BE8" w:rsidRPr="000C758D" w:rsidRDefault="003F7BE8" w:rsidP="003F7BE8">
            <w:pPr>
              <w:jc w:val="left"/>
              <w:rPr>
                <w:sz w:val="16"/>
                <w:szCs w:val="16"/>
              </w:rPr>
            </w:pPr>
            <w:r w:rsidRPr="000C758D">
              <w:rPr>
                <w:bCs/>
                <w:sz w:val="16"/>
                <w:szCs w:val="16"/>
              </w:rPr>
              <w:t>FRAXI_UHD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8D4A25" w14:textId="77777777" w:rsidR="003F7BE8" w:rsidRPr="000C758D" w:rsidRDefault="003F7BE8" w:rsidP="003F7BE8">
            <w:pPr>
              <w:ind w:left="82" w:hanging="82"/>
              <w:jc w:val="left"/>
              <w:rPr>
                <w:sz w:val="16"/>
                <w:szCs w:val="16"/>
              </w:rPr>
            </w:pPr>
            <w:r w:rsidRPr="000C758D">
              <w:rPr>
                <w:sz w:val="16"/>
                <w:szCs w:val="16"/>
              </w:rPr>
              <w:t>Fraxinus uhdei (Wenz.) Lingelsh.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624149" w14:textId="7F49F79F" w:rsidR="003F7BE8" w:rsidRPr="000C758D" w:rsidRDefault="003F7BE8" w:rsidP="003F7BE8">
            <w:pPr>
              <w:jc w:val="left"/>
              <w:rPr>
                <w:sz w:val="16"/>
                <w:szCs w:val="16"/>
              </w:rPr>
            </w:pPr>
            <w:r w:rsidRPr="00B662C3">
              <w:rPr>
                <w:sz w:val="16"/>
                <w:szCs w:val="16"/>
                <w:lang w:val="fr-FR"/>
              </w:rPr>
              <w:t>IL</w:t>
            </w:r>
          </w:p>
        </w:tc>
      </w:tr>
      <w:tr w:rsidR="003F7BE8" w:rsidRPr="00DB2901" w14:paraId="0FABEA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559527" w14:textId="77777777" w:rsidR="003F7BE8" w:rsidRPr="000C758D" w:rsidRDefault="003F7BE8" w:rsidP="003F7BE8">
            <w:pPr>
              <w:jc w:val="left"/>
              <w:rPr>
                <w:sz w:val="16"/>
                <w:szCs w:val="16"/>
              </w:rPr>
            </w:pPr>
            <w:r w:rsidRPr="000C758D">
              <w:rPr>
                <w:bCs/>
                <w:sz w:val="16"/>
                <w:szCs w:val="16"/>
              </w:rPr>
              <w:t>FREES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47CFC9" w14:textId="77777777" w:rsidR="003F7BE8" w:rsidRPr="00486B2C" w:rsidRDefault="003F7BE8" w:rsidP="003F7BE8">
            <w:pPr>
              <w:ind w:left="82" w:hanging="82"/>
              <w:jc w:val="left"/>
              <w:rPr>
                <w:sz w:val="16"/>
                <w:szCs w:val="16"/>
                <w:lang w:val="en-US"/>
              </w:rPr>
            </w:pPr>
            <w:r w:rsidRPr="00486B2C">
              <w:rPr>
                <w:sz w:val="16"/>
                <w:szCs w:val="16"/>
                <w:lang w:val="en-US"/>
              </w:rPr>
              <w:t>Freesia Eckl. ex Klatt</w:t>
            </w:r>
            <w:r w:rsidRPr="00486B2C">
              <w:rPr>
                <w:sz w:val="16"/>
                <w:szCs w:val="16"/>
                <w:lang w:val="en-US"/>
              </w:rPr>
              <w:br/>
              <w:t>Freesia x hybrida hort.</w:t>
            </w:r>
            <w:r w:rsidRPr="00486B2C">
              <w:rPr>
                <w:sz w:val="16"/>
                <w:szCs w:val="16"/>
                <w:lang w:val="en-US"/>
              </w:rPr>
              <w:br/>
              <w:t>Freesia-Hybridae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FB2AF7" w14:textId="53AD8094" w:rsidR="003F7BE8" w:rsidRPr="00486B2C" w:rsidRDefault="003F7BE8" w:rsidP="003F7BE8">
            <w:pPr>
              <w:jc w:val="left"/>
              <w:rPr>
                <w:sz w:val="16"/>
                <w:szCs w:val="16"/>
                <w:lang w:val="de-DE"/>
              </w:rPr>
            </w:pPr>
            <w:r w:rsidRPr="00B662C3">
              <w:rPr>
                <w:sz w:val="16"/>
                <w:szCs w:val="16"/>
                <w:lang w:val="de-DE"/>
              </w:rPr>
              <w:t>IT  JP  NL  QZ  RU  ZA</w:t>
            </w:r>
          </w:p>
        </w:tc>
      </w:tr>
      <w:tr w:rsidR="003F7BE8" w:rsidRPr="003F7BE8" w14:paraId="21D5FC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4271EB" w14:textId="77777777" w:rsidR="003F7BE8" w:rsidRPr="000C758D" w:rsidRDefault="003F7BE8" w:rsidP="003F7BE8">
            <w:pPr>
              <w:jc w:val="left"/>
              <w:rPr>
                <w:sz w:val="16"/>
                <w:szCs w:val="16"/>
              </w:rPr>
            </w:pPr>
            <w:r w:rsidRPr="000C758D">
              <w:rPr>
                <w:bCs/>
                <w:sz w:val="16"/>
                <w:szCs w:val="16"/>
              </w:rPr>
              <w:t>FREES_LAX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193476" w14:textId="77777777" w:rsidR="003F7BE8" w:rsidRPr="000C758D" w:rsidRDefault="003F7BE8" w:rsidP="003F7BE8">
            <w:pPr>
              <w:ind w:left="82" w:hanging="82"/>
              <w:jc w:val="left"/>
              <w:rPr>
                <w:sz w:val="16"/>
                <w:szCs w:val="16"/>
              </w:rPr>
            </w:pPr>
            <w:r w:rsidRPr="00486B2C">
              <w:rPr>
                <w:sz w:val="16"/>
                <w:szCs w:val="16"/>
                <w:lang w:val="en-US"/>
              </w:rPr>
              <w:t>Freesia laxa (Thunb.) Goldblatt &amp; J. C. Manning</w:t>
            </w:r>
            <w:r w:rsidRPr="00486B2C">
              <w:rPr>
                <w:sz w:val="16"/>
                <w:szCs w:val="16"/>
                <w:lang w:val="en-US"/>
              </w:rPr>
              <w:br/>
              <w:t xml:space="preserve">Anomatheca laxa (Thunb.) </w:t>
            </w:r>
            <w:r w:rsidRPr="000C758D">
              <w:rPr>
                <w:sz w:val="16"/>
                <w:szCs w:val="16"/>
              </w:rPr>
              <w:t>Goldblatt</w:t>
            </w:r>
            <w:r w:rsidRPr="000C758D">
              <w:rPr>
                <w:sz w:val="16"/>
                <w:szCs w:val="16"/>
              </w:rPr>
              <w:br/>
              <w:t>Lapeirousia laxa (Thunb.) N. 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FE88E1" w14:textId="422A844F" w:rsidR="003F7BE8" w:rsidRPr="003F7BE8" w:rsidRDefault="003F7BE8" w:rsidP="003F7BE8">
            <w:pPr>
              <w:jc w:val="left"/>
              <w:rPr>
                <w:sz w:val="16"/>
                <w:szCs w:val="16"/>
                <w:lang w:val="de-DE"/>
              </w:rPr>
            </w:pPr>
            <w:r w:rsidRPr="00B662C3">
              <w:rPr>
                <w:sz w:val="16"/>
                <w:szCs w:val="16"/>
                <w:lang w:val="de-DE"/>
              </w:rPr>
              <w:t>JP</w:t>
            </w:r>
          </w:p>
        </w:tc>
      </w:tr>
      <w:tr w:rsidR="003F7BE8" w:rsidRPr="000C758D" w14:paraId="5794A0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52EEC0" w14:textId="77777777" w:rsidR="003F7BE8" w:rsidRPr="000C758D" w:rsidRDefault="003F7BE8" w:rsidP="003F7BE8">
            <w:pPr>
              <w:jc w:val="left"/>
              <w:rPr>
                <w:sz w:val="16"/>
                <w:szCs w:val="16"/>
              </w:rPr>
            </w:pPr>
            <w:r w:rsidRPr="000C758D">
              <w:rPr>
                <w:bCs/>
                <w:sz w:val="16"/>
                <w:szCs w:val="16"/>
              </w:rPr>
              <w:t>FREES_REF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9DF944" w14:textId="77777777" w:rsidR="003F7BE8" w:rsidRPr="000C758D" w:rsidRDefault="003F7BE8" w:rsidP="003F7BE8">
            <w:pPr>
              <w:ind w:left="82" w:hanging="82"/>
              <w:jc w:val="left"/>
              <w:rPr>
                <w:sz w:val="16"/>
                <w:szCs w:val="16"/>
              </w:rPr>
            </w:pPr>
            <w:r w:rsidRPr="000C758D">
              <w:rPr>
                <w:sz w:val="16"/>
                <w:szCs w:val="16"/>
              </w:rPr>
              <w:t>Freesia refracta (Jacq.) Klatt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708469" w14:textId="74229CAB" w:rsidR="003F7BE8" w:rsidRPr="000C758D" w:rsidRDefault="003F7BE8" w:rsidP="003F7BE8">
            <w:pPr>
              <w:jc w:val="left"/>
              <w:rPr>
                <w:sz w:val="16"/>
                <w:szCs w:val="16"/>
              </w:rPr>
            </w:pPr>
            <w:r w:rsidRPr="00B662C3">
              <w:rPr>
                <w:sz w:val="16"/>
                <w:szCs w:val="16"/>
                <w:lang w:val="de-DE"/>
              </w:rPr>
              <w:t>KR</w:t>
            </w:r>
          </w:p>
        </w:tc>
      </w:tr>
      <w:tr w:rsidR="003F7BE8" w:rsidRPr="000C758D" w14:paraId="209FF97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E832E6" w14:textId="77777777" w:rsidR="003F7BE8" w:rsidRPr="000C758D" w:rsidRDefault="003F7BE8" w:rsidP="003F7BE8">
            <w:pPr>
              <w:jc w:val="left"/>
              <w:rPr>
                <w:sz w:val="16"/>
                <w:szCs w:val="16"/>
              </w:rPr>
            </w:pPr>
            <w:r w:rsidRPr="000C758D">
              <w:rPr>
                <w:bCs/>
                <w:sz w:val="16"/>
                <w:szCs w:val="16"/>
              </w:rPr>
              <w:t>FRITI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F5AE7F" w14:textId="77777777" w:rsidR="003F7BE8" w:rsidRPr="000C758D" w:rsidRDefault="003F7BE8" w:rsidP="003F7BE8">
            <w:pPr>
              <w:ind w:left="82" w:hanging="82"/>
              <w:jc w:val="left"/>
              <w:rPr>
                <w:sz w:val="16"/>
                <w:szCs w:val="16"/>
              </w:rPr>
            </w:pPr>
            <w:r w:rsidRPr="000C758D">
              <w:rPr>
                <w:sz w:val="16"/>
                <w:szCs w:val="16"/>
              </w:rPr>
              <w:t>Fritillaria L.</w:t>
            </w:r>
            <w:r w:rsidRPr="000C758D">
              <w:rPr>
                <w:sz w:val="16"/>
                <w:szCs w:val="16"/>
              </w:rPr>
              <w:br/>
              <w:t>Fritillaria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340B3E" w14:textId="6EE14162" w:rsidR="003F7BE8" w:rsidRPr="000C758D" w:rsidRDefault="003F7BE8" w:rsidP="003F7BE8">
            <w:pPr>
              <w:jc w:val="left"/>
              <w:rPr>
                <w:sz w:val="16"/>
                <w:szCs w:val="16"/>
              </w:rPr>
            </w:pPr>
            <w:r w:rsidRPr="00B662C3">
              <w:rPr>
                <w:sz w:val="16"/>
                <w:szCs w:val="16"/>
                <w:lang w:val="de-DE"/>
              </w:rPr>
              <w:t>NL  QZ</w:t>
            </w:r>
          </w:p>
        </w:tc>
      </w:tr>
      <w:tr w:rsidR="003F7BE8" w:rsidRPr="000C758D" w14:paraId="0A3551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32A0C0" w14:textId="77777777" w:rsidR="003F7BE8" w:rsidRPr="000C758D" w:rsidRDefault="003F7BE8" w:rsidP="003F7BE8">
            <w:pPr>
              <w:jc w:val="left"/>
              <w:rPr>
                <w:sz w:val="16"/>
                <w:szCs w:val="16"/>
              </w:rPr>
            </w:pPr>
            <w:r w:rsidRPr="000C758D">
              <w:rPr>
                <w:bCs/>
                <w:sz w:val="16"/>
                <w:szCs w:val="16"/>
              </w:rPr>
              <w:t>FRITI_EDU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4DC104" w14:textId="77777777" w:rsidR="003F7BE8" w:rsidRPr="000C758D" w:rsidRDefault="003F7BE8" w:rsidP="003F7BE8">
            <w:pPr>
              <w:ind w:left="82" w:hanging="82"/>
              <w:jc w:val="left"/>
              <w:rPr>
                <w:sz w:val="16"/>
                <w:szCs w:val="16"/>
              </w:rPr>
            </w:pPr>
            <w:r w:rsidRPr="000C758D">
              <w:rPr>
                <w:sz w:val="16"/>
                <w:szCs w:val="16"/>
              </w:rPr>
              <w:t>Fritillaria eduardii Regel ex Losinsk.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F27311" w14:textId="529630C8" w:rsidR="003F7BE8" w:rsidRPr="000C758D" w:rsidRDefault="003F7BE8" w:rsidP="003F7BE8">
            <w:pPr>
              <w:jc w:val="left"/>
              <w:rPr>
                <w:sz w:val="16"/>
                <w:szCs w:val="16"/>
              </w:rPr>
            </w:pPr>
            <w:r w:rsidRPr="00B662C3">
              <w:rPr>
                <w:sz w:val="16"/>
                <w:szCs w:val="16"/>
                <w:lang w:val="de-DE"/>
              </w:rPr>
              <w:t>NL</w:t>
            </w:r>
          </w:p>
        </w:tc>
      </w:tr>
      <w:tr w:rsidR="003F7BE8" w:rsidRPr="000C758D" w14:paraId="6C12B0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7EE567" w14:textId="77777777" w:rsidR="003F7BE8" w:rsidRPr="000C758D" w:rsidRDefault="003F7BE8" w:rsidP="003F7BE8">
            <w:pPr>
              <w:jc w:val="left"/>
              <w:rPr>
                <w:sz w:val="16"/>
                <w:szCs w:val="16"/>
              </w:rPr>
            </w:pPr>
            <w:r w:rsidRPr="000C758D">
              <w:rPr>
                <w:bCs/>
                <w:sz w:val="16"/>
                <w:szCs w:val="16"/>
              </w:rPr>
              <w:t>FRITI_IMP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3375FD" w14:textId="77777777" w:rsidR="003F7BE8" w:rsidRPr="000C758D" w:rsidRDefault="003F7BE8" w:rsidP="003F7BE8">
            <w:pPr>
              <w:ind w:left="82" w:hanging="82"/>
              <w:jc w:val="left"/>
              <w:rPr>
                <w:sz w:val="16"/>
                <w:szCs w:val="16"/>
              </w:rPr>
            </w:pPr>
            <w:r w:rsidRPr="000C758D">
              <w:rPr>
                <w:sz w:val="16"/>
                <w:szCs w:val="16"/>
              </w:rPr>
              <w:t>Fritillaria imperialis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422F06" w14:textId="66DA3CF3" w:rsidR="003F7BE8" w:rsidRPr="000C758D" w:rsidRDefault="003F7BE8" w:rsidP="003F7BE8">
            <w:pPr>
              <w:jc w:val="left"/>
              <w:rPr>
                <w:sz w:val="16"/>
                <w:szCs w:val="16"/>
              </w:rPr>
            </w:pPr>
            <w:r w:rsidRPr="00B662C3">
              <w:rPr>
                <w:sz w:val="16"/>
                <w:szCs w:val="16"/>
                <w:lang w:val="de-DE"/>
              </w:rPr>
              <w:t>NL  QZ</w:t>
            </w:r>
          </w:p>
        </w:tc>
      </w:tr>
      <w:tr w:rsidR="003F7BE8" w:rsidRPr="000C758D" w14:paraId="702139C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1A5355" w14:textId="77777777" w:rsidR="003F7BE8" w:rsidRPr="000C758D" w:rsidRDefault="003F7BE8" w:rsidP="003F7BE8">
            <w:pPr>
              <w:jc w:val="left"/>
              <w:rPr>
                <w:sz w:val="16"/>
                <w:szCs w:val="16"/>
              </w:rPr>
            </w:pPr>
            <w:r w:rsidRPr="000C758D">
              <w:rPr>
                <w:bCs/>
                <w:sz w:val="16"/>
                <w:szCs w:val="16"/>
              </w:rPr>
              <w:t>FRITI_PER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FBB8A0" w14:textId="77777777" w:rsidR="003F7BE8" w:rsidRPr="000C758D" w:rsidRDefault="003F7BE8" w:rsidP="003F7BE8">
            <w:pPr>
              <w:ind w:left="82" w:hanging="82"/>
              <w:jc w:val="left"/>
              <w:rPr>
                <w:sz w:val="16"/>
                <w:szCs w:val="16"/>
              </w:rPr>
            </w:pPr>
            <w:r w:rsidRPr="000C758D">
              <w:rPr>
                <w:sz w:val="16"/>
                <w:szCs w:val="16"/>
              </w:rPr>
              <w:t>Fritillaria persica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E6964F" w14:textId="5D611D61" w:rsidR="003F7BE8" w:rsidRPr="000C758D" w:rsidRDefault="003F7BE8" w:rsidP="003F7BE8">
            <w:pPr>
              <w:jc w:val="left"/>
              <w:rPr>
                <w:sz w:val="16"/>
                <w:szCs w:val="16"/>
              </w:rPr>
            </w:pPr>
            <w:r w:rsidRPr="00B662C3">
              <w:rPr>
                <w:sz w:val="16"/>
                <w:szCs w:val="16"/>
              </w:rPr>
              <w:t>NL</w:t>
            </w:r>
          </w:p>
        </w:tc>
      </w:tr>
      <w:tr w:rsidR="003F7BE8" w:rsidRPr="000C758D" w14:paraId="5F35BE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B2627B" w14:textId="77777777" w:rsidR="003F7BE8" w:rsidRPr="000C758D" w:rsidRDefault="003F7BE8" w:rsidP="003F7BE8">
            <w:pPr>
              <w:jc w:val="left"/>
              <w:rPr>
                <w:sz w:val="16"/>
                <w:szCs w:val="16"/>
              </w:rPr>
            </w:pPr>
            <w:r w:rsidRPr="000C758D">
              <w:rPr>
                <w:bCs/>
                <w:sz w:val="16"/>
                <w:szCs w:val="16"/>
              </w:rPr>
              <w:t>FRITI_RAD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78E4C5" w14:textId="77777777" w:rsidR="003F7BE8" w:rsidRPr="000C758D" w:rsidRDefault="003F7BE8" w:rsidP="003F7BE8">
            <w:pPr>
              <w:ind w:left="82" w:hanging="82"/>
              <w:jc w:val="left"/>
              <w:rPr>
                <w:sz w:val="16"/>
                <w:szCs w:val="16"/>
              </w:rPr>
            </w:pPr>
            <w:r w:rsidRPr="000C758D">
              <w:rPr>
                <w:sz w:val="16"/>
                <w:szCs w:val="16"/>
              </w:rPr>
              <w:t>Fritillaria raddeana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ED3C79" w14:textId="71B0E9AD" w:rsidR="003F7BE8" w:rsidRPr="000C758D" w:rsidRDefault="003F7BE8" w:rsidP="003F7BE8">
            <w:pPr>
              <w:jc w:val="left"/>
              <w:rPr>
                <w:sz w:val="16"/>
                <w:szCs w:val="16"/>
              </w:rPr>
            </w:pPr>
            <w:r w:rsidRPr="00B662C3">
              <w:rPr>
                <w:sz w:val="16"/>
                <w:szCs w:val="16"/>
              </w:rPr>
              <w:t>NL</w:t>
            </w:r>
          </w:p>
        </w:tc>
      </w:tr>
      <w:tr w:rsidR="003F7BE8" w:rsidRPr="000C758D" w14:paraId="62BA8B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E5BE4D" w14:textId="77777777" w:rsidR="003F7BE8" w:rsidRPr="000C758D" w:rsidRDefault="003F7BE8" w:rsidP="003F7BE8">
            <w:pPr>
              <w:jc w:val="left"/>
              <w:rPr>
                <w:sz w:val="16"/>
                <w:szCs w:val="16"/>
              </w:rPr>
            </w:pPr>
            <w:r w:rsidRPr="000C758D">
              <w:rPr>
                <w:bCs/>
                <w:sz w:val="16"/>
                <w:szCs w:val="16"/>
              </w:rPr>
              <w:lastRenderedPageBreak/>
              <w:t>FRPOT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C2652B" w14:textId="77777777" w:rsidR="003F7BE8" w:rsidRPr="000C758D" w:rsidRDefault="003F7BE8" w:rsidP="003F7BE8">
            <w:pPr>
              <w:ind w:left="82" w:hanging="82"/>
              <w:jc w:val="left"/>
              <w:rPr>
                <w:sz w:val="16"/>
                <w:szCs w:val="16"/>
              </w:rPr>
            </w:pPr>
            <w:r w:rsidRPr="000C758D">
              <w:rPr>
                <w:sz w:val="16"/>
                <w:szCs w:val="16"/>
              </w:rPr>
              <w:t>Fragaria x Potentilla</w:t>
            </w:r>
            <w:r w:rsidRPr="000C758D">
              <w:rPr>
                <w:sz w:val="16"/>
                <w:szCs w:val="16"/>
              </w:rPr>
              <w:br/>
              <w:t>×Fragotentilla ined.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AFEA40" w14:textId="2B019114" w:rsidR="003F7BE8" w:rsidRPr="000C758D" w:rsidRDefault="003F7BE8" w:rsidP="003F7BE8">
            <w:pPr>
              <w:jc w:val="left"/>
              <w:rPr>
                <w:sz w:val="16"/>
                <w:szCs w:val="16"/>
              </w:rPr>
            </w:pPr>
            <w:r w:rsidRPr="00B662C3">
              <w:rPr>
                <w:sz w:val="16"/>
                <w:szCs w:val="16"/>
              </w:rPr>
              <w:t>DE  FR  QZ</w:t>
            </w:r>
          </w:p>
        </w:tc>
      </w:tr>
      <w:tr w:rsidR="003F7BE8" w:rsidRPr="000C758D" w14:paraId="6DD1D3F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986018" w14:textId="77777777" w:rsidR="003F7BE8" w:rsidRPr="000C758D" w:rsidRDefault="003F7BE8" w:rsidP="003F7BE8">
            <w:pPr>
              <w:jc w:val="left"/>
              <w:rPr>
                <w:sz w:val="16"/>
                <w:szCs w:val="16"/>
              </w:rPr>
            </w:pPr>
            <w:r w:rsidRPr="000C758D">
              <w:rPr>
                <w:bCs/>
                <w:sz w:val="16"/>
                <w:szCs w:val="16"/>
              </w:rPr>
              <w:t>FUCHS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AB38A2" w14:textId="77777777" w:rsidR="003F7BE8" w:rsidRPr="000C758D" w:rsidRDefault="003F7BE8" w:rsidP="003F7BE8">
            <w:pPr>
              <w:ind w:left="82" w:hanging="82"/>
              <w:jc w:val="left"/>
              <w:rPr>
                <w:sz w:val="16"/>
                <w:szCs w:val="16"/>
              </w:rPr>
            </w:pPr>
            <w:r w:rsidRPr="000C758D">
              <w:rPr>
                <w:sz w:val="16"/>
                <w:szCs w:val="16"/>
              </w:rPr>
              <w:t>Fuchsia L.</w:t>
            </w:r>
            <w:r w:rsidRPr="000C758D">
              <w:rPr>
                <w:sz w:val="16"/>
                <w:szCs w:val="16"/>
              </w:rPr>
              <w:br/>
              <w:t>Fuchsia x hybrida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A8765F" w14:textId="76277039" w:rsidR="003F7BE8" w:rsidRPr="000C758D" w:rsidRDefault="003F7BE8" w:rsidP="003F7BE8">
            <w:pPr>
              <w:jc w:val="left"/>
              <w:rPr>
                <w:sz w:val="16"/>
                <w:szCs w:val="16"/>
              </w:rPr>
            </w:pPr>
            <w:r w:rsidRPr="00B662C3">
              <w:rPr>
                <w:sz w:val="16"/>
                <w:szCs w:val="16"/>
              </w:rPr>
              <w:t>CA  DE  JP  NZ  PL  QZ  ZA</w:t>
            </w:r>
          </w:p>
        </w:tc>
      </w:tr>
      <w:tr w:rsidR="003F7BE8" w:rsidRPr="000C758D" w14:paraId="176E66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BE2A3D" w14:textId="77777777" w:rsidR="003F7BE8" w:rsidRPr="000C758D" w:rsidRDefault="003F7BE8" w:rsidP="003F7BE8">
            <w:pPr>
              <w:jc w:val="left"/>
              <w:rPr>
                <w:sz w:val="16"/>
                <w:szCs w:val="16"/>
              </w:rPr>
            </w:pPr>
            <w:r w:rsidRPr="000C758D">
              <w:rPr>
                <w:bCs/>
                <w:sz w:val="16"/>
                <w:szCs w:val="16"/>
              </w:rPr>
              <w:t>FUCHS_MAG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6728ED" w14:textId="77777777" w:rsidR="003F7BE8" w:rsidRPr="000C758D" w:rsidRDefault="003F7BE8" w:rsidP="003F7BE8">
            <w:pPr>
              <w:ind w:left="82" w:hanging="82"/>
              <w:jc w:val="left"/>
              <w:rPr>
                <w:sz w:val="16"/>
                <w:szCs w:val="16"/>
              </w:rPr>
            </w:pPr>
            <w:r w:rsidRPr="000C758D">
              <w:rPr>
                <w:sz w:val="16"/>
                <w:szCs w:val="16"/>
              </w:rPr>
              <w:t>Fuchsia magellanica Lam.</w:t>
            </w:r>
            <w:r w:rsidRPr="000C758D">
              <w:rPr>
                <w:sz w:val="16"/>
                <w:szCs w:val="16"/>
              </w:rPr>
              <w:br/>
              <w:t>Fuchsia magellanica Lam. var. macrostemma (Ruiz et Pav.) Munz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99B982" w14:textId="6209313E" w:rsidR="003F7BE8" w:rsidRPr="000C758D" w:rsidRDefault="003F7BE8" w:rsidP="003F7BE8">
            <w:pPr>
              <w:jc w:val="left"/>
              <w:rPr>
                <w:sz w:val="16"/>
                <w:szCs w:val="16"/>
              </w:rPr>
            </w:pPr>
            <w:r w:rsidRPr="00B662C3">
              <w:rPr>
                <w:sz w:val="16"/>
                <w:szCs w:val="16"/>
              </w:rPr>
              <w:t>GB</w:t>
            </w:r>
          </w:p>
        </w:tc>
      </w:tr>
      <w:tr w:rsidR="003F7BE8" w:rsidRPr="000C758D" w14:paraId="57F124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60FD27" w14:textId="77777777" w:rsidR="003F7BE8" w:rsidRPr="000C758D" w:rsidRDefault="003F7BE8" w:rsidP="003F7BE8">
            <w:pPr>
              <w:jc w:val="left"/>
              <w:rPr>
                <w:sz w:val="16"/>
                <w:szCs w:val="16"/>
              </w:rPr>
            </w:pPr>
            <w:r w:rsidRPr="000C758D">
              <w:rPr>
                <w:bCs/>
                <w:sz w:val="16"/>
                <w:szCs w:val="16"/>
              </w:rPr>
              <w:t>FUCHS_PAN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DC710D" w14:textId="77777777" w:rsidR="003F7BE8" w:rsidRPr="000C758D" w:rsidRDefault="003F7BE8" w:rsidP="003F7BE8">
            <w:pPr>
              <w:ind w:left="82" w:hanging="82"/>
              <w:jc w:val="left"/>
              <w:rPr>
                <w:sz w:val="16"/>
                <w:szCs w:val="16"/>
              </w:rPr>
            </w:pPr>
            <w:r w:rsidRPr="000C758D">
              <w:rPr>
                <w:sz w:val="16"/>
                <w:szCs w:val="16"/>
              </w:rPr>
              <w:t>Fuchsia paniculata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E9B5D3" w14:textId="15B2FF27" w:rsidR="003F7BE8" w:rsidRPr="000C758D" w:rsidRDefault="003F7BE8" w:rsidP="003F7BE8">
            <w:pPr>
              <w:jc w:val="left"/>
              <w:rPr>
                <w:sz w:val="16"/>
                <w:szCs w:val="16"/>
              </w:rPr>
            </w:pPr>
            <w:r w:rsidRPr="00B662C3">
              <w:rPr>
                <w:sz w:val="16"/>
                <w:szCs w:val="16"/>
              </w:rPr>
              <w:t>DE  QZ</w:t>
            </w:r>
          </w:p>
        </w:tc>
      </w:tr>
      <w:tr w:rsidR="003F7BE8" w:rsidRPr="000C758D" w14:paraId="1E059E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05863C" w14:textId="77777777" w:rsidR="003F7BE8" w:rsidRPr="000C758D" w:rsidRDefault="003F7BE8" w:rsidP="003F7BE8">
            <w:pPr>
              <w:jc w:val="left"/>
              <w:rPr>
                <w:sz w:val="16"/>
                <w:szCs w:val="16"/>
              </w:rPr>
            </w:pPr>
            <w:r w:rsidRPr="000C758D">
              <w:rPr>
                <w:bCs/>
                <w:sz w:val="16"/>
                <w:szCs w:val="16"/>
              </w:rPr>
              <w:t>FUCHS_TRI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FB90A7" w14:textId="77777777" w:rsidR="003F7BE8" w:rsidRPr="000C758D" w:rsidRDefault="003F7BE8" w:rsidP="003F7BE8">
            <w:pPr>
              <w:ind w:left="82" w:hanging="82"/>
              <w:jc w:val="left"/>
              <w:rPr>
                <w:sz w:val="16"/>
                <w:szCs w:val="16"/>
              </w:rPr>
            </w:pPr>
            <w:r w:rsidRPr="000C758D">
              <w:rPr>
                <w:sz w:val="16"/>
                <w:szCs w:val="16"/>
              </w:rPr>
              <w:t>Fuchsia triphylla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E91CE1" w14:textId="0EF336AA" w:rsidR="003F7BE8" w:rsidRPr="000C758D" w:rsidRDefault="003F7BE8" w:rsidP="003F7BE8">
            <w:pPr>
              <w:jc w:val="left"/>
              <w:rPr>
                <w:sz w:val="16"/>
                <w:szCs w:val="16"/>
              </w:rPr>
            </w:pPr>
            <w:r w:rsidRPr="00B662C3">
              <w:rPr>
                <w:sz w:val="16"/>
                <w:szCs w:val="16"/>
              </w:rPr>
              <w:t>CA</w:t>
            </w:r>
          </w:p>
        </w:tc>
      </w:tr>
      <w:tr w:rsidR="003F7BE8" w:rsidRPr="000C758D" w14:paraId="2A90DB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A93D97" w14:textId="77777777" w:rsidR="003F7BE8" w:rsidRPr="000C758D" w:rsidRDefault="003F7BE8" w:rsidP="003F7BE8">
            <w:pPr>
              <w:jc w:val="left"/>
              <w:rPr>
                <w:sz w:val="16"/>
                <w:szCs w:val="16"/>
              </w:rPr>
            </w:pPr>
            <w:r w:rsidRPr="000C758D">
              <w:rPr>
                <w:bCs/>
                <w:sz w:val="16"/>
                <w:szCs w:val="16"/>
              </w:rPr>
              <w:t>GAILL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ACA903" w14:textId="77777777" w:rsidR="003F7BE8" w:rsidRPr="000C758D" w:rsidRDefault="003F7BE8" w:rsidP="003F7BE8">
            <w:pPr>
              <w:ind w:left="82" w:hanging="82"/>
              <w:jc w:val="left"/>
              <w:rPr>
                <w:sz w:val="16"/>
                <w:szCs w:val="16"/>
              </w:rPr>
            </w:pPr>
            <w:r w:rsidRPr="000C758D">
              <w:rPr>
                <w:sz w:val="16"/>
                <w:szCs w:val="16"/>
              </w:rPr>
              <w:t>Gaillardia Foug.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DCCC27" w14:textId="2384D3C7" w:rsidR="003F7BE8" w:rsidRPr="000C758D" w:rsidRDefault="003F7BE8" w:rsidP="003F7BE8">
            <w:pPr>
              <w:jc w:val="left"/>
              <w:rPr>
                <w:sz w:val="16"/>
                <w:szCs w:val="16"/>
              </w:rPr>
            </w:pPr>
            <w:r w:rsidRPr="00B662C3">
              <w:rPr>
                <w:sz w:val="16"/>
                <w:szCs w:val="16"/>
              </w:rPr>
              <w:t>GB  HU  JP  QZ</w:t>
            </w:r>
          </w:p>
        </w:tc>
      </w:tr>
      <w:tr w:rsidR="003F7BE8" w:rsidRPr="000C758D" w14:paraId="658BC6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529C59" w14:textId="77777777" w:rsidR="003F7BE8" w:rsidRPr="000C758D" w:rsidRDefault="003F7BE8" w:rsidP="003F7BE8">
            <w:pPr>
              <w:jc w:val="left"/>
              <w:rPr>
                <w:sz w:val="16"/>
                <w:szCs w:val="16"/>
              </w:rPr>
            </w:pPr>
            <w:r w:rsidRPr="000C758D">
              <w:rPr>
                <w:bCs/>
                <w:sz w:val="16"/>
                <w:szCs w:val="16"/>
              </w:rPr>
              <w:t>GAILL_ARI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44B61D" w14:textId="77777777" w:rsidR="003F7BE8" w:rsidRPr="000C758D" w:rsidRDefault="003F7BE8" w:rsidP="003F7BE8">
            <w:pPr>
              <w:ind w:left="82" w:hanging="82"/>
              <w:jc w:val="left"/>
              <w:rPr>
                <w:sz w:val="16"/>
                <w:szCs w:val="16"/>
              </w:rPr>
            </w:pPr>
            <w:r w:rsidRPr="000C758D">
              <w:rPr>
                <w:sz w:val="16"/>
                <w:szCs w:val="16"/>
              </w:rPr>
              <w:t>Gaillardia aristata Pursh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0B175B" w14:textId="39BD3FBA" w:rsidR="003F7BE8" w:rsidRPr="000C758D" w:rsidRDefault="003F7BE8" w:rsidP="003F7BE8">
            <w:pPr>
              <w:jc w:val="left"/>
              <w:rPr>
                <w:sz w:val="16"/>
                <w:szCs w:val="16"/>
              </w:rPr>
            </w:pPr>
            <w:r w:rsidRPr="00B662C3">
              <w:rPr>
                <w:sz w:val="16"/>
                <w:szCs w:val="16"/>
              </w:rPr>
              <w:t>CA  GB  HU  QZ</w:t>
            </w:r>
          </w:p>
        </w:tc>
      </w:tr>
      <w:tr w:rsidR="003F7BE8" w:rsidRPr="000C758D" w14:paraId="711EFA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5CC174" w14:textId="77777777" w:rsidR="003F7BE8" w:rsidRPr="000C758D" w:rsidRDefault="003F7BE8" w:rsidP="003F7BE8">
            <w:pPr>
              <w:jc w:val="left"/>
              <w:rPr>
                <w:sz w:val="16"/>
                <w:szCs w:val="16"/>
              </w:rPr>
            </w:pPr>
            <w:r w:rsidRPr="000C758D">
              <w:rPr>
                <w:bCs/>
                <w:sz w:val="16"/>
                <w:szCs w:val="16"/>
              </w:rPr>
              <w:t>GAILL_GRA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76632C" w14:textId="77777777" w:rsidR="003F7BE8" w:rsidRPr="000C758D" w:rsidRDefault="003F7BE8" w:rsidP="003F7BE8">
            <w:pPr>
              <w:ind w:left="82" w:hanging="82"/>
              <w:jc w:val="left"/>
              <w:rPr>
                <w:sz w:val="16"/>
                <w:szCs w:val="16"/>
              </w:rPr>
            </w:pPr>
            <w:r w:rsidRPr="000C758D">
              <w:rPr>
                <w:sz w:val="16"/>
                <w:szCs w:val="16"/>
              </w:rPr>
              <w:t>Gaillardia ×grandiflora hort. ex Van Houtte</w:t>
            </w:r>
            <w:r w:rsidRPr="000C758D">
              <w:rPr>
                <w:sz w:val="16"/>
                <w:szCs w:val="16"/>
              </w:rPr>
              <w:br/>
              <w:t>Gaillardia x grandiflora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C75544" w14:textId="2C429285" w:rsidR="003F7BE8" w:rsidRPr="000C758D" w:rsidRDefault="003F7BE8" w:rsidP="003F7BE8">
            <w:pPr>
              <w:jc w:val="left"/>
              <w:rPr>
                <w:sz w:val="16"/>
                <w:szCs w:val="16"/>
              </w:rPr>
            </w:pPr>
            <w:r w:rsidRPr="00B662C3">
              <w:rPr>
                <w:sz w:val="16"/>
                <w:szCs w:val="16"/>
              </w:rPr>
              <w:t>CA  GB  HU  NZ  QZ</w:t>
            </w:r>
          </w:p>
        </w:tc>
      </w:tr>
      <w:tr w:rsidR="003F7BE8" w:rsidRPr="000C758D" w14:paraId="301ABD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6CAC14" w14:textId="77777777" w:rsidR="003F7BE8" w:rsidRPr="000C758D" w:rsidRDefault="003F7BE8" w:rsidP="003F7BE8">
            <w:pPr>
              <w:jc w:val="left"/>
              <w:rPr>
                <w:sz w:val="16"/>
                <w:szCs w:val="16"/>
              </w:rPr>
            </w:pPr>
            <w:r w:rsidRPr="000C758D">
              <w:rPr>
                <w:bCs/>
                <w:sz w:val="16"/>
                <w:szCs w:val="16"/>
              </w:rPr>
              <w:t>GAILL_PUL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125ACE" w14:textId="77777777" w:rsidR="003F7BE8" w:rsidRPr="000C758D" w:rsidRDefault="003F7BE8" w:rsidP="003F7BE8">
            <w:pPr>
              <w:ind w:left="82" w:hanging="82"/>
              <w:jc w:val="left"/>
              <w:rPr>
                <w:sz w:val="16"/>
                <w:szCs w:val="16"/>
              </w:rPr>
            </w:pPr>
            <w:r w:rsidRPr="000C758D">
              <w:rPr>
                <w:sz w:val="16"/>
                <w:szCs w:val="16"/>
              </w:rPr>
              <w:t>Gaillardia pulchella Foug.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3234A6" w14:textId="10FBCAE4" w:rsidR="003F7BE8" w:rsidRPr="000C758D" w:rsidRDefault="003F7BE8" w:rsidP="003F7BE8">
            <w:pPr>
              <w:jc w:val="left"/>
              <w:rPr>
                <w:sz w:val="16"/>
                <w:szCs w:val="16"/>
              </w:rPr>
            </w:pPr>
            <w:r w:rsidRPr="00B662C3">
              <w:rPr>
                <w:sz w:val="16"/>
                <w:szCs w:val="16"/>
              </w:rPr>
              <w:t>CA  GB  HU  QZ</w:t>
            </w:r>
          </w:p>
        </w:tc>
      </w:tr>
      <w:tr w:rsidR="003F7BE8" w:rsidRPr="000C758D" w14:paraId="303458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EEDA2E" w14:textId="77777777" w:rsidR="003F7BE8" w:rsidRPr="000C758D" w:rsidRDefault="003F7BE8" w:rsidP="003F7BE8">
            <w:pPr>
              <w:jc w:val="left"/>
              <w:rPr>
                <w:sz w:val="16"/>
                <w:szCs w:val="16"/>
              </w:rPr>
            </w:pPr>
            <w:r w:rsidRPr="000C758D">
              <w:rPr>
                <w:bCs/>
                <w:sz w:val="16"/>
                <w:szCs w:val="16"/>
              </w:rPr>
              <w:t>GALEG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34BF3F" w14:textId="77777777" w:rsidR="003F7BE8" w:rsidRPr="000C758D" w:rsidRDefault="003F7BE8" w:rsidP="003F7BE8">
            <w:pPr>
              <w:ind w:left="82" w:hanging="82"/>
              <w:jc w:val="left"/>
              <w:rPr>
                <w:sz w:val="16"/>
                <w:szCs w:val="16"/>
              </w:rPr>
            </w:pPr>
            <w:r w:rsidRPr="000C758D">
              <w:rPr>
                <w:sz w:val="16"/>
                <w:szCs w:val="16"/>
              </w:rPr>
              <w:t>Galega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99B7FD" w14:textId="26A346C0" w:rsidR="003F7BE8" w:rsidRPr="000C758D" w:rsidRDefault="003F7BE8" w:rsidP="003F7BE8">
            <w:pPr>
              <w:jc w:val="left"/>
              <w:rPr>
                <w:sz w:val="16"/>
                <w:szCs w:val="16"/>
              </w:rPr>
            </w:pPr>
            <w:r w:rsidRPr="00B662C3">
              <w:rPr>
                <w:sz w:val="16"/>
                <w:szCs w:val="16"/>
              </w:rPr>
              <w:t>GB</w:t>
            </w:r>
          </w:p>
        </w:tc>
      </w:tr>
      <w:tr w:rsidR="003F7BE8" w:rsidRPr="000C758D" w14:paraId="23A8809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34F102" w14:textId="77777777" w:rsidR="003F7BE8" w:rsidRPr="000C758D" w:rsidRDefault="003F7BE8" w:rsidP="003F7BE8">
            <w:pPr>
              <w:jc w:val="left"/>
              <w:rPr>
                <w:sz w:val="16"/>
                <w:szCs w:val="16"/>
              </w:rPr>
            </w:pPr>
            <w:r w:rsidRPr="000C758D">
              <w:rPr>
                <w:bCs/>
                <w:sz w:val="16"/>
                <w:szCs w:val="16"/>
              </w:rPr>
              <w:t>GALEG_OFF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0EBBE3" w14:textId="77777777" w:rsidR="003F7BE8" w:rsidRPr="000C758D" w:rsidRDefault="003F7BE8" w:rsidP="003F7BE8">
            <w:pPr>
              <w:ind w:left="82" w:hanging="82"/>
              <w:jc w:val="left"/>
              <w:rPr>
                <w:sz w:val="16"/>
                <w:szCs w:val="16"/>
              </w:rPr>
            </w:pPr>
            <w:r w:rsidRPr="000C758D">
              <w:rPr>
                <w:sz w:val="16"/>
                <w:szCs w:val="16"/>
              </w:rPr>
              <w:t>Galega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4AA4FE" w14:textId="60DDF6E2" w:rsidR="003F7BE8" w:rsidRPr="000C758D" w:rsidRDefault="003F7BE8" w:rsidP="003F7BE8">
            <w:pPr>
              <w:jc w:val="left"/>
              <w:rPr>
                <w:sz w:val="16"/>
                <w:szCs w:val="16"/>
              </w:rPr>
            </w:pPr>
            <w:r w:rsidRPr="00B662C3">
              <w:rPr>
                <w:sz w:val="16"/>
                <w:szCs w:val="16"/>
              </w:rPr>
              <w:t>GB  MD  NL  QZ</w:t>
            </w:r>
          </w:p>
        </w:tc>
      </w:tr>
      <w:tr w:rsidR="003F7BE8" w:rsidRPr="000C758D" w14:paraId="26BEC9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59D772" w14:textId="77777777" w:rsidR="003F7BE8" w:rsidRPr="000C758D" w:rsidRDefault="003F7BE8" w:rsidP="003F7BE8">
            <w:pPr>
              <w:jc w:val="left"/>
              <w:rPr>
                <w:sz w:val="16"/>
                <w:szCs w:val="16"/>
              </w:rPr>
            </w:pPr>
            <w:r w:rsidRPr="000C758D">
              <w:rPr>
                <w:bCs/>
                <w:sz w:val="16"/>
                <w:szCs w:val="16"/>
              </w:rPr>
              <w:t>GALEG_ORI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AADD30" w14:textId="77777777" w:rsidR="003F7BE8" w:rsidRPr="000C758D" w:rsidRDefault="003F7BE8" w:rsidP="003F7BE8">
            <w:pPr>
              <w:ind w:left="82" w:hanging="82"/>
              <w:jc w:val="left"/>
              <w:rPr>
                <w:sz w:val="16"/>
                <w:szCs w:val="16"/>
              </w:rPr>
            </w:pPr>
            <w:r w:rsidRPr="000C758D">
              <w:rPr>
                <w:sz w:val="16"/>
                <w:szCs w:val="16"/>
              </w:rPr>
              <w:t>Galega orientalis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F42F14" w14:textId="3E5532B7" w:rsidR="003F7BE8" w:rsidRPr="000C758D" w:rsidRDefault="003F7BE8" w:rsidP="003F7BE8">
            <w:pPr>
              <w:jc w:val="left"/>
              <w:rPr>
                <w:sz w:val="16"/>
                <w:szCs w:val="16"/>
              </w:rPr>
            </w:pPr>
            <w:r w:rsidRPr="00B662C3">
              <w:rPr>
                <w:sz w:val="16"/>
                <w:szCs w:val="16"/>
              </w:rPr>
              <w:t>EE  HU  MD  PL  QZ</w:t>
            </w:r>
          </w:p>
        </w:tc>
      </w:tr>
      <w:tr w:rsidR="003F7BE8" w:rsidRPr="000C758D" w14:paraId="465F6A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4BC4E9" w14:textId="77777777" w:rsidR="003F7BE8" w:rsidRPr="000C758D" w:rsidRDefault="003F7BE8" w:rsidP="003F7BE8">
            <w:pPr>
              <w:jc w:val="left"/>
              <w:rPr>
                <w:sz w:val="16"/>
                <w:szCs w:val="16"/>
              </w:rPr>
            </w:pPr>
            <w:r w:rsidRPr="000C758D">
              <w:rPr>
                <w:bCs/>
                <w:sz w:val="16"/>
                <w:szCs w:val="16"/>
              </w:rPr>
              <w:t>GANOD_LUC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CDCC4F" w14:textId="77777777" w:rsidR="003F7BE8" w:rsidRPr="000C758D" w:rsidRDefault="003F7BE8" w:rsidP="003F7BE8">
            <w:pPr>
              <w:ind w:left="82" w:hanging="82"/>
              <w:jc w:val="left"/>
              <w:rPr>
                <w:sz w:val="16"/>
                <w:szCs w:val="16"/>
              </w:rPr>
            </w:pPr>
            <w:r w:rsidRPr="000C758D">
              <w:rPr>
                <w:sz w:val="16"/>
                <w:szCs w:val="16"/>
              </w:rPr>
              <w:t>Ganoderma lucidum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23FAF4" w14:textId="65875E8F" w:rsidR="003F7BE8" w:rsidRPr="000C758D" w:rsidRDefault="003F7BE8" w:rsidP="003F7BE8">
            <w:pPr>
              <w:jc w:val="left"/>
              <w:rPr>
                <w:sz w:val="16"/>
                <w:szCs w:val="16"/>
              </w:rPr>
            </w:pPr>
            <w:r w:rsidRPr="00B662C3">
              <w:rPr>
                <w:sz w:val="16"/>
                <w:szCs w:val="16"/>
              </w:rPr>
              <w:t>KR</w:t>
            </w:r>
          </w:p>
        </w:tc>
      </w:tr>
      <w:tr w:rsidR="003F7BE8" w:rsidRPr="000C758D" w14:paraId="08D7AB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797D8A" w14:textId="77777777" w:rsidR="003F7BE8" w:rsidRPr="000C758D" w:rsidRDefault="003F7BE8" w:rsidP="003F7BE8">
            <w:pPr>
              <w:jc w:val="left"/>
              <w:rPr>
                <w:sz w:val="16"/>
                <w:szCs w:val="16"/>
              </w:rPr>
            </w:pPr>
            <w:r w:rsidRPr="000C758D">
              <w:rPr>
                <w:bCs/>
                <w:sz w:val="16"/>
                <w:szCs w:val="16"/>
              </w:rPr>
              <w:t>GARDE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D209A0" w14:textId="77777777" w:rsidR="003F7BE8" w:rsidRPr="000C758D" w:rsidRDefault="003F7BE8" w:rsidP="003F7BE8">
            <w:pPr>
              <w:ind w:left="82" w:hanging="82"/>
              <w:jc w:val="left"/>
              <w:rPr>
                <w:sz w:val="16"/>
                <w:szCs w:val="16"/>
              </w:rPr>
            </w:pPr>
            <w:r w:rsidRPr="000C758D">
              <w:rPr>
                <w:sz w:val="16"/>
                <w:szCs w:val="16"/>
              </w:rPr>
              <w:t>Gardenia Ellis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C80796" w14:textId="15438A1D" w:rsidR="003F7BE8" w:rsidRPr="000C758D" w:rsidRDefault="003F7BE8" w:rsidP="003F7BE8">
            <w:pPr>
              <w:jc w:val="left"/>
              <w:rPr>
                <w:sz w:val="16"/>
                <w:szCs w:val="16"/>
              </w:rPr>
            </w:pPr>
            <w:r w:rsidRPr="00B662C3">
              <w:rPr>
                <w:sz w:val="16"/>
                <w:szCs w:val="16"/>
              </w:rPr>
              <w:t>ZA</w:t>
            </w:r>
          </w:p>
        </w:tc>
      </w:tr>
      <w:tr w:rsidR="003F7BE8" w:rsidRPr="000C758D" w14:paraId="4F25D3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D78B2C" w14:textId="77777777" w:rsidR="003F7BE8" w:rsidRPr="000C758D" w:rsidRDefault="003F7BE8" w:rsidP="003F7BE8">
            <w:pPr>
              <w:jc w:val="left"/>
              <w:rPr>
                <w:sz w:val="16"/>
                <w:szCs w:val="16"/>
              </w:rPr>
            </w:pPr>
            <w:r w:rsidRPr="000C758D">
              <w:rPr>
                <w:bCs/>
                <w:sz w:val="16"/>
                <w:szCs w:val="16"/>
              </w:rPr>
              <w:t>GARDE_JAS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030161" w14:textId="77777777" w:rsidR="003F7BE8" w:rsidRPr="000C758D" w:rsidRDefault="003F7BE8" w:rsidP="003F7BE8">
            <w:pPr>
              <w:ind w:left="82" w:hanging="82"/>
              <w:jc w:val="left"/>
              <w:rPr>
                <w:sz w:val="16"/>
                <w:szCs w:val="16"/>
              </w:rPr>
            </w:pPr>
            <w:r w:rsidRPr="00486B2C">
              <w:rPr>
                <w:sz w:val="16"/>
                <w:szCs w:val="16"/>
                <w:lang w:val="fr-FR"/>
              </w:rPr>
              <w:t>Gardenia jasminoides J. Ellis</w:t>
            </w:r>
            <w:r w:rsidRPr="00486B2C">
              <w:rPr>
                <w:sz w:val="16"/>
                <w:szCs w:val="16"/>
                <w:lang w:val="fr-FR"/>
              </w:rPr>
              <w:br/>
              <w:t xml:space="preserve">Gardenia augusta (L.) </w:t>
            </w:r>
            <w:r w:rsidRPr="000C758D">
              <w:rPr>
                <w:sz w:val="16"/>
                <w:szCs w:val="16"/>
              </w:rPr>
              <w:t>Merr.</w:t>
            </w:r>
            <w:r w:rsidRPr="000C758D">
              <w:rPr>
                <w:sz w:val="16"/>
                <w:szCs w:val="16"/>
              </w:rPr>
              <w:br/>
              <w:t>Gardenia radicans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58E3BE" w14:textId="5B163F2B" w:rsidR="003F7BE8" w:rsidRPr="000C758D" w:rsidRDefault="003F7BE8" w:rsidP="003F7BE8">
            <w:pPr>
              <w:jc w:val="left"/>
              <w:rPr>
                <w:sz w:val="16"/>
                <w:szCs w:val="16"/>
              </w:rPr>
            </w:pPr>
            <w:r w:rsidRPr="00B662C3">
              <w:rPr>
                <w:sz w:val="16"/>
                <w:szCs w:val="16"/>
              </w:rPr>
              <w:t>DE  JP  NZ  QZ  ZA</w:t>
            </w:r>
          </w:p>
        </w:tc>
      </w:tr>
      <w:tr w:rsidR="003F7BE8" w:rsidRPr="000C758D" w14:paraId="24F496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2DE466" w14:textId="77777777" w:rsidR="003F7BE8" w:rsidRPr="000C758D" w:rsidRDefault="003F7BE8" w:rsidP="003F7BE8">
            <w:pPr>
              <w:jc w:val="left"/>
              <w:rPr>
                <w:sz w:val="16"/>
                <w:szCs w:val="16"/>
              </w:rPr>
            </w:pPr>
            <w:r w:rsidRPr="000C758D">
              <w:rPr>
                <w:bCs/>
                <w:sz w:val="16"/>
                <w:szCs w:val="16"/>
              </w:rPr>
              <w:t>GASAL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A02665" w14:textId="77777777" w:rsidR="003F7BE8" w:rsidRPr="000C758D" w:rsidRDefault="003F7BE8" w:rsidP="003F7BE8">
            <w:pPr>
              <w:ind w:left="82" w:hanging="82"/>
              <w:jc w:val="left"/>
              <w:rPr>
                <w:sz w:val="16"/>
                <w:szCs w:val="16"/>
              </w:rPr>
            </w:pPr>
            <w:r w:rsidRPr="000C758D">
              <w:rPr>
                <w:sz w:val="16"/>
                <w:szCs w:val="16"/>
              </w:rPr>
              <w:t>×Gasteraloe</w:t>
            </w:r>
            <w:r w:rsidRPr="000C758D">
              <w:rPr>
                <w:sz w:val="16"/>
                <w:szCs w:val="16"/>
              </w:rPr>
              <w:br/>
              <w:t>Aloe x Gasteria hybrid</w:t>
            </w:r>
            <w:r w:rsidRPr="000C758D">
              <w:rPr>
                <w:sz w:val="16"/>
                <w:szCs w:val="16"/>
              </w:rPr>
              <w:br/>
              <w:t>Gasteria Duval × Aloe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EDEEF2" w14:textId="7F823D24" w:rsidR="003F7BE8" w:rsidRPr="000C758D" w:rsidRDefault="003F7BE8" w:rsidP="003F7BE8">
            <w:pPr>
              <w:jc w:val="left"/>
              <w:rPr>
                <w:sz w:val="16"/>
                <w:szCs w:val="16"/>
              </w:rPr>
            </w:pPr>
            <w:r w:rsidRPr="00B662C3">
              <w:rPr>
                <w:sz w:val="16"/>
                <w:szCs w:val="16"/>
              </w:rPr>
              <w:t>NL  QZ</w:t>
            </w:r>
          </w:p>
        </w:tc>
      </w:tr>
      <w:tr w:rsidR="003F7BE8" w:rsidRPr="000C758D" w14:paraId="057030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36E063" w14:textId="77777777" w:rsidR="003F7BE8" w:rsidRPr="000C758D" w:rsidRDefault="003F7BE8" w:rsidP="003F7BE8">
            <w:pPr>
              <w:jc w:val="left"/>
              <w:rPr>
                <w:sz w:val="16"/>
                <w:szCs w:val="16"/>
              </w:rPr>
            </w:pPr>
            <w:r w:rsidRPr="000C758D">
              <w:rPr>
                <w:bCs/>
                <w:sz w:val="16"/>
                <w:szCs w:val="16"/>
              </w:rPr>
              <w:t>GASAL_ACA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4B1CB2" w14:textId="77777777" w:rsidR="003F7BE8" w:rsidRPr="000C758D" w:rsidRDefault="003F7BE8" w:rsidP="003F7BE8">
            <w:pPr>
              <w:ind w:left="82" w:hanging="82"/>
              <w:jc w:val="left"/>
              <w:rPr>
                <w:sz w:val="16"/>
                <w:szCs w:val="16"/>
              </w:rPr>
            </w:pPr>
            <w:r w:rsidRPr="000C758D">
              <w:rPr>
                <w:sz w:val="16"/>
                <w:szCs w:val="16"/>
              </w:rPr>
              <w:t>Aloe aristata Haw. x Gasteria carinata (Mill.) Duval var. verrucosa (Mill.) Van Jaarsv.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988D43" w14:textId="42709D31" w:rsidR="003F7BE8" w:rsidRPr="000C758D" w:rsidRDefault="003F7BE8" w:rsidP="003F7BE8">
            <w:pPr>
              <w:jc w:val="left"/>
              <w:rPr>
                <w:sz w:val="16"/>
                <w:szCs w:val="16"/>
              </w:rPr>
            </w:pPr>
            <w:r w:rsidRPr="00B662C3">
              <w:rPr>
                <w:sz w:val="16"/>
                <w:szCs w:val="16"/>
              </w:rPr>
              <w:t>HU  NL  QZ</w:t>
            </w:r>
          </w:p>
        </w:tc>
      </w:tr>
      <w:tr w:rsidR="003F7BE8" w:rsidRPr="000C758D" w14:paraId="01F60D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0D5D80" w14:textId="77777777" w:rsidR="003F7BE8" w:rsidRPr="000C758D" w:rsidRDefault="003F7BE8" w:rsidP="003F7BE8">
            <w:pPr>
              <w:jc w:val="left"/>
              <w:rPr>
                <w:sz w:val="16"/>
                <w:szCs w:val="16"/>
              </w:rPr>
            </w:pPr>
            <w:r w:rsidRPr="000C758D">
              <w:rPr>
                <w:bCs/>
                <w:sz w:val="16"/>
                <w:szCs w:val="16"/>
              </w:rPr>
              <w:t>GASAL_BEG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C8CB58" w14:textId="77777777" w:rsidR="003F7BE8" w:rsidRPr="000C758D" w:rsidRDefault="003F7BE8" w:rsidP="003F7BE8">
            <w:pPr>
              <w:ind w:left="82" w:hanging="82"/>
              <w:jc w:val="left"/>
              <w:rPr>
                <w:sz w:val="16"/>
                <w:szCs w:val="16"/>
              </w:rPr>
            </w:pPr>
            <w:r w:rsidRPr="000C758D">
              <w:rPr>
                <w:sz w:val="16"/>
                <w:szCs w:val="16"/>
              </w:rPr>
              <w:t>Gasteraloe beguinii (Radl) Guillaumin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2DD2A0" w14:textId="754B383D" w:rsidR="003F7BE8" w:rsidRPr="000C758D" w:rsidRDefault="003F7BE8" w:rsidP="003F7BE8">
            <w:pPr>
              <w:jc w:val="left"/>
              <w:rPr>
                <w:sz w:val="16"/>
                <w:szCs w:val="16"/>
              </w:rPr>
            </w:pPr>
            <w:r w:rsidRPr="00B662C3">
              <w:rPr>
                <w:sz w:val="16"/>
                <w:szCs w:val="16"/>
              </w:rPr>
              <w:t>NL  QZ</w:t>
            </w:r>
          </w:p>
        </w:tc>
      </w:tr>
      <w:tr w:rsidR="003F7BE8" w:rsidRPr="000C758D" w14:paraId="1BAF95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813A14" w14:textId="77777777" w:rsidR="003F7BE8" w:rsidRPr="000C758D" w:rsidRDefault="003F7BE8" w:rsidP="003F7BE8">
            <w:pPr>
              <w:jc w:val="left"/>
              <w:rPr>
                <w:sz w:val="16"/>
                <w:szCs w:val="16"/>
              </w:rPr>
            </w:pPr>
            <w:r w:rsidRPr="000C758D">
              <w:rPr>
                <w:bCs/>
                <w:sz w:val="16"/>
                <w:szCs w:val="16"/>
              </w:rPr>
              <w:t>GAULN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9DEA36" w14:textId="77777777" w:rsidR="003F7BE8" w:rsidRPr="000C758D" w:rsidRDefault="003F7BE8" w:rsidP="003F7BE8">
            <w:pPr>
              <w:ind w:left="82" w:hanging="82"/>
              <w:jc w:val="left"/>
              <w:rPr>
                <w:sz w:val="16"/>
                <w:szCs w:val="16"/>
              </w:rPr>
            </w:pPr>
            <w:r w:rsidRPr="000C758D">
              <w:rPr>
                <w:sz w:val="16"/>
                <w:szCs w:val="16"/>
              </w:rPr>
              <w:t>Gaulnettya W.J. Marchant</w:t>
            </w:r>
            <w:r w:rsidRPr="000C758D">
              <w:rPr>
                <w:sz w:val="16"/>
                <w:szCs w:val="16"/>
              </w:rPr>
              <w:br/>
              <w:t>X Gaulnettya W.J. Marchant</w:t>
            </w:r>
            <w:r w:rsidRPr="000C758D">
              <w:rPr>
                <w:sz w:val="16"/>
                <w:szCs w:val="16"/>
              </w:rPr>
              <w:br/>
              <w:t>×Gaulnettya wisleyensis (Marchant)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2ED509" w14:textId="61B97B63" w:rsidR="003F7BE8" w:rsidRPr="000C758D" w:rsidRDefault="003F7BE8" w:rsidP="003F7BE8">
            <w:pPr>
              <w:jc w:val="left"/>
              <w:rPr>
                <w:sz w:val="16"/>
                <w:szCs w:val="16"/>
              </w:rPr>
            </w:pPr>
            <w:r w:rsidRPr="00B662C3">
              <w:rPr>
                <w:sz w:val="16"/>
                <w:szCs w:val="16"/>
              </w:rPr>
              <w:t>NL</w:t>
            </w:r>
          </w:p>
        </w:tc>
      </w:tr>
      <w:tr w:rsidR="003F7BE8" w:rsidRPr="000C758D" w14:paraId="1BF528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0E2521" w14:textId="77777777" w:rsidR="003F7BE8" w:rsidRPr="000C758D" w:rsidRDefault="003F7BE8" w:rsidP="003F7BE8">
            <w:pPr>
              <w:jc w:val="left"/>
              <w:rPr>
                <w:sz w:val="16"/>
                <w:szCs w:val="16"/>
              </w:rPr>
            </w:pPr>
            <w:r w:rsidRPr="000C758D">
              <w:rPr>
                <w:bCs/>
                <w:sz w:val="16"/>
                <w:szCs w:val="16"/>
              </w:rPr>
              <w:t>GAULT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B33290" w14:textId="77777777" w:rsidR="003F7BE8" w:rsidRPr="000C758D" w:rsidRDefault="003F7BE8" w:rsidP="003F7BE8">
            <w:pPr>
              <w:ind w:left="82" w:hanging="82"/>
              <w:jc w:val="left"/>
              <w:rPr>
                <w:sz w:val="16"/>
                <w:szCs w:val="16"/>
              </w:rPr>
            </w:pPr>
            <w:r w:rsidRPr="000C758D">
              <w:rPr>
                <w:sz w:val="16"/>
                <w:szCs w:val="16"/>
              </w:rPr>
              <w:t>Gaultheria Kalm ex L.</w:t>
            </w:r>
            <w:r w:rsidRPr="000C758D">
              <w:rPr>
                <w:sz w:val="16"/>
                <w:szCs w:val="16"/>
              </w:rPr>
              <w:br/>
              <w:t>Gaultheria</w:t>
            </w:r>
            <w:r w:rsidRPr="000C758D">
              <w:rPr>
                <w:sz w:val="16"/>
                <w:szCs w:val="16"/>
              </w:rPr>
              <w:br/>
              <w:t>Pernettya Gaudich.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A79468" w14:textId="23BF6F4A" w:rsidR="003F7BE8" w:rsidRPr="000C758D" w:rsidRDefault="003F7BE8" w:rsidP="003F7BE8">
            <w:pPr>
              <w:jc w:val="left"/>
              <w:rPr>
                <w:sz w:val="16"/>
                <w:szCs w:val="16"/>
              </w:rPr>
            </w:pPr>
            <w:r w:rsidRPr="00B662C3">
              <w:rPr>
                <w:sz w:val="16"/>
                <w:szCs w:val="16"/>
              </w:rPr>
              <w:t>GB  NL  QZ</w:t>
            </w:r>
          </w:p>
        </w:tc>
      </w:tr>
      <w:tr w:rsidR="003F7BE8" w:rsidRPr="000C758D" w14:paraId="5DC963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181FF7" w14:textId="77777777" w:rsidR="003F7BE8" w:rsidRPr="000C758D" w:rsidRDefault="003F7BE8" w:rsidP="003F7BE8">
            <w:pPr>
              <w:jc w:val="left"/>
              <w:rPr>
                <w:sz w:val="16"/>
                <w:szCs w:val="16"/>
              </w:rPr>
            </w:pPr>
            <w:r w:rsidRPr="000C758D">
              <w:rPr>
                <w:bCs/>
                <w:sz w:val="16"/>
                <w:szCs w:val="16"/>
              </w:rPr>
              <w:t>GAULT_MUC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8F0239" w14:textId="77777777" w:rsidR="003F7BE8" w:rsidRPr="000C758D" w:rsidRDefault="003F7BE8" w:rsidP="003F7BE8">
            <w:pPr>
              <w:ind w:left="82" w:hanging="82"/>
              <w:jc w:val="left"/>
              <w:rPr>
                <w:sz w:val="16"/>
                <w:szCs w:val="16"/>
              </w:rPr>
            </w:pPr>
            <w:r w:rsidRPr="00486B2C">
              <w:rPr>
                <w:sz w:val="16"/>
                <w:szCs w:val="16"/>
                <w:lang w:val="en-US"/>
              </w:rPr>
              <w:t>Gaultheria mucronata (L. f.) Hook. &amp; Arn.</w:t>
            </w:r>
            <w:r w:rsidRPr="00486B2C">
              <w:rPr>
                <w:sz w:val="16"/>
                <w:szCs w:val="16"/>
                <w:lang w:val="en-US"/>
              </w:rPr>
              <w:br/>
              <w:t xml:space="preserve">Gaultheria mucronata (L. f.) Hook. </w:t>
            </w:r>
            <w:r w:rsidRPr="000C758D">
              <w:rPr>
                <w:sz w:val="16"/>
                <w:szCs w:val="16"/>
              </w:rPr>
              <w:t>Et Arn.</w:t>
            </w:r>
            <w:r w:rsidRPr="000C758D">
              <w:rPr>
                <w:sz w:val="16"/>
                <w:szCs w:val="16"/>
              </w:rPr>
              <w:br/>
              <w:t>Pernettya mucronata</w:t>
            </w:r>
            <w:r w:rsidRPr="000C758D">
              <w:rPr>
                <w:sz w:val="16"/>
                <w:szCs w:val="16"/>
              </w:rPr>
              <w:br/>
              <w:t>Pernettya mucronata (L. f.) Spreng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552718" w14:textId="021D3A0F" w:rsidR="003F7BE8" w:rsidRPr="000C758D" w:rsidRDefault="003F7BE8" w:rsidP="003F7BE8">
            <w:pPr>
              <w:jc w:val="left"/>
              <w:rPr>
                <w:sz w:val="16"/>
                <w:szCs w:val="16"/>
              </w:rPr>
            </w:pPr>
            <w:r w:rsidRPr="00B662C3">
              <w:rPr>
                <w:sz w:val="16"/>
                <w:szCs w:val="16"/>
              </w:rPr>
              <w:t>DE  GB  QZ</w:t>
            </w:r>
          </w:p>
        </w:tc>
      </w:tr>
      <w:tr w:rsidR="003F7BE8" w:rsidRPr="000C758D" w14:paraId="701942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060C56" w14:textId="77777777" w:rsidR="003F7BE8" w:rsidRPr="000C758D" w:rsidRDefault="003F7BE8" w:rsidP="003F7BE8">
            <w:pPr>
              <w:jc w:val="left"/>
              <w:rPr>
                <w:sz w:val="16"/>
                <w:szCs w:val="16"/>
              </w:rPr>
            </w:pPr>
            <w:r w:rsidRPr="000C758D">
              <w:rPr>
                <w:bCs/>
                <w:sz w:val="16"/>
                <w:szCs w:val="16"/>
              </w:rPr>
              <w:t>GAULT_PRO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13F9D7" w14:textId="77777777" w:rsidR="003F7BE8" w:rsidRPr="000C758D" w:rsidRDefault="003F7BE8" w:rsidP="003F7BE8">
            <w:pPr>
              <w:ind w:left="82" w:hanging="82"/>
              <w:jc w:val="left"/>
              <w:rPr>
                <w:sz w:val="16"/>
                <w:szCs w:val="16"/>
              </w:rPr>
            </w:pPr>
            <w:r w:rsidRPr="000C758D">
              <w:rPr>
                <w:sz w:val="16"/>
                <w:szCs w:val="16"/>
              </w:rPr>
              <w:t>Gaultheria procumbens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64623B" w14:textId="36491290" w:rsidR="003F7BE8" w:rsidRPr="000C758D" w:rsidRDefault="003F7BE8" w:rsidP="003F7BE8">
            <w:pPr>
              <w:jc w:val="left"/>
              <w:rPr>
                <w:sz w:val="16"/>
                <w:szCs w:val="16"/>
              </w:rPr>
            </w:pPr>
            <w:r w:rsidRPr="00B662C3">
              <w:rPr>
                <w:sz w:val="16"/>
                <w:szCs w:val="16"/>
              </w:rPr>
              <w:t>CA  NL  QZ</w:t>
            </w:r>
          </w:p>
        </w:tc>
      </w:tr>
      <w:tr w:rsidR="003F7BE8" w:rsidRPr="000C758D" w14:paraId="7C8CF4C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2A7C76" w14:textId="77777777" w:rsidR="003F7BE8" w:rsidRPr="000C758D" w:rsidRDefault="003F7BE8" w:rsidP="003F7BE8">
            <w:pPr>
              <w:jc w:val="left"/>
              <w:rPr>
                <w:sz w:val="16"/>
                <w:szCs w:val="16"/>
              </w:rPr>
            </w:pPr>
            <w:r w:rsidRPr="000C758D">
              <w:rPr>
                <w:bCs/>
                <w:sz w:val="16"/>
                <w:szCs w:val="16"/>
              </w:rPr>
              <w:t>GAURA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F56B0C" w14:textId="77777777" w:rsidR="003F7BE8" w:rsidRPr="000C758D" w:rsidRDefault="003F7BE8" w:rsidP="003F7BE8">
            <w:pPr>
              <w:ind w:left="82" w:hanging="82"/>
              <w:jc w:val="left"/>
              <w:rPr>
                <w:sz w:val="16"/>
                <w:szCs w:val="16"/>
              </w:rPr>
            </w:pPr>
            <w:r w:rsidRPr="000C758D">
              <w:rPr>
                <w:sz w:val="16"/>
                <w:szCs w:val="16"/>
              </w:rPr>
              <w:t>Gaura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187D55" w14:textId="2C59F23C" w:rsidR="003F7BE8" w:rsidRPr="000C758D" w:rsidRDefault="003F7BE8" w:rsidP="003F7BE8">
            <w:pPr>
              <w:jc w:val="left"/>
              <w:rPr>
                <w:sz w:val="16"/>
                <w:szCs w:val="16"/>
              </w:rPr>
            </w:pPr>
            <w:r w:rsidRPr="00B662C3">
              <w:rPr>
                <w:sz w:val="16"/>
                <w:szCs w:val="16"/>
              </w:rPr>
              <w:t>GB  NL  NZ  QZ  ZA</w:t>
            </w:r>
          </w:p>
        </w:tc>
      </w:tr>
      <w:tr w:rsidR="003F7BE8" w:rsidRPr="000C758D" w14:paraId="559948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975A66" w14:textId="77777777" w:rsidR="003F7BE8" w:rsidRPr="000C758D" w:rsidRDefault="003F7BE8" w:rsidP="003F7BE8">
            <w:pPr>
              <w:jc w:val="left"/>
              <w:rPr>
                <w:sz w:val="16"/>
                <w:szCs w:val="16"/>
              </w:rPr>
            </w:pPr>
            <w:r w:rsidRPr="000C758D">
              <w:rPr>
                <w:bCs/>
                <w:sz w:val="16"/>
                <w:szCs w:val="16"/>
              </w:rPr>
              <w:t>GAURA_COC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73C84E" w14:textId="77777777" w:rsidR="003F7BE8" w:rsidRPr="000C758D" w:rsidRDefault="003F7BE8" w:rsidP="003F7BE8">
            <w:pPr>
              <w:ind w:left="82" w:hanging="82"/>
              <w:jc w:val="left"/>
              <w:rPr>
                <w:sz w:val="16"/>
                <w:szCs w:val="16"/>
              </w:rPr>
            </w:pPr>
            <w:r w:rsidRPr="000C758D">
              <w:rPr>
                <w:sz w:val="16"/>
                <w:szCs w:val="16"/>
              </w:rPr>
              <w:t>Gaura coccinea Pursh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D83C96" w14:textId="11AEC310" w:rsidR="003F7BE8" w:rsidRPr="000C758D" w:rsidRDefault="003F7BE8" w:rsidP="003F7BE8">
            <w:pPr>
              <w:jc w:val="left"/>
              <w:rPr>
                <w:sz w:val="16"/>
                <w:szCs w:val="16"/>
              </w:rPr>
            </w:pPr>
            <w:r w:rsidRPr="00B662C3">
              <w:rPr>
                <w:sz w:val="16"/>
                <w:szCs w:val="16"/>
              </w:rPr>
              <w:t>GB</w:t>
            </w:r>
          </w:p>
        </w:tc>
      </w:tr>
      <w:tr w:rsidR="003F7BE8" w:rsidRPr="000C758D" w14:paraId="07C418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6DAA15" w14:textId="77777777" w:rsidR="003F7BE8" w:rsidRPr="000C758D" w:rsidRDefault="003F7BE8" w:rsidP="003F7BE8">
            <w:pPr>
              <w:jc w:val="left"/>
              <w:rPr>
                <w:sz w:val="16"/>
                <w:szCs w:val="16"/>
              </w:rPr>
            </w:pPr>
            <w:r w:rsidRPr="000C758D">
              <w:rPr>
                <w:bCs/>
                <w:sz w:val="16"/>
                <w:szCs w:val="16"/>
              </w:rPr>
              <w:t>GAURA_LCO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22CA89" w14:textId="77777777" w:rsidR="003F7BE8" w:rsidRPr="000C758D" w:rsidRDefault="003F7BE8" w:rsidP="003F7BE8">
            <w:pPr>
              <w:ind w:left="82" w:hanging="82"/>
              <w:jc w:val="left"/>
              <w:rPr>
                <w:sz w:val="16"/>
                <w:szCs w:val="16"/>
              </w:rPr>
            </w:pPr>
            <w:r w:rsidRPr="000C758D">
              <w:rPr>
                <w:sz w:val="16"/>
                <w:szCs w:val="16"/>
              </w:rPr>
              <w:t>Gaura lindheimeri x Gaura coccinea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C0BA9F" w14:textId="787DF96D" w:rsidR="003F7BE8" w:rsidRPr="000C758D" w:rsidRDefault="003F7BE8" w:rsidP="003F7BE8">
            <w:pPr>
              <w:jc w:val="left"/>
              <w:rPr>
                <w:sz w:val="16"/>
                <w:szCs w:val="16"/>
              </w:rPr>
            </w:pPr>
            <w:r w:rsidRPr="00B662C3">
              <w:rPr>
                <w:sz w:val="16"/>
                <w:szCs w:val="16"/>
              </w:rPr>
              <w:t>CA</w:t>
            </w:r>
          </w:p>
        </w:tc>
      </w:tr>
      <w:tr w:rsidR="003F7BE8" w:rsidRPr="000C758D" w14:paraId="3A903F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FAAB7B" w14:textId="77777777" w:rsidR="003F7BE8" w:rsidRPr="000C758D" w:rsidRDefault="003F7BE8" w:rsidP="003F7BE8">
            <w:pPr>
              <w:jc w:val="left"/>
              <w:rPr>
                <w:sz w:val="16"/>
                <w:szCs w:val="16"/>
              </w:rPr>
            </w:pPr>
            <w:r w:rsidRPr="000C758D">
              <w:rPr>
                <w:bCs/>
                <w:sz w:val="16"/>
                <w:szCs w:val="16"/>
              </w:rPr>
              <w:t>GAURA_LIN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915551" w14:textId="77777777" w:rsidR="003F7BE8" w:rsidRPr="000C758D" w:rsidRDefault="003F7BE8" w:rsidP="003F7BE8">
            <w:pPr>
              <w:ind w:left="82" w:hanging="82"/>
              <w:jc w:val="left"/>
              <w:rPr>
                <w:sz w:val="16"/>
                <w:szCs w:val="16"/>
              </w:rPr>
            </w:pPr>
            <w:r w:rsidRPr="000C758D">
              <w:rPr>
                <w:sz w:val="16"/>
                <w:szCs w:val="16"/>
              </w:rPr>
              <w:t>Gaura lindheimeri Engl. &amp;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82D0C7" w14:textId="13D6C8C8" w:rsidR="003F7BE8" w:rsidRPr="000C758D" w:rsidRDefault="003F7BE8" w:rsidP="003F7BE8">
            <w:pPr>
              <w:jc w:val="left"/>
              <w:rPr>
                <w:sz w:val="16"/>
                <w:szCs w:val="16"/>
              </w:rPr>
            </w:pPr>
            <w:r w:rsidRPr="00B662C3">
              <w:rPr>
                <w:sz w:val="16"/>
                <w:szCs w:val="16"/>
              </w:rPr>
              <w:t>CA  GB  JP  NL  QZ  ZA</w:t>
            </w:r>
          </w:p>
        </w:tc>
      </w:tr>
      <w:tr w:rsidR="003F7BE8" w:rsidRPr="000C758D" w14:paraId="750E9E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E6CFF2" w14:textId="77777777" w:rsidR="003F7BE8" w:rsidRPr="000C758D" w:rsidRDefault="003F7BE8" w:rsidP="003F7BE8">
            <w:pPr>
              <w:jc w:val="left"/>
              <w:rPr>
                <w:sz w:val="16"/>
                <w:szCs w:val="16"/>
              </w:rPr>
            </w:pPr>
            <w:r w:rsidRPr="000C758D">
              <w:rPr>
                <w:bCs/>
                <w:sz w:val="16"/>
                <w:szCs w:val="16"/>
              </w:rPr>
              <w:t>GAURA_SIN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C44E6F" w14:textId="77777777" w:rsidR="003F7BE8" w:rsidRPr="000C758D" w:rsidRDefault="003F7BE8" w:rsidP="003F7BE8">
            <w:pPr>
              <w:ind w:left="82" w:hanging="82"/>
              <w:jc w:val="left"/>
              <w:rPr>
                <w:sz w:val="16"/>
                <w:szCs w:val="16"/>
              </w:rPr>
            </w:pPr>
            <w:r w:rsidRPr="000C758D">
              <w:rPr>
                <w:sz w:val="16"/>
                <w:szCs w:val="16"/>
              </w:rPr>
              <w:t>Gaura sinuata Nutt. ex Ser.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01B1CB" w14:textId="31E14FA3" w:rsidR="003F7BE8" w:rsidRPr="000C758D" w:rsidRDefault="003F7BE8" w:rsidP="003F7BE8">
            <w:pPr>
              <w:jc w:val="left"/>
              <w:rPr>
                <w:sz w:val="16"/>
                <w:szCs w:val="16"/>
              </w:rPr>
            </w:pPr>
            <w:r w:rsidRPr="00B662C3">
              <w:rPr>
                <w:sz w:val="16"/>
                <w:szCs w:val="16"/>
                <w:lang w:val="fr-FR"/>
              </w:rPr>
              <w:t>GB</w:t>
            </w:r>
          </w:p>
        </w:tc>
      </w:tr>
      <w:tr w:rsidR="003F7BE8" w:rsidRPr="00DB2901" w14:paraId="693C80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EEE13C" w14:textId="77777777" w:rsidR="003F7BE8" w:rsidRPr="000C758D" w:rsidRDefault="003F7BE8" w:rsidP="003F7BE8">
            <w:pPr>
              <w:jc w:val="left"/>
              <w:rPr>
                <w:sz w:val="16"/>
                <w:szCs w:val="16"/>
              </w:rPr>
            </w:pPr>
            <w:r w:rsidRPr="000C758D">
              <w:rPr>
                <w:bCs/>
                <w:sz w:val="16"/>
                <w:szCs w:val="16"/>
              </w:rPr>
              <w:t>GAZAN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438EA5" w14:textId="77777777" w:rsidR="003F7BE8" w:rsidRPr="000C758D" w:rsidRDefault="003F7BE8" w:rsidP="003F7BE8">
            <w:pPr>
              <w:ind w:left="82" w:hanging="82"/>
              <w:jc w:val="left"/>
              <w:rPr>
                <w:sz w:val="16"/>
                <w:szCs w:val="16"/>
              </w:rPr>
            </w:pPr>
            <w:r w:rsidRPr="000C758D">
              <w:rPr>
                <w:sz w:val="16"/>
                <w:szCs w:val="16"/>
              </w:rPr>
              <w:t>Gazania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C40D3B" w14:textId="2BB8F5C9" w:rsidR="003F7BE8" w:rsidRPr="00486B2C" w:rsidRDefault="003F7BE8" w:rsidP="003F7BE8">
            <w:pPr>
              <w:jc w:val="left"/>
              <w:rPr>
                <w:sz w:val="16"/>
                <w:szCs w:val="16"/>
                <w:lang w:val="fr-FR"/>
              </w:rPr>
            </w:pPr>
            <w:r w:rsidRPr="00B662C3">
              <w:rPr>
                <w:sz w:val="16"/>
                <w:szCs w:val="16"/>
                <w:lang w:val="fr-FR"/>
              </w:rPr>
              <w:t>AU  CA  DE  GB  JP  NZ  QZ  US  ZA</w:t>
            </w:r>
          </w:p>
        </w:tc>
      </w:tr>
      <w:tr w:rsidR="003F7BE8" w:rsidRPr="003F7BE8" w14:paraId="00E81E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1E8191" w14:textId="77777777" w:rsidR="003F7BE8" w:rsidRPr="000C758D" w:rsidRDefault="003F7BE8" w:rsidP="003F7BE8">
            <w:pPr>
              <w:jc w:val="left"/>
              <w:rPr>
                <w:sz w:val="16"/>
                <w:szCs w:val="16"/>
              </w:rPr>
            </w:pPr>
            <w:r w:rsidRPr="000C758D">
              <w:rPr>
                <w:bCs/>
                <w:sz w:val="16"/>
                <w:szCs w:val="16"/>
              </w:rPr>
              <w:t>GAZAN_LIN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5D678D" w14:textId="77777777" w:rsidR="003F7BE8" w:rsidRPr="000C758D" w:rsidRDefault="003F7BE8" w:rsidP="003F7BE8">
            <w:pPr>
              <w:ind w:left="82" w:hanging="82"/>
              <w:jc w:val="left"/>
              <w:rPr>
                <w:sz w:val="16"/>
                <w:szCs w:val="16"/>
              </w:rPr>
            </w:pPr>
            <w:r w:rsidRPr="000C758D">
              <w:rPr>
                <w:sz w:val="16"/>
                <w:szCs w:val="16"/>
              </w:rPr>
              <w:t>Gazania linearis (Thunb.) Druce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5A57D4" w14:textId="71B9E420" w:rsidR="003F7BE8" w:rsidRPr="003F7BE8" w:rsidRDefault="003F7BE8" w:rsidP="003F7BE8">
            <w:pPr>
              <w:jc w:val="left"/>
              <w:rPr>
                <w:sz w:val="16"/>
                <w:szCs w:val="16"/>
                <w:lang w:val="fr-FR"/>
              </w:rPr>
            </w:pPr>
            <w:r w:rsidRPr="00B662C3">
              <w:rPr>
                <w:sz w:val="16"/>
                <w:szCs w:val="16"/>
              </w:rPr>
              <w:t>GB</w:t>
            </w:r>
          </w:p>
        </w:tc>
      </w:tr>
      <w:tr w:rsidR="003F7BE8" w:rsidRPr="000C758D" w14:paraId="64B255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D5E835" w14:textId="77777777" w:rsidR="003F7BE8" w:rsidRPr="000C758D" w:rsidRDefault="003F7BE8" w:rsidP="003F7BE8">
            <w:pPr>
              <w:jc w:val="left"/>
              <w:rPr>
                <w:sz w:val="16"/>
                <w:szCs w:val="16"/>
              </w:rPr>
            </w:pPr>
            <w:r w:rsidRPr="000C758D">
              <w:rPr>
                <w:bCs/>
                <w:sz w:val="16"/>
                <w:szCs w:val="16"/>
              </w:rPr>
              <w:t>GAZAN_MAR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3A3364" w14:textId="77777777" w:rsidR="003F7BE8" w:rsidRPr="000C758D" w:rsidRDefault="003F7BE8" w:rsidP="003F7BE8">
            <w:pPr>
              <w:ind w:left="82" w:hanging="82"/>
              <w:jc w:val="left"/>
              <w:rPr>
                <w:sz w:val="16"/>
                <w:szCs w:val="16"/>
              </w:rPr>
            </w:pPr>
            <w:r w:rsidRPr="000C758D">
              <w:rPr>
                <w:sz w:val="16"/>
                <w:szCs w:val="16"/>
              </w:rPr>
              <w:t>Gazania maritima Levyns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D2451D" w14:textId="0371A41A" w:rsidR="003F7BE8" w:rsidRPr="000C758D" w:rsidRDefault="003F7BE8" w:rsidP="003F7BE8">
            <w:pPr>
              <w:jc w:val="left"/>
              <w:rPr>
                <w:sz w:val="16"/>
                <w:szCs w:val="16"/>
              </w:rPr>
            </w:pPr>
            <w:r w:rsidRPr="00B662C3">
              <w:rPr>
                <w:sz w:val="16"/>
                <w:szCs w:val="16"/>
              </w:rPr>
              <w:t>GB</w:t>
            </w:r>
          </w:p>
        </w:tc>
      </w:tr>
      <w:tr w:rsidR="003F7BE8" w:rsidRPr="000C758D" w14:paraId="0CD435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92ABCF" w14:textId="77777777" w:rsidR="003F7BE8" w:rsidRPr="000C758D" w:rsidRDefault="003F7BE8" w:rsidP="003F7BE8">
            <w:pPr>
              <w:jc w:val="left"/>
              <w:rPr>
                <w:sz w:val="16"/>
                <w:szCs w:val="16"/>
              </w:rPr>
            </w:pPr>
            <w:r w:rsidRPr="000C758D">
              <w:rPr>
                <w:bCs/>
                <w:sz w:val="16"/>
                <w:szCs w:val="16"/>
              </w:rPr>
              <w:t>GAZAN_MRI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D5F43A" w14:textId="77777777" w:rsidR="003F7BE8" w:rsidRPr="000C758D" w:rsidRDefault="003F7BE8" w:rsidP="003F7BE8">
            <w:pPr>
              <w:ind w:left="82" w:hanging="82"/>
              <w:jc w:val="left"/>
              <w:rPr>
                <w:sz w:val="16"/>
                <w:szCs w:val="16"/>
              </w:rPr>
            </w:pPr>
            <w:r w:rsidRPr="000C758D">
              <w:rPr>
                <w:sz w:val="16"/>
                <w:szCs w:val="16"/>
              </w:rPr>
              <w:t>Gazania maritima Levyns × Gazania rigens (L.)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07083F" w14:textId="39B13251" w:rsidR="003F7BE8" w:rsidRPr="000C758D" w:rsidRDefault="003F7BE8" w:rsidP="003F7BE8">
            <w:pPr>
              <w:jc w:val="left"/>
              <w:rPr>
                <w:sz w:val="16"/>
                <w:szCs w:val="16"/>
              </w:rPr>
            </w:pPr>
            <w:r w:rsidRPr="00B662C3">
              <w:rPr>
                <w:sz w:val="16"/>
                <w:szCs w:val="16"/>
              </w:rPr>
              <w:t>DE  GB  NL  QZ</w:t>
            </w:r>
          </w:p>
        </w:tc>
      </w:tr>
      <w:tr w:rsidR="003F7BE8" w:rsidRPr="000C758D" w14:paraId="6BB4A2F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03F73C" w14:textId="77777777" w:rsidR="003F7BE8" w:rsidRPr="000C758D" w:rsidRDefault="003F7BE8" w:rsidP="003F7BE8">
            <w:pPr>
              <w:jc w:val="left"/>
              <w:rPr>
                <w:sz w:val="16"/>
                <w:szCs w:val="16"/>
              </w:rPr>
            </w:pPr>
            <w:r w:rsidRPr="000C758D">
              <w:rPr>
                <w:bCs/>
                <w:sz w:val="16"/>
                <w:szCs w:val="16"/>
              </w:rPr>
              <w:t>GAZAN_RIG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308585" w14:textId="77777777" w:rsidR="003F7BE8" w:rsidRPr="000C758D" w:rsidRDefault="003F7BE8" w:rsidP="003F7BE8">
            <w:pPr>
              <w:ind w:left="82" w:hanging="82"/>
              <w:jc w:val="left"/>
              <w:rPr>
                <w:sz w:val="16"/>
                <w:szCs w:val="16"/>
              </w:rPr>
            </w:pPr>
            <w:r w:rsidRPr="00486B2C">
              <w:rPr>
                <w:sz w:val="16"/>
                <w:szCs w:val="16"/>
                <w:lang w:val="fr-FR"/>
              </w:rPr>
              <w:t>Gazania rigens (L.) Gaertn.</w:t>
            </w:r>
            <w:r w:rsidRPr="00486B2C">
              <w:rPr>
                <w:sz w:val="16"/>
                <w:szCs w:val="16"/>
                <w:lang w:val="fr-FR"/>
              </w:rPr>
              <w:br/>
              <w:t xml:space="preserve">Gazania splendens hort. ex Hend. </w:t>
            </w:r>
            <w:r w:rsidRPr="000C758D">
              <w:rPr>
                <w:sz w:val="16"/>
                <w:szCs w:val="16"/>
              </w:rPr>
              <w:t>&amp; A. A. Hend.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7F3F85" w14:textId="5DE42218" w:rsidR="003F7BE8" w:rsidRPr="000C758D" w:rsidRDefault="003F7BE8" w:rsidP="003F7BE8">
            <w:pPr>
              <w:jc w:val="left"/>
              <w:rPr>
                <w:sz w:val="16"/>
                <w:szCs w:val="16"/>
              </w:rPr>
            </w:pPr>
            <w:r w:rsidRPr="00B662C3">
              <w:rPr>
                <w:sz w:val="16"/>
                <w:szCs w:val="16"/>
              </w:rPr>
              <w:t>DE  GB  QZ</w:t>
            </w:r>
          </w:p>
        </w:tc>
      </w:tr>
      <w:tr w:rsidR="003F7BE8" w:rsidRPr="000C758D" w14:paraId="147BD9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DD9D4E" w14:textId="77777777" w:rsidR="003F7BE8" w:rsidRPr="000C758D" w:rsidRDefault="003F7BE8" w:rsidP="003F7BE8">
            <w:pPr>
              <w:jc w:val="left"/>
              <w:rPr>
                <w:sz w:val="16"/>
                <w:szCs w:val="16"/>
              </w:rPr>
            </w:pPr>
            <w:r w:rsidRPr="000C758D">
              <w:rPr>
                <w:bCs/>
                <w:sz w:val="16"/>
                <w:szCs w:val="16"/>
              </w:rPr>
              <w:t>GELSE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E86146" w14:textId="77777777" w:rsidR="003F7BE8" w:rsidRPr="000C758D" w:rsidRDefault="003F7BE8" w:rsidP="003F7BE8">
            <w:pPr>
              <w:ind w:left="82" w:hanging="82"/>
              <w:jc w:val="left"/>
              <w:rPr>
                <w:sz w:val="16"/>
                <w:szCs w:val="16"/>
              </w:rPr>
            </w:pPr>
            <w:r w:rsidRPr="000C758D">
              <w:rPr>
                <w:sz w:val="16"/>
                <w:szCs w:val="16"/>
              </w:rPr>
              <w:t>Gelsemium Juss.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E88D27" w14:textId="13FCD64D" w:rsidR="003F7BE8" w:rsidRPr="000C758D" w:rsidRDefault="003F7BE8" w:rsidP="003F7BE8">
            <w:pPr>
              <w:jc w:val="left"/>
              <w:rPr>
                <w:sz w:val="16"/>
                <w:szCs w:val="16"/>
              </w:rPr>
            </w:pPr>
            <w:r w:rsidRPr="00B662C3">
              <w:rPr>
                <w:sz w:val="16"/>
                <w:szCs w:val="16"/>
              </w:rPr>
              <w:t>NL  ZA</w:t>
            </w:r>
          </w:p>
        </w:tc>
      </w:tr>
      <w:tr w:rsidR="003F7BE8" w:rsidRPr="000C758D" w14:paraId="0F85F0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419C6F" w14:textId="77777777" w:rsidR="003F7BE8" w:rsidRPr="000C758D" w:rsidRDefault="003F7BE8" w:rsidP="003F7BE8">
            <w:pPr>
              <w:jc w:val="left"/>
              <w:rPr>
                <w:sz w:val="16"/>
                <w:szCs w:val="16"/>
              </w:rPr>
            </w:pPr>
            <w:r w:rsidRPr="000C758D">
              <w:rPr>
                <w:bCs/>
                <w:sz w:val="16"/>
                <w:szCs w:val="16"/>
              </w:rPr>
              <w:t>GELSE_SEM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1B45AF" w14:textId="77777777" w:rsidR="003F7BE8" w:rsidRPr="00486B2C" w:rsidRDefault="003F7BE8" w:rsidP="003F7BE8">
            <w:pPr>
              <w:ind w:left="82" w:hanging="82"/>
              <w:jc w:val="left"/>
              <w:rPr>
                <w:sz w:val="16"/>
                <w:szCs w:val="16"/>
                <w:lang w:val="de-DE"/>
              </w:rPr>
            </w:pPr>
            <w:r w:rsidRPr="00486B2C">
              <w:rPr>
                <w:sz w:val="16"/>
                <w:szCs w:val="16"/>
                <w:lang w:val="de-DE"/>
              </w:rPr>
              <w:t>Gelsemium sempervirens (L.) J.St.-Hil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4D320D" w14:textId="65B60ACF" w:rsidR="003F7BE8" w:rsidRPr="000C758D" w:rsidRDefault="003F7BE8" w:rsidP="003F7BE8">
            <w:pPr>
              <w:jc w:val="left"/>
              <w:rPr>
                <w:sz w:val="16"/>
                <w:szCs w:val="16"/>
              </w:rPr>
            </w:pPr>
            <w:r w:rsidRPr="00B662C3">
              <w:rPr>
                <w:sz w:val="16"/>
                <w:szCs w:val="16"/>
              </w:rPr>
              <w:t>ZA</w:t>
            </w:r>
          </w:p>
        </w:tc>
      </w:tr>
      <w:tr w:rsidR="003F7BE8" w:rsidRPr="000C758D" w14:paraId="414414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6DAE34" w14:textId="77777777" w:rsidR="003F7BE8" w:rsidRPr="000C758D" w:rsidRDefault="003F7BE8" w:rsidP="003F7BE8">
            <w:pPr>
              <w:jc w:val="left"/>
              <w:rPr>
                <w:sz w:val="16"/>
                <w:szCs w:val="16"/>
              </w:rPr>
            </w:pPr>
            <w:r w:rsidRPr="000C758D">
              <w:rPr>
                <w:bCs/>
                <w:sz w:val="16"/>
                <w:szCs w:val="16"/>
              </w:rPr>
              <w:t>GENIS_STE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C0C693" w14:textId="77777777" w:rsidR="003F7BE8" w:rsidRPr="000C758D" w:rsidRDefault="003F7BE8" w:rsidP="003F7BE8">
            <w:pPr>
              <w:ind w:left="82" w:hanging="82"/>
              <w:jc w:val="left"/>
              <w:rPr>
                <w:sz w:val="16"/>
                <w:szCs w:val="16"/>
              </w:rPr>
            </w:pPr>
            <w:r w:rsidRPr="000C758D">
              <w:rPr>
                <w:sz w:val="16"/>
                <w:szCs w:val="16"/>
              </w:rPr>
              <w:t>Genista stenopetala Webb &amp; Berthel.</w:t>
            </w:r>
            <w:r w:rsidRPr="000C758D">
              <w:rPr>
                <w:sz w:val="16"/>
                <w:szCs w:val="16"/>
              </w:rPr>
              <w:br/>
              <w:t>Cytisus racemosus Marnock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8ECC65" w14:textId="13C981F1" w:rsidR="003F7BE8" w:rsidRPr="000C758D" w:rsidRDefault="003F7BE8" w:rsidP="003F7BE8">
            <w:pPr>
              <w:jc w:val="left"/>
              <w:rPr>
                <w:sz w:val="16"/>
                <w:szCs w:val="16"/>
              </w:rPr>
            </w:pPr>
            <w:r w:rsidRPr="00B662C3">
              <w:rPr>
                <w:sz w:val="16"/>
                <w:szCs w:val="16"/>
              </w:rPr>
              <w:t>FR  PL  QZ</w:t>
            </w:r>
          </w:p>
        </w:tc>
      </w:tr>
      <w:tr w:rsidR="003F7BE8" w:rsidRPr="000C758D" w14:paraId="5CBF2A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C452B5" w14:textId="77777777" w:rsidR="003F7BE8" w:rsidRPr="000C758D" w:rsidRDefault="003F7BE8" w:rsidP="003F7BE8">
            <w:pPr>
              <w:jc w:val="left"/>
              <w:rPr>
                <w:sz w:val="16"/>
                <w:szCs w:val="16"/>
              </w:rPr>
            </w:pPr>
            <w:r w:rsidRPr="000C758D">
              <w:rPr>
                <w:bCs/>
                <w:sz w:val="16"/>
                <w:szCs w:val="16"/>
              </w:rPr>
              <w:t>GENTI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A5D01B" w14:textId="77777777" w:rsidR="003F7BE8" w:rsidRPr="000C758D" w:rsidRDefault="003F7BE8" w:rsidP="003F7BE8">
            <w:pPr>
              <w:ind w:left="82" w:hanging="82"/>
              <w:jc w:val="left"/>
              <w:rPr>
                <w:sz w:val="16"/>
                <w:szCs w:val="16"/>
              </w:rPr>
            </w:pPr>
            <w:r w:rsidRPr="000C758D">
              <w:rPr>
                <w:sz w:val="16"/>
                <w:szCs w:val="16"/>
              </w:rPr>
              <w:t>Gentiana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2D7A72" w14:textId="348AACC1" w:rsidR="003F7BE8" w:rsidRPr="000C758D" w:rsidRDefault="003F7BE8" w:rsidP="003F7BE8">
            <w:pPr>
              <w:jc w:val="left"/>
              <w:rPr>
                <w:sz w:val="16"/>
                <w:szCs w:val="16"/>
              </w:rPr>
            </w:pPr>
            <w:r w:rsidRPr="00B662C3">
              <w:rPr>
                <w:sz w:val="16"/>
                <w:szCs w:val="16"/>
              </w:rPr>
              <w:t>JP  NL  NZ  QZ</w:t>
            </w:r>
          </w:p>
        </w:tc>
      </w:tr>
      <w:tr w:rsidR="003F7BE8" w:rsidRPr="000C758D" w14:paraId="613C81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D5F337" w14:textId="77777777" w:rsidR="003F7BE8" w:rsidRPr="000C758D" w:rsidRDefault="003F7BE8" w:rsidP="003F7BE8">
            <w:pPr>
              <w:jc w:val="left"/>
              <w:rPr>
                <w:sz w:val="16"/>
                <w:szCs w:val="16"/>
              </w:rPr>
            </w:pPr>
            <w:r w:rsidRPr="000C758D">
              <w:rPr>
                <w:bCs/>
                <w:sz w:val="16"/>
                <w:szCs w:val="16"/>
              </w:rPr>
              <w:t>GENTI_ACA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E044D2" w14:textId="77777777" w:rsidR="003F7BE8" w:rsidRPr="000C758D" w:rsidRDefault="003F7BE8" w:rsidP="003F7BE8">
            <w:pPr>
              <w:ind w:left="82" w:hanging="82"/>
              <w:jc w:val="left"/>
              <w:rPr>
                <w:sz w:val="16"/>
                <w:szCs w:val="16"/>
              </w:rPr>
            </w:pPr>
            <w:r w:rsidRPr="000C758D">
              <w:rPr>
                <w:sz w:val="16"/>
                <w:szCs w:val="16"/>
              </w:rPr>
              <w:t>Gentiana acaulis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BCFCD7" w14:textId="4712366A" w:rsidR="003F7BE8" w:rsidRPr="000C758D" w:rsidRDefault="003F7BE8" w:rsidP="003F7BE8">
            <w:pPr>
              <w:jc w:val="left"/>
              <w:rPr>
                <w:sz w:val="16"/>
                <w:szCs w:val="16"/>
              </w:rPr>
            </w:pPr>
            <w:r w:rsidRPr="00B662C3">
              <w:rPr>
                <w:sz w:val="16"/>
                <w:szCs w:val="16"/>
              </w:rPr>
              <w:t>NL  QZ</w:t>
            </w:r>
          </w:p>
        </w:tc>
      </w:tr>
      <w:tr w:rsidR="003F7BE8" w:rsidRPr="000C758D" w14:paraId="0AC075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486F57" w14:textId="77777777" w:rsidR="003F7BE8" w:rsidRPr="000C758D" w:rsidRDefault="003F7BE8" w:rsidP="003F7BE8">
            <w:pPr>
              <w:jc w:val="left"/>
              <w:rPr>
                <w:sz w:val="16"/>
                <w:szCs w:val="16"/>
              </w:rPr>
            </w:pPr>
            <w:r w:rsidRPr="000C758D">
              <w:rPr>
                <w:bCs/>
                <w:sz w:val="16"/>
                <w:szCs w:val="16"/>
              </w:rPr>
              <w:t>GENTI_ASC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E4491B" w14:textId="77777777" w:rsidR="003F7BE8" w:rsidRPr="000C758D" w:rsidRDefault="003F7BE8" w:rsidP="003F7BE8">
            <w:pPr>
              <w:ind w:left="82" w:hanging="82"/>
              <w:jc w:val="left"/>
              <w:rPr>
                <w:sz w:val="16"/>
                <w:szCs w:val="16"/>
              </w:rPr>
            </w:pPr>
            <w:r w:rsidRPr="000C758D">
              <w:rPr>
                <w:sz w:val="16"/>
                <w:szCs w:val="16"/>
              </w:rPr>
              <w:t>Gentiana asclepiadea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D544E2" w14:textId="20BE533B" w:rsidR="003F7BE8" w:rsidRPr="000C758D" w:rsidRDefault="003F7BE8" w:rsidP="003F7BE8">
            <w:pPr>
              <w:jc w:val="left"/>
              <w:rPr>
                <w:sz w:val="16"/>
                <w:szCs w:val="16"/>
              </w:rPr>
            </w:pPr>
            <w:r w:rsidRPr="00B662C3">
              <w:rPr>
                <w:sz w:val="16"/>
                <w:szCs w:val="16"/>
              </w:rPr>
              <w:t>NL  QZ</w:t>
            </w:r>
          </w:p>
        </w:tc>
      </w:tr>
      <w:tr w:rsidR="003F7BE8" w:rsidRPr="000C758D" w14:paraId="10C1DFD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5B5E52" w14:textId="77777777" w:rsidR="003F7BE8" w:rsidRPr="000C758D" w:rsidRDefault="003F7BE8" w:rsidP="003F7BE8">
            <w:pPr>
              <w:jc w:val="left"/>
              <w:rPr>
                <w:sz w:val="16"/>
                <w:szCs w:val="16"/>
              </w:rPr>
            </w:pPr>
            <w:r w:rsidRPr="000C758D">
              <w:rPr>
                <w:bCs/>
                <w:sz w:val="16"/>
                <w:szCs w:val="16"/>
              </w:rPr>
              <w:t>GENTI_MAK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3E1AA7" w14:textId="77777777" w:rsidR="003F7BE8" w:rsidRPr="000C758D" w:rsidRDefault="003F7BE8" w:rsidP="003F7BE8">
            <w:pPr>
              <w:ind w:left="82" w:hanging="82"/>
              <w:jc w:val="left"/>
              <w:rPr>
                <w:sz w:val="16"/>
                <w:szCs w:val="16"/>
              </w:rPr>
            </w:pPr>
            <w:r w:rsidRPr="000C758D">
              <w:rPr>
                <w:sz w:val="16"/>
                <w:szCs w:val="16"/>
              </w:rPr>
              <w:t>Gentiana makinoi Kuzen.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912840" w14:textId="408BC64A" w:rsidR="003F7BE8" w:rsidRPr="000C758D" w:rsidRDefault="003F7BE8" w:rsidP="003F7BE8">
            <w:pPr>
              <w:jc w:val="left"/>
              <w:rPr>
                <w:sz w:val="16"/>
                <w:szCs w:val="16"/>
              </w:rPr>
            </w:pPr>
            <w:r w:rsidRPr="00B662C3">
              <w:rPr>
                <w:sz w:val="16"/>
                <w:szCs w:val="16"/>
              </w:rPr>
              <w:t>CA  NL  QZ</w:t>
            </w:r>
          </w:p>
        </w:tc>
      </w:tr>
      <w:tr w:rsidR="003F7BE8" w:rsidRPr="000C758D" w14:paraId="768D681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B5049B" w14:textId="77777777" w:rsidR="003F7BE8" w:rsidRPr="000C758D" w:rsidRDefault="003F7BE8" w:rsidP="003F7BE8">
            <w:pPr>
              <w:jc w:val="left"/>
              <w:rPr>
                <w:sz w:val="16"/>
                <w:szCs w:val="16"/>
              </w:rPr>
            </w:pPr>
            <w:r w:rsidRPr="000C758D">
              <w:rPr>
                <w:bCs/>
                <w:sz w:val="16"/>
                <w:szCs w:val="16"/>
              </w:rPr>
              <w:t>GENTI_MSC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7EB5C7" w14:textId="77777777" w:rsidR="003F7BE8" w:rsidRPr="000C758D" w:rsidRDefault="003F7BE8" w:rsidP="003F7BE8">
            <w:pPr>
              <w:ind w:left="82" w:hanging="82"/>
              <w:jc w:val="left"/>
              <w:rPr>
                <w:sz w:val="16"/>
                <w:szCs w:val="16"/>
              </w:rPr>
            </w:pPr>
            <w:r w:rsidRPr="000C758D">
              <w:rPr>
                <w:sz w:val="16"/>
                <w:szCs w:val="16"/>
              </w:rPr>
              <w:t>Gentiana makinoi Kuzen. x Gentiana scabra Bunge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107CB8" w14:textId="4D42E624" w:rsidR="003F7BE8" w:rsidRPr="000C758D" w:rsidRDefault="003F7BE8" w:rsidP="003F7BE8">
            <w:pPr>
              <w:jc w:val="left"/>
              <w:rPr>
                <w:sz w:val="16"/>
                <w:szCs w:val="16"/>
              </w:rPr>
            </w:pPr>
            <w:r w:rsidRPr="00B662C3">
              <w:rPr>
                <w:sz w:val="16"/>
                <w:szCs w:val="16"/>
              </w:rPr>
              <w:t>NL  QZ</w:t>
            </w:r>
          </w:p>
        </w:tc>
      </w:tr>
      <w:tr w:rsidR="003F7BE8" w:rsidRPr="000C758D" w14:paraId="602EBB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E05FD4" w14:textId="77777777" w:rsidR="003F7BE8" w:rsidRPr="000C758D" w:rsidRDefault="003F7BE8" w:rsidP="003F7BE8">
            <w:pPr>
              <w:jc w:val="left"/>
              <w:rPr>
                <w:sz w:val="16"/>
                <w:szCs w:val="16"/>
              </w:rPr>
            </w:pPr>
            <w:r w:rsidRPr="000C758D">
              <w:rPr>
                <w:bCs/>
                <w:sz w:val="16"/>
                <w:szCs w:val="16"/>
              </w:rPr>
              <w:t>GENTI_PSC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C91784" w14:textId="77777777" w:rsidR="003F7BE8" w:rsidRPr="000C758D" w:rsidRDefault="003F7BE8" w:rsidP="003F7BE8">
            <w:pPr>
              <w:ind w:left="82" w:hanging="82"/>
              <w:jc w:val="left"/>
              <w:rPr>
                <w:sz w:val="16"/>
                <w:szCs w:val="16"/>
              </w:rPr>
            </w:pPr>
            <w:r w:rsidRPr="000C758D">
              <w:rPr>
                <w:sz w:val="16"/>
                <w:szCs w:val="16"/>
              </w:rPr>
              <w:t>Gentiana pneumonanthe x Gentiana scabra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97F215" w14:textId="1A83C414" w:rsidR="003F7BE8" w:rsidRPr="000C758D" w:rsidRDefault="003F7BE8" w:rsidP="003F7BE8">
            <w:pPr>
              <w:jc w:val="left"/>
              <w:rPr>
                <w:sz w:val="16"/>
                <w:szCs w:val="16"/>
              </w:rPr>
            </w:pPr>
            <w:r w:rsidRPr="00B662C3">
              <w:rPr>
                <w:sz w:val="16"/>
                <w:szCs w:val="16"/>
              </w:rPr>
              <w:t>NL  QZ</w:t>
            </w:r>
          </w:p>
        </w:tc>
      </w:tr>
      <w:tr w:rsidR="003F7BE8" w:rsidRPr="000C758D" w14:paraId="5BABBA5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EBC0E5" w14:textId="77777777" w:rsidR="003F7BE8" w:rsidRPr="000C758D" w:rsidRDefault="003F7BE8" w:rsidP="003F7BE8">
            <w:pPr>
              <w:jc w:val="left"/>
              <w:rPr>
                <w:sz w:val="16"/>
                <w:szCs w:val="16"/>
              </w:rPr>
            </w:pPr>
            <w:r w:rsidRPr="000C758D">
              <w:rPr>
                <w:bCs/>
                <w:sz w:val="16"/>
                <w:szCs w:val="16"/>
              </w:rPr>
              <w:t>GENTI_SCA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540209" w14:textId="77777777" w:rsidR="003F7BE8" w:rsidRPr="000C758D" w:rsidRDefault="003F7BE8" w:rsidP="003F7BE8">
            <w:pPr>
              <w:ind w:left="82" w:hanging="82"/>
              <w:jc w:val="left"/>
              <w:rPr>
                <w:sz w:val="16"/>
                <w:szCs w:val="16"/>
              </w:rPr>
            </w:pPr>
            <w:r w:rsidRPr="000C758D">
              <w:rPr>
                <w:sz w:val="16"/>
                <w:szCs w:val="16"/>
              </w:rPr>
              <w:t>Gentiana scabra Bunge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DEDC07" w14:textId="4C05F44E" w:rsidR="003F7BE8" w:rsidRPr="000C758D" w:rsidRDefault="003F7BE8" w:rsidP="003F7BE8">
            <w:pPr>
              <w:jc w:val="left"/>
              <w:rPr>
                <w:sz w:val="16"/>
                <w:szCs w:val="16"/>
              </w:rPr>
            </w:pPr>
            <w:r w:rsidRPr="00B662C3">
              <w:rPr>
                <w:sz w:val="16"/>
                <w:szCs w:val="16"/>
              </w:rPr>
              <w:t>NL  QZ</w:t>
            </w:r>
          </w:p>
        </w:tc>
      </w:tr>
      <w:tr w:rsidR="003F7BE8" w:rsidRPr="000C758D" w14:paraId="76D271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1814C9" w14:textId="77777777" w:rsidR="003F7BE8" w:rsidRPr="000C758D" w:rsidRDefault="003F7BE8" w:rsidP="003F7BE8">
            <w:pPr>
              <w:jc w:val="left"/>
              <w:rPr>
                <w:sz w:val="16"/>
                <w:szCs w:val="16"/>
              </w:rPr>
            </w:pPr>
            <w:r w:rsidRPr="000C758D">
              <w:rPr>
                <w:bCs/>
                <w:sz w:val="16"/>
                <w:szCs w:val="16"/>
              </w:rPr>
              <w:t>GENTI_SCA_BUE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E24EEB" w14:textId="77777777" w:rsidR="003F7BE8" w:rsidRPr="000C758D" w:rsidRDefault="003F7BE8" w:rsidP="003F7BE8">
            <w:pPr>
              <w:ind w:left="82" w:hanging="82"/>
              <w:jc w:val="left"/>
              <w:rPr>
                <w:sz w:val="16"/>
                <w:szCs w:val="16"/>
              </w:rPr>
            </w:pPr>
            <w:r w:rsidRPr="000C758D">
              <w:rPr>
                <w:sz w:val="16"/>
                <w:szCs w:val="16"/>
              </w:rPr>
              <w:t>Gentiana scabra Bunge var. buergeri (Miq.) Maxim. ex Franch. &amp; Sav.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FA566D" w14:textId="1B7A214A" w:rsidR="003F7BE8" w:rsidRPr="000C758D" w:rsidRDefault="003F7BE8" w:rsidP="003F7BE8">
            <w:pPr>
              <w:jc w:val="left"/>
              <w:rPr>
                <w:sz w:val="16"/>
                <w:szCs w:val="16"/>
              </w:rPr>
            </w:pPr>
            <w:r w:rsidRPr="00B662C3">
              <w:rPr>
                <w:sz w:val="16"/>
                <w:szCs w:val="16"/>
              </w:rPr>
              <w:t>KR</w:t>
            </w:r>
          </w:p>
        </w:tc>
      </w:tr>
      <w:tr w:rsidR="003F7BE8" w:rsidRPr="000C758D" w14:paraId="72791F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4FCCC5" w14:textId="77777777" w:rsidR="003F7BE8" w:rsidRPr="000C758D" w:rsidRDefault="003F7BE8" w:rsidP="003F7BE8">
            <w:pPr>
              <w:jc w:val="left"/>
              <w:rPr>
                <w:sz w:val="16"/>
                <w:szCs w:val="16"/>
              </w:rPr>
            </w:pPr>
            <w:r w:rsidRPr="000C758D">
              <w:rPr>
                <w:bCs/>
                <w:sz w:val="16"/>
                <w:szCs w:val="16"/>
              </w:rPr>
              <w:lastRenderedPageBreak/>
              <w:t>GENTI_SIN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6F424F" w14:textId="77777777" w:rsidR="003F7BE8" w:rsidRPr="000C758D" w:rsidRDefault="003F7BE8" w:rsidP="003F7BE8">
            <w:pPr>
              <w:ind w:left="82" w:hanging="82"/>
              <w:jc w:val="left"/>
              <w:rPr>
                <w:sz w:val="16"/>
                <w:szCs w:val="16"/>
              </w:rPr>
            </w:pPr>
            <w:r w:rsidRPr="000C758D">
              <w:rPr>
                <w:sz w:val="16"/>
                <w:szCs w:val="16"/>
              </w:rPr>
              <w:t>Gentiana sino-ornata Balf.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4FB901" w14:textId="375BDC44" w:rsidR="003F7BE8" w:rsidRPr="000C758D" w:rsidRDefault="003F7BE8" w:rsidP="003F7BE8">
            <w:pPr>
              <w:jc w:val="left"/>
              <w:rPr>
                <w:sz w:val="16"/>
                <w:szCs w:val="16"/>
              </w:rPr>
            </w:pPr>
            <w:r w:rsidRPr="00B662C3">
              <w:rPr>
                <w:sz w:val="16"/>
                <w:szCs w:val="16"/>
              </w:rPr>
              <w:t>NL  QZ</w:t>
            </w:r>
          </w:p>
        </w:tc>
      </w:tr>
      <w:tr w:rsidR="003F7BE8" w:rsidRPr="000C758D" w14:paraId="07674F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C7A26C" w14:textId="77777777" w:rsidR="003F7BE8" w:rsidRPr="000C758D" w:rsidRDefault="003F7BE8" w:rsidP="003F7BE8">
            <w:pPr>
              <w:jc w:val="left"/>
              <w:rPr>
                <w:sz w:val="16"/>
                <w:szCs w:val="16"/>
              </w:rPr>
            </w:pPr>
            <w:r w:rsidRPr="000C758D">
              <w:rPr>
                <w:bCs/>
                <w:sz w:val="16"/>
                <w:szCs w:val="16"/>
              </w:rPr>
              <w:t>GENTI_TRI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AED3F1" w14:textId="77777777" w:rsidR="003F7BE8" w:rsidRPr="000C758D" w:rsidRDefault="003F7BE8" w:rsidP="003F7BE8">
            <w:pPr>
              <w:ind w:left="82" w:hanging="82"/>
              <w:jc w:val="left"/>
              <w:rPr>
                <w:sz w:val="16"/>
                <w:szCs w:val="16"/>
              </w:rPr>
            </w:pPr>
            <w:r w:rsidRPr="000C758D">
              <w:rPr>
                <w:sz w:val="16"/>
                <w:szCs w:val="16"/>
              </w:rPr>
              <w:t>Gentiana triflora Pall.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057BB2" w14:textId="5A1DE203" w:rsidR="003F7BE8" w:rsidRPr="000C758D" w:rsidRDefault="003F7BE8" w:rsidP="003F7BE8">
            <w:pPr>
              <w:jc w:val="left"/>
              <w:rPr>
                <w:sz w:val="16"/>
                <w:szCs w:val="16"/>
              </w:rPr>
            </w:pPr>
            <w:r w:rsidRPr="00B662C3">
              <w:rPr>
                <w:sz w:val="16"/>
                <w:szCs w:val="16"/>
              </w:rPr>
              <w:t>NL  QZ</w:t>
            </w:r>
          </w:p>
        </w:tc>
      </w:tr>
      <w:tr w:rsidR="003F7BE8" w:rsidRPr="000C758D" w14:paraId="57E605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703A04" w14:textId="77777777" w:rsidR="003F7BE8" w:rsidRPr="000C758D" w:rsidRDefault="003F7BE8" w:rsidP="003F7BE8">
            <w:pPr>
              <w:jc w:val="left"/>
              <w:rPr>
                <w:sz w:val="16"/>
                <w:szCs w:val="16"/>
              </w:rPr>
            </w:pPr>
            <w:r w:rsidRPr="000C758D">
              <w:rPr>
                <w:bCs/>
                <w:sz w:val="16"/>
                <w:szCs w:val="16"/>
              </w:rPr>
              <w:t>GENTI_TSC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6E65AC" w14:textId="77777777" w:rsidR="003F7BE8" w:rsidRPr="00486B2C" w:rsidRDefault="003F7BE8" w:rsidP="003F7BE8">
            <w:pPr>
              <w:ind w:left="82" w:hanging="82"/>
              <w:jc w:val="left"/>
              <w:rPr>
                <w:sz w:val="16"/>
                <w:szCs w:val="16"/>
                <w:lang w:val="en-US"/>
              </w:rPr>
            </w:pPr>
            <w:r w:rsidRPr="00486B2C">
              <w:rPr>
                <w:sz w:val="16"/>
                <w:szCs w:val="16"/>
                <w:lang w:val="en-US"/>
              </w:rPr>
              <w:t>Hybrids between Gentiana triflora and Gentiana scabra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3F567E" w14:textId="4774679A" w:rsidR="003F7BE8" w:rsidRPr="000C758D" w:rsidRDefault="003F7BE8" w:rsidP="003F7BE8">
            <w:pPr>
              <w:jc w:val="left"/>
              <w:rPr>
                <w:sz w:val="16"/>
                <w:szCs w:val="16"/>
              </w:rPr>
            </w:pPr>
            <w:r w:rsidRPr="00B662C3">
              <w:rPr>
                <w:sz w:val="16"/>
                <w:szCs w:val="16"/>
              </w:rPr>
              <w:t>NL  QZ</w:t>
            </w:r>
          </w:p>
        </w:tc>
      </w:tr>
      <w:tr w:rsidR="003F7BE8" w:rsidRPr="000C758D" w14:paraId="63AD3B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7D3880" w14:textId="77777777" w:rsidR="003F7BE8" w:rsidRPr="000C758D" w:rsidRDefault="003F7BE8" w:rsidP="003F7BE8">
            <w:pPr>
              <w:jc w:val="left"/>
              <w:rPr>
                <w:sz w:val="16"/>
                <w:szCs w:val="16"/>
              </w:rPr>
            </w:pPr>
            <w:r w:rsidRPr="000C758D">
              <w:rPr>
                <w:bCs/>
                <w:sz w:val="16"/>
                <w:szCs w:val="16"/>
              </w:rPr>
              <w:t>GERAN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ED4837" w14:textId="77777777" w:rsidR="003F7BE8" w:rsidRPr="000C758D" w:rsidRDefault="003F7BE8" w:rsidP="003F7BE8">
            <w:pPr>
              <w:ind w:left="82" w:hanging="82"/>
              <w:jc w:val="left"/>
              <w:rPr>
                <w:sz w:val="16"/>
                <w:szCs w:val="16"/>
              </w:rPr>
            </w:pPr>
            <w:r w:rsidRPr="000C758D">
              <w:rPr>
                <w:sz w:val="16"/>
                <w:szCs w:val="16"/>
              </w:rPr>
              <w:t>Geranium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F824EB" w14:textId="57B768F8" w:rsidR="003F7BE8" w:rsidRPr="000C758D" w:rsidRDefault="003F7BE8" w:rsidP="003F7BE8">
            <w:pPr>
              <w:jc w:val="left"/>
              <w:rPr>
                <w:sz w:val="16"/>
                <w:szCs w:val="16"/>
              </w:rPr>
            </w:pPr>
            <w:r w:rsidRPr="00B662C3">
              <w:rPr>
                <w:sz w:val="16"/>
                <w:szCs w:val="16"/>
              </w:rPr>
              <w:t>CA  DE  GB  JP  NZ  QZ</w:t>
            </w:r>
          </w:p>
        </w:tc>
      </w:tr>
      <w:tr w:rsidR="003F7BE8" w:rsidRPr="000C758D" w14:paraId="29ADBF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CC3416" w14:textId="77777777" w:rsidR="003F7BE8" w:rsidRPr="000C758D" w:rsidRDefault="003F7BE8" w:rsidP="003F7BE8">
            <w:pPr>
              <w:jc w:val="left"/>
              <w:rPr>
                <w:sz w:val="16"/>
                <w:szCs w:val="16"/>
              </w:rPr>
            </w:pPr>
            <w:r w:rsidRPr="000C758D">
              <w:rPr>
                <w:bCs/>
                <w:sz w:val="16"/>
                <w:szCs w:val="16"/>
              </w:rPr>
              <w:t>GERAN_ANT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F6F1C8" w14:textId="77777777" w:rsidR="003F7BE8" w:rsidRPr="00486B2C" w:rsidRDefault="003F7BE8" w:rsidP="003F7BE8">
            <w:pPr>
              <w:ind w:left="82" w:hanging="82"/>
              <w:jc w:val="left"/>
              <w:rPr>
                <w:sz w:val="16"/>
                <w:szCs w:val="16"/>
                <w:lang w:val="de-DE"/>
              </w:rPr>
            </w:pPr>
            <w:r w:rsidRPr="00486B2C">
              <w:rPr>
                <w:sz w:val="16"/>
                <w:szCs w:val="16"/>
                <w:lang w:val="de-DE"/>
              </w:rPr>
              <w:t>Geranium ×antipodeum Yeo</w:t>
            </w:r>
            <w:r w:rsidRPr="00486B2C">
              <w:rPr>
                <w:sz w:val="16"/>
                <w:szCs w:val="16"/>
                <w:lang w:val="de-DE"/>
              </w:rPr>
              <w:br/>
              <w:t>Geranium sessiliflorum × Geranium traversii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A64B90" w14:textId="3242CCC2" w:rsidR="003F7BE8" w:rsidRPr="000C758D" w:rsidRDefault="003F7BE8" w:rsidP="003F7BE8">
            <w:pPr>
              <w:jc w:val="left"/>
              <w:rPr>
                <w:sz w:val="16"/>
                <w:szCs w:val="16"/>
              </w:rPr>
            </w:pPr>
            <w:r w:rsidRPr="00B662C3">
              <w:rPr>
                <w:sz w:val="16"/>
                <w:szCs w:val="16"/>
              </w:rPr>
              <w:t>DE  GB  NZ  QZ</w:t>
            </w:r>
          </w:p>
        </w:tc>
      </w:tr>
      <w:tr w:rsidR="003F7BE8" w:rsidRPr="000C758D" w14:paraId="25941C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8D43AD" w14:textId="77777777" w:rsidR="003F7BE8" w:rsidRPr="000C758D" w:rsidRDefault="003F7BE8" w:rsidP="003F7BE8">
            <w:pPr>
              <w:jc w:val="left"/>
              <w:rPr>
                <w:sz w:val="16"/>
                <w:szCs w:val="16"/>
              </w:rPr>
            </w:pPr>
            <w:r w:rsidRPr="000C758D">
              <w:rPr>
                <w:bCs/>
                <w:sz w:val="16"/>
                <w:szCs w:val="16"/>
              </w:rPr>
              <w:t>GERAN_CAN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69FB26" w14:textId="77777777" w:rsidR="003F7BE8" w:rsidRPr="000C758D" w:rsidRDefault="003F7BE8" w:rsidP="003F7BE8">
            <w:pPr>
              <w:ind w:left="82" w:hanging="82"/>
              <w:jc w:val="left"/>
              <w:rPr>
                <w:sz w:val="16"/>
                <w:szCs w:val="16"/>
              </w:rPr>
            </w:pPr>
            <w:r w:rsidRPr="000C758D">
              <w:rPr>
                <w:sz w:val="16"/>
                <w:szCs w:val="16"/>
              </w:rPr>
              <w:t>Geranium ×cantabrigiense Yeo</w:t>
            </w:r>
            <w:r w:rsidRPr="000C758D">
              <w:rPr>
                <w:sz w:val="16"/>
                <w:szCs w:val="16"/>
              </w:rPr>
              <w:br/>
              <w:t>Geranium dalmaticum × Geranium macrorrhizum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D4963A" w14:textId="47B60013" w:rsidR="003F7BE8" w:rsidRPr="000C758D" w:rsidRDefault="003F7BE8" w:rsidP="003F7BE8">
            <w:pPr>
              <w:jc w:val="left"/>
              <w:rPr>
                <w:sz w:val="16"/>
                <w:szCs w:val="16"/>
              </w:rPr>
            </w:pPr>
            <w:r w:rsidRPr="00B662C3">
              <w:rPr>
                <w:sz w:val="16"/>
                <w:szCs w:val="16"/>
              </w:rPr>
              <w:t>GB</w:t>
            </w:r>
          </w:p>
        </w:tc>
      </w:tr>
      <w:tr w:rsidR="003F7BE8" w:rsidRPr="000C758D" w14:paraId="0960E73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14E290" w14:textId="77777777" w:rsidR="003F7BE8" w:rsidRPr="000C758D" w:rsidRDefault="003F7BE8" w:rsidP="003F7BE8">
            <w:pPr>
              <w:jc w:val="left"/>
              <w:rPr>
                <w:sz w:val="16"/>
                <w:szCs w:val="16"/>
              </w:rPr>
            </w:pPr>
            <w:r w:rsidRPr="000C758D">
              <w:rPr>
                <w:bCs/>
                <w:sz w:val="16"/>
                <w:szCs w:val="16"/>
              </w:rPr>
              <w:t>GERAN_CIN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448647" w14:textId="77777777" w:rsidR="003F7BE8" w:rsidRPr="000C758D" w:rsidRDefault="003F7BE8" w:rsidP="003F7BE8">
            <w:pPr>
              <w:ind w:left="82" w:hanging="82"/>
              <w:jc w:val="left"/>
              <w:rPr>
                <w:sz w:val="16"/>
                <w:szCs w:val="16"/>
              </w:rPr>
            </w:pPr>
            <w:r w:rsidRPr="000C758D">
              <w:rPr>
                <w:sz w:val="16"/>
                <w:szCs w:val="16"/>
              </w:rPr>
              <w:t>Geranium cinereum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E03512" w14:textId="2C2DAB53" w:rsidR="003F7BE8" w:rsidRPr="000C758D" w:rsidRDefault="003F7BE8" w:rsidP="003F7BE8">
            <w:pPr>
              <w:jc w:val="left"/>
              <w:rPr>
                <w:sz w:val="16"/>
                <w:szCs w:val="16"/>
              </w:rPr>
            </w:pPr>
            <w:r w:rsidRPr="00B662C3">
              <w:rPr>
                <w:sz w:val="16"/>
                <w:szCs w:val="16"/>
              </w:rPr>
              <w:t>CA  DE  GB  QZ</w:t>
            </w:r>
          </w:p>
        </w:tc>
      </w:tr>
      <w:tr w:rsidR="003F7BE8" w:rsidRPr="000C758D" w14:paraId="1E6040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93874A" w14:textId="77777777" w:rsidR="003F7BE8" w:rsidRPr="000C758D" w:rsidRDefault="003F7BE8" w:rsidP="003F7BE8">
            <w:pPr>
              <w:jc w:val="left"/>
              <w:rPr>
                <w:sz w:val="16"/>
                <w:szCs w:val="16"/>
              </w:rPr>
            </w:pPr>
            <w:r w:rsidRPr="000C758D">
              <w:rPr>
                <w:bCs/>
                <w:sz w:val="16"/>
                <w:szCs w:val="16"/>
              </w:rPr>
              <w:t>GERAN_CLA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BA1F50" w14:textId="77777777" w:rsidR="003F7BE8" w:rsidRPr="000C758D" w:rsidRDefault="003F7BE8" w:rsidP="003F7BE8">
            <w:pPr>
              <w:ind w:left="82" w:hanging="82"/>
              <w:jc w:val="left"/>
              <w:rPr>
                <w:sz w:val="16"/>
                <w:szCs w:val="16"/>
              </w:rPr>
            </w:pPr>
            <w:r w:rsidRPr="000C758D">
              <w:rPr>
                <w:sz w:val="16"/>
                <w:szCs w:val="16"/>
              </w:rPr>
              <w:t>Geranium clarkei Yeo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501C72" w14:textId="6F12617F" w:rsidR="003F7BE8" w:rsidRPr="000C758D" w:rsidRDefault="003F7BE8" w:rsidP="003F7BE8">
            <w:pPr>
              <w:jc w:val="left"/>
              <w:rPr>
                <w:sz w:val="16"/>
                <w:szCs w:val="16"/>
              </w:rPr>
            </w:pPr>
            <w:r w:rsidRPr="00B662C3">
              <w:rPr>
                <w:sz w:val="16"/>
                <w:szCs w:val="16"/>
                <w:lang w:val="de-DE"/>
              </w:rPr>
              <w:t>GB</w:t>
            </w:r>
          </w:p>
        </w:tc>
      </w:tr>
      <w:tr w:rsidR="003F7BE8" w:rsidRPr="000C758D" w14:paraId="7C26366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8B7E86" w14:textId="77777777" w:rsidR="003F7BE8" w:rsidRPr="000C758D" w:rsidRDefault="003F7BE8" w:rsidP="003F7BE8">
            <w:pPr>
              <w:jc w:val="left"/>
              <w:rPr>
                <w:sz w:val="16"/>
                <w:szCs w:val="16"/>
              </w:rPr>
            </w:pPr>
            <w:r w:rsidRPr="000C758D">
              <w:rPr>
                <w:bCs/>
                <w:sz w:val="16"/>
                <w:szCs w:val="16"/>
              </w:rPr>
              <w:t>GERAN_DAL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81DC02" w14:textId="77777777" w:rsidR="003F7BE8" w:rsidRPr="000C758D" w:rsidRDefault="003F7BE8" w:rsidP="003F7BE8">
            <w:pPr>
              <w:ind w:left="82" w:hanging="82"/>
              <w:jc w:val="left"/>
              <w:rPr>
                <w:sz w:val="16"/>
                <w:szCs w:val="16"/>
              </w:rPr>
            </w:pPr>
            <w:r w:rsidRPr="000C758D">
              <w:rPr>
                <w:sz w:val="16"/>
                <w:szCs w:val="16"/>
              </w:rPr>
              <w:t>Geranium dalmaticum (Beck) Rech.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E1FFFB" w14:textId="2F3336E1" w:rsidR="003F7BE8" w:rsidRPr="000C758D" w:rsidRDefault="003F7BE8" w:rsidP="003F7BE8">
            <w:pPr>
              <w:jc w:val="left"/>
              <w:rPr>
                <w:sz w:val="16"/>
                <w:szCs w:val="16"/>
              </w:rPr>
            </w:pPr>
            <w:r w:rsidRPr="00B662C3">
              <w:rPr>
                <w:sz w:val="16"/>
                <w:szCs w:val="16"/>
                <w:lang w:val="de-DE"/>
              </w:rPr>
              <w:t>GB</w:t>
            </w:r>
          </w:p>
        </w:tc>
      </w:tr>
      <w:tr w:rsidR="003F7BE8" w:rsidRPr="000C758D" w14:paraId="620D3A5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0298D6" w14:textId="77777777" w:rsidR="003F7BE8" w:rsidRPr="000C758D" w:rsidRDefault="003F7BE8" w:rsidP="003F7BE8">
            <w:pPr>
              <w:jc w:val="left"/>
              <w:rPr>
                <w:sz w:val="16"/>
                <w:szCs w:val="16"/>
              </w:rPr>
            </w:pPr>
            <w:r w:rsidRPr="000C758D">
              <w:rPr>
                <w:bCs/>
                <w:sz w:val="16"/>
                <w:szCs w:val="16"/>
              </w:rPr>
              <w:t>GERAN_END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AE2E39" w14:textId="77777777" w:rsidR="003F7BE8" w:rsidRPr="000C758D" w:rsidRDefault="003F7BE8" w:rsidP="003F7BE8">
            <w:pPr>
              <w:ind w:left="82" w:hanging="82"/>
              <w:jc w:val="left"/>
              <w:rPr>
                <w:sz w:val="16"/>
                <w:szCs w:val="16"/>
              </w:rPr>
            </w:pPr>
            <w:r w:rsidRPr="000C758D">
              <w:rPr>
                <w:sz w:val="16"/>
                <w:szCs w:val="16"/>
              </w:rPr>
              <w:t>Geranium endressii J. Gay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300A70" w14:textId="5ACD2563" w:rsidR="003F7BE8" w:rsidRPr="000C758D" w:rsidRDefault="003F7BE8" w:rsidP="003F7BE8">
            <w:pPr>
              <w:jc w:val="left"/>
              <w:rPr>
                <w:sz w:val="16"/>
                <w:szCs w:val="16"/>
              </w:rPr>
            </w:pPr>
            <w:r w:rsidRPr="00B662C3">
              <w:rPr>
                <w:sz w:val="16"/>
                <w:szCs w:val="16"/>
                <w:lang w:val="de-DE"/>
              </w:rPr>
              <w:t>GB</w:t>
            </w:r>
          </w:p>
        </w:tc>
      </w:tr>
      <w:tr w:rsidR="003F7BE8" w:rsidRPr="000C758D" w14:paraId="7AA927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83D24E" w14:textId="77777777" w:rsidR="003F7BE8" w:rsidRPr="000C758D" w:rsidRDefault="003F7BE8" w:rsidP="003F7BE8">
            <w:pPr>
              <w:jc w:val="left"/>
              <w:rPr>
                <w:sz w:val="16"/>
                <w:szCs w:val="16"/>
              </w:rPr>
            </w:pPr>
            <w:r w:rsidRPr="000C758D">
              <w:rPr>
                <w:bCs/>
                <w:sz w:val="16"/>
                <w:szCs w:val="16"/>
              </w:rPr>
              <w:t>GERAN_ERI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27C4BD" w14:textId="77777777" w:rsidR="003F7BE8" w:rsidRPr="000C758D" w:rsidRDefault="003F7BE8" w:rsidP="003F7BE8">
            <w:pPr>
              <w:ind w:left="82" w:hanging="82"/>
              <w:jc w:val="left"/>
              <w:rPr>
                <w:sz w:val="16"/>
                <w:szCs w:val="16"/>
              </w:rPr>
            </w:pPr>
            <w:r w:rsidRPr="000C758D">
              <w:rPr>
                <w:sz w:val="16"/>
                <w:szCs w:val="16"/>
              </w:rPr>
              <w:t>Geranium erianthum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B36EAA" w14:textId="0B202408" w:rsidR="003F7BE8" w:rsidRPr="000C758D" w:rsidRDefault="003F7BE8" w:rsidP="003F7BE8">
            <w:pPr>
              <w:jc w:val="left"/>
              <w:rPr>
                <w:sz w:val="16"/>
                <w:szCs w:val="16"/>
              </w:rPr>
            </w:pPr>
            <w:r w:rsidRPr="00B662C3">
              <w:rPr>
                <w:sz w:val="16"/>
                <w:szCs w:val="16"/>
                <w:lang w:val="de-DE"/>
              </w:rPr>
              <w:t>GB</w:t>
            </w:r>
          </w:p>
        </w:tc>
      </w:tr>
      <w:tr w:rsidR="003F7BE8" w:rsidRPr="000C758D" w14:paraId="615684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65FEB6" w14:textId="77777777" w:rsidR="003F7BE8" w:rsidRPr="000C758D" w:rsidRDefault="003F7BE8" w:rsidP="003F7BE8">
            <w:pPr>
              <w:jc w:val="left"/>
              <w:rPr>
                <w:sz w:val="16"/>
                <w:szCs w:val="16"/>
              </w:rPr>
            </w:pPr>
            <w:r w:rsidRPr="000C758D">
              <w:rPr>
                <w:bCs/>
                <w:sz w:val="16"/>
                <w:szCs w:val="16"/>
              </w:rPr>
              <w:t>GERAN_HIM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E95492" w14:textId="77777777" w:rsidR="003F7BE8" w:rsidRPr="000C758D" w:rsidRDefault="003F7BE8" w:rsidP="003F7BE8">
            <w:pPr>
              <w:ind w:left="82" w:hanging="82"/>
              <w:jc w:val="left"/>
              <w:rPr>
                <w:sz w:val="16"/>
                <w:szCs w:val="16"/>
              </w:rPr>
            </w:pPr>
            <w:r w:rsidRPr="000C758D">
              <w:rPr>
                <w:sz w:val="16"/>
                <w:szCs w:val="16"/>
              </w:rPr>
              <w:t>Geranium himalayense Klotzsch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5E57AD" w14:textId="6B12EAF2" w:rsidR="003F7BE8" w:rsidRPr="000C758D" w:rsidRDefault="003F7BE8" w:rsidP="003F7BE8">
            <w:pPr>
              <w:jc w:val="left"/>
              <w:rPr>
                <w:sz w:val="16"/>
                <w:szCs w:val="16"/>
              </w:rPr>
            </w:pPr>
            <w:r w:rsidRPr="00B662C3">
              <w:rPr>
                <w:sz w:val="16"/>
                <w:szCs w:val="16"/>
                <w:lang w:val="de-DE"/>
              </w:rPr>
              <w:t>GB</w:t>
            </w:r>
          </w:p>
        </w:tc>
      </w:tr>
      <w:tr w:rsidR="003F7BE8" w:rsidRPr="000C758D" w14:paraId="7B3C39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29F26B" w14:textId="77777777" w:rsidR="003F7BE8" w:rsidRPr="000C758D" w:rsidRDefault="003F7BE8" w:rsidP="003F7BE8">
            <w:pPr>
              <w:jc w:val="left"/>
              <w:rPr>
                <w:sz w:val="16"/>
                <w:szCs w:val="16"/>
              </w:rPr>
            </w:pPr>
            <w:r w:rsidRPr="000C758D">
              <w:rPr>
                <w:bCs/>
                <w:sz w:val="16"/>
                <w:szCs w:val="16"/>
              </w:rPr>
              <w:t>GERAN_IBE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45D0FC" w14:textId="77777777" w:rsidR="003F7BE8" w:rsidRPr="000C758D" w:rsidRDefault="003F7BE8" w:rsidP="003F7BE8">
            <w:pPr>
              <w:ind w:left="82" w:hanging="82"/>
              <w:jc w:val="left"/>
              <w:rPr>
                <w:sz w:val="16"/>
                <w:szCs w:val="16"/>
              </w:rPr>
            </w:pPr>
            <w:r w:rsidRPr="000C758D">
              <w:rPr>
                <w:sz w:val="16"/>
                <w:szCs w:val="16"/>
              </w:rPr>
              <w:t>Geranium ibericum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6F0C6A" w14:textId="4FCC2DEA" w:rsidR="003F7BE8" w:rsidRPr="000C758D" w:rsidRDefault="003F7BE8" w:rsidP="003F7BE8">
            <w:pPr>
              <w:jc w:val="left"/>
              <w:rPr>
                <w:sz w:val="16"/>
                <w:szCs w:val="16"/>
              </w:rPr>
            </w:pPr>
            <w:r w:rsidRPr="00B662C3">
              <w:rPr>
                <w:sz w:val="16"/>
                <w:szCs w:val="16"/>
                <w:lang w:val="de-DE"/>
              </w:rPr>
              <w:t>GB</w:t>
            </w:r>
          </w:p>
        </w:tc>
      </w:tr>
      <w:tr w:rsidR="003F7BE8" w:rsidRPr="000C758D" w14:paraId="6703B9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7846DD" w14:textId="77777777" w:rsidR="003F7BE8" w:rsidRPr="000C758D" w:rsidRDefault="003F7BE8" w:rsidP="003F7BE8">
            <w:pPr>
              <w:jc w:val="left"/>
              <w:rPr>
                <w:sz w:val="16"/>
                <w:szCs w:val="16"/>
              </w:rPr>
            </w:pPr>
            <w:r w:rsidRPr="000C758D">
              <w:rPr>
                <w:bCs/>
                <w:sz w:val="16"/>
                <w:szCs w:val="16"/>
              </w:rPr>
              <w:t>GERAN_INC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435D22" w14:textId="77777777" w:rsidR="003F7BE8" w:rsidRPr="000C758D" w:rsidRDefault="003F7BE8" w:rsidP="003F7BE8">
            <w:pPr>
              <w:ind w:left="82" w:hanging="82"/>
              <w:jc w:val="left"/>
              <w:rPr>
                <w:sz w:val="16"/>
                <w:szCs w:val="16"/>
              </w:rPr>
            </w:pPr>
            <w:r w:rsidRPr="000C758D">
              <w:rPr>
                <w:sz w:val="16"/>
                <w:szCs w:val="16"/>
              </w:rPr>
              <w:t>Geranium incanum Burm.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58BAD2" w14:textId="670A4857" w:rsidR="003F7BE8" w:rsidRPr="000C758D" w:rsidRDefault="003F7BE8" w:rsidP="003F7BE8">
            <w:pPr>
              <w:jc w:val="left"/>
              <w:rPr>
                <w:sz w:val="16"/>
                <w:szCs w:val="16"/>
              </w:rPr>
            </w:pPr>
            <w:r w:rsidRPr="00B662C3">
              <w:rPr>
                <w:sz w:val="16"/>
                <w:szCs w:val="16"/>
                <w:lang w:val="de-DE"/>
              </w:rPr>
              <w:t>GB</w:t>
            </w:r>
          </w:p>
        </w:tc>
      </w:tr>
      <w:tr w:rsidR="003F7BE8" w:rsidRPr="000C758D" w14:paraId="501759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E1A1E6" w14:textId="77777777" w:rsidR="003F7BE8" w:rsidRPr="000C758D" w:rsidRDefault="003F7BE8" w:rsidP="003F7BE8">
            <w:pPr>
              <w:jc w:val="left"/>
              <w:rPr>
                <w:sz w:val="16"/>
                <w:szCs w:val="16"/>
              </w:rPr>
            </w:pPr>
            <w:r w:rsidRPr="000C758D">
              <w:rPr>
                <w:bCs/>
                <w:sz w:val="16"/>
                <w:szCs w:val="16"/>
              </w:rPr>
              <w:t>GERAN_MAC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0CA8EE" w14:textId="77777777" w:rsidR="003F7BE8" w:rsidRPr="000C758D" w:rsidRDefault="003F7BE8" w:rsidP="003F7BE8">
            <w:pPr>
              <w:ind w:left="82" w:hanging="82"/>
              <w:jc w:val="left"/>
              <w:rPr>
                <w:sz w:val="16"/>
                <w:szCs w:val="16"/>
              </w:rPr>
            </w:pPr>
            <w:r w:rsidRPr="000C758D">
              <w:rPr>
                <w:sz w:val="16"/>
                <w:szCs w:val="16"/>
              </w:rPr>
              <w:t>Geranium maculatum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B98B07" w14:textId="108625BF" w:rsidR="003F7BE8" w:rsidRPr="000C758D" w:rsidRDefault="003F7BE8" w:rsidP="003F7BE8">
            <w:pPr>
              <w:jc w:val="left"/>
              <w:rPr>
                <w:sz w:val="16"/>
                <w:szCs w:val="16"/>
              </w:rPr>
            </w:pPr>
            <w:r w:rsidRPr="00B662C3">
              <w:rPr>
                <w:sz w:val="16"/>
                <w:szCs w:val="16"/>
                <w:lang w:val="de-DE"/>
              </w:rPr>
              <w:t>DE  GB  QZ</w:t>
            </w:r>
          </w:p>
        </w:tc>
      </w:tr>
      <w:tr w:rsidR="003F7BE8" w:rsidRPr="000C758D" w14:paraId="7DB6F2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DE8631" w14:textId="77777777" w:rsidR="003F7BE8" w:rsidRPr="000C758D" w:rsidRDefault="003F7BE8" w:rsidP="003F7BE8">
            <w:pPr>
              <w:jc w:val="left"/>
              <w:rPr>
                <w:sz w:val="16"/>
                <w:szCs w:val="16"/>
              </w:rPr>
            </w:pPr>
            <w:r w:rsidRPr="000C758D">
              <w:rPr>
                <w:bCs/>
                <w:sz w:val="16"/>
                <w:szCs w:val="16"/>
              </w:rPr>
              <w:t>GERAN_MAG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CECDA8" w14:textId="77777777" w:rsidR="003F7BE8" w:rsidRPr="000C758D" w:rsidRDefault="003F7BE8" w:rsidP="003F7BE8">
            <w:pPr>
              <w:ind w:left="82" w:hanging="82"/>
              <w:jc w:val="left"/>
              <w:rPr>
                <w:sz w:val="16"/>
                <w:szCs w:val="16"/>
              </w:rPr>
            </w:pPr>
            <w:r w:rsidRPr="000C758D">
              <w:rPr>
                <w:sz w:val="16"/>
                <w:szCs w:val="16"/>
              </w:rPr>
              <w:t>Geranium ×magnificum Hyl.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B48749" w14:textId="0562D8B2" w:rsidR="003F7BE8" w:rsidRPr="000C758D" w:rsidRDefault="003F7BE8" w:rsidP="003F7BE8">
            <w:pPr>
              <w:jc w:val="left"/>
              <w:rPr>
                <w:sz w:val="16"/>
                <w:szCs w:val="16"/>
              </w:rPr>
            </w:pPr>
            <w:r w:rsidRPr="00B662C3">
              <w:rPr>
                <w:sz w:val="16"/>
                <w:szCs w:val="16"/>
                <w:lang w:val="de-DE"/>
              </w:rPr>
              <w:t>GB</w:t>
            </w:r>
          </w:p>
        </w:tc>
      </w:tr>
      <w:tr w:rsidR="003F7BE8" w:rsidRPr="000C758D" w14:paraId="7F7EDA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908923" w14:textId="77777777" w:rsidR="003F7BE8" w:rsidRPr="000C758D" w:rsidRDefault="003F7BE8" w:rsidP="003F7BE8">
            <w:pPr>
              <w:jc w:val="left"/>
              <w:rPr>
                <w:sz w:val="16"/>
                <w:szCs w:val="16"/>
              </w:rPr>
            </w:pPr>
            <w:r w:rsidRPr="000C758D">
              <w:rPr>
                <w:bCs/>
                <w:sz w:val="16"/>
                <w:szCs w:val="16"/>
              </w:rPr>
              <w:t>GERAN_MRR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E9F708" w14:textId="77777777" w:rsidR="003F7BE8" w:rsidRPr="000C758D" w:rsidRDefault="003F7BE8" w:rsidP="003F7BE8">
            <w:pPr>
              <w:ind w:left="82" w:hanging="82"/>
              <w:jc w:val="left"/>
              <w:rPr>
                <w:sz w:val="16"/>
                <w:szCs w:val="16"/>
              </w:rPr>
            </w:pPr>
            <w:r w:rsidRPr="000C758D">
              <w:rPr>
                <w:sz w:val="16"/>
                <w:szCs w:val="16"/>
              </w:rPr>
              <w:t>Geranium macrorrhizum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B6B65C" w14:textId="3C1FE301" w:rsidR="003F7BE8" w:rsidRPr="000C758D" w:rsidRDefault="003F7BE8" w:rsidP="003F7BE8">
            <w:pPr>
              <w:jc w:val="left"/>
              <w:rPr>
                <w:sz w:val="16"/>
                <w:szCs w:val="16"/>
              </w:rPr>
            </w:pPr>
            <w:r w:rsidRPr="00B662C3">
              <w:rPr>
                <w:sz w:val="16"/>
                <w:szCs w:val="16"/>
                <w:lang w:val="de-DE"/>
              </w:rPr>
              <w:t>GB</w:t>
            </w:r>
          </w:p>
        </w:tc>
      </w:tr>
      <w:tr w:rsidR="003F7BE8" w:rsidRPr="000C758D" w14:paraId="48AEEC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806E35" w14:textId="77777777" w:rsidR="003F7BE8" w:rsidRPr="000C758D" w:rsidRDefault="003F7BE8" w:rsidP="003F7BE8">
            <w:pPr>
              <w:jc w:val="left"/>
              <w:rPr>
                <w:sz w:val="16"/>
                <w:szCs w:val="16"/>
              </w:rPr>
            </w:pPr>
            <w:r w:rsidRPr="000C758D">
              <w:rPr>
                <w:bCs/>
                <w:sz w:val="16"/>
                <w:szCs w:val="16"/>
              </w:rPr>
              <w:t>GERAN_MRS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10AB5E" w14:textId="77777777" w:rsidR="003F7BE8" w:rsidRPr="000C758D" w:rsidRDefault="003F7BE8" w:rsidP="003F7BE8">
            <w:pPr>
              <w:ind w:left="82" w:hanging="82"/>
              <w:jc w:val="left"/>
              <w:rPr>
                <w:sz w:val="16"/>
                <w:szCs w:val="16"/>
              </w:rPr>
            </w:pPr>
            <w:r w:rsidRPr="000C758D">
              <w:rPr>
                <w:sz w:val="16"/>
                <w:szCs w:val="16"/>
              </w:rPr>
              <w:t>Geranium macrostylum Boiss.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8AECE6" w14:textId="2E547C00" w:rsidR="003F7BE8" w:rsidRPr="000C758D" w:rsidRDefault="003F7BE8" w:rsidP="003F7BE8">
            <w:pPr>
              <w:jc w:val="left"/>
              <w:rPr>
                <w:sz w:val="16"/>
                <w:szCs w:val="16"/>
              </w:rPr>
            </w:pPr>
            <w:r w:rsidRPr="00B662C3">
              <w:rPr>
                <w:sz w:val="16"/>
                <w:szCs w:val="16"/>
                <w:lang w:val="de-DE"/>
              </w:rPr>
              <w:t>GB</w:t>
            </w:r>
          </w:p>
        </w:tc>
      </w:tr>
      <w:tr w:rsidR="003F7BE8" w:rsidRPr="000C758D" w14:paraId="585296A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B0E643" w14:textId="77777777" w:rsidR="003F7BE8" w:rsidRPr="000C758D" w:rsidRDefault="003F7BE8" w:rsidP="003F7BE8">
            <w:pPr>
              <w:jc w:val="left"/>
              <w:rPr>
                <w:sz w:val="16"/>
                <w:szCs w:val="16"/>
              </w:rPr>
            </w:pPr>
            <w:r w:rsidRPr="000C758D">
              <w:rPr>
                <w:bCs/>
                <w:sz w:val="16"/>
                <w:szCs w:val="16"/>
              </w:rPr>
              <w:t>GERAN_NOD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7EA249" w14:textId="77777777" w:rsidR="003F7BE8" w:rsidRPr="000C758D" w:rsidRDefault="003F7BE8" w:rsidP="003F7BE8">
            <w:pPr>
              <w:ind w:left="82" w:hanging="82"/>
              <w:jc w:val="left"/>
              <w:rPr>
                <w:sz w:val="16"/>
                <w:szCs w:val="16"/>
              </w:rPr>
            </w:pPr>
            <w:r w:rsidRPr="000C758D">
              <w:rPr>
                <w:sz w:val="16"/>
                <w:szCs w:val="16"/>
              </w:rPr>
              <w:t>Geranium nodosum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248D6F" w14:textId="7A25CF48" w:rsidR="003F7BE8" w:rsidRPr="000C758D" w:rsidRDefault="003F7BE8" w:rsidP="003F7BE8">
            <w:pPr>
              <w:jc w:val="left"/>
              <w:rPr>
                <w:sz w:val="16"/>
                <w:szCs w:val="16"/>
              </w:rPr>
            </w:pPr>
            <w:r w:rsidRPr="00B662C3">
              <w:rPr>
                <w:sz w:val="16"/>
                <w:szCs w:val="16"/>
              </w:rPr>
              <w:t>GB</w:t>
            </w:r>
          </w:p>
        </w:tc>
      </w:tr>
      <w:tr w:rsidR="003F7BE8" w:rsidRPr="000C758D" w14:paraId="234D74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6AF290" w14:textId="77777777" w:rsidR="003F7BE8" w:rsidRPr="000C758D" w:rsidRDefault="003F7BE8" w:rsidP="003F7BE8">
            <w:pPr>
              <w:jc w:val="left"/>
              <w:rPr>
                <w:sz w:val="16"/>
                <w:szCs w:val="16"/>
              </w:rPr>
            </w:pPr>
            <w:r w:rsidRPr="000C758D">
              <w:rPr>
                <w:bCs/>
                <w:sz w:val="16"/>
                <w:szCs w:val="16"/>
              </w:rPr>
              <w:t>GERAN_OXO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E87359" w14:textId="77777777" w:rsidR="003F7BE8" w:rsidRPr="000C758D" w:rsidRDefault="003F7BE8" w:rsidP="003F7BE8">
            <w:pPr>
              <w:ind w:left="82" w:hanging="82"/>
              <w:jc w:val="left"/>
              <w:rPr>
                <w:sz w:val="16"/>
                <w:szCs w:val="16"/>
              </w:rPr>
            </w:pPr>
            <w:r w:rsidRPr="000C758D">
              <w:rPr>
                <w:sz w:val="16"/>
                <w:szCs w:val="16"/>
              </w:rPr>
              <w:t>Geranium ×oxonianum Yeo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9E130C" w14:textId="178E01B5" w:rsidR="003F7BE8" w:rsidRPr="000C758D" w:rsidRDefault="003F7BE8" w:rsidP="003F7BE8">
            <w:pPr>
              <w:jc w:val="left"/>
              <w:rPr>
                <w:sz w:val="16"/>
                <w:szCs w:val="16"/>
              </w:rPr>
            </w:pPr>
            <w:r w:rsidRPr="00B662C3">
              <w:rPr>
                <w:sz w:val="16"/>
                <w:szCs w:val="16"/>
              </w:rPr>
              <w:t>DE  GB  QZ</w:t>
            </w:r>
          </w:p>
        </w:tc>
      </w:tr>
      <w:tr w:rsidR="003F7BE8" w:rsidRPr="000C758D" w14:paraId="299F52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7CF9BF" w14:textId="77777777" w:rsidR="003F7BE8" w:rsidRPr="000C758D" w:rsidRDefault="003F7BE8" w:rsidP="003F7BE8">
            <w:pPr>
              <w:jc w:val="left"/>
              <w:rPr>
                <w:sz w:val="16"/>
                <w:szCs w:val="16"/>
              </w:rPr>
            </w:pPr>
            <w:r w:rsidRPr="000C758D">
              <w:rPr>
                <w:bCs/>
                <w:sz w:val="16"/>
                <w:szCs w:val="16"/>
              </w:rPr>
              <w:t>GERAN_PHA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85FAE3" w14:textId="77777777" w:rsidR="003F7BE8" w:rsidRPr="000C758D" w:rsidRDefault="003F7BE8" w:rsidP="003F7BE8">
            <w:pPr>
              <w:ind w:left="82" w:hanging="82"/>
              <w:jc w:val="left"/>
              <w:rPr>
                <w:sz w:val="16"/>
                <w:szCs w:val="16"/>
              </w:rPr>
            </w:pPr>
            <w:r w:rsidRPr="000C758D">
              <w:rPr>
                <w:sz w:val="16"/>
                <w:szCs w:val="16"/>
              </w:rPr>
              <w:t>Geranium phaeum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F6C2E3" w14:textId="3DE43CAB" w:rsidR="003F7BE8" w:rsidRPr="000C758D" w:rsidRDefault="003F7BE8" w:rsidP="003F7BE8">
            <w:pPr>
              <w:jc w:val="left"/>
              <w:rPr>
                <w:sz w:val="16"/>
                <w:szCs w:val="16"/>
              </w:rPr>
            </w:pPr>
            <w:r w:rsidRPr="00B662C3">
              <w:rPr>
                <w:sz w:val="16"/>
                <w:szCs w:val="16"/>
              </w:rPr>
              <w:t>CA  DE  GB  QZ</w:t>
            </w:r>
          </w:p>
        </w:tc>
      </w:tr>
      <w:tr w:rsidR="003F7BE8" w:rsidRPr="000C758D" w14:paraId="0BEC1D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1A04DF" w14:textId="77777777" w:rsidR="003F7BE8" w:rsidRPr="000C758D" w:rsidRDefault="003F7BE8" w:rsidP="003F7BE8">
            <w:pPr>
              <w:jc w:val="left"/>
              <w:rPr>
                <w:sz w:val="16"/>
                <w:szCs w:val="16"/>
              </w:rPr>
            </w:pPr>
            <w:r w:rsidRPr="000C758D">
              <w:rPr>
                <w:bCs/>
                <w:sz w:val="16"/>
                <w:szCs w:val="16"/>
              </w:rPr>
              <w:t>GERAN_PPS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39B94C" w14:textId="77777777" w:rsidR="003F7BE8" w:rsidRPr="00486B2C" w:rsidRDefault="003F7BE8" w:rsidP="003F7BE8">
            <w:pPr>
              <w:ind w:left="82" w:hanging="82"/>
              <w:jc w:val="left"/>
              <w:rPr>
                <w:sz w:val="16"/>
                <w:szCs w:val="16"/>
                <w:lang w:val="de-DE"/>
              </w:rPr>
            </w:pPr>
            <w:r w:rsidRPr="00486B2C">
              <w:rPr>
                <w:sz w:val="16"/>
                <w:szCs w:val="16"/>
                <w:lang w:val="de-DE"/>
              </w:rPr>
              <w:t>Geranium pratense L. x Geranium psilostemon Ledeb.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869416" w14:textId="77F843A2" w:rsidR="003F7BE8" w:rsidRPr="000C758D" w:rsidRDefault="003F7BE8" w:rsidP="003F7BE8">
            <w:pPr>
              <w:jc w:val="left"/>
              <w:rPr>
                <w:sz w:val="16"/>
                <w:szCs w:val="16"/>
              </w:rPr>
            </w:pPr>
            <w:r w:rsidRPr="00B662C3">
              <w:rPr>
                <w:sz w:val="16"/>
                <w:szCs w:val="16"/>
              </w:rPr>
              <w:t>QZ</w:t>
            </w:r>
          </w:p>
        </w:tc>
      </w:tr>
      <w:tr w:rsidR="003F7BE8" w:rsidRPr="000C758D" w14:paraId="37B7C66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300925" w14:textId="77777777" w:rsidR="003F7BE8" w:rsidRPr="000C758D" w:rsidRDefault="003F7BE8" w:rsidP="003F7BE8">
            <w:pPr>
              <w:jc w:val="left"/>
              <w:rPr>
                <w:sz w:val="16"/>
                <w:szCs w:val="16"/>
              </w:rPr>
            </w:pPr>
            <w:r w:rsidRPr="000C758D">
              <w:rPr>
                <w:bCs/>
                <w:sz w:val="16"/>
                <w:szCs w:val="16"/>
              </w:rPr>
              <w:t>GERAN_PRA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DBDAC2" w14:textId="77777777" w:rsidR="003F7BE8" w:rsidRPr="000C758D" w:rsidRDefault="003F7BE8" w:rsidP="003F7BE8">
            <w:pPr>
              <w:ind w:left="82" w:hanging="82"/>
              <w:jc w:val="left"/>
              <w:rPr>
                <w:sz w:val="16"/>
                <w:szCs w:val="16"/>
              </w:rPr>
            </w:pPr>
            <w:r w:rsidRPr="000C758D">
              <w:rPr>
                <w:sz w:val="16"/>
                <w:szCs w:val="16"/>
              </w:rPr>
              <w:t>Geranium pratense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642A4D" w14:textId="0A47A40D" w:rsidR="003F7BE8" w:rsidRPr="000C758D" w:rsidRDefault="003F7BE8" w:rsidP="003F7BE8">
            <w:pPr>
              <w:jc w:val="left"/>
              <w:rPr>
                <w:sz w:val="16"/>
                <w:szCs w:val="16"/>
              </w:rPr>
            </w:pPr>
            <w:r w:rsidRPr="00B662C3">
              <w:rPr>
                <w:sz w:val="16"/>
                <w:szCs w:val="16"/>
              </w:rPr>
              <w:t>DE  GB  QZ</w:t>
            </w:r>
          </w:p>
        </w:tc>
      </w:tr>
      <w:tr w:rsidR="003F7BE8" w:rsidRPr="000C758D" w14:paraId="664753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4355FB" w14:textId="77777777" w:rsidR="003F7BE8" w:rsidRPr="000C758D" w:rsidRDefault="003F7BE8" w:rsidP="003F7BE8">
            <w:pPr>
              <w:jc w:val="left"/>
              <w:rPr>
                <w:sz w:val="16"/>
                <w:szCs w:val="16"/>
              </w:rPr>
            </w:pPr>
            <w:r w:rsidRPr="000C758D">
              <w:rPr>
                <w:bCs/>
                <w:sz w:val="16"/>
                <w:szCs w:val="16"/>
              </w:rPr>
              <w:t>GERAN_PSI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463BA0" w14:textId="77777777" w:rsidR="003F7BE8" w:rsidRPr="000C758D" w:rsidRDefault="003F7BE8" w:rsidP="003F7BE8">
            <w:pPr>
              <w:ind w:left="82" w:hanging="82"/>
              <w:jc w:val="left"/>
              <w:rPr>
                <w:sz w:val="16"/>
                <w:szCs w:val="16"/>
              </w:rPr>
            </w:pPr>
            <w:r w:rsidRPr="000C758D">
              <w:rPr>
                <w:sz w:val="16"/>
                <w:szCs w:val="16"/>
              </w:rPr>
              <w:t>Geranium psilostemon Ledeb.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6A40DD" w14:textId="796D467C" w:rsidR="003F7BE8" w:rsidRPr="000C758D" w:rsidRDefault="003F7BE8" w:rsidP="003F7BE8">
            <w:pPr>
              <w:jc w:val="left"/>
              <w:rPr>
                <w:sz w:val="16"/>
                <w:szCs w:val="16"/>
              </w:rPr>
            </w:pPr>
            <w:r w:rsidRPr="00B662C3">
              <w:rPr>
                <w:sz w:val="16"/>
                <w:szCs w:val="16"/>
              </w:rPr>
              <w:t>DE  GB  QZ</w:t>
            </w:r>
          </w:p>
        </w:tc>
      </w:tr>
      <w:tr w:rsidR="003F7BE8" w:rsidRPr="000C758D" w14:paraId="2E34A6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48E704" w14:textId="77777777" w:rsidR="003F7BE8" w:rsidRPr="000C758D" w:rsidRDefault="003F7BE8" w:rsidP="003F7BE8">
            <w:pPr>
              <w:jc w:val="left"/>
              <w:rPr>
                <w:sz w:val="16"/>
                <w:szCs w:val="16"/>
              </w:rPr>
            </w:pPr>
            <w:r w:rsidRPr="000C758D">
              <w:rPr>
                <w:bCs/>
                <w:sz w:val="16"/>
                <w:szCs w:val="16"/>
              </w:rPr>
              <w:t>GERAN_REN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D37C7D" w14:textId="77777777" w:rsidR="003F7BE8" w:rsidRPr="000C758D" w:rsidRDefault="003F7BE8" w:rsidP="003F7BE8">
            <w:pPr>
              <w:ind w:left="82" w:hanging="82"/>
              <w:jc w:val="left"/>
              <w:rPr>
                <w:sz w:val="16"/>
                <w:szCs w:val="16"/>
              </w:rPr>
            </w:pPr>
            <w:r w:rsidRPr="000C758D">
              <w:rPr>
                <w:sz w:val="16"/>
                <w:szCs w:val="16"/>
              </w:rPr>
              <w:t>Geranium renardii Trautv.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5BA0CD" w14:textId="7035F2FD" w:rsidR="003F7BE8" w:rsidRPr="000C758D" w:rsidRDefault="003F7BE8" w:rsidP="003F7BE8">
            <w:pPr>
              <w:jc w:val="left"/>
              <w:rPr>
                <w:sz w:val="16"/>
                <w:szCs w:val="16"/>
              </w:rPr>
            </w:pPr>
            <w:r w:rsidRPr="00B662C3">
              <w:rPr>
                <w:sz w:val="16"/>
                <w:szCs w:val="16"/>
              </w:rPr>
              <w:t>GB</w:t>
            </w:r>
          </w:p>
        </w:tc>
      </w:tr>
      <w:tr w:rsidR="003F7BE8" w:rsidRPr="000C758D" w14:paraId="7BB5AB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EBECC8" w14:textId="77777777" w:rsidR="003F7BE8" w:rsidRPr="000C758D" w:rsidRDefault="003F7BE8" w:rsidP="003F7BE8">
            <w:pPr>
              <w:jc w:val="left"/>
              <w:rPr>
                <w:sz w:val="16"/>
                <w:szCs w:val="16"/>
              </w:rPr>
            </w:pPr>
            <w:r w:rsidRPr="000C758D">
              <w:rPr>
                <w:bCs/>
                <w:sz w:val="16"/>
                <w:szCs w:val="16"/>
              </w:rPr>
              <w:t>GERAN_ROB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E780A2" w14:textId="77777777" w:rsidR="003F7BE8" w:rsidRPr="000C758D" w:rsidRDefault="003F7BE8" w:rsidP="003F7BE8">
            <w:pPr>
              <w:ind w:left="82" w:hanging="82"/>
              <w:jc w:val="left"/>
              <w:rPr>
                <w:sz w:val="16"/>
                <w:szCs w:val="16"/>
              </w:rPr>
            </w:pPr>
            <w:r w:rsidRPr="000C758D">
              <w:rPr>
                <w:sz w:val="16"/>
                <w:szCs w:val="16"/>
              </w:rPr>
              <w:t>Geranium robertianum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3EA7BC" w14:textId="60B7BC22" w:rsidR="003F7BE8" w:rsidRPr="000C758D" w:rsidRDefault="003F7BE8" w:rsidP="003F7BE8">
            <w:pPr>
              <w:jc w:val="left"/>
              <w:rPr>
                <w:sz w:val="16"/>
                <w:szCs w:val="16"/>
              </w:rPr>
            </w:pPr>
            <w:r w:rsidRPr="00B662C3">
              <w:rPr>
                <w:sz w:val="16"/>
                <w:szCs w:val="16"/>
              </w:rPr>
              <w:t>GB</w:t>
            </w:r>
          </w:p>
        </w:tc>
      </w:tr>
      <w:tr w:rsidR="003F7BE8" w:rsidRPr="000C758D" w14:paraId="4F79AF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8D4693" w14:textId="77777777" w:rsidR="003F7BE8" w:rsidRPr="000C758D" w:rsidRDefault="003F7BE8" w:rsidP="003F7BE8">
            <w:pPr>
              <w:jc w:val="left"/>
              <w:rPr>
                <w:sz w:val="16"/>
                <w:szCs w:val="16"/>
              </w:rPr>
            </w:pPr>
            <w:r w:rsidRPr="000C758D">
              <w:rPr>
                <w:bCs/>
                <w:sz w:val="16"/>
                <w:szCs w:val="16"/>
              </w:rPr>
              <w:t>GERAN_SAN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D91A31" w14:textId="77777777" w:rsidR="003F7BE8" w:rsidRPr="000C758D" w:rsidRDefault="003F7BE8" w:rsidP="003F7BE8">
            <w:pPr>
              <w:ind w:left="82" w:hanging="82"/>
              <w:jc w:val="left"/>
              <w:rPr>
                <w:sz w:val="16"/>
                <w:szCs w:val="16"/>
              </w:rPr>
            </w:pPr>
            <w:r w:rsidRPr="000C758D">
              <w:rPr>
                <w:sz w:val="16"/>
                <w:szCs w:val="16"/>
              </w:rPr>
              <w:t>Geranium sanguineum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CEAAC1" w14:textId="03B957AC" w:rsidR="003F7BE8" w:rsidRPr="000C758D" w:rsidRDefault="003F7BE8" w:rsidP="003F7BE8">
            <w:pPr>
              <w:jc w:val="left"/>
              <w:rPr>
                <w:sz w:val="16"/>
                <w:szCs w:val="16"/>
              </w:rPr>
            </w:pPr>
            <w:r w:rsidRPr="00B662C3">
              <w:rPr>
                <w:sz w:val="16"/>
                <w:szCs w:val="16"/>
              </w:rPr>
              <w:t>GB  QZ</w:t>
            </w:r>
          </w:p>
        </w:tc>
      </w:tr>
      <w:tr w:rsidR="003F7BE8" w:rsidRPr="000C758D" w14:paraId="178D08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606855" w14:textId="77777777" w:rsidR="003F7BE8" w:rsidRPr="000C758D" w:rsidRDefault="003F7BE8" w:rsidP="003F7BE8">
            <w:pPr>
              <w:jc w:val="left"/>
              <w:rPr>
                <w:sz w:val="16"/>
                <w:szCs w:val="16"/>
              </w:rPr>
            </w:pPr>
            <w:r w:rsidRPr="000C758D">
              <w:rPr>
                <w:bCs/>
                <w:sz w:val="16"/>
                <w:szCs w:val="16"/>
              </w:rPr>
              <w:t>GERAN_SES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8F30F0" w14:textId="77777777" w:rsidR="003F7BE8" w:rsidRPr="000C758D" w:rsidRDefault="003F7BE8" w:rsidP="003F7BE8">
            <w:pPr>
              <w:ind w:left="82" w:hanging="82"/>
              <w:jc w:val="left"/>
              <w:rPr>
                <w:sz w:val="16"/>
                <w:szCs w:val="16"/>
              </w:rPr>
            </w:pPr>
            <w:r w:rsidRPr="000C758D">
              <w:rPr>
                <w:sz w:val="16"/>
                <w:szCs w:val="16"/>
              </w:rPr>
              <w:t>Geranium sessiliflorum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553989" w14:textId="78650380" w:rsidR="003F7BE8" w:rsidRPr="000C758D" w:rsidRDefault="003F7BE8" w:rsidP="003F7BE8">
            <w:pPr>
              <w:jc w:val="left"/>
              <w:rPr>
                <w:sz w:val="16"/>
                <w:szCs w:val="16"/>
              </w:rPr>
            </w:pPr>
            <w:r w:rsidRPr="00B662C3">
              <w:rPr>
                <w:sz w:val="16"/>
                <w:szCs w:val="16"/>
              </w:rPr>
              <w:t>GB</w:t>
            </w:r>
          </w:p>
        </w:tc>
      </w:tr>
      <w:tr w:rsidR="003F7BE8" w:rsidRPr="000C758D" w14:paraId="60DA29D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7E694E" w14:textId="77777777" w:rsidR="003F7BE8" w:rsidRPr="000C758D" w:rsidRDefault="003F7BE8" w:rsidP="003F7BE8">
            <w:pPr>
              <w:jc w:val="left"/>
              <w:rPr>
                <w:sz w:val="16"/>
                <w:szCs w:val="16"/>
              </w:rPr>
            </w:pPr>
            <w:r w:rsidRPr="000C758D">
              <w:rPr>
                <w:bCs/>
                <w:sz w:val="16"/>
                <w:szCs w:val="16"/>
              </w:rPr>
              <w:t>GERAN_SUB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9AA476" w14:textId="77777777" w:rsidR="003F7BE8" w:rsidRPr="00486B2C" w:rsidRDefault="003F7BE8" w:rsidP="003F7BE8">
            <w:pPr>
              <w:ind w:left="82" w:hanging="82"/>
              <w:jc w:val="left"/>
              <w:rPr>
                <w:sz w:val="16"/>
                <w:szCs w:val="16"/>
                <w:lang w:val="fr-FR"/>
              </w:rPr>
            </w:pPr>
            <w:r w:rsidRPr="00486B2C">
              <w:rPr>
                <w:sz w:val="16"/>
                <w:szCs w:val="16"/>
                <w:lang w:val="fr-FR"/>
              </w:rPr>
              <w:t>Geranium subcaulescens L’Hér. ex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A41583" w14:textId="5644312C" w:rsidR="003F7BE8" w:rsidRPr="000C758D" w:rsidRDefault="003F7BE8" w:rsidP="003F7BE8">
            <w:pPr>
              <w:jc w:val="left"/>
              <w:rPr>
                <w:sz w:val="16"/>
                <w:szCs w:val="16"/>
              </w:rPr>
            </w:pPr>
            <w:r w:rsidRPr="00B662C3">
              <w:rPr>
                <w:sz w:val="16"/>
                <w:szCs w:val="16"/>
              </w:rPr>
              <w:t>GB</w:t>
            </w:r>
          </w:p>
        </w:tc>
      </w:tr>
      <w:tr w:rsidR="003F7BE8" w:rsidRPr="000C758D" w14:paraId="31A4FD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8402A3" w14:textId="77777777" w:rsidR="003F7BE8" w:rsidRPr="000C758D" w:rsidRDefault="003F7BE8" w:rsidP="003F7BE8">
            <w:pPr>
              <w:jc w:val="left"/>
              <w:rPr>
                <w:sz w:val="16"/>
                <w:szCs w:val="16"/>
              </w:rPr>
            </w:pPr>
            <w:r w:rsidRPr="000C758D">
              <w:rPr>
                <w:bCs/>
                <w:sz w:val="16"/>
                <w:szCs w:val="16"/>
              </w:rPr>
              <w:t>GERAN_SYL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65DF69" w14:textId="77777777" w:rsidR="003F7BE8" w:rsidRPr="000C758D" w:rsidRDefault="003F7BE8" w:rsidP="003F7BE8">
            <w:pPr>
              <w:ind w:left="82" w:hanging="82"/>
              <w:jc w:val="left"/>
              <w:rPr>
                <w:sz w:val="16"/>
                <w:szCs w:val="16"/>
              </w:rPr>
            </w:pPr>
            <w:r w:rsidRPr="000C758D">
              <w:rPr>
                <w:sz w:val="16"/>
                <w:szCs w:val="16"/>
              </w:rPr>
              <w:t>Geranium sylvaticum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38A1D3" w14:textId="111F3F93" w:rsidR="003F7BE8" w:rsidRPr="000C758D" w:rsidRDefault="003F7BE8" w:rsidP="003F7BE8">
            <w:pPr>
              <w:jc w:val="left"/>
              <w:rPr>
                <w:sz w:val="16"/>
                <w:szCs w:val="16"/>
              </w:rPr>
            </w:pPr>
            <w:r w:rsidRPr="00B662C3">
              <w:rPr>
                <w:sz w:val="16"/>
                <w:szCs w:val="16"/>
              </w:rPr>
              <w:t>GB</w:t>
            </w:r>
          </w:p>
        </w:tc>
      </w:tr>
      <w:tr w:rsidR="003F7BE8" w:rsidRPr="000C758D" w14:paraId="32857D4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AF85D5" w14:textId="77777777" w:rsidR="003F7BE8" w:rsidRPr="000C758D" w:rsidRDefault="003F7BE8" w:rsidP="003F7BE8">
            <w:pPr>
              <w:jc w:val="left"/>
              <w:rPr>
                <w:sz w:val="16"/>
                <w:szCs w:val="16"/>
              </w:rPr>
            </w:pPr>
            <w:r w:rsidRPr="000C758D">
              <w:rPr>
                <w:bCs/>
                <w:sz w:val="16"/>
                <w:szCs w:val="16"/>
              </w:rPr>
              <w:t>GERAN_THU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AE1072" w14:textId="77777777" w:rsidR="003F7BE8" w:rsidRPr="000C758D" w:rsidRDefault="003F7BE8" w:rsidP="003F7BE8">
            <w:pPr>
              <w:ind w:left="82" w:hanging="82"/>
              <w:jc w:val="left"/>
              <w:rPr>
                <w:sz w:val="16"/>
                <w:szCs w:val="16"/>
              </w:rPr>
            </w:pPr>
            <w:r w:rsidRPr="00486B2C">
              <w:rPr>
                <w:sz w:val="16"/>
                <w:szCs w:val="16"/>
                <w:lang w:val="de-DE"/>
              </w:rPr>
              <w:t xml:space="preserve">Geranium thunbergii Siebold ex Lindl. </w:t>
            </w:r>
            <w:r w:rsidRPr="000C758D">
              <w:rPr>
                <w:sz w:val="16"/>
                <w:szCs w:val="16"/>
              </w:rPr>
              <w:t>&amp; Paxton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B9DDF9" w14:textId="76D6B507" w:rsidR="003F7BE8" w:rsidRPr="000C758D" w:rsidRDefault="003F7BE8" w:rsidP="003F7BE8">
            <w:pPr>
              <w:jc w:val="left"/>
              <w:rPr>
                <w:sz w:val="16"/>
                <w:szCs w:val="16"/>
              </w:rPr>
            </w:pPr>
            <w:r w:rsidRPr="00B662C3">
              <w:rPr>
                <w:sz w:val="16"/>
                <w:szCs w:val="16"/>
              </w:rPr>
              <w:t>GB</w:t>
            </w:r>
          </w:p>
        </w:tc>
      </w:tr>
      <w:tr w:rsidR="003F7BE8" w:rsidRPr="000C758D" w14:paraId="31BAE7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234B15" w14:textId="77777777" w:rsidR="003F7BE8" w:rsidRPr="000C758D" w:rsidRDefault="003F7BE8" w:rsidP="003F7BE8">
            <w:pPr>
              <w:jc w:val="left"/>
              <w:rPr>
                <w:sz w:val="16"/>
                <w:szCs w:val="16"/>
              </w:rPr>
            </w:pPr>
            <w:r w:rsidRPr="000C758D">
              <w:rPr>
                <w:bCs/>
                <w:sz w:val="16"/>
                <w:szCs w:val="16"/>
              </w:rPr>
              <w:t>GERAN_VER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043301" w14:textId="77777777" w:rsidR="003F7BE8" w:rsidRPr="000C758D" w:rsidRDefault="003F7BE8" w:rsidP="003F7BE8">
            <w:pPr>
              <w:ind w:left="82" w:hanging="82"/>
              <w:jc w:val="left"/>
              <w:rPr>
                <w:sz w:val="16"/>
                <w:szCs w:val="16"/>
              </w:rPr>
            </w:pPr>
            <w:r w:rsidRPr="000C758D">
              <w:rPr>
                <w:sz w:val="16"/>
                <w:szCs w:val="16"/>
              </w:rPr>
              <w:t>Geranium versicolor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25870D" w14:textId="25EBCA73" w:rsidR="003F7BE8" w:rsidRPr="000C758D" w:rsidRDefault="003F7BE8" w:rsidP="003F7BE8">
            <w:pPr>
              <w:jc w:val="left"/>
              <w:rPr>
                <w:sz w:val="16"/>
                <w:szCs w:val="16"/>
              </w:rPr>
            </w:pPr>
            <w:r w:rsidRPr="00B662C3">
              <w:rPr>
                <w:sz w:val="16"/>
                <w:szCs w:val="16"/>
              </w:rPr>
              <w:t>GB</w:t>
            </w:r>
          </w:p>
        </w:tc>
      </w:tr>
      <w:tr w:rsidR="003F7BE8" w:rsidRPr="000C758D" w14:paraId="3EEFCA6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5C44EB" w14:textId="77777777" w:rsidR="003F7BE8" w:rsidRPr="000C758D" w:rsidRDefault="003F7BE8" w:rsidP="003F7BE8">
            <w:pPr>
              <w:jc w:val="left"/>
              <w:rPr>
                <w:sz w:val="16"/>
                <w:szCs w:val="16"/>
              </w:rPr>
            </w:pPr>
            <w:r w:rsidRPr="000C758D">
              <w:rPr>
                <w:bCs/>
                <w:sz w:val="16"/>
                <w:szCs w:val="16"/>
              </w:rPr>
              <w:t>GERAN_WAL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CCDF35" w14:textId="77777777" w:rsidR="003F7BE8" w:rsidRPr="000C758D" w:rsidRDefault="003F7BE8" w:rsidP="003F7BE8">
            <w:pPr>
              <w:ind w:left="82" w:hanging="82"/>
              <w:jc w:val="left"/>
              <w:rPr>
                <w:sz w:val="16"/>
                <w:szCs w:val="16"/>
              </w:rPr>
            </w:pPr>
            <w:r w:rsidRPr="000C758D">
              <w:rPr>
                <w:sz w:val="16"/>
                <w:szCs w:val="16"/>
              </w:rPr>
              <w:t>Geranium wallichianum D. Don ex Sweet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9BED69" w14:textId="61C26FD2" w:rsidR="003F7BE8" w:rsidRPr="000C758D" w:rsidRDefault="003F7BE8" w:rsidP="003F7BE8">
            <w:pPr>
              <w:jc w:val="left"/>
              <w:rPr>
                <w:sz w:val="16"/>
                <w:szCs w:val="16"/>
              </w:rPr>
            </w:pPr>
            <w:r w:rsidRPr="00B662C3">
              <w:rPr>
                <w:sz w:val="16"/>
                <w:szCs w:val="16"/>
              </w:rPr>
              <w:t>DE  GB  QZ</w:t>
            </w:r>
          </w:p>
        </w:tc>
      </w:tr>
      <w:tr w:rsidR="003F7BE8" w:rsidRPr="000C758D" w14:paraId="6C29C7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34DBF7" w14:textId="77777777" w:rsidR="003F7BE8" w:rsidRPr="000C758D" w:rsidRDefault="003F7BE8" w:rsidP="003F7BE8">
            <w:pPr>
              <w:jc w:val="left"/>
              <w:rPr>
                <w:sz w:val="16"/>
                <w:szCs w:val="16"/>
              </w:rPr>
            </w:pPr>
            <w:r w:rsidRPr="000C758D">
              <w:rPr>
                <w:bCs/>
                <w:sz w:val="16"/>
                <w:szCs w:val="16"/>
              </w:rPr>
              <w:t>GERAN_WLA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E74096" w14:textId="77777777" w:rsidR="003F7BE8" w:rsidRPr="00486B2C" w:rsidRDefault="003F7BE8" w:rsidP="003F7BE8">
            <w:pPr>
              <w:ind w:left="82" w:hanging="82"/>
              <w:jc w:val="left"/>
              <w:rPr>
                <w:sz w:val="16"/>
                <w:szCs w:val="16"/>
                <w:lang w:val="de-DE"/>
              </w:rPr>
            </w:pPr>
            <w:r w:rsidRPr="00486B2C">
              <w:rPr>
                <w:sz w:val="16"/>
                <w:szCs w:val="16"/>
                <w:lang w:val="de-DE"/>
              </w:rPr>
              <w:t>Geranium wlassovianum Fisch. ex Link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A59AA1" w14:textId="7B48C784" w:rsidR="003F7BE8" w:rsidRPr="000C758D" w:rsidRDefault="003F7BE8" w:rsidP="003F7BE8">
            <w:pPr>
              <w:jc w:val="left"/>
              <w:rPr>
                <w:sz w:val="16"/>
                <w:szCs w:val="16"/>
              </w:rPr>
            </w:pPr>
            <w:r w:rsidRPr="00B662C3">
              <w:rPr>
                <w:sz w:val="16"/>
                <w:szCs w:val="16"/>
              </w:rPr>
              <w:t>GB</w:t>
            </w:r>
          </w:p>
        </w:tc>
      </w:tr>
      <w:tr w:rsidR="003F7BE8" w:rsidRPr="000C758D" w14:paraId="7C8AC4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DE836F" w14:textId="77777777" w:rsidR="003F7BE8" w:rsidRPr="000C758D" w:rsidRDefault="003F7BE8" w:rsidP="003F7BE8">
            <w:pPr>
              <w:jc w:val="left"/>
              <w:rPr>
                <w:sz w:val="16"/>
                <w:szCs w:val="16"/>
              </w:rPr>
            </w:pPr>
            <w:r w:rsidRPr="000C758D">
              <w:rPr>
                <w:bCs/>
                <w:sz w:val="16"/>
                <w:szCs w:val="16"/>
              </w:rPr>
              <w:t>GERBE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64E5E9" w14:textId="77777777" w:rsidR="003F7BE8" w:rsidRPr="000C758D" w:rsidRDefault="003F7BE8" w:rsidP="003F7BE8">
            <w:pPr>
              <w:ind w:left="82" w:hanging="82"/>
              <w:jc w:val="left"/>
              <w:rPr>
                <w:sz w:val="16"/>
                <w:szCs w:val="16"/>
              </w:rPr>
            </w:pPr>
            <w:r w:rsidRPr="000C758D">
              <w:rPr>
                <w:sz w:val="16"/>
                <w:szCs w:val="16"/>
              </w:rPr>
              <w:t>Gerbera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D4D20B" w14:textId="321B194D" w:rsidR="003F7BE8" w:rsidRPr="000C758D" w:rsidRDefault="003F7BE8" w:rsidP="003F7BE8">
            <w:pPr>
              <w:jc w:val="left"/>
              <w:rPr>
                <w:sz w:val="16"/>
                <w:szCs w:val="16"/>
              </w:rPr>
            </w:pPr>
            <w:r w:rsidRPr="00B662C3">
              <w:rPr>
                <w:sz w:val="16"/>
                <w:szCs w:val="16"/>
              </w:rPr>
              <w:t>IL  JP  NL  PL  QZ  RU  ZA</w:t>
            </w:r>
          </w:p>
        </w:tc>
      </w:tr>
      <w:tr w:rsidR="003F7BE8" w:rsidRPr="000C758D" w14:paraId="25238A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B030F2" w14:textId="77777777" w:rsidR="003F7BE8" w:rsidRPr="000C758D" w:rsidRDefault="003F7BE8" w:rsidP="003F7BE8">
            <w:pPr>
              <w:jc w:val="left"/>
              <w:rPr>
                <w:sz w:val="16"/>
                <w:szCs w:val="16"/>
              </w:rPr>
            </w:pPr>
            <w:r w:rsidRPr="000C758D">
              <w:rPr>
                <w:bCs/>
                <w:sz w:val="16"/>
                <w:szCs w:val="16"/>
              </w:rPr>
              <w:t>GERBE_JAM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52B71C" w14:textId="77777777" w:rsidR="003F7BE8" w:rsidRPr="00486B2C" w:rsidRDefault="003F7BE8" w:rsidP="003F7BE8">
            <w:pPr>
              <w:ind w:left="82" w:hanging="82"/>
              <w:jc w:val="left"/>
              <w:rPr>
                <w:sz w:val="16"/>
                <w:szCs w:val="16"/>
                <w:lang w:val="fr-FR"/>
              </w:rPr>
            </w:pPr>
            <w:r w:rsidRPr="00486B2C">
              <w:rPr>
                <w:sz w:val="16"/>
                <w:szCs w:val="16"/>
                <w:lang w:val="fr-FR"/>
              </w:rPr>
              <w:t>Gerbera jamesonii Bolus ex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47AF79" w14:textId="54A66CAC" w:rsidR="003F7BE8" w:rsidRPr="000C758D" w:rsidRDefault="003F7BE8" w:rsidP="003F7BE8">
            <w:pPr>
              <w:jc w:val="left"/>
              <w:rPr>
                <w:sz w:val="16"/>
                <w:szCs w:val="16"/>
              </w:rPr>
            </w:pPr>
            <w:r w:rsidRPr="00B662C3">
              <w:rPr>
                <w:sz w:val="16"/>
                <w:szCs w:val="16"/>
              </w:rPr>
              <w:t>CN  KR  NL  PL  ZA</w:t>
            </w:r>
          </w:p>
        </w:tc>
      </w:tr>
      <w:tr w:rsidR="003F7BE8" w:rsidRPr="000C758D" w14:paraId="781A1F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72020E" w14:textId="77777777" w:rsidR="003F7BE8" w:rsidRPr="000C758D" w:rsidRDefault="003F7BE8" w:rsidP="003F7BE8">
            <w:pPr>
              <w:jc w:val="left"/>
              <w:rPr>
                <w:sz w:val="16"/>
                <w:szCs w:val="16"/>
              </w:rPr>
            </w:pPr>
            <w:r w:rsidRPr="000C758D">
              <w:rPr>
                <w:bCs/>
                <w:sz w:val="16"/>
                <w:szCs w:val="16"/>
              </w:rPr>
              <w:t>GEUMM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C5CE0B" w14:textId="77777777" w:rsidR="003F7BE8" w:rsidRPr="000C758D" w:rsidRDefault="003F7BE8" w:rsidP="003F7BE8">
            <w:pPr>
              <w:ind w:left="82" w:hanging="82"/>
              <w:jc w:val="left"/>
              <w:rPr>
                <w:sz w:val="16"/>
                <w:szCs w:val="16"/>
              </w:rPr>
            </w:pPr>
            <w:r w:rsidRPr="000C758D">
              <w:rPr>
                <w:sz w:val="16"/>
                <w:szCs w:val="16"/>
              </w:rPr>
              <w:t>Geum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7E589B" w14:textId="0FA3EA30" w:rsidR="003F7BE8" w:rsidRPr="000C758D" w:rsidRDefault="003F7BE8" w:rsidP="003F7BE8">
            <w:pPr>
              <w:jc w:val="left"/>
              <w:rPr>
                <w:sz w:val="16"/>
                <w:szCs w:val="16"/>
              </w:rPr>
            </w:pPr>
            <w:r w:rsidRPr="00B662C3">
              <w:rPr>
                <w:sz w:val="16"/>
                <w:szCs w:val="16"/>
              </w:rPr>
              <w:t>GB  NL  NZ  QZ</w:t>
            </w:r>
          </w:p>
        </w:tc>
      </w:tr>
      <w:tr w:rsidR="003F7BE8" w:rsidRPr="000C758D" w14:paraId="682313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3C3DDB" w14:textId="77777777" w:rsidR="003F7BE8" w:rsidRPr="000C758D" w:rsidRDefault="003F7BE8" w:rsidP="003F7BE8">
            <w:pPr>
              <w:jc w:val="left"/>
              <w:rPr>
                <w:sz w:val="16"/>
                <w:szCs w:val="16"/>
              </w:rPr>
            </w:pPr>
            <w:r w:rsidRPr="000C758D">
              <w:rPr>
                <w:bCs/>
                <w:sz w:val="16"/>
                <w:szCs w:val="16"/>
              </w:rPr>
              <w:t>GEUMM_COC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1DB06F" w14:textId="77777777" w:rsidR="003F7BE8" w:rsidRPr="00486B2C" w:rsidRDefault="003F7BE8" w:rsidP="003F7BE8">
            <w:pPr>
              <w:ind w:left="82" w:hanging="82"/>
              <w:jc w:val="left"/>
              <w:rPr>
                <w:sz w:val="16"/>
                <w:szCs w:val="16"/>
                <w:lang w:val="de-DE"/>
              </w:rPr>
            </w:pPr>
            <w:r w:rsidRPr="00486B2C">
              <w:rPr>
                <w:sz w:val="16"/>
                <w:szCs w:val="16"/>
                <w:lang w:val="de-DE"/>
              </w:rPr>
              <w:t>Geum coccineum Sm.</w:t>
            </w:r>
            <w:r w:rsidRPr="00486B2C">
              <w:rPr>
                <w:sz w:val="16"/>
                <w:szCs w:val="16"/>
                <w:lang w:val="de-DE"/>
              </w:rPr>
              <w:br/>
              <w:t>Geum borisii hort., non. Kellerer ex Sündermann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065CCE" w14:textId="1E5BF5E7" w:rsidR="003F7BE8" w:rsidRPr="000C758D" w:rsidRDefault="003F7BE8" w:rsidP="003F7BE8">
            <w:pPr>
              <w:jc w:val="left"/>
              <w:rPr>
                <w:sz w:val="16"/>
                <w:szCs w:val="16"/>
              </w:rPr>
            </w:pPr>
            <w:r w:rsidRPr="00B662C3">
              <w:rPr>
                <w:sz w:val="16"/>
                <w:szCs w:val="16"/>
              </w:rPr>
              <w:t>GB  NL  QZ</w:t>
            </w:r>
          </w:p>
        </w:tc>
      </w:tr>
      <w:tr w:rsidR="003F7BE8" w:rsidRPr="000C758D" w14:paraId="78655C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ADB044" w14:textId="77777777" w:rsidR="003F7BE8" w:rsidRPr="000C758D" w:rsidRDefault="003F7BE8" w:rsidP="003F7BE8">
            <w:pPr>
              <w:jc w:val="left"/>
              <w:rPr>
                <w:sz w:val="16"/>
                <w:szCs w:val="16"/>
              </w:rPr>
            </w:pPr>
            <w:r w:rsidRPr="000C758D">
              <w:rPr>
                <w:bCs/>
                <w:sz w:val="16"/>
                <w:szCs w:val="16"/>
              </w:rPr>
              <w:t>GEUMM_INT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4FEEDB" w14:textId="77777777" w:rsidR="003F7BE8" w:rsidRPr="000C758D" w:rsidRDefault="003F7BE8" w:rsidP="003F7BE8">
            <w:pPr>
              <w:ind w:left="82" w:hanging="82"/>
              <w:jc w:val="left"/>
              <w:rPr>
                <w:sz w:val="16"/>
                <w:szCs w:val="16"/>
              </w:rPr>
            </w:pPr>
            <w:r w:rsidRPr="000C758D">
              <w:rPr>
                <w:sz w:val="16"/>
                <w:szCs w:val="16"/>
              </w:rPr>
              <w:t>Geum ×intermedium Ehrh.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8B0C58" w14:textId="48F556D0" w:rsidR="003F7BE8" w:rsidRPr="000C758D" w:rsidRDefault="003F7BE8" w:rsidP="003F7BE8">
            <w:pPr>
              <w:jc w:val="left"/>
              <w:rPr>
                <w:sz w:val="16"/>
                <w:szCs w:val="16"/>
              </w:rPr>
            </w:pPr>
            <w:r w:rsidRPr="00B662C3">
              <w:rPr>
                <w:sz w:val="16"/>
                <w:szCs w:val="16"/>
              </w:rPr>
              <w:t>GB</w:t>
            </w:r>
          </w:p>
        </w:tc>
      </w:tr>
      <w:tr w:rsidR="003F7BE8" w:rsidRPr="000C758D" w14:paraId="62C557B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89D8AE" w14:textId="77777777" w:rsidR="003F7BE8" w:rsidRPr="000C758D" w:rsidRDefault="003F7BE8" w:rsidP="003F7BE8">
            <w:pPr>
              <w:jc w:val="left"/>
              <w:rPr>
                <w:sz w:val="16"/>
                <w:szCs w:val="16"/>
              </w:rPr>
            </w:pPr>
            <w:r w:rsidRPr="000C758D">
              <w:rPr>
                <w:bCs/>
                <w:sz w:val="16"/>
                <w:szCs w:val="16"/>
              </w:rPr>
              <w:t>GEUMM_JAN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4A899E" w14:textId="77777777" w:rsidR="003F7BE8" w:rsidRPr="000C758D" w:rsidRDefault="003F7BE8" w:rsidP="003F7BE8">
            <w:pPr>
              <w:ind w:left="82" w:hanging="82"/>
              <w:jc w:val="left"/>
              <w:rPr>
                <w:sz w:val="16"/>
                <w:szCs w:val="16"/>
              </w:rPr>
            </w:pPr>
            <w:r w:rsidRPr="000C758D">
              <w:rPr>
                <w:sz w:val="16"/>
                <w:szCs w:val="16"/>
              </w:rPr>
              <w:t>Geum ×jankae Beck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8E3648" w14:textId="071056BD" w:rsidR="003F7BE8" w:rsidRPr="000C758D" w:rsidRDefault="003F7BE8" w:rsidP="003F7BE8">
            <w:pPr>
              <w:jc w:val="left"/>
              <w:rPr>
                <w:sz w:val="16"/>
                <w:szCs w:val="16"/>
              </w:rPr>
            </w:pPr>
            <w:r w:rsidRPr="00B662C3">
              <w:rPr>
                <w:sz w:val="16"/>
                <w:szCs w:val="16"/>
              </w:rPr>
              <w:t>GB</w:t>
            </w:r>
          </w:p>
        </w:tc>
      </w:tr>
      <w:tr w:rsidR="003F7BE8" w:rsidRPr="000C758D" w14:paraId="4A80C1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C33FCE" w14:textId="77777777" w:rsidR="003F7BE8" w:rsidRPr="000C758D" w:rsidRDefault="003F7BE8" w:rsidP="003F7BE8">
            <w:pPr>
              <w:jc w:val="left"/>
              <w:rPr>
                <w:sz w:val="16"/>
                <w:szCs w:val="16"/>
              </w:rPr>
            </w:pPr>
            <w:r w:rsidRPr="000C758D">
              <w:rPr>
                <w:bCs/>
                <w:sz w:val="16"/>
                <w:szCs w:val="16"/>
              </w:rPr>
              <w:t>GEUMM_QUE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739562" w14:textId="77777777" w:rsidR="003F7BE8" w:rsidRPr="00486B2C" w:rsidRDefault="003F7BE8" w:rsidP="003F7BE8">
            <w:pPr>
              <w:ind w:left="82" w:hanging="82"/>
              <w:jc w:val="left"/>
              <w:rPr>
                <w:sz w:val="16"/>
                <w:szCs w:val="16"/>
                <w:lang w:val="en-US"/>
              </w:rPr>
            </w:pPr>
            <w:r w:rsidRPr="00486B2C">
              <w:rPr>
                <w:sz w:val="16"/>
                <w:szCs w:val="16"/>
                <w:lang w:val="en-US"/>
              </w:rPr>
              <w:t>Geum quellyon Sweet</w:t>
            </w:r>
            <w:r w:rsidRPr="00486B2C">
              <w:rPr>
                <w:sz w:val="16"/>
                <w:szCs w:val="16"/>
                <w:lang w:val="en-US"/>
              </w:rPr>
              <w:br/>
              <w:t>Geum chiloense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369861" w14:textId="18DC36BA" w:rsidR="003F7BE8" w:rsidRPr="000C758D" w:rsidRDefault="003F7BE8" w:rsidP="003F7BE8">
            <w:pPr>
              <w:jc w:val="left"/>
              <w:rPr>
                <w:sz w:val="16"/>
                <w:szCs w:val="16"/>
              </w:rPr>
            </w:pPr>
            <w:r w:rsidRPr="00B662C3">
              <w:rPr>
                <w:sz w:val="16"/>
                <w:szCs w:val="16"/>
              </w:rPr>
              <w:t>GB  QZ</w:t>
            </w:r>
          </w:p>
        </w:tc>
      </w:tr>
      <w:tr w:rsidR="003F7BE8" w:rsidRPr="000C758D" w14:paraId="6AF80F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9B1D05" w14:textId="77777777" w:rsidR="003F7BE8" w:rsidRPr="000C758D" w:rsidRDefault="003F7BE8" w:rsidP="003F7BE8">
            <w:pPr>
              <w:jc w:val="left"/>
              <w:rPr>
                <w:sz w:val="16"/>
                <w:szCs w:val="16"/>
              </w:rPr>
            </w:pPr>
            <w:r w:rsidRPr="000C758D">
              <w:rPr>
                <w:bCs/>
                <w:sz w:val="16"/>
                <w:szCs w:val="16"/>
              </w:rPr>
              <w:t>GEUMM_RIV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B536D1" w14:textId="77777777" w:rsidR="003F7BE8" w:rsidRPr="000C758D" w:rsidRDefault="003F7BE8" w:rsidP="003F7BE8">
            <w:pPr>
              <w:ind w:left="82" w:hanging="82"/>
              <w:jc w:val="left"/>
              <w:rPr>
                <w:sz w:val="16"/>
                <w:szCs w:val="16"/>
              </w:rPr>
            </w:pPr>
            <w:r w:rsidRPr="000C758D">
              <w:rPr>
                <w:sz w:val="16"/>
                <w:szCs w:val="16"/>
              </w:rPr>
              <w:t>Geum rivale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0495EB" w14:textId="532C3B89" w:rsidR="003F7BE8" w:rsidRPr="000C758D" w:rsidRDefault="003F7BE8" w:rsidP="003F7BE8">
            <w:pPr>
              <w:jc w:val="left"/>
              <w:rPr>
                <w:sz w:val="16"/>
                <w:szCs w:val="16"/>
              </w:rPr>
            </w:pPr>
            <w:r w:rsidRPr="00B662C3">
              <w:rPr>
                <w:sz w:val="16"/>
                <w:szCs w:val="16"/>
              </w:rPr>
              <w:t>CA  GB  NL  QZ</w:t>
            </w:r>
          </w:p>
        </w:tc>
      </w:tr>
      <w:tr w:rsidR="003F7BE8" w:rsidRPr="000C758D" w14:paraId="2D4602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72866E" w14:textId="77777777" w:rsidR="003F7BE8" w:rsidRPr="000C758D" w:rsidRDefault="003F7BE8" w:rsidP="003F7BE8">
            <w:pPr>
              <w:jc w:val="left"/>
              <w:rPr>
                <w:sz w:val="16"/>
                <w:szCs w:val="16"/>
              </w:rPr>
            </w:pPr>
            <w:r w:rsidRPr="000C758D">
              <w:rPr>
                <w:bCs/>
                <w:sz w:val="16"/>
                <w:szCs w:val="16"/>
              </w:rPr>
              <w:t>GINKG_BIL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9BF869" w14:textId="77777777" w:rsidR="003F7BE8" w:rsidRPr="000C758D" w:rsidRDefault="003F7BE8" w:rsidP="003F7BE8">
            <w:pPr>
              <w:ind w:left="82" w:hanging="82"/>
              <w:jc w:val="left"/>
              <w:rPr>
                <w:sz w:val="16"/>
                <w:szCs w:val="16"/>
              </w:rPr>
            </w:pPr>
            <w:r w:rsidRPr="000C758D">
              <w:rPr>
                <w:sz w:val="16"/>
                <w:szCs w:val="16"/>
              </w:rPr>
              <w:t>Ginkgo biloba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95B4CC" w14:textId="62F4D8EC" w:rsidR="003F7BE8" w:rsidRPr="000C758D" w:rsidRDefault="003F7BE8" w:rsidP="003F7BE8">
            <w:pPr>
              <w:jc w:val="left"/>
              <w:rPr>
                <w:sz w:val="16"/>
                <w:szCs w:val="16"/>
              </w:rPr>
            </w:pPr>
            <w:r w:rsidRPr="00B662C3">
              <w:rPr>
                <w:sz w:val="16"/>
                <w:szCs w:val="16"/>
              </w:rPr>
              <w:t>DE  HU  NZ  PL  QZ</w:t>
            </w:r>
          </w:p>
        </w:tc>
      </w:tr>
      <w:tr w:rsidR="003F7BE8" w:rsidRPr="000C758D" w14:paraId="63A12F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D8D7DB" w14:textId="77777777" w:rsidR="003F7BE8" w:rsidRPr="000C758D" w:rsidRDefault="003F7BE8" w:rsidP="003F7BE8">
            <w:pPr>
              <w:jc w:val="left"/>
              <w:rPr>
                <w:sz w:val="16"/>
                <w:szCs w:val="16"/>
              </w:rPr>
            </w:pPr>
            <w:r w:rsidRPr="000C758D">
              <w:rPr>
                <w:bCs/>
                <w:sz w:val="16"/>
                <w:szCs w:val="16"/>
              </w:rPr>
              <w:t>GLADI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DDE3D9" w14:textId="77777777" w:rsidR="003F7BE8" w:rsidRPr="00486B2C" w:rsidRDefault="003F7BE8" w:rsidP="003F7BE8">
            <w:pPr>
              <w:ind w:left="82" w:hanging="82"/>
              <w:jc w:val="left"/>
              <w:rPr>
                <w:sz w:val="16"/>
                <w:szCs w:val="16"/>
                <w:lang w:val="en-US"/>
              </w:rPr>
            </w:pPr>
            <w:r w:rsidRPr="00486B2C">
              <w:rPr>
                <w:sz w:val="16"/>
                <w:szCs w:val="16"/>
                <w:lang w:val="en-US"/>
              </w:rPr>
              <w:t>Gladiolus L.</w:t>
            </w:r>
            <w:r w:rsidRPr="00486B2C">
              <w:rPr>
                <w:sz w:val="16"/>
                <w:szCs w:val="16"/>
                <w:lang w:val="en-US"/>
              </w:rPr>
              <w:br/>
              <w:t>Gladanthera</w:t>
            </w:r>
            <w:r w:rsidRPr="00486B2C">
              <w:rPr>
                <w:sz w:val="16"/>
                <w:szCs w:val="16"/>
                <w:lang w:val="en-US"/>
              </w:rPr>
              <w:br/>
              <w:t>Gladiolus ×hybrid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7AB5E7" w14:textId="6632D3FD" w:rsidR="003F7BE8" w:rsidRPr="000C758D" w:rsidRDefault="003F7BE8" w:rsidP="003F7BE8">
            <w:pPr>
              <w:jc w:val="left"/>
              <w:rPr>
                <w:sz w:val="16"/>
                <w:szCs w:val="16"/>
              </w:rPr>
            </w:pPr>
            <w:r w:rsidRPr="00B662C3">
              <w:rPr>
                <w:sz w:val="16"/>
                <w:szCs w:val="16"/>
              </w:rPr>
              <w:t>IT  JP  NL  PL  QZ  RO  RU  ZA</w:t>
            </w:r>
          </w:p>
        </w:tc>
      </w:tr>
      <w:tr w:rsidR="003F7BE8" w:rsidRPr="000C758D" w14:paraId="768744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BAEB48" w14:textId="77777777" w:rsidR="003F7BE8" w:rsidRPr="000C758D" w:rsidRDefault="003F7BE8" w:rsidP="003F7BE8">
            <w:pPr>
              <w:jc w:val="left"/>
              <w:rPr>
                <w:sz w:val="16"/>
                <w:szCs w:val="16"/>
              </w:rPr>
            </w:pPr>
            <w:r w:rsidRPr="000C758D">
              <w:rPr>
                <w:bCs/>
                <w:sz w:val="16"/>
                <w:szCs w:val="16"/>
              </w:rPr>
              <w:t>GLADI_GAN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E0F1FC" w14:textId="77777777" w:rsidR="003F7BE8" w:rsidRPr="000C758D" w:rsidRDefault="003F7BE8" w:rsidP="003F7BE8">
            <w:pPr>
              <w:ind w:left="82" w:hanging="82"/>
              <w:jc w:val="left"/>
              <w:rPr>
                <w:sz w:val="16"/>
                <w:szCs w:val="16"/>
              </w:rPr>
            </w:pPr>
            <w:r w:rsidRPr="000C758D">
              <w:rPr>
                <w:sz w:val="16"/>
                <w:szCs w:val="16"/>
              </w:rPr>
              <w:t>Gladiolus ×gandavensis Van Houtte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B03FAB" w14:textId="46FB6D39" w:rsidR="003F7BE8" w:rsidRPr="000C758D" w:rsidRDefault="003F7BE8" w:rsidP="003F7BE8">
            <w:pPr>
              <w:jc w:val="left"/>
              <w:rPr>
                <w:sz w:val="16"/>
                <w:szCs w:val="16"/>
              </w:rPr>
            </w:pPr>
            <w:r w:rsidRPr="00B662C3">
              <w:rPr>
                <w:sz w:val="16"/>
                <w:szCs w:val="16"/>
              </w:rPr>
              <w:t>KR</w:t>
            </w:r>
          </w:p>
        </w:tc>
      </w:tr>
      <w:tr w:rsidR="003F7BE8" w:rsidRPr="000C758D" w14:paraId="239689F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6B648E" w14:textId="77777777" w:rsidR="003F7BE8" w:rsidRPr="000C758D" w:rsidRDefault="003F7BE8" w:rsidP="003F7BE8">
            <w:pPr>
              <w:jc w:val="left"/>
              <w:rPr>
                <w:sz w:val="16"/>
                <w:szCs w:val="16"/>
              </w:rPr>
            </w:pPr>
            <w:r w:rsidRPr="000C758D">
              <w:rPr>
                <w:bCs/>
                <w:sz w:val="16"/>
                <w:szCs w:val="16"/>
              </w:rPr>
              <w:t>GLAND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FD6132" w14:textId="77777777" w:rsidR="003F7BE8" w:rsidRPr="000C758D" w:rsidRDefault="003F7BE8" w:rsidP="003F7BE8">
            <w:pPr>
              <w:ind w:left="82" w:hanging="82"/>
              <w:jc w:val="left"/>
              <w:rPr>
                <w:sz w:val="16"/>
                <w:szCs w:val="16"/>
              </w:rPr>
            </w:pPr>
            <w:r w:rsidRPr="000C758D">
              <w:rPr>
                <w:sz w:val="16"/>
                <w:szCs w:val="16"/>
              </w:rPr>
              <w:t>Glandularia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868B2F" w14:textId="3699F528" w:rsidR="003F7BE8" w:rsidRPr="000C758D" w:rsidRDefault="003F7BE8" w:rsidP="003F7BE8">
            <w:pPr>
              <w:jc w:val="left"/>
              <w:rPr>
                <w:sz w:val="16"/>
                <w:szCs w:val="16"/>
              </w:rPr>
            </w:pPr>
            <w:r w:rsidRPr="00B662C3">
              <w:rPr>
                <w:sz w:val="16"/>
                <w:szCs w:val="16"/>
              </w:rPr>
              <w:t>US  ZA</w:t>
            </w:r>
          </w:p>
        </w:tc>
      </w:tr>
      <w:tr w:rsidR="003F7BE8" w:rsidRPr="000C758D" w14:paraId="3D06B6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38180E" w14:textId="77777777" w:rsidR="003F7BE8" w:rsidRPr="000C758D" w:rsidRDefault="003F7BE8" w:rsidP="003F7BE8">
            <w:pPr>
              <w:jc w:val="left"/>
              <w:rPr>
                <w:sz w:val="16"/>
                <w:szCs w:val="16"/>
              </w:rPr>
            </w:pPr>
            <w:r w:rsidRPr="000C758D">
              <w:rPr>
                <w:bCs/>
                <w:sz w:val="16"/>
                <w:szCs w:val="16"/>
              </w:rPr>
              <w:t>GLAND_HYB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FFC1EE" w14:textId="77777777" w:rsidR="003F7BE8" w:rsidRPr="000C758D" w:rsidRDefault="003F7BE8" w:rsidP="003F7BE8">
            <w:pPr>
              <w:ind w:left="82" w:hanging="82"/>
              <w:jc w:val="left"/>
              <w:rPr>
                <w:sz w:val="16"/>
                <w:szCs w:val="16"/>
              </w:rPr>
            </w:pPr>
            <w:r w:rsidRPr="000C758D">
              <w:rPr>
                <w:sz w:val="16"/>
                <w:szCs w:val="16"/>
              </w:rPr>
              <w:t>Glandularia ×hybrida (hort. ex Groenl. &amp; Rümpler) G. L. Nesom &amp; Pruski</w:t>
            </w:r>
            <w:r w:rsidRPr="000C758D">
              <w:rPr>
                <w:sz w:val="16"/>
                <w:szCs w:val="16"/>
              </w:rPr>
              <w:br/>
              <w:t>Verbena hybrida Group</w:t>
            </w:r>
            <w:r w:rsidRPr="000C758D">
              <w:rPr>
                <w:sz w:val="16"/>
                <w:szCs w:val="16"/>
              </w:rPr>
              <w:br/>
              <w:t>Verbena xhybrida Voss</w:t>
            </w:r>
            <w:r w:rsidRPr="000C758D">
              <w:rPr>
                <w:sz w:val="16"/>
                <w:szCs w:val="16"/>
              </w:rPr>
              <w:br/>
              <w:t>Verbena ×hybrida hort. ex Groenl. &amp; Rümpler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BF9011" w14:textId="4B5EC404" w:rsidR="003F7BE8" w:rsidRPr="000C758D" w:rsidRDefault="003F7BE8" w:rsidP="003F7BE8">
            <w:pPr>
              <w:jc w:val="left"/>
              <w:rPr>
                <w:sz w:val="16"/>
                <w:szCs w:val="16"/>
              </w:rPr>
            </w:pPr>
            <w:r w:rsidRPr="00B662C3">
              <w:rPr>
                <w:sz w:val="16"/>
                <w:szCs w:val="16"/>
                <w:lang w:val="fr-FR"/>
              </w:rPr>
              <w:t>CA  IL  NL  PL</w:t>
            </w:r>
          </w:p>
        </w:tc>
      </w:tr>
      <w:tr w:rsidR="003F7BE8" w:rsidRPr="000C758D" w14:paraId="69AEB8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8FE87A" w14:textId="77777777" w:rsidR="003F7BE8" w:rsidRPr="000C758D" w:rsidRDefault="003F7BE8" w:rsidP="003F7BE8">
            <w:pPr>
              <w:jc w:val="left"/>
              <w:rPr>
                <w:sz w:val="16"/>
                <w:szCs w:val="16"/>
              </w:rPr>
            </w:pPr>
            <w:r w:rsidRPr="000C758D">
              <w:rPr>
                <w:bCs/>
                <w:sz w:val="16"/>
                <w:szCs w:val="16"/>
              </w:rPr>
              <w:t>GLAUC_FLA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D67B78" w14:textId="77777777" w:rsidR="003F7BE8" w:rsidRPr="000C758D" w:rsidRDefault="003F7BE8" w:rsidP="003F7BE8">
            <w:pPr>
              <w:ind w:left="82" w:hanging="82"/>
              <w:jc w:val="left"/>
              <w:rPr>
                <w:sz w:val="16"/>
                <w:szCs w:val="16"/>
              </w:rPr>
            </w:pPr>
            <w:r w:rsidRPr="000C758D">
              <w:rPr>
                <w:sz w:val="16"/>
                <w:szCs w:val="16"/>
              </w:rPr>
              <w:t>Glaucium flavum Crantz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4B7AB2" w14:textId="0D92A80B" w:rsidR="003F7BE8" w:rsidRPr="000C758D" w:rsidRDefault="003F7BE8" w:rsidP="003F7BE8">
            <w:pPr>
              <w:jc w:val="left"/>
              <w:rPr>
                <w:sz w:val="16"/>
                <w:szCs w:val="16"/>
              </w:rPr>
            </w:pPr>
            <w:r w:rsidRPr="00B662C3">
              <w:rPr>
                <w:sz w:val="16"/>
                <w:szCs w:val="16"/>
                <w:lang w:val="fr-FR"/>
              </w:rPr>
              <w:t>BG</w:t>
            </w:r>
          </w:p>
        </w:tc>
      </w:tr>
      <w:tr w:rsidR="003F7BE8" w:rsidRPr="000C758D" w14:paraId="3610D9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F4B53D" w14:textId="77777777" w:rsidR="003F7BE8" w:rsidRPr="000C758D" w:rsidRDefault="003F7BE8" w:rsidP="003F7BE8">
            <w:pPr>
              <w:jc w:val="left"/>
              <w:rPr>
                <w:sz w:val="16"/>
                <w:szCs w:val="16"/>
              </w:rPr>
            </w:pPr>
            <w:r w:rsidRPr="000C758D">
              <w:rPr>
                <w:bCs/>
                <w:sz w:val="16"/>
                <w:szCs w:val="16"/>
              </w:rPr>
              <w:t>GLEBI_COR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D9CF69" w14:textId="77777777" w:rsidR="003F7BE8" w:rsidRPr="00486B2C" w:rsidRDefault="003F7BE8" w:rsidP="003F7BE8">
            <w:pPr>
              <w:ind w:left="82" w:hanging="82"/>
              <w:jc w:val="left"/>
              <w:rPr>
                <w:sz w:val="16"/>
                <w:szCs w:val="16"/>
                <w:lang w:val="en-US"/>
              </w:rPr>
            </w:pPr>
            <w:r w:rsidRPr="00486B2C">
              <w:rPr>
                <w:sz w:val="16"/>
                <w:szCs w:val="16"/>
                <w:lang w:val="en-US"/>
              </w:rPr>
              <w:t>Glebionis coronaria (L.) Cass. ex Spach</w:t>
            </w:r>
            <w:r w:rsidRPr="00486B2C">
              <w:rPr>
                <w:sz w:val="16"/>
                <w:szCs w:val="16"/>
                <w:lang w:val="en-US"/>
              </w:rPr>
              <w:br/>
              <w:t>Chrysanthemum coronarium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F6B881" w14:textId="4E4578A0" w:rsidR="003F7BE8" w:rsidRPr="000C758D" w:rsidRDefault="003F7BE8" w:rsidP="003F7BE8">
            <w:pPr>
              <w:jc w:val="left"/>
              <w:rPr>
                <w:sz w:val="16"/>
                <w:szCs w:val="16"/>
              </w:rPr>
            </w:pPr>
            <w:r w:rsidRPr="00B662C3">
              <w:rPr>
                <w:sz w:val="16"/>
                <w:szCs w:val="16"/>
                <w:lang w:val="fr-FR"/>
              </w:rPr>
              <w:t>JP  RU</w:t>
            </w:r>
          </w:p>
        </w:tc>
      </w:tr>
      <w:tr w:rsidR="003F7BE8" w:rsidRPr="000C758D" w14:paraId="1ED396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7B66CA" w14:textId="77777777" w:rsidR="003F7BE8" w:rsidRPr="000C758D" w:rsidRDefault="003F7BE8" w:rsidP="003F7BE8">
            <w:pPr>
              <w:jc w:val="left"/>
              <w:rPr>
                <w:sz w:val="16"/>
                <w:szCs w:val="16"/>
              </w:rPr>
            </w:pPr>
            <w:r w:rsidRPr="000C758D">
              <w:rPr>
                <w:bCs/>
                <w:sz w:val="16"/>
                <w:szCs w:val="16"/>
              </w:rPr>
              <w:lastRenderedPageBreak/>
              <w:t>GLECH_HED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231BE9" w14:textId="77777777" w:rsidR="003F7BE8" w:rsidRPr="000C758D" w:rsidRDefault="003F7BE8" w:rsidP="003F7BE8">
            <w:pPr>
              <w:ind w:left="82" w:hanging="82"/>
              <w:jc w:val="left"/>
              <w:rPr>
                <w:sz w:val="16"/>
                <w:szCs w:val="16"/>
              </w:rPr>
            </w:pPr>
            <w:r w:rsidRPr="000C758D">
              <w:rPr>
                <w:sz w:val="16"/>
                <w:szCs w:val="16"/>
              </w:rPr>
              <w:t>Glechoma hederacea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F2B340" w14:textId="5A3168AA" w:rsidR="003F7BE8" w:rsidRPr="000C758D" w:rsidRDefault="003F7BE8" w:rsidP="003F7BE8">
            <w:pPr>
              <w:jc w:val="left"/>
              <w:rPr>
                <w:sz w:val="16"/>
                <w:szCs w:val="16"/>
              </w:rPr>
            </w:pPr>
            <w:r w:rsidRPr="00B662C3">
              <w:rPr>
                <w:sz w:val="16"/>
                <w:szCs w:val="16"/>
              </w:rPr>
              <w:t>CA</w:t>
            </w:r>
          </w:p>
        </w:tc>
      </w:tr>
      <w:tr w:rsidR="003F7BE8" w:rsidRPr="000C758D" w14:paraId="418536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5326BF" w14:textId="77777777" w:rsidR="003F7BE8" w:rsidRPr="000C758D" w:rsidRDefault="003F7BE8" w:rsidP="003F7BE8">
            <w:pPr>
              <w:jc w:val="left"/>
              <w:rPr>
                <w:sz w:val="16"/>
                <w:szCs w:val="16"/>
              </w:rPr>
            </w:pPr>
            <w:r w:rsidRPr="000C758D">
              <w:rPr>
                <w:bCs/>
                <w:sz w:val="16"/>
                <w:szCs w:val="16"/>
              </w:rPr>
              <w:t>GLEDI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023CE3" w14:textId="77777777" w:rsidR="003F7BE8" w:rsidRPr="000C758D" w:rsidRDefault="003F7BE8" w:rsidP="003F7BE8">
            <w:pPr>
              <w:ind w:left="82" w:hanging="82"/>
              <w:jc w:val="left"/>
              <w:rPr>
                <w:sz w:val="16"/>
                <w:szCs w:val="16"/>
              </w:rPr>
            </w:pPr>
            <w:r w:rsidRPr="000C758D">
              <w:rPr>
                <w:sz w:val="16"/>
                <w:szCs w:val="16"/>
              </w:rPr>
              <w:t>Gleditsia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E69F98" w14:textId="34893A18" w:rsidR="003F7BE8" w:rsidRPr="000C758D" w:rsidRDefault="003F7BE8" w:rsidP="003F7BE8">
            <w:pPr>
              <w:jc w:val="left"/>
              <w:rPr>
                <w:sz w:val="16"/>
                <w:szCs w:val="16"/>
              </w:rPr>
            </w:pPr>
            <w:r w:rsidRPr="00B662C3">
              <w:rPr>
                <w:sz w:val="16"/>
                <w:szCs w:val="16"/>
              </w:rPr>
              <w:t>NZ</w:t>
            </w:r>
          </w:p>
        </w:tc>
      </w:tr>
      <w:tr w:rsidR="003F7BE8" w:rsidRPr="000C758D" w14:paraId="7CDD879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88B3C1" w14:textId="77777777" w:rsidR="003F7BE8" w:rsidRPr="000C758D" w:rsidRDefault="003F7BE8" w:rsidP="003F7BE8">
            <w:pPr>
              <w:jc w:val="left"/>
              <w:rPr>
                <w:sz w:val="16"/>
                <w:szCs w:val="16"/>
              </w:rPr>
            </w:pPr>
            <w:r w:rsidRPr="000C758D">
              <w:rPr>
                <w:bCs/>
                <w:sz w:val="16"/>
                <w:szCs w:val="16"/>
              </w:rPr>
              <w:t>GLEDI_TRI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64B221" w14:textId="77777777" w:rsidR="003F7BE8" w:rsidRPr="000C758D" w:rsidRDefault="003F7BE8" w:rsidP="003F7BE8">
            <w:pPr>
              <w:ind w:left="82" w:hanging="82"/>
              <w:jc w:val="left"/>
              <w:rPr>
                <w:sz w:val="16"/>
                <w:szCs w:val="16"/>
              </w:rPr>
            </w:pPr>
            <w:r w:rsidRPr="000C758D">
              <w:rPr>
                <w:sz w:val="16"/>
                <w:szCs w:val="16"/>
              </w:rPr>
              <w:t>Gleditsia triacanthos L.</w:t>
            </w:r>
            <w:r w:rsidRPr="000C758D">
              <w:rPr>
                <w:sz w:val="16"/>
                <w:szCs w:val="16"/>
              </w:rPr>
              <w:br/>
              <w:t>Gleditschia triacanthos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126C9D" w14:textId="0F86799F" w:rsidR="003F7BE8" w:rsidRPr="000C758D" w:rsidRDefault="003F7BE8" w:rsidP="003F7BE8">
            <w:pPr>
              <w:jc w:val="left"/>
              <w:rPr>
                <w:sz w:val="16"/>
                <w:szCs w:val="16"/>
              </w:rPr>
            </w:pPr>
            <w:r w:rsidRPr="00B662C3">
              <w:rPr>
                <w:sz w:val="16"/>
                <w:szCs w:val="16"/>
              </w:rPr>
              <w:t>GB  PL  QZ</w:t>
            </w:r>
          </w:p>
        </w:tc>
      </w:tr>
      <w:tr w:rsidR="003F7BE8" w:rsidRPr="000C758D" w14:paraId="497D68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A7B3C6" w14:textId="77777777" w:rsidR="003F7BE8" w:rsidRPr="000C758D" w:rsidRDefault="003F7BE8" w:rsidP="003F7BE8">
            <w:pPr>
              <w:jc w:val="left"/>
              <w:rPr>
                <w:sz w:val="16"/>
                <w:szCs w:val="16"/>
              </w:rPr>
            </w:pPr>
            <w:r w:rsidRPr="000C758D">
              <w:rPr>
                <w:bCs/>
                <w:sz w:val="16"/>
                <w:szCs w:val="16"/>
              </w:rPr>
              <w:t>GLEDI_TRI_INE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A89FF4" w14:textId="77777777" w:rsidR="003F7BE8" w:rsidRPr="000C758D" w:rsidRDefault="003F7BE8" w:rsidP="003F7BE8">
            <w:pPr>
              <w:ind w:left="82" w:hanging="82"/>
              <w:jc w:val="left"/>
              <w:rPr>
                <w:sz w:val="16"/>
                <w:szCs w:val="16"/>
              </w:rPr>
            </w:pPr>
            <w:r w:rsidRPr="000C758D">
              <w:rPr>
                <w:sz w:val="16"/>
                <w:szCs w:val="16"/>
              </w:rPr>
              <w:t>Gleditsia triacanthos L. f. inermis (L.) C. 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0D1222" w14:textId="34F48681" w:rsidR="003F7BE8" w:rsidRPr="000C758D" w:rsidRDefault="003F7BE8" w:rsidP="003F7BE8">
            <w:pPr>
              <w:jc w:val="left"/>
              <w:rPr>
                <w:sz w:val="16"/>
                <w:szCs w:val="16"/>
              </w:rPr>
            </w:pPr>
            <w:r w:rsidRPr="00B662C3">
              <w:rPr>
                <w:sz w:val="16"/>
                <w:szCs w:val="16"/>
              </w:rPr>
              <w:t>CA</w:t>
            </w:r>
          </w:p>
        </w:tc>
      </w:tr>
      <w:tr w:rsidR="003F7BE8" w:rsidRPr="000C758D" w14:paraId="0AC4DE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21175B" w14:textId="77777777" w:rsidR="003F7BE8" w:rsidRPr="000C758D" w:rsidRDefault="003F7BE8" w:rsidP="003F7BE8">
            <w:pPr>
              <w:jc w:val="left"/>
              <w:rPr>
                <w:sz w:val="16"/>
                <w:szCs w:val="16"/>
              </w:rPr>
            </w:pPr>
            <w:r w:rsidRPr="000C758D">
              <w:rPr>
                <w:bCs/>
                <w:sz w:val="16"/>
                <w:szCs w:val="16"/>
              </w:rPr>
              <w:t>GLOBB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89DCFD" w14:textId="77777777" w:rsidR="003F7BE8" w:rsidRPr="000C758D" w:rsidRDefault="003F7BE8" w:rsidP="003F7BE8">
            <w:pPr>
              <w:ind w:left="82" w:hanging="82"/>
              <w:jc w:val="left"/>
              <w:rPr>
                <w:sz w:val="16"/>
                <w:szCs w:val="16"/>
              </w:rPr>
            </w:pPr>
            <w:r w:rsidRPr="000C758D">
              <w:rPr>
                <w:sz w:val="16"/>
                <w:szCs w:val="16"/>
              </w:rPr>
              <w:t>Globba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EFDB83" w14:textId="23D8D01E" w:rsidR="003F7BE8" w:rsidRPr="000C758D" w:rsidRDefault="003F7BE8" w:rsidP="003F7BE8">
            <w:pPr>
              <w:jc w:val="left"/>
              <w:rPr>
                <w:sz w:val="16"/>
                <w:szCs w:val="16"/>
              </w:rPr>
            </w:pPr>
            <w:r w:rsidRPr="00B662C3">
              <w:rPr>
                <w:sz w:val="16"/>
                <w:szCs w:val="16"/>
              </w:rPr>
              <w:t>NL</w:t>
            </w:r>
          </w:p>
        </w:tc>
      </w:tr>
      <w:tr w:rsidR="003F7BE8" w:rsidRPr="000C758D" w14:paraId="02BC22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AABAA4" w14:textId="77777777" w:rsidR="003F7BE8" w:rsidRPr="000C758D" w:rsidRDefault="003F7BE8" w:rsidP="003F7BE8">
            <w:pPr>
              <w:jc w:val="left"/>
              <w:rPr>
                <w:sz w:val="16"/>
                <w:szCs w:val="16"/>
              </w:rPr>
            </w:pPr>
            <w:r w:rsidRPr="000C758D">
              <w:rPr>
                <w:bCs/>
                <w:sz w:val="16"/>
                <w:szCs w:val="16"/>
              </w:rPr>
              <w:t>GLOBB_WIN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C70AA8" w14:textId="77777777" w:rsidR="003F7BE8" w:rsidRPr="00486B2C" w:rsidRDefault="003F7BE8" w:rsidP="003F7BE8">
            <w:pPr>
              <w:ind w:left="82" w:hanging="82"/>
              <w:jc w:val="left"/>
              <w:rPr>
                <w:sz w:val="16"/>
                <w:szCs w:val="16"/>
                <w:lang w:val="en-US"/>
              </w:rPr>
            </w:pPr>
            <w:r w:rsidRPr="00486B2C">
              <w:rPr>
                <w:sz w:val="16"/>
                <w:szCs w:val="16"/>
                <w:lang w:val="en-US"/>
              </w:rPr>
              <w:t>Globba winitii C. H. Wright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F0AA25" w14:textId="4FB4CCCA" w:rsidR="003F7BE8" w:rsidRPr="000C758D" w:rsidRDefault="003F7BE8" w:rsidP="003F7BE8">
            <w:pPr>
              <w:jc w:val="left"/>
              <w:rPr>
                <w:sz w:val="16"/>
                <w:szCs w:val="16"/>
              </w:rPr>
            </w:pPr>
            <w:r w:rsidRPr="00B662C3">
              <w:rPr>
                <w:sz w:val="16"/>
                <w:szCs w:val="16"/>
              </w:rPr>
              <w:t>NL  QZ</w:t>
            </w:r>
          </w:p>
        </w:tc>
      </w:tr>
      <w:tr w:rsidR="003F7BE8" w:rsidRPr="000C758D" w14:paraId="37FA9D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83CF1C" w14:textId="77777777" w:rsidR="003F7BE8" w:rsidRPr="000C758D" w:rsidRDefault="003F7BE8" w:rsidP="003F7BE8">
            <w:pPr>
              <w:jc w:val="left"/>
              <w:rPr>
                <w:sz w:val="16"/>
                <w:szCs w:val="16"/>
              </w:rPr>
            </w:pPr>
            <w:r w:rsidRPr="000C758D">
              <w:rPr>
                <w:bCs/>
                <w:sz w:val="16"/>
                <w:szCs w:val="16"/>
              </w:rPr>
              <w:t>GLOBU_ARA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AD1369" w14:textId="77777777" w:rsidR="003F7BE8" w:rsidRPr="000C758D" w:rsidRDefault="003F7BE8" w:rsidP="003F7BE8">
            <w:pPr>
              <w:ind w:left="82" w:hanging="82"/>
              <w:jc w:val="left"/>
              <w:rPr>
                <w:sz w:val="16"/>
                <w:szCs w:val="16"/>
              </w:rPr>
            </w:pPr>
            <w:r w:rsidRPr="000C758D">
              <w:rPr>
                <w:sz w:val="16"/>
                <w:szCs w:val="16"/>
              </w:rPr>
              <w:t>Globularia arabica Jaub. et Sp.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CE4A06" w14:textId="66213C92" w:rsidR="003F7BE8" w:rsidRPr="000C758D" w:rsidRDefault="003F7BE8" w:rsidP="003F7BE8">
            <w:pPr>
              <w:jc w:val="left"/>
              <w:rPr>
                <w:sz w:val="16"/>
                <w:szCs w:val="16"/>
              </w:rPr>
            </w:pPr>
            <w:r w:rsidRPr="00B662C3">
              <w:rPr>
                <w:sz w:val="16"/>
                <w:szCs w:val="16"/>
              </w:rPr>
              <w:t>JP</w:t>
            </w:r>
          </w:p>
        </w:tc>
      </w:tr>
      <w:tr w:rsidR="003F7BE8" w:rsidRPr="000C758D" w14:paraId="2A51C3B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6CA7DB" w14:textId="77777777" w:rsidR="003F7BE8" w:rsidRPr="000C758D" w:rsidRDefault="003F7BE8" w:rsidP="003F7BE8">
            <w:pPr>
              <w:jc w:val="left"/>
              <w:rPr>
                <w:sz w:val="16"/>
                <w:szCs w:val="16"/>
              </w:rPr>
            </w:pPr>
            <w:r w:rsidRPr="000C758D">
              <w:rPr>
                <w:bCs/>
                <w:sz w:val="16"/>
                <w:szCs w:val="16"/>
              </w:rPr>
              <w:t>GLORI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705499" w14:textId="77777777" w:rsidR="003F7BE8" w:rsidRPr="000C758D" w:rsidRDefault="003F7BE8" w:rsidP="003F7BE8">
            <w:pPr>
              <w:ind w:left="82" w:hanging="82"/>
              <w:jc w:val="left"/>
              <w:rPr>
                <w:sz w:val="16"/>
                <w:szCs w:val="16"/>
              </w:rPr>
            </w:pPr>
            <w:r w:rsidRPr="000C758D">
              <w:rPr>
                <w:sz w:val="16"/>
                <w:szCs w:val="16"/>
              </w:rPr>
              <w:t>Gloriosa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6A5BD5" w14:textId="241D890E" w:rsidR="003F7BE8" w:rsidRPr="000C758D" w:rsidRDefault="003F7BE8" w:rsidP="003F7BE8">
            <w:pPr>
              <w:jc w:val="left"/>
              <w:rPr>
                <w:sz w:val="16"/>
                <w:szCs w:val="16"/>
              </w:rPr>
            </w:pPr>
            <w:r w:rsidRPr="00B662C3">
              <w:rPr>
                <w:sz w:val="16"/>
                <w:szCs w:val="16"/>
              </w:rPr>
              <w:t>JP  NL  ZA</w:t>
            </w:r>
          </w:p>
        </w:tc>
      </w:tr>
      <w:tr w:rsidR="003F7BE8" w:rsidRPr="000C758D" w14:paraId="4A4C03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CED678" w14:textId="77777777" w:rsidR="003F7BE8" w:rsidRPr="000C758D" w:rsidRDefault="003F7BE8" w:rsidP="003F7BE8">
            <w:pPr>
              <w:jc w:val="left"/>
              <w:rPr>
                <w:sz w:val="16"/>
                <w:szCs w:val="16"/>
              </w:rPr>
            </w:pPr>
            <w:r w:rsidRPr="000C758D">
              <w:rPr>
                <w:bCs/>
                <w:sz w:val="16"/>
                <w:szCs w:val="16"/>
              </w:rPr>
              <w:t>GLOXI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0684E6" w14:textId="77777777" w:rsidR="003F7BE8" w:rsidRPr="000C758D" w:rsidRDefault="003F7BE8" w:rsidP="003F7BE8">
            <w:pPr>
              <w:ind w:left="82" w:hanging="82"/>
              <w:jc w:val="left"/>
              <w:rPr>
                <w:sz w:val="16"/>
                <w:szCs w:val="16"/>
              </w:rPr>
            </w:pPr>
            <w:r w:rsidRPr="000C758D">
              <w:rPr>
                <w:sz w:val="16"/>
                <w:szCs w:val="16"/>
              </w:rPr>
              <w:t>Gloxinia L'Her.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253416" w14:textId="1C1F93AA" w:rsidR="003F7BE8" w:rsidRPr="000C758D" w:rsidRDefault="003F7BE8" w:rsidP="003F7BE8">
            <w:pPr>
              <w:jc w:val="left"/>
              <w:rPr>
                <w:sz w:val="16"/>
                <w:szCs w:val="16"/>
              </w:rPr>
            </w:pPr>
            <w:r w:rsidRPr="00B662C3">
              <w:rPr>
                <w:sz w:val="16"/>
                <w:szCs w:val="16"/>
              </w:rPr>
              <w:t>DE  JP  QZ</w:t>
            </w:r>
          </w:p>
        </w:tc>
      </w:tr>
      <w:tr w:rsidR="003F7BE8" w:rsidRPr="000C758D" w14:paraId="3633001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250D6E" w14:textId="77777777" w:rsidR="003F7BE8" w:rsidRPr="000C758D" w:rsidRDefault="003F7BE8" w:rsidP="003F7BE8">
            <w:pPr>
              <w:jc w:val="left"/>
              <w:rPr>
                <w:sz w:val="16"/>
                <w:szCs w:val="16"/>
              </w:rPr>
            </w:pPr>
            <w:r w:rsidRPr="000C758D">
              <w:rPr>
                <w:bCs/>
                <w:sz w:val="16"/>
                <w:szCs w:val="16"/>
              </w:rPr>
              <w:t>GLYCI_MAX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811FBB" w14:textId="77777777" w:rsidR="003F7BE8" w:rsidRPr="000C758D" w:rsidRDefault="003F7BE8" w:rsidP="003F7BE8">
            <w:pPr>
              <w:ind w:left="82" w:hanging="82"/>
              <w:jc w:val="left"/>
              <w:rPr>
                <w:sz w:val="16"/>
                <w:szCs w:val="16"/>
              </w:rPr>
            </w:pPr>
            <w:r w:rsidRPr="000C758D">
              <w:rPr>
                <w:sz w:val="16"/>
                <w:szCs w:val="16"/>
              </w:rPr>
              <w:t>Glycine max (L.) Merr.</w:t>
            </w:r>
            <w:r w:rsidRPr="000C758D">
              <w:rPr>
                <w:sz w:val="16"/>
                <w:szCs w:val="16"/>
              </w:rPr>
              <w:br/>
              <w:t>Dolichos soja L.</w:t>
            </w:r>
            <w:r w:rsidRPr="000C758D">
              <w:rPr>
                <w:sz w:val="16"/>
                <w:szCs w:val="16"/>
              </w:rPr>
              <w:br/>
              <w:t>Glycine gracilis Skvortsov</w:t>
            </w:r>
            <w:r w:rsidRPr="000C758D">
              <w:rPr>
                <w:sz w:val="16"/>
                <w:szCs w:val="16"/>
              </w:rPr>
              <w:br/>
              <w:t>Glycine hispida (Moench) Maxim.</w:t>
            </w:r>
            <w:r w:rsidRPr="000C758D">
              <w:rPr>
                <w:sz w:val="16"/>
                <w:szCs w:val="16"/>
              </w:rPr>
              <w:br/>
              <w:t>Glycine hispida var. brunnea Skvortsov</w:t>
            </w:r>
            <w:r w:rsidRPr="000C758D">
              <w:rPr>
                <w:sz w:val="16"/>
                <w:szCs w:val="16"/>
              </w:rPr>
              <w:br/>
              <w:t>Glycine hispida var. lutea Skvortsov</w:t>
            </w:r>
            <w:r w:rsidRPr="000C758D">
              <w:rPr>
                <w:sz w:val="16"/>
                <w:szCs w:val="16"/>
              </w:rPr>
              <w:br/>
              <w:t>Glycine soja (L.) Merr.</w:t>
            </w:r>
            <w:r w:rsidRPr="000C758D">
              <w:rPr>
                <w:sz w:val="16"/>
                <w:szCs w:val="16"/>
              </w:rPr>
              <w:br/>
              <w:t>Phaseolus max L.</w:t>
            </w:r>
            <w:r w:rsidRPr="000C758D">
              <w:rPr>
                <w:sz w:val="16"/>
                <w:szCs w:val="16"/>
              </w:rPr>
              <w:br/>
              <w:t>Soja hispida Moench</w:t>
            </w:r>
            <w:r w:rsidRPr="000C758D">
              <w:rPr>
                <w:sz w:val="16"/>
                <w:szCs w:val="16"/>
              </w:rPr>
              <w:br/>
              <w:t>Soja max (L.) Piper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AB42EB" w14:textId="0E172EE4" w:rsidR="003F7BE8" w:rsidRPr="000C758D" w:rsidRDefault="003F7BE8" w:rsidP="00C65227">
            <w:pPr>
              <w:jc w:val="left"/>
              <w:rPr>
                <w:sz w:val="16"/>
                <w:szCs w:val="16"/>
              </w:rPr>
            </w:pPr>
            <w:r w:rsidRPr="00B662C3">
              <w:rPr>
                <w:sz w:val="16"/>
                <w:szCs w:val="16"/>
              </w:rPr>
              <w:t>AR  AZ  BG  BO  BR  BY  CA  CN  CO  DE  EC  ES  FR  GE  HR  HU  JP  KE  KR  MD  PL  PY  QZ</w:t>
            </w:r>
            <w:r w:rsidRPr="00B662C3">
              <w:rPr>
                <w:sz w:val="16"/>
                <w:szCs w:val="16"/>
                <w:vertAlign w:val="superscript"/>
              </w:rPr>
              <w:t>{</w:t>
            </w:r>
            <w:r w:rsidR="00C65227">
              <w:rPr>
                <w:sz w:val="16"/>
                <w:szCs w:val="16"/>
                <w:vertAlign w:val="superscript"/>
              </w:rPr>
              <w:t>92</w:t>
            </w:r>
            <w:r w:rsidRPr="00B662C3">
              <w:rPr>
                <w:sz w:val="16"/>
                <w:szCs w:val="16"/>
                <w:vertAlign w:val="superscript"/>
              </w:rPr>
              <w:t>}</w:t>
            </w:r>
            <w:r w:rsidRPr="00B662C3">
              <w:rPr>
                <w:sz w:val="16"/>
                <w:szCs w:val="16"/>
              </w:rPr>
              <w:t xml:space="preserve">  RO  RS  RU  SK  UA  US  UY  ZA</w:t>
            </w:r>
          </w:p>
        </w:tc>
      </w:tr>
      <w:tr w:rsidR="003F7BE8" w:rsidRPr="000C758D" w14:paraId="2646AD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987B6E" w14:textId="77777777" w:rsidR="003F7BE8" w:rsidRPr="000C758D" w:rsidRDefault="003F7BE8" w:rsidP="003F7BE8">
            <w:pPr>
              <w:jc w:val="left"/>
              <w:rPr>
                <w:sz w:val="16"/>
                <w:szCs w:val="16"/>
              </w:rPr>
            </w:pPr>
            <w:r w:rsidRPr="000C758D">
              <w:rPr>
                <w:bCs/>
                <w:sz w:val="16"/>
                <w:szCs w:val="16"/>
              </w:rPr>
              <w:t>GLYCY_URA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C40074" w14:textId="77777777" w:rsidR="003F7BE8" w:rsidRPr="000C758D" w:rsidRDefault="003F7BE8" w:rsidP="003F7BE8">
            <w:pPr>
              <w:ind w:left="82" w:hanging="82"/>
              <w:jc w:val="left"/>
              <w:rPr>
                <w:sz w:val="16"/>
                <w:szCs w:val="16"/>
              </w:rPr>
            </w:pPr>
            <w:r w:rsidRPr="000C758D">
              <w:rPr>
                <w:sz w:val="16"/>
                <w:szCs w:val="16"/>
              </w:rPr>
              <w:t>Glycyrrhiza uralensis Fisch. ex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5245A6" w14:textId="3338BBE0" w:rsidR="003F7BE8" w:rsidRPr="000C758D" w:rsidRDefault="003F7BE8" w:rsidP="003F7BE8">
            <w:pPr>
              <w:jc w:val="left"/>
              <w:rPr>
                <w:sz w:val="16"/>
                <w:szCs w:val="16"/>
              </w:rPr>
            </w:pPr>
            <w:r w:rsidRPr="00B662C3">
              <w:rPr>
                <w:sz w:val="16"/>
                <w:szCs w:val="16"/>
              </w:rPr>
              <w:t>JP</w:t>
            </w:r>
          </w:p>
        </w:tc>
      </w:tr>
      <w:tr w:rsidR="003F7BE8" w:rsidRPr="000C758D" w14:paraId="6FAB92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6E4FD9" w14:textId="77777777" w:rsidR="003F7BE8" w:rsidRPr="000C758D" w:rsidRDefault="003F7BE8" w:rsidP="003F7BE8">
            <w:pPr>
              <w:jc w:val="left"/>
              <w:rPr>
                <w:sz w:val="16"/>
                <w:szCs w:val="16"/>
              </w:rPr>
            </w:pPr>
            <w:r w:rsidRPr="000C758D">
              <w:rPr>
                <w:bCs/>
                <w:sz w:val="16"/>
                <w:szCs w:val="16"/>
              </w:rPr>
              <w:t>GOEPP_MAK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F9E9A9" w14:textId="77777777" w:rsidR="003F7BE8" w:rsidRPr="000C758D" w:rsidRDefault="003F7BE8" w:rsidP="003F7BE8">
            <w:pPr>
              <w:ind w:left="82" w:hanging="82"/>
              <w:jc w:val="left"/>
              <w:rPr>
                <w:sz w:val="16"/>
                <w:szCs w:val="16"/>
              </w:rPr>
            </w:pPr>
            <w:r w:rsidRPr="00486B2C">
              <w:rPr>
                <w:sz w:val="16"/>
                <w:szCs w:val="16"/>
                <w:lang w:val="en-US"/>
              </w:rPr>
              <w:t xml:space="preserve">Goeppertia makoyana (E. Morren) Borchs. </w:t>
            </w:r>
            <w:r w:rsidRPr="000C758D">
              <w:rPr>
                <w:sz w:val="16"/>
                <w:szCs w:val="16"/>
              </w:rPr>
              <w:t>&amp; S. Suárez</w:t>
            </w:r>
            <w:r w:rsidRPr="000C758D">
              <w:rPr>
                <w:sz w:val="16"/>
                <w:szCs w:val="16"/>
              </w:rPr>
              <w:br/>
              <w:t>Calathea makoyana E. Morren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85CA37" w14:textId="228C5918" w:rsidR="003F7BE8" w:rsidRPr="000C758D" w:rsidRDefault="003F7BE8" w:rsidP="003F7BE8">
            <w:pPr>
              <w:jc w:val="left"/>
              <w:rPr>
                <w:sz w:val="16"/>
                <w:szCs w:val="16"/>
              </w:rPr>
            </w:pPr>
            <w:r w:rsidRPr="00B662C3">
              <w:rPr>
                <w:sz w:val="16"/>
                <w:szCs w:val="16"/>
              </w:rPr>
              <w:t>NL  QZ</w:t>
            </w:r>
          </w:p>
        </w:tc>
      </w:tr>
      <w:tr w:rsidR="003F7BE8" w:rsidRPr="000C758D" w14:paraId="5D51CE9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2BE3DF" w14:textId="77777777" w:rsidR="003F7BE8" w:rsidRPr="000C758D" w:rsidRDefault="003F7BE8" w:rsidP="003F7BE8">
            <w:pPr>
              <w:jc w:val="left"/>
              <w:rPr>
                <w:sz w:val="16"/>
                <w:szCs w:val="16"/>
              </w:rPr>
            </w:pPr>
            <w:r w:rsidRPr="000C758D">
              <w:rPr>
                <w:bCs/>
                <w:sz w:val="16"/>
                <w:szCs w:val="16"/>
              </w:rPr>
              <w:t>GOMES_FLE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D19F61" w14:textId="77777777" w:rsidR="003F7BE8" w:rsidRPr="00486B2C" w:rsidRDefault="003F7BE8" w:rsidP="003F7BE8">
            <w:pPr>
              <w:ind w:left="82" w:hanging="82"/>
              <w:jc w:val="left"/>
              <w:rPr>
                <w:sz w:val="16"/>
                <w:szCs w:val="16"/>
                <w:lang w:val="en-US"/>
              </w:rPr>
            </w:pPr>
            <w:r w:rsidRPr="00486B2C">
              <w:rPr>
                <w:sz w:val="16"/>
                <w:szCs w:val="16"/>
                <w:lang w:val="en-US"/>
              </w:rPr>
              <w:t>Gomesa flexuosa (hort. Lodd.) M. W. Chase &amp; N. H. Williams</w:t>
            </w:r>
            <w:r w:rsidRPr="00486B2C">
              <w:rPr>
                <w:sz w:val="16"/>
                <w:szCs w:val="16"/>
                <w:lang w:val="en-US"/>
              </w:rPr>
              <w:br/>
              <w:t>Oncidium flexuosum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DC1D02" w14:textId="7D42BA97" w:rsidR="003F7BE8" w:rsidRPr="000C758D" w:rsidRDefault="003F7BE8" w:rsidP="003F7BE8">
            <w:pPr>
              <w:jc w:val="left"/>
              <w:rPr>
                <w:sz w:val="16"/>
                <w:szCs w:val="16"/>
              </w:rPr>
            </w:pPr>
            <w:r w:rsidRPr="00B662C3">
              <w:rPr>
                <w:sz w:val="16"/>
                <w:szCs w:val="16"/>
              </w:rPr>
              <w:t>NL</w:t>
            </w:r>
          </w:p>
        </w:tc>
      </w:tr>
      <w:tr w:rsidR="003F7BE8" w:rsidRPr="000C758D" w14:paraId="3BB096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6F29E2" w14:textId="77777777" w:rsidR="003F7BE8" w:rsidRPr="000C758D" w:rsidRDefault="003F7BE8" w:rsidP="003F7BE8">
            <w:pPr>
              <w:jc w:val="left"/>
              <w:rPr>
                <w:sz w:val="16"/>
                <w:szCs w:val="16"/>
              </w:rPr>
            </w:pPr>
            <w:r w:rsidRPr="000C758D">
              <w:rPr>
                <w:bCs/>
                <w:sz w:val="16"/>
                <w:szCs w:val="16"/>
              </w:rPr>
              <w:t>GOMES_FOR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A69154" w14:textId="77777777" w:rsidR="003F7BE8" w:rsidRPr="00486B2C" w:rsidRDefault="003F7BE8" w:rsidP="003F7BE8">
            <w:pPr>
              <w:ind w:left="82" w:hanging="82"/>
              <w:jc w:val="left"/>
              <w:rPr>
                <w:sz w:val="16"/>
                <w:szCs w:val="16"/>
                <w:lang w:val="en-US"/>
              </w:rPr>
            </w:pPr>
            <w:r w:rsidRPr="00486B2C">
              <w:rPr>
                <w:sz w:val="16"/>
                <w:szCs w:val="16"/>
                <w:lang w:val="en-US"/>
              </w:rPr>
              <w:t>Gomesa forbesii (Hook.) M. W. Chase &amp; N. H. Williams</w:t>
            </w:r>
            <w:r w:rsidRPr="00486B2C">
              <w:rPr>
                <w:sz w:val="16"/>
                <w:szCs w:val="16"/>
                <w:lang w:val="en-US"/>
              </w:rPr>
              <w:br/>
              <w:t>Oncidium forbesii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220F45" w14:textId="03FD4100" w:rsidR="003F7BE8" w:rsidRPr="000C758D" w:rsidRDefault="003F7BE8" w:rsidP="003F7BE8">
            <w:pPr>
              <w:jc w:val="left"/>
              <w:rPr>
                <w:sz w:val="16"/>
                <w:szCs w:val="16"/>
              </w:rPr>
            </w:pPr>
            <w:r w:rsidRPr="00B662C3">
              <w:rPr>
                <w:sz w:val="16"/>
                <w:szCs w:val="16"/>
              </w:rPr>
              <w:t>NL</w:t>
            </w:r>
          </w:p>
        </w:tc>
      </w:tr>
      <w:tr w:rsidR="003F7BE8" w:rsidRPr="000C758D" w14:paraId="5440DF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7904E2" w14:textId="77777777" w:rsidR="003F7BE8" w:rsidRPr="000C758D" w:rsidRDefault="003F7BE8" w:rsidP="003F7BE8">
            <w:pPr>
              <w:jc w:val="left"/>
              <w:rPr>
                <w:sz w:val="16"/>
                <w:szCs w:val="16"/>
              </w:rPr>
            </w:pPr>
            <w:r w:rsidRPr="000C758D">
              <w:rPr>
                <w:bCs/>
                <w:sz w:val="16"/>
                <w:szCs w:val="16"/>
              </w:rPr>
              <w:t>GOMPH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BD0042" w14:textId="77777777" w:rsidR="003F7BE8" w:rsidRPr="000C758D" w:rsidRDefault="003F7BE8" w:rsidP="003F7BE8">
            <w:pPr>
              <w:ind w:left="82" w:hanging="82"/>
              <w:jc w:val="left"/>
              <w:rPr>
                <w:sz w:val="16"/>
                <w:szCs w:val="16"/>
              </w:rPr>
            </w:pPr>
            <w:r w:rsidRPr="000C758D">
              <w:rPr>
                <w:sz w:val="16"/>
                <w:szCs w:val="16"/>
              </w:rPr>
              <w:t>Gomphrena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BFB9A0" w14:textId="25B34025" w:rsidR="003F7BE8" w:rsidRPr="000C758D" w:rsidRDefault="003F7BE8" w:rsidP="003F7BE8">
            <w:pPr>
              <w:jc w:val="left"/>
              <w:rPr>
                <w:sz w:val="16"/>
                <w:szCs w:val="16"/>
              </w:rPr>
            </w:pPr>
            <w:r w:rsidRPr="00B662C3">
              <w:rPr>
                <w:sz w:val="16"/>
                <w:szCs w:val="16"/>
              </w:rPr>
              <w:t>JP  NL</w:t>
            </w:r>
          </w:p>
        </w:tc>
      </w:tr>
      <w:tr w:rsidR="003F7BE8" w:rsidRPr="000C758D" w14:paraId="711440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C3854E" w14:textId="77777777" w:rsidR="003F7BE8" w:rsidRPr="000C758D" w:rsidRDefault="003F7BE8" w:rsidP="003F7BE8">
            <w:pPr>
              <w:jc w:val="left"/>
              <w:rPr>
                <w:sz w:val="16"/>
                <w:szCs w:val="16"/>
              </w:rPr>
            </w:pPr>
            <w:r w:rsidRPr="000C758D">
              <w:rPr>
                <w:bCs/>
                <w:sz w:val="16"/>
                <w:szCs w:val="16"/>
              </w:rPr>
              <w:t>GOMPH_GLO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DDF69A" w14:textId="77777777" w:rsidR="003F7BE8" w:rsidRPr="000C758D" w:rsidRDefault="003F7BE8" w:rsidP="003F7BE8">
            <w:pPr>
              <w:ind w:left="82" w:hanging="82"/>
              <w:jc w:val="left"/>
              <w:rPr>
                <w:sz w:val="16"/>
                <w:szCs w:val="16"/>
              </w:rPr>
            </w:pPr>
            <w:r w:rsidRPr="000C758D">
              <w:rPr>
                <w:sz w:val="16"/>
                <w:szCs w:val="16"/>
              </w:rPr>
              <w:t>Gomphrena globosa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4A2FB0" w14:textId="68B0862F" w:rsidR="003F7BE8" w:rsidRPr="000C758D" w:rsidRDefault="003F7BE8" w:rsidP="003F7BE8">
            <w:pPr>
              <w:jc w:val="left"/>
              <w:rPr>
                <w:sz w:val="16"/>
                <w:szCs w:val="16"/>
              </w:rPr>
            </w:pPr>
            <w:r w:rsidRPr="00B662C3">
              <w:rPr>
                <w:sz w:val="16"/>
                <w:szCs w:val="16"/>
              </w:rPr>
              <w:t>NL  QZ</w:t>
            </w:r>
          </w:p>
        </w:tc>
      </w:tr>
      <w:tr w:rsidR="003F7BE8" w:rsidRPr="000C758D" w14:paraId="4A6850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EF6CB2" w14:textId="77777777" w:rsidR="003F7BE8" w:rsidRPr="000C758D" w:rsidRDefault="003F7BE8" w:rsidP="003F7BE8">
            <w:pPr>
              <w:jc w:val="left"/>
              <w:rPr>
                <w:sz w:val="16"/>
                <w:szCs w:val="16"/>
              </w:rPr>
            </w:pPr>
            <w:r w:rsidRPr="000C758D">
              <w:rPr>
                <w:bCs/>
                <w:sz w:val="16"/>
                <w:szCs w:val="16"/>
              </w:rPr>
              <w:t>GONIO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29BADC" w14:textId="77777777" w:rsidR="003F7BE8" w:rsidRPr="000C758D" w:rsidRDefault="003F7BE8" w:rsidP="003F7BE8">
            <w:pPr>
              <w:ind w:left="82" w:hanging="82"/>
              <w:jc w:val="left"/>
              <w:rPr>
                <w:sz w:val="16"/>
                <w:szCs w:val="16"/>
              </w:rPr>
            </w:pPr>
            <w:r w:rsidRPr="000C758D">
              <w:rPr>
                <w:sz w:val="16"/>
                <w:szCs w:val="16"/>
              </w:rPr>
              <w:t>Goniolimon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F26DBB" w14:textId="5718A27F" w:rsidR="003F7BE8" w:rsidRPr="000C758D" w:rsidRDefault="003F7BE8" w:rsidP="003F7BE8">
            <w:pPr>
              <w:jc w:val="left"/>
              <w:rPr>
                <w:sz w:val="16"/>
                <w:szCs w:val="16"/>
              </w:rPr>
            </w:pPr>
            <w:r w:rsidRPr="00B662C3">
              <w:rPr>
                <w:sz w:val="16"/>
                <w:szCs w:val="16"/>
              </w:rPr>
              <w:t>ZA</w:t>
            </w:r>
          </w:p>
        </w:tc>
      </w:tr>
      <w:tr w:rsidR="003F7BE8" w:rsidRPr="000C758D" w14:paraId="78B047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DDDB71" w14:textId="77777777" w:rsidR="003F7BE8" w:rsidRPr="000C758D" w:rsidRDefault="003F7BE8" w:rsidP="003F7BE8">
            <w:pPr>
              <w:jc w:val="left"/>
              <w:rPr>
                <w:sz w:val="16"/>
                <w:szCs w:val="16"/>
              </w:rPr>
            </w:pPr>
            <w:r w:rsidRPr="000C758D">
              <w:rPr>
                <w:bCs/>
                <w:sz w:val="16"/>
                <w:szCs w:val="16"/>
              </w:rPr>
              <w:t>GOODA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383161" w14:textId="77777777" w:rsidR="003F7BE8" w:rsidRPr="000C758D" w:rsidRDefault="003F7BE8" w:rsidP="003F7BE8">
            <w:pPr>
              <w:ind w:left="82" w:hanging="82"/>
              <w:jc w:val="left"/>
              <w:rPr>
                <w:sz w:val="16"/>
                <w:szCs w:val="16"/>
              </w:rPr>
            </w:pPr>
            <w:r w:rsidRPr="000C758D">
              <w:rPr>
                <w:sz w:val="16"/>
                <w:szCs w:val="16"/>
              </w:rPr>
              <w:t>×Goodaleara hort.</w:t>
            </w:r>
            <w:r w:rsidRPr="000C758D">
              <w:rPr>
                <w:sz w:val="16"/>
                <w:szCs w:val="16"/>
              </w:rPr>
              <w:br/>
              <w:t>Brassia x Miltonia x Cochlioda x Odontoglossum x Oncidium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CB19F9" w14:textId="671ED1C7" w:rsidR="003F7BE8" w:rsidRPr="000C758D" w:rsidRDefault="003F7BE8" w:rsidP="003F7BE8">
            <w:pPr>
              <w:jc w:val="left"/>
              <w:rPr>
                <w:sz w:val="16"/>
                <w:szCs w:val="16"/>
              </w:rPr>
            </w:pPr>
            <w:r w:rsidRPr="00B662C3">
              <w:rPr>
                <w:sz w:val="16"/>
                <w:szCs w:val="16"/>
              </w:rPr>
              <w:t>NL  QZ</w:t>
            </w:r>
          </w:p>
        </w:tc>
      </w:tr>
      <w:tr w:rsidR="003F7BE8" w:rsidRPr="000C758D" w14:paraId="4F13E1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A40AD5" w14:textId="77777777" w:rsidR="003F7BE8" w:rsidRPr="000C758D" w:rsidRDefault="003F7BE8" w:rsidP="003F7BE8">
            <w:pPr>
              <w:jc w:val="left"/>
              <w:rPr>
                <w:sz w:val="16"/>
                <w:szCs w:val="16"/>
              </w:rPr>
            </w:pPr>
            <w:r w:rsidRPr="000C758D">
              <w:rPr>
                <w:bCs/>
                <w:sz w:val="16"/>
                <w:szCs w:val="16"/>
              </w:rPr>
              <w:t>GOODE_OVA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406053" w14:textId="77777777" w:rsidR="003F7BE8" w:rsidRPr="000C758D" w:rsidRDefault="003F7BE8" w:rsidP="003F7BE8">
            <w:pPr>
              <w:ind w:left="82" w:hanging="82"/>
              <w:jc w:val="left"/>
              <w:rPr>
                <w:sz w:val="16"/>
                <w:szCs w:val="16"/>
              </w:rPr>
            </w:pPr>
            <w:r w:rsidRPr="000C758D">
              <w:rPr>
                <w:sz w:val="16"/>
                <w:szCs w:val="16"/>
              </w:rPr>
              <w:t>Goodenia ovata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BC2CE9" w14:textId="2462B1DC" w:rsidR="003F7BE8" w:rsidRPr="000C758D" w:rsidRDefault="003F7BE8" w:rsidP="003F7BE8">
            <w:pPr>
              <w:jc w:val="left"/>
              <w:rPr>
                <w:sz w:val="16"/>
                <w:szCs w:val="16"/>
              </w:rPr>
            </w:pPr>
            <w:r w:rsidRPr="00B662C3">
              <w:rPr>
                <w:sz w:val="16"/>
                <w:szCs w:val="16"/>
              </w:rPr>
              <w:t>CA</w:t>
            </w:r>
          </w:p>
        </w:tc>
      </w:tr>
      <w:tr w:rsidR="003F7BE8" w:rsidRPr="000C758D" w14:paraId="1EE9DEB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CE2D1D" w14:textId="77777777" w:rsidR="003F7BE8" w:rsidRPr="000C758D" w:rsidRDefault="003F7BE8" w:rsidP="003F7BE8">
            <w:pPr>
              <w:jc w:val="left"/>
              <w:rPr>
                <w:sz w:val="16"/>
                <w:szCs w:val="16"/>
              </w:rPr>
            </w:pPr>
            <w:r w:rsidRPr="000C758D">
              <w:rPr>
                <w:bCs/>
                <w:sz w:val="16"/>
                <w:szCs w:val="16"/>
              </w:rPr>
              <w:t>GORDO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A59557" w14:textId="77777777" w:rsidR="003F7BE8" w:rsidRPr="000C758D" w:rsidRDefault="003F7BE8" w:rsidP="003F7BE8">
            <w:pPr>
              <w:ind w:left="82" w:hanging="82"/>
              <w:jc w:val="left"/>
              <w:rPr>
                <w:sz w:val="16"/>
                <w:szCs w:val="16"/>
              </w:rPr>
            </w:pPr>
            <w:r w:rsidRPr="000C758D">
              <w:rPr>
                <w:sz w:val="16"/>
                <w:szCs w:val="16"/>
              </w:rPr>
              <w:t>Gordonia Ellis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5F0258" w14:textId="794E1458" w:rsidR="003F7BE8" w:rsidRPr="000C758D" w:rsidRDefault="003F7BE8" w:rsidP="003F7BE8">
            <w:pPr>
              <w:jc w:val="left"/>
              <w:rPr>
                <w:sz w:val="16"/>
                <w:szCs w:val="16"/>
              </w:rPr>
            </w:pPr>
            <w:r w:rsidRPr="00B662C3">
              <w:rPr>
                <w:sz w:val="16"/>
                <w:szCs w:val="16"/>
                <w:lang w:val="de-DE"/>
              </w:rPr>
              <w:t>NZ</w:t>
            </w:r>
          </w:p>
        </w:tc>
      </w:tr>
      <w:tr w:rsidR="003F7BE8" w:rsidRPr="00DB2901" w14:paraId="067C19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119F99" w14:textId="77777777" w:rsidR="003F7BE8" w:rsidRPr="000C758D" w:rsidRDefault="003F7BE8" w:rsidP="003F7BE8">
            <w:pPr>
              <w:jc w:val="left"/>
              <w:rPr>
                <w:sz w:val="16"/>
                <w:szCs w:val="16"/>
              </w:rPr>
            </w:pPr>
            <w:r w:rsidRPr="000C758D">
              <w:rPr>
                <w:bCs/>
                <w:sz w:val="16"/>
                <w:szCs w:val="16"/>
              </w:rPr>
              <w:t>GOSSY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245BE3" w14:textId="77777777" w:rsidR="003F7BE8" w:rsidRPr="000C758D" w:rsidRDefault="003F7BE8" w:rsidP="003F7BE8">
            <w:pPr>
              <w:ind w:left="82" w:hanging="82"/>
              <w:jc w:val="left"/>
              <w:rPr>
                <w:sz w:val="16"/>
                <w:szCs w:val="16"/>
              </w:rPr>
            </w:pPr>
            <w:r w:rsidRPr="000C758D">
              <w:rPr>
                <w:sz w:val="16"/>
                <w:szCs w:val="16"/>
              </w:rPr>
              <w:t>Gossypium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E61338" w14:textId="436F627D" w:rsidR="003F7BE8" w:rsidRPr="00486B2C" w:rsidRDefault="003F7BE8" w:rsidP="003F7BE8">
            <w:pPr>
              <w:jc w:val="left"/>
              <w:rPr>
                <w:sz w:val="16"/>
                <w:szCs w:val="16"/>
                <w:lang w:val="de-DE"/>
              </w:rPr>
            </w:pPr>
            <w:r w:rsidRPr="00B662C3">
              <w:rPr>
                <w:sz w:val="16"/>
                <w:szCs w:val="16"/>
                <w:lang w:val="de-DE"/>
              </w:rPr>
              <w:t>AR  BG  ES  IL  RU</w:t>
            </w:r>
          </w:p>
        </w:tc>
      </w:tr>
      <w:tr w:rsidR="003F7BE8" w:rsidRPr="003F7BE8" w14:paraId="074304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F0A1A9" w14:textId="77777777" w:rsidR="003F7BE8" w:rsidRPr="000C758D" w:rsidRDefault="003F7BE8" w:rsidP="003F7BE8">
            <w:pPr>
              <w:jc w:val="left"/>
              <w:rPr>
                <w:sz w:val="16"/>
                <w:szCs w:val="16"/>
              </w:rPr>
            </w:pPr>
            <w:r w:rsidRPr="000C758D">
              <w:rPr>
                <w:bCs/>
                <w:sz w:val="16"/>
                <w:szCs w:val="16"/>
              </w:rPr>
              <w:t>GOSSY_ARB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76BE9D" w14:textId="77777777" w:rsidR="003F7BE8" w:rsidRPr="000C758D" w:rsidRDefault="003F7BE8" w:rsidP="003F7BE8">
            <w:pPr>
              <w:ind w:left="82" w:hanging="82"/>
              <w:jc w:val="left"/>
              <w:rPr>
                <w:sz w:val="16"/>
                <w:szCs w:val="16"/>
              </w:rPr>
            </w:pPr>
            <w:r w:rsidRPr="000C758D">
              <w:rPr>
                <w:sz w:val="16"/>
                <w:szCs w:val="16"/>
              </w:rPr>
              <w:t>Gossypium arboreum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7B6E4B" w14:textId="23222C41" w:rsidR="003F7BE8" w:rsidRPr="003F7BE8" w:rsidRDefault="003F7BE8" w:rsidP="003F7BE8">
            <w:pPr>
              <w:jc w:val="left"/>
              <w:rPr>
                <w:sz w:val="16"/>
                <w:szCs w:val="16"/>
                <w:lang w:val="de-DE"/>
              </w:rPr>
            </w:pPr>
            <w:r w:rsidRPr="00B662C3">
              <w:rPr>
                <w:sz w:val="16"/>
                <w:szCs w:val="16"/>
                <w:lang w:val="de-DE"/>
              </w:rPr>
              <w:t>JP</w:t>
            </w:r>
          </w:p>
        </w:tc>
      </w:tr>
      <w:tr w:rsidR="003F7BE8" w:rsidRPr="000C758D" w14:paraId="37F292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06A5ED" w14:textId="77777777" w:rsidR="003F7BE8" w:rsidRPr="000C758D" w:rsidRDefault="003F7BE8" w:rsidP="003F7BE8">
            <w:pPr>
              <w:jc w:val="left"/>
              <w:rPr>
                <w:sz w:val="16"/>
                <w:szCs w:val="16"/>
              </w:rPr>
            </w:pPr>
            <w:r w:rsidRPr="000C758D">
              <w:rPr>
                <w:bCs/>
                <w:sz w:val="16"/>
                <w:szCs w:val="16"/>
              </w:rPr>
              <w:t>GOSSY_BAR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18420C" w14:textId="77777777" w:rsidR="003F7BE8" w:rsidRPr="000C758D" w:rsidRDefault="003F7BE8" w:rsidP="003F7BE8">
            <w:pPr>
              <w:ind w:left="82" w:hanging="82"/>
              <w:jc w:val="left"/>
              <w:rPr>
                <w:sz w:val="16"/>
                <w:szCs w:val="16"/>
              </w:rPr>
            </w:pPr>
            <w:r w:rsidRPr="000C758D">
              <w:rPr>
                <w:sz w:val="16"/>
                <w:szCs w:val="16"/>
              </w:rPr>
              <w:t>Gossypium barbadense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AAB51B" w14:textId="71088118" w:rsidR="003F7BE8" w:rsidRPr="000C758D" w:rsidRDefault="003F7BE8" w:rsidP="003F7BE8">
            <w:pPr>
              <w:jc w:val="left"/>
              <w:rPr>
                <w:sz w:val="16"/>
                <w:szCs w:val="16"/>
              </w:rPr>
            </w:pPr>
            <w:r w:rsidRPr="00B662C3">
              <w:rPr>
                <w:sz w:val="16"/>
                <w:szCs w:val="16"/>
                <w:lang w:val="de-DE"/>
              </w:rPr>
              <w:t>BG  GR  QZ  US</w:t>
            </w:r>
          </w:p>
        </w:tc>
      </w:tr>
      <w:tr w:rsidR="003F7BE8" w:rsidRPr="000C758D" w14:paraId="0E17831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DC6369" w14:textId="77777777" w:rsidR="003F7BE8" w:rsidRPr="000C758D" w:rsidRDefault="003F7BE8" w:rsidP="003F7BE8">
            <w:pPr>
              <w:jc w:val="left"/>
              <w:rPr>
                <w:sz w:val="16"/>
                <w:szCs w:val="16"/>
              </w:rPr>
            </w:pPr>
            <w:r w:rsidRPr="000C758D">
              <w:rPr>
                <w:bCs/>
                <w:sz w:val="16"/>
                <w:szCs w:val="16"/>
              </w:rPr>
              <w:t>GOSSY_HIR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DE9D2A" w14:textId="77777777" w:rsidR="003F7BE8" w:rsidRPr="000C758D" w:rsidRDefault="003F7BE8" w:rsidP="003F7BE8">
            <w:pPr>
              <w:ind w:left="82" w:hanging="82"/>
              <w:jc w:val="left"/>
              <w:rPr>
                <w:sz w:val="16"/>
                <w:szCs w:val="16"/>
              </w:rPr>
            </w:pPr>
            <w:r w:rsidRPr="000C758D">
              <w:rPr>
                <w:sz w:val="16"/>
                <w:szCs w:val="16"/>
              </w:rPr>
              <w:t>Gossypium hirsutum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40555D" w14:textId="6E4D5A7F" w:rsidR="003F7BE8" w:rsidRPr="000C758D" w:rsidRDefault="003F7BE8" w:rsidP="003F7BE8">
            <w:pPr>
              <w:jc w:val="left"/>
              <w:rPr>
                <w:sz w:val="16"/>
                <w:szCs w:val="16"/>
              </w:rPr>
            </w:pPr>
            <w:r w:rsidRPr="003F7BE8">
              <w:rPr>
                <w:sz w:val="16"/>
                <w:szCs w:val="16"/>
              </w:rPr>
              <w:t>AU  AZ  BG  CN  CO  ES  GR  JP  KE  PY  QZ  US  ZA</w:t>
            </w:r>
          </w:p>
        </w:tc>
      </w:tr>
      <w:tr w:rsidR="003F7BE8" w:rsidRPr="000C758D" w14:paraId="1F90C8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0BD215" w14:textId="77777777" w:rsidR="003F7BE8" w:rsidRPr="000C758D" w:rsidRDefault="003F7BE8" w:rsidP="003F7BE8">
            <w:pPr>
              <w:jc w:val="left"/>
              <w:rPr>
                <w:sz w:val="16"/>
                <w:szCs w:val="16"/>
              </w:rPr>
            </w:pPr>
            <w:r w:rsidRPr="000C758D">
              <w:rPr>
                <w:bCs/>
                <w:sz w:val="16"/>
                <w:szCs w:val="16"/>
              </w:rPr>
              <w:t>GRAPT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873E3A" w14:textId="77777777" w:rsidR="003F7BE8" w:rsidRPr="000C758D" w:rsidRDefault="003F7BE8" w:rsidP="003F7BE8">
            <w:pPr>
              <w:ind w:left="82" w:hanging="82"/>
              <w:jc w:val="left"/>
              <w:rPr>
                <w:sz w:val="16"/>
                <w:szCs w:val="16"/>
              </w:rPr>
            </w:pPr>
            <w:r w:rsidRPr="000C758D">
              <w:rPr>
                <w:sz w:val="16"/>
                <w:szCs w:val="16"/>
              </w:rPr>
              <w:t>Graptophyllum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6B25A9" w14:textId="28959FD1" w:rsidR="003F7BE8" w:rsidRPr="000C758D" w:rsidRDefault="003F7BE8" w:rsidP="003F7BE8">
            <w:pPr>
              <w:jc w:val="left"/>
              <w:rPr>
                <w:sz w:val="16"/>
                <w:szCs w:val="16"/>
              </w:rPr>
            </w:pPr>
            <w:r w:rsidRPr="00B662C3">
              <w:rPr>
                <w:sz w:val="16"/>
                <w:szCs w:val="16"/>
                <w:lang w:val="de-DE"/>
              </w:rPr>
              <w:t>NL</w:t>
            </w:r>
          </w:p>
        </w:tc>
      </w:tr>
      <w:tr w:rsidR="003F7BE8" w:rsidRPr="000C758D" w14:paraId="38366E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686C9B" w14:textId="77777777" w:rsidR="003F7BE8" w:rsidRPr="000C758D" w:rsidRDefault="003F7BE8" w:rsidP="003F7BE8">
            <w:pPr>
              <w:jc w:val="left"/>
              <w:rPr>
                <w:sz w:val="16"/>
                <w:szCs w:val="16"/>
              </w:rPr>
            </w:pPr>
            <w:r w:rsidRPr="000C758D">
              <w:rPr>
                <w:bCs/>
                <w:sz w:val="16"/>
                <w:szCs w:val="16"/>
              </w:rPr>
              <w:t>GRAPV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1B4031" w14:textId="77777777" w:rsidR="003F7BE8" w:rsidRPr="000C758D" w:rsidRDefault="003F7BE8" w:rsidP="003F7BE8">
            <w:pPr>
              <w:ind w:left="82" w:hanging="82"/>
              <w:jc w:val="left"/>
              <w:rPr>
                <w:sz w:val="16"/>
                <w:szCs w:val="16"/>
              </w:rPr>
            </w:pPr>
            <w:r w:rsidRPr="000C758D">
              <w:rPr>
                <w:sz w:val="16"/>
                <w:szCs w:val="16"/>
              </w:rPr>
              <w:t>×Graptoveria G. D. Rowley</w:t>
            </w:r>
            <w:r w:rsidRPr="000C758D">
              <w:rPr>
                <w:sz w:val="16"/>
                <w:szCs w:val="16"/>
              </w:rPr>
              <w:br/>
              <w:t>Echeveria x Graptopetalum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7A4F05" w14:textId="0F20DB23" w:rsidR="003F7BE8" w:rsidRPr="000C758D" w:rsidRDefault="003F7BE8" w:rsidP="003F7BE8">
            <w:pPr>
              <w:jc w:val="left"/>
              <w:rPr>
                <w:sz w:val="16"/>
                <w:szCs w:val="16"/>
              </w:rPr>
            </w:pPr>
            <w:r w:rsidRPr="00B662C3">
              <w:rPr>
                <w:sz w:val="16"/>
                <w:szCs w:val="16"/>
                <w:lang w:val="de-DE"/>
              </w:rPr>
              <w:t>NL  QZ</w:t>
            </w:r>
          </w:p>
        </w:tc>
      </w:tr>
      <w:tr w:rsidR="003F7BE8" w:rsidRPr="000C758D" w14:paraId="0C16DB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26C128" w14:textId="77777777" w:rsidR="003F7BE8" w:rsidRPr="000C758D" w:rsidRDefault="003F7BE8" w:rsidP="003F7BE8">
            <w:pPr>
              <w:jc w:val="left"/>
              <w:rPr>
                <w:sz w:val="16"/>
                <w:szCs w:val="16"/>
              </w:rPr>
            </w:pPr>
            <w:r w:rsidRPr="000C758D">
              <w:rPr>
                <w:bCs/>
                <w:sz w:val="16"/>
                <w:szCs w:val="16"/>
              </w:rPr>
              <w:t>GRATP_BEL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CCD620" w14:textId="77777777" w:rsidR="003F7BE8" w:rsidRPr="000C758D" w:rsidRDefault="003F7BE8" w:rsidP="003F7BE8">
            <w:pPr>
              <w:ind w:left="82" w:hanging="82"/>
              <w:jc w:val="left"/>
              <w:rPr>
                <w:sz w:val="16"/>
                <w:szCs w:val="16"/>
              </w:rPr>
            </w:pPr>
            <w:r w:rsidRPr="000C758D">
              <w:rPr>
                <w:sz w:val="16"/>
                <w:szCs w:val="16"/>
              </w:rPr>
              <w:t>Graptopetalum bellum (Moran &amp; J. Meyrán) D. R. Hunt</w:t>
            </w:r>
            <w:r w:rsidRPr="000C758D">
              <w:rPr>
                <w:sz w:val="16"/>
                <w:szCs w:val="16"/>
              </w:rPr>
              <w:br/>
              <w:t>Tacitus bellus Moran &amp; J. Meyrán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3F651D" w14:textId="7A8388C1" w:rsidR="003F7BE8" w:rsidRPr="000C758D" w:rsidRDefault="003F7BE8" w:rsidP="003F7BE8">
            <w:pPr>
              <w:jc w:val="left"/>
              <w:rPr>
                <w:sz w:val="16"/>
                <w:szCs w:val="16"/>
              </w:rPr>
            </w:pPr>
            <w:r w:rsidRPr="00B662C3">
              <w:rPr>
                <w:sz w:val="16"/>
                <w:szCs w:val="16"/>
                <w:lang w:val="de-DE"/>
              </w:rPr>
              <w:t>NL  QZ</w:t>
            </w:r>
          </w:p>
        </w:tc>
      </w:tr>
      <w:tr w:rsidR="003F7BE8" w:rsidRPr="000C758D" w14:paraId="70C22E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DE99E6" w14:textId="77777777" w:rsidR="003F7BE8" w:rsidRPr="000C758D" w:rsidRDefault="003F7BE8" w:rsidP="003F7BE8">
            <w:pPr>
              <w:jc w:val="left"/>
              <w:rPr>
                <w:sz w:val="16"/>
                <w:szCs w:val="16"/>
              </w:rPr>
            </w:pPr>
            <w:r w:rsidRPr="000C758D">
              <w:rPr>
                <w:bCs/>
                <w:sz w:val="16"/>
                <w:szCs w:val="16"/>
              </w:rPr>
              <w:t>GRATP_PAR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C30962" w14:textId="77777777" w:rsidR="003F7BE8" w:rsidRPr="000C758D" w:rsidRDefault="003F7BE8" w:rsidP="003F7BE8">
            <w:pPr>
              <w:ind w:left="82" w:hanging="82"/>
              <w:jc w:val="left"/>
              <w:rPr>
                <w:sz w:val="16"/>
                <w:szCs w:val="16"/>
              </w:rPr>
            </w:pPr>
            <w:r w:rsidRPr="000C758D">
              <w:rPr>
                <w:sz w:val="16"/>
                <w:szCs w:val="16"/>
              </w:rPr>
              <w:t>Graptopetalum paraguayense (N. E. Br.) E. Walther</w:t>
            </w:r>
            <w:r w:rsidRPr="000C758D">
              <w:rPr>
                <w:sz w:val="16"/>
                <w:szCs w:val="16"/>
              </w:rPr>
              <w:br/>
              <w:t>Cotyledon paraguayensis N. E. Br.</w:t>
            </w:r>
            <w:r w:rsidRPr="000C758D">
              <w:rPr>
                <w:sz w:val="16"/>
                <w:szCs w:val="16"/>
              </w:rPr>
              <w:br/>
              <w:t>Echeveria weinbergii hort. ex T. B. Shepherd</w:t>
            </w:r>
            <w:r w:rsidRPr="000C758D">
              <w:rPr>
                <w:sz w:val="16"/>
                <w:szCs w:val="16"/>
              </w:rPr>
              <w:br/>
              <w:t>Sedum weinbergii (hort. ex T. B. Shepherd) A. Berger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4BE5F7" w14:textId="2322596A" w:rsidR="003F7BE8" w:rsidRPr="000C758D" w:rsidRDefault="003F7BE8" w:rsidP="003F7BE8">
            <w:pPr>
              <w:jc w:val="left"/>
              <w:rPr>
                <w:sz w:val="16"/>
                <w:szCs w:val="16"/>
              </w:rPr>
            </w:pPr>
            <w:r w:rsidRPr="00B662C3">
              <w:rPr>
                <w:sz w:val="16"/>
                <w:szCs w:val="16"/>
                <w:lang w:val="de-DE"/>
              </w:rPr>
              <w:t>JP</w:t>
            </w:r>
          </w:p>
        </w:tc>
      </w:tr>
      <w:tr w:rsidR="003F7BE8" w:rsidRPr="000C758D" w14:paraId="6C94B1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72D235" w14:textId="77777777" w:rsidR="003F7BE8" w:rsidRPr="000C758D" w:rsidRDefault="003F7BE8" w:rsidP="003F7BE8">
            <w:pPr>
              <w:jc w:val="left"/>
              <w:rPr>
                <w:sz w:val="16"/>
                <w:szCs w:val="16"/>
              </w:rPr>
            </w:pPr>
            <w:r w:rsidRPr="000C758D">
              <w:rPr>
                <w:bCs/>
                <w:sz w:val="16"/>
                <w:szCs w:val="16"/>
              </w:rPr>
              <w:t>GREVI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F73550" w14:textId="77777777" w:rsidR="003F7BE8" w:rsidRPr="000C758D" w:rsidRDefault="003F7BE8" w:rsidP="003F7BE8">
            <w:pPr>
              <w:ind w:left="82" w:hanging="82"/>
              <w:jc w:val="left"/>
              <w:rPr>
                <w:sz w:val="16"/>
                <w:szCs w:val="16"/>
              </w:rPr>
            </w:pPr>
            <w:r w:rsidRPr="000C758D">
              <w:rPr>
                <w:sz w:val="16"/>
                <w:szCs w:val="16"/>
              </w:rPr>
              <w:t>Grevillea R. Br. corr. R. Br.</w:t>
            </w:r>
            <w:r w:rsidRPr="000C758D">
              <w:rPr>
                <w:sz w:val="16"/>
                <w:szCs w:val="16"/>
              </w:rPr>
              <w:br/>
              <w:t>Grevillea R. Br</w:t>
            </w:r>
            <w:r w:rsidRPr="000C758D">
              <w:rPr>
                <w:sz w:val="16"/>
                <w:szCs w:val="16"/>
              </w:rPr>
              <w:br/>
              <w:t>Grevillea hybrid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C513C7" w14:textId="77CCF060" w:rsidR="003F7BE8" w:rsidRPr="000C758D" w:rsidRDefault="003F7BE8" w:rsidP="003F7BE8">
            <w:pPr>
              <w:jc w:val="left"/>
              <w:rPr>
                <w:sz w:val="16"/>
                <w:szCs w:val="16"/>
              </w:rPr>
            </w:pPr>
            <w:r w:rsidRPr="00B662C3">
              <w:rPr>
                <w:sz w:val="16"/>
                <w:szCs w:val="16"/>
                <w:lang w:val="fr-FR"/>
              </w:rPr>
              <w:t>AU  NL  NZ  ZA</w:t>
            </w:r>
          </w:p>
        </w:tc>
      </w:tr>
      <w:tr w:rsidR="003F7BE8" w:rsidRPr="000C758D" w14:paraId="1EF72DF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721C43" w14:textId="77777777" w:rsidR="003F7BE8" w:rsidRPr="000C758D" w:rsidRDefault="003F7BE8" w:rsidP="003F7BE8">
            <w:pPr>
              <w:jc w:val="left"/>
              <w:rPr>
                <w:sz w:val="16"/>
                <w:szCs w:val="16"/>
              </w:rPr>
            </w:pPr>
            <w:r w:rsidRPr="000C758D">
              <w:rPr>
                <w:bCs/>
                <w:sz w:val="16"/>
                <w:szCs w:val="16"/>
              </w:rPr>
              <w:t>GREVI_JRH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B2F01B" w14:textId="77777777" w:rsidR="003F7BE8" w:rsidRPr="000C758D" w:rsidRDefault="003F7BE8" w:rsidP="003F7BE8">
            <w:pPr>
              <w:ind w:left="82" w:hanging="82"/>
              <w:jc w:val="left"/>
              <w:rPr>
                <w:sz w:val="16"/>
                <w:szCs w:val="16"/>
              </w:rPr>
            </w:pPr>
            <w:r w:rsidRPr="000C758D">
              <w:rPr>
                <w:sz w:val="16"/>
                <w:szCs w:val="16"/>
              </w:rPr>
              <w:t>Grevillea juniperina × Grevillea rhyolitica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B23DBC" w14:textId="0C2E8DE9" w:rsidR="003F7BE8" w:rsidRPr="000C758D" w:rsidRDefault="003F7BE8" w:rsidP="003F7BE8">
            <w:pPr>
              <w:jc w:val="left"/>
              <w:rPr>
                <w:sz w:val="16"/>
                <w:szCs w:val="16"/>
              </w:rPr>
            </w:pPr>
            <w:r w:rsidRPr="00B662C3">
              <w:rPr>
                <w:sz w:val="16"/>
                <w:szCs w:val="16"/>
                <w:lang w:val="fr-FR"/>
              </w:rPr>
              <w:t>NL  QZ</w:t>
            </w:r>
          </w:p>
        </w:tc>
      </w:tr>
      <w:tr w:rsidR="003F7BE8" w:rsidRPr="000C758D" w14:paraId="2FEB69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AA2576" w14:textId="77777777" w:rsidR="003F7BE8" w:rsidRPr="000C758D" w:rsidRDefault="003F7BE8" w:rsidP="003F7BE8">
            <w:pPr>
              <w:jc w:val="left"/>
              <w:rPr>
                <w:sz w:val="16"/>
                <w:szCs w:val="16"/>
              </w:rPr>
            </w:pPr>
            <w:r w:rsidRPr="000C758D">
              <w:rPr>
                <w:bCs/>
                <w:sz w:val="16"/>
                <w:szCs w:val="16"/>
              </w:rPr>
              <w:t>GREVI_RAL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6BC81B" w14:textId="77777777" w:rsidR="003F7BE8" w:rsidRPr="00486B2C" w:rsidRDefault="003F7BE8" w:rsidP="003F7BE8">
            <w:pPr>
              <w:ind w:left="82" w:hanging="82"/>
              <w:jc w:val="left"/>
              <w:rPr>
                <w:sz w:val="16"/>
                <w:szCs w:val="16"/>
                <w:lang w:val="en-US"/>
              </w:rPr>
            </w:pPr>
            <w:r w:rsidRPr="00486B2C">
              <w:rPr>
                <w:sz w:val="16"/>
                <w:szCs w:val="16"/>
                <w:lang w:val="en-US"/>
              </w:rPr>
              <w:t>Hybrids between Grevillea rosmarinifolia and Grevillea alpina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E87C0A" w14:textId="7106E102" w:rsidR="003F7BE8" w:rsidRPr="000C758D" w:rsidRDefault="003F7BE8" w:rsidP="003F7BE8">
            <w:pPr>
              <w:jc w:val="left"/>
              <w:rPr>
                <w:sz w:val="16"/>
                <w:szCs w:val="16"/>
              </w:rPr>
            </w:pPr>
            <w:r w:rsidRPr="00B662C3">
              <w:rPr>
                <w:sz w:val="16"/>
                <w:szCs w:val="16"/>
                <w:lang w:val="fr-FR"/>
              </w:rPr>
              <w:t>NZ  QZ</w:t>
            </w:r>
          </w:p>
        </w:tc>
      </w:tr>
      <w:tr w:rsidR="003F7BE8" w:rsidRPr="000C758D" w14:paraId="11A474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361DE7" w14:textId="77777777" w:rsidR="003F7BE8" w:rsidRPr="000C758D" w:rsidRDefault="003F7BE8" w:rsidP="003F7BE8">
            <w:pPr>
              <w:jc w:val="left"/>
              <w:rPr>
                <w:sz w:val="16"/>
                <w:szCs w:val="16"/>
              </w:rPr>
            </w:pPr>
            <w:r w:rsidRPr="000C758D">
              <w:rPr>
                <w:bCs/>
                <w:sz w:val="16"/>
                <w:szCs w:val="16"/>
              </w:rPr>
              <w:t>GREVI_ROB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261031" w14:textId="77777777" w:rsidR="003F7BE8" w:rsidRPr="000C758D" w:rsidRDefault="003F7BE8" w:rsidP="003F7BE8">
            <w:pPr>
              <w:ind w:left="82" w:hanging="82"/>
              <w:jc w:val="left"/>
              <w:rPr>
                <w:sz w:val="16"/>
                <w:szCs w:val="16"/>
              </w:rPr>
            </w:pPr>
            <w:r w:rsidRPr="000C758D">
              <w:rPr>
                <w:sz w:val="16"/>
                <w:szCs w:val="16"/>
              </w:rPr>
              <w:t>Grevillea robusta A. Cunn. ex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480996" w14:textId="2FF300DD" w:rsidR="003F7BE8" w:rsidRPr="000C758D" w:rsidRDefault="003F7BE8" w:rsidP="003F7BE8">
            <w:pPr>
              <w:jc w:val="left"/>
              <w:rPr>
                <w:sz w:val="16"/>
                <w:szCs w:val="16"/>
              </w:rPr>
            </w:pPr>
            <w:r w:rsidRPr="00B662C3">
              <w:rPr>
                <w:sz w:val="16"/>
                <w:szCs w:val="16"/>
                <w:lang w:val="fr-FR"/>
              </w:rPr>
              <w:t>GB  NL  QZ</w:t>
            </w:r>
          </w:p>
        </w:tc>
      </w:tr>
      <w:tr w:rsidR="003F7BE8" w:rsidRPr="000C758D" w14:paraId="580F5D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17C30C" w14:textId="77777777" w:rsidR="003F7BE8" w:rsidRPr="000C758D" w:rsidRDefault="003F7BE8" w:rsidP="003F7BE8">
            <w:pPr>
              <w:jc w:val="left"/>
              <w:rPr>
                <w:sz w:val="16"/>
                <w:szCs w:val="16"/>
              </w:rPr>
            </w:pPr>
            <w:r w:rsidRPr="000C758D">
              <w:rPr>
                <w:bCs/>
                <w:sz w:val="16"/>
                <w:szCs w:val="16"/>
              </w:rPr>
              <w:t>GRIFF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A2994C" w14:textId="77777777" w:rsidR="003F7BE8" w:rsidRPr="000C758D" w:rsidRDefault="003F7BE8" w:rsidP="003F7BE8">
            <w:pPr>
              <w:ind w:left="82" w:hanging="82"/>
              <w:jc w:val="left"/>
              <w:rPr>
                <w:sz w:val="16"/>
                <w:szCs w:val="16"/>
              </w:rPr>
            </w:pPr>
            <w:r w:rsidRPr="000C758D">
              <w:rPr>
                <w:sz w:val="16"/>
                <w:szCs w:val="16"/>
              </w:rPr>
              <w:t>Griffinia Ker-Gawl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DFCEDA" w14:textId="1874F0EF" w:rsidR="003F7BE8" w:rsidRPr="000C758D" w:rsidRDefault="003F7BE8" w:rsidP="003F7BE8">
            <w:pPr>
              <w:jc w:val="left"/>
              <w:rPr>
                <w:sz w:val="16"/>
                <w:szCs w:val="16"/>
              </w:rPr>
            </w:pPr>
            <w:r w:rsidRPr="00B662C3">
              <w:rPr>
                <w:sz w:val="16"/>
                <w:szCs w:val="16"/>
                <w:lang w:val="fr-FR"/>
              </w:rPr>
              <w:t>NL</w:t>
            </w:r>
          </w:p>
        </w:tc>
      </w:tr>
      <w:tr w:rsidR="003F7BE8" w:rsidRPr="000C758D" w14:paraId="581BB2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88D56A" w14:textId="77777777" w:rsidR="003F7BE8" w:rsidRPr="000C758D" w:rsidRDefault="003F7BE8" w:rsidP="003F7BE8">
            <w:pPr>
              <w:jc w:val="left"/>
              <w:rPr>
                <w:sz w:val="16"/>
                <w:szCs w:val="16"/>
              </w:rPr>
            </w:pPr>
            <w:r w:rsidRPr="000C758D">
              <w:rPr>
                <w:bCs/>
                <w:sz w:val="16"/>
                <w:szCs w:val="16"/>
              </w:rPr>
              <w:t>GRIFO_FRO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70261C" w14:textId="77777777" w:rsidR="003F7BE8" w:rsidRPr="000C758D" w:rsidRDefault="003F7BE8" w:rsidP="003F7BE8">
            <w:pPr>
              <w:ind w:left="82" w:hanging="82"/>
              <w:jc w:val="left"/>
              <w:rPr>
                <w:sz w:val="16"/>
                <w:szCs w:val="16"/>
              </w:rPr>
            </w:pPr>
            <w:r w:rsidRPr="000C758D">
              <w:rPr>
                <w:sz w:val="16"/>
                <w:szCs w:val="16"/>
              </w:rPr>
              <w:t>Grifola frondosa (Fr.) S.F.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7301DF" w14:textId="594BC1B6" w:rsidR="003F7BE8" w:rsidRPr="000C758D" w:rsidRDefault="003F7BE8" w:rsidP="003F7BE8">
            <w:pPr>
              <w:jc w:val="left"/>
              <w:rPr>
                <w:sz w:val="16"/>
                <w:szCs w:val="16"/>
              </w:rPr>
            </w:pPr>
            <w:r w:rsidRPr="00B662C3">
              <w:rPr>
                <w:sz w:val="16"/>
                <w:szCs w:val="16"/>
                <w:lang w:val="fr-FR"/>
              </w:rPr>
              <w:t>JP</w:t>
            </w:r>
          </w:p>
        </w:tc>
      </w:tr>
      <w:tr w:rsidR="003F7BE8" w:rsidRPr="000C758D" w14:paraId="60442F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89DE02" w14:textId="77777777" w:rsidR="003F7BE8" w:rsidRPr="000C758D" w:rsidRDefault="003F7BE8" w:rsidP="003F7BE8">
            <w:pPr>
              <w:jc w:val="left"/>
              <w:rPr>
                <w:sz w:val="16"/>
                <w:szCs w:val="16"/>
              </w:rPr>
            </w:pPr>
            <w:r w:rsidRPr="000C758D">
              <w:rPr>
                <w:bCs/>
                <w:sz w:val="16"/>
                <w:szCs w:val="16"/>
              </w:rPr>
              <w:t>GRIND_CHI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16CB4A" w14:textId="77777777" w:rsidR="003F7BE8" w:rsidRPr="000C758D" w:rsidRDefault="003F7BE8" w:rsidP="003F7BE8">
            <w:pPr>
              <w:ind w:left="82" w:hanging="82"/>
              <w:jc w:val="left"/>
              <w:rPr>
                <w:sz w:val="16"/>
                <w:szCs w:val="16"/>
              </w:rPr>
            </w:pPr>
            <w:r w:rsidRPr="000C758D">
              <w:rPr>
                <w:sz w:val="16"/>
                <w:szCs w:val="16"/>
              </w:rPr>
              <w:t>Grindelia chiloensis (Cornel.) Cabrera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81CA8B" w14:textId="4A53487F" w:rsidR="003F7BE8" w:rsidRPr="000C758D" w:rsidRDefault="003F7BE8" w:rsidP="003F7BE8">
            <w:pPr>
              <w:jc w:val="left"/>
              <w:rPr>
                <w:sz w:val="16"/>
                <w:szCs w:val="16"/>
              </w:rPr>
            </w:pPr>
            <w:r w:rsidRPr="00B662C3">
              <w:rPr>
                <w:sz w:val="16"/>
                <w:szCs w:val="16"/>
                <w:lang w:val="fr-FR"/>
              </w:rPr>
              <w:t>AR</w:t>
            </w:r>
          </w:p>
        </w:tc>
      </w:tr>
      <w:tr w:rsidR="003F7BE8" w:rsidRPr="000C758D" w14:paraId="362437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E50EEF" w14:textId="77777777" w:rsidR="003F7BE8" w:rsidRPr="000C758D" w:rsidRDefault="003F7BE8" w:rsidP="003F7BE8">
            <w:pPr>
              <w:jc w:val="left"/>
              <w:rPr>
                <w:sz w:val="16"/>
                <w:szCs w:val="16"/>
              </w:rPr>
            </w:pPr>
            <w:r w:rsidRPr="000C758D">
              <w:rPr>
                <w:bCs/>
                <w:sz w:val="16"/>
                <w:szCs w:val="16"/>
              </w:rPr>
              <w:t>GRISE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7AA491" w14:textId="77777777" w:rsidR="003F7BE8" w:rsidRPr="000C758D" w:rsidRDefault="003F7BE8" w:rsidP="003F7BE8">
            <w:pPr>
              <w:ind w:left="82" w:hanging="82"/>
              <w:jc w:val="left"/>
              <w:rPr>
                <w:sz w:val="16"/>
                <w:szCs w:val="16"/>
              </w:rPr>
            </w:pPr>
            <w:r w:rsidRPr="000C758D">
              <w:rPr>
                <w:sz w:val="16"/>
                <w:szCs w:val="16"/>
              </w:rPr>
              <w:t>Griselinia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081BEE" w14:textId="781100C2" w:rsidR="003F7BE8" w:rsidRPr="000C758D" w:rsidRDefault="003F7BE8" w:rsidP="003F7BE8">
            <w:pPr>
              <w:jc w:val="left"/>
              <w:rPr>
                <w:sz w:val="16"/>
                <w:szCs w:val="16"/>
              </w:rPr>
            </w:pPr>
            <w:r w:rsidRPr="00B662C3">
              <w:rPr>
                <w:sz w:val="16"/>
                <w:szCs w:val="16"/>
                <w:lang w:val="fr-FR"/>
              </w:rPr>
              <w:t>GB  NZ</w:t>
            </w:r>
          </w:p>
        </w:tc>
      </w:tr>
      <w:tr w:rsidR="003F7BE8" w:rsidRPr="000C758D" w14:paraId="11467E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6C52E3" w14:textId="77777777" w:rsidR="003F7BE8" w:rsidRPr="000C758D" w:rsidRDefault="003F7BE8" w:rsidP="003F7BE8">
            <w:pPr>
              <w:jc w:val="left"/>
              <w:rPr>
                <w:sz w:val="16"/>
                <w:szCs w:val="16"/>
              </w:rPr>
            </w:pPr>
            <w:r w:rsidRPr="000C758D">
              <w:rPr>
                <w:bCs/>
                <w:sz w:val="16"/>
                <w:szCs w:val="16"/>
              </w:rPr>
              <w:t>GRISE_LIT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B4841E" w14:textId="77777777" w:rsidR="003F7BE8" w:rsidRPr="000C758D" w:rsidRDefault="003F7BE8" w:rsidP="003F7BE8">
            <w:pPr>
              <w:ind w:left="82" w:hanging="82"/>
              <w:jc w:val="left"/>
              <w:rPr>
                <w:sz w:val="16"/>
                <w:szCs w:val="16"/>
              </w:rPr>
            </w:pPr>
            <w:r w:rsidRPr="000C758D">
              <w:rPr>
                <w:sz w:val="16"/>
                <w:szCs w:val="16"/>
              </w:rPr>
              <w:t>Griselinia littoralis (Raoul) Raoul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3D2879" w14:textId="3F56FD66" w:rsidR="003F7BE8" w:rsidRPr="000C758D" w:rsidRDefault="003F7BE8" w:rsidP="003F7BE8">
            <w:pPr>
              <w:jc w:val="left"/>
              <w:rPr>
                <w:sz w:val="16"/>
                <w:szCs w:val="16"/>
              </w:rPr>
            </w:pPr>
            <w:r w:rsidRPr="00B662C3">
              <w:rPr>
                <w:sz w:val="16"/>
                <w:szCs w:val="16"/>
                <w:lang w:val="fr-FR"/>
              </w:rPr>
              <w:t>GB  NL  QZ</w:t>
            </w:r>
          </w:p>
        </w:tc>
      </w:tr>
      <w:tr w:rsidR="003F7BE8" w:rsidRPr="000C758D" w14:paraId="6A964D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802330" w14:textId="77777777" w:rsidR="003F7BE8" w:rsidRPr="000C758D" w:rsidRDefault="003F7BE8" w:rsidP="003F7BE8">
            <w:pPr>
              <w:jc w:val="left"/>
              <w:rPr>
                <w:sz w:val="16"/>
                <w:szCs w:val="16"/>
              </w:rPr>
            </w:pPr>
            <w:r w:rsidRPr="000C758D">
              <w:rPr>
                <w:bCs/>
                <w:sz w:val="16"/>
                <w:szCs w:val="16"/>
              </w:rPr>
              <w:t>GRISE_LUC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D2C127" w14:textId="77777777" w:rsidR="003F7BE8" w:rsidRPr="000C758D" w:rsidRDefault="003F7BE8" w:rsidP="003F7BE8">
            <w:pPr>
              <w:ind w:left="82" w:hanging="82"/>
              <w:jc w:val="left"/>
              <w:rPr>
                <w:sz w:val="16"/>
                <w:szCs w:val="16"/>
              </w:rPr>
            </w:pPr>
            <w:r w:rsidRPr="000C758D">
              <w:rPr>
                <w:sz w:val="16"/>
                <w:szCs w:val="16"/>
              </w:rPr>
              <w:t>Griselinia lucida Forst.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48D168" w14:textId="074413B1" w:rsidR="003F7BE8" w:rsidRPr="000C758D" w:rsidRDefault="003F7BE8" w:rsidP="003F7BE8">
            <w:pPr>
              <w:jc w:val="left"/>
              <w:rPr>
                <w:sz w:val="16"/>
                <w:szCs w:val="16"/>
              </w:rPr>
            </w:pPr>
            <w:r w:rsidRPr="00B662C3">
              <w:rPr>
                <w:sz w:val="16"/>
                <w:szCs w:val="16"/>
                <w:lang w:val="fr-FR"/>
              </w:rPr>
              <w:t>GB</w:t>
            </w:r>
          </w:p>
        </w:tc>
      </w:tr>
      <w:tr w:rsidR="003F7BE8" w:rsidRPr="000C758D" w14:paraId="20ED6EF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1ECBF3" w14:textId="77777777" w:rsidR="003F7BE8" w:rsidRPr="000C758D" w:rsidRDefault="003F7BE8" w:rsidP="003F7BE8">
            <w:pPr>
              <w:jc w:val="left"/>
              <w:rPr>
                <w:sz w:val="16"/>
                <w:szCs w:val="16"/>
              </w:rPr>
            </w:pPr>
            <w:r w:rsidRPr="000C758D">
              <w:rPr>
                <w:bCs/>
                <w:sz w:val="16"/>
                <w:szCs w:val="16"/>
              </w:rPr>
              <w:lastRenderedPageBreak/>
              <w:t>GSHAW</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82DD20" w14:textId="77777777" w:rsidR="003F7BE8" w:rsidRPr="000C758D" w:rsidRDefault="003F7BE8" w:rsidP="003F7BE8">
            <w:pPr>
              <w:ind w:left="82" w:hanging="82"/>
              <w:jc w:val="left"/>
              <w:rPr>
                <w:sz w:val="16"/>
                <w:szCs w:val="16"/>
              </w:rPr>
            </w:pPr>
            <w:r w:rsidRPr="000C758D">
              <w:rPr>
                <w:sz w:val="16"/>
                <w:szCs w:val="16"/>
              </w:rPr>
              <w:t>hybrids between Gasteria Duval and Haworthiopsis G. D. Rowley</w:t>
            </w:r>
            <w:r w:rsidRPr="000C758D">
              <w:rPr>
                <w:sz w:val="16"/>
                <w:szCs w:val="16"/>
              </w:rPr>
              <w:br/>
              <w:t>Gasteria Duval x Haworthiopsis limifolia (Marloth) G. D. Rowley</w:t>
            </w:r>
            <w:r w:rsidRPr="000C758D">
              <w:rPr>
                <w:sz w:val="16"/>
                <w:szCs w:val="16"/>
              </w:rPr>
              <w:br/>
              <w:t>Haworthia limifolia Marloth × Gasteria Duval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6A0924" w14:textId="59B4146A" w:rsidR="003F7BE8" w:rsidRPr="000C758D" w:rsidRDefault="003F7BE8" w:rsidP="003F7BE8">
            <w:pPr>
              <w:jc w:val="left"/>
              <w:rPr>
                <w:sz w:val="16"/>
                <w:szCs w:val="16"/>
              </w:rPr>
            </w:pPr>
            <w:r w:rsidRPr="00B662C3">
              <w:rPr>
                <w:sz w:val="16"/>
                <w:szCs w:val="16"/>
                <w:lang w:val="fr-FR"/>
              </w:rPr>
              <w:t>NL  QZ</w:t>
            </w:r>
          </w:p>
        </w:tc>
      </w:tr>
      <w:tr w:rsidR="003F7BE8" w:rsidRPr="000C758D" w14:paraId="4D44FF3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C5C441" w14:textId="77777777" w:rsidR="003F7BE8" w:rsidRPr="000C758D" w:rsidRDefault="003F7BE8" w:rsidP="003F7BE8">
            <w:pPr>
              <w:jc w:val="left"/>
              <w:rPr>
                <w:sz w:val="16"/>
                <w:szCs w:val="16"/>
              </w:rPr>
            </w:pPr>
            <w:r w:rsidRPr="000C758D">
              <w:rPr>
                <w:bCs/>
                <w:sz w:val="16"/>
                <w:szCs w:val="16"/>
              </w:rPr>
              <w:t>GSTRA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06CDFF" w14:textId="77777777" w:rsidR="003F7BE8" w:rsidRPr="000C758D" w:rsidRDefault="003F7BE8" w:rsidP="003F7BE8">
            <w:pPr>
              <w:ind w:left="82" w:hanging="82"/>
              <w:jc w:val="left"/>
              <w:rPr>
                <w:sz w:val="16"/>
                <w:szCs w:val="16"/>
              </w:rPr>
            </w:pPr>
            <w:r w:rsidRPr="000C758D">
              <w:rPr>
                <w:sz w:val="16"/>
                <w:szCs w:val="16"/>
              </w:rPr>
              <w:t>Gasteria Duval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19AE6B" w14:textId="6C7FF94D" w:rsidR="003F7BE8" w:rsidRPr="000C758D" w:rsidRDefault="003F7BE8" w:rsidP="003F7BE8">
            <w:pPr>
              <w:jc w:val="left"/>
              <w:rPr>
                <w:sz w:val="16"/>
                <w:szCs w:val="16"/>
              </w:rPr>
            </w:pPr>
            <w:r w:rsidRPr="00B662C3">
              <w:rPr>
                <w:sz w:val="16"/>
                <w:szCs w:val="16"/>
                <w:lang w:val="fr-FR"/>
              </w:rPr>
              <w:t>NL  QZ  ZA</w:t>
            </w:r>
          </w:p>
        </w:tc>
      </w:tr>
      <w:tr w:rsidR="003F7BE8" w:rsidRPr="000C758D" w14:paraId="36D38B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007BC2" w14:textId="77777777" w:rsidR="003F7BE8" w:rsidRPr="000C758D" w:rsidRDefault="003F7BE8" w:rsidP="003F7BE8">
            <w:pPr>
              <w:jc w:val="left"/>
              <w:rPr>
                <w:sz w:val="16"/>
                <w:szCs w:val="16"/>
              </w:rPr>
            </w:pPr>
            <w:r w:rsidRPr="000C758D">
              <w:rPr>
                <w:bCs/>
                <w:sz w:val="16"/>
                <w:szCs w:val="16"/>
              </w:rPr>
              <w:t>GUIZO_ABY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98AEF3" w14:textId="77777777" w:rsidR="003F7BE8" w:rsidRPr="000C758D" w:rsidRDefault="003F7BE8" w:rsidP="003F7BE8">
            <w:pPr>
              <w:ind w:left="82" w:hanging="82"/>
              <w:jc w:val="left"/>
              <w:rPr>
                <w:sz w:val="16"/>
                <w:szCs w:val="16"/>
              </w:rPr>
            </w:pPr>
            <w:r w:rsidRPr="000C758D">
              <w:rPr>
                <w:sz w:val="16"/>
                <w:szCs w:val="16"/>
              </w:rPr>
              <w:t>Guizotia abyssinica (L. f.) Cass.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7C624A" w14:textId="048BF42A" w:rsidR="003F7BE8" w:rsidRPr="000C758D" w:rsidRDefault="003F7BE8" w:rsidP="003F7BE8">
            <w:pPr>
              <w:jc w:val="left"/>
              <w:rPr>
                <w:sz w:val="16"/>
                <w:szCs w:val="16"/>
              </w:rPr>
            </w:pPr>
            <w:r w:rsidRPr="00B662C3">
              <w:rPr>
                <w:sz w:val="16"/>
                <w:szCs w:val="16"/>
                <w:lang w:val="fr-FR"/>
              </w:rPr>
              <w:t>US</w:t>
            </w:r>
          </w:p>
        </w:tc>
      </w:tr>
      <w:tr w:rsidR="003F7BE8" w:rsidRPr="000C758D" w14:paraId="61A9AE4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A30B32" w14:textId="77777777" w:rsidR="003F7BE8" w:rsidRPr="000C758D" w:rsidRDefault="003F7BE8" w:rsidP="003F7BE8">
            <w:pPr>
              <w:jc w:val="left"/>
              <w:rPr>
                <w:sz w:val="16"/>
                <w:szCs w:val="16"/>
              </w:rPr>
            </w:pPr>
            <w:r w:rsidRPr="000C758D">
              <w:rPr>
                <w:bCs/>
                <w:sz w:val="16"/>
                <w:szCs w:val="16"/>
              </w:rPr>
              <w:t>GUTIL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F16DB5" w14:textId="77777777" w:rsidR="003F7BE8" w:rsidRPr="000C758D" w:rsidRDefault="003F7BE8" w:rsidP="003F7BE8">
            <w:pPr>
              <w:ind w:left="82" w:hanging="82"/>
              <w:jc w:val="left"/>
              <w:rPr>
                <w:sz w:val="16"/>
                <w:szCs w:val="16"/>
              </w:rPr>
            </w:pPr>
            <w:r w:rsidRPr="000C758D">
              <w:rPr>
                <w:sz w:val="16"/>
                <w:szCs w:val="16"/>
              </w:rPr>
              <w:t>Guzmania x Tillandsia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0A8BFF" w14:textId="0822A609" w:rsidR="003F7BE8" w:rsidRPr="000C758D" w:rsidRDefault="003F7BE8" w:rsidP="003F7BE8">
            <w:pPr>
              <w:jc w:val="left"/>
              <w:rPr>
                <w:sz w:val="16"/>
                <w:szCs w:val="16"/>
              </w:rPr>
            </w:pPr>
            <w:r w:rsidRPr="00B662C3">
              <w:rPr>
                <w:sz w:val="16"/>
                <w:szCs w:val="16"/>
                <w:lang w:val="fr-FR"/>
              </w:rPr>
              <w:t>NL  QZ</w:t>
            </w:r>
          </w:p>
        </w:tc>
      </w:tr>
      <w:tr w:rsidR="003F7BE8" w:rsidRPr="000C758D" w14:paraId="54F64B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8F77D7" w14:textId="77777777" w:rsidR="003F7BE8" w:rsidRPr="000C758D" w:rsidRDefault="003F7BE8" w:rsidP="003F7BE8">
            <w:pPr>
              <w:jc w:val="left"/>
              <w:rPr>
                <w:sz w:val="16"/>
                <w:szCs w:val="16"/>
              </w:rPr>
            </w:pPr>
            <w:r w:rsidRPr="000C758D">
              <w:rPr>
                <w:bCs/>
                <w:sz w:val="16"/>
                <w:szCs w:val="16"/>
              </w:rPr>
              <w:t>GUTIL_BLE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F546BA" w14:textId="77777777" w:rsidR="003F7BE8" w:rsidRPr="000C758D" w:rsidRDefault="003F7BE8" w:rsidP="003F7BE8">
            <w:pPr>
              <w:ind w:left="82" w:hanging="82"/>
              <w:jc w:val="left"/>
              <w:rPr>
                <w:sz w:val="16"/>
                <w:szCs w:val="16"/>
              </w:rPr>
            </w:pPr>
            <w:r w:rsidRPr="000C758D">
              <w:rPr>
                <w:sz w:val="16"/>
                <w:szCs w:val="16"/>
              </w:rPr>
              <w:t>Guzmania blassii x Tillandsia leiboldiana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A71C51" w14:textId="34485248" w:rsidR="003F7BE8" w:rsidRPr="000C758D" w:rsidRDefault="003F7BE8" w:rsidP="003F7BE8">
            <w:pPr>
              <w:jc w:val="left"/>
              <w:rPr>
                <w:sz w:val="16"/>
                <w:szCs w:val="16"/>
              </w:rPr>
            </w:pPr>
            <w:r w:rsidRPr="00B662C3">
              <w:rPr>
                <w:sz w:val="16"/>
                <w:szCs w:val="16"/>
                <w:lang w:val="fr-FR"/>
              </w:rPr>
              <w:t>NL  QZ</w:t>
            </w:r>
          </w:p>
        </w:tc>
      </w:tr>
      <w:tr w:rsidR="003F7BE8" w:rsidRPr="000C758D" w14:paraId="35E47F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CCCBA7" w14:textId="77777777" w:rsidR="003F7BE8" w:rsidRPr="000C758D" w:rsidRDefault="003F7BE8" w:rsidP="003F7BE8">
            <w:pPr>
              <w:jc w:val="left"/>
              <w:rPr>
                <w:sz w:val="16"/>
                <w:szCs w:val="16"/>
              </w:rPr>
            </w:pPr>
            <w:r w:rsidRPr="000C758D">
              <w:rPr>
                <w:bCs/>
                <w:sz w:val="16"/>
                <w:szCs w:val="16"/>
              </w:rPr>
              <w:t>GUZMA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AD6A62" w14:textId="77777777" w:rsidR="003F7BE8" w:rsidRPr="00486B2C" w:rsidRDefault="003F7BE8" w:rsidP="003F7BE8">
            <w:pPr>
              <w:ind w:left="82" w:hanging="82"/>
              <w:jc w:val="left"/>
              <w:rPr>
                <w:sz w:val="16"/>
                <w:szCs w:val="16"/>
                <w:lang w:val="fr-FR"/>
              </w:rPr>
            </w:pPr>
            <w:r w:rsidRPr="00486B2C">
              <w:rPr>
                <w:sz w:val="16"/>
                <w:szCs w:val="16"/>
                <w:lang w:val="fr-FR"/>
              </w:rPr>
              <w:t>Guzmania Ruiz et Pav.</w:t>
            </w:r>
            <w:r w:rsidRPr="00486B2C">
              <w:rPr>
                <w:sz w:val="16"/>
                <w:szCs w:val="16"/>
                <w:lang w:val="fr-FR"/>
              </w:rPr>
              <w:br/>
              <w:t>Guzmania hybrid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D70B97" w14:textId="558951AC" w:rsidR="003F7BE8" w:rsidRPr="000C758D" w:rsidRDefault="003F7BE8" w:rsidP="003F7BE8">
            <w:pPr>
              <w:jc w:val="left"/>
              <w:rPr>
                <w:sz w:val="16"/>
                <w:szCs w:val="16"/>
              </w:rPr>
            </w:pPr>
            <w:r w:rsidRPr="00B662C3">
              <w:rPr>
                <w:sz w:val="16"/>
                <w:szCs w:val="16"/>
                <w:lang w:val="fr-FR"/>
              </w:rPr>
              <w:t>CN  JP  NL  QZ</w:t>
            </w:r>
          </w:p>
        </w:tc>
      </w:tr>
      <w:tr w:rsidR="003F7BE8" w:rsidRPr="000C758D" w14:paraId="4A730E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FAC961" w14:textId="77777777" w:rsidR="003F7BE8" w:rsidRPr="000C758D" w:rsidRDefault="003F7BE8" w:rsidP="003F7BE8">
            <w:pPr>
              <w:jc w:val="left"/>
              <w:rPr>
                <w:sz w:val="16"/>
                <w:szCs w:val="16"/>
              </w:rPr>
            </w:pPr>
            <w:r w:rsidRPr="000C758D">
              <w:rPr>
                <w:bCs/>
                <w:sz w:val="16"/>
                <w:szCs w:val="16"/>
              </w:rPr>
              <w:t>GUZMA_CLI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0C5D36" w14:textId="77777777" w:rsidR="003F7BE8" w:rsidRPr="000C758D" w:rsidRDefault="003F7BE8" w:rsidP="003F7BE8">
            <w:pPr>
              <w:ind w:left="82" w:hanging="82"/>
              <w:jc w:val="left"/>
              <w:rPr>
                <w:sz w:val="16"/>
                <w:szCs w:val="16"/>
              </w:rPr>
            </w:pPr>
            <w:r w:rsidRPr="000C758D">
              <w:rPr>
                <w:sz w:val="16"/>
                <w:szCs w:val="16"/>
              </w:rPr>
              <w:t>Guzmania conifera x Guzmania lingulata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60CBB2" w14:textId="100F1232" w:rsidR="003F7BE8" w:rsidRPr="000C758D" w:rsidRDefault="003F7BE8" w:rsidP="003F7BE8">
            <w:pPr>
              <w:jc w:val="left"/>
              <w:rPr>
                <w:sz w:val="16"/>
                <w:szCs w:val="16"/>
              </w:rPr>
            </w:pPr>
            <w:r w:rsidRPr="00B662C3">
              <w:rPr>
                <w:sz w:val="16"/>
                <w:szCs w:val="16"/>
                <w:lang w:val="fr-FR"/>
              </w:rPr>
              <w:t>NL  QZ</w:t>
            </w:r>
          </w:p>
        </w:tc>
      </w:tr>
      <w:tr w:rsidR="003F7BE8" w:rsidRPr="000C758D" w14:paraId="4A3C9B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FD7697" w14:textId="77777777" w:rsidR="003F7BE8" w:rsidRPr="000C758D" w:rsidRDefault="003F7BE8" w:rsidP="003F7BE8">
            <w:pPr>
              <w:jc w:val="left"/>
              <w:rPr>
                <w:sz w:val="16"/>
                <w:szCs w:val="16"/>
              </w:rPr>
            </w:pPr>
            <w:r w:rsidRPr="000C758D">
              <w:rPr>
                <w:bCs/>
                <w:sz w:val="16"/>
                <w:szCs w:val="16"/>
              </w:rPr>
              <w:t>GUZMA_CON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BB5686" w14:textId="77777777" w:rsidR="003F7BE8" w:rsidRPr="00486B2C" w:rsidRDefault="003F7BE8" w:rsidP="003F7BE8">
            <w:pPr>
              <w:ind w:left="82" w:hanging="82"/>
              <w:jc w:val="left"/>
              <w:rPr>
                <w:sz w:val="16"/>
                <w:szCs w:val="16"/>
                <w:lang w:val="fr-FR"/>
              </w:rPr>
            </w:pPr>
            <w:r w:rsidRPr="00486B2C">
              <w:rPr>
                <w:sz w:val="16"/>
                <w:szCs w:val="16"/>
                <w:lang w:val="fr-FR"/>
              </w:rPr>
              <w:t>Guzmania conifera (André) André ex Mez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F31A16" w14:textId="2D39D26B" w:rsidR="003F7BE8" w:rsidRPr="000C758D" w:rsidRDefault="003F7BE8" w:rsidP="003F7BE8">
            <w:pPr>
              <w:jc w:val="left"/>
              <w:rPr>
                <w:sz w:val="16"/>
                <w:szCs w:val="16"/>
              </w:rPr>
            </w:pPr>
            <w:r w:rsidRPr="00B662C3">
              <w:rPr>
                <w:sz w:val="16"/>
                <w:szCs w:val="16"/>
                <w:lang w:val="fr-FR"/>
              </w:rPr>
              <w:t>NL  QZ</w:t>
            </w:r>
          </w:p>
        </w:tc>
      </w:tr>
      <w:tr w:rsidR="003F7BE8" w:rsidRPr="000C758D" w14:paraId="594F8D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31F133" w14:textId="77777777" w:rsidR="003F7BE8" w:rsidRPr="000C758D" w:rsidRDefault="003F7BE8" w:rsidP="003F7BE8">
            <w:pPr>
              <w:jc w:val="left"/>
              <w:rPr>
                <w:sz w:val="16"/>
                <w:szCs w:val="16"/>
              </w:rPr>
            </w:pPr>
            <w:r w:rsidRPr="000C758D">
              <w:rPr>
                <w:bCs/>
                <w:sz w:val="16"/>
                <w:szCs w:val="16"/>
              </w:rPr>
              <w:t>GUZMA_LIN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FEF052" w14:textId="77777777" w:rsidR="003F7BE8" w:rsidRPr="000C758D" w:rsidRDefault="003F7BE8" w:rsidP="003F7BE8">
            <w:pPr>
              <w:ind w:left="82" w:hanging="82"/>
              <w:jc w:val="left"/>
              <w:rPr>
                <w:sz w:val="16"/>
                <w:szCs w:val="16"/>
              </w:rPr>
            </w:pPr>
            <w:r w:rsidRPr="000C758D">
              <w:rPr>
                <w:sz w:val="16"/>
                <w:szCs w:val="16"/>
              </w:rPr>
              <w:t>Guzmania lingulata (L.) Mez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563581" w14:textId="1E4A2CF0" w:rsidR="003F7BE8" w:rsidRPr="000C758D" w:rsidRDefault="003F7BE8" w:rsidP="003F7BE8">
            <w:pPr>
              <w:jc w:val="left"/>
              <w:rPr>
                <w:sz w:val="16"/>
                <w:szCs w:val="16"/>
              </w:rPr>
            </w:pPr>
            <w:r w:rsidRPr="00B662C3">
              <w:rPr>
                <w:sz w:val="16"/>
                <w:szCs w:val="16"/>
                <w:lang w:val="fr-FR"/>
              </w:rPr>
              <w:t>NL  QZ</w:t>
            </w:r>
          </w:p>
        </w:tc>
      </w:tr>
      <w:tr w:rsidR="003F7BE8" w:rsidRPr="000C758D" w14:paraId="5D8A8CA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E6CB3C" w14:textId="77777777" w:rsidR="003F7BE8" w:rsidRPr="000C758D" w:rsidRDefault="003F7BE8" w:rsidP="003F7BE8">
            <w:pPr>
              <w:jc w:val="left"/>
              <w:rPr>
                <w:sz w:val="16"/>
                <w:szCs w:val="16"/>
              </w:rPr>
            </w:pPr>
            <w:r w:rsidRPr="000C758D">
              <w:rPr>
                <w:bCs/>
                <w:sz w:val="16"/>
                <w:szCs w:val="16"/>
              </w:rPr>
              <w:t>GUZMA_WLI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0FB43C" w14:textId="77777777" w:rsidR="003F7BE8" w:rsidRPr="00486B2C" w:rsidRDefault="003F7BE8" w:rsidP="003F7BE8">
            <w:pPr>
              <w:ind w:left="82" w:hanging="82"/>
              <w:jc w:val="left"/>
              <w:rPr>
                <w:sz w:val="16"/>
                <w:szCs w:val="16"/>
                <w:lang w:val="en-US"/>
              </w:rPr>
            </w:pPr>
            <w:r w:rsidRPr="00486B2C">
              <w:rPr>
                <w:sz w:val="16"/>
                <w:szCs w:val="16"/>
                <w:lang w:val="en-US"/>
              </w:rPr>
              <w:t>Hybrids between Guzmania wittmackii and Guzmania lingulata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8229CE" w14:textId="1EAAB367" w:rsidR="003F7BE8" w:rsidRPr="000C758D" w:rsidRDefault="003F7BE8" w:rsidP="003F7BE8">
            <w:pPr>
              <w:jc w:val="left"/>
              <w:rPr>
                <w:sz w:val="16"/>
                <w:szCs w:val="16"/>
              </w:rPr>
            </w:pPr>
            <w:r w:rsidRPr="00B662C3">
              <w:rPr>
                <w:sz w:val="16"/>
                <w:szCs w:val="16"/>
                <w:lang w:val="fr-FR"/>
              </w:rPr>
              <w:t>NL  QZ</w:t>
            </w:r>
          </w:p>
        </w:tc>
      </w:tr>
      <w:tr w:rsidR="003F7BE8" w:rsidRPr="000C758D" w14:paraId="2770AB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4344E1" w14:textId="77777777" w:rsidR="003F7BE8" w:rsidRPr="000C758D" w:rsidRDefault="003F7BE8" w:rsidP="003F7BE8">
            <w:pPr>
              <w:jc w:val="left"/>
              <w:rPr>
                <w:sz w:val="16"/>
                <w:szCs w:val="16"/>
              </w:rPr>
            </w:pPr>
            <w:r w:rsidRPr="000C758D">
              <w:rPr>
                <w:bCs/>
                <w:sz w:val="16"/>
                <w:szCs w:val="16"/>
              </w:rPr>
              <w:t>GYMNO_MIH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B62D86" w14:textId="77777777" w:rsidR="003F7BE8" w:rsidRPr="000C758D" w:rsidRDefault="003F7BE8" w:rsidP="003F7BE8">
            <w:pPr>
              <w:ind w:left="82" w:hanging="82"/>
              <w:jc w:val="left"/>
              <w:rPr>
                <w:sz w:val="16"/>
                <w:szCs w:val="16"/>
              </w:rPr>
            </w:pPr>
            <w:r w:rsidRPr="000C758D">
              <w:rPr>
                <w:sz w:val="16"/>
                <w:szCs w:val="16"/>
              </w:rPr>
              <w:t>Gymnocalycium mihanovichii Br. &amp; 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FD59F4" w14:textId="15B14372" w:rsidR="003F7BE8" w:rsidRPr="000C758D" w:rsidRDefault="003F7BE8" w:rsidP="003F7BE8">
            <w:pPr>
              <w:jc w:val="left"/>
              <w:rPr>
                <w:sz w:val="16"/>
                <w:szCs w:val="16"/>
              </w:rPr>
            </w:pPr>
            <w:r w:rsidRPr="00B662C3">
              <w:rPr>
                <w:sz w:val="16"/>
                <w:szCs w:val="16"/>
                <w:lang w:val="fr-FR"/>
              </w:rPr>
              <w:t>KR  NL  QZ</w:t>
            </w:r>
          </w:p>
        </w:tc>
      </w:tr>
      <w:tr w:rsidR="003F7BE8" w:rsidRPr="000C758D" w14:paraId="610722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63A668" w14:textId="77777777" w:rsidR="003F7BE8" w:rsidRPr="000C758D" w:rsidRDefault="003F7BE8" w:rsidP="003F7BE8">
            <w:pPr>
              <w:jc w:val="left"/>
              <w:rPr>
                <w:sz w:val="16"/>
                <w:szCs w:val="16"/>
              </w:rPr>
            </w:pPr>
            <w:r w:rsidRPr="000C758D">
              <w:rPr>
                <w:bCs/>
                <w:sz w:val="16"/>
                <w:szCs w:val="16"/>
              </w:rPr>
              <w:t>GYMNS_DIV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F39B15" w14:textId="77777777" w:rsidR="003F7BE8" w:rsidRPr="000C758D" w:rsidRDefault="003F7BE8" w:rsidP="003F7BE8">
            <w:pPr>
              <w:ind w:left="82" w:hanging="82"/>
              <w:jc w:val="left"/>
              <w:rPr>
                <w:sz w:val="16"/>
                <w:szCs w:val="16"/>
              </w:rPr>
            </w:pPr>
            <w:r w:rsidRPr="000C758D">
              <w:rPr>
                <w:sz w:val="16"/>
                <w:szCs w:val="16"/>
              </w:rPr>
              <w:t>Gymnosporia diversifolia Maxim.</w:t>
            </w:r>
            <w:r w:rsidRPr="000C758D">
              <w:rPr>
                <w:sz w:val="16"/>
                <w:szCs w:val="16"/>
              </w:rPr>
              <w:br/>
              <w:t>Maytenus diversifolia (Maxim.) Ding Hou</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912A0D" w14:textId="4C753BC3" w:rsidR="003F7BE8" w:rsidRPr="000C758D" w:rsidRDefault="003F7BE8" w:rsidP="003F7BE8">
            <w:pPr>
              <w:jc w:val="left"/>
              <w:rPr>
                <w:sz w:val="16"/>
                <w:szCs w:val="16"/>
              </w:rPr>
            </w:pPr>
            <w:r w:rsidRPr="00B662C3">
              <w:rPr>
                <w:sz w:val="16"/>
                <w:szCs w:val="16"/>
                <w:lang w:val="fr-FR"/>
              </w:rPr>
              <w:t>JP  NL  QZ</w:t>
            </w:r>
          </w:p>
        </w:tc>
      </w:tr>
      <w:tr w:rsidR="003F7BE8" w:rsidRPr="000C758D" w14:paraId="09EEB5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B4BA3A" w14:textId="77777777" w:rsidR="003F7BE8" w:rsidRPr="000C758D" w:rsidRDefault="003F7BE8" w:rsidP="003F7BE8">
            <w:pPr>
              <w:jc w:val="left"/>
              <w:rPr>
                <w:sz w:val="16"/>
                <w:szCs w:val="16"/>
              </w:rPr>
            </w:pPr>
            <w:r w:rsidRPr="000C758D">
              <w:rPr>
                <w:bCs/>
                <w:sz w:val="16"/>
                <w:szCs w:val="16"/>
              </w:rPr>
              <w:t>GYNOS_PEN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594166" w14:textId="77777777" w:rsidR="003F7BE8" w:rsidRPr="000C758D" w:rsidRDefault="003F7BE8" w:rsidP="003F7BE8">
            <w:pPr>
              <w:ind w:left="82" w:hanging="82"/>
              <w:jc w:val="left"/>
              <w:rPr>
                <w:sz w:val="16"/>
                <w:szCs w:val="16"/>
              </w:rPr>
            </w:pPr>
            <w:r w:rsidRPr="000C758D">
              <w:rPr>
                <w:sz w:val="16"/>
                <w:szCs w:val="16"/>
              </w:rPr>
              <w:t>Gynostemma pentaphyllum (Thunb.) Mak.</w:t>
            </w:r>
            <w:r w:rsidRPr="000C758D">
              <w:rPr>
                <w:sz w:val="16"/>
                <w:szCs w:val="16"/>
              </w:rPr>
              <w:br/>
              <w:t>Gynostemma pentaphyllum (Thumb.) Mak.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2EC955" w14:textId="48828F64" w:rsidR="003F7BE8" w:rsidRPr="000C758D" w:rsidRDefault="003F7BE8" w:rsidP="003F7BE8">
            <w:pPr>
              <w:jc w:val="left"/>
              <w:rPr>
                <w:sz w:val="16"/>
                <w:szCs w:val="16"/>
              </w:rPr>
            </w:pPr>
            <w:r w:rsidRPr="00B662C3">
              <w:rPr>
                <w:sz w:val="16"/>
                <w:szCs w:val="16"/>
                <w:lang w:val="fr-FR"/>
              </w:rPr>
              <w:t>DE</w:t>
            </w:r>
          </w:p>
        </w:tc>
      </w:tr>
      <w:tr w:rsidR="003F7BE8" w:rsidRPr="00DB2901" w14:paraId="3E8AB6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B866E6" w14:textId="77777777" w:rsidR="003F7BE8" w:rsidRPr="000C758D" w:rsidRDefault="003F7BE8" w:rsidP="003F7BE8">
            <w:pPr>
              <w:jc w:val="left"/>
              <w:rPr>
                <w:sz w:val="16"/>
                <w:szCs w:val="16"/>
              </w:rPr>
            </w:pPr>
            <w:r w:rsidRPr="000C758D">
              <w:rPr>
                <w:bCs/>
                <w:sz w:val="16"/>
                <w:szCs w:val="16"/>
              </w:rPr>
              <w:t>GYPSO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505C9F" w14:textId="77777777" w:rsidR="003F7BE8" w:rsidRPr="000C758D" w:rsidRDefault="003F7BE8" w:rsidP="003F7BE8">
            <w:pPr>
              <w:ind w:left="82" w:hanging="82"/>
              <w:jc w:val="left"/>
              <w:rPr>
                <w:sz w:val="16"/>
                <w:szCs w:val="16"/>
              </w:rPr>
            </w:pPr>
            <w:r w:rsidRPr="000C758D">
              <w:rPr>
                <w:sz w:val="16"/>
                <w:szCs w:val="16"/>
              </w:rPr>
              <w:t>Gypsophila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FE1C26" w14:textId="53C3CA37" w:rsidR="003F7BE8" w:rsidRPr="00486B2C" w:rsidRDefault="003F7BE8" w:rsidP="003F7BE8">
            <w:pPr>
              <w:jc w:val="left"/>
              <w:rPr>
                <w:sz w:val="16"/>
                <w:szCs w:val="16"/>
                <w:lang w:val="fr-FR"/>
              </w:rPr>
            </w:pPr>
            <w:r w:rsidRPr="00B662C3">
              <w:rPr>
                <w:sz w:val="16"/>
                <w:szCs w:val="16"/>
                <w:lang w:val="fr-FR"/>
              </w:rPr>
              <w:t>IL  JP  NL  QZ  ZA</w:t>
            </w:r>
          </w:p>
        </w:tc>
      </w:tr>
      <w:tr w:rsidR="003F7BE8" w:rsidRPr="003F7BE8" w14:paraId="40A7A3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7D6911" w14:textId="77777777" w:rsidR="003F7BE8" w:rsidRPr="000C758D" w:rsidRDefault="003F7BE8" w:rsidP="003F7BE8">
            <w:pPr>
              <w:jc w:val="left"/>
              <w:rPr>
                <w:sz w:val="16"/>
                <w:szCs w:val="16"/>
              </w:rPr>
            </w:pPr>
            <w:r w:rsidRPr="000C758D">
              <w:rPr>
                <w:bCs/>
                <w:sz w:val="16"/>
                <w:szCs w:val="16"/>
              </w:rPr>
              <w:t>GYPSO_ELE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34B280" w14:textId="77777777" w:rsidR="003F7BE8" w:rsidRPr="000C758D" w:rsidRDefault="003F7BE8" w:rsidP="003F7BE8">
            <w:pPr>
              <w:ind w:left="82" w:hanging="82"/>
              <w:jc w:val="left"/>
              <w:rPr>
                <w:sz w:val="16"/>
                <w:szCs w:val="16"/>
              </w:rPr>
            </w:pPr>
            <w:r w:rsidRPr="000C758D">
              <w:rPr>
                <w:sz w:val="16"/>
                <w:szCs w:val="16"/>
              </w:rPr>
              <w:t>Gypsophila elegans M. Bieb.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B0C5F8" w14:textId="1931867C" w:rsidR="003F7BE8" w:rsidRPr="003F7BE8" w:rsidRDefault="003F7BE8" w:rsidP="003F7BE8">
            <w:pPr>
              <w:jc w:val="left"/>
              <w:rPr>
                <w:sz w:val="16"/>
                <w:szCs w:val="16"/>
                <w:lang w:val="fr-FR"/>
              </w:rPr>
            </w:pPr>
            <w:r w:rsidRPr="00B662C3">
              <w:rPr>
                <w:sz w:val="16"/>
                <w:szCs w:val="16"/>
                <w:lang w:val="fr-FR"/>
              </w:rPr>
              <w:t>NL</w:t>
            </w:r>
          </w:p>
        </w:tc>
      </w:tr>
      <w:tr w:rsidR="003F7BE8" w:rsidRPr="000C758D" w14:paraId="52B92C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342D88" w14:textId="77777777" w:rsidR="003F7BE8" w:rsidRPr="000C758D" w:rsidRDefault="003F7BE8" w:rsidP="003F7BE8">
            <w:pPr>
              <w:jc w:val="left"/>
              <w:rPr>
                <w:sz w:val="16"/>
                <w:szCs w:val="16"/>
              </w:rPr>
            </w:pPr>
            <w:r w:rsidRPr="000C758D">
              <w:rPr>
                <w:bCs/>
                <w:sz w:val="16"/>
                <w:szCs w:val="16"/>
              </w:rPr>
              <w:t>GYPSO_MUR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C3C46D" w14:textId="77777777" w:rsidR="003F7BE8" w:rsidRPr="000C758D" w:rsidRDefault="003F7BE8" w:rsidP="003F7BE8">
            <w:pPr>
              <w:ind w:left="82" w:hanging="82"/>
              <w:jc w:val="left"/>
              <w:rPr>
                <w:sz w:val="16"/>
                <w:szCs w:val="16"/>
              </w:rPr>
            </w:pPr>
            <w:r w:rsidRPr="000C758D">
              <w:rPr>
                <w:sz w:val="16"/>
                <w:szCs w:val="16"/>
              </w:rPr>
              <w:t>Gypsophila muralis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53538D" w14:textId="1C01091B" w:rsidR="003F7BE8" w:rsidRPr="000C758D" w:rsidRDefault="003F7BE8" w:rsidP="003F7BE8">
            <w:pPr>
              <w:jc w:val="left"/>
              <w:rPr>
                <w:sz w:val="16"/>
                <w:szCs w:val="16"/>
              </w:rPr>
            </w:pPr>
            <w:r w:rsidRPr="00B662C3">
              <w:rPr>
                <w:sz w:val="16"/>
                <w:szCs w:val="16"/>
                <w:lang w:val="fr-FR"/>
              </w:rPr>
              <w:t>NL  QZ</w:t>
            </w:r>
          </w:p>
        </w:tc>
      </w:tr>
      <w:tr w:rsidR="003F7BE8" w:rsidRPr="000C758D" w14:paraId="2A9E7B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F79F24" w14:textId="77777777" w:rsidR="003F7BE8" w:rsidRPr="000C758D" w:rsidRDefault="003F7BE8" w:rsidP="003F7BE8">
            <w:pPr>
              <w:jc w:val="left"/>
              <w:rPr>
                <w:sz w:val="16"/>
                <w:szCs w:val="16"/>
              </w:rPr>
            </w:pPr>
            <w:r w:rsidRPr="000C758D">
              <w:rPr>
                <w:bCs/>
                <w:sz w:val="16"/>
                <w:szCs w:val="16"/>
              </w:rPr>
              <w:t>GYPSO_PAN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A1018B" w14:textId="77777777" w:rsidR="003F7BE8" w:rsidRPr="000C758D" w:rsidRDefault="003F7BE8" w:rsidP="003F7BE8">
            <w:pPr>
              <w:ind w:left="82" w:hanging="82"/>
              <w:jc w:val="left"/>
              <w:rPr>
                <w:sz w:val="16"/>
                <w:szCs w:val="16"/>
              </w:rPr>
            </w:pPr>
            <w:r w:rsidRPr="000C758D">
              <w:rPr>
                <w:sz w:val="16"/>
                <w:szCs w:val="16"/>
              </w:rPr>
              <w:t>Gypsophila paniculata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C506B1" w14:textId="6EC72447" w:rsidR="003F7BE8" w:rsidRPr="000C758D" w:rsidRDefault="003F7BE8" w:rsidP="003F7BE8">
            <w:pPr>
              <w:jc w:val="left"/>
              <w:rPr>
                <w:sz w:val="16"/>
                <w:szCs w:val="16"/>
              </w:rPr>
            </w:pPr>
            <w:r w:rsidRPr="00B662C3">
              <w:rPr>
                <w:sz w:val="16"/>
                <w:szCs w:val="16"/>
                <w:lang w:val="fr-FR"/>
              </w:rPr>
              <w:t>KR  NL  QZ  ZA</w:t>
            </w:r>
          </w:p>
        </w:tc>
      </w:tr>
      <w:tr w:rsidR="003F7BE8" w:rsidRPr="000C758D" w14:paraId="22CA67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054C2E" w14:textId="77777777" w:rsidR="003F7BE8" w:rsidRPr="000C758D" w:rsidRDefault="003F7BE8" w:rsidP="003F7BE8">
            <w:pPr>
              <w:jc w:val="left"/>
              <w:rPr>
                <w:sz w:val="16"/>
                <w:szCs w:val="16"/>
              </w:rPr>
            </w:pPr>
            <w:r w:rsidRPr="000C758D">
              <w:rPr>
                <w:bCs/>
                <w:sz w:val="16"/>
                <w:szCs w:val="16"/>
              </w:rPr>
              <w:t>GYPSO_PIL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4837B5" w14:textId="77777777" w:rsidR="003F7BE8" w:rsidRPr="000C758D" w:rsidRDefault="003F7BE8" w:rsidP="003F7BE8">
            <w:pPr>
              <w:ind w:left="82" w:hanging="82"/>
              <w:jc w:val="left"/>
              <w:rPr>
                <w:sz w:val="16"/>
                <w:szCs w:val="16"/>
              </w:rPr>
            </w:pPr>
            <w:r w:rsidRPr="00486B2C">
              <w:rPr>
                <w:sz w:val="16"/>
                <w:szCs w:val="16"/>
                <w:lang w:val="en-US"/>
              </w:rPr>
              <w:t>Gypsophila paniculata L. × Gypsophila pilosa Huds.</w:t>
            </w:r>
            <w:r w:rsidRPr="00486B2C">
              <w:rPr>
                <w:sz w:val="16"/>
                <w:szCs w:val="16"/>
                <w:lang w:val="en-US"/>
              </w:rPr>
              <w:br/>
            </w:r>
            <w:r w:rsidRPr="00486B2C">
              <w:rPr>
                <w:sz w:val="16"/>
                <w:szCs w:val="16"/>
                <w:lang w:val="fr-FR"/>
              </w:rPr>
              <w:t xml:space="preserve">Gypsophila paniculata L. x Gypsophila porrigens (Gouan ex L.) </w:t>
            </w:r>
            <w:r w:rsidRPr="000C758D">
              <w:rPr>
                <w:sz w:val="16"/>
                <w:szCs w:val="16"/>
              </w:rPr>
              <w:t>Boiss.</w:t>
            </w:r>
            <w:r w:rsidRPr="000C758D">
              <w:rPr>
                <w:sz w:val="16"/>
                <w:szCs w:val="16"/>
              </w:rPr>
              <w:br/>
              <w:t>Gypsophila porrigens (Gouan ex L.) Boiss.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8E0108" w14:textId="68C79EF8" w:rsidR="003F7BE8" w:rsidRPr="000C758D" w:rsidRDefault="003F7BE8" w:rsidP="003F7BE8">
            <w:pPr>
              <w:jc w:val="left"/>
              <w:rPr>
                <w:sz w:val="16"/>
                <w:szCs w:val="16"/>
              </w:rPr>
            </w:pPr>
            <w:r w:rsidRPr="00B662C3">
              <w:rPr>
                <w:sz w:val="16"/>
                <w:szCs w:val="16"/>
                <w:lang w:val="fr-FR"/>
              </w:rPr>
              <w:t>NL  QZ</w:t>
            </w:r>
          </w:p>
        </w:tc>
      </w:tr>
      <w:tr w:rsidR="003F7BE8" w:rsidRPr="000C758D" w14:paraId="30A73F9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F159F0" w14:textId="77777777" w:rsidR="003F7BE8" w:rsidRPr="000C758D" w:rsidRDefault="003F7BE8" w:rsidP="003F7BE8">
            <w:pPr>
              <w:jc w:val="left"/>
              <w:rPr>
                <w:sz w:val="16"/>
                <w:szCs w:val="16"/>
              </w:rPr>
            </w:pPr>
            <w:r w:rsidRPr="000C758D">
              <w:rPr>
                <w:bCs/>
                <w:sz w:val="16"/>
                <w:szCs w:val="16"/>
              </w:rPr>
              <w:t>HAEMN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142E1E" w14:textId="77777777" w:rsidR="003F7BE8" w:rsidRPr="000C758D" w:rsidRDefault="003F7BE8" w:rsidP="003F7BE8">
            <w:pPr>
              <w:ind w:left="82" w:hanging="82"/>
              <w:jc w:val="left"/>
              <w:rPr>
                <w:sz w:val="16"/>
                <w:szCs w:val="16"/>
              </w:rPr>
            </w:pPr>
            <w:r w:rsidRPr="000C758D">
              <w:rPr>
                <w:sz w:val="16"/>
                <w:szCs w:val="16"/>
              </w:rPr>
              <w:t>Haemanthus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3A1E3F" w14:textId="4D2A6E94" w:rsidR="003F7BE8" w:rsidRPr="000C758D" w:rsidRDefault="003F7BE8" w:rsidP="003F7BE8">
            <w:pPr>
              <w:jc w:val="left"/>
              <w:rPr>
                <w:sz w:val="16"/>
                <w:szCs w:val="16"/>
              </w:rPr>
            </w:pPr>
            <w:r w:rsidRPr="00B662C3">
              <w:rPr>
                <w:sz w:val="16"/>
                <w:szCs w:val="16"/>
                <w:lang w:val="fr-FR"/>
              </w:rPr>
              <w:t>ZA</w:t>
            </w:r>
          </w:p>
        </w:tc>
      </w:tr>
      <w:tr w:rsidR="003F7BE8" w:rsidRPr="000C758D" w14:paraId="22147F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3E47A3" w14:textId="77777777" w:rsidR="003F7BE8" w:rsidRPr="000C758D" w:rsidRDefault="003F7BE8" w:rsidP="003F7BE8">
            <w:pPr>
              <w:jc w:val="left"/>
              <w:rPr>
                <w:sz w:val="16"/>
                <w:szCs w:val="16"/>
              </w:rPr>
            </w:pPr>
            <w:r w:rsidRPr="000C758D">
              <w:rPr>
                <w:bCs/>
                <w:sz w:val="16"/>
                <w:szCs w:val="16"/>
              </w:rPr>
              <w:t>HAKON_MAC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4F0744" w14:textId="77777777" w:rsidR="003F7BE8" w:rsidRPr="000C758D" w:rsidRDefault="003F7BE8" w:rsidP="003F7BE8">
            <w:pPr>
              <w:ind w:left="82" w:hanging="82"/>
              <w:jc w:val="left"/>
              <w:rPr>
                <w:sz w:val="16"/>
                <w:szCs w:val="16"/>
              </w:rPr>
            </w:pPr>
            <w:r w:rsidRPr="000C758D">
              <w:rPr>
                <w:sz w:val="16"/>
                <w:szCs w:val="16"/>
              </w:rPr>
              <w:t>Hakonechloa macra (Munro) Makino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D68761" w14:textId="6FE0FF7A" w:rsidR="003F7BE8" w:rsidRPr="000C758D" w:rsidRDefault="003F7BE8" w:rsidP="003F7BE8">
            <w:pPr>
              <w:jc w:val="left"/>
              <w:rPr>
                <w:sz w:val="16"/>
                <w:szCs w:val="16"/>
              </w:rPr>
            </w:pPr>
            <w:r w:rsidRPr="00B662C3">
              <w:rPr>
                <w:sz w:val="16"/>
                <w:szCs w:val="16"/>
                <w:lang w:val="fr-FR"/>
              </w:rPr>
              <w:t>NL  QZ</w:t>
            </w:r>
          </w:p>
        </w:tc>
      </w:tr>
      <w:tr w:rsidR="003F7BE8" w:rsidRPr="000C758D" w14:paraId="66D115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7068AE" w14:textId="77777777" w:rsidR="003F7BE8" w:rsidRPr="000C758D" w:rsidRDefault="003F7BE8" w:rsidP="003F7BE8">
            <w:pPr>
              <w:jc w:val="left"/>
              <w:rPr>
                <w:sz w:val="16"/>
                <w:szCs w:val="16"/>
              </w:rPr>
            </w:pPr>
            <w:r w:rsidRPr="000C758D">
              <w:rPr>
                <w:bCs/>
                <w:sz w:val="16"/>
                <w:szCs w:val="16"/>
              </w:rPr>
              <w:t>HALIM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6C88FD" w14:textId="77777777" w:rsidR="003F7BE8" w:rsidRPr="00486B2C" w:rsidRDefault="003F7BE8" w:rsidP="003F7BE8">
            <w:pPr>
              <w:ind w:left="82" w:hanging="82"/>
              <w:jc w:val="left"/>
              <w:rPr>
                <w:sz w:val="16"/>
                <w:szCs w:val="16"/>
                <w:lang w:val="fr-FR"/>
              </w:rPr>
            </w:pPr>
            <w:r w:rsidRPr="00486B2C">
              <w:rPr>
                <w:sz w:val="16"/>
                <w:szCs w:val="16"/>
                <w:lang w:val="fr-FR"/>
              </w:rPr>
              <w:t>X Halimiocistus Janch.</w:t>
            </w:r>
            <w:r w:rsidRPr="00486B2C">
              <w:rPr>
                <w:sz w:val="16"/>
                <w:szCs w:val="16"/>
                <w:lang w:val="fr-FR"/>
              </w:rPr>
              <w:br/>
              <w:t>X Halimiocistus sahucii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D05171" w14:textId="25B5D1C0" w:rsidR="003F7BE8" w:rsidRPr="000C758D" w:rsidRDefault="003F7BE8" w:rsidP="003F7BE8">
            <w:pPr>
              <w:jc w:val="left"/>
              <w:rPr>
                <w:sz w:val="16"/>
                <w:szCs w:val="16"/>
              </w:rPr>
            </w:pPr>
            <w:r w:rsidRPr="00B662C3">
              <w:rPr>
                <w:sz w:val="16"/>
                <w:szCs w:val="16"/>
                <w:lang w:val="fr-FR"/>
              </w:rPr>
              <w:t>GB  NL  QZ</w:t>
            </w:r>
          </w:p>
        </w:tc>
      </w:tr>
      <w:tr w:rsidR="003F7BE8" w:rsidRPr="000C758D" w14:paraId="1CE77A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33755E" w14:textId="77777777" w:rsidR="003F7BE8" w:rsidRPr="000C758D" w:rsidRDefault="003F7BE8" w:rsidP="003F7BE8">
            <w:pPr>
              <w:jc w:val="left"/>
              <w:rPr>
                <w:sz w:val="16"/>
                <w:szCs w:val="16"/>
              </w:rPr>
            </w:pPr>
            <w:r w:rsidRPr="000C758D">
              <w:rPr>
                <w:bCs/>
                <w:sz w:val="16"/>
                <w:szCs w:val="16"/>
              </w:rPr>
              <w:t>HALIM_WIN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2A8020" w14:textId="77777777" w:rsidR="003F7BE8" w:rsidRPr="000C758D" w:rsidRDefault="003F7BE8" w:rsidP="003F7BE8">
            <w:pPr>
              <w:ind w:left="82" w:hanging="82"/>
              <w:jc w:val="left"/>
              <w:rPr>
                <w:sz w:val="16"/>
                <w:szCs w:val="16"/>
              </w:rPr>
            </w:pPr>
            <w:r w:rsidRPr="000C758D">
              <w:rPr>
                <w:sz w:val="16"/>
                <w:szCs w:val="16"/>
              </w:rPr>
              <w:t>×Halimiocistus ×wintonensis hort. ex Warb. &amp; E. F. Warb.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821188" w14:textId="4B3C71EA" w:rsidR="003F7BE8" w:rsidRPr="000C758D" w:rsidRDefault="003F7BE8" w:rsidP="003F7BE8">
            <w:pPr>
              <w:jc w:val="left"/>
              <w:rPr>
                <w:sz w:val="16"/>
                <w:szCs w:val="16"/>
              </w:rPr>
            </w:pPr>
            <w:r w:rsidRPr="00B662C3">
              <w:rPr>
                <w:sz w:val="16"/>
                <w:szCs w:val="16"/>
                <w:lang w:val="fr-FR"/>
              </w:rPr>
              <w:t>GB</w:t>
            </w:r>
          </w:p>
        </w:tc>
      </w:tr>
      <w:tr w:rsidR="003F7BE8" w:rsidRPr="000C758D" w14:paraId="210242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4BCB63" w14:textId="77777777" w:rsidR="003F7BE8" w:rsidRPr="000C758D" w:rsidRDefault="003F7BE8" w:rsidP="003F7BE8">
            <w:pPr>
              <w:jc w:val="left"/>
              <w:rPr>
                <w:sz w:val="16"/>
                <w:szCs w:val="16"/>
              </w:rPr>
            </w:pPr>
            <w:r w:rsidRPr="000C758D">
              <w:rPr>
                <w:bCs/>
                <w:sz w:val="16"/>
                <w:szCs w:val="16"/>
              </w:rPr>
              <w:t>HAMAM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C698FD" w14:textId="77777777" w:rsidR="003F7BE8" w:rsidRPr="000C758D" w:rsidRDefault="003F7BE8" w:rsidP="003F7BE8">
            <w:pPr>
              <w:ind w:left="82" w:hanging="82"/>
              <w:jc w:val="left"/>
              <w:rPr>
                <w:sz w:val="16"/>
                <w:szCs w:val="16"/>
              </w:rPr>
            </w:pPr>
            <w:r w:rsidRPr="000C758D">
              <w:rPr>
                <w:sz w:val="16"/>
                <w:szCs w:val="16"/>
              </w:rPr>
              <w:t>Hamamelis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E7FDD9" w14:textId="68EAFC91" w:rsidR="003F7BE8" w:rsidRPr="000C758D" w:rsidRDefault="003F7BE8" w:rsidP="003F7BE8">
            <w:pPr>
              <w:jc w:val="left"/>
              <w:rPr>
                <w:sz w:val="16"/>
                <w:szCs w:val="16"/>
              </w:rPr>
            </w:pPr>
            <w:r w:rsidRPr="00B662C3">
              <w:rPr>
                <w:sz w:val="16"/>
                <w:szCs w:val="16"/>
                <w:lang w:val="fr-FR"/>
              </w:rPr>
              <w:t>JP</w:t>
            </w:r>
          </w:p>
        </w:tc>
      </w:tr>
      <w:tr w:rsidR="003F7BE8" w:rsidRPr="000C758D" w14:paraId="3AB0572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C98B8F" w14:textId="77777777" w:rsidR="003F7BE8" w:rsidRPr="000C758D" w:rsidRDefault="003F7BE8" w:rsidP="003F7BE8">
            <w:pPr>
              <w:jc w:val="left"/>
              <w:rPr>
                <w:sz w:val="16"/>
                <w:szCs w:val="16"/>
              </w:rPr>
            </w:pPr>
            <w:r w:rsidRPr="000C758D">
              <w:rPr>
                <w:bCs/>
                <w:sz w:val="16"/>
                <w:szCs w:val="16"/>
              </w:rPr>
              <w:t>HARDE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FBEC07" w14:textId="77777777" w:rsidR="003F7BE8" w:rsidRPr="000C758D" w:rsidRDefault="003F7BE8" w:rsidP="003F7BE8">
            <w:pPr>
              <w:ind w:left="82" w:hanging="82"/>
              <w:jc w:val="left"/>
              <w:rPr>
                <w:sz w:val="16"/>
                <w:szCs w:val="16"/>
              </w:rPr>
            </w:pPr>
            <w:r w:rsidRPr="000C758D">
              <w:rPr>
                <w:sz w:val="16"/>
                <w:szCs w:val="16"/>
              </w:rPr>
              <w:t>Hardenbergia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9AA4C8" w14:textId="19E8295C" w:rsidR="003F7BE8" w:rsidRPr="000C758D" w:rsidRDefault="003F7BE8" w:rsidP="003F7BE8">
            <w:pPr>
              <w:jc w:val="left"/>
              <w:rPr>
                <w:sz w:val="16"/>
                <w:szCs w:val="16"/>
              </w:rPr>
            </w:pPr>
            <w:r w:rsidRPr="00B662C3">
              <w:rPr>
                <w:sz w:val="16"/>
                <w:szCs w:val="16"/>
                <w:lang w:val="fr-FR"/>
              </w:rPr>
              <w:t>AU  JP  NZ  ZA</w:t>
            </w:r>
          </w:p>
        </w:tc>
      </w:tr>
      <w:tr w:rsidR="003F7BE8" w:rsidRPr="000C758D" w14:paraId="2C289EB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0BA253" w14:textId="77777777" w:rsidR="003F7BE8" w:rsidRPr="000C758D" w:rsidRDefault="003F7BE8" w:rsidP="003F7BE8">
            <w:pPr>
              <w:jc w:val="left"/>
              <w:rPr>
                <w:sz w:val="16"/>
                <w:szCs w:val="16"/>
              </w:rPr>
            </w:pPr>
            <w:r w:rsidRPr="000C758D">
              <w:rPr>
                <w:bCs/>
                <w:sz w:val="16"/>
                <w:szCs w:val="16"/>
              </w:rPr>
              <w:t>HARDE_VIO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5EFE01" w14:textId="77777777" w:rsidR="003F7BE8" w:rsidRPr="00486B2C" w:rsidRDefault="003F7BE8" w:rsidP="003F7BE8">
            <w:pPr>
              <w:ind w:left="82" w:hanging="82"/>
              <w:jc w:val="left"/>
              <w:rPr>
                <w:sz w:val="16"/>
                <w:szCs w:val="16"/>
                <w:lang w:val="en-US"/>
              </w:rPr>
            </w:pPr>
            <w:r w:rsidRPr="00486B2C">
              <w:rPr>
                <w:sz w:val="16"/>
                <w:szCs w:val="16"/>
                <w:lang w:val="en-US"/>
              </w:rPr>
              <w:t>Hardenbergia violaceae (Schneer.) F.C. Stearn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433A84" w14:textId="7A876A5C" w:rsidR="003F7BE8" w:rsidRPr="000C758D" w:rsidRDefault="003F7BE8" w:rsidP="003F7BE8">
            <w:pPr>
              <w:jc w:val="left"/>
              <w:rPr>
                <w:sz w:val="16"/>
                <w:szCs w:val="16"/>
              </w:rPr>
            </w:pPr>
            <w:r w:rsidRPr="00B662C3">
              <w:rPr>
                <w:sz w:val="16"/>
                <w:szCs w:val="16"/>
                <w:lang w:val="fr-FR"/>
              </w:rPr>
              <w:t>DE  NZ  QZ</w:t>
            </w:r>
          </w:p>
        </w:tc>
      </w:tr>
      <w:tr w:rsidR="003F7BE8" w:rsidRPr="000C758D" w14:paraId="2E395D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5E88C3" w14:textId="77777777" w:rsidR="003F7BE8" w:rsidRPr="000C758D" w:rsidRDefault="003F7BE8" w:rsidP="003F7BE8">
            <w:pPr>
              <w:jc w:val="left"/>
              <w:rPr>
                <w:sz w:val="16"/>
                <w:szCs w:val="16"/>
              </w:rPr>
            </w:pPr>
            <w:r w:rsidRPr="000C758D">
              <w:rPr>
                <w:bCs/>
                <w:sz w:val="16"/>
                <w:szCs w:val="16"/>
              </w:rPr>
              <w:t>HAWOR_MAX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B15AFD" w14:textId="77777777" w:rsidR="003F7BE8" w:rsidRPr="000C758D" w:rsidRDefault="003F7BE8" w:rsidP="003F7BE8">
            <w:pPr>
              <w:ind w:left="82" w:hanging="82"/>
              <w:jc w:val="left"/>
              <w:rPr>
                <w:sz w:val="16"/>
                <w:szCs w:val="16"/>
              </w:rPr>
            </w:pPr>
            <w:r w:rsidRPr="000C758D">
              <w:rPr>
                <w:sz w:val="16"/>
                <w:szCs w:val="16"/>
              </w:rPr>
              <w:t>Haworthia maxima (Haw.) Duval</w:t>
            </w:r>
            <w:r w:rsidRPr="000C758D">
              <w:rPr>
                <w:sz w:val="16"/>
                <w:szCs w:val="16"/>
              </w:rPr>
              <w:br/>
              <w:t>Aloe pumila var. margaritifera L.</w:t>
            </w:r>
            <w:r w:rsidRPr="000C758D">
              <w:rPr>
                <w:sz w:val="16"/>
                <w:szCs w:val="16"/>
              </w:rPr>
              <w:br/>
              <w:t>Aloe semimargaritifera Salm-Dyck</w:t>
            </w:r>
            <w:r w:rsidRPr="000C758D">
              <w:rPr>
                <w:sz w:val="16"/>
                <w:szCs w:val="16"/>
              </w:rPr>
              <w:br/>
              <w:t>Haworthia margaritifera (L.) Haw.</w:t>
            </w:r>
            <w:r w:rsidRPr="000C758D">
              <w:rPr>
                <w:sz w:val="16"/>
                <w:szCs w:val="16"/>
              </w:rPr>
              <w:br/>
              <w:t>Haworthia margaritifera var. semimargaritifera (Salm-Dyck) Baker</w:t>
            </w:r>
            <w:r w:rsidRPr="000C758D">
              <w:rPr>
                <w:sz w:val="16"/>
                <w:szCs w:val="16"/>
              </w:rPr>
              <w:br/>
              <w:t>Haworthia papillosa var. semipapillosa Haw.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FC4D97" w14:textId="3808579D" w:rsidR="003F7BE8" w:rsidRPr="000C758D" w:rsidRDefault="003F7BE8" w:rsidP="003F7BE8">
            <w:pPr>
              <w:jc w:val="left"/>
              <w:rPr>
                <w:sz w:val="16"/>
                <w:szCs w:val="16"/>
              </w:rPr>
            </w:pPr>
            <w:r w:rsidRPr="00B662C3">
              <w:rPr>
                <w:sz w:val="16"/>
                <w:szCs w:val="16"/>
                <w:lang w:val="fr-FR"/>
              </w:rPr>
              <w:t>NL  QZ</w:t>
            </w:r>
          </w:p>
        </w:tc>
      </w:tr>
      <w:tr w:rsidR="003F7BE8" w:rsidRPr="000C758D" w14:paraId="63F1E1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CE0B3A" w14:textId="77777777" w:rsidR="003F7BE8" w:rsidRPr="000C758D" w:rsidRDefault="003F7BE8" w:rsidP="003F7BE8">
            <w:pPr>
              <w:jc w:val="left"/>
              <w:rPr>
                <w:sz w:val="16"/>
                <w:szCs w:val="16"/>
              </w:rPr>
            </w:pPr>
            <w:r w:rsidRPr="000C758D">
              <w:rPr>
                <w:bCs/>
                <w:sz w:val="16"/>
                <w:szCs w:val="16"/>
              </w:rPr>
              <w:t>HAWOT_FAS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919BAB" w14:textId="77777777" w:rsidR="003F7BE8" w:rsidRPr="000C758D" w:rsidRDefault="003F7BE8" w:rsidP="003F7BE8">
            <w:pPr>
              <w:ind w:left="82" w:hanging="82"/>
              <w:jc w:val="left"/>
              <w:rPr>
                <w:sz w:val="16"/>
                <w:szCs w:val="16"/>
              </w:rPr>
            </w:pPr>
            <w:r w:rsidRPr="00486B2C">
              <w:rPr>
                <w:sz w:val="16"/>
                <w:szCs w:val="16"/>
                <w:lang w:val="en-US"/>
              </w:rPr>
              <w:t>Haworthiopsis fasciata (Willd.) G. D. Rowley</w:t>
            </w:r>
            <w:r w:rsidRPr="00486B2C">
              <w:rPr>
                <w:sz w:val="16"/>
                <w:szCs w:val="16"/>
                <w:lang w:val="en-US"/>
              </w:rPr>
              <w:br/>
              <w:t>Apicra fasciata Willd.</w:t>
            </w:r>
            <w:r w:rsidRPr="00486B2C">
              <w:rPr>
                <w:sz w:val="16"/>
                <w:szCs w:val="16"/>
                <w:lang w:val="en-US"/>
              </w:rPr>
              <w:br/>
              <w:t>Haworthia fasciata (Willd.) Haw</w:t>
            </w:r>
            <w:r w:rsidRPr="00486B2C">
              <w:rPr>
                <w:sz w:val="16"/>
                <w:szCs w:val="16"/>
                <w:lang w:val="en-US"/>
              </w:rPr>
              <w:br/>
              <w:t>Haworthia fasciata f. major (Salm-Dyck) Poelln.</w:t>
            </w:r>
            <w:r w:rsidRPr="00486B2C">
              <w:rPr>
                <w:sz w:val="16"/>
                <w:szCs w:val="16"/>
                <w:lang w:val="en-US"/>
              </w:rPr>
              <w:br/>
            </w:r>
            <w:r w:rsidRPr="000C758D">
              <w:rPr>
                <w:sz w:val="16"/>
                <w:szCs w:val="16"/>
              </w:rPr>
              <w:t>Haworthia fasciata f. ovato-lanceolata Poelln.</w:t>
            </w:r>
            <w:r w:rsidRPr="000C758D">
              <w:rPr>
                <w:sz w:val="16"/>
                <w:szCs w:val="16"/>
              </w:rPr>
              <w:br/>
              <w:t>Haworthia fasciata f. sparsa Poelln.</w:t>
            </w:r>
            <w:r w:rsidRPr="000C758D">
              <w:rPr>
                <w:sz w:val="16"/>
                <w:szCs w:val="16"/>
              </w:rPr>
              <w:br/>
              <w:t>Haworthia fasciata f. subconfluens (Poelln.) Poelln.</w:t>
            </w:r>
            <w:r w:rsidRPr="000C758D">
              <w:rPr>
                <w:sz w:val="16"/>
                <w:szCs w:val="16"/>
              </w:rPr>
              <w:br/>
              <w:t>Haworthia fasciata f. vanstaedensis Poelln.</w:t>
            </w:r>
            <w:r w:rsidRPr="000C758D">
              <w:rPr>
                <w:sz w:val="16"/>
                <w:szCs w:val="16"/>
              </w:rPr>
              <w:br/>
              <w:t>Haworthia fasciata f. variabilis Poelln.</w:t>
            </w:r>
            <w:r w:rsidRPr="000C758D">
              <w:rPr>
                <w:sz w:val="16"/>
                <w:szCs w:val="16"/>
              </w:rPr>
              <w:br/>
              <w:t>Haworthia fasciata var. subconfluens Poelln.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0DC2AB" w14:textId="3315F62E" w:rsidR="003F7BE8" w:rsidRPr="000C758D" w:rsidRDefault="003F7BE8" w:rsidP="003F7BE8">
            <w:pPr>
              <w:jc w:val="left"/>
              <w:rPr>
                <w:sz w:val="16"/>
                <w:szCs w:val="16"/>
              </w:rPr>
            </w:pPr>
            <w:r w:rsidRPr="00B662C3">
              <w:rPr>
                <w:sz w:val="16"/>
                <w:szCs w:val="16"/>
                <w:lang w:val="fr-FR"/>
              </w:rPr>
              <w:t>NL  QZ</w:t>
            </w:r>
          </w:p>
        </w:tc>
      </w:tr>
      <w:tr w:rsidR="003F7BE8" w:rsidRPr="000C758D" w14:paraId="5E59B4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743535" w14:textId="77777777" w:rsidR="003F7BE8" w:rsidRPr="000C758D" w:rsidRDefault="003F7BE8" w:rsidP="003F7BE8">
            <w:pPr>
              <w:jc w:val="left"/>
              <w:rPr>
                <w:sz w:val="16"/>
                <w:szCs w:val="16"/>
              </w:rPr>
            </w:pPr>
            <w:r w:rsidRPr="000C758D">
              <w:rPr>
                <w:bCs/>
                <w:sz w:val="16"/>
                <w:szCs w:val="16"/>
              </w:rPr>
              <w:t>HAWOT_LIM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2A075F" w14:textId="77777777" w:rsidR="003F7BE8" w:rsidRPr="00486B2C" w:rsidRDefault="003F7BE8" w:rsidP="003F7BE8">
            <w:pPr>
              <w:ind w:left="82" w:hanging="82"/>
              <w:jc w:val="left"/>
              <w:rPr>
                <w:sz w:val="16"/>
                <w:szCs w:val="16"/>
                <w:lang w:val="en-US"/>
              </w:rPr>
            </w:pPr>
            <w:r w:rsidRPr="00486B2C">
              <w:rPr>
                <w:sz w:val="16"/>
                <w:szCs w:val="16"/>
                <w:lang w:val="en-US"/>
              </w:rPr>
              <w:t>Haworthiopsis limifolia (Marloth) G. D. Rowley</w:t>
            </w:r>
            <w:r w:rsidRPr="00486B2C">
              <w:rPr>
                <w:sz w:val="16"/>
                <w:szCs w:val="16"/>
                <w:lang w:val="en-US"/>
              </w:rPr>
              <w:br/>
              <w:t>Haworthia limifolia Marloth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69AE8A" w14:textId="6C921BE0" w:rsidR="003F7BE8" w:rsidRPr="000C758D" w:rsidRDefault="003F7BE8" w:rsidP="003F7BE8">
            <w:pPr>
              <w:jc w:val="left"/>
              <w:rPr>
                <w:sz w:val="16"/>
                <w:szCs w:val="16"/>
              </w:rPr>
            </w:pPr>
            <w:r w:rsidRPr="00B662C3">
              <w:rPr>
                <w:sz w:val="16"/>
                <w:szCs w:val="16"/>
                <w:lang w:val="fr-FR"/>
              </w:rPr>
              <w:t>NL  QZ</w:t>
            </w:r>
          </w:p>
        </w:tc>
      </w:tr>
      <w:tr w:rsidR="003F7BE8" w:rsidRPr="000C758D" w14:paraId="20BF443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755B2B" w14:textId="77777777" w:rsidR="003F7BE8" w:rsidRPr="000C758D" w:rsidRDefault="003F7BE8" w:rsidP="003F7BE8">
            <w:pPr>
              <w:jc w:val="left"/>
              <w:rPr>
                <w:sz w:val="16"/>
                <w:szCs w:val="16"/>
              </w:rPr>
            </w:pPr>
            <w:r w:rsidRPr="000C758D">
              <w:rPr>
                <w:bCs/>
                <w:sz w:val="16"/>
                <w:szCs w:val="16"/>
              </w:rPr>
              <w:t>HEBEE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373FEF" w14:textId="77777777" w:rsidR="003F7BE8" w:rsidRPr="000C758D" w:rsidRDefault="003F7BE8" w:rsidP="003F7BE8">
            <w:pPr>
              <w:ind w:left="82" w:hanging="82"/>
              <w:jc w:val="left"/>
              <w:rPr>
                <w:sz w:val="16"/>
                <w:szCs w:val="16"/>
              </w:rPr>
            </w:pPr>
            <w:r w:rsidRPr="000C758D">
              <w:rPr>
                <w:sz w:val="16"/>
                <w:szCs w:val="16"/>
              </w:rPr>
              <w:t>Hebe Comm. ex Juss.</w:t>
            </w:r>
            <w:r w:rsidRPr="000C758D">
              <w:rPr>
                <w:sz w:val="16"/>
                <w:szCs w:val="16"/>
              </w:rPr>
              <w:br/>
              <w:t>Hebe</w:t>
            </w:r>
            <w:r w:rsidRPr="000C758D">
              <w:rPr>
                <w:sz w:val="16"/>
                <w:szCs w:val="16"/>
              </w:rPr>
              <w:br/>
              <w:t>Hebe hybrid</w:t>
            </w:r>
            <w:r w:rsidRPr="000C758D">
              <w:rPr>
                <w:sz w:val="16"/>
                <w:szCs w:val="16"/>
              </w:rPr>
              <w:br/>
              <w:t>Hebe veronica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9CA051" w14:textId="3C44400F" w:rsidR="003F7BE8" w:rsidRPr="000C758D" w:rsidRDefault="003F7BE8" w:rsidP="003F7BE8">
            <w:pPr>
              <w:jc w:val="left"/>
              <w:rPr>
                <w:sz w:val="16"/>
                <w:szCs w:val="16"/>
              </w:rPr>
            </w:pPr>
            <w:r w:rsidRPr="00B662C3">
              <w:rPr>
                <w:sz w:val="16"/>
                <w:szCs w:val="16"/>
              </w:rPr>
              <w:t>DE  GB  JP  NZ  QZ  ZA</w:t>
            </w:r>
          </w:p>
        </w:tc>
      </w:tr>
      <w:tr w:rsidR="003F7BE8" w:rsidRPr="000C758D" w14:paraId="65A357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A94833" w14:textId="77777777" w:rsidR="003F7BE8" w:rsidRPr="000C758D" w:rsidRDefault="003F7BE8" w:rsidP="003F7BE8">
            <w:pPr>
              <w:jc w:val="left"/>
              <w:rPr>
                <w:sz w:val="16"/>
                <w:szCs w:val="16"/>
              </w:rPr>
            </w:pPr>
            <w:r w:rsidRPr="000C758D">
              <w:rPr>
                <w:bCs/>
                <w:sz w:val="16"/>
                <w:szCs w:val="16"/>
              </w:rPr>
              <w:t>HEBEE_ALB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43B248" w14:textId="77777777" w:rsidR="003F7BE8" w:rsidRPr="000C758D" w:rsidRDefault="003F7BE8" w:rsidP="003F7BE8">
            <w:pPr>
              <w:ind w:left="82" w:hanging="82"/>
              <w:jc w:val="left"/>
              <w:rPr>
                <w:sz w:val="16"/>
                <w:szCs w:val="16"/>
              </w:rPr>
            </w:pPr>
            <w:r w:rsidRPr="000C758D">
              <w:rPr>
                <w:sz w:val="16"/>
                <w:szCs w:val="16"/>
              </w:rPr>
              <w:t>Hebe albicans (Petrie) Cockayne</w:t>
            </w:r>
            <w:r w:rsidRPr="000C758D">
              <w:rPr>
                <w:sz w:val="16"/>
                <w:szCs w:val="16"/>
              </w:rPr>
              <w:br/>
              <w:t>Hebe recurva Simps. &amp; J. Thoms.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1B4142" w14:textId="215A57A4" w:rsidR="003F7BE8" w:rsidRPr="000C758D" w:rsidRDefault="003F7BE8" w:rsidP="003F7BE8">
            <w:pPr>
              <w:jc w:val="left"/>
              <w:rPr>
                <w:sz w:val="16"/>
                <w:szCs w:val="16"/>
              </w:rPr>
            </w:pPr>
            <w:r w:rsidRPr="00B662C3">
              <w:rPr>
                <w:sz w:val="16"/>
                <w:szCs w:val="16"/>
                <w:lang w:val="de-DE"/>
              </w:rPr>
              <w:t>GB</w:t>
            </w:r>
          </w:p>
        </w:tc>
      </w:tr>
      <w:tr w:rsidR="003F7BE8" w:rsidRPr="000C758D" w14:paraId="7753FFF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58BBAD" w14:textId="77777777" w:rsidR="003F7BE8" w:rsidRPr="000C758D" w:rsidRDefault="003F7BE8" w:rsidP="003F7BE8">
            <w:pPr>
              <w:jc w:val="left"/>
              <w:rPr>
                <w:sz w:val="16"/>
                <w:szCs w:val="16"/>
              </w:rPr>
            </w:pPr>
            <w:r w:rsidRPr="000C758D">
              <w:rPr>
                <w:bCs/>
                <w:sz w:val="16"/>
                <w:szCs w:val="16"/>
              </w:rPr>
              <w:t>HEBEE_AND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24B71C" w14:textId="77777777" w:rsidR="003F7BE8" w:rsidRPr="000C758D" w:rsidRDefault="003F7BE8" w:rsidP="003F7BE8">
            <w:pPr>
              <w:ind w:left="82" w:hanging="82"/>
              <w:jc w:val="left"/>
              <w:rPr>
                <w:sz w:val="16"/>
                <w:szCs w:val="16"/>
              </w:rPr>
            </w:pPr>
            <w:r w:rsidRPr="000C758D">
              <w:rPr>
                <w:sz w:val="16"/>
                <w:szCs w:val="16"/>
              </w:rPr>
              <w:t>Hebe × andersonii (Lindl. &amp; Paxton) Cockayne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919026" w14:textId="21E10067" w:rsidR="003F7BE8" w:rsidRPr="000C758D" w:rsidRDefault="003F7BE8" w:rsidP="003F7BE8">
            <w:pPr>
              <w:jc w:val="left"/>
              <w:rPr>
                <w:sz w:val="16"/>
                <w:szCs w:val="16"/>
              </w:rPr>
            </w:pPr>
            <w:r w:rsidRPr="00B662C3">
              <w:rPr>
                <w:sz w:val="16"/>
                <w:szCs w:val="16"/>
                <w:lang w:val="de-DE"/>
              </w:rPr>
              <w:t>DE  GB  QZ</w:t>
            </w:r>
          </w:p>
        </w:tc>
      </w:tr>
      <w:tr w:rsidR="003F7BE8" w:rsidRPr="000C758D" w14:paraId="054B53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903BE3" w14:textId="77777777" w:rsidR="003F7BE8" w:rsidRPr="000C758D" w:rsidRDefault="003F7BE8" w:rsidP="003F7BE8">
            <w:pPr>
              <w:jc w:val="left"/>
              <w:rPr>
                <w:sz w:val="16"/>
                <w:szCs w:val="16"/>
              </w:rPr>
            </w:pPr>
            <w:r w:rsidRPr="000C758D">
              <w:rPr>
                <w:bCs/>
                <w:sz w:val="16"/>
                <w:szCs w:val="16"/>
              </w:rPr>
              <w:t>HEBEE_DIO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566F78" w14:textId="77777777" w:rsidR="003F7BE8" w:rsidRPr="000C758D" w:rsidRDefault="003F7BE8" w:rsidP="003F7BE8">
            <w:pPr>
              <w:ind w:left="82" w:hanging="82"/>
              <w:jc w:val="left"/>
              <w:rPr>
                <w:sz w:val="16"/>
                <w:szCs w:val="16"/>
              </w:rPr>
            </w:pPr>
            <w:r w:rsidRPr="000C758D">
              <w:rPr>
                <w:sz w:val="16"/>
                <w:szCs w:val="16"/>
              </w:rPr>
              <w:t>Hebe diosmifolia (R. Cunn. ex A. Cunn.) Cockayne &amp; Allan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FF401C" w14:textId="4FD93061" w:rsidR="003F7BE8" w:rsidRPr="000C758D" w:rsidRDefault="003F7BE8" w:rsidP="003F7BE8">
            <w:pPr>
              <w:jc w:val="left"/>
              <w:rPr>
                <w:sz w:val="16"/>
                <w:szCs w:val="16"/>
              </w:rPr>
            </w:pPr>
            <w:r w:rsidRPr="00B662C3">
              <w:rPr>
                <w:sz w:val="16"/>
                <w:szCs w:val="16"/>
                <w:lang w:val="de-DE"/>
              </w:rPr>
              <w:t>GB</w:t>
            </w:r>
          </w:p>
        </w:tc>
      </w:tr>
      <w:tr w:rsidR="003F7BE8" w:rsidRPr="000C758D" w14:paraId="049355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C3D459" w14:textId="77777777" w:rsidR="003F7BE8" w:rsidRPr="000C758D" w:rsidRDefault="003F7BE8" w:rsidP="003F7BE8">
            <w:pPr>
              <w:jc w:val="left"/>
              <w:rPr>
                <w:sz w:val="16"/>
                <w:szCs w:val="16"/>
              </w:rPr>
            </w:pPr>
            <w:r w:rsidRPr="000C758D">
              <w:rPr>
                <w:bCs/>
                <w:sz w:val="16"/>
                <w:szCs w:val="16"/>
              </w:rPr>
              <w:t>HEBEE_ELL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B627BC" w14:textId="77777777" w:rsidR="003F7BE8" w:rsidRPr="000C758D" w:rsidRDefault="003F7BE8" w:rsidP="003F7BE8">
            <w:pPr>
              <w:ind w:left="82" w:hanging="82"/>
              <w:jc w:val="left"/>
              <w:rPr>
                <w:sz w:val="16"/>
                <w:szCs w:val="16"/>
              </w:rPr>
            </w:pPr>
            <w:r w:rsidRPr="000C758D">
              <w:rPr>
                <w:sz w:val="16"/>
                <w:szCs w:val="16"/>
              </w:rPr>
              <w:t>Hebe elliptica (G. Forst.) Pennell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1F2320" w14:textId="5A21E595" w:rsidR="003F7BE8" w:rsidRPr="000C758D" w:rsidRDefault="003F7BE8" w:rsidP="003F7BE8">
            <w:pPr>
              <w:jc w:val="left"/>
              <w:rPr>
                <w:sz w:val="16"/>
                <w:szCs w:val="16"/>
              </w:rPr>
            </w:pPr>
            <w:r w:rsidRPr="00B662C3">
              <w:rPr>
                <w:sz w:val="16"/>
                <w:szCs w:val="16"/>
                <w:lang w:val="de-DE"/>
              </w:rPr>
              <w:t>GB</w:t>
            </w:r>
          </w:p>
        </w:tc>
      </w:tr>
      <w:tr w:rsidR="003F7BE8" w:rsidRPr="000C758D" w14:paraId="376946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469ECD" w14:textId="77777777" w:rsidR="003F7BE8" w:rsidRPr="000C758D" w:rsidRDefault="003F7BE8" w:rsidP="003F7BE8">
            <w:pPr>
              <w:jc w:val="left"/>
              <w:rPr>
                <w:sz w:val="16"/>
                <w:szCs w:val="16"/>
              </w:rPr>
            </w:pPr>
            <w:r w:rsidRPr="000C758D">
              <w:rPr>
                <w:bCs/>
                <w:sz w:val="16"/>
                <w:szCs w:val="16"/>
              </w:rPr>
              <w:t>HEBEE_FRA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46F35D" w14:textId="77777777" w:rsidR="003F7BE8" w:rsidRPr="000C758D" w:rsidRDefault="003F7BE8" w:rsidP="003F7BE8">
            <w:pPr>
              <w:ind w:left="82" w:hanging="82"/>
              <w:jc w:val="left"/>
              <w:rPr>
                <w:sz w:val="16"/>
                <w:szCs w:val="16"/>
              </w:rPr>
            </w:pPr>
            <w:r w:rsidRPr="000C758D">
              <w:rPr>
                <w:sz w:val="16"/>
                <w:szCs w:val="16"/>
              </w:rPr>
              <w:t>Hebe ×franciscana (Eastw.) Souster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F32F46" w14:textId="617177FE" w:rsidR="003F7BE8" w:rsidRPr="000C758D" w:rsidRDefault="003F7BE8" w:rsidP="003F7BE8">
            <w:pPr>
              <w:jc w:val="left"/>
              <w:rPr>
                <w:sz w:val="16"/>
                <w:szCs w:val="16"/>
              </w:rPr>
            </w:pPr>
            <w:r w:rsidRPr="00B662C3">
              <w:rPr>
                <w:sz w:val="16"/>
                <w:szCs w:val="16"/>
                <w:lang w:val="de-DE"/>
              </w:rPr>
              <w:t>GB</w:t>
            </w:r>
          </w:p>
        </w:tc>
      </w:tr>
      <w:tr w:rsidR="003F7BE8" w:rsidRPr="000C758D" w14:paraId="71B8BD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D1E7C7" w14:textId="77777777" w:rsidR="003F7BE8" w:rsidRPr="000C758D" w:rsidRDefault="003F7BE8" w:rsidP="003F7BE8">
            <w:pPr>
              <w:jc w:val="left"/>
              <w:rPr>
                <w:sz w:val="16"/>
                <w:szCs w:val="16"/>
              </w:rPr>
            </w:pPr>
            <w:r w:rsidRPr="000C758D">
              <w:rPr>
                <w:bCs/>
                <w:sz w:val="16"/>
                <w:szCs w:val="16"/>
              </w:rPr>
              <w:t>HEBEE_MAT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B5B1A7" w14:textId="77777777" w:rsidR="003F7BE8" w:rsidRPr="000C758D" w:rsidRDefault="003F7BE8" w:rsidP="003F7BE8">
            <w:pPr>
              <w:ind w:left="82" w:hanging="82"/>
              <w:jc w:val="left"/>
              <w:rPr>
                <w:sz w:val="16"/>
                <w:szCs w:val="16"/>
              </w:rPr>
            </w:pPr>
            <w:r w:rsidRPr="000C758D">
              <w:rPr>
                <w:sz w:val="16"/>
                <w:szCs w:val="16"/>
              </w:rPr>
              <w:t>Hebe matthewsii (Cheeseman) Cockayne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6D573F" w14:textId="59153692" w:rsidR="003F7BE8" w:rsidRPr="000C758D" w:rsidRDefault="003F7BE8" w:rsidP="003F7BE8">
            <w:pPr>
              <w:jc w:val="left"/>
              <w:rPr>
                <w:sz w:val="16"/>
                <w:szCs w:val="16"/>
              </w:rPr>
            </w:pPr>
            <w:r w:rsidRPr="00B662C3">
              <w:rPr>
                <w:sz w:val="16"/>
                <w:szCs w:val="16"/>
                <w:lang w:val="de-DE"/>
              </w:rPr>
              <w:t>DE  GB  QZ</w:t>
            </w:r>
          </w:p>
        </w:tc>
      </w:tr>
      <w:tr w:rsidR="003F7BE8" w:rsidRPr="000C758D" w14:paraId="7742F5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58A70B" w14:textId="77777777" w:rsidR="003F7BE8" w:rsidRPr="000C758D" w:rsidRDefault="003F7BE8" w:rsidP="003F7BE8">
            <w:pPr>
              <w:jc w:val="left"/>
              <w:rPr>
                <w:sz w:val="16"/>
                <w:szCs w:val="16"/>
              </w:rPr>
            </w:pPr>
            <w:r w:rsidRPr="000C758D">
              <w:rPr>
                <w:bCs/>
                <w:sz w:val="16"/>
                <w:szCs w:val="16"/>
              </w:rPr>
              <w:t>HEBEE_ODO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0D303A" w14:textId="77777777" w:rsidR="003F7BE8" w:rsidRPr="000C758D" w:rsidRDefault="003F7BE8" w:rsidP="003F7BE8">
            <w:pPr>
              <w:ind w:left="82" w:hanging="82"/>
              <w:jc w:val="left"/>
              <w:rPr>
                <w:sz w:val="16"/>
                <w:szCs w:val="16"/>
              </w:rPr>
            </w:pPr>
            <w:r w:rsidRPr="000C758D">
              <w:rPr>
                <w:sz w:val="16"/>
                <w:szCs w:val="16"/>
              </w:rPr>
              <w:t>Hebe odora (Hook. f.) Cockayne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001C1A" w14:textId="1DDB5D14" w:rsidR="003F7BE8" w:rsidRPr="000C758D" w:rsidRDefault="003F7BE8" w:rsidP="003F7BE8">
            <w:pPr>
              <w:jc w:val="left"/>
              <w:rPr>
                <w:sz w:val="16"/>
                <w:szCs w:val="16"/>
              </w:rPr>
            </w:pPr>
            <w:r w:rsidRPr="00B662C3">
              <w:rPr>
                <w:sz w:val="16"/>
                <w:szCs w:val="16"/>
                <w:lang w:val="de-DE"/>
              </w:rPr>
              <w:t>GB</w:t>
            </w:r>
          </w:p>
        </w:tc>
      </w:tr>
      <w:tr w:rsidR="003F7BE8" w:rsidRPr="000C758D" w14:paraId="17BCA4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C4901E" w14:textId="77777777" w:rsidR="003F7BE8" w:rsidRPr="000C758D" w:rsidRDefault="003F7BE8" w:rsidP="003F7BE8">
            <w:pPr>
              <w:jc w:val="left"/>
              <w:rPr>
                <w:sz w:val="16"/>
                <w:szCs w:val="16"/>
              </w:rPr>
            </w:pPr>
            <w:r w:rsidRPr="000C758D">
              <w:rPr>
                <w:bCs/>
                <w:sz w:val="16"/>
                <w:szCs w:val="16"/>
              </w:rPr>
              <w:lastRenderedPageBreak/>
              <w:t>HEBEE_PAR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D9C7E9" w14:textId="77777777" w:rsidR="003F7BE8" w:rsidRPr="000C758D" w:rsidRDefault="003F7BE8" w:rsidP="003F7BE8">
            <w:pPr>
              <w:ind w:left="82" w:hanging="82"/>
              <w:jc w:val="left"/>
              <w:rPr>
                <w:sz w:val="16"/>
                <w:szCs w:val="16"/>
              </w:rPr>
            </w:pPr>
            <w:r w:rsidRPr="000C758D">
              <w:rPr>
                <w:sz w:val="16"/>
                <w:szCs w:val="16"/>
              </w:rPr>
              <w:t>Hebe parviflora (Vahl) Cockayne &amp; Allan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D6F687" w14:textId="038E7A2C" w:rsidR="003F7BE8" w:rsidRPr="000C758D" w:rsidRDefault="003F7BE8" w:rsidP="003F7BE8">
            <w:pPr>
              <w:jc w:val="left"/>
              <w:rPr>
                <w:sz w:val="16"/>
                <w:szCs w:val="16"/>
              </w:rPr>
            </w:pPr>
            <w:r w:rsidRPr="00B662C3">
              <w:rPr>
                <w:sz w:val="16"/>
                <w:szCs w:val="16"/>
                <w:lang w:val="de-DE"/>
              </w:rPr>
              <w:t>GB</w:t>
            </w:r>
          </w:p>
        </w:tc>
      </w:tr>
      <w:tr w:rsidR="003F7BE8" w:rsidRPr="000C758D" w14:paraId="1263A32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0A83B8" w14:textId="77777777" w:rsidR="003F7BE8" w:rsidRPr="000C758D" w:rsidRDefault="003F7BE8" w:rsidP="003F7BE8">
            <w:pPr>
              <w:jc w:val="left"/>
              <w:rPr>
                <w:sz w:val="16"/>
                <w:szCs w:val="16"/>
              </w:rPr>
            </w:pPr>
            <w:r w:rsidRPr="000C758D">
              <w:rPr>
                <w:bCs/>
                <w:sz w:val="16"/>
                <w:szCs w:val="16"/>
              </w:rPr>
              <w:t>HEBEE_PIM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6BF560" w14:textId="77777777" w:rsidR="003F7BE8" w:rsidRPr="00486B2C" w:rsidRDefault="003F7BE8" w:rsidP="003F7BE8">
            <w:pPr>
              <w:ind w:left="82" w:hanging="82"/>
              <w:jc w:val="left"/>
              <w:rPr>
                <w:sz w:val="16"/>
                <w:szCs w:val="16"/>
                <w:lang w:val="en-US"/>
              </w:rPr>
            </w:pPr>
            <w:r w:rsidRPr="00486B2C">
              <w:rPr>
                <w:sz w:val="16"/>
                <w:szCs w:val="16"/>
                <w:lang w:val="en-US"/>
              </w:rPr>
              <w:t>Hebe pimeleoides (Hook. f.) Cockayne &amp; Allan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B11AF2" w14:textId="0BF19C6A" w:rsidR="003F7BE8" w:rsidRPr="000C758D" w:rsidRDefault="003F7BE8" w:rsidP="003F7BE8">
            <w:pPr>
              <w:jc w:val="left"/>
              <w:rPr>
                <w:sz w:val="16"/>
                <w:szCs w:val="16"/>
              </w:rPr>
            </w:pPr>
            <w:r w:rsidRPr="00B662C3">
              <w:rPr>
                <w:sz w:val="16"/>
                <w:szCs w:val="16"/>
                <w:lang w:val="de-DE"/>
              </w:rPr>
              <w:t>GB</w:t>
            </w:r>
          </w:p>
        </w:tc>
      </w:tr>
      <w:tr w:rsidR="003F7BE8" w:rsidRPr="000C758D" w14:paraId="57CD36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772F4B" w14:textId="77777777" w:rsidR="003F7BE8" w:rsidRPr="000C758D" w:rsidRDefault="003F7BE8" w:rsidP="003F7BE8">
            <w:pPr>
              <w:jc w:val="left"/>
              <w:rPr>
                <w:sz w:val="16"/>
                <w:szCs w:val="16"/>
              </w:rPr>
            </w:pPr>
            <w:r w:rsidRPr="000C758D">
              <w:rPr>
                <w:bCs/>
                <w:sz w:val="16"/>
                <w:szCs w:val="16"/>
              </w:rPr>
              <w:t>HEBEE_PIN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5E0A17" w14:textId="77777777" w:rsidR="003F7BE8" w:rsidRPr="000C758D" w:rsidRDefault="003F7BE8" w:rsidP="003F7BE8">
            <w:pPr>
              <w:ind w:left="82" w:hanging="82"/>
              <w:jc w:val="left"/>
              <w:rPr>
                <w:sz w:val="16"/>
                <w:szCs w:val="16"/>
              </w:rPr>
            </w:pPr>
            <w:r w:rsidRPr="000C758D">
              <w:rPr>
                <w:sz w:val="16"/>
                <w:szCs w:val="16"/>
              </w:rPr>
              <w:t>Hebe pinguifolia (Hook. f.) Cockayne &amp; Allan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B5F6E3" w14:textId="4F0A4B59" w:rsidR="003F7BE8" w:rsidRPr="000C758D" w:rsidRDefault="003F7BE8" w:rsidP="003F7BE8">
            <w:pPr>
              <w:jc w:val="left"/>
              <w:rPr>
                <w:sz w:val="16"/>
                <w:szCs w:val="16"/>
              </w:rPr>
            </w:pPr>
            <w:r w:rsidRPr="00B662C3">
              <w:rPr>
                <w:sz w:val="16"/>
                <w:szCs w:val="16"/>
                <w:lang w:val="de-DE"/>
              </w:rPr>
              <w:t>GB</w:t>
            </w:r>
          </w:p>
        </w:tc>
      </w:tr>
      <w:tr w:rsidR="003F7BE8" w:rsidRPr="000C758D" w14:paraId="7F0882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BD7772" w14:textId="77777777" w:rsidR="003F7BE8" w:rsidRPr="000C758D" w:rsidRDefault="003F7BE8" w:rsidP="003F7BE8">
            <w:pPr>
              <w:jc w:val="left"/>
              <w:rPr>
                <w:sz w:val="16"/>
                <w:szCs w:val="16"/>
              </w:rPr>
            </w:pPr>
            <w:r w:rsidRPr="000C758D">
              <w:rPr>
                <w:bCs/>
                <w:sz w:val="16"/>
                <w:szCs w:val="16"/>
              </w:rPr>
              <w:t>HEBEE_SAL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9C4A19" w14:textId="77777777" w:rsidR="003F7BE8" w:rsidRPr="000C758D" w:rsidRDefault="003F7BE8" w:rsidP="003F7BE8">
            <w:pPr>
              <w:ind w:left="82" w:hanging="82"/>
              <w:jc w:val="left"/>
              <w:rPr>
                <w:sz w:val="16"/>
                <w:szCs w:val="16"/>
              </w:rPr>
            </w:pPr>
            <w:r w:rsidRPr="000C758D">
              <w:rPr>
                <w:sz w:val="16"/>
                <w:szCs w:val="16"/>
              </w:rPr>
              <w:t>Hebe salicifolia (G. Forst.) Pennell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D37A52" w14:textId="58F9820D" w:rsidR="003F7BE8" w:rsidRPr="000C758D" w:rsidRDefault="003F7BE8" w:rsidP="003F7BE8">
            <w:pPr>
              <w:jc w:val="left"/>
              <w:rPr>
                <w:sz w:val="16"/>
                <w:szCs w:val="16"/>
              </w:rPr>
            </w:pPr>
            <w:r w:rsidRPr="00B662C3">
              <w:rPr>
                <w:sz w:val="16"/>
                <w:szCs w:val="16"/>
                <w:lang w:val="de-DE"/>
              </w:rPr>
              <w:t>GB</w:t>
            </w:r>
          </w:p>
        </w:tc>
      </w:tr>
      <w:tr w:rsidR="003F7BE8" w:rsidRPr="000C758D" w14:paraId="35E664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80FD0D" w14:textId="77777777" w:rsidR="003F7BE8" w:rsidRPr="000C758D" w:rsidRDefault="003F7BE8" w:rsidP="003F7BE8">
            <w:pPr>
              <w:jc w:val="left"/>
              <w:rPr>
                <w:sz w:val="16"/>
                <w:szCs w:val="16"/>
              </w:rPr>
            </w:pPr>
            <w:r w:rsidRPr="000C758D">
              <w:rPr>
                <w:bCs/>
                <w:sz w:val="16"/>
                <w:szCs w:val="16"/>
              </w:rPr>
              <w:t>HEDER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7880A9" w14:textId="77777777" w:rsidR="003F7BE8" w:rsidRPr="000C758D" w:rsidRDefault="003F7BE8" w:rsidP="003F7BE8">
            <w:pPr>
              <w:ind w:left="82" w:hanging="82"/>
              <w:jc w:val="left"/>
              <w:rPr>
                <w:sz w:val="16"/>
                <w:szCs w:val="16"/>
              </w:rPr>
            </w:pPr>
            <w:r w:rsidRPr="000C758D">
              <w:rPr>
                <w:sz w:val="16"/>
                <w:szCs w:val="16"/>
              </w:rPr>
              <w:t>Hedera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ECC24A" w14:textId="76FF1C10" w:rsidR="003F7BE8" w:rsidRPr="000C758D" w:rsidRDefault="003F7BE8" w:rsidP="003F7BE8">
            <w:pPr>
              <w:jc w:val="left"/>
              <w:rPr>
                <w:sz w:val="16"/>
                <w:szCs w:val="16"/>
              </w:rPr>
            </w:pPr>
            <w:r w:rsidRPr="003F7BE8">
              <w:rPr>
                <w:sz w:val="16"/>
                <w:szCs w:val="16"/>
              </w:rPr>
              <w:t>DE  GB  HU  JP  QZ  ZA</w:t>
            </w:r>
          </w:p>
        </w:tc>
      </w:tr>
      <w:tr w:rsidR="003F7BE8" w:rsidRPr="000C758D" w14:paraId="1AB7D6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9C1842" w14:textId="77777777" w:rsidR="003F7BE8" w:rsidRPr="000C758D" w:rsidRDefault="003F7BE8" w:rsidP="003F7BE8">
            <w:pPr>
              <w:jc w:val="left"/>
              <w:rPr>
                <w:sz w:val="16"/>
                <w:szCs w:val="16"/>
              </w:rPr>
            </w:pPr>
            <w:r w:rsidRPr="000C758D">
              <w:rPr>
                <w:bCs/>
                <w:sz w:val="16"/>
                <w:szCs w:val="16"/>
              </w:rPr>
              <w:t>HEDER_COL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5B86C1" w14:textId="77777777" w:rsidR="003F7BE8" w:rsidRPr="00486B2C" w:rsidRDefault="003F7BE8" w:rsidP="003F7BE8">
            <w:pPr>
              <w:ind w:left="82" w:hanging="82"/>
              <w:jc w:val="left"/>
              <w:rPr>
                <w:sz w:val="16"/>
                <w:szCs w:val="16"/>
                <w:lang w:val="de-DE"/>
              </w:rPr>
            </w:pPr>
            <w:r w:rsidRPr="00486B2C">
              <w:rPr>
                <w:sz w:val="16"/>
                <w:szCs w:val="16"/>
                <w:lang w:val="de-DE"/>
              </w:rPr>
              <w:t>Hedera colchica (K. Koch) K.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4D475E" w14:textId="33E48EDE" w:rsidR="003F7BE8" w:rsidRPr="000C758D" w:rsidRDefault="003F7BE8" w:rsidP="003F7BE8">
            <w:pPr>
              <w:jc w:val="left"/>
              <w:rPr>
                <w:sz w:val="16"/>
                <w:szCs w:val="16"/>
              </w:rPr>
            </w:pPr>
            <w:r w:rsidRPr="00B662C3">
              <w:rPr>
                <w:sz w:val="16"/>
                <w:szCs w:val="16"/>
                <w:lang w:val="de-DE"/>
              </w:rPr>
              <w:t>QZ</w:t>
            </w:r>
          </w:p>
        </w:tc>
      </w:tr>
      <w:tr w:rsidR="003F7BE8" w:rsidRPr="000C758D" w14:paraId="5F61FC9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A39E83" w14:textId="77777777" w:rsidR="003F7BE8" w:rsidRPr="000C758D" w:rsidRDefault="003F7BE8" w:rsidP="003F7BE8">
            <w:pPr>
              <w:jc w:val="left"/>
              <w:rPr>
                <w:sz w:val="16"/>
                <w:szCs w:val="16"/>
              </w:rPr>
            </w:pPr>
            <w:r w:rsidRPr="000C758D">
              <w:rPr>
                <w:bCs/>
                <w:sz w:val="16"/>
                <w:szCs w:val="16"/>
              </w:rPr>
              <w:t>HEDER_HEL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04B6B9" w14:textId="77777777" w:rsidR="003F7BE8" w:rsidRPr="000C758D" w:rsidRDefault="003F7BE8" w:rsidP="003F7BE8">
            <w:pPr>
              <w:ind w:left="82" w:hanging="82"/>
              <w:jc w:val="left"/>
              <w:rPr>
                <w:sz w:val="16"/>
                <w:szCs w:val="16"/>
              </w:rPr>
            </w:pPr>
            <w:r w:rsidRPr="000C758D">
              <w:rPr>
                <w:sz w:val="16"/>
                <w:szCs w:val="16"/>
              </w:rPr>
              <w:t>Hedera helix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E2945A" w14:textId="6249BAA1" w:rsidR="003F7BE8" w:rsidRPr="000C758D" w:rsidRDefault="003F7BE8" w:rsidP="003F7BE8">
            <w:pPr>
              <w:jc w:val="left"/>
              <w:rPr>
                <w:sz w:val="16"/>
                <w:szCs w:val="16"/>
              </w:rPr>
            </w:pPr>
            <w:r w:rsidRPr="00B662C3">
              <w:rPr>
                <w:sz w:val="16"/>
                <w:szCs w:val="16"/>
                <w:lang w:val="de-DE"/>
              </w:rPr>
              <w:t>GB  HU  PL  QZ</w:t>
            </w:r>
          </w:p>
        </w:tc>
      </w:tr>
      <w:tr w:rsidR="003F7BE8" w:rsidRPr="000C758D" w14:paraId="0A6893F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22FF2C" w14:textId="77777777" w:rsidR="003F7BE8" w:rsidRPr="000C758D" w:rsidRDefault="003F7BE8" w:rsidP="003F7BE8">
            <w:pPr>
              <w:jc w:val="left"/>
              <w:rPr>
                <w:sz w:val="16"/>
                <w:szCs w:val="16"/>
              </w:rPr>
            </w:pPr>
            <w:r w:rsidRPr="000C758D">
              <w:rPr>
                <w:bCs/>
                <w:sz w:val="16"/>
                <w:szCs w:val="16"/>
              </w:rPr>
              <w:t>HEDER_HEL_HIB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A4132D" w14:textId="77777777" w:rsidR="003F7BE8" w:rsidRPr="000C758D" w:rsidRDefault="003F7BE8" w:rsidP="003F7BE8">
            <w:pPr>
              <w:ind w:left="82" w:hanging="82"/>
              <w:jc w:val="left"/>
              <w:rPr>
                <w:sz w:val="16"/>
                <w:szCs w:val="16"/>
              </w:rPr>
            </w:pPr>
            <w:r w:rsidRPr="00486B2C">
              <w:rPr>
                <w:sz w:val="16"/>
                <w:szCs w:val="16"/>
                <w:lang w:val="en-US"/>
              </w:rPr>
              <w:t xml:space="preserve">Hedera helix L. subsp. hibernica (G. Kirchn.) </w:t>
            </w:r>
            <w:r w:rsidRPr="00486B2C">
              <w:rPr>
                <w:sz w:val="16"/>
                <w:szCs w:val="16"/>
                <w:lang w:val="de-DE"/>
              </w:rPr>
              <w:t>D. C. McClint.</w:t>
            </w:r>
            <w:r w:rsidRPr="00486B2C">
              <w:rPr>
                <w:sz w:val="16"/>
                <w:szCs w:val="16"/>
                <w:lang w:val="de-DE"/>
              </w:rPr>
              <w:br/>
              <w:t xml:space="preserve">Hedera hibernica (Kirchn.) </w:t>
            </w:r>
            <w:r w:rsidRPr="000C758D">
              <w:rPr>
                <w:sz w:val="16"/>
                <w:szCs w:val="16"/>
              </w:rPr>
              <w:t>Bean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80772B" w14:textId="4189A67A" w:rsidR="003F7BE8" w:rsidRPr="000C758D" w:rsidRDefault="003F7BE8" w:rsidP="003F7BE8">
            <w:pPr>
              <w:jc w:val="left"/>
              <w:rPr>
                <w:sz w:val="16"/>
                <w:szCs w:val="16"/>
              </w:rPr>
            </w:pPr>
            <w:r w:rsidRPr="00B662C3">
              <w:rPr>
                <w:sz w:val="16"/>
                <w:szCs w:val="16"/>
                <w:lang w:val="de-DE"/>
              </w:rPr>
              <w:t>GB  HU  QZ</w:t>
            </w:r>
          </w:p>
        </w:tc>
      </w:tr>
      <w:tr w:rsidR="003F7BE8" w:rsidRPr="000C758D" w14:paraId="73E74D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009755" w14:textId="77777777" w:rsidR="003F7BE8" w:rsidRPr="000C758D" w:rsidRDefault="003F7BE8" w:rsidP="003F7BE8">
            <w:pPr>
              <w:jc w:val="left"/>
              <w:rPr>
                <w:sz w:val="16"/>
                <w:szCs w:val="16"/>
              </w:rPr>
            </w:pPr>
            <w:r w:rsidRPr="000C758D">
              <w:rPr>
                <w:bCs/>
                <w:sz w:val="16"/>
                <w:szCs w:val="16"/>
              </w:rPr>
              <w:t>HEDER_RHO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BA91B6" w14:textId="77777777" w:rsidR="003F7BE8" w:rsidRPr="000C758D" w:rsidRDefault="003F7BE8" w:rsidP="003F7BE8">
            <w:pPr>
              <w:ind w:left="82" w:hanging="82"/>
              <w:jc w:val="left"/>
              <w:rPr>
                <w:sz w:val="16"/>
                <w:szCs w:val="16"/>
              </w:rPr>
            </w:pPr>
            <w:r w:rsidRPr="000C758D">
              <w:rPr>
                <w:sz w:val="16"/>
                <w:szCs w:val="16"/>
              </w:rPr>
              <w:t>Hedera rhombea (Miq.) Siebold ex Bean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74DA4B" w14:textId="58C4770D" w:rsidR="003F7BE8" w:rsidRPr="000C758D" w:rsidRDefault="003F7BE8" w:rsidP="003F7BE8">
            <w:pPr>
              <w:jc w:val="left"/>
              <w:rPr>
                <w:sz w:val="16"/>
                <w:szCs w:val="16"/>
              </w:rPr>
            </w:pPr>
            <w:r w:rsidRPr="00B662C3">
              <w:rPr>
                <w:sz w:val="16"/>
                <w:szCs w:val="16"/>
                <w:lang w:val="de-DE"/>
              </w:rPr>
              <w:t>HU  QZ</w:t>
            </w:r>
          </w:p>
        </w:tc>
      </w:tr>
      <w:tr w:rsidR="003F7BE8" w:rsidRPr="000C758D" w14:paraId="0EE88F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9AFAC7" w14:textId="77777777" w:rsidR="003F7BE8" w:rsidRPr="000C758D" w:rsidRDefault="003F7BE8" w:rsidP="003F7BE8">
            <w:pPr>
              <w:jc w:val="left"/>
              <w:rPr>
                <w:sz w:val="16"/>
                <w:szCs w:val="16"/>
              </w:rPr>
            </w:pPr>
            <w:r w:rsidRPr="000C758D">
              <w:rPr>
                <w:bCs/>
                <w:sz w:val="16"/>
                <w:szCs w:val="16"/>
              </w:rPr>
              <w:t>HEDYS_COR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93688D" w14:textId="77777777" w:rsidR="003F7BE8" w:rsidRPr="000C758D" w:rsidRDefault="003F7BE8" w:rsidP="003F7BE8">
            <w:pPr>
              <w:ind w:left="82" w:hanging="82"/>
              <w:jc w:val="left"/>
              <w:rPr>
                <w:sz w:val="16"/>
                <w:szCs w:val="16"/>
              </w:rPr>
            </w:pPr>
            <w:r w:rsidRPr="000C758D">
              <w:rPr>
                <w:sz w:val="16"/>
                <w:szCs w:val="16"/>
              </w:rPr>
              <w:t>Hedysarum coronarium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1ED545" w14:textId="04181AAC" w:rsidR="003F7BE8" w:rsidRPr="000C758D" w:rsidRDefault="003F7BE8" w:rsidP="003F7BE8">
            <w:pPr>
              <w:jc w:val="left"/>
              <w:rPr>
                <w:sz w:val="16"/>
                <w:szCs w:val="16"/>
              </w:rPr>
            </w:pPr>
            <w:r w:rsidRPr="00B662C3">
              <w:rPr>
                <w:sz w:val="16"/>
                <w:szCs w:val="16"/>
                <w:lang w:val="de-DE"/>
              </w:rPr>
              <w:t>ES  NZ</w:t>
            </w:r>
          </w:p>
        </w:tc>
      </w:tr>
      <w:tr w:rsidR="003F7BE8" w:rsidRPr="00DB2901" w14:paraId="5407CD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C507DF" w14:textId="77777777" w:rsidR="003F7BE8" w:rsidRPr="000C758D" w:rsidRDefault="003F7BE8" w:rsidP="003F7BE8">
            <w:pPr>
              <w:jc w:val="left"/>
              <w:rPr>
                <w:sz w:val="16"/>
                <w:szCs w:val="16"/>
              </w:rPr>
            </w:pPr>
            <w:r w:rsidRPr="000C758D">
              <w:rPr>
                <w:bCs/>
                <w:sz w:val="16"/>
                <w:szCs w:val="16"/>
              </w:rPr>
              <w:t>HELEN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CBAC2F" w14:textId="77777777" w:rsidR="003F7BE8" w:rsidRPr="000C758D" w:rsidRDefault="003F7BE8" w:rsidP="003F7BE8">
            <w:pPr>
              <w:ind w:left="82" w:hanging="82"/>
              <w:jc w:val="left"/>
              <w:rPr>
                <w:sz w:val="16"/>
                <w:szCs w:val="16"/>
              </w:rPr>
            </w:pPr>
            <w:r w:rsidRPr="000C758D">
              <w:rPr>
                <w:sz w:val="16"/>
                <w:szCs w:val="16"/>
              </w:rPr>
              <w:t>Helenium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996D6C" w14:textId="2BC3F002" w:rsidR="003F7BE8" w:rsidRPr="00486B2C" w:rsidRDefault="003F7BE8" w:rsidP="003F7BE8">
            <w:pPr>
              <w:jc w:val="left"/>
              <w:rPr>
                <w:sz w:val="16"/>
                <w:szCs w:val="16"/>
                <w:lang w:val="en-US"/>
              </w:rPr>
            </w:pPr>
            <w:r w:rsidRPr="003F7BE8">
              <w:rPr>
                <w:sz w:val="16"/>
                <w:szCs w:val="16"/>
                <w:lang w:val="en-US"/>
              </w:rPr>
              <w:t>FR  GB  NZ  QZ  US</w:t>
            </w:r>
          </w:p>
        </w:tc>
      </w:tr>
      <w:tr w:rsidR="003F7BE8" w:rsidRPr="003F7BE8" w14:paraId="40947B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537A6A" w14:textId="77777777" w:rsidR="003F7BE8" w:rsidRPr="000C758D" w:rsidRDefault="003F7BE8" w:rsidP="003F7BE8">
            <w:pPr>
              <w:jc w:val="left"/>
              <w:rPr>
                <w:sz w:val="16"/>
                <w:szCs w:val="16"/>
              </w:rPr>
            </w:pPr>
            <w:r w:rsidRPr="000C758D">
              <w:rPr>
                <w:bCs/>
                <w:sz w:val="16"/>
                <w:szCs w:val="16"/>
              </w:rPr>
              <w:t>HELEN_AUT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8C21E6" w14:textId="77777777" w:rsidR="003F7BE8" w:rsidRPr="000C758D" w:rsidRDefault="003F7BE8" w:rsidP="003F7BE8">
            <w:pPr>
              <w:ind w:left="82" w:hanging="82"/>
              <w:jc w:val="left"/>
              <w:rPr>
                <w:sz w:val="16"/>
                <w:szCs w:val="16"/>
              </w:rPr>
            </w:pPr>
            <w:r w:rsidRPr="000C758D">
              <w:rPr>
                <w:sz w:val="16"/>
                <w:szCs w:val="16"/>
              </w:rPr>
              <w:t>Helenium autumnale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FD7C40" w14:textId="16DB470F" w:rsidR="003F7BE8" w:rsidRPr="003F7BE8" w:rsidRDefault="003F7BE8" w:rsidP="003F7BE8">
            <w:pPr>
              <w:jc w:val="left"/>
              <w:rPr>
                <w:sz w:val="16"/>
                <w:szCs w:val="16"/>
                <w:lang w:val="en-US"/>
              </w:rPr>
            </w:pPr>
            <w:r w:rsidRPr="00B662C3">
              <w:rPr>
                <w:sz w:val="16"/>
                <w:szCs w:val="16"/>
                <w:lang w:val="de-DE"/>
              </w:rPr>
              <w:t>FR  GB  QZ</w:t>
            </w:r>
          </w:p>
        </w:tc>
      </w:tr>
      <w:tr w:rsidR="003F7BE8" w:rsidRPr="000C758D" w14:paraId="4F2E7E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4AB022" w14:textId="77777777" w:rsidR="003F7BE8" w:rsidRPr="000C758D" w:rsidRDefault="003F7BE8" w:rsidP="003F7BE8">
            <w:pPr>
              <w:jc w:val="left"/>
              <w:rPr>
                <w:sz w:val="16"/>
                <w:szCs w:val="16"/>
              </w:rPr>
            </w:pPr>
            <w:r w:rsidRPr="000C758D">
              <w:rPr>
                <w:bCs/>
                <w:sz w:val="16"/>
                <w:szCs w:val="16"/>
              </w:rPr>
              <w:t>HELEN_BIG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53D18F" w14:textId="77777777" w:rsidR="003F7BE8" w:rsidRPr="000C758D" w:rsidRDefault="003F7BE8" w:rsidP="003F7BE8">
            <w:pPr>
              <w:ind w:left="82" w:hanging="82"/>
              <w:jc w:val="left"/>
              <w:rPr>
                <w:sz w:val="16"/>
                <w:szCs w:val="16"/>
              </w:rPr>
            </w:pPr>
            <w:r w:rsidRPr="000C758D">
              <w:rPr>
                <w:sz w:val="16"/>
                <w:szCs w:val="16"/>
              </w:rPr>
              <w:t>Helenium bigelovii Torr. &amp;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9B202E" w14:textId="7541C51D" w:rsidR="003F7BE8" w:rsidRPr="000C758D" w:rsidRDefault="003F7BE8" w:rsidP="003F7BE8">
            <w:pPr>
              <w:jc w:val="left"/>
              <w:rPr>
                <w:sz w:val="16"/>
                <w:szCs w:val="16"/>
              </w:rPr>
            </w:pPr>
            <w:r w:rsidRPr="00B662C3">
              <w:rPr>
                <w:sz w:val="16"/>
                <w:szCs w:val="16"/>
                <w:lang w:val="de-DE"/>
              </w:rPr>
              <w:t>GB</w:t>
            </w:r>
          </w:p>
        </w:tc>
      </w:tr>
      <w:tr w:rsidR="003F7BE8" w:rsidRPr="000C758D" w14:paraId="558E9C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BC619E" w14:textId="77777777" w:rsidR="003F7BE8" w:rsidRPr="000C758D" w:rsidRDefault="003F7BE8" w:rsidP="003F7BE8">
            <w:pPr>
              <w:jc w:val="left"/>
              <w:rPr>
                <w:sz w:val="16"/>
                <w:szCs w:val="16"/>
              </w:rPr>
            </w:pPr>
            <w:r w:rsidRPr="000C758D">
              <w:rPr>
                <w:bCs/>
                <w:sz w:val="16"/>
                <w:szCs w:val="16"/>
              </w:rPr>
              <w:t>HELLE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F9CBA7" w14:textId="77777777" w:rsidR="003F7BE8" w:rsidRPr="000C758D" w:rsidRDefault="003F7BE8" w:rsidP="003F7BE8">
            <w:pPr>
              <w:ind w:left="82" w:hanging="82"/>
              <w:jc w:val="left"/>
              <w:rPr>
                <w:sz w:val="16"/>
                <w:szCs w:val="16"/>
              </w:rPr>
            </w:pPr>
            <w:r w:rsidRPr="000C758D">
              <w:rPr>
                <w:sz w:val="16"/>
                <w:szCs w:val="16"/>
              </w:rPr>
              <w:t>Helleborus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06BD08" w14:textId="7733F25A" w:rsidR="003F7BE8" w:rsidRPr="000C758D" w:rsidRDefault="003F7BE8" w:rsidP="003F7BE8">
            <w:pPr>
              <w:jc w:val="left"/>
              <w:rPr>
                <w:sz w:val="16"/>
                <w:szCs w:val="16"/>
              </w:rPr>
            </w:pPr>
            <w:r w:rsidRPr="00B662C3">
              <w:rPr>
                <w:sz w:val="16"/>
                <w:szCs w:val="16"/>
                <w:lang w:val="de-DE"/>
              </w:rPr>
              <w:t>JP  NL  NZ  QZ</w:t>
            </w:r>
          </w:p>
        </w:tc>
      </w:tr>
      <w:tr w:rsidR="003F7BE8" w:rsidRPr="000C758D" w14:paraId="526011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27BCDD" w14:textId="77777777" w:rsidR="003F7BE8" w:rsidRPr="000C758D" w:rsidRDefault="003F7BE8" w:rsidP="003F7BE8">
            <w:pPr>
              <w:jc w:val="left"/>
              <w:rPr>
                <w:sz w:val="16"/>
                <w:szCs w:val="16"/>
              </w:rPr>
            </w:pPr>
            <w:r w:rsidRPr="000C758D">
              <w:rPr>
                <w:bCs/>
                <w:sz w:val="16"/>
                <w:szCs w:val="16"/>
              </w:rPr>
              <w:t>HELLE_ANI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855908" w14:textId="77777777" w:rsidR="003F7BE8" w:rsidRPr="00486B2C" w:rsidRDefault="003F7BE8" w:rsidP="003F7BE8">
            <w:pPr>
              <w:ind w:left="82" w:hanging="82"/>
              <w:jc w:val="left"/>
              <w:rPr>
                <w:sz w:val="16"/>
                <w:szCs w:val="16"/>
                <w:lang w:val="en-US"/>
              </w:rPr>
            </w:pPr>
            <w:r w:rsidRPr="00486B2C">
              <w:rPr>
                <w:sz w:val="16"/>
                <w:szCs w:val="16"/>
                <w:lang w:val="en-US"/>
              </w:rPr>
              <w:t>Hybrids between Helleborus atrorubens and Helleborus niger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B54D36" w14:textId="1EE55A9D" w:rsidR="003F7BE8" w:rsidRPr="000C758D" w:rsidRDefault="003F7BE8" w:rsidP="003F7BE8">
            <w:pPr>
              <w:jc w:val="left"/>
              <w:rPr>
                <w:sz w:val="16"/>
                <w:szCs w:val="16"/>
              </w:rPr>
            </w:pPr>
            <w:r w:rsidRPr="00B662C3">
              <w:rPr>
                <w:sz w:val="16"/>
                <w:szCs w:val="16"/>
                <w:lang w:val="de-DE"/>
              </w:rPr>
              <w:t>NL  QZ</w:t>
            </w:r>
          </w:p>
        </w:tc>
      </w:tr>
      <w:tr w:rsidR="003F7BE8" w:rsidRPr="000C758D" w14:paraId="766E1A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8BF8CC" w14:textId="77777777" w:rsidR="003F7BE8" w:rsidRPr="000C758D" w:rsidRDefault="003F7BE8" w:rsidP="003F7BE8">
            <w:pPr>
              <w:jc w:val="left"/>
              <w:rPr>
                <w:sz w:val="16"/>
                <w:szCs w:val="16"/>
              </w:rPr>
            </w:pPr>
            <w:r w:rsidRPr="000C758D">
              <w:rPr>
                <w:bCs/>
                <w:sz w:val="16"/>
                <w:szCs w:val="16"/>
              </w:rPr>
              <w:t>HELLE_BAL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D484C5" w14:textId="77777777" w:rsidR="003F7BE8" w:rsidRPr="00486B2C" w:rsidRDefault="003F7BE8" w:rsidP="003F7BE8">
            <w:pPr>
              <w:ind w:left="82" w:hanging="82"/>
              <w:jc w:val="left"/>
              <w:rPr>
                <w:sz w:val="16"/>
                <w:szCs w:val="16"/>
                <w:lang w:val="en-US"/>
              </w:rPr>
            </w:pPr>
            <w:r w:rsidRPr="00486B2C">
              <w:rPr>
                <w:sz w:val="16"/>
                <w:szCs w:val="16"/>
                <w:lang w:val="en-US"/>
              </w:rPr>
              <w:t>Helleborus xballardiae B. Mathew</w:t>
            </w:r>
            <w:r w:rsidRPr="00486B2C">
              <w:rPr>
                <w:sz w:val="16"/>
                <w:szCs w:val="16"/>
                <w:lang w:val="en-US"/>
              </w:rPr>
              <w:br/>
              <w:t>Helleborus niger x Helleborus lividis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F67187" w14:textId="5FD1EC82" w:rsidR="003F7BE8" w:rsidRPr="000C758D" w:rsidRDefault="003F7BE8" w:rsidP="003F7BE8">
            <w:pPr>
              <w:jc w:val="left"/>
              <w:rPr>
                <w:sz w:val="16"/>
                <w:szCs w:val="16"/>
              </w:rPr>
            </w:pPr>
            <w:r w:rsidRPr="00B662C3">
              <w:rPr>
                <w:sz w:val="16"/>
                <w:szCs w:val="16"/>
                <w:lang w:val="de-DE"/>
              </w:rPr>
              <w:t>NL  QZ</w:t>
            </w:r>
          </w:p>
        </w:tc>
      </w:tr>
      <w:tr w:rsidR="003F7BE8" w:rsidRPr="000C758D" w14:paraId="739053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FCF972" w14:textId="77777777" w:rsidR="003F7BE8" w:rsidRPr="000C758D" w:rsidRDefault="003F7BE8" w:rsidP="003F7BE8">
            <w:pPr>
              <w:jc w:val="left"/>
              <w:rPr>
                <w:sz w:val="16"/>
                <w:szCs w:val="16"/>
              </w:rPr>
            </w:pPr>
            <w:r w:rsidRPr="000C758D">
              <w:rPr>
                <w:bCs/>
                <w:sz w:val="16"/>
                <w:szCs w:val="16"/>
              </w:rPr>
              <w:t>HELLE_ERI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FA7809" w14:textId="77777777" w:rsidR="003F7BE8" w:rsidRPr="000C758D" w:rsidRDefault="003F7BE8" w:rsidP="003F7BE8">
            <w:pPr>
              <w:ind w:left="82" w:hanging="82"/>
              <w:jc w:val="left"/>
              <w:rPr>
                <w:sz w:val="16"/>
                <w:szCs w:val="16"/>
              </w:rPr>
            </w:pPr>
            <w:r w:rsidRPr="000C758D">
              <w:rPr>
                <w:sz w:val="16"/>
                <w:szCs w:val="16"/>
              </w:rPr>
              <w:t>Helleborus x ericsmithii</w:t>
            </w:r>
            <w:r w:rsidRPr="000C758D">
              <w:rPr>
                <w:sz w:val="16"/>
                <w:szCs w:val="16"/>
              </w:rPr>
              <w:br/>
              <w:t>Helleborus argutifolius x H. lividus x H. niger</w:t>
            </w:r>
            <w:r w:rsidRPr="000C758D">
              <w:rPr>
                <w:sz w:val="16"/>
                <w:szCs w:val="16"/>
              </w:rPr>
              <w:br/>
              <w:t>Helleborus niger × H. × sternii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DBC137" w14:textId="136B2F44" w:rsidR="003F7BE8" w:rsidRPr="000C758D" w:rsidRDefault="003F7BE8" w:rsidP="003F7BE8">
            <w:pPr>
              <w:jc w:val="left"/>
              <w:rPr>
                <w:sz w:val="16"/>
                <w:szCs w:val="16"/>
              </w:rPr>
            </w:pPr>
            <w:r w:rsidRPr="00B662C3">
              <w:rPr>
                <w:sz w:val="16"/>
                <w:szCs w:val="16"/>
                <w:lang w:val="de-DE"/>
              </w:rPr>
              <w:t>NL  QZ</w:t>
            </w:r>
          </w:p>
        </w:tc>
      </w:tr>
      <w:tr w:rsidR="003F7BE8" w:rsidRPr="000C758D" w14:paraId="652C2F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F01872" w14:textId="77777777" w:rsidR="003F7BE8" w:rsidRPr="000C758D" w:rsidRDefault="003F7BE8" w:rsidP="003F7BE8">
            <w:pPr>
              <w:jc w:val="left"/>
              <w:rPr>
                <w:sz w:val="16"/>
                <w:szCs w:val="16"/>
              </w:rPr>
            </w:pPr>
            <w:r w:rsidRPr="000C758D">
              <w:rPr>
                <w:bCs/>
                <w:sz w:val="16"/>
                <w:szCs w:val="16"/>
              </w:rPr>
              <w:t>HELLE_FOE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E67833" w14:textId="77777777" w:rsidR="003F7BE8" w:rsidRPr="000C758D" w:rsidRDefault="003F7BE8" w:rsidP="003F7BE8">
            <w:pPr>
              <w:ind w:left="82" w:hanging="82"/>
              <w:jc w:val="left"/>
              <w:rPr>
                <w:sz w:val="16"/>
                <w:szCs w:val="16"/>
              </w:rPr>
            </w:pPr>
            <w:r w:rsidRPr="000C758D">
              <w:rPr>
                <w:sz w:val="16"/>
                <w:szCs w:val="16"/>
              </w:rPr>
              <w:t>Helleborus foetidus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9E0B81" w14:textId="1200F6BC" w:rsidR="003F7BE8" w:rsidRPr="000C758D" w:rsidRDefault="003F7BE8" w:rsidP="003F7BE8">
            <w:pPr>
              <w:jc w:val="left"/>
              <w:rPr>
                <w:sz w:val="16"/>
                <w:szCs w:val="16"/>
              </w:rPr>
            </w:pPr>
            <w:r w:rsidRPr="00B662C3">
              <w:rPr>
                <w:sz w:val="16"/>
                <w:szCs w:val="16"/>
                <w:lang w:val="de-DE"/>
              </w:rPr>
              <w:t>NL</w:t>
            </w:r>
          </w:p>
        </w:tc>
      </w:tr>
      <w:tr w:rsidR="003F7BE8" w:rsidRPr="000C758D" w14:paraId="1603D2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2A00D4" w14:textId="77777777" w:rsidR="003F7BE8" w:rsidRPr="000C758D" w:rsidRDefault="003F7BE8" w:rsidP="003F7BE8">
            <w:pPr>
              <w:jc w:val="left"/>
              <w:rPr>
                <w:sz w:val="16"/>
                <w:szCs w:val="16"/>
              </w:rPr>
            </w:pPr>
            <w:r w:rsidRPr="000C758D">
              <w:rPr>
                <w:bCs/>
                <w:sz w:val="16"/>
                <w:szCs w:val="16"/>
              </w:rPr>
              <w:t>HELLE_HYB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6EAA78" w14:textId="77777777" w:rsidR="003F7BE8" w:rsidRPr="00486B2C" w:rsidRDefault="003F7BE8" w:rsidP="003F7BE8">
            <w:pPr>
              <w:ind w:left="82" w:hanging="82"/>
              <w:jc w:val="left"/>
              <w:rPr>
                <w:sz w:val="16"/>
                <w:szCs w:val="16"/>
                <w:lang w:val="fr-FR"/>
              </w:rPr>
            </w:pPr>
            <w:r w:rsidRPr="00486B2C">
              <w:rPr>
                <w:sz w:val="16"/>
                <w:szCs w:val="16"/>
                <w:lang w:val="fr-FR"/>
              </w:rPr>
              <w:t>Helleborus ×hybridus hort. ex Voss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8E9556" w14:textId="4A063229" w:rsidR="003F7BE8" w:rsidRPr="000C758D" w:rsidRDefault="003F7BE8" w:rsidP="003F7BE8">
            <w:pPr>
              <w:jc w:val="left"/>
              <w:rPr>
                <w:sz w:val="16"/>
                <w:szCs w:val="16"/>
              </w:rPr>
            </w:pPr>
            <w:r w:rsidRPr="00B662C3">
              <w:rPr>
                <w:sz w:val="16"/>
                <w:szCs w:val="16"/>
                <w:lang w:val="de-DE"/>
              </w:rPr>
              <w:t>NL  QZ</w:t>
            </w:r>
          </w:p>
        </w:tc>
      </w:tr>
      <w:tr w:rsidR="003F7BE8" w:rsidRPr="000C758D" w14:paraId="76D659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B3D117" w14:textId="77777777" w:rsidR="003F7BE8" w:rsidRPr="000C758D" w:rsidRDefault="003F7BE8" w:rsidP="003F7BE8">
            <w:pPr>
              <w:jc w:val="left"/>
              <w:rPr>
                <w:sz w:val="16"/>
                <w:szCs w:val="16"/>
              </w:rPr>
            </w:pPr>
            <w:r w:rsidRPr="000C758D">
              <w:rPr>
                <w:bCs/>
                <w:sz w:val="16"/>
                <w:szCs w:val="16"/>
              </w:rPr>
              <w:t>HELLE_LIV_COR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692318" w14:textId="77777777" w:rsidR="003F7BE8" w:rsidRPr="000C758D" w:rsidRDefault="003F7BE8" w:rsidP="003F7BE8">
            <w:pPr>
              <w:ind w:left="82" w:hanging="82"/>
              <w:jc w:val="left"/>
              <w:rPr>
                <w:sz w:val="16"/>
                <w:szCs w:val="16"/>
              </w:rPr>
            </w:pPr>
            <w:r w:rsidRPr="000C758D">
              <w:rPr>
                <w:sz w:val="16"/>
                <w:szCs w:val="16"/>
              </w:rPr>
              <w:t>Helleborus lividus Aiton subsp. corsicus (Briq.) P. Fourn.</w:t>
            </w:r>
            <w:r w:rsidRPr="000C758D">
              <w:rPr>
                <w:sz w:val="16"/>
                <w:szCs w:val="16"/>
              </w:rPr>
              <w:br/>
              <w:t>Helleborus argutifolius Viv.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740AFC" w14:textId="6ABF1AA5" w:rsidR="003F7BE8" w:rsidRPr="000C758D" w:rsidRDefault="003F7BE8" w:rsidP="003F7BE8">
            <w:pPr>
              <w:jc w:val="left"/>
              <w:rPr>
                <w:sz w:val="16"/>
                <w:szCs w:val="16"/>
              </w:rPr>
            </w:pPr>
            <w:r w:rsidRPr="00B662C3">
              <w:rPr>
                <w:sz w:val="16"/>
                <w:szCs w:val="16"/>
                <w:lang w:val="de-DE"/>
              </w:rPr>
              <w:t>NL  QZ</w:t>
            </w:r>
          </w:p>
        </w:tc>
      </w:tr>
      <w:tr w:rsidR="003F7BE8" w:rsidRPr="000C758D" w14:paraId="28E93A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2FFDC3" w14:textId="77777777" w:rsidR="003F7BE8" w:rsidRPr="000C758D" w:rsidRDefault="003F7BE8" w:rsidP="003F7BE8">
            <w:pPr>
              <w:jc w:val="left"/>
              <w:rPr>
                <w:sz w:val="16"/>
                <w:szCs w:val="16"/>
              </w:rPr>
            </w:pPr>
            <w:r w:rsidRPr="000C758D">
              <w:rPr>
                <w:bCs/>
                <w:sz w:val="16"/>
                <w:szCs w:val="16"/>
              </w:rPr>
              <w:t>HELLE_NGC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26F0BE" w14:textId="77777777" w:rsidR="003F7BE8" w:rsidRPr="000C758D" w:rsidRDefault="003F7BE8" w:rsidP="003F7BE8">
            <w:pPr>
              <w:ind w:left="82" w:hanging="82"/>
              <w:jc w:val="left"/>
              <w:rPr>
                <w:sz w:val="16"/>
                <w:szCs w:val="16"/>
              </w:rPr>
            </w:pPr>
            <w:r w:rsidRPr="000C758D">
              <w:rPr>
                <w:sz w:val="16"/>
                <w:szCs w:val="16"/>
              </w:rPr>
              <w:t>Helleborus x nigercors J. T. Wall</w:t>
            </w:r>
            <w:r w:rsidRPr="000C758D">
              <w:rPr>
                <w:sz w:val="16"/>
                <w:szCs w:val="16"/>
              </w:rPr>
              <w:br/>
              <w:t>Helleborus argutifolius x Helleborus niger</w:t>
            </w:r>
            <w:r w:rsidRPr="000C758D">
              <w:rPr>
                <w:sz w:val="16"/>
                <w:szCs w:val="16"/>
              </w:rPr>
              <w:br/>
              <w:t>Helleborus niger x Helleborus argutifolius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EE66C3" w14:textId="406E1E48" w:rsidR="003F7BE8" w:rsidRPr="000C758D" w:rsidRDefault="003F7BE8" w:rsidP="003F7BE8">
            <w:pPr>
              <w:jc w:val="left"/>
              <w:rPr>
                <w:sz w:val="16"/>
                <w:szCs w:val="16"/>
              </w:rPr>
            </w:pPr>
            <w:r w:rsidRPr="00B662C3">
              <w:rPr>
                <w:sz w:val="16"/>
                <w:szCs w:val="16"/>
                <w:lang w:val="de-DE"/>
              </w:rPr>
              <w:t>NL  QZ</w:t>
            </w:r>
          </w:p>
        </w:tc>
      </w:tr>
      <w:tr w:rsidR="003F7BE8" w:rsidRPr="000C758D" w14:paraId="77AF65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745866" w14:textId="77777777" w:rsidR="003F7BE8" w:rsidRPr="000C758D" w:rsidRDefault="003F7BE8" w:rsidP="003F7BE8">
            <w:pPr>
              <w:jc w:val="left"/>
              <w:rPr>
                <w:sz w:val="16"/>
                <w:szCs w:val="16"/>
              </w:rPr>
            </w:pPr>
            <w:r w:rsidRPr="000C758D">
              <w:rPr>
                <w:bCs/>
                <w:sz w:val="16"/>
                <w:szCs w:val="16"/>
              </w:rPr>
              <w:t>HELLE_NIG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6FF5E2" w14:textId="77777777" w:rsidR="003F7BE8" w:rsidRPr="000C758D" w:rsidRDefault="003F7BE8" w:rsidP="003F7BE8">
            <w:pPr>
              <w:ind w:left="82" w:hanging="82"/>
              <w:jc w:val="left"/>
              <w:rPr>
                <w:sz w:val="16"/>
                <w:szCs w:val="16"/>
              </w:rPr>
            </w:pPr>
            <w:r w:rsidRPr="000C758D">
              <w:rPr>
                <w:sz w:val="16"/>
                <w:szCs w:val="16"/>
              </w:rPr>
              <w:t>Helleborus niger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3894C0" w14:textId="5B8C910A" w:rsidR="003F7BE8" w:rsidRPr="000C758D" w:rsidRDefault="003F7BE8" w:rsidP="003F7BE8">
            <w:pPr>
              <w:jc w:val="left"/>
              <w:rPr>
                <w:sz w:val="16"/>
                <w:szCs w:val="16"/>
              </w:rPr>
            </w:pPr>
            <w:r w:rsidRPr="00B662C3">
              <w:rPr>
                <w:sz w:val="16"/>
                <w:szCs w:val="16"/>
                <w:lang w:val="de-DE"/>
              </w:rPr>
              <w:t>NL  QZ</w:t>
            </w:r>
          </w:p>
        </w:tc>
      </w:tr>
      <w:tr w:rsidR="003F7BE8" w:rsidRPr="000C758D" w14:paraId="641AC0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DCE5E9" w14:textId="77777777" w:rsidR="003F7BE8" w:rsidRPr="000C758D" w:rsidRDefault="003F7BE8" w:rsidP="003F7BE8">
            <w:pPr>
              <w:jc w:val="left"/>
              <w:rPr>
                <w:sz w:val="16"/>
                <w:szCs w:val="16"/>
              </w:rPr>
            </w:pPr>
            <w:r w:rsidRPr="000C758D">
              <w:rPr>
                <w:bCs/>
                <w:sz w:val="16"/>
                <w:szCs w:val="16"/>
              </w:rPr>
              <w:t>HELLE_OER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6CCE86" w14:textId="77777777" w:rsidR="003F7BE8" w:rsidRPr="000C758D" w:rsidRDefault="003F7BE8" w:rsidP="003F7BE8">
            <w:pPr>
              <w:ind w:left="82" w:hanging="82"/>
              <w:jc w:val="left"/>
              <w:rPr>
                <w:sz w:val="16"/>
                <w:szCs w:val="16"/>
              </w:rPr>
            </w:pPr>
            <w:r w:rsidRPr="000C758D">
              <w:rPr>
                <w:sz w:val="16"/>
                <w:szCs w:val="16"/>
              </w:rPr>
              <w:t>Helleborus orientalis × Helleborus ×ericsmithii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3BAAF8" w14:textId="3AA50127" w:rsidR="003F7BE8" w:rsidRPr="000C758D" w:rsidRDefault="003F7BE8" w:rsidP="003F7BE8">
            <w:pPr>
              <w:jc w:val="left"/>
              <w:rPr>
                <w:sz w:val="16"/>
                <w:szCs w:val="16"/>
              </w:rPr>
            </w:pPr>
            <w:r w:rsidRPr="00B662C3">
              <w:rPr>
                <w:sz w:val="16"/>
                <w:szCs w:val="16"/>
                <w:lang w:val="de-DE"/>
              </w:rPr>
              <w:t>NL  QZ</w:t>
            </w:r>
          </w:p>
        </w:tc>
      </w:tr>
      <w:tr w:rsidR="003F7BE8" w:rsidRPr="000C758D" w14:paraId="383450F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47FD95" w14:textId="77777777" w:rsidR="003F7BE8" w:rsidRPr="000C758D" w:rsidRDefault="003F7BE8" w:rsidP="003F7BE8">
            <w:pPr>
              <w:jc w:val="left"/>
              <w:rPr>
                <w:sz w:val="16"/>
                <w:szCs w:val="16"/>
              </w:rPr>
            </w:pPr>
            <w:r w:rsidRPr="000C758D">
              <w:rPr>
                <w:bCs/>
                <w:sz w:val="16"/>
                <w:szCs w:val="16"/>
              </w:rPr>
              <w:t>HELLE_ORI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D8250D" w14:textId="77777777" w:rsidR="003F7BE8" w:rsidRPr="000C758D" w:rsidRDefault="003F7BE8" w:rsidP="003F7BE8">
            <w:pPr>
              <w:ind w:left="82" w:hanging="82"/>
              <w:jc w:val="left"/>
              <w:rPr>
                <w:sz w:val="16"/>
                <w:szCs w:val="16"/>
              </w:rPr>
            </w:pPr>
            <w:r w:rsidRPr="000C758D">
              <w:rPr>
                <w:sz w:val="16"/>
                <w:szCs w:val="16"/>
              </w:rPr>
              <w:t>Helleborus orientalis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126188" w14:textId="672A0ACF" w:rsidR="003F7BE8" w:rsidRPr="000C758D" w:rsidRDefault="003F7BE8" w:rsidP="003F7BE8">
            <w:pPr>
              <w:jc w:val="left"/>
              <w:rPr>
                <w:sz w:val="16"/>
                <w:szCs w:val="16"/>
              </w:rPr>
            </w:pPr>
            <w:r w:rsidRPr="00B662C3">
              <w:rPr>
                <w:sz w:val="16"/>
                <w:szCs w:val="16"/>
                <w:lang w:val="de-DE"/>
              </w:rPr>
              <w:t>NL  QZ</w:t>
            </w:r>
          </w:p>
        </w:tc>
      </w:tr>
      <w:tr w:rsidR="003F7BE8" w:rsidRPr="000C758D" w14:paraId="1DB2FD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139E53" w14:textId="77777777" w:rsidR="003F7BE8" w:rsidRPr="000C758D" w:rsidRDefault="003F7BE8" w:rsidP="003F7BE8">
            <w:pPr>
              <w:jc w:val="left"/>
              <w:rPr>
                <w:sz w:val="16"/>
                <w:szCs w:val="16"/>
              </w:rPr>
            </w:pPr>
            <w:r w:rsidRPr="000C758D">
              <w:rPr>
                <w:bCs/>
                <w:sz w:val="16"/>
                <w:szCs w:val="16"/>
              </w:rPr>
              <w:t>HELLE_PUR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ADBAA1" w14:textId="77777777" w:rsidR="003F7BE8" w:rsidRPr="000C758D" w:rsidRDefault="003F7BE8" w:rsidP="003F7BE8">
            <w:pPr>
              <w:ind w:left="82" w:hanging="82"/>
              <w:jc w:val="left"/>
              <w:rPr>
                <w:sz w:val="16"/>
                <w:szCs w:val="16"/>
              </w:rPr>
            </w:pPr>
            <w:r w:rsidRPr="000C758D">
              <w:rPr>
                <w:sz w:val="16"/>
                <w:szCs w:val="16"/>
              </w:rPr>
              <w:t>Helleborus purpurascens Waldst. &amp; Kit.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DDA295" w14:textId="52ED98A4" w:rsidR="003F7BE8" w:rsidRPr="000C758D" w:rsidRDefault="003F7BE8" w:rsidP="003F7BE8">
            <w:pPr>
              <w:jc w:val="left"/>
              <w:rPr>
                <w:sz w:val="16"/>
                <w:szCs w:val="16"/>
              </w:rPr>
            </w:pPr>
            <w:r w:rsidRPr="00B662C3">
              <w:rPr>
                <w:sz w:val="16"/>
                <w:szCs w:val="16"/>
                <w:lang w:val="de-DE"/>
              </w:rPr>
              <w:t>NL</w:t>
            </w:r>
          </w:p>
        </w:tc>
      </w:tr>
      <w:tr w:rsidR="003F7BE8" w:rsidRPr="000C758D" w14:paraId="1D430D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BE985A" w14:textId="77777777" w:rsidR="003F7BE8" w:rsidRPr="000C758D" w:rsidRDefault="003F7BE8" w:rsidP="003F7BE8">
            <w:pPr>
              <w:jc w:val="left"/>
              <w:rPr>
                <w:sz w:val="16"/>
                <w:szCs w:val="16"/>
              </w:rPr>
            </w:pPr>
            <w:r w:rsidRPr="000C758D">
              <w:rPr>
                <w:bCs/>
                <w:sz w:val="16"/>
                <w:szCs w:val="16"/>
              </w:rPr>
              <w:t>HELLE_SAH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E7A577" w14:textId="77777777" w:rsidR="003F7BE8" w:rsidRPr="000C758D" w:rsidRDefault="003F7BE8" w:rsidP="003F7BE8">
            <w:pPr>
              <w:ind w:left="82" w:hanging="82"/>
              <w:jc w:val="left"/>
              <w:rPr>
                <w:sz w:val="16"/>
                <w:szCs w:val="16"/>
              </w:rPr>
            </w:pPr>
            <w:r w:rsidRPr="000C758D">
              <w:rPr>
                <w:sz w:val="16"/>
                <w:szCs w:val="16"/>
              </w:rPr>
              <w:t>Helleborus ×sahinii Grimshaw</w:t>
            </w:r>
            <w:r w:rsidRPr="000C758D">
              <w:rPr>
                <w:sz w:val="16"/>
                <w:szCs w:val="16"/>
              </w:rPr>
              <w:br/>
              <w:t>Helleborus niger x Helleborus foetidus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C387F1" w14:textId="0005A592" w:rsidR="003F7BE8" w:rsidRPr="000C758D" w:rsidRDefault="003F7BE8" w:rsidP="003F7BE8">
            <w:pPr>
              <w:jc w:val="left"/>
              <w:rPr>
                <w:sz w:val="16"/>
                <w:szCs w:val="16"/>
              </w:rPr>
            </w:pPr>
            <w:r w:rsidRPr="00B662C3">
              <w:rPr>
                <w:sz w:val="16"/>
                <w:szCs w:val="16"/>
                <w:lang w:val="de-DE"/>
              </w:rPr>
              <w:t>QZ</w:t>
            </w:r>
          </w:p>
        </w:tc>
      </w:tr>
      <w:tr w:rsidR="003F7BE8" w:rsidRPr="000C758D" w14:paraId="4EA035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775437" w14:textId="77777777" w:rsidR="003F7BE8" w:rsidRPr="000C758D" w:rsidRDefault="003F7BE8" w:rsidP="003F7BE8">
            <w:pPr>
              <w:jc w:val="left"/>
              <w:rPr>
                <w:sz w:val="16"/>
                <w:szCs w:val="16"/>
              </w:rPr>
            </w:pPr>
            <w:r w:rsidRPr="000C758D">
              <w:rPr>
                <w:bCs/>
                <w:sz w:val="16"/>
                <w:szCs w:val="16"/>
              </w:rPr>
              <w:t>HELLE_STE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E68AA9" w14:textId="77777777" w:rsidR="003F7BE8" w:rsidRPr="000C758D" w:rsidRDefault="003F7BE8" w:rsidP="003F7BE8">
            <w:pPr>
              <w:ind w:left="82" w:hanging="82"/>
              <w:jc w:val="left"/>
              <w:rPr>
                <w:sz w:val="16"/>
                <w:szCs w:val="16"/>
              </w:rPr>
            </w:pPr>
            <w:r w:rsidRPr="000C758D">
              <w:rPr>
                <w:sz w:val="16"/>
                <w:szCs w:val="16"/>
              </w:rPr>
              <w:t>Helleborus ×sternii Turrill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625693" w14:textId="73AD8B48" w:rsidR="003F7BE8" w:rsidRPr="000C758D" w:rsidRDefault="003F7BE8" w:rsidP="003F7BE8">
            <w:pPr>
              <w:jc w:val="left"/>
              <w:rPr>
                <w:sz w:val="16"/>
                <w:szCs w:val="16"/>
              </w:rPr>
            </w:pPr>
            <w:r w:rsidRPr="00B662C3">
              <w:rPr>
                <w:sz w:val="16"/>
                <w:szCs w:val="16"/>
                <w:lang w:val="de-DE"/>
              </w:rPr>
              <w:t>NL  QZ</w:t>
            </w:r>
          </w:p>
        </w:tc>
      </w:tr>
      <w:tr w:rsidR="003F7BE8" w:rsidRPr="000C758D" w14:paraId="6620B3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3F7823" w14:textId="77777777" w:rsidR="003F7BE8" w:rsidRPr="000C758D" w:rsidRDefault="003F7BE8" w:rsidP="003F7BE8">
            <w:pPr>
              <w:jc w:val="left"/>
              <w:rPr>
                <w:sz w:val="16"/>
                <w:szCs w:val="16"/>
              </w:rPr>
            </w:pPr>
            <w:r w:rsidRPr="000C758D">
              <w:rPr>
                <w:bCs/>
                <w:sz w:val="16"/>
                <w:szCs w:val="16"/>
              </w:rPr>
              <w:t>HEMER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F0C588" w14:textId="77777777" w:rsidR="003F7BE8" w:rsidRPr="000C758D" w:rsidRDefault="003F7BE8" w:rsidP="003F7BE8">
            <w:pPr>
              <w:ind w:left="82" w:hanging="82"/>
              <w:jc w:val="left"/>
              <w:rPr>
                <w:sz w:val="16"/>
                <w:szCs w:val="16"/>
              </w:rPr>
            </w:pPr>
            <w:r w:rsidRPr="000C758D">
              <w:rPr>
                <w:sz w:val="16"/>
                <w:szCs w:val="16"/>
              </w:rPr>
              <w:t>Hemerocallis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D6E520" w14:textId="63C540AB" w:rsidR="003F7BE8" w:rsidRPr="000C758D" w:rsidRDefault="003F7BE8" w:rsidP="003F7BE8">
            <w:pPr>
              <w:jc w:val="left"/>
              <w:rPr>
                <w:sz w:val="16"/>
                <w:szCs w:val="16"/>
              </w:rPr>
            </w:pPr>
            <w:r w:rsidRPr="003F7BE8">
              <w:rPr>
                <w:sz w:val="16"/>
                <w:szCs w:val="16"/>
              </w:rPr>
              <w:t>CA  CN  JP  KR  MD  NL  NZ  QZ  RU  ZA</w:t>
            </w:r>
          </w:p>
        </w:tc>
      </w:tr>
      <w:tr w:rsidR="003F7BE8" w:rsidRPr="000C758D" w14:paraId="5FA614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97C10B" w14:textId="77777777" w:rsidR="003F7BE8" w:rsidRPr="000C758D" w:rsidRDefault="003F7BE8" w:rsidP="003F7BE8">
            <w:pPr>
              <w:jc w:val="left"/>
              <w:rPr>
                <w:sz w:val="16"/>
                <w:szCs w:val="16"/>
              </w:rPr>
            </w:pPr>
            <w:r w:rsidRPr="000C758D">
              <w:rPr>
                <w:bCs/>
                <w:sz w:val="16"/>
                <w:szCs w:val="16"/>
              </w:rPr>
              <w:t>HEMER_CIT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D57426" w14:textId="77777777" w:rsidR="003F7BE8" w:rsidRPr="000C758D" w:rsidRDefault="003F7BE8" w:rsidP="003F7BE8">
            <w:pPr>
              <w:ind w:left="82" w:hanging="82"/>
              <w:jc w:val="left"/>
              <w:rPr>
                <w:sz w:val="16"/>
                <w:szCs w:val="16"/>
              </w:rPr>
            </w:pPr>
            <w:r w:rsidRPr="000C758D">
              <w:rPr>
                <w:sz w:val="16"/>
                <w:szCs w:val="16"/>
              </w:rPr>
              <w:t>Hemerocallis citrina Baroni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D5B5A3" w14:textId="214EBCF6" w:rsidR="003F7BE8" w:rsidRPr="000C758D" w:rsidRDefault="003F7BE8" w:rsidP="003F7BE8">
            <w:pPr>
              <w:jc w:val="left"/>
              <w:rPr>
                <w:sz w:val="16"/>
                <w:szCs w:val="16"/>
              </w:rPr>
            </w:pPr>
            <w:r w:rsidRPr="00B662C3">
              <w:rPr>
                <w:sz w:val="16"/>
                <w:szCs w:val="16"/>
                <w:lang w:val="de-DE"/>
              </w:rPr>
              <w:t>NL</w:t>
            </w:r>
          </w:p>
        </w:tc>
      </w:tr>
      <w:tr w:rsidR="003F7BE8" w:rsidRPr="000C758D" w14:paraId="1547B0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645DAF" w14:textId="77777777" w:rsidR="003F7BE8" w:rsidRPr="000C758D" w:rsidRDefault="003F7BE8" w:rsidP="003F7BE8">
            <w:pPr>
              <w:jc w:val="left"/>
              <w:rPr>
                <w:sz w:val="16"/>
                <w:szCs w:val="16"/>
              </w:rPr>
            </w:pPr>
            <w:r w:rsidRPr="000C758D">
              <w:rPr>
                <w:bCs/>
                <w:sz w:val="16"/>
                <w:szCs w:val="16"/>
              </w:rPr>
              <w:t>HEMER_FUL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6AA20C" w14:textId="77777777" w:rsidR="003F7BE8" w:rsidRPr="000C758D" w:rsidRDefault="003F7BE8" w:rsidP="003F7BE8">
            <w:pPr>
              <w:ind w:left="82" w:hanging="82"/>
              <w:jc w:val="left"/>
              <w:rPr>
                <w:sz w:val="16"/>
                <w:szCs w:val="16"/>
              </w:rPr>
            </w:pPr>
            <w:r w:rsidRPr="000C758D">
              <w:rPr>
                <w:sz w:val="16"/>
                <w:szCs w:val="16"/>
              </w:rPr>
              <w:t>Hemerocallis fulva (L.)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D764ED" w14:textId="64B3DEDD" w:rsidR="003F7BE8" w:rsidRPr="000C758D" w:rsidRDefault="003F7BE8" w:rsidP="003F7BE8">
            <w:pPr>
              <w:jc w:val="left"/>
              <w:rPr>
                <w:sz w:val="16"/>
                <w:szCs w:val="16"/>
              </w:rPr>
            </w:pPr>
            <w:r w:rsidRPr="00B662C3">
              <w:rPr>
                <w:sz w:val="16"/>
                <w:szCs w:val="16"/>
                <w:lang w:val="de-DE"/>
              </w:rPr>
              <w:t>NL</w:t>
            </w:r>
          </w:p>
        </w:tc>
      </w:tr>
      <w:tr w:rsidR="003F7BE8" w:rsidRPr="000C758D" w14:paraId="74DBF32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5570E5" w14:textId="77777777" w:rsidR="003F7BE8" w:rsidRPr="000C758D" w:rsidRDefault="003F7BE8" w:rsidP="003F7BE8">
            <w:pPr>
              <w:jc w:val="left"/>
              <w:rPr>
                <w:sz w:val="16"/>
                <w:szCs w:val="16"/>
              </w:rPr>
            </w:pPr>
            <w:r w:rsidRPr="000C758D">
              <w:rPr>
                <w:bCs/>
                <w:sz w:val="16"/>
                <w:szCs w:val="16"/>
              </w:rPr>
              <w:t>HEMIG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D900A5" w14:textId="77777777" w:rsidR="003F7BE8" w:rsidRPr="000C758D" w:rsidRDefault="003F7BE8" w:rsidP="003F7BE8">
            <w:pPr>
              <w:ind w:left="82" w:hanging="82"/>
              <w:jc w:val="left"/>
              <w:rPr>
                <w:sz w:val="16"/>
                <w:szCs w:val="16"/>
              </w:rPr>
            </w:pPr>
            <w:r w:rsidRPr="000C758D">
              <w:rPr>
                <w:sz w:val="16"/>
                <w:szCs w:val="16"/>
              </w:rPr>
              <w:t>Hemigraphis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FA92BC" w14:textId="6379B8A6" w:rsidR="003F7BE8" w:rsidRPr="000C758D" w:rsidRDefault="003F7BE8" w:rsidP="003F7BE8">
            <w:pPr>
              <w:jc w:val="left"/>
              <w:rPr>
                <w:sz w:val="16"/>
                <w:szCs w:val="16"/>
              </w:rPr>
            </w:pPr>
            <w:r w:rsidRPr="00B662C3">
              <w:rPr>
                <w:sz w:val="16"/>
                <w:szCs w:val="16"/>
                <w:lang w:val="de-DE"/>
              </w:rPr>
              <w:t>NL</w:t>
            </w:r>
          </w:p>
        </w:tc>
      </w:tr>
      <w:tr w:rsidR="003F7BE8" w:rsidRPr="000C758D" w14:paraId="597C66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0B7270" w14:textId="77777777" w:rsidR="003F7BE8" w:rsidRPr="000C758D" w:rsidRDefault="003F7BE8" w:rsidP="003F7BE8">
            <w:pPr>
              <w:jc w:val="left"/>
              <w:rPr>
                <w:sz w:val="16"/>
                <w:szCs w:val="16"/>
              </w:rPr>
            </w:pPr>
            <w:r w:rsidRPr="000C758D">
              <w:rPr>
                <w:bCs/>
                <w:sz w:val="16"/>
                <w:szCs w:val="16"/>
              </w:rPr>
              <w:t>HEMIG_REP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31FBBF" w14:textId="77777777" w:rsidR="003F7BE8" w:rsidRPr="00486B2C" w:rsidRDefault="003F7BE8" w:rsidP="003F7BE8">
            <w:pPr>
              <w:ind w:left="82" w:hanging="82"/>
              <w:jc w:val="left"/>
              <w:rPr>
                <w:sz w:val="16"/>
                <w:szCs w:val="16"/>
                <w:lang w:val="fr-FR"/>
              </w:rPr>
            </w:pPr>
            <w:r w:rsidRPr="00486B2C">
              <w:rPr>
                <w:sz w:val="16"/>
                <w:szCs w:val="16"/>
                <w:lang w:val="fr-FR"/>
              </w:rPr>
              <w:t>Hemigraphis repanda (L.) Hallier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9385AE" w14:textId="4FAD9584" w:rsidR="003F7BE8" w:rsidRPr="000C758D" w:rsidRDefault="003F7BE8" w:rsidP="003F7BE8">
            <w:pPr>
              <w:jc w:val="left"/>
              <w:rPr>
                <w:sz w:val="16"/>
                <w:szCs w:val="16"/>
              </w:rPr>
            </w:pPr>
            <w:r w:rsidRPr="00B662C3">
              <w:rPr>
                <w:sz w:val="16"/>
                <w:szCs w:val="16"/>
                <w:lang w:val="de-DE"/>
              </w:rPr>
              <w:t>NL  QZ</w:t>
            </w:r>
          </w:p>
        </w:tc>
      </w:tr>
      <w:tr w:rsidR="003F7BE8" w:rsidRPr="000C758D" w14:paraId="1D2B1F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6FC4E5" w14:textId="77777777" w:rsidR="003F7BE8" w:rsidRPr="000C758D" w:rsidRDefault="003F7BE8" w:rsidP="003F7BE8">
            <w:pPr>
              <w:jc w:val="left"/>
              <w:rPr>
                <w:sz w:val="16"/>
                <w:szCs w:val="16"/>
              </w:rPr>
            </w:pPr>
            <w:r w:rsidRPr="000C758D">
              <w:rPr>
                <w:bCs/>
                <w:sz w:val="16"/>
                <w:szCs w:val="16"/>
              </w:rPr>
              <w:t>HEMIZ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E14721" w14:textId="77777777" w:rsidR="003F7BE8" w:rsidRPr="000C758D" w:rsidRDefault="003F7BE8" w:rsidP="003F7BE8">
            <w:pPr>
              <w:ind w:left="82" w:hanging="82"/>
              <w:jc w:val="left"/>
              <w:rPr>
                <w:sz w:val="16"/>
                <w:szCs w:val="16"/>
              </w:rPr>
            </w:pPr>
            <w:r w:rsidRPr="000C758D">
              <w:rPr>
                <w:sz w:val="16"/>
                <w:szCs w:val="16"/>
              </w:rPr>
              <w:t>Hemizygia (Benth.) Briq.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7290D5" w14:textId="514DC14B" w:rsidR="003F7BE8" w:rsidRPr="000C758D" w:rsidRDefault="003F7BE8" w:rsidP="003F7BE8">
            <w:pPr>
              <w:jc w:val="left"/>
              <w:rPr>
                <w:sz w:val="16"/>
                <w:szCs w:val="16"/>
              </w:rPr>
            </w:pPr>
            <w:r w:rsidRPr="00B662C3">
              <w:rPr>
                <w:sz w:val="16"/>
                <w:szCs w:val="16"/>
                <w:lang w:val="de-DE"/>
              </w:rPr>
              <w:t>DE  GB  JP  QZ</w:t>
            </w:r>
          </w:p>
        </w:tc>
      </w:tr>
      <w:tr w:rsidR="003F7BE8" w:rsidRPr="000C758D" w14:paraId="2D585E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526614" w14:textId="77777777" w:rsidR="003F7BE8" w:rsidRPr="000C758D" w:rsidRDefault="003F7BE8" w:rsidP="003F7BE8">
            <w:pPr>
              <w:jc w:val="left"/>
              <w:rPr>
                <w:sz w:val="16"/>
                <w:szCs w:val="16"/>
              </w:rPr>
            </w:pPr>
            <w:r w:rsidRPr="000C758D">
              <w:rPr>
                <w:bCs/>
                <w:sz w:val="16"/>
                <w:szCs w:val="16"/>
              </w:rPr>
              <w:t>HEPTA_MIC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22BD84" w14:textId="77777777" w:rsidR="003F7BE8" w:rsidRPr="000C758D" w:rsidRDefault="003F7BE8" w:rsidP="003F7BE8">
            <w:pPr>
              <w:ind w:left="82" w:hanging="82"/>
              <w:jc w:val="left"/>
              <w:rPr>
                <w:sz w:val="16"/>
                <w:szCs w:val="16"/>
              </w:rPr>
            </w:pPr>
            <w:r w:rsidRPr="000C758D">
              <w:rPr>
                <w:sz w:val="16"/>
                <w:szCs w:val="16"/>
              </w:rPr>
              <w:t>Heptacodium miconioides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CD7041" w14:textId="2EFD3A01" w:rsidR="003F7BE8" w:rsidRPr="000C758D" w:rsidRDefault="003F7BE8" w:rsidP="003F7BE8">
            <w:pPr>
              <w:jc w:val="left"/>
              <w:rPr>
                <w:sz w:val="16"/>
                <w:szCs w:val="16"/>
              </w:rPr>
            </w:pPr>
            <w:r w:rsidRPr="00B662C3">
              <w:rPr>
                <w:sz w:val="16"/>
                <w:szCs w:val="16"/>
                <w:lang w:val="de-DE"/>
              </w:rPr>
              <w:t>FR  GB  QZ</w:t>
            </w:r>
          </w:p>
        </w:tc>
      </w:tr>
      <w:tr w:rsidR="003F7BE8" w:rsidRPr="000C758D" w14:paraId="400BF4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37F698" w14:textId="77777777" w:rsidR="003F7BE8" w:rsidRPr="000C758D" w:rsidRDefault="003F7BE8" w:rsidP="003F7BE8">
            <w:pPr>
              <w:jc w:val="left"/>
              <w:rPr>
                <w:sz w:val="16"/>
                <w:szCs w:val="16"/>
              </w:rPr>
            </w:pPr>
            <w:r w:rsidRPr="000C758D">
              <w:rPr>
                <w:bCs/>
                <w:sz w:val="16"/>
                <w:szCs w:val="16"/>
              </w:rPr>
              <w:t>HERIC_ERI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FBEEF3" w14:textId="77777777" w:rsidR="003F7BE8" w:rsidRPr="00486B2C" w:rsidRDefault="003F7BE8" w:rsidP="003F7BE8">
            <w:pPr>
              <w:ind w:left="82" w:hanging="82"/>
              <w:jc w:val="left"/>
              <w:rPr>
                <w:sz w:val="16"/>
                <w:szCs w:val="16"/>
                <w:lang w:val="de-DE"/>
              </w:rPr>
            </w:pPr>
            <w:r w:rsidRPr="00486B2C">
              <w:rPr>
                <w:sz w:val="16"/>
                <w:szCs w:val="16"/>
                <w:lang w:val="de-DE"/>
              </w:rPr>
              <w:t>Hericium erinaceum(Bull Fr.)Pers.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0AAFEE" w14:textId="43A71773" w:rsidR="003F7BE8" w:rsidRPr="000C758D" w:rsidRDefault="003F7BE8" w:rsidP="003F7BE8">
            <w:pPr>
              <w:jc w:val="left"/>
              <w:rPr>
                <w:sz w:val="16"/>
                <w:szCs w:val="16"/>
              </w:rPr>
            </w:pPr>
            <w:r w:rsidRPr="00B662C3">
              <w:rPr>
                <w:sz w:val="16"/>
                <w:szCs w:val="16"/>
                <w:lang w:val="de-DE"/>
              </w:rPr>
              <w:t>JP</w:t>
            </w:r>
          </w:p>
        </w:tc>
      </w:tr>
      <w:tr w:rsidR="003F7BE8" w:rsidRPr="000C758D" w14:paraId="6B08BF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A2934D" w14:textId="77777777" w:rsidR="003F7BE8" w:rsidRPr="000C758D" w:rsidRDefault="003F7BE8" w:rsidP="003F7BE8">
            <w:pPr>
              <w:jc w:val="left"/>
              <w:rPr>
                <w:sz w:val="16"/>
                <w:szCs w:val="16"/>
              </w:rPr>
            </w:pPr>
            <w:r w:rsidRPr="000C758D">
              <w:rPr>
                <w:bCs/>
                <w:sz w:val="16"/>
                <w:szCs w:val="16"/>
              </w:rPr>
              <w:t>HERMA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F9B29C" w14:textId="77777777" w:rsidR="003F7BE8" w:rsidRPr="000C758D" w:rsidRDefault="003F7BE8" w:rsidP="003F7BE8">
            <w:pPr>
              <w:ind w:left="82" w:hanging="82"/>
              <w:jc w:val="left"/>
              <w:rPr>
                <w:sz w:val="16"/>
                <w:szCs w:val="16"/>
              </w:rPr>
            </w:pPr>
            <w:r w:rsidRPr="000C758D">
              <w:rPr>
                <w:sz w:val="16"/>
                <w:szCs w:val="16"/>
              </w:rPr>
              <w:t>Hermannia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45E902" w14:textId="7C3B5D82" w:rsidR="003F7BE8" w:rsidRPr="000C758D" w:rsidRDefault="003F7BE8" w:rsidP="003F7BE8">
            <w:pPr>
              <w:jc w:val="left"/>
              <w:rPr>
                <w:sz w:val="16"/>
                <w:szCs w:val="16"/>
              </w:rPr>
            </w:pPr>
            <w:r w:rsidRPr="00B662C3">
              <w:rPr>
                <w:sz w:val="16"/>
                <w:szCs w:val="16"/>
                <w:lang w:val="de-DE"/>
              </w:rPr>
              <w:t>ZA</w:t>
            </w:r>
          </w:p>
        </w:tc>
      </w:tr>
      <w:tr w:rsidR="003F7BE8" w:rsidRPr="000C758D" w14:paraId="2228CE9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A7802B" w14:textId="77777777" w:rsidR="003F7BE8" w:rsidRPr="000C758D" w:rsidRDefault="003F7BE8" w:rsidP="003F7BE8">
            <w:pPr>
              <w:jc w:val="left"/>
              <w:rPr>
                <w:sz w:val="16"/>
                <w:szCs w:val="16"/>
              </w:rPr>
            </w:pPr>
            <w:r w:rsidRPr="000C758D">
              <w:rPr>
                <w:bCs/>
                <w:sz w:val="16"/>
                <w:szCs w:val="16"/>
              </w:rPr>
              <w:t>HERNA_OVI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ECD666" w14:textId="77777777" w:rsidR="003F7BE8" w:rsidRPr="000C758D" w:rsidRDefault="003F7BE8" w:rsidP="003F7BE8">
            <w:pPr>
              <w:ind w:left="82" w:hanging="82"/>
              <w:jc w:val="left"/>
              <w:rPr>
                <w:sz w:val="16"/>
                <w:szCs w:val="16"/>
              </w:rPr>
            </w:pPr>
            <w:r w:rsidRPr="000C758D">
              <w:rPr>
                <w:sz w:val="16"/>
                <w:szCs w:val="16"/>
              </w:rPr>
              <w:t>Hernandia ovigera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E9ECA8" w14:textId="0C7F300D" w:rsidR="003F7BE8" w:rsidRPr="000C758D" w:rsidRDefault="003F7BE8" w:rsidP="003F7BE8">
            <w:pPr>
              <w:jc w:val="left"/>
              <w:rPr>
                <w:sz w:val="16"/>
                <w:szCs w:val="16"/>
              </w:rPr>
            </w:pPr>
            <w:r w:rsidRPr="00B662C3">
              <w:rPr>
                <w:sz w:val="16"/>
                <w:szCs w:val="16"/>
                <w:lang w:val="de-DE"/>
              </w:rPr>
              <w:t>JP</w:t>
            </w:r>
          </w:p>
        </w:tc>
      </w:tr>
      <w:tr w:rsidR="003F7BE8" w:rsidRPr="000C758D" w14:paraId="27665D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892283" w14:textId="77777777" w:rsidR="003F7BE8" w:rsidRPr="000C758D" w:rsidRDefault="003F7BE8" w:rsidP="003F7BE8">
            <w:pPr>
              <w:jc w:val="left"/>
              <w:rPr>
                <w:sz w:val="16"/>
                <w:szCs w:val="16"/>
              </w:rPr>
            </w:pPr>
            <w:r w:rsidRPr="000C758D">
              <w:rPr>
                <w:bCs/>
                <w:sz w:val="16"/>
                <w:szCs w:val="16"/>
              </w:rPr>
              <w:t>HESPR_PAR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FDB7E9" w14:textId="77777777" w:rsidR="003F7BE8" w:rsidRPr="000C758D" w:rsidRDefault="003F7BE8" w:rsidP="003F7BE8">
            <w:pPr>
              <w:ind w:left="82" w:hanging="82"/>
              <w:jc w:val="left"/>
              <w:rPr>
                <w:sz w:val="16"/>
                <w:szCs w:val="16"/>
              </w:rPr>
            </w:pPr>
            <w:r w:rsidRPr="000C758D">
              <w:rPr>
                <w:sz w:val="16"/>
                <w:szCs w:val="16"/>
              </w:rPr>
              <w:t>Hesperaloe parviflora (Torr.) J. M. Coult.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852196" w14:textId="066324E3" w:rsidR="003F7BE8" w:rsidRPr="000C758D" w:rsidRDefault="003F7BE8" w:rsidP="003F7BE8">
            <w:pPr>
              <w:jc w:val="left"/>
              <w:rPr>
                <w:sz w:val="16"/>
                <w:szCs w:val="16"/>
              </w:rPr>
            </w:pPr>
            <w:r w:rsidRPr="00B662C3">
              <w:rPr>
                <w:sz w:val="16"/>
                <w:szCs w:val="16"/>
                <w:lang w:val="de-DE"/>
              </w:rPr>
              <w:t>HU  NL  QZ</w:t>
            </w:r>
          </w:p>
        </w:tc>
      </w:tr>
      <w:tr w:rsidR="003F7BE8" w:rsidRPr="000C758D" w14:paraId="6A88D3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16E6F0" w14:textId="77777777" w:rsidR="003F7BE8" w:rsidRPr="000C758D" w:rsidRDefault="003F7BE8" w:rsidP="003F7BE8">
            <w:pPr>
              <w:jc w:val="left"/>
              <w:rPr>
                <w:sz w:val="16"/>
                <w:szCs w:val="16"/>
              </w:rPr>
            </w:pPr>
            <w:r w:rsidRPr="000C758D">
              <w:rPr>
                <w:bCs/>
                <w:sz w:val="16"/>
                <w:szCs w:val="16"/>
              </w:rPr>
              <w:t>HEUCH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A637FE" w14:textId="77777777" w:rsidR="003F7BE8" w:rsidRPr="000C758D" w:rsidRDefault="003F7BE8" w:rsidP="003F7BE8">
            <w:pPr>
              <w:ind w:left="82" w:hanging="82"/>
              <w:jc w:val="left"/>
              <w:rPr>
                <w:sz w:val="16"/>
                <w:szCs w:val="16"/>
              </w:rPr>
            </w:pPr>
            <w:r w:rsidRPr="000C758D">
              <w:rPr>
                <w:sz w:val="16"/>
                <w:szCs w:val="16"/>
              </w:rPr>
              <w:t>Heuchera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BEC499" w14:textId="248ADADA" w:rsidR="003F7BE8" w:rsidRPr="000C758D" w:rsidRDefault="003F7BE8" w:rsidP="003F7BE8">
            <w:pPr>
              <w:jc w:val="left"/>
              <w:rPr>
                <w:sz w:val="16"/>
                <w:szCs w:val="16"/>
              </w:rPr>
            </w:pPr>
            <w:r w:rsidRPr="003F7BE8">
              <w:rPr>
                <w:sz w:val="16"/>
                <w:szCs w:val="16"/>
              </w:rPr>
              <w:t>CA  GB  JP  NL  NZ  QZ  ZA</w:t>
            </w:r>
          </w:p>
        </w:tc>
      </w:tr>
      <w:tr w:rsidR="003F7BE8" w:rsidRPr="000C758D" w14:paraId="20AFEF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205519" w14:textId="77777777" w:rsidR="003F7BE8" w:rsidRPr="000C758D" w:rsidRDefault="003F7BE8" w:rsidP="003F7BE8">
            <w:pPr>
              <w:jc w:val="left"/>
              <w:rPr>
                <w:sz w:val="16"/>
                <w:szCs w:val="16"/>
              </w:rPr>
            </w:pPr>
            <w:r w:rsidRPr="000C758D">
              <w:rPr>
                <w:bCs/>
                <w:sz w:val="16"/>
                <w:szCs w:val="16"/>
              </w:rPr>
              <w:t>HEUCH_AME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6D652A" w14:textId="77777777" w:rsidR="003F7BE8" w:rsidRPr="000C758D" w:rsidRDefault="003F7BE8" w:rsidP="003F7BE8">
            <w:pPr>
              <w:ind w:left="82" w:hanging="82"/>
              <w:jc w:val="left"/>
              <w:rPr>
                <w:sz w:val="16"/>
                <w:szCs w:val="16"/>
              </w:rPr>
            </w:pPr>
            <w:r w:rsidRPr="000C758D">
              <w:rPr>
                <w:sz w:val="16"/>
                <w:szCs w:val="16"/>
              </w:rPr>
              <w:t>Heuchera americana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CEE83B" w14:textId="7DFAB47C" w:rsidR="003F7BE8" w:rsidRPr="000C758D" w:rsidRDefault="003F7BE8" w:rsidP="003F7BE8">
            <w:pPr>
              <w:jc w:val="left"/>
              <w:rPr>
                <w:sz w:val="16"/>
                <w:szCs w:val="16"/>
              </w:rPr>
            </w:pPr>
            <w:r w:rsidRPr="00B662C3">
              <w:rPr>
                <w:sz w:val="16"/>
                <w:szCs w:val="16"/>
                <w:lang w:val="de-DE"/>
              </w:rPr>
              <w:t>GB</w:t>
            </w:r>
          </w:p>
        </w:tc>
      </w:tr>
      <w:tr w:rsidR="003F7BE8" w:rsidRPr="000C758D" w14:paraId="14BBC5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82350C" w14:textId="77777777" w:rsidR="003F7BE8" w:rsidRPr="000C758D" w:rsidRDefault="003F7BE8" w:rsidP="003F7BE8">
            <w:pPr>
              <w:jc w:val="left"/>
              <w:rPr>
                <w:sz w:val="16"/>
                <w:szCs w:val="16"/>
              </w:rPr>
            </w:pPr>
            <w:r w:rsidRPr="000C758D">
              <w:rPr>
                <w:bCs/>
                <w:sz w:val="16"/>
                <w:szCs w:val="16"/>
              </w:rPr>
              <w:t>HEUCH_BRI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39C328" w14:textId="77777777" w:rsidR="003F7BE8" w:rsidRPr="00486B2C" w:rsidRDefault="003F7BE8" w:rsidP="003F7BE8">
            <w:pPr>
              <w:ind w:left="82" w:hanging="82"/>
              <w:jc w:val="left"/>
              <w:rPr>
                <w:sz w:val="16"/>
                <w:szCs w:val="16"/>
                <w:lang w:val="fr-FR"/>
              </w:rPr>
            </w:pPr>
            <w:r w:rsidRPr="00486B2C">
              <w:rPr>
                <w:sz w:val="16"/>
                <w:szCs w:val="16"/>
                <w:lang w:val="fr-FR"/>
              </w:rPr>
              <w:t>Heuchera ×brizoides hort. ex Lemoine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00BF69" w14:textId="15EAEA57" w:rsidR="003F7BE8" w:rsidRPr="000C758D" w:rsidRDefault="003F7BE8" w:rsidP="003F7BE8">
            <w:pPr>
              <w:jc w:val="left"/>
              <w:rPr>
                <w:sz w:val="16"/>
                <w:szCs w:val="16"/>
              </w:rPr>
            </w:pPr>
            <w:r w:rsidRPr="00B662C3">
              <w:rPr>
                <w:sz w:val="16"/>
                <w:szCs w:val="16"/>
                <w:lang w:val="de-DE"/>
              </w:rPr>
              <w:t>GB</w:t>
            </w:r>
          </w:p>
        </w:tc>
      </w:tr>
      <w:tr w:rsidR="003F7BE8" w:rsidRPr="000C758D" w14:paraId="420E97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94E612" w14:textId="77777777" w:rsidR="003F7BE8" w:rsidRPr="000C758D" w:rsidRDefault="003F7BE8" w:rsidP="003F7BE8">
            <w:pPr>
              <w:jc w:val="left"/>
              <w:rPr>
                <w:sz w:val="16"/>
                <w:szCs w:val="16"/>
              </w:rPr>
            </w:pPr>
            <w:r w:rsidRPr="000C758D">
              <w:rPr>
                <w:bCs/>
                <w:sz w:val="16"/>
                <w:szCs w:val="16"/>
              </w:rPr>
              <w:t>HEUCH_CYL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4AF75A" w14:textId="77777777" w:rsidR="003F7BE8" w:rsidRPr="000C758D" w:rsidRDefault="003F7BE8" w:rsidP="003F7BE8">
            <w:pPr>
              <w:ind w:left="82" w:hanging="82"/>
              <w:jc w:val="left"/>
              <w:rPr>
                <w:sz w:val="16"/>
                <w:szCs w:val="16"/>
              </w:rPr>
            </w:pPr>
            <w:r w:rsidRPr="000C758D">
              <w:rPr>
                <w:sz w:val="16"/>
                <w:szCs w:val="16"/>
              </w:rPr>
              <w:t>Heuchera cylindrica Douglas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FFF95F" w14:textId="702CD7A8" w:rsidR="003F7BE8" w:rsidRPr="000C758D" w:rsidRDefault="003F7BE8" w:rsidP="003F7BE8">
            <w:pPr>
              <w:jc w:val="left"/>
              <w:rPr>
                <w:sz w:val="16"/>
                <w:szCs w:val="16"/>
              </w:rPr>
            </w:pPr>
            <w:r w:rsidRPr="00B662C3">
              <w:rPr>
                <w:sz w:val="16"/>
                <w:szCs w:val="16"/>
                <w:lang w:val="de-DE"/>
              </w:rPr>
              <w:t>GB</w:t>
            </w:r>
          </w:p>
        </w:tc>
      </w:tr>
      <w:tr w:rsidR="003F7BE8" w:rsidRPr="000C758D" w14:paraId="461FF1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C98909" w14:textId="77777777" w:rsidR="003F7BE8" w:rsidRPr="000C758D" w:rsidRDefault="003F7BE8" w:rsidP="003F7BE8">
            <w:pPr>
              <w:jc w:val="left"/>
              <w:rPr>
                <w:sz w:val="16"/>
                <w:szCs w:val="16"/>
              </w:rPr>
            </w:pPr>
            <w:r w:rsidRPr="000C758D">
              <w:rPr>
                <w:bCs/>
                <w:sz w:val="16"/>
                <w:szCs w:val="16"/>
              </w:rPr>
              <w:t>HEUCH_MIC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9AFE42" w14:textId="77777777" w:rsidR="003F7BE8" w:rsidRPr="000C758D" w:rsidRDefault="003F7BE8" w:rsidP="003F7BE8">
            <w:pPr>
              <w:ind w:left="82" w:hanging="82"/>
              <w:jc w:val="left"/>
              <w:rPr>
                <w:sz w:val="16"/>
                <w:szCs w:val="16"/>
              </w:rPr>
            </w:pPr>
            <w:r w:rsidRPr="000C758D">
              <w:rPr>
                <w:sz w:val="16"/>
                <w:szCs w:val="16"/>
              </w:rPr>
              <w:t>Heuchera micrantha Douglas ex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18D13E" w14:textId="035A2FE3" w:rsidR="003F7BE8" w:rsidRPr="000C758D" w:rsidRDefault="003F7BE8" w:rsidP="003F7BE8">
            <w:pPr>
              <w:jc w:val="left"/>
              <w:rPr>
                <w:sz w:val="16"/>
                <w:szCs w:val="16"/>
              </w:rPr>
            </w:pPr>
            <w:r w:rsidRPr="00B662C3">
              <w:rPr>
                <w:sz w:val="16"/>
                <w:szCs w:val="16"/>
                <w:lang w:val="de-DE"/>
              </w:rPr>
              <w:t>GB</w:t>
            </w:r>
          </w:p>
        </w:tc>
      </w:tr>
      <w:tr w:rsidR="003F7BE8" w:rsidRPr="000C758D" w14:paraId="6E41BDF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8FBBC7" w14:textId="77777777" w:rsidR="003F7BE8" w:rsidRPr="000C758D" w:rsidRDefault="003F7BE8" w:rsidP="003F7BE8">
            <w:pPr>
              <w:jc w:val="left"/>
              <w:rPr>
                <w:sz w:val="16"/>
                <w:szCs w:val="16"/>
              </w:rPr>
            </w:pPr>
            <w:r w:rsidRPr="000C758D">
              <w:rPr>
                <w:bCs/>
                <w:sz w:val="16"/>
                <w:szCs w:val="16"/>
              </w:rPr>
              <w:t>HEUCH_SAN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23961C" w14:textId="77777777" w:rsidR="003F7BE8" w:rsidRPr="000C758D" w:rsidRDefault="003F7BE8" w:rsidP="003F7BE8">
            <w:pPr>
              <w:ind w:left="82" w:hanging="82"/>
              <w:jc w:val="left"/>
              <w:rPr>
                <w:sz w:val="16"/>
                <w:szCs w:val="16"/>
              </w:rPr>
            </w:pPr>
            <w:r w:rsidRPr="000C758D">
              <w:rPr>
                <w:sz w:val="16"/>
                <w:szCs w:val="16"/>
              </w:rPr>
              <w:t>Heuchera sanguinea Engelm.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42A1B0" w14:textId="35EBC1A7" w:rsidR="003F7BE8" w:rsidRPr="000C758D" w:rsidRDefault="003F7BE8" w:rsidP="003F7BE8">
            <w:pPr>
              <w:jc w:val="left"/>
              <w:rPr>
                <w:sz w:val="16"/>
                <w:szCs w:val="16"/>
              </w:rPr>
            </w:pPr>
            <w:r w:rsidRPr="00B662C3">
              <w:rPr>
                <w:sz w:val="16"/>
                <w:szCs w:val="16"/>
                <w:lang w:val="de-DE"/>
              </w:rPr>
              <w:t>GB  NL  QZ</w:t>
            </w:r>
          </w:p>
        </w:tc>
      </w:tr>
      <w:tr w:rsidR="003F7BE8" w:rsidRPr="000C758D" w14:paraId="51C50F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21B58C" w14:textId="77777777" w:rsidR="003F7BE8" w:rsidRPr="000C758D" w:rsidRDefault="003F7BE8" w:rsidP="003F7BE8">
            <w:pPr>
              <w:jc w:val="left"/>
              <w:rPr>
                <w:sz w:val="16"/>
                <w:szCs w:val="16"/>
              </w:rPr>
            </w:pPr>
            <w:r w:rsidRPr="000C758D">
              <w:rPr>
                <w:bCs/>
                <w:sz w:val="16"/>
                <w:szCs w:val="16"/>
              </w:rPr>
              <w:t>HEUCH_VIL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3EAFC7" w14:textId="77777777" w:rsidR="003F7BE8" w:rsidRPr="000C758D" w:rsidRDefault="003F7BE8" w:rsidP="003F7BE8">
            <w:pPr>
              <w:ind w:left="82" w:hanging="82"/>
              <w:jc w:val="left"/>
              <w:rPr>
                <w:sz w:val="16"/>
                <w:szCs w:val="16"/>
              </w:rPr>
            </w:pPr>
            <w:r w:rsidRPr="000C758D">
              <w:rPr>
                <w:sz w:val="16"/>
                <w:szCs w:val="16"/>
              </w:rPr>
              <w:t>Heuchera villosa Michx.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EA18C6" w14:textId="3070E143" w:rsidR="003F7BE8" w:rsidRPr="000C758D" w:rsidRDefault="003F7BE8" w:rsidP="003F7BE8">
            <w:pPr>
              <w:jc w:val="left"/>
              <w:rPr>
                <w:sz w:val="16"/>
                <w:szCs w:val="16"/>
              </w:rPr>
            </w:pPr>
            <w:r w:rsidRPr="00B662C3">
              <w:rPr>
                <w:sz w:val="16"/>
                <w:szCs w:val="16"/>
                <w:lang w:val="de-DE"/>
              </w:rPr>
              <w:t>GB  NL  QZ</w:t>
            </w:r>
          </w:p>
        </w:tc>
      </w:tr>
      <w:tr w:rsidR="003F7BE8" w:rsidRPr="00DB2901" w14:paraId="3D2B8F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E6708E" w14:textId="77777777" w:rsidR="003F7BE8" w:rsidRPr="000C758D" w:rsidRDefault="003F7BE8" w:rsidP="003F7BE8">
            <w:pPr>
              <w:jc w:val="left"/>
              <w:rPr>
                <w:sz w:val="16"/>
                <w:szCs w:val="16"/>
              </w:rPr>
            </w:pPr>
            <w:r w:rsidRPr="000C758D">
              <w:rPr>
                <w:bCs/>
                <w:sz w:val="16"/>
                <w:szCs w:val="16"/>
              </w:rPr>
              <w:t>HEUCL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789F73" w14:textId="77777777" w:rsidR="003F7BE8" w:rsidRPr="00486B2C" w:rsidRDefault="003F7BE8" w:rsidP="003F7BE8">
            <w:pPr>
              <w:ind w:left="82" w:hanging="82"/>
              <w:jc w:val="left"/>
              <w:rPr>
                <w:sz w:val="16"/>
                <w:szCs w:val="16"/>
                <w:lang w:val="de-DE"/>
              </w:rPr>
            </w:pPr>
            <w:r w:rsidRPr="00486B2C">
              <w:rPr>
                <w:sz w:val="16"/>
                <w:szCs w:val="16"/>
                <w:lang w:val="de-DE"/>
              </w:rPr>
              <w:t>×Heucherella H. R. Wehrh.</w:t>
            </w:r>
            <w:r w:rsidRPr="00486B2C">
              <w:rPr>
                <w:sz w:val="16"/>
                <w:szCs w:val="16"/>
                <w:lang w:val="de-DE"/>
              </w:rPr>
              <w:br/>
              <w:t>Heucherella Wehrh</w:t>
            </w:r>
            <w:r w:rsidRPr="00486B2C">
              <w:rPr>
                <w:sz w:val="16"/>
                <w:szCs w:val="16"/>
                <w:lang w:val="de-DE"/>
              </w:rPr>
              <w:br/>
              <w:t>×Heucherella Wehrh.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89CA88" w14:textId="757E86A7" w:rsidR="003F7BE8" w:rsidRPr="00486B2C" w:rsidRDefault="003F7BE8" w:rsidP="003F7BE8">
            <w:pPr>
              <w:jc w:val="left"/>
              <w:rPr>
                <w:sz w:val="16"/>
                <w:szCs w:val="16"/>
                <w:lang w:val="de-DE"/>
              </w:rPr>
            </w:pPr>
            <w:r w:rsidRPr="003F7BE8">
              <w:rPr>
                <w:sz w:val="16"/>
                <w:szCs w:val="16"/>
                <w:lang w:val="de-DE"/>
              </w:rPr>
              <w:t>CA  GB  JP  NL  NZ  QZ  ZA</w:t>
            </w:r>
          </w:p>
        </w:tc>
      </w:tr>
      <w:tr w:rsidR="003F7BE8" w:rsidRPr="000C758D" w14:paraId="025864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28837C" w14:textId="77777777" w:rsidR="003F7BE8" w:rsidRPr="000C758D" w:rsidRDefault="003F7BE8" w:rsidP="003F7BE8">
            <w:pPr>
              <w:jc w:val="left"/>
              <w:rPr>
                <w:sz w:val="16"/>
                <w:szCs w:val="16"/>
              </w:rPr>
            </w:pPr>
            <w:r w:rsidRPr="000C758D">
              <w:rPr>
                <w:bCs/>
                <w:sz w:val="16"/>
                <w:szCs w:val="16"/>
              </w:rPr>
              <w:t>HEUCL_TIA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490090" w14:textId="77777777" w:rsidR="003F7BE8" w:rsidRPr="000C758D" w:rsidRDefault="003F7BE8" w:rsidP="003F7BE8">
            <w:pPr>
              <w:ind w:left="82" w:hanging="82"/>
              <w:jc w:val="left"/>
              <w:rPr>
                <w:sz w:val="16"/>
                <w:szCs w:val="16"/>
              </w:rPr>
            </w:pPr>
            <w:r w:rsidRPr="000C758D">
              <w:rPr>
                <w:sz w:val="16"/>
                <w:szCs w:val="16"/>
              </w:rPr>
              <w:t>×Heucherella tiarelloides (Lemoine &amp; É. Lemoine) H. R. Wehrh.</w:t>
            </w:r>
            <w:r w:rsidRPr="000C758D">
              <w:rPr>
                <w:sz w:val="16"/>
                <w:szCs w:val="16"/>
              </w:rPr>
              <w:br/>
              <w:t>Heuchera tiarelloides Lemoine &amp; É. Lemoine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A79052" w14:textId="1200A12B" w:rsidR="003F7BE8" w:rsidRPr="000C758D" w:rsidRDefault="003F7BE8" w:rsidP="003F7BE8">
            <w:pPr>
              <w:jc w:val="left"/>
              <w:rPr>
                <w:sz w:val="16"/>
                <w:szCs w:val="16"/>
              </w:rPr>
            </w:pPr>
            <w:r w:rsidRPr="00B662C3">
              <w:rPr>
                <w:sz w:val="16"/>
                <w:szCs w:val="16"/>
              </w:rPr>
              <w:t>GB</w:t>
            </w:r>
          </w:p>
        </w:tc>
      </w:tr>
      <w:tr w:rsidR="003F7BE8" w:rsidRPr="000C758D" w14:paraId="6DFE10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255283" w14:textId="77777777" w:rsidR="003F7BE8" w:rsidRPr="000C758D" w:rsidRDefault="003F7BE8" w:rsidP="003F7BE8">
            <w:pPr>
              <w:jc w:val="left"/>
              <w:rPr>
                <w:sz w:val="16"/>
                <w:szCs w:val="16"/>
              </w:rPr>
            </w:pPr>
            <w:r w:rsidRPr="000C758D">
              <w:rPr>
                <w:bCs/>
                <w:sz w:val="16"/>
                <w:szCs w:val="16"/>
              </w:rPr>
              <w:t>HIBIS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DB20B7" w14:textId="77777777" w:rsidR="003F7BE8" w:rsidRPr="000C758D" w:rsidRDefault="003F7BE8" w:rsidP="003F7BE8">
            <w:pPr>
              <w:ind w:left="82" w:hanging="82"/>
              <w:jc w:val="left"/>
              <w:rPr>
                <w:sz w:val="16"/>
                <w:szCs w:val="16"/>
              </w:rPr>
            </w:pPr>
            <w:r w:rsidRPr="000C758D">
              <w:rPr>
                <w:sz w:val="16"/>
                <w:szCs w:val="16"/>
              </w:rPr>
              <w:t>Hibiscus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82F501" w14:textId="3D33A2B2" w:rsidR="003F7BE8" w:rsidRPr="000C758D" w:rsidRDefault="003F7BE8" w:rsidP="003F7BE8">
            <w:pPr>
              <w:jc w:val="left"/>
              <w:rPr>
                <w:sz w:val="16"/>
                <w:szCs w:val="16"/>
              </w:rPr>
            </w:pPr>
            <w:r w:rsidRPr="00B662C3">
              <w:rPr>
                <w:sz w:val="16"/>
                <w:szCs w:val="16"/>
              </w:rPr>
              <w:t>BE  CA  DE  FR  GB  JP  QZ</w:t>
            </w:r>
            <w:r w:rsidRPr="00B662C3">
              <w:rPr>
                <w:sz w:val="16"/>
                <w:szCs w:val="16"/>
                <w:vertAlign w:val="superscript"/>
              </w:rPr>
              <w:t>{59}</w:t>
            </w:r>
            <w:r w:rsidRPr="00B662C3">
              <w:rPr>
                <w:sz w:val="16"/>
                <w:szCs w:val="16"/>
              </w:rPr>
              <w:t xml:space="preserve">  US  ZA</w:t>
            </w:r>
          </w:p>
        </w:tc>
      </w:tr>
      <w:tr w:rsidR="003F7BE8" w:rsidRPr="000C758D" w14:paraId="49E44B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BFDFB2" w14:textId="77777777" w:rsidR="003F7BE8" w:rsidRPr="000C758D" w:rsidRDefault="003F7BE8" w:rsidP="003F7BE8">
            <w:pPr>
              <w:jc w:val="left"/>
              <w:rPr>
                <w:sz w:val="16"/>
                <w:szCs w:val="16"/>
              </w:rPr>
            </w:pPr>
            <w:r w:rsidRPr="000C758D">
              <w:rPr>
                <w:bCs/>
                <w:sz w:val="16"/>
                <w:szCs w:val="16"/>
              </w:rPr>
              <w:lastRenderedPageBreak/>
              <w:t>HIBIS_ACE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F59CFC" w14:textId="77777777" w:rsidR="003F7BE8" w:rsidRPr="000C758D" w:rsidRDefault="003F7BE8" w:rsidP="003F7BE8">
            <w:pPr>
              <w:ind w:left="82" w:hanging="82"/>
              <w:jc w:val="left"/>
              <w:rPr>
                <w:sz w:val="16"/>
                <w:szCs w:val="16"/>
              </w:rPr>
            </w:pPr>
            <w:r w:rsidRPr="000C758D">
              <w:rPr>
                <w:sz w:val="16"/>
                <w:szCs w:val="16"/>
              </w:rPr>
              <w:t>Hibiscus acetosella Welw. ex Hiern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9449E8" w14:textId="00F569B9" w:rsidR="003F7BE8" w:rsidRPr="000C758D" w:rsidRDefault="003F7BE8" w:rsidP="003F7BE8">
            <w:pPr>
              <w:jc w:val="left"/>
              <w:rPr>
                <w:sz w:val="16"/>
                <w:szCs w:val="16"/>
              </w:rPr>
            </w:pPr>
            <w:r w:rsidRPr="00B662C3">
              <w:rPr>
                <w:sz w:val="16"/>
                <w:szCs w:val="16"/>
              </w:rPr>
              <w:t>DE  GB  QZ  ZA</w:t>
            </w:r>
          </w:p>
        </w:tc>
      </w:tr>
      <w:tr w:rsidR="003F7BE8" w:rsidRPr="000C758D" w14:paraId="24EABE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3A27EA" w14:textId="77777777" w:rsidR="003F7BE8" w:rsidRPr="000C758D" w:rsidRDefault="003F7BE8" w:rsidP="003F7BE8">
            <w:pPr>
              <w:jc w:val="left"/>
              <w:rPr>
                <w:sz w:val="16"/>
                <w:szCs w:val="16"/>
              </w:rPr>
            </w:pPr>
            <w:r w:rsidRPr="000C758D">
              <w:rPr>
                <w:bCs/>
                <w:sz w:val="16"/>
                <w:szCs w:val="16"/>
              </w:rPr>
              <w:t>HIBIS_CMO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1A13D4" w14:textId="77777777" w:rsidR="003F7BE8" w:rsidRPr="000C758D" w:rsidRDefault="003F7BE8" w:rsidP="003F7BE8">
            <w:pPr>
              <w:ind w:left="82" w:hanging="82"/>
              <w:jc w:val="left"/>
              <w:rPr>
                <w:sz w:val="16"/>
                <w:szCs w:val="16"/>
              </w:rPr>
            </w:pPr>
            <w:r w:rsidRPr="000C758D">
              <w:rPr>
                <w:sz w:val="16"/>
                <w:szCs w:val="16"/>
              </w:rPr>
              <w:t>Hibiscus coccineus x Hibiscus moscheutos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775AFF" w14:textId="61E596A0" w:rsidR="003F7BE8" w:rsidRPr="000C758D" w:rsidRDefault="003F7BE8" w:rsidP="003F7BE8">
            <w:pPr>
              <w:jc w:val="left"/>
              <w:rPr>
                <w:sz w:val="16"/>
                <w:szCs w:val="16"/>
              </w:rPr>
            </w:pPr>
            <w:r w:rsidRPr="00B662C3">
              <w:rPr>
                <w:sz w:val="16"/>
                <w:szCs w:val="16"/>
              </w:rPr>
              <w:t>DE  GB  QZ</w:t>
            </w:r>
          </w:p>
        </w:tc>
      </w:tr>
      <w:tr w:rsidR="003F7BE8" w:rsidRPr="000C758D" w14:paraId="3AAC36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8FBB5D" w14:textId="77777777" w:rsidR="003F7BE8" w:rsidRPr="000C758D" w:rsidRDefault="003F7BE8" w:rsidP="003F7BE8">
            <w:pPr>
              <w:jc w:val="left"/>
              <w:rPr>
                <w:sz w:val="16"/>
                <w:szCs w:val="16"/>
              </w:rPr>
            </w:pPr>
            <w:r w:rsidRPr="000C758D">
              <w:rPr>
                <w:bCs/>
                <w:sz w:val="16"/>
                <w:szCs w:val="16"/>
              </w:rPr>
              <w:t>HIBIS_COC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13BCE6" w14:textId="77777777" w:rsidR="003F7BE8" w:rsidRPr="000C758D" w:rsidRDefault="003F7BE8" w:rsidP="003F7BE8">
            <w:pPr>
              <w:ind w:left="82" w:hanging="82"/>
              <w:jc w:val="left"/>
              <w:rPr>
                <w:sz w:val="16"/>
                <w:szCs w:val="16"/>
              </w:rPr>
            </w:pPr>
            <w:r w:rsidRPr="000C758D">
              <w:rPr>
                <w:sz w:val="16"/>
                <w:szCs w:val="16"/>
              </w:rPr>
              <w:t>Hibiscus coccineus Walter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427C6D" w14:textId="3FD06FB6" w:rsidR="003F7BE8" w:rsidRPr="000C758D" w:rsidRDefault="003F7BE8" w:rsidP="003F7BE8">
            <w:pPr>
              <w:jc w:val="left"/>
              <w:rPr>
                <w:sz w:val="16"/>
                <w:szCs w:val="16"/>
              </w:rPr>
            </w:pPr>
            <w:r w:rsidRPr="00B662C3">
              <w:rPr>
                <w:sz w:val="16"/>
                <w:szCs w:val="16"/>
              </w:rPr>
              <w:t>GB</w:t>
            </w:r>
          </w:p>
        </w:tc>
      </w:tr>
      <w:tr w:rsidR="003F7BE8" w:rsidRPr="000C758D" w14:paraId="2F80D8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AAB248" w14:textId="77777777" w:rsidR="003F7BE8" w:rsidRPr="000C758D" w:rsidRDefault="003F7BE8" w:rsidP="003F7BE8">
            <w:pPr>
              <w:jc w:val="left"/>
              <w:rPr>
                <w:sz w:val="16"/>
                <w:szCs w:val="16"/>
              </w:rPr>
            </w:pPr>
            <w:r w:rsidRPr="000C758D">
              <w:rPr>
                <w:bCs/>
                <w:sz w:val="16"/>
                <w:szCs w:val="16"/>
              </w:rPr>
              <w:t>HIBIS_MOS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865D5B" w14:textId="77777777" w:rsidR="003F7BE8" w:rsidRPr="000C758D" w:rsidRDefault="003F7BE8" w:rsidP="003F7BE8">
            <w:pPr>
              <w:ind w:left="82" w:hanging="82"/>
              <w:jc w:val="left"/>
              <w:rPr>
                <w:sz w:val="16"/>
                <w:szCs w:val="16"/>
              </w:rPr>
            </w:pPr>
            <w:r w:rsidRPr="000C758D">
              <w:rPr>
                <w:sz w:val="16"/>
                <w:szCs w:val="16"/>
              </w:rPr>
              <w:t>Hibiscus moscheutos L.</w:t>
            </w:r>
            <w:r w:rsidRPr="000C758D">
              <w:rPr>
                <w:sz w:val="16"/>
                <w:szCs w:val="16"/>
              </w:rPr>
              <w:br/>
              <w:t>Hibiscus palustris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B846CB" w14:textId="3A5A7A86" w:rsidR="003F7BE8" w:rsidRPr="000C758D" w:rsidRDefault="003F7BE8" w:rsidP="003F7BE8">
            <w:pPr>
              <w:jc w:val="left"/>
              <w:rPr>
                <w:sz w:val="16"/>
                <w:szCs w:val="16"/>
              </w:rPr>
            </w:pPr>
            <w:r w:rsidRPr="00B662C3">
              <w:rPr>
                <w:sz w:val="16"/>
                <w:szCs w:val="16"/>
              </w:rPr>
              <w:t>CA  DE  GB  JP  QZ</w:t>
            </w:r>
          </w:p>
        </w:tc>
      </w:tr>
      <w:tr w:rsidR="003F7BE8" w:rsidRPr="000C758D" w14:paraId="4F68B5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053325" w14:textId="77777777" w:rsidR="003F7BE8" w:rsidRPr="000C758D" w:rsidRDefault="003F7BE8" w:rsidP="003F7BE8">
            <w:pPr>
              <w:jc w:val="left"/>
              <w:rPr>
                <w:sz w:val="16"/>
                <w:szCs w:val="16"/>
              </w:rPr>
            </w:pPr>
            <w:r w:rsidRPr="000C758D">
              <w:rPr>
                <w:bCs/>
                <w:sz w:val="16"/>
                <w:szCs w:val="16"/>
              </w:rPr>
              <w:t>HIBIS_MSY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880B86" w14:textId="77777777" w:rsidR="003F7BE8" w:rsidRPr="000C758D" w:rsidRDefault="003F7BE8" w:rsidP="003F7BE8">
            <w:pPr>
              <w:ind w:left="82" w:hanging="82"/>
              <w:jc w:val="left"/>
              <w:rPr>
                <w:sz w:val="16"/>
                <w:szCs w:val="16"/>
              </w:rPr>
            </w:pPr>
            <w:r w:rsidRPr="000C758D">
              <w:rPr>
                <w:sz w:val="16"/>
                <w:szCs w:val="16"/>
              </w:rPr>
              <w:t>Hibiscus moscheutos L. x H. syriacus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2F01E6" w14:textId="3C1B459D" w:rsidR="003F7BE8" w:rsidRPr="000C758D" w:rsidRDefault="003F7BE8" w:rsidP="003F7BE8">
            <w:pPr>
              <w:jc w:val="left"/>
              <w:rPr>
                <w:sz w:val="16"/>
                <w:szCs w:val="16"/>
              </w:rPr>
            </w:pPr>
            <w:r w:rsidRPr="00B662C3">
              <w:rPr>
                <w:sz w:val="16"/>
                <w:szCs w:val="16"/>
              </w:rPr>
              <w:t>GB</w:t>
            </w:r>
          </w:p>
        </w:tc>
      </w:tr>
      <w:tr w:rsidR="003F7BE8" w:rsidRPr="000C758D" w14:paraId="1A489B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13BD8E" w14:textId="77777777" w:rsidR="003F7BE8" w:rsidRPr="000C758D" w:rsidRDefault="003F7BE8" w:rsidP="003F7BE8">
            <w:pPr>
              <w:jc w:val="left"/>
              <w:rPr>
                <w:sz w:val="16"/>
                <w:szCs w:val="16"/>
              </w:rPr>
            </w:pPr>
            <w:r w:rsidRPr="000C758D">
              <w:rPr>
                <w:bCs/>
                <w:sz w:val="16"/>
                <w:szCs w:val="16"/>
              </w:rPr>
              <w:t>HIBIS_MUT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5BFE5A" w14:textId="77777777" w:rsidR="003F7BE8" w:rsidRPr="000C758D" w:rsidRDefault="003F7BE8" w:rsidP="003F7BE8">
            <w:pPr>
              <w:ind w:left="82" w:hanging="82"/>
              <w:jc w:val="left"/>
              <w:rPr>
                <w:sz w:val="16"/>
                <w:szCs w:val="16"/>
              </w:rPr>
            </w:pPr>
            <w:r w:rsidRPr="000C758D">
              <w:rPr>
                <w:sz w:val="16"/>
                <w:szCs w:val="16"/>
              </w:rPr>
              <w:t>Hibiscus mutabilis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398FA5" w14:textId="7D4A7731" w:rsidR="003F7BE8" w:rsidRPr="000C758D" w:rsidRDefault="003F7BE8" w:rsidP="003F7BE8">
            <w:pPr>
              <w:jc w:val="left"/>
              <w:rPr>
                <w:sz w:val="16"/>
                <w:szCs w:val="16"/>
              </w:rPr>
            </w:pPr>
            <w:r w:rsidRPr="00B662C3">
              <w:rPr>
                <w:sz w:val="16"/>
                <w:szCs w:val="16"/>
              </w:rPr>
              <w:t>FR  GB  QZ</w:t>
            </w:r>
          </w:p>
        </w:tc>
      </w:tr>
      <w:tr w:rsidR="003F7BE8" w:rsidRPr="000C758D" w14:paraId="00ADE8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897465" w14:textId="77777777" w:rsidR="003F7BE8" w:rsidRPr="000C758D" w:rsidRDefault="003F7BE8" w:rsidP="003F7BE8">
            <w:pPr>
              <w:jc w:val="left"/>
              <w:rPr>
                <w:sz w:val="16"/>
                <w:szCs w:val="16"/>
              </w:rPr>
            </w:pPr>
            <w:r w:rsidRPr="000C758D">
              <w:rPr>
                <w:bCs/>
                <w:sz w:val="16"/>
                <w:szCs w:val="16"/>
              </w:rPr>
              <w:t>HIBIS_PSY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432F25" w14:textId="77777777" w:rsidR="003F7BE8" w:rsidRPr="00486B2C" w:rsidRDefault="003F7BE8" w:rsidP="003F7BE8">
            <w:pPr>
              <w:ind w:left="82" w:hanging="82"/>
              <w:jc w:val="left"/>
              <w:rPr>
                <w:sz w:val="16"/>
                <w:szCs w:val="16"/>
                <w:lang w:val="en-US"/>
              </w:rPr>
            </w:pPr>
            <w:r w:rsidRPr="00486B2C">
              <w:rPr>
                <w:sz w:val="16"/>
                <w:szCs w:val="16"/>
                <w:lang w:val="en-US"/>
              </w:rPr>
              <w:t>Hybrids between Hibiscus paramutabilis and Hibiscus syriacus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745A02" w14:textId="2CCB86DE" w:rsidR="003F7BE8" w:rsidRPr="000C758D" w:rsidRDefault="003F7BE8" w:rsidP="003F7BE8">
            <w:pPr>
              <w:jc w:val="left"/>
              <w:rPr>
                <w:sz w:val="16"/>
                <w:szCs w:val="16"/>
              </w:rPr>
            </w:pPr>
            <w:r w:rsidRPr="00B662C3">
              <w:rPr>
                <w:sz w:val="16"/>
                <w:szCs w:val="16"/>
              </w:rPr>
              <w:t>FR  GB  QZ</w:t>
            </w:r>
          </w:p>
        </w:tc>
      </w:tr>
      <w:tr w:rsidR="003F7BE8" w:rsidRPr="000C758D" w14:paraId="776476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AD09BB" w14:textId="77777777" w:rsidR="003F7BE8" w:rsidRPr="000C758D" w:rsidRDefault="003F7BE8" w:rsidP="003F7BE8">
            <w:pPr>
              <w:jc w:val="left"/>
              <w:rPr>
                <w:sz w:val="16"/>
                <w:szCs w:val="16"/>
              </w:rPr>
            </w:pPr>
            <w:r w:rsidRPr="000C758D">
              <w:rPr>
                <w:bCs/>
                <w:sz w:val="16"/>
                <w:szCs w:val="16"/>
              </w:rPr>
              <w:t>HIBIS_ROS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5B02D5" w14:textId="77777777" w:rsidR="003F7BE8" w:rsidRPr="000C758D" w:rsidRDefault="003F7BE8" w:rsidP="003F7BE8">
            <w:pPr>
              <w:ind w:left="82" w:hanging="82"/>
              <w:jc w:val="left"/>
              <w:rPr>
                <w:sz w:val="16"/>
                <w:szCs w:val="16"/>
              </w:rPr>
            </w:pPr>
            <w:r w:rsidRPr="000C758D">
              <w:rPr>
                <w:sz w:val="16"/>
                <w:szCs w:val="16"/>
              </w:rPr>
              <w:t>Hibiscus rosa-sinensis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8877AF" w14:textId="1701B410" w:rsidR="003F7BE8" w:rsidRPr="000C758D" w:rsidRDefault="003F7BE8" w:rsidP="003F7BE8">
            <w:pPr>
              <w:jc w:val="left"/>
              <w:rPr>
                <w:sz w:val="16"/>
                <w:szCs w:val="16"/>
              </w:rPr>
            </w:pPr>
            <w:r w:rsidRPr="00B662C3">
              <w:rPr>
                <w:sz w:val="16"/>
                <w:szCs w:val="16"/>
              </w:rPr>
              <w:t>CA  DE  GB  QZ</w:t>
            </w:r>
          </w:p>
        </w:tc>
      </w:tr>
      <w:tr w:rsidR="003F7BE8" w:rsidRPr="000C758D" w14:paraId="07A86D5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11A5C4" w14:textId="77777777" w:rsidR="003F7BE8" w:rsidRPr="000C758D" w:rsidRDefault="003F7BE8" w:rsidP="003F7BE8">
            <w:pPr>
              <w:jc w:val="left"/>
              <w:rPr>
                <w:sz w:val="16"/>
                <w:szCs w:val="16"/>
              </w:rPr>
            </w:pPr>
            <w:r w:rsidRPr="000C758D">
              <w:rPr>
                <w:bCs/>
                <w:sz w:val="16"/>
                <w:szCs w:val="16"/>
              </w:rPr>
              <w:t>HIBIS_SCH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113057" w14:textId="77777777" w:rsidR="003F7BE8" w:rsidRPr="00486B2C" w:rsidRDefault="003F7BE8" w:rsidP="003F7BE8">
            <w:pPr>
              <w:ind w:left="82" w:hanging="82"/>
              <w:jc w:val="left"/>
              <w:rPr>
                <w:sz w:val="16"/>
                <w:szCs w:val="16"/>
                <w:lang w:val="en-US"/>
              </w:rPr>
            </w:pPr>
            <w:r w:rsidRPr="00486B2C">
              <w:rPr>
                <w:sz w:val="16"/>
                <w:szCs w:val="16"/>
                <w:lang w:val="en-US"/>
              </w:rPr>
              <w:t>Hibiscus schizopetalus (Mast.)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782ECD" w14:textId="3765933E" w:rsidR="003F7BE8" w:rsidRPr="000C758D" w:rsidRDefault="003F7BE8" w:rsidP="003F7BE8">
            <w:pPr>
              <w:jc w:val="left"/>
              <w:rPr>
                <w:sz w:val="16"/>
                <w:szCs w:val="16"/>
              </w:rPr>
            </w:pPr>
            <w:r w:rsidRPr="00B662C3">
              <w:rPr>
                <w:sz w:val="16"/>
                <w:szCs w:val="16"/>
              </w:rPr>
              <w:t>DE  GB  QZ</w:t>
            </w:r>
          </w:p>
        </w:tc>
      </w:tr>
      <w:tr w:rsidR="003F7BE8" w:rsidRPr="000C758D" w14:paraId="157B70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76F6EC" w14:textId="77777777" w:rsidR="003F7BE8" w:rsidRPr="000C758D" w:rsidRDefault="003F7BE8" w:rsidP="003F7BE8">
            <w:pPr>
              <w:jc w:val="left"/>
              <w:rPr>
                <w:sz w:val="16"/>
                <w:szCs w:val="16"/>
              </w:rPr>
            </w:pPr>
            <w:r w:rsidRPr="000C758D">
              <w:rPr>
                <w:bCs/>
                <w:sz w:val="16"/>
                <w:szCs w:val="16"/>
              </w:rPr>
              <w:t>HIBIS_SIN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EB998B" w14:textId="77777777" w:rsidR="003F7BE8" w:rsidRPr="000C758D" w:rsidRDefault="003F7BE8" w:rsidP="003F7BE8">
            <w:pPr>
              <w:ind w:left="82" w:hanging="82"/>
              <w:jc w:val="left"/>
              <w:rPr>
                <w:sz w:val="16"/>
                <w:szCs w:val="16"/>
              </w:rPr>
            </w:pPr>
            <w:r w:rsidRPr="000C758D">
              <w:rPr>
                <w:sz w:val="16"/>
                <w:szCs w:val="16"/>
              </w:rPr>
              <w:t>Hibiscus sinosyriacus L. H. Bailey</w:t>
            </w:r>
            <w:r w:rsidRPr="000C758D">
              <w:rPr>
                <w:sz w:val="16"/>
                <w:szCs w:val="16"/>
              </w:rPr>
              <w:br/>
              <w:t>Hibiscus sinosyriacus Bailey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6E5339" w14:textId="4ECE8BA9" w:rsidR="003F7BE8" w:rsidRPr="000C758D" w:rsidRDefault="003F7BE8" w:rsidP="003F7BE8">
            <w:pPr>
              <w:jc w:val="left"/>
              <w:rPr>
                <w:sz w:val="16"/>
                <w:szCs w:val="16"/>
              </w:rPr>
            </w:pPr>
            <w:r w:rsidRPr="00B662C3">
              <w:rPr>
                <w:sz w:val="16"/>
                <w:szCs w:val="16"/>
              </w:rPr>
              <w:t>GB</w:t>
            </w:r>
          </w:p>
        </w:tc>
      </w:tr>
      <w:tr w:rsidR="003F7BE8" w:rsidRPr="00DB2901" w14:paraId="5E06DB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979A38" w14:textId="77777777" w:rsidR="003F7BE8" w:rsidRPr="000C758D" w:rsidRDefault="003F7BE8" w:rsidP="003F7BE8">
            <w:pPr>
              <w:jc w:val="left"/>
              <w:rPr>
                <w:sz w:val="16"/>
                <w:szCs w:val="16"/>
              </w:rPr>
            </w:pPr>
            <w:r w:rsidRPr="000C758D">
              <w:rPr>
                <w:bCs/>
                <w:sz w:val="16"/>
                <w:szCs w:val="16"/>
              </w:rPr>
              <w:t>HIBIS_SYR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042744" w14:textId="77777777" w:rsidR="003F7BE8" w:rsidRPr="000C758D" w:rsidRDefault="003F7BE8" w:rsidP="003F7BE8">
            <w:pPr>
              <w:ind w:left="82" w:hanging="82"/>
              <w:jc w:val="left"/>
              <w:rPr>
                <w:sz w:val="16"/>
                <w:szCs w:val="16"/>
              </w:rPr>
            </w:pPr>
            <w:r w:rsidRPr="000C758D">
              <w:rPr>
                <w:sz w:val="16"/>
                <w:szCs w:val="16"/>
              </w:rPr>
              <w:t>Hibiscus syriacus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633C23" w14:textId="64D0BFF0" w:rsidR="003F7BE8" w:rsidRPr="00486B2C" w:rsidRDefault="003F7BE8" w:rsidP="003F7BE8">
            <w:pPr>
              <w:jc w:val="left"/>
              <w:rPr>
                <w:sz w:val="16"/>
                <w:szCs w:val="16"/>
                <w:lang w:val="en-US"/>
              </w:rPr>
            </w:pPr>
            <w:r w:rsidRPr="003F7BE8">
              <w:rPr>
                <w:sz w:val="16"/>
                <w:szCs w:val="16"/>
                <w:lang w:val="en-US"/>
              </w:rPr>
              <w:t>BE  CA  FR  GB  KR  QZ  ZA</w:t>
            </w:r>
          </w:p>
        </w:tc>
      </w:tr>
      <w:tr w:rsidR="003F7BE8" w:rsidRPr="00DB2901" w14:paraId="4B279A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2A9C64" w14:textId="77777777" w:rsidR="003F7BE8" w:rsidRPr="000C758D" w:rsidRDefault="003F7BE8" w:rsidP="003F7BE8">
            <w:pPr>
              <w:jc w:val="left"/>
              <w:rPr>
                <w:sz w:val="16"/>
                <w:szCs w:val="16"/>
              </w:rPr>
            </w:pPr>
            <w:r w:rsidRPr="000C758D">
              <w:rPr>
                <w:bCs/>
                <w:sz w:val="16"/>
                <w:szCs w:val="16"/>
              </w:rPr>
              <w:t>HIPPE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BE7129" w14:textId="77777777" w:rsidR="003F7BE8" w:rsidRPr="000C758D" w:rsidRDefault="003F7BE8" w:rsidP="003F7BE8">
            <w:pPr>
              <w:ind w:left="82" w:hanging="82"/>
              <w:jc w:val="left"/>
              <w:rPr>
                <w:sz w:val="16"/>
                <w:szCs w:val="16"/>
              </w:rPr>
            </w:pPr>
            <w:r w:rsidRPr="000C758D">
              <w:rPr>
                <w:sz w:val="16"/>
                <w:szCs w:val="16"/>
              </w:rPr>
              <w:t>Hippeastrum Herb.</w:t>
            </w:r>
            <w:r w:rsidRPr="000C758D">
              <w:rPr>
                <w:sz w:val="16"/>
                <w:szCs w:val="16"/>
              </w:rPr>
              <w:br/>
              <w:t>Hippeastrum Hybrids</w:t>
            </w:r>
            <w:r w:rsidRPr="000C758D">
              <w:rPr>
                <w:sz w:val="16"/>
                <w:szCs w:val="16"/>
              </w:rPr>
              <w:br/>
              <w:t>Hippeastrum x hortorum Maatsch</w:t>
            </w:r>
            <w:r w:rsidRPr="000C758D">
              <w:rPr>
                <w:sz w:val="16"/>
                <w:szCs w:val="16"/>
              </w:rPr>
              <w:br/>
              <w:t>Hippeastrum × hybridum hort.</w:t>
            </w:r>
            <w:r w:rsidRPr="000C758D">
              <w:rPr>
                <w:sz w:val="16"/>
                <w:szCs w:val="16"/>
              </w:rPr>
              <w:br/>
              <w:t>Hippeastrum-Hybridae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07FAA7" w14:textId="37604975" w:rsidR="003F7BE8" w:rsidRPr="003F7BE8" w:rsidRDefault="003F7BE8" w:rsidP="003F7BE8">
            <w:pPr>
              <w:jc w:val="left"/>
              <w:rPr>
                <w:sz w:val="16"/>
                <w:szCs w:val="16"/>
                <w:lang w:val="de-DE"/>
              </w:rPr>
            </w:pPr>
            <w:r w:rsidRPr="00B662C3">
              <w:rPr>
                <w:sz w:val="16"/>
                <w:szCs w:val="16"/>
                <w:lang w:val="de-DE"/>
              </w:rPr>
              <w:t>CN  JP  KR  NL  QZ  RU  ZA</w:t>
            </w:r>
          </w:p>
        </w:tc>
      </w:tr>
      <w:tr w:rsidR="003F7BE8" w:rsidRPr="003F7BE8" w14:paraId="66214B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5D4069" w14:textId="77777777" w:rsidR="003F7BE8" w:rsidRPr="000C758D" w:rsidRDefault="003F7BE8" w:rsidP="003F7BE8">
            <w:pPr>
              <w:jc w:val="left"/>
              <w:rPr>
                <w:sz w:val="16"/>
                <w:szCs w:val="16"/>
              </w:rPr>
            </w:pPr>
            <w:r w:rsidRPr="000C758D">
              <w:rPr>
                <w:bCs/>
                <w:sz w:val="16"/>
                <w:szCs w:val="16"/>
              </w:rPr>
              <w:t>HIPPE_YUN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7CE80B" w14:textId="77777777" w:rsidR="003F7BE8" w:rsidRPr="000C758D" w:rsidRDefault="003F7BE8" w:rsidP="003F7BE8">
            <w:pPr>
              <w:ind w:left="82" w:hanging="82"/>
              <w:jc w:val="left"/>
              <w:rPr>
                <w:sz w:val="16"/>
                <w:szCs w:val="16"/>
              </w:rPr>
            </w:pPr>
            <w:r w:rsidRPr="000C758D">
              <w:rPr>
                <w:sz w:val="16"/>
                <w:szCs w:val="16"/>
              </w:rPr>
              <w:t>Hippeastrum yungacense (Cárdenas &amp; I. S. Nelson) Meerow</w:t>
            </w:r>
            <w:r w:rsidRPr="000C758D">
              <w:rPr>
                <w:sz w:val="16"/>
                <w:szCs w:val="16"/>
              </w:rPr>
              <w:br/>
              <w:t>Amaryllis yungasensis Cárdenas &amp; I.S.Nelson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DEB70D" w14:textId="03EEDD3B" w:rsidR="003F7BE8" w:rsidRPr="003F7BE8" w:rsidRDefault="003F7BE8" w:rsidP="003F7BE8">
            <w:pPr>
              <w:jc w:val="left"/>
              <w:rPr>
                <w:sz w:val="16"/>
                <w:szCs w:val="16"/>
                <w:lang w:val="de-DE"/>
              </w:rPr>
            </w:pPr>
            <w:r w:rsidRPr="00B662C3">
              <w:rPr>
                <w:sz w:val="16"/>
                <w:szCs w:val="16"/>
              </w:rPr>
              <w:t>NL  QZ</w:t>
            </w:r>
          </w:p>
        </w:tc>
      </w:tr>
      <w:tr w:rsidR="003F7BE8" w:rsidRPr="000C758D" w14:paraId="715593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55CA64" w14:textId="77777777" w:rsidR="003F7BE8" w:rsidRPr="000C758D" w:rsidRDefault="003F7BE8" w:rsidP="003F7BE8">
            <w:pPr>
              <w:jc w:val="left"/>
              <w:rPr>
                <w:sz w:val="16"/>
                <w:szCs w:val="16"/>
              </w:rPr>
            </w:pPr>
            <w:r w:rsidRPr="000C758D">
              <w:rPr>
                <w:bCs/>
                <w:sz w:val="16"/>
                <w:szCs w:val="16"/>
              </w:rPr>
              <w:t>HIPPH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42255C" w14:textId="77777777" w:rsidR="003F7BE8" w:rsidRPr="000C758D" w:rsidRDefault="003F7BE8" w:rsidP="003F7BE8">
            <w:pPr>
              <w:ind w:left="82" w:hanging="82"/>
              <w:jc w:val="left"/>
              <w:rPr>
                <w:sz w:val="16"/>
                <w:szCs w:val="16"/>
              </w:rPr>
            </w:pPr>
            <w:r w:rsidRPr="000C758D">
              <w:rPr>
                <w:sz w:val="16"/>
                <w:szCs w:val="16"/>
              </w:rPr>
              <w:t>Hippophae L.</w:t>
            </w:r>
            <w:r w:rsidRPr="000C758D">
              <w:rPr>
                <w:sz w:val="16"/>
                <w:szCs w:val="16"/>
              </w:rPr>
              <w:br/>
              <w:t>Hippophaë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A01BC1" w14:textId="7DA9DE19" w:rsidR="003F7BE8" w:rsidRPr="000C758D" w:rsidRDefault="003F7BE8" w:rsidP="003F7BE8">
            <w:pPr>
              <w:jc w:val="left"/>
              <w:rPr>
                <w:sz w:val="16"/>
                <w:szCs w:val="16"/>
              </w:rPr>
            </w:pPr>
            <w:r w:rsidRPr="00B662C3">
              <w:rPr>
                <w:sz w:val="16"/>
                <w:szCs w:val="16"/>
              </w:rPr>
              <w:t>NL  RU</w:t>
            </w:r>
          </w:p>
        </w:tc>
      </w:tr>
      <w:tr w:rsidR="003F7BE8" w:rsidRPr="000C758D" w14:paraId="573557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F8498B" w14:textId="77777777" w:rsidR="003F7BE8" w:rsidRPr="000C758D" w:rsidRDefault="003F7BE8" w:rsidP="003F7BE8">
            <w:pPr>
              <w:jc w:val="left"/>
              <w:rPr>
                <w:sz w:val="16"/>
                <w:szCs w:val="16"/>
              </w:rPr>
            </w:pPr>
            <w:r w:rsidRPr="000C758D">
              <w:rPr>
                <w:bCs/>
                <w:sz w:val="16"/>
                <w:szCs w:val="16"/>
              </w:rPr>
              <w:t>HIPPH_RHA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2A4D43" w14:textId="77777777" w:rsidR="003F7BE8" w:rsidRPr="00486B2C" w:rsidRDefault="003F7BE8" w:rsidP="003F7BE8">
            <w:pPr>
              <w:ind w:left="82" w:hanging="82"/>
              <w:jc w:val="left"/>
              <w:rPr>
                <w:sz w:val="16"/>
                <w:szCs w:val="16"/>
                <w:lang w:val="fr-FR"/>
              </w:rPr>
            </w:pPr>
            <w:r w:rsidRPr="00486B2C">
              <w:rPr>
                <w:sz w:val="16"/>
                <w:szCs w:val="16"/>
                <w:lang w:val="fr-FR"/>
              </w:rPr>
              <w:t>Hippophae rhamnoides L.</w:t>
            </w:r>
            <w:r w:rsidRPr="00486B2C">
              <w:rPr>
                <w:sz w:val="16"/>
                <w:szCs w:val="16"/>
                <w:lang w:val="fr-FR"/>
              </w:rPr>
              <w:br/>
              <w:t>Hippophaë rhamnoides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E2CF3E" w14:textId="78BA51BA" w:rsidR="003F7BE8" w:rsidRPr="000C758D" w:rsidRDefault="003F7BE8" w:rsidP="003F7BE8">
            <w:pPr>
              <w:jc w:val="left"/>
              <w:rPr>
                <w:sz w:val="16"/>
                <w:szCs w:val="16"/>
              </w:rPr>
            </w:pPr>
            <w:r w:rsidRPr="00B662C3">
              <w:rPr>
                <w:sz w:val="16"/>
                <w:szCs w:val="16"/>
              </w:rPr>
              <w:t>DE  MD  QZ  RO  SK</w:t>
            </w:r>
          </w:p>
        </w:tc>
      </w:tr>
      <w:tr w:rsidR="003F7BE8" w:rsidRPr="000C758D" w14:paraId="21C7E3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683C54" w14:textId="77777777" w:rsidR="003F7BE8" w:rsidRPr="000C758D" w:rsidRDefault="003F7BE8" w:rsidP="003F7BE8">
            <w:pPr>
              <w:jc w:val="left"/>
              <w:rPr>
                <w:sz w:val="16"/>
                <w:szCs w:val="16"/>
              </w:rPr>
            </w:pPr>
            <w:r w:rsidRPr="000C758D">
              <w:rPr>
                <w:bCs/>
                <w:sz w:val="16"/>
                <w:szCs w:val="16"/>
              </w:rPr>
              <w:t>HLCON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DF37C9" w14:textId="77777777" w:rsidR="003F7BE8" w:rsidRPr="000C758D" w:rsidRDefault="003F7BE8" w:rsidP="003F7BE8">
            <w:pPr>
              <w:ind w:left="82" w:hanging="82"/>
              <w:jc w:val="left"/>
              <w:rPr>
                <w:sz w:val="16"/>
                <w:szCs w:val="16"/>
              </w:rPr>
            </w:pPr>
            <w:r w:rsidRPr="000C758D">
              <w:rPr>
                <w:sz w:val="16"/>
                <w:szCs w:val="16"/>
              </w:rPr>
              <w:t>Heliconia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6BE89F" w14:textId="1EDE3519" w:rsidR="003F7BE8" w:rsidRPr="000C758D" w:rsidRDefault="003F7BE8" w:rsidP="003F7BE8">
            <w:pPr>
              <w:jc w:val="left"/>
              <w:rPr>
                <w:sz w:val="16"/>
                <w:szCs w:val="16"/>
              </w:rPr>
            </w:pPr>
            <w:r w:rsidRPr="00B662C3">
              <w:rPr>
                <w:sz w:val="16"/>
                <w:szCs w:val="16"/>
              </w:rPr>
              <w:t>NL  NZ</w:t>
            </w:r>
            <w:r w:rsidRPr="00B662C3">
              <w:rPr>
                <w:sz w:val="16"/>
                <w:szCs w:val="16"/>
                <w:vertAlign w:val="superscript"/>
              </w:rPr>
              <w:t>{6}</w:t>
            </w:r>
          </w:p>
        </w:tc>
      </w:tr>
      <w:tr w:rsidR="003F7BE8" w:rsidRPr="000C758D" w14:paraId="02FF13B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826503" w14:textId="77777777" w:rsidR="003F7BE8" w:rsidRPr="000C758D" w:rsidRDefault="003F7BE8" w:rsidP="003F7BE8">
            <w:pPr>
              <w:jc w:val="left"/>
              <w:rPr>
                <w:sz w:val="16"/>
                <w:szCs w:val="16"/>
              </w:rPr>
            </w:pPr>
            <w:r w:rsidRPr="000C758D">
              <w:rPr>
                <w:bCs/>
                <w:sz w:val="16"/>
                <w:szCs w:val="16"/>
              </w:rPr>
              <w:t>HLCON_PSI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69E07C" w14:textId="77777777" w:rsidR="003F7BE8" w:rsidRPr="000C758D" w:rsidRDefault="003F7BE8" w:rsidP="003F7BE8">
            <w:pPr>
              <w:ind w:left="82" w:hanging="82"/>
              <w:jc w:val="left"/>
              <w:rPr>
                <w:sz w:val="16"/>
                <w:szCs w:val="16"/>
              </w:rPr>
            </w:pPr>
            <w:r w:rsidRPr="000C758D">
              <w:rPr>
                <w:sz w:val="16"/>
                <w:szCs w:val="16"/>
              </w:rPr>
              <w:t>Heliconia psittacorum L.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D5B7F5" w14:textId="4DA7C28B" w:rsidR="003F7BE8" w:rsidRPr="000C758D" w:rsidRDefault="003F7BE8" w:rsidP="003F7BE8">
            <w:pPr>
              <w:jc w:val="left"/>
              <w:rPr>
                <w:sz w:val="16"/>
                <w:szCs w:val="16"/>
              </w:rPr>
            </w:pPr>
            <w:r w:rsidRPr="00B662C3">
              <w:rPr>
                <w:sz w:val="16"/>
                <w:szCs w:val="16"/>
              </w:rPr>
              <w:t>NL  QZ</w:t>
            </w:r>
          </w:p>
        </w:tc>
      </w:tr>
      <w:tr w:rsidR="003F7BE8" w:rsidRPr="000C758D" w14:paraId="0B579F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A40D07" w14:textId="77777777" w:rsidR="003F7BE8" w:rsidRPr="000C758D" w:rsidRDefault="003F7BE8" w:rsidP="003F7BE8">
            <w:pPr>
              <w:jc w:val="left"/>
              <w:rPr>
                <w:sz w:val="16"/>
                <w:szCs w:val="16"/>
              </w:rPr>
            </w:pPr>
            <w:r w:rsidRPr="000C758D">
              <w:rPr>
                <w:bCs/>
                <w:sz w:val="16"/>
                <w:szCs w:val="16"/>
              </w:rPr>
              <w:t>HLCON_STR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948C34" w14:textId="77777777" w:rsidR="003F7BE8" w:rsidRPr="000C758D" w:rsidRDefault="003F7BE8" w:rsidP="003F7BE8">
            <w:pPr>
              <w:ind w:left="82" w:hanging="82"/>
              <w:jc w:val="left"/>
              <w:rPr>
                <w:sz w:val="16"/>
                <w:szCs w:val="16"/>
              </w:rPr>
            </w:pPr>
            <w:r w:rsidRPr="000C758D">
              <w:rPr>
                <w:sz w:val="16"/>
                <w:szCs w:val="16"/>
              </w:rPr>
              <w:t>Heliconia stricta Huber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D37C62" w14:textId="37DF2CC2" w:rsidR="003F7BE8" w:rsidRPr="000C758D" w:rsidRDefault="003F7BE8" w:rsidP="003F7BE8">
            <w:pPr>
              <w:jc w:val="left"/>
              <w:rPr>
                <w:sz w:val="16"/>
                <w:szCs w:val="16"/>
              </w:rPr>
            </w:pPr>
            <w:r w:rsidRPr="00B662C3">
              <w:rPr>
                <w:sz w:val="16"/>
                <w:szCs w:val="16"/>
              </w:rPr>
              <w:t>NL  QZ</w:t>
            </w:r>
          </w:p>
        </w:tc>
      </w:tr>
      <w:tr w:rsidR="003F7BE8" w:rsidRPr="000C758D" w14:paraId="75A24D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7FB10A" w14:textId="77777777" w:rsidR="003F7BE8" w:rsidRPr="000C758D" w:rsidRDefault="003F7BE8" w:rsidP="003F7BE8">
            <w:pPr>
              <w:jc w:val="left"/>
              <w:rPr>
                <w:sz w:val="16"/>
                <w:szCs w:val="16"/>
              </w:rPr>
            </w:pPr>
            <w:r w:rsidRPr="000C758D">
              <w:rPr>
                <w:bCs/>
                <w:sz w:val="16"/>
                <w:szCs w:val="16"/>
              </w:rPr>
              <w:t>HLCRS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B7AB7E" w14:textId="77777777" w:rsidR="003F7BE8" w:rsidRPr="000C758D" w:rsidRDefault="003F7BE8" w:rsidP="003F7BE8">
            <w:pPr>
              <w:ind w:left="82" w:hanging="82"/>
              <w:jc w:val="left"/>
              <w:rPr>
                <w:sz w:val="16"/>
                <w:szCs w:val="16"/>
              </w:rPr>
            </w:pPr>
            <w:r w:rsidRPr="000C758D">
              <w:rPr>
                <w:sz w:val="16"/>
                <w:szCs w:val="16"/>
              </w:rPr>
              <w:t>Helichrysum Mill. corr.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3AD8F7" w14:textId="07C4D54A" w:rsidR="003F7BE8" w:rsidRPr="000C758D" w:rsidRDefault="003F7BE8" w:rsidP="003F7BE8">
            <w:pPr>
              <w:jc w:val="left"/>
              <w:rPr>
                <w:sz w:val="16"/>
                <w:szCs w:val="16"/>
              </w:rPr>
            </w:pPr>
            <w:r w:rsidRPr="00B662C3">
              <w:rPr>
                <w:sz w:val="16"/>
                <w:szCs w:val="16"/>
              </w:rPr>
              <w:t>CA  DE  GB  JP  QZ</w:t>
            </w:r>
          </w:p>
        </w:tc>
      </w:tr>
      <w:tr w:rsidR="003F7BE8" w:rsidRPr="000C758D" w14:paraId="4E992E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86018C" w14:textId="77777777" w:rsidR="003F7BE8" w:rsidRPr="000C758D" w:rsidRDefault="003F7BE8" w:rsidP="003F7BE8">
            <w:pPr>
              <w:jc w:val="left"/>
              <w:rPr>
                <w:sz w:val="16"/>
                <w:szCs w:val="16"/>
              </w:rPr>
            </w:pPr>
            <w:r w:rsidRPr="000C758D">
              <w:rPr>
                <w:bCs/>
                <w:sz w:val="16"/>
                <w:szCs w:val="16"/>
              </w:rPr>
              <w:t>HLCRS_AMO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F64448" w14:textId="77777777" w:rsidR="003F7BE8" w:rsidRPr="000C758D" w:rsidRDefault="003F7BE8" w:rsidP="003F7BE8">
            <w:pPr>
              <w:ind w:left="82" w:hanging="82"/>
              <w:jc w:val="left"/>
              <w:rPr>
                <w:sz w:val="16"/>
                <w:szCs w:val="16"/>
              </w:rPr>
            </w:pPr>
            <w:r w:rsidRPr="000C758D">
              <w:rPr>
                <w:sz w:val="16"/>
                <w:szCs w:val="16"/>
              </w:rPr>
              <w:t>Helichrysum amorginum Boiss. &amp; Orph.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A651B3" w14:textId="25371DF3" w:rsidR="003F7BE8" w:rsidRPr="000C758D" w:rsidRDefault="003F7BE8" w:rsidP="003F7BE8">
            <w:pPr>
              <w:jc w:val="left"/>
              <w:rPr>
                <w:sz w:val="16"/>
                <w:szCs w:val="16"/>
              </w:rPr>
            </w:pPr>
            <w:r w:rsidRPr="00B662C3">
              <w:rPr>
                <w:sz w:val="16"/>
                <w:szCs w:val="16"/>
              </w:rPr>
              <w:t>DE  QZ</w:t>
            </w:r>
          </w:p>
        </w:tc>
      </w:tr>
      <w:tr w:rsidR="003F7BE8" w:rsidRPr="000C758D" w14:paraId="6A575C6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8D286C" w14:textId="77777777" w:rsidR="003F7BE8" w:rsidRPr="000C758D" w:rsidRDefault="003F7BE8" w:rsidP="003F7BE8">
            <w:pPr>
              <w:jc w:val="left"/>
              <w:rPr>
                <w:sz w:val="16"/>
                <w:szCs w:val="16"/>
              </w:rPr>
            </w:pPr>
            <w:r w:rsidRPr="000C758D">
              <w:rPr>
                <w:bCs/>
                <w:sz w:val="16"/>
                <w:szCs w:val="16"/>
              </w:rPr>
              <w:t>HLCRS_ITA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549A49" w14:textId="77777777" w:rsidR="003F7BE8" w:rsidRPr="000C758D" w:rsidRDefault="003F7BE8" w:rsidP="003F7BE8">
            <w:pPr>
              <w:ind w:left="82" w:hanging="82"/>
              <w:jc w:val="left"/>
              <w:rPr>
                <w:sz w:val="16"/>
                <w:szCs w:val="16"/>
              </w:rPr>
            </w:pPr>
            <w:r w:rsidRPr="000C758D">
              <w:rPr>
                <w:sz w:val="16"/>
                <w:szCs w:val="16"/>
              </w:rPr>
              <w:t>Helichrysum italicum (Roth) Gussone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AFE7AC" w14:textId="4E84B13E" w:rsidR="003F7BE8" w:rsidRPr="000C758D" w:rsidRDefault="003F7BE8" w:rsidP="003F7BE8">
            <w:pPr>
              <w:jc w:val="left"/>
              <w:rPr>
                <w:sz w:val="16"/>
                <w:szCs w:val="16"/>
              </w:rPr>
            </w:pPr>
            <w:r w:rsidRPr="00B662C3">
              <w:rPr>
                <w:sz w:val="16"/>
                <w:szCs w:val="16"/>
              </w:rPr>
              <w:t>DE  QZ</w:t>
            </w:r>
          </w:p>
        </w:tc>
      </w:tr>
      <w:tr w:rsidR="003F7BE8" w:rsidRPr="000C758D" w14:paraId="516CCD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8151C8" w14:textId="77777777" w:rsidR="003F7BE8" w:rsidRPr="000C758D" w:rsidRDefault="003F7BE8" w:rsidP="003F7BE8">
            <w:pPr>
              <w:jc w:val="left"/>
              <w:rPr>
                <w:sz w:val="16"/>
                <w:szCs w:val="16"/>
              </w:rPr>
            </w:pPr>
            <w:r w:rsidRPr="000C758D">
              <w:rPr>
                <w:bCs/>
                <w:sz w:val="16"/>
                <w:szCs w:val="16"/>
              </w:rPr>
              <w:t>HLCRS_PET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2B487C" w14:textId="77777777" w:rsidR="003F7BE8" w:rsidRPr="00486B2C" w:rsidRDefault="003F7BE8" w:rsidP="003F7BE8">
            <w:pPr>
              <w:ind w:left="82" w:hanging="82"/>
              <w:jc w:val="left"/>
              <w:rPr>
                <w:sz w:val="16"/>
                <w:szCs w:val="16"/>
                <w:lang w:val="en-US"/>
              </w:rPr>
            </w:pPr>
            <w:r w:rsidRPr="00486B2C">
              <w:rPr>
                <w:sz w:val="16"/>
                <w:szCs w:val="16"/>
                <w:lang w:val="en-US"/>
              </w:rPr>
              <w:t>Helichrysum petiolare Hilliard &amp; B. L. Burtt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88AD49" w14:textId="539079AE" w:rsidR="003F7BE8" w:rsidRPr="000C758D" w:rsidRDefault="003F7BE8" w:rsidP="003F7BE8">
            <w:pPr>
              <w:jc w:val="left"/>
              <w:rPr>
                <w:sz w:val="16"/>
                <w:szCs w:val="16"/>
              </w:rPr>
            </w:pPr>
            <w:r w:rsidRPr="00B662C3">
              <w:rPr>
                <w:sz w:val="16"/>
                <w:szCs w:val="16"/>
              </w:rPr>
              <w:t>DE  QZ</w:t>
            </w:r>
          </w:p>
        </w:tc>
      </w:tr>
      <w:tr w:rsidR="003F7BE8" w:rsidRPr="000C758D" w14:paraId="19A4CE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13497D" w14:textId="77777777" w:rsidR="003F7BE8" w:rsidRPr="000C758D" w:rsidRDefault="003F7BE8" w:rsidP="003F7BE8">
            <w:pPr>
              <w:jc w:val="left"/>
              <w:rPr>
                <w:sz w:val="16"/>
                <w:szCs w:val="16"/>
              </w:rPr>
            </w:pPr>
            <w:r w:rsidRPr="000C758D">
              <w:rPr>
                <w:bCs/>
                <w:sz w:val="16"/>
                <w:szCs w:val="16"/>
              </w:rPr>
              <w:t>HLNTM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F71288" w14:textId="77777777" w:rsidR="003F7BE8" w:rsidRPr="000C758D" w:rsidRDefault="003F7BE8" w:rsidP="003F7BE8">
            <w:pPr>
              <w:ind w:left="82" w:hanging="82"/>
              <w:jc w:val="left"/>
              <w:rPr>
                <w:sz w:val="16"/>
                <w:szCs w:val="16"/>
              </w:rPr>
            </w:pPr>
            <w:r w:rsidRPr="000C758D">
              <w:rPr>
                <w:sz w:val="16"/>
                <w:szCs w:val="16"/>
              </w:rPr>
              <w:t>Helianthemum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8EC83D" w14:textId="6898E01A" w:rsidR="003F7BE8" w:rsidRPr="000C758D" w:rsidRDefault="003F7BE8" w:rsidP="003F7BE8">
            <w:pPr>
              <w:jc w:val="left"/>
              <w:rPr>
                <w:sz w:val="16"/>
                <w:szCs w:val="16"/>
              </w:rPr>
            </w:pPr>
            <w:r w:rsidRPr="00B662C3">
              <w:rPr>
                <w:sz w:val="16"/>
                <w:szCs w:val="16"/>
              </w:rPr>
              <w:t>FR  GB  NL  QZ</w:t>
            </w:r>
          </w:p>
        </w:tc>
      </w:tr>
      <w:tr w:rsidR="003F7BE8" w:rsidRPr="000C758D" w14:paraId="09C7E8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8E7A1D" w14:textId="77777777" w:rsidR="003F7BE8" w:rsidRPr="000C758D" w:rsidRDefault="003F7BE8" w:rsidP="003F7BE8">
            <w:pPr>
              <w:jc w:val="left"/>
              <w:rPr>
                <w:sz w:val="16"/>
                <w:szCs w:val="16"/>
              </w:rPr>
            </w:pPr>
            <w:r w:rsidRPr="000C758D">
              <w:rPr>
                <w:bCs/>
                <w:sz w:val="16"/>
                <w:szCs w:val="16"/>
              </w:rPr>
              <w:t>HLNTS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EF95B0" w14:textId="77777777" w:rsidR="003F7BE8" w:rsidRPr="000C758D" w:rsidRDefault="003F7BE8" w:rsidP="003F7BE8">
            <w:pPr>
              <w:ind w:left="82" w:hanging="82"/>
              <w:jc w:val="left"/>
              <w:rPr>
                <w:sz w:val="16"/>
                <w:szCs w:val="16"/>
              </w:rPr>
            </w:pPr>
            <w:r w:rsidRPr="000C758D">
              <w:rPr>
                <w:sz w:val="16"/>
                <w:szCs w:val="16"/>
              </w:rPr>
              <w:t>Helianthus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4E2AAD" w14:textId="4BDA21C2" w:rsidR="003F7BE8" w:rsidRPr="000C758D" w:rsidRDefault="003F7BE8" w:rsidP="003F7BE8">
            <w:pPr>
              <w:jc w:val="left"/>
              <w:rPr>
                <w:sz w:val="16"/>
                <w:szCs w:val="16"/>
              </w:rPr>
            </w:pPr>
            <w:r w:rsidRPr="00B662C3">
              <w:rPr>
                <w:sz w:val="16"/>
                <w:szCs w:val="16"/>
              </w:rPr>
              <w:t>JP  KE  NL</w:t>
            </w:r>
          </w:p>
        </w:tc>
      </w:tr>
      <w:tr w:rsidR="003F7BE8" w:rsidRPr="000C758D" w14:paraId="125E59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423050" w14:textId="77777777" w:rsidR="003F7BE8" w:rsidRPr="000C758D" w:rsidRDefault="003F7BE8" w:rsidP="003F7BE8">
            <w:pPr>
              <w:jc w:val="left"/>
              <w:rPr>
                <w:sz w:val="16"/>
                <w:szCs w:val="16"/>
              </w:rPr>
            </w:pPr>
            <w:r w:rsidRPr="000C758D">
              <w:rPr>
                <w:bCs/>
                <w:sz w:val="16"/>
                <w:szCs w:val="16"/>
              </w:rPr>
              <w:t>HLNTS_AAR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44574F" w14:textId="77777777" w:rsidR="003F7BE8" w:rsidRPr="000C758D" w:rsidRDefault="003F7BE8" w:rsidP="003F7BE8">
            <w:pPr>
              <w:ind w:left="82" w:hanging="82"/>
              <w:jc w:val="left"/>
              <w:rPr>
                <w:sz w:val="16"/>
                <w:szCs w:val="16"/>
              </w:rPr>
            </w:pPr>
            <w:r w:rsidRPr="00486B2C">
              <w:rPr>
                <w:sz w:val="16"/>
                <w:szCs w:val="16"/>
                <w:lang w:val="en-US"/>
              </w:rPr>
              <w:t xml:space="preserve">hybrids between Helianthus annuus L. and Helianthus argophyllus Torr. </w:t>
            </w:r>
            <w:r w:rsidRPr="000C758D">
              <w:rPr>
                <w:sz w:val="16"/>
                <w:szCs w:val="16"/>
              </w:rPr>
              <w:t>&amp;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D66144" w14:textId="0A4DE0ED" w:rsidR="003F7BE8" w:rsidRPr="000C758D" w:rsidRDefault="003F7BE8" w:rsidP="003F7BE8">
            <w:pPr>
              <w:jc w:val="left"/>
              <w:rPr>
                <w:sz w:val="16"/>
                <w:szCs w:val="16"/>
              </w:rPr>
            </w:pPr>
            <w:r w:rsidRPr="00B662C3">
              <w:rPr>
                <w:sz w:val="16"/>
                <w:szCs w:val="16"/>
              </w:rPr>
              <w:t>QZ</w:t>
            </w:r>
          </w:p>
        </w:tc>
      </w:tr>
      <w:tr w:rsidR="003F7BE8" w:rsidRPr="000C758D" w14:paraId="6FDD06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94B284" w14:textId="77777777" w:rsidR="003F7BE8" w:rsidRPr="000C758D" w:rsidRDefault="003F7BE8" w:rsidP="003F7BE8">
            <w:pPr>
              <w:jc w:val="left"/>
              <w:rPr>
                <w:sz w:val="16"/>
                <w:szCs w:val="16"/>
              </w:rPr>
            </w:pPr>
            <w:r w:rsidRPr="000C758D">
              <w:rPr>
                <w:bCs/>
                <w:sz w:val="16"/>
                <w:szCs w:val="16"/>
              </w:rPr>
              <w:t>HLNTS_ANN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91601A" w14:textId="77777777" w:rsidR="003F7BE8" w:rsidRPr="000C758D" w:rsidRDefault="003F7BE8" w:rsidP="003F7BE8">
            <w:pPr>
              <w:ind w:left="82" w:hanging="82"/>
              <w:jc w:val="left"/>
              <w:rPr>
                <w:sz w:val="16"/>
                <w:szCs w:val="16"/>
              </w:rPr>
            </w:pPr>
            <w:r w:rsidRPr="000C758D">
              <w:rPr>
                <w:sz w:val="16"/>
                <w:szCs w:val="16"/>
              </w:rPr>
              <w:t>Helianthus annuus L.</w:t>
            </w:r>
            <w:r w:rsidRPr="000C758D">
              <w:rPr>
                <w:sz w:val="16"/>
                <w:szCs w:val="16"/>
              </w:rPr>
              <w:br/>
              <w:t>Helianthus annuus [unranked] lenticularis (Douglas) Cockerell</w:t>
            </w:r>
            <w:r w:rsidRPr="000C758D">
              <w:rPr>
                <w:sz w:val="16"/>
                <w:szCs w:val="16"/>
              </w:rPr>
              <w:br/>
              <w:t>Helianthus annuus subsp. annuus L.</w:t>
            </w:r>
            <w:r w:rsidRPr="000C758D">
              <w:rPr>
                <w:sz w:val="16"/>
                <w:szCs w:val="16"/>
              </w:rPr>
              <w:br/>
              <w:t>Helianthus annuus subsp. jaegeri (Heiser) Heiser</w:t>
            </w:r>
            <w:r w:rsidRPr="000C758D">
              <w:rPr>
                <w:sz w:val="16"/>
                <w:szCs w:val="16"/>
              </w:rPr>
              <w:br/>
              <w:t>Helianthus annuus subsp. lenticularis (Douglas) Cockerell</w:t>
            </w:r>
            <w:r w:rsidRPr="000C758D">
              <w:rPr>
                <w:sz w:val="16"/>
                <w:szCs w:val="16"/>
              </w:rPr>
              <w:br/>
              <w:t>Helianthus annuus subsp. texanus Heiser</w:t>
            </w:r>
            <w:r w:rsidRPr="000C758D">
              <w:rPr>
                <w:sz w:val="16"/>
                <w:szCs w:val="16"/>
              </w:rPr>
              <w:br/>
              <w:t>Helianthus annuus var. annuus L.</w:t>
            </w:r>
            <w:r w:rsidRPr="000C758D">
              <w:rPr>
                <w:sz w:val="16"/>
                <w:szCs w:val="16"/>
              </w:rPr>
              <w:br/>
              <w:t>Helianthus annuus var. macrocarpus (DC.) Cockerell</w:t>
            </w:r>
            <w:r w:rsidRPr="000C758D">
              <w:rPr>
                <w:sz w:val="16"/>
                <w:szCs w:val="16"/>
              </w:rPr>
              <w:br/>
              <w:t>Helianthus jaegeri Heiser</w:t>
            </w:r>
            <w:r w:rsidRPr="000C758D">
              <w:rPr>
                <w:sz w:val="16"/>
                <w:szCs w:val="16"/>
              </w:rPr>
              <w:br/>
              <w:t>Helianthus lenticularis Douglas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20795E" w14:textId="68BAA894" w:rsidR="003F7BE8" w:rsidRPr="000C758D" w:rsidRDefault="003F7BE8" w:rsidP="003F7BE8">
            <w:pPr>
              <w:jc w:val="left"/>
              <w:rPr>
                <w:sz w:val="16"/>
                <w:szCs w:val="16"/>
              </w:rPr>
            </w:pPr>
            <w:r w:rsidRPr="00B662C3">
              <w:rPr>
                <w:sz w:val="16"/>
                <w:szCs w:val="16"/>
              </w:rPr>
              <w:t>AR  AZ  BG  DE  ES  FR  HU  IL  KE  MD  NZ  PT  QZ  RO  RS  RU  SK  UA  US  ZA</w:t>
            </w:r>
          </w:p>
        </w:tc>
      </w:tr>
      <w:tr w:rsidR="003F7BE8" w:rsidRPr="000C758D" w14:paraId="384D32F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543585" w14:textId="77777777" w:rsidR="003F7BE8" w:rsidRPr="000C758D" w:rsidRDefault="003F7BE8" w:rsidP="003F7BE8">
            <w:pPr>
              <w:jc w:val="left"/>
              <w:rPr>
                <w:sz w:val="16"/>
                <w:szCs w:val="16"/>
              </w:rPr>
            </w:pPr>
            <w:r w:rsidRPr="000C758D">
              <w:rPr>
                <w:bCs/>
                <w:sz w:val="16"/>
                <w:szCs w:val="16"/>
              </w:rPr>
              <w:t>HLNTS_DEC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95D980" w14:textId="77777777" w:rsidR="003F7BE8" w:rsidRPr="000C758D" w:rsidRDefault="003F7BE8" w:rsidP="003F7BE8">
            <w:pPr>
              <w:ind w:left="82" w:hanging="82"/>
              <w:jc w:val="left"/>
              <w:rPr>
                <w:sz w:val="16"/>
                <w:szCs w:val="16"/>
              </w:rPr>
            </w:pPr>
            <w:r w:rsidRPr="000C758D">
              <w:rPr>
                <w:sz w:val="16"/>
                <w:szCs w:val="16"/>
              </w:rPr>
              <w:t>Helianthus decapetalus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C5E773" w14:textId="5BE236B7" w:rsidR="003F7BE8" w:rsidRPr="000C758D" w:rsidRDefault="003F7BE8" w:rsidP="003F7BE8">
            <w:pPr>
              <w:jc w:val="left"/>
              <w:rPr>
                <w:sz w:val="16"/>
                <w:szCs w:val="16"/>
              </w:rPr>
            </w:pPr>
            <w:r w:rsidRPr="00B662C3">
              <w:rPr>
                <w:sz w:val="16"/>
                <w:szCs w:val="16"/>
                <w:lang w:val="de-DE"/>
              </w:rPr>
              <w:t>DE  GB  QZ</w:t>
            </w:r>
          </w:p>
        </w:tc>
      </w:tr>
      <w:tr w:rsidR="003F7BE8" w:rsidRPr="000C758D" w14:paraId="2EB309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A9283E" w14:textId="77777777" w:rsidR="003F7BE8" w:rsidRPr="000C758D" w:rsidRDefault="003F7BE8" w:rsidP="003F7BE8">
            <w:pPr>
              <w:jc w:val="left"/>
              <w:rPr>
                <w:sz w:val="16"/>
                <w:szCs w:val="16"/>
              </w:rPr>
            </w:pPr>
            <w:r w:rsidRPr="000C758D">
              <w:rPr>
                <w:bCs/>
                <w:sz w:val="16"/>
                <w:szCs w:val="16"/>
              </w:rPr>
              <w:t>HLNTS_SAL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798553" w14:textId="77777777" w:rsidR="003F7BE8" w:rsidRPr="000C758D" w:rsidRDefault="003F7BE8" w:rsidP="003F7BE8">
            <w:pPr>
              <w:ind w:left="82" w:hanging="82"/>
              <w:jc w:val="left"/>
              <w:rPr>
                <w:sz w:val="16"/>
                <w:szCs w:val="16"/>
              </w:rPr>
            </w:pPr>
            <w:r w:rsidRPr="000C758D">
              <w:rPr>
                <w:sz w:val="16"/>
                <w:szCs w:val="16"/>
              </w:rPr>
              <w:t>Helianthus salicifolius A. Dietr.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FCA0D7" w14:textId="1059FB7A" w:rsidR="003F7BE8" w:rsidRPr="000C758D" w:rsidRDefault="003F7BE8" w:rsidP="003F7BE8">
            <w:pPr>
              <w:jc w:val="left"/>
              <w:rPr>
                <w:sz w:val="16"/>
                <w:szCs w:val="16"/>
              </w:rPr>
            </w:pPr>
            <w:r w:rsidRPr="00B662C3">
              <w:rPr>
                <w:sz w:val="16"/>
                <w:szCs w:val="16"/>
                <w:lang w:val="de-DE"/>
              </w:rPr>
              <w:t>FR  GB  NZ  QZ</w:t>
            </w:r>
          </w:p>
        </w:tc>
      </w:tr>
      <w:tr w:rsidR="003F7BE8" w:rsidRPr="000C758D" w14:paraId="66D65C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8E07C7" w14:textId="77777777" w:rsidR="003F7BE8" w:rsidRPr="000C758D" w:rsidRDefault="003F7BE8" w:rsidP="003F7BE8">
            <w:pPr>
              <w:jc w:val="left"/>
              <w:rPr>
                <w:sz w:val="16"/>
                <w:szCs w:val="16"/>
              </w:rPr>
            </w:pPr>
            <w:r w:rsidRPr="000C758D">
              <w:rPr>
                <w:bCs/>
                <w:sz w:val="16"/>
                <w:szCs w:val="16"/>
              </w:rPr>
              <w:t>HLNTS_TAN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CD2260" w14:textId="77777777" w:rsidR="003F7BE8" w:rsidRPr="00486B2C" w:rsidRDefault="003F7BE8" w:rsidP="003F7BE8">
            <w:pPr>
              <w:ind w:left="82" w:hanging="82"/>
              <w:jc w:val="left"/>
              <w:rPr>
                <w:sz w:val="16"/>
                <w:szCs w:val="16"/>
                <w:lang w:val="en-US"/>
              </w:rPr>
            </w:pPr>
            <w:r w:rsidRPr="00486B2C">
              <w:rPr>
                <w:sz w:val="16"/>
                <w:szCs w:val="16"/>
                <w:lang w:val="en-US"/>
              </w:rPr>
              <w:t>Helianthus tuberosus L. x Helianthus annuus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ACA8D8" w14:textId="6711277F" w:rsidR="003F7BE8" w:rsidRPr="000C758D" w:rsidRDefault="003F7BE8" w:rsidP="003F7BE8">
            <w:pPr>
              <w:jc w:val="left"/>
              <w:rPr>
                <w:sz w:val="16"/>
                <w:szCs w:val="16"/>
              </w:rPr>
            </w:pPr>
            <w:r w:rsidRPr="00B662C3">
              <w:rPr>
                <w:sz w:val="16"/>
                <w:szCs w:val="16"/>
                <w:lang w:val="de-DE"/>
              </w:rPr>
              <w:t>RU</w:t>
            </w:r>
          </w:p>
        </w:tc>
      </w:tr>
      <w:tr w:rsidR="003F7BE8" w:rsidRPr="000C758D" w14:paraId="3FDF1F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B51719" w14:textId="77777777" w:rsidR="003F7BE8" w:rsidRPr="000C758D" w:rsidRDefault="003F7BE8" w:rsidP="003F7BE8">
            <w:pPr>
              <w:jc w:val="left"/>
              <w:rPr>
                <w:sz w:val="16"/>
                <w:szCs w:val="16"/>
              </w:rPr>
            </w:pPr>
            <w:r w:rsidRPr="000C758D">
              <w:rPr>
                <w:bCs/>
                <w:sz w:val="16"/>
                <w:szCs w:val="16"/>
              </w:rPr>
              <w:t>HLNTS_TUB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43F63E" w14:textId="77777777" w:rsidR="003F7BE8" w:rsidRPr="000C758D" w:rsidRDefault="003F7BE8" w:rsidP="003F7BE8">
            <w:pPr>
              <w:ind w:left="82" w:hanging="82"/>
              <w:jc w:val="left"/>
              <w:rPr>
                <w:sz w:val="16"/>
                <w:szCs w:val="16"/>
              </w:rPr>
            </w:pPr>
            <w:r w:rsidRPr="000C758D">
              <w:rPr>
                <w:sz w:val="16"/>
                <w:szCs w:val="16"/>
              </w:rPr>
              <w:t>Helianthus tuberosus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4A9265" w14:textId="18252B79" w:rsidR="003F7BE8" w:rsidRPr="000C758D" w:rsidRDefault="003F7BE8" w:rsidP="003F7BE8">
            <w:pPr>
              <w:jc w:val="left"/>
              <w:rPr>
                <w:sz w:val="16"/>
                <w:szCs w:val="16"/>
              </w:rPr>
            </w:pPr>
            <w:r w:rsidRPr="00B662C3">
              <w:rPr>
                <w:sz w:val="16"/>
                <w:szCs w:val="16"/>
              </w:rPr>
              <w:t>DE  HU  MD  NL  NZ  QZ  ZA</w:t>
            </w:r>
          </w:p>
        </w:tc>
      </w:tr>
      <w:tr w:rsidR="003F7BE8" w:rsidRPr="000C758D" w14:paraId="0FCA9E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D3157E" w14:textId="77777777" w:rsidR="003F7BE8" w:rsidRPr="000C758D" w:rsidRDefault="003F7BE8" w:rsidP="003F7BE8">
            <w:pPr>
              <w:jc w:val="left"/>
              <w:rPr>
                <w:sz w:val="16"/>
                <w:szCs w:val="16"/>
              </w:rPr>
            </w:pPr>
            <w:r w:rsidRPr="000C758D">
              <w:rPr>
                <w:bCs/>
                <w:sz w:val="16"/>
                <w:szCs w:val="16"/>
              </w:rPr>
              <w:t>HLOPS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EC7ACF" w14:textId="77777777" w:rsidR="003F7BE8" w:rsidRPr="000C758D" w:rsidRDefault="003F7BE8" w:rsidP="003F7BE8">
            <w:pPr>
              <w:ind w:left="82" w:hanging="82"/>
              <w:jc w:val="left"/>
              <w:rPr>
                <w:sz w:val="16"/>
                <w:szCs w:val="16"/>
              </w:rPr>
            </w:pPr>
            <w:r w:rsidRPr="000C758D">
              <w:rPr>
                <w:sz w:val="16"/>
                <w:szCs w:val="16"/>
              </w:rPr>
              <w:t>Heliopsis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3030BC" w14:textId="65018FDB" w:rsidR="003F7BE8" w:rsidRPr="000C758D" w:rsidRDefault="003F7BE8" w:rsidP="003F7BE8">
            <w:pPr>
              <w:jc w:val="left"/>
              <w:rPr>
                <w:sz w:val="16"/>
                <w:szCs w:val="16"/>
              </w:rPr>
            </w:pPr>
            <w:r w:rsidRPr="00B662C3">
              <w:rPr>
                <w:sz w:val="16"/>
                <w:szCs w:val="16"/>
              </w:rPr>
              <w:t>GB  JP  QZ</w:t>
            </w:r>
            <w:r w:rsidRPr="00B662C3">
              <w:rPr>
                <w:sz w:val="16"/>
                <w:szCs w:val="16"/>
                <w:vertAlign w:val="superscript"/>
              </w:rPr>
              <w:t>{60}</w:t>
            </w:r>
          </w:p>
        </w:tc>
      </w:tr>
      <w:tr w:rsidR="003F7BE8" w:rsidRPr="000C758D" w14:paraId="2DCE07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3BC84F" w14:textId="77777777" w:rsidR="003F7BE8" w:rsidRPr="000C758D" w:rsidRDefault="003F7BE8" w:rsidP="003F7BE8">
            <w:pPr>
              <w:jc w:val="left"/>
              <w:rPr>
                <w:sz w:val="16"/>
                <w:szCs w:val="16"/>
              </w:rPr>
            </w:pPr>
            <w:r w:rsidRPr="000C758D">
              <w:rPr>
                <w:bCs/>
                <w:sz w:val="16"/>
                <w:szCs w:val="16"/>
              </w:rPr>
              <w:t>HLOPS_HEL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807FB9" w14:textId="77777777" w:rsidR="003F7BE8" w:rsidRPr="000C758D" w:rsidRDefault="003F7BE8" w:rsidP="003F7BE8">
            <w:pPr>
              <w:ind w:left="82" w:hanging="82"/>
              <w:jc w:val="left"/>
              <w:rPr>
                <w:sz w:val="16"/>
                <w:szCs w:val="16"/>
              </w:rPr>
            </w:pPr>
            <w:r w:rsidRPr="000C758D">
              <w:rPr>
                <w:sz w:val="16"/>
                <w:szCs w:val="16"/>
              </w:rPr>
              <w:t>Heliopsis helianthoides (L.) Sweet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B0D452" w14:textId="07F8A8AB" w:rsidR="003F7BE8" w:rsidRPr="000C758D" w:rsidRDefault="003F7BE8" w:rsidP="003F7BE8">
            <w:pPr>
              <w:jc w:val="left"/>
              <w:rPr>
                <w:sz w:val="16"/>
                <w:szCs w:val="16"/>
              </w:rPr>
            </w:pPr>
            <w:r w:rsidRPr="00B662C3">
              <w:rPr>
                <w:sz w:val="16"/>
                <w:szCs w:val="16"/>
              </w:rPr>
              <w:t>CA  FR  GB  QZ  ZA</w:t>
            </w:r>
          </w:p>
        </w:tc>
      </w:tr>
      <w:tr w:rsidR="003F7BE8" w:rsidRPr="000C758D" w14:paraId="59CFBB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1053FE" w14:textId="77777777" w:rsidR="003F7BE8" w:rsidRPr="000C758D" w:rsidRDefault="003F7BE8" w:rsidP="003F7BE8">
            <w:pPr>
              <w:jc w:val="left"/>
              <w:rPr>
                <w:sz w:val="16"/>
                <w:szCs w:val="16"/>
              </w:rPr>
            </w:pPr>
            <w:r w:rsidRPr="000C758D">
              <w:rPr>
                <w:bCs/>
                <w:sz w:val="16"/>
                <w:szCs w:val="16"/>
              </w:rPr>
              <w:t>HLOPS_HEL_SCA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7325A5" w14:textId="77777777" w:rsidR="003F7BE8" w:rsidRPr="00486B2C" w:rsidRDefault="003F7BE8" w:rsidP="003F7BE8">
            <w:pPr>
              <w:ind w:left="82" w:hanging="82"/>
              <w:jc w:val="left"/>
              <w:rPr>
                <w:sz w:val="16"/>
                <w:szCs w:val="16"/>
                <w:lang w:val="en-US"/>
              </w:rPr>
            </w:pPr>
            <w:r w:rsidRPr="00486B2C">
              <w:rPr>
                <w:sz w:val="16"/>
                <w:szCs w:val="16"/>
                <w:lang w:val="en-US"/>
              </w:rPr>
              <w:t>Heliopsis helianthoides (L.) Sweet var. scabra (Dunal) Fernald</w:t>
            </w:r>
            <w:r w:rsidRPr="00486B2C">
              <w:rPr>
                <w:sz w:val="16"/>
                <w:szCs w:val="16"/>
                <w:lang w:val="en-US"/>
              </w:rPr>
              <w:br/>
              <w:t>Heliopsis scabra Dunal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77F3C6" w14:textId="696B4F02" w:rsidR="003F7BE8" w:rsidRPr="000C758D" w:rsidRDefault="003F7BE8" w:rsidP="003F7BE8">
            <w:pPr>
              <w:jc w:val="left"/>
              <w:rPr>
                <w:sz w:val="16"/>
                <w:szCs w:val="16"/>
              </w:rPr>
            </w:pPr>
            <w:r w:rsidRPr="00B662C3">
              <w:rPr>
                <w:sz w:val="16"/>
                <w:szCs w:val="16"/>
              </w:rPr>
              <w:t>CA</w:t>
            </w:r>
          </w:p>
        </w:tc>
      </w:tr>
      <w:tr w:rsidR="003F7BE8" w:rsidRPr="000C758D" w14:paraId="1A3DEE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6010BA" w14:textId="77777777" w:rsidR="003F7BE8" w:rsidRPr="000C758D" w:rsidRDefault="003F7BE8" w:rsidP="003F7BE8">
            <w:pPr>
              <w:jc w:val="left"/>
              <w:rPr>
                <w:sz w:val="16"/>
                <w:szCs w:val="16"/>
              </w:rPr>
            </w:pPr>
            <w:r w:rsidRPr="000C758D">
              <w:rPr>
                <w:bCs/>
                <w:sz w:val="16"/>
                <w:szCs w:val="16"/>
              </w:rPr>
              <w:t>HLTRP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6E757B" w14:textId="77777777" w:rsidR="003F7BE8" w:rsidRPr="000C758D" w:rsidRDefault="003F7BE8" w:rsidP="003F7BE8">
            <w:pPr>
              <w:ind w:left="82" w:hanging="82"/>
              <w:jc w:val="left"/>
              <w:rPr>
                <w:sz w:val="16"/>
                <w:szCs w:val="16"/>
              </w:rPr>
            </w:pPr>
            <w:r w:rsidRPr="000C758D">
              <w:rPr>
                <w:sz w:val="16"/>
                <w:szCs w:val="16"/>
              </w:rPr>
              <w:t>Heliotropium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9DB539" w14:textId="54C2E3FB" w:rsidR="003F7BE8" w:rsidRPr="000C758D" w:rsidRDefault="003F7BE8" w:rsidP="003F7BE8">
            <w:pPr>
              <w:jc w:val="left"/>
              <w:rPr>
                <w:sz w:val="16"/>
                <w:szCs w:val="16"/>
              </w:rPr>
            </w:pPr>
            <w:r w:rsidRPr="00B662C3">
              <w:rPr>
                <w:sz w:val="16"/>
                <w:szCs w:val="16"/>
              </w:rPr>
              <w:t>CA  GB  QZ</w:t>
            </w:r>
          </w:p>
        </w:tc>
      </w:tr>
      <w:tr w:rsidR="003F7BE8" w:rsidRPr="000C758D" w14:paraId="367B08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EF9CB7" w14:textId="77777777" w:rsidR="003F7BE8" w:rsidRPr="000C758D" w:rsidRDefault="003F7BE8" w:rsidP="003F7BE8">
            <w:pPr>
              <w:jc w:val="left"/>
              <w:rPr>
                <w:sz w:val="16"/>
                <w:szCs w:val="16"/>
              </w:rPr>
            </w:pPr>
            <w:r w:rsidRPr="000C758D">
              <w:rPr>
                <w:bCs/>
                <w:sz w:val="16"/>
                <w:szCs w:val="16"/>
              </w:rPr>
              <w:t>HLTRP_ARB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5BFFC6" w14:textId="77777777" w:rsidR="003F7BE8" w:rsidRPr="000C758D" w:rsidRDefault="003F7BE8" w:rsidP="003F7BE8">
            <w:pPr>
              <w:ind w:left="82" w:hanging="82"/>
              <w:jc w:val="left"/>
              <w:rPr>
                <w:sz w:val="16"/>
                <w:szCs w:val="16"/>
              </w:rPr>
            </w:pPr>
            <w:r w:rsidRPr="000C758D">
              <w:rPr>
                <w:sz w:val="16"/>
                <w:szCs w:val="16"/>
              </w:rPr>
              <w:t>Heliotropium arborescens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6FFE48" w14:textId="53B0EF5F" w:rsidR="003F7BE8" w:rsidRPr="000C758D" w:rsidRDefault="003F7BE8" w:rsidP="003F7BE8">
            <w:pPr>
              <w:jc w:val="left"/>
              <w:rPr>
                <w:sz w:val="16"/>
                <w:szCs w:val="16"/>
              </w:rPr>
            </w:pPr>
            <w:r w:rsidRPr="00B662C3">
              <w:rPr>
                <w:sz w:val="16"/>
                <w:szCs w:val="16"/>
              </w:rPr>
              <w:t>CA  FR  GB  JP  QZ</w:t>
            </w:r>
          </w:p>
        </w:tc>
      </w:tr>
      <w:tr w:rsidR="003F7BE8" w:rsidRPr="000C758D" w14:paraId="49D67FA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04789F" w14:textId="77777777" w:rsidR="003F7BE8" w:rsidRPr="000C758D" w:rsidRDefault="003F7BE8" w:rsidP="003F7BE8">
            <w:pPr>
              <w:jc w:val="left"/>
              <w:rPr>
                <w:sz w:val="16"/>
                <w:szCs w:val="16"/>
              </w:rPr>
            </w:pPr>
            <w:r w:rsidRPr="000C758D">
              <w:rPr>
                <w:bCs/>
                <w:sz w:val="16"/>
                <w:szCs w:val="16"/>
              </w:rPr>
              <w:t>HOLAR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942C5A" w14:textId="77777777" w:rsidR="003F7BE8" w:rsidRPr="000C758D" w:rsidRDefault="003F7BE8" w:rsidP="003F7BE8">
            <w:pPr>
              <w:ind w:left="82" w:hanging="82"/>
              <w:jc w:val="left"/>
              <w:rPr>
                <w:sz w:val="16"/>
                <w:szCs w:val="16"/>
              </w:rPr>
            </w:pPr>
            <w:r w:rsidRPr="000C758D">
              <w:rPr>
                <w:sz w:val="16"/>
                <w:szCs w:val="16"/>
              </w:rPr>
              <w:t>Holarrhena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764233" w14:textId="45DBEB86" w:rsidR="003F7BE8" w:rsidRPr="000C758D" w:rsidRDefault="003F7BE8" w:rsidP="003F7BE8">
            <w:pPr>
              <w:jc w:val="left"/>
              <w:rPr>
                <w:sz w:val="16"/>
                <w:szCs w:val="16"/>
              </w:rPr>
            </w:pPr>
            <w:r w:rsidRPr="00B662C3">
              <w:rPr>
                <w:sz w:val="16"/>
                <w:szCs w:val="16"/>
              </w:rPr>
              <w:t>NL</w:t>
            </w:r>
          </w:p>
        </w:tc>
      </w:tr>
      <w:tr w:rsidR="003F7BE8" w:rsidRPr="000C758D" w14:paraId="408C003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EB5347" w14:textId="77777777" w:rsidR="003F7BE8" w:rsidRPr="000C758D" w:rsidRDefault="003F7BE8" w:rsidP="003F7BE8">
            <w:pPr>
              <w:jc w:val="left"/>
              <w:rPr>
                <w:sz w:val="16"/>
                <w:szCs w:val="16"/>
              </w:rPr>
            </w:pPr>
            <w:r w:rsidRPr="000C758D">
              <w:rPr>
                <w:bCs/>
                <w:sz w:val="16"/>
                <w:szCs w:val="16"/>
              </w:rPr>
              <w:t>HOLAR_PUB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E69413" w14:textId="77777777" w:rsidR="003F7BE8" w:rsidRPr="000C758D" w:rsidRDefault="003F7BE8" w:rsidP="003F7BE8">
            <w:pPr>
              <w:ind w:left="82" w:hanging="82"/>
              <w:jc w:val="left"/>
              <w:rPr>
                <w:sz w:val="16"/>
                <w:szCs w:val="16"/>
              </w:rPr>
            </w:pPr>
            <w:r w:rsidRPr="000C758D">
              <w:rPr>
                <w:sz w:val="16"/>
                <w:szCs w:val="16"/>
              </w:rPr>
              <w:t>Holarrhena pubescens Wall. ex G.Don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CB691B" w14:textId="20E74F9E" w:rsidR="003F7BE8" w:rsidRPr="000C758D" w:rsidRDefault="003F7BE8" w:rsidP="003F7BE8">
            <w:pPr>
              <w:jc w:val="left"/>
              <w:rPr>
                <w:sz w:val="16"/>
                <w:szCs w:val="16"/>
              </w:rPr>
            </w:pPr>
            <w:r w:rsidRPr="00B662C3">
              <w:rPr>
                <w:sz w:val="16"/>
                <w:szCs w:val="16"/>
              </w:rPr>
              <w:t>NL  QZ</w:t>
            </w:r>
          </w:p>
        </w:tc>
      </w:tr>
      <w:tr w:rsidR="003F7BE8" w:rsidRPr="000C758D" w14:paraId="495CD9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F1C5F4" w14:textId="77777777" w:rsidR="003F7BE8" w:rsidRPr="000C758D" w:rsidRDefault="003F7BE8" w:rsidP="003F7BE8">
            <w:pPr>
              <w:jc w:val="left"/>
              <w:rPr>
                <w:sz w:val="16"/>
                <w:szCs w:val="16"/>
              </w:rPr>
            </w:pPr>
            <w:r w:rsidRPr="000C758D">
              <w:rPr>
                <w:bCs/>
                <w:sz w:val="16"/>
                <w:szCs w:val="16"/>
              </w:rPr>
              <w:t>HOLCU_LAN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43F869" w14:textId="77777777" w:rsidR="003F7BE8" w:rsidRPr="000C758D" w:rsidRDefault="003F7BE8" w:rsidP="003F7BE8">
            <w:pPr>
              <w:ind w:left="82" w:hanging="82"/>
              <w:jc w:val="left"/>
              <w:rPr>
                <w:sz w:val="16"/>
                <w:szCs w:val="16"/>
              </w:rPr>
            </w:pPr>
            <w:r w:rsidRPr="000C758D">
              <w:rPr>
                <w:sz w:val="16"/>
                <w:szCs w:val="16"/>
              </w:rPr>
              <w:t>Holcus lanatus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9D94A8" w14:textId="64E6355D" w:rsidR="003F7BE8" w:rsidRPr="000C758D" w:rsidRDefault="003F7BE8" w:rsidP="003F7BE8">
            <w:pPr>
              <w:jc w:val="left"/>
              <w:rPr>
                <w:sz w:val="16"/>
                <w:szCs w:val="16"/>
              </w:rPr>
            </w:pPr>
            <w:r w:rsidRPr="00B662C3">
              <w:rPr>
                <w:sz w:val="16"/>
                <w:szCs w:val="16"/>
              </w:rPr>
              <w:t>NZ  UY</w:t>
            </w:r>
          </w:p>
        </w:tc>
      </w:tr>
      <w:tr w:rsidR="003F7BE8" w:rsidRPr="000C758D" w14:paraId="425EC0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2164B1" w14:textId="77777777" w:rsidR="003F7BE8" w:rsidRPr="000C758D" w:rsidRDefault="003F7BE8" w:rsidP="003F7BE8">
            <w:pPr>
              <w:jc w:val="left"/>
              <w:rPr>
                <w:sz w:val="16"/>
                <w:szCs w:val="16"/>
              </w:rPr>
            </w:pPr>
            <w:r w:rsidRPr="000C758D">
              <w:rPr>
                <w:bCs/>
                <w:sz w:val="16"/>
                <w:szCs w:val="16"/>
              </w:rPr>
              <w:t>HOLMS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209CFD" w14:textId="77777777" w:rsidR="003F7BE8" w:rsidRPr="000C758D" w:rsidRDefault="003F7BE8" w:rsidP="003F7BE8">
            <w:pPr>
              <w:ind w:left="82" w:hanging="82"/>
              <w:jc w:val="left"/>
              <w:rPr>
                <w:sz w:val="16"/>
                <w:szCs w:val="16"/>
              </w:rPr>
            </w:pPr>
            <w:r w:rsidRPr="000C758D">
              <w:rPr>
                <w:sz w:val="16"/>
                <w:szCs w:val="16"/>
              </w:rPr>
              <w:t>Holmskioldia Retz.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3362B7" w14:textId="6E9A303C" w:rsidR="003F7BE8" w:rsidRPr="000C758D" w:rsidRDefault="003F7BE8" w:rsidP="003F7BE8">
            <w:pPr>
              <w:jc w:val="left"/>
              <w:rPr>
                <w:sz w:val="16"/>
                <w:szCs w:val="16"/>
              </w:rPr>
            </w:pPr>
            <w:r w:rsidRPr="00B662C3">
              <w:rPr>
                <w:sz w:val="16"/>
                <w:szCs w:val="16"/>
              </w:rPr>
              <w:t>NL</w:t>
            </w:r>
          </w:p>
        </w:tc>
      </w:tr>
      <w:tr w:rsidR="003F7BE8" w:rsidRPr="000C758D" w14:paraId="0609F01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1C11A6" w14:textId="77777777" w:rsidR="003F7BE8" w:rsidRPr="000C758D" w:rsidRDefault="003F7BE8" w:rsidP="003F7BE8">
            <w:pPr>
              <w:jc w:val="left"/>
              <w:rPr>
                <w:sz w:val="16"/>
                <w:szCs w:val="16"/>
              </w:rPr>
            </w:pPr>
            <w:r w:rsidRPr="000C758D">
              <w:rPr>
                <w:bCs/>
                <w:sz w:val="16"/>
                <w:szCs w:val="16"/>
              </w:rPr>
              <w:t>HOMLM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DDE711" w14:textId="77777777" w:rsidR="003F7BE8" w:rsidRPr="000C758D" w:rsidRDefault="003F7BE8" w:rsidP="003F7BE8">
            <w:pPr>
              <w:ind w:left="82" w:hanging="82"/>
              <w:jc w:val="left"/>
              <w:rPr>
                <w:sz w:val="16"/>
                <w:szCs w:val="16"/>
              </w:rPr>
            </w:pPr>
            <w:r w:rsidRPr="000C758D">
              <w:rPr>
                <w:sz w:val="16"/>
                <w:szCs w:val="16"/>
              </w:rPr>
              <w:t>Homalomena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F6683F" w14:textId="2C396CE0" w:rsidR="003F7BE8" w:rsidRPr="000C758D" w:rsidRDefault="003F7BE8" w:rsidP="003F7BE8">
            <w:pPr>
              <w:jc w:val="left"/>
              <w:rPr>
                <w:sz w:val="16"/>
                <w:szCs w:val="16"/>
              </w:rPr>
            </w:pPr>
            <w:r w:rsidRPr="00B662C3">
              <w:rPr>
                <w:sz w:val="16"/>
                <w:szCs w:val="16"/>
              </w:rPr>
              <w:t>NL  QZ</w:t>
            </w:r>
          </w:p>
        </w:tc>
      </w:tr>
      <w:tr w:rsidR="003F7BE8" w:rsidRPr="000C758D" w14:paraId="4A11C2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4D36FE" w14:textId="77777777" w:rsidR="003F7BE8" w:rsidRPr="000C758D" w:rsidRDefault="003F7BE8" w:rsidP="003F7BE8">
            <w:pPr>
              <w:jc w:val="left"/>
              <w:rPr>
                <w:sz w:val="16"/>
                <w:szCs w:val="16"/>
              </w:rPr>
            </w:pPr>
            <w:r w:rsidRPr="000C758D">
              <w:rPr>
                <w:bCs/>
                <w:sz w:val="16"/>
                <w:szCs w:val="16"/>
              </w:rPr>
              <w:t>HORDE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43796E" w14:textId="77777777" w:rsidR="003F7BE8" w:rsidRPr="000C758D" w:rsidRDefault="003F7BE8" w:rsidP="003F7BE8">
            <w:pPr>
              <w:ind w:left="82" w:hanging="82"/>
              <w:jc w:val="left"/>
              <w:rPr>
                <w:sz w:val="16"/>
                <w:szCs w:val="16"/>
              </w:rPr>
            </w:pPr>
            <w:r w:rsidRPr="000C758D">
              <w:rPr>
                <w:sz w:val="16"/>
                <w:szCs w:val="16"/>
              </w:rPr>
              <w:t>Hordeum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962B8F" w14:textId="3212A99D" w:rsidR="003F7BE8" w:rsidRPr="000C758D" w:rsidRDefault="003F7BE8" w:rsidP="003F7BE8">
            <w:pPr>
              <w:jc w:val="left"/>
              <w:rPr>
                <w:sz w:val="16"/>
                <w:szCs w:val="16"/>
              </w:rPr>
            </w:pPr>
            <w:r w:rsidRPr="00B662C3">
              <w:rPr>
                <w:sz w:val="16"/>
                <w:szCs w:val="16"/>
              </w:rPr>
              <w:t>CN  JP  KE  ZA</w:t>
            </w:r>
          </w:p>
        </w:tc>
      </w:tr>
      <w:tr w:rsidR="003F7BE8" w:rsidRPr="00DB2901" w14:paraId="4B30C4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4F246D" w14:textId="77777777" w:rsidR="003F7BE8" w:rsidRPr="000C758D" w:rsidRDefault="003F7BE8" w:rsidP="003F7BE8">
            <w:pPr>
              <w:jc w:val="left"/>
              <w:rPr>
                <w:sz w:val="16"/>
                <w:szCs w:val="16"/>
              </w:rPr>
            </w:pPr>
            <w:r w:rsidRPr="000C758D">
              <w:rPr>
                <w:bCs/>
                <w:sz w:val="16"/>
                <w:szCs w:val="16"/>
              </w:rPr>
              <w:lastRenderedPageBreak/>
              <w:t>HORDE_VUL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35350D" w14:textId="77777777" w:rsidR="003F7BE8" w:rsidRPr="00486B2C" w:rsidRDefault="003F7BE8" w:rsidP="003F7BE8">
            <w:pPr>
              <w:ind w:left="82" w:hanging="82"/>
              <w:jc w:val="left"/>
              <w:rPr>
                <w:sz w:val="16"/>
                <w:szCs w:val="16"/>
                <w:lang w:val="de-DE"/>
              </w:rPr>
            </w:pPr>
            <w:r w:rsidRPr="00486B2C">
              <w:rPr>
                <w:sz w:val="16"/>
                <w:szCs w:val="16"/>
                <w:lang w:val="de-DE"/>
              </w:rPr>
              <w:t>Hordeum vulgare L.</w:t>
            </w:r>
            <w:r w:rsidRPr="00486B2C">
              <w:rPr>
                <w:sz w:val="16"/>
                <w:szCs w:val="16"/>
                <w:lang w:val="de-DE"/>
              </w:rPr>
              <w:br/>
              <w:t>Hordeum distichum jessen</w:t>
            </w:r>
            <w:r w:rsidRPr="00486B2C">
              <w:rPr>
                <w:sz w:val="16"/>
                <w:szCs w:val="16"/>
                <w:lang w:val="de-DE"/>
              </w:rPr>
              <w:br/>
              <w:t>Hordeum lagunculiforme (Bachteev) Bachteev ex Nikif.</w:t>
            </w:r>
            <w:r w:rsidRPr="00486B2C">
              <w:rPr>
                <w:sz w:val="16"/>
                <w:szCs w:val="16"/>
                <w:lang w:val="de-DE"/>
              </w:rPr>
              <w:br/>
              <w:t>Hordeum vulgare L. convar distichon L.</w:t>
            </w:r>
            <w:r w:rsidRPr="00486B2C">
              <w:rPr>
                <w:sz w:val="16"/>
                <w:szCs w:val="16"/>
                <w:lang w:val="de-DE"/>
              </w:rPr>
              <w:br/>
              <w:t>Hordeum vulgare L. ssp polystichum Hall Schinz et Kell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410A31" w14:textId="1101B684" w:rsidR="003F7BE8" w:rsidRPr="00486B2C" w:rsidRDefault="003F7BE8" w:rsidP="003F7BE8">
            <w:pPr>
              <w:jc w:val="left"/>
              <w:rPr>
                <w:sz w:val="16"/>
                <w:szCs w:val="16"/>
                <w:lang w:val="de-DE"/>
              </w:rPr>
            </w:pPr>
            <w:r w:rsidRPr="003F7BE8">
              <w:rPr>
                <w:sz w:val="16"/>
                <w:szCs w:val="16"/>
                <w:lang w:val="de-DE"/>
              </w:rPr>
              <w:t>AR  AT  AZ  BE</w:t>
            </w:r>
            <w:r w:rsidRPr="003F7BE8">
              <w:rPr>
                <w:sz w:val="16"/>
                <w:szCs w:val="16"/>
                <w:vertAlign w:val="superscript"/>
                <w:lang w:val="de-DE"/>
              </w:rPr>
              <w:t>{30}</w:t>
            </w:r>
            <w:r w:rsidRPr="003F7BE8">
              <w:rPr>
                <w:sz w:val="16"/>
                <w:szCs w:val="16"/>
                <w:lang w:val="de-DE"/>
              </w:rPr>
              <w:t xml:space="preserve">  BG  BY  CA  CZ  DE  DK  EC  EE</w:t>
            </w:r>
            <w:r w:rsidRPr="003F7BE8">
              <w:rPr>
                <w:sz w:val="16"/>
                <w:szCs w:val="16"/>
                <w:vertAlign w:val="superscript"/>
                <w:lang w:val="de-DE"/>
              </w:rPr>
              <w:t>{34}</w:t>
            </w:r>
            <w:r w:rsidRPr="003F7BE8">
              <w:rPr>
                <w:sz w:val="16"/>
                <w:szCs w:val="16"/>
                <w:lang w:val="de-DE"/>
              </w:rPr>
              <w:t xml:space="preserve">  ES  FI</w:t>
            </w:r>
            <w:r w:rsidRPr="003F7BE8">
              <w:rPr>
                <w:sz w:val="16"/>
                <w:szCs w:val="16"/>
                <w:vertAlign w:val="superscript"/>
                <w:lang w:val="de-DE"/>
              </w:rPr>
              <w:t>{34}</w:t>
            </w:r>
            <w:r w:rsidRPr="003F7BE8">
              <w:rPr>
                <w:sz w:val="16"/>
                <w:szCs w:val="16"/>
                <w:lang w:val="de-DE"/>
              </w:rPr>
              <w:t xml:space="preserve">  FR  GB  HR  HU  KE  KR  MD  NZ  PL  QZ</w:t>
            </w:r>
            <w:r w:rsidRPr="003F7BE8">
              <w:rPr>
                <w:sz w:val="16"/>
                <w:szCs w:val="16"/>
                <w:vertAlign w:val="superscript"/>
                <w:lang w:val="de-DE"/>
              </w:rPr>
              <w:t>{34}</w:t>
            </w:r>
            <w:r w:rsidRPr="003F7BE8">
              <w:rPr>
                <w:sz w:val="16"/>
                <w:szCs w:val="16"/>
                <w:lang w:val="de-DE"/>
              </w:rPr>
              <w:t xml:space="preserve">  QZ</w:t>
            </w:r>
            <w:r w:rsidRPr="003F7BE8">
              <w:rPr>
                <w:sz w:val="16"/>
                <w:szCs w:val="16"/>
                <w:vertAlign w:val="superscript"/>
                <w:lang w:val="de-DE"/>
              </w:rPr>
              <w:t>{38}</w:t>
            </w:r>
            <w:r w:rsidRPr="003F7BE8">
              <w:rPr>
                <w:sz w:val="16"/>
                <w:szCs w:val="16"/>
                <w:lang w:val="de-DE"/>
              </w:rPr>
              <w:t xml:space="preserve">  RO  RS  RU  SK  TN  US  UY  ZA</w:t>
            </w:r>
          </w:p>
        </w:tc>
      </w:tr>
      <w:tr w:rsidR="003F7BE8" w:rsidRPr="000C758D" w14:paraId="2E7180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FAE5DC" w14:textId="77777777" w:rsidR="003F7BE8" w:rsidRPr="000C758D" w:rsidRDefault="003F7BE8" w:rsidP="003F7BE8">
            <w:pPr>
              <w:jc w:val="left"/>
              <w:rPr>
                <w:sz w:val="16"/>
                <w:szCs w:val="16"/>
              </w:rPr>
            </w:pPr>
            <w:r w:rsidRPr="000C758D">
              <w:rPr>
                <w:bCs/>
                <w:sz w:val="16"/>
                <w:szCs w:val="16"/>
              </w:rPr>
              <w:t>HORDE_VUL_VUL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50E64A" w14:textId="77777777" w:rsidR="003F7BE8" w:rsidRPr="000C758D" w:rsidRDefault="003F7BE8" w:rsidP="003F7BE8">
            <w:pPr>
              <w:ind w:left="82" w:hanging="82"/>
              <w:jc w:val="left"/>
              <w:rPr>
                <w:sz w:val="16"/>
                <w:szCs w:val="16"/>
              </w:rPr>
            </w:pPr>
            <w:r w:rsidRPr="00486B2C">
              <w:rPr>
                <w:sz w:val="16"/>
                <w:szCs w:val="16"/>
                <w:lang w:val="de-DE"/>
              </w:rPr>
              <w:t>Hordeum vulgare L. subsp. vulgare</w:t>
            </w:r>
            <w:r w:rsidRPr="00486B2C">
              <w:rPr>
                <w:sz w:val="16"/>
                <w:szCs w:val="16"/>
                <w:lang w:val="de-DE"/>
              </w:rPr>
              <w:br/>
              <w:t>Hordeum distichum var nutans</w:t>
            </w:r>
            <w:r w:rsidRPr="00486B2C">
              <w:rPr>
                <w:sz w:val="16"/>
                <w:szCs w:val="16"/>
                <w:lang w:val="de-DE"/>
              </w:rPr>
              <w:br/>
              <w:t>Hordeum sativum Jess.</w:t>
            </w:r>
            <w:r w:rsidRPr="00486B2C">
              <w:rPr>
                <w:sz w:val="16"/>
                <w:szCs w:val="16"/>
                <w:lang w:val="de-DE"/>
              </w:rPr>
              <w:br/>
            </w:r>
            <w:r w:rsidRPr="000C758D">
              <w:rPr>
                <w:sz w:val="16"/>
                <w:szCs w:val="16"/>
              </w:rPr>
              <w:t>Hordeum vulgare var. nigricans (Ser.) Körn.</w:t>
            </w:r>
            <w:r w:rsidRPr="000C758D">
              <w:rPr>
                <w:sz w:val="16"/>
                <w:szCs w:val="16"/>
              </w:rPr>
              <w:br/>
              <w:t>Hordeum vulgare var. rimpaui Wittm.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9F75A9" w14:textId="09C3AE90" w:rsidR="003F7BE8" w:rsidRPr="000C758D" w:rsidRDefault="003F7BE8" w:rsidP="003F7BE8">
            <w:pPr>
              <w:jc w:val="left"/>
              <w:rPr>
                <w:sz w:val="16"/>
                <w:szCs w:val="16"/>
              </w:rPr>
            </w:pPr>
            <w:r w:rsidRPr="00B662C3">
              <w:rPr>
                <w:sz w:val="16"/>
                <w:szCs w:val="16"/>
              </w:rPr>
              <w:t>PT  UA  ZA</w:t>
            </w:r>
          </w:p>
        </w:tc>
      </w:tr>
      <w:tr w:rsidR="003F7BE8" w:rsidRPr="000C758D" w14:paraId="027C82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5C945B" w14:textId="77777777" w:rsidR="003F7BE8" w:rsidRPr="000C758D" w:rsidRDefault="003F7BE8" w:rsidP="003F7BE8">
            <w:pPr>
              <w:jc w:val="left"/>
              <w:rPr>
                <w:sz w:val="16"/>
                <w:szCs w:val="16"/>
              </w:rPr>
            </w:pPr>
            <w:r w:rsidRPr="000C758D">
              <w:rPr>
                <w:bCs/>
                <w:sz w:val="16"/>
                <w:szCs w:val="16"/>
              </w:rPr>
              <w:t>HOSTA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B454AE" w14:textId="77777777" w:rsidR="003F7BE8" w:rsidRPr="000C758D" w:rsidRDefault="003F7BE8" w:rsidP="003F7BE8">
            <w:pPr>
              <w:ind w:left="82" w:hanging="82"/>
              <w:jc w:val="left"/>
              <w:rPr>
                <w:sz w:val="16"/>
                <w:szCs w:val="16"/>
              </w:rPr>
            </w:pPr>
            <w:r w:rsidRPr="000C758D">
              <w:rPr>
                <w:sz w:val="16"/>
                <w:szCs w:val="16"/>
              </w:rPr>
              <w:t>Hosta Tratt.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216716" w14:textId="330C7E2A" w:rsidR="003F7BE8" w:rsidRPr="000C758D" w:rsidRDefault="003F7BE8" w:rsidP="003F7BE8">
            <w:pPr>
              <w:jc w:val="left"/>
              <w:rPr>
                <w:sz w:val="16"/>
                <w:szCs w:val="16"/>
              </w:rPr>
            </w:pPr>
            <w:r w:rsidRPr="003F7BE8">
              <w:rPr>
                <w:sz w:val="16"/>
                <w:szCs w:val="16"/>
              </w:rPr>
              <w:t>CA  GB  JP  KR  NL  QZ  ZA</w:t>
            </w:r>
          </w:p>
        </w:tc>
      </w:tr>
      <w:tr w:rsidR="003F7BE8" w:rsidRPr="003F7BE8" w14:paraId="5B7EDF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AAE59F" w14:textId="77777777" w:rsidR="003F7BE8" w:rsidRPr="000C758D" w:rsidRDefault="003F7BE8" w:rsidP="003F7BE8">
            <w:pPr>
              <w:jc w:val="left"/>
              <w:rPr>
                <w:sz w:val="16"/>
                <w:szCs w:val="16"/>
              </w:rPr>
            </w:pPr>
            <w:r w:rsidRPr="000C758D">
              <w:rPr>
                <w:bCs/>
                <w:sz w:val="16"/>
                <w:szCs w:val="16"/>
              </w:rPr>
              <w:t>HOSTA_FOR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37EDE4" w14:textId="77777777" w:rsidR="003F7BE8" w:rsidRPr="00486B2C" w:rsidRDefault="003F7BE8" w:rsidP="003F7BE8">
            <w:pPr>
              <w:ind w:left="82" w:hanging="82"/>
              <w:jc w:val="left"/>
              <w:rPr>
                <w:sz w:val="16"/>
                <w:szCs w:val="16"/>
                <w:lang w:val="en-US"/>
              </w:rPr>
            </w:pPr>
            <w:r w:rsidRPr="00486B2C">
              <w:rPr>
                <w:sz w:val="16"/>
                <w:szCs w:val="16"/>
                <w:lang w:val="en-US"/>
              </w:rPr>
              <w:t>Hosta fortunei (Baker) L. H. Bailey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AE083D" w14:textId="0150DF6A" w:rsidR="003F7BE8" w:rsidRPr="003F7BE8" w:rsidRDefault="003F7BE8" w:rsidP="003F7BE8">
            <w:pPr>
              <w:jc w:val="left"/>
              <w:rPr>
                <w:sz w:val="16"/>
                <w:szCs w:val="16"/>
                <w:lang w:val="en-US"/>
              </w:rPr>
            </w:pPr>
            <w:r w:rsidRPr="00B662C3">
              <w:rPr>
                <w:sz w:val="16"/>
                <w:szCs w:val="16"/>
              </w:rPr>
              <w:t>NL</w:t>
            </w:r>
          </w:p>
        </w:tc>
      </w:tr>
      <w:tr w:rsidR="003F7BE8" w:rsidRPr="000C758D" w14:paraId="7B52411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5BCA68" w14:textId="77777777" w:rsidR="003F7BE8" w:rsidRPr="000C758D" w:rsidRDefault="003F7BE8" w:rsidP="003F7BE8">
            <w:pPr>
              <w:jc w:val="left"/>
              <w:rPr>
                <w:sz w:val="16"/>
                <w:szCs w:val="16"/>
              </w:rPr>
            </w:pPr>
            <w:r w:rsidRPr="000C758D">
              <w:rPr>
                <w:bCs/>
                <w:sz w:val="16"/>
                <w:szCs w:val="16"/>
              </w:rPr>
              <w:t>HOSTA_SIE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70CDF3" w14:textId="77777777" w:rsidR="003F7BE8" w:rsidRPr="000C758D" w:rsidRDefault="003F7BE8" w:rsidP="003F7BE8">
            <w:pPr>
              <w:ind w:left="82" w:hanging="82"/>
              <w:jc w:val="left"/>
              <w:rPr>
                <w:sz w:val="16"/>
                <w:szCs w:val="16"/>
              </w:rPr>
            </w:pPr>
            <w:r w:rsidRPr="000C758D">
              <w:rPr>
                <w:sz w:val="16"/>
                <w:szCs w:val="16"/>
              </w:rPr>
              <w:t>Hosta sieboldiana (Hook.) Engl.</w:t>
            </w:r>
            <w:r w:rsidRPr="000C758D">
              <w:rPr>
                <w:sz w:val="16"/>
                <w:szCs w:val="16"/>
              </w:rPr>
              <w:br/>
              <w:t>Funkia sieboldiana Hook.</w:t>
            </w:r>
            <w:r w:rsidRPr="000C758D">
              <w:rPr>
                <w:sz w:val="16"/>
                <w:szCs w:val="16"/>
              </w:rPr>
              <w:br/>
              <w:t>Hosta glauca (Siebold) Stearn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99B8C5" w14:textId="169783EE" w:rsidR="003F7BE8" w:rsidRPr="000C758D" w:rsidRDefault="003F7BE8" w:rsidP="003F7BE8">
            <w:pPr>
              <w:jc w:val="left"/>
              <w:rPr>
                <w:sz w:val="16"/>
                <w:szCs w:val="16"/>
              </w:rPr>
            </w:pPr>
            <w:r w:rsidRPr="00B662C3">
              <w:rPr>
                <w:sz w:val="16"/>
                <w:szCs w:val="16"/>
              </w:rPr>
              <w:t>CA  NL  QZ</w:t>
            </w:r>
          </w:p>
        </w:tc>
      </w:tr>
      <w:tr w:rsidR="003F7BE8" w:rsidRPr="000C758D" w14:paraId="091153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9731C6" w14:textId="77777777" w:rsidR="003F7BE8" w:rsidRPr="000C758D" w:rsidRDefault="003F7BE8" w:rsidP="003F7BE8">
            <w:pPr>
              <w:jc w:val="left"/>
              <w:rPr>
                <w:sz w:val="16"/>
                <w:szCs w:val="16"/>
              </w:rPr>
            </w:pPr>
            <w:r w:rsidRPr="000C758D">
              <w:rPr>
                <w:bCs/>
                <w:sz w:val="16"/>
                <w:szCs w:val="16"/>
              </w:rPr>
              <w:t>HOSTA_TAR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5D3180" w14:textId="77777777" w:rsidR="003F7BE8" w:rsidRPr="000C758D" w:rsidRDefault="003F7BE8" w:rsidP="003F7BE8">
            <w:pPr>
              <w:ind w:left="82" w:hanging="82"/>
              <w:jc w:val="left"/>
              <w:rPr>
                <w:sz w:val="16"/>
                <w:szCs w:val="16"/>
              </w:rPr>
            </w:pPr>
            <w:r w:rsidRPr="000C758D">
              <w:rPr>
                <w:sz w:val="16"/>
                <w:szCs w:val="16"/>
              </w:rPr>
              <w:t>Hosta tardiana Hort.</w:t>
            </w:r>
            <w:r w:rsidRPr="000C758D">
              <w:rPr>
                <w:sz w:val="16"/>
                <w:szCs w:val="16"/>
              </w:rPr>
              <w:br/>
              <w:t>Hosta x tardiana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40DAA9" w14:textId="4DAD118F" w:rsidR="003F7BE8" w:rsidRPr="000C758D" w:rsidRDefault="003F7BE8" w:rsidP="003F7BE8">
            <w:pPr>
              <w:jc w:val="left"/>
              <w:rPr>
                <w:sz w:val="16"/>
                <w:szCs w:val="16"/>
              </w:rPr>
            </w:pPr>
            <w:r w:rsidRPr="00B662C3">
              <w:rPr>
                <w:sz w:val="16"/>
                <w:szCs w:val="16"/>
              </w:rPr>
              <w:t>CA</w:t>
            </w:r>
          </w:p>
        </w:tc>
      </w:tr>
      <w:tr w:rsidR="003F7BE8" w:rsidRPr="000C758D" w14:paraId="788EC8C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ADA76B" w14:textId="77777777" w:rsidR="003F7BE8" w:rsidRPr="000C758D" w:rsidRDefault="003F7BE8" w:rsidP="003F7BE8">
            <w:pPr>
              <w:jc w:val="left"/>
              <w:rPr>
                <w:sz w:val="16"/>
                <w:szCs w:val="16"/>
              </w:rPr>
            </w:pPr>
            <w:r w:rsidRPr="000C758D">
              <w:rPr>
                <w:bCs/>
                <w:sz w:val="16"/>
                <w:szCs w:val="16"/>
              </w:rPr>
              <w:t>HOUTT_COR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FC9CB2" w14:textId="77777777" w:rsidR="003F7BE8" w:rsidRPr="000C758D" w:rsidRDefault="003F7BE8" w:rsidP="003F7BE8">
            <w:pPr>
              <w:ind w:left="82" w:hanging="82"/>
              <w:jc w:val="left"/>
              <w:rPr>
                <w:sz w:val="16"/>
                <w:szCs w:val="16"/>
              </w:rPr>
            </w:pPr>
            <w:r w:rsidRPr="000C758D">
              <w:rPr>
                <w:sz w:val="16"/>
                <w:szCs w:val="16"/>
              </w:rPr>
              <w:t>Houttuynia cordata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143700" w14:textId="038786F6" w:rsidR="003F7BE8" w:rsidRPr="000C758D" w:rsidRDefault="003F7BE8" w:rsidP="003F7BE8">
            <w:pPr>
              <w:jc w:val="left"/>
              <w:rPr>
                <w:sz w:val="16"/>
                <w:szCs w:val="16"/>
              </w:rPr>
            </w:pPr>
            <w:r w:rsidRPr="00B662C3">
              <w:rPr>
                <w:sz w:val="16"/>
                <w:szCs w:val="16"/>
              </w:rPr>
              <w:t>NL</w:t>
            </w:r>
          </w:p>
        </w:tc>
      </w:tr>
      <w:tr w:rsidR="003F7BE8" w:rsidRPr="000C758D" w14:paraId="76118A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B9429A" w14:textId="77777777" w:rsidR="003F7BE8" w:rsidRPr="000C758D" w:rsidRDefault="003F7BE8" w:rsidP="003F7BE8">
            <w:pPr>
              <w:jc w:val="left"/>
              <w:rPr>
                <w:sz w:val="16"/>
                <w:szCs w:val="16"/>
              </w:rPr>
            </w:pPr>
            <w:r w:rsidRPr="000C758D">
              <w:rPr>
                <w:bCs/>
                <w:sz w:val="16"/>
                <w:szCs w:val="16"/>
              </w:rPr>
              <w:t>HOYAA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3CCC5D" w14:textId="77777777" w:rsidR="003F7BE8" w:rsidRPr="000C758D" w:rsidRDefault="003F7BE8" w:rsidP="003F7BE8">
            <w:pPr>
              <w:ind w:left="82" w:hanging="82"/>
              <w:jc w:val="left"/>
              <w:rPr>
                <w:sz w:val="16"/>
                <w:szCs w:val="16"/>
              </w:rPr>
            </w:pPr>
            <w:r w:rsidRPr="000C758D">
              <w:rPr>
                <w:sz w:val="16"/>
                <w:szCs w:val="16"/>
              </w:rPr>
              <w:t>Hoya R.Br.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78CB07" w14:textId="01514BA9" w:rsidR="003F7BE8" w:rsidRPr="000C758D" w:rsidRDefault="003F7BE8" w:rsidP="003F7BE8">
            <w:pPr>
              <w:jc w:val="left"/>
              <w:rPr>
                <w:sz w:val="16"/>
                <w:szCs w:val="16"/>
              </w:rPr>
            </w:pPr>
            <w:r w:rsidRPr="00B662C3">
              <w:rPr>
                <w:sz w:val="16"/>
                <w:szCs w:val="16"/>
              </w:rPr>
              <w:t>NL</w:t>
            </w:r>
          </w:p>
        </w:tc>
      </w:tr>
      <w:tr w:rsidR="003F7BE8" w:rsidRPr="000C758D" w14:paraId="506816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032051" w14:textId="77777777" w:rsidR="003F7BE8" w:rsidRPr="000C758D" w:rsidRDefault="003F7BE8" w:rsidP="003F7BE8">
            <w:pPr>
              <w:jc w:val="left"/>
              <w:rPr>
                <w:sz w:val="16"/>
                <w:szCs w:val="16"/>
              </w:rPr>
            </w:pPr>
            <w:r w:rsidRPr="000C758D">
              <w:rPr>
                <w:bCs/>
                <w:sz w:val="16"/>
                <w:szCs w:val="16"/>
              </w:rPr>
              <w:t>HSPRZ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FB7FE6" w14:textId="77777777" w:rsidR="003F7BE8" w:rsidRPr="000C758D" w:rsidRDefault="003F7BE8" w:rsidP="003F7BE8">
            <w:pPr>
              <w:ind w:left="82" w:hanging="82"/>
              <w:jc w:val="left"/>
              <w:rPr>
                <w:sz w:val="16"/>
                <w:szCs w:val="16"/>
              </w:rPr>
            </w:pPr>
            <w:r w:rsidRPr="000C758D">
              <w:rPr>
                <w:sz w:val="16"/>
                <w:szCs w:val="16"/>
              </w:rPr>
              <w:t>Hesperozygis Epling.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663E12" w14:textId="26D04007" w:rsidR="003F7BE8" w:rsidRPr="000C758D" w:rsidRDefault="003F7BE8" w:rsidP="003F7BE8">
            <w:pPr>
              <w:jc w:val="left"/>
              <w:rPr>
                <w:sz w:val="16"/>
                <w:szCs w:val="16"/>
              </w:rPr>
            </w:pPr>
            <w:r w:rsidRPr="00B662C3">
              <w:rPr>
                <w:sz w:val="16"/>
                <w:szCs w:val="16"/>
              </w:rPr>
              <w:t>JP</w:t>
            </w:r>
          </w:p>
        </w:tc>
      </w:tr>
      <w:tr w:rsidR="003F7BE8" w:rsidRPr="000C758D" w14:paraId="04BA67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259E72" w14:textId="77777777" w:rsidR="003F7BE8" w:rsidRPr="000C758D" w:rsidRDefault="003F7BE8" w:rsidP="003F7BE8">
            <w:pPr>
              <w:jc w:val="left"/>
              <w:rPr>
                <w:sz w:val="16"/>
                <w:szCs w:val="16"/>
              </w:rPr>
            </w:pPr>
            <w:r w:rsidRPr="000C758D">
              <w:rPr>
                <w:bCs/>
                <w:sz w:val="16"/>
                <w:szCs w:val="16"/>
              </w:rPr>
              <w:t>HSPRZ_MYR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3C4690" w14:textId="77777777" w:rsidR="003F7BE8" w:rsidRPr="000C758D" w:rsidRDefault="003F7BE8" w:rsidP="003F7BE8">
            <w:pPr>
              <w:ind w:left="82" w:hanging="82"/>
              <w:jc w:val="left"/>
              <w:rPr>
                <w:sz w:val="16"/>
                <w:szCs w:val="16"/>
              </w:rPr>
            </w:pPr>
            <w:r w:rsidRPr="00486B2C">
              <w:rPr>
                <w:sz w:val="16"/>
                <w:szCs w:val="16"/>
                <w:lang w:val="en-US"/>
              </w:rPr>
              <w:t xml:space="preserve">Hesperozygis myrtoides (A. St.-Hil.) </w:t>
            </w:r>
            <w:r w:rsidRPr="000C758D">
              <w:rPr>
                <w:sz w:val="16"/>
                <w:szCs w:val="16"/>
              </w:rPr>
              <w:t>Epling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6C09A3" w14:textId="1E3517C6" w:rsidR="003F7BE8" w:rsidRPr="000C758D" w:rsidRDefault="003F7BE8" w:rsidP="003F7BE8">
            <w:pPr>
              <w:jc w:val="left"/>
              <w:rPr>
                <w:sz w:val="16"/>
                <w:szCs w:val="16"/>
              </w:rPr>
            </w:pPr>
            <w:r w:rsidRPr="00B662C3">
              <w:rPr>
                <w:sz w:val="16"/>
                <w:szCs w:val="16"/>
              </w:rPr>
              <w:t>DE  QZ</w:t>
            </w:r>
          </w:p>
        </w:tc>
      </w:tr>
      <w:tr w:rsidR="003F7BE8" w:rsidRPr="000C758D" w14:paraId="41229B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2105DE" w14:textId="77777777" w:rsidR="003F7BE8" w:rsidRPr="000C758D" w:rsidRDefault="003F7BE8" w:rsidP="003F7BE8">
            <w:pPr>
              <w:jc w:val="left"/>
              <w:rPr>
                <w:sz w:val="16"/>
                <w:szCs w:val="16"/>
              </w:rPr>
            </w:pPr>
            <w:r w:rsidRPr="000C758D">
              <w:rPr>
                <w:bCs/>
                <w:sz w:val="16"/>
                <w:szCs w:val="16"/>
              </w:rPr>
              <w:t>HTRNT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EAFF39" w14:textId="77777777" w:rsidR="003F7BE8" w:rsidRPr="000C758D" w:rsidRDefault="003F7BE8" w:rsidP="003F7BE8">
            <w:pPr>
              <w:ind w:left="82" w:hanging="82"/>
              <w:jc w:val="left"/>
              <w:rPr>
                <w:sz w:val="16"/>
                <w:szCs w:val="16"/>
              </w:rPr>
            </w:pPr>
            <w:r w:rsidRPr="000C758D">
              <w:rPr>
                <w:sz w:val="16"/>
                <w:szCs w:val="16"/>
              </w:rPr>
              <w:t>Heteranthemis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4E04FF" w14:textId="75DDD3FE" w:rsidR="003F7BE8" w:rsidRPr="000C758D" w:rsidRDefault="003F7BE8" w:rsidP="003F7BE8">
            <w:pPr>
              <w:jc w:val="left"/>
              <w:rPr>
                <w:sz w:val="16"/>
                <w:szCs w:val="16"/>
              </w:rPr>
            </w:pPr>
            <w:r w:rsidRPr="00B662C3">
              <w:rPr>
                <w:sz w:val="16"/>
                <w:szCs w:val="16"/>
              </w:rPr>
              <w:t>ZA</w:t>
            </w:r>
          </w:p>
        </w:tc>
      </w:tr>
      <w:tr w:rsidR="003F7BE8" w:rsidRPr="000C758D" w14:paraId="07B6DE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C4C583" w14:textId="77777777" w:rsidR="003F7BE8" w:rsidRPr="000C758D" w:rsidRDefault="003F7BE8" w:rsidP="003F7BE8">
            <w:pPr>
              <w:jc w:val="left"/>
              <w:rPr>
                <w:sz w:val="16"/>
                <w:szCs w:val="16"/>
              </w:rPr>
            </w:pPr>
            <w:r w:rsidRPr="000C758D">
              <w:rPr>
                <w:bCs/>
                <w:sz w:val="16"/>
                <w:szCs w:val="16"/>
              </w:rPr>
              <w:t>HUMUL_LUP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DA1A72" w14:textId="77777777" w:rsidR="003F7BE8" w:rsidRPr="000C758D" w:rsidRDefault="003F7BE8" w:rsidP="003F7BE8">
            <w:pPr>
              <w:ind w:left="82" w:hanging="82"/>
              <w:jc w:val="left"/>
              <w:rPr>
                <w:sz w:val="16"/>
                <w:szCs w:val="16"/>
              </w:rPr>
            </w:pPr>
            <w:r w:rsidRPr="000C758D">
              <w:rPr>
                <w:sz w:val="16"/>
                <w:szCs w:val="16"/>
              </w:rPr>
              <w:t>Humulus lupulus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353174" w14:textId="5A1A9D49" w:rsidR="003F7BE8" w:rsidRPr="000C758D" w:rsidRDefault="003F7BE8" w:rsidP="003F7BE8">
            <w:pPr>
              <w:jc w:val="left"/>
              <w:rPr>
                <w:sz w:val="16"/>
                <w:szCs w:val="16"/>
              </w:rPr>
            </w:pPr>
            <w:r w:rsidRPr="00B662C3">
              <w:rPr>
                <w:sz w:val="16"/>
                <w:szCs w:val="16"/>
              </w:rPr>
              <w:t>AR  CA  CZ  DE  GB  HU  JP  NZ  QZ  RU  UA  ZA</w:t>
            </w:r>
          </w:p>
        </w:tc>
      </w:tr>
      <w:tr w:rsidR="003F7BE8" w:rsidRPr="000C758D" w14:paraId="46A0FC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8E16AA" w14:textId="77777777" w:rsidR="003F7BE8" w:rsidRPr="000C758D" w:rsidRDefault="003F7BE8" w:rsidP="003F7BE8">
            <w:pPr>
              <w:jc w:val="left"/>
              <w:rPr>
                <w:sz w:val="16"/>
                <w:szCs w:val="16"/>
              </w:rPr>
            </w:pPr>
            <w:r w:rsidRPr="000C758D">
              <w:rPr>
                <w:bCs/>
                <w:sz w:val="16"/>
                <w:szCs w:val="16"/>
              </w:rPr>
              <w:t>HYACI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0824D2" w14:textId="77777777" w:rsidR="003F7BE8" w:rsidRPr="000C758D" w:rsidRDefault="003F7BE8" w:rsidP="003F7BE8">
            <w:pPr>
              <w:ind w:left="82" w:hanging="82"/>
              <w:jc w:val="left"/>
              <w:rPr>
                <w:sz w:val="16"/>
                <w:szCs w:val="16"/>
              </w:rPr>
            </w:pPr>
            <w:r w:rsidRPr="000C758D">
              <w:rPr>
                <w:sz w:val="16"/>
                <w:szCs w:val="16"/>
              </w:rPr>
              <w:t>Hyacinthus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794D8E" w14:textId="4A10F23B" w:rsidR="003F7BE8" w:rsidRPr="000C758D" w:rsidRDefault="003F7BE8" w:rsidP="003F7BE8">
            <w:pPr>
              <w:jc w:val="left"/>
              <w:rPr>
                <w:sz w:val="16"/>
                <w:szCs w:val="16"/>
              </w:rPr>
            </w:pPr>
            <w:r w:rsidRPr="00B662C3">
              <w:rPr>
                <w:sz w:val="16"/>
                <w:szCs w:val="16"/>
              </w:rPr>
              <w:t>NL</w:t>
            </w:r>
          </w:p>
        </w:tc>
      </w:tr>
      <w:tr w:rsidR="003F7BE8" w:rsidRPr="000C758D" w14:paraId="5B28043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F36DA6" w14:textId="77777777" w:rsidR="003F7BE8" w:rsidRPr="000C758D" w:rsidRDefault="003F7BE8" w:rsidP="003F7BE8">
            <w:pPr>
              <w:jc w:val="left"/>
              <w:rPr>
                <w:sz w:val="16"/>
                <w:szCs w:val="16"/>
              </w:rPr>
            </w:pPr>
            <w:r w:rsidRPr="000C758D">
              <w:rPr>
                <w:bCs/>
                <w:sz w:val="16"/>
                <w:szCs w:val="16"/>
              </w:rPr>
              <w:t>HYACI_ORI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C23FBD" w14:textId="77777777" w:rsidR="003F7BE8" w:rsidRPr="000C758D" w:rsidRDefault="003F7BE8" w:rsidP="003F7BE8">
            <w:pPr>
              <w:ind w:left="82" w:hanging="82"/>
              <w:jc w:val="left"/>
              <w:rPr>
                <w:sz w:val="16"/>
                <w:szCs w:val="16"/>
              </w:rPr>
            </w:pPr>
            <w:r w:rsidRPr="000C758D">
              <w:rPr>
                <w:sz w:val="16"/>
                <w:szCs w:val="16"/>
              </w:rPr>
              <w:t>Hyacinthus orientalis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14059C" w14:textId="07298CD1" w:rsidR="003F7BE8" w:rsidRPr="000C758D" w:rsidRDefault="003F7BE8" w:rsidP="003F7BE8">
            <w:pPr>
              <w:jc w:val="left"/>
              <w:rPr>
                <w:sz w:val="16"/>
                <w:szCs w:val="16"/>
              </w:rPr>
            </w:pPr>
            <w:r w:rsidRPr="00B662C3">
              <w:rPr>
                <w:sz w:val="16"/>
                <w:szCs w:val="16"/>
              </w:rPr>
              <w:t>NL  PL  QZ</w:t>
            </w:r>
          </w:p>
        </w:tc>
      </w:tr>
      <w:tr w:rsidR="003F7BE8" w:rsidRPr="000C758D" w14:paraId="1F95CE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379ECF" w14:textId="77777777" w:rsidR="003F7BE8" w:rsidRPr="000C758D" w:rsidRDefault="003F7BE8" w:rsidP="003F7BE8">
            <w:pPr>
              <w:jc w:val="left"/>
              <w:rPr>
                <w:sz w:val="16"/>
                <w:szCs w:val="16"/>
              </w:rPr>
            </w:pPr>
            <w:r w:rsidRPr="000C758D">
              <w:rPr>
                <w:bCs/>
                <w:sz w:val="16"/>
                <w:szCs w:val="16"/>
              </w:rPr>
              <w:t>HYDRC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D42E55" w14:textId="77777777" w:rsidR="003F7BE8" w:rsidRPr="000C758D" w:rsidRDefault="003F7BE8" w:rsidP="003F7BE8">
            <w:pPr>
              <w:ind w:left="82" w:hanging="82"/>
              <w:jc w:val="left"/>
              <w:rPr>
                <w:sz w:val="16"/>
                <w:szCs w:val="16"/>
              </w:rPr>
            </w:pPr>
            <w:r w:rsidRPr="000C758D">
              <w:rPr>
                <w:sz w:val="16"/>
                <w:szCs w:val="16"/>
              </w:rPr>
              <w:t>Hydrocotyle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02697D" w14:textId="600BD70F" w:rsidR="003F7BE8" w:rsidRPr="000C758D" w:rsidRDefault="003F7BE8" w:rsidP="003F7BE8">
            <w:pPr>
              <w:jc w:val="left"/>
              <w:rPr>
                <w:sz w:val="16"/>
                <w:szCs w:val="16"/>
              </w:rPr>
            </w:pPr>
            <w:r w:rsidRPr="00B662C3">
              <w:rPr>
                <w:sz w:val="16"/>
                <w:szCs w:val="16"/>
              </w:rPr>
              <w:t>NL  QZ</w:t>
            </w:r>
          </w:p>
        </w:tc>
      </w:tr>
      <w:tr w:rsidR="003F7BE8" w:rsidRPr="000C758D" w14:paraId="2E4877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2D775B" w14:textId="77777777" w:rsidR="003F7BE8" w:rsidRPr="000C758D" w:rsidRDefault="003F7BE8" w:rsidP="003F7BE8">
            <w:pPr>
              <w:jc w:val="left"/>
              <w:rPr>
                <w:sz w:val="16"/>
                <w:szCs w:val="16"/>
              </w:rPr>
            </w:pPr>
            <w:r w:rsidRPr="000C758D">
              <w:rPr>
                <w:bCs/>
                <w:sz w:val="16"/>
                <w:szCs w:val="16"/>
              </w:rPr>
              <w:t>HYDRN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48C90E" w14:textId="77777777" w:rsidR="003F7BE8" w:rsidRPr="000C758D" w:rsidRDefault="003F7BE8" w:rsidP="003F7BE8">
            <w:pPr>
              <w:ind w:left="82" w:hanging="82"/>
              <w:jc w:val="left"/>
              <w:rPr>
                <w:sz w:val="16"/>
                <w:szCs w:val="16"/>
              </w:rPr>
            </w:pPr>
            <w:r w:rsidRPr="000C758D">
              <w:rPr>
                <w:sz w:val="16"/>
                <w:szCs w:val="16"/>
              </w:rPr>
              <w:t>Hydrangea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56069C" w14:textId="41464FF0" w:rsidR="003F7BE8" w:rsidRPr="000C758D" w:rsidRDefault="003F7BE8" w:rsidP="003F7BE8">
            <w:pPr>
              <w:jc w:val="left"/>
              <w:rPr>
                <w:sz w:val="16"/>
                <w:szCs w:val="16"/>
              </w:rPr>
            </w:pPr>
            <w:r w:rsidRPr="00B662C3">
              <w:rPr>
                <w:sz w:val="16"/>
                <w:szCs w:val="16"/>
              </w:rPr>
              <w:t>CA  FR  GB  JP  NZ  QZ  RU  ZA</w:t>
            </w:r>
          </w:p>
        </w:tc>
      </w:tr>
      <w:tr w:rsidR="003F7BE8" w:rsidRPr="000C758D" w14:paraId="52FE617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1A41AD" w14:textId="77777777" w:rsidR="003F7BE8" w:rsidRPr="000C758D" w:rsidRDefault="003F7BE8" w:rsidP="003F7BE8">
            <w:pPr>
              <w:jc w:val="left"/>
              <w:rPr>
                <w:sz w:val="16"/>
                <w:szCs w:val="16"/>
              </w:rPr>
            </w:pPr>
            <w:r w:rsidRPr="000C758D">
              <w:rPr>
                <w:bCs/>
                <w:sz w:val="16"/>
                <w:szCs w:val="16"/>
              </w:rPr>
              <w:t>HYDRN_AIN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5662B6" w14:textId="77777777" w:rsidR="003F7BE8" w:rsidRPr="000C758D" w:rsidRDefault="003F7BE8" w:rsidP="003F7BE8">
            <w:pPr>
              <w:ind w:left="82" w:hanging="82"/>
              <w:jc w:val="left"/>
              <w:rPr>
                <w:sz w:val="16"/>
                <w:szCs w:val="16"/>
              </w:rPr>
            </w:pPr>
            <w:r w:rsidRPr="000C758D">
              <w:rPr>
                <w:sz w:val="16"/>
                <w:szCs w:val="16"/>
              </w:rPr>
              <w:t>Hydrangea aspera × Hydrangea integrifolia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15CA4B" w14:textId="41757CD5" w:rsidR="003F7BE8" w:rsidRPr="000C758D" w:rsidRDefault="003F7BE8" w:rsidP="003F7BE8">
            <w:pPr>
              <w:jc w:val="left"/>
              <w:rPr>
                <w:sz w:val="16"/>
                <w:szCs w:val="16"/>
              </w:rPr>
            </w:pPr>
            <w:r w:rsidRPr="00B662C3">
              <w:rPr>
                <w:sz w:val="16"/>
                <w:szCs w:val="16"/>
              </w:rPr>
              <w:t>FR  QZ</w:t>
            </w:r>
          </w:p>
        </w:tc>
      </w:tr>
      <w:tr w:rsidR="003F7BE8" w:rsidRPr="000C758D" w14:paraId="5AA402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EE9B68" w14:textId="77777777" w:rsidR="003F7BE8" w:rsidRPr="000C758D" w:rsidRDefault="003F7BE8" w:rsidP="003F7BE8">
            <w:pPr>
              <w:jc w:val="left"/>
              <w:rPr>
                <w:sz w:val="16"/>
                <w:szCs w:val="16"/>
              </w:rPr>
            </w:pPr>
            <w:r w:rsidRPr="000C758D">
              <w:rPr>
                <w:bCs/>
                <w:sz w:val="16"/>
                <w:szCs w:val="16"/>
              </w:rPr>
              <w:t>HYDRN_ANO_PET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CC9196" w14:textId="77777777" w:rsidR="003F7BE8" w:rsidRPr="000C758D" w:rsidRDefault="003F7BE8" w:rsidP="003F7BE8">
            <w:pPr>
              <w:ind w:left="82" w:hanging="82"/>
              <w:jc w:val="left"/>
              <w:rPr>
                <w:sz w:val="16"/>
                <w:szCs w:val="16"/>
              </w:rPr>
            </w:pPr>
            <w:r w:rsidRPr="000C758D">
              <w:rPr>
                <w:sz w:val="16"/>
                <w:szCs w:val="16"/>
              </w:rPr>
              <w:t>Hydrangea anomala D. Don subsp. petiolaris (Siebold &amp; Zucc.) E. M. McClint.</w:t>
            </w:r>
            <w:r w:rsidRPr="000C758D">
              <w:rPr>
                <w:sz w:val="16"/>
                <w:szCs w:val="16"/>
              </w:rPr>
              <w:br/>
              <w:t>Hydrangea petiolaris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FA1929" w14:textId="5342DEA1" w:rsidR="003F7BE8" w:rsidRPr="000C758D" w:rsidRDefault="003F7BE8" w:rsidP="003F7BE8">
            <w:pPr>
              <w:jc w:val="left"/>
              <w:rPr>
                <w:sz w:val="16"/>
                <w:szCs w:val="16"/>
              </w:rPr>
            </w:pPr>
            <w:r w:rsidRPr="00B662C3">
              <w:rPr>
                <w:sz w:val="16"/>
                <w:szCs w:val="16"/>
              </w:rPr>
              <w:t>FR  QZ</w:t>
            </w:r>
          </w:p>
        </w:tc>
      </w:tr>
      <w:tr w:rsidR="003F7BE8" w:rsidRPr="000C758D" w14:paraId="253790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00C2B6" w14:textId="77777777" w:rsidR="003F7BE8" w:rsidRPr="000C758D" w:rsidRDefault="003F7BE8" w:rsidP="003F7BE8">
            <w:pPr>
              <w:jc w:val="left"/>
              <w:rPr>
                <w:sz w:val="16"/>
                <w:szCs w:val="16"/>
              </w:rPr>
            </w:pPr>
            <w:r w:rsidRPr="000C758D">
              <w:rPr>
                <w:bCs/>
                <w:sz w:val="16"/>
                <w:szCs w:val="16"/>
              </w:rPr>
              <w:t>HYDRN_ARB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3AB4A1" w14:textId="77777777" w:rsidR="003F7BE8" w:rsidRPr="000C758D" w:rsidRDefault="003F7BE8" w:rsidP="003F7BE8">
            <w:pPr>
              <w:ind w:left="82" w:hanging="82"/>
              <w:jc w:val="left"/>
              <w:rPr>
                <w:sz w:val="16"/>
                <w:szCs w:val="16"/>
              </w:rPr>
            </w:pPr>
            <w:r w:rsidRPr="000C758D">
              <w:rPr>
                <w:sz w:val="16"/>
                <w:szCs w:val="16"/>
              </w:rPr>
              <w:t>Hydrangea arborescens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306FA2" w14:textId="4763ABDE" w:rsidR="003F7BE8" w:rsidRPr="000C758D" w:rsidRDefault="003F7BE8" w:rsidP="003F7BE8">
            <w:pPr>
              <w:jc w:val="left"/>
              <w:rPr>
                <w:sz w:val="16"/>
                <w:szCs w:val="16"/>
              </w:rPr>
            </w:pPr>
            <w:r w:rsidRPr="00B662C3">
              <w:rPr>
                <w:sz w:val="16"/>
                <w:szCs w:val="16"/>
              </w:rPr>
              <w:t>CA  FR  QZ</w:t>
            </w:r>
          </w:p>
        </w:tc>
      </w:tr>
      <w:tr w:rsidR="003F7BE8" w:rsidRPr="000C758D" w14:paraId="2A0906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ADED4F" w14:textId="77777777" w:rsidR="003F7BE8" w:rsidRPr="000C758D" w:rsidRDefault="003F7BE8" w:rsidP="003F7BE8">
            <w:pPr>
              <w:jc w:val="left"/>
              <w:rPr>
                <w:sz w:val="16"/>
                <w:szCs w:val="16"/>
              </w:rPr>
            </w:pPr>
            <w:r w:rsidRPr="000C758D">
              <w:rPr>
                <w:bCs/>
                <w:sz w:val="16"/>
                <w:szCs w:val="16"/>
              </w:rPr>
              <w:t>HYDRN_ASE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75E5DD" w14:textId="77777777" w:rsidR="003F7BE8" w:rsidRPr="000C758D" w:rsidRDefault="003F7BE8" w:rsidP="003F7BE8">
            <w:pPr>
              <w:ind w:left="82" w:hanging="82"/>
              <w:jc w:val="left"/>
              <w:rPr>
                <w:sz w:val="16"/>
                <w:szCs w:val="16"/>
              </w:rPr>
            </w:pPr>
            <w:r w:rsidRPr="000C758D">
              <w:rPr>
                <w:sz w:val="16"/>
                <w:szCs w:val="16"/>
              </w:rPr>
              <w:t>Hydrangea anomala D. Don subsp. petiolaris x Hydrangea seemannii L. Riley</w:t>
            </w:r>
            <w:r w:rsidRPr="000C758D">
              <w:rPr>
                <w:sz w:val="16"/>
                <w:szCs w:val="16"/>
              </w:rPr>
              <w:br/>
              <w:t>Hydrangea petiolaris x H. seemannii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0013EB" w14:textId="55C53445" w:rsidR="003F7BE8" w:rsidRPr="000C758D" w:rsidRDefault="003F7BE8" w:rsidP="003F7BE8">
            <w:pPr>
              <w:jc w:val="left"/>
              <w:rPr>
                <w:sz w:val="16"/>
                <w:szCs w:val="16"/>
              </w:rPr>
            </w:pPr>
            <w:r w:rsidRPr="00B662C3">
              <w:rPr>
                <w:sz w:val="16"/>
                <w:szCs w:val="16"/>
              </w:rPr>
              <w:t>FR  QZ</w:t>
            </w:r>
          </w:p>
        </w:tc>
      </w:tr>
      <w:tr w:rsidR="003F7BE8" w:rsidRPr="000C758D" w14:paraId="55B5E1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5A6804" w14:textId="77777777" w:rsidR="003F7BE8" w:rsidRPr="000C758D" w:rsidRDefault="003F7BE8" w:rsidP="003F7BE8">
            <w:pPr>
              <w:jc w:val="left"/>
              <w:rPr>
                <w:sz w:val="16"/>
                <w:szCs w:val="16"/>
              </w:rPr>
            </w:pPr>
            <w:r w:rsidRPr="000C758D">
              <w:rPr>
                <w:bCs/>
                <w:sz w:val="16"/>
                <w:szCs w:val="16"/>
              </w:rPr>
              <w:t>HYDRN_ASP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553FB7" w14:textId="77777777" w:rsidR="003F7BE8" w:rsidRPr="000C758D" w:rsidRDefault="003F7BE8" w:rsidP="003F7BE8">
            <w:pPr>
              <w:ind w:left="82" w:hanging="82"/>
              <w:jc w:val="left"/>
              <w:rPr>
                <w:sz w:val="16"/>
                <w:szCs w:val="16"/>
              </w:rPr>
            </w:pPr>
            <w:r w:rsidRPr="000C758D">
              <w:rPr>
                <w:sz w:val="16"/>
                <w:szCs w:val="16"/>
              </w:rPr>
              <w:t>Hydrangea aspera Buch.-Ham. ex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7A164A" w14:textId="097325FE" w:rsidR="003F7BE8" w:rsidRPr="000C758D" w:rsidRDefault="003F7BE8" w:rsidP="003F7BE8">
            <w:pPr>
              <w:jc w:val="left"/>
              <w:rPr>
                <w:sz w:val="16"/>
                <w:szCs w:val="16"/>
              </w:rPr>
            </w:pPr>
            <w:r w:rsidRPr="00B662C3">
              <w:rPr>
                <w:sz w:val="16"/>
                <w:szCs w:val="16"/>
              </w:rPr>
              <w:t>FR  QZ</w:t>
            </w:r>
          </w:p>
        </w:tc>
      </w:tr>
      <w:tr w:rsidR="003F7BE8" w:rsidRPr="000C758D" w14:paraId="36120B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917807" w14:textId="77777777" w:rsidR="003F7BE8" w:rsidRPr="000C758D" w:rsidRDefault="003F7BE8" w:rsidP="003F7BE8">
            <w:pPr>
              <w:jc w:val="left"/>
              <w:rPr>
                <w:sz w:val="16"/>
                <w:szCs w:val="16"/>
              </w:rPr>
            </w:pPr>
            <w:r w:rsidRPr="000C758D">
              <w:rPr>
                <w:bCs/>
                <w:sz w:val="16"/>
                <w:szCs w:val="16"/>
              </w:rPr>
              <w:t>HYDRN_LUT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B686B4" w14:textId="77777777" w:rsidR="003F7BE8" w:rsidRPr="000C758D" w:rsidRDefault="003F7BE8" w:rsidP="003F7BE8">
            <w:pPr>
              <w:ind w:left="82" w:hanging="82"/>
              <w:jc w:val="left"/>
              <w:rPr>
                <w:sz w:val="16"/>
                <w:szCs w:val="16"/>
              </w:rPr>
            </w:pPr>
            <w:r w:rsidRPr="000C758D">
              <w:rPr>
                <w:sz w:val="16"/>
                <w:szCs w:val="16"/>
              </w:rPr>
              <w:t>Hydrangea luteovenosa Koidz.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5A58EB" w14:textId="21853C78" w:rsidR="003F7BE8" w:rsidRPr="000C758D" w:rsidRDefault="003F7BE8" w:rsidP="003F7BE8">
            <w:pPr>
              <w:jc w:val="left"/>
              <w:rPr>
                <w:sz w:val="16"/>
                <w:szCs w:val="16"/>
              </w:rPr>
            </w:pPr>
            <w:r w:rsidRPr="00B662C3">
              <w:rPr>
                <w:sz w:val="16"/>
                <w:szCs w:val="16"/>
              </w:rPr>
              <w:t>QZ</w:t>
            </w:r>
          </w:p>
        </w:tc>
      </w:tr>
      <w:tr w:rsidR="003F7BE8" w:rsidRPr="000C758D" w14:paraId="334410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570A05" w14:textId="77777777" w:rsidR="003F7BE8" w:rsidRPr="000C758D" w:rsidRDefault="003F7BE8" w:rsidP="003F7BE8">
            <w:pPr>
              <w:jc w:val="left"/>
              <w:rPr>
                <w:sz w:val="16"/>
                <w:szCs w:val="16"/>
              </w:rPr>
            </w:pPr>
            <w:r w:rsidRPr="000C758D">
              <w:rPr>
                <w:bCs/>
                <w:sz w:val="16"/>
                <w:szCs w:val="16"/>
              </w:rPr>
              <w:t>HYDRN_MAC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284CAA" w14:textId="77777777" w:rsidR="003F7BE8" w:rsidRPr="000C758D" w:rsidRDefault="003F7BE8" w:rsidP="003F7BE8">
            <w:pPr>
              <w:ind w:left="82" w:hanging="82"/>
              <w:jc w:val="left"/>
              <w:rPr>
                <w:sz w:val="16"/>
                <w:szCs w:val="16"/>
              </w:rPr>
            </w:pPr>
            <w:r w:rsidRPr="000C758D">
              <w:rPr>
                <w:sz w:val="16"/>
                <w:szCs w:val="16"/>
              </w:rPr>
              <w:t>Hydrangea macrophylla (Thunb.) Ser.</w:t>
            </w:r>
            <w:r w:rsidRPr="000C758D">
              <w:rPr>
                <w:sz w:val="16"/>
                <w:szCs w:val="16"/>
              </w:rPr>
              <w:br/>
              <w:t>Hydrangea macrophylla (Thunb. ex Murr.) Ser.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11F080" w14:textId="0F6D8E1B" w:rsidR="003F7BE8" w:rsidRPr="000C758D" w:rsidRDefault="003F7BE8" w:rsidP="003F7BE8">
            <w:pPr>
              <w:jc w:val="left"/>
              <w:rPr>
                <w:sz w:val="16"/>
                <w:szCs w:val="16"/>
              </w:rPr>
            </w:pPr>
            <w:r w:rsidRPr="00B662C3">
              <w:rPr>
                <w:sz w:val="16"/>
                <w:szCs w:val="16"/>
              </w:rPr>
              <w:t>CA  DE</w:t>
            </w:r>
            <w:r w:rsidRPr="00B662C3">
              <w:rPr>
                <w:sz w:val="16"/>
                <w:szCs w:val="16"/>
                <w:vertAlign w:val="superscript"/>
              </w:rPr>
              <w:t>{44}</w:t>
            </w:r>
            <w:r w:rsidRPr="00B662C3">
              <w:rPr>
                <w:sz w:val="16"/>
                <w:szCs w:val="16"/>
              </w:rPr>
              <w:t xml:space="preserve">  FR  NZ  QZ</w:t>
            </w:r>
            <w:r w:rsidRPr="00B662C3">
              <w:rPr>
                <w:sz w:val="16"/>
                <w:szCs w:val="16"/>
                <w:vertAlign w:val="superscript"/>
              </w:rPr>
              <w:t>{44}</w:t>
            </w:r>
          </w:p>
        </w:tc>
      </w:tr>
      <w:tr w:rsidR="003F7BE8" w:rsidRPr="000C758D" w14:paraId="19B444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4197B1" w14:textId="77777777" w:rsidR="003F7BE8" w:rsidRPr="000C758D" w:rsidRDefault="003F7BE8" w:rsidP="003F7BE8">
            <w:pPr>
              <w:jc w:val="left"/>
              <w:rPr>
                <w:sz w:val="16"/>
                <w:szCs w:val="16"/>
              </w:rPr>
            </w:pPr>
            <w:r w:rsidRPr="000C758D">
              <w:rPr>
                <w:bCs/>
                <w:sz w:val="16"/>
                <w:szCs w:val="16"/>
              </w:rPr>
              <w:t>HYDRN_MAC_SER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653405" w14:textId="77777777" w:rsidR="003F7BE8" w:rsidRPr="000C758D" w:rsidRDefault="003F7BE8" w:rsidP="003F7BE8">
            <w:pPr>
              <w:ind w:left="82" w:hanging="82"/>
              <w:jc w:val="left"/>
              <w:rPr>
                <w:sz w:val="16"/>
                <w:szCs w:val="16"/>
              </w:rPr>
            </w:pPr>
            <w:r w:rsidRPr="000C758D">
              <w:rPr>
                <w:sz w:val="16"/>
                <w:szCs w:val="16"/>
              </w:rPr>
              <w:t>Hydrangea serrata (Thunb.) Ser. var. serrata</w:t>
            </w:r>
            <w:r w:rsidRPr="000C758D">
              <w:rPr>
                <w:sz w:val="16"/>
                <w:szCs w:val="16"/>
              </w:rPr>
              <w:br/>
              <w:t>Hydrangea acuminata Siebold &amp; Zucc.</w:t>
            </w:r>
            <w:r w:rsidRPr="000C758D">
              <w:rPr>
                <w:sz w:val="16"/>
                <w:szCs w:val="16"/>
              </w:rPr>
              <w:br/>
              <w:t>Hydrangea macrophylla subsp. serrata (Thunb.) Makino</w:t>
            </w:r>
            <w:r w:rsidRPr="000C758D">
              <w:rPr>
                <w:sz w:val="16"/>
                <w:szCs w:val="16"/>
              </w:rPr>
              <w:br/>
              <w:t>Hydrangea macrophylla var. acuminata (Siebold &amp; Zucc.) Makino</w:t>
            </w:r>
            <w:r w:rsidRPr="000C758D">
              <w:rPr>
                <w:sz w:val="16"/>
                <w:szCs w:val="16"/>
              </w:rPr>
              <w:br/>
              <w:t>Hydrangea opuloides var. serrata (Thunb.) Rehder</w:t>
            </w:r>
            <w:r w:rsidRPr="000C758D">
              <w:rPr>
                <w:sz w:val="16"/>
                <w:szCs w:val="16"/>
              </w:rPr>
              <w:br/>
              <w:t>Hydrangea serrata f. acuminata (Siebold &amp; Zucc.) E. H. Wilson</w:t>
            </w:r>
            <w:r w:rsidRPr="000C758D">
              <w:rPr>
                <w:sz w:val="16"/>
                <w:szCs w:val="16"/>
              </w:rPr>
              <w:br/>
              <w:t>Viburnum serratum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899209" w14:textId="78F1525C" w:rsidR="003F7BE8" w:rsidRPr="000C758D" w:rsidRDefault="003F7BE8" w:rsidP="003F7BE8">
            <w:pPr>
              <w:jc w:val="left"/>
              <w:rPr>
                <w:sz w:val="16"/>
                <w:szCs w:val="16"/>
              </w:rPr>
            </w:pPr>
            <w:r w:rsidRPr="00B662C3">
              <w:rPr>
                <w:sz w:val="16"/>
                <w:szCs w:val="16"/>
              </w:rPr>
              <w:t>CA  DE</w:t>
            </w:r>
            <w:r w:rsidRPr="00B662C3">
              <w:rPr>
                <w:sz w:val="16"/>
                <w:szCs w:val="16"/>
                <w:vertAlign w:val="superscript"/>
              </w:rPr>
              <w:t>{44}</w:t>
            </w:r>
            <w:r w:rsidRPr="00B662C3">
              <w:rPr>
                <w:sz w:val="16"/>
                <w:szCs w:val="16"/>
              </w:rPr>
              <w:t xml:space="preserve">  FR  KR  QZ</w:t>
            </w:r>
            <w:r w:rsidRPr="00B662C3">
              <w:rPr>
                <w:sz w:val="16"/>
                <w:szCs w:val="16"/>
                <w:vertAlign w:val="superscript"/>
              </w:rPr>
              <w:t>{44}</w:t>
            </w:r>
          </w:p>
        </w:tc>
      </w:tr>
      <w:tr w:rsidR="003F7BE8" w:rsidRPr="000C758D" w14:paraId="02C3C0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B5C00B" w14:textId="77777777" w:rsidR="003F7BE8" w:rsidRPr="000C758D" w:rsidRDefault="003F7BE8" w:rsidP="003F7BE8">
            <w:pPr>
              <w:jc w:val="left"/>
              <w:rPr>
                <w:sz w:val="16"/>
                <w:szCs w:val="16"/>
              </w:rPr>
            </w:pPr>
            <w:r w:rsidRPr="000C758D">
              <w:rPr>
                <w:bCs/>
                <w:sz w:val="16"/>
                <w:szCs w:val="16"/>
              </w:rPr>
              <w:t>HYDRN_MSC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952708" w14:textId="77777777" w:rsidR="003F7BE8" w:rsidRPr="000C758D" w:rsidRDefault="003F7BE8" w:rsidP="003F7BE8">
            <w:pPr>
              <w:ind w:left="82" w:hanging="82"/>
              <w:jc w:val="left"/>
              <w:rPr>
                <w:sz w:val="16"/>
                <w:szCs w:val="16"/>
              </w:rPr>
            </w:pPr>
            <w:r w:rsidRPr="000C758D">
              <w:rPr>
                <w:sz w:val="16"/>
                <w:szCs w:val="16"/>
              </w:rPr>
              <w:t>Hydrangea macrophylla (Thunb.) Ser. x H. scandens (L. f.) Ser.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075139" w14:textId="5CF1883C" w:rsidR="003F7BE8" w:rsidRPr="000C758D" w:rsidRDefault="003F7BE8" w:rsidP="003F7BE8">
            <w:pPr>
              <w:jc w:val="left"/>
              <w:rPr>
                <w:sz w:val="16"/>
                <w:szCs w:val="16"/>
              </w:rPr>
            </w:pPr>
            <w:r w:rsidRPr="00B662C3">
              <w:rPr>
                <w:sz w:val="16"/>
                <w:szCs w:val="16"/>
              </w:rPr>
              <w:t>FR  QZ</w:t>
            </w:r>
          </w:p>
        </w:tc>
      </w:tr>
      <w:tr w:rsidR="003F7BE8" w:rsidRPr="000C758D" w14:paraId="3E10295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ACF7AA" w14:textId="77777777" w:rsidR="003F7BE8" w:rsidRPr="000C758D" w:rsidRDefault="003F7BE8" w:rsidP="003F7BE8">
            <w:pPr>
              <w:jc w:val="left"/>
              <w:rPr>
                <w:sz w:val="16"/>
                <w:szCs w:val="16"/>
              </w:rPr>
            </w:pPr>
            <w:r w:rsidRPr="000C758D">
              <w:rPr>
                <w:bCs/>
                <w:sz w:val="16"/>
                <w:szCs w:val="16"/>
              </w:rPr>
              <w:t>HYDRN_MSE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A60F46" w14:textId="77777777" w:rsidR="003F7BE8" w:rsidRPr="000C758D" w:rsidRDefault="003F7BE8" w:rsidP="003F7BE8">
            <w:pPr>
              <w:ind w:left="82" w:hanging="82"/>
              <w:jc w:val="left"/>
              <w:rPr>
                <w:sz w:val="16"/>
                <w:szCs w:val="16"/>
              </w:rPr>
            </w:pPr>
            <w:r w:rsidRPr="00486B2C">
              <w:rPr>
                <w:sz w:val="16"/>
                <w:szCs w:val="16"/>
                <w:lang w:val="en-US"/>
              </w:rPr>
              <w:t xml:space="preserve">hybrids between Hydrangea macrophylla (Thunb.) </w:t>
            </w:r>
            <w:r w:rsidRPr="000C758D">
              <w:rPr>
                <w:sz w:val="16"/>
                <w:szCs w:val="16"/>
              </w:rPr>
              <w:t>Ser. and Hydrangea serrata (Thunb.) Ser.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A4CB18" w14:textId="39044688" w:rsidR="003F7BE8" w:rsidRPr="000C758D" w:rsidRDefault="003F7BE8" w:rsidP="003F7BE8">
            <w:pPr>
              <w:jc w:val="left"/>
              <w:rPr>
                <w:sz w:val="16"/>
                <w:szCs w:val="16"/>
              </w:rPr>
            </w:pPr>
            <w:r w:rsidRPr="00B662C3">
              <w:rPr>
                <w:sz w:val="16"/>
                <w:szCs w:val="16"/>
              </w:rPr>
              <w:t>QZ</w:t>
            </w:r>
          </w:p>
        </w:tc>
      </w:tr>
      <w:tr w:rsidR="003F7BE8" w:rsidRPr="000C758D" w14:paraId="57C0C2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0DDADA" w14:textId="77777777" w:rsidR="003F7BE8" w:rsidRPr="000C758D" w:rsidRDefault="003F7BE8" w:rsidP="003F7BE8">
            <w:pPr>
              <w:jc w:val="left"/>
              <w:rPr>
                <w:sz w:val="16"/>
                <w:szCs w:val="16"/>
              </w:rPr>
            </w:pPr>
            <w:r w:rsidRPr="000C758D">
              <w:rPr>
                <w:bCs/>
                <w:sz w:val="16"/>
                <w:szCs w:val="16"/>
              </w:rPr>
              <w:t>HYDRN_PAN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91892D" w14:textId="77777777" w:rsidR="003F7BE8" w:rsidRPr="000C758D" w:rsidRDefault="003F7BE8" w:rsidP="003F7BE8">
            <w:pPr>
              <w:ind w:left="82" w:hanging="82"/>
              <w:jc w:val="left"/>
              <w:rPr>
                <w:sz w:val="16"/>
                <w:szCs w:val="16"/>
              </w:rPr>
            </w:pPr>
            <w:r w:rsidRPr="000C758D">
              <w:rPr>
                <w:sz w:val="16"/>
                <w:szCs w:val="16"/>
              </w:rPr>
              <w:t>Hydrangea paniculata Siebold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487516" w14:textId="741295FC" w:rsidR="003F7BE8" w:rsidRPr="000C758D" w:rsidRDefault="003F7BE8" w:rsidP="003F7BE8">
            <w:pPr>
              <w:jc w:val="left"/>
              <w:rPr>
                <w:sz w:val="16"/>
                <w:szCs w:val="16"/>
              </w:rPr>
            </w:pPr>
            <w:r w:rsidRPr="00B662C3">
              <w:rPr>
                <w:sz w:val="16"/>
                <w:szCs w:val="16"/>
              </w:rPr>
              <w:t>CA  FR  QZ</w:t>
            </w:r>
          </w:p>
        </w:tc>
      </w:tr>
      <w:tr w:rsidR="003F7BE8" w:rsidRPr="000C758D" w14:paraId="33D6D9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001AB0" w14:textId="77777777" w:rsidR="003F7BE8" w:rsidRPr="000C758D" w:rsidRDefault="003F7BE8" w:rsidP="003F7BE8">
            <w:pPr>
              <w:jc w:val="left"/>
              <w:rPr>
                <w:sz w:val="16"/>
                <w:szCs w:val="16"/>
              </w:rPr>
            </w:pPr>
            <w:r w:rsidRPr="000C758D">
              <w:rPr>
                <w:bCs/>
                <w:sz w:val="16"/>
                <w:szCs w:val="16"/>
              </w:rPr>
              <w:t>HYDRN_QUE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0C7E39" w14:textId="77777777" w:rsidR="003F7BE8" w:rsidRPr="000C758D" w:rsidRDefault="003F7BE8" w:rsidP="003F7BE8">
            <w:pPr>
              <w:ind w:left="82" w:hanging="82"/>
              <w:jc w:val="left"/>
              <w:rPr>
                <w:sz w:val="16"/>
                <w:szCs w:val="16"/>
              </w:rPr>
            </w:pPr>
            <w:r w:rsidRPr="000C758D">
              <w:rPr>
                <w:sz w:val="16"/>
                <w:szCs w:val="16"/>
              </w:rPr>
              <w:t>Hydrangea quercifolia W. Bartram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531198" w14:textId="0810E8CD" w:rsidR="003F7BE8" w:rsidRPr="000C758D" w:rsidRDefault="003F7BE8" w:rsidP="003F7BE8">
            <w:pPr>
              <w:jc w:val="left"/>
              <w:rPr>
                <w:sz w:val="16"/>
                <w:szCs w:val="16"/>
              </w:rPr>
            </w:pPr>
            <w:r w:rsidRPr="00B662C3">
              <w:rPr>
                <w:sz w:val="16"/>
                <w:szCs w:val="16"/>
                <w:lang w:val="fr-FR"/>
              </w:rPr>
              <w:t>CA  FR  QZ</w:t>
            </w:r>
          </w:p>
        </w:tc>
      </w:tr>
      <w:tr w:rsidR="003F7BE8" w:rsidRPr="000C758D" w14:paraId="0DBC20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669334" w14:textId="77777777" w:rsidR="003F7BE8" w:rsidRPr="000C758D" w:rsidRDefault="003F7BE8" w:rsidP="003F7BE8">
            <w:pPr>
              <w:jc w:val="left"/>
              <w:rPr>
                <w:sz w:val="16"/>
                <w:szCs w:val="16"/>
              </w:rPr>
            </w:pPr>
            <w:r w:rsidRPr="000C758D">
              <w:rPr>
                <w:bCs/>
                <w:sz w:val="16"/>
                <w:szCs w:val="16"/>
              </w:rPr>
              <w:t>HYDUM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2A1CCF" w14:textId="77777777" w:rsidR="003F7BE8" w:rsidRPr="000C758D" w:rsidRDefault="003F7BE8" w:rsidP="003F7BE8">
            <w:pPr>
              <w:ind w:left="82" w:hanging="82"/>
              <w:jc w:val="left"/>
              <w:rPr>
                <w:sz w:val="16"/>
                <w:szCs w:val="16"/>
              </w:rPr>
            </w:pPr>
            <w:r w:rsidRPr="000C758D">
              <w:rPr>
                <w:sz w:val="16"/>
                <w:szCs w:val="16"/>
              </w:rPr>
              <w:t>Hylotelephium x Sedum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A0391F" w14:textId="0BBFA484" w:rsidR="003F7BE8" w:rsidRPr="000C758D" w:rsidRDefault="003F7BE8" w:rsidP="003F7BE8">
            <w:pPr>
              <w:jc w:val="left"/>
              <w:rPr>
                <w:sz w:val="16"/>
                <w:szCs w:val="16"/>
              </w:rPr>
            </w:pPr>
            <w:r w:rsidRPr="00B662C3">
              <w:rPr>
                <w:sz w:val="16"/>
                <w:szCs w:val="16"/>
                <w:lang w:val="fr-FR"/>
              </w:rPr>
              <w:t>NL  QZ</w:t>
            </w:r>
          </w:p>
        </w:tc>
      </w:tr>
      <w:tr w:rsidR="003F7BE8" w:rsidRPr="000C758D" w14:paraId="6F59EF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47BC3A" w14:textId="77777777" w:rsidR="003F7BE8" w:rsidRPr="000C758D" w:rsidRDefault="003F7BE8" w:rsidP="003F7BE8">
            <w:pPr>
              <w:jc w:val="left"/>
              <w:rPr>
                <w:sz w:val="16"/>
                <w:szCs w:val="16"/>
              </w:rPr>
            </w:pPr>
            <w:r w:rsidRPr="000C758D">
              <w:rPr>
                <w:bCs/>
                <w:sz w:val="16"/>
                <w:szCs w:val="16"/>
              </w:rPr>
              <w:t>HYLOC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0CC348" w14:textId="77777777" w:rsidR="003F7BE8" w:rsidRPr="000C758D" w:rsidRDefault="003F7BE8" w:rsidP="003F7BE8">
            <w:pPr>
              <w:ind w:left="82" w:hanging="82"/>
              <w:jc w:val="left"/>
              <w:rPr>
                <w:sz w:val="16"/>
                <w:szCs w:val="16"/>
              </w:rPr>
            </w:pPr>
            <w:r w:rsidRPr="000C758D">
              <w:rPr>
                <w:sz w:val="16"/>
                <w:szCs w:val="16"/>
              </w:rPr>
              <w:t>Hylocereus (A. Berger) Britton &amp; Rose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AC5C34" w14:textId="52171D97" w:rsidR="003F7BE8" w:rsidRPr="000C758D" w:rsidRDefault="003F7BE8" w:rsidP="003F7BE8">
            <w:pPr>
              <w:jc w:val="left"/>
              <w:rPr>
                <w:sz w:val="16"/>
                <w:szCs w:val="16"/>
              </w:rPr>
            </w:pPr>
            <w:r w:rsidRPr="00B662C3">
              <w:rPr>
                <w:sz w:val="16"/>
                <w:szCs w:val="16"/>
                <w:lang w:val="fr-FR"/>
              </w:rPr>
              <w:t>IL  ZA</w:t>
            </w:r>
          </w:p>
        </w:tc>
      </w:tr>
      <w:tr w:rsidR="003F7BE8" w:rsidRPr="000C758D" w14:paraId="19DD5F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446106" w14:textId="77777777" w:rsidR="003F7BE8" w:rsidRPr="000C758D" w:rsidRDefault="003F7BE8" w:rsidP="003F7BE8">
            <w:pPr>
              <w:jc w:val="left"/>
              <w:rPr>
                <w:sz w:val="16"/>
                <w:szCs w:val="16"/>
              </w:rPr>
            </w:pPr>
            <w:r w:rsidRPr="000C758D">
              <w:rPr>
                <w:bCs/>
                <w:sz w:val="16"/>
                <w:szCs w:val="16"/>
              </w:rPr>
              <w:t>HYLOC_GUN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4B22C9" w14:textId="77777777" w:rsidR="003F7BE8" w:rsidRPr="000C758D" w:rsidRDefault="003F7BE8" w:rsidP="003F7BE8">
            <w:pPr>
              <w:ind w:left="82" w:hanging="82"/>
              <w:jc w:val="left"/>
              <w:rPr>
                <w:sz w:val="16"/>
                <w:szCs w:val="16"/>
              </w:rPr>
            </w:pPr>
            <w:r w:rsidRPr="00486B2C">
              <w:rPr>
                <w:sz w:val="16"/>
                <w:szCs w:val="16"/>
                <w:lang w:val="en-US"/>
              </w:rPr>
              <w:t xml:space="preserve">hybrids between Hylocereus guatemalensis (Eichlam) Britton &amp; Rose and Hylocereus undatus (Haw.) </w:t>
            </w:r>
            <w:r w:rsidRPr="000C758D">
              <w:rPr>
                <w:sz w:val="16"/>
                <w:szCs w:val="16"/>
              </w:rPr>
              <w:t>Britton et Rose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82394F" w14:textId="5BD70830" w:rsidR="003F7BE8" w:rsidRPr="000C758D" w:rsidRDefault="003F7BE8" w:rsidP="003F7BE8">
            <w:pPr>
              <w:jc w:val="left"/>
              <w:rPr>
                <w:sz w:val="16"/>
                <w:szCs w:val="16"/>
              </w:rPr>
            </w:pPr>
            <w:r w:rsidRPr="00B662C3">
              <w:rPr>
                <w:sz w:val="16"/>
                <w:szCs w:val="16"/>
                <w:lang w:val="fr-FR"/>
              </w:rPr>
              <w:t>QZ</w:t>
            </w:r>
          </w:p>
        </w:tc>
      </w:tr>
      <w:tr w:rsidR="003F7BE8" w:rsidRPr="000C758D" w14:paraId="332D1B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ACFAE4" w14:textId="77777777" w:rsidR="003F7BE8" w:rsidRPr="000C758D" w:rsidRDefault="003F7BE8" w:rsidP="003F7BE8">
            <w:pPr>
              <w:jc w:val="left"/>
              <w:rPr>
                <w:sz w:val="16"/>
                <w:szCs w:val="16"/>
              </w:rPr>
            </w:pPr>
            <w:r w:rsidRPr="000C758D">
              <w:rPr>
                <w:bCs/>
                <w:sz w:val="16"/>
                <w:szCs w:val="16"/>
              </w:rPr>
              <w:t>HYLOC_UND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21E4C0" w14:textId="77777777" w:rsidR="003F7BE8" w:rsidRPr="00486B2C" w:rsidRDefault="003F7BE8" w:rsidP="003F7BE8">
            <w:pPr>
              <w:ind w:left="82" w:hanging="82"/>
              <w:jc w:val="left"/>
              <w:rPr>
                <w:sz w:val="16"/>
                <w:szCs w:val="16"/>
                <w:lang w:val="en-US"/>
              </w:rPr>
            </w:pPr>
            <w:r w:rsidRPr="00486B2C">
              <w:rPr>
                <w:sz w:val="16"/>
                <w:szCs w:val="16"/>
                <w:lang w:val="en-US"/>
              </w:rPr>
              <w:t>Hylocereus undatus (Haw.) Britton &amp; Rose</w:t>
            </w:r>
            <w:r w:rsidRPr="00486B2C">
              <w:rPr>
                <w:sz w:val="16"/>
                <w:szCs w:val="16"/>
                <w:lang w:val="en-US"/>
              </w:rPr>
              <w:br/>
              <w:t>Cereus undatus Haw.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51977A" w14:textId="63620D93" w:rsidR="003F7BE8" w:rsidRPr="000C758D" w:rsidRDefault="003F7BE8" w:rsidP="003F7BE8">
            <w:pPr>
              <w:jc w:val="left"/>
              <w:rPr>
                <w:sz w:val="16"/>
                <w:szCs w:val="16"/>
              </w:rPr>
            </w:pPr>
            <w:r w:rsidRPr="00B662C3">
              <w:rPr>
                <w:sz w:val="16"/>
                <w:szCs w:val="16"/>
                <w:lang w:val="fr-FR"/>
              </w:rPr>
              <w:t>IL  JP  MX</w:t>
            </w:r>
          </w:p>
        </w:tc>
      </w:tr>
      <w:tr w:rsidR="003F7BE8" w:rsidRPr="000C758D" w14:paraId="272E0A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8DAAE0" w14:textId="77777777" w:rsidR="003F7BE8" w:rsidRPr="000C758D" w:rsidRDefault="003F7BE8" w:rsidP="003F7BE8">
            <w:pPr>
              <w:jc w:val="left"/>
              <w:rPr>
                <w:sz w:val="16"/>
                <w:szCs w:val="16"/>
              </w:rPr>
            </w:pPr>
            <w:r w:rsidRPr="000C758D">
              <w:rPr>
                <w:bCs/>
                <w:sz w:val="16"/>
                <w:szCs w:val="16"/>
              </w:rPr>
              <w:t>HYLOT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E13A54" w14:textId="77777777" w:rsidR="003F7BE8" w:rsidRPr="000C758D" w:rsidRDefault="003F7BE8" w:rsidP="003F7BE8">
            <w:pPr>
              <w:ind w:left="82" w:hanging="82"/>
              <w:jc w:val="left"/>
              <w:rPr>
                <w:sz w:val="16"/>
                <w:szCs w:val="16"/>
              </w:rPr>
            </w:pPr>
            <w:r w:rsidRPr="000C758D">
              <w:rPr>
                <w:sz w:val="16"/>
                <w:szCs w:val="16"/>
              </w:rPr>
              <w:t>Hylotelephium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877205" w14:textId="43AFAF12" w:rsidR="003F7BE8" w:rsidRPr="000C758D" w:rsidRDefault="003F7BE8" w:rsidP="003F7BE8">
            <w:pPr>
              <w:jc w:val="left"/>
              <w:rPr>
                <w:sz w:val="16"/>
                <w:szCs w:val="16"/>
              </w:rPr>
            </w:pPr>
            <w:r w:rsidRPr="00B662C3">
              <w:rPr>
                <w:sz w:val="16"/>
                <w:szCs w:val="16"/>
              </w:rPr>
              <w:t>NZ</w:t>
            </w:r>
          </w:p>
        </w:tc>
      </w:tr>
      <w:tr w:rsidR="003F7BE8" w:rsidRPr="000C758D" w14:paraId="2C4F7D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65E929" w14:textId="77777777" w:rsidR="003F7BE8" w:rsidRPr="000C758D" w:rsidRDefault="003F7BE8" w:rsidP="003F7BE8">
            <w:pPr>
              <w:jc w:val="left"/>
              <w:rPr>
                <w:sz w:val="16"/>
                <w:szCs w:val="16"/>
              </w:rPr>
            </w:pPr>
            <w:r w:rsidRPr="000C758D">
              <w:rPr>
                <w:bCs/>
                <w:sz w:val="16"/>
                <w:szCs w:val="16"/>
              </w:rPr>
              <w:t>HYLOT_CTA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AE932C" w14:textId="77777777" w:rsidR="003F7BE8" w:rsidRPr="000C758D" w:rsidRDefault="003F7BE8" w:rsidP="003F7BE8">
            <w:pPr>
              <w:ind w:left="82" w:hanging="82"/>
              <w:jc w:val="left"/>
              <w:rPr>
                <w:sz w:val="16"/>
                <w:szCs w:val="16"/>
              </w:rPr>
            </w:pPr>
            <w:r w:rsidRPr="00486B2C">
              <w:rPr>
                <w:sz w:val="16"/>
                <w:szCs w:val="16"/>
                <w:lang w:val="en-US"/>
              </w:rPr>
              <w:t xml:space="preserve">hybrids between Hylotelephium cauticola (Praeger) H. Ohba and Hylotelephium tatarinowii (Maxim.) </w:t>
            </w:r>
            <w:r w:rsidRPr="000C758D">
              <w:rPr>
                <w:sz w:val="16"/>
                <w:szCs w:val="16"/>
              </w:rPr>
              <w:t>H. Ohba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50F18D" w14:textId="45DC2A3E" w:rsidR="003F7BE8" w:rsidRPr="000C758D" w:rsidRDefault="003F7BE8" w:rsidP="003F7BE8">
            <w:pPr>
              <w:jc w:val="left"/>
              <w:rPr>
                <w:sz w:val="16"/>
                <w:szCs w:val="16"/>
              </w:rPr>
            </w:pPr>
            <w:r w:rsidRPr="00B662C3">
              <w:rPr>
                <w:sz w:val="16"/>
                <w:szCs w:val="16"/>
              </w:rPr>
              <w:t>QZ</w:t>
            </w:r>
          </w:p>
        </w:tc>
      </w:tr>
      <w:tr w:rsidR="003F7BE8" w:rsidRPr="000C758D" w14:paraId="3DABEE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941177" w14:textId="77777777" w:rsidR="003F7BE8" w:rsidRPr="000C758D" w:rsidRDefault="003F7BE8" w:rsidP="003F7BE8">
            <w:pPr>
              <w:jc w:val="left"/>
              <w:rPr>
                <w:sz w:val="16"/>
                <w:szCs w:val="16"/>
              </w:rPr>
            </w:pPr>
            <w:r w:rsidRPr="000C758D">
              <w:rPr>
                <w:bCs/>
                <w:sz w:val="16"/>
                <w:szCs w:val="16"/>
              </w:rPr>
              <w:lastRenderedPageBreak/>
              <w:t>HYLOT_CTE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6EB2A2" w14:textId="77777777" w:rsidR="003F7BE8" w:rsidRPr="000C758D" w:rsidRDefault="003F7BE8" w:rsidP="003F7BE8">
            <w:pPr>
              <w:ind w:left="82" w:hanging="82"/>
              <w:jc w:val="left"/>
              <w:rPr>
                <w:sz w:val="16"/>
                <w:szCs w:val="16"/>
              </w:rPr>
            </w:pPr>
            <w:r w:rsidRPr="000C758D">
              <w:rPr>
                <w:sz w:val="16"/>
                <w:szCs w:val="16"/>
              </w:rPr>
              <w:t>hybrids between Hylotelephium cauticola (Praeger) H. Ohba and Hylotelephium telephium (L.) H. Ohba</w:t>
            </w:r>
            <w:r w:rsidRPr="000C758D">
              <w:rPr>
                <w:sz w:val="16"/>
                <w:szCs w:val="16"/>
              </w:rPr>
              <w:br/>
              <w:t>hybrids between Sedum cauticola Praeger and Sedum telephium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C7D7BA" w14:textId="2A4D6B29" w:rsidR="003F7BE8" w:rsidRPr="000C758D" w:rsidRDefault="003F7BE8" w:rsidP="003F7BE8">
            <w:pPr>
              <w:jc w:val="left"/>
              <w:rPr>
                <w:sz w:val="16"/>
                <w:szCs w:val="16"/>
              </w:rPr>
            </w:pPr>
            <w:r w:rsidRPr="00B662C3">
              <w:rPr>
                <w:sz w:val="16"/>
                <w:szCs w:val="16"/>
              </w:rPr>
              <w:t>QZ</w:t>
            </w:r>
          </w:p>
        </w:tc>
      </w:tr>
      <w:tr w:rsidR="003F7BE8" w:rsidRPr="000C758D" w14:paraId="636918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FA241D" w14:textId="77777777" w:rsidR="003F7BE8" w:rsidRPr="000C758D" w:rsidRDefault="003F7BE8" w:rsidP="003F7BE8">
            <w:pPr>
              <w:jc w:val="left"/>
              <w:rPr>
                <w:sz w:val="16"/>
                <w:szCs w:val="16"/>
              </w:rPr>
            </w:pPr>
            <w:r w:rsidRPr="000C758D">
              <w:rPr>
                <w:bCs/>
                <w:sz w:val="16"/>
                <w:szCs w:val="16"/>
              </w:rPr>
              <w:t>HYLOT_SPE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48257C" w14:textId="77777777" w:rsidR="003F7BE8" w:rsidRPr="000C758D" w:rsidRDefault="003F7BE8" w:rsidP="003F7BE8">
            <w:pPr>
              <w:ind w:left="82" w:hanging="82"/>
              <w:jc w:val="left"/>
              <w:rPr>
                <w:sz w:val="16"/>
                <w:szCs w:val="16"/>
              </w:rPr>
            </w:pPr>
            <w:r w:rsidRPr="000C758D">
              <w:rPr>
                <w:sz w:val="16"/>
                <w:szCs w:val="16"/>
              </w:rPr>
              <w:t>Hylotelephium spectabile (Boreau) H. Ohba</w:t>
            </w:r>
            <w:r w:rsidRPr="000C758D">
              <w:rPr>
                <w:sz w:val="16"/>
                <w:szCs w:val="16"/>
              </w:rPr>
              <w:br/>
              <w:t>Sedum spectabile Boreau</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D2BB52" w14:textId="7714C72D" w:rsidR="003F7BE8" w:rsidRPr="000C758D" w:rsidRDefault="003F7BE8" w:rsidP="003F7BE8">
            <w:pPr>
              <w:jc w:val="left"/>
              <w:rPr>
                <w:sz w:val="16"/>
                <w:szCs w:val="16"/>
              </w:rPr>
            </w:pPr>
            <w:r w:rsidRPr="00B662C3">
              <w:rPr>
                <w:sz w:val="16"/>
                <w:szCs w:val="16"/>
              </w:rPr>
              <w:t>CA  NL  QZ</w:t>
            </w:r>
          </w:p>
        </w:tc>
      </w:tr>
      <w:tr w:rsidR="003F7BE8" w:rsidRPr="000C758D" w14:paraId="3D5A63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D41276" w14:textId="77777777" w:rsidR="003F7BE8" w:rsidRPr="000C758D" w:rsidRDefault="003F7BE8" w:rsidP="003F7BE8">
            <w:pPr>
              <w:jc w:val="left"/>
              <w:rPr>
                <w:sz w:val="16"/>
                <w:szCs w:val="16"/>
              </w:rPr>
            </w:pPr>
            <w:r w:rsidRPr="000C758D">
              <w:rPr>
                <w:bCs/>
                <w:sz w:val="16"/>
                <w:szCs w:val="16"/>
              </w:rPr>
              <w:t>HYLOT_TAT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D51015" w14:textId="77777777" w:rsidR="003F7BE8" w:rsidRPr="000C758D" w:rsidRDefault="003F7BE8" w:rsidP="003F7BE8">
            <w:pPr>
              <w:ind w:left="82" w:hanging="82"/>
              <w:jc w:val="left"/>
              <w:rPr>
                <w:sz w:val="16"/>
                <w:szCs w:val="16"/>
              </w:rPr>
            </w:pPr>
            <w:r w:rsidRPr="000C758D">
              <w:rPr>
                <w:sz w:val="16"/>
                <w:szCs w:val="16"/>
              </w:rPr>
              <w:t>Hylotelephium tatarinowii (Maxim.) H.Ohba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D6DFF4" w14:textId="732A0DE5" w:rsidR="003F7BE8" w:rsidRPr="000C758D" w:rsidRDefault="003F7BE8" w:rsidP="003F7BE8">
            <w:pPr>
              <w:jc w:val="left"/>
              <w:rPr>
                <w:sz w:val="16"/>
                <w:szCs w:val="16"/>
              </w:rPr>
            </w:pPr>
            <w:r w:rsidRPr="00B662C3">
              <w:rPr>
                <w:sz w:val="16"/>
                <w:szCs w:val="16"/>
              </w:rPr>
              <w:t>NL  QZ</w:t>
            </w:r>
          </w:p>
        </w:tc>
      </w:tr>
      <w:tr w:rsidR="003F7BE8" w:rsidRPr="000C758D" w14:paraId="3707A68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B40A0A" w14:textId="77777777" w:rsidR="003F7BE8" w:rsidRPr="000C758D" w:rsidRDefault="003F7BE8" w:rsidP="003F7BE8">
            <w:pPr>
              <w:jc w:val="left"/>
              <w:rPr>
                <w:sz w:val="16"/>
                <w:szCs w:val="16"/>
              </w:rPr>
            </w:pPr>
            <w:r w:rsidRPr="000C758D">
              <w:rPr>
                <w:bCs/>
                <w:sz w:val="16"/>
                <w:szCs w:val="16"/>
              </w:rPr>
              <w:t>HYLOT_TEL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F1F58D" w14:textId="77777777" w:rsidR="003F7BE8" w:rsidRPr="00486B2C" w:rsidRDefault="003F7BE8" w:rsidP="003F7BE8">
            <w:pPr>
              <w:ind w:left="82" w:hanging="82"/>
              <w:jc w:val="left"/>
              <w:rPr>
                <w:sz w:val="16"/>
                <w:szCs w:val="16"/>
                <w:lang w:val="en-US"/>
              </w:rPr>
            </w:pPr>
            <w:r w:rsidRPr="00486B2C">
              <w:rPr>
                <w:sz w:val="16"/>
                <w:szCs w:val="16"/>
                <w:lang w:val="en-US"/>
              </w:rPr>
              <w:t>Hylotelephium telephium (L.) H. Ohba</w:t>
            </w:r>
            <w:r w:rsidRPr="00486B2C">
              <w:rPr>
                <w:sz w:val="16"/>
                <w:szCs w:val="16"/>
                <w:lang w:val="en-US"/>
              </w:rPr>
              <w:br/>
              <w:t>Sedum telephium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660CD9" w14:textId="2F63F078" w:rsidR="003F7BE8" w:rsidRPr="000C758D" w:rsidRDefault="003F7BE8" w:rsidP="003F7BE8">
            <w:pPr>
              <w:jc w:val="left"/>
              <w:rPr>
                <w:sz w:val="16"/>
                <w:szCs w:val="16"/>
              </w:rPr>
            </w:pPr>
            <w:r w:rsidRPr="00B662C3">
              <w:rPr>
                <w:sz w:val="16"/>
                <w:szCs w:val="16"/>
              </w:rPr>
              <w:t>CA  NL  QZ</w:t>
            </w:r>
          </w:p>
        </w:tc>
      </w:tr>
      <w:tr w:rsidR="003F7BE8" w:rsidRPr="000C758D" w14:paraId="7E3C9A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8BECF2" w14:textId="77777777" w:rsidR="003F7BE8" w:rsidRPr="000C758D" w:rsidRDefault="003F7BE8" w:rsidP="003F7BE8">
            <w:pPr>
              <w:jc w:val="left"/>
              <w:rPr>
                <w:sz w:val="16"/>
                <w:szCs w:val="16"/>
              </w:rPr>
            </w:pPr>
            <w:r w:rsidRPr="000C758D">
              <w:rPr>
                <w:bCs/>
                <w:sz w:val="16"/>
                <w:szCs w:val="16"/>
              </w:rPr>
              <w:t>HYLOT_TSP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0DD556" w14:textId="77777777" w:rsidR="003F7BE8" w:rsidRPr="000C758D" w:rsidRDefault="003F7BE8" w:rsidP="003F7BE8">
            <w:pPr>
              <w:ind w:left="82" w:hanging="82"/>
              <w:jc w:val="left"/>
              <w:rPr>
                <w:sz w:val="16"/>
                <w:szCs w:val="16"/>
              </w:rPr>
            </w:pPr>
            <w:r w:rsidRPr="000C758D">
              <w:rPr>
                <w:sz w:val="16"/>
                <w:szCs w:val="16"/>
              </w:rPr>
              <w:t>Hylotelephium telephium (L.) H. Ohba x H. spectabile (Boreau) H. Ohba</w:t>
            </w:r>
            <w:r w:rsidRPr="000C758D">
              <w:rPr>
                <w:sz w:val="16"/>
                <w:szCs w:val="16"/>
              </w:rPr>
              <w:br/>
              <w:t>Sedum telephium L. x Sedum spectabile Boreau</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BDFA6A" w14:textId="280D0330" w:rsidR="003F7BE8" w:rsidRPr="000C758D" w:rsidRDefault="003F7BE8" w:rsidP="003F7BE8">
            <w:pPr>
              <w:jc w:val="left"/>
              <w:rPr>
                <w:sz w:val="16"/>
                <w:szCs w:val="16"/>
              </w:rPr>
            </w:pPr>
            <w:r w:rsidRPr="00B662C3">
              <w:rPr>
                <w:sz w:val="16"/>
                <w:szCs w:val="16"/>
              </w:rPr>
              <w:t>CA  NL  QZ</w:t>
            </w:r>
          </w:p>
        </w:tc>
      </w:tr>
      <w:tr w:rsidR="003F7BE8" w:rsidRPr="000C758D" w14:paraId="241DE1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0DDF68" w14:textId="77777777" w:rsidR="003F7BE8" w:rsidRPr="000C758D" w:rsidRDefault="003F7BE8" w:rsidP="003F7BE8">
            <w:pPr>
              <w:jc w:val="left"/>
              <w:rPr>
                <w:sz w:val="16"/>
                <w:szCs w:val="16"/>
              </w:rPr>
            </w:pPr>
            <w:r w:rsidRPr="000C758D">
              <w:rPr>
                <w:bCs/>
                <w:sz w:val="16"/>
                <w:szCs w:val="16"/>
              </w:rPr>
              <w:t>HYORO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4091CB" w14:textId="77777777" w:rsidR="003F7BE8" w:rsidRPr="000C758D" w:rsidRDefault="003F7BE8" w:rsidP="003F7BE8">
            <w:pPr>
              <w:ind w:left="82" w:hanging="82"/>
              <w:jc w:val="left"/>
              <w:rPr>
                <w:sz w:val="16"/>
                <w:szCs w:val="16"/>
              </w:rPr>
            </w:pPr>
            <w:r w:rsidRPr="000C758D">
              <w:rPr>
                <w:sz w:val="16"/>
                <w:szCs w:val="16"/>
              </w:rPr>
              <w:t>Hylotelephium x Orostachys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25D9B7" w14:textId="164008E1" w:rsidR="003F7BE8" w:rsidRPr="000C758D" w:rsidRDefault="003F7BE8" w:rsidP="003F7BE8">
            <w:pPr>
              <w:jc w:val="left"/>
              <w:rPr>
                <w:sz w:val="16"/>
                <w:szCs w:val="16"/>
              </w:rPr>
            </w:pPr>
            <w:r w:rsidRPr="00B662C3">
              <w:rPr>
                <w:sz w:val="16"/>
                <w:szCs w:val="16"/>
              </w:rPr>
              <w:t>NL  QZ</w:t>
            </w:r>
          </w:p>
        </w:tc>
      </w:tr>
      <w:tr w:rsidR="003F7BE8" w:rsidRPr="000C758D" w14:paraId="7E316B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516EF3" w14:textId="77777777" w:rsidR="003F7BE8" w:rsidRPr="000C758D" w:rsidRDefault="003F7BE8" w:rsidP="003F7BE8">
            <w:pPr>
              <w:jc w:val="left"/>
              <w:rPr>
                <w:sz w:val="16"/>
                <w:szCs w:val="16"/>
              </w:rPr>
            </w:pPr>
            <w:r w:rsidRPr="000C758D">
              <w:rPr>
                <w:bCs/>
                <w:sz w:val="16"/>
                <w:szCs w:val="16"/>
              </w:rPr>
              <w:t>HYPER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1A30B7" w14:textId="77777777" w:rsidR="003F7BE8" w:rsidRPr="000C758D" w:rsidRDefault="003F7BE8" w:rsidP="003F7BE8">
            <w:pPr>
              <w:ind w:left="82" w:hanging="82"/>
              <w:jc w:val="left"/>
              <w:rPr>
                <w:sz w:val="16"/>
                <w:szCs w:val="16"/>
              </w:rPr>
            </w:pPr>
            <w:r w:rsidRPr="000C758D">
              <w:rPr>
                <w:sz w:val="16"/>
                <w:szCs w:val="16"/>
              </w:rPr>
              <w:t>Hypericum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CBA2CC" w14:textId="31A15B4F" w:rsidR="003F7BE8" w:rsidRPr="000C758D" w:rsidRDefault="003F7BE8" w:rsidP="003F7BE8">
            <w:pPr>
              <w:jc w:val="left"/>
              <w:rPr>
                <w:sz w:val="16"/>
                <w:szCs w:val="16"/>
              </w:rPr>
            </w:pPr>
            <w:r w:rsidRPr="00B662C3">
              <w:rPr>
                <w:sz w:val="16"/>
                <w:szCs w:val="16"/>
              </w:rPr>
              <w:t>JP  NL  QZ  ZA</w:t>
            </w:r>
          </w:p>
        </w:tc>
      </w:tr>
      <w:tr w:rsidR="003F7BE8" w:rsidRPr="000C758D" w14:paraId="047173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E87CC7" w14:textId="77777777" w:rsidR="003F7BE8" w:rsidRPr="000C758D" w:rsidRDefault="003F7BE8" w:rsidP="003F7BE8">
            <w:pPr>
              <w:jc w:val="left"/>
              <w:rPr>
                <w:sz w:val="16"/>
                <w:szCs w:val="16"/>
              </w:rPr>
            </w:pPr>
            <w:r w:rsidRPr="000C758D">
              <w:rPr>
                <w:bCs/>
                <w:sz w:val="16"/>
                <w:szCs w:val="16"/>
              </w:rPr>
              <w:t>HYPER_AND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07AE65" w14:textId="77777777" w:rsidR="003F7BE8" w:rsidRPr="000C758D" w:rsidRDefault="003F7BE8" w:rsidP="003F7BE8">
            <w:pPr>
              <w:ind w:left="82" w:hanging="82"/>
              <w:jc w:val="left"/>
              <w:rPr>
                <w:sz w:val="16"/>
                <w:szCs w:val="16"/>
              </w:rPr>
            </w:pPr>
            <w:r w:rsidRPr="000C758D">
              <w:rPr>
                <w:sz w:val="16"/>
                <w:szCs w:val="16"/>
              </w:rPr>
              <w:t>Hypericum androsaemum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BA12D6" w14:textId="1638A8B0" w:rsidR="003F7BE8" w:rsidRPr="000C758D" w:rsidRDefault="003F7BE8" w:rsidP="003F7BE8">
            <w:pPr>
              <w:jc w:val="left"/>
              <w:rPr>
                <w:sz w:val="16"/>
                <w:szCs w:val="16"/>
              </w:rPr>
            </w:pPr>
            <w:r w:rsidRPr="00B662C3">
              <w:rPr>
                <w:sz w:val="16"/>
                <w:szCs w:val="16"/>
              </w:rPr>
              <w:t>DE  NL  QZ</w:t>
            </w:r>
          </w:p>
        </w:tc>
      </w:tr>
      <w:tr w:rsidR="003F7BE8" w:rsidRPr="000C758D" w14:paraId="3D500F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73A9E8" w14:textId="77777777" w:rsidR="003F7BE8" w:rsidRPr="000C758D" w:rsidRDefault="003F7BE8" w:rsidP="003F7BE8">
            <w:pPr>
              <w:jc w:val="left"/>
              <w:rPr>
                <w:sz w:val="16"/>
                <w:szCs w:val="16"/>
              </w:rPr>
            </w:pPr>
            <w:r w:rsidRPr="000C758D">
              <w:rPr>
                <w:bCs/>
                <w:sz w:val="16"/>
                <w:szCs w:val="16"/>
              </w:rPr>
              <w:t>HYPER_CAL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49F27C" w14:textId="77777777" w:rsidR="003F7BE8" w:rsidRPr="000C758D" w:rsidRDefault="003F7BE8" w:rsidP="003F7BE8">
            <w:pPr>
              <w:ind w:left="82" w:hanging="82"/>
              <w:jc w:val="left"/>
              <w:rPr>
                <w:sz w:val="16"/>
                <w:szCs w:val="16"/>
              </w:rPr>
            </w:pPr>
            <w:r w:rsidRPr="000C758D">
              <w:rPr>
                <w:sz w:val="16"/>
                <w:szCs w:val="16"/>
              </w:rPr>
              <w:t>Hypericum calycinum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E86AA5" w14:textId="16AC2A40" w:rsidR="003F7BE8" w:rsidRPr="000C758D" w:rsidRDefault="003F7BE8" w:rsidP="003F7BE8">
            <w:pPr>
              <w:jc w:val="left"/>
              <w:rPr>
                <w:sz w:val="16"/>
                <w:szCs w:val="16"/>
              </w:rPr>
            </w:pPr>
            <w:r w:rsidRPr="00B662C3">
              <w:rPr>
                <w:sz w:val="16"/>
                <w:szCs w:val="16"/>
              </w:rPr>
              <w:t>NL  QZ</w:t>
            </w:r>
          </w:p>
        </w:tc>
      </w:tr>
      <w:tr w:rsidR="003F7BE8" w:rsidRPr="000C758D" w14:paraId="17B2E3F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6EF631" w14:textId="77777777" w:rsidR="003F7BE8" w:rsidRPr="000C758D" w:rsidRDefault="003F7BE8" w:rsidP="003F7BE8">
            <w:pPr>
              <w:jc w:val="left"/>
              <w:rPr>
                <w:sz w:val="16"/>
                <w:szCs w:val="16"/>
              </w:rPr>
            </w:pPr>
            <w:r w:rsidRPr="000C758D">
              <w:rPr>
                <w:bCs/>
                <w:sz w:val="16"/>
                <w:szCs w:val="16"/>
              </w:rPr>
              <w:t>HYPER_INO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E79018" w14:textId="77777777" w:rsidR="003F7BE8" w:rsidRPr="00486B2C" w:rsidRDefault="003F7BE8" w:rsidP="003F7BE8">
            <w:pPr>
              <w:ind w:left="82" w:hanging="82"/>
              <w:jc w:val="left"/>
              <w:rPr>
                <w:sz w:val="16"/>
                <w:szCs w:val="16"/>
                <w:lang w:val="de-DE"/>
              </w:rPr>
            </w:pPr>
            <w:r w:rsidRPr="00486B2C">
              <w:rPr>
                <w:sz w:val="16"/>
                <w:szCs w:val="16"/>
                <w:lang w:val="de-DE"/>
              </w:rPr>
              <w:t>Hypericum ×inodorum Mill.</w:t>
            </w:r>
            <w:r w:rsidRPr="00486B2C">
              <w:rPr>
                <w:sz w:val="16"/>
                <w:szCs w:val="16"/>
                <w:lang w:val="de-DE"/>
              </w:rPr>
              <w:br/>
              <w:t>Hypericum x inodorum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8F9779" w14:textId="65DDA992" w:rsidR="003F7BE8" w:rsidRPr="000C758D" w:rsidRDefault="003F7BE8" w:rsidP="003F7BE8">
            <w:pPr>
              <w:jc w:val="left"/>
              <w:rPr>
                <w:sz w:val="16"/>
                <w:szCs w:val="16"/>
              </w:rPr>
            </w:pPr>
            <w:r w:rsidRPr="00B662C3">
              <w:rPr>
                <w:sz w:val="16"/>
                <w:szCs w:val="16"/>
              </w:rPr>
              <w:t>NL  QZ</w:t>
            </w:r>
          </w:p>
        </w:tc>
      </w:tr>
      <w:tr w:rsidR="003F7BE8" w:rsidRPr="000C758D" w14:paraId="5BD5D0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E10B05" w14:textId="77777777" w:rsidR="003F7BE8" w:rsidRPr="000C758D" w:rsidRDefault="003F7BE8" w:rsidP="003F7BE8">
            <w:pPr>
              <w:jc w:val="left"/>
              <w:rPr>
                <w:sz w:val="16"/>
                <w:szCs w:val="16"/>
              </w:rPr>
            </w:pPr>
            <w:r w:rsidRPr="000C758D">
              <w:rPr>
                <w:bCs/>
                <w:sz w:val="16"/>
                <w:szCs w:val="16"/>
              </w:rPr>
              <w:t>HYPER_KAL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709BCE" w14:textId="77777777" w:rsidR="003F7BE8" w:rsidRPr="000C758D" w:rsidRDefault="003F7BE8" w:rsidP="003F7BE8">
            <w:pPr>
              <w:ind w:left="82" w:hanging="82"/>
              <w:jc w:val="left"/>
              <w:rPr>
                <w:sz w:val="16"/>
                <w:szCs w:val="16"/>
              </w:rPr>
            </w:pPr>
            <w:r w:rsidRPr="000C758D">
              <w:rPr>
                <w:sz w:val="16"/>
                <w:szCs w:val="16"/>
              </w:rPr>
              <w:t>Hypericum kalmianum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15F145" w14:textId="03BF3B75" w:rsidR="003F7BE8" w:rsidRPr="000C758D" w:rsidRDefault="003F7BE8" w:rsidP="003F7BE8">
            <w:pPr>
              <w:jc w:val="left"/>
              <w:rPr>
                <w:sz w:val="16"/>
                <w:szCs w:val="16"/>
              </w:rPr>
            </w:pPr>
            <w:r w:rsidRPr="00B662C3">
              <w:rPr>
                <w:sz w:val="16"/>
                <w:szCs w:val="16"/>
              </w:rPr>
              <w:t>CA  NL  QZ</w:t>
            </w:r>
          </w:p>
        </w:tc>
      </w:tr>
      <w:tr w:rsidR="003F7BE8" w:rsidRPr="000C758D" w14:paraId="5B89F72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A09F66" w14:textId="77777777" w:rsidR="003F7BE8" w:rsidRPr="000C758D" w:rsidRDefault="003F7BE8" w:rsidP="003F7BE8">
            <w:pPr>
              <w:jc w:val="left"/>
              <w:rPr>
                <w:sz w:val="16"/>
                <w:szCs w:val="16"/>
              </w:rPr>
            </w:pPr>
            <w:r w:rsidRPr="000C758D">
              <w:rPr>
                <w:bCs/>
                <w:sz w:val="16"/>
                <w:szCs w:val="16"/>
              </w:rPr>
              <w:t>HYPER_MOS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0FDD5B" w14:textId="77777777" w:rsidR="003F7BE8" w:rsidRPr="000C758D" w:rsidRDefault="003F7BE8" w:rsidP="003F7BE8">
            <w:pPr>
              <w:ind w:left="82" w:hanging="82"/>
              <w:jc w:val="left"/>
              <w:rPr>
                <w:sz w:val="16"/>
                <w:szCs w:val="16"/>
              </w:rPr>
            </w:pPr>
            <w:r w:rsidRPr="000C758D">
              <w:rPr>
                <w:sz w:val="16"/>
                <w:szCs w:val="16"/>
              </w:rPr>
              <w:t>Hypericum ×moserianum André</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ABA29C" w14:textId="5A589CD1" w:rsidR="003F7BE8" w:rsidRPr="000C758D" w:rsidRDefault="003F7BE8" w:rsidP="003F7BE8">
            <w:pPr>
              <w:jc w:val="left"/>
              <w:rPr>
                <w:sz w:val="16"/>
                <w:szCs w:val="16"/>
              </w:rPr>
            </w:pPr>
            <w:r w:rsidRPr="00B662C3">
              <w:rPr>
                <w:sz w:val="16"/>
                <w:szCs w:val="16"/>
              </w:rPr>
              <w:t>NL  QZ</w:t>
            </w:r>
          </w:p>
        </w:tc>
      </w:tr>
      <w:tr w:rsidR="003F7BE8" w:rsidRPr="000C758D" w14:paraId="5DE5FA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DAE9F5" w14:textId="77777777" w:rsidR="003F7BE8" w:rsidRPr="000C758D" w:rsidRDefault="003F7BE8" w:rsidP="003F7BE8">
            <w:pPr>
              <w:jc w:val="left"/>
              <w:rPr>
                <w:sz w:val="16"/>
                <w:szCs w:val="16"/>
              </w:rPr>
            </w:pPr>
            <w:r w:rsidRPr="000C758D">
              <w:rPr>
                <w:bCs/>
                <w:sz w:val="16"/>
                <w:szCs w:val="16"/>
              </w:rPr>
              <w:t>HYPER_PER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4E3997" w14:textId="77777777" w:rsidR="003F7BE8" w:rsidRPr="000C758D" w:rsidRDefault="003F7BE8" w:rsidP="003F7BE8">
            <w:pPr>
              <w:ind w:left="82" w:hanging="82"/>
              <w:jc w:val="left"/>
              <w:rPr>
                <w:sz w:val="16"/>
                <w:szCs w:val="16"/>
              </w:rPr>
            </w:pPr>
            <w:r w:rsidRPr="000C758D">
              <w:rPr>
                <w:sz w:val="16"/>
                <w:szCs w:val="16"/>
              </w:rPr>
              <w:t>Hypericum perforatum L.</w:t>
            </w:r>
            <w:r w:rsidRPr="000C758D">
              <w:rPr>
                <w:sz w:val="16"/>
                <w:szCs w:val="16"/>
              </w:rPr>
              <w:br/>
              <w:t>Hypericum vulgare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042AAC" w14:textId="1484E94D" w:rsidR="003F7BE8" w:rsidRPr="000C758D" w:rsidRDefault="003F7BE8" w:rsidP="003F7BE8">
            <w:pPr>
              <w:jc w:val="left"/>
              <w:rPr>
                <w:sz w:val="16"/>
                <w:szCs w:val="16"/>
              </w:rPr>
            </w:pPr>
            <w:r w:rsidRPr="00B662C3">
              <w:rPr>
                <w:sz w:val="16"/>
                <w:szCs w:val="16"/>
              </w:rPr>
              <w:t>CA  DE</w:t>
            </w:r>
            <w:r w:rsidRPr="00B662C3">
              <w:rPr>
                <w:sz w:val="16"/>
                <w:szCs w:val="16"/>
                <w:vertAlign w:val="superscript"/>
              </w:rPr>
              <w:t>{43}</w:t>
            </w:r>
            <w:r w:rsidRPr="00B662C3">
              <w:rPr>
                <w:sz w:val="16"/>
                <w:szCs w:val="16"/>
              </w:rPr>
              <w:t xml:space="preserve">  PL  QZ</w:t>
            </w:r>
            <w:r w:rsidRPr="00B662C3">
              <w:rPr>
                <w:sz w:val="16"/>
                <w:szCs w:val="16"/>
                <w:vertAlign w:val="superscript"/>
              </w:rPr>
              <w:t>{43}</w:t>
            </w:r>
            <w:r w:rsidRPr="00B662C3">
              <w:rPr>
                <w:sz w:val="16"/>
                <w:szCs w:val="16"/>
              </w:rPr>
              <w:t xml:space="preserve">  RU</w:t>
            </w:r>
          </w:p>
        </w:tc>
      </w:tr>
      <w:tr w:rsidR="003F7BE8" w:rsidRPr="000C758D" w14:paraId="34C7A2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B4B308" w14:textId="77777777" w:rsidR="003F7BE8" w:rsidRPr="000C758D" w:rsidRDefault="003F7BE8" w:rsidP="003F7BE8">
            <w:pPr>
              <w:jc w:val="left"/>
              <w:rPr>
                <w:sz w:val="16"/>
                <w:szCs w:val="16"/>
              </w:rPr>
            </w:pPr>
            <w:r w:rsidRPr="000C758D">
              <w:rPr>
                <w:bCs/>
                <w:sz w:val="16"/>
                <w:szCs w:val="16"/>
              </w:rPr>
              <w:t>HYPOE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451C5C" w14:textId="77777777" w:rsidR="003F7BE8" w:rsidRPr="000C758D" w:rsidRDefault="003F7BE8" w:rsidP="003F7BE8">
            <w:pPr>
              <w:ind w:left="82" w:hanging="82"/>
              <w:jc w:val="left"/>
              <w:rPr>
                <w:sz w:val="16"/>
                <w:szCs w:val="16"/>
              </w:rPr>
            </w:pPr>
            <w:r w:rsidRPr="000C758D">
              <w:rPr>
                <w:sz w:val="16"/>
                <w:szCs w:val="16"/>
              </w:rPr>
              <w:t>Hypoestes Soland. ex R. Br.</w:t>
            </w:r>
            <w:r w:rsidRPr="000C758D">
              <w:rPr>
                <w:sz w:val="16"/>
                <w:szCs w:val="16"/>
              </w:rPr>
              <w:br/>
              <w:t>Hypoestes Sol. ex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5DE930" w14:textId="49F6ED9D" w:rsidR="003F7BE8" w:rsidRPr="000C758D" w:rsidRDefault="003F7BE8" w:rsidP="003F7BE8">
            <w:pPr>
              <w:jc w:val="left"/>
              <w:rPr>
                <w:sz w:val="16"/>
                <w:szCs w:val="16"/>
              </w:rPr>
            </w:pPr>
            <w:r w:rsidRPr="00B662C3">
              <w:rPr>
                <w:sz w:val="16"/>
                <w:szCs w:val="16"/>
              </w:rPr>
              <w:t>ZA</w:t>
            </w:r>
          </w:p>
        </w:tc>
      </w:tr>
      <w:tr w:rsidR="003F7BE8" w:rsidRPr="000C758D" w14:paraId="0C2A77A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A8DDA6" w14:textId="77777777" w:rsidR="003F7BE8" w:rsidRPr="000C758D" w:rsidRDefault="003F7BE8" w:rsidP="003F7BE8">
            <w:pPr>
              <w:jc w:val="left"/>
              <w:rPr>
                <w:sz w:val="16"/>
                <w:szCs w:val="16"/>
              </w:rPr>
            </w:pPr>
            <w:r w:rsidRPr="000C758D">
              <w:rPr>
                <w:bCs/>
                <w:sz w:val="16"/>
                <w:szCs w:val="16"/>
              </w:rPr>
              <w:t>HYPOE_PHY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4C0612" w14:textId="77777777" w:rsidR="003F7BE8" w:rsidRPr="000C758D" w:rsidRDefault="003F7BE8" w:rsidP="003F7BE8">
            <w:pPr>
              <w:ind w:left="82" w:hanging="82"/>
              <w:jc w:val="left"/>
              <w:rPr>
                <w:sz w:val="16"/>
                <w:szCs w:val="16"/>
              </w:rPr>
            </w:pPr>
            <w:r w:rsidRPr="000C758D">
              <w:rPr>
                <w:sz w:val="16"/>
                <w:szCs w:val="16"/>
              </w:rPr>
              <w:t>Hypoestes phyllostachya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918F13" w14:textId="2106742F" w:rsidR="003F7BE8" w:rsidRPr="000C758D" w:rsidRDefault="003F7BE8" w:rsidP="003F7BE8">
            <w:pPr>
              <w:jc w:val="left"/>
              <w:rPr>
                <w:sz w:val="16"/>
                <w:szCs w:val="16"/>
              </w:rPr>
            </w:pPr>
            <w:r w:rsidRPr="00B662C3">
              <w:rPr>
                <w:sz w:val="16"/>
                <w:szCs w:val="16"/>
              </w:rPr>
              <w:t>QZ</w:t>
            </w:r>
          </w:p>
        </w:tc>
      </w:tr>
      <w:tr w:rsidR="003F7BE8" w:rsidRPr="000C758D" w14:paraId="322FAC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3D6B3B" w14:textId="77777777" w:rsidR="003F7BE8" w:rsidRPr="000C758D" w:rsidRDefault="003F7BE8" w:rsidP="003F7BE8">
            <w:pPr>
              <w:jc w:val="left"/>
              <w:rPr>
                <w:sz w:val="16"/>
                <w:szCs w:val="16"/>
              </w:rPr>
            </w:pPr>
            <w:r w:rsidRPr="000C758D">
              <w:rPr>
                <w:bCs/>
                <w:sz w:val="16"/>
                <w:szCs w:val="16"/>
              </w:rPr>
              <w:t>HYPOX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47924B" w14:textId="77777777" w:rsidR="003F7BE8" w:rsidRPr="000C758D" w:rsidRDefault="003F7BE8" w:rsidP="003F7BE8">
            <w:pPr>
              <w:ind w:left="82" w:hanging="82"/>
              <w:jc w:val="left"/>
              <w:rPr>
                <w:sz w:val="16"/>
                <w:szCs w:val="16"/>
              </w:rPr>
            </w:pPr>
            <w:r w:rsidRPr="000C758D">
              <w:rPr>
                <w:sz w:val="16"/>
                <w:szCs w:val="16"/>
              </w:rPr>
              <w:t>Hypoxis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C43B9B" w14:textId="0FA3E1E1" w:rsidR="003F7BE8" w:rsidRPr="000C758D" w:rsidRDefault="003F7BE8" w:rsidP="003F7BE8">
            <w:pPr>
              <w:jc w:val="left"/>
              <w:rPr>
                <w:sz w:val="16"/>
                <w:szCs w:val="16"/>
              </w:rPr>
            </w:pPr>
            <w:r w:rsidRPr="00B662C3">
              <w:rPr>
                <w:sz w:val="16"/>
                <w:szCs w:val="16"/>
              </w:rPr>
              <w:t>ZA</w:t>
            </w:r>
          </w:p>
        </w:tc>
      </w:tr>
      <w:tr w:rsidR="003F7BE8" w:rsidRPr="000C758D" w14:paraId="2A9743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083271" w14:textId="77777777" w:rsidR="003F7BE8" w:rsidRPr="000C758D" w:rsidRDefault="003F7BE8" w:rsidP="003F7BE8">
            <w:pPr>
              <w:jc w:val="left"/>
              <w:rPr>
                <w:sz w:val="16"/>
                <w:szCs w:val="16"/>
              </w:rPr>
            </w:pPr>
            <w:r w:rsidRPr="000C758D">
              <w:rPr>
                <w:bCs/>
                <w:sz w:val="16"/>
                <w:szCs w:val="16"/>
              </w:rPr>
              <w:t>HYPSI_MAR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83F8CF" w14:textId="77777777" w:rsidR="003F7BE8" w:rsidRPr="000C758D" w:rsidRDefault="003F7BE8" w:rsidP="003F7BE8">
            <w:pPr>
              <w:ind w:left="82" w:hanging="82"/>
              <w:jc w:val="left"/>
              <w:rPr>
                <w:sz w:val="16"/>
                <w:szCs w:val="16"/>
              </w:rPr>
            </w:pPr>
            <w:r w:rsidRPr="000C758D">
              <w:rPr>
                <w:sz w:val="16"/>
                <w:szCs w:val="16"/>
              </w:rPr>
              <w:t>Hypsizygus marmoreus (Peck.) Bigelow</w:t>
            </w:r>
            <w:r w:rsidRPr="000C758D">
              <w:rPr>
                <w:sz w:val="16"/>
                <w:szCs w:val="16"/>
              </w:rPr>
              <w:br/>
              <w:t>Hypsizigus marmoreus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ECFC48" w14:textId="1D1D2E10" w:rsidR="003F7BE8" w:rsidRPr="000C758D" w:rsidRDefault="003F7BE8" w:rsidP="003F7BE8">
            <w:pPr>
              <w:jc w:val="left"/>
              <w:rPr>
                <w:sz w:val="16"/>
                <w:szCs w:val="16"/>
              </w:rPr>
            </w:pPr>
            <w:r w:rsidRPr="00B662C3">
              <w:rPr>
                <w:sz w:val="16"/>
                <w:szCs w:val="16"/>
              </w:rPr>
              <w:t>CN  JP</w:t>
            </w:r>
          </w:p>
        </w:tc>
      </w:tr>
      <w:tr w:rsidR="003F7BE8" w:rsidRPr="000C758D" w14:paraId="48EA4CB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FBDA13" w14:textId="77777777" w:rsidR="003F7BE8" w:rsidRPr="000C758D" w:rsidRDefault="003F7BE8" w:rsidP="003F7BE8">
            <w:pPr>
              <w:jc w:val="left"/>
              <w:rPr>
                <w:sz w:val="16"/>
                <w:szCs w:val="16"/>
              </w:rPr>
            </w:pPr>
            <w:r w:rsidRPr="000C758D">
              <w:rPr>
                <w:bCs/>
                <w:sz w:val="16"/>
                <w:szCs w:val="16"/>
              </w:rPr>
              <w:t>HYPSI_ULM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E9CCFD" w14:textId="77777777" w:rsidR="003F7BE8" w:rsidRPr="000C758D" w:rsidRDefault="003F7BE8" w:rsidP="003F7BE8">
            <w:pPr>
              <w:ind w:left="82" w:hanging="82"/>
              <w:jc w:val="left"/>
              <w:rPr>
                <w:sz w:val="16"/>
                <w:szCs w:val="16"/>
              </w:rPr>
            </w:pPr>
            <w:r w:rsidRPr="000C758D">
              <w:rPr>
                <w:sz w:val="16"/>
                <w:szCs w:val="16"/>
              </w:rPr>
              <w:t>Hypsizygus ulmarius (Bull.) Redhead</w:t>
            </w:r>
            <w:r w:rsidRPr="000C758D">
              <w:rPr>
                <w:sz w:val="16"/>
                <w:szCs w:val="16"/>
              </w:rPr>
              <w:br/>
              <w:t>Hypsizigus ulmarium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69E7B2" w14:textId="037CCD92" w:rsidR="003F7BE8" w:rsidRPr="000C758D" w:rsidRDefault="003F7BE8" w:rsidP="003F7BE8">
            <w:pPr>
              <w:jc w:val="left"/>
              <w:rPr>
                <w:sz w:val="16"/>
                <w:szCs w:val="16"/>
              </w:rPr>
            </w:pPr>
            <w:r w:rsidRPr="00B662C3">
              <w:rPr>
                <w:sz w:val="16"/>
                <w:szCs w:val="16"/>
              </w:rPr>
              <w:t>JP</w:t>
            </w:r>
          </w:p>
        </w:tc>
      </w:tr>
      <w:tr w:rsidR="003F7BE8" w:rsidRPr="000C758D" w14:paraId="4D88CDD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8DD308" w14:textId="77777777" w:rsidR="003F7BE8" w:rsidRPr="000C758D" w:rsidRDefault="003F7BE8" w:rsidP="003F7BE8">
            <w:pPr>
              <w:jc w:val="left"/>
              <w:rPr>
                <w:sz w:val="16"/>
                <w:szCs w:val="16"/>
              </w:rPr>
            </w:pPr>
            <w:r w:rsidRPr="000C758D">
              <w:rPr>
                <w:bCs/>
                <w:sz w:val="16"/>
                <w:szCs w:val="16"/>
              </w:rPr>
              <w:t>HYSSO_OFF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E5CFD8" w14:textId="77777777" w:rsidR="003F7BE8" w:rsidRPr="000C758D" w:rsidRDefault="003F7BE8" w:rsidP="003F7BE8">
            <w:pPr>
              <w:ind w:left="82" w:hanging="82"/>
              <w:jc w:val="left"/>
              <w:rPr>
                <w:sz w:val="16"/>
                <w:szCs w:val="16"/>
              </w:rPr>
            </w:pPr>
            <w:r w:rsidRPr="000C758D">
              <w:rPr>
                <w:sz w:val="16"/>
                <w:szCs w:val="16"/>
              </w:rPr>
              <w:t>Hyssopus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636790" w14:textId="65E6FE87" w:rsidR="003F7BE8" w:rsidRPr="000C758D" w:rsidRDefault="003F7BE8" w:rsidP="003F7BE8">
            <w:pPr>
              <w:jc w:val="left"/>
              <w:rPr>
                <w:sz w:val="16"/>
                <w:szCs w:val="16"/>
              </w:rPr>
            </w:pPr>
            <w:r w:rsidRPr="00B662C3">
              <w:rPr>
                <w:sz w:val="16"/>
                <w:szCs w:val="16"/>
              </w:rPr>
              <w:t>DE  RU</w:t>
            </w:r>
          </w:p>
        </w:tc>
      </w:tr>
      <w:tr w:rsidR="003F7BE8" w:rsidRPr="000C758D" w14:paraId="73ED3F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4D725F" w14:textId="77777777" w:rsidR="003F7BE8" w:rsidRPr="000C758D" w:rsidRDefault="003F7BE8" w:rsidP="003F7BE8">
            <w:pPr>
              <w:jc w:val="left"/>
              <w:rPr>
                <w:sz w:val="16"/>
                <w:szCs w:val="16"/>
              </w:rPr>
            </w:pPr>
            <w:r w:rsidRPr="000C758D">
              <w:rPr>
                <w:bCs/>
                <w:sz w:val="16"/>
                <w:szCs w:val="16"/>
              </w:rPr>
              <w:t>IBERI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296200" w14:textId="77777777" w:rsidR="003F7BE8" w:rsidRPr="000C758D" w:rsidRDefault="003F7BE8" w:rsidP="003F7BE8">
            <w:pPr>
              <w:ind w:left="82" w:hanging="82"/>
              <w:jc w:val="left"/>
              <w:rPr>
                <w:sz w:val="16"/>
                <w:szCs w:val="16"/>
              </w:rPr>
            </w:pPr>
            <w:r w:rsidRPr="000C758D">
              <w:rPr>
                <w:sz w:val="16"/>
                <w:szCs w:val="16"/>
              </w:rPr>
              <w:t>Iberis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A1A2BF" w14:textId="69BF6C7D" w:rsidR="003F7BE8" w:rsidRPr="000C758D" w:rsidRDefault="003F7BE8" w:rsidP="003F7BE8">
            <w:pPr>
              <w:jc w:val="left"/>
              <w:rPr>
                <w:sz w:val="16"/>
                <w:szCs w:val="16"/>
              </w:rPr>
            </w:pPr>
            <w:r w:rsidRPr="00B662C3">
              <w:rPr>
                <w:sz w:val="16"/>
                <w:szCs w:val="16"/>
              </w:rPr>
              <w:t>FR  GB  JP  NZ  QZ  ZA</w:t>
            </w:r>
          </w:p>
        </w:tc>
      </w:tr>
      <w:tr w:rsidR="003F7BE8" w:rsidRPr="000C758D" w14:paraId="07BB69B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B90B1B" w14:textId="77777777" w:rsidR="003F7BE8" w:rsidRPr="000C758D" w:rsidRDefault="003F7BE8" w:rsidP="003F7BE8">
            <w:pPr>
              <w:jc w:val="left"/>
              <w:rPr>
                <w:sz w:val="16"/>
                <w:szCs w:val="16"/>
              </w:rPr>
            </w:pPr>
            <w:r w:rsidRPr="000C758D">
              <w:rPr>
                <w:bCs/>
                <w:sz w:val="16"/>
                <w:szCs w:val="16"/>
              </w:rPr>
              <w:t>IBERI_AMA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EBFFA0" w14:textId="77777777" w:rsidR="003F7BE8" w:rsidRPr="000C758D" w:rsidRDefault="003F7BE8" w:rsidP="003F7BE8">
            <w:pPr>
              <w:ind w:left="82" w:hanging="82"/>
              <w:jc w:val="left"/>
              <w:rPr>
                <w:sz w:val="16"/>
                <w:szCs w:val="16"/>
              </w:rPr>
            </w:pPr>
            <w:r w:rsidRPr="000C758D">
              <w:rPr>
                <w:sz w:val="16"/>
                <w:szCs w:val="16"/>
              </w:rPr>
              <w:t>Iberis amara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BA5780" w14:textId="6FB1E361" w:rsidR="003F7BE8" w:rsidRPr="000C758D" w:rsidRDefault="003F7BE8" w:rsidP="003F7BE8">
            <w:pPr>
              <w:jc w:val="left"/>
              <w:rPr>
                <w:sz w:val="16"/>
                <w:szCs w:val="16"/>
              </w:rPr>
            </w:pPr>
            <w:r w:rsidRPr="00B662C3">
              <w:rPr>
                <w:sz w:val="16"/>
                <w:szCs w:val="16"/>
              </w:rPr>
              <w:t>FR  GB  QZ</w:t>
            </w:r>
          </w:p>
        </w:tc>
      </w:tr>
      <w:tr w:rsidR="003F7BE8" w:rsidRPr="000C758D" w14:paraId="63ACC5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D395BB" w14:textId="77777777" w:rsidR="003F7BE8" w:rsidRPr="000C758D" w:rsidRDefault="003F7BE8" w:rsidP="003F7BE8">
            <w:pPr>
              <w:jc w:val="left"/>
              <w:rPr>
                <w:sz w:val="16"/>
                <w:szCs w:val="16"/>
              </w:rPr>
            </w:pPr>
            <w:r w:rsidRPr="000C758D">
              <w:rPr>
                <w:bCs/>
                <w:sz w:val="16"/>
                <w:szCs w:val="16"/>
              </w:rPr>
              <w:t>IBERI_GIB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23FCC4" w14:textId="77777777" w:rsidR="003F7BE8" w:rsidRPr="000C758D" w:rsidRDefault="003F7BE8" w:rsidP="003F7BE8">
            <w:pPr>
              <w:ind w:left="82" w:hanging="82"/>
              <w:jc w:val="left"/>
              <w:rPr>
                <w:sz w:val="16"/>
                <w:szCs w:val="16"/>
              </w:rPr>
            </w:pPr>
            <w:r w:rsidRPr="000C758D">
              <w:rPr>
                <w:sz w:val="16"/>
                <w:szCs w:val="16"/>
              </w:rPr>
              <w:t>Iberis gibraltarica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A4B47B" w14:textId="166CF6A1" w:rsidR="003F7BE8" w:rsidRPr="000C758D" w:rsidRDefault="003F7BE8" w:rsidP="003F7BE8">
            <w:pPr>
              <w:jc w:val="left"/>
              <w:rPr>
                <w:sz w:val="16"/>
                <w:szCs w:val="16"/>
              </w:rPr>
            </w:pPr>
            <w:r w:rsidRPr="00B662C3">
              <w:rPr>
                <w:sz w:val="16"/>
                <w:szCs w:val="16"/>
              </w:rPr>
              <w:t>FR  GB  QZ</w:t>
            </w:r>
          </w:p>
        </w:tc>
      </w:tr>
      <w:tr w:rsidR="003F7BE8" w:rsidRPr="000C758D" w14:paraId="68CF91B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17F7AC" w14:textId="77777777" w:rsidR="003F7BE8" w:rsidRPr="000C758D" w:rsidRDefault="003F7BE8" w:rsidP="003F7BE8">
            <w:pPr>
              <w:jc w:val="left"/>
              <w:rPr>
                <w:sz w:val="16"/>
                <w:szCs w:val="16"/>
              </w:rPr>
            </w:pPr>
            <w:r w:rsidRPr="000C758D">
              <w:rPr>
                <w:bCs/>
                <w:sz w:val="16"/>
                <w:szCs w:val="16"/>
              </w:rPr>
              <w:t>IBERI_GSE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857002" w14:textId="77777777" w:rsidR="003F7BE8" w:rsidRPr="00486B2C" w:rsidRDefault="003F7BE8" w:rsidP="003F7BE8">
            <w:pPr>
              <w:ind w:left="82" w:hanging="82"/>
              <w:jc w:val="left"/>
              <w:rPr>
                <w:sz w:val="16"/>
                <w:szCs w:val="16"/>
                <w:lang w:val="en-US"/>
              </w:rPr>
            </w:pPr>
            <w:r w:rsidRPr="00486B2C">
              <w:rPr>
                <w:sz w:val="16"/>
                <w:szCs w:val="16"/>
                <w:lang w:val="en-US"/>
              </w:rPr>
              <w:t>hybrids between Iberis gibraltarica L. and Iberis sempervirens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26AD34" w14:textId="6D3E31A9" w:rsidR="003F7BE8" w:rsidRPr="000C758D" w:rsidRDefault="003F7BE8" w:rsidP="003F7BE8">
            <w:pPr>
              <w:jc w:val="left"/>
              <w:rPr>
                <w:sz w:val="16"/>
                <w:szCs w:val="16"/>
              </w:rPr>
            </w:pPr>
            <w:r w:rsidRPr="00B662C3">
              <w:rPr>
                <w:sz w:val="16"/>
                <w:szCs w:val="16"/>
              </w:rPr>
              <w:t>QZ</w:t>
            </w:r>
          </w:p>
        </w:tc>
      </w:tr>
      <w:tr w:rsidR="003F7BE8" w:rsidRPr="000C758D" w14:paraId="33F0D0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16BE12" w14:textId="77777777" w:rsidR="003F7BE8" w:rsidRPr="000C758D" w:rsidRDefault="003F7BE8" w:rsidP="003F7BE8">
            <w:pPr>
              <w:jc w:val="left"/>
              <w:rPr>
                <w:sz w:val="16"/>
                <w:szCs w:val="16"/>
              </w:rPr>
            </w:pPr>
            <w:r w:rsidRPr="000C758D">
              <w:rPr>
                <w:bCs/>
                <w:sz w:val="16"/>
                <w:szCs w:val="16"/>
              </w:rPr>
              <w:t>IBERI_SEM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86C481" w14:textId="77777777" w:rsidR="003F7BE8" w:rsidRPr="000C758D" w:rsidRDefault="003F7BE8" w:rsidP="003F7BE8">
            <w:pPr>
              <w:ind w:left="82" w:hanging="82"/>
              <w:jc w:val="left"/>
              <w:rPr>
                <w:sz w:val="16"/>
                <w:szCs w:val="16"/>
              </w:rPr>
            </w:pPr>
            <w:r w:rsidRPr="000C758D">
              <w:rPr>
                <w:sz w:val="16"/>
                <w:szCs w:val="16"/>
              </w:rPr>
              <w:t>Iberis sempervirens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2D6E64" w14:textId="060422EC" w:rsidR="003F7BE8" w:rsidRPr="000C758D" w:rsidRDefault="003F7BE8" w:rsidP="003F7BE8">
            <w:pPr>
              <w:jc w:val="left"/>
              <w:rPr>
                <w:sz w:val="16"/>
                <w:szCs w:val="16"/>
              </w:rPr>
            </w:pPr>
            <w:r w:rsidRPr="00B662C3">
              <w:rPr>
                <w:sz w:val="16"/>
                <w:szCs w:val="16"/>
              </w:rPr>
              <w:t>CA  FR  GB  QZ</w:t>
            </w:r>
          </w:p>
        </w:tc>
      </w:tr>
      <w:tr w:rsidR="003F7BE8" w:rsidRPr="000C758D" w14:paraId="2E854B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8A7725" w14:textId="77777777" w:rsidR="003F7BE8" w:rsidRPr="000C758D" w:rsidRDefault="003F7BE8" w:rsidP="003F7BE8">
            <w:pPr>
              <w:jc w:val="left"/>
              <w:rPr>
                <w:sz w:val="16"/>
                <w:szCs w:val="16"/>
              </w:rPr>
            </w:pPr>
            <w:r w:rsidRPr="000C758D">
              <w:rPr>
                <w:bCs/>
                <w:sz w:val="16"/>
                <w:szCs w:val="16"/>
              </w:rPr>
              <w:t>ILEXX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09A8C0" w14:textId="77777777" w:rsidR="003F7BE8" w:rsidRPr="000C758D" w:rsidRDefault="003F7BE8" w:rsidP="003F7BE8">
            <w:pPr>
              <w:ind w:left="82" w:hanging="82"/>
              <w:jc w:val="left"/>
              <w:rPr>
                <w:sz w:val="16"/>
                <w:szCs w:val="16"/>
              </w:rPr>
            </w:pPr>
            <w:r w:rsidRPr="000C758D">
              <w:rPr>
                <w:sz w:val="16"/>
                <w:szCs w:val="16"/>
              </w:rPr>
              <w:t>Ilex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9B8D38" w14:textId="67BC7B64" w:rsidR="003F7BE8" w:rsidRPr="000C758D" w:rsidRDefault="003F7BE8" w:rsidP="003F7BE8">
            <w:pPr>
              <w:jc w:val="left"/>
              <w:rPr>
                <w:sz w:val="16"/>
                <w:szCs w:val="16"/>
              </w:rPr>
            </w:pPr>
            <w:r w:rsidRPr="00B662C3">
              <w:rPr>
                <w:sz w:val="16"/>
                <w:szCs w:val="16"/>
              </w:rPr>
              <w:t>DE  GB  NZ  PL  QZ</w:t>
            </w:r>
          </w:p>
        </w:tc>
      </w:tr>
      <w:tr w:rsidR="003F7BE8" w:rsidRPr="000C758D" w14:paraId="738F00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9D03EB" w14:textId="77777777" w:rsidR="003F7BE8" w:rsidRPr="000C758D" w:rsidRDefault="003F7BE8" w:rsidP="003F7BE8">
            <w:pPr>
              <w:jc w:val="left"/>
              <w:rPr>
                <w:sz w:val="16"/>
                <w:szCs w:val="16"/>
              </w:rPr>
            </w:pPr>
            <w:r w:rsidRPr="000C758D">
              <w:rPr>
                <w:bCs/>
                <w:sz w:val="16"/>
                <w:szCs w:val="16"/>
              </w:rPr>
              <w:t>ILEXX_ALT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AC322E" w14:textId="77777777" w:rsidR="003F7BE8" w:rsidRPr="000C758D" w:rsidRDefault="003F7BE8" w:rsidP="003F7BE8">
            <w:pPr>
              <w:ind w:left="82" w:hanging="82"/>
              <w:jc w:val="left"/>
              <w:rPr>
                <w:sz w:val="16"/>
                <w:szCs w:val="16"/>
              </w:rPr>
            </w:pPr>
            <w:r w:rsidRPr="000C758D">
              <w:rPr>
                <w:sz w:val="16"/>
                <w:szCs w:val="16"/>
              </w:rPr>
              <w:t>Ilex ×altaclerensis (Loudon) Dallim.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0DC016" w14:textId="44D6AC5B" w:rsidR="003F7BE8" w:rsidRPr="000C758D" w:rsidRDefault="003F7BE8" w:rsidP="003F7BE8">
            <w:pPr>
              <w:jc w:val="left"/>
              <w:rPr>
                <w:sz w:val="16"/>
                <w:szCs w:val="16"/>
              </w:rPr>
            </w:pPr>
            <w:r w:rsidRPr="00B662C3">
              <w:rPr>
                <w:sz w:val="16"/>
                <w:szCs w:val="16"/>
              </w:rPr>
              <w:t>GB</w:t>
            </w:r>
          </w:p>
        </w:tc>
      </w:tr>
      <w:tr w:rsidR="003F7BE8" w:rsidRPr="000C758D" w14:paraId="4D6B13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1BDF9F" w14:textId="77777777" w:rsidR="003F7BE8" w:rsidRPr="000C758D" w:rsidRDefault="003F7BE8" w:rsidP="003F7BE8">
            <w:pPr>
              <w:jc w:val="left"/>
              <w:rPr>
                <w:sz w:val="16"/>
                <w:szCs w:val="16"/>
              </w:rPr>
            </w:pPr>
            <w:r w:rsidRPr="000C758D">
              <w:rPr>
                <w:bCs/>
                <w:sz w:val="16"/>
                <w:szCs w:val="16"/>
              </w:rPr>
              <w:t>ILEXX_AQU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5EC0EF" w14:textId="77777777" w:rsidR="003F7BE8" w:rsidRPr="000C758D" w:rsidRDefault="003F7BE8" w:rsidP="003F7BE8">
            <w:pPr>
              <w:ind w:left="82" w:hanging="82"/>
              <w:jc w:val="left"/>
              <w:rPr>
                <w:sz w:val="16"/>
                <w:szCs w:val="16"/>
              </w:rPr>
            </w:pPr>
            <w:r w:rsidRPr="000C758D">
              <w:rPr>
                <w:sz w:val="16"/>
                <w:szCs w:val="16"/>
              </w:rPr>
              <w:t>Ilex aquifolium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1C796D" w14:textId="7A9EF0A7" w:rsidR="003F7BE8" w:rsidRPr="000C758D" w:rsidRDefault="003F7BE8" w:rsidP="003F7BE8">
            <w:pPr>
              <w:jc w:val="left"/>
              <w:rPr>
                <w:sz w:val="16"/>
                <w:szCs w:val="16"/>
              </w:rPr>
            </w:pPr>
            <w:r w:rsidRPr="00B662C3">
              <w:rPr>
                <w:sz w:val="16"/>
                <w:szCs w:val="16"/>
              </w:rPr>
              <w:t>DE  GB  QZ</w:t>
            </w:r>
          </w:p>
        </w:tc>
      </w:tr>
      <w:tr w:rsidR="003F7BE8" w:rsidRPr="000C758D" w14:paraId="043D08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E94AD0" w14:textId="77777777" w:rsidR="003F7BE8" w:rsidRPr="000C758D" w:rsidRDefault="003F7BE8" w:rsidP="003F7BE8">
            <w:pPr>
              <w:jc w:val="left"/>
              <w:rPr>
                <w:sz w:val="16"/>
                <w:szCs w:val="16"/>
              </w:rPr>
            </w:pPr>
            <w:r w:rsidRPr="000C758D">
              <w:rPr>
                <w:bCs/>
                <w:sz w:val="16"/>
                <w:szCs w:val="16"/>
              </w:rPr>
              <w:t>ILEXX_COR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E7D8DD" w14:textId="77777777" w:rsidR="003F7BE8" w:rsidRPr="000C758D" w:rsidRDefault="003F7BE8" w:rsidP="003F7BE8">
            <w:pPr>
              <w:ind w:left="82" w:hanging="82"/>
              <w:jc w:val="left"/>
              <w:rPr>
                <w:sz w:val="16"/>
                <w:szCs w:val="16"/>
              </w:rPr>
            </w:pPr>
            <w:r w:rsidRPr="000C758D">
              <w:rPr>
                <w:sz w:val="16"/>
                <w:szCs w:val="16"/>
              </w:rPr>
              <w:t>Ilex cornuta Lindl. &amp; Paxton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77852F" w14:textId="3E832F74" w:rsidR="003F7BE8" w:rsidRPr="000C758D" w:rsidRDefault="003F7BE8" w:rsidP="003F7BE8">
            <w:pPr>
              <w:jc w:val="left"/>
              <w:rPr>
                <w:sz w:val="16"/>
                <w:szCs w:val="16"/>
              </w:rPr>
            </w:pPr>
            <w:r w:rsidRPr="00B662C3">
              <w:rPr>
                <w:sz w:val="16"/>
                <w:szCs w:val="16"/>
              </w:rPr>
              <w:t>GB</w:t>
            </w:r>
          </w:p>
        </w:tc>
      </w:tr>
      <w:tr w:rsidR="003F7BE8" w:rsidRPr="000C758D" w14:paraId="689940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8D7147" w14:textId="77777777" w:rsidR="003F7BE8" w:rsidRPr="000C758D" w:rsidRDefault="003F7BE8" w:rsidP="003F7BE8">
            <w:pPr>
              <w:jc w:val="left"/>
              <w:rPr>
                <w:sz w:val="16"/>
                <w:szCs w:val="16"/>
              </w:rPr>
            </w:pPr>
            <w:r w:rsidRPr="000C758D">
              <w:rPr>
                <w:bCs/>
                <w:sz w:val="16"/>
                <w:szCs w:val="16"/>
              </w:rPr>
              <w:t>ILEXX_CRE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3F80B3" w14:textId="77777777" w:rsidR="003F7BE8" w:rsidRPr="000C758D" w:rsidRDefault="003F7BE8" w:rsidP="003F7BE8">
            <w:pPr>
              <w:ind w:left="82" w:hanging="82"/>
              <w:jc w:val="left"/>
              <w:rPr>
                <w:sz w:val="16"/>
                <w:szCs w:val="16"/>
              </w:rPr>
            </w:pPr>
            <w:r w:rsidRPr="000C758D">
              <w:rPr>
                <w:sz w:val="16"/>
                <w:szCs w:val="16"/>
              </w:rPr>
              <w:t>Ilex crenata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392DA7" w14:textId="49C0477D" w:rsidR="003F7BE8" w:rsidRPr="000C758D" w:rsidRDefault="003F7BE8" w:rsidP="003F7BE8">
            <w:pPr>
              <w:jc w:val="left"/>
              <w:rPr>
                <w:sz w:val="16"/>
                <w:szCs w:val="16"/>
              </w:rPr>
            </w:pPr>
            <w:r w:rsidRPr="00B662C3">
              <w:rPr>
                <w:sz w:val="16"/>
                <w:szCs w:val="16"/>
              </w:rPr>
              <w:t>CA  DE  GB  QZ  ZA</w:t>
            </w:r>
          </w:p>
        </w:tc>
      </w:tr>
      <w:tr w:rsidR="003F7BE8" w:rsidRPr="000C758D" w14:paraId="2545BD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5E0524" w14:textId="77777777" w:rsidR="003F7BE8" w:rsidRPr="000C758D" w:rsidRDefault="003F7BE8" w:rsidP="003F7BE8">
            <w:pPr>
              <w:jc w:val="left"/>
              <w:rPr>
                <w:sz w:val="16"/>
                <w:szCs w:val="16"/>
              </w:rPr>
            </w:pPr>
            <w:r w:rsidRPr="000C758D">
              <w:rPr>
                <w:bCs/>
                <w:sz w:val="16"/>
                <w:szCs w:val="16"/>
              </w:rPr>
              <w:t>ILEXX_DIM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F825DF" w14:textId="77777777" w:rsidR="003F7BE8" w:rsidRPr="000C758D" w:rsidRDefault="003F7BE8" w:rsidP="003F7BE8">
            <w:pPr>
              <w:ind w:left="82" w:hanging="82"/>
              <w:jc w:val="left"/>
              <w:rPr>
                <w:sz w:val="16"/>
                <w:szCs w:val="16"/>
              </w:rPr>
            </w:pPr>
            <w:r w:rsidRPr="000C758D">
              <w:rPr>
                <w:sz w:val="16"/>
                <w:szCs w:val="16"/>
              </w:rPr>
              <w:t>Ilex dimorphophylla Koidz.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D1B627" w14:textId="708351C9" w:rsidR="003F7BE8" w:rsidRPr="000C758D" w:rsidRDefault="003F7BE8" w:rsidP="003F7BE8">
            <w:pPr>
              <w:jc w:val="left"/>
              <w:rPr>
                <w:sz w:val="16"/>
                <w:szCs w:val="16"/>
              </w:rPr>
            </w:pPr>
            <w:r w:rsidRPr="00B662C3">
              <w:rPr>
                <w:sz w:val="16"/>
                <w:szCs w:val="16"/>
              </w:rPr>
              <w:t>DE  GB  JP  QZ  ZA</w:t>
            </w:r>
          </w:p>
        </w:tc>
      </w:tr>
      <w:tr w:rsidR="003F7BE8" w:rsidRPr="000C758D" w14:paraId="63D2737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7DEE99" w14:textId="77777777" w:rsidR="003F7BE8" w:rsidRPr="000C758D" w:rsidRDefault="003F7BE8" w:rsidP="003F7BE8">
            <w:pPr>
              <w:jc w:val="left"/>
              <w:rPr>
                <w:sz w:val="16"/>
                <w:szCs w:val="16"/>
              </w:rPr>
            </w:pPr>
            <w:r w:rsidRPr="000C758D">
              <w:rPr>
                <w:bCs/>
                <w:sz w:val="16"/>
                <w:szCs w:val="16"/>
              </w:rPr>
              <w:t>ILEXX_GLA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3759AC" w14:textId="77777777" w:rsidR="003F7BE8" w:rsidRPr="000C758D" w:rsidRDefault="003F7BE8" w:rsidP="003F7BE8">
            <w:pPr>
              <w:ind w:left="82" w:hanging="82"/>
              <w:jc w:val="left"/>
              <w:rPr>
                <w:sz w:val="16"/>
                <w:szCs w:val="16"/>
              </w:rPr>
            </w:pPr>
            <w:r w:rsidRPr="000C758D">
              <w:rPr>
                <w:sz w:val="16"/>
                <w:szCs w:val="16"/>
              </w:rPr>
              <w:t>Ilex glabra (L.)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77D926" w14:textId="78E581E1" w:rsidR="003F7BE8" w:rsidRPr="000C758D" w:rsidRDefault="003F7BE8" w:rsidP="003F7BE8">
            <w:pPr>
              <w:jc w:val="left"/>
              <w:rPr>
                <w:sz w:val="16"/>
                <w:szCs w:val="16"/>
              </w:rPr>
            </w:pPr>
            <w:r w:rsidRPr="00B662C3">
              <w:rPr>
                <w:sz w:val="16"/>
                <w:szCs w:val="16"/>
              </w:rPr>
              <w:t>QZ</w:t>
            </w:r>
          </w:p>
        </w:tc>
      </w:tr>
      <w:tr w:rsidR="003F7BE8" w:rsidRPr="000C758D" w14:paraId="296362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A3EB4E" w14:textId="77777777" w:rsidR="003F7BE8" w:rsidRPr="000C758D" w:rsidRDefault="003F7BE8" w:rsidP="003F7BE8">
            <w:pPr>
              <w:jc w:val="left"/>
              <w:rPr>
                <w:sz w:val="16"/>
                <w:szCs w:val="16"/>
              </w:rPr>
            </w:pPr>
            <w:r w:rsidRPr="000C758D">
              <w:rPr>
                <w:bCs/>
                <w:sz w:val="16"/>
                <w:szCs w:val="16"/>
              </w:rPr>
              <w:t>ILEXX_KOE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86D1B8" w14:textId="77777777" w:rsidR="003F7BE8" w:rsidRPr="000C758D" w:rsidRDefault="003F7BE8" w:rsidP="003F7BE8">
            <w:pPr>
              <w:ind w:left="82" w:hanging="82"/>
              <w:jc w:val="left"/>
              <w:rPr>
                <w:sz w:val="16"/>
                <w:szCs w:val="16"/>
              </w:rPr>
            </w:pPr>
            <w:r w:rsidRPr="000C758D">
              <w:rPr>
                <w:sz w:val="16"/>
                <w:szCs w:val="16"/>
              </w:rPr>
              <w:t>Ilex ×koehneana Loes.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287D80" w14:textId="17B48A4E" w:rsidR="003F7BE8" w:rsidRPr="000C758D" w:rsidRDefault="003F7BE8" w:rsidP="003F7BE8">
            <w:pPr>
              <w:jc w:val="left"/>
              <w:rPr>
                <w:sz w:val="16"/>
                <w:szCs w:val="16"/>
              </w:rPr>
            </w:pPr>
            <w:r w:rsidRPr="00B662C3">
              <w:rPr>
                <w:sz w:val="16"/>
                <w:szCs w:val="16"/>
              </w:rPr>
              <w:t>GB</w:t>
            </w:r>
          </w:p>
        </w:tc>
      </w:tr>
      <w:tr w:rsidR="003F7BE8" w:rsidRPr="000C758D" w14:paraId="4B1744A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C6C1E2" w14:textId="77777777" w:rsidR="003F7BE8" w:rsidRPr="000C758D" w:rsidRDefault="003F7BE8" w:rsidP="003F7BE8">
            <w:pPr>
              <w:jc w:val="left"/>
              <w:rPr>
                <w:sz w:val="16"/>
                <w:szCs w:val="16"/>
              </w:rPr>
            </w:pPr>
            <w:r w:rsidRPr="000C758D">
              <w:rPr>
                <w:bCs/>
                <w:sz w:val="16"/>
                <w:szCs w:val="16"/>
              </w:rPr>
              <w:t>ILEXX_MES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08DED5" w14:textId="77777777" w:rsidR="003F7BE8" w:rsidRPr="000C758D" w:rsidRDefault="003F7BE8" w:rsidP="003F7BE8">
            <w:pPr>
              <w:ind w:left="82" w:hanging="82"/>
              <w:jc w:val="left"/>
              <w:rPr>
                <w:sz w:val="16"/>
                <w:szCs w:val="16"/>
              </w:rPr>
            </w:pPr>
            <w:r w:rsidRPr="000C758D">
              <w:rPr>
                <w:sz w:val="16"/>
                <w:szCs w:val="16"/>
              </w:rPr>
              <w:t>Ilex ×meserveae S. Y. Hu</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596227" w14:textId="042A85AA" w:rsidR="003F7BE8" w:rsidRPr="000C758D" w:rsidRDefault="003F7BE8" w:rsidP="003F7BE8">
            <w:pPr>
              <w:jc w:val="left"/>
              <w:rPr>
                <w:sz w:val="16"/>
                <w:szCs w:val="16"/>
              </w:rPr>
            </w:pPr>
            <w:r w:rsidRPr="00B662C3">
              <w:rPr>
                <w:sz w:val="16"/>
                <w:szCs w:val="16"/>
              </w:rPr>
              <w:t>CA  DE  GB  QZ</w:t>
            </w:r>
          </w:p>
        </w:tc>
      </w:tr>
      <w:tr w:rsidR="003F7BE8" w:rsidRPr="000C758D" w14:paraId="759BB82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B20712" w14:textId="77777777" w:rsidR="003F7BE8" w:rsidRPr="000C758D" w:rsidRDefault="003F7BE8" w:rsidP="003F7BE8">
            <w:pPr>
              <w:jc w:val="left"/>
              <w:rPr>
                <w:sz w:val="16"/>
                <w:szCs w:val="16"/>
              </w:rPr>
            </w:pPr>
            <w:r w:rsidRPr="000C758D">
              <w:rPr>
                <w:bCs/>
                <w:sz w:val="16"/>
                <w:szCs w:val="16"/>
              </w:rPr>
              <w:t>ILEXX_MIT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C62B2A" w14:textId="77777777" w:rsidR="003F7BE8" w:rsidRPr="000C758D" w:rsidRDefault="003F7BE8" w:rsidP="003F7BE8">
            <w:pPr>
              <w:ind w:left="82" w:hanging="82"/>
              <w:jc w:val="left"/>
              <w:rPr>
                <w:sz w:val="16"/>
                <w:szCs w:val="16"/>
              </w:rPr>
            </w:pPr>
            <w:r w:rsidRPr="000C758D">
              <w:rPr>
                <w:sz w:val="16"/>
                <w:szCs w:val="16"/>
              </w:rPr>
              <w:t>Ilex mitis (L.) Radlk.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7293C4" w14:textId="6E568E7E" w:rsidR="003F7BE8" w:rsidRPr="000C758D" w:rsidRDefault="003F7BE8" w:rsidP="003F7BE8">
            <w:pPr>
              <w:jc w:val="left"/>
              <w:rPr>
                <w:sz w:val="16"/>
                <w:szCs w:val="16"/>
              </w:rPr>
            </w:pPr>
            <w:r w:rsidRPr="00B662C3">
              <w:rPr>
                <w:sz w:val="16"/>
                <w:szCs w:val="16"/>
              </w:rPr>
              <w:t>GB</w:t>
            </w:r>
          </w:p>
        </w:tc>
      </w:tr>
      <w:tr w:rsidR="003F7BE8" w:rsidRPr="000C758D" w14:paraId="188AE3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F52E19" w14:textId="77777777" w:rsidR="003F7BE8" w:rsidRPr="000C758D" w:rsidRDefault="003F7BE8" w:rsidP="003F7BE8">
            <w:pPr>
              <w:jc w:val="left"/>
              <w:rPr>
                <w:sz w:val="16"/>
                <w:szCs w:val="16"/>
              </w:rPr>
            </w:pPr>
            <w:r w:rsidRPr="000C758D">
              <w:rPr>
                <w:bCs/>
                <w:sz w:val="16"/>
                <w:szCs w:val="16"/>
              </w:rPr>
              <w:t>ILEXX_PAR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F6653F" w14:textId="77777777" w:rsidR="003F7BE8" w:rsidRPr="00486B2C" w:rsidRDefault="003F7BE8" w:rsidP="003F7BE8">
            <w:pPr>
              <w:ind w:left="82" w:hanging="82"/>
              <w:jc w:val="left"/>
              <w:rPr>
                <w:sz w:val="16"/>
                <w:szCs w:val="16"/>
                <w:lang w:val="en-US"/>
              </w:rPr>
            </w:pPr>
            <w:r w:rsidRPr="00486B2C">
              <w:rPr>
                <w:sz w:val="16"/>
                <w:szCs w:val="16"/>
                <w:lang w:val="en-US"/>
              </w:rPr>
              <w:t>Ilex paraguariensis A. St.-Hil.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971EF1" w14:textId="09A55969" w:rsidR="003F7BE8" w:rsidRPr="000C758D" w:rsidRDefault="003F7BE8" w:rsidP="003F7BE8">
            <w:pPr>
              <w:jc w:val="left"/>
              <w:rPr>
                <w:sz w:val="16"/>
                <w:szCs w:val="16"/>
              </w:rPr>
            </w:pPr>
            <w:r w:rsidRPr="00B662C3">
              <w:rPr>
                <w:sz w:val="16"/>
                <w:szCs w:val="16"/>
              </w:rPr>
              <w:t>AR</w:t>
            </w:r>
          </w:p>
        </w:tc>
      </w:tr>
      <w:tr w:rsidR="003F7BE8" w:rsidRPr="000C758D" w14:paraId="602A6E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44EC87" w14:textId="77777777" w:rsidR="003F7BE8" w:rsidRPr="000C758D" w:rsidRDefault="003F7BE8" w:rsidP="003F7BE8">
            <w:pPr>
              <w:jc w:val="left"/>
              <w:rPr>
                <w:sz w:val="16"/>
                <w:szCs w:val="16"/>
              </w:rPr>
            </w:pPr>
            <w:r w:rsidRPr="000C758D">
              <w:rPr>
                <w:bCs/>
                <w:sz w:val="16"/>
                <w:szCs w:val="16"/>
              </w:rPr>
              <w:t>ILEXX_PED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32B589" w14:textId="77777777" w:rsidR="003F7BE8" w:rsidRPr="000C758D" w:rsidRDefault="003F7BE8" w:rsidP="003F7BE8">
            <w:pPr>
              <w:ind w:left="82" w:hanging="82"/>
              <w:jc w:val="left"/>
              <w:rPr>
                <w:sz w:val="16"/>
                <w:szCs w:val="16"/>
              </w:rPr>
            </w:pPr>
            <w:r w:rsidRPr="000C758D">
              <w:rPr>
                <w:sz w:val="16"/>
                <w:szCs w:val="16"/>
              </w:rPr>
              <w:t>Ilex pedunculosa Miq.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6B0EFB" w14:textId="2763B855" w:rsidR="003F7BE8" w:rsidRPr="000C758D" w:rsidRDefault="003F7BE8" w:rsidP="003F7BE8">
            <w:pPr>
              <w:jc w:val="left"/>
              <w:rPr>
                <w:sz w:val="16"/>
                <w:szCs w:val="16"/>
              </w:rPr>
            </w:pPr>
            <w:r w:rsidRPr="00B662C3">
              <w:rPr>
                <w:sz w:val="16"/>
                <w:szCs w:val="16"/>
              </w:rPr>
              <w:t>JP</w:t>
            </w:r>
          </w:p>
        </w:tc>
      </w:tr>
      <w:tr w:rsidR="003F7BE8" w:rsidRPr="000C758D" w14:paraId="0FC612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D38601" w14:textId="77777777" w:rsidR="003F7BE8" w:rsidRPr="000C758D" w:rsidRDefault="003F7BE8" w:rsidP="003F7BE8">
            <w:pPr>
              <w:jc w:val="left"/>
              <w:rPr>
                <w:sz w:val="16"/>
                <w:szCs w:val="16"/>
              </w:rPr>
            </w:pPr>
            <w:r w:rsidRPr="000C758D">
              <w:rPr>
                <w:bCs/>
                <w:sz w:val="16"/>
                <w:szCs w:val="16"/>
              </w:rPr>
              <w:t>ILEXX_ROT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C8CA87" w14:textId="77777777" w:rsidR="003F7BE8" w:rsidRPr="000C758D" w:rsidRDefault="003F7BE8" w:rsidP="003F7BE8">
            <w:pPr>
              <w:ind w:left="82" w:hanging="82"/>
              <w:jc w:val="left"/>
              <w:rPr>
                <w:sz w:val="16"/>
                <w:szCs w:val="16"/>
              </w:rPr>
            </w:pPr>
            <w:r w:rsidRPr="000C758D">
              <w:rPr>
                <w:sz w:val="16"/>
                <w:szCs w:val="16"/>
              </w:rPr>
              <w:t>Ilex rotunda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0E61AE" w14:textId="37A36EA5" w:rsidR="003F7BE8" w:rsidRPr="000C758D" w:rsidRDefault="003F7BE8" w:rsidP="003F7BE8">
            <w:pPr>
              <w:jc w:val="left"/>
              <w:rPr>
                <w:sz w:val="16"/>
                <w:szCs w:val="16"/>
              </w:rPr>
            </w:pPr>
            <w:r w:rsidRPr="00B662C3">
              <w:rPr>
                <w:sz w:val="16"/>
                <w:szCs w:val="16"/>
              </w:rPr>
              <w:t>DE  KR  QZ</w:t>
            </w:r>
          </w:p>
        </w:tc>
      </w:tr>
      <w:tr w:rsidR="003F7BE8" w:rsidRPr="000C758D" w14:paraId="0D9E05B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BBAF43" w14:textId="77777777" w:rsidR="003F7BE8" w:rsidRPr="000C758D" w:rsidRDefault="003F7BE8" w:rsidP="003F7BE8">
            <w:pPr>
              <w:jc w:val="left"/>
              <w:rPr>
                <w:sz w:val="16"/>
                <w:szCs w:val="16"/>
              </w:rPr>
            </w:pPr>
            <w:r w:rsidRPr="000C758D">
              <w:rPr>
                <w:bCs/>
                <w:sz w:val="16"/>
                <w:szCs w:val="16"/>
              </w:rPr>
              <w:t>ILEXX_VER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3F74A3" w14:textId="77777777" w:rsidR="003F7BE8" w:rsidRPr="000C758D" w:rsidRDefault="003F7BE8" w:rsidP="003F7BE8">
            <w:pPr>
              <w:ind w:left="82" w:hanging="82"/>
              <w:jc w:val="left"/>
              <w:rPr>
                <w:sz w:val="16"/>
                <w:szCs w:val="16"/>
              </w:rPr>
            </w:pPr>
            <w:r w:rsidRPr="000C758D">
              <w:rPr>
                <w:sz w:val="16"/>
                <w:szCs w:val="16"/>
              </w:rPr>
              <w:t>Ilex verticillata (L.)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6A35C8" w14:textId="13D87AA6" w:rsidR="003F7BE8" w:rsidRPr="000C758D" w:rsidRDefault="003F7BE8" w:rsidP="003F7BE8">
            <w:pPr>
              <w:jc w:val="left"/>
              <w:rPr>
                <w:sz w:val="16"/>
                <w:szCs w:val="16"/>
              </w:rPr>
            </w:pPr>
            <w:r w:rsidRPr="00B662C3">
              <w:rPr>
                <w:sz w:val="16"/>
                <w:szCs w:val="16"/>
              </w:rPr>
              <w:t>CA  DE  GB  QZ</w:t>
            </w:r>
          </w:p>
        </w:tc>
      </w:tr>
      <w:tr w:rsidR="003F7BE8" w:rsidRPr="000C758D" w14:paraId="2BFF9D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4DD89C" w14:textId="77777777" w:rsidR="003F7BE8" w:rsidRPr="000C758D" w:rsidRDefault="003F7BE8" w:rsidP="003F7BE8">
            <w:pPr>
              <w:jc w:val="left"/>
              <w:rPr>
                <w:sz w:val="16"/>
                <w:szCs w:val="16"/>
              </w:rPr>
            </w:pPr>
            <w:r w:rsidRPr="000C758D">
              <w:rPr>
                <w:bCs/>
                <w:sz w:val="16"/>
                <w:szCs w:val="16"/>
              </w:rPr>
              <w:t>ILLIC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7B82B4" w14:textId="77777777" w:rsidR="003F7BE8" w:rsidRPr="000C758D" w:rsidRDefault="003F7BE8" w:rsidP="003F7BE8">
            <w:pPr>
              <w:ind w:left="82" w:hanging="82"/>
              <w:jc w:val="left"/>
              <w:rPr>
                <w:sz w:val="16"/>
                <w:szCs w:val="16"/>
              </w:rPr>
            </w:pPr>
            <w:r w:rsidRPr="000C758D">
              <w:rPr>
                <w:sz w:val="16"/>
                <w:szCs w:val="16"/>
              </w:rPr>
              <w:t>Illicium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522FC6" w14:textId="72E5E973" w:rsidR="003F7BE8" w:rsidRPr="000C758D" w:rsidRDefault="003F7BE8" w:rsidP="003F7BE8">
            <w:pPr>
              <w:jc w:val="left"/>
              <w:rPr>
                <w:sz w:val="16"/>
                <w:szCs w:val="16"/>
              </w:rPr>
            </w:pPr>
            <w:r w:rsidRPr="00B662C3">
              <w:rPr>
                <w:sz w:val="16"/>
                <w:szCs w:val="16"/>
              </w:rPr>
              <w:t>GB</w:t>
            </w:r>
          </w:p>
        </w:tc>
      </w:tr>
      <w:tr w:rsidR="003F7BE8" w:rsidRPr="000C758D" w14:paraId="7DCD22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4C86F7" w14:textId="77777777" w:rsidR="003F7BE8" w:rsidRPr="000C758D" w:rsidRDefault="003F7BE8" w:rsidP="003F7BE8">
            <w:pPr>
              <w:jc w:val="left"/>
              <w:rPr>
                <w:sz w:val="16"/>
                <w:szCs w:val="16"/>
              </w:rPr>
            </w:pPr>
            <w:r w:rsidRPr="000C758D">
              <w:rPr>
                <w:bCs/>
                <w:sz w:val="16"/>
                <w:szCs w:val="16"/>
              </w:rPr>
              <w:t>ILLIC_ANI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E2698C" w14:textId="77777777" w:rsidR="003F7BE8" w:rsidRPr="000C758D" w:rsidRDefault="003F7BE8" w:rsidP="003F7BE8">
            <w:pPr>
              <w:ind w:left="82" w:hanging="82"/>
              <w:jc w:val="left"/>
              <w:rPr>
                <w:sz w:val="16"/>
                <w:szCs w:val="16"/>
              </w:rPr>
            </w:pPr>
            <w:r w:rsidRPr="000C758D">
              <w:rPr>
                <w:sz w:val="16"/>
                <w:szCs w:val="16"/>
              </w:rPr>
              <w:t>Illicium anisatum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F82C6C" w14:textId="7939D4FD" w:rsidR="003F7BE8" w:rsidRPr="000C758D" w:rsidRDefault="003F7BE8" w:rsidP="003F7BE8">
            <w:pPr>
              <w:jc w:val="left"/>
              <w:rPr>
                <w:sz w:val="16"/>
                <w:szCs w:val="16"/>
              </w:rPr>
            </w:pPr>
            <w:r w:rsidRPr="00B662C3">
              <w:rPr>
                <w:sz w:val="16"/>
                <w:szCs w:val="16"/>
              </w:rPr>
              <w:t>JP</w:t>
            </w:r>
          </w:p>
        </w:tc>
      </w:tr>
      <w:tr w:rsidR="003F7BE8" w:rsidRPr="00DB2901" w14:paraId="2DF3572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A3C965" w14:textId="77777777" w:rsidR="003F7BE8" w:rsidRPr="000C758D" w:rsidRDefault="003F7BE8" w:rsidP="003F7BE8">
            <w:pPr>
              <w:jc w:val="left"/>
              <w:rPr>
                <w:sz w:val="16"/>
                <w:szCs w:val="16"/>
              </w:rPr>
            </w:pPr>
            <w:r w:rsidRPr="000C758D">
              <w:rPr>
                <w:bCs/>
                <w:sz w:val="16"/>
                <w:szCs w:val="16"/>
              </w:rPr>
              <w:t>IMPAT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720D85" w14:textId="77777777" w:rsidR="003F7BE8" w:rsidRPr="000C758D" w:rsidRDefault="003F7BE8" w:rsidP="003F7BE8">
            <w:pPr>
              <w:ind w:left="82" w:hanging="82"/>
              <w:jc w:val="left"/>
              <w:rPr>
                <w:sz w:val="16"/>
                <w:szCs w:val="16"/>
              </w:rPr>
            </w:pPr>
            <w:r w:rsidRPr="000C758D">
              <w:rPr>
                <w:sz w:val="16"/>
                <w:szCs w:val="16"/>
              </w:rPr>
              <w:t>Impatiens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7D7B64" w14:textId="3AACE3A0" w:rsidR="003F7BE8" w:rsidRPr="00486B2C" w:rsidRDefault="003F7BE8" w:rsidP="003F7BE8">
            <w:pPr>
              <w:jc w:val="left"/>
              <w:rPr>
                <w:sz w:val="16"/>
                <w:szCs w:val="16"/>
                <w:lang w:val="fr-FR"/>
              </w:rPr>
            </w:pPr>
            <w:r w:rsidRPr="003F7BE8">
              <w:rPr>
                <w:sz w:val="16"/>
                <w:szCs w:val="16"/>
                <w:lang w:val="fr-FR"/>
              </w:rPr>
              <w:t>CA  DE  FR  IL  JP  QZ  ZA</w:t>
            </w:r>
          </w:p>
        </w:tc>
      </w:tr>
      <w:tr w:rsidR="003F7BE8" w:rsidRPr="003F7BE8" w14:paraId="7BD6A7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63A3B2" w14:textId="77777777" w:rsidR="003F7BE8" w:rsidRPr="000C758D" w:rsidRDefault="003F7BE8" w:rsidP="003F7BE8">
            <w:pPr>
              <w:jc w:val="left"/>
              <w:rPr>
                <w:sz w:val="16"/>
                <w:szCs w:val="16"/>
              </w:rPr>
            </w:pPr>
            <w:r w:rsidRPr="000C758D">
              <w:rPr>
                <w:bCs/>
                <w:sz w:val="16"/>
                <w:szCs w:val="16"/>
              </w:rPr>
              <w:t>IMPAT_BAL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8BE1C4" w14:textId="77777777" w:rsidR="003F7BE8" w:rsidRPr="000C758D" w:rsidRDefault="003F7BE8" w:rsidP="003F7BE8">
            <w:pPr>
              <w:ind w:left="82" w:hanging="82"/>
              <w:jc w:val="left"/>
              <w:rPr>
                <w:sz w:val="16"/>
                <w:szCs w:val="16"/>
              </w:rPr>
            </w:pPr>
            <w:r w:rsidRPr="000C758D">
              <w:rPr>
                <w:sz w:val="16"/>
                <w:szCs w:val="16"/>
              </w:rPr>
              <w:t>Impatiens balsamina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611104" w14:textId="15A53264" w:rsidR="003F7BE8" w:rsidRPr="003F7BE8" w:rsidRDefault="003F7BE8" w:rsidP="003F7BE8">
            <w:pPr>
              <w:jc w:val="left"/>
              <w:rPr>
                <w:sz w:val="16"/>
                <w:szCs w:val="16"/>
                <w:lang w:val="fr-FR"/>
              </w:rPr>
            </w:pPr>
            <w:r w:rsidRPr="00B662C3">
              <w:rPr>
                <w:sz w:val="16"/>
                <w:szCs w:val="16"/>
              </w:rPr>
              <w:t>CN</w:t>
            </w:r>
          </w:p>
        </w:tc>
      </w:tr>
      <w:tr w:rsidR="003F7BE8" w:rsidRPr="000C758D" w14:paraId="1561314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D5C325" w14:textId="77777777" w:rsidR="003F7BE8" w:rsidRPr="000C758D" w:rsidRDefault="003F7BE8" w:rsidP="003F7BE8">
            <w:pPr>
              <w:jc w:val="left"/>
              <w:rPr>
                <w:sz w:val="16"/>
                <w:szCs w:val="16"/>
              </w:rPr>
            </w:pPr>
            <w:r w:rsidRPr="000C758D">
              <w:rPr>
                <w:bCs/>
                <w:sz w:val="16"/>
                <w:szCs w:val="16"/>
              </w:rPr>
              <w:t>IMPAT_FHA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AC6AE3" w14:textId="77777777" w:rsidR="003F7BE8" w:rsidRPr="000C758D" w:rsidRDefault="003F7BE8" w:rsidP="003F7BE8">
            <w:pPr>
              <w:ind w:left="82" w:hanging="82"/>
              <w:jc w:val="left"/>
              <w:rPr>
                <w:sz w:val="16"/>
                <w:szCs w:val="16"/>
              </w:rPr>
            </w:pPr>
            <w:r w:rsidRPr="000C758D">
              <w:rPr>
                <w:sz w:val="16"/>
                <w:szCs w:val="16"/>
              </w:rPr>
              <w:t>Hybrids between Impatiens flaccida and Impatiens hawkeri</w:t>
            </w:r>
            <w:r w:rsidRPr="000C758D">
              <w:rPr>
                <w:sz w:val="16"/>
                <w:szCs w:val="16"/>
              </w:rPr>
              <w:br/>
              <w:t>Impatiens flaccida x I. hawkeri</w:t>
            </w:r>
            <w:r w:rsidRPr="000C758D">
              <w:rPr>
                <w:sz w:val="16"/>
                <w:szCs w:val="16"/>
              </w:rPr>
              <w:br/>
              <w:t>Impatiens hawkeri x I. flaccida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8D5776" w14:textId="7D8AE1D1" w:rsidR="003F7BE8" w:rsidRPr="000C758D" w:rsidRDefault="003F7BE8" w:rsidP="003F7BE8">
            <w:pPr>
              <w:jc w:val="left"/>
              <w:rPr>
                <w:sz w:val="16"/>
                <w:szCs w:val="16"/>
              </w:rPr>
            </w:pPr>
            <w:r w:rsidRPr="00B662C3">
              <w:rPr>
                <w:sz w:val="16"/>
                <w:szCs w:val="16"/>
              </w:rPr>
              <w:t>CA  DE  QZ</w:t>
            </w:r>
          </w:p>
        </w:tc>
      </w:tr>
      <w:tr w:rsidR="003F7BE8" w:rsidRPr="000C758D" w14:paraId="22D88E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ABF104" w14:textId="77777777" w:rsidR="003F7BE8" w:rsidRPr="000C758D" w:rsidRDefault="003F7BE8" w:rsidP="003F7BE8">
            <w:pPr>
              <w:jc w:val="left"/>
              <w:rPr>
                <w:sz w:val="16"/>
                <w:szCs w:val="16"/>
              </w:rPr>
            </w:pPr>
            <w:r w:rsidRPr="000C758D">
              <w:rPr>
                <w:bCs/>
                <w:sz w:val="16"/>
                <w:szCs w:val="16"/>
              </w:rPr>
              <w:t>IMPAT_HAW</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4A1532" w14:textId="77777777" w:rsidR="003F7BE8" w:rsidRPr="000C758D" w:rsidRDefault="003F7BE8" w:rsidP="003F7BE8">
            <w:pPr>
              <w:ind w:left="82" w:hanging="82"/>
              <w:jc w:val="left"/>
              <w:rPr>
                <w:sz w:val="16"/>
                <w:szCs w:val="16"/>
              </w:rPr>
            </w:pPr>
            <w:r w:rsidRPr="000C758D">
              <w:rPr>
                <w:sz w:val="16"/>
                <w:szCs w:val="16"/>
              </w:rPr>
              <w:t>Impatiens hawkeri W. Bull</w:t>
            </w:r>
            <w:r w:rsidRPr="000C758D">
              <w:rPr>
                <w:sz w:val="16"/>
                <w:szCs w:val="16"/>
              </w:rPr>
              <w:br/>
              <w:t>Impatiens linearifolia Warb.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1C0AD6" w14:textId="540617AB" w:rsidR="003F7BE8" w:rsidRPr="000C758D" w:rsidRDefault="003F7BE8" w:rsidP="003F7BE8">
            <w:pPr>
              <w:jc w:val="left"/>
              <w:rPr>
                <w:sz w:val="16"/>
                <w:szCs w:val="16"/>
              </w:rPr>
            </w:pPr>
            <w:r w:rsidRPr="00B662C3">
              <w:rPr>
                <w:sz w:val="16"/>
                <w:szCs w:val="16"/>
              </w:rPr>
              <w:t>CA  CN  ZA</w:t>
            </w:r>
          </w:p>
        </w:tc>
      </w:tr>
      <w:tr w:rsidR="003F7BE8" w:rsidRPr="000C758D" w14:paraId="6B7F42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D91D81" w14:textId="77777777" w:rsidR="003F7BE8" w:rsidRPr="000C758D" w:rsidRDefault="003F7BE8" w:rsidP="003F7BE8">
            <w:pPr>
              <w:jc w:val="left"/>
              <w:rPr>
                <w:sz w:val="16"/>
                <w:szCs w:val="16"/>
              </w:rPr>
            </w:pPr>
            <w:r w:rsidRPr="000C758D">
              <w:rPr>
                <w:bCs/>
                <w:sz w:val="16"/>
                <w:szCs w:val="16"/>
              </w:rPr>
              <w:t>IMPAT_HPL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4DDAC4" w14:textId="77777777" w:rsidR="003F7BE8" w:rsidRPr="000C758D" w:rsidRDefault="003F7BE8" w:rsidP="003F7BE8">
            <w:pPr>
              <w:ind w:left="82" w:hanging="82"/>
              <w:jc w:val="left"/>
              <w:rPr>
                <w:sz w:val="16"/>
                <w:szCs w:val="16"/>
              </w:rPr>
            </w:pPr>
            <w:r w:rsidRPr="000C758D">
              <w:rPr>
                <w:sz w:val="16"/>
                <w:szCs w:val="16"/>
              </w:rPr>
              <w:t>Impatiens hawkeri X Impatiens platypetala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CE898B" w14:textId="08C6E7FF" w:rsidR="003F7BE8" w:rsidRPr="000C758D" w:rsidRDefault="003F7BE8" w:rsidP="003F7BE8">
            <w:pPr>
              <w:jc w:val="left"/>
              <w:rPr>
                <w:sz w:val="16"/>
                <w:szCs w:val="16"/>
              </w:rPr>
            </w:pPr>
            <w:r w:rsidRPr="00B662C3">
              <w:rPr>
                <w:sz w:val="16"/>
                <w:szCs w:val="16"/>
              </w:rPr>
              <w:t>DE  QZ</w:t>
            </w:r>
          </w:p>
        </w:tc>
      </w:tr>
      <w:tr w:rsidR="003F7BE8" w:rsidRPr="000C758D" w14:paraId="011896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1AD0C2" w14:textId="77777777" w:rsidR="003F7BE8" w:rsidRPr="000C758D" w:rsidRDefault="003F7BE8" w:rsidP="003F7BE8">
            <w:pPr>
              <w:jc w:val="left"/>
              <w:rPr>
                <w:sz w:val="16"/>
                <w:szCs w:val="16"/>
              </w:rPr>
            </w:pPr>
            <w:r w:rsidRPr="000C758D">
              <w:rPr>
                <w:bCs/>
                <w:sz w:val="16"/>
                <w:szCs w:val="16"/>
              </w:rPr>
              <w:t>IMPAT_NAM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C75832" w14:textId="77777777" w:rsidR="003F7BE8" w:rsidRPr="000C758D" w:rsidRDefault="003F7BE8" w:rsidP="003F7BE8">
            <w:pPr>
              <w:ind w:left="82" w:hanging="82"/>
              <w:jc w:val="left"/>
              <w:rPr>
                <w:sz w:val="16"/>
                <w:szCs w:val="16"/>
              </w:rPr>
            </w:pPr>
            <w:r w:rsidRPr="000C758D">
              <w:rPr>
                <w:sz w:val="16"/>
                <w:szCs w:val="16"/>
              </w:rPr>
              <w:t>Impatiens namchabarwensis R. J. Morgan et 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8F7F6F" w14:textId="51BED231" w:rsidR="003F7BE8" w:rsidRPr="000C758D" w:rsidRDefault="003F7BE8" w:rsidP="003F7BE8">
            <w:pPr>
              <w:jc w:val="left"/>
              <w:rPr>
                <w:sz w:val="16"/>
                <w:szCs w:val="16"/>
              </w:rPr>
            </w:pPr>
            <w:r w:rsidRPr="00B662C3">
              <w:rPr>
                <w:sz w:val="16"/>
                <w:szCs w:val="16"/>
              </w:rPr>
              <w:t>DE  QZ</w:t>
            </w:r>
          </w:p>
        </w:tc>
      </w:tr>
      <w:tr w:rsidR="003F7BE8" w:rsidRPr="000C758D" w14:paraId="3E0C6D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45EF73" w14:textId="77777777" w:rsidR="003F7BE8" w:rsidRPr="000C758D" w:rsidRDefault="003F7BE8" w:rsidP="003F7BE8">
            <w:pPr>
              <w:jc w:val="left"/>
              <w:rPr>
                <w:sz w:val="16"/>
                <w:szCs w:val="16"/>
              </w:rPr>
            </w:pPr>
            <w:r w:rsidRPr="000C758D">
              <w:rPr>
                <w:bCs/>
                <w:sz w:val="16"/>
                <w:szCs w:val="16"/>
              </w:rPr>
              <w:lastRenderedPageBreak/>
              <w:t>IMPAT_NAU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FFE3F9" w14:textId="77777777" w:rsidR="003F7BE8" w:rsidRPr="000C758D" w:rsidRDefault="003F7BE8" w:rsidP="003F7BE8">
            <w:pPr>
              <w:ind w:left="82" w:hanging="82"/>
              <w:jc w:val="left"/>
              <w:rPr>
                <w:sz w:val="16"/>
                <w:szCs w:val="16"/>
              </w:rPr>
            </w:pPr>
            <w:r w:rsidRPr="000C758D">
              <w:rPr>
                <w:sz w:val="16"/>
                <w:szCs w:val="16"/>
              </w:rPr>
              <w:t>Impatiens New Guinea Group x Impatiens auricoma</w:t>
            </w:r>
            <w:r w:rsidRPr="000C758D">
              <w:rPr>
                <w:sz w:val="16"/>
                <w:szCs w:val="16"/>
              </w:rPr>
              <w:br/>
              <w:t>Impatiens-New Guinea Group x Impatiens auricoma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D99A97" w14:textId="20927041" w:rsidR="003F7BE8" w:rsidRPr="000C758D" w:rsidRDefault="003F7BE8" w:rsidP="003F7BE8">
            <w:pPr>
              <w:jc w:val="left"/>
              <w:rPr>
                <w:sz w:val="16"/>
                <w:szCs w:val="16"/>
              </w:rPr>
            </w:pPr>
            <w:r w:rsidRPr="00B662C3">
              <w:rPr>
                <w:sz w:val="16"/>
                <w:szCs w:val="16"/>
              </w:rPr>
              <w:t>DE  QZ  ZA</w:t>
            </w:r>
          </w:p>
        </w:tc>
      </w:tr>
      <w:tr w:rsidR="003F7BE8" w:rsidRPr="000C758D" w14:paraId="4AE148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DDD864" w14:textId="77777777" w:rsidR="003F7BE8" w:rsidRPr="000C758D" w:rsidRDefault="003F7BE8" w:rsidP="003F7BE8">
            <w:pPr>
              <w:jc w:val="left"/>
              <w:rPr>
                <w:sz w:val="16"/>
                <w:szCs w:val="16"/>
              </w:rPr>
            </w:pPr>
            <w:r w:rsidRPr="000C758D">
              <w:rPr>
                <w:bCs/>
                <w:sz w:val="16"/>
                <w:szCs w:val="16"/>
              </w:rPr>
              <w:t>IMPAT_NGH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C382FE" w14:textId="77777777" w:rsidR="003F7BE8" w:rsidRPr="000C758D" w:rsidRDefault="003F7BE8" w:rsidP="003F7BE8">
            <w:pPr>
              <w:ind w:left="82" w:hanging="82"/>
              <w:jc w:val="left"/>
              <w:rPr>
                <w:sz w:val="16"/>
                <w:szCs w:val="16"/>
              </w:rPr>
            </w:pPr>
            <w:r w:rsidRPr="000C758D">
              <w:rPr>
                <w:sz w:val="16"/>
                <w:szCs w:val="16"/>
              </w:rPr>
              <w:t>Impatiens New Guinea Group</w:t>
            </w:r>
            <w:r w:rsidRPr="000C758D">
              <w:rPr>
                <w:sz w:val="16"/>
                <w:szCs w:val="16"/>
              </w:rPr>
              <w:br/>
              <w:t>Impatiens-Neu-Guinea-Hybriden</w:t>
            </w:r>
            <w:r w:rsidRPr="000C758D">
              <w:rPr>
                <w:sz w:val="16"/>
                <w:szCs w:val="16"/>
              </w:rPr>
              <w:br/>
              <w:t>Impatiens-New Guinea-Hybrid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851E1E" w14:textId="2CE927E9" w:rsidR="003F7BE8" w:rsidRPr="000C758D" w:rsidRDefault="003F7BE8" w:rsidP="003F7BE8">
            <w:pPr>
              <w:jc w:val="left"/>
              <w:rPr>
                <w:sz w:val="16"/>
                <w:szCs w:val="16"/>
              </w:rPr>
            </w:pPr>
            <w:r w:rsidRPr="00B662C3">
              <w:rPr>
                <w:sz w:val="16"/>
                <w:szCs w:val="16"/>
              </w:rPr>
              <w:t>CA  DE  JP  KR  QZ  ZA</w:t>
            </w:r>
          </w:p>
        </w:tc>
      </w:tr>
      <w:tr w:rsidR="003F7BE8" w:rsidRPr="000C758D" w14:paraId="34E4C75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A93964" w14:textId="77777777" w:rsidR="003F7BE8" w:rsidRPr="000C758D" w:rsidRDefault="003F7BE8" w:rsidP="003F7BE8">
            <w:pPr>
              <w:jc w:val="left"/>
              <w:rPr>
                <w:sz w:val="16"/>
                <w:szCs w:val="16"/>
              </w:rPr>
            </w:pPr>
            <w:r w:rsidRPr="000C758D">
              <w:rPr>
                <w:bCs/>
                <w:sz w:val="16"/>
                <w:szCs w:val="16"/>
              </w:rPr>
              <w:t>IMPAT_NIA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0B87F2" w14:textId="77777777" w:rsidR="003F7BE8" w:rsidRPr="00486B2C" w:rsidRDefault="003F7BE8" w:rsidP="003F7BE8">
            <w:pPr>
              <w:ind w:left="82" w:hanging="82"/>
              <w:jc w:val="left"/>
              <w:rPr>
                <w:sz w:val="16"/>
                <w:szCs w:val="16"/>
                <w:lang w:val="de-DE"/>
              </w:rPr>
            </w:pPr>
            <w:r w:rsidRPr="00486B2C">
              <w:rPr>
                <w:sz w:val="16"/>
                <w:szCs w:val="16"/>
                <w:lang w:val="de-DE"/>
              </w:rPr>
              <w:t>Impatiens niamniamensis Gilg emend. G.M. Schulze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6B27DC" w14:textId="07ACD543" w:rsidR="003F7BE8" w:rsidRPr="000C758D" w:rsidRDefault="003F7BE8" w:rsidP="003F7BE8">
            <w:pPr>
              <w:jc w:val="left"/>
              <w:rPr>
                <w:sz w:val="16"/>
                <w:szCs w:val="16"/>
              </w:rPr>
            </w:pPr>
            <w:r w:rsidRPr="00B662C3">
              <w:rPr>
                <w:sz w:val="16"/>
                <w:szCs w:val="16"/>
              </w:rPr>
              <w:t>DE  QZ</w:t>
            </w:r>
          </w:p>
        </w:tc>
      </w:tr>
      <w:tr w:rsidR="003F7BE8" w:rsidRPr="000C758D" w14:paraId="3CE148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C012B9" w14:textId="77777777" w:rsidR="003F7BE8" w:rsidRPr="000C758D" w:rsidRDefault="003F7BE8" w:rsidP="003F7BE8">
            <w:pPr>
              <w:jc w:val="left"/>
              <w:rPr>
                <w:sz w:val="16"/>
                <w:szCs w:val="16"/>
              </w:rPr>
            </w:pPr>
            <w:r w:rsidRPr="000C758D">
              <w:rPr>
                <w:bCs/>
                <w:sz w:val="16"/>
                <w:szCs w:val="16"/>
              </w:rPr>
              <w:t>IMPAT_WAL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9B0CF0" w14:textId="77777777" w:rsidR="003F7BE8" w:rsidRPr="000C758D" w:rsidRDefault="003F7BE8" w:rsidP="003F7BE8">
            <w:pPr>
              <w:ind w:left="82" w:hanging="82"/>
              <w:jc w:val="left"/>
              <w:rPr>
                <w:sz w:val="16"/>
                <w:szCs w:val="16"/>
              </w:rPr>
            </w:pPr>
            <w:r w:rsidRPr="000C758D">
              <w:rPr>
                <w:sz w:val="16"/>
                <w:szCs w:val="16"/>
              </w:rPr>
              <w:t>Impatiens walleriana Hook. f.</w:t>
            </w:r>
            <w:r w:rsidRPr="000C758D">
              <w:rPr>
                <w:sz w:val="16"/>
                <w:szCs w:val="16"/>
              </w:rPr>
              <w:br/>
              <w:t>Impatiens holstii Engl. &amp; Warb.</w:t>
            </w:r>
            <w:r w:rsidRPr="000C758D">
              <w:rPr>
                <w:sz w:val="16"/>
                <w:szCs w:val="16"/>
              </w:rPr>
              <w:br/>
              <w:t>Impatiens sultani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4C22D7" w14:textId="0C7E26FC" w:rsidR="003F7BE8" w:rsidRPr="000C758D" w:rsidRDefault="003F7BE8" w:rsidP="003F7BE8">
            <w:pPr>
              <w:jc w:val="left"/>
              <w:rPr>
                <w:sz w:val="16"/>
                <w:szCs w:val="16"/>
              </w:rPr>
            </w:pPr>
            <w:r w:rsidRPr="00B662C3">
              <w:rPr>
                <w:sz w:val="16"/>
                <w:szCs w:val="16"/>
              </w:rPr>
              <w:t>CA  DE  FR  JP  KR  QZ  ZA</w:t>
            </w:r>
          </w:p>
        </w:tc>
      </w:tr>
      <w:tr w:rsidR="003F7BE8" w:rsidRPr="000C758D" w14:paraId="09613D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B2D13E" w14:textId="77777777" w:rsidR="003F7BE8" w:rsidRPr="000C758D" w:rsidRDefault="003F7BE8" w:rsidP="003F7BE8">
            <w:pPr>
              <w:jc w:val="left"/>
              <w:rPr>
                <w:sz w:val="16"/>
                <w:szCs w:val="16"/>
              </w:rPr>
            </w:pPr>
            <w:r w:rsidRPr="000C758D">
              <w:rPr>
                <w:bCs/>
                <w:sz w:val="16"/>
                <w:szCs w:val="16"/>
              </w:rPr>
              <w:t>IMPAT_WAU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11F929" w14:textId="77777777" w:rsidR="003F7BE8" w:rsidRPr="000C758D" w:rsidRDefault="003F7BE8" w:rsidP="003F7BE8">
            <w:pPr>
              <w:ind w:left="82" w:hanging="82"/>
              <w:jc w:val="left"/>
              <w:rPr>
                <w:sz w:val="16"/>
                <w:szCs w:val="16"/>
              </w:rPr>
            </w:pPr>
            <w:r w:rsidRPr="000C758D">
              <w:rPr>
                <w:sz w:val="16"/>
                <w:szCs w:val="16"/>
              </w:rPr>
              <w:t>Impatiens walleriana x I. auricoma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90783A" w14:textId="5EAA5B80" w:rsidR="003F7BE8" w:rsidRPr="000C758D" w:rsidRDefault="003F7BE8" w:rsidP="003F7BE8">
            <w:pPr>
              <w:jc w:val="left"/>
              <w:rPr>
                <w:sz w:val="16"/>
                <w:szCs w:val="16"/>
              </w:rPr>
            </w:pPr>
            <w:r w:rsidRPr="00B662C3">
              <w:rPr>
                <w:sz w:val="16"/>
                <w:szCs w:val="16"/>
              </w:rPr>
              <w:t>CA  DE  QZ</w:t>
            </w:r>
          </w:p>
        </w:tc>
      </w:tr>
      <w:tr w:rsidR="003F7BE8" w:rsidRPr="000C758D" w14:paraId="1DD4D8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7608EC" w14:textId="77777777" w:rsidR="003F7BE8" w:rsidRPr="000C758D" w:rsidRDefault="003F7BE8" w:rsidP="003F7BE8">
            <w:pPr>
              <w:jc w:val="left"/>
              <w:rPr>
                <w:sz w:val="16"/>
                <w:szCs w:val="16"/>
              </w:rPr>
            </w:pPr>
            <w:r w:rsidRPr="000C758D">
              <w:rPr>
                <w:bCs/>
                <w:sz w:val="16"/>
                <w:szCs w:val="16"/>
              </w:rPr>
              <w:t>IMPAT_WPS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412A70" w14:textId="77777777" w:rsidR="003F7BE8" w:rsidRPr="000C758D" w:rsidRDefault="003F7BE8" w:rsidP="003F7BE8">
            <w:pPr>
              <w:ind w:left="82" w:hanging="82"/>
              <w:jc w:val="left"/>
              <w:rPr>
                <w:sz w:val="16"/>
                <w:szCs w:val="16"/>
              </w:rPr>
            </w:pPr>
            <w:r w:rsidRPr="000C758D">
              <w:rPr>
                <w:sz w:val="16"/>
                <w:szCs w:val="16"/>
              </w:rPr>
              <w:t>Impatiens walleriana x Impatiens pseudoviola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05E953" w14:textId="4885220E" w:rsidR="003F7BE8" w:rsidRPr="000C758D" w:rsidRDefault="003F7BE8" w:rsidP="003F7BE8">
            <w:pPr>
              <w:jc w:val="left"/>
              <w:rPr>
                <w:sz w:val="16"/>
                <w:szCs w:val="16"/>
              </w:rPr>
            </w:pPr>
            <w:r w:rsidRPr="00B662C3">
              <w:rPr>
                <w:sz w:val="16"/>
                <w:szCs w:val="16"/>
              </w:rPr>
              <w:t>DE  QZ</w:t>
            </w:r>
          </w:p>
        </w:tc>
      </w:tr>
      <w:tr w:rsidR="003F7BE8" w:rsidRPr="000C758D" w14:paraId="0AF664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801EE0" w14:textId="77777777" w:rsidR="003F7BE8" w:rsidRPr="000C758D" w:rsidRDefault="003F7BE8" w:rsidP="003F7BE8">
            <w:pPr>
              <w:jc w:val="left"/>
              <w:rPr>
                <w:sz w:val="16"/>
                <w:szCs w:val="16"/>
              </w:rPr>
            </w:pPr>
            <w:r w:rsidRPr="000C758D">
              <w:rPr>
                <w:bCs/>
                <w:sz w:val="16"/>
                <w:szCs w:val="16"/>
              </w:rPr>
              <w:t>IMPAT_WRE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2D3738" w14:textId="77777777" w:rsidR="003F7BE8" w:rsidRPr="000C758D" w:rsidRDefault="003F7BE8" w:rsidP="003F7BE8">
            <w:pPr>
              <w:ind w:left="82" w:hanging="82"/>
              <w:jc w:val="left"/>
              <w:rPr>
                <w:sz w:val="16"/>
                <w:szCs w:val="16"/>
              </w:rPr>
            </w:pPr>
            <w:r w:rsidRPr="000C758D">
              <w:rPr>
                <w:sz w:val="16"/>
                <w:szCs w:val="16"/>
              </w:rPr>
              <w:t>Impatiens walleriana x repens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AC0987" w14:textId="367843C9" w:rsidR="003F7BE8" w:rsidRPr="000C758D" w:rsidRDefault="003F7BE8" w:rsidP="003F7BE8">
            <w:pPr>
              <w:jc w:val="left"/>
              <w:rPr>
                <w:sz w:val="16"/>
                <w:szCs w:val="16"/>
              </w:rPr>
            </w:pPr>
            <w:r w:rsidRPr="00B662C3">
              <w:rPr>
                <w:sz w:val="16"/>
                <w:szCs w:val="16"/>
              </w:rPr>
              <w:t>DE  QZ</w:t>
            </w:r>
          </w:p>
        </w:tc>
      </w:tr>
      <w:tr w:rsidR="003F7BE8" w:rsidRPr="000C758D" w14:paraId="0DAF31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671351" w14:textId="77777777" w:rsidR="003F7BE8" w:rsidRPr="000C758D" w:rsidRDefault="003F7BE8" w:rsidP="003F7BE8">
            <w:pPr>
              <w:jc w:val="left"/>
              <w:rPr>
                <w:sz w:val="16"/>
                <w:szCs w:val="16"/>
              </w:rPr>
            </w:pPr>
            <w:r w:rsidRPr="000C758D">
              <w:rPr>
                <w:bCs/>
                <w:sz w:val="16"/>
                <w:szCs w:val="16"/>
              </w:rPr>
              <w:t>IMPER_CYL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5CD08E" w14:textId="77777777" w:rsidR="003F7BE8" w:rsidRPr="000C758D" w:rsidRDefault="003F7BE8" w:rsidP="003F7BE8">
            <w:pPr>
              <w:ind w:left="82" w:hanging="82"/>
              <w:jc w:val="left"/>
              <w:rPr>
                <w:sz w:val="16"/>
                <w:szCs w:val="16"/>
              </w:rPr>
            </w:pPr>
            <w:r w:rsidRPr="000C758D">
              <w:rPr>
                <w:sz w:val="16"/>
                <w:szCs w:val="16"/>
              </w:rPr>
              <w:t>Imperata cylindrica (L.) Raeusch.</w:t>
            </w:r>
            <w:r w:rsidRPr="000C758D">
              <w:rPr>
                <w:sz w:val="16"/>
                <w:szCs w:val="16"/>
              </w:rPr>
              <w:br/>
              <w:t>Imperata arundinacea Cirillo</w:t>
            </w:r>
            <w:r w:rsidRPr="000C758D">
              <w:rPr>
                <w:sz w:val="16"/>
                <w:szCs w:val="16"/>
              </w:rPr>
              <w:br/>
              <w:t>Imperata cylindrica subsp. koenigii (Retz.) Masam. &amp; Yanagita</w:t>
            </w:r>
            <w:r w:rsidRPr="000C758D">
              <w:rPr>
                <w:sz w:val="16"/>
                <w:szCs w:val="16"/>
              </w:rPr>
              <w:br/>
              <w:t>Imperata cylindrica var. koenigii (Retz.) Perkins</w:t>
            </w:r>
            <w:r w:rsidRPr="000C758D">
              <w:rPr>
                <w:sz w:val="16"/>
                <w:szCs w:val="16"/>
              </w:rPr>
              <w:br/>
              <w:t>Imperata cylindrica var. major (Nees) C. E. Hubb.</w:t>
            </w:r>
            <w:r w:rsidRPr="000C758D">
              <w:rPr>
                <w:sz w:val="16"/>
                <w:szCs w:val="16"/>
              </w:rPr>
              <w:br/>
              <w:t>Imperata koenigii (Retz.) P. Beauv.</w:t>
            </w:r>
            <w:r w:rsidRPr="000C758D">
              <w:rPr>
                <w:sz w:val="16"/>
                <w:szCs w:val="16"/>
              </w:rPr>
              <w:br/>
              <w:t>Imperata koenigii var. major Nees</w:t>
            </w:r>
            <w:r w:rsidRPr="000C758D">
              <w:rPr>
                <w:sz w:val="16"/>
                <w:szCs w:val="16"/>
              </w:rPr>
              <w:br/>
              <w:t>Lagurus cylindricus L.</w:t>
            </w:r>
            <w:r w:rsidRPr="000C758D">
              <w:rPr>
                <w:sz w:val="16"/>
                <w:szCs w:val="16"/>
              </w:rPr>
              <w:br/>
              <w:t>Saccharum koenigii Retz.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B9D863" w14:textId="3ECD418C" w:rsidR="003F7BE8" w:rsidRPr="000C758D" w:rsidRDefault="003F7BE8" w:rsidP="003F7BE8">
            <w:pPr>
              <w:jc w:val="left"/>
              <w:rPr>
                <w:sz w:val="16"/>
                <w:szCs w:val="16"/>
              </w:rPr>
            </w:pPr>
            <w:r w:rsidRPr="00B662C3">
              <w:rPr>
                <w:sz w:val="16"/>
                <w:szCs w:val="16"/>
              </w:rPr>
              <w:t>JP  NL  QZ</w:t>
            </w:r>
          </w:p>
        </w:tc>
      </w:tr>
      <w:tr w:rsidR="003F7BE8" w:rsidRPr="000C758D" w14:paraId="2F4C51D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FB4B8D" w14:textId="77777777" w:rsidR="003F7BE8" w:rsidRPr="000C758D" w:rsidRDefault="003F7BE8" w:rsidP="003F7BE8">
            <w:pPr>
              <w:jc w:val="left"/>
              <w:rPr>
                <w:sz w:val="16"/>
                <w:szCs w:val="16"/>
              </w:rPr>
            </w:pPr>
            <w:r w:rsidRPr="000C758D">
              <w:rPr>
                <w:bCs/>
                <w:sz w:val="16"/>
                <w:szCs w:val="16"/>
              </w:rPr>
              <w:t>INCAR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8E0DEF" w14:textId="77777777" w:rsidR="003F7BE8" w:rsidRPr="000C758D" w:rsidRDefault="003F7BE8" w:rsidP="003F7BE8">
            <w:pPr>
              <w:ind w:left="82" w:hanging="82"/>
              <w:jc w:val="left"/>
              <w:rPr>
                <w:sz w:val="16"/>
                <w:szCs w:val="16"/>
              </w:rPr>
            </w:pPr>
            <w:r w:rsidRPr="000C758D">
              <w:rPr>
                <w:sz w:val="16"/>
                <w:szCs w:val="16"/>
              </w:rPr>
              <w:t>Incarvillea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B935A8" w14:textId="6358754B" w:rsidR="003F7BE8" w:rsidRPr="000C758D" w:rsidRDefault="003F7BE8" w:rsidP="003F7BE8">
            <w:pPr>
              <w:jc w:val="left"/>
              <w:rPr>
                <w:sz w:val="16"/>
                <w:szCs w:val="16"/>
              </w:rPr>
            </w:pPr>
            <w:r w:rsidRPr="00B662C3">
              <w:rPr>
                <w:sz w:val="16"/>
                <w:szCs w:val="16"/>
              </w:rPr>
              <w:t>NL</w:t>
            </w:r>
          </w:p>
        </w:tc>
      </w:tr>
      <w:tr w:rsidR="003F7BE8" w:rsidRPr="000C758D" w14:paraId="337598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EC567C" w14:textId="77777777" w:rsidR="003F7BE8" w:rsidRPr="000C758D" w:rsidRDefault="003F7BE8" w:rsidP="003F7BE8">
            <w:pPr>
              <w:jc w:val="left"/>
              <w:rPr>
                <w:sz w:val="16"/>
                <w:szCs w:val="16"/>
              </w:rPr>
            </w:pPr>
            <w:r w:rsidRPr="000C758D">
              <w:rPr>
                <w:bCs/>
                <w:sz w:val="16"/>
                <w:szCs w:val="16"/>
              </w:rPr>
              <w:t>IONOC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BEA16D" w14:textId="77777777" w:rsidR="003F7BE8" w:rsidRPr="00486B2C" w:rsidRDefault="003F7BE8" w:rsidP="003F7BE8">
            <w:pPr>
              <w:ind w:left="82" w:hanging="82"/>
              <w:jc w:val="left"/>
              <w:rPr>
                <w:sz w:val="16"/>
                <w:szCs w:val="16"/>
                <w:lang w:val="en-US"/>
              </w:rPr>
            </w:pPr>
            <w:r w:rsidRPr="00486B2C">
              <w:rPr>
                <w:sz w:val="16"/>
                <w:szCs w:val="16"/>
                <w:lang w:val="en-US"/>
              </w:rPr>
              <w:t>×Ionocidium hort.</w:t>
            </w:r>
            <w:r w:rsidRPr="00486B2C">
              <w:rPr>
                <w:sz w:val="16"/>
                <w:szCs w:val="16"/>
                <w:lang w:val="en-US"/>
              </w:rPr>
              <w:br/>
              <w:t>Ionopsis x Oncidium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4385EC" w14:textId="5398AB7E" w:rsidR="003F7BE8" w:rsidRPr="000C758D" w:rsidRDefault="003F7BE8" w:rsidP="003F7BE8">
            <w:pPr>
              <w:jc w:val="left"/>
              <w:rPr>
                <w:sz w:val="16"/>
                <w:szCs w:val="16"/>
              </w:rPr>
            </w:pPr>
            <w:r w:rsidRPr="00B662C3">
              <w:rPr>
                <w:sz w:val="16"/>
                <w:szCs w:val="16"/>
              </w:rPr>
              <w:t>NL  QZ</w:t>
            </w:r>
          </w:p>
        </w:tc>
      </w:tr>
      <w:tr w:rsidR="003F7BE8" w:rsidRPr="000C758D" w14:paraId="2F7282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750503" w14:textId="77777777" w:rsidR="003F7BE8" w:rsidRPr="000C758D" w:rsidRDefault="003F7BE8" w:rsidP="003F7BE8">
            <w:pPr>
              <w:jc w:val="left"/>
              <w:rPr>
                <w:sz w:val="16"/>
                <w:szCs w:val="16"/>
              </w:rPr>
            </w:pPr>
            <w:r w:rsidRPr="000C758D">
              <w:rPr>
                <w:bCs/>
                <w:sz w:val="16"/>
                <w:szCs w:val="16"/>
              </w:rPr>
              <w:t>IPHEI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4E1191" w14:textId="77777777" w:rsidR="003F7BE8" w:rsidRPr="000C758D" w:rsidRDefault="003F7BE8" w:rsidP="003F7BE8">
            <w:pPr>
              <w:ind w:left="82" w:hanging="82"/>
              <w:jc w:val="left"/>
              <w:rPr>
                <w:sz w:val="16"/>
                <w:szCs w:val="16"/>
              </w:rPr>
            </w:pPr>
            <w:r w:rsidRPr="000C758D">
              <w:rPr>
                <w:sz w:val="16"/>
                <w:szCs w:val="16"/>
              </w:rPr>
              <w:t>Ipheion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04BA78" w14:textId="22F7D42C" w:rsidR="003F7BE8" w:rsidRPr="000C758D" w:rsidRDefault="003F7BE8" w:rsidP="003F7BE8">
            <w:pPr>
              <w:jc w:val="left"/>
              <w:rPr>
                <w:sz w:val="16"/>
                <w:szCs w:val="16"/>
              </w:rPr>
            </w:pPr>
            <w:r w:rsidRPr="00B662C3">
              <w:rPr>
                <w:sz w:val="16"/>
                <w:szCs w:val="16"/>
              </w:rPr>
              <w:t>NL</w:t>
            </w:r>
          </w:p>
        </w:tc>
      </w:tr>
      <w:tr w:rsidR="003F7BE8" w:rsidRPr="000C758D" w14:paraId="650B7B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100FCB" w14:textId="77777777" w:rsidR="003F7BE8" w:rsidRPr="000C758D" w:rsidRDefault="003F7BE8" w:rsidP="003F7BE8">
            <w:pPr>
              <w:jc w:val="left"/>
              <w:rPr>
                <w:sz w:val="16"/>
                <w:szCs w:val="16"/>
              </w:rPr>
            </w:pPr>
            <w:r w:rsidRPr="000C758D">
              <w:rPr>
                <w:bCs/>
                <w:sz w:val="16"/>
                <w:szCs w:val="16"/>
              </w:rPr>
              <w:t>IPHEI_UNI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3AB01F" w14:textId="77777777" w:rsidR="003F7BE8" w:rsidRPr="000C758D" w:rsidRDefault="003F7BE8" w:rsidP="003F7BE8">
            <w:pPr>
              <w:ind w:left="82" w:hanging="82"/>
              <w:jc w:val="left"/>
              <w:rPr>
                <w:sz w:val="16"/>
                <w:szCs w:val="16"/>
              </w:rPr>
            </w:pPr>
            <w:r w:rsidRPr="000C758D">
              <w:rPr>
                <w:sz w:val="16"/>
                <w:szCs w:val="16"/>
              </w:rPr>
              <w:t>Ipheion uniflorum (Lindl.)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8352C7" w14:textId="189355D5" w:rsidR="003F7BE8" w:rsidRPr="000C758D" w:rsidRDefault="003F7BE8" w:rsidP="003F7BE8">
            <w:pPr>
              <w:jc w:val="left"/>
              <w:rPr>
                <w:sz w:val="16"/>
                <w:szCs w:val="16"/>
              </w:rPr>
            </w:pPr>
            <w:r w:rsidRPr="00B662C3">
              <w:rPr>
                <w:sz w:val="16"/>
                <w:szCs w:val="16"/>
              </w:rPr>
              <w:t>NL  QZ</w:t>
            </w:r>
          </w:p>
        </w:tc>
      </w:tr>
      <w:tr w:rsidR="003F7BE8" w:rsidRPr="000C758D" w14:paraId="6F4E1D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7A9F9F" w14:textId="77777777" w:rsidR="003F7BE8" w:rsidRPr="000C758D" w:rsidRDefault="003F7BE8" w:rsidP="003F7BE8">
            <w:pPr>
              <w:jc w:val="left"/>
              <w:rPr>
                <w:sz w:val="16"/>
                <w:szCs w:val="16"/>
              </w:rPr>
            </w:pPr>
            <w:r w:rsidRPr="000C758D">
              <w:rPr>
                <w:bCs/>
                <w:sz w:val="16"/>
                <w:szCs w:val="16"/>
              </w:rPr>
              <w:t>IPOMO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4A4A76" w14:textId="77777777" w:rsidR="003F7BE8" w:rsidRPr="000C758D" w:rsidRDefault="003F7BE8" w:rsidP="003F7BE8">
            <w:pPr>
              <w:ind w:left="82" w:hanging="82"/>
              <w:jc w:val="left"/>
              <w:rPr>
                <w:sz w:val="16"/>
                <w:szCs w:val="16"/>
              </w:rPr>
            </w:pPr>
            <w:r w:rsidRPr="000C758D">
              <w:rPr>
                <w:sz w:val="16"/>
                <w:szCs w:val="16"/>
              </w:rPr>
              <w:t>Ipomoea L.</w:t>
            </w:r>
            <w:r w:rsidRPr="000C758D">
              <w:rPr>
                <w:sz w:val="16"/>
                <w:szCs w:val="16"/>
              </w:rPr>
              <w:br/>
              <w:t>Quamoclit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177773" w14:textId="6750888B" w:rsidR="003F7BE8" w:rsidRPr="000C758D" w:rsidRDefault="003F7BE8" w:rsidP="003F7BE8">
            <w:pPr>
              <w:jc w:val="left"/>
              <w:rPr>
                <w:sz w:val="16"/>
                <w:szCs w:val="16"/>
              </w:rPr>
            </w:pPr>
            <w:r w:rsidRPr="00B662C3">
              <w:rPr>
                <w:sz w:val="16"/>
                <w:szCs w:val="16"/>
              </w:rPr>
              <w:t>GB</w:t>
            </w:r>
            <w:r w:rsidRPr="00B662C3">
              <w:rPr>
                <w:sz w:val="16"/>
                <w:szCs w:val="16"/>
                <w:vertAlign w:val="superscript"/>
              </w:rPr>
              <w:t>{1}</w:t>
            </w:r>
            <w:r w:rsidRPr="00B662C3">
              <w:rPr>
                <w:sz w:val="16"/>
                <w:szCs w:val="16"/>
              </w:rPr>
              <w:t xml:space="preserve">  NL</w:t>
            </w:r>
          </w:p>
        </w:tc>
      </w:tr>
      <w:tr w:rsidR="003F7BE8" w:rsidRPr="000C758D" w14:paraId="0BF5F0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CF2746" w14:textId="77777777" w:rsidR="003F7BE8" w:rsidRPr="000C758D" w:rsidRDefault="003F7BE8" w:rsidP="003F7BE8">
            <w:pPr>
              <w:jc w:val="left"/>
              <w:rPr>
                <w:sz w:val="16"/>
                <w:szCs w:val="16"/>
              </w:rPr>
            </w:pPr>
            <w:r w:rsidRPr="000C758D">
              <w:rPr>
                <w:bCs/>
                <w:sz w:val="16"/>
                <w:szCs w:val="16"/>
              </w:rPr>
              <w:t>IPOMO_AQU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226580" w14:textId="77777777" w:rsidR="003F7BE8" w:rsidRPr="000C758D" w:rsidRDefault="003F7BE8" w:rsidP="003F7BE8">
            <w:pPr>
              <w:ind w:left="82" w:hanging="82"/>
              <w:jc w:val="left"/>
              <w:rPr>
                <w:sz w:val="16"/>
                <w:szCs w:val="16"/>
              </w:rPr>
            </w:pPr>
            <w:r w:rsidRPr="000C758D">
              <w:rPr>
                <w:sz w:val="16"/>
                <w:szCs w:val="16"/>
              </w:rPr>
              <w:t>Ipomoea aquatica Forssk.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9C9466" w14:textId="1793373B" w:rsidR="003F7BE8" w:rsidRPr="000C758D" w:rsidRDefault="003F7BE8" w:rsidP="003F7BE8">
            <w:pPr>
              <w:jc w:val="left"/>
              <w:rPr>
                <w:sz w:val="16"/>
                <w:szCs w:val="16"/>
              </w:rPr>
            </w:pPr>
            <w:r w:rsidRPr="00B662C3">
              <w:rPr>
                <w:sz w:val="16"/>
                <w:szCs w:val="16"/>
              </w:rPr>
              <w:t>CN</w:t>
            </w:r>
          </w:p>
        </w:tc>
      </w:tr>
      <w:tr w:rsidR="003F7BE8" w:rsidRPr="000C758D" w14:paraId="3D019C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066F78" w14:textId="77777777" w:rsidR="003F7BE8" w:rsidRPr="000C758D" w:rsidRDefault="003F7BE8" w:rsidP="003F7BE8">
            <w:pPr>
              <w:jc w:val="left"/>
              <w:rPr>
                <w:sz w:val="16"/>
                <w:szCs w:val="16"/>
              </w:rPr>
            </w:pPr>
            <w:r w:rsidRPr="000C758D">
              <w:rPr>
                <w:bCs/>
                <w:sz w:val="16"/>
                <w:szCs w:val="16"/>
              </w:rPr>
              <w:t>IPOMO_BAT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EF4582" w14:textId="77777777" w:rsidR="003F7BE8" w:rsidRPr="000C758D" w:rsidRDefault="003F7BE8" w:rsidP="003F7BE8">
            <w:pPr>
              <w:ind w:left="82" w:hanging="82"/>
              <w:jc w:val="left"/>
              <w:rPr>
                <w:sz w:val="16"/>
                <w:szCs w:val="16"/>
              </w:rPr>
            </w:pPr>
            <w:r w:rsidRPr="000C758D">
              <w:rPr>
                <w:sz w:val="16"/>
                <w:szCs w:val="16"/>
              </w:rPr>
              <w:t>Ipomoea batatas (L.) Lam.</w:t>
            </w:r>
            <w:r w:rsidRPr="000C758D">
              <w:rPr>
                <w:sz w:val="16"/>
                <w:szCs w:val="16"/>
              </w:rPr>
              <w:br/>
              <w:t>Ipomoea batatas (L.) Poir.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4A49E6" w14:textId="05BA9A25" w:rsidR="003F7BE8" w:rsidRPr="000C758D" w:rsidRDefault="003F7BE8" w:rsidP="003F7BE8">
            <w:pPr>
              <w:jc w:val="left"/>
              <w:rPr>
                <w:sz w:val="16"/>
                <w:szCs w:val="16"/>
              </w:rPr>
            </w:pPr>
            <w:r w:rsidRPr="00B662C3">
              <w:rPr>
                <w:sz w:val="16"/>
                <w:szCs w:val="16"/>
              </w:rPr>
              <w:t>CA  CN  FR</w:t>
            </w:r>
            <w:r w:rsidRPr="00B662C3">
              <w:rPr>
                <w:sz w:val="16"/>
                <w:szCs w:val="16"/>
                <w:vertAlign w:val="superscript"/>
              </w:rPr>
              <w:t>{1}</w:t>
            </w:r>
            <w:r w:rsidRPr="00B662C3">
              <w:rPr>
                <w:sz w:val="16"/>
                <w:szCs w:val="16"/>
              </w:rPr>
              <w:t xml:space="preserve">  GB  HU  IE  JP  KE  KR  NZ  QZ</w:t>
            </w:r>
            <w:r w:rsidRPr="00B662C3">
              <w:rPr>
                <w:sz w:val="16"/>
                <w:szCs w:val="16"/>
                <w:vertAlign w:val="superscript"/>
              </w:rPr>
              <w:t>{1}</w:t>
            </w:r>
            <w:r w:rsidRPr="00B662C3">
              <w:rPr>
                <w:sz w:val="16"/>
                <w:szCs w:val="16"/>
              </w:rPr>
              <w:t xml:space="preserve">  UY  ZA</w:t>
            </w:r>
          </w:p>
        </w:tc>
      </w:tr>
      <w:tr w:rsidR="003F7BE8" w:rsidRPr="000C758D" w14:paraId="545C2B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DCB656" w14:textId="77777777" w:rsidR="003F7BE8" w:rsidRPr="000C758D" w:rsidRDefault="003F7BE8" w:rsidP="003F7BE8">
            <w:pPr>
              <w:jc w:val="left"/>
              <w:rPr>
                <w:sz w:val="16"/>
                <w:szCs w:val="16"/>
              </w:rPr>
            </w:pPr>
            <w:r w:rsidRPr="000C758D">
              <w:rPr>
                <w:bCs/>
                <w:sz w:val="16"/>
                <w:szCs w:val="16"/>
              </w:rPr>
              <w:t>IPOMO_BAT_BAT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4BC415" w14:textId="77777777" w:rsidR="003F7BE8" w:rsidRPr="000C758D" w:rsidRDefault="003F7BE8" w:rsidP="003F7BE8">
            <w:pPr>
              <w:ind w:left="82" w:hanging="82"/>
              <w:jc w:val="left"/>
              <w:rPr>
                <w:sz w:val="16"/>
                <w:szCs w:val="16"/>
              </w:rPr>
            </w:pPr>
            <w:r w:rsidRPr="000C758D">
              <w:rPr>
                <w:sz w:val="16"/>
                <w:szCs w:val="16"/>
              </w:rPr>
              <w:t>Ipomoea batatas (L.) Lam. var. batatas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AE0E01" w14:textId="62B82A66" w:rsidR="003F7BE8" w:rsidRPr="000C758D" w:rsidRDefault="003F7BE8" w:rsidP="003F7BE8">
            <w:pPr>
              <w:jc w:val="left"/>
              <w:rPr>
                <w:sz w:val="16"/>
                <w:szCs w:val="16"/>
              </w:rPr>
            </w:pPr>
            <w:r w:rsidRPr="00B662C3">
              <w:rPr>
                <w:sz w:val="16"/>
                <w:szCs w:val="16"/>
              </w:rPr>
              <w:t>ZA</w:t>
            </w:r>
          </w:p>
        </w:tc>
      </w:tr>
      <w:tr w:rsidR="003F7BE8" w:rsidRPr="000C758D" w14:paraId="0060EB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0DD91E" w14:textId="77777777" w:rsidR="003F7BE8" w:rsidRPr="000C758D" w:rsidRDefault="003F7BE8" w:rsidP="003F7BE8">
            <w:pPr>
              <w:jc w:val="left"/>
              <w:rPr>
                <w:sz w:val="16"/>
                <w:szCs w:val="16"/>
              </w:rPr>
            </w:pPr>
            <w:r w:rsidRPr="000C758D">
              <w:rPr>
                <w:bCs/>
                <w:sz w:val="16"/>
                <w:szCs w:val="16"/>
              </w:rPr>
              <w:t>IPOMO_CAR_FIS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4F52AE" w14:textId="77777777" w:rsidR="003F7BE8" w:rsidRPr="00486B2C" w:rsidRDefault="003F7BE8" w:rsidP="003F7BE8">
            <w:pPr>
              <w:ind w:left="82" w:hanging="82"/>
              <w:jc w:val="left"/>
              <w:rPr>
                <w:sz w:val="16"/>
                <w:szCs w:val="16"/>
                <w:lang w:val="fr-FR"/>
              </w:rPr>
            </w:pPr>
            <w:r w:rsidRPr="00486B2C">
              <w:rPr>
                <w:sz w:val="16"/>
                <w:szCs w:val="16"/>
                <w:lang w:val="fr-FR"/>
              </w:rPr>
              <w:t>Ipomoea carnea Jacq. subsp. fistulosa (Mart. ex Choisy) D. F. Austin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239D93" w14:textId="4E3F644B" w:rsidR="003F7BE8" w:rsidRPr="000C758D" w:rsidRDefault="003F7BE8" w:rsidP="003F7BE8">
            <w:pPr>
              <w:jc w:val="left"/>
              <w:rPr>
                <w:sz w:val="16"/>
                <w:szCs w:val="16"/>
              </w:rPr>
            </w:pPr>
            <w:r w:rsidRPr="00B662C3">
              <w:rPr>
                <w:sz w:val="16"/>
                <w:szCs w:val="16"/>
              </w:rPr>
              <w:t>JP</w:t>
            </w:r>
          </w:p>
        </w:tc>
      </w:tr>
      <w:tr w:rsidR="003F7BE8" w:rsidRPr="000C758D" w14:paraId="02A2F2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3247B9" w14:textId="77777777" w:rsidR="003F7BE8" w:rsidRPr="000C758D" w:rsidRDefault="003F7BE8" w:rsidP="003F7BE8">
            <w:pPr>
              <w:jc w:val="left"/>
              <w:rPr>
                <w:sz w:val="16"/>
                <w:szCs w:val="16"/>
              </w:rPr>
            </w:pPr>
            <w:r w:rsidRPr="000C758D">
              <w:rPr>
                <w:bCs/>
                <w:sz w:val="16"/>
                <w:szCs w:val="16"/>
              </w:rPr>
              <w:t>IPOMO_IND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F63E21" w14:textId="77777777" w:rsidR="003F7BE8" w:rsidRPr="000C758D" w:rsidRDefault="003F7BE8" w:rsidP="003F7BE8">
            <w:pPr>
              <w:ind w:left="82" w:hanging="82"/>
              <w:jc w:val="left"/>
              <w:rPr>
                <w:sz w:val="16"/>
                <w:szCs w:val="16"/>
              </w:rPr>
            </w:pPr>
            <w:r w:rsidRPr="000C758D">
              <w:rPr>
                <w:sz w:val="16"/>
                <w:szCs w:val="16"/>
              </w:rPr>
              <w:t>Ipomoea indica (Burm.) Merr.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BA4983" w14:textId="70F777E5" w:rsidR="003F7BE8" w:rsidRPr="000C758D" w:rsidRDefault="003F7BE8" w:rsidP="003F7BE8">
            <w:pPr>
              <w:jc w:val="left"/>
              <w:rPr>
                <w:sz w:val="16"/>
                <w:szCs w:val="16"/>
              </w:rPr>
            </w:pPr>
            <w:r w:rsidRPr="00B662C3">
              <w:rPr>
                <w:sz w:val="16"/>
                <w:szCs w:val="16"/>
              </w:rPr>
              <w:t>GB</w:t>
            </w:r>
            <w:r w:rsidRPr="00B662C3">
              <w:rPr>
                <w:sz w:val="16"/>
                <w:szCs w:val="16"/>
                <w:vertAlign w:val="superscript"/>
              </w:rPr>
              <w:t>{1}</w:t>
            </w:r>
            <w:r w:rsidRPr="00B662C3">
              <w:rPr>
                <w:sz w:val="16"/>
                <w:szCs w:val="16"/>
              </w:rPr>
              <w:t xml:space="preserve">  JP</w:t>
            </w:r>
          </w:p>
        </w:tc>
      </w:tr>
      <w:tr w:rsidR="003F7BE8" w:rsidRPr="000C758D" w14:paraId="7C24DB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2C6677" w14:textId="77777777" w:rsidR="003F7BE8" w:rsidRPr="000C758D" w:rsidRDefault="003F7BE8" w:rsidP="003F7BE8">
            <w:pPr>
              <w:jc w:val="left"/>
              <w:rPr>
                <w:sz w:val="16"/>
                <w:szCs w:val="16"/>
              </w:rPr>
            </w:pPr>
            <w:r w:rsidRPr="000C758D">
              <w:rPr>
                <w:bCs/>
                <w:sz w:val="16"/>
                <w:szCs w:val="16"/>
              </w:rPr>
              <w:t>IPOMO_NIL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63AE3D" w14:textId="77777777" w:rsidR="003F7BE8" w:rsidRPr="000C758D" w:rsidRDefault="003F7BE8" w:rsidP="003F7BE8">
            <w:pPr>
              <w:ind w:left="82" w:hanging="82"/>
              <w:jc w:val="left"/>
              <w:rPr>
                <w:sz w:val="16"/>
                <w:szCs w:val="16"/>
              </w:rPr>
            </w:pPr>
            <w:r w:rsidRPr="00486B2C">
              <w:rPr>
                <w:sz w:val="16"/>
                <w:szCs w:val="16"/>
                <w:lang w:val="en-US"/>
              </w:rPr>
              <w:t>Ipomoea nil (L.) Roth</w:t>
            </w:r>
            <w:r w:rsidRPr="00486B2C">
              <w:rPr>
                <w:sz w:val="16"/>
                <w:szCs w:val="16"/>
                <w:lang w:val="en-US"/>
              </w:rPr>
              <w:br/>
              <w:t xml:space="preserve">Pharbitis nil (L.) </w:t>
            </w:r>
            <w:r w:rsidRPr="000C758D">
              <w:rPr>
                <w:sz w:val="16"/>
                <w:szCs w:val="16"/>
              </w:rPr>
              <w:t>Choisy</w:t>
            </w:r>
            <w:r w:rsidRPr="000C758D">
              <w:rPr>
                <w:sz w:val="16"/>
                <w:szCs w:val="16"/>
              </w:rPr>
              <w:br/>
              <w:t>Pharbitis nil Chois.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201DD2" w14:textId="60BF868C" w:rsidR="003F7BE8" w:rsidRPr="000C758D" w:rsidRDefault="003F7BE8" w:rsidP="003F7BE8">
            <w:pPr>
              <w:jc w:val="left"/>
              <w:rPr>
                <w:sz w:val="16"/>
                <w:szCs w:val="16"/>
              </w:rPr>
            </w:pPr>
            <w:r w:rsidRPr="00B662C3">
              <w:rPr>
                <w:sz w:val="16"/>
                <w:szCs w:val="16"/>
              </w:rPr>
              <w:t>JP</w:t>
            </w:r>
          </w:p>
        </w:tc>
      </w:tr>
      <w:tr w:rsidR="003F7BE8" w:rsidRPr="000C758D" w14:paraId="18A2EAF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17083E" w14:textId="77777777" w:rsidR="003F7BE8" w:rsidRPr="000C758D" w:rsidRDefault="003F7BE8" w:rsidP="003F7BE8">
            <w:pPr>
              <w:jc w:val="left"/>
              <w:rPr>
                <w:sz w:val="16"/>
                <w:szCs w:val="16"/>
              </w:rPr>
            </w:pPr>
            <w:r w:rsidRPr="000C758D">
              <w:rPr>
                <w:bCs/>
                <w:sz w:val="16"/>
                <w:szCs w:val="16"/>
              </w:rPr>
              <w:t>IPOMO_PUR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A3FBE0" w14:textId="77777777" w:rsidR="003F7BE8" w:rsidRPr="00486B2C" w:rsidRDefault="003F7BE8" w:rsidP="003F7BE8">
            <w:pPr>
              <w:ind w:left="82" w:hanging="82"/>
              <w:jc w:val="left"/>
              <w:rPr>
                <w:sz w:val="16"/>
                <w:szCs w:val="16"/>
                <w:lang w:val="en-US"/>
              </w:rPr>
            </w:pPr>
            <w:r w:rsidRPr="00486B2C">
              <w:rPr>
                <w:sz w:val="16"/>
                <w:szCs w:val="16"/>
                <w:lang w:val="en-US"/>
              </w:rPr>
              <w:t>Ipomoea purpurea (L.) Roth</w:t>
            </w:r>
            <w:r w:rsidRPr="00486B2C">
              <w:rPr>
                <w:sz w:val="16"/>
                <w:szCs w:val="16"/>
                <w:lang w:val="en-US"/>
              </w:rPr>
              <w:br/>
              <w:t>Ipomoea hirsutula J. Jacq.</w:t>
            </w:r>
            <w:r w:rsidRPr="00486B2C">
              <w:rPr>
                <w:sz w:val="16"/>
                <w:szCs w:val="16"/>
                <w:lang w:val="en-US"/>
              </w:rPr>
              <w:br/>
              <w:t>Pharbitis purpurea (L.) J. Voigt</w:t>
            </w:r>
            <w:r w:rsidRPr="00486B2C">
              <w:rPr>
                <w:sz w:val="16"/>
                <w:szCs w:val="16"/>
                <w:lang w:val="en-US"/>
              </w:rPr>
              <w:br/>
              <w:t>Pharbitis purpurea (Roth) Bojer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02B9E9" w14:textId="2E999A87" w:rsidR="003F7BE8" w:rsidRPr="000C758D" w:rsidRDefault="003F7BE8" w:rsidP="003F7BE8">
            <w:pPr>
              <w:jc w:val="left"/>
              <w:rPr>
                <w:sz w:val="16"/>
                <w:szCs w:val="16"/>
              </w:rPr>
            </w:pPr>
            <w:r w:rsidRPr="00B662C3">
              <w:rPr>
                <w:sz w:val="16"/>
                <w:szCs w:val="16"/>
              </w:rPr>
              <w:t>GB</w:t>
            </w:r>
            <w:r w:rsidRPr="00B662C3">
              <w:rPr>
                <w:sz w:val="16"/>
                <w:szCs w:val="16"/>
                <w:vertAlign w:val="superscript"/>
              </w:rPr>
              <w:t>{1}</w:t>
            </w:r>
            <w:r w:rsidRPr="00B662C3">
              <w:rPr>
                <w:sz w:val="16"/>
                <w:szCs w:val="16"/>
              </w:rPr>
              <w:t xml:space="preserve">  JP</w:t>
            </w:r>
          </w:p>
        </w:tc>
      </w:tr>
      <w:tr w:rsidR="003F7BE8" w:rsidRPr="000C758D" w14:paraId="575FAB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1C34CF" w14:textId="77777777" w:rsidR="003F7BE8" w:rsidRPr="000C758D" w:rsidRDefault="003F7BE8" w:rsidP="003F7BE8">
            <w:pPr>
              <w:jc w:val="left"/>
              <w:rPr>
                <w:sz w:val="16"/>
                <w:szCs w:val="16"/>
              </w:rPr>
            </w:pPr>
            <w:r w:rsidRPr="000C758D">
              <w:rPr>
                <w:bCs/>
                <w:sz w:val="16"/>
                <w:szCs w:val="16"/>
              </w:rPr>
              <w:t>IPOMO_TRC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22BC71" w14:textId="77777777" w:rsidR="003F7BE8" w:rsidRPr="000C758D" w:rsidRDefault="003F7BE8" w:rsidP="003F7BE8">
            <w:pPr>
              <w:ind w:left="82" w:hanging="82"/>
              <w:jc w:val="left"/>
              <w:rPr>
                <w:sz w:val="16"/>
                <w:szCs w:val="16"/>
              </w:rPr>
            </w:pPr>
            <w:r w:rsidRPr="000C758D">
              <w:rPr>
                <w:sz w:val="16"/>
                <w:szCs w:val="16"/>
              </w:rPr>
              <w:t>Ipomoea tricolor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A433B0" w14:textId="55C9F593" w:rsidR="003F7BE8" w:rsidRPr="000C758D" w:rsidRDefault="003F7BE8" w:rsidP="003F7BE8">
            <w:pPr>
              <w:jc w:val="left"/>
              <w:rPr>
                <w:sz w:val="16"/>
                <w:szCs w:val="16"/>
              </w:rPr>
            </w:pPr>
            <w:r w:rsidRPr="00B662C3">
              <w:rPr>
                <w:sz w:val="16"/>
                <w:szCs w:val="16"/>
              </w:rPr>
              <w:t>GB</w:t>
            </w:r>
            <w:r w:rsidRPr="00B662C3">
              <w:rPr>
                <w:sz w:val="16"/>
                <w:szCs w:val="16"/>
                <w:vertAlign w:val="superscript"/>
              </w:rPr>
              <w:t>{1}</w:t>
            </w:r>
          </w:p>
        </w:tc>
      </w:tr>
      <w:tr w:rsidR="003F7BE8" w:rsidRPr="000C758D" w14:paraId="4601D5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4308B2" w14:textId="77777777" w:rsidR="003F7BE8" w:rsidRPr="000C758D" w:rsidRDefault="003F7BE8" w:rsidP="003F7BE8">
            <w:pPr>
              <w:jc w:val="left"/>
              <w:rPr>
                <w:sz w:val="16"/>
                <w:szCs w:val="16"/>
              </w:rPr>
            </w:pPr>
            <w:r w:rsidRPr="000C758D">
              <w:rPr>
                <w:bCs/>
                <w:sz w:val="16"/>
                <w:szCs w:val="16"/>
              </w:rPr>
              <w:t>IRESI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B15B2D" w14:textId="77777777" w:rsidR="003F7BE8" w:rsidRPr="000C758D" w:rsidRDefault="003F7BE8" w:rsidP="003F7BE8">
            <w:pPr>
              <w:ind w:left="82" w:hanging="82"/>
              <w:jc w:val="left"/>
              <w:rPr>
                <w:sz w:val="16"/>
                <w:szCs w:val="16"/>
              </w:rPr>
            </w:pPr>
            <w:r w:rsidRPr="000C758D">
              <w:rPr>
                <w:sz w:val="16"/>
                <w:szCs w:val="16"/>
              </w:rPr>
              <w:t>Iresine P. Browne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037DE6" w14:textId="3FDEDBA6" w:rsidR="003F7BE8" w:rsidRPr="000C758D" w:rsidRDefault="003F7BE8" w:rsidP="003F7BE8">
            <w:pPr>
              <w:jc w:val="left"/>
              <w:rPr>
                <w:sz w:val="16"/>
                <w:szCs w:val="16"/>
              </w:rPr>
            </w:pPr>
            <w:r w:rsidRPr="00B662C3">
              <w:rPr>
                <w:sz w:val="16"/>
                <w:szCs w:val="16"/>
              </w:rPr>
              <w:t>JP  NZ</w:t>
            </w:r>
          </w:p>
        </w:tc>
      </w:tr>
      <w:tr w:rsidR="003F7BE8" w:rsidRPr="00DB2901" w14:paraId="378F293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636ECF" w14:textId="77777777" w:rsidR="003F7BE8" w:rsidRPr="000C758D" w:rsidRDefault="003F7BE8" w:rsidP="003F7BE8">
            <w:pPr>
              <w:jc w:val="left"/>
              <w:rPr>
                <w:sz w:val="16"/>
                <w:szCs w:val="16"/>
              </w:rPr>
            </w:pPr>
            <w:r w:rsidRPr="000C758D">
              <w:rPr>
                <w:bCs/>
                <w:sz w:val="16"/>
                <w:szCs w:val="16"/>
              </w:rPr>
              <w:t>IRISS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9ED81C" w14:textId="77777777" w:rsidR="003F7BE8" w:rsidRPr="000C758D" w:rsidRDefault="003F7BE8" w:rsidP="003F7BE8">
            <w:pPr>
              <w:ind w:left="82" w:hanging="82"/>
              <w:jc w:val="left"/>
              <w:rPr>
                <w:sz w:val="16"/>
                <w:szCs w:val="16"/>
              </w:rPr>
            </w:pPr>
            <w:r w:rsidRPr="000C758D">
              <w:rPr>
                <w:sz w:val="16"/>
                <w:szCs w:val="16"/>
              </w:rPr>
              <w:t>Iris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D58D00" w14:textId="639D4193" w:rsidR="003F7BE8" w:rsidRPr="00486B2C" w:rsidRDefault="003F7BE8" w:rsidP="003F7BE8">
            <w:pPr>
              <w:jc w:val="left"/>
              <w:rPr>
                <w:sz w:val="16"/>
                <w:szCs w:val="16"/>
                <w:lang w:val="de-DE"/>
              </w:rPr>
            </w:pPr>
            <w:r w:rsidRPr="003F7BE8">
              <w:rPr>
                <w:sz w:val="16"/>
                <w:szCs w:val="16"/>
                <w:lang w:val="de-DE"/>
              </w:rPr>
              <w:t>IT  JP  KR  NL  QZ  RU  ZA</w:t>
            </w:r>
          </w:p>
        </w:tc>
      </w:tr>
      <w:tr w:rsidR="003F7BE8" w:rsidRPr="003F7BE8" w14:paraId="38F2BC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2E0D1D" w14:textId="77777777" w:rsidR="003F7BE8" w:rsidRPr="000C758D" w:rsidRDefault="003F7BE8" w:rsidP="003F7BE8">
            <w:pPr>
              <w:jc w:val="left"/>
              <w:rPr>
                <w:sz w:val="16"/>
                <w:szCs w:val="16"/>
              </w:rPr>
            </w:pPr>
            <w:r w:rsidRPr="000C758D">
              <w:rPr>
                <w:bCs/>
                <w:sz w:val="16"/>
                <w:szCs w:val="16"/>
              </w:rPr>
              <w:t>IRISS_ENS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B9BFFE" w14:textId="77777777" w:rsidR="003F7BE8" w:rsidRPr="00486B2C" w:rsidRDefault="003F7BE8" w:rsidP="003F7BE8">
            <w:pPr>
              <w:ind w:left="82" w:hanging="82"/>
              <w:jc w:val="left"/>
              <w:rPr>
                <w:sz w:val="16"/>
                <w:szCs w:val="16"/>
                <w:lang w:val="de-DE"/>
              </w:rPr>
            </w:pPr>
            <w:r w:rsidRPr="00486B2C">
              <w:rPr>
                <w:sz w:val="16"/>
                <w:szCs w:val="16"/>
                <w:lang w:val="de-DE"/>
              </w:rPr>
              <w:t>Iris ensata Thunb.</w:t>
            </w:r>
            <w:r w:rsidRPr="00486B2C">
              <w:rPr>
                <w:sz w:val="16"/>
                <w:szCs w:val="16"/>
                <w:lang w:val="de-DE"/>
              </w:rPr>
              <w:br/>
              <w:t>Iris kaempferi sieb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073E6E" w14:textId="22E98F2D" w:rsidR="003F7BE8" w:rsidRPr="003F7BE8" w:rsidRDefault="003F7BE8" w:rsidP="003F7BE8">
            <w:pPr>
              <w:jc w:val="left"/>
              <w:rPr>
                <w:sz w:val="16"/>
                <w:szCs w:val="16"/>
                <w:lang w:val="de-DE"/>
              </w:rPr>
            </w:pPr>
            <w:r w:rsidRPr="00B662C3">
              <w:rPr>
                <w:sz w:val="16"/>
                <w:szCs w:val="16"/>
              </w:rPr>
              <w:t>KR</w:t>
            </w:r>
          </w:p>
        </w:tc>
      </w:tr>
      <w:tr w:rsidR="003F7BE8" w:rsidRPr="000C758D" w14:paraId="212A6B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386F13" w14:textId="77777777" w:rsidR="003F7BE8" w:rsidRPr="000C758D" w:rsidRDefault="003F7BE8" w:rsidP="003F7BE8">
            <w:pPr>
              <w:jc w:val="left"/>
              <w:rPr>
                <w:sz w:val="16"/>
                <w:szCs w:val="16"/>
              </w:rPr>
            </w:pPr>
            <w:r w:rsidRPr="000C758D">
              <w:rPr>
                <w:bCs/>
                <w:sz w:val="16"/>
                <w:szCs w:val="16"/>
              </w:rPr>
              <w:t>IRISS_GER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09FD6D" w14:textId="77777777" w:rsidR="003F7BE8" w:rsidRPr="000C758D" w:rsidRDefault="003F7BE8" w:rsidP="003F7BE8">
            <w:pPr>
              <w:ind w:left="82" w:hanging="82"/>
              <w:jc w:val="left"/>
              <w:rPr>
                <w:sz w:val="16"/>
                <w:szCs w:val="16"/>
              </w:rPr>
            </w:pPr>
            <w:r w:rsidRPr="000C758D">
              <w:rPr>
                <w:sz w:val="16"/>
                <w:szCs w:val="16"/>
              </w:rPr>
              <w:t>Iris ×germanica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4C0A0E" w14:textId="752684F7" w:rsidR="003F7BE8" w:rsidRPr="000C758D" w:rsidRDefault="003F7BE8" w:rsidP="003F7BE8">
            <w:pPr>
              <w:jc w:val="left"/>
              <w:rPr>
                <w:sz w:val="16"/>
                <w:szCs w:val="16"/>
              </w:rPr>
            </w:pPr>
            <w:r w:rsidRPr="00B662C3">
              <w:rPr>
                <w:sz w:val="16"/>
                <w:szCs w:val="16"/>
              </w:rPr>
              <w:t>NL  QZ</w:t>
            </w:r>
          </w:p>
        </w:tc>
      </w:tr>
      <w:tr w:rsidR="003F7BE8" w:rsidRPr="000C758D" w14:paraId="362EA6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5F01CD" w14:textId="77777777" w:rsidR="003F7BE8" w:rsidRPr="000C758D" w:rsidRDefault="003F7BE8" w:rsidP="003F7BE8">
            <w:pPr>
              <w:jc w:val="left"/>
              <w:rPr>
                <w:sz w:val="16"/>
                <w:szCs w:val="16"/>
              </w:rPr>
            </w:pPr>
            <w:r w:rsidRPr="000C758D">
              <w:rPr>
                <w:bCs/>
                <w:sz w:val="16"/>
                <w:szCs w:val="16"/>
              </w:rPr>
              <w:t>IRISS_HOL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D50EDC" w14:textId="77777777" w:rsidR="003F7BE8" w:rsidRPr="000C758D" w:rsidRDefault="003F7BE8" w:rsidP="003F7BE8">
            <w:pPr>
              <w:ind w:left="82" w:hanging="82"/>
              <w:jc w:val="left"/>
              <w:rPr>
                <w:sz w:val="16"/>
                <w:szCs w:val="16"/>
              </w:rPr>
            </w:pPr>
            <w:r w:rsidRPr="000C758D">
              <w:rPr>
                <w:sz w:val="16"/>
                <w:szCs w:val="16"/>
              </w:rPr>
              <w:t>Iris xiphium x Iris tingitana</w:t>
            </w:r>
            <w:r w:rsidRPr="000C758D">
              <w:rPr>
                <w:sz w:val="16"/>
                <w:szCs w:val="16"/>
              </w:rPr>
              <w:br/>
              <w:t>Iris x hollandica hort., nom. inval.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A7CB49" w14:textId="61C7ECD7" w:rsidR="003F7BE8" w:rsidRPr="000C758D" w:rsidRDefault="003F7BE8" w:rsidP="003F7BE8">
            <w:pPr>
              <w:jc w:val="left"/>
              <w:rPr>
                <w:sz w:val="16"/>
                <w:szCs w:val="16"/>
              </w:rPr>
            </w:pPr>
            <w:r w:rsidRPr="00B662C3">
              <w:rPr>
                <w:sz w:val="16"/>
                <w:szCs w:val="16"/>
              </w:rPr>
              <w:t>NL  QZ</w:t>
            </w:r>
          </w:p>
        </w:tc>
      </w:tr>
      <w:tr w:rsidR="003F7BE8" w:rsidRPr="000C758D" w14:paraId="355808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BC4DAE" w14:textId="77777777" w:rsidR="003F7BE8" w:rsidRPr="000C758D" w:rsidRDefault="003F7BE8" w:rsidP="003F7BE8">
            <w:pPr>
              <w:jc w:val="left"/>
              <w:rPr>
                <w:sz w:val="16"/>
                <w:szCs w:val="16"/>
              </w:rPr>
            </w:pPr>
            <w:r w:rsidRPr="000C758D">
              <w:rPr>
                <w:bCs/>
                <w:sz w:val="16"/>
                <w:szCs w:val="16"/>
              </w:rPr>
              <w:t>IRISS_LAE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FCCD19" w14:textId="77777777" w:rsidR="003F7BE8" w:rsidRPr="000C758D" w:rsidRDefault="003F7BE8" w:rsidP="003F7BE8">
            <w:pPr>
              <w:ind w:left="82" w:hanging="82"/>
              <w:jc w:val="left"/>
              <w:rPr>
                <w:sz w:val="16"/>
                <w:szCs w:val="16"/>
              </w:rPr>
            </w:pPr>
            <w:r w:rsidRPr="000C758D">
              <w:rPr>
                <w:sz w:val="16"/>
                <w:szCs w:val="16"/>
              </w:rPr>
              <w:t>Iris laevigata Fisch.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551D76" w14:textId="4DD5F0B6" w:rsidR="003F7BE8" w:rsidRPr="000C758D" w:rsidRDefault="003F7BE8" w:rsidP="003F7BE8">
            <w:pPr>
              <w:jc w:val="left"/>
              <w:rPr>
                <w:sz w:val="16"/>
                <w:szCs w:val="16"/>
              </w:rPr>
            </w:pPr>
            <w:r w:rsidRPr="00B662C3">
              <w:rPr>
                <w:sz w:val="16"/>
                <w:szCs w:val="16"/>
              </w:rPr>
              <w:t>JP</w:t>
            </w:r>
          </w:p>
        </w:tc>
      </w:tr>
      <w:tr w:rsidR="003F7BE8" w:rsidRPr="000C758D" w14:paraId="7CD3F3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4D6E35" w14:textId="77777777" w:rsidR="003F7BE8" w:rsidRPr="000C758D" w:rsidRDefault="003F7BE8" w:rsidP="003F7BE8">
            <w:pPr>
              <w:jc w:val="left"/>
              <w:rPr>
                <w:sz w:val="16"/>
                <w:szCs w:val="16"/>
              </w:rPr>
            </w:pPr>
            <w:r w:rsidRPr="000C758D">
              <w:rPr>
                <w:bCs/>
                <w:sz w:val="16"/>
                <w:szCs w:val="16"/>
              </w:rPr>
              <w:t>IRISS_PUM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899E53" w14:textId="77777777" w:rsidR="003F7BE8" w:rsidRPr="000C758D" w:rsidRDefault="003F7BE8" w:rsidP="003F7BE8">
            <w:pPr>
              <w:ind w:left="82" w:hanging="82"/>
              <w:jc w:val="left"/>
              <w:rPr>
                <w:sz w:val="16"/>
                <w:szCs w:val="16"/>
              </w:rPr>
            </w:pPr>
            <w:r w:rsidRPr="000C758D">
              <w:rPr>
                <w:sz w:val="16"/>
                <w:szCs w:val="16"/>
              </w:rPr>
              <w:t>Iris pumila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8BC366" w14:textId="23805295" w:rsidR="003F7BE8" w:rsidRPr="000C758D" w:rsidRDefault="003F7BE8" w:rsidP="003F7BE8">
            <w:pPr>
              <w:jc w:val="left"/>
              <w:rPr>
                <w:sz w:val="16"/>
                <w:szCs w:val="16"/>
              </w:rPr>
            </w:pPr>
            <w:r w:rsidRPr="00B662C3">
              <w:rPr>
                <w:sz w:val="16"/>
                <w:szCs w:val="16"/>
              </w:rPr>
              <w:t>NL</w:t>
            </w:r>
          </w:p>
        </w:tc>
      </w:tr>
      <w:tr w:rsidR="003F7BE8" w:rsidRPr="000C758D" w14:paraId="29D49E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3522B9" w14:textId="77777777" w:rsidR="003F7BE8" w:rsidRPr="000C758D" w:rsidRDefault="003F7BE8" w:rsidP="003F7BE8">
            <w:pPr>
              <w:jc w:val="left"/>
              <w:rPr>
                <w:sz w:val="16"/>
                <w:szCs w:val="16"/>
              </w:rPr>
            </w:pPr>
            <w:r w:rsidRPr="000C758D">
              <w:rPr>
                <w:bCs/>
                <w:sz w:val="16"/>
                <w:szCs w:val="16"/>
              </w:rPr>
              <w:t>IRISS_RET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821403" w14:textId="77777777" w:rsidR="003F7BE8" w:rsidRPr="000C758D" w:rsidRDefault="003F7BE8" w:rsidP="003F7BE8">
            <w:pPr>
              <w:ind w:left="82" w:hanging="82"/>
              <w:jc w:val="left"/>
              <w:rPr>
                <w:sz w:val="16"/>
                <w:szCs w:val="16"/>
              </w:rPr>
            </w:pPr>
            <w:r w:rsidRPr="000C758D">
              <w:rPr>
                <w:sz w:val="16"/>
                <w:szCs w:val="16"/>
              </w:rPr>
              <w:t>Iris reticulata M. Bieb.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4673C9" w14:textId="0CECD727" w:rsidR="003F7BE8" w:rsidRPr="000C758D" w:rsidRDefault="003F7BE8" w:rsidP="003F7BE8">
            <w:pPr>
              <w:jc w:val="left"/>
              <w:rPr>
                <w:sz w:val="16"/>
                <w:szCs w:val="16"/>
              </w:rPr>
            </w:pPr>
            <w:r w:rsidRPr="00B662C3">
              <w:rPr>
                <w:sz w:val="16"/>
                <w:szCs w:val="16"/>
              </w:rPr>
              <w:t>NL</w:t>
            </w:r>
          </w:p>
        </w:tc>
      </w:tr>
      <w:tr w:rsidR="003F7BE8" w:rsidRPr="000C758D" w14:paraId="124EA9B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CF2646" w14:textId="77777777" w:rsidR="003F7BE8" w:rsidRPr="000C758D" w:rsidRDefault="003F7BE8" w:rsidP="003F7BE8">
            <w:pPr>
              <w:jc w:val="left"/>
              <w:rPr>
                <w:sz w:val="16"/>
                <w:szCs w:val="16"/>
              </w:rPr>
            </w:pPr>
            <w:r w:rsidRPr="000C758D">
              <w:rPr>
                <w:bCs/>
                <w:sz w:val="16"/>
                <w:szCs w:val="16"/>
              </w:rPr>
              <w:t>IRISS_SIB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FC2FC3" w14:textId="77777777" w:rsidR="003F7BE8" w:rsidRPr="000C758D" w:rsidRDefault="003F7BE8" w:rsidP="003F7BE8">
            <w:pPr>
              <w:ind w:left="82" w:hanging="82"/>
              <w:jc w:val="left"/>
              <w:rPr>
                <w:sz w:val="16"/>
                <w:szCs w:val="16"/>
              </w:rPr>
            </w:pPr>
            <w:r w:rsidRPr="000C758D">
              <w:rPr>
                <w:sz w:val="16"/>
                <w:szCs w:val="16"/>
              </w:rPr>
              <w:t>Iris sibirica L.</w:t>
            </w:r>
            <w:r w:rsidRPr="000C758D">
              <w:rPr>
                <w:sz w:val="16"/>
                <w:szCs w:val="16"/>
              </w:rPr>
              <w:br/>
              <w:t>Iris maritima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C107A3" w14:textId="7506AF68" w:rsidR="003F7BE8" w:rsidRPr="000C758D" w:rsidRDefault="003F7BE8" w:rsidP="003F7BE8">
            <w:pPr>
              <w:jc w:val="left"/>
              <w:rPr>
                <w:sz w:val="16"/>
                <w:szCs w:val="16"/>
              </w:rPr>
            </w:pPr>
            <w:r w:rsidRPr="00B662C3">
              <w:rPr>
                <w:sz w:val="16"/>
                <w:szCs w:val="16"/>
              </w:rPr>
              <w:t>NL  QZ</w:t>
            </w:r>
          </w:p>
        </w:tc>
      </w:tr>
      <w:tr w:rsidR="003F7BE8" w:rsidRPr="000C758D" w14:paraId="73EFB1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D2BA55" w14:textId="77777777" w:rsidR="003F7BE8" w:rsidRPr="000C758D" w:rsidRDefault="003F7BE8" w:rsidP="003F7BE8">
            <w:pPr>
              <w:jc w:val="left"/>
              <w:rPr>
                <w:sz w:val="16"/>
                <w:szCs w:val="16"/>
              </w:rPr>
            </w:pPr>
            <w:r w:rsidRPr="000C758D">
              <w:rPr>
                <w:bCs/>
                <w:sz w:val="16"/>
                <w:szCs w:val="16"/>
              </w:rPr>
              <w:t>IRISS_XIP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4346B1" w14:textId="77777777" w:rsidR="003F7BE8" w:rsidRPr="000C758D" w:rsidRDefault="003F7BE8" w:rsidP="003F7BE8">
            <w:pPr>
              <w:ind w:left="82" w:hanging="82"/>
              <w:jc w:val="left"/>
              <w:rPr>
                <w:sz w:val="16"/>
                <w:szCs w:val="16"/>
              </w:rPr>
            </w:pPr>
            <w:r w:rsidRPr="000C758D">
              <w:rPr>
                <w:sz w:val="16"/>
                <w:szCs w:val="16"/>
              </w:rPr>
              <w:t>Iris xiphium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FBB8DD" w14:textId="1C842A7C" w:rsidR="003F7BE8" w:rsidRPr="000C758D" w:rsidRDefault="003F7BE8" w:rsidP="003F7BE8">
            <w:pPr>
              <w:jc w:val="left"/>
              <w:rPr>
                <w:sz w:val="16"/>
                <w:szCs w:val="16"/>
              </w:rPr>
            </w:pPr>
            <w:r w:rsidRPr="00B662C3">
              <w:rPr>
                <w:sz w:val="16"/>
                <w:szCs w:val="16"/>
              </w:rPr>
              <w:t>NL  QZ</w:t>
            </w:r>
          </w:p>
        </w:tc>
      </w:tr>
      <w:tr w:rsidR="003F7BE8" w:rsidRPr="000C758D" w14:paraId="2F286C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788231" w14:textId="77777777" w:rsidR="003F7BE8" w:rsidRPr="000C758D" w:rsidRDefault="003F7BE8" w:rsidP="003F7BE8">
            <w:pPr>
              <w:jc w:val="left"/>
              <w:rPr>
                <w:sz w:val="16"/>
                <w:szCs w:val="16"/>
              </w:rPr>
            </w:pPr>
            <w:r w:rsidRPr="000C758D">
              <w:rPr>
                <w:bCs/>
                <w:sz w:val="16"/>
                <w:szCs w:val="16"/>
              </w:rPr>
              <w:t>ISOGL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2768CB" w14:textId="77777777" w:rsidR="003F7BE8" w:rsidRPr="000C758D" w:rsidRDefault="003F7BE8" w:rsidP="003F7BE8">
            <w:pPr>
              <w:ind w:left="82" w:hanging="82"/>
              <w:jc w:val="left"/>
              <w:rPr>
                <w:sz w:val="16"/>
                <w:szCs w:val="16"/>
              </w:rPr>
            </w:pPr>
            <w:r w:rsidRPr="000C758D">
              <w:rPr>
                <w:sz w:val="16"/>
                <w:szCs w:val="16"/>
              </w:rPr>
              <w:t>Isoglossa Oerst.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EC092A" w14:textId="155E9AB6" w:rsidR="003F7BE8" w:rsidRPr="000C758D" w:rsidRDefault="003F7BE8" w:rsidP="003F7BE8">
            <w:pPr>
              <w:jc w:val="left"/>
              <w:rPr>
                <w:sz w:val="16"/>
                <w:szCs w:val="16"/>
              </w:rPr>
            </w:pPr>
            <w:r w:rsidRPr="00B662C3">
              <w:rPr>
                <w:sz w:val="16"/>
                <w:szCs w:val="16"/>
              </w:rPr>
              <w:t>ZA</w:t>
            </w:r>
          </w:p>
        </w:tc>
      </w:tr>
      <w:tr w:rsidR="003F7BE8" w:rsidRPr="000C758D" w14:paraId="794145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E28E19" w14:textId="77777777" w:rsidR="003F7BE8" w:rsidRPr="000C758D" w:rsidRDefault="003F7BE8" w:rsidP="003F7BE8">
            <w:pPr>
              <w:jc w:val="left"/>
              <w:rPr>
                <w:sz w:val="16"/>
                <w:szCs w:val="16"/>
              </w:rPr>
            </w:pPr>
            <w:r w:rsidRPr="000C758D">
              <w:rPr>
                <w:bCs/>
                <w:sz w:val="16"/>
                <w:szCs w:val="16"/>
              </w:rPr>
              <w:t>ISOPO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723391" w14:textId="77777777" w:rsidR="003F7BE8" w:rsidRPr="000C758D" w:rsidRDefault="003F7BE8" w:rsidP="003F7BE8">
            <w:pPr>
              <w:ind w:left="82" w:hanging="82"/>
              <w:jc w:val="left"/>
              <w:rPr>
                <w:sz w:val="16"/>
                <w:szCs w:val="16"/>
              </w:rPr>
            </w:pPr>
            <w:r w:rsidRPr="000C758D">
              <w:rPr>
                <w:sz w:val="16"/>
                <w:szCs w:val="16"/>
              </w:rPr>
              <w:t>Isopogon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311D63" w14:textId="6961EC6A" w:rsidR="003F7BE8" w:rsidRPr="000C758D" w:rsidRDefault="003F7BE8" w:rsidP="003F7BE8">
            <w:pPr>
              <w:jc w:val="left"/>
              <w:rPr>
                <w:sz w:val="16"/>
                <w:szCs w:val="16"/>
              </w:rPr>
            </w:pPr>
            <w:r w:rsidRPr="00B662C3">
              <w:rPr>
                <w:sz w:val="16"/>
                <w:szCs w:val="16"/>
              </w:rPr>
              <w:t>NZ  ZA</w:t>
            </w:r>
          </w:p>
        </w:tc>
      </w:tr>
      <w:tr w:rsidR="003F7BE8" w:rsidRPr="000C758D" w14:paraId="6348BA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0FF2C8" w14:textId="77777777" w:rsidR="003F7BE8" w:rsidRPr="000C758D" w:rsidRDefault="003F7BE8" w:rsidP="003F7BE8">
            <w:pPr>
              <w:jc w:val="left"/>
              <w:rPr>
                <w:sz w:val="16"/>
                <w:szCs w:val="16"/>
              </w:rPr>
            </w:pPr>
            <w:r w:rsidRPr="000C758D">
              <w:rPr>
                <w:bCs/>
                <w:sz w:val="16"/>
                <w:szCs w:val="16"/>
              </w:rPr>
              <w:t>ISOPO_FOR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E1BA65" w14:textId="77777777" w:rsidR="003F7BE8" w:rsidRPr="000C758D" w:rsidRDefault="003F7BE8" w:rsidP="003F7BE8">
            <w:pPr>
              <w:ind w:left="82" w:hanging="82"/>
              <w:jc w:val="left"/>
              <w:rPr>
                <w:sz w:val="16"/>
                <w:szCs w:val="16"/>
              </w:rPr>
            </w:pPr>
            <w:r w:rsidRPr="000C758D">
              <w:rPr>
                <w:sz w:val="16"/>
                <w:szCs w:val="16"/>
              </w:rPr>
              <w:t>Isopogon formosus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B8A96E" w14:textId="6CB79677" w:rsidR="003F7BE8" w:rsidRPr="000C758D" w:rsidRDefault="003F7BE8" w:rsidP="003F7BE8">
            <w:pPr>
              <w:jc w:val="left"/>
              <w:rPr>
                <w:sz w:val="16"/>
                <w:szCs w:val="16"/>
              </w:rPr>
            </w:pPr>
            <w:r w:rsidRPr="00B662C3">
              <w:rPr>
                <w:sz w:val="16"/>
                <w:szCs w:val="16"/>
              </w:rPr>
              <w:t>NL  QZ</w:t>
            </w:r>
          </w:p>
        </w:tc>
      </w:tr>
      <w:tr w:rsidR="003F7BE8" w:rsidRPr="000C758D" w14:paraId="6A002A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331C24" w14:textId="77777777" w:rsidR="003F7BE8" w:rsidRPr="000C758D" w:rsidRDefault="003F7BE8" w:rsidP="003F7BE8">
            <w:pPr>
              <w:jc w:val="left"/>
              <w:rPr>
                <w:sz w:val="16"/>
                <w:szCs w:val="16"/>
              </w:rPr>
            </w:pPr>
            <w:r w:rsidRPr="000C758D">
              <w:rPr>
                <w:bCs/>
                <w:sz w:val="16"/>
                <w:szCs w:val="16"/>
              </w:rPr>
              <w:t>ISOTO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CB90D4" w14:textId="77777777" w:rsidR="003F7BE8" w:rsidRPr="000C758D" w:rsidRDefault="003F7BE8" w:rsidP="003F7BE8">
            <w:pPr>
              <w:ind w:left="82" w:hanging="82"/>
              <w:jc w:val="left"/>
              <w:rPr>
                <w:sz w:val="16"/>
                <w:szCs w:val="16"/>
              </w:rPr>
            </w:pPr>
            <w:r w:rsidRPr="000C758D">
              <w:rPr>
                <w:sz w:val="16"/>
                <w:szCs w:val="16"/>
              </w:rPr>
              <w:t>Isotoma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8009AE" w14:textId="5A144C03" w:rsidR="003F7BE8" w:rsidRPr="000C758D" w:rsidRDefault="003F7BE8" w:rsidP="003F7BE8">
            <w:pPr>
              <w:jc w:val="left"/>
              <w:rPr>
                <w:sz w:val="16"/>
                <w:szCs w:val="16"/>
              </w:rPr>
            </w:pPr>
            <w:r w:rsidRPr="00B662C3">
              <w:rPr>
                <w:sz w:val="16"/>
                <w:szCs w:val="16"/>
              </w:rPr>
              <w:t>GB</w:t>
            </w:r>
          </w:p>
        </w:tc>
      </w:tr>
      <w:tr w:rsidR="003F7BE8" w:rsidRPr="000C758D" w14:paraId="49107A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7BDAAF" w14:textId="77777777" w:rsidR="003F7BE8" w:rsidRPr="000C758D" w:rsidRDefault="003F7BE8" w:rsidP="003F7BE8">
            <w:pPr>
              <w:jc w:val="left"/>
              <w:rPr>
                <w:sz w:val="16"/>
                <w:szCs w:val="16"/>
              </w:rPr>
            </w:pPr>
            <w:r w:rsidRPr="000C758D">
              <w:rPr>
                <w:bCs/>
                <w:sz w:val="16"/>
                <w:szCs w:val="16"/>
              </w:rPr>
              <w:t>ISOTO_AXI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812677" w14:textId="77777777" w:rsidR="003F7BE8" w:rsidRPr="000C758D" w:rsidRDefault="003F7BE8" w:rsidP="003F7BE8">
            <w:pPr>
              <w:ind w:left="82" w:hanging="82"/>
              <w:jc w:val="left"/>
              <w:rPr>
                <w:sz w:val="16"/>
                <w:szCs w:val="16"/>
              </w:rPr>
            </w:pPr>
            <w:r w:rsidRPr="000C758D">
              <w:rPr>
                <w:sz w:val="16"/>
                <w:szCs w:val="16"/>
              </w:rPr>
              <w:t>Isotoma axillaris Lindl.</w:t>
            </w:r>
            <w:r w:rsidRPr="000C758D">
              <w:rPr>
                <w:sz w:val="16"/>
                <w:szCs w:val="16"/>
              </w:rPr>
              <w:br/>
              <w:t>Laurentia axillaris (Lindl.) E. Wimm.</w:t>
            </w:r>
            <w:r w:rsidRPr="000C758D">
              <w:rPr>
                <w:sz w:val="16"/>
                <w:szCs w:val="16"/>
              </w:rPr>
              <w:br/>
              <w:t>Solenopsis axillaris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AD9A98" w14:textId="57B507CC" w:rsidR="003F7BE8" w:rsidRPr="000C758D" w:rsidRDefault="003F7BE8" w:rsidP="003F7BE8">
            <w:pPr>
              <w:jc w:val="left"/>
              <w:rPr>
                <w:sz w:val="16"/>
                <w:szCs w:val="16"/>
              </w:rPr>
            </w:pPr>
            <w:r w:rsidRPr="00B662C3">
              <w:rPr>
                <w:sz w:val="16"/>
                <w:szCs w:val="16"/>
              </w:rPr>
              <w:t>DE  GB  JP  NL  QZ</w:t>
            </w:r>
          </w:p>
        </w:tc>
      </w:tr>
      <w:tr w:rsidR="003F7BE8" w:rsidRPr="000C758D" w14:paraId="3170EFC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2F02EE" w14:textId="77777777" w:rsidR="003F7BE8" w:rsidRPr="000C758D" w:rsidRDefault="003F7BE8" w:rsidP="003F7BE8">
            <w:pPr>
              <w:jc w:val="left"/>
              <w:rPr>
                <w:sz w:val="16"/>
                <w:szCs w:val="16"/>
              </w:rPr>
            </w:pPr>
            <w:r w:rsidRPr="000C758D">
              <w:rPr>
                <w:bCs/>
                <w:sz w:val="16"/>
                <w:szCs w:val="16"/>
              </w:rPr>
              <w:t>ISOTO_FLU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902CD7" w14:textId="77777777" w:rsidR="003F7BE8" w:rsidRPr="000C758D" w:rsidRDefault="003F7BE8" w:rsidP="003F7BE8">
            <w:pPr>
              <w:ind w:left="82" w:hanging="82"/>
              <w:jc w:val="left"/>
              <w:rPr>
                <w:sz w:val="16"/>
                <w:szCs w:val="16"/>
              </w:rPr>
            </w:pPr>
            <w:r w:rsidRPr="000C758D">
              <w:rPr>
                <w:sz w:val="16"/>
                <w:szCs w:val="16"/>
              </w:rPr>
              <w:t>Isotoma fluviatilis (R. Br.) F. Muell. ex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151FC7" w14:textId="56F90ED9" w:rsidR="003F7BE8" w:rsidRPr="000C758D" w:rsidRDefault="003F7BE8" w:rsidP="003F7BE8">
            <w:pPr>
              <w:jc w:val="left"/>
              <w:rPr>
                <w:sz w:val="16"/>
                <w:szCs w:val="16"/>
              </w:rPr>
            </w:pPr>
            <w:r w:rsidRPr="00B662C3">
              <w:rPr>
                <w:sz w:val="16"/>
                <w:szCs w:val="16"/>
              </w:rPr>
              <w:t>GB  QZ</w:t>
            </w:r>
          </w:p>
        </w:tc>
      </w:tr>
      <w:tr w:rsidR="003F7BE8" w:rsidRPr="000C758D" w14:paraId="4EA5C9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AC9BDC" w14:textId="77777777" w:rsidR="003F7BE8" w:rsidRPr="000C758D" w:rsidRDefault="003F7BE8" w:rsidP="003F7BE8">
            <w:pPr>
              <w:jc w:val="left"/>
              <w:rPr>
                <w:sz w:val="16"/>
                <w:szCs w:val="16"/>
              </w:rPr>
            </w:pPr>
            <w:r w:rsidRPr="000C758D">
              <w:rPr>
                <w:bCs/>
                <w:sz w:val="16"/>
                <w:szCs w:val="16"/>
              </w:rPr>
              <w:lastRenderedPageBreak/>
              <w:t>ITEAA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E42195" w14:textId="77777777" w:rsidR="003F7BE8" w:rsidRPr="000C758D" w:rsidRDefault="003F7BE8" w:rsidP="003F7BE8">
            <w:pPr>
              <w:ind w:left="82" w:hanging="82"/>
              <w:jc w:val="left"/>
              <w:rPr>
                <w:sz w:val="16"/>
                <w:szCs w:val="16"/>
              </w:rPr>
            </w:pPr>
            <w:r w:rsidRPr="000C758D">
              <w:rPr>
                <w:sz w:val="16"/>
                <w:szCs w:val="16"/>
              </w:rPr>
              <w:t>Itea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E94917" w14:textId="2BBB90B2" w:rsidR="003F7BE8" w:rsidRPr="000C758D" w:rsidRDefault="003F7BE8" w:rsidP="003F7BE8">
            <w:pPr>
              <w:jc w:val="left"/>
              <w:rPr>
                <w:sz w:val="16"/>
                <w:szCs w:val="16"/>
              </w:rPr>
            </w:pPr>
            <w:r w:rsidRPr="00B662C3">
              <w:rPr>
                <w:sz w:val="16"/>
                <w:szCs w:val="16"/>
              </w:rPr>
              <w:t>NL</w:t>
            </w:r>
          </w:p>
        </w:tc>
      </w:tr>
      <w:tr w:rsidR="003F7BE8" w:rsidRPr="000C758D" w14:paraId="728CC45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3D8982" w14:textId="77777777" w:rsidR="003F7BE8" w:rsidRPr="000C758D" w:rsidRDefault="003F7BE8" w:rsidP="003F7BE8">
            <w:pPr>
              <w:jc w:val="left"/>
              <w:rPr>
                <w:sz w:val="16"/>
                <w:szCs w:val="16"/>
              </w:rPr>
            </w:pPr>
            <w:r w:rsidRPr="000C758D">
              <w:rPr>
                <w:bCs/>
                <w:sz w:val="16"/>
                <w:szCs w:val="16"/>
              </w:rPr>
              <w:t>ITEAA_VIR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D12DD8" w14:textId="77777777" w:rsidR="003F7BE8" w:rsidRPr="000C758D" w:rsidRDefault="003F7BE8" w:rsidP="003F7BE8">
            <w:pPr>
              <w:ind w:left="82" w:hanging="82"/>
              <w:jc w:val="left"/>
              <w:rPr>
                <w:sz w:val="16"/>
                <w:szCs w:val="16"/>
              </w:rPr>
            </w:pPr>
            <w:r w:rsidRPr="000C758D">
              <w:rPr>
                <w:sz w:val="16"/>
                <w:szCs w:val="16"/>
              </w:rPr>
              <w:t>Itea virginica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D8ADB4" w14:textId="55AACBCA" w:rsidR="003F7BE8" w:rsidRPr="000C758D" w:rsidRDefault="003F7BE8" w:rsidP="003F7BE8">
            <w:pPr>
              <w:jc w:val="left"/>
              <w:rPr>
                <w:sz w:val="16"/>
                <w:szCs w:val="16"/>
              </w:rPr>
            </w:pPr>
            <w:r w:rsidRPr="00B662C3">
              <w:rPr>
                <w:sz w:val="16"/>
                <w:szCs w:val="16"/>
              </w:rPr>
              <w:t>NL  QZ</w:t>
            </w:r>
          </w:p>
        </w:tc>
      </w:tr>
      <w:tr w:rsidR="003F7BE8" w:rsidRPr="000C758D" w14:paraId="333A46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55BB8A" w14:textId="77777777" w:rsidR="003F7BE8" w:rsidRPr="000C758D" w:rsidRDefault="003F7BE8" w:rsidP="003F7BE8">
            <w:pPr>
              <w:jc w:val="left"/>
              <w:rPr>
                <w:sz w:val="16"/>
                <w:szCs w:val="16"/>
              </w:rPr>
            </w:pPr>
            <w:r w:rsidRPr="000C758D">
              <w:rPr>
                <w:bCs/>
                <w:sz w:val="16"/>
                <w:szCs w:val="16"/>
              </w:rPr>
              <w:t>IWANA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0866EF" w14:textId="77777777" w:rsidR="003F7BE8" w:rsidRPr="000C758D" w:rsidRDefault="003F7BE8" w:rsidP="003F7BE8">
            <w:pPr>
              <w:ind w:left="82" w:hanging="82"/>
              <w:jc w:val="left"/>
              <w:rPr>
                <w:sz w:val="16"/>
                <w:szCs w:val="16"/>
              </w:rPr>
            </w:pPr>
            <w:r w:rsidRPr="000C758D">
              <w:rPr>
                <w:sz w:val="16"/>
                <w:szCs w:val="16"/>
              </w:rPr>
              <w:t>X Iwanagara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61DBCE" w14:textId="1458D708" w:rsidR="003F7BE8" w:rsidRPr="000C758D" w:rsidRDefault="003F7BE8" w:rsidP="003F7BE8">
            <w:pPr>
              <w:jc w:val="left"/>
              <w:rPr>
                <w:sz w:val="16"/>
                <w:szCs w:val="16"/>
              </w:rPr>
            </w:pPr>
            <w:r w:rsidRPr="00B662C3">
              <w:rPr>
                <w:sz w:val="16"/>
                <w:szCs w:val="16"/>
              </w:rPr>
              <w:t>NL  QZ</w:t>
            </w:r>
          </w:p>
        </w:tc>
      </w:tr>
      <w:tr w:rsidR="003F7BE8" w:rsidRPr="000C758D" w14:paraId="1A5555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BA0B12" w14:textId="77777777" w:rsidR="003F7BE8" w:rsidRPr="000C758D" w:rsidRDefault="003F7BE8" w:rsidP="003F7BE8">
            <w:pPr>
              <w:jc w:val="left"/>
              <w:rPr>
                <w:sz w:val="16"/>
                <w:szCs w:val="16"/>
              </w:rPr>
            </w:pPr>
            <w:r w:rsidRPr="000C758D">
              <w:rPr>
                <w:bCs/>
                <w:sz w:val="16"/>
                <w:szCs w:val="16"/>
              </w:rPr>
              <w:t>IXIAA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479605" w14:textId="77777777" w:rsidR="003F7BE8" w:rsidRPr="00486B2C" w:rsidRDefault="003F7BE8" w:rsidP="003F7BE8">
            <w:pPr>
              <w:ind w:left="82" w:hanging="82"/>
              <w:jc w:val="left"/>
              <w:rPr>
                <w:sz w:val="16"/>
                <w:szCs w:val="16"/>
                <w:lang w:val="fr-FR"/>
              </w:rPr>
            </w:pPr>
            <w:r w:rsidRPr="00486B2C">
              <w:rPr>
                <w:sz w:val="16"/>
                <w:szCs w:val="16"/>
                <w:lang w:val="fr-FR"/>
              </w:rPr>
              <w:t>Ixia L.</w:t>
            </w:r>
            <w:r w:rsidRPr="00486B2C">
              <w:rPr>
                <w:sz w:val="16"/>
                <w:szCs w:val="16"/>
                <w:lang w:val="fr-FR"/>
              </w:rPr>
              <w:br/>
              <w:t>Ixia L. 1762, non 1753</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53078B" w14:textId="2F3E0ECC" w:rsidR="003F7BE8" w:rsidRPr="000C758D" w:rsidRDefault="003F7BE8" w:rsidP="003F7BE8">
            <w:pPr>
              <w:jc w:val="left"/>
              <w:rPr>
                <w:sz w:val="16"/>
                <w:szCs w:val="16"/>
              </w:rPr>
            </w:pPr>
            <w:r w:rsidRPr="00B662C3">
              <w:rPr>
                <w:sz w:val="16"/>
                <w:szCs w:val="16"/>
                <w:lang w:val="fr-FR"/>
              </w:rPr>
              <w:t>NL</w:t>
            </w:r>
          </w:p>
        </w:tc>
      </w:tr>
      <w:tr w:rsidR="003F7BE8" w:rsidRPr="000C758D" w14:paraId="0BF60A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BE3949" w14:textId="77777777" w:rsidR="003F7BE8" w:rsidRPr="000C758D" w:rsidRDefault="003F7BE8" w:rsidP="003F7BE8">
            <w:pPr>
              <w:jc w:val="left"/>
              <w:rPr>
                <w:sz w:val="16"/>
                <w:szCs w:val="16"/>
              </w:rPr>
            </w:pPr>
            <w:r w:rsidRPr="000C758D">
              <w:rPr>
                <w:bCs/>
                <w:sz w:val="16"/>
                <w:szCs w:val="16"/>
              </w:rPr>
              <w:t>IXORA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A89649" w14:textId="77777777" w:rsidR="003F7BE8" w:rsidRPr="000C758D" w:rsidRDefault="003F7BE8" w:rsidP="003F7BE8">
            <w:pPr>
              <w:ind w:left="82" w:hanging="82"/>
              <w:jc w:val="left"/>
              <w:rPr>
                <w:sz w:val="16"/>
                <w:szCs w:val="16"/>
              </w:rPr>
            </w:pPr>
            <w:r w:rsidRPr="000C758D">
              <w:rPr>
                <w:sz w:val="16"/>
                <w:szCs w:val="16"/>
              </w:rPr>
              <w:t>Ixora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9A5686" w14:textId="7ACA671F" w:rsidR="003F7BE8" w:rsidRPr="000C758D" w:rsidRDefault="003F7BE8" w:rsidP="003F7BE8">
            <w:pPr>
              <w:jc w:val="left"/>
              <w:rPr>
                <w:sz w:val="16"/>
                <w:szCs w:val="16"/>
              </w:rPr>
            </w:pPr>
            <w:r w:rsidRPr="00B662C3">
              <w:rPr>
                <w:sz w:val="16"/>
                <w:szCs w:val="16"/>
                <w:lang w:val="fr-FR"/>
              </w:rPr>
              <w:t>NL  QZ</w:t>
            </w:r>
          </w:p>
        </w:tc>
      </w:tr>
      <w:tr w:rsidR="003F7BE8" w:rsidRPr="000C758D" w14:paraId="075EC7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037671" w14:textId="77777777" w:rsidR="003F7BE8" w:rsidRPr="000C758D" w:rsidRDefault="003F7BE8" w:rsidP="003F7BE8">
            <w:pPr>
              <w:jc w:val="left"/>
              <w:rPr>
                <w:sz w:val="16"/>
                <w:szCs w:val="16"/>
              </w:rPr>
            </w:pPr>
            <w:r w:rsidRPr="000C758D">
              <w:rPr>
                <w:bCs/>
                <w:sz w:val="16"/>
                <w:szCs w:val="16"/>
              </w:rPr>
              <w:t>IXORA_COC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E3BBB9" w14:textId="77777777" w:rsidR="003F7BE8" w:rsidRPr="000C758D" w:rsidRDefault="003F7BE8" w:rsidP="003F7BE8">
            <w:pPr>
              <w:ind w:left="82" w:hanging="82"/>
              <w:jc w:val="left"/>
              <w:rPr>
                <w:sz w:val="16"/>
                <w:szCs w:val="16"/>
              </w:rPr>
            </w:pPr>
            <w:r w:rsidRPr="000C758D">
              <w:rPr>
                <w:sz w:val="16"/>
                <w:szCs w:val="16"/>
              </w:rPr>
              <w:t>Ixora coccinea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A5669E" w14:textId="41E30740" w:rsidR="003F7BE8" w:rsidRPr="000C758D" w:rsidRDefault="003F7BE8" w:rsidP="003F7BE8">
            <w:pPr>
              <w:jc w:val="left"/>
              <w:rPr>
                <w:sz w:val="16"/>
                <w:szCs w:val="16"/>
              </w:rPr>
            </w:pPr>
            <w:r w:rsidRPr="00B662C3">
              <w:rPr>
                <w:sz w:val="16"/>
                <w:szCs w:val="16"/>
                <w:lang w:val="fr-FR"/>
              </w:rPr>
              <w:t>NL</w:t>
            </w:r>
          </w:p>
        </w:tc>
      </w:tr>
      <w:tr w:rsidR="003F7BE8" w:rsidRPr="000C758D" w14:paraId="030A82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132050" w14:textId="77777777" w:rsidR="003F7BE8" w:rsidRPr="000C758D" w:rsidRDefault="003F7BE8" w:rsidP="003F7BE8">
            <w:pPr>
              <w:jc w:val="left"/>
              <w:rPr>
                <w:sz w:val="16"/>
                <w:szCs w:val="16"/>
              </w:rPr>
            </w:pPr>
            <w:r w:rsidRPr="000C758D">
              <w:rPr>
                <w:bCs/>
                <w:sz w:val="16"/>
                <w:szCs w:val="16"/>
              </w:rPr>
              <w:t>JACAR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CB7BA0" w14:textId="77777777" w:rsidR="003F7BE8" w:rsidRPr="000C758D" w:rsidRDefault="003F7BE8" w:rsidP="003F7BE8">
            <w:pPr>
              <w:ind w:left="82" w:hanging="82"/>
              <w:jc w:val="left"/>
              <w:rPr>
                <w:sz w:val="16"/>
                <w:szCs w:val="16"/>
              </w:rPr>
            </w:pPr>
            <w:r w:rsidRPr="000C758D">
              <w:rPr>
                <w:sz w:val="16"/>
                <w:szCs w:val="16"/>
              </w:rPr>
              <w:t>Jacaranda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526571" w14:textId="3D99E6CF" w:rsidR="003F7BE8" w:rsidRPr="000C758D" w:rsidRDefault="003F7BE8" w:rsidP="003F7BE8">
            <w:pPr>
              <w:jc w:val="left"/>
              <w:rPr>
                <w:sz w:val="16"/>
                <w:szCs w:val="16"/>
              </w:rPr>
            </w:pPr>
            <w:r w:rsidRPr="00B662C3">
              <w:rPr>
                <w:sz w:val="16"/>
                <w:szCs w:val="16"/>
                <w:lang w:val="fr-FR"/>
              </w:rPr>
              <w:t>JP</w:t>
            </w:r>
          </w:p>
        </w:tc>
      </w:tr>
      <w:tr w:rsidR="003F7BE8" w:rsidRPr="000C758D" w14:paraId="51DE16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37C2E3" w14:textId="77777777" w:rsidR="003F7BE8" w:rsidRPr="000C758D" w:rsidRDefault="003F7BE8" w:rsidP="003F7BE8">
            <w:pPr>
              <w:jc w:val="left"/>
              <w:rPr>
                <w:sz w:val="16"/>
                <w:szCs w:val="16"/>
              </w:rPr>
            </w:pPr>
            <w:r w:rsidRPr="000C758D">
              <w:rPr>
                <w:bCs/>
                <w:sz w:val="16"/>
                <w:szCs w:val="16"/>
              </w:rPr>
              <w:t>JACAR_MIM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3C528A" w14:textId="77777777" w:rsidR="003F7BE8" w:rsidRPr="000C758D" w:rsidRDefault="003F7BE8" w:rsidP="003F7BE8">
            <w:pPr>
              <w:ind w:left="82" w:hanging="82"/>
              <w:jc w:val="left"/>
              <w:rPr>
                <w:sz w:val="16"/>
                <w:szCs w:val="16"/>
              </w:rPr>
            </w:pPr>
            <w:r w:rsidRPr="000C758D">
              <w:rPr>
                <w:sz w:val="16"/>
                <w:szCs w:val="16"/>
              </w:rPr>
              <w:t>Jacaranda mimosifolia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373AF8" w14:textId="543874C1" w:rsidR="003F7BE8" w:rsidRPr="000C758D" w:rsidRDefault="003F7BE8" w:rsidP="003F7BE8">
            <w:pPr>
              <w:jc w:val="left"/>
              <w:rPr>
                <w:sz w:val="16"/>
                <w:szCs w:val="16"/>
              </w:rPr>
            </w:pPr>
            <w:r w:rsidRPr="00B662C3">
              <w:rPr>
                <w:sz w:val="16"/>
                <w:szCs w:val="16"/>
                <w:lang w:val="fr-FR"/>
              </w:rPr>
              <w:t>IL  QZ</w:t>
            </w:r>
          </w:p>
        </w:tc>
      </w:tr>
      <w:tr w:rsidR="003F7BE8" w:rsidRPr="000C758D" w14:paraId="3E6178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1EC1F2" w14:textId="77777777" w:rsidR="003F7BE8" w:rsidRPr="000C758D" w:rsidRDefault="003F7BE8" w:rsidP="003F7BE8">
            <w:pPr>
              <w:jc w:val="left"/>
              <w:rPr>
                <w:sz w:val="16"/>
                <w:szCs w:val="16"/>
              </w:rPr>
            </w:pPr>
            <w:r w:rsidRPr="000C758D">
              <w:rPr>
                <w:bCs/>
                <w:sz w:val="16"/>
                <w:szCs w:val="16"/>
              </w:rPr>
              <w:t>JAMES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032F37" w14:textId="77777777" w:rsidR="003F7BE8" w:rsidRPr="000C758D" w:rsidRDefault="003F7BE8" w:rsidP="003F7BE8">
            <w:pPr>
              <w:ind w:left="82" w:hanging="82"/>
              <w:jc w:val="left"/>
              <w:rPr>
                <w:sz w:val="16"/>
                <w:szCs w:val="16"/>
              </w:rPr>
            </w:pPr>
            <w:r w:rsidRPr="000C758D">
              <w:rPr>
                <w:sz w:val="16"/>
                <w:szCs w:val="16"/>
              </w:rPr>
              <w:t>Jamesbrittenia O. Kuntze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3723B3" w14:textId="14E3FCFD" w:rsidR="003F7BE8" w:rsidRPr="000C758D" w:rsidRDefault="003F7BE8" w:rsidP="003F7BE8">
            <w:pPr>
              <w:jc w:val="left"/>
              <w:rPr>
                <w:sz w:val="16"/>
                <w:szCs w:val="16"/>
              </w:rPr>
            </w:pPr>
            <w:r w:rsidRPr="00B662C3">
              <w:rPr>
                <w:sz w:val="16"/>
                <w:szCs w:val="16"/>
              </w:rPr>
              <w:t>CA  DE  QZ  ZA</w:t>
            </w:r>
          </w:p>
        </w:tc>
      </w:tr>
      <w:tr w:rsidR="003F7BE8" w:rsidRPr="000C758D" w14:paraId="02A9FD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4EEA25" w14:textId="77777777" w:rsidR="003F7BE8" w:rsidRPr="000C758D" w:rsidRDefault="003F7BE8" w:rsidP="003F7BE8">
            <w:pPr>
              <w:jc w:val="left"/>
              <w:rPr>
                <w:sz w:val="16"/>
                <w:szCs w:val="16"/>
              </w:rPr>
            </w:pPr>
            <w:r w:rsidRPr="000C758D">
              <w:rPr>
                <w:bCs/>
                <w:sz w:val="16"/>
                <w:szCs w:val="16"/>
              </w:rPr>
              <w:t>JAMES_BER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795E71" w14:textId="77777777" w:rsidR="003F7BE8" w:rsidRPr="000C758D" w:rsidRDefault="003F7BE8" w:rsidP="003F7BE8">
            <w:pPr>
              <w:ind w:left="82" w:hanging="82"/>
              <w:jc w:val="left"/>
              <w:rPr>
                <w:sz w:val="16"/>
                <w:szCs w:val="16"/>
              </w:rPr>
            </w:pPr>
            <w:r w:rsidRPr="000C758D">
              <w:rPr>
                <w:sz w:val="16"/>
                <w:szCs w:val="16"/>
              </w:rPr>
              <w:t>Jamesbrittenia bergae Lemmer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28D616" w14:textId="096D2678" w:rsidR="003F7BE8" w:rsidRPr="000C758D" w:rsidRDefault="003F7BE8" w:rsidP="003F7BE8">
            <w:pPr>
              <w:jc w:val="left"/>
              <w:rPr>
                <w:sz w:val="16"/>
                <w:szCs w:val="16"/>
              </w:rPr>
            </w:pPr>
            <w:r w:rsidRPr="00B662C3">
              <w:rPr>
                <w:sz w:val="16"/>
                <w:szCs w:val="16"/>
              </w:rPr>
              <w:t>DE  QZ</w:t>
            </w:r>
          </w:p>
        </w:tc>
      </w:tr>
      <w:tr w:rsidR="003F7BE8" w:rsidRPr="000C758D" w14:paraId="55E284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678814" w14:textId="77777777" w:rsidR="003F7BE8" w:rsidRPr="000C758D" w:rsidRDefault="003F7BE8" w:rsidP="003F7BE8">
            <w:pPr>
              <w:jc w:val="left"/>
              <w:rPr>
                <w:sz w:val="16"/>
                <w:szCs w:val="16"/>
              </w:rPr>
            </w:pPr>
            <w:r w:rsidRPr="000C758D">
              <w:rPr>
                <w:bCs/>
                <w:sz w:val="16"/>
                <w:szCs w:val="16"/>
              </w:rPr>
              <w:t>JAMES_BGR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DC52F0" w14:textId="77777777" w:rsidR="003F7BE8" w:rsidRPr="000C758D" w:rsidRDefault="003F7BE8" w:rsidP="003F7BE8">
            <w:pPr>
              <w:ind w:left="82" w:hanging="82"/>
              <w:jc w:val="left"/>
              <w:rPr>
                <w:sz w:val="16"/>
                <w:szCs w:val="16"/>
              </w:rPr>
            </w:pPr>
            <w:r w:rsidRPr="000C758D">
              <w:rPr>
                <w:sz w:val="16"/>
                <w:szCs w:val="16"/>
              </w:rPr>
              <w:t>Jamesbrittenia breviflora (Schltr.) Hilliard x J. grandiflora (Galpin) Hilliard</w:t>
            </w:r>
            <w:r w:rsidRPr="000C758D">
              <w:rPr>
                <w:sz w:val="16"/>
                <w:szCs w:val="16"/>
              </w:rPr>
              <w:br/>
              <w:t>Jamesbrittenia breviflora (Schltr.) Hilliard x Sutera grandiflora (Galpin) Hiern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66B2B4" w14:textId="3B6971AE" w:rsidR="003F7BE8" w:rsidRPr="000C758D" w:rsidRDefault="003F7BE8" w:rsidP="003F7BE8">
            <w:pPr>
              <w:jc w:val="left"/>
              <w:rPr>
                <w:sz w:val="16"/>
                <w:szCs w:val="16"/>
              </w:rPr>
            </w:pPr>
            <w:r w:rsidRPr="00B662C3">
              <w:rPr>
                <w:sz w:val="16"/>
                <w:szCs w:val="16"/>
              </w:rPr>
              <w:t>QZ</w:t>
            </w:r>
          </w:p>
        </w:tc>
      </w:tr>
      <w:tr w:rsidR="003F7BE8" w:rsidRPr="000C758D" w14:paraId="27D2EC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FF05B0" w14:textId="77777777" w:rsidR="003F7BE8" w:rsidRPr="000C758D" w:rsidRDefault="003F7BE8" w:rsidP="003F7BE8">
            <w:pPr>
              <w:jc w:val="left"/>
              <w:rPr>
                <w:sz w:val="16"/>
                <w:szCs w:val="16"/>
              </w:rPr>
            </w:pPr>
            <w:r w:rsidRPr="000C758D">
              <w:rPr>
                <w:bCs/>
                <w:sz w:val="16"/>
                <w:szCs w:val="16"/>
              </w:rPr>
              <w:t>JAMES_BRE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8A24B3" w14:textId="77777777" w:rsidR="003F7BE8" w:rsidRPr="000C758D" w:rsidRDefault="003F7BE8" w:rsidP="003F7BE8">
            <w:pPr>
              <w:ind w:left="82" w:hanging="82"/>
              <w:jc w:val="left"/>
              <w:rPr>
                <w:sz w:val="16"/>
                <w:szCs w:val="16"/>
              </w:rPr>
            </w:pPr>
            <w:r w:rsidRPr="000C758D">
              <w:rPr>
                <w:sz w:val="16"/>
                <w:szCs w:val="16"/>
              </w:rPr>
              <w:t>Jamesbrittenia breviflora (Schltr.) Hilliard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AED94B" w14:textId="573B00DE" w:rsidR="003F7BE8" w:rsidRPr="000C758D" w:rsidRDefault="003F7BE8" w:rsidP="003F7BE8">
            <w:pPr>
              <w:jc w:val="left"/>
              <w:rPr>
                <w:sz w:val="16"/>
                <w:szCs w:val="16"/>
              </w:rPr>
            </w:pPr>
            <w:r w:rsidRPr="00B662C3">
              <w:rPr>
                <w:sz w:val="16"/>
                <w:szCs w:val="16"/>
              </w:rPr>
              <w:t>DE  QZ</w:t>
            </w:r>
          </w:p>
        </w:tc>
      </w:tr>
      <w:tr w:rsidR="003F7BE8" w:rsidRPr="000C758D" w14:paraId="2B8595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BD9967" w14:textId="77777777" w:rsidR="003F7BE8" w:rsidRPr="000C758D" w:rsidRDefault="003F7BE8" w:rsidP="003F7BE8">
            <w:pPr>
              <w:jc w:val="left"/>
              <w:rPr>
                <w:sz w:val="16"/>
                <w:szCs w:val="16"/>
              </w:rPr>
            </w:pPr>
            <w:r w:rsidRPr="000C758D">
              <w:rPr>
                <w:bCs/>
                <w:sz w:val="16"/>
                <w:szCs w:val="16"/>
              </w:rPr>
              <w:t>JAMES_CAR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B2FBEE" w14:textId="77777777" w:rsidR="003F7BE8" w:rsidRPr="000C758D" w:rsidRDefault="003F7BE8" w:rsidP="003F7BE8">
            <w:pPr>
              <w:ind w:left="82" w:hanging="82"/>
              <w:jc w:val="left"/>
              <w:rPr>
                <w:sz w:val="16"/>
                <w:szCs w:val="16"/>
              </w:rPr>
            </w:pPr>
            <w:r w:rsidRPr="000C758D">
              <w:rPr>
                <w:sz w:val="16"/>
                <w:szCs w:val="16"/>
              </w:rPr>
              <w:t>Jamesbrittenia carvalhoi (Engl.) Hilliard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77A870" w14:textId="0D9D2AA1" w:rsidR="003F7BE8" w:rsidRPr="000C758D" w:rsidRDefault="003F7BE8" w:rsidP="003F7BE8">
            <w:pPr>
              <w:jc w:val="left"/>
              <w:rPr>
                <w:sz w:val="16"/>
                <w:szCs w:val="16"/>
              </w:rPr>
            </w:pPr>
            <w:r w:rsidRPr="00B662C3">
              <w:rPr>
                <w:sz w:val="16"/>
                <w:szCs w:val="16"/>
              </w:rPr>
              <w:t>DE  QZ</w:t>
            </w:r>
          </w:p>
        </w:tc>
      </w:tr>
      <w:tr w:rsidR="003F7BE8" w:rsidRPr="000C758D" w14:paraId="5F4399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C1332F" w14:textId="77777777" w:rsidR="003F7BE8" w:rsidRPr="000C758D" w:rsidRDefault="003F7BE8" w:rsidP="003F7BE8">
            <w:pPr>
              <w:jc w:val="left"/>
              <w:rPr>
                <w:sz w:val="16"/>
                <w:szCs w:val="16"/>
              </w:rPr>
            </w:pPr>
            <w:r w:rsidRPr="000C758D">
              <w:rPr>
                <w:bCs/>
                <w:sz w:val="16"/>
                <w:szCs w:val="16"/>
              </w:rPr>
              <w:t>JAMES_GRA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D576B5" w14:textId="77777777" w:rsidR="003F7BE8" w:rsidRPr="00486B2C" w:rsidRDefault="003F7BE8" w:rsidP="003F7BE8">
            <w:pPr>
              <w:ind w:left="82" w:hanging="82"/>
              <w:jc w:val="left"/>
              <w:rPr>
                <w:sz w:val="16"/>
                <w:szCs w:val="16"/>
                <w:lang w:val="en-US"/>
              </w:rPr>
            </w:pPr>
            <w:r w:rsidRPr="00486B2C">
              <w:rPr>
                <w:sz w:val="16"/>
                <w:szCs w:val="16"/>
                <w:lang w:val="en-US"/>
              </w:rPr>
              <w:t>Jamesbrittenia grandiflora (Galpin) Hilliard</w:t>
            </w:r>
            <w:r w:rsidRPr="00486B2C">
              <w:rPr>
                <w:sz w:val="16"/>
                <w:szCs w:val="16"/>
                <w:lang w:val="en-US"/>
              </w:rPr>
              <w:br/>
              <w:t>Sutera grandiflora (Galpin) Hiern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37AF0E" w14:textId="61791E21" w:rsidR="003F7BE8" w:rsidRPr="000C758D" w:rsidRDefault="003F7BE8" w:rsidP="003F7BE8">
            <w:pPr>
              <w:jc w:val="left"/>
              <w:rPr>
                <w:sz w:val="16"/>
                <w:szCs w:val="16"/>
              </w:rPr>
            </w:pPr>
            <w:r w:rsidRPr="00B662C3">
              <w:rPr>
                <w:sz w:val="16"/>
                <w:szCs w:val="16"/>
              </w:rPr>
              <w:t>CA  DE  QZ</w:t>
            </w:r>
          </w:p>
        </w:tc>
      </w:tr>
      <w:tr w:rsidR="003F7BE8" w:rsidRPr="000C758D" w14:paraId="6096C85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72445F" w14:textId="77777777" w:rsidR="003F7BE8" w:rsidRPr="000C758D" w:rsidRDefault="003F7BE8" w:rsidP="003F7BE8">
            <w:pPr>
              <w:jc w:val="left"/>
              <w:rPr>
                <w:sz w:val="16"/>
                <w:szCs w:val="16"/>
              </w:rPr>
            </w:pPr>
            <w:r w:rsidRPr="000C758D">
              <w:rPr>
                <w:bCs/>
                <w:sz w:val="16"/>
                <w:szCs w:val="16"/>
              </w:rPr>
              <w:t>JASMI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B5B3E0" w14:textId="77777777" w:rsidR="003F7BE8" w:rsidRPr="000C758D" w:rsidRDefault="003F7BE8" w:rsidP="003F7BE8">
            <w:pPr>
              <w:ind w:left="82" w:hanging="82"/>
              <w:jc w:val="left"/>
              <w:rPr>
                <w:sz w:val="16"/>
                <w:szCs w:val="16"/>
              </w:rPr>
            </w:pPr>
            <w:r w:rsidRPr="000C758D">
              <w:rPr>
                <w:sz w:val="16"/>
                <w:szCs w:val="16"/>
              </w:rPr>
              <w:t>Jasminum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C2572A" w14:textId="7E85C84D" w:rsidR="003F7BE8" w:rsidRPr="000C758D" w:rsidRDefault="003F7BE8" w:rsidP="003F7BE8">
            <w:pPr>
              <w:jc w:val="left"/>
              <w:rPr>
                <w:sz w:val="16"/>
                <w:szCs w:val="16"/>
              </w:rPr>
            </w:pPr>
            <w:r w:rsidRPr="00B662C3">
              <w:rPr>
                <w:sz w:val="16"/>
                <w:szCs w:val="16"/>
              </w:rPr>
              <w:t>NL</w:t>
            </w:r>
          </w:p>
        </w:tc>
      </w:tr>
      <w:tr w:rsidR="003F7BE8" w:rsidRPr="000C758D" w14:paraId="636DBC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908288" w14:textId="77777777" w:rsidR="003F7BE8" w:rsidRPr="000C758D" w:rsidRDefault="003F7BE8" w:rsidP="003F7BE8">
            <w:pPr>
              <w:jc w:val="left"/>
              <w:rPr>
                <w:sz w:val="16"/>
                <w:szCs w:val="16"/>
              </w:rPr>
            </w:pPr>
            <w:r w:rsidRPr="000C758D">
              <w:rPr>
                <w:bCs/>
                <w:sz w:val="16"/>
                <w:szCs w:val="16"/>
              </w:rPr>
              <w:t>JASMI_MUL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EC557A" w14:textId="77777777" w:rsidR="003F7BE8" w:rsidRPr="00486B2C" w:rsidRDefault="003F7BE8" w:rsidP="003F7BE8">
            <w:pPr>
              <w:ind w:left="82" w:hanging="82"/>
              <w:jc w:val="left"/>
              <w:rPr>
                <w:sz w:val="16"/>
                <w:szCs w:val="16"/>
                <w:lang w:val="de-DE"/>
              </w:rPr>
            </w:pPr>
            <w:r w:rsidRPr="00486B2C">
              <w:rPr>
                <w:sz w:val="16"/>
                <w:szCs w:val="16"/>
                <w:lang w:val="de-DE"/>
              </w:rPr>
              <w:t>Jasminum multiflorum (Burm. f.) Andrews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97FA64" w14:textId="6D623CE3" w:rsidR="003F7BE8" w:rsidRPr="000C758D" w:rsidRDefault="003F7BE8" w:rsidP="003F7BE8">
            <w:pPr>
              <w:jc w:val="left"/>
              <w:rPr>
                <w:sz w:val="16"/>
                <w:szCs w:val="16"/>
              </w:rPr>
            </w:pPr>
            <w:r w:rsidRPr="00B662C3">
              <w:rPr>
                <w:sz w:val="16"/>
                <w:szCs w:val="16"/>
              </w:rPr>
              <w:t>GB  NL  QZ</w:t>
            </w:r>
          </w:p>
        </w:tc>
      </w:tr>
      <w:tr w:rsidR="003F7BE8" w:rsidRPr="000C758D" w14:paraId="268A69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ECE7DD" w14:textId="77777777" w:rsidR="003F7BE8" w:rsidRPr="000C758D" w:rsidRDefault="003F7BE8" w:rsidP="003F7BE8">
            <w:pPr>
              <w:jc w:val="left"/>
              <w:rPr>
                <w:sz w:val="16"/>
                <w:szCs w:val="16"/>
              </w:rPr>
            </w:pPr>
            <w:r w:rsidRPr="000C758D">
              <w:rPr>
                <w:bCs/>
                <w:sz w:val="16"/>
                <w:szCs w:val="16"/>
              </w:rPr>
              <w:t>JASMI_OFF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87ABAE" w14:textId="77777777" w:rsidR="003F7BE8" w:rsidRPr="000C758D" w:rsidRDefault="003F7BE8" w:rsidP="003F7BE8">
            <w:pPr>
              <w:ind w:left="82" w:hanging="82"/>
              <w:jc w:val="left"/>
              <w:rPr>
                <w:sz w:val="16"/>
                <w:szCs w:val="16"/>
              </w:rPr>
            </w:pPr>
            <w:r w:rsidRPr="000C758D">
              <w:rPr>
                <w:sz w:val="16"/>
                <w:szCs w:val="16"/>
              </w:rPr>
              <w:t>Jasminum officinale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D1F400" w14:textId="6CC6C7AC" w:rsidR="003F7BE8" w:rsidRPr="000C758D" w:rsidRDefault="003F7BE8" w:rsidP="003F7BE8">
            <w:pPr>
              <w:jc w:val="left"/>
              <w:rPr>
                <w:sz w:val="16"/>
                <w:szCs w:val="16"/>
              </w:rPr>
            </w:pPr>
            <w:r w:rsidRPr="00B662C3">
              <w:rPr>
                <w:sz w:val="16"/>
                <w:szCs w:val="16"/>
              </w:rPr>
              <w:t>GB  NL  QZ</w:t>
            </w:r>
          </w:p>
        </w:tc>
      </w:tr>
      <w:tr w:rsidR="003F7BE8" w:rsidRPr="000C758D" w14:paraId="3B46C4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0DD52E" w14:textId="77777777" w:rsidR="003F7BE8" w:rsidRPr="000C758D" w:rsidRDefault="003F7BE8" w:rsidP="003F7BE8">
            <w:pPr>
              <w:jc w:val="left"/>
              <w:rPr>
                <w:sz w:val="16"/>
                <w:szCs w:val="16"/>
              </w:rPr>
            </w:pPr>
            <w:r w:rsidRPr="000C758D">
              <w:rPr>
                <w:bCs/>
                <w:sz w:val="16"/>
                <w:szCs w:val="16"/>
              </w:rPr>
              <w:t>JASMI_POL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B80EC4" w14:textId="77777777" w:rsidR="003F7BE8" w:rsidRPr="000C758D" w:rsidRDefault="003F7BE8" w:rsidP="003F7BE8">
            <w:pPr>
              <w:ind w:left="82" w:hanging="82"/>
              <w:jc w:val="left"/>
              <w:rPr>
                <w:sz w:val="16"/>
                <w:szCs w:val="16"/>
              </w:rPr>
            </w:pPr>
            <w:r w:rsidRPr="000C758D">
              <w:rPr>
                <w:sz w:val="16"/>
                <w:szCs w:val="16"/>
              </w:rPr>
              <w:t>Jasminum polyanthum Franch.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1B52DE" w14:textId="20E71164" w:rsidR="003F7BE8" w:rsidRPr="000C758D" w:rsidRDefault="003F7BE8" w:rsidP="003F7BE8">
            <w:pPr>
              <w:jc w:val="left"/>
              <w:rPr>
                <w:sz w:val="16"/>
                <w:szCs w:val="16"/>
              </w:rPr>
            </w:pPr>
            <w:r w:rsidRPr="00B662C3">
              <w:rPr>
                <w:sz w:val="16"/>
                <w:szCs w:val="16"/>
              </w:rPr>
              <w:t>NL  QZ</w:t>
            </w:r>
          </w:p>
        </w:tc>
      </w:tr>
      <w:tr w:rsidR="003F7BE8" w:rsidRPr="000C758D" w14:paraId="7D898A6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DCD3F0" w14:textId="77777777" w:rsidR="003F7BE8" w:rsidRPr="000C758D" w:rsidRDefault="003F7BE8" w:rsidP="003F7BE8">
            <w:pPr>
              <w:jc w:val="left"/>
              <w:rPr>
                <w:sz w:val="16"/>
                <w:szCs w:val="16"/>
              </w:rPr>
            </w:pPr>
            <w:r w:rsidRPr="000C758D">
              <w:rPr>
                <w:bCs/>
                <w:sz w:val="16"/>
                <w:szCs w:val="16"/>
              </w:rPr>
              <w:t>JATRO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BB5928" w14:textId="77777777" w:rsidR="003F7BE8" w:rsidRPr="000C758D" w:rsidRDefault="003F7BE8" w:rsidP="003F7BE8">
            <w:pPr>
              <w:ind w:left="82" w:hanging="82"/>
              <w:jc w:val="left"/>
              <w:rPr>
                <w:sz w:val="16"/>
                <w:szCs w:val="16"/>
              </w:rPr>
            </w:pPr>
            <w:r w:rsidRPr="000C758D">
              <w:rPr>
                <w:sz w:val="16"/>
                <w:szCs w:val="16"/>
              </w:rPr>
              <w:t>Jatropha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582B80" w14:textId="5B92DF33" w:rsidR="003F7BE8" w:rsidRPr="000C758D" w:rsidRDefault="003F7BE8" w:rsidP="003F7BE8">
            <w:pPr>
              <w:jc w:val="left"/>
              <w:rPr>
                <w:sz w:val="16"/>
                <w:szCs w:val="16"/>
              </w:rPr>
            </w:pPr>
            <w:r w:rsidRPr="00B662C3">
              <w:rPr>
                <w:sz w:val="16"/>
                <w:szCs w:val="16"/>
              </w:rPr>
              <w:t>NL</w:t>
            </w:r>
          </w:p>
        </w:tc>
      </w:tr>
      <w:tr w:rsidR="003F7BE8" w:rsidRPr="000C758D" w14:paraId="3FE531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8FF833" w14:textId="77777777" w:rsidR="003F7BE8" w:rsidRPr="000C758D" w:rsidRDefault="003F7BE8" w:rsidP="003F7BE8">
            <w:pPr>
              <w:jc w:val="left"/>
              <w:rPr>
                <w:sz w:val="16"/>
                <w:szCs w:val="16"/>
              </w:rPr>
            </w:pPr>
            <w:r w:rsidRPr="000C758D">
              <w:rPr>
                <w:bCs/>
                <w:sz w:val="16"/>
                <w:szCs w:val="16"/>
              </w:rPr>
              <w:t>JATRO_CUR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318163" w14:textId="77777777" w:rsidR="003F7BE8" w:rsidRPr="000C758D" w:rsidRDefault="003F7BE8" w:rsidP="003F7BE8">
            <w:pPr>
              <w:ind w:left="82" w:hanging="82"/>
              <w:jc w:val="left"/>
              <w:rPr>
                <w:sz w:val="16"/>
                <w:szCs w:val="16"/>
              </w:rPr>
            </w:pPr>
            <w:r w:rsidRPr="000C758D">
              <w:rPr>
                <w:sz w:val="16"/>
                <w:szCs w:val="16"/>
              </w:rPr>
              <w:t>Jatropha curcas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3D8A08" w14:textId="2C89985F" w:rsidR="003F7BE8" w:rsidRPr="000C758D" w:rsidRDefault="003F7BE8" w:rsidP="003F7BE8">
            <w:pPr>
              <w:jc w:val="left"/>
              <w:rPr>
                <w:sz w:val="16"/>
                <w:szCs w:val="16"/>
              </w:rPr>
            </w:pPr>
            <w:r w:rsidRPr="00B662C3">
              <w:rPr>
                <w:sz w:val="16"/>
                <w:szCs w:val="16"/>
              </w:rPr>
              <w:t>MX  QZ</w:t>
            </w:r>
          </w:p>
        </w:tc>
      </w:tr>
      <w:tr w:rsidR="003F7BE8" w:rsidRPr="000C758D" w14:paraId="00FAEC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A0E2A9" w14:textId="77777777" w:rsidR="003F7BE8" w:rsidRPr="000C758D" w:rsidRDefault="003F7BE8" w:rsidP="003F7BE8">
            <w:pPr>
              <w:jc w:val="left"/>
              <w:rPr>
                <w:sz w:val="16"/>
                <w:szCs w:val="16"/>
              </w:rPr>
            </w:pPr>
            <w:r w:rsidRPr="000C758D">
              <w:rPr>
                <w:bCs/>
                <w:sz w:val="16"/>
                <w:szCs w:val="16"/>
              </w:rPr>
              <w:t>JATRO_POD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24541E" w14:textId="77777777" w:rsidR="003F7BE8" w:rsidRPr="000C758D" w:rsidRDefault="003F7BE8" w:rsidP="003F7BE8">
            <w:pPr>
              <w:ind w:left="82" w:hanging="82"/>
              <w:jc w:val="left"/>
              <w:rPr>
                <w:sz w:val="16"/>
                <w:szCs w:val="16"/>
              </w:rPr>
            </w:pPr>
            <w:r w:rsidRPr="000C758D">
              <w:rPr>
                <w:sz w:val="16"/>
                <w:szCs w:val="16"/>
              </w:rPr>
              <w:t>Jatropha podagrica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BC043A" w14:textId="35A73D1E" w:rsidR="003F7BE8" w:rsidRPr="000C758D" w:rsidRDefault="003F7BE8" w:rsidP="003F7BE8">
            <w:pPr>
              <w:jc w:val="left"/>
              <w:rPr>
                <w:sz w:val="16"/>
                <w:szCs w:val="16"/>
              </w:rPr>
            </w:pPr>
            <w:r w:rsidRPr="00B662C3">
              <w:rPr>
                <w:sz w:val="16"/>
                <w:szCs w:val="16"/>
              </w:rPr>
              <w:t>NL  QZ</w:t>
            </w:r>
          </w:p>
        </w:tc>
      </w:tr>
      <w:tr w:rsidR="003F7BE8" w:rsidRPr="000C758D" w14:paraId="2956C28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492264" w14:textId="77777777" w:rsidR="003F7BE8" w:rsidRPr="000C758D" w:rsidRDefault="003F7BE8" w:rsidP="003F7BE8">
            <w:pPr>
              <w:jc w:val="left"/>
              <w:rPr>
                <w:sz w:val="16"/>
                <w:szCs w:val="16"/>
              </w:rPr>
            </w:pPr>
            <w:r w:rsidRPr="000C758D">
              <w:rPr>
                <w:bCs/>
                <w:sz w:val="16"/>
                <w:szCs w:val="16"/>
              </w:rPr>
              <w:t>JUGLA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B921EE" w14:textId="77777777" w:rsidR="003F7BE8" w:rsidRPr="000C758D" w:rsidRDefault="003F7BE8" w:rsidP="003F7BE8">
            <w:pPr>
              <w:ind w:left="82" w:hanging="82"/>
              <w:jc w:val="left"/>
              <w:rPr>
                <w:sz w:val="16"/>
                <w:szCs w:val="16"/>
              </w:rPr>
            </w:pPr>
            <w:r w:rsidRPr="000C758D">
              <w:rPr>
                <w:sz w:val="16"/>
                <w:szCs w:val="16"/>
              </w:rPr>
              <w:t>Juglans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57975E" w14:textId="6BE0821C" w:rsidR="003F7BE8" w:rsidRPr="000C758D" w:rsidRDefault="003F7BE8" w:rsidP="003F7BE8">
            <w:pPr>
              <w:jc w:val="left"/>
              <w:rPr>
                <w:sz w:val="16"/>
                <w:szCs w:val="16"/>
              </w:rPr>
            </w:pPr>
            <w:r w:rsidRPr="00B662C3">
              <w:rPr>
                <w:sz w:val="16"/>
                <w:szCs w:val="16"/>
              </w:rPr>
              <w:t>BG  JP  ZA</w:t>
            </w:r>
          </w:p>
        </w:tc>
      </w:tr>
      <w:tr w:rsidR="003F7BE8" w:rsidRPr="000C758D" w14:paraId="74FCCD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714C33" w14:textId="77777777" w:rsidR="003F7BE8" w:rsidRPr="000C758D" w:rsidRDefault="003F7BE8" w:rsidP="003F7BE8">
            <w:pPr>
              <w:jc w:val="left"/>
              <w:rPr>
                <w:sz w:val="16"/>
                <w:szCs w:val="16"/>
              </w:rPr>
            </w:pPr>
            <w:r w:rsidRPr="000C758D">
              <w:rPr>
                <w:bCs/>
                <w:sz w:val="16"/>
                <w:szCs w:val="16"/>
              </w:rPr>
              <w:t>JUGLA_HRE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84F8E0" w14:textId="77777777" w:rsidR="003F7BE8" w:rsidRPr="000C758D" w:rsidRDefault="003F7BE8" w:rsidP="003F7BE8">
            <w:pPr>
              <w:ind w:left="82" w:hanging="82"/>
              <w:jc w:val="left"/>
              <w:rPr>
                <w:sz w:val="16"/>
                <w:szCs w:val="16"/>
              </w:rPr>
            </w:pPr>
            <w:r w:rsidRPr="000C758D">
              <w:rPr>
                <w:sz w:val="16"/>
                <w:szCs w:val="16"/>
              </w:rPr>
              <w:t>Juglans hindsii × Juglans regia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4C73A2" w14:textId="1EEC60B0" w:rsidR="003F7BE8" w:rsidRPr="000C758D" w:rsidRDefault="003F7BE8" w:rsidP="003F7BE8">
            <w:pPr>
              <w:jc w:val="left"/>
              <w:rPr>
                <w:sz w:val="16"/>
                <w:szCs w:val="16"/>
              </w:rPr>
            </w:pPr>
            <w:r w:rsidRPr="00B662C3">
              <w:rPr>
                <w:sz w:val="16"/>
                <w:szCs w:val="16"/>
              </w:rPr>
              <w:t>QZ</w:t>
            </w:r>
          </w:p>
        </w:tc>
      </w:tr>
      <w:tr w:rsidR="003F7BE8" w:rsidRPr="000C758D" w14:paraId="3BB438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5360F3" w14:textId="77777777" w:rsidR="003F7BE8" w:rsidRPr="000C758D" w:rsidRDefault="003F7BE8" w:rsidP="003F7BE8">
            <w:pPr>
              <w:jc w:val="left"/>
              <w:rPr>
                <w:sz w:val="16"/>
                <w:szCs w:val="16"/>
              </w:rPr>
            </w:pPr>
            <w:r w:rsidRPr="000C758D">
              <w:rPr>
                <w:bCs/>
                <w:sz w:val="16"/>
                <w:szCs w:val="16"/>
              </w:rPr>
              <w:t>JUGLA_MRG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BB17D5" w14:textId="77777777" w:rsidR="003F7BE8" w:rsidRPr="000C758D" w:rsidRDefault="003F7BE8" w:rsidP="003F7BE8">
            <w:pPr>
              <w:ind w:left="82" w:hanging="82"/>
              <w:jc w:val="left"/>
              <w:rPr>
                <w:sz w:val="16"/>
                <w:szCs w:val="16"/>
              </w:rPr>
            </w:pPr>
            <w:r w:rsidRPr="000C758D">
              <w:rPr>
                <w:sz w:val="16"/>
                <w:szCs w:val="16"/>
              </w:rPr>
              <w:t>Juglans major x Juglans regia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8DF9C8" w14:textId="6D4604CB" w:rsidR="003F7BE8" w:rsidRPr="000C758D" w:rsidRDefault="003F7BE8" w:rsidP="003F7BE8">
            <w:pPr>
              <w:jc w:val="left"/>
              <w:rPr>
                <w:sz w:val="16"/>
                <w:szCs w:val="16"/>
              </w:rPr>
            </w:pPr>
            <w:r w:rsidRPr="00B662C3">
              <w:rPr>
                <w:sz w:val="16"/>
                <w:szCs w:val="16"/>
              </w:rPr>
              <w:t>QZ</w:t>
            </w:r>
          </w:p>
        </w:tc>
      </w:tr>
      <w:tr w:rsidR="003F7BE8" w:rsidRPr="000C758D" w14:paraId="43BCD5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E2FEF0" w14:textId="77777777" w:rsidR="003F7BE8" w:rsidRPr="000C758D" w:rsidRDefault="003F7BE8" w:rsidP="003F7BE8">
            <w:pPr>
              <w:jc w:val="left"/>
              <w:rPr>
                <w:sz w:val="16"/>
                <w:szCs w:val="16"/>
              </w:rPr>
            </w:pPr>
            <w:r w:rsidRPr="000C758D">
              <w:rPr>
                <w:bCs/>
                <w:sz w:val="16"/>
                <w:szCs w:val="16"/>
              </w:rPr>
              <w:t>JUGLA_NIG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5AE4AD" w14:textId="77777777" w:rsidR="003F7BE8" w:rsidRPr="000C758D" w:rsidRDefault="003F7BE8" w:rsidP="003F7BE8">
            <w:pPr>
              <w:ind w:left="82" w:hanging="82"/>
              <w:jc w:val="left"/>
              <w:rPr>
                <w:sz w:val="16"/>
                <w:szCs w:val="16"/>
              </w:rPr>
            </w:pPr>
            <w:r w:rsidRPr="000C758D">
              <w:rPr>
                <w:sz w:val="16"/>
                <w:szCs w:val="16"/>
              </w:rPr>
              <w:t>Juglans nigra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039020" w14:textId="3232DD2D" w:rsidR="003F7BE8" w:rsidRPr="000C758D" w:rsidRDefault="003F7BE8" w:rsidP="003F7BE8">
            <w:pPr>
              <w:jc w:val="left"/>
              <w:rPr>
                <w:sz w:val="16"/>
                <w:szCs w:val="16"/>
              </w:rPr>
            </w:pPr>
            <w:r w:rsidRPr="00B662C3">
              <w:rPr>
                <w:sz w:val="16"/>
                <w:szCs w:val="16"/>
              </w:rPr>
              <w:t>ES  QZ</w:t>
            </w:r>
          </w:p>
        </w:tc>
      </w:tr>
      <w:tr w:rsidR="003F7BE8" w:rsidRPr="000C758D" w14:paraId="1998902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649E7A" w14:textId="77777777" w:rsidR="003F7BE8" w:rsidRPr="000C758D" w:rsidRDefault="003F7BE8" w:rsidP="003F7BE8">
            <w:pPr>
              <w:jc w:val="left"/>
              <w:rPr>
                <w:sz w:val="16"/>
                <w:szCs w:val="16"/>
              </w:rPr>
            </w:pPr>
            <w:r w:rsidRPr="000C758D">
              <w:rPr>
                <w:bCs/>
                <w:sz w:val="16"/>
                <w:szCs w:val="16"/>
              </w:rPr>
              <w:t>JUGLA_REG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209473" w14:textId="77777777" w:rsidR="003F7BE8" w:rsidRPr="000C758D" w:rsidRDefault="003F7BE8" w:rsidP="003F7BE8">
            <w:pPr>
              <w:ind w:left="82" w:hanging="82"/>
              <w:jc w:val="left"/>
              <w:rPr>
                <w:sz w:val="16"/>
                <w:szCs w:val="16"/>
              </w:rPr>
            </w:pPr>
            <w:r w:rsidRPr="000C758D">
              <w:rPr>
                <w:sz w:val="16"/>
                <w:szCs w:val="16"/>
              </w:rPr>
              <w:t>Juglans regia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EBC95B" w14:textId="645BE3E2" w:rsidR="003F7BE8" w:rsidRPr="000C758D" w:rsidRDefault="003F7BE8" w:rsidP="003F7BE8">
            <w:pPr>
              <w:jc w:val="left"/>
              <w:rPr>
                <w:sz w:val="16"/>
                <w:szCs w:val="16"/>
              </w:rPr>
            </w:pPr>
            <w:r w:rsidRPr="00B662C3">
              <w:rPr>
                <w:sz w:val="16"/>
                <w:szCs w:val="16"/>
              </w:rPr>
              <w:t>AR  CZ  ES  HU  MD  PL  QZ</w:t>
            </w:r>
            <w:r w:rsidRPr="00B662C3">
              <w:rPr>
                <w:sz w:val="16"/>
                <w:szCs w:val="16"/>
                <w:vertAlign w:val="superscript"/>
              </w:rPr>
              <w:t>{83}</w:t>
            </w:r>
            <w:r w:rsidRPr="00B662C3">
              <w:rPr>
                <w:sz w:val="16"/>
                <w:szCs w:val="16"/>
              </w:rPr>
              <w:t xml:space="preserve">  RO  RU  SK</w:t>
            </w:r>
          </w:p>
        </w:tc>
      </w:tr>
      <w:tr w:rsidR="003F7BE8" w:rsidRPr="000C758D" w14:paraId="0D39BD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DE4DA8" w14:textId="77777777" w:rsidR="003F7BE8" w:rsidRPr="000C758D" w:rsidRDefault="003F7BE8" w:rsidP="003F7BE8">
            <w:pPr>
              <w:jc w:val="left"/>
              <w:rPr>
                <w:sz w:val="16"/>
                <w:szCs w:val="16"/>
              </w:rPr>
            </w:pPr>
            <w:r w:rsidRPr="000C758D">
              <w:rPr>
                <w:bCs/>
                <w:sz w:val="16"/>
                <w:szCs w:val="16"/>
              </w:rPr>
              <w:t>JUNCU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55EFB0" w14:textId="77777777" w:rsidR="003F7BE8" w:rsidRPr="000C758D" w:rsidRDefault="003F7BE8" w:rsidP="003F7BE8">
            <w:pPr>
              <w:ind w:left="82" w:hanging="82"/>
              <w:jc w:val="left"/>
              <w:rPr>
                <w:sz w:val="16"/>
                <w:szCs w:val="16"/>
              </w:rPr>
            </w:pPr>
            <w:r w:rsidRPr="000C758D">
              <w:rPr>
                <w:sz w:val="16"/>
                <w:szCs w:val="16"/>
              </w:rPr>
              <w:t>Juncus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D8FB9E" w14:textId="34423B74" w:rsidR="003F7BE8" w:rsidRPr="000C758D" w:rsidRDefault="003F7BE8" w:rsidP="003F7BE8">
            <w:pPr>
              <w:jc w:val="left"/>
              <w:rPr>
                <w:sz w:val="16"/>
                <w:szCs w:val="16"/>
              </w:rPr>
            </w:pPr>
            <w:r w:rsidRPr="00B662C3">
              <w:rPr>
                <w:sz w:val="16"/>
                <w:szCs w:val="16"/>
              </w:rPr>
              <w:t>NL  QZ</w:t>
            </w:r>
          </w:p>
        </w:tc>
      </w:tr>
      <w:tr w:rsidR="003F7BE8" w:rsidRPr="000C758D" w14:paraId="4C79F3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2AC728" w14:textId="77777777" w:rsidR="003F7BE8" w:rsidRPr="000C758D" w:rsidRDefault="003F7BE8" w:rsidP="003F7BE8">
            <w:pPr>
              <w:jc w:val="left"/>
              <w:rPr>
                <w:sz w:val="16"/>
                <w:szCs w:val="16"/>
              </w:rPr>
            </w:pPr>
            <w:r w:rsidRPr="000C758D">
              <w:rPr>
                <w:bCs/>
                <w:sz w:val="16"/>
                <w:szCs w:val="16"/>
              </w:rPr>
              <w:t>JUNCU_EFF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27350E" w14:textId="77777777" w:rsidR="003F7BE8" w:rsidRPr="000C758D" w:rsidRDefault="003F7BE8" w:rsidP="003F7BE8">
            <w:pPr>
              <w:ind w:left="82" w:hanging="82"/>
              <w:jc w:val="left"/>
              <w:rPr>
                <w:sz w:val="16"/>
                <w:szCs w:val="16"/>
              </w:rPr>
            </w:pPr>
            <w:r w:rsidRPr="000C758D">
              <w:rPr>
                <w:sz w:val="16"/>
                <w:szCs w:val="16"/>
              </w:rPr>
              <w:t>Juncus effusus L.</w:t>
            </w:r>
            <w:r w:rsidRPr="000C758D">
              <w:rPr>
                <w:sz w:val="16"/>
                <w:szCs w:val="16"/>
              </w:rPr>
              <w:br/>
              <w:t>Effusus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2B26BE" w14:textId="6BEFAF9F" w:rsidR="003F7BE8" w:rsidRPr="000C758D" w:rsidRDefault="003F7BE8" w:rsidP="003F7BE8">
            <w:pPr>
              <w:jc w:val="left"/>
              <w:rPr>
                <w:sz w:val="16"/>
                <w:szCs w:val="16"/>
              </w:rPr>
            </w:pPr>
            <w:r w:rsidRPr="00B662C3">
              <w:rPr>
                <w:sz w:val="16"/>
                <w:szCs w:val="16"/>
              </w:rPr>
              <w:t>NL  QZ</w:t>
            </w:r>
          </w:p>
        </w:tc>
      </w:tr>
      <w:tr w:rsidR="003F7BE8" w:rsidRPr="000C758D" w14:paraId="09B8F0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807E33" w14:textId="77777777" w:rsidR="003F7BE8" w:rsidRPr="000C758D" w:rsidRDefault="003F7BE8" w:rsidP="003F7BE8">
            <w:pPr>
              <w:jc w:val="left"/>
              <w:rPr>
                <w:sz w:val="16"/>
                <w:szCs w:val="16"/>
              </w:rPr>
            </w:pPr>
            <w:r w:rsidRPr="000C758D">
              <w:rPr>
                <w:bCs/>
                <w:sz w:val="16"/>
                <w:szCs w:val="16"/>
              </w:rPr>
              <w:t>JUNCU_EFF_DEC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765A8C" w14:textId="77777777" w:rsidR="003F7BE8" w:rsidRPr="000C758D" w:rsidRDefault="003F7BE8" w:rsidP="003F7BE8">
            <w:pPr>
              <w:ind w:left="82" w:hanging="82"/>
              <w:jc w:val="left"/>
              <w:rPr>
                <w:sz w:val="16"/>
                <w:szCs w:val="16"/>
              </w:rPr>
            </w:pPr>
            <w:r w:rsidRPr="000C758D">
              <w:rPr>
                <w:sz w:val="16"/>
                <w:szCs w:val="16"/>
              </w:rPr>
              <w:t>Juncus effusus L. var. decipiens Buchenau</w:t>
            </w:r>
            <w:r w:rsidRPr="000C758D">
              <w:rPr>
                <w:sz w:val="16"/>
                <w:szCs w:val="16"/>
              </w:rPr>
              <w:br/>
              <w:t>Juncus decipiens (Buchenau)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7C759D" w14:textId="653168D6" w:rsidR="003F7BE8" w:rsidRPr="000C758D" w:rsidRDefault="003F7BE8" w:rsidP="003F7BE8">
            <w:pPr>
              <w:jc w:val="left"/>
              <w:rPr>
                <w:sz w:val="16"/>
                <w:szCs w:val="16"/>
              </w:rPr>
            </w:pPr>
            <w:r w:rsidRPr="00B662C3">
              <w:rPr>
                <w:sz w:val="16"/>
                <w:szCs w:val="16"/>
              </w:rPr>
              <w:t>JP</w:t>
            </w:r>
          </w:p>
        </w:tc>
      </w:tr>
      <w:tr w:rsidR="003F7BE8" w:rsidRPr="000C758D" w14:paraId="112686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E32759" w14:textId="77777777" w:rsidR="003F7BE8" w:rsidRPr="000C758D" w:rsidRDefault="003F7BE8" w:rsidP="003F7BE8">
            <w:pPr>
              <w:jc w:val="left"/>
              <w:rPr>
                <w:sz w:val="16"/>
                <w:szCs w:val="16"/>
              </w:rPr>
            </w:pPr>
            <w:r w:rsidRPr="000C758D">
              <w:rPr>
                <w:bCs/>
                <w:sz w:val="16"/>
                <w:szCs w:val="16"/>
              </w:rPr>
              <w:t>JUNCU_INF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6946DE" w14:textId="77777777" w:rsidR="003F7BE8" w:rsidRPr="000C758D" w:rsidRDefault="003F7BE8" w:rsidP="003F7BE8">
            <w:pPr>
              <w:ind w:left="82" w:hanging="82"/>
              <w:jc w:val="left"/>
              <w:rPr>
                <w:sz w:val="16"/>
                <w:szCs w:val="16"/>
              </w:rPr>
            </w:pPr>
            <w:r w:rsidRPr="000C758D">
              <w:rPr>
                <w:sz w:val="16"/>
                <w:szCs w:val="16"/>
              </w:rPr>
              <w:t>Juncus inflexus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D07BB5" w14:textId="338FC02C" w:rsidR="003F7BE8" w:rsidRPr="000C758D" w:rsidRDefault="003F7BE8" w:rsidP="003F7BE8">
            <w:pPr>
              <w:jc w:val="left"/>
              <w:rPr>
                <w:sz w:val="16"/>
                <w:szCs w:val="16"/>
              </w:rPr>
            </w:pPr>
            <w:r w:rsidRPr="00B662C3">
              <w:rPr>
                <w:sz w:val="16"/>
                <w:szCs w:val="16"/>
              </w:rPr>
              <w:t>NL  QZ</w:t>
            </w:r>
          </w:p>
        </w:tc>
      </w:tr>
      <w:tr w:rsidR="003F7BE8" w:rsidRPr="00DB2901" w14:paraId="5E1545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F17C83" w14:textId="77777777" w:rsidR="003F7BE8" w:rsidRPr="000C758D" w:rsidRDefault="003F7BE8" w:rsidP="003F7BE8">
            <w:pPr>
              <w:jc w:val="left"/>
              <w:rPr>
                <w:sz w:val="16"/>
                <w:szCs w:val="16"/>
              </w:rPr>
            </w:pPr>
            <w:r w:rsidRPr="000C758D">
              <w:rPr>
                <w:bCs/>
                <w:sz w:val="16"/>
                <w:szCs w:val="16"/>
              </w:rPr>
              <w:t>JUNIP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4274A0" w14:textId="77777777" w:rsidR="003F7BE8" w:rsidRPr="000C758D" w:rsidRDefault="003F7BE8" w:rsidP="003F7BE8">
            <w:pPr>
              <w:ind w:left="82" w:hanging="82"/>
              <w:jc w:val="left"/>
              <w:rPr>
                <w:sz w:val="16"/>
                <w:szCs w:val="16"/>
              </w:rPr>
            </w:pPr>
            <w:r w:rsidRPr="000C758D">
              <w:rPr>
                <w:sz w:val="16"/>
                <w:szCs w:val="16"/>
              </w:rPr>
              <w:t>Juniperus L.</w:t>
            </w:r>
            <w:r w:rsidRPr="000C758D">
              <w:rPr>
                <w:sz w:val="16"/>
                <w:szCs w:val="16"/>
              </w:rPr>
              <w:br/>
              <w:t>Sabina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80D919" w14:textId="2CCC1713" w:rsidR="003F7BE8" w:rsidRPr="00486B2C" w:rsidRDefault="003F7BE8" w:rsidP="003F7BE8">
            <w:pPr>
              <w:jc w:val="left"/>
              <w:rPr>
                <w:sz w:val="16"/>
                <w:szCs w:val="16"/>
                <w:lang w:val="de-DE"/>
              </w:rPr>
            </w:pPr>
            <w:r w:rsidRPr="003F7BE8">
              <w:rPr>
                <w:sz w:val="16"/>
                <w:szCs w:val="16"/>
                <w:lang w:val="de-DE"/>
              </w:rPr>
              <w:t>HU  NZ  PL  QZ  RO  RU  ZA</w:t>
            </w:r>
          </w:p>
        </w:tc>
      </w:tr>
      <w:tr w:rsidR="003F7BE8" w:rsidRPr="003F7BE8" w14:paraId="7B293B3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1F2DDA" w14:textId="77777777" w:rsidR="003F7BE8" w:rsidRPr="000C758D" w:rsidRDefault="003F7BE8" w:rsidP="003F7BE8">
            <w:pPr>
              <w:jc w:val="left"/>
              <w:rPr>
                <w:sz w:val="16"/>
                <w:szCs w:val="16"/>
              </w:rPr>
            </w:pPr>
            <w:r w:rsidRPr="000C758D">
              <w:rPr>
                <w:bCs/>
                <w:sz w:val="16"/>
                <w:szCs w:val="16"/>
              </w:rPr>
              <w:t>JUNIP_CHI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2EF7E2" w14:textId="77777777" w:rsidR="003F7BE8" w:rsidRPr="000C758D" w:rsidRDefault="003F7BE8" w:rsidP="003F7BE8">
            <w:pPr>
              <w:ind w:left="82" w:hanging="82"/>
              <w:jc w:val="left"/>
              <w:rPr>
                <w:sz w:val="16"/>
                <w:szCs w:val="16"/>
              </w:rPr>
            </w:pPr>
            <w:r w:rsidRPr="000C758D">
              <w:rPr>
                <w:sz w:val="16"/>
                <w:szCs w:val="16"/>
              </w:rPr>
              <w:t>Juniperus chinensis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E88453" w14:textId="2C9E0B7F" w:rsidR="003F7BE8" w:rsidRPr="003F7BE8" w:rsidRDefault="003F7BE8" w:rsidP="003F7BE8">
            <w:pPr>
              <w:jc w:val="left"/>
              <w:rPr>
                <w:sz w:val="16"/>
                <w:szCs w:val="16"/>
                <w:lang w:val="de-DE"/>
              </w:rPr>
            </w:pPr>
            <w:r w:rsidRPr="00B662C3">
              <w:rPr>
                <w:sz w:val="16"/>
                <w:szCs w:val="16"/>
              </w:rPr>
              <w:t>JP</w:t>
            </w:r>
          </w:p>
        </w:tc>
      </w:tr>
      <w:tr w:rsidR="003F7BE8" w:rsidRPr="000C758D" w14:paraId="4CBB46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D1AFBA" w14:textId="77777777" w:rsidR="003F7BE8" w:rsidRPr="000C758D" w:rsidRDefault="003F7BE8" w:rsidP="003F7BE8">
            <w:pPr>
              <w:jc w:val="left"/>
              <w:rPr>
                <w:sz w:val="16"/>
                <w:szCs w:val="16"/>
              </w:rPr>
            </w:pPr>
            <w:r w:rsidRPr="000C758D">
              <w:rPr>
                <w:bCs/>
                <w:sz w:val="16"/>
                <w:szCs w:val="16"/>
              </w:rPr>
              <w:t>JUNIP_COM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4F716D" w14:textId="77777777" w:rsidR="003F7BE8" w:rsidRPr="000C758D" w:rsidRDefault="003F7BE8" w:rsidP="003F7BE8">
            <w:pPr>
              <w:ind w:left="82" w:hanging="82"/>
              <w:jc w:val="left"/>
              <w:rPr>
                <w:sz w:val="16"/>
                <w:szCs w:val="16"/>
              </w:rPr>
            </w:pPr>
            <w:r w:rsidRPr="000C758D">
              <w:rPr>
                <w:sz w:val="16"/>
                <w:szCs w:val="16"/>
              </w:rPr>
              <w:t>Juniperus communis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BF2A00" w14:textId="462BC793" w:rsidR="003F7BE8" w:rsidRPr="000C758D" w:rsidRDefault="003F7BE8" w:rsidP="003F7BE8">
            <w:pPr>
              <w:jc w:val="left"/>
              <w:rPr>
                <w:sz w:val="16"/>
                <w:szCs w:val="16"/>
              </w:rPr>
            </w:pPr>
            <w:r w:rsidRPr="00B662C3">
              <w:rPr>
                <w:sz w:val="16"/>
                <w:szCs w:val="16"/>
              </w:rPr>
              <w:t>HU  PL  QZ</w:t>
            </w:r>
          </w:p>
        </w:tc>
      </w:tr>
      <w:tr w:rsidR="003F7BE8" w:rsidRPr="000C758D" w14:paraId="3CA4DD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7FEFB5" w14:textId="77777777" w:rsidR="003F7BE8" w:rsidRPr="000C758D" w:rsidRDefault="003F7BE8" w:rsidP="003F7BE8">
            <w:pPr>
              <w:jc w:val="left"/>
              <w:rPr>
                <w:sz w:val="16"/>
                <w:szCs w:val="16"/>
              </w:rPr>
            </w:pPr>
            <w:r w:rsidRPr="000C758D">
              <w:rPr>
                <w:bCs/>
                <w:sz w:val="16"/>
                <w:szCs w:val="16"/>
              </w:rPr>
              <w:t>JUNIP_CON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1BD7E9" w14:textId="77777777" w:rsidR="003F7BE8" w:rsidRPr="000C758D" w:rsidRDefault="003F7BE8" w:rsidP="003F7BE8">
            <w:pPr>
              <w:ind w:left="82" w:hanging="82"/>
              <w:jc w:val="left"/>
              <w:rPr>
                <w:sz w:val="16"/>
                <w:szCs w:val="16"/>
              </w:rPr>
            </w:pPr>
            <w:r w:rsidRPr="000C758D">
              <w:rPr>
                <w:sz w:val="16"/>
                <w:szCs w:val="16"/>
              </w:rPr>
              <w:t>Juniperus conferta Parl.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36C15D" w14:textId="18943456" w:rsidR="003F7BE8" w:rsidRPr="000C758D" w:rsidRDefault="003F7BE8" w:rsidP="003F7BE8">
            <w:pPr>
              <w:jc w:val="left"/>
              <w:rPr>
                <w:sz w:val="16"/>
                <w:szCs w:val="16"/>
              </w:rPr>
            </w:pPr>
            <w:r w:rsidRPr="00B662C3">
              <w:rPr>
                <w:sz w:val="16"/>
                <w:szCs w:val="16"/>
              </w:rPr>
              <w:t>PL  QZ</w:t>
            </w:r>
          </w:p>
        </w:tc>
      </w:tr>
      <w:tr w:rsidR="003F7BE8" w:rsidRPr="000C758D" w14:paraId="0AFADA6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DA4930" w14:textId="77777777" w:rsidR="003F7BE8" w:rsidRPr="000C758D" w:rsidRDefault="003F7BE8" w:rsidP="003F7BE8">
            <w:pPr>
              <w:jc w:val="left"/>
              <w:rPr>
                <w:sz w:val="16"/>
                <w:szCs w:val="16"/>
              </w:rPr>
            </w:pPr>
            <w:r w:rsidRPr="000C758D">
              <w:rPr>
                <w:bCs/>
                <w:sz w:val="16"/>
                <w:szCs w:val="16"/>
              </w:rPr>
              <w:t>JUNIP_HOR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368783" w14:textId="77777777" w:rsidR="003F7BE8" w:rsidRPr="000C758D" w:rsidRDefault="003F7BE8" w:rsidP="003F7BE8">
            <w:pPr>
              <w:ind w:left="82" w:hanging="82"/>
              <w:jc w:val="left"/>
              <w:rPr>
                <w:sz w:val="16"/>
                <w:szCs w:val="16"/>
              </w:rPr>
            </w:pPr>
            <w:r w:rsidRPr="000C758D">
              <w:rPr>
                <w:sz w:val="16"/>
                <w:szCs w:val="16"/>
              </w:rPr>
              <w:t>Juniperus horizontalis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F97498" w14:textId="08A88A3B" w:rsidR="003F7BE8" w:rsidRPr="000C758D" w:rsidRDefault="003F7BE8" w:rsidP="003F7BE8">
            <w:pPr>
              <w:jc w:val="left"/>
              <w:rPr>
                <w:sz w:val="16"/>
                <w:szCs w:val="16"/>
              </w:rPr>
            </w:pPr>
            <w:r w:rsidRPr="00B662C3">
              <w:rPr>
                <w:sz w:val="16"/>
                <w:szCs w:val="16"/>
              </w:rPr>
              <w:t>CA  PL</w:t>
            </w:r>
          </w:p>
        </w:tc>
      </w:tr>
      <w:tr w:rsidR="003F7BE8" w:rsidRPr="000C758D" w14:paraId="6EC7FD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99DD43" w14:textId="77777777" w:rsidR="003F7BE8" w:rsidRPr="000C758D" w:rsidRDefault="003F7BE8" w:rsidP="003F7BE8">
            <w:pPr>
              <w:jc w:val="left"/>
              <w:rPr>
                <w:sz w:val="16"/>
                <w:szCs w:val="16"/>
              </w:rPr>
            </w:pPr>
            <w:r w:rsidRPr="000C758D">
              <w:rPr>
                <w:bCs/>
                <w:sz w:val="16"/>
                <w:szCs w:val="16"/>
              </w:rPr>
              <w:t>JUNIP_PFI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CA3B7E" w14:textId="77777777" w:rsidR="003F7BE8" w:rsidRPr="000C758D" w:rsidRDefault="003F7BE8" w:rsidP="003F7BE8">
            <w:pPr>
              <w:ind w:left="82" w:hanging="82"/>
              <w:jc w:val="left"/>
              <w:rPr>
                <w:sz w:val="16"/>
                <w:szCs w:val="16"/>
              </w:rPr>
            </w:pPr>
            <w:r w:rsidRPr="000C758D">
              <w:rPr>
                <w:sz w:val="16"/>
                <w:szCs w:val="16"/>
              </w:rPr>
              <w:t>Juniperus ×pfitzeriana (Späth) P. A. Schmidt</w:t>
            </w:r>
            <w:r w:rsidRPr="000C758D">
              <w:rPr>
                <w:sz w:val="16"/>
                <w:szCs w:val="16"/>
              </w:rPr>
              <w:br/>
              <w:t>Juniperus x media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5916AF" w14:textId="44CBBBBF" w:rsidR="003F7BE8" w:rsidRPr="000C758D" w:rsidRDefault="003F7BE8" w:rsidP="003F7BE8">
            <w:pPr>
              <w:jc w:val="left"/>
              <w:rPr>
                <w:sz w:val="16"/>
                <w:szCs w:val="16"/>
              </w:rPr>
            </w:pPr>
            <w:r w:rsidRPr="00B662C3">
              <w:rPr>
                <w:sz w:val="16"/>
                <w:szCs w:val="16"/>
              </w:rPr>
              <w:t>GB  PL</w:t>
            </w:r>
          </w:p>
        </w:tc>
      </w:tr>
      <w:tr w:rsidR="003F7BE8" w:rsidRPr="000C758D" w14:paraId="4CEE99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45E43B" w14:textId="77777777" w:rsidR="003F7BE8" w:rsidRPr="000C758D" w:rsidRDefault="003F7BE8" w:rsidP="003F7BE8">
            <w:pPr>
              <w:jc w:val="left"/>
              <w:rPr>
                <w:sz w:val="16"/>
                <w:szCs w:val="16"/>
              </w:rPr>
            </w:pPr>
            <w:r w:rsidRPr="000C758D">
              <w:rPr>
                <w:bCs/>
                <w:sz w:val="16"/>
                <w:szCs w:val="16"/>
              </w:rPr>
              <w:t>JUNIP_PIN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5162CE" w14:textId="77777777" w:rsidR="003F7BE8" w:rsidRPr="000C758D" w:rsidRDefault="003F7BE8" w:rsidP="003F7BE8">
            <w:pPr>
              <w:ind w:left="82" w:hanging="82"/>
              <w:jc w:val="left"/>
              <w:rPr>
                <w:sz w:val="16"/>
                <w:szCs w:val="16"/>
              </w:rPr>
            </w:pPr>
            <w:r w:rsidRPr="000C758D">
              <w:rPr>
                <w:sz w:val="16"/>
                <w:szCs w:val="16"/>
              </w:rPr>
              <w:t>Juniperus pingii W. C. Cheng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485B98" w14:textId="56EE5EB5" w:rsidR="003F7BE8" w:rsidRPr="000C758D" w:rsidRDefault="003F7BE8" w:rsidP="003F7BE8">
            <w:pPr>
              <w:jc w:val="left"/>
              <w:rPr>
                <w:sz w:val="16"/>
                <w:szCs w:val="16"/>
              </w:rPr>
            </w:pPr>
            <w:r w:rsidRPr="00B662C3">
              <w:rPr>
                <w:sz w:val="16"/>
                <w:szCs w:val="16"/>
              </w:rPr>
              <w:t>HU  QZ</w:t>
            </w:r>
          </w:p>
        </w:tc>
      </w:tr>
      <w:tr w:rsidR="003F7BE8" w:rsidRPr="000C758D" w14:paraId="7D2984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7568B1" w14:textId="77777777" w:rsidR="003F7BE8" w:rsidRPr="000C758D" w:rsidRDefault="003F7BE8" w:rsidP="003F7BE8">
            <w:pPr>
              <w:jc w:val="left"/>
              <w:rPr>
                <w:sz w:val="16"/>
                <w:szCs w:val="16"/>
              </w:rPr>
            </w:pPr>
            <w:r w:rsidRPr="000C758D">
              <w:rPr>
                <w:bCs/>
                <w:sz w:val="16"/>
                <w:szCs w:val="16"/>
              </w:rPr>
              <w:t>JUNIP_PSE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3E491C" w14:textId="77777777" w:rsidR="003F7BE8" w:rsidRPr="000C758D" w:rsidRDefault="003F7BE8" w:rsidP="003F7BE8">
            <w:pPr>
              <w:ind w:left="82" w:hanging="82"/>
              <w:jc w:val="left"/>
              <w:rPr>
                <w:sz w:val="16"/>
                <w:szCs w:val="16"/>
              </w:rPr>
            </w:pPr>
            <w:r w:rsidRPr="000C758D">
              <w:rPr>
                <w:sz w:val="16"/>
                <w:szCs w:val="16"/>
              </w:rPr>
              <w:t>Juniperus pseudosabina Fisch. &amp; C. A. Mey.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8785EC" w14:textId="11B43B2B" w:rsidR="003F7BE8" w:rsidRPr="000C758D" w:rsidRDefault="003F7BE8" w:rsidP="003F7BE8">
            <w:pPr>
              <w:jc w:val="left"/>
              <w:rPr>
                <w:sz w:val="16"/>
                <w:szCs w:val="16"/>
              </w:rPr>
            </w:pPr>
            <w:r w:rsidRPr="00B662C3">
              <w:rPr>
                <w:sz w:val="16"/>
                <w:szCs w:val="16"/>
              </w:rPr>
              <w:t>HU  QZ</w:t>
            </w:r>
          </w:p>
        </w:tc>
      </w:tr>
      <w:tr w:rsidR="003F7BE8" w:rsidRPr="000C758D" w14:paraId="528D24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DC6769" w14:textId="77777777" w:rsidR="003F7BE8" w:rsidRPr="000C758D" w:rsidRDefault="003F7BE8" w:rsidP="003F7BE8">
            <w:pPr>
              <w:jc w:val="left"/>
              <w:rPr>
                <w:sz w:val="16"/>
                <w:szCs w:val="16"/>
              </w:rPr>
            </w:pPr>
            <w:r w:rsidRPr="000C758D">
              <w:rPr>
                <w:bCs/>
                <w:sz w:val="16"/>
                <w:szCs w:val="16"/>
              </w:rPr>
              <w:t>JUNIP_SCO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780AB9" w14:textId="77777777" w:rsidR="003F7BE8" w:rsidRPr="000C758D" w:rsidRDefault="003F7BE8" w:rsidP="003F7BE8">
            <w:pPr>
              <w:ind w:left="82" w:hanging="82"/>
              <w:jc w:val="left"/>
              <w:rPr>
                <w:sz w:val="16"/>
                <w:szCs w:val="16"/>
              </w:rPr>
            </w:pPr>
            <w:r w:rsidRPr="000C758D">
              <w:rPr>
                <w:sz w:val="16"/>
                <w:szCs w:val="16"/>
              </w:rPr>
              <w:t>Juniperus scopulorum Sarg.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404469" w14:textId="4A4EAC4C" w:rsidR="003F7BE8" w:rsidRPr="000C758D" w:rsidRDefault="003F7BE8" w:rsidP="003F7BE8">
            <w:pPr>
              <w:jc w:val="left"/>
              <w:rPr>
                <w:sz w:val="16"/>
                <w:szCs w:val="16"/>
              </w:rPr>
            </w:pPr>
            <w:r w:rsidRPr="00B662C3">
              <w:rPr>
                <w:sz w:val="16"/>
                <w:szCs w:val="16"/>
              </w:rPr>
              <w:t>HU  PL  QZ</w:t>
            </w:r>
          </w:p>
        </w:tc>
      </w:tr>
      <w:tr w:rsidR="003F7BE8" w:rsidRPr="000C758D" w14:paraId="49CD74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BEDAE3" w14:textId="77777777" w:rsidR="003F7BE8" w:rsidRPr="000C758D" w:rsidRDefault="003F7BE8" w:rsidP="003F7BE8">
            <w:pPr>
              <w:jc w:val="left"/>
              <w:rPr>
                <w:sz w:val="16"/>
                <w:szCs w:val="16"/>
              </w:rPr>
            </w:pPr>
            <w:r w:rsidRPr="000C758D">
              <w:rPr>
                <w:bCs/>
                <w:sz w:val="16"/>
                <w:szCs w:val="16"/>
              </w:rPr>
              <w:t>JUNIP_SEM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DFDE67" w14:textId="77777777" w:rsidR="003F7BE8" w:rsidRPr="000C758D" w:rsidRDefault="003F7BE8" w:rsidP="003F7BE8">
            <w:pPr>
              <w:ind w:left="82" w:hanging="82"/>
              <w:jc w:val="left"/>
              <w:rPr>
                <w:sz w:val="16"/>
                <w:szCs w:val="16"/>
              </w:rPr>
            </w:pPr>
            <w:r w:rsidRPr="000C758D">
              <w:rPr>
                <w:sz w:val="16"/>
                <w:szCs w:val="16"/>
              </w:rPr>
              <w:t>Juniperus semiglobosa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63E824" w14:textId="4734CAFB" w:rsidR="003F7BE8" w:rsidRPr="000C758D" w:rsidRDefault="003F7BE8" w:rsidP="003F7BE8">
            <w:pPr>
              <w:jc w:val="left"/>
              <w:rPr>
                <w:sz w:val="16"/>
                <w:szCs w:val="16"/>
              </w:rPr>
            </w:pPr>
            <w:r w:rsidRPr="00B662C3">
              <w:rPr>
                <w:sz w:val="16"/>
                <w:szCs w:val="16"/>
              </w:rPr>
              <w:t>HU  QZ</w:t>
            </w:r>
          </w:p>
        </w:tc>
      </w:tr>
      <w:tr w:rsidR="003F7BE8" w:rsidRPr="000C758D" w14:paraId="367E18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0BD614" w14:textId="77777777" w:rsidR="003F7BE8" w:rsidRPr="000C758D" w:rsidRDefault="003F7BE8" w:rsidP="003F7BE8">
            <w:pPr>
              <w:jc w:val="left"/>
              <w:rPr>
                <w:sz w:val="16"/>
                <w:szCs w:val="16"/>
              </w:rPr>
            </w:pPr>
            <w:r w:rsidRPr="000C758D">
              <w:rPr>
                <w:bCs/>
                <w:sz w:val="16"/>
                <w:szCs w:val="16"/>
              </w:rPr>
              <w:t>JUNIP_SQU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20B4A0" w14:textId="77777777" w:rsidR="003F7BE8" w:rsidRPr="000C758D" w:rsidRDefault="003F7BE8" w:rsidP="003F7BE8">
            <w:pPr>
              <w:ind w:left="82" w:hanging="82"/>
              <w:jc w:val="left"/>
              <w:rPr>
                <w:sz w:val="16"/>
                <w:szCs w:val="16"/>
              </w:rPr>
            </w:pPr>
            <w:r w:rsidRPr="000C758D">
              <w:rPr>
                <w:sz w:val="16"/>
                <w:szCs w:val="16"/>
              </w:rPr>
              <w:t>Juniperus squamata Buch.-Ham. ex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BE4586" w14:textId="4F5BE430" w:rsidR="003F7BE8" w:rsidRPr="000C758D" w:rsidRDefault="003F7BE8" w:rsidP="003F7BE8">
            <w:pPr>
              <w:jc w:val="left"/>
              <w:rPr>
                <w:sz w:val="16"/>
                <w:szCs w:val="16"/>
              </w:rPr>
            </w:pPr>
            <w:r w:rsidRPr="00B662C3">
              <w:rPr>
                <w:sz w:val="16"/>
                <w:szCs w:val="16"/>
              </w:rPr>
              <w:t>PL  QZ</w:t>
            </w:r>
          </w:p>
        </w:tc>
      </w:tr>
      <w:tr w:rsidR="003F7BE8" w:rsidRPr="000C758D" w14:paraId="4B0AC6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91B718" w14:textId="77777777" w:rsidR="003F7BE8" w:rsidRPr="000C758D" w:rsidRDefault="003F7BE8" w:rsidP="003F7BE8">
            <w:pPr>
              <w:jc w:val="left"/>
              <w:rPr>
                <w:sz w:val="16"/>
                <w:szCs w:val="16"/>
              </w:rPr>
            </w:pPr>
            <w:r w:rsidRPr="000C758D">
              <w:rPr>
                <w:bCs/>
                <w:sz w:val="16"/>
                <w:szCs w:val="16"/>
              </w:rPr>
              <w:t>JUNIP_VIR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29DFFF" w14:textId="77777777" w:rsidR="003F7BE8" w:rsidRPr="000C758D" w:rsidRDefault="003F7BE8" w:rsidP="003F7BE8">
            <w:pPr>
              <w:ind w:left="82" w:hanging="82"/>
              <w:jc w:val="left"/>
              <w:rPr>
                <w:sz w:val="16"/>
                <w:szCs w:val="16"/>
              </w:rPr>
            </w:pPr>
            <w:r w:rsidRPr="000C758D">
              <w:rPr>
                <w:sz w:val="16"/>
                <w:szCs w:val="16"/>
              </w:rPr>
              <w:t>Juniperus virginiana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831007" w14:textId="134DD996" w:rsidR="003F7BE8" w:rsidRPr="000C758D" w:rsidRDefault="003F7BE8" w:rsidP="003F7BE8">
            <w:pPr>
              <w:jc w:val="left"/>
              <w:rPr>
                <w:sz w:val="16"/>
                <w:szCs w:val="16"/>
              </w:rPr>
            </w:pPr>
            <w:r w:rsidRPr="00B662C3">
              <w:rPr>
                <w:sz w:val="16"/>
                <w:szCs w:val="16"/>
              </w:rPr>
              <w:t>CA  HU  PL  QZ</w:t>
            </w:r>
          </w:p>
        </w:tc>
      </w:tr>
      <w:tr w:rsidR="003F7BE8" w:rsidRPr="000C758D" w14:paraId="19944E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7EE2B0" w14:textId="77777777" w:rsidR="003F7BE8" w:rsidRPr="000C758D" w:rsidRDefault="003F7BE8" w:rsidP="003F7BE8">
            <w:pPr>
              <w:jc w:val="left"/>
              <w:rPr>
                <w:sz w:val="16"/>
                <w:szCs w:val="16"/>
              </w:rPr>
            </w:pPr>
            <w:r w:rsidRPr="000C758D">
              <w:rPr>
                <w:bCs/>
                <w:sz w:val="16"/>
                <w:szCs w:val="16"/>
              </w:rPr>
              <w:t>JUSTI_BRA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CB83A8" w14:textId="77777777" w:rsidR="003F7BE8" w:rsidRPr="000C758D" w:rsidRDefault="003F7BE8" w:rsidP="003F7BE8">
            <w:pPr>
              <w:ind w:left="82" w:hanging="82"/>
              <w:jc w:val="left"/>
              <w:rPr>
                <w:sz w:val="16"/>
                <w:szCs w:val="16"/>
              </w:rPr>
            </w:pPr>
            <w:r w:rsidRPr="000C758D">
              <w:rPr>
                <w:sz w:val="16"/>
                <w:szCs w:val="16"/>
              </w:rPr>
              <w:t>Justicia brandegeana Wassh. &amp; L. B. Sm.</w:t>
            </w:r>
            <w:r w:rsidRPr="000C758D">
              <w:rPr>
                <w:sz w:val="16"/>
                <w:szCs w:val="16"/>
              </w:rPr>
              <w:br/>
              <w:t>Beloperone guttata Brandegee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869879" w14:textId="2CA1024C" w:rsidR="003F7BE8" w:rsidRPr="000C758D" w:rsidRDefault="003F7BE8" w:rsidP="003F7BE8">
            <w:pPr>
              <w:jc w:val="left"/>
              <w:rPr>
                <w:sz w:val="16"/>
                <w:szCs w:val="16"/>
              </w:rPr>
            </w:pPr>
            <w:r w:rsidRPr="00B662C3">
              <w:rPr>
                <w:sz w:val="16"/>
                <w:szCs w:val="16"/>
              </w:rPr>
              <w:t>JP</w:t>
            </w:r>
          </w:p>
        </w:tc>
      </w:tr>
      <w:tr w:rsidR="003F7BE8" w:rsidRPr="000C758D" w14:paraId="0F53AF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A75BFC" w14:textId="77777777" w:rsidR="003F7BE8" w:rsidRPr="000C758D" w:rsidRDefault="003F7BE8" w:rsidP="003F7BE8">
            <w:pPr>
              <w:jc w:val="left"/>
              <w:rPr>
                <w:sz w:val="16"/>
                <w:szCs w:val="16"/>
              </w:rPr>
            </w:pPr>
            <w:r w:rsidRPr="000C758D">
              <w:rPr>
                <w:bCs/>
                <w:sz w:val="16"/>
                <w:szCs w:val="16"/>
              </w:rPr>
              <w:t>JUSTI_CAN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80BA19" w14:textId="77777777" w:rsidR="003F7BE8" w:rsidRPr="000C758D" w:rsidRDefault="003F7BE8" w:rsidP="003F7BE8">
            <w:pPr>
              <w:ind w:left="82" w:hanging="82"/>
              <w:jc w:val="left"/>
              <w:rPr>
                <w:sz w:val="16"/>
                <w:szCs w:val="16"/>
              </w:rPr>
            </w:pPr>
            <w:r w:rsidRPr="000C758D">
              <w:rPr>
                <w:sz w:val="16"/>
                <w:szCs w:val="16"/>
              </w:rPr>
              <w:t>Justicia candicans nees l benson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702BF8" w14:textId="37E1D6EE" w:rsidR="003F7BE8" w:rsidRPr="000C758D" w:rsidRDefault="003F7BE8" w:rsidP="003F7BE8">
            <w:pPr>
              <w:jc w:val="left"/>
              <w:rPr>
                <w:sz w:val="16"/>
                <w:szCs w:val="16"/>
              </w:rPr>
            </w:pPr>
            <w:r w:rsidRPr="00B662C3">
              <w:rPr>
                <w:sz w:val="16"/>
                <w:szCs w:val="16"/>
              </w:rPr>
              <w:t>NL  QZ</w:t>
            </w:r>
          </w:p>
        </w:tc>
      </w:tr>
      <w:tr w:rsidR="003F7BE8" w:rsidRPr="000C758D" w14:paraId="67B8AA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8446A5" w14:textId="77777777" w:rsidR="003F7BE8" w:rsidRPr="000C758D" w:rsidRDefault="003F7BE8" w:rsidP="003F7BE8">
            <w:pPr>
              <w:jc w:val="left"/>
              <w:rPr>
                <w:sz w:val="16"/>
                <w:szCs w:val="16"/>
              </w:rPr>
            </w:pPr>
            <w:r w:rsidRPr="000C758D">
              <w:rPr>
                <w:bCs/>
                <w:sz w:val="16"/>
                <w:szCs w:val="16"/>
              </w:rPr>
              <w:t>JUSTI_CAR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96D50D" w14:textId="77777777" w:rsidR="003F7BE8" w:rsidRPr="000C758D" w:rsidRDefault="003F7BE8" w:rsidP="003F7BE8">
            <w:pPr>
              <w:ind w:left="82" w:hanging="82"/>
              <w:jc w:val="left"/>
              <w:rPr>
                <w:sz w:val="16"/>
                <w:szCs w:val="16"/>
              </w:rPr>
            </w:pPr>
            <w:r w:rsidRPr="000C758D">
              <w:rPr>
                <w:sz w:val="16"/>
                <w:szCs w:val="16"/>
              </w:rPr>
              <w:t>Justicia carnea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78148A" w14:textId="6DFF4093" w:rsidR="003F7BE8" w:rsidRPr="000C758D" w:rsidRDefault="003F7BE8" w:rsidP="003F7BE8">
            <w:pPr>
              <w:jc w:val="left"/>
              <w:rPr>
                <w:sz w:val="16"/>
                <w:szCs w:val="16"/>
              </w:rPr>
            </w:pPr>
            <w:r w:rsidRPr="00B662C3">
              <w:rPr>
                <w:sz w:val="16"/>
                <w:szCs w:val="16"/>
              </w:rPr>
              <w:t>NL  QZ</w:t>
            </w:r>
          </w:p>
        </w:tc>
      </w:tr>
      <w:tr w:rsidR="003F7BE8" w:rsidRPr="000C758D" w14:paraId="4E8898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657B75" w14:textId="77777777" w:rsidR="003F7BE8" w:rsidRPr="000C758D" w:rsidRDefault="003F7BE8" w:rsidP="003F7BE8">
            <w:pPr>
              <w:jc w:val="left"/>
              <w:rPr>
                <w:sz w:val="16"/>
                <w:szCs w:val="16"/>
              </w:rPr>
            </w:pPr>
            <w:r w:rsidRPr="000C758D">
              <w:rPr>
                <w:bCs/>
                <w:sz w:val="16"/>
                <w:szCs w:val="16"/>
              </w:rPr>
              <w:t>JUSTI_NOD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3DFBAF" w14:textId="77777777" w:rsidR="003F7BE8" w:rsidRPr="000C758D" w:rsidRDefault="003F7BE8" w:rsidP="003F7BE8">
            <w:pPr>
              <w:ind w:left="82" w:hanging="82"/>
              <w:jc w:val="left"/>
              <w:rPr>
                <w:sz w:val="16"/>
                <w:szCs w:val="16"/>
              </w:rPr>
            </w:pPr>
            <w:r w:rsidRPr="000C758D">
              <w:rPr>
                <w:sz w:val="16"/>
                <w:szCs w:val="16"/>
              </w:rPr>
              <w:t>Justicia nodosa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ED7404" w14:textId="745D389E" w:rsidR="003F7BE8" w:rsidRPr="000C758D" w:rsidRDefault="003F7BE8" w:rsidP="003F7BE8">
            <w:pPr>
              <w:jc w:val="left"/>
              <w:rPr>
                <w:sz w:val="16"/>
                <w:szCs w:val="16"/>
              </w:rPr>
            </w:pPr>
            <w:r w:rsidRPr="00B662C3">
              <w:rPr>
                <w:sz w:val="16"/>
                <w:szCs w:val="16"/>
              </w:rPr>
              <w:t>NL  QZ</w:t>
            </w:r>
          </w:p>
        </w:tc>
      </w:tr>
      <w:tr w:rsidR="003F7BE8" w:rsidRPr="000C758D" w14:paraId="40E624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54A796" w14:textId="77777777" w:rsidR="003F7BE8" w:rsidRPr="000C758D" w:rsidRDefault="003F7BE8" w:rsidP="003F7BE8">
            <w:pPr>
              <w:jc w:val="left"/>
              <w:rPr>
                <w:sz w:val="16"/>
                <w:szCs w:val="16"/>
              </w:rPr>
            </w:pPr>
            <w:r w:rsidRPr="000C758D">
              <w:rPr>
                <w:bCs/>
                <w:sz w:val="16"/>
                <w:szCs w:val="16"/>
              </w:rPr>
              <w:t>JUSTI_PIC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AE27CA" w14:textId="77777777" w:rsidR="003F7BE8" w:rsidRPr="000C758D" w:rsidRDefault="003F7BE8" w:rsidP="003F7BE8">
            <w:pPr>
              <w:ind w:left="82" w:hanging="82"/>
              <w:jc w:val="left"/>
              <w:rPr>
                <w:sz w:val="16"/>
                <w:szCs w:val="16"/>
              </w:rPr>
            </w:pPr>
            <w:r w:rsidRPr="000C758D">
              <w:rPr>
                <w:sz w:val="16"/>
                <w:szCs w:val="16"/>
              </w:rPr>
              <w:t>Justicia pictifolia Standl.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396BB8" w14:textId="3751F0EC" w:rsidR="003F7BE8" w:rsidRPr="000C758D" w:rsidRDefault="003F7BE8" w:rsidP="003F7BE8">
            <w:pPr>
              <w:jc w:val="left"/>
              <w:rPr>
                <w:sz w:val="16"/>
                <w:szCs w:val="16"/>
              </w:rPr>
            </w:pPr>
            <w:r w:rsidRPr="00B662C3">
              <w:rPr>
                <w:sz w:val="16"/>
                <w:szCs w:val="16"/>
              </w:rPr>
              <w:t>NL  QZ</w:t>
            </w:r>
          </w:p>
        </w:tc>
      </w:tr>
      <w:tr w:rsidR="003F7BE8" w:rsidRPr="000C758D" w14:paraId="037609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1B8D7F" w14:textId="77777777" w:rsidR="003F7BE8" w:rsidRPr="000C758D" w:rsidRDefault="003F7BE8" w:rsidP="003F7BE8">
            <w:pPr>
              <w:jc w:val="left"/>
              <w:rPr>
                <w:sz w:val="16"/>
                <w:szCs w:val="16"/>
              </w:rPr>
            </w:pPr>
            <w:r w:rsidRPr="000C758D">
              <w:rPr>
                <w:bCs/>
                <w:sz w:val="16"/>
                <w:szCs w:val="16"/>
              </w:rPr>
              <w:t>KALAN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101522" w14:textId="77777777" w:rsidR="003F7BE8" w:rsidRPr="000C758D" w:rsidRDefault="003F7BE8" w:rsidP="003F7BE8">
            <w:pPr>
              <w:ind w:left="82" w:hanging="82"/>
              <w:jc w:val="left"/>
              <w:rPr>
                <w:sz w:val="16"/>
                <w:szCs w:val="16"/>
              </w:rPr>
            </w:pPr>
            <w:r w:rsidRPr="000C758D">
              <w:rPr>
                <w:sz w:val="16"/>
                <w:szCs w:val="16"/>
              </w:rPr>
              <w:t>Kalanchoe Adans.</w:t>
            </w:r>
            <w:r w:rsidRPr="000C758D">
              <w:rPr>
                <w:sz w:val="16"/>
                <w:szCs w:val="16"/>
              </w:rPr>
              <w:br/>
              <w:t>Kalanchoë x hybrida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078494" w14:textId="72EE1692" w:rsidR="003F7BE8" w:rsidRPr="000C758D" w:rsidRDefault="003F7BE8" w:rsidP="00B46490">
            <w:pPr>
              <w:jc w:val="left"/>
              <w:rPr>
                <w:sz w:val="16"/>
                <w:szCs w:val="16"/>
              </w:rPr>
            </w:pPr>
            <w:r w:rsidRPr="00B662C3">
              <w:rPr>
                <w:sz w:val="16"/>
                <w:szCs w:val="16"/>
              </w:rPr>
              <w:t>CA  DE  JP  QZ</w:t>
            </w:r>
            <w:r w:rsidRPr="00B662C3">
              <w:rPr>
                <w:sz w:val="16"/>
                <w:szCs w:val="16"/>
                <w:vertAlign w:val="superscript"/>
              </w:rPr>
              <w:t>{</w:t>
            </w:r>
            <w:r w:rsidR="00B46490">
              <w:rPr>
                <w:sz w:val="16"/>
                <w:szCs w:val="16"/>
                <w:vertAlign w:val="superscript"/>
              </w:rPr>
              <w:t>93</w:t>
            </w:r>
            <w:r w:rsidRPr="00B662C3">
              <w:rPr>
                <w:sz w:val="16"/>
                <w:szCs w:val="16"/>
                <w:vertAlign w:val="superscript"/>
              </w:rPr>
              <w:t>}</w:t>
            </w:r>
            <w:r w:rsidRPr="00B662C3">
              <w:rPr>
                <w:sz w:val="16"/>
                <w:szCs w:val="16"/>
              </w:rPr>
              <w:t xml:space="preserve">  ZA</w:t>
            </w:r>
          </w:p>
        </w:tc>
      </w:tr>
      <w:tr w:rsidR="003F7BE8" w:rsidRPr="000C758D" w14:paraId="12E03E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5EA2AA" w14:textId="77777777" w:rsidR="003F7BE8" w:rsidRPr="000C758D" w:rsidRDefault="003F7BE8" w:rsidP="003F7BE8">
            <w:pPr>
              <w:jc w:val="left"/>
              <w:rPr>
                <w:sz w:val="16"/>
                <w:szCs w:val="16"/>
              </w:rPr>
            </w:pPr>
            <w:r w:rsidRPr="000C758D">
              <w:rPr>
                <w:bCs/>
                <w:sz w:val="16"/>
                <w:szCs w:val="16"/>
              </w:rPr>
              <w:t>KALAN_BGU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934C04" w14:textId="77777777" w:rsidR="003F7BE8" w:rsidRPr="00486B2C" w:rsidRDefault="003F7BE8" w:rsidP="003F7BE8">
            <w:pPr>
              <w:ind w:left="82" w:hanging="82"/>
              <w:jc w:val="left"/>
              <w:rPr>
                <w:sz w:val="16"/>
                <w:szCs w:val="16"/>
                <w:lang w:val="en-US"/>
              </w:rPr>
            </w:pPr>
            <w:r w:rsidRPr="00486B2C">
              <w:rPr>
                <w:sz w:val="16"/>
                <w:szCs w:val="16"/>
                <w:lang w:val="en-US"/>
              </w:rPr>
              <w:t>Kalanchoe blossfeldiana x Kalanchoe guignardii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D823C0" w14:textId="1F5C5AD6" w:rsidR="003F7BE8" w:rsidRPr="000C758D" w:rsidRDefault="003F7BE8" w:rsidP="003F7BE8">
            <w:pPr>
              <w:jc w:val="left"/>
              <w:rPr>
                <w:sz w:val="16"/>
                <w:szCs w:val="16"/>
              </w:rPr>
            </w:pPr>
            <w:r w:rsidRPr="00B662C3">
              <w:rPr>
                <w:sz w:val="16"/>
                <w:szCs w:val="16"/>
              </w:rPr>
              <w:t>DE  QZ</w:t>
            </w:r>
          </w:p>
        </w:tc>
      </w:tr>
      <w:tr w:rsidR="003F7BE8" w:rsidRPr="000C758D" w14:paraId="49A48A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CED9E9" w14:textId="77777777" w:rsidR="003F7BE8" w:rsidRPr="000C758D" w:rsidRDefault="003F7BE8" w:rsidP="003F7BE8">
            <w:pPr>
              <w:jc w:val="left"/>
              <w:rPr>
                <w:sz w:val="16"/>
                <w:szCs w:val="16"/>
              </w:rPr>
            </w:pPr>
            <w:r w:rsidRPr="000C758D">
              <w:rPr>
                <w:bCs/>
                <w:sz w:val="16"/>
                <w:szCs w:val="16"/>
              </w:rPr>
              <w:lastRenderedPageBreak/>
              <w:t>KALAN_BLA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8AA76B" w14:textId="77777777" w:rsidR="003F7BE8" w:rsidRPr="000C758D" w:rsidRDefault="003F7BE8" w:rsidP="003F7BE8">
            <w:pPr>
              <w:ind w:left="82" w:hanging="82"/>
              <w:jc w:val="left"/>
              <w:rPr>
                <w:sz w:val="16"/>
                <w:szCs w:val="16"/>
              </w:rPr>
            </w:pPr>
            <w:r w:rsidRPr="000C758D">
              <w:rPr>
                <w:sz w:val="16"/>
                <w:szCs w:val="16"/>
              </w:rPr>
              <w:t>Kalanchoe blossfeldiana x kalanchoe laciniata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45A3AA" w14:textId="35159989" w:rsidR="003F7BE8" w:rsidRPr="000C758D" w:rsidRDefault="003F7BE8" w:rsidP="003F7BE8">
            <w:pPr>
              <w:jc w:val="left"/>
              <w:rPr>
                <w:sz w:val="16"/>
                <w:szCs w:val="16"/>
              </w:rPr>
            </w:pPr>
            <w:r w:rsidRPr="00B662C3">
              <w:rPr>
                <w:sz w:val="16"/>
                <w:szCs w:val="16"/>
              </w:rPr>
              <w:t>DE  JP  QZ</w:t>
            </w:r>
          </w:p>
        </w:tc>
      </w:tr>
      <w:tr w:rsidR="003F7BE8" w:rsidRPr="000C758D" w14:paraId="059062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7160BD" w14:textId="77777777" w:rsidR="003F7BE8" w:rsidRPr="000C758D" w:rsidRDefault="003F7BE8" w:rsidP="003F7BE8">
            <w:pPr>
              <w:jc w:val="left"/>
              <w:rPr>
                <w:sz w:val="16"/>
                <w:szCs w:val="16"/>
              </w:rPr>
            </w:pPr>
            <w:r w:rsidRPr="000C758D">
              <w:rPr>
                <w:bCs/>
                <w:sz w:val="16"/>
                <w:szCs w:val="16"/>
              </w:rPr>
              <w:t>KALAN_BLO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98FB91" w14:textId="77777777" w:rsidR="003F7BE8" w:rsidRPr="000C758D" w:rsidRDefault="003F7BE8" w:rsidP="003F7BE8">
            <w:pPr>
              <w:ind w:left="82" w:hanging="82"/>
              <w:jc w:val="left"/>
              <w:rPr>
                <w:sz w:val="16"/>
                <w:szCs w:val="16"/>
              </w:rPr>
            </w:pPr>
            <w:r w:rsidRPr="000C758D">
              <w:rPr>
                <w:sz w:val="16"/>
                <w:szCs w:val="16"/>
              </w:rPr>
              <w:t>Kalanchoe blossfeldiana Poelln.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F7B966" w14:textId="18AFF5C9" w:rsidR="003F7BE8" w:rsidRPr="000C758D" w:rsidRDefault="003F7BE8" w:rsidP="003F7BE8">
            <w:pPr>
              <w:jc w:val="left"/>
              <w:rPr>
                <w:sz w:val="16"/>
                <w:szCs w:val="16"/>
              </w:rPr>
            </w:pPr>
            <w:r w:rsidRPr="00B662C3">
              <w:rPr>
                <w:sz w:val="16"/>
                <w:szCs w:val="16"/>
              </w:rPr>
              <w:t>CA  DE  JP  KR  QZ  ZA</w:t>
            </w:r>
          </w:p>
        </w:tc>
      </w:tr>
      <w:tr w:rsidR="003F7BE8" w:rsidRPr="000C758D" w14:paraId="2B1B9DD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0FAC47" w14:textId="77777777" w:rsidR="003F7BE8" w:rsidRPr="000C758D" w:rsidRDefault="003F7BE8" w:rsidP="003F7BE8">
            <w:pPr>
              <w:jc w:val="left"/>
              <w:rPr>
                <w:sz w:val="16"/>
                <w:szCs w:val="16"/>
              </w:rPr>
            </w:pPr>
            <w:r w:rsidRPr="000C758D">
              <w:rPr>
                <w:bCs/>
                <w:sz w:val="16"/>
                <w:szCs w:val="16"/>
              </w:rPr>
              <w:t>KALAN_BPO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50E1CD" w14:textId="77777777" w:rsidR="003F7BE8" w:rsidRPr="00486B2C" w:rsidRDefault="003F7BE8" w:rsidP="003F7BE8">
            <w:pPr>
              <w:ind w:left="82" w:hanging="82"/>
              <w:jc w:val="left"/>
              <w:rPr>
                <w:sz w:val="16"/>
                <w:szCs w:val="16"/>
                <w:lang w:val="en-US"/>
              </w:rPr>
            </w:pPr>
            <w:r w:rsidRPr="00486B2C">
              <w:rPr>
                <w:sz w:val="16"/>
                <w:szCs w:val="16"/>
                <w:lang w:val="en-US"/>
              </w:rPr>
              <w:t>hybrids between Kalanchoe blossfeldiana Poelln. and Kalanchoe porphyrocalyx (Baker) Baill.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F376A7" w14:textId="3174F1C4" w:rsidR="003F7BE8" w:rsidRPr="000C758D" w:rsidRDefault="003F7BE8" w:rsidP="003F7BE8">
            <w:pPr>
              <w:jc w:val="left"/>
              <w:rPr>
                <w:sz w:val="16"/>
                <w:szCs w:val="16"/>
              </w:rPr>
            </w:pPr>
            <w:r w:rsidRPr="00B662C3">
              <w:rPr>
                <w:sz w:val="16"/>
                <w:szCs w:val="16"/>
              </w:rPr>
              <w:t>QZ</w:t>
            </w:r>
          </w:p>
        </w:tc>
      </w:tr>
      <w:tr w:rsidR="003F7BE8" w:rsidRPr="000C758D" w14:paraId="72F257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830B48" w14:textId="77777777" w:rsidR="003F7BE8" w:rsidRPr="000C758D" w:rsidRDefault="003F7BE8" w:rsidP="003F7BE8">
            <w:pPr>
              <w:jc w:val="left"/>
              <w:rPr>
                <w:sz w:val="16"/>
                <w:szCs w:val="16"/>
              </w:rPr>
            </w:pPr>
            <w:r w:rsidRPr="000C758D">
              <w:rPr>
                <w:bCs/>
                <w:sz w:val="16"/>
                <w:szCs w:val="16"/>
              </w:rPr>
              <w:t>KALAN_BSP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54C29E" w14:textId="77777777" w:rsidR="003F7BE8" w:rsidRPr="00486B2C" w:rsidRDefault="003F7BE8" w:rsidP="003F7BE8">
            <w:pPr>
              <w:ind w:left="82" w:hanging="82"/>
              <w:jc w:val="left"/>
              <w:rPr>
                <w:sz w:val="16"/>
                <w:szCs w:val="16"/>
                <w:lang w:val="en-US"/>
              </w:rPr>
            </w:pPr>
            <w:r w:rsidRPr="00486B2C">
              <w:rPr>
                <w:sz w:val="16"/>
                <w:szCs w:val="16"/>
                <w:lang w:val="en-US"/>
              </w:rPr>
              <w:t>Kalanchoe blossfeldiana x Kalanchoe spathulata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BAEBBB" w14:textId="6E6BCC8F" w:rsidR="003F7BE8" w:rsidRPr="000C758D" w:rsidRDefault="003F7BE8" w:rsidP="003F7BE8">
            <w:pPr>
              <w:jc w:val="left"/>
              <w:rPr>
                <w:sz w:val="16"/>
                <w:szCs w:val="16"/>
              </w:rPr>
            </w:pPr>
            <w:r w:rsidRPr="00B662C3">
              <w:rPr>
                <w:sz w:val="16"/>
                <w:szCs w:val="16"/>
              </w:rPr>
              <w:t>JP</w:t>
            </w:r>
          </w:p>
        </w:tc>
      </w:tr>
      <w:tr w:rsidR="003F7BE8" w:rsidRPr="000C758D" w14:paraId="4AC2B8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24D826" w14:textId="77777777" w:rsidR="003F7BE8" w:rsidRPr="000C758D" w:rsidRDefault="003F7BE8" w:rsidP="003F7BE8">
            <w:pPr>
              <w:jc w:val="left"/>
              <w:rPr>
                <w:sz w:val="16"/>
                <w:szCs w:val="16"/>
              </w:rPr>
            </w:pPr>
            <w:r w:rsidRPr="000C758D">
              <w:rPr>
                <w:bCs/>
                <w:sz w:val="16"/>
                <w:szCs w:val="16"/>
              </w:rPr>
              <w:t>KALAN_HUM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84FFBF" w14:textId="77777777" w:rsidR="003F7BE8" w:rsidRPr="000C758D" w:rsidRDefault="003F7BE8" w:rsidP="003F7BE8">
            <w:pPr>
              <w:ind w:left="82" w:hanging="82"/>
              <w:jc w:val="left"/>
              <w:rPr>
                <w:sz w:val="16"/>
                <w:szCs w:val="16"/>
              </w:rPr>
            </w:pPr>
            <w:r w:rsidRPr="000C758D">
              <w:rPr>
                <w:sz w:val="16"/>
                <w:szCs w:val="16"/>
              </w:rPr>
              <w:t>Kalanchoe humilis Britten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542957" w14:textId="38937A6B" w:rsidR="003F7BE8" w:rsidRPr="000C758D" w:rsidRDefault="003F7BE8" w:rsidP="003F7BE8">
            <w:pPr>
              <w:jc w:val="left"/>
              <w:rPr>
                <w:sz w:val="16"/>
                <w:szCs w:val="16"/>
              </w:rPr>
            </w:pPr>
            <w:r w:rsidRPr="00B662C3">
              <w:rPr>
                <w:sz w:val="16"/>
                <w:szCs w:val="16"/>
              </w:rPr>
              <w:t>DE  QZ</w:t>
            </w:r>
          </w:p>
        </w:tc>
      </w:tr>
      <w:tr w:rsidR="003F7BE8" w:rsidRPr="000C758D" w14:paraId="5A486B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1DEB48" w14:textId="77777777" w:rsidR="003F7BE8" w:rsidRPr="000C758D" w:rsidRDefault="003F7BE8" w:rsidP="003F7BE8">
            <w:pPr>
              <w:jc w:val="left"/>
              <w:rPr>
                <w:sz w:val="16"/>
                <w:szCs w:val="16"/>
              </w:rPr>
            </w:pPr>
            <w:r w:rsidRPr="000C758D">
              <w:rPr>
                <w:bCs/>
                <w:sz w:val="16"/>
                <w:szCs w:val="16"/>
              </w:rPr>
              <w:t>KALAN_MAN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D7EC38" w14:textId="77777777" w:rsidR="003F7BE8" w:rsidRPr="000C758D" w:rsidRDefault="003F7BE8" w:rsidP="003F7BE8">
            <w:pPr>
              <w:ind w:left="82" w:hanging="82"/>
              <w:jc w:val="left"/>
              <w:rPr>
                <w:sz w:val="16"/>
                <w:szCs w:val="16"/>
              </w:rPr>
            </w:pPr>
            <w:r w:rsidRPr="000C758D">
              <w:rPr>
                <w:sz w:val="16"/>
                <w:szCs w:val="16"/>
              </w:rPr>
              <w:t>Kalanchoe manginii Raym.-Hamet &amp; H. Perrier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8DE9A0" w14:textId="0CCC2714" w:rsidR="003F7BE8" w:rsidRPr="000C758D" w:rsidRDefault="003F7BE8" w:rsidP="003F7BE8">
            <w:pPr>
              <w:jc w:val="left"/>
              <w:rPr>
                <w:sz w:val="16"/>
                <w:szCs w:val="16"/>
              </w:rPr>
            </w:pPr>
            <w:r w:rsidRPr="00B662C3">
              <w:rPr>
                <w:sz w:val="16"/>
                <w:szCs w:val="16"/>
              </w:rPr>
              <w:t>DE  QZ</w:t>
            </w:r>
          </w:p>
        </w:tc>
      </w:tr>
      <w:tr w:rsidR="003F7BE8" w:rsidRPr="000C758D" w14:paraId="0A3154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4A44F1" w14:textId="77777777" w:rsidR="003F7BE8" w:rsidRPr="000C758D" w:rsidRDefault="003F7BE8" w:rsidP="003F7BE8">
            <w:pPr>
              <w:jc w:val="left"/>
              <w:rPr>
                <w:sz w:val="16"/>
                <w:szCs w:val="16"/>
              </w:rPr>
            </w:pPr>
            <w:r w:rsidRPr="000C758D">
              <w:rPr>
                <w:bCs/>
                <w:sz w:val="16"/>
                <w:szCs w:val="16"/>
              </w:rPr>
              <w:t>KALAN_MAR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4399B4" w14:textId="77777777" w:rsidR="003F7BE8" w:rsidRPr="000C758D" w:rsidRDefault="003F7BE8" w:rsidP="003F7BE8">
            <w:pPr>
              <w:ind w:left="82" w:hanging="82"/>
              <w:jc w:val="left"/>
              <w:rPr>
                <w:sz w:val="16"/>
                <w:szCs w:val="16"/>
              </w:rPr>
            </w:pPr>
            <w:r w:rsidRPr="000C758D">
              <w:rPr>
                <w:sz w:val="16"/>
                <w:szCs w:val="16"/>
              </w:rPr>
              <w:t>Kalanchoe marmorata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6C8B86" w14:textId="0F03D354" w:rsidR="003F7BE8" w:rsidRPr="000C758D" w:rsidRDefault="003F7BE8" w:rsidP="003F7BE8">
            <w:pPr>
              <w:jc w:val="left"/>
              <w:rPr>
                <w:sz w:val="16"/>
                <w:szCs w:val="16"/>
              </w:rPr>
            </w:pPr>
            <w:r w:rsidRPr="00B662C3">
              <w:rPr>
                <w:sz w:val="16"/>
                <w:szCs w:val="16"/>
              </w:rPr>
              <w:t>DE  QZ</w:t>
            </w:r>
          </w:p>
        </w:tc>
      </w:tr>
      <w:tr w:rsidR="003F7BE8" w:rsidRPr="000C758D" w14:paraId="0082E09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77C4B4" w14:textId="77777777" w:rsidR="003F7BE8" w:rsidRPr="000C758D" w:rsidRDefault="003F7BE8" w:rsidP="003F7BE8">
            <w:pPr>
              <w:jc w:val="left"/>
              <w:rPr>
                <w:sz w:val="16"/>
                <w:szCs w:val="16"/>
              </w:rPr>
            </w:pPr>
            <w:r w:rsidRPr="000C758D">
              <w:rPr>
                <w:bCs/>
                <w:sz w:val="16"/>
                <w:szCs w:val="16"/>
              </w:rPr>
              <w:t>KALAN_MPO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C1EC42" w14:textId="77777777" w:rsidR="003F7BE8" w:rsidRPr="00486B2C" w:rsidRDefault="003F7BE8" w:rsidP="003F7BE8">
            <w:pPr>
              <w:ind w:left="82" w:hanging="82"/>
              <w:jc w:val="left"/>
              <w:rPr>
                <w:sz w:val="16"/>
                <w:szCs w:val="16"/>
                <w:lang w:val="en-US"/>
              </w:rPr>
            </w:pPr>
            <w:r w:rsidRPr="00486B2C">
              <w:rPr>
                <w:sz w:val="16"/>
                <w:szCs w:val="16"/>
                <w:lang w:val="en-US"/>
              </w:rPr>
              <w:t>hybrids between Kalanchoe miniata Hils. &amp; Bojer ex Tul. And Kalanchoe porphyrocalyx (Baker) Baill.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9162AA" w14:textId="20CF05AC" w:rsidR="003F7BE8" w:rsidRPr="000C758D" w:rsidRDefault="003F7BE8" w:rsidP="003F7BE8">
            <w:pPr>
              <w:jc w:val="left"/>
              <w:rPr>
                <w:sz w:val="16"/>
                <w:szCs w:val="16"/>
              </w:rPr>
            </w:pPr>
            <w:r w:rsidRPr="00B662C3">
              <w:rPr>
                <w:sz w:val="16"/>
                <w:szCs w:val="16"/>
              </w:rPr>
              <w:t>QZ</w:t>
            </w:r>
          </w:p>
        </w:tc>
      </w:tr>
      <w:tr w:rsidR="003F7BE8" w:rsidRPr="000C758D" w14:paraId="10D641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EDAEC2" w14:textId="77777777" w:rsidR="003F7BE8" w:rsidRPr="000C758D" w:rsidRDefault="003F7BE8" w:rsidP="003F7BE8">
            <w:pPr>
              <w:jc w:val="left"/>
              <w:rPr>
                <w:sz w:val="16"/>
                <w:szCs w:val="16"/>
              </w:rPr>
            </w:pPr>
            <w:r w:rsidRPr="000C758D">
              <w:rPr>
                <w:bCs/>
                <w:sz w:val="16"/>
                <w:szCs w:val="16"/>
              </w:rPr>
              <w:t>KALAN_THY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561608" w14:textId="77777777" w:rsidR="003F7BE8" w:rsidRPr="000C758D" w:rsidRDefault="003F7BE8" w:rsidP="003F7BE8">
            <w:pPr>
              <w:ind w:left="82" w:hanging="82"/>
              <w:jc w:val="left"/>
              <w:rPr>
                <w:sz w:val="16"/>
                <w:szCs w:val="16"/>
              </w:rPr>
            </w:pPr>
            <w:r w:rsidRPr="000C758D">
              <w:rPr>
                <w:sz w:val="16"/>
                <w:szCs w:val="16"/>
              </w:rPr>
              <w:t>Kalanchoe thyrsiflora Harv.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97EFC5" w14:textId="41196E40" w:rsidR="003F7BE8" w:rsidRPr="000C758D" w:rsidRDefault="003F7BE8" w:rsidP="003F7BE8">
            <w:pPr>
              <w:jc w:val="left"/>
              <w:rPr>
                <w:sz w:val="16"/>
                <w:szCs w:val="16"/>
              </w:rPr>
            </w:pPr>
            <w:r w:rsidRPr="00B662C3">
              <w:rPr>
                <w:sz w:val="16"/>
                <w:szCs w:val="16"/>
              </w:rPr>
              <w:t>DE  QZ</w:t>
            </w:r>
          </w:p>
        </w:tc>
      </w:tr>
      <w:tr w:rsidR="003F7BE8" w:rsidRPr="000C758D" w14:paraId="100615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A01734" w14:textId="77777777" w:rsidR="003F7BE8" w:rsidRPr="000C758D" w:rsidRDefault="003F7BE8" w:rsidP="003F7BE8">
            <w:pPr>
              <w:jc w:val="left"/>
              <w:rPr>
                <w:sz w:val="16"/>
                <w:szCs w:val="16"/>
              </w:rPr>
            </w:pPr>
            <w:r w:rsidRPr="000C758D">
              <w:rPr>
                <w:bCs/>
                <w:sz w:val="16"/>
                <w:szCs w:val="16"/>
              </w:rPr>
              <w:t>KALAN_UNI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A6E056" w14:textId="77777777" w:rsidR="003F7BE8" w:rsidRPr="00486B2C" w:rsidRDefault="003F7BE8" w:rsidP="003F7BE8">
            <w:pPr>
              <w:ind w:left="82" w:hanging="82"/>
              <w:jc w:val="left"/>
              <w:rPr>
                <w:sz w:val="16"/>
                <w:szCs w:val="16"/>
                <w:lang w:val="en-US"/>
              </w:rPr>
            </w:pPr>
            <w:r w:rsidRPr="00486B2C">
              <w:rPr>
                <w:sz w:val="16"/>
                <w:szCs w:val="16"/>
                <w:lang w:val="en-US"/>
              </w:rPr>
              <w:t>Kalanchoe uniflora (Stapf) Raym.-Hamet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F910CC" w14:textId="07A77421" w:rsidR="003F7BE8" w:rsidRPr="000C758D" w:rsidRDefault="003F7BE8" w:rsidP="003F7BE8">
            <w:pPr>
              <w:jc w:val="left"/>
              <w:rPr>
                <w:sz w:val="16"/>
                <w:szCs w:val="16"/>
              </w:rPr>
            </w:pPr>
            <w:r w:rsidRPr="00B662C3">
              <w:rPr>
                <w:sz w:val="16"/>
                <w:szCs w:val="16"/>
              </w:rPr>
              <w:t>DE  QZ</w:t>
            </w:r>
          </w:p>
        </w:tc>
      </w:tr>
      <w:tr w:rsidR="003F7BE8" w:rsidRPr="000C758D" w14:paraId="2F1A70C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740D4B" w14:textId="77777777" w:rsidR="003F7BE8" w:rsidRPr="000C758D" w:rsidRDefault="003F7BE8" w:rsidP="003F7BE8">
            <w:pPr>
              <w:jc w:val="left"/>
              <w:rPr>
                <w:sz w:val="16"/>
                <w:szCs w:val="16"/>
              </w:rPr>
            </w:pPr>
            <w:r w:rsidRPr="000C758D">
              <w:rPr>
                <w:bCs/>
                <w:sz w:val="16"/>
                <w:szCs w:val="16"/>
              </w:rPr>
              <w:t>KALMI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2ED3C3" w14:textId="77777777" w:rsidR="003F7BE8" w:rsidRPr="000C758D" w:rsidRDefault="003F7BE8" w:rsidP="003F7BE8">
            <w:pPr>
              <w:ind w:left="82" w:hanging="82"/>
              <w:jc w:val="left"/>
              <w:rPr>
                <w:sz w:val="16"/>
                <w:szCs w:val="16"/>
              </w:rPr>
            </w:pPr>
            <w:r w:rsidRPr="000C758D">
              <w:rPr>
                <w:sz w:val="16"/>
                <w:szCs w:val="16"/>
              </w:rPr>
              <w:t>Kalmia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7E8754" w14:textId="3E1ED886" w:rsidR="003F7BE8" w:rsidRPr="000C758D" w:rsidRDefault="003F7BE8" w:rsidP="003F7BE8">
            <w:pPr>
              <w:jc w:val="left"/>
              <w:rPr>
                <w:sz w:val="16"/>
                <w:szCs w:val="16"/>
              </w:rPr>
            </w:pPr>
            <w:r w:rsidRPr="00B662C3">
              <w:rPr>
                <w:sz w:val="16"/>
                <w:szCs w:val="16"/>
              </w:rPr>
              <w:t>JP  PL</w:t>
            </w:r>
          </w:p>
        </w:tc>
      </w:tr>
      <w:tr w:rsidR="003F7BE8" w:rsidRPr="000C758D" w14:paraId="2B6230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65ECF8" w14:textId="77777777" w:rsidR="003F7BE8" w:rsidRPr="000C758D" w:rsidRDefault="003F7BE8" w:rsidP="003F7BE8">
            <w:pPr>
              <w:jc w:val="left"/>
              <w:rPr>
                <w:sz w:val="16"/>
                <w:szCs w:val="16"/>
              </w:rPr>
            </w:pPr>
            <w:r w:rsidRPr="000C758D">
              <w:rPr>
                <w:bCs/>
                <w:sz w:val="16"/>
                <w:szCs w:val="16"/>
              </w:rPr>
              <w:t>KALOP_SEP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40BC09" w14:textId="77777777" w:rsidR="003F7BE8" w:rsidRPr="000C758D" w:rsidRDefault="003F7BE8" w:rsidP="003F7BE8">
            <w:pPr>
              <w:ind w:left="82" w:hanging="82"/>
              <w:jc w:val="left"/>
              <w:rPr>
                <w:sz w:val="16"/>
                <w:szCs w:val="16"/>
              </w:rPr>
            </w:pPr>
            <w:r w:rsidRPr="000C758D">
              <w:rPr>
                <w:sz w:val="16"/>
                <w:szCs w:val="16"/>
              </w:rPr>
              <w:t>Kalopanax septemlobus (Thunb.) Koidz.</w:t>
            </w:r>
            <w:r w:rsidRPr="000C758D">
              <w:rPr>
                <w:sz w:val="16"/>
                <w:szCs w:val="16"/>
              </w:rPr>
              <w:br/>
              <w:t>Kalopanax pictus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7A8C38" w14:textId="406571E8" w:rsidR="003F7BE8" w:rsidRPr="000C758D" w:rsidRDefault="003F7BE8" w:rsidP="003F7BE8">
            <w:pPr>
              <w:jc w:val="left"/>
              <w:rPr>
                <w:sz w:val="16"/>
                <w:szCs w:val="16"/>
              </w:rPr>
            </w:pPr>
            <w:r w:rsidRPr="00B662C3">
              <w:rPr>
                <w:sz w:val="16"/>
                <w:szCs w:val="16"/>
              </w:rPr>
              <w:t>KR</w:t>
            </w:r>
          </w:p>
        </w:tc>
      </w:tr>
      <w:tr w:rsidR="003F7BE8" w:rsidRPr="000C758D" w14:paraId="73507D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E62877" w14:textId="77777777" w:rsidR="003F7BE8" w:rsidRPr="000C758D" w:rsidRDefault="003F7BE8" w:rsidP="003F7BE8">
            <w:pPr>
              <w:jc w:val="left"/>
              <w:rPr>
                <w:sz w:val="16"/>
                <w:szCs w:val="16"/>
              </w:rPr>
            </w:pPr>
            <w:r w:rsidRPr="000C758D">
              <w:rPr>
                <w:bCs/>
                <w:sz w:val="16"/>
                <w:szCs w:val="16"/>
              </w:rPr>
              <w:t>KERRI_JAP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AB3E6A" w14:textId="77777777" w:rsidR="003F7BE8" w:rsidRPr="000C758D" w:rsidRDefault="003F7BE8" w:rsidP="003F7BE8">
            <w:pPr>
              <w:ind w:left="82" w:hanging="82"/>
              <w:jc w:val="left"/>
              <w:rPr>
                <w:sz w:val="16"/>
                <w:szCs w:val="16"/>
              </w:rPr>
            </w:pPr>
            <w:r w:rsidRPr="000C758D">
              <w:rPr>
                <w:sz w:val="16"/>
                <w:szCs w:val="16"/>
              </w:rPr>
              <w:t>Kerria japonica (L.)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86329C" w14:textId="0ECFBA56" w:rsidR="003F7BE8" w:rsidRPr="000C758D" w:rsidRDefault="003F7BE8" w:rsidP="003F7BE8">
            <w:pPr>
              <w:jc w:val="left"/>
              <w:rPr>
                <w:sz w:val="16"/>
                <w:szCs w:val="16"/>
              </w:rPr>
            </w:pPr>
            <w:r w:rsidRPr="00B662C3">
              <w:rPr>
                <w:sz w:val="16"/>
                <w:szCs w:val="16"/>
              </w:rPr>
              <w:t>HU  QZ</w:t>
            </w:r>
          </w:p>
        </w:tc>
      </w:tr>
      <w:tr w:rsidR="003F7BE8" w:rsidRPr="000C758D" w14:paraId="2A4524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DE7CB6" w14:textId="77777777" w:rsidR="003F7BE8" w:rsidRPr="000C758D" w:rsidRDefault="003F7BE8" w:rsidP="003F7BE8">
            <w:pPr>
              <w:jc w:val="left"/>
              <w:rPr>
                <w:sz w:val="16"/>
                <w:szCs w:val="16"/>
              </w:rPr>
            </w:pPr>
            <w:r w:rsidRPr="000C758D">
              <w:rPr>
                <w:bCs/>
                <w:sz w:val="16"/>
                <w:szCs w:val="16"/>
              </w:rPr>
              <w:t>KLEIN_CEP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6344D4" w14:textId="77777777" w:rsidR="003F7BE8" w:rsidRPr="000C758D" w:rsidRDefault="003F7BE8" w:rsidP="003F7BE8">
            <w:pPr>
              <w:ind w:left="82" w:hanging="82"/>
              <w:jc w:val="left"/>
              <w:rPr>
                <w:sz w:val="16"/>
                <w:szCs w:val="16"/>
              </w:rPr>
            </w:pPr>
            <w:r w:rsidRPr="000C758D">
              <w:rPr>
                <w:sz w:val="16"/>
                <w:szCs w:val="16"/>
              </w:rPr>
              <w:t>Kleinia cephalophora Compton</w:t>
            </w:r>
            <w:r w:rsidRPr="000C758D">
              <w:rPr>
                <w:sz w:val="16"/>
                <w:szCs w:val="16"/>
              </w:rPr>
              <w:br/>
              <w:t>Senecio cephalophorus (Compton) H. Jacobsen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547CD1" w14:textId="522C1BAE" w:rsidR="003F7BE8" w:rsidRPr="000C758D" w:rsidRDefault="003F7BE8" w:rsidP="003F7BE8">
            <w:pPr>
              <w:jc w:val="left"/>
              <w:rPr>
                <w:sz w:val="16"/>
                <w:szCs w:val="16"/>
              </w:rPr>
            </w:pPr>
            <w:r w:rsidRPr="00B662C3">
              <w:rPr>
                <w:sz w:val="16"/>
                <w:szCs w:val="16"/>
              </w:rPr>
              <w:t>NL  QZ</w:t>
            </w:r>
          </w:p>
        </w:tc>
      </w:tr>
      <w:tr w:rsidR="003F7BE8" w:rsidRPr="000C758D" w14:paraId="3072B0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A4CC77" w14:textId="77777777" w:rsidR="003F7BE8" w:rsidRPr="000C758D" w:rsidRDefault="003F7BE8" w:rsidP="003F7BE8">
            <w:pPr>
              <w:jc w:val="left"/>
              <w:rPr>
                <w:sz w:val="16"/>
                <w:szCs w:val="16"/>
              </w:rPr>
            </w:pPr>
            <w:r w:rsidRPr="000C758D">
              <w:rPr>
                <w:bCs/>
                <w:sz w:val="16"/>
                <w:szCs w:val="16"/>
              </w:rPr>
              <w:t>KNAUT_MAC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44CD52" w14:textId="77777777" w:rsidR="003F7BE8" w:rsidRPr="000C758D" w:rsidRDefault="003F7BE8" w:rsidP="003F7BE8">
            <w:pPr>
              <w:ind w:left="82" w:hanging="82"/>
              <w:jc w:val="left"/>
              <w:rPr>
                <w:sz w:val="16"/>
                <w:szCs w:val="16"/>
              </w:rPr>
            </w:pPr>
            <w:r w:rsidRPr="000C758D">
              <w:rPr>
                <w:sz w:val="16"/>
                <w:szCs w:val="16"/>
              </w:rPr>
              <w:t>Knautia macedonica Griseb.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857F55" w14:textId="012EC306" w:rsidR="003F7BE8" w:rsidRPr="000C758D" w:rsidRDefault="003F7BE8" w:rsidP="003F7BE8">
            <w:pPr>
              <w:jc w:val="left"/>
              <w:rPr>
                <w:sz w:val="16"/>
                <w:szCs w:val="16"/>
              </w:rPr>
            </w:pPr>
            <w:r w:rsidRPr="00B662C3">
              <w:rPr>
                <w:sz w:val="16"/>
                <w:szCs w:val="16"/>
              </w:rPr>
              <w:t>GB  NL  QZ</w:t>
            </w:r>
          </w:p>
        </w:tc>
      </w:tr>
      <w:tr w:rsidR="003F7BE8" w:rsidRPr="000C758D" w14:paraId="02D62F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F2C00A" w14:textId="77777777" w:rsidR="003F7BE8" w:rsidRPr="000C758D" w:rsidRDefault="003F7BE8" w:rsidP="003F7BE8">
            <w:pPr>
              <w:jc w:val="left"/>
              <w:rPr>
                <w:sz w:val="16"/>
                <w:szCs w:val="16"/>
              </w:rPr>
            </w:pPr>
            <w:r w:rsidRPr="000C758D">
              <w:rPr>
                <w:bCs/>
                <w:sz w:val="16"/>
                <w:szCs w:val="16"/>
              </w:rPr>
              <w:t>KNIPH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BE0BC3" w14:textId="77777777" w:rsidR="003F7BE8" w:rsidRPr="000C758D" w:rsidRDefault="003F7BE8" w:rsidP="003F7BE8">
            <w:pPr>
              <w:ind w:left="82" w:hanging="82"/>
              <w:jc w:val="left"/>
              <w:rPr>
                <w:sz w:val="16"/>
                <w:szCs w:val="16"/>
              </w:rPr>
            </w:pPr>
            <w:r w:rsidRPr="000C758D">
              <w:rPr>
                <w:sz w:val="16"/>
                <w:szCs w:val="16"/>
              </w:rPr>
              <w:t>Kniphofia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D6004C" w14:textId="79FC645D" w:rsidR="003F7BE8" w:rsidRPr="000C758D" w:rsidRDefault="003F7BE8" w:rsidP="003F7BE8">
            <w:pPr>
              <w:jc w:val="left"/>
              <w:rPr>
                <w:sz w:val="16"/>
                <w:szCs w:val="16"/>
              </w:rPr>
            </w:pPr>
            <w:r w:rsidRPr="00B662C3">
              <w:rPr>
                <w:sz w:val="16"/>
                <w:szCs w:val="16"/>
              </w:rPr>
              <w:t>FR  GB  JP  NZ  QZ  ZA</w:t>
            </w:r>
          </w:p>
        </w:tc>
      </w:tr>
      <w:tr w:rsidR="003F7BE8" w:rsidRPr="000C758D" w14:paraId="2792D0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F7EDDB" w14:textId="77777777" w:rsidR="003F7BE8" w:rsidRPr="000C758D" w:rsidRDefault="003F7BE8" w:rsidP="003F7BE8">
            <w:pPr>
              <w:jc w:val="left"/>
              <w:rPr>
                <w:sz w:val="16"/>
                <w:szCs w:val="16"/>
              </w:rPr>
            </w:pPr>
            <w:r w:rsidRPr="000C758D">
              <w:rPr>
                <w:bCs/>
                <w:sz w:val="16"/>
                <w:szCs w:val="16"/>
              </w:rPr>
              <w:t>KNIPH_GAL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6CD4F5" w14:textId="77777777" w:rsidR="003F7BE8" w:rsidRPr="000C758D" w:rsidRDefault="003F7BE8" w:rsidP="003F7BE8">
            <w:pPr>
              <w:ind w:left="82" w:hanging="82"/>
              <w:jc w:val="left"/>
              <w:rPr>
                <w:sz w:val="16"/>
                <w:szCs w:val="16"/>
              </w:rPr>
            </w:pPr>
            <w:r w:rsidRPr="000C758D">
              <w:rPr>
                <w:sz w:val="16"/>
                <w:szCs w:val="16"/>
              </w:rPr>
              <w:t>Kniphofia galpinii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32A938" w14:textId="62A343E9" w:rsidR="003F7BE8" w:rsidRPr="000C758D" w:rsidRDefault="003F7BE8" w:rsidP="003F7BE8">
            <w:pPr>
              <w:jc w:val="left"/>
              <w:rPr>
                <w:sz w:val="16"/>
                <w:szCs w:val="16"/>
              </w:rPr>
            </w:pPr>
            <w:r w:rsidRPr="00B662C3">
              <w:rPr>
                <w:sz w:val="16"/>
                <w:szCs w:val="16"/>
                <w:lang w:val="de-DE"/>
              </w:rPr>
              <w:t>GB</w:t>
            </w:r>
          </w:p>
        </w:tc>
      </w:tr>
      <w:tr w:rsidR="003F7BE8" w:rsidRPr="000C758D" w14:paraId="2C8E17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6764E1" w14:textId="77777777" w:rsidR="003F7BE8" w:rsidRPr="000C758D" w:rsidRDefault="003F7BE8" w:rsidP="003F7BE8">
            <w:pPr>
              <w:jc w:val="left"/>
              <w:rPr>
                <w:sz w:val="16"/>
                <w:szCs w:val="16"/>
              </w:rPr>
            </w:pPr>
            <w:r w:rsidRPr="000C758D">
              <w:rPr>
                <w:bCs/>
                <w:sz w:val="16"/>
                <w:szCs w:val="16"/>
              </w:rPr>
              <w:t>KNIPH_PAU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95DAB7" w14:textId="77777777" w:rsidR="003F7BE8" w:rsidRPr="000C758D" w:rsidRDefault="003F7BE8" w:rsidP="003F7BE8">
            <w:pPr>
              <w:ind w:left="82" w:hanging="82"/>
              <w:jc w:val="left"/>
              <w:rPr>
                <w:sz w:val="16"/>
                <w:szCs w:val="16"/>
              </w:rPr>
            </w:pPr>
            <w:r w:rsidRPr="000C758D">
              <w:rPr>
                <w:sz w:val="16"/>
                <w:szCs w:val="16"/>
              </w:rPr>
              <w:t>Kniphofia pauciflora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F46331" w14:textId="2C713E40" w:rsidR="003F7BE8" w:rsidRPr="000C758D" w:rsidRDefault="003F7BE8" w:rsidP="003F7BE8">
            <w:pPr>
              <w:jc w:val="left"/>
              <w:rPr>
                <w:sz w:val="16"/>
                <w:szCs w:val="16"/>
              </w:rPr>
            </w:pPr>
            <w:r w:rsidRPr="00B662C3">
              <w:rPr>
                <w:sz w:val="16"/>
                <w:szCs w:val="16"/>
                <w:lang w:val="de-DE"/>
              </w:rPr>
              <w:t>GB</w:t>
            </w:r>
          </w:p>
        </w:tc>
      </w:tr>
      <w:tr w:rsidR="003F7BE8" w:rsidRPr="000C758D" w14:paraId="3321DD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38EA16" w14:textId="77777777" w:rsidR="003F7BE8" w:rsidRPr="000C758D" w:rsidRDefault="003F7BE8" w:rsidP="003F7BE8">
            <w:pPr>
              <w:jc w:val="left"/>
              <w:rPr>
                <w:sz w:val="16"/>
                <w:szCs w:val="16"/>
              </w:rPr>
            </w:pPr>
            <w:r w:rsidRPr="000C758D">
              <w:rPr>
                <w:bCs/>
                <w:sz w:val="16"/>
                <w:szCs w:val="16"/>
              </w:rPr>
              <w:t>KNIPH_ROO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794C06" w14:textId="77777777" w:rsidR="003F7BE8" w:rsidRPr="00486B2C" w:rsidRDefault="003F7BE8" w:rsidP="003F7BE8">
            <w:pPr>
              <w:ind w:left="82" w:hanging="82"/>
              <w:jc w:val="left"/>
              <w:rPr>
                <w:sz w:val="16"/>
                <w:szCs w:val="16"/>
                <w:lang w:val="en-US"/>
              </w:rPr>
            </w:pPr>
            <w:r w:rsidRPr="00486B2C">
              <w:rPr>
                <w:sz w:val="16"/>
                <w:szCs w:val="16"/>
                <w:lang w:val="en-US"/>
              </w:rPr>
              <w:t>Kniphofia rooperi (T. Moore) Lem.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664997" w14:textId="0F6DF9B7" w:rsidR="003F7BE8" w:rsidRPr="000C758D" w:rsidRDefault="003F7BE8" w:rsidP="003F7BE8">
            <w:pPr>
              <w:jc w:val="left"/>
              <w:rPr>
                <w:sz w:val="16"/>
                <w:szCs w:val="16"/>
              </w:rPr>
            </w:pPr>
            <w:r w:rsidRPr="00B662C3">
              <w:rPr>
                <w:sz w:val="16"/>
                <w:szCs w:val="16"/>
                <w:lang w:val="de-DE"/>
              </w:rPr>
              <w:t>FR  GB  QZ</w:t>
            </w:r>
          </w:p>
        </w:tc>
      </w:tr>
      <w:tr w:rsidR="003F7BE8" w:rsidRPr="000C758D" w14:paraId="29D486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33BCB3" w14:textId="77777777" w:rsidR="003F7BE8" w:rsidRPr="000C758D" w:rsidRDefault="003F7BE8" w:rsidP="003F7BE8">
            <w:pPr>
              <w:jc w:val="left"/>
              <w:rPr>
                <w:sz w:val="16"/>
                <w:szCs w:val="16"/>
              </w:rPr>
            </w:pPr>
            <w:r w:rsidRPr="000C758D">
              <w:rPr>
                <w:bCs/>
                <w:sz w:val="16"/>
                <w:szCs w:val="16"/>
              </w:rPr>
              <w:t>KNIPH_TRI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DADDD2" w14:textId="77777777" w:rsidR="003F7BE8" w:rsidRPr="000C758D" w:rsidRDefault="003F7BE8" w:rsidP="003F7BE8">
            <w:pPr>
              <w:ind w:left="82" w:hanging="82"/>
              <w:jc w:val="left"/>
              <w:rPr>
                <w:sz w:val="16"/>
                <w:szCs w:val="16"/>
              </w:rPr>
            </w:pPr>
            <w:r w:rsidRPr="000C758D">
              <w:rPr>
                <w:sz w:val="16"/>
                <w:szCs w:val="16"/>
              </w:rPr>
              <w:t>Kniphofia triangularis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7C7D03" w14:textId="09119A81" w:rsidR="003F7BE8" w:rsidRPr="000C758D" w:rsidRDefault="003F7BE8" w:rsidP="003F7BE8">
            <w:pPr>
              <w:jc w:val="left"/>
              <w:rPr>
                <w:sz w:val="16"/>
                <w:szCs w:val="16"/>
              </w:rPr>
            </w:pPr>
            <w:r w:rsidRPr="00B662C3">
              <w:rPr>
                <w:sz w:val="16"/>
                <w:szCs w:val="16"/>
                <w:lang w:val="de-DE"/>
              </w:rPr>
              <w:t>GB</w:t>
            </w:r>
          </w:p>
        </w:tc>
      </w:tr>
      <w:tr w:rsidR="003F7BE8" w:rsidRPr="000C758D" w14:paraId="0A7CBE2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3E6EBC" w14:textId="77777777" w:rsidR="003F7BE8" w:rsidRPr="000C758D" w:rsidRDefault="003F7BE8" w:rsidP="003F7BE8">
            <w:pPr>
              <w:jc w:val="left"/>
              <w:rPr>
                <w:sz w:val="16"/>
                <w:szCs w:val="16"/>
              </w:rPr>
            </w:pPr>
            <w:r w:rsidRPr="000C758D">
              <w:rPr>
                <w:bCs/>
                <w:sz w:val="16"/>
                <w:szCs w:val="16"/>
              </w:rPr>
              <w:t>KNIPH_UVA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2B19BB" w14:textId="77777777" w:rsidR="003F7BE8" w:rsidRPr="000C758D" w:rsidRDefault="003F7BE8" w:rsidP="003F7BE8">
            <w:pPr>
              <w:ind w:left="82" w:hanging="82"/>
              <w:jc w:val="left"/>
              <w:rPr>
                <w:sz w:val="16"/>
                <w:szCs w:val="16"/>
              </w:rPr>
            </w:pPr>
            <w:r w:rsidRPr="000C758D">
              <w:rPr>
                <w:sz w:val="16"/>
                <w:szCs w:val="16"/>
              </w:rPr>
              <w:t>Kniphofia uvaria (L.) Oken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87094D" w14:textId="0361031C" w:rsidR="003F7BE8" w:rsidRPr="000C758D" w:rsidRDefault="003F7BE8" w:rsidP="003F7BE8">
            <w:pPr>
              <w:jc w:val="left"/>
              <w:rPr>
                <w:sz w:val="16"/>
                <w:szCs w:val="16"/>
              </w:rPr>
            </w:pPr>
            <w:r w:rsidRPr="00B662C3">
              <w:rPr>
                <w:sz w:val="16"/>
                <w:szCs w:val="16"/>
              </w:rPr>
              <w:t>GB</w:t>
            </w:r>
          </w:p>
        </w:tc>
      </w:tr>
      <w:tr w:rsidR="003F7BE8" w:rsidRPr="000C758D" w14:paraId="3B1B546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984060" w14:textId="77777777" w:rsidR="003F7BE8" w:rsidRPr="000C758D" w:rsidRDefault="003F7BE8" w:rsidP="003F7BE8">
            <w:pPr>
              <w:jc w:val="left"/>
              <w:rPr>
                <w:sz w:val="16"/>
                <w:szCs w:val="16"/>
              </w:rPr>
            </w:pPr>
            <w:r w:rsidRPr="000C758D">
              <w:rPr>
                <w:bCs/>
                <w:sz w:val="16"/>
                <w:szCs w:val="16"/>
              </w:rPr>
              <w:t>KOELE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EA8B06" w14:textId="77777777" w:rsidR="003F7BE8" w:rsidRPr="000C758D" w:rsidRDefault="003F7BE8" w:rsidP="003F7BE8">
            <w:pPr>
              <w:ind w:left="82" w:hanging="82"/>
              <w:jc w:val="left"/>
              <w:rPr>
                <w:sz w:val="16"/>
                <w:szCs w:val="16"/>
              </w:rPr>
            </w:pPr>
            <w:r w:rsidRPr="000C758D">
              <w:rPr>
                <w:sz w:val="16"/>
                <w:szCs w:val="16"/>
              </w:rPr>
              <w:t>Koeleria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E45199" w14:textId="3BC0FE26" w:rsidR="003F7BE8" w:rsidRPr="000C758D" w:rsidRDefault="003F7BE8" w:rsidP="003F7BE8">
            <w:pPr>
              <w:jc w:val="left"/>
              <w:rPr>
                <w:sz w:val="16"/>
                <w:szCs w:val="16"/>
              </w:rPr>
            </w:pPr>
            <w:r w:rsidRPr="00B662C3">
              <w:rPr>
                <w:sz w:val="16"/>
                <w:szCs w:val="16"/>
              </w:rPr>
              <w:t>NL  QZ  ZA</w:t>
            </w:r>
          </w:p>
        </w:tc>
      </w:tr>
      <w:tr w:rsidR="003F7BE8" w:rsidRPr="000C758D" w14:paraId="4C0169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824DD6" w14:textId="77777777" w:rsidR="003F7BE8" w:rsidRPr="000C758D" w:rsidRDefault="003F7BE8" w:rsidP="003F7BE8">
            <w:pPr>
              <w:jc w:val="left"/>
              <w:rPr>
                <w:sz w:val="16"/>
                <w:szCs w:val="16"/>
              </w:rPr>
            </w:pPr>
            <w:r w:rsidRPr="000C758D">
              <w:rPr>
                <w:bCs/>
                <w:sz w:val="16"/>
                <w:szCs w:val="16"/>
              </w:rPr>
              <w:t>KOELE_GLA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F0D0B9" w14:textId="77777777" w:rsidR="003F7BE8" w:rsidRPr="000C758D" w:rsidRDefault="003F7BE8" w:rsidP="003F7BE8">
            <w:pPr>
              <w:ind w:left="82" w:hanging="82"/>
              <w:jc w:val="left"/>
              <w:rPr>
                <w:sz w:val="16"/>
                <w:szCs w:val="16"/>
              </w:rPr>
            </w:pPr>
            <w:r w:rsidRPr="000C758D">
              <w:rPr>
                <w:sz w:val="16"/>
                <w:szCs w:val="16"/>
              </w:rPr>
              <w:t>Koeleria glauca (Spreng.)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843C12" w14:textId="75E2BB63" w:rsidR="003F7BE8" w:rsidRPr="000C758D" w:rsidRDefault="003F7BE8" w:rsidP="003F7BE8">
            <w:pPr>
              <w:jc w:val="left"/>
              <w:rPr>
                <w:sz w:val="16"/>
                <w:szCs w:val="16"/>
              </w:rPr>
            </w:pPr>
            <w:r w:rsidRPr="00B662C3">
              <w:rPr>
                <w:sz w:val="16"/>
                <w:szCs w:val="16"/>
              </w:rPr>
              <w:t>NL  QZ</w:t>
            </w:r>
          </w:p>
        </w:tc>
      </w:tr>
      <w:tr w:rsidR="003F7BE8" w:rsidRPr="000C758D" w14:paraId="1BA439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48F4A5" w14:textId="77777777" w:rsidR="003F7BE8" w:rsidRPr="000C758D" w:rsidRDefault="003F7BE8" w:rsidP="003F7BE8">
            <w:pPr>
              <w:jc w:val="left"/>
              <w:rPr>
                <w:sz w:val="16"/>
                <w:szCs w:val="16"/>
              </w:rPr>
            </w:pPr>
            <w:r w:rsidRPr="000C758D">
              <w:rPr>
                <w:bCs/>
                <w:sz w:val="16"/>
                <w:szCs w:val="16"/>
              </w:rPr>
              <w:t>KOELE_MAC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DE5874" w14:textId="77777777" w:rsidR="003F7BE8" w:rsidRPr="000C758D" w:rsidRDefault="003F7BE8" w:rsidP="003F7BE8">
            <w:pPr>
              <w:ind w:left="82" w:hanging="82"/>
              <w:jc w:val="left"/>
              <w:rPr>
                <w:sz w:val="16"/>
                <w:szCs w:val="16"/>
              </w:rPr>
            </w:pPr>
            <w:r w:rsidRPr="000C758D">
              <w:rPr>
                <w:sz w:val="16"/>
                <w:szCs w:val="16"/>
              </w:rPr>
              <w:t>Koeleria macrantha (Ledeb.) Schult.</w:t>
            </w:r>
            <w:r w:rsidRPr="000C758D">
              <w:rPr>
                <w:sz w:val="16"/>
                <w:szCs w:val="16"/>
              </w:rPr>
              <w:br/>
              <w:t>Koeleria cristata L.</w:t>
            </w:r>
            <w:r w:rsidRPr="000C758D">
              <w:rPr>
                <w:sz w:val="16"/>
                <w:szCs w:val="16"/>
              </w:rPr>
              <w:br/>
              <w:t>Koeleria gracilis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F40D04" w14:textId="163BBF07" w:rsidR="003F7BE8" w:rsidRPr="000C758D" w:rsidRDefault="003F7BE8" w:rsidP="003F7BE8">
            <w:pPr>
              <w:jc w:val="left"/>
              <w:rPr>
                <w:sz w:val="16"/>
                <w:szCs w:val="16"/>
              </w:rPr>
            </w:pPr>
            <w:r w:rsidRPr="00B662C3">
              <w:rPr>
                <w:sz w:val="16"/>
                <w:szCs w:val="16"/>
              </w:rPr>
              <w:t>NL  NZ  US</w:t>
            </w:r>
          </w:p>
        </w:tc>
      </w:tr>
      <w:tr w:rsidR="003F7BE8" w:rsidRPr="000C758D" w14:paraId="637E810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2F94CF" w14:textId="77777777" w:rsidR="003F7BE8" w:rsidRPr="000C758D" w:rsidRDefault="003F7BE8" w:rsidP="003F7BE8">
            <w:pPr>
              <w:jc w:val="left"/>
              <w:rPr>
                <w:sz w:val="16"/>
                <w:szCs w:val="16"/>
              </w:rPr>
            </w:pPr>
            <w:r w:rsidRPr="000C758D">
              <w:rPr>
                <w:bCs/>
                <w:sz w:val="16"/>
                <w:szCs w:val="16"/>
              </w:rPr>
              <w:t>KOELR_PAN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6C6E10" w14:textId="77777777" w:rsidR="003F7BE8" w:rsidRPr="000C758D" w:rsidRDefault="003F7BE8" w:rsidP="003F7BE8">
            <w:pPr>
              <w:ind w:left="82" w:hanging="82"/>
              <w:jc w:val="left"/>
              <w:rPr>
                <w:sz w:val="16"/>
                <w:szCs w:val="16"/>
              </w:rPr>
            </w:pPr>
            <w:r w:rsidRPr="000C758D">
              <w:rPr>
                <w:sz w:val="16"/>
                <w:szCs w:val="16"/>
              </w:rPr>
              <w:t>Koelreuteria paniculata Laxm.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C743BD" w14:textId="0D1C1EFA" w:rsidR="003F7BE8" w:rsidRPr="000C758D" w:rsidRDefault="003F7BE8" w:rsidP="003F7BE8">
            <w:pPr>
              <w:jc w:val="left"/>
              <w:rPr>
                <w:sz w:val="16"/>
                <w:szCs w:val="16"/>
              </w:rPr>
            </w:pPr>
            <w:r w:rsidRPr="00B662C3">
              <w:rPr>
                <w:sz w:val="16"/>
                <w:szCs w:val="16"/>
              </w:rPr>
              <w:t>HU  QZ</w:t>
            </w:r>
          </w:p>
        </w:tc>
      </w:tr>
      <w:tr w:rsidR="003F7BE8" w:rsidRPr="000C758D" w14:paraId="16CA670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28BB72" w14:textId="77777777" w:rsidR="003F7BE8" w:rsidRPr="000C758D" w:rsidRDefault="003F7BE8" w:rsidP="003F7BE8">
            <w:pPr>
              <w:jc w:val="left"/>
              <w:rPr>
                <w:sz w:val="16"/>
                <w:szCs w:val="16"/>
              </w:rPr>
            </w:pPr>
            <w:r w:rsidRPr="000C758D">
              <w:rPr>
                <w:bCs/>
                <w:sz w:val="16"/>
                <w:szCs w:val="16"/>
              </w:rPr>
              <w:t>KOHLE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ABA5FB" w14:textId="77777777" w:rsidR="003F7BE8" w:rsidRPr="000C758D" w:rsidRDefault="003F7BE8" w:rsidP="003F7BE8">
            <w:pPr>
              <w:ind w:left="82" w:hanging="82"/>
              <w:jc w:val="left"/>
              <w:rPr>
                <w:sz w:val="16"/>
                <w:szCs w:val="16"/>
              </w:rPr>
            </w:pPr>
            <w:r w:rsidRPr="000C758D">
              <w:rPr>
                <w:sz w:val="16"/>
                <w:szCs w:val="16"/>
              </w:rPr>
              <w:t>Kohleria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0B7669" w14:textId="0ADD0F7A" w:rsidR="003F7BE8" w:rsidRPr="000C758D" w:rsidRDefault="003F7BE8" w:rsidP="003F7BE8">
            <w:pPr>
              <w:jc w:val="left"/>
              <w:rPr>
                <w:sz w:val="16"/>
                <w:szCs w:val="16"/>
              </w:rPr>
            </w:pPr>
            <w:r w:rsidRPr="00B662C3">
              <w:rPr>
                <w:sz w:val="16"/>
                <w:szCs w:val="16"/>
              </w:rPr>
              <w:t>DE  QZ</w:t>
            </w:r>
          </w:p>
        </w:tc>
      </w:tr>
      <w:tr w:rsidR="003F7BE8" w:rsidRPr="000C758D" w14:paraId="5315D89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DF1297" w14:textId="77777777" w:rsidR="003F7BE8" w:rsidRPr="000C758D" w:rsidRDefault="003F7BE8" w:rsidP="003F7BE8">
            <w:pPr>
              <w:jc w:val="left"/>
              <w:rPr>
                <w:sz w:val="16"/>
                <w:szCs w:val="16"/>
              </w:rPr>
            </w:pPr>
            <w:r w:rsidRPr="000C758D">
              <w:rPr>
                <w:bCs/>
                <w:sz w:val="16"/>
                <w:szCs w:val="16"/>
              </w:rPr>
              <w:t>KUNZE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D91AA7" w14:textId="77777777" w:rsidR="003F7BE8" w:rsidRPr="000C758D" w:rsidRDefault="003F7BE8" w:rsidP="003F7BE8">
            <w:pPr>
              <w:ind w:left="82" w:hanging="82"/>
              <w:jc w:val="left"/>
              <w:rPr>
                <w:sz w:val="16"/>
                <w:szCs w:val="16"/>
              </w:rPr>
            </w:pPr>
            <w:r w:rsidRPr="000C758D">
              <w:rPr>
                <w:sz w:val="16"/>
                <w:szCs w:val="16"/>
              </w:rPr>
              <w:t>Kunzea Reichb.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E02C72" w14:textId="5DA766B4" w:rsidR="003F7BE8" w:rsidRPr="000C758D" w:rsidRDefault="003F7BE8" w:rsidP="003F7BE8">
            <w:pPr>
              <w:jc w:val="left"/>
              <w:rPr>
                <w:sz w:val="16"/>
                <w:szCs w:val="16"/>
              </w:rPr>
            </w:pPr>
            <w:r w:rsidRPr="00B662C3">
              <w:rPr>
                <w:sz w:val="16"/>
                <w:szCs w:val="16"/>
              </w:rPr>
              <w:t>NZ  ZA</w:t>
            </w:r>
          </w:p>
        </w:tc>
      </w:tr>
      <w:tr w:rsidR="003F7BE8" w:rsidRPr="000C758D" w14:paraId="750F0A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232E7E" w14:textId="77777777" w:rsidR="003F7BE8" w:rsidRPr="000C758D" w:rsidRDefault="003F7BE8" w:rsidP="003F7BE8">
            <w:pPr>
              <w:jc w:val="left"/>
              <w:rPr>
                <w:sz w:val="16"/>
                <w:szCs w:val="16"/>
              </w:rPr>
            </w:pPr>
            <w:r w:rsidRPr="000C758D">
              <w:rPr>
                <w:bCs/>
                <w:sz w:val="16"/>
                <w:szCs w:val="16"/>
              </w:rPr>
              <w:t>LABLA_PUR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BB4122" w14:textId="77777777" w:rsidR="003F7BE8" w:rsidRPr="000C758D" w:rsidRDefault="003F7BE8" w:rsidP="003F7BE8">
            <w:pPr>
              <w:ind w:left="82" w:hanging="82"/>
              <w:jc w:val="left"/>
              <w:rPr>
                <w:sz w:val="16"/>
                <w:szCs w:val="16"/>
              </w:rPr>
            </w:pPr>
            <w:r w:rsidRPr="000C758D">
              <w:rPr>
                <w:sz w:val="16"/>
                <w:szCs w:val="16"/>
              </w:rPr>
              <w:t>Lablab purpureus (L.) Sweet</w:t>
            </w:r>
            <w:r w:rsidRPr="000C758D">
              <w:rPr>
                <w:sz w:val="16"/>
                <w:szCs w:val="16"/>
              </w:rPr>
              <w:br/>
              <w:t>Dolichos lablab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BE9961" w14:textId="7A1BE7BF" w:rsidR="003F7BE8" w:rsidRPr="000C758D" w:rsidRDefault="003F7BE8" w:rsidP="003F7BE8">
            <w:pPr>
              <w:jc w:val="left"/>
              <w:rPr>
                <w:sz w:val="16"/>
                <w:szCs w:val="16"/>
              </w:rPr>
            </w:pPr>
            <w:r w:rsidRPr="00B662C3">
              <w:rPr>
                <w:sz w:val="16"/>
                <w:szCs w:val="16"/>
              </w:rPr>
              <w:t>KE</w:t>
            </w:r>
          </w:p>
        </w:tc>
      </w:tr>
      <w:tr w:rsidR="003F7BE8" w:rsidRPr="000C758D" w14:paraId="11D676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21687A" w14:textId="77777777" w:rsidR="003F7BE8" w:rsidRPr="000C758D" w:rsidRDefault="003F7BE8" w:rsidP="003F7BE8">
            <w:pPr>
              <w:jc w:val="left"/>
              <w:rPr>
                <w:sz w:val="16"/>
                <w:szCs w:val="16"/>
              </w:rPr>
            </w:pPr>
            <w:r w:rsidRPr="000C758D">
              <w:rPr>
                <w:bCs/>
                <w:sz w:val="16"/>
                <w:szCs w:val="16"/>
              </w:rPr>
              <w:t>LABUR_ANA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B1EB35" w14:textId="77777777" w:rsidR="003F7BE8" w:rsidRPr="000C758D" w:rsidRDefault="003F7BE8" w:rsidP="003F7BE8">
            <w:pPr>
              <w:ind w:left="82" w:hanging="82"/>
              <w:jc w:val="left"/>
              <w:rPr>
                <w:sz w:val="16"/>
                <w:szCs w:val="16"/>
              </w:rPr>
            </w:pPr>
            <w:r w:rsidRPr="000C758D">
              <w:rPr>
                <w:sz w:val="16"/>
                <w:szCs w:val="16"/>
              </w:rPr>
              <w:t>Laburnum anagyroides Medik.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9936C1" w14:textId="1B967ADB" w:rsidR="003F7BE8" w:rsidRPr="000C758D" w:rsidRDefault="003F7BE8" w:rsidP="003F7BE8">
            <w:pPr>
              <w:jc w:val="left"/>
              <w:rPr>
                <w:sz w:val="16"/>
                <w:szCs w:val="16"/>
              </w:rPr>
            </w:pPr>
            <w:r w:rsidRPr="00B662C3">
              <w:rPr>
                <w:sz w:val="16"/>
                <w:szCs w:val="16"/>
              </w:rPr>
              <w:t>HU  QZ</w:t>
            </w:r>
          </w:p>
        </w:tc>
      </w:tr>
      <w:tr w:rsidR="003F7BE8" w:rsidRPr="000C758D" w14:paraId="3A35C85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8E3950" w14:textId="77777777" w:rsidR="003F7BE8" w:rsidRPr="000C758D" w:rsidRDefault="003F7BE8" w:rsidP="003F7BE8">
            <w:pPr>
              <w:jc w:val="left"/>
              <w:rPr>
                <w:sz w:val="16"/>
                <w:szCs w:val="16"/>
              </w:rPr>
            </w:pPr>
            <w:r w:rsidRPr="000C758D">
              <w:rPr>
                <w:bCs/>
                <w:sz w:val="16"/>
                <w:szCs w:val="16"/>
              </w:rPr>
              <w:t>LACHE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39A035" w14:textId="77777777" w:rsidR="003F7BE8" w:rsidRPr="000C758D" w:rsidRDefault="003F7BE8" w:rsidP="003F7BE8">
            <w:pPr>
              <w:ind w:left="82" w:hanging="82"/>
              <w:jc w:val="left"/>
              <w:rPr>
                <w:sz w:val="16"/>
                <w:szCs w:val="16"/>
              </w:rPr>
            </w:pPr>
            <w:r w:rsidRPr="00486B2C">
              <w:rPr>
                <w:sz w:val="16"/>
                <w:szCs w:val="16"/>
                <w:lang w:val="fr-FR"/>
              </w:rPr>
              <w:t>Lachenalia Jacq. f. ex Murr.</w:t>
            </w:r>
            <w:r w:rsidRPr="00486B2C">
              <w:rPr>
                <w:sz w:val="16"/>
                <w:szCs w:val="16"/>
                <w:lang w:val="fr-FR"/>
              </w:rPr>
              <w:br/>
            </w:r>
            <w:r w:rsidRPr="000C758D">
              <w:rPr>
                <w:sz w:val="16"/>
                <w:szCs w:val="16"/>
              </w:rPr>
              <w:t>Lachenalia spp.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C3EBB2" w14:textId="76F3EFC2" w:rsidR="003F7BE8" w:rsidRPr="000C758D" w:rsidRDefault="003F7BE8" w:rsidP="003F7BE8">
            <w:pPr>
              <w:jc w:val="left"/>
              <w:rPr>
                <w:sz w:val="16"/>
                <w:szCs w:val="16"/>
              </w:rPr>
            </w:pPr>
            <w:r w:rsidRPr="00B662C3">
              <w:rPr>
                <w:sz w:val="16"/>
                <w:szCs w:val="16"/>
              </w:rPr>
              <w:t>NL  QZ  ZA</w:t>
            </w:r>
          </w:p>
        </w:tc>
      </w:tr>
      <w:tr w:rsidR="003F7BE8" w:rsidRPr="000C758D" w14:paraId="4BE451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5429D8" w14:textId="77777777" w:rsidR="003F7BE8" w:rsidRPr="000C758D" w:rsidRDefault="003F7BE8" w:rsidP="003F7BE8">
            <w:pPr>
              <w:jc w:val="left"/>
              <w:rPr>
                <w:sz w:val="16"/>
                <w:szCs w:val="16"/>
              </w:rPr>
            </w:pPr>
            <w:r w:rsidRPr="000C758D">
              <w:rPr>
                <w:bCs/>
                <w:sz w:val="16"/>
                <w:szCs w:val="16"/>
              </w:rPr>
              <w:t>LACHE_ALO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D614B2" w14:textId="77777777" w:rsidR="003F7BE8" w:rsidRPr="00486B2C" w:rsidRDefault="003F7BE8" w:rsidP="003F7BE8">
            <w:pPr>
              <w:ind w:left="82" w:hanging="82"/>
              <w:jc w:val="left"/>
              <w:rPr>
                <w:sz w:val="16"/>
                <w:szCs w:val="16"/>
                <w:lang w:val="fr-FR"/>
              </w:rPr>
            </w:pPr>
            <w:r w:rsidRPr="00486B2C">
              <w:rPr>
                <w:sz w:val="16"/>
                <w:szCs w:val="16"/>
                <w:lang w:val="fr-FR"/>
              </w:rPr>
              <w:t>Lachenalia aloides (L. f.) Pers. ex Engl.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E4A03E" w14:textId="0741DB45" w:rsidR="003F7BE8" w:rsidRPr="000C758D" w:rsidRDefault="003F7BE8" w:rsidP="003F7BE8">
            <w:pPr>
              <w:jc w:val="left"/>
              <w:rPr>
                <w:sz w:val="16"/>
                <w:szCs w:val="16"/>
              </w:rPr>
            </w:pPr>
            <w:r w:rsidRPr="00B662C3">
              <w:rPr>
                <w:sz w:val="16"/>
                <w:szCs w:val="16"/>
              </w:rPr>
              <w:t>NL  QZ</w:t>
            </w:r>
          </w:p>
        </w:tc>
      </w:tr>
      <w:tr w:rsidR="003F7BE8" w:rsidRPr="000C758D" w14:paraId="6744C3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167ED4" w14:textId="77777777" w:rsidR="003F7BE8" w:rsidRPr="000C758D" w:rsidRDefault="003F7BE8" w:rsidP="003F7BE8">
            <w:pPr>
              <w:jc w:val="left"/>
              <w:rPr>
                <w:sz w:val="16"/>
                <w:szCs w:val="16"/>
              </w:rPr>
            </w:pPr>
            <w:r w:rsidRPr="000C758D">
              <w:rPr>
                <w:bCs/>
                <w:sz w:val="16"/>
                <w:szCs w:val="16"/>
              </w:rPr>
              <w:t>LACTU_SAT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0C45C3" w14:textId="77777777" w:rsidR="003F7BE8" w:rsidRPr="000C758D" w:rsidRDefault="003F7BE8" w:rsidP="003F7BE8">
            <w:pPr>
              <w:ind w:left="82" w:hanging="82"/>
              <w:jc w:val="left"/>
              <w:rPr>
                <w:sz w:val="16"/>
                <w:szCs w:val="16"/>
              </w:rPr>
            </w:pPr>
            <w:r w:rsidRPr="000C758D">
              <w:rPr>
                <w:sz w:val="16"/>
                <w:szCs w:val="16"/>
              </w:rPr>
              <w:t>Lactuca sativa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DD0CE7" w14:textId="048587DD" w:rsidR="003F7BE8" w:rsidRPr="000C758D" w:rsidRDefault="003F7BE8" w:rsidP="003F7BE8">
            <w:pPr>
              <w:jc w:val="left"/>
              <w:rPr>
                <w:sz w:val="16"/>
                <w:szCs w:val="16"/>
              </w:rPr>
            </w:pPr>
            <w:r w:rsidRPr="00B662C3">
              <w:rPr>
                <w:sz w:val="16"/>
                <w:szCs w:val="16"/>
              </w:rPr>
              <w:t>BG  BY  CA  CN  DE  ES  FR  HU  IL  JP  KR  NL  NZ  PL  PT  QZ  RS  RU  UA  US  ZA</w:t>
            </w:r>
          </w:p>
        </w:tc>
      </w:tr>
      <w:tr w:rsidR="003F7BE8" w:rsidRPr="000C758D" w14:paraId="711E51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0147BB" w14:textId="77777777" w:rsidR="003F7BE8" w:rsidRPr="000C758D" w:rsidRDefault="003F7BE8" w:rsidP="003F7BE8">
            <w:pPr>
              <w:jc w:val="left"/>
              <w:rPr>
                <w:sz w:val="16"/>
                <w:szCs w:val="16"/>
              </w:rPr>
            </w:pPr>
            <w:r w:rsidRPr="000C758D">
              <w:rPr>
                <w:bCs/>
                <w:sz w:val="16"/>
                <w:szCs w:val="16"/>
              </w:rPr>
              <w:t>LACTU_SAT_CAP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29A05B" w14:textId="77777777" w:rsidR="003F7BE8" w:rsidRPr="000C758D" w:rsidRDefault="003F7BE8" w:rsidP="003F7BE8">
            <w:pPr>
              <w:ind w:left="82" w:hanging="82"/>
              <w:jc w:val="left"/>
              <w:rPr>
                <w:sz w:val="16"/>
                <w:szCs w:val="16"/>
              </w:rPr>
            </w:pPr>
            <w:r w:rsidRPr="000C758D">
              <w:rPr>
                <w:sz w:val="16"/>
                <w:szCs w:val="16"/>
              </w:rPr>
              <w:t>Lactuca sativa L. var. capitata L.</w:t>
            </w:r>
            <w:r w:rsidRPr="000C758D">
              <w:rPr>
                <w:sz w:val="16"/>
                <w:szCs w:val="16"/>
              </w:rPr>
              <w:br/>
              <w:t>Lactuca sativa convar sativa var capitata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F9B193" w14:textId="11B9D9B1" w:rsidR="003F7BE8" w:rsidRPr="000C758D" w:rsidRDefault="003F7BE8" w:rsidP="003F7BE8">
            <w:pPr>
              <w:jc w:val="left"/>
              <w:rPr>
                <w:sz w:val="16"/>
                <w:szCs w:val="16"/>
              </w:rPr>
            </w:pPr>
            <w:r w:rsidRPr="00B662C3">
              <w:rPr>
                <w:sz w:val="16"/>
                <w:szCs w:val="16"/>
              </w:rPr>
              <w:t>AR  BG  CZ  DE  ES  FR  PL  RO</w:t>
            </w:r>
          </w:p>
        </w:tc>
      </w:tr>
      <w:tr w:rsidR="003F7BE8" w:rsidRPr="000C758D" w14:paraId="7585AA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2AB549" w14:textId="77777777" w:rsidR="003F7BE8" w:rsidRPr="000C758D" w:rsidRDefault="003F7BE8" w:rsidP="003F7BE8">
            <w:pPr>
              <w:jc w:val="left"/>
              <w:rPr>
                <w:sz w:val="16"/>
                <w:szCs w:val="16"/>
              </w:rPr>
            </w:pPr>
            <w:r w:rsidRPr="000C758D">
              <w:rPr>
                <w:bCs/>
                <w:sz w:val="16"/>
                <w:szCs w:val="16"/>
              </w:rPr>
              <w:t>LAGEN_SIC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797422" w14:textId="77777777" w:rsidR="003F7BE8" w:rsidRPr="000C758D" w:rsidRDefault="003F7BE8" w:rsidP="003F7BE8">
            <w:pPr>
              <w:ind w:left="82" w:hanging="82"/>
              <w:jc w:val="left"/>
              <w:rPr>
                <w:sz w:val="16"/>
                <w:szCs w:val="16"/>
              </w:rPr>
            </w:pPr>
            <w:r w:rsidRPr="000C758D">
              <w:rPr>
                <w:sz w:val="16"/>
                <w:szCs w:val="16"/>
              </w:rPr>
              <w:t>Lagenaria siceraria (Molina) Standl.</w:t>
            </w:r>
            <w:r w:rsidRPr="000C758D">
              <w:rPr>
                <w:sz w:val="16"/>
                <w:szCs w:val="16"/>
              </w:rPr>
              <w:br/>
              <w:t>Lagenaria siceraria Standley</w:t>
            </w:r>
            <w:r w:rsidRPr="000C758D">
              <w:rPr>
                <w:sz w:val="16"/>
                <w:szCs w:val="16"/>
              </w:rPr>
              <w:br/>
              <w:t>Lagenaria vulgaris Ser.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690230" w14:textId="21E11BD1" w:rsidR="003F7BE8" w:rsidRPr="000C758D" w:rsidRDefault="003F7BE8" w:rsidP="003F7BE8">
            <w:pPr>
              <w:jc w:val="left"/>
              <w:rPr>
                <w:sz w:val="16"/>
                <w:szCs w:val="16"/>
              </w:rPr>
            </w:pPr>
            <w:r w:rsidRPr="00B662C3">
              <w:rPr>
                <w:sz w:val="16"/>
                <w:szCs w:val="16"/>
              </w:rPr>
              <w:t>FR  JP  KR  NL  PT  QZ</w:t>
            </w:r>
          </w:p>
        </w:tc>
      </w:tr>
      <w:tr w:rsidR="003F7BE8" w:rsidRPr="000C758D" w14:paraId="492488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D7B58B" w14:textId="77777777" w:rsidR="003F7BE8" w:rsidRPr="000C758D" w:rsidRDefault="003F7BE8" w:rsidP="003F7BE8">
            <w:pPr>
              <w:jc w:val="left"/>
              <w:rPr>
                <w:sz w:val="16"/>
                <w:szCs w:val="16"/>
              </w:rPr>
            </w:pPr>
            <w:r w:rsidRPr="000C758D">
              <w:rPr>
                <w:bCs/>
                <w:sz w:val="16"/>
                <w:szCs w:val="16"/>
              </w:rPr>
              <w:t>LAGER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5C4C92" w14:textId="77777777" w:rsidR="003F7BE8" w:rsidRPr="000C758D" w:rsidRDefault="003F7BE8" w:rsidP="003F7BE8">
            <w:pPr>
              <w:ind w:left="82" w:hanging="82"/>
              <w:jc w:val="left"/>
              <w:rPr>
                <w:sz w:val="16"/>
                <w:szCs w:val="16"/>
              </w:rPr>
            </w:pPr>
            <w:r w:rsidRPr="000C758D">
              <w:rPr>
                <w:sz w:val="16"/>
                <w:szCs w:val="16"/>
              </w:rPr>
              <w:t>Lagerstroemia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F243EB" w14:textId="53F4E376" w:rsidR="003F7BE8" w:rsidRPr="000C758D" w:rsidRDefault="003F7BE8" w:rsidP="003F7BE8">
            <w:pPr>
              <w:jc w:val="left"/>
              <w:rPr>
                <w:sz w:val="16"/>
                <w:szCs w:val="16"/>
              </w:rPr>
            </w:pPr>
            <w:r w:rsidRPr="00B662C3">
              <w:rPr>
                <w:sz w:val="16"/>
                <w:szCs w:val="16"/>
              </w:rPr>
              <w:t>FR  JP  QZ</w:t>
            </w:r>
          </w:p>
        </w:tc>
      </w:tr>
      <w:tr w:rsidR="003F7BE8" w:rsidRPr="000C758D" w14:paraId="366180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873A33" w14:textId="77777777" w:rsidR="003F7BE8" w:rsidRPr="000C758D" w:rsidRDefault="003F7BE8" w:rsidP="003F7BE8">
            <w:pPr>
              <w:jc w:val="left"/>
              <w:rPr>
                <w:sz w:val="16"/>
                <w:szCs w:val="16"/>
              </w:rPr>
            </w:pPr>
            <w:r w:rsidRPr="000C758D">
              <w:rPr>
                <w:bCs/>
                <w:sz w:val="16"/>
                <w:szCs w:val="16"/>
              </w:rPr>
              <w:t>LAGER_AMA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D072B1" w14:textId="77777777" w:rsidR="003F7BE8" w:rsidRPr="000C758D" w:rsidRDefault="003F7BE8" w:rsidP="003F7BE8">
            <w:pPr>
              <w:ind w:left="82" w:hanging="82"/>
              <w:jc w:val="left"/>
              <w:rPr>
                <w:sz w:val="16"/>
                <w:szCs w:val="16"/>
              </w:rPr>
            </w:pPr>
            <w:r w:rsidRPr="000C758D">
              <w:rPr>
                <w:sz w:val="16"/>
                <w:szCs w:val="16"/>
              </w:rPr>
              <w:t>Lagerstroemia ×amabilis</w:t>
            </w:r>
            <w:r w:rsidRPr="000C758D">
              <w:rPr>
                <w:sz w:val="16"/>
                <w:szCs w:val="16"/>
              </w:rPr>
              <w:br/>
              <w:t>Lagerstroemia indica x Lagerstroemia subcostata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CCEB09" w14:textId="74C70B18" w:rsidR="003F7BE8" w:rsidRPr="000C758D" w:rsidRDefault="003F7BE8" w:rsidP="003F7BE8">
            <w:pPr>
              <w:jc w:val="left"/>
              <w:rPr>
                <w:sz w:val="16"/>
                <w:szCs w:val="16"/>
              </w:rPr>
            </w:pPr>
            <w:r w:rsidRPr="00B662C3">
              <w:rPr>
                <w:sz w:val="16"/>
                <w:szCs w:val="16"/>
              </w:rPr>
              <w:t>FR  QZ</w:t>
            </w:r>
          </w:p>
        </w:tc>
      </w:tr>
      <w:tr w:rsidR="003F7BE8" w:rsidRPr="000C758D" w14:paraId="027BF3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7D2CE2" w14:textId="77777777" w:rsidR="003F7BE8" w:rsidRPr="000C758D" w:rsidRDefault="003F7BE8" w:rsidP="003F7BE8">
            <w:pPr>
              <w:jc w:val="left"/>
              <w:rPr>
                <w:sz w:val="16"/>
                <w:szCs w:val="16"/>
              </w:rPr>
            </w:pPr>
            <w:r w:rsidRPr="000C758D">
              <w:rPr>
                <w:bCs/>
                <w:sz w:val="16"/>
                <w:szCs w:val="16"/>
              </w:rPr>
              <w:t>LAGER_IND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2FAB19" w14:textId="77777777" w:rsidR="003F7BE8" w:rsidRPr="000C758D" w:rsidRDefault="003F7BE8" w:rsidP="003F7BE8">
            <w:pPr>
              <w:ind w:left="82" w:hanging="82"/>
              <w:jc w:val="left"/>
              <w:rPr>
                <w:sz w:val="16"/>
                <w:szCs w:val="16"/>
              </w:rPr>
            </w:pPr>
            <w:r w:rsidRPr="000C758D">
              <w:rPr>
                <w:sz w:val="16"/>
                <w:szCs w:val="16"/>
              </w:rPr>
              <w:t>Lagerstroemia indica L.</w:t>
            </w:r>
            <w:r w:rsidRPr="000C758D">
              <w:rPr>
                <w:sz w:val="16"/>
                <w:szCs w:val="16"/>
              </w:rPr>
              <w:br/>
              <w:t>Lagerstroemia indica prostrata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C3C57C" w14:textId="130180C5" w:rsidR="003F7BE8" w:rsidRPr="000C758D" w:rsidRDefault="003F7BE8" w:rsidP="003F7BE8">
            <w:pPr>
              <w:jc w:val="left"/>
              <w:rPr>
                <w:sz w:val="16"/>
                <w:szCs w:val="16"/>
              </w:rPr>
            </w:pPr>
            <w:r w:rsidRPr="00B662C3">
              <w:rPr>
                <w:sz w:val="16"/>
                <w:szCs w:val="16"/>
              </w:rPr>
              <w:t>FR  QZ  ZA</w:t>
            </w:r>
          </w:p>
        </w:tc>
      </w:tr>
      <w:tr w:rsidR="003F7BE8" w:rsidRPr="000C758D" w14:paraId="50C650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260F61" w14:textId="77777777" w:rsidR="003F7BE8" w:rsidRPr="000C758D" w:rsidRDefault="003F7BE8" w:rsidP="003F7BE8">
            <w:pPr>
              <w:jc w:val="left"/>
              <w:rPr>
                <w:sz w:val="16"/>
                <w:szCs w:val="16"/>
              </w:rPr>
            </w:pPr>
            <w:r w:rsidRPr="000C758D">
              <w:rPr>
                <w:bCs/>
                <w:sz w:val="16"/>
                <w:szCs w:val="16"/>
              </w:rPr>
              <w:t>LAMIU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28E7EA" w14:textId="77777777" w:rsidR="003F7BE8" w:rsidRPr="000C758D" w:rsidRDefault="003F7BE8" w:rsidP="003F7BE8">
            <w:pPr>
              <w:ind w:left="82" w:hanging="82"/>
              <w:jc w:val="left"/>
              <w:rPr>
                <w:sz w:val="16"/>
                <w:szCs w:val="16"/>
              </w:rPr>
            </w:pPr>
            <w:r w:rsidRPr="000C758D">
              <w:rPr>
                <w:sz w:val="16"/>
                <w:szCs w:val="16"/>
              </w:rPr>
              <w:t>Lamium (Tourn.)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55C72A" w14:textId="3BB5D285" w:rsidR="003F7BE8" w:rsidRPr="000C758D" w:rsidRDefault="003F7BE8" w:rsidP="003F7BE8">
            <w:pPr>
              <w:jc w:val="left"/>
              <w:rPr>
                <w:sz w:val="16"/>
                <w:szCs w:val="16"/>
              </w:rPr>
            </w:pPr>
            <w:r w:rsidRPr="00B662C3">
              <w:rPr>
                <w:sz w:val="16"/>
                <w:szCs w:val="16"/>
              </w:rPr>
              <w:t>DE  GB  QZ  ZA</w:t>
            </w:r>
          </w:p>
        </w:tc>
      </w:tr>
      <w:tr w:rsidR="003F7BE8" w:rsidRPr="000C758D" w14:paraId="0511113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1896AE" w14:textId="77777777" w:rsidR="003F7BE8" w:rsidRPr="000C758D" w:rsidRDefault="003F7BE8" w:rsidP="003F7BE8">
            <w:pPr>
              <w:jc w:val="left"/>
              <w:rPr>
                <w:sz w:val="16"/>
                <w:szCs w:val="16"/>
              </w:rPr>
            </w:pPr>
            <w:r w:rsidRPr="000C758D">
              <w:rPr>
                <w:bCs/>
                <w:sz w:val="16"/>
                <w:szCs w:val="16"/>
              </w:rPr>
              <w:t>LAMIU_MAC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598919" w14:textId="77777777" w:rsidR="003F7BE8" w:rsidRPr="000C758D" w:rsidRDefault="003F7BE8" w:rsidP="003F7BE8">
            <w:pPr>
              <w:ind w:left="82" w:hanging="82"/>
              <w:jc w:val="left"/>
              <w:rPr>
                <w:sz w:val="16"/>
                <w:szCs w:val="16"/>
              </w:rPr>
            </w:pPr>
            <w:r w:rsidRPr="000C758D">
              <w:rPr>
                <w:sz w:val="16"/>
                <w:szCs w:val="16"/>
              </w:rPr>
              <w:t>Lamium maculatum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ED4F89" w14:textId="495A00B2" w:rsidR="003F7BE8" w:rsidRPr="000C758D" w:rsidRDefault="003F7BE8" w:rsidP="003F7BE8">
            <w:pPr>
              <w:jc w:val="left"/>
              <w:rPr>
                <w:sz w:val="16"/>
                <w:szCs w:val="16"/>
              </w:rPr>
            </w:pPr>
            <w:r w:rsidRPr="00B662C3">
              <w:rPr>
                <w:sz w:val="16"/>
                <w:szCs w:val="16"/>
              </w:rPr>
              <w:t>CA  DE  GB  JP  QZ</w:t>
            </w:r>
          </w:p>
        </w:tc>
      </w:tr>
      <w:tr w:rsidR="003F7BE8" w:rsidRPr="000C758D" w14:paraId="79CB0A8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CF1C29" w14:textId="77777777" w:rsidR="003F7BE8" w:rsidRPr="000C758D" w:rsidRDefault="003F7BE8" w:rsidP="003F7BE8">
            <w:pPr>
              <w:jc w:val="left"/>
              <w:rPr>
                <w:sz w:val="16"/>
                <w:szCs w:val="16"/>
              </w:rPr>
            </w:pPr>
            <w:r w:rsidRPr="000C758D">
              <w:rPr>
                <w:bCs/>
                <w:sz w:val="16"/>
                <w:szCs w:val="16"/>
              </w:rPr>
              <w:t>LAMPR_BPO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784A46" w14:textId="77777777" w:rsidR="003F7BE8" w:rsidRPr="000C758D" w:rsidRDefault="003F7BE8" w:rsidP="003F7BE8">
            <w:pPr>
              <w:ind w:left="82" w:hanging="82"/>
              <w:jc w:val="left"/>
              <w:rPr>
                <w:sz w:val="16"/>
                <w:szCs w:val="16"/>
              </w:rPr>
            </w:pPr>
            <w:r w:rsidRPr="000C758D">
              <w:rPr>
                <w:sz w:val="16"/>
                <w:szCs w:val="16"/>
              </w:rPr>
              <w:t>Lampranthus bicolor (L.) N. E. Br. × Lampranthus pocockiae (L. Bolus) N. 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C66985" w14:textId="1CD99857" w:rsidR="003F7BE8" w:rsidRPr="000C758D" w:rsidRDefault="003F7BE8" w:rsidP="003F7BE8">
            <w:pPr>
              <w:jc w:val="left"/>
              <w:rPr>
                <w:sz w:val="16"/>
                <w:szCs w:val="16"/>
              </w:rPr>
            </w:pPr>
            <w:r w:rsidRPr="00B662C3">
              <w:rPr>
                <w:sz w:val="16"/>
                <w:szCs w:val="16"/>
              </w:rPr>
              <w:t>DE  QZ</w:t>
            </w:r>
          </w:p>
        </w:tc>
      </w:tr>
      <w:tr w:rsidR="003F7BE8" w:rsidRPr="000C758D" w14:paraId="454A66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5FB694" w14:textId="77777777" w:rsidR="003F7BE8" w:rsidRPr="000C758D" w:rsidRDefault="003F7BE8" w:rsidP="003F7BE8">
            <w:pPr>
              <w:jc w:val="left"/>
              <w:rPr>
                <w:sz w:val="16"/>
                <w:szCs w:val="16"/>
              </w:rPr>
            </w:pPr>
            <w:r w:rsidRPr="000C758D">
              <w:rPr>
                <w:bCs/>
                <w:sz w:val="16"/>
                <w:szCs w:val="16"/>
              </w:rPr>
              <w:t>LANDO_PUN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EC4E5D" w14:textId="77777777" w:rsidR="003F7BE8" w:rsidRPr="000C758D" w:rsidRDefault="003F7BE8" w:rsidP="003F7BE8">
            <w:pPr>
              <w:ind w:left="82" w:hanging="82"/>
              <w:jc w:val="left"/>
              <w:rPr>
                <w:sz w:val="16"/>
                <w:szCs w:val="16"/>
              </w:rPr>
            </w:pPr>
            <w:r w:rsidRPr="000C758D">
              <w:rPr>
                <w:sz w:val="16"/>
                <w:szCs w:val="16"/>
              </w:rPr>
              <w:t>Landoltia punctata (G. Mey.) Les &amp; D. J. Crawford</w:t>
            </w:r>
            <w:r w:rsidRPr="000C758D">
              <w:rPr>
                <w:sz w:val="16"/>
                <w:szCs w:val="16"/>
              </w:rPr>
              <w:br/>
              <w:t>Spirodela oligorrhiza (Kurz) Hegelm.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8736B5" w14:textId="62B5F5C1" w:rsidR="003F7BE8" w:rsidRPr="000C758D" w:rsidRDefault="003F7BE8" w:rsidP="003F7BE8">
            <w:pPr>
              <w:jc w:val="left"/>
              <w:rPr>
                <w:sz w:val="16"/>
                <w:szCs w:val="16"/>
              </w:rPr>
            </w:pPr>
            <w:r w:rsidRPr="00B662C3">
              <w:rPr>
                <w:sz w:val="16"/>
                <w:szCs w:val="16"/>
              </w:rPr>
              <w:t>NL</w:t>
            </w:r>
          </w:p>
        </w:tc>
      </w:tr>
      <w:tr w:rsidR="003F7BE8" w:rsidRPr="000C758D" w14:paraId="66763B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5CE7D3" w14:textId="77777777" w:rsidR="003F7BE8" w:rsidRPr="000C758D" w:rsidRDefault="003F7BE8" w:rsidP="003F7BE8">
            <w:pPr>
              <w:jc w:val="left"/>
              <w:rPr>
                <w:sz w:val="16"/>
                <w:szCs w:val="16"/>
              </w:rPr>
            </w:pPr>
            <w:r w:rsidRPr="000C758D">
              <w:rPr>
                <w:bCs/>
                <w:sz w:val="16"/>
                <w:szCs w:val="16"/>
              </w:rPr>
              <w:t>LANLE_PMI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36582D" w14:textId="77777777" w:rsidR="003F7BE8" w:rsidRPr="000C758D" w:rsidRDefault="003F7BE8" w:rsidP="003F7BE8">
            <w:pPr>
              <w:ind w:left="82" w:hanging="82"/>
              <w:jc w:val="left"/>
              <w:rPr>
                <w:sz w:val="16"/>
                <w:szCs w:val="16"/>
              </w:rPr>
            </w:pPr>
            <w:r w:rsidRPr="000C758D">
              <w:rPr>
                <w:sz w:val="16"/>
                <w:szCs w:val="16"/>
              </w:rPr>
              <w:t>Landoltia punctata (G. Mey.) Les &amp; D. J. Crawford × Lemna minor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E19DFA" w14:textId="79A1D722" w:rsidR="003F7BE8" w:rsidRPr="000C758D" w:rsidRDefault="003F7BE8" w:rsidP="003F7BE8">
            <w:pPr>
              <w:jc w:val="left"/>
              <w:rPr>
                <w:sz w:val="16"/>
                <w:szCs w:val="16"/>
              </w:rPr>
            </w:pPr>
            <w:r w:rsidRPr="00B662C3">
              <w:rPr>
                <w:sz w:val="16"/>
                <w:szCs w:val="16"/>
              </w:rPr>
              <w:t>NL  QZ</w:t>
            </w:r>
          </w:p>
        </w:tc>
      </w:tr>
      <w:tr w:rsidR="003F7BE8" w:rsidRPr="000C758D" w14:paraId="4A31C8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CE4E71" w14:textId="77777777" w:rsidR="003F7BE8" w:rsidRPr="000C758D" w:rsidRDefault="003F7BE8" w:rsidP="003F7BE8">
            <w:pPr>
              <w:jc w:val="left"/>
              <w:rPr>
                <w:sz w:val="16"/>
                <w:szCs w:val="16"/>
              </w:rPr>
            </w:pPr>
            <w:r w:rsidRPr="000C758D">
              <w:rPr>
                <w:bCs/>
                <w:sz w:val="16"/>
                <w:szCs w:val="16"/>
              </w:rPr>
              <w:t>LANTA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A431D8" w14:textId="77777777" w:rsidR="003F7BE8" w:rsidRPr="000C758D" w:rsidRDefault="003F7BE8" w:rsidP="003F7BE8">
            <w:pPr>
              <w:ind w:left="82" w:hanging="82"/>
              <w:jc w:val="left"/>
              <w:rPr>
                <w:sz w:val="16"/>
                <w:szCs w:val="16"/>
              </w:rPr>
            </w:pPr>
            <w:r w:rsidRPr="000C758D">
              <w:rPr>
                <w:sz w:val="16"/>
                <w:szCs w:val="16"/>
              </w:rPr>
              <w:t>Lantana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1921C7" w14:textId="50C73461" w:rsidR="003F7BE8" w:rsidRPr="000C758D" w:rsidRDefault="003F7BE8" w:rsidP="003F7BE8">
            <w:pPr>
              <w:jc w:val="left"/>
              <w:rPr>
                <w:sz w:val="16"/>
                <w:szCs w:val="16"/>
              </w:rPr>
            </w:pPr>
            <w:r w:rsidRPr="00B662C3">
              <w:rPr>
                <w:sz w:val="16"/>
                <w:szCs w:val="16"/>
              </w:rPr>
              <w:t>CA  DE  JP  NZ  QZ</w:t>
            </w:r>
          </w:p>
        </w:tc>
      </w:tr>
      <w:tr w:rsidR="003F7BE8" w:rsidRPr="000C758D" w14:paraId="51E9339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DB395A" w14:textId="77777777" w:rsidR="003F7BE8" w:rsidRPr="000C758D" w:rsidRDefault="003F7BE8" w:rsidP="003F7BE8">
            <w:pPr>
              <w:jc w:val="left"/>
              <w:rPr>
                <w:sz w:val="16"/>
                <w:szCs w:val="16"/>
              </w:rPr>
            </w:pPr>
            <w:r w:rsidRPr="000C758D">
              <w:rPr>
                <w:bCs/>
                <w:sz w:val="16"/>
                <w:szCs w:val="16"/>
              </w:rPr>
              <w:lastRenderedPageBreak/>
              <w:t>LANTA_CAM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341B31" w14:textId="77777777" w:rsidR="003F7BE8" w:rsidRPr="000C758D" w:rsidRDefault="003F7BE8" w:rsidP="003F7BE8">
            <w:pPr>
              <w:ind w:left="82" w:hanging="82"/>
              <w:jc w:val="left"/>
              <w:rPr>
                <w:sz w:val="16"/>
                <w:szCs w:val="16"/>
              </w:rPr>
            </w:pPr>
            <w:r w:rsidRPr="000C758D">
              <w:rPr>
                <w:sz w:val="16"/>
                <w:szCs w:val="16"/>
              </w:rPr>
              <w:t>Lantana camara L.</w:t>
            </w:r>
            <w:r w:rsidRPr="000C758D">
              <w:rPr>
                <w:sz w:val="16"/>
                <w:szCs w:val="16"/>
              </w:rPr>
              <w:br/>
              <w:t>Lantana hybrida hort.</w:t>
            </w:r>
            <w:r w:rsidRPr="000C758D">
              <w:rPr>
                <w:sz w:val="16"/>
                <w:szCs w:val="16"/>
              </w:rPr>
              <w:br/>
              <w:t>Lantana strigocamara R. W. Sanders</w:t>
            </w:r>
            <w:r w:rsidRPr="000C758D">
              <w:rPr>
                <w:sz w:val="16"/>
                <w:szCs w:val="16"/>
              </w:rPr>
              <w:br/>
              <w:t>Lantana-Camara-Hybriden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041D69" w14:textId="05313EFD" w:rsidR="003F7BE8" w:rsidRPr="000C758D" w:rsidRDefault="003F7BE8" w:rsidP="003F7BE8">
            <w:pPr>
              <w:jc w:val="left"/>
              <w:rPr>
                <w:sz w:val="16"/>
                <w:szCs w:val="16"/>
              </w:rPr>
            </w:pPr>
            <w:r w:rsidRPr="00B662C3">
              <w:rPr>
                <w:sz w:val="16"/>
                <w:szCs w:val="16"/>
              </w:rPr>
              <w:t>CA  DE  QZ</w:t>
            </w:r>
          </w:p>
        </w:tc>
      </w:tr>
      <w:tr w:rsidR="003F7BE8" w:rsidRPr="000C758D" w14:paraId="6E03B9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6CF7CD" w14:textId="77777777" w:rsidR="003F7BE8" w:rsidRPr="000C758D" w:rsidRDefault="003F7BE8" w:rsidP="003F7BE8">
            <w:pPr>
              <w:jc w:val="left"/>
              <w:rPr>
                <w:sz w:val="16"/>
                <w:szCs w:val="16"/>
              </w:rPr>
            </w:pPr>
            <w:r w:rsidRPr="000C758D">
              <w:rPr>
                <w:bCs/>
                <w:sz w:val="16"/>
                <w:szCs w:val="16"/>
              </w:rPr>
              <w:t>LANTA_MON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6B6C68" w14:textId="77777777" w:rsidR="003F7BE8" w:rsidRPr="00486B2C" w:rsidRDefault="003F7BE8" w:rsidP="003F7BE8">
            <w:pPr>
              <w:ind w:left="82" w:hanging="82"/>
              <w:jc w:val="left"/>
              <w:rPr>
                <w:sz w:val="16"/>
                <w:szCs w:val="16"/>
                <w:lang w:val="en-US"/>
              </w:rPr>
            </w:pPr>
            <w:r w:rsidRPr="00486B2C">
              <w:rPr>
                <w:sz w:val="16"/>
                <w:szCs w:val="16"/>
                <w:lang w:val="en-US"/>
              </w:rPr>
              <w:t>Lantana montevidensis (Spreng.) Briq.</w:t>
            </w:r>
            <w:r w:rsidRPr="00486B2C">
              <w:rPr>
                <w:sz w:val="16"/>
                <w:szCs w:val="16"/>
                <w:lang w:val="en-US"/>
              </w:rPr>
              <w:br/>
              <w:t>Lantana sellowiana Link &amp; Otto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2AB237" w14:textId="4D4A29E7" w:rsidR="003F7BE8" w:rsidRPr="000C758D" w:rsidRDefault="003F7BE8" w:rsidP="003F7BE8">
            <w:pPr>
              <w:jc w:val="left"/>
              <w:rPr>
                <w:sz w:val="16"/>
                <w:szCs w:val="16"/>
              </w:rPr>
            </w:pPr>
            <w:r w:rsidRPr="00B662C3">
              <w:rPr>
                <w:sz w:val="16"/>
                <w:szCs w:val="16"/>
              </w:rPr>
              <w:t>CA  DE  HU  NL  QZ</w:t>
            </w:r>
          </w:p>
        </w:tc>
      </w:tr>
      <w:tr w:rsidR="003F7BE8" w:rsidRPr="000C758D" w14:paraId="2E6504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DF1618" w14:textId="77777777" w:rsidR="003F7BE8" w:rsidRPr="000C758D" w:rsidRDefault="003F7BE8" w:rsidP="003F7BE8">
            <w:pPr>
              <w:jc w:val="left"/>
              <w:rPr>
                <w:sz w:val="16"/>
                <w:szCs w:val="16"/>
              </w:rPr>
            </w:pPr>
            <w:r w:rsidRPr="000C758D">
              <w:rPr>
                <w:bCs/>
                <w:sz w:val="16"/>
                <w:szCs w:val="16"/>
              </w:rPr>
              <w:t>LAPPU_SQU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5F5FA0" w14:textId="77777777" w:rsidR="003F7BE8" w:rsidRPr="000C758D" w:rsidRDefault="003F7BE8" w:rsidP="003F7BE8">
            <w:pPr>
              <w:ind w:left="82" w:hanging="82"/>
              <w:jc w:val="left"/>
              <w:rPr>
                <w:sz w:val="16"/>
                <w:szCs w:val="16"/>
              </w:rPr>
            </w:pPr>
            <w:r w:rsidRPr="000C758D">
              <w:rPr>
                <w:sz w:val="16"/>
                <w:szCs w:val="16"/>
              </w:rPr>
              <w:t>Lappula squarrosa (Retz.) Dumort.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E44CDA" w14:textId="31367363" w:rsidR="003F7BE8" w:rsidRPr="000C758D" w:rsidRDefault="003F7BE8" w:rsidP="003F7BE8">
            <w:pPr>
              <w:jc w:val="left"/>
              <w:rPr>
                <w:sz w:val="16"/>
                <w:szCs w:val="16"/>
              </w:rPr>
            </w:pPr>
            <w:r w:rsidRPr="00B662C3">
              <w:rPr>
                <w:sz w:val="16"/>
                <w:szCs w:val="16"/>
                <w:lang w:val="fr-FR"/>
              </w:rPr>
              <w:t>DE  QZ</w:t>
            </w:r>
          </w:p>
        </w:tc>
      </w:tr>
      <w:tr w:rsidR="003F7BE8" w:rsidRPr="000C758D" w14:paraId="31038FB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785891" w14:textId="77777777" w:rsidR="003F7BE8" w:rsidRPr="000C758D" w:rsidRDefault="003F7BE8" w:rsidP="003F7BE8">
            <w:pPr>
              <w:jc w:val="left"/>
              <w:rPr>
                <w:sz w:val="16"/>
                <w:szCs w:val="16"/>
              </w:rPr>
            </w:pPr>
            <w:r w:rsidRPr="000C758D">
              <w:rPr>
                <w:bCs/>
                <w:sz w:val="16"/>
                <w:szCs w:val="16"/>
              </w:rPr>
              <w:t>LARIX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EAB20E" w14:textId="77777777" w:rsidR="003F7BE8" w:rsidRPr="000C758D" w:rsidRDefault="003F7BE8" w:rsidP="003F7BE8">
            <w:pPr>
              <w:ind w:left="82" w:hanging="82"/>
              <w:jc w:val="left"/>
              <w:rPr>
                <w:sz w:val="16"/>
                <w:szCs w:val="16"/>
              </w:rPr>
            </w:pPr>
            <w:r w:rsidRPr="000C758D">
              <w:rPr>
                <w:sz w:val="16"/>
                <w:szCs w:val="16"/>
              </w:rPr>
              <w:t>Larix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BD94D6" w14:textId="10F56918" w:rsidR="003F7BE8" w:rsidRPr="000C758D" w:rsidRDefault="003F7BE8" w:rsidP="003F7BE8">
            <w:pPr>
              <w:jc w:val="left"/>
              <w:rPr>
                <w:sz w:val="16"/>
                <w:szCs w:val="16"/>
              </w:rPr>
            </w:pPr>
            <w:r w:rsidRPr="00B662C3">
              <w:rPr>
                <w:sz w:val="16"/>
                <w:szCs w:val="16"/>
                <w:lang w:val="fr-FR"/>
              </w:rPr>
              <w:t>JP  PL</w:t>
            </w:r>
          </w:p>
        </w:tc>
      </w:tr>
      <w:tr w:rsidR="003F7BE8" w:rsidRPr="000C758D" w14:paraId="54160E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AE0FC3" w14:textId="77777777" w:rsidR="003F7BE8" w:rsidRPr="000C758D" w:rsidRDefault="003F7BE8" w:rsidP="003F7BE8">
            <w:pPr>
              <w:jc w:val="left"/>
              <w:rPr>
                <w:sz w:val="16"/>
                <w:szCs w:val="16"/>
              </w:rPr>
            </w:pPr>
            <w:r w:rsidRPr="000C758D">
              <w:rPr>
                <w:bCs/>
                <w:sz w:val="16"/>
                <w:szCs w:val="16"/>
              </w:rPr>
              <w:t>LARIX_DEC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9F9E54" w14:textId="77777777" w:rsidR="003F7BE8" w:rsidRPr="000C758D" w:rsidRDefault="003F7BE8" w:rsidP="003F7BE8">
            <w:pPr>
              <w:ind w:left="82" w:hanging="82"/>
              <w:jc w:val="left"/>
              <w:rPr>
                <w:sz w:val="16"/>
                <w:szCs w:val="16"/>
              </w:rPr>
            </w:pPr>
            <w:r w:rsidRPr="000C758D">
              <w:rPr>
                <w:sz w:val="16"/>
                <w:szCs w:val="16"/>
              </w:rPr>
              <w:t>Larix decidua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89EB55" w14:textId="31CD862D" w:rsidR="003F7BE8" w:rsidRPr="000C758D" w:rsidRDefault="003F7BE8" w:rsidP="003F7BE8">
            <w:pPr>
              <w:jc w:val="left"/>
              <w:rPr>
                <w:sz w:val="16"/>
                <w:szCs w:val="16"/>
              </w:rPr>
            </w:pPr>
            <w:r w:rsidRPr="00B662C3">
              <w:rPr>
                <w:sz w:val="16"/>
                <w:szCs w:val="16"/>
                <w:lang w:val="fr-FR"/>
              </w:rPr>
              <w:t>PL  QZ</w:t>
            </w:r>
          </w:p>
        </w:tc>
      </w:tr>
      <w:tr w:rsidR="003F7BE8" w:rsidRPr="000C758D" w14:paraId="011569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37DAB5" w14:textId="77777777" w:rsidR="003F7BE8" w:rsidRPr="000C758D" w:rsidRDefault="003F7BE8" w:rsidP="003F7BE8">
            <w:pPr>
              <w:jc w:val="left"/>
              <w:rPr>
                <w:sz w:val="16"/>
                <w:szCs w:val="16"/>
              </w:rPr>
            </w:pPr>
            <w:r w:rsidRPr="000C758D">
              <w:rPr>
                <w:bCs/>
                <w:sz w:val="16"/>
                <w:szCs w:val="16"/>
              </w:rPr>
              <w:t>LARIX_KAE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CE3C28" w14:textId="77777777" w:rsidR="003F7BE8" w:rsidRPr="000C758D" w:rsidRDefault="003F7BE8" w:rsidP="003F7BE8">
            <w:pPr>
              <w:ind w:left="82" w:hanging="82"/>
              <w:jc w:val="left"/>
              <w:rPr>
                <w:sz w:val="16"/>
                <w:szCs w:val="16"/>
              </w:rPr>
            </w:pPr>
            <w:r w:rsidRPr="000C758D">
              <w:rPr>
                <w:sz w:val="16"/>
                <w:szCs w:val="16"/>
              </w:rPr>
              <w:t>Larix kaempferi (Lamb.) Carrière</w:t>
            </w:r>
            <w:r w:rsidRPr="000C758D">
              <w:rPr>
                <w:sz w:val="16"/>
                <w:szCs w:val="16"/>
              </w:rPr>
              <w:br/>
              <w:t>Larix leptolepis (Siebold &amp; Zucc.) Gordon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E67B50" w14:textId="34A138A0" w:rsidR="003F7BE8" w:rsidRPr="000C758D" w:rsidRDefault="003F7BE8" w:rsidP="003F7BE8">
            <w:pPr>
              <w:jc w:val="left"/>
              <w:rPr>
                <w:sz w:val="16"/>
                <w:szCs w:val="16"/>
              </w:rPr>
            </w:pPr>
            <w:r w:rsidRPr="00B662C3">
              <w:rPr>
                <w:sz w:val="16"/>
                <w:szCs w:val="16"/>
                <w:lang w:val="fr-FR"/>
              </w:rPr>
              <w:t>PL  QZ</w:t>
            </w:r>
          </w:p>
        </w:tc>
      </w:tr>
      <w:tr w:rsidR="003F7BE8" w:rsidRPr="000C758D" w14:paraId="0DFBE8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6C1262" w14:textId="77777777" w:rsidR="003F7BE8" w:rsidRPr="000C758D" w:rsidRDefault="003F7BE8" w:rsidP="003F7BE8">
            <w:pPr>
              <w:jc w:val="left"/>
              <w:rPr>
                <w:sz w:val="16"/>
                <w:szCs w:val="16"/>
              </w:rPr>
            </w:pPr>
            <w:r w:rsidRPr="000C758D">
              <w:rPr>
                <w:bCs/>
                <w:sz w:val="16"/>
                <w:szCs w:val="16"/>
              </w:rPr>
              <w:t>LATHY_CIC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09FA58" w14:textId="77777777" w:rsidR="003F7BE8" w:rsidRPr="000C758D" w:rsidRDefault="003F7BE8" w:rsidP="003F7BE8">
            <w:pPr>
              <w:ind w:left="82" w:hanging="82"/>
              <w:jc w:val="left"/>
              <w:rPr>
                <w:sz w:val="16"/>
                <w:szCs w:val="16"/>
              </w:rPr>
            </w:pPr>
            <w:r w:rsidRPr="000C758D">
              <w:rPr>
                <w:sz w:val="16"/>
                <w:szCs w:val="16"/>
              </w:rPr>
              <w:t>Lathyrus cicera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D5BE8C" w14:textId="28062885" w:rsidR="003F7BE8" w:rsidRPr="000C758D" w:rsidRDefault="003F7BE8" w:rsidP="003F7BE8">
            <w:pPr>
              <w:jc w:val="left"/>
              <w:rPr>
                <w:sz w:val="16"/>
                <w:szCs w:val="16"/>
              </w:rPr>
            </w:pPr>
            <w:r w:rsidRPr="00B662C3">
              <w:rPr>
                <w:sz w:val="16"/>
                <w:szCs w:val="16"/>
                <w:lang w:val="fr-FR"/>
              </w:rPr>
              <w:t>DE  FR  PT  QZ</w:t>
            </w:r>
          </w:p>
        </w:tc>
      </w:tr>
      <w:tr w:rsidR="003F7BE8" w:rsidRPr="000C758D" w14:paraId="4FD340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0E6F10" w14:textId="77777777" w:rsidR="003F7BE8" w:rsidRPr="000C758D" w:rsidRDefault="003F7BE8" w:rsidP="003F7BE8">
            <w:pPr>
              <w:jc w:val="left"/>
              <w:rPr>
                <w:sz w:val="16"/>
                <w:szCs w:val="16"/>
              </w:rPr>
            </w:pPr>
            <w:r w:rsidRPr="000C758D">
              <w:rPr>
                <w:bCs/>
                <w:sz w:val="16"/>
                <w:szCs w:val="16"/>
              </w:rPr>
              <w:t>LATHY_CSA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C77788" w14:textId="77777777" w:rsidR="003F7BE8" w:rsidRPr="000C758D" w:rsidRDefault="003F7BE8" w:rsidP="003F7BE8">
            <w:pPr>
              <w:ind w:left="82" w:hanging="82"/>
              <w:jc w:val="left"/>
              <w:rPr>
                <w:sz w:val="16"/>
                <w:szCs w:val="16"/>
              </w:rPr>
            </w:pPr>
            <w:r w:rsidRPr="000C758D">
              <w:rPr>
                <w:sz w:val="16"/>
                <w:szCs w:val="16"/>
              </w:rPr>
              <w:t>Lathyrus cicera x Lathyrus sativus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415127" w14:textId="0F4D3A5B" w:rsidR="003F7BE8" w:rsidRPr="000C758D" w:rsidRDefault="003F7BE8" w:rsidP="003F7BE8">
            <w:pPr>
              <w:jc w:val="left"/>
              <w:rPr>
                <w:sz w:val="16"/>
                <w:szCs w:val="16"/>
              </w:rPr>
            </w:pPr>
            <w:r w:rsidRPr="00B662C3">
              <w:rPr>
                <w:sz w:val="16"/>
                <w:szCs w:val="16"/>
              </w:rPr>
              <w:t>FR  QZ</w:t>
            </w:r>
          </w:p>
        </w:tc>
      </w:tr>
      <w:tr w:rsidR="003F7BE8" w:rsidRPr="000C758D" w14:paraId="67E632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612775" w14:textId="77777777" w:rsidR="003F7BE8" w:rsidRPr="000C758D" w:rsidRDefault="003F7BE8" w:rsidP="003F7BE8">
            <w:pPr>
              <w:jc w:val="left"/>
              <w:rPr>
                <w:sz w:val="16"/>
                <w:szCs w:val="16"/>
              </w:rPr>
            </w:pPr>
            <w:r w:rsidRPr="000C758D">
              <w:rPr>
                <w:bCs/>
                <w:sz w:val="16"/>
                <w:szCs w:val="16"/>
              </w:rPr>
              <w:t>LATHY_ODO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33AE77" w14:textId="77777777" w:rsidR="003F7BE8" w:rsidRPr="000C758D" w:rsidRDefault="003F7BE8" w:rsidP="003F7BE8">
            <w:pPr>
              <w:ind w:left="82" w:hanging="82"/>
              <w:jc w:val="left"/>
              <w:rPr>
                <w:sz w:val="16"/>
                <w:szCs w:val="16"/>
              </w:rPr>
            </w:pPr>
            <w:r w:rsidRPr="000C758D">
              <w:rPr>
                <w:sz w:val="16"/>
                <w:szCs w:val="16"/>
              </w:rPr>
              <w:t>Lathyrus odoratus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B8C18E" w14:textId="20C465D7" w:rsidR="003F7BE8" w:rsidRPr="000C758D" w:rsidRDefault="003F7BE8" w:rsidP="003F7BE8">
            <w:pPr>
              <w:jc w:val="left"/>
              <w:rPr>
                <w:sz w:val="16"/>
                <w:szCs w:val="16"/>
              </w:rPr>
            </w:pPr>
            <w:r w:rsidRPr="00B662C3">
              <w:rPr>
                <w:sz w:val="16"/>
                <w:szCs w:val="16"/>
              </w:rPr>
              <w:t>GB  JP  PL  US</w:t>
            </w:r>
          </w:p>
        </w:tc>
      </w:tr>
      <w:tr w:rsidR="003F7BE8" w:rsidRPr="000C758D" w14:paraId="34A55D0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2CA1D6" w14:textId="77777777" w:rsidR="003F7BE8" w:rsidRPr="000C758D" w:rsidRDefault="003F7BE8" w:rsidP="003F7BE8">
            <w:pPr>
              <w:jc w:val="left"/>
              <w:rPr>
                <w:sz w:val="16"/>
                <w:szCs w:val="16"/>
              </w:rPr>
            </w:pPr>
            <w:r w:rsidRPr="000C758D">
              <w:rPr>
                <w:bCs/>
                <w:sz w:val="16"/>
                <w:szCs w:val="16"/>
              </w:rPr>
              <w:t>LATHY_SAT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4944D8" w14:textId="77777777" w:rsidR="003F7BE8" w:rsidRPr="000C758D" w:rsidRDefault="003F7BE8" w:rsidP="003F7BE8">
            <w:pPr>
              <w:ind w:left="82" w:hanging="82"/>
              <w:jc w:val="left"/>
              <w:rPr>
                <w:sz w:val="16"/>
                <w:szCs w:val="16"/>
              </w:rPr>
            </w:pPr>
            <w:r w:rsidRPr="000C758D">
              <w:rPr>
                <w:sz w:val="16"/>
                <w:szCs w:val="16"/>
              </w:rPr>
              <w:t>Lathyrus sativus L.</w:t>
            </w:r>
            <w:r w:rsidRPr="000C758D">
              <w:rPr>
                <w:sz w:val="16"/>
                <w:szCs w:val="16"/>
              </w:rPr>
              <w:br/>
              <w:t>Lathyrus sativus L. var. rubra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E2CB7D" w14:textId="2983A619" w:rsidR="003F7BE8" w:rsidRPr="000C758D" w:rsidRDefault="003F7BE8" w:rsidP="003F7BE8">
            <w:pPr>
              <w:jc w:val="left"/>
              <w:rPr>
                <w:sz w:val="16"/>
                <w:szCs w:val="16"/>
              </w:rPr>
            </w:pPr>
            <w:r w:rsidRPr="00B662C3">
              <w:rPr>
                <w:sz w:val="16"/>
                <w:szCs w:val="16"/>
              </w:rPr>
              <w:t>DE  FR  HU  MD  NL  QZ  RU  US</w:t>
            </w:r>
          </w:p>
        </w:tc>
      </w:tr>
      <w:tr w:rsidR="003F7BE8" w:rsidRPr="000C758D" w14:paraId="4FB6451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EE3DCA" w14:textId="77777777" w:rsidR="003F7BE8" w:rsidRPr="000C758D" w:rsidRDefault="003F7BE8" w:rsidP="003F7BE8">
            <w:pPr>
              <w:jc w:val="left"/>
              <w:rPr>
                <w:sz w:val="16"/>
                <w:szCs w:val="16"/>
              </w:rPr>
            </w:pPr>
            <w:r w:rsidRPr="000C758D">
              <w:rPr>
                <w:bCs/>
                <w:sz w:val="16"/>
                <w:szCs w:val="16"/>
              </w:rPr>
              <w:t>LATHY_TIN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C55855" w14:textId="77777777" w:rsidR="003F7BE8" w:rsidRPr="000C758D" w:rsidRDefault="003F7BE8" w:rsidP="003F7BE8">
            <w:pPr>
              <w:ind w:left="82" w:hanging="82"/>
              <w:jc w:val="left"/>
              <w:rPr>
                <w:sz w:val="16"/>
                <w:szCs w:val="16"/>
              </w:rPr>
            </w:pPr>
            <w:r w:rsidRPr="000C758D">
              <w:rPr>
                <w:sz w:val="16"/>
                <w:szCs w:val="16"/>
              </w:rPr>
              <w:t>Lathyrus tingitanus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DA8892" w14:textId="3A87E161" w:rsidR="003F7BE8" w:rsidRPr="000C758D" w:rsidRDefault="003F7BE8" w:rsidP="003F7BE8">
            <w:pPr>
              <w:jc w:val="left"/>
              <w:rPr>
                <w:sz w:val="16"/>
                <w:szCs w:val="16"/>
              </w:rPr>
            </w:pPr>
            <w:r w:rsidRPr="00B662C3">
              <w:rPr>
                <w:sz w:val="16"/>
                <w:szCs w:val="16"/>
              </w:rPr>
              <w:t>DE</w:t>
            </w:r>
          </w:p>
        </w:tc>
      </w:tr>
      <w:tr w:rsidR="003F7BE8" w:rsidRPr="000C758D" w14:paraId="35CFC7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868850" w14:textId="77777777" w:rsidR="003F7BE8" w:rsidRPr="000C758D" w:rsidRDefault="003F7BE8" w:rsidP="003F7BE8">
            <w:pPr>
              <w:jc w:val="left"/>
              <w:rPr>
                <w:sz w:val="16"/>
                <w:szCs w:val="16"/>
              </w:rPr>
            </w:pPr>
            <w:r w:rsidRPr="000C758D">
              <w:rPr>
                <w:bCs/>
                <w:sz w:val="16"/>
                <w:szCs w:val="16"/>
              </w:rPr>
              <w:t>LATHY_TSA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281492" w14:textId="77777777" w:rsidR="003F7BE8" w:rsidRPr="00486B2C" w:rsidRDefault="003F7BE8" w:rsidP="003F7BE8">
            <w:pPr>
              <w:ind w:left="82" w:hanging="82"/>
              <w:jc w:val="left"/>
              <w:rPr>
                <w:sz w:val="16"/>
                <w:szCs w:val="16"/>
                <w:lang w:val="fr-FR"/>
              </w:rPr>
            </w:pPr>
            <w:r w:rsidRPr="00486B2C">
              <w:rPr>
                <w:sz w:val="16"/>
                <w:szCs w:val="16"/>
                <w:lang w:val="fr-FR"/>
              </w:rPr>
              <w:t>Lathyrus tingitanus L. x Lathyrus sativus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A9DEA8" w14:textId="09DE06FB" w:rsidR="003F7BE8" w:rsidRPr="000C758D" w:rsidRDefault="003F7BE8" w:rsidP="003F7BE8">
            <w:pPr>
              <w:jc w:val="left"/>
              <w:rPr>
                <w:sz w:val="16"/>
                <w:szCs w:val="16"/>
              </w:rPr>
            </w:pPr>
            <w:r w:rsidRPr="00B662C3">
              <w:rPr>
                <w:sz w:val="16"/>
                <w:szCs w:val="16"/>
              </w:rPr>
              <w:t>US</w:t>
            </w:r>
          </w:p>
        </w:tc>
      </w:tr>
      <w:tr w:rsidR="003F7BE8" w:rsidRPr="000C758D" w14:paraId="1A19854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12EB8C" w14:textId="77777777" w:rsidR="003F7BE8" w:rsidRPr="000C758D" w:rsidRDefault="003F7BE8" w:rsidP="003F7BE8">
            <w:pPr>
              <w:jc w:val="left"/>
              <w:rPr>
                <w:sz w:val="16"/>
                <w:szCs w:val="16"/>
              </w:rPr>
            </w:pPr>
            <w:r w:rsidRPr="000C758D">
              <w:rPr>
                <w:bCs/>
                <w:sz w:val="16"/>
                <w:szCs w:val="16"/>
              </w:rPr>
              <w:t>LAURE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E346CF" w14:textId="77777777" w:rsidR="003F7BE8" w:rsidRPr="000C758D" w:rsidRDefault="003F7BE8" w:rsidP="003F7BE8">
            <w:pPr>
              <w:ind w:left="82" w:hanging="82"/>
              <w:jc w:val="left"/>
              <w:rPr>
                <w:sz w:val="16"/>
                <w:szCs w:val="16"/>
              </w:rPr>
            </w:pPr>
            <w:r w:rsidRPr="000C758D">
              <w:rPr>
                <w:sz w:val="16"/>
                <w:szCs w:val="16"/>
              </w:rPr>
              <w:t>Laurentia Adans.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202AE0" w14:textId="25BE7C43" w:rsidR="003F7BE8" w:rsidRPr="000C758D" w:rsidRDefault="003F7BE8" w:rsidP="003F7BE8">
            <w:pPr>
              <w:jc w:val="left"/>
              <w:rPr>
                <w:sz w:val="16"/>
                <w:szCs w:val="16"/>
              </w:rPr>
            </w:pPr>
            <w:r w:rsidRPr="00B662C3">
              <w:rPr>
                <w:sz w:val="16"/>
                <w:szCs w:val="16"/>
              </w:rPr>
              <w:t>NL</w:t>
            </w:r>
          </w:p>
        </w:tc>
      </w:tr>
      <w:tr w:rsidR="003F7BE8" w:rsidRPr="000C758D" w14:paraId="617B72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1ACD95" w14:textId="77777777" w:rsidR="003F7BE8" w:rsidRPr="000C758D" w:rsidRDefault="003F7BE8" w:rsidP="003F7BE8">
            <w:pPr>
              <w:jc w:val="left"/>
              <w:rPr>
                <w:sz w:val="16"/>
                <w:szCs w:val="16"/>
              </w:rPr>
            </w:pPr>
            <w:r w:rsidRPr="000C758D">
              <w:rPr>
                <w:bCs/>
                <w:sz w:val="16"/>
                <w:szCs w:val="16"/>
              </w:rPr>
              <w:t>LAURU_NOB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4DB055" w14:textId="77777777" w:rsidR="003F7BE8" w:rsidRPr="000C758D" w:rsidRDefault="003F7BE8" w:rsidP="003F7BE8">
            <w:pPr>
              <w:ind w:left="82" w:hanging="82"/>
              <w:jc w:val="left"/>
              <w:rPr>
                <w:sz w:val="16"/>
                <w:szCs w:val="16"/>
              </w:rPr>
            </w:pPr>
            <w:r w:rsidRPr="000C758D">
              <w:rPr>
                <w:sz w:val="16"/>
                <w:szCs w:val="16"/>
              </w:rPr>
              <w:t>Laurus nobilis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729999" w14:textId="17B1EF35" w:rsidR="003F7BE8" w:rsidRPr="000C758D" w:rsidRDefault="003F7BE8" w:rsidP="003F7BE8">
            <w:pPr>
              <w:jc w:val="left"/>
              <w:rPr>
                <w:sz w:val="16"/>
                <w:szCs w:val="16"/>
              </w:rPr>
            </w:pPr>
            <w:r w:rsidRPr="00B662C3">
              <w:rPr>
                <w:sz w:val="16"/>
                <w:szCs w:val="16"/>
              </w:rPr>
              <w:t>FR  GB  JP  NZ  QZ</w:t>
            </w:r>
          </w:p>
        </w:tc>
      </w:tr>
      <w:tr w:rsidR="003F7BE8" w:rsidRPr="000C758D" w14:paraId="30AC81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D147A9" w14:textId="77777777" w:rsidR="003F7BE8" w:rsidRPr="000C758D" w:rsidRDefault="003F7BE8" w:rsidP="003F7BE8">
            <w:pPr>
              <w:jc w:val="left"/>
              <w:rPr>
                <w:sz w:val="16"/>
                <w:szCs w:val="16"/>
              </w:rPr>
            </w:pPr>
            <w:r w:rsidRPr="000C758D">
              <w:rPr>
                <w:bCs/>
                <w:sz w:val="16"/>
                <w:szCs w:val="16"/>
              </w:rPr>
              <w:t>LAVAN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B6FA2F" w14:textId="77777777" w:rsidR="003F7BE8" w:rsidRPr="000C758D" w:rsidRDefault="003F7BE8" w:rsidP="003F7BE8">
            <w:pPr>
              <w:ind w:left="82" w:hanging="82"/>
              <w:jc w:val="left"/>
              <w:rPr>
                <w:sz w:val="16"/>
                <w:szCs w:val="16"/>
              </w:rPr>
            </w:pPr>
            <w:r w:rsidRPr="000C758D">
              <w:rPr>
                <w:sz w:val="16"/>
                <w:szCs w:val="16"/>
              </w:rPr>
              <w:t>Lavandula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A8A41C" w14:textId="20328811" w:rsidR="003F7BE8" w:rsidRPr="000C758D" w:rsidRDefault="003F7BE8" w:rsidP="003F7BE8">
            <w:pPr>
              <w:jc w:val="left"/>
              <w:rPr>
                <w:sz w:val="16"/>
                <w:szCs w:val="16"/>
              </w:rPr>
            </w:pPr>
            <w:r w:rsidRPr="00B662C3">
              <w:rPr>
                <w:sz w:val="16"/>
                <w:szCs w:val="16"/>
              </w:rPr>
              <w:t>BG  FR  GB  JP  NZ  QZ  ZA</w:t>
            </w:r>
          </w:p>
        </w:tc>
      </w:tr>
      <w:tr w:rsidR="003F7BE8" w:rsidRPr="000C758D" w14:paraId="70A98A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E31A0B" w14:textId="77777777" w:rsidR="003F7BE8" w:rsidRPr="000C758D" w:rsidRDefault="003F7BE8" w:rsidP="003F7BE8">
            <w:pPr>
              <w:jc w:val="left"/>
              <w:rPr>
                <w:sz w:val="16"/>
                <w:szCs w:val="16"/>
              </w:rPr>
            </w:pPr>
            <w:r w:rsidRPr="000C758D">
              <w:rPr>
                <w:bCs/>
                <w:sz w:val="16"/>
                <w:szCs w:val="16"/>
              </w:rPr>
              <w:t>LAVAN_AMU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6AFB46" w14:textId="77777777" w:rsidR="003F7BE8" w:rsidRPr="000C758D" w:rsidRDefault="003F7BE8" w:rsidP="003F7BE8">
            <w:pPr>
              <w:ind w:left="82" w:hanging="82"/>
              <w:jc w:val="left"/>
              <w:rPr>
                <w:sz w:val="16"/>
                <w:szCs w:val="16"/>
              </w:rPr>
            </w:pPr>
            <w:r w:rsidRPr="000C758D">
              <w:rPr>
                <w:sz w:val="16"/>
                <w:szCs w:val="16"/>
              </w:rPr>
              <w:t>hybrids between Lavandula angustifolia Mill. and Lavandula multifida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36A01E" w14:textId="4D9AB669" w:rsidR="003F7BE8" w:rsidRPr="000C758D" w:rsidRDefault="003F7BE8" w:rsidP="003F7BE8">
            <w:pPr>
              <w:jc w:val="left"/>
              <w:rPr>
                <w:sz w:val="16"/>
                <w:szCs w:val="16"/>
              </w:rPr>
            </w:pPr>
            <w:r w:rsidRPr="00B662C3">
              <w:rPr>
                <w:sz w:val="16"/>
                <w:szCs w:val="16"/>
              </w:rPr>
              <w:t>QZ</w:t>
            </w:r>
          </w:p>
        </w:tc>
      </w:tr>
      <w:tr w:rsidR="003F7BE8" w:rsidRPr="00DB2901" w14:paraId="56B3ED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249E54" w14:textId="77777777" w:rsidR="003F7BE8" w:rsidRPr="000C758D" w:rsidRDefault="003F7BE8" w:rsidP="003F7BE8">
            <w:pPr>
              <w:jc w:val="left"/>
              <w:rPr>
                <w:sz w:val="16"/>
                <w:szCs w:val="16"/>
              </w:rPr>
            </w:pPr>
            <w:r w:rsidRPr="000C758D">
              <w:rPr>
                <w:bCs/>
                <w:sz w:val="16"/>
                <w:szCs w:val="16"/>
              </w:rPr>
              <w:t>LAVAN_ANG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DAD90E" w14:textId="77777777" w:rsidR="003F7BE8" w:rsidRPr="000C758D" w:rsidRDefault="003F7BE8" w:rsidP="003F7BE8">
            <w:pPr>
              <w:ind w:left="82" w:hanging="82"/>
              <w:jc w:val="left"/>
              <w:rPr>
                <w:sz w:val="16"/>
                <w:szCs w:val="16"/>
              </w:rPr>
            </w:pPr>
            <w:r w:rsidRPr="000C758D">
              <w:rPr>
                <w:sz w:val="16"/>
                <w:szCs w:val="16"/>
              </w:rPr>
              <w:t>Lavandula angustifolia Mill.</w:t>
            </w:r>
            <w:r w:rsidRPr="000C758D">
              <w:rPr>
                <w:sz w:val="16"/>
                <w:szCs w:val="16"/>
              </w:rPr>
              <w:br/>
              <w:t>Lavandula officinalis Chaix ex Villars</w:t>
            </w:r>
            <w:r w:rsidRPr="000C758D">
              <w:rPr>
                <w:sz w:val="16"/>
                <w:szCs w:val="16"/>
              </w:rPr>
              <w:br/>
              <w:t>Lavandula vera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C5AE13" w14:textId="4354C9DD" w:rsidR="003F7BE8" w:rsidRPr="00486B2C" w:rsidRDefault="003F7BE8" w:rsidP="003F7BE8">
            <w:pPr>
              <w:jc w:val="left"/>
              <w:rPr>
                <w:sz w:val="16"/>
                <w:szCs w:val="16"/>
                <w:lang w:val="de-DE"/>
              </w:rPr>
            </w:pPr>
            <w:r w:rsidRPr="003F7BE8">
              <w:rPr>
                <w:sz w:val="16"/>
                <w:szCs w:val="16"/>
                <w:lang w:val="de-DE"/>
              </w:rPr>
              <w:t>BG  CA  FR  HU  MD  QZ  RO  RU</w:t>
            </w:r>
          </w:p>
        </w:tc>
      </w:tr>
      <w:tr w:rsidR="003F7BE8" w:rsidRPr="003F7BE8" w14:paraId="2D8DEC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A6CAAD" w14:textId="77777777" w:rsidR="003F7BE8" w:rsidRPr="000C758D" w:rsidRDefault="003F7BE8" w:rsidP="003F7BE8">
            <w:pPr>
              <w:jc w:val="left"/>
              <w:rPr>
                <w:sz w:val="16"/>
                <w:szCs w:val="16"/>
              </w:rPr>
            </w:pPr>
            <w:r w:rsidRPr="000C758D">
              <w:rPr>
                <w:bCs/>
                <w:sz w:val="16"/>
                <w:szCs w:val="16"/>
              </w:rPr>
              <w:t>LAVAN_ANG_ANG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BA3546" w14:textId="77777777" w:rsidR="003F7BE8" w:rsidRPr="000C758D" w:rsidRDefault="003F7BE8" w:rsidP="003F7BE8">
            <w:pPr>
              <w:ind w:left="82" w:hanging="82"/>
              <w:jc w:val="left"/>
              <w:rPr>
                <w:sz w:val="16"/>
                <w:szCs w:val="16"/>
              </w:rPr>
            </w:pPr>
            <w:r w:rsidRPr="000C758D">
              <w:rPr>
                <w:sz w:val="16"/>
                <w:szCs w:val="16"/>
              </w:rPr>
              <w:t>Lavandula angustifolia Mill. ssp. angustifolia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9AA3E3" w14:textId="26D0F675" w:rsidR="003F7BE8" w:rsidRPr="003F7BE8" w:rsidRDefault="003F7BE8" w:rsidP="003F7BE8">
            <w:pPr>
              <w:jc w:val="left"/>
              <w:rPr>
                <w:sz w:val="16"/>
                <w:szCs w:val="16"/>
                <w:lang w:val="de-DE"/>
              </w:rPr>
            </w:pPr>
            <w:r w:rsidRPr="00B662C3">
              <w:rPr>
                <w:sz w:val="16"/>
                <w:szCs w:val="16"/>
              </w:rPr>
              <w:t>FR  QZ</w:t>
            </w:r>
          </w:p>
        </w:tc>
      </w:tr>
      <w:tr w:rsidR="003F7BE8" w:rsidRPr="000C758D" w14:paraId="141E1B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BE291A" w14:textId="77777777" w:rsidR="003F7BE8" w:rsidRPr="000C758D" w:rsidRDefault="003F7BE8" w:rsidP="003F7BE8">
            <w:pPr>
              <w:jc w:val="left"/>
              <w:rPr>
                <w:sz w:val="16"/>
                <w:szCs w:val="16"/>
              </w:rPr>
            </w:pPr>
            <w:r w:rsidRPr="000C758D">
              <w:rPr>
                <w:bCs/>
                <w:sz w:val="16"/>
                <w:szCs w:val="16"/>
              </w:rPr>
              <w:t>LAVAN_CAD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3BAC60" w14:textId="77777777" w:rsidR="003F7BE8" w:rsidRPr="000C758D" w:rsidRDefault="003F7BE8" w:rsidP="003F7BE8">
            <w:pPr>
              <w:ind w:left="82" w:hanging="82"/>
              <w:jc w:val="left"/>
              <w:rPr>
                <w:sz w:val="16"/>
                <w:szCs w:val="16"/>
              </w:rPr>
            </w:pPr>
            <w:r w:rsidRPr="000C758D">
              <w:rPr>
                <w:sz w:val="16"/>
                <w:szCs w:val="16"/>
              </w:rPr>
              <w:t>Lavandula ×cadevallii Sennen</w:t>
            </w:r>
            <w:r w:rsidRPr="000C758D">
              <w:rPr>
                <w:sz w:val="16"/>
                <w:szCs w:val="16"/>
              </w:rPr>
              <w:br/>
              <w:t>hybrids between Lavandula pedunculata (Mill.) Cav. and Lavandula stoechas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50C839" w14:textId="398BB1CF" w:rsidR="003F7BE8" w:rsidRPr="000C758D" w:rsidRDefault="003F7BE8" w:rsidP="003F7BE8">
            <w:pPr>
              <w:jc w:val="left"/>
              <w:rPr>
                <w:sz w:val="16"/>
                <w:szCs w:val="16"/>
              </w:rPr>
            </w:pPr>
            <w:r w:rsidRPr="00B662C3">
              <w:rPr>
                <w:sz w:val="16"/>
                <w:szCs w:val="16"/>
              </w:rPr>
              <w:t>FR  QZ</w:t>
            </w:r>
          </w:p>
        </w:tc>
      </w:tr>
      <w:tr w:rsidR="003F7BE8" w:rsidRPr="000C758D" w14:paraId="4C5D72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130EBD" w14:textId="77777777" w:rsidR="003F7BE8" w:rsidRPr="000C758D" w:rsidRDefault="003F7BE8" w:rsidP="003F7BE8">
            <w:pPr>
              <w:jc w:val="left"/>
              <w:rPr>
                <w:sz w:val="16"/>
                <w:szCs w:val="16"/>
              </w:rPr>
            </w:pPr>
            <w:r w:rsidRPr="000C758D">
              <w:rPr>
                <w:bCs/>
                <w:sz w:val="16"/>
                <w:szCs w:val="16"/>
              </w:rPr>
              <w:t>LAVAN_CHA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295CCD" w14:textId="77777777" w:rsidR="003F7BE8" w:rsidRPr="000C758D" w:rsidRDefault="003F7BE8" w:rsidP="003F7BE8">
            <w:pPr>
              <w:ind w:left="82" w:hanging="82"/>
              <w:jc w:val="left"/>
              <w:rPr>
                <w:sz w:val="16"/>
                <w:szCs w:val="16"/>
              </w:rPr>
            </w:pPr>
            <w:r w:rsidRPr="000C758D">
              <w:rPr>
                <w:sz w:val="16"/>
                <w:szCs w:val="16"/>
              </w:rPr>
              <w:t>Lavandula xchaytoriae Upson &amp; S. Andrews</w:t>
            </w:r>
            <w:r w:rsidRPr="000C758D">
              <w:rPr>
                <w:sz w:val="16"/>
                <w:szCs w:val="16"/>
              </w:rPr>
              <w:br/>
              <w:t>Lavandula angustifolia x Lavandula lanata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D9ECC8" w14:textId="3F311ABB" w:rsidR="003F7BE8" w:rsidRPr="000C758D" w:rsidRDefault="003F7BE8" w:rsidP="003F7BE8">
            <w:pPr>
              <w:jc w:val="left"/>
              <w:rPr>
                <w:sz w:val="16"/>
                <w:szCs w:val="16"/>
              </w:rPr>
            </w:pPr>
            <w:r w:rsidRPr="00B662C3">
              <w:rPr>
                <w:sz w:val="16"/>
                <w:szCs w:val="16"/>
              </w:rPr>
              <w:t>FR  QZ</w:t>
            </w:r>
          </w:p>
        </w:tc>
      </w:tr>
      <w:tr w:rsidR="003F7BE8" w:rsidRPr="000C758D" w14:paraId="13D5FC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117F46" w14:textId="77777777" w:rsidR="003F7BE8" w:rsidRPr="000C758D" w:rsidRDefault="003F7BE8" w:rsidP="003F7BE8">
            <w:pPr>
              <w:jc w:val="left"/>
              <w:rPr>
                <w:sz w:val="16"/>
                <w:szCs w:val="16"/>
              </w:rPr>
            </w:pPr>
            <w:r w:rsidRPr="000C758D">
              <w:rPr>
                <w:bCs/>
                <w:sz w:val="16"/>
                <w:szCs w:val="16"/>
              </w:rPr>
              <w:t>LAVAN_DEN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4C63B8" w14:textId="77777777" w:rsidR="003F7BE8" w:rsidRPr="000C758D" w:rsidRDefault="003F7BE8" w:rsidP="003F7BE8">
            <w:pPr>
              <w:ind w:left="82" w:hanging="82"/>
              <w:jc w:val="left"/>
              <w:rPr>
                <w:sz w:val="16"/>
                <w:szCs w:val="16"/>
              </w:rPr>
            </w:pPr>
            <w:r w:rsidRPr="000C758D">
              <w:rPr>
                <w:sz w:val="16"/>
                <w:szCs w:val="16"/>
              </w:rPr>
              <w:t>Lavandula dentata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9A41AB" w14:textId="59DB4B2D" w:rsidR="003F7BE8" w:rsidRPr="000C758D" w:rsidRDefault="003F7BE8" w:rsidP="003F7BE8">
            <w:pPr>
              <w:jc w:val="left"/>
              <w:rPr>
                <w:sz w:val="16"/>
                <w:szCs w:val="16"/>
              </w:rPr>
            </w:pPr>
            <w:r w:rsidRPr="00B662C3">
              <w:rPr>
                <w:sz w:val="16"/>
                <w:szCs w:val="16"/>
              </w:rPr>
              <w:t>FR  QZ  ZA</w:t>
            </w:r>
          </w:p>
        </w:tc>
      </w:tr>
      <w:tr w:rsidR="003F7BE8" w:rsidRPr="000C758D" w14:paraId="63161A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5639EB" w14:textId="77777777" w:rsidR="003F7BE8" w:rsidRPr="000C758D" w:rsidRDefault="003F7BE8" w:rsidP="003F7BE8">
            <w:pPr>
              <w:jc w:val="left"/>
              <w:rPr>
                <w:sz w:val="16"/>
                <w:szCs w:val="16"/>
              </w:rPr>
            </w:pPr>
            <w:r w:rsidRPr="000C758D">
              <w:rPr>
                <w:bCs/>
                <w:sz w:val="16"/>
                <w:szCs w:val="16"/>
              </w:rPr>
              <w:t>LAVAN_HET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F8A9F6" w14:textId="77777777" w:rsidR="003F7BE8" w:rsidRPr="000C758D" w:rsidRDefault="003F7BE8" w:rsidP="003F7BE8">
            <w:pPr>
              <w:ind w:left="82" w:hanging="82"/>
              <w:jc w:val="left"/>
              <w:rPr>
                <w:sz w:val="16"/>
                <w:szCs w:val="16"/>
              </w:rPr>
            </w:pPr>
            <w:r w:rsidRPr="000C758D">
              <w:rPr>
                <w:sz w:val="16"/>
                <w:szCs w:val="16"/>
              </w:rPr>
              <w:t>Lavandula xheterophylla Viv.</w:t>
            </w:r>
            <w:r w:rsidRPr="000C758D">
              <w:rPr>
                <w:sz w:val="16"/>
                <w:szCs w:val="16"/>
              </w:rPr>
              <w:br/>
              <w:t>Lavandula ×allardii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9D280B" w14:textId="4CDFF5FB" w:rsidR="003F7BE8" w:rsidRPr="000C758D" w:rsidRDefault="003F7BE8" w:rsidP="003F7BE8">
            <w:pPr>
              <w:jc w:val="left"/>
              <w:rPr>
                <w:sz w:val="16"/>
                <w:szCs w:val="16"/>
              </w:rPr>
            </w:pPr>
            <w:r w:rsidRPr="00B662C3">
              <w:rPr>
                <w:sz w:val="16"/>
                <w:szCs w:val="16"/>
              </w:rPr>
              <w:t>FR  QZ</w:t>
            </w:r>
          </w:p>
        </w:tc>
      </w:tr>
      <w:tr w:rsidR="003F7BE8" w:rsidRPr="000C758D" w14:paraId="549670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060E28" w14:textId="77777777" w:rsidR="003F7BE8" w:rsidRPr="000C758D" w:rsidRDefault="003F7BE8" w:rsidP="003F7BE8">
            <w:pPr>
              <w:jc w:val="left"/>
              <w:rPr>
                <w:sz w:val="16"/>
                <w:szCs w:val="16"/>
              </w:rPr>
            </w:pPr>
            <w:r w:rsidRPr="000C758D">
              <w:rPr>
                <w:bCs/>
                <w:sz w:val="16"/>
                <w:szCs w:val="16"/>
              </w:rPr>
              <w:t>LAVAN_INT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59FA70" w14:textId="77777777" w:rsidR="003F7BE8" w:rsidRPr="000C758D" w:rsidRDefault="003F7BE8" w:rsidP="003F7BE8">
            <w:pPr>
              <w:ind w:left="82" w:hanging="82"/>
              <w:jc w:val="left"/>
              <w:rPr>
                <w:sz w:val="16"/>
                <w:szCs w:val="16"/>
              </w:rPr>
            </w:pPr>
            <w:r w:rsidRPr="000C758D">
              <w:rPr>
                <w:sz w:val="16"/>
                <w:szCs w:val="16"/>
              </w:rPr>
              <w:t>Lavandula ×intermedia Emeric ex Loisel.</w:t>
            </w:r>
            <w:r w:rsidRPr="000C758D">
              <w:rPr>
                <w:sz w:val="16"/>
                <w:szCs w:val="16"/>
              </w:rPr>
              <w:br/>
              <w:t>Lavandula angustifolia Mill. × Lavandula latifolia Medik.</w:t>
            </w:r>
            <w:r w:rsidRPr="000C758D">
              <w:rPr>
                <w:sz w:val="16"/>
                <w:szCs w:val="16"/>
              </w:rPr>
              <w:br/>
              <w:t>Lavandula hybrida reverchon</w:t>
            </w:r>
            <w:r w:rsidRPr="000C758D">
              <w:rPr>
                <w:sz w:val="16"/>
                <w:szCs w:val="16"/>
              </w:rPr>
              <w:br/>
              <w:t>Lavandula ×burnatii Briq.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E94F5D" w14:textId="46EC88F5" w:rsidR="003F7BE8" w:rsidRPr="000C758D" w:rsidRDefault="003F7BE8" w:rsidP="003F7BE8">
            <w:pPr>
              <w:jc w:val="left"/>
              <w:rPr>
                <w:sz w:val="16"/>
                <w:szCs w:val="16"/>
              </w:rPr>
            </w:pPr>
            <w:r w:rsidRPr="00B662C3">
              <w:rPr>
                <w:sz w:val="16"/>
                <w:szCs w:val="16"/>
              </w:rPr>
              <w:t>FR  QZ</w:t>
            </w:r>
          </w:p>
        </w:tc>
      </w:tr>
      <w:tr w:rsidR="003F7BE8" w:rsidRPr="000C758D" w14:paraId="0EB058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748C1A" w14:textId="77777777" w:rsidR="003F7BE8" w:rsidRPr="000C758D" w:rsidRDefault="003F7BE8" w:rsidP="003F7BE8">
            <w:pPr>
              <w:jc w:val="left"/>
              <w:rPr>
                <w:sz w:val="16"/>
                <w:szCs w:val="16"/>
              </w:rPr>
            </w:pPr>
            <w:r w:rsidRPr="000C758D">
              <w:rPr>
                <w:bCs/>
                <w:sz w:val="16"/>
                <w:szCs w:val="16"/>
              </w:rPr>
              <w:t>LAVAN_LAT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2F95AA" w14:textId="77777777" w:rsidR="003F7BE8" w:rsidRPr="000C758D" w:rsidRDefault="003F7BE8" w:rsidP="003F7BE8">
            <w:pPr>
              <w:ind w:left="82" w:hanging="82"/>
              <w:jc w:val="left"/>
              <w:rPr>
                <w:sz w:val="16"/>
                <w:szCs w:val="16"/>
              </w:rPr>
            </w:pPr>
            <w:r w:rsidRPr="000C758D">
              <w:rPr>
                <w:sz w:val="16"/>
                <w:szCs w:val="16"/>
              </w:rPr>
              <w:t>Lavandula latifolia Medik.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8D7AE4" w14:textId="7B4EF29F" w:rsidR="003F7BE8" w:rsidRPr="000C758D" w:rsidRDefault="003F7BE8" w:rsidP="003F7BE8">
            <w:pPr>
              <w:jc w:val="left"/>
              <w:rPr>
                <w:sz w:val="16"/>
                <w:szCs w:val="16"/>
              </w:rPr>
            </w:pPr>
            <w:r w:rsidRPr="00B662C3">
              <w:rPr>
                <w:sz w:val="16"/>
                <w:szCs w:val="16"/>
              </w:rPr>
              <w:t>FR</w:t>
            </w:r>
          </w:p>
        </w:tc>
      </w:tr>
      <w:tr w:rsidR="003F7BE8" w:rsidRPr="000C758D" w14:paraId="5C7D36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3BCCD2" w14:textId="77777777" w:rsidR="003F7BE8" w:rsidRPr="000C758D" w:rsidRDefault="003F7BE8" w:rsidP="003F7BE8">
            <w:pPr>
              <w:jc w:val="left"/>
              <w:rPr>
                <w:sz w:val="16"/>
                <w:szCs w:val="16"/>
              </w:rPr>
            </w:pPr>
            <w:r w:rsidRPr="000C758D">
              <w:rPr>
                <w:bCs/>
                <w:sz w:val="16"/>
                <w:szCs w:val="16"/>
              </w:rPr>
              <w:t>LAVAN_PED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2D5B9E" w14:textId="77777777" w:rsidR="003F7BE8" w:rsidRPr="000C758D" w:rsidRDefault="003F7BE8" w:rsidP="003F7BE8">
            <w:pPr>
              <w:ind w:left="82" w:hanging="82"/>
              <w:jc w:val="left"/>
              <w:rPr>
                <w:sz w:val="16"/>
                <w:szCs w:val="16"/>
              </w:rPr>
            </w:pPr>
            <w:r w:rsidRPr="000C758D">
              <w:rPr>
                <w:sz w:val="16"/>
                <w:szCs w:val="16"/>
              </w:rPr>
              <w:t>Lavandula pedunculata (Mill.)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20B99B" w14:textId="1EBEB2E1" w:rsidR="003F7BE8" w:rsidRPr="000C758D" w:rsidRDefault="003F7BE8" w:rsidP="003F7BE8">
            <w:pPr>
              <w:jc w:val="left"/>
              <w:rPr>
                <w:sz w:val="16"/>
                <w:szCs w:val="16"/>
              </w:rPr>
            </w:pPr>
            <w:r w:rsidRPr="00B662C3">
              <w:rPr>
                <w:sz w:val="16"/>
                <w:szCs w:val="16"/>
              </w:rPr>
              <w:t>FR  QZ</w:t>
            </w:r>
          </w:p>
        </w:tc>
      </w:tr>
      <w:tr w:rsidR="003F7BE8" w:rsidRPr="000C758D" w14:paraId="017E0AB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AEA808" w14:textId="77777777" w:rsidR="003F7BE8" w:rsidRPr="000C758D" w:rsidRDefault="003F7BE8" w:rsidP="003F7BE8">
            <w:pPr>
              <w:jc w:val="left"/>
              <w:rPr>
                <w:sz w:val="16"/>
                <w:szCs w:val="16"/>
              </w:rPr>
            </w:pPr>
            <w:r w:rsidRPr="000C758D">
              <w:rPr>
                <w:bCs/>
                <w:sz w:val="16"/>
                <w:szCs w:val="16"/>
              </w:rPr>
              <w:t>LAVAN_PIN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711C64" w14:textId="77777777" w:rsidR="003F7BE8" w:rsidRPr="000C758D" w:rsidRDefault="003F7BE8" w:rsidP="003F7BE8">
            <w:pPr>
              <w:ind w:left="82" w:hanging="82"/>
              <w:jc w:val="left"/>
              <w:rPr>
                <w:sz w:val="16"/>
                <w:szCs w:val="16"/>
              </w:rPr>
            </w:pPr>
            <w:r w:rsidRPr="000C758D">
              <w:rPr>
                <w:sz w:val="16"/>
                <w:szCs w:val="16"/>
              </w:rPr>
              <w:t>Lavandula pinnata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5AE7DD" w14:textId="14E1119F" w:rsidR="003F7BE8" w:rsidRPr="000C758D" w:rsidRDefault="003F7BE8" w:rsidP="003F7BE8">
            <w:pPr>
              <w:jc w:val="left"/>
              <w:rPr>
                <w:sz w:val="16"/>
                <w:szCs w:val="16"/>
              </w:rPr>
            </w:pPr>
            <w:r w:rsidRPr="00B662C3">
              <w:rPr>
                <w:sz w:val="16"/>
                <w:szCs w:val="16"/>
              </w:rPr>
              <w:t>FR  ZA</w:t>
            </w:r>
          </w:p>
        </w:tc>
      </w:tr>
      <w:tr w:rsidR="003F7BE8" w:rsidRPr="000C758D" w14:paraId="233CEB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6CD016" w14:textId="77777777" w:rsidR="003F7BE8" w:rsidRPr="000C758D" w:rsidRDefault="003F7BE8" w:rsidP="003F7BE8">
            <w:pPr>
              <w:jc w:val="left"/>
              <w:rPr>
                <w:sz w:val="16"/>
                <w:szCs w:val="16"/>
              </w:rPr>
            </w:pPr>
            <w:r w:rsidRPr="000C758D">
              <w:rPr>
                <w:bCs/>
                <w:sz w:val="16"/>
                <w:szCs w:val="16"/>
              </w:rPr>
              <w:t>LAVAN_SPI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77C723" w14:textId="77777777" w:rsidR="003F7BE8" w:rsidRPr="000C758D" w:rsidRDefault="003F7BE8" w:rsidP="003F7BE8">
            <w:pPr>
              <w:ind w:left="82" w:hanging="82"/>
              <w:jc w:val="left"/>
              <w:rPr>
                <w:sz w:val="16"/>
                <w:szCs w:val="16"/>
              </w:rPr>
            </w:pPr>
            <w:r w:rsidRPr="000C758D">
              <w:rPr>
                <w:sz w:val="16"/>
                <w:szCs w:val="16"/>
              </w:rPr>
              <w:t>Lavandula spica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1F8BA4" w14:textId="196DB6DD" w:rsidR="003F7BE8" w:rsidRPr="000C758D" w:rsidRDefault="003F7BE8" w:rsidP="003F7BE8">
            <w:pPr>
              <w:jc w:val="left"/>
              <w:rPr>
                <w:sz w:val="16"/>
                <w:szCs w:val="16"/>
              </w:rPr>
            </w:pPr>
            <w:r w:rsidRPr="00B662C3">
              <w:rPr>
                <w:sz w:val="16"/>
                <w:szCs w:val="16"/>
              </w:rPr>
              <w:t>FR</w:t>
            </w:r>
          </w:p>
        </w:tc>
      </w:tr>
      <w:tr w:rsidR="003F7BE8" w:rsidRPr="000C758D" w14:paraId="4905C9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18989C" w14:textId="77777777" w:rsidR="003F7BE8" w:rsidRPr="000C758D" w:rsidRDefault="003F7BE8" w:rsidP="003F7BE8">
            <w:pPr>
              <w:jc w:val="left"/>
              <w:rPr>
                <w:sz w:val="16"/>
                <w:szCs w:val="16"/>
              </w:rPr>
            </w:pPr>
            <w:r w:rsidRPr="000C758D">
              <w:rPr>
                <w:bCs/>
                <w:sz w:val="16"/>
                <w:szCs w:val="16"/>
              </w:rPr>
              <w:t>LAVAN_STO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A38DA3" w14:textId="77777777" w:rsidR="003F7BE8" w:rsidRPr="000C758D" w:rsidRDefault="003F7BE8" w:rsidP="003F7BE8">
            <w:pPr>
              <w:ind w:left="82" w:hanging="82"/>
              <w:jc w:val="left"/>
              <w:rPr>
                <w:sz w:val="16"/>
                <w:szCs w:val="16"/>
              </w:rPr>
            </w:pPr>
            <w:r w:rsidRPr="000C758D">
              <w:rPr>
                <w:sz w:val="16"/>
                <w:szCs w:val="16"/>
              </w:rPr>
              <w:t>Lavandula stoechas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7D6E85" w14:textId="210CF54F" w:rsidR="003F7BE8" w:rsidRPr="000C758D" w:rsidRDefault="003F7BE8" w:rsidP="003F7BE8">
            <w:pPr>
              <w:jc w:val="left"/>
              <w:rPr>
                <w:sz w:val="16"/>
                <w:szCs w:val="16"/>
              </w:rPr>
            </w:pPr>
            <w:r w:rsidRPr="00B662C3">
              <w:rPr>
                <w:sz w:val="16"/>
                <w:szCs w:val="16"/>
              </w:rPr>
              <w:t>CA  FR  QZ  ZA</w:t>
            </w:r>
          </w:p>
        </w:tc>
      </w:tr>
      <w:tr w:rsidR="003F7BE8" w:rsidRPr="000C758D" w14:paraId="67A661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FDA373" w14:textId="77777777" w:rsidR="003F7BE8" w:rsidRPr="000C758D" w:rsidRDefault="003F7BE8" w:rsidP="003F7BE8">
            <w:pPr>
              <w:jc w:val="left"/>
              <w:rPr>
                <w:sz w:val="16"/>
                <w:szCs w:val="16"/>
              </w:rPr>
            </w:pPr>
            <w:r w:rsidRPr="000C758D">
              <w:rPr>
                <w:bCs/>
                <w:sz w:val="16"/>
                <w:szCs w:val="16"/>
              </w:rPr>
              <w:t>LAVAT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745C6E" w14:textId="77777777" w:rsidR="003F7BE8" w:rsidRPr="000C758D" w:rsidRDefault="003F7BE8" w:rsidP="003F7BE8">
            <w:pPr>
              <w:ind w:left="82" w:hanging="82"/>
              <w:jc w:val="left"/>
              <w:rPr>
                <w:sz w:val="16"/>
                <w:szCs w:val="16"/>
              </w:rPr>
            </w:pPr>
            <w:r w:rsidRPr="000C758D">
              <w:rPr>
                <w:sz w:val="16"/>
                <w:szCs w:val="16"/>
              </w:rPr>
              <w:t>Lavatera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0A9FEF" w14:textId="092B93F2" w:rsidR="003F7BE8" w:rsidRPr="000C758D" w:rsidRDefault="003F7BE8" w:rsidP="003F7BE8">
            <w:pPr>
              <w:jc w:val="left"/>
              <w:rPr>
                <w:sz w:val="16"/>
                <w:szCs w:val="16"/>
              </w:rPr>
            </w:pPr>
            <w:r w:rsidRPr="00B662C3">
              <w:rPr>
                <w:sz w:val="16"/>
                <w:szCs w:val="16"/>
              </w:rPr>
              <w:t>CA  FR  GB  PL  QZ</w:t>
            </w:r>
          </w:p>
        </w:tc>
      </w:tr>
      <w:tr w:rsidR="003F7BE8" w:rsidRPr="000C758D" w14:paraId="046BCA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FB1940" w14:textId="77777777" w:rsidR="003F7BE8" w:rsidRPr="000C758D" w:rsidRDefault="003F7BE8" w:rsidP="003F7BE8">
            <w:pPr>
              <w:jc w:val="left"/>
              <w:rPr>
                <w:sz w:val="16"/>
                <w:szCs w:val="16"/>
              </w:rPr>
            </w:pPr>
            <w:r w:rsidRPr="000C758D">
              <w:rPr>
                <w:bCs/>
                <w:sz w:val="16"/>
                <w:szCs w:val="16"/>
              </w:rPr>
              <w:t>LAVAT_THU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0490F4" w14:textId="77777777" w:rsidR="003F7BE8" w:rsidRPr="000C758D" w:rsidRDefault="003F7BE8" w:rsidP="003F7BE8">
            <w:pPr>
              <w:ind w:left="82" w:hanging="82"/>
              <w:jc w:val="left"/>
              <w:rPr>
                <w:sz w:val="16"/>
                <w:szCs w:val="16"/>
              </w:rPr>
            </w:pPr>
            <w:r w:rsidRPr="000C758D">
              <w:rPr>
                <w:sz w:val="16"/>
                <w:szCs w:val="16"/>
              </w:rPr>
              <w:t>Lavatera thuringiaca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39BF47" w14:textId="67D75FE3" w:rsidR="003F7BE8" w:rsidRPr="000C758D" w:rsidRDefault="003F7BE8" w:rsidP="003F7BE8">
            <w:pPr>
              <w:jc w:val="left"/>
              <w:rPr>
                <w:sz w:val="16"/>
                <w:szCs w:val="16"/>
              </w:rPr>
            </w:pPr>
            <w:r w:rsidRPr="00B662C3">
              <w:rPr>
                <w:sz w:val="16"/>
                <w:szCs w:val="16"/>
              </w:rPr>
              <w:t>FR  GB  QZ</w:t>
            </w:r>
          </w:p>
        </w:tc>
      </w:tr>
      <w:tr w:rsidR="003F7BE8" w:rsidRPr="000C758D" w14:paraId="6DEAA6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343F74" w14:textId="77777777" w:rsidR="003F7BE8" w:rsidRPr="000C758D" w:rsidRDefault="003F7BE8" w:rsidP="003F7BE8">
            <w:pPr>
              <w:jc w:val="left"/>
              <w:rPr>
                <w:sz w:val="16"/>
                <w:szCs w:val="16"/>
              </w:rPr>
            </w:pPr>
            <w:r w:rsidRPr="000C758D">
              <w:rPr>
                <w:bCs/>
                <w:sz w:val="16"/>
                <w:szCs w:val="16"/>
              </w:rPr>
              <w:t>LECHE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7304FC" w14:textId="77777777" w:rsidR="003F7BE8" w:rsidRPr="000C758D" w:rsidRDefault="003F7BE8" w:rsidP="003F7BE8">
            <w:pPr>
              <w:ind w:left="82" w:hanging="82"/>
              <w:jc w:val="left"/>
              <w:rPr>
                <w:sz w:val="16"/>
                <w:szCs w:val="16"/>
              </w:rPr>
            </w:pPr>
            <w:r w:rsidRPr="000C758D">
              <w:rPr>
                <w:sz w:val="16"/>
                <w:szCs w:val="16"/>
              </w:rPr>
              <w:t>Lechenaultia</w:t>
            </w:r>
            <w:r w:rsidRPr="000C758D">
              <w:rPr>
                <w:sz w:val="16"/>
                <w:szCs w:val="16"/>
              </w:rPr>
              <w:br/>
              <w:t>Leschenaultia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92E1BC" w14:textId="4C86716A" w:rsidR="003F7BE8" w:rsidRPr="000C758D" w:rsidRDefault="003F7BE8" w:rsidP="003F7BE8">
            <w:pPr>
              <w:jc w:val="left"/>
              <w:rPr>
                <w:sz w:val="16"/>
                <w:szCs w:val="16"/>
              </w:rPr>
            </w:pPr>
            <w:r w:rsidRPr="00B662C3">
              <w:rPr>
                <w:sz w:val="16"/>
                <w:szCs w:val="16"/>
              </w:rPr>
              <w:t>JP</w:t>
            </w:r>
          </w:p>
        </w:tc>
      </w:tr>
      <w:tr w:rsidR="003F7BE8" w:rsidRPr="000C758D" w14:paraId="3AC9F3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113824" w14:textId="77777777" w:rsidR="003F7BE8" w:rsidRPr="000C758D" w:rsidRDefault="003F7BE8" w:rsidP="003F7BE8">
            <w:pPr>
              <w:jc w:val="left"/>
              <w:rPr>
                <w:sz w:val="16"/>
                <w:szCs w:val="16"/>
              </w:rPr>
            </w:pPr>
            <w:r w:rsidRPr="000C758D">
              <w:rPr>
                <w:bCs/>
                <w:sz w:val="16"/>
                <w:szCs w:val="16"/>
              </w:rPr>
              <w:t>LECHE_BIL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A3A9A6" w14:textId="77777777" w:rsidR="003F7BE8" w:rsidRPr="00486B2C" w:rsidRDefault="003F7BE8" w:rsidP="003F7BE8">
            <w:pPr>
              <w:ind w:left="82" w:hanging="82"/>
              <w:jc w:val="left"/>
              <w:rPr>
                <w:sz w:val="16"/>
                <w:szCs w:val="16"/>
                <w:lang w:val="de-DE"/>
              </w:rPr>
            </w:pPr>
            <w:r w:rsidRPr="00486B2C">
              <w:rPr>
                <w:sz w:val="16"/>
                <w:szCs w:val="16"/>
                <w:lang w:val="de-DE"/>
              </w:rPr>
              <w:t>Lechenaultia biloba Lindl.</w:t>
            </w:r>
            <w:r w:rsidRPr="00486B2C">
              <w:rPr>
                <w:sz w:val="16"/>
                <w:szCs w:val="16"/>
                <w:lang w:val="de-DE"/>
              </w:rPr>
              <w:br/>
              <w:t>Leschenaultia biloba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B026B7" w14:textId="5CB9C334" w:rsidR="003F7BE8" w:rsidRPr="000C758D" w:rsidRDefault="003F7BE8" w:rsidP="003F7BE8">
            <w:pPr>
              <w:jc w:val="left"/>
              <w:rPr>
                <w:sz w:val="16"/>
                <w:szCs w:val="16"/>
              </w:rPr>
            </w:pPr>
            <w:r w:rsidRPr="00B662C3">
              <w:rPr>
                <w:sz w:val="16"/>
                <w:szCs w:val="16"/>
              </w:rPr>
              <w:t>GB  NL  NZ  QZ</w:t>
            </w:r>
          </w:p>
        </w:tc>
      </w:tr>
      <w:tr w:rsidR="003F7BE8" w:rsidRPr="000C758D" w14:paraId="103758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7E18E2" w14:textId="77777777" w:rsidR="003F7BE8" w:rsidRPr="000C758D" w:rsidRDefault="003F7BE8" w:rsidP="003F7BE8">
            <w:pPr>
              <w:jc w:val="left"/>
              <w:rPr>
                <w:sz w:val="16"/>
                <w:szCs w:val="16"/>
              </w:rPr>
            </w:pPr>
            <w:r w:rsidRPr="000C758D">
              <w:rPr>
                <w:bCs/>
                <w:sz w:val="16"/>
                <w:szCs w:val="16"/>
              </w:rPr>
              <w:t>LEDEB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8D7ACE" w14:textId="77777777" w:rsidR="003F7BE8" w:rsidRPr="000C758D" w:rsidRDefault="003F7BE8" w:rsidP="003F7BE8">
            <w:pPr>
              <w:ind w:left="82" w:hanging="82"/>
              <w:jc w:val="left"/>
              <w:rPr>
                <w:sz w:val="16"/>
                <w:szCs w:val="16"/>
              </w:rPr>
            </w:pPr>
            <w:r w:rsidRPr="000C758D">
              <w:rPr>
                <w:sz w:val="16"/>
                <w:szCs w:val="16"/>
              </w:rPr>
              <w:t>Ledebouria Roth</w:t>
            </w:r>
            <w:r w:rsidRPr="000C758D">
              <w:rPr>
                <w:sz w:val="16"/>
                <w:szCs w:val="16"/>
              </w:rPr>
              <w:br/>
              <w:t>Drimiopsis Lindl. &amp; Paxton</w:t>
            </w:r>
            <w:r w:rsidRPr="000C758D">
              <w:rPr>
                <w:sz w:val="16"/>
                <w:szCs w:val="16"/>
              </w:rPr>
              <w:br/>
              <w:t>Resnova Van der Merwe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AD0F79" w14:textId="5D82779B" w:rsidR="003F7BE8" w:rsidRPr="000C758D" w:rsidRDefault="003F7BE8" w:rsidP="003F7BE8">
            <w:pPr>
              <w:jc w:val="left"/>
              <w:rPr>
                <w:sz w:val="16"/>
                <w:szCs w:val="16"/>
              </w:rPr>
            </w:pPr>
            <w:r w:rsidRPr="00B662C3">
              <w:rPr>
                <w:sz w:val="16"/>
                <w:szCs w:val="16"/>
              </w:rPr>
              <w:t>NL  ZA</w:t>
            </w:r>
          </w:p>
        </w:tc>
      </w:tr>
      <w:tr w:rsidR="003F7BE8" w:rsidRPr="000C758D" w14:paraId="3F8C9D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4120B6" w14:textId="77777777" w:rsidR="003F7BE8" w:rsidRPr="000C758D" w:rsidRDefault="003F7BE8" w:rsidP="003F7BE8">
            <w:pPr>
              <w:jc w:val="left"/>
              <w:rPr>
                <w:sz w:val="16"/>
                <w:szCs w:val="16"/>
              </w:rPr>
            </w:pPr>
            <w:r w:rsidRPr="000C758D">
              <w:rPr>
                <w:bCs/>
                <w:sz w:val="16"/>
                <w:szCs w:val="16"/>
              </w:rPr>
              <w:t>LEEAA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90A5F4" w14:textId="77777777" w:rsidR="003F7BE8" w:rsidRPr="000C758D" w:rsidRDefault="003F7BE8" w:rsidP="003F7BE8">
            <w:pPr>
              <w:ind w:left="82" w:hanging="82"/>
              <w:jc w:val="left"/>
              <w:rPr>
                <w:sz w:val="16"/>
                <w:szCs w:val="16"/>
              </w:rPr>
            </w:pPr>
            <w:r w:rsidRPr="000C758D">
              <w:rPr>
                <w:sz w:val="16"/>
                <w:szCs w:val="16"/>
              </w:rPr>
              <w:t>Leea D. Royen ex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3B788C" w14:textId="71336DB7" w:rsidR="003F7BE8" w:rsidRPr="000C758D" w:rsidRDefault="003F7BE8" w:rsidP="003F7BE8">
            <w:pPr>
              <w:jc w:val="left"/>
              <w:rPr>
                <w:sz w:val="16"/>
                <w:szCs w:val="16"/>
              </w:rPr>
            </w:pPr>
            <w:r w:rsidRPr="00B662C3">
              <w:rPr>
                <w:sz w:val="16"/>
                <w:szCs w:val="16"/>
              </w:rPr>
              <w:t>NL  QZ</w:t>
            </w:r>
          </w:p>
        </w:tc>
      </w:tr>
      <w:tr w:rsidR="003F7BE8" w:rsidRPr="000C758D" w14:paraId="040289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798CF9" w14:textId="77777777" w:rsidR="003F7BE8" w:rsidRPr="000C758D" w:rsidRDefault="003F7BE8" w:rsidP="003F7BE8">
            <w:pPr>
              <w:jc w:val="left"/>
              <w:rPr>
                <w:sz w:val="16"/>
                <w:szCs w:val="16"/>
              </w:rPr>
            </w:pPr>
            <w:r w:rsidRPr="000C758D">
              <w:rPr>
                <w:bCs/>
                <w:sz w:val="16"/>
                <w:szCs w:val="16"/>
              </w:rPr>
              <w:t>LEMNA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21F570" w14:textId="77777777" w:rsidR="003F7BE8" w:rsidRPr="000C758D" w:rsidRDefault="003F7BE8" w:rsidP="003F7BE8">
            <w:pPr>
              <w:ind w:left="82" w:hanging="82"/>
              <w:jc w:val="left"/>
              <w:rPr>
                <w:sz w:val="16"/>
                <w:szCs w:val="16"/>
              </w:rPr>
            </w:pPr>
            <w:r w:rsidRPr="000C758D">
              <w:rPr>
                <w:sz w:val="16"/>
                <w:szCs w:val="16"/>
              </w:rPr>
              <w:t>Lemna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D1A062" w14:textId="5D0501B6" w:rsidR="003F7BE8" w:rsidRPr="000C758D" w:rsidRDefault="003F7BE8" w:rsidP="003F7BE8">
            <w:pPr>
              <w:jc w:val="left"/>
              <w:rPr>
                <w:sz w:val="16"/>
                <w:szCs w:val="16"/>
              </w:rPr>
            </w:pPr>
            <w:r w:rsidRPr="00B662C3">
              <w:rPr>
                <w:sz w:val="16"/>
                <w:szCs w:val="16"/>
              </w:rPr>
              <w:t>NL</w:t>
            </w:r>
          </w:p>
        </w:tc>
      </w:tr>
      <w:tr w:rsidR="003F7BE8" w:rsidRPr="000C758D" w14:paraId="4E8842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543D76" w14:textId="77777777" w:rsidR="003F7BE8" w:rsidRPr="000C758D" w:rsidRDefault="003F7BE8" w:rsidP="003F7BE8">
            <w:pPr>
              <w:jc w:val="left"/>
              <w:rPr>
                <w:sz w:val="16"/>
                <w:szCs w:val="16"/>
              </w:rPr>
            </w:pPr>
            <w:r w:rsidRPr="000C758D">
              <w:rPr>
                <w:bCs/>
                <w:sz w:val="16"/>
                <w:szCs w:val="16"/>
              </w:rPr>
              <w:t>LEMNA_MIN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C6BCB8" w14:textId="77777777" w:rsidR="003F7BE8" w:rsidRPr="000C758D" w:rsidRDefault="003F7BE8" w:rsidP="003F7BE8">
            <w:pPr>
              <w:ind w:left="82" w:hanging="82"/>
              <w:jc w:val="left"/>
              <w:rPr>
                <w:sz w:val="16"/>
                <w:szCs w:val="16"/>
              </w:rPr>
            </w:pPr>
            <w:r w:rsidRPr="000C758D">
              <w:rPr>
                <w:sz w:val="16"/>
                <w:szCs w:val="16"/>
              </w:rPr>
              <w:t>Lemna minor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42CB90" w14:textId="241F8341" w:rsidR="003F7BE8" w:rsidRPr="000C758D" w:rsidRDefault="003F7BE8" w:rsidP="003F7BE8">
            <w:pPr>
              <w:jc w:val="left"/>
              <w:rPr>
                <w:sz w:val="16"/>
                <w:szCs w:val="16"/>
              </w:rPr>
            </w:pPr>
            <w:r w:rsidRPr="00B662C3">
              <w:rPr>
                <w:sz w:val="16"/>
                <w:szCs w:val="16"/>
              </w:rPr>
              <w:t>NL  QZ</w:t>
            </w:r>
          </w:p>
        </w:tc>
      </w:tr>
      <w:tr w:rsidR="003F7BE8" w:rsidRPr="00DB2901" w14:paraId="5CFE26C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74DD98" w14:textId="77777777" w:rsidR="003F7BE8" w:rsidRPr="000C758D" w:rsidRDefault="003F7BE8" w:rsidP="003F7BE8">
            <w:pPr>
              <w:jc w:val="left"/>
              <w:rPr>
                <w:sz w:val="16"/>
                <w:szCs w:val="16"/>
              </w:rPr>
            </w:pPr>
            <w:r w:rsidRPr="000C758D">
              <w:rPr>
                <w:bCs/>
                <w:sz w:val="16"/>
                <w:szCs w:val="16"/>
              </w:rPr>
              <w:t>LENSS_CUL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65EC02" w14:textId="77777777" w:rsidR="003F7BE8" w:rsidRPr="000C758D" w:rsidRDefault="003F7BE8" w:rsidP="003F7BE8">
            <w:pPr>
              <w:ind w:left="82" w:hanging="82"/>
              <w:jc w:val="left"/>
              <w:rPr>
                <w:sz w:val="16"/>
                <w:szCs w:val="16"/>
              </w:rPr>
            </w:pPr>
            <w:r w:rsidRPr="000C758D">
              <w:rPr>
                <w:sz w:val="16"/>
                <w:szCs w:val="16"/>
              </w:rPr>
              <w:t>Lens culinaris Medik.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1BCFC3" w14:textId="67FB09CF" w:rsidR="003F7BE8" w:rsidRPr="00486B2C" w:rsidRDefault="003F7BE8" w:rsidP="003F7BE8">
            <w:pPr>
              <w:jc w:val="left"/>
              <w:rPr>
                <w:sz w:val="16"/>
                <w:szCs w:val="16"/>
                <w:lang w:val="de-DE"/>
              </w:rPr>
            </w:pPr>
            <w:r w:rsidRPr="00B662C3">
              <w:rPr>
                <w:sz w:val="16"/>
                <w:szCs w:val="16"/>
                <w:lang w:val="de-DE"/>
              </w:rPr>
              <w:t>BG  CA  ES  FR  HU  MD  PT  QZ  RU  SK  UA  US</w:t>
            </w:r>
          </w:p>
        </w:tc>
      </w:tr>
      <w:tr w:rsidR="003F7BE8" w:rsidRPr="003F7BE8" w14:paraId="4A4A943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23AB2B" w14:textId="77777777" w:rsidR="003F7BE8" w:rsidRPr="000C758D" w:rsidRDefault="003F7BE8" w:rsidP="003F7BE8">
            <w:pPr>
              <w:jc w:val="left"/>
              <w:rPr>
                <w:sz w:val="16"/>
                <w:szCs w:val="16"/>
              </w:rPr>
            </w:pPr>
            <w:r w:rsidRPr="000C758D">
              <w:rPr>
                <w:bCs/>
                <w:sz w:val="16"/>
                <w:szCs w:val="16"/>
              </w:rPr>
              <w:t>LENSS_CUL_CUL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6A648A" w14:textId="77777777" w:rsidR="003F7BE8" w:rsidRPr="00486B2C" w:rsidRDefault="003F7BE8" w:rsidP="003F7BE8">
            <w:pPr>
              <w:ind w:left="82" w:hanging="82"/>
              <w:jc w:val="left"/>
              <w:rPr>
                <w:sz w:val="16"/>
                <w:szCs w:val="16"/>
                <w:lang w:val="fr-FR"/>
              </w:rPr>
            </w:pPr>
            <w:r w:rsidRPr="00486B2C">
              <w:rPr>
                <w:sz w:val="16"/>
                <w:szCs w:val="16"/>
                <w:lang w:val="fr-FR"/>
              </w:rPr>
              <w:t>Lens culinaris Medik. subsp. culinaris</w:t>
            </w:r>
            <w:r w:rsidRPr="00486B2C">
              <w:rPr>
                <w:sz w:val="16"/>
                <w:szCs w:val="16"/>
                <w:lang w:val="fr-FR"/>
              </w:rPr>
              <w:br/>
              <w:t>Lens esculenta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9FECC2" w14:textId="24B4490E" w:rsidR="003F7BE8" w:rsidRPr="003F7BE8" w:rsidRDefault="003F7BE8" w:rsidP="003F7BE8">
            <w:pPr>
              <w:jc w:val="left"/>
              <w:rPr>
                <w:sz w:val="16"/>
                <w:szCs w:val="16"/>
                <w:lang w:val="de-DE"/>
              </w:rPr>
            </w:pPr>
            <w:r w:rsidRPr="00B662C3">
              <w:rPr>
                <w:sz w:val="16"/>
                <w:szCs w:val="16"/>
                <w:lang w:val="de-DE"/>
              </w:rPr>
              <w:t>GE</w:t>
            </w:r>
          </w:p>
        </w:tc>
      </w:tr>
      <w:tr w:rsidR="003F7BE8" w:rsidRPr="000C758D" w14:paraId="2B3ED8F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259FC2" w14:textId="77777777" w:rsidR="003F7BE8" w:rsidRPr="000C758D" w:rsidRDefault="003F7BE8" w:rsidP="003F7BE8">
            <w:pPr>
              <w:jc w:val="left"/>
              <w:rPr>
                <w:sz w:val="16"/>
                <w:szCs w:val="16"/>
              </w:rPr>
            </w:pPr>
            <w:r w:rsidRPr="000C758D">
              <w:rPr>
                <w:bCs/>
                <w:sz w:val="16"/>
                <w:szCs w:val="16"/>
              </w:rPr>
              <w:t>LENTI_EDO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6EA6C7" w14:textId="77777777" w:rsidR="003F7BE8" w:rsidRPr="000C758D" w:rsidRDefault="003F7BE8" w:rsidP="003F7BE8">
            <w:pPr>
              <w:ind w:left="82" w:hanging="82"/>
              <w:jc w:val="left"/>
              <w:rPr>
                <w:sz w:val="16"/>
                <w:szCs w:val="16"/>
              </w:rPr>
            </w:pPr>
            <w:r w:rsidRPr="000C758D">
              <w:rPr>
                <w:sz w:val="16"/>
                <w:szCs w:val="16"/>
              </w:rPr>
              <w:t>Lentinula edodes (Berk.) Pegler</w:t>
            </w:r>
            <w:r w:rsidRPr="000C758D">
              <w:rPr>
                <w:sz w:val="16"/>
                <w:szCs w:val="16"/>
              </w:rPr>
              <w:br/>
              <w:t>Lentinus edodes (Berk.) Sing.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00D6D8" w14:textId="3363656B" w:rsidR="003F7BE8" w:rsidRPr="000C758D" w:rsidRDefault="003F7BE8" w:rsidP="003F7BE8">
            <w:pPr>
              <w:jc w:val="left"/>
              <w:rPr>
                <w:sz w:val="16"/>
                <w:szCs w:val="16"/>
              </w:rPr>
            </w:pPr>
            <w:r w:rsidRPr="00B662C3">
              <w:rPr>
                <w:sz w:val="16"/>
                <w:szCs w:val="16"/>
                <w:lang w:val="de-DE"/>
              </w:rPr>
              <w:t>JP  KR  RU</w:t>
            </w:r>
          </w:p>
        </w:tc>
      </w:tr>
      <w:tr w:rsidR="003F7BE8" w:rsidRPr="000C758D" w14:paraId="312D7C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154492" w14:textId="77777777" w:rsidR="003F7BE8" w:rsidRPr="000C758D" w:rsidRDefault="003F7BE8" w:rsidP="003F7BE8">
            <w:pPr>
              <w:jc w:val="left"/>
              <w:rPr>
                <w:sz w:val="16"/>
                <w:szCs w:val="16"/>
              </w:rPr>
            </w:pPr>
            <w:r w:rsidRPr="000C758D">
              <w:rPr>
                <w:bCs/>
                <w:sz w:val="16"/>
                <w:szCs w:val="16"/>
              </w:rPr>
              <w:lastRenderedPageBreak/>
              <w:t>LENTI_SAJ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F45AE9" w14:textId="77777777" w:rsidR="003F7BE8" w:rsidRPr="000C758D" w:rsidRDefault="003F7BE8" w:rsidP="003F7BE8">
            <w:pPr>
              <w:ind w:left="82" w:hanging="82"/>
              <w:jc w:val="left"/>
              <w:rPr>
                <w:sz w:val="16"/>
                <w:szCs w:val="16"/>
              </w:rPr>
            </w:pPr>
            <w:r w:rsidRPr="000C758D">
              <w:rPr>
                <w:sz w:val="16"/>
                <w:szCs w:val="16"/>
              </w:rPr>
              <w:t>Lentinus sajor-caju (Fr.) Fr. 1838</w:t>
            </w:r>
            <w:r w:rsidRPr="000C758D">
              <w:rPr>
                <w:sz w:val="16"/>
                <w:szCs w:val="16"/>
              </w:rPr>
              <w:br/>
              <w:t>Pleurotus sajor-caju (Fr.) Singer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5071E1" w14:textId="073690B7" w:rsidR="003F7BE8" w:rsidRPr="000C758D" w:rsidRDefault="003F7BE8" w:rsidP="003F7BE8">
            <w:pPr>
              <w:jc w:val="left"/>
              <w:rPr>
                <w:sz w:val="16"/>
                <w:szCs w:val="16"/>
              </w:rPr>
            </w:pPr>
            <w:r w:rsidRPr="00B662C3">
              <w:rPr>
                <w:sz w:val="16"/>
                <w:szCs w:val="16"/>
                <w:lang w:val="de-DE"/>
              </w:rPr>
              <w:t>KR</w:t>
            </w:r>
          </w:p>
        </w:tc>
      </w:tr>
      <w:tr w:rsidR="003F7BE8" w:rsidRPr="000C758D" w14:paraId="634337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134006" w14:textId="77777777" w:rsidR="003F7BE8" w:rsidRPr="000C758D" w:rsidRDefault="003F7BE8" w:rsidP="003F7BE8">
            <w:pPr>
              <w:jc w:val="left"/>
              <w:rPr>
                <w:sz w:val="16"/>
                <w:szCs w:val="16"/>
              </w:rPr>
            </w:pPr>
            <w:r w:rsidRPr="000C758D">
              <w:rPr>
                <w:bCs/>
                <w:sz w:val="16"/>
                <w:szCs w:val="16"/>
              </w:rPr>
              <w:t>LEONO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8BF29C" w14:textId="77777777" w:rsidR="003F7BE8" w:rsidRPr="000C758D" w:rsidRDefault="003F7BE8" w:rsidP="003F7BE8">
            <w:pPr>
              <w:ind w:left="82" w:hanging="82"/>
              <w:jc w:val="left"/>
              <w:rPr>
                <w:sz w:val="16"/>
                <w:szCs w:val="16"/>
              </w:rPr>
            </w:pPr>
            <w:r w:rsidRPr="000C758D">
              <w:rPr>
                <w:sz w:val="16"/>
                <w:szCs w:val="16"/>
              </w:rPr>
              <w:t>Leonotis (Pers.)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E708A3" w14:textId="535A83F6" w:rsidR="003F7BE8" w:rsidRPr="000C758D" w:rsidRDefault="003F7BE8" w:rsidP="003F7BE8">
            <w:pPr>
              <w:jc w:val="left"/>
              <w:rPr>
                <w:sz w:val="16"/>
                <w:szCs w:val="16"/>
              </w:rPr>
            </w:pPr>
            <w:r w:rsidRPr="00B662C3">
              <w:rPr>
                <w:sz w:val="16"/>
                <w:szCs w:val="16"/>
                <w:lang w:val="de-DE"/>
              </w:rPr>
              <w:t>NL</w:t>
            </w:r>
          </w:p>
        </w:tc>
      </w:tr>
      <w:tr w:rsidR="003F7BE8" w:rsidRPr="000C758D" w14:paraId="4A99BD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B00F68" w14:textId="77777777" w:rsidR="003F7BE8" w:rsidRPr="000C758D" w:rsidRDefault="003F7BE8" w:rsidP="003F7BE8">
            <w:pPr>
              <w:jc w:val="left"/>
              <w:rPr>
                <w:sz w:val="16"/>
                <w:szCs w:val="16"/>
              </w:rPr>
            </w:pPr>
            <w:r w:rsidRPr="000C758D">
              <w:rPr>
                <w:bCs/>
                <w:sz w:val="16"/>
                <w:szCs w:val="16"/>
              </w:rPr>
              <w:t>LEONT_ALP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4BBEBC" w14:textId="77777777" w:rsidR="003F7BE8" w:rsidRPr="000C758D" w:rsidRDefault="003F7BE8" w:rsidP="003F7BE8">
            <w:pPr>
              <w:ind w:left="82" w:hanging="82"/>
              <w:jc w:val="left"/>
              <w:rPr>
                <w:sz w:val="16"/>
                <w:szCs w:val="16"/>
              </w:rPr>
            </w:pPr>
            <w:r w:rsidRPr="000C758D">
              <w:rPr>
                <w:sz w:val="16"/>
                <w:szCs w:val="16"/>
              </w:rPr>
              <w:t>Leontopodium alpinum Cass.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E0DD62" w14:textId="52855925" w:rsidR="003F7BE8" w:rsidRPr="000C758D" w:rsidRDefault="003F7BE8" w:rsidP="003F7BE8">
            <w:pPr>
              <w:jc w:val="left"/>
              <w:rPr>
                <w:sz w:val="16"/>
                <w:szCs w:val="16"/>
              </w:rPr>
            </w:pPr>
            <w:r w:rsidRPr="00B662C3">
              <w:rPr>
                <w:sz w:val="16"/>
                <w:szCs w:val="16"/>
              </w:rPr>
              <w:t>DE  NL  QZ</w:t>
            </w:r>
          </w:p>
        </w:tc>
      </w:tr>
      <w:tr w:rsidR="003F7BE8" w:rsidRPr="000C758D" w14:paraId="2924CF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F7CF96" w14:textId="77777777" w:rsidR="003F7BE8" w:rsidRPr="000C758D" w:rsidRDefault="003F7BE8" w:rsidP="003F7BE8">
            <w:pPr>
              <w:jc w:val="left"/>
              <w:rPr>
                <w:sz w:val="16"/>
                <w:szCs w:val="16"/>
              </w:rPr>
            </w:pPr>
            <w:r w:rsidRPr="000C758D">
              <w:rPr>
                <w:bCs/>
                <w:sz w:val="16"/>
                <w:szCs w:val="16"/>
              </w:rPr>
              <w:t>LEONT_NIV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E351C1" w14:textId="77777777" w:rsidR="003F7BE8" w:rsidRPr="00486B2C" w:rsidRDefault="003F7BE8" w:rsidP="003F7BE8">
            <w:pPr>
              <w:ind w:left="82" w:hanging="82"/>
              <w:jc w:val="left"/>
              <w:rPr>
                <w:sz w:val="16"/>
                <w:szCs w:val="16"/>
                <w:lang w:val="de-DE"/>
              </w:rPr>
            </w:pPr>
            <w:r w:rsidRPr="00486B2C">
              <w:rPr>
                <w:sz w:val="16"/>
                <w:szCs w:val="16"/>
                <w:lang w:val="de-DE"/>
              </w:rPr>
              <w:t>Leontopodium nivale (Ten.) Hand.-Mazz.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C45606" w14:textId="60B9C60B" w:rsidR="003F7BE8" w:rsidRPr="000C758D" w:rsidRDefault="003F7BE8" w:rsidP="003F7BE8">
            <w:pPr>
              <w:jc w:val="left"/>
              <w:rPr>
                <w:sz w:val="16"/>
                <w:szCs w:val="16"/>
              </w:rPr>
            </w:pPr>
            <w:r w:rsidRPr="00B662C3">
              <w:rPr>
                <w:sz w:val="16"/>
                <w:szCs w:val="16"/>
              </w:rPr>
              <w:t>NL</w:t>
            </w:r>
          </w:p>
        </w:tc>
      </w:tr>
      <w:tr w:rsidR="003F7BE8" w:rsidRPr="000C758D" w14:paraId="61D578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472728" w14:textId="77777777" w:rsidR="003F7BE8" w:rsidRPr="000C758D" w:rsidRDefault="003F7BE8" w:rsidP="003F7BE8">
            <w:pPr>
              <w:jc w:val="left"/>
              <w:rPr>
                <w:sz w:val="16"/>
                <w:szCs w:val="16"/>
              </w:rPr>
            </w:pPr>
            <w:r w:rsidRPr="000C758D">
              <w:rPr>
                <w:bCs/>
                <w:sz w:val="16"/>
                <w:szCs w:val="16"/>
              </w:rPr>
              <w:t>LEONU_CAR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B5E327" w14:textId="77777777" w:rsidR="003F7BE8" w:rsidRPr="000C758D" w:rsidRDefault="003F7BE8" w:rsidP="003F7BE8">
            <w:pPr>
              <w:ind w:left="82" w:hanging="82"/>
              <w:jc w:val="left"/>
              <w:rPr>
                <w:sz w:val="16"/>
                <w:szCs w:val="16"/>
              </w:rPr>
            </w:pPr>
            <w:r w:rsidRPr="000C758D">
              <w:rPr>
                <w:sz w:val="16"/>
                <w:szCs w:val="16"/>
              </w:rPr>
              <w:t>Leonurus cardiaca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D81CCB" w14:textId="51EF7986" w:rsidR="003F7BE8" w:rsidRPr="000C758D" w:rsidRDefault="003F7BE8" w:rsidP="003F7BE8">
            <w:pPr>
              <w:jc w:val="left"/>
              <w:rPr>
                <w:sz w:val="16"/>
                <w:szCs w:val="16"/>
              </w:rPr>
            </w:pPr>
            <w:r w:rsidRPr="00B662C3">
              <w:rPr>
                <w:sz w:val="16"/>
                <w:szCs w:val="16"/>
              </w:rPr>
              <w:t>RU</w:t>
            </w:r>
          </w:p>
        </w:tc>
      </w:tr>
      <w:tr w:rsidR="003F7BE8" w:rsidRPr="000C758D" w14:paraId="4FD6CA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7BCD44" w14:textId="77777777" w:rsidR="003F7BE8" w:rsidRPr="000C758D" w:rsidRDefault="003F7BE8" w:rsidP="003F7BE8">
            <w:pPr>
              <w:jc w:val="left"/>
              <w:rPr>
                <w:sz w:val="16"/>
                <w:szCs w:val="16"/>
              </w:rPr>
            </w:pPr>
            <w:r w:rsidRPr="000C758D">
              <w:rPr>
                <w:bCs/>
                <w:sz w:val="16"/>
                <w:szCs w:val="16"/>
              </w:rPr>
              <w:t>LEPID_RUD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7E8798" w14:textId="77777777" w:rsidR="003F7BE8" w:rsidRPr="000C758D" w:rsidRDefault="003F7BE8" w:rsidP="003F7BE8">
            <w:pPr>
              <w:ind w:left="82" w:hanging="82"/>
              <w:jc w:val="left"/>
              <w:rPr>
                <w:sz w:val="16"/>
                <w:szCs w:val="16"/>
              </w:rPr>
            </w:pPr>
            <w:r w:rsidRPr="000C758D">
              <w:rPr>
                <w:sz w:val="16"/>
                <w:szCs w:val="16"/>
              </w:rPr>
              <w:t>Lepidium ruderale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24762F" w14:textId="6B15E83D" w:rsidR="003F7BE8" w:rsidRPr="000C758D" w:rsidRDefault="003F7BE8" w:rsidP="003F7BE8">
            <w:pPr>
              <w:jc w:val="left"/>
              <w:rPr>
                <w:sz w:val="16"/>
                <w:szCs w:val="16"/>
              </w:rPr>
            </w:pPr>
            <w:r w:rsidRPr="00B662C3">
              <w:rPr>
                <w:sz w:val="16"/>
                <w:szCs w:val="16"/>
              </w:rPr>
              <w:t>NL  QZ</w:t>
            </w:r>
          </w:p>
        </w:tc>
      </w:tr>
      <w:tr w:rsidR="003F7BE8" w:rsidRPr="000C758D" w14:paraId="75A939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145043" w14:textId="77777777" w:rsidR="003F7BE8" w:rsidRPr="000C758D" w:rsidRDefault="003F7BE8" w:rsidP="003F7BE8">
            <w:pPr>
              <w:jc w:val="left"/>
              <w:rPr>
                <w:sz w:val="16"/>
                <w:szCs w:val="16"/>
              </w:rPr>
            </w:pPr>
            <w:r w:rsidRPr="000C758D">
              <w:rPr>
                <w:bCs/>
                <w:sz w:val="16"/>
                <w:szCs w:val="16"/>
              </w:rPr>
              <w:t>LEPID_SAT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580E1A" w14:textId="77777777" w:rsidR="003F7BE8" w:rsidRPr="000C758D" w:rsidRDefault="003F7BE8" w:rsidP="003F7BE8">
            <w:pPr>
              <w:ind w:left="82" w:hanging="82"/>
              <w:jc w:val="left"/>
              <w:rPr>
                <w:sz w:val="16"/>
                <w:szCs w:val="16"/>
              </w:rPr>
            </w:pPr>
            <w:r w:rsidRPr="000C758D">
              <w:rPr>
                <w:sz w:val="16"/>
                <w:szCs w:val="16"/>
              </w:rPr>
              <w:t>Lepidium sativum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21EDB7" w14:textId="427B4ED7" w:rsidR="003F7BE8" w:rsidRPr="000C758D" w:rsidRDefault="003F7BE8" w:rsidP="003F7BE8">
            <w:pPr>
              <w:jc w:val="left"/>
              <w:rPr>
                <w:sz w:val="16"/>
                <w:szCs w:val="16"/>
              </w:rPr>
            </w:pPr>
            <w:r w:rsidRPr="00B662C3">
              <w:rPr>
                <w:sz w:val="16"/>
                <w:szCs w:val="16"/>
              </w:rPr>
              <w:t>DE  NL  QZ  RU</w:t>
            </w:r>
          </w:p>
        </w:tc>
      </w:tr>
      <w:tr w:rsidR="003F7BE8" w:rsidRPr="000C758D" w14:paraId="63CAF0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00A06A" w14:textId="77777777" w:rsidR="003F7BE8" w:rsidRPr="000C758D" w:rsidRDefault="003F7BE8" w:rsidP="003F7BE8">
            <w:pPr>
              <w:jc w:val="left"/>
              <w:rPr>
                <w:sz w:val="16"/>
                <w:szCs w:val="16"/>
              </w:rPr>
            </w:pPr>
            <w:r w:rsidRPr="000C758D">
              <w:rPr>
                <w:bCs/>
                <w:sz w:val="16"/>
                <w:szCs w:val="16"/>
              </w:rPr>
              <w:t>LEPID_VIR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16FA05" w14:textId="77777777" w:rsidR="003F7BE8" w:rsidRPr="000C758D" w:rsidRDefault="003F7BE8" w:rsidP="003F7BE8">
            <w:pPr>
              <w:ind w:left="82" w:hanging="82"/>
              <w:jc w:val="left"/>
              <w:rPr>
                <w:sz w:val="16"/>
                <w:szCs w:val="16"/>
              </w:rPr>
            </w:pPr>
            <w:r w:rsidRPr="000C758D">
              <w:rPr>
                <w:sz w:val="16"/>
                <w:szCs w:val="16"/>
              </w:rPr>
              <w:t>Lepidium virginicum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8260DE" w14:textId="0F8C707D" w:rsidR="003F7BE8" w:rsidRPr="000C758D" w:rsidRDefault="003F7BE8" w:rsidP="003F7BE8">
            <w:pPr>
              <w:jc w:val="left"/>
              <w:rPr>
                <w:sz w:val="16"/>
                <w:szCs w:val="16"/>
              </w:rPr>
            </w:pPr>
            <w:r w:rsidRPr="00B662C3">
              <w:rPr>
                <w:sz w:val="16"/>
                <w:szCs w:val="16"/>
              </w:rPr>
              <w:t>NL  QZ</w:t>
            </w:r>
          </w:p>
        </w:tc>
      </w:tr>
      <w:tr w:rsidR="003F7BE8" w:rsidRPr="000C758D" w14:paraId="26D35D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728B85" w14:textId="77777777" w:rsidR="003F7BE8" w:rsidRPr="000C758D" w:rsidRDefault="003F7BE8" w:rsidP="003F7BE8">
            <w:pPr>
              <w:jc w:val="left"/>
              <w:rPr>
                <w:sz w:val="16"/>
                <w:szCs w:val="16"/>
              </w:rPr>
            </w:pPr>
            <w:r w:rsidRPr="000C758D">
              <w:rPr>
                <w:bCs/>
                <w:sz w:val="16"/>
                <w:szCs w:val="16"/>
              </w:rPr>
              <w:t>LEPTI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5F78AE" w14:textId="77777777" w:rsidR="003F7BE8" w:rsidRPr="000C758D" w:rsidRDefault="003F7BE8" w:rsidP="003F7BE8">
            <w:pPr>
              <w:ind w:left="82" w:hanging="82"/>
              <w:jc w:val="left"/>
              <w:rPr>
                <w:sz w:val="16"/>
                <w:szCs w:val="16"/>
              </w:rPr>
            </w:pPr>
            <w:r w:rsidRPr="000C758D">
              <w:rPr>
                <w:sz w:val="16"/>
                <w:szCs w:val="16"/>
              </w:rPr>
              <w:t>Leptinella Cass.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A5A5B9" w14:textId="19C431D8" w:rsidR="003F7BE8" w:rsidRPr="000C758D" w:rsidRDefault="003F7BE8" w:rsidP="003F7BE8">
            <w:pPr>
              <w:jc w:val="left"/>
              <w:rPr>
                <w:sz w:val="16"/>
                <w:szCs w:val="16"/>
              </w:rPr>
            </w:pPr>
            <w:r w:rsidRPr="00B662C3">
              <w:rPr>
                <w:sz w:val="16"/>
                <w:szCs w:val="16"/>
              </w:rPr>
              <w:t>NL</w:t>
            </w:r>
          </w:p>
        </w:tc>
      </w:tr>
      <w:tr w:rsidR="003F7BE8" w:rsidRPr="000C758D" w14:paraId="1DEE78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A6D549" w14:textId="77777777" w:rsidR="003F7BE8" w:rsidRPr="000C758D" w:rsidRDefault="003F7BE8" w:rsidP="003F7BE8">
            <w:pPr>
              <w:jc w:val="left"/>
              <w:rPr>
                <w:sz w:val="16"/>
                <w:szCs w:val="16"/>
              </w:rPr>
            </w:pPr>
            <w:r w:rsidRPr="000C758D">
              <w:rPr>
                <w:bCs/>
                <w:sz w:val="16"/>
                <w:szCs w:val="16"/>
              </w:rPr>
              <w:t>LESPE_CUN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50FF27" w14:textId="77777777" w:rsidR="003F7BE8" w:rsidRPr="00486B2C" w:rsidRDefault="003F7BE8" w:rsidP="003F7BE8">
            <w:pPr>
              <w:ind w:left="82" w:hanging="82"/>
              <w:jc w:val="left"/>
              <w:rPr>
                <w:sz w:val="16"/>
                <w:szCs w:val="16"/>
                <w:lang w:val="fr-FR"/>
              </w:rPr>
            </w:pPr>
            <w:r w:rsidRPr="00486B2C">
              <w:rPr>
                <w:sz w:val="16"/>
                <w:szCs w:val="16"/>
                <w:lang w:val="fr-FR"/>
              </w:rPr>
              <w:t>Lespedeza cuneata (Dum. Cours.)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594666" w14:textId="16B8FB6C" w:rsidR="003F7BE8" w:rsidRPr="000C758D" w:rsidRDefault="003F7BE8" w:rsidP="003F7BE8">
            <w:pPr>
              <w:jc w:val="left"/>
              <w:rPr>
                <w:sz w:val="16"/>
                <w:szCs w:val="16"/>
              </w:rPr>
            </w:pPr>
            <w:r w:rsidRPr="00B662C3">
              <w:rPr>
                <w:sz w:val="16"/>
                <w:szCs w:val="16"/>
              </w:rPr>
              <w:t>US</w:t>
            </w:r>
          </w:p>
        </w:tc>
      </w:tr>
      <w:tr w:rsidR="003F7BE8" w:rsidRPr="000C758D" w14:paraId="2FF429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961CC3" w14:textId="77777777" w:rsidR="003F7BE8" w:rsidRPr="000C758D" w:rsidRDefault="003F7BE8" w:rsidP="003F7BE8">
            <w:pPr>
              <w:jc w:val="left"/>
              <w:rPr>
                <w:sz w:val="16"/>
                <w:szCs w:val="16"/>
              </w:rPr>
            </w:pPr>
            <w:r w:rsidRPr="000C758D">
              <w:rPr>
                <w:bCs/>
                <w:sz w:val="16"/>
                <w:szCs w:val="16"/>
              </w:rPr>
              <w:t>LESPE_STR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DA5D19" w14:textId="77777777" w:rsidR="003F7BE8" w:rsidRPr="000C758D" w:rsidRDefault="003F7BE8" w:rsidP="003F7BE8">
            <w:pPr>
              <w:ind w:left="82" w:hanging="82"/>
              <w:jc w:val="left"/>
              <w:rPr>
                <w:sz w:val="16"/>
                <w:szCs w:val="16"/>
              </w:rPr>
            </w:pPr>
            <w:r w:rsidRPr="00486B2C">
              <w:rPr>
                <w:sz w:val="16"/>
                <w:szCs w:val="16"/>
                <w:lang w:val="en-US"/>
              </w:rPr>
              <w:t>Lespedeza striata (Thunb.) Hook. &amp; Arn.</w:t>
            </w:r>
            <w:r w:rsidRPr="00486B2C">
              <w:rPr>
                <w:sz w:val="16"/>
                <w:szCs w:val="16"/>
                <w:lang w:val="en-US"/>
              </w:rPr>
              <w:br/>
              <w:t xml:space="preserve">Kummerowia striata (Thunb.) </w:t>
            </w:r>
            <w:r w:rsidRPr="000C758D">
              <w:rPr>
                <w:sz w:val="16"/>
                <w:szCs w:val="16"/>
              </w:rPr>
              <w:t>Schindl.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327660" w14:textId="51920A71" w:rsidR="003F7BE8" w:rsidRPr="000C758D" w:rsidRDefault="003F7BE8" w:rsidP="003F7BE8">
            <w:pPr>
              <w:jc w:val="left"/>
              <w:rPr>
                <w:sz w:val="16"/>
                <w:szCs w:val="16"/>
              </w:rPr>
            </w:pPr>
            <w:r w:rsidRPr="00B662C3">
              <w:rPr>
                <w:sz w:val="16"/>
                <w:szCs w:val="16"/>
              </w:rPr>
              <w:t>US</w:t>
            </w:r>
          </w:p>
        </w:tc>
      </w:tr>
      <w:tr w:rsidR="003F7BE8" w:rsidRPr="000C758D" w14:paraId="505F45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D99752" w14:textId="77777777" w:rsidR="003F7BE8" w:rsidRPr="000C758D" w:rsidRDefault="003F7BE8" w:rsidP="003F7BE8">
            <w:pPr>
              <w:jc w:val="left"/>
              <w:rPr>
                <w:sz w:val="16"/>
                <w:szCs w:val="16"/>
              </w:rPr>
            </w:pPr>
            <w:r w:rsidRPr="000C758D">
              <w:rPr>
                <w:bCs/>
                <w:sz w:val="16"/>
                <w:szCs w:val="16"/>
              </w:rPr>
              <w:t>LEUCA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8F0C90" w14:textId="77777777" w:rsidR="003F7BE8" w:rsidRPr="000C758D" w:rsidRDefault="003F7BE8" w:rsidP="003F7BE8">
            <w:pPr>
              <w:ind w:left="82" w:hanging="82"/>
              <w:jc w:val="left"/>
              <w:rPr>
                <w:sz w:val="16"/>
                <w:szCs w:val="16"/>
              </w:rPr>
            </w:pPr>
            <w:r w:rsidRPr="000C758D">
              <w:rPr>
                <w:sz w:val="16"/>
                <w:szCs w:val="16"/>
              </w:rPr>
              <w:t>Leucanthemum</w:t>
            </w:r>
            <w:r w:rsidRPr="000C758D">
              <w:rPr>
                <w:sz w:val="16"/>
                <w:szCs w:val="16"/>
              </w:rPr>
              <w:br/>
              <w:t>Leucanthemum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E1E01C" w14:textId="6AA77155" w:rsidR="003F7BE8" w:rsidRPr="000C758D" w:rsidRDefault="003F7BE8" w:rsidP="003F7BE8">
            <w:pPr>
              <w:jc w:val="left"/>
              <w:rPr>
                <w:sz w:val="16"/>
                <w:szCs w:val="16"/>
              </w:rPr>
            </w:pPr>
            <w:r w:rsidRPr="00B662C3">
              <w:rPr>
                <w:sz w:val="16"/>
                <w:szCs w:val="16"/>
              </w:rPr>
              <w:t>FR  GB  NZ  QZ  ZA</w:t>
            </w:r>
          </w:p>
        </w:tc>
      </w:tr>
      <w:tr w:rsidR="003F7BE8" w:rsidRPr="000C758D" w14:paraId="456832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0B4275" w14:textId="77777777" w:rsidR="003F7BE8" w:rsidRPr="000C758D" w:rsidRDefault="003F7BE8" w:rsidP="003F7BE8">
            <w:pPr>
              <w:jc w:val="left"/>
              <w:rPr>
                <w:sz w:val="16"/>
                <w:szCs w:val="16"/>
              </w:rPr>
            </w:pPr>
            <w:r w:rsidRPr="000C758D">
              <w:rPr>
                <w:bCs/>
                <w:sz w:val="16"/>
                <w:szCs w:val="16"/>
              </w:rPr>
              <w:t>LEUCA_MAX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0171C6" w14:textId="77777777" w:rsidR="003F7BE8" w:rsidRPr="000C758D" w:rsidRDefault="003F7BE8" w:rsidP="003F7BE8">
            <w:pPr>
              <w:ind w:left="82" w:hanging="82"/>
              <w:jc w:val="left"/>
              <w:rPr>
                <w:sz w:val="16"/>
                <w:szCs w:val="16"/>
              </w:rPr>
            </w:pPr>
            <w:r w:rsidRPr="000C758D">
              <w:rPr>
                <w:sz w:val="16"/>
                <w:szCs w:val="16"/>
              </w:rPr>
              <w:t>Leucanthemum maximum (Ramond) DC.</w:t>
            </w:r>
            <w:r w:rsidRPr="000C758D">
              <w:rPr>
                <w:sz w:val="16"/>
                <w:szCs w:val="16"/>
              </w:rPr>
              <w:br/>
              <w:t>Chrysanthemum maximum Ram.</w:t>
            </w:r>
            <w:r w:rsidRPr="000C758D">
              <w:rPr>
                <w:sz w:val="16"/>
                <w:szCs w:val="16"/>
              </w:rPr>
              <w:br/>
              <w:t>Leucanthemum maximum (Ram.)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7688BB" w14:textId="34B3B361" w:rsidR="003F7BE8" w:rsidRPr="000C758D" w:rsidRDefault="003F7BE8" w:rsidP="003F7BE8">
            <w:pPr>
              <w:jc w:val="left"/>
              <w:rPr>
                <w:sz w:val="16"/>
                <w:szCs w:val="16"/>
              </w:rPr>
            </w:pPr>
            <w:r w:rsidRPr="00B662C3">
              <w:rPr>
                <w:sz w:val="16"/>
                <w:szCs w:val="16"/>
              </w:rPr>
              <w:t>CA  FR  GB  JP  QZ</w:t>
            </w:r>
          </w:p>
        </w:tc>
      </w:tr>
      <w:tr w:rsidR="003F7BE8" w:rsidRPr="000C758D" w14:paraId="57497BE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68CD33" w14:textId="77777777" w:rsidR="003F7BE8" w:rsidRPr="000C758D" w:rsidRDefault="003F7BE8" w:rsidP="003F7BE8">
            <w:pPr>
              <w:jc w:val="left"/>
              <w:rPr>
                <w:sz w:val="16"/>
                <w:szCs w:val="16"/>
              </w:rPr>
            </w:pPr>
            <w:r w:rsidRPr="000C758D">
              <w:rPr>
                <w:bCs/>
                <w:sz w:val="16"/>
                <w:szCs w:val="16"/>
              </w:rPr>
              <w:t>LEUCA_SUP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950647" w14:textId="77777777" w:rsidR="003F7BE8" w:rsidRPr="000C758D" w:rsidRDefault="003F7BE8" w:rsidP="003F7BE8">
            <w:pPr>
              <w:ind w:left="82" w:hanging="82"/>
              <w:jc w:val="left"/>
              <w:rPr>
                <w:sz w:val="16"/>
                <w:szCs w:val="16"/>
              </w:rPr>
            </w:pPr>
            <w:r w:rsidRPr="000C758D">
              <w:rPr>
                <w:sz w:val="16"/>
                <w:szCs w:val="16"/>
              </w:rPr>
              <w:t>Leucanthemum ×superbum (Bergmans ex J. W. Ingram) D. H. Kent</w:t>
            </w:r>
            <w:r w:rsidRPr="000C758D">
              <w:rPr>
                <w:sz w:val="16"/>
                <w:szCs w:val="16"/>
              </w:rPr>
              <w:br/>
              <w:t>Chrysanthemum ×superbum Bergmans ex J. W. Ingram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1EA915" w14:textId="6CF5607C" w:rsidR="003F7BE8" w:rsidRPr="000C758D" w:rsidRDefault="003F7BE8" w:rsidP="003F7BE8">
            <w:pPr>
              <w:jc w:val="left"/>
              <w:rPr>
                <w:sz w:val="16"/>
                <w:szCs w:val="16"/>
              </w:rPr>
            </w:pPr>
            <w:r w:rsidRPr="00B662C3">
              <w:rPr>
                <w:sz w:val="16"/>
                <w:szCs w:val="16"/>
              </w:rPr>
              <w:t>CA  DE  FR  GB  NZ  QZ</w:t>
            </w:r>
          </w:p>
        </w:tc>
      </w:tr>
      <w:tr w:rsidR="003F7BE8" w:rsidRPr="000C758D" w14:paraId="1052EF2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23D8CA" w14:textId="77777777" w:rsidR="003F7BE8" w:rsidRPr="000C758D" w:rsidRDefault="003F7BE8" w:rsidP="003F7BE8">
            <w:pPr>
              <w:jc w:val="left"/>
              <w:rPr>
                <w:sz w:val="16"/>
                <w:szCs w:val="16"/>
              </w:rPr>
            </w:pPr>
            <w:r w:rsidRPr="000C758D">
              <w:rPr>
                <w:bCs/>
                <w:sz w:val="16"/>
                <w:szCs w:val="16"/>
              </w:rPr>
              <w:t>LEUCA_VUL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407EDF" w14:textId="77777777" w:rsidR="003F7BE8" w:rsidRPr="000C758D" w:rsidRDefault="003F7BE8" w:rsidP="003F7BE8">
            <w:pPr>
              <w:ind w:left="82" w:hanging="82"/>
              <w:jc w:val="left"/>
              <w:rPr>
                <w:sz w:val="16"/>
                <w:szCs w:val="16"/>
              </w:rPr>
            </w:pPr>
            <w:r w:rsidRPr="000C758D">
              <w:rPr>
                <w:sz w:val="16"/>
                <w:szCs w:val="16"/>
              </w:rPr>
              <w:t>Leucanthemum vulgare Lam.</w:t>
            </w:r>
            <w:r w:rsidRPr="000C758D">
              <w:rPr>
                <w:sz w:val="16"/>
                <w:szCs w:val="16"/>
              </w:rPr>
              <w:br/>
              <w:t>Chrysanthemum leucanthemum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500169" w14:textId="1C83637E" w:rsidR="003F7BE8" w:rsidRPr="000C758D" w:rsidRDefault="003F7BE8" w:rsidP="003F7BE8">
            <w:pPr>
              <w:jc w:val="left"/>
              <w:rPr>
                <w:sz w:val="16"/>
                <w:szCs w:val="16"/>
              </w:rPr>
            </w:pPr>
            <w:r w:rsidRPr="00B662C3">
              <w:rPr>
                <w:sz w:val="16"/>
                <w:szCs w:val="16"/>
                <w:lang w:val="fr-FR"/>
              </w:rPr>
              <w:t>GB  IT</w:t>
            </w:r>
          </w:p>
        </w:tc>
      </w:tr>
      <w:tr w:rsidR="003F7BE8" w:rsidRPr="000C758D" w14:paraId="7F452A9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ADE5D0" w14:textId="77777777" w:rsidR="003F7BE8" w:rsidRPr="000C758D" w:rsidRDefault="003F7BE8" w:rsidP="003F7BE8">
            <w:pPr>
              <w:jc w:val="left"/>
              <w:rPr>
                <w:sz w:val="16"/>
                <w:szCs w:val="16"/>
              </w:rPr>
            </w:pPr>
            <w:r w:rsidRPr="000C758D">
              <w:rPr>
                <w:bCs/>
                <w:sz w:val="16"/>
                <w:szCs w:val="16"/>
              </w:rPr>
              <w:t>LEUCC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564850" w14:textId="77777777" w:rsidR="003F7BE8" w:rsidRPr="000C758D" w:rsidRDefault="003F7BE8" w:rsidP="003F7BE8">
            <w:pPr>
              <w:ind w:left="82" w:hanging="82"/>
              <w:jc w:val="left"/>
              <w:rPr>
                <w:sz w:val="16"/>
                <w:szCs w:val="16"/>
              </w:rPr>
            </w:pPr>
            <w:r w:rsidRPr="000C758D">
              <w:rPr>
                <w:sz w:val="16"/>
                <w:szCs w:val="16"/>
              </w:rPr>
              <w:t>Leucocoryne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20E02E" w14:textId="778CA8B8" w:rsidR="003F7BE8" w:rsidRPr="000C758D" w:rsidRDefault="003F7BE8" w:rsidP="003F7BE8">
            <w:pPr>
              <w:jc w:val="left"/>
              <w:rPr>
                <w:sz w:val="16"/>
                <w:szCs w:val="16"/>
              </w:rPr>
            </w:pPr>
            <w:r w:rsidRPr="00B662C3">
              <w:rPr>
                <w:sz w:val="16"/>
                <w:szCs w:val="16"/>
                <w:lang w:val="fr-FR"/>
              </w:rPr>
              <w:t>NL</w:t>
            </w:r>
          </w:p>
        </w:tc>
      </w:tr>
      <w:tr w:rsidR="003F7BE8" w:rsidRPr="00DB2901" w14:paraId="409AD7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80A413" w14:textId="77777777" w:rsidR="003F7BE8" w:rsidRPr="000C758D" w:rsidRDefault="003F7BE8" w:rsidP="003F7BE8">
            <w:pPr>
              <w:jc w:val="left"/>
              <w:rPr>
                <w:sz w:val="16"/>
                <w:szCs w:val="16"/>
              </w:rPr>
            </w:pPr>
            <w:r w:rsidRPr="000C758D">
              <w:rPr>
                <w:bCs/>
                <w:sz w:val="16"/>
                <w:szCs w:val="16"/>
              </w:rPr>
              <w:t>LEUCD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233B0E" w14:textId="77777777" w:rsidR="003F7BE8" w:rsidRPr="000C758D" w:rsidRDefault="003F7BE8" w:rsidP="003F7BE8">
            <w:pPr>
              <w:ind w:left="82" w:hanging="82"/>
              <w:jc w:val="left"/>
              <w:rPr>
                <w:sz w:val="16"/>
                <w:szCs w:val="16"/>
              </w:rPr>
            </w:pPr>
            <w:r w:rsidRPr="000C758D">
              <w:rPr>
                <w:sz w:val="16"/>
                <w:szCs w:val="16"/>
              </w:rPr>
              <w:t>Leucadendron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9D4CDF" w14:textId="6A3193C7" w:rsidR="003F7BE8" w:rsidRPr="00486B2C" w:rsidRDefault="003F7BE8" w:rsidP="003F7BE8">
            <w:pPr>
              <w:jc w:val="left"/>
              <w:rPr>
                <w:sz w:val="16"/>
                <w:szCs w:val="16"/>
                <w:lang w:val="fr-FR"/>
              </w:rPr>
            </w:pPr>
            <w:r w:rsidRPr="00B662C3">
              <w:rPr>
                <w:sz w:val="16"/>
                <w:szCs w:val="16"/>
                <w:lang w:val="fr-FR"/>
              </w:rPr>
              <w:t>IL  NZ  PT  QZ  ZA</w:t>
            </w:r>
          </w:p>
        </w:tc>
      </w:tr>
      <w:tr w:rsidR="003F7BE8" w:rsidRPr="003F7BE8" w14:paraId="49D038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3B2DAF" w14:textId="77777777" w:rsidR="003F7BE8" w:rsidRPr="000C758D" w:rsidRDefault="003F7BE8" w:rsidP="003F7BE8">
            <w:pPr>
              <w:jc w:val="left"/>
              <w:rPr>
                <w:sz w:val="16"/>
                <w:szCs w:val="16"/>
              </w:rPr>
            </w:pPr>
            <w:r w:rsidRPr="000C758D">
              <w:rPr>
                <w:bCs/>
                <w:sz w:val="16"/>
                <w:szCs w:val="16"/>
              </w:rPr>
              <w:t>LEUCD_CFL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544440" w14:textId="77777777" w:rsidR="003F7BE8" w:rsidRPr="00486B2C" w:rsidRDefault="003F7BE8" w:rsidP="003F7BE8">
            <w:pPr>
              <w:ind w:left="82" w:hanging="82"/>
              <w:jc w:val="left"/>
              <w:rPr>
                <w:sz w:val="16"/>
                <w:szCs w:val="16"/>
                <w:lang w:val="en-US"/>
              </w:rPr>
            </w:pPr>
            <w:r w:rsidRPr="00486B2C">
              <w:rPr>
                <w:sz w:val="16"/>
                <w:szCs w:val="16"/>
                <w:lang w:val="en-US"/>
              </w:rPr>
              <w:t>hybrids between Leucadendron conicum (Lam.) I. Williams and Leucadendron floridum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CB357F" w14:textId="0AFF19BB" w:rsidR="003F7BE8" w:rsidRPr="003F7BE8" w:rsidRDefault="003F7BE8" w:rsidP="003F7BE8">
            <w:pPr>
              <w:jc w:val="left"/>
              <w:rPr>
                <w:sz w:val="16"/>
                <w:szCs w:val="16"/>
                <w:lang w:val="fr-FR"/>
              </w:rPr>
            </w:pPr>
            <w:r w:rsidRPr="00B662C3">
              <w:rPr>
                <w:sz w:val="16"/>
                <w:szCs w:val="16"/>
                <w:lang w:val="fr-FR"/>
              </w:rPr>
              <w:t>QZ</w:t>
            </w:r>
          </w:p>
        </w:tc>
      </w:tr>
      <w:tr w:rsidR="003F7BE8" w:rsidRPr="000C758D" w14:paraId="00556A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21FCCE" w14:textId="77777777" w:rsidR="003F7BE8" w:rsidRPr="000C758D" w:rsidRDefault="003F7BE8" w:rsidP="003F7BE8">
            <w:pPr>
              <w:jc w:val="left"/>
              <w:rPr>
                <w:sz w:val="16"/>
                <w:szCs w:val="16"/>
              </w:rPr>
            </w:pPr>
            <w:r w:rsidRPr="000C758D">
              <w:rPr>
                <w:bCs/>
                <w:sz w:val="16"/>
                <w:szCs w:val="16"/>
              </w:rPr>
              <w:t>LEUCD_DLA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EC3D1C" w14:textId="77777777" w:rsidR="003F7BE8" w:rsidRPr="000C758D" w:rsidRDefault="003F7BE8" w:rsidP="003F7BE8">
            <w:pPr>
              <w:ind w:left="82" w:hanging="82"/>
              <w:jc w:val="left"/>
              <w:rPr>
                <w:sz w:val="16"/>
                <w:szCs w:val="16"/>
              </w:rPr>
            </w:pPr>
            <w:r w:rsidRPr="000C758D">
              <w:rPr>
                <w:sz w:val="16"/>
                <w:szCs w:val="16"/>
              </w:rPr>
              <w:t>Leucadendron discolor × Leucadendron laureolum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F11F95" w14:textId="778AC5A4" w:rsidR="003F7BE8" w:rsidRPr="000C758D" w:rsidRDefault="003F7BE8" w:rsidP="003F7BE8">
            <w:pPr>
              <w:jc w:val="left"/>
              <w:rPr>
                <w:sz w:val="16"/>
                <w:szCs w:val="16"/>
              </w:rPr>
            </w:pPr>
            <w:r w:rsidRPr="00B662C3">
              <w:rPr>
                <w:sz w:val="16"/>
                <w:szCs w:val="16"/>
                <w:lang w:val="fr-FR"/>
              </w:rPr>
              <w:t>GB  PT  QZ</w:t>
            </w:r>
          </w:p>
        </w:tc>
      </w:tr>
      <w:tr w:rsidR="003F7BE8" w:rsidRPr="000C758D" w14:paraId="7D8B64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ED167F" w14:textId="77777777" w:rsidR="003F7BE8" w:rsidRPr="000C758D" w:rsidRDefault="003F7BE8" w:rsidP="003F7BE8">
            <w:pPr>
              <w:jc w:val="left"/>
              <w:rPr>
                <w:sz w:val="16"/>
                <w:szCs w:val="16"/>
              </w:rPr>
            </w:pPr>
            <w:r w:rsidRPr="000C758D">
              <w:rPr>
                <w:bCs/>
                <w:sz w:val="16"/>
                <w:szCs w:val="16"/>
              </w:rPr>
              <w:t>LEUCD_LAU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8502AC" w14:textId="77777777" w:rsidR="003F7BE8" w:rsidRPr="000C758D" w:rsidRDefault="003F7BE8" w:rsidP="003F7BE8">
            <w:pPr>
              <w:ind w:left="82" w:hanging="82"/>
              <w:jc w:val="left"/>
              <w:rPr>
                <w:sz w:val="16"/>
                <w:szCs w:val="16"/>
              </w:rPr>
            </w:pPr>
            <w:r w:rsidRPr="000C758D">
              <w:rPr>
                <w:sz w:val="16"/>
                <w:szCs w:val="16"/>
              </w:rPr>
              <w:t>Leucadendron laureolum (Lam.) Fourc.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C43E00" w14:textId="21CD12F3" w:rsidR="003F7BE8" w:rsidRPr="000C758D" w:rsidRDefault="003F7BE8" w:rsidP="003F7BE8">
            <w:pPr>
              <w:jc w:val="left"/>
              <w:rPr>
                <w:sz w:val="16"/>
                <w:szCs w:val="16"/>
              </w:rPr>
            </w:pPr>
            <w:r w:rsidRPr="00B662C3">
              <w:rPr>
                <w:sz w:val="16"/>
                <w:szCs w:val="16"/>
                <w:lang w:val="fr-FR"/>
              </w:rPr>
              <w:t>GB  NL  QZ</w:t>
            </w:r>
          </w:p>
        </w:tc>
      </w:tr>
      <w:tr w:rsidR="003F7BE8" w:rsidRPr="000C758D" w14:paraId="5E2A27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A3645E" w14:textId="77777777" w:rsidR="003F7BE8" w:rsidRPr="000C758D" w:rsidRDefault="003F7BE8" w:rsidP="003F7BE8">
            <w:pPr>
              <w:jc w:val="left"/>
              <w:rPr>
                <w:sz w:val="16"/>
                <w:szCs w:val="16"/>
              </w:rPr>
            </w:pPr>
            <w:r w:rsidRPr="000C758D">
              <w:rPr>
                <w:bCs/>
                <w:sz w:val="16"/>
                <w:szCs w:val="16"/>
              </w:rPr>
              <w:t>LEUCD_LSA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4E6AA8" w14:textId="77777777" w:rsidR="003F7BE8" w:rsidRPr="000C758D" w:rsidRDefault="003F7BE8" w:rsidP="003F7BE8">
            <w:pPr>
              <w:ind w:left="82" w:hanging="82"/>
              <w:jc w:val="left"/>
              <w:rPr>
                <w:sz w:val="16"/>
                <w:szCs w:val="16"/>
              </w:rPr>
            </w:pPr>
            <w:r w:rsidRPr="000C758D">
              <w:rPr>
                <w:sz w:val="16"/>
                <w:szCs w:val="16"/>
              </w:rPr>
              <w:t>hybrids between Leucadendron laureolum and Leucadendron salignum</w:t>
            </w:r>
            <w:r w:rsidRPr="000C758D">
              <w:rPr>
                <w:sz w:val="16"/>
                <w:szCs w:val="16"/>
              </w:rPr>
              <w:br/>
              <w:t>Leucadendron laureolum x Leucadendron salignum</w:t>
            </w:r>
            <w:r w:rsidRPr="000C758D">
              <w:rPr>
                <w:sz w:val="16"/>
                <w:szCs w:val="16"/>
              </w:rPr>
              <w:br/>
              <w:t>Leucadendron salignum x Leucadendron laureolum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5E4FDA" w14:textId="535CBD2F" w:rsidR="003F7BE8" w:rsidRPr="000C758D" w:rsidRDefault="003F7BE8" w:rsidP="003F7BE8">
            <w:pPr>
              <w:jc w:val="left"/>
              <w:rPr>
                <w:sz w:val="16"/>
                <w:szCs w:val="16"/>
              </w:rPr>
            </w:pPr>
            <w:r w:rsidRPr="00B662C3">
              <w:rPr>
                <w:sz w:val="16"/>
                <w:szCs w:val="16"/>
                <w:lang w:val="fr-FR"/>
              </w:rPr>
              <w:t>PT  QZ</w:t>
            </w:r>
          </w:p>
        </w:tc>
      </w:tr>
      <w:tr w:rsidR="003F7BE8" w:rsidRPr="000C758D" w14:paraId="757DB9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2AF72D" w14:textId="77777777" w:rsidR="003F7BE8" w:rsidRPr="000C758D" w:rsidRDefault="003F7BE8" w:rsidP="003F7BE8">
            <w:pPr>
              <w:jc w:val="left"/>
              <w:rPr>
                <w:sz w:val="16"/>
                <w:szCs w:val="16"/>
              </w:rPr>
            </w:pPr>
            <w:r w:rsidRPr="000C758D">
              <w:rPr>
                <w:bCs/>
                <w:sz w:val="16"/>
                <w:szCs w:val="16"/>
              </w:rPr>
              <w:t>LEUCO_BRO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592DF3" w14:textId="77777777" w:rsidR="003F7BE8" w:rsidRPr="00486B2C" w:rsidRDefault="003F7BE8" w:rsidP="003F7BE8">
            <w:pPr>
              <w:ind w:left="82" w:hanging="82"/>
              <w:jc w:val="left"/>
              <w:rPr>
                <w:sz w:val="16"/>
                <w:szCs w:val="16"/>
                <w:lang w:val="en-US"/>
              </w:rPr>
            </w:pPr>
            <w:r w:rsidRPr="00486B2C">
              <w:rPr>
                <w:sz w:val="16"/>
                <w:szCs w:val="16"/>
                <w:lang w:val="en-US"/>
              </w:rPr>
              <w:t>Leucophyta brownii Cass.</w:t>
            </w:r>
            <w:r w:rsidRPr="00486B2C">
              <w:rPr>
                <w:sz w:val="16"/>
                <w:szCs w:val="16"/>
                <w:lang w:val="en-US"/>
              </w:rPr>
              <w:br/>
              <w:t>Calocephalus brownii (Cass.) F. Muell.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448A63" w14:textId="27D283CD" w:rsidR="003F7BE8" w:rsidRPr="000C758D" w:rsidRDefault="003F7BE8" w:rsidP="003F7BE8">
            <w:pPr>
              <w:jc w:val="left"/>
              <w:rPr>
                <w:sz w:val="16"/>
                <w:szCs w:val="16"/>
              </w:rPr>
            </w:pPr>
            <w:r w:rsidRPr="00B662C3">
              <w:rPr>
                <w:sz w:val="16"/>
                <w:szCs w:val="16"/>
                <w:lang w:val="fr-FR"/>
              </w:rPr>
              <w:t>DE  QZ</w:t>
            </w:r>
          </w:p>
        </w:tc>
      </w:tr>
      <w:tr w:rsidR="003F7BE8" w:rsidRPr="000C758D" w14:paraId="481364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51A6C3" w14:textId="77777777" w:rsidR="003F7BE8" w:rsidRPr="000C758D" w:rsidRDefault="003F7BE8" w:rsidP="003F7BE8">
            <w:pPr>
              <w:jc w:val="left"/>
              <w:rPr>
                <w:sz w:val="16"/>
                <w:szCs w:val="16"/>
              </w:rPr>
            </w:pPr>
            <w:r w:rsidRPr="000C758D">
              <w:rPr>
                <w:bCs/>
                <w:sz w:val="16"/>
                <w:szCs w:val="16"/>
              </w:rPr>
              <w:t>LEUCP_CAN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776A92" w14:textId="77777777" w:rsidR="003F7BE8" w:rsidRPr="000C758D" w:rsidRDefault="003F7BE8" w:rsidP="003F7BE8">
            <w:pPr>
              <w:ind w:left="82" w:hanging="82"/>
              <w:jc w:val="left"/>
              <w:rPr>
                <w:sz w:val="16"/>
                <w:szCs w:val="16"/>
              </w:rPr>
            </w:pPr>
            <w:r w:rsidRPr="000C758D">
              <w:rPr>
                <w:sz w:val="16"/>
                <w:szCs w:val="16"/>
              </w:rPr>
              <w:t>Leucophyllum candidum I. M. Johnst.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4033E2" w14:textId="52170D23" w:rsidR="003F7BE8" w:rsidRPr="000C758D" w:rsidRDefault="003F7BE8" w:rsidP="003F7BE8">
            <w:pPr>
              <w:jc w:val="left"/>
              <w:rPr>
                <w:sz w:val="16"/>
                <w:szCs w:val="16"/>
              </w:rPr>
            </w:pPr>
            <w:r w:rsidRPr="00B662C3">
              <w:rPr>
                <w:sz w:val="16"/>
                <w:szCs w:val="16"/>
                <w:lang w:val="fr-FR"/>
              </w:rPr>
              <w:t>NL</w:t>
            </w:r>
          </w:p>
        </w:tc>
      </w:tr>
      <w:tr w:rsidR="003F7BE8" w:rsidRPr="00DB2901" w14:paraId="458830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13D3A8" w14:textId="77777777" w:rsidR="003F7BE8" w:rsidRPr="000C758D" w:rsidRDefault="003F7BE8" w:rsidP="003F7BE8">
            <w:pPr>
              <w:jc w:val="left"/>
              <w:rPr>
                <w:sz w:val="16"/>
                <w:szCs w:val="16"/>
              </w:rPr>
            </w:pPr>
            <w:r w:rsidRPr="000C758D">
              <w:rPr>
                <w:bCs/>
                <w:sz w:val="16"/>
                <w:szCs w:val="16"/>
              </w:rPr>
              <w:t>LEUCS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AB9BAA" w14:textId="77777777" w:rsidR="003F7BE8" w:rsidRPr="000C758D" w:rsidRDefault="003F7BE8" w:rsidP="003F7BE8">
            <w:pPr>
              <w:ind w:left="82" w:hanging="82"/>
              <w:jc w:val="left"/>
              <w:rPr>
                <w:sz w:val="16"/>
                <w:szCs w:val="16"/>
              </w:rPr>
            </w:pPr>
            <w:r w:rsidRPr="000C758D">
              <w:rPr>
                <w:sz w:val="16"/>
                <w:szCs w:val="16"/>
              </w:rPr>
              <w:t>Leucospermum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7F951B" w14:textId="595FE45C" w:rsidR="003F7BE8" w:rsidRPr="00486B2C" w:rsidRDefault="003F7BE8" w:rsidP="003F7BE8">
            <w:pPr>
              <w:jc w:val="left"/>
              <w:rPr>
                <w:sz w:val="16"/>
                <w:szCs w:val="16"/>
                <w:lang w:val="fr-FR"/>
              </w:rPr>
            </w:pPr>
            <w:r w:rsidRPr="00B662C3">
              <w:rPr>
                <w:sz w:val="16"/>
                <w:szCs w:val="16"/>
                <w:lang w:val="fr-FR"/>
              </w:rPr>
              <w:t>AU  DE  IL  NZ  QZ  ZA</w:t>
            </w:r>
          </w:p>
        </w:tc>
      </w:tr>
      <w:tr w:rsidR="003F7BE8" w:rsidRPr="003F7BE8" w14:paraId="569D6D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BAB7D6" w14:textId="77777777" w:rsidR="003F7BE8" w:rsidRPr="000C758D" w:rsidRDefault="003F7BE8" w:rsidP="003F7BE8">
            <w:pPr>
              <w:jc w:val="left"/>
              <w:rPr>
                <w:sz w:val="16"/>
                <w:szCs w:val="16"/>
              </w:rPr>
            </w:pPr>
            <w:r w:rsidRPr="000C758D">
              <w:rPr>
                <w:bCs/>
                <w:sz w:val="16"/>
                <w:szCs w:val="16"/>
              </w:rPr>
              <w:t>LEUCT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2B4BD5" w14:textId="77777777" w:rsidR="003F7BE8" w:rsidRPr="00486B2C" w:rsidRDefault="003F7BE8" w:rsidP="003F7BE8">
            <w:pPr>
              <w:ind w:left="82" w:hanging="82"/>
              <w:jc w:val="left"/>
              <w:rPr>
                <w:sz w:val="16"/>
                <w:szCs w:val="16"/>
                <w:lang w:val="fr-FR"/>
              </w:rPr>
            </w:pPr>
            <w:r w:rsidRPr="00486B2C">
              <w:rPr>
                <w:sz w:val="16"/>
                <w:szCs w:val="16"/>
                <w:lang w:val="fr-FR"/>
              </w:rPr>
              <w:t>Leucothoe D. Don</w:t>
            </w:r>
            <w:r w:rsidRPr="00486B2C">
              <w:rPr>
                <w:sz w:val="16"/>
                <w:szCs w:val="16"/>
                <w:lang w:val="fr-FR"/>
              </w:rPr>
              <w:br/>
              <w:t>Leucothoë</w:t>
            </w:r>
            <w:r w:rsidRPr="00486B2C">
              <w:rPr>
                <w:sz w:val="16"/>
                <w:szCs w:val="16"/>
                <w:lang w:val="fr-FR"/>
              </w:rPr>
              <w:br/>
              <w:t>Leucothoë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0901F8" w14:textId="4EC885CC" w:rsidR="003F7BE8" w:rsidRPr="003F7BE8" w:rsidRDefault="003F7BE8" w:rsidP="003F7BE8">
            <w:pPr>
              <w:jc w:val="left"/>
              <w:rPr>
                <w:sz w:val="16"/>
                <w:szCs w:val="16"/>
                <w:lang w:val="fr-FR"/>
              </w:rPr>
            </w:pPr>
            <w:r w:rsidRPr="00B662C3">
              <w:rPr>
                <w:sz w:val="16"/>
                <w:szCs w:val="16"/>
                <w:lang w:val="fr-FR"/>
              </w:rPr>
              <w:t>JP  NL  PL</w:t>
            </w:r>
          </w:p>
        </w:tc>
      </w:tr>
      <w:tr w:rsidR="003F7BE8" w:rsidRPr="000C758D" w14:paraId="20E7E5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8DCC1F" w14:textId="77777777" w:rsidR="003F7BE8" w:rsidRPr="000C758D" w:rsidRDefault="003F7BE8" w:rsidP="003F7BE8">
            <w:pPr>
              <w:jc w:val="left"/>
              <w:rPr>
                <w:sz w:val="16"/>
                <w:szCs w:val="16"/>
              </w:rPr>
            </w:pPr>
            <w:r w:rsidRPr="000C758D">
              <w:rPr>
                <w:bCs/>
                <w:sz w:val="16"/>
                <w:szCs w:val="16"/>
              </w:rPr>
              <w:t>LEUCT_AFO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DCAA9D" w14:textId="77777777" w:rsidR="003F7BE8" w:rsidRPr="00486B2C" w:rsidRDefault="003F7BE8" w:rsidP="003F7BE8">
            <w:pPr>
              <w:ind w:left="82" w:hanging="82"/>
              <w:jc w:val="left"/>
              <w:rPr>
                <w:sz w:val="16"/>
                <w:szCs w:val="16"/>
                <w:lang w:val="fr-FR"/>
              </w:rPr>
            </w:pPr>
            <w:r w:rsidRPr="00486B2C">
              <w:rPr>
                <w:sz w:val="16"/>
                <w:szCs w:val="16"/>
                <w:lang w:val="fr-FR"/>
              </w:rPr>
              <w:t>Leucothoe axillaris x Leucothoe fontanesiana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8A0B7F" w14:textId="7DC1BDEB" w:rsidR="003F7BE8" w:rsidRPr="000C758D" w:rsidRDefault="003F7BE8" w:rsidP="003F7BE8">
            <w:pPr>
              <w:jc w:val="left"/>
              <w:rPr>
                <w:sz w:val="16"/>
                <w:szCs w:val="16"/>
              </w:rPr>
            </w:pPr>
            <w:r w:rsidRPr="00B662C3">
              <w:rPr>
                <w:sz w:val="16"/>
                <w:szCs w:val="16"/>
                <w:lang w:val="fr-FR"/>
              </w:rPr>
              <w:t>NL  PL  QZ</w:t>
            </w:r>
          </w:p>
        </w:tc>
      </w:tr>
      <w:tr w:rsidR="003F7BE8" w:rsidRPr="000C758D" w14:paraId="5C7933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5840DC" w14:textId="77777777" w:rsidR="003F7BE8" w:rsidRPr="000C758D" w:rsidRDefault="003F7BE8" w:rsidP="003F7BE8">
            <w:pPr>
              <w:jc w:val="left"/>
              <w:rPr>
                <w:sz w:val="16"/>
                <w:szCs w:val="16"/>
              </w:rPr>
            </w:pPr>
            <w:r w:rsidRPr="000C758D">
              <w:rPr>
                <w:bCs/>
                <w:sz w:val="16"/>
                <w:szCs w:val="16"/>
              </w:rPr>
              <w:t>LEUCT_AXI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BD2AB7" w14:textId="77777777" w:rsidR="003F7BE8" w:rsidRPr="00486B2C" w:rsidRDefault="003F7BE8" w:rsidP="003F7BE8">
            <w:pPr>
              <w:ind w:left="82" w:hanging="82"/>
              <w:jc w:val="left"/>
              <w:rPr>
                <w:sz w:val="16"/>
                <w:szCs w:val="16"/>
                <w:lang w:val="fr-FR"/>
              </w:rPr>
            </w:pPr>
            <w:r w:rsidRPr="00486B2C">
              <w:rPr>
                <w:sz w:val="16"/>
                <w:szCs w:val="16"/>
                <w:lang w:val="fr-FR"/>
              </w:rPr>
              <w:t>Leucothoe axillaris (Lam.)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1C6C73" w14:textId="0C9FE645" w:rsidR="003F7BE8" w:rsidRPr="000C758D" w:rsidRDefault="003F7BE8" w:rsidP="003F7BE8">
            <w:pPr>
              <w:jc w:val="left"/>
              <w:rPr>
                <w:sz w:val="16"/>
                <w:szCs w:val="16"/>
              </w:rPr>
            </w:pPr>
            <w:r w:rsidRPr="00B662C3">
              <w:rPr>
                <w:sz w:val="16"/>
                <w:szCs w:val="16"/>
                <w:lang w:val="fr-FR"/>
              </w:rPr>
              <w:t>NL  PL  QZ</w:t>
            </w:r>
          </w:p>
        </w:tc>
      </w:tr>
      <w:tr w:rsidR="003F7BE8" w:rsidRPr="000C758D" w14:paraId="600527B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BC3FEE" w14:textId="77777777" w:rsidR="003F7BE8" w:rsidRPr="000C758D" w:rsidRDefault="003F7BE8" w:rsidP="003F7BE8">
            <w:pPr>
              <w:jc w:val="left"/>
              <w:rPr>
                <w:sz w:val="16"/>
                <w:szCs w:val="16"/>
              </w:rPr>
            </w:pPr>
            <w:r w:rsidRPr="000C758D">
              <w:rPr>
                <w:bCs/>
                <w:sz w:val="16"/>
                <w:szCs w:val="16"/>
              </w:rPr>
              <w:t>LEUCT_FON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ED69C6" w14:textId="77777777" w:rsidR="003F7BE8" w:rsidRPr="000C758D" w:rsidRDefault="003F7BE8" w:rsidP="003F7BE8">
            <w:pPr>
              <w:ind w:left="82" w:hanging="82"/>
              <w:jc w:val="left"/>
              <w:rPr>
                <w:sz w:val="16"/>
                <w:szCs w:val="16"/>
              </w:rPr>
            </w:pPr>
            <w:r w:rsidRPr="000C758D">
              <w:rPr>
                <w:sz w:val="16"/>
                <w:szCs w:val="16"/>
              </w:rPr>
              <w:t>Leucothoe fontanesiana (Steud.) Sleumer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FFA260" w14:textId="6D51AF51" w:rsidR="003F7BE8" w:rsidRPr="000C758D" w:rsidRDefault="003F7BE8" w:rsidP="003F7BE8">
            <w:pPr>
              <w:jc w:val="left"/>
              <w:rPr>
                <w:sz w:val="16"/>
                <w:szCs w:val="16"/>
              </w:rPr>
            </w:pPr>
            <w:r w:rsidRPr="00B662C3">
              <w:rPr>
                <w:sz w:val="16"/>
                <w:szCs w:val="16"/>
                <w:lang w:val="fr-FR"/>
              </w:rPr>
              <w:t>JP  NL  NZ  PL  QZ</w:t>
            </w:r>
          </w:p>
        </w:tc>
      </w:tr>
      <w:tr w:rsidR="003F7BE8" w:rsidRPr="000C758D" w14:paraId="523714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D1BEF2" w14:textId="77777777" w:rsidR="003F7BE8" w:rsidRPr="000C758D" w:rsidRDefault="003F7BE8" w:rsidP="003F7BE8">
            <w:pPr>
              <w:jc w:val="left"/>
              <w:rPr>
                <w:sz w:val="16"/>
                <w:szCs w:val="16"/>
              </w:rPr>
            </w:pPr>
            <w:r w:rsidRPr="000C758D">
              <w:rPr>
                <w:bCs/>
                <w:sz w:val="16"/>
                <w:szCs w:val="16"/>
              </w:rPr>
              <w:t>LEUCT_KEI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97227B" w14:textId="77777777" w:rsidR="003F7BE8" w:rsidRPr="000C758D" w:rsidRDefault="003F7BE8" w:rsidP="003F7BE8">
            <w:pPr>
              <w:ind w:left="82" w:hanging="82"/>
              <w:jc w:val="left"/>
              <w:rPr>
                <w:sz w:val="16"/>
                <w:szCs w:val="16"/>
              </w:rPr>
            </w:pPr>
            <w:r w:rsidRPr="000C758D">
              <w:rPr>
                <w:sz w:val="16"/>
                <w:szCs w:val="16"/>
              </w:rPr>
              <w:t>Leucothoe keiskei Miq.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1296FC" w14:textId="71BFB6DA" w:rsidR="003F7BE8" w:rsidRPr="000C758D" w:rsidRDefault="003F7BE8" w:rsidP="003F7BE8">
            <w:pPr>
              <w:jc w:val="left"/>
              <w:rPr>
                <w:sz w:val="16"/>
                <w:szCs w:val="16"/>
              </w:rPr>
            </w:pPr>
            <w:r w:rsidRPr="00B662C3">
              <w:rPr>
                <w:sz w:val="16"/>
                <w:szCs w:val="16"/>
                <w:lang w:val="fr-FR"/>
              </w:rPr>
              <w:t>NL  PL  QZ</w:t>
            </w:r>
          </w:p>
        </w:tc>
      </w:tr>
      <w:tr w:rsidR="003F7BE8" w:rsidRPr="000C758D" w14:paraId="5B8693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1162ED" w14:textId="77777777" w:rsidR="003F7BE8" w:rsidRPr="000C758D" w:rsidRDefault="003F7BE8" w:rsidP="003F7BE8">
            <w:pPr>
              <w:jc w:val="left"/>
              <w:rPr>
                <w:sz w:val="16"/>
                <w:szCs w:val="16"/>
              </w:rPr>
            </w:pPr>
            <w:r w:rsidRPr="000C758D">
              <w:rPr>
                <w:bCs/>
                <w:sz w:val="16"/>
                <w:szCs w:val="16"/>
              </w:rPr>
              <w:t>LEVIS_OFF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0CD8FF" w14:textId="77777777" w:rsidR="003F7BE8" w:rsidRPr="00486B2C" w:rsidRDefault="003F7BE8" w:rsidP="003F7BE8">
            <w:pPr>
              <w:ind w:left="82" w:hanging="82"/>
              <w:jc w:val="left"/>
              <w:rPr>
                <w:sz w:val="16"/>
                <w:szCs w:val="16"/>
                <w:lang w:val="en-US"/>
              </w:rPr>
            </w:pPr>
            <w:r w:rsidRPr="00486B2C">
              <w:rPr>
                <w:sz w:val="16"/>
                <w:szCs w:val="16"/>
                <w:lang w:val="en-US"/>
              </w:rPr>
              <w:t>Levisticum officinale W. D. J.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ED5945" w14:textId="62D6AFEC" w:rsidR="003F7BE8" w:rsidRPr="000C758D" w:rsidRDefault="003F7BE8" w:rsidP="003F7BE8">
            <w:pPr>
              <w:jc w:val="left"/>
              <w:rPr>
                <w:sz w:val="16"/>
                <w:szCs w:val="16"/>
              </w:rPr>
            </w:pPr>
            <w:r w:rsidRPr="00B662C3">
              <w:rPr>
                <w:sz w:val="16"/>
                <w:szCs w:val="16"/>
              </w:rPr>
              <w:t>PL  RO</w:t>
            </w:r>
          </w:p>
        </w:tc>
      </w:tr>
      <w:tr w:rsidR="003F7BE8" w:rsidRPr="000C758D" w14:paraId="19C03EF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D42F8B" w14:textId="77777777" w:rsidR="003F7BE8" w:rsidRPr="000C758D" w:rsidRDefault="003F7BE8" w:rsidP="003F7BE8">
            <w:pPr>
              <w:jc w:val="left"/>
              <w:rPr>
                <w:sz w:val="16"/>
                <w:szCs w:val="16"/>
              </w:rPr>
            </w:pPr>
            <w:r w:rsidRPr="000C758D">
              <w:rPr>
                <w:bCs/>
                <w:sz w:val="16"/>
                <w:szCs w:val="16"/>
              </w:rPr>
              <w:t>LEWIS_COT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30D63D" w14:textId="77777777" w:rsidR="003F7BE8" w:rsidRPr="00486B2C" w:rsidRDefault="003F7BE8" w:rsidP="003F7BE8">
            <w:pPr>
              <w:ind w:left="82" w:hanging="82"/>
              <w:jc w:val="left"/>
              <w:rPr>
                <w:sz w:val="16"/>
                <w:szCs w:val="16"/>
                <w:lang w:val="en-US"/>
              </w:rPr>
            </w:pPr>
            <w:r w:rsidRPr="00486B2C">
              <w:rPr>
                <w:sz w:val="16"/>
                <w:szCs w:val="16"/>
                <w:lang w:val="en-US"/>
              </w:rPr>
              <w:t>Lewisia cotyledon (S. Watson) B. L. Rob.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97CDD5" w14:textId="6127CBC5" w:rsidR="003F7BE8" w:rsidRPr="000C758D" w:rsidRDefault="003F7BE8" w:rsidP="003F7BE8">
            <w:pPr>
              <w:jc w:val="left"/>
              <w:rPr>
                <w:sz w:val="16"/>
                <w:szCs w:val="16"/>
              </w:rPr>
            </w:pPr>
            <w:r w:rsidRPr="00B662C3">
              <w:rPr>
                <w:sz w:val="16"/>
                <w:szCs w:val="16"/>
              </w:rPr>
              <w:t>DE  GB  QZ</w:t>
            </w:r>
          </w:p>
        </w:tc>
      </w:tr>
      <w:tr w:rsidR="003F7BE8" w:rsidRPr="000C758D" w14:paraId="649AEB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3C7AB8" w14:textId="77777777" w:rsidR="003F7BE8" w:rsidRPr="000C758D" w:rsidRDefault="003F7BE8" w:rsidP="003F7BE8">
            <w:pPr>
              <w:jc w:val="left"/>
              <w:rPr>
                <w:sz w:val="16"/>
                <w:szCs w:val="16"/>
              </w:rPr>
            </w:pPr>
            <w:r w:rsidRPr="000C758D">
              <w:rPr>
                <w:bCs/>
                <w:sz w:val="16"/>
                <w:szCs w:val="16"/>
              </w:rPr>
              <w:t>LEYCE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3CE1C0" w14:textId="77777777" w:rsidR="003F7BE8" w:rsidRPr="000C758D" w:rsidRDefault="003F7BE8" w:rsidP="003F7BE8">
            <w:pPr>
              <w:ind w:left="82" w:hanging="82"/>
              <w:jc w:val="left"/>
              <w:rPr>
                <w:sz w:val="16"/>
                <w:szCs w:val="16"/>
              </w:rPr>
            </w:pPr>
            <w:r w:rsidRPr="000C758D">
              <w:rPr>
                <w:sz w:val="16"/>
                <w:szCs w:val="16"/>
              </w:rPr>
              <w:t>Leycesteria Wall.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AD54CD" w14:textId="4EC13901" w:rsidR="003F7BE8" w:rsidRPr="000C758D" w:rsidRDefault="003F7BE8" w:rsidP="003F7BE8">
            <w:pPr>
              <w:jc w:val="left"/>
              <w:rPr>
                <w:sz w:val="16"/>
                <w:szCs w:val="16"/>
              </w:rPr>
            </w:pPr>
            <w:r w:rsidRPr="00B662C3">
              <w:rPr>
                <w:sz w:val="16"/>
                <w:szCs w:val="16"/>
              </w:rPr>
              <w:t>NL  QZ</w:t>
            </w:r>
          </w:p>
        </w:tc>
      </w:tr>
      <w:tr w:rsidR="003F7BE8" w:rsidRPr="000C758D" w14:paraId="79F0628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5BB5CE" w14:textId="77777777" w:rsidR="003F7BE8" w:rsidRPr="000C758D" w:rsidRDefault="003F7BE8" w:rsidP="003F7BE8">
            <w:pPr>
              <w:jc w:val="left"/>
              <w:rPr>
                <w:sz w:val="16"/>
                <w:szCs w:val="16"/>
              </w:rPr>
            </w:pPr>
            <w:r w:rsidRPr="000C758D">
              <w:rPr>
                <w:bCs/>
                <w:sz w:val="16"/>
                <w:szCs w:val="16"/>
              </w:rPr>
              <w:t>LEYCE_FOR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5A6D77" w14:textId="77777777" w:rsidR="003F7BE8" w:rsidRPr="000C758D" w:rsidRDefault="003F7BE8" w:rsidP="003F7BE8">
            <w:pPr>
              <w:ind w:left="82" w:hanging="82"/>
              <w:jc w:val="left"/>
              <w:rPr>
                <w:sz w:val="16"/>
                <w:szCs w:val="16"/>
              </w:rPr>
            </w:pPr>
            <w:r w:rsidRPr="000C758D">
              <w:rPr>
                <w:sz w:val="16"/>
                <w:szCs w:val="16"/>
              </w:rPr>
              <w:t>Leycesteria formosa Wall.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262899" w14:textId="65B4BF8A" w:rsidR="003F7BE8" w:rsidRPr="000C758D" w:rsidRDefault="003F7BE8" w:rsidP="003F7BE8">
            <w:pPr>
              <w:jc w:val="left"/>
              <w:rPr>
                <w:sz w:val="16"/>
                <w:szCs w:val="16"/>
              </w:rPr>
            </w:pPr>
            <w:r w:rsidRPr="00B662C3">
              <w:rPr>
                <w:sz w:val="16"/>
                <w:szCs w:val="16"/>
              </w:rPr>
              <w:t>CA  GB  NL  QZ</w:t>
            </w:r>
          </w:p>
        </w:tc>
      </w:tr>
      <w:tr w:rsidR="003F7BE8" w:rsidRPr="000C758D" w14:paraId="29768A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00B2EE" w14:textId="77777777" w:rsidR="003F7BE8" w:rsidRPr="000C758D" w:rsidRDefault="003F7BE8" w:rsidP="003F7BE8">
            <w:pPr>
              <w:jc w:val="left"/>
              <w:rPr>
                <w:sz w:val="16"/>
                <w:szCs w:val="16"/>
              </w:rPr>
            </w:pPr>
            <w:r w:rsidRPr="000C758D">
              <w:rPr>
                <w:bCs/>
                <w:sz w:val="16"/>
                <w:szCs w:val="16"/>
              </w:rPr>
              <w:t>LIATR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DD1EDE" w14:textId="77777777" w:rsidR="003F7BE8" w:rsidRPr="000C758D" w:rsidRDefault="003F7BE8" w:rsidP="003F7BE8">
            <w:pPr>
              <w:ind w:left="82" w:hanging="82"/>
              <w:jc w:val="left"/>
              <w:rPr>
                <w:sz w:val="16"/>
                <w:szCs w:val="16"/>
              </w:rPr>
            </w:pPr>
            <w:r w:rsidRPr="000C758D">
              <w:rPr>
                <w:sz w:val="16"/>
                <w:szCs w:val="16"/>
              </w:rPr>
              <w:t>Liatris Gaertn. ex Schreb.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F5EC49" w14:textId="62250BB7" w:rsidR="003F7BE8" w:rsidRPr="000C758D" w:rsidRDefault="003F7BE8" w:rsidP="003F7BE8">
            <w:pPr>
              <w:jc w:val="left"/>
              <w:rPr>
                <w:sz w:val="16"/>
                <w:szCs w:val="16"/>
              </w:rPr>
            </w:pPr>
            <w:r w:rsidRPr="00B662C3">
              <w:rPr>
                <w:sz w:val="16"/>
                <w:szCs w:val="16"/>
              </w:rPr>
              <w:t>JP  NL</w:t>
            </w:r>
          </w:p>
        </w:tc>
      </w:tr>
      <w:tr w:rsidR="003F7BE8" w:rsidRPr="000C758D" w14:paraId="51597D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B9C156" w14:textId="77777777" w:rsidR="003F7BE8" w:rsidRPr="000C758D" w:rsidRDefault="003F7BE8" w:rsidP="003F7BE8">
            <w:pPr>
              <w:jc w:val="left"/>
              <w:rPr>
                <w:sz w:val="16"/>
                <w:szCs w:val="16"/>
              </w:rPr>
            </w:pPr>
            <w:r w:rsidRPr="000C758D">
              <w:rPr>
                <w:bCs/>
                <w:sz w:val="16"/>
                <w:szCs w:val="16"/>
              </w:rPr>
              <w:t>LIBER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3AC88C" w14:textId="77777777" w:rsidR="003F7BE8" w:rsidRPr="000C758D" w:rsidRDefault="003F7BE8" w:rsidP="003F7BE8">
            <w:pPr>
              <w:ind w:left="82" w:hanging="82"/>
              <w:jc w:val="left"/>
              <w:rPr>
                <w:sz w:val="16"/>
                <w:szCs w:val="16"/>
              </w:rPr>
            </w:pPr>
            <w:r w:rsidRPr="000C758D">
              <w:rPr>
                <w:sz w:val="16"/>
                <w:szCs w:val="16"/>
              </w:rPr>
              <w:t>Libertia Spreng.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2C8791" w14:textId="423F4B9D" w:rsidR="003F7BE8" w:rsidRPr="000C758D" w:rsidRDefault="003F7BE8" w:rsidP="003F7BE8">
            <w:pPr>
              <w:jc w:val="left"/>
              <w:rPr>
                <w:sz w:val="16"/>
                <w:szCs w:val="16"/>
              </w:rPr>
            </w:pPr>
            <w:r w:rsidRPr="00B662C3">
              <w:rPr>
                <w:sz w:val="16"/>
                <w:szCs w:val="16"/>
              </w:rPr>
              <w:t>GB  NL  NZ  QZ</w:t>
            </w:r>
          </w:p>
        </w:tc>
      </w:tr>
      <w:tr w:rsidR="003F7BE8" w:rsidRPr="000C758D" w14:paraId="12B7A0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41968F" w14:textId="77777777" w:rsidR="003F7BE8" w:rsidRPr="000C758D" w:rsidRDefault="003F7BE8" w:rsidP="003F7BE8">
            <w:pPr>
              <w:jc w:val="left"/>
              <w:rPr>
                <w:sz w:val="16"/>
                <w:szCs w:val="16"/>
              </w:rPr>
            </w:pPr>
            <w:r w:rsidRPr="000C758D">
              <w:rPr>
                <w:bCs/>
                <w:sz w:val="16"/>
                <w:szCs w:val="16"/>
              </w:rPr>
              <w:t>LIBER_GRA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39F07E" w14:textId="77777777" w:rsidR="003F7BE8" w:rsidRPr="000C758D" w:rsidRDefault="003F7BE8" w:rsidP="003F7BE8">
            <w:pPr>
              <w:ind w:left="82" w:hanging="82"/>
              <w:jc w:val="left"/>
              <w:rPr>
                <w:sz w:val="16"/>
                <w:szCs w:val="16"/>
              </w:rPr>
            </w:pPr>
            <w:r w:rsidRPr="000C758D">
              <w:rPr>
                <w:sz w:val="16"/>
                <w:szCs w:val="16"/>
              </w:rPr>
              <w:t>Libertia grandiflora (R. Br.) Sweet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CC1E6A" w14:textId="1144A19A" w:rsidR="003F7BE8" w:rsidRPr="000C758D" w:rsidRDefault="003F7BE8" w:rsidP="003F7BE8">
            <w:pPr>
              <w:jc w:val="left"/>
              <w:rPr>
                <w:sz w:val="16"/>
                <w:szCs w:val="16"/>
              </w:rPr>
            </w:pPr>
            <w:r w:rsidRPr="00B662C3">
              <w:rPr>
                <w:sz w:val="16"/>
                <w:szCs w:val="16"/>
              </w:rPr>
              <w:t>GB</w:t>
            </w:r>
          </w:p>
        </w:tc>
      </w:tr>
      <w:tr w:rsidR="003F7BE8" w:rsidRPr="000C758D" w14:paraId="53586B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85C5E3" w14:textId="77777777" w:rsidR="003F7BE8" w:rsidRPr="000C758D" w:rsidRDefault="003F7BE8" w:rsidP="003F7BE8">
            <w:pPr>
              <w:jc w:val="left"/>
              <w:rPr>
                <w:sz w:val="16"/>
                <w:szCs w:val="16"/>
              </w:rPr>
            </w:pPr>
            <w:r w:rsidRPr="000C758D">
              <w:rPr>
                <w:bCs/>
                <w:sz w:val="16"/>
                <w:szCs w:val="16"/>
              </w:rPr>
              <w:t>LIBER_IXI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055109" w14:textId="77777777" w:rsidR="003F7BE8" w:rsidRPr="000C758D" w:rsidRDefault="003F7BE8" w:rsidP="003F7BE8">
            <w:pPr>
              <w:ind w:left="82" w:hanging="82"/>
              <w:jc w:val="left"/>
              <w:rPr>
                <w:sz w:val="16"/>
                <w:szCs w:val="16"/>
              </w:rPr>
            </w:pPr>
            <w:r w:rsidRPr="000C758D">
              <w:rPr>
                <w:sz w:val="16"/>
                <w:szCs w:val="16"/>
              </w:rPr>
              <w:t>Libertia ixioides (G. Forst.) Spreng.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028941" w14:textId="10F84313" w:rsidR="003F7BE8" w:rsidRPr="000C758D" w:rsidRDefault="003F7BE8" w:rsidP="003F7BE8">
            <w:pPr>
              <w:jc w:val="left"/>
              <w:rPr>
                <w:sz w:val="16"/>
                <w:szCs w:val="16"/>
              </w:rPr>
            </w:pPr>
            <w:r w:rsidRPr="00B662C3">
              <w:rPr>
                <w:sz w:val="16"/>
                <w:szCs w:val="16"/>
              </w:rPr>
              <w:t>GB  NL  QZ</w:t>
            </w:r>
          </w:p>
        </w:tc>
      </w:tr>
      <w:tr w:rsidR="003F7BE8" w:rsidRPr="000C758D" w14:paraId="01911F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18C636" w14:textId="77777777" w:rsidR="003F7BE8" w:rsidRPr="000C758D" w:rsidRDefault="003F7BE8" w:rsidP="003F7BE8">
            <w:pPr>
              <w:jc w:val="left"/>
              <w:rPr>
                <w:sz w:val="16"/>
                <w:szCs w:val="16"/>
              </w:rPr>
            </w:pPr>
            <w:r w:rsidRPr="000C758D">
              <w:rPr>
                <w:bCs/>
                <w:sz w:val="16"/>
                <w:szCs w:val="16"/>
              </w:rPr>
              <w:t>LIBER_PER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78AE4F" w14:textId="77777777" w:rsidR="003F7BE8" w:rsidRPr="000C758D" w:rsidRDefault="003F7BE8" w:rsidP="003F7BE8">
            <w:pPr>
              <w:ind w:left="82" w:hanging="82"/>
              <w:jc w:val="left"/>
              <w:rPr>
                <w:sz w:val="16"/>
                <w:szCs w:val="16"/>
              </w:rPr>
            </w:pPr>
            <w:r w:rsidRPr="000C758D">
              <w:rPr>
                <w:sz w:val="16"/>
                <w:szCs w:val="16"/>
              </w:rPr>
              <w:t>Libertia peregrinans Cockayne &amp; Allan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C3B204" w14:textId="1F31F73D" w:rsidR="003F7BE8" w:rsidRPr="000C758D" w:rsidRDefault="003F7BE8" w:rsidP="003F7BE8">
            <w:pPr>
              <w:jc w:val="left"/>
              <w:rPr>
                <w:sz w:val="16"/>
                <w:szCs w:val="16"/>
              </w:rPr>
            </w:pPr>
            <w:r w:rsidRPr="00B662C3">
              <w:rPr>
                <w:sz w:val="16"/>
                <w:szCs w:val="16"/>
              </w:rPr>
              <w:t>GB</w:t>
            </w:r>
          </w:p>
        </w:tc>
      </w:tr>
      <w:tr w:rsidR="003F7BE8" w:rsidRPr="000C758D" w14:paraId="52FD76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709832" w14:textId="77777777" w:rsidR="003F7BE8" w:rsidRPr="000C758D" w:rsidRDefault="003F7BE8" w:rsidP="003F7BE8">
            <w:pPr>
              <w:jc w:val="left"/>
              <w:rPr>
                <w:sz w:val="16"/>
                <w:szCs w:val="16"/>
              </w:rPr>
            </w:pPr>
            <w:r w:rsidRPr="000C758D">
              <w:rPr>
                <w:bCs/>
                <w:sz w:val="16"/>
                <w:szCs w:val="16"/>
              </w:rPr>
              <w:t>LIBOD_PLU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8B7956" w14:textId="77777777" w:rsidR="003F7BE8" w:rsidRPr="000C758D" w:rsidRDefault="003F7BE8" w:rsidP="003F7BE8">
            <w:pPr>
              <w:ind w:left="82" w:hanging="82"/>
              <w:jc w:val="left"/>
              <w:rPr>
                <w:sz w:val="16"/>
                <w:szCs w:val="16"/>
              </w:rPr>
            </w:pPr>
            <w:r w:rsidRPr="000C758D">
              <w:rPr>
                <w:sz w:val="16"/>
                <w:szCs w:val="16"/>
              </w:rPr>
              <w:t>Libocedrus plumosa (Don) Sargent</w:t>
            </w:r>
            <w:r w:rsidRPr="000C758D">
              <w:rPr>
                <w:sz w:val="16"/>
                <w:szCs w:val="16"/>
              </w:rPr>
              <w:br/>
              <w:t>Libocedrus plumosa (D. Don) Sarg.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BACAA9" w14:textId="5AE68FA3" w:rsidR="003F7BE8" w:rsidRPr="000C758D" w:rsidRDefault="003F7BE8" w:rsidP="003F7BE8">
            <w:pPr>
              <w:jc w:val="left"/>
              <w:rPr>
                <w:sz w:val="16"/>
                <w:szCs w:val="16"/>
              </w:rPr>
            </w:pPr>
            <w:r w:rsidRPr="00B662C3">
              <w:rPr>
                <w:sz w:val="16"/>
                <w:szCs w:val="16"/>
              </w:rPr>
              <w:t>NZ</w:t>
            </w:r>
          </w:p>
        </w:tc>
      </w:tr>
      <w:tr w:rsidR="003F7BE8" w:rsidRPr="000C758D" w14:paraId="6657CB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C96C5F" w14:textId="77777777" w:rsidR="003F7BE8" w:rsidRPr="000C758D" w:rsidRDefault="003F7BE8" w:rsidP="003F7BE8">
            <w:pPr>
              <w:jc w:val="left"/>
              <w:rPr>
                <w:sz w:val="16"/>
                <w:szCs w:val="16"/>
              </w:rPr>
            </w:pPr>
            <w:r w:rsidRPr="000C758D">
              <w:rPr>
                <w:bCs/>
                <w:sz w:val="16"/>
                <w:szCs w:val="16"/>
              </w:rPr>
              <w:t>LIGUL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4F616A" w14:textId="77777777" w:rsidR="003F7BE8" w:rsidRPr="000C758D" w:rsidRDefault="003F7BE8" w:rsidP="003F7BE8">
            <w:pPr>
              <w:ind w:left="82" w:hanging="82"/>
              <w:jc w:val="left"/>
              <w:rPr>
                <w:sz w:val="16"/>
                <w:szCs w:val="16"/>
              </w:rPr>
            </w:pPr>
            <w:r w:rsidRPr="000C758D">
              <w:rPr>
                <w:sz w:val="16"/>
                <w:szCs w:val="16"/>
              </w:rPr>
              <w:t>Ligularia Cass.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58DE5F" w14:textId="5A214E0F" w:rsidR="003F7BE8" w:rsidRPr="000C758D" w:rsidRDefault="003F7BE8" w:rsidP="003F7BE8">
            <w:pPr>
              <w:jc w:val="left"/>
              <w:rPr>
                <w:sz w:val="16"/>
                <w:szCs w:val="16"/>
              </w:rPr>
            </w:pPr>
            <w:r w:rsidRPr="00B662C3">
              <w:rPr>
                <w:sz w:val="16"/>
                <w:szCs w:val="16"/>
              </w:rPr>
              <w:t>NL  NZ  QZ</w:t>
            </w:r>
          </w:p>
        </w:tc>
      </w:tr>
      <w:tr w:rsidR="003F7BE8" w:rsidRPr="000C758D" w14:paraId="648812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29201D" w14:textId="77777777" w:rsidR="003F7BE8" w:rsidRPr="000C758D" w:rsidRDefault="003F7BE8" w:rsidP="003F7BE8">
            <w:pPr>
              <w:jc w:val="left"/>
              <w:rPr>
                <w:sz w:val="16"/>
                <w:szCs w:val="16"/>
              </w:rPr>
            </w:pPr>
            <w:r w:rsidRPr="000C758D">
              <w:rPr>
                <w:bCs/>
                <w:sz w:val="16"/>
                <w:szCs w:val="16"/>
              </w:rPr>
              <w:t>LIGUL_DEN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C1D958" w14:textId="77777777" w:rsidR="003F7BE8" w:rsidRPr="000C758D" w:rsidRDefault="003F7BE8" w:rsidP="003F7BE8">
            <w:pPr>
              <w:ind w:left="82" w:hanging="82"/>
              <w:jc w:val="left"/>
              <w:rPr>
                <w:sz w:val="16"/>
                <w:szCs w:val="16"/>
              </w:rPr>
            </w:pPr>
            <w:r w:rsidRPr="000C758D">
              <w:rPr>
                <w:sz w:val="16"/>
                <w:szCs w:val="16"/>
              </w:rPr>
              <w:t>Ligularia dentata (A. Gray) H. Hara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BBD284" w14:textId="4ABC7A3A" w:rsidR="003F7BE8" w:rsidRPr="000C758D" w:rsidRDefault="003F7BE8" w:rsidP="003F7BE8">
            <w:pPr>
              <w:jc w:val="left"/>
              <w:rPr>
                <w:sz w:val="16"/>
                <w:szCs w:val="16"/>
              </w:rPr>
            </w:pPr>
            <w:r w:rsidRPr="00B662C3">
              <w:rPr>
                <w:sz w:val="16"/>
                <w:szCs w:val="16"/>
              </w:rPr>
              <w:t>NL  QZ</w:t>
            </w:r>
          </w:p>
        </w:tc>
      </w:tr>
      <w:tr w:rsidR="003F7BE8" w:rsidRPr="000C758D" w14:paraId="0BB102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2A7A7B" w14:textId="77777777" w:rsidR="003F7BE8" w:rsidRPr="000C758D" w:rsidRDefault="003F7BE8" w:rsidP="003F7BE8">
            <w:pPr>
              <w:jc w:val="left"/>
              <w:rPr>
                <w:sz w:val="16"/>
                <w:szCs w:val="16"/>
              </w:rPr>
            </w:pPr>
            <w:r w:rsidRPr="000C758D">
              <w:rPr>
                <w:bCs/>
                <w:sz w:val="16"/>
                <w:szCs w:val="16"/>
              </w:rPr>
              <w:t>LIGUL_PRZ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A9AC22" w14:textId="77777777" w:rsidR="003F7BE8" w:rsidRPr="000C758D" w:rsidRDefault="003F7BE8" w:rsidP="003F7BE8">
            <w:pPr>
              <w:ind w:left="82" w:hanging="82"/>
              <w:jc w:val="left"/>
              <w:rPr>
                <w:sz w:val="16"/>
                <w:szCs w:val="16"/>
              </w:rPr>
            </w:pPr>
            <w:r w:rsidRPr="000C758D">
              <w:rPr>
                <w:sz w:val="16"/>
                <w:szCs w:val="16"/>
              </w:rPr>
              <w:t>Ligularia przewalskii (Maxim.) Diels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3D59F6" w14:textId="3BA9E8AC" w:rsidR="003F7BE8" w:rsidRPr="000C758D" w:rsidRDefault="003F7BE8" w:rsidP="003F7BE8">
            <w:pPr>
              <w:jc w:val="left"/>
              <w:rPr>
                <w:sz w:val="16"/>
                <w:szCs w:val="16"/>
              </w:rPr>
            </w:pPr>
            <w:r w:rsidRPr="00B662C3">
              <w:rPr>
                <w:sz w:val="16"/>
                <w:szCs w:val="16"/>
              </w:rPr>
              <w:t>NL</w:t>
            </w:r>
          </w:p>
        </w:tc>
      </w:tr>
      <w:tr w:rsidR="003F7BE8" w:rsidRPr="000C758D" w14:paraId="1C9A63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B58FDF" w14:textId="77777777" w:rsidR="003F7BE8" w:rsidRPr="000C758D" w:rsidRDefault="003F7BE8" w:rsidP="003F7BE8">
            <w:pPr>
              <w:jc w:val="left"/>
              <w:rPr>
                <w:sz w:val="16"/>
                <w:szCs w:val="16"/>
              </w:rPr>
            </w:pPr>
            <w:r w:rsidRPr="000C758D">
              <w:rPr>
                <w:bCs/>
                <w:sz w:val="16"/>
                <w:szCs w:val="16"/>
              </w:rPr>
              <w:t>LIGUL_STE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5D13CF" w14:textId="77777777" w:rsidR="003F7BE8" w:rsidRPr="000C758D" w:rsidRDefault="003F7BE8" w:rsidP="003F7BE8">
            <w:pPr>
              <w:ind w:left="82" w:hanging="82"/>
              <w:jc w:val="left"/>
              <w:rPr>
                <w:sz w:val="16"/>
                <w:szCs w:val="16"/>
              </w:rPr>
            </w:pPr>
            <w:r w:rsidRPr="000C758D">
              <w:rPr>
                <w:sz w:val="16"/>
                <w:szCs w:val="16"/>
              </w:rPr>
              <w:t>Ligularia stenocephala (Maxim.) Matsum. et Koidz.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CDD613" w14:textId="004FF404" w:rsidR="003F7BE8" w:rsidRPr="000C758D" w:rsidRDefault="003F7BE8" w:rsidP="003F7BE8">
            <w:pPr>
              <w:jc w:val="left"/>
              <w:rPr>
                <w:sz w:val="16"/>
                <w:szCs w:val="16"/>
              </w:rPr>
            </w:pPr>
            <w:r w:rsidRPr="00B662C3">
              <w:rPr>
                <w:sz w:val="16"/>
                <w:szCs w:val="16"/>
              </w:rPr>
              <w:t>CA  NL</w:t>
            </w:r>
          </w:p>
        </w:tc>
      </w:tr>
      <w:tr w:rsidR="003F7BE8" w:rsidRPr="000C758D" w14:paraId="6334699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EFD132" w14:textId="77777777" w:rsidR="003F7BE8" w:rsidRPr="000C758D" w:rsidRDefault="003F7BE8" w:rsidP="003F7BE8">
            <w:pPr>
              <w:jc w:val="left"/>
              <w:rPr>
                <w:sz w:val="16"/>
                <w:szCs w:val="16"/>
              </w:rPr>
            </w:pPr>
            <w:r w:rsidRPr="000C758D">
              <w:rPr>
                <w:bCs/>
                <w:sz w:val="16"/>
                <w:szCs w:val="16"/>
              </w:rPr>
              <w:t>LIGUS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395F14" w14:textId="77777777" w:rsidR="003F7BE8" w:rsidRPr="000C758D" w:rsidRDefault="003F7BE8" w:rsidP="003F7BE8">
            <w:pPr>
              <w:ind w:left="82" w:hanging="82"/>
              <w:jc w:val="left"/>
              <w:rPr>
                <w:sz w:val="16"/>
                <w:szCs w:val="16"/>
              </w:rPr>
            </w:pPr>
            <w:r w:rsidRPr="000C758D">
              <w:rPr>
                <w:sz w:val="16"/>
                <w:szCs w:val="16"/>
              </w:rPr>
              <w:t>Ligustrum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015C08" w14:textId="1650F5A7" w:rsidR="003F7BE8" w:rsidRPr="000C758D" w:rsidRDefault="003F7BE8" w:rsidP="003F7BE8">
            <w:pPr>
              <w:jc w:val="left"/>
              <w:rPr>
                <w:sz w:val="16"/>
                <w:szCs w:val="16"/>
              </w:rPr>
            </w:pPr>
            <w:r w:rsidRPr="00B662C3">
              <w:rPr>
                <w:sz w:val="16"/>
                <w:szCs w:val="16"/>
              </w:rPr>
              <w:t>DE</w:t>
            </w:r>
          </w:p>
        </w:tc>
      </w:tr>
      <w:tr w:rsidR="003F7BE8" w:rsidRPr="000C758D" w14:paraId="5F38AA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C4632E" w14:textId="77777777" w:rsidR="003F7BE8" w:rsidRPr="000C758D" w:rsidRDefault="003F7BE8" w:rsidP="003F7BE8">
            <w:pPr>
              <w:jc w:val="left"/>
              <w:rPr>
                <w:sz w:val="16"/>
                <w:szCs w:val="16"/>
              </w:rPr>
            </w:pPr>
            <w:r w:rsidRPr="000C758D">
              <w:rPr>
                <w:bCs/>
                <w:sz w:val="16"/>
                <w:szCs w:val="16"/>
              </w:rPr>
              <w:t>LIGUS_DEL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1DCFED" w14:textId="77777777" w:rsidR="003F7BE8" w:rsidRPr="000C758D" w:rsidRDefault="003F7BE8" w:rsidP="003F7BE8">
            <w:pPr>
              <w:ind w:left="82" w:hanging="82"/>
              <w:jc w:val="left"/>
              <w:rPr>
                <w:sz w:val="16"/>
                <w:szCs w:val="16"/>
              </w:rPr>
            </w:pPr>
            <w:r w:rsidRPr="000C758D">
              <w:rPr>
                <w:sz w:val="16"/>
                <w:szCs w:val="16"/>
              </w:rPr>
              <w:t>Ligustrum delavayanum Har.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BE8673" w14:textId="3AECC3FD" w:rsidR="003F7BE8" w:rsidRPr="000C758D" w:rsidRDefault="003F7BE8" w:rsidP="003F7BE8">
            <w:pPr>
              <w:jc w:val="left"/>
              <w:rPr>
                <w:sz w:val="16"/>
                <w:szCs w:val="16"/>
              </w:rPr>
            </w:pPr>
            <w:r w:rsidRPr="00B662C3">
              <w:rPr>
                <w:sz w:val="16"/>
                <w:szCs w:val="16"/>
              </w:rPr>
              <w:t>NL  QZ</w:t>
            </w:r>
          </w:p>
        </w:tc>
      </w:tr>
      <w:tr w:rsidR="003F7BE8" w:rsidRPr="000C758D" w14:paraId="426BCC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03A09F" w14:textId="77777777" w:rsidR="003F7BE8" w:rsidRPr="000C758D" w:rsidRDefault="003F7BE8" w:rsidP="003F7BE8">
            <w:pPr>
              <w:jc w:val="left"/>
              <w:rPr>
                <w:sz w:val="16"/>
                <w:szCs w:val="16"/>
              </w:rPr>
            </w:pPr>
            <w:r w:rsidRPr="000C758D">
              <w:rPr>
                <w:bCs/>
                <w:sz w:val="16"/>
                <w:szCs w:val="16"/>
              </w:rPr>
              <w:t>LIGUS_IBO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35B3E6" w14:textId="77777777" w:rsidR="003F7BE8" w:rsidRPr="000C758D" w:rsidRDefault="003F7BE8" w:rsidP="003F7BE8">
            <w:pPr>
              <w:ind w:left="82" w:hanging="82"/>
              <w:jc w:val="left"/>
              <w:rPr>
                <w:sz w:val="16"/>
                <w:szCs w:val="16"/>
              </w:rPr>
            </w:pPr>
            <w:r w:rsidRPr="000C758D">
              <w:rPr>
                <w:sz w:val="16"/>
                <w:szCs w:val="16"/>
              </w:rPr>
              <w:t>Ligustrum ibota Siebold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436AF9" w14:textId="28278B39" w:rsidR="003F7BE8" w:rsidRPr="000C758D" w:rsidRDefault="003F7BE8" w:rsidP="003F7BE8">
            <w:pPr>
              <w:jc w:val="left"/>
              <w:rPr>
                <w:sz w:val="16"/>
                <w:szCs w:val="16"/>
              </w:rPr>
            </w:pPr>
            <w:r w:rsidRPr="00B662C3">
              <w:rPr>
                <w:sz w:val="16"/>
                <w:szCs w:val="16"/>
              </w:rPr>
              <w:t>GB  HU  NL  QZ</w:t>
            </w:r>
          </w:p>
        </w:tc>
      </w:tr>
      <w:tr w:rsidR="003F7BE8" w:rsidRPr="000C758D" w14:paraId="10EE67C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891A36" w14:textId="77777777" w:rsidR="003F7BE8" w:rsidRPr="000C758D" w:rsidRDefault="003F7BE8" w:rsidP="003F7BE8">
            <w:pPr>
              <w:jc w:val="left"/>
              <w:rPr>
                <w:sz w:val="16"/>
                <w:szCs w:val="16"/>
              </w:rPr>
            </w:pPr>
            <w:r w:rsidRPr="000C758D">
              <w:rPr>
                <w:bCs/>
                <w:sz w:val="16"/>
                <w:szCs w:val="16"/>
              </w:rPr>
              <w:lastRenderedPageBreak/>
              <w:t>LIGUS_JAP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BF4F99" w14:textId="77777777" w:rsidR="003F7BE8" w:rsidRPr="000C758D" w:rsidRDefault="003F7BE8" w:rsidP="003F7BE8">
            <w:pPr>
              <w:ind w:left="82" w:hanging="82"/>
              <w:jc w:val="left"/>
              <w:rPr>
                <w:sz w:val="16"/>
                <w:szCs w:val="16"/>
              </w:rPr>
            </w:pPr>
            <w:r w:rsidRPr="000C758D">
              <w:rPr>
                <w:sz w:val="16"/>
                <w:szCs w:val="16"/>
              </w:rPr>
              <w:t>Ligustrum japonicum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5D9373" w14:textId="1014CC3F" w:rsidR="003F7BE8" w:rsidRPr="000C758D" w:rsidRDefault="003F7BE8" w:rsidP="003F7BE8">
            <w:pPr>
              <w:jc w:val="left"/>
              <w:rPr>
                <w:sz w:val="16"/>
                <w:szCs w:val="16"/>
              </w:rPr>
            </w:pPr>
            <w:r w:rsidRPr="00B662C3">
              <w:rPr>
                <w:sz w:val="16"/>
                <w:szCs w:val="16"/>
              </w:rPr>
              <w:t>DE  JP  QZ</w:t>
            </w:r>
          </w:p>
        </w:tc>
      </w:tr>
      <w:tr w:rsidR="003F7BE8" w:rsidRPr="000C758D" w14:paraId="6741BD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106F06" w14:textId="77777777" w:rsidR="003F7BE8" w:rsidRPr="000C758D" w:rsidRDefault="003F7BE8" w:rsidP="003F7BE8">
            <w:pPr>
              <w:jc w:val="left"/>
              <w:rPr>
                <w:sz w:val="16"/>
                <w:szCs w:val="16"/>
              </w:rPr>
            </w:pPr>
            <w:r w:rsidRPr="000C758D">
              <w:rPr>
                <w:bCs/>
                <w:sz w:val="16"/>
                <w:szCs w:val="16"/>
              </w:rPr>
              <w:t>LIGUS_LUC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800D54" w14:textId="77777777" w:rsidR="003F7BE8" w:rsidRPr="000C758D" w:rsidRDefault="003F7BE8" w:rsidP="003F7BE8">
            <w:pPr>
              <w:ind w:left="82" w:hanging="82"/>
              <w:jc w:val="left"/>
              <w:rPr>
                <w:sz w:val="16"/>
                <w:szCs w:val="16"/>
              </w:rPr>
            </w:pPr>
            <w:r w:rsidRPr="000C758D">
              <w:rPr>
                <w:sz w:val="16"/>
                <w:szCs w:val="16"/>
              </w:rPr>
              <w:t>Ligustrum lucidum W. T. Aiton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8C0252" w14:textId="08EC4BC1" w:rsidR="003F7BE8" w:rsidRPr="000C758D" w:rsidRDefault="003F7BE8" w:rsidP="003F7BE8">
            <w:pPr>
              <w:jc w:val="left"/>
              <w:rPr>
                <w:sz w:val="16"/>
                <w:szCs w:val="16"/>
              </w:rPr>
            </w:pPr>
            <w:r w:rsidRPr="00B662C3">
              <w:rPr>
                <w:sz w:val="16"/>
                <w:szCs w:val="16"/>
              </w:rPr>
              <w:t>DE  NL  QZ</w:t>
            </w:r>
          </w:p>
        </w:tc>
      </w:tr>
      <w:tr w:rsidR="003F7BE8" w:rsidRPr="000C758D" w14:paraId="47F924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00CA48" w14:textId="77777777" w:rsidR="003F7BE8" w:rsidRPr="000C758D" w:rsidRDefault="003F7BE8" w:rsidP="003F7BE8">
            <w:pPr>
              <w:jc w:val="left"/>
              <w:rPr>
                <w:sz w:val="16"/>
                <w:szCs w:val="16"/>
              </w:rPr>
            </w:pPr>
            <w:r w:rsidRPr="000C758D">
              <w:rPr>
                <w:bCs/>
                <w:sz w:val="16"/>
                <w:szCs w:val="16"/>
              </w:rPr>
              <w:t>LIGUS_OBT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5D0506" w14:textId="77777777" w:rsidR="003F7BE8" w:rsidRPr="000C758D" w:rsidRDefault="003F7BE8" w:rsidP="003F7BE8">
            <w:pPr>
              <w:ind w:left="82" w:hanging="82"/>
              <w:jc w:val="left"/>
              <w:rPr>
                <w:sz w:val="16"/>
                <w:szCs w:val="16"/>
              </w:rPr>
            </w:pPr>
            <w:r w:rsidRPr="000C758D">
              <w:rPr>
                <w:sz w:val="16"/>
                <w:szCs w:val="16"/>
              </w:rPr>
              <w:t>Ligustrum obtusifolium Siebold &amp;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967AFE" w14:textId="6C22EDCC" w:rsidR="003F7BE8" w:rsidRPr="000C758D" w:rsidRDefault="003F7BE8" w:rsidP="003F7BE8">
            <w:pPr>
              <w:jc w:val="left"/>
              <w:rPr>
                <w:sz w:val="16"/>
                <w:szCs w:val="16"/>
              </w:rPr>
            </w:pPr>
            <w:r w:rsidRPr="00B662C3">
              <w:rPr>
                <w:sz w:val="16"/>
                <w:szCs w:val="16"/>
              </w:rPr>
              <w:t>DE  GB  NL  QZ</w:t>
            </w:r>
          </w:p>
        </w:tc>
      </w:tr>
      <w:tr w:rsidR="003F7BE8" w:rsidRPr="000C758D" w14:paraId="4C350C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FA7EF2" w14:textId="77777777" w:rsidR="003F7BE8" w:rsidRPr="000C758D" w:rsidRDefault="003F7BE8" w:rsidP="003F7BE8">
            <w:pPr>
              <w:jc w:val="left"/>
              <w:rPr>
                <w:sz w:val="16"/>
                <w:szCs w:val="16"/>
              </w:rPr>
            </w:pPr>
            <w:r w:rsidRPr="000C758D">
              <w:rPr>
                <w:bCs/>
                <w:sz w:val="16"/>
                <w:szCs w:val="16"/>
              </w:rPr>
              <w:t>LIGUS_OVA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E4DD16" w14:textId="77777777" w:rsidR="003F7BE8" w:rsidRPr="000C758D" w:rsidRDefault="003F7BE8" w:rsidP="003F7BE8">
            <w:pPr>
              <w:ind w:left="82" w:hanging="82"/>
              <w:jc w:val="left"/>
              <w:rPr>
                <w:sz w:val="16"/>
                <w:szCs w:val="16"/>
              </w:rPr>
            </w:pPr>
            <w:r w:rsidRPr="000C758D">
              <w:rPr>
                <w:sz w:val="16"/>
                <w:szCs w:val="16"/>
              </w:rPr>
              <w:t>Ligustrum ovalifolium Hassk.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02604B" w14:textId="13099E47" w:rsidR="003F7BE8" w:rsidRPr="000C758D" w:rsidRDefault="003F7BE8" w:rsidP="003F7BE8">
            <w:pPr>
              <w:jc w:val="left"/>
              <w:rPr>
                <w:sz w:val="16"/>
                <w:szCs w:val="16"/>
              </w:rPr>
            </w:pPr>
            <w:r w:rsidRPr="00B662C3">
              <w:rPr>
                <w:sz w:val="16"/>
                <w:szCs w:val="16"/>
              </w:rPr>
              <w:t>DE  GB  HU  NL  QZ</w:t>
            </w:r>
          </w:p>
        </w:tc>
      </w:tr>
      <w:tr w:rsidR="003F7BE8" w:rsidRPr="000C758D" w14:paraId="6B4848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1F9453" w14:textId="77777777" w:rsidR="003F7BE8" w:rsidRPr="000C758D" w:rsidRDefault="003F7BE8" w:rsidP="003F7BE8">
            <w:pPr>
              <w:jc w:val="left"/>
              <w:rPr>
                <w:sz w:val="16"/>
                <w:szCs w:val="16"/>
              </w:rPr>
            </w:pPr>
            <w:r w:rsidRPr="000C758D">
              <w:rPr>
                <w:bCs/>
                <w:sz w:val="16"/>
                <w:szCs w:val="16"/>
              </w:rPr>
              <w:t>LIGUS_SIN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8A066D" w14:textId="77777777" w:rsidR="003F7BE8" w:rsidRPr="000C758D" w:rsidRDefault="003F7BE8" w:rsidP="003F7BE8">
            <w:pPr>
              <w:ind w:left="82" w:hanging="82"/>
              <w:jc w:val="left"/>
              <w:rPr>
                <w:sz w:val="16"/>
                <w:szCs w:val="16"/>
              </w:rPr>
            </w:pPr>
            <w:r w:rsidRPr="000C758D">
              <w:rPr>
                <w:sz w:val="16"/>
                <w:szCs w:val="16"/>
              </w:rPr>
              <w:t>Ligustrum sinense Lour.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254803" w14:textId="7309C44F" w:rsidR="003F7BE8" w:rsidRPr="000C758D" w:rsidRDefault="003F7BE8" w:rsidP="003F7BE8">
            <w:pPr>
              <w:jc w:val="left"/>
              <w:rPr>
                <w:sz w:val="16"/>
                <w:szCs w:val="16"/>
              </w:rPr>
            </w:pPr>
            <w:r w:rsidRPr="00B662C3">
              <w:rPr>
                <w:sz w:val="16"/>
                <w:szCs w:val="16"/>
              </w:rPr>
              <w:t>NL  QZ</w:t>
            </w:r>
          </w:p>
        </w:tc>
      </w:tr>
      <w:tr w:rsidR="003F7BE8" w:rsidRPr="000C758D" w14:paraId="18E3F2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0C4D15" w14:textId="77777777" w:rsidR="003F7BE8" w:rsidRPr="000C758D" w:rsidRDefault="003F7BE8" w:rsidP="003F7BE8">
            <w:pPr>
              <w:jc w:val="left"/>
              <w:rPr>
                <w:sz w:val="16"/>
                <w:szCs w:val="16"/>
              </w:rPr>
            </w:pPr>
            <w:r w:rsidRPr="000C758D">
              <w:rPr>
                <w:bCs/>
                <w:sz w:val="16"/>
                <w:szCs w:val="16"/>
              </w:rPr>
              <w:t>LIGUS_VUL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F60BCD" w14:textId="77777777" w:rsidR="003F7BE8" w:rsidRPr="000C758D" w:rsidRDefault="003F7BE8" w:rsidP="003F7BE8">
            <w:pPr>
              <w:ind w:left="82" w:hanging="82"/>
              <w:jc w:val="left"/>
              <w:rPr>
                <w:sz w:val="16"/>
                <w:szCs w:val="16"/>
              </w:rPr>
            </w:pPr>
            <w:r w:rsidRPr="000C758D">
              <w:rPr>
                <w:sz w:val="16"/>
                <w:szCs w:val="16"/>
              </w:rPr>
              <w:t>Ligustrum vulgare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2F83E6" w14:textId="58BD0595" w:rsidR="003F7BE8" w:rsidRPr="000C758D" w:rsidRDefault="003F7BE8" w:rsidP="003F7BE8">
            <w:pPr>
              <w:jc w:val="left"/>
              <w:rPr>
                <w:sz w:val="16"/>
                <w:szCs w:val="16"/>
              </w:rPr>
            </w:pPr>
            <w:r w:rsidRPr="00B662C3">
              <w:rPr>
                <w:sz w:val="16"/>
                <w:szCs w:val="16"/>
              </w:rPr>
              <w:t>HU</w:t>
            </w:r>
          </w:p>
        </w:tc>
      </w:tr>
      <w:tr w:rsidR="003F7BE8" w:rsidRPr="000C758D" w14:paraId="7F4D83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E9AA54" w14:textId="77777777" w:rsidR="003F7BE8" w:rsidRPr="000C758D" w:rsidRDefault="003F7BE8" w:rsidP="003F7BE8">
            <w:pPr>
              <w:jc w:val="left"/>
              <w:rPr>
                <w:sz w:val="16"/>
                <w:szCs w:val="16"/>
              </w:rPr>
            </w:pPr>
            <w:r w:rsidRPr="000C758D">
              <w:rPr>
                <w:bCs/>
                <w:sz w:val="16"/>
                <w:szCs w:val="16"/>
              </w:rPr>
              <w:t>LILIU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385DBD" w14:textId="77777777" w:rsidR="003F7BE8" w:rsidRPr="000C758D" w:rsidRDefault="003F7BE8" w:rsidP="003F7BE8">
            <w:pPr>
              <w:ind w:left="82" w:hanging="82"/>
              <w:jc w:val="left"/>
              <w:rPr>
                <w:sz w:val="16"/>
                <w:szCs w:val="16"/>
              </w:rPr>
            </w:pPr>
            <w:r w:rsidRPr="000C758D">
              <w:rPr>
                <w:sz w:val="16"/>
                <w:szCs w:val="16"/>
              </w:rPr>
              <w:t>Lilium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70F400" w14:textId="668BFAC5" w:rsidR="003F7BE8" w:rsidRPr="000C758D" w:rsidRDefault="003F7BE8" w:rsidP="003F7BE8">
            <w:pPr>
              <w:jc w:val="left"/>
              <w:rPr>
                <w:sz w:val="16"/>
                <w:szCs w:val="16"/>
              </w:rPr>
            </w:pPr>
            <w:r w:rsidRPr="00B662C3">
              <w:rPr>
                <w:sz w:val="16"/>
                <w:szCs w:val="16"/>
              </w:rPr>
              <w:t>AR  BG  CA  CN  GB  IL  IT  JP  KR  NL  PL  QZ  RU  ZA</w:t>
            </w:r>
          </w:p>
        </w:tc>
      </w:tr>
      <w:tr w:rsidR="003F7BE8" w:rsidRPr="000C758D" w14:paraId="04826C4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C4888F" w14:textId="77777777" w:rsidR="003F7BE8" w:rsidRPr="000C758D" w:rsidRDefault="003F7BE8" w:rsidP="003F7BE8">
            <w:pPr>
              <w:jc w:val="left"/>
              <w:rPr>
                <w:sz w:val="16"/>
                <w:szCs w:val="16"/>
              </w:rPr>
            </w:pPr>
            <w:r w:rsidRPr="000C758D">
              <w:rPr>
                <w:bCs/>
                <w:sz w:val="16"/>
                <w:szCs w:val="16"/>
              </w:rPr>
              <w:t>LILIU_LON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B7C31F" w14:textId="77777777" w:rsidR="003F7BE8" w:rsidRPr="000C758D" w:rsidRDefault="003F7BE8" w:rsidP="003F7BE8">
            <w:pPr>
              <w:ind w:left="82" w:hanging="82"/>
              <w:jc w:val="left"/>
              <w:rPr>
                <w:sz w:val="16"/>
                <w:szCs w:val="16"/>
              </w:rPr>
            </w:pPr>
            <w:r w:rsidRPr="000C758D">
              <w:rPr>
                <w:sz w:val="16"/>
                <w:szCs w:val="16"/>
              </w:rPr>
              <w:t>Lilium longiflorum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C548B1" w14:textId="23204903" w:rsidR="003F7BE8" w:rsidRPr="000C758D" w:rsidRDefault="003F7BE8" w:rsidP="003F7BE8">
            <w:pPr>
              <w:jc w:val="left"/>
              <w:rPr>
                <w:sz w:val="16"/>
                <w:szCs w:val="16"/>
              </w:rPr>
            </w:pPr>
            <w:r w:rsidRPr="00B662C3">
              <w:rPr>
                <w:sz w:val="16"/>
                <w:szCs w:val="16"/>
              </w:rPr>
              <w:t>NL</w:t>
            </w:r>
          </w:p>
        </w:tc>
      </w:tr>
      <w:tr w:rsidR="003F7BE8" w:rsidRPr="000C758D" w14:paraId="2872FA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804EDD" w14:textId="77777777" w:rsidR="003F7BE8" w:rsidRPr="000C758D" w:rsidRDefault="003F7BE8" w:rsidP="003F7BE8">
            <w:pPr>
              <w:jc w:val="left"/>
              <w:rPr>
                <w:sz w:val="16"/>
                <w:szCs w:val="16"/>
              </w:rPr>
            </w:pPr>
            <w:r w:rsidRPr="000C758D">
              <w:rPr>
                <w:bCs/>
                <w:sz w:val="16"/>
                <w:szCs w:val="16"/>
              </w:rPr>
              <w:t>LILIU_POM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5E25D0" w14:textId="77777777" w:rsidR="003F7BE8" w:rsidRPr="000C758D" w:rsidRDefault="003F7BE8" w:rsidP="003F7BE8">
            <w:pPr>
              <w:ind w:left="82" w:hanging="82"/>
              <w:jc w:val="left"/>
              <w:rPr>
                <w:sz w:val="16"/>
                <w:szCs w:val="16"/>
              </w:rPr>
            </w:pPr>
            <w:r w:rsidRPr="000C758D">
              <w:rPr>
                <w:sz w:val="16"/>
                <w:szCs w:val="16"/>
              </w:rPr>
              <w:t>Lilium pomponium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DD78E1" w14:textId="289DABB8" w:rsidR="003F7BE8" w:rsidRPr="000C758D" w:rsidRDefault="003F7BE8" w:rsidP="003F7BE8">
            <w:pPr>
              <w:jc w:val="left"/>
              <w:rPr>
                <w:sz w:val="16"/>
                <w:szCs w:val="16"/>
              </w:rPr>
            </w:pPr>
            <w:r w:rsidRPr="00B662C3">
              <w:rPr>
                <w:sz w:val="16"/>
                <w:szCs w:val="16"/>
              </w:rPr>
              <w:t>NL</w:t>
            </w:r>
          </w:p>
        </w:tc>
      </w:tr>
      <w:tr w:rsidR="003F7BE8" w:rsidRPr="000C758D" w14:paraId="6EF7D2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0D3523" w14:textId="77777777" w:rsidR="003F7BE8" w:rsidRPr="000C758D" w:rsidRDefault="003F7BE8" w:rsidP="003F7BE8">
            <w:pPr>
              <w:jc w:val="left"/>
              <w:rPr>
                <w:sz w:val="16"/>
                <w:szCs w:val="16"/>
              </w:rPr>
            </w:pPr>
            <w:r w:rsidRPr="000C758D">
              <w:rPr>
                <w:bCs/>
                <w:sz w:val="16"/>
                <w:szCs w:val="16"/>
              </w:rPr>
              <w:t>LIMNA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BC714F" w14:textId="77777777" w:rsidR="003F7BE8" w:rsidRPr="000C758D" w:rsidRDefault="003F7BE8" w:rsidP="003F7BE8">
            <w:pPr>
              <w:ind w:left="82" w:hanging="82"/>
              <w:jc w:val="left"/>
              <w:rPr>
                <w:sz w:val="16"/>
                <w:szCs w:val="16"/>
              </w:rPr>
            </w:pPr>
            <w:r w:rsidRPr="000C758D">
              <w:rPr>
                <w:sz w:val="16"/>
                <w:szCs w:val="16"/>
              </w:rPr>
              <w:t>Limnanthes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53A543" w14:textId="43D16B17" w:rsidR="003F7BE8" w:rsidRPr="000C758D" w:rsidRDefault="003F7BE8" w:rsidP="003F7BE8">
            <w:pPr>
              <w:jc w:val="left"/>
              <w:rPr>
                <w:sz w:val="16"/>
                <w:szCs w:val="16"/>
              </w:rPr>
            </w:pPr>
            <w:r w:rsidRPr="00B662C3">
              <w:rPr>
                <w:sz w:val="16"/>
                <w:szCs w:val="16"/>
              </w:rPr>
              <w:t>US</w:t>
            </w:r>
          </w:p>
        </w:tc>
      </w:tr>
      <w:tr w:rsidR="003F7BE8" w:rsidRPr="000C758D" w14:paraId="0FB981F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5B3BA7" w14:textId="77777777" w:rsidR="003F7BE8" w:rsidRPr="000C758D" w:rsidRDefault="003F7BE8" w:rsidP="003F7BE8">
            <w:pPr>
              <w:jc w:val="left"/>
              <w:rPr>
                <w:sz w:val="16"/>
                <w:szCs w:val="16"/>
              </w:rPr>
            </w:pPr>
            <w:r w:rsidRPr="000C758D">
              <w:rPr>
                <w:bCs/>
                <w:sz w:val="16"/>
                <w:szCs w:val="16"/>
              </w:rPr>
              <w:t>LIMON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0C3DAD" w14:textId="77777777" w:rsidR="003F7BE8" w:rsidRPr="000C758D" w:rsidRDefault="003F7BE8" w:rsidP="003F7BE8">
            <w:pPr>
              <w:ind w:left="82" w:hanging="82"/>
              <w:jc w:val="left"/>
              <w:rPr>
                <w:sz w:val="16"/>
                <w:szCs w:val="16"/>
              </w:rPr>
            </w:pPr>
            <w:r w:rsidRPr="000C758D">
              <w:rPr>
                <w:sz w:val="16"/>
                <w:szCs w:val="16"/>
              </w:rPr>
              <w:t>Limonium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A6DEAE" w14:textId="54062280" w:rsidR="003F7BE8" w:rsidRPr="000C758D" w:rsidRDefault="003F7BE8" w:rsidP="003F7BE8">
            <w:pPr>
              <w:jc w:val="left"/>
              <w:rPr>
                <w:sz w:val="16"/>
                <w:szCs w:val="16"/>
              </w:rPr>
            </w:pPr>
            <w:r w:rsidRPr="00B662C3">
              <w:rPr>
                <w:sz w:val="16"/>
                <w:szCs w:val="16"/>
              </w:rPr>
              <w:t>CN  IL  JP  KE  NL  NZ  QZ  ZA</w:t>
            </w:r>
          </w:p>
        </w:tc>
      </w:tr>
      <w:tr w:rsidR="003F7BE8" w:rsidRPr="000C758D" w14:paraId="59DFC7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BBC8E1" w14:textId="77777777" w:rsidR="003F7BE8" w:rsidRPr="000C758D" w:rsidRDefault="003F7BE8" w:rsidP="003F7BE8">
            <w:pPr>
              <w:jc w:val="left"/>
              <w:rPr>
                <w:sz w:val="16"/>
                <w:szCs w:val="16"/>
              </w:rPr>
            </w:pPr>
            <w:r w:rsidRPr="000C758D">
              <w:rPr>
                <w:bCs/>
                <w:sz w:val="16"/>
                <w:szCs w:val="16"/>
              </w:rPr>
              <w:t>LIMON_ALT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164C02" w14:textId="77777777" w:rsidR="003F7BE8" w:rsidRPr="000C758D" w:rsidRDefault="003F7BE8" w:rsidP="003F7BE8">
            <w:pPr>
              <w:ind w:left="82" w:hanging="82"/>
              <w:jc w:val="left"/>
              <w:rPr>
                <w:sz w:val="16"/>
                <w:szCs w:val="16"/>
              </w:rPr>
            </w:pPr>
            <w:r w:rsidRPr="000C758D">
              <w:rPr>
                <w:sz w:val="16"/>
                <w:szCs w:val="16"/>
              </w:rPr>
              <w:t>Limonium altaica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6ED49F" w14:textId="0A667DD7" w:rsidR="003F7BE8" w:rsidRPr="000C758D" w:rsidRDefault="003F7BE8" w:rsidP="003F7BE8">
            <w:pPr>
              <w:jc w:val="left"/>
              <w:rPr>
                <w:sz w:val="16"/>
                <w:szCs w:val="16"/>
              </w:rPr>
            </w:pPr>
            <w:r w:rsidRPr="00B662C3">
              <w:rPr>
                <w:sz w:val="16"/>
                <w:szCs w:val="16"/>
              </w:rPr>
              <w:t>NL  QZ</w:t>
            </w:r>
          </w:p>
        </w:tc>
      </w:tr>
      <w:tr w:rsidR="003F7BE8" w:rsidRPr="000C758D" w14:paraId="68ED9D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E90D71" w14:textId="77777777" w:rsidR="003F7BE8" w:rsidRPr="000C758D" w:rsidRDefault="003F7BE8" w:rsidP="003F7BE8">
            <w:pPr>
              <w:jc w:val="left"/>
              <w:rPr>
                <w:sz w:val="16"/>
                <w:szCs w:val="16"/>
              </w:rPr>
            </w:pPr>
            <w:r w:rsidRPr="000C758D">
              <w:rPr>
                <w:bCs/>
                <w:sz w:val="16"/>
                <w:szCs w:val="16"/>
              </w:rPr>
              <w:t>LIMON_GME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B5B12C" w14:textId="77777777" w:rsidR="003F7BE8" w:rsidRPr="000C758D" w:rsidRDefault="003F7BE8" w:rsidP="003F7BE8">
            <w:pPr>
              <w:ind w:left="82" w:hanging="82"/>
              <w:jc w:val="left"/>
              <w:rPr>
                <w:sz w:val="16"/>
                <w:szCs w:val="16"/>
              </w:rPr>
            </w:pPr>
            <w:r w:rsidRPr="000C758D">
              <w:rPr>
                <w:sz w:val="16"/>
                <w:szCs w:val="16"/>
              </w:rPr>
              <w:t>Limonium gmelinii (Willd.) Kuntze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5AA80C" w14:textId="18F665D1" w:rsidR="003F7BE8" w:rsidRPr="000C758D" w:rsidRDefault="003F7BE8" w:rsidP="003F7BE8">
            <w:pPr>
              <w:jc w:val="left"/>
              <w:rPr>
                <w:sz w:val="16"/>
                <w:szCs w:val="16"/>
              </w:rPr>
            </w:pPr>
            <w:r w:rsidRPr="00B662C3">
              <w:rPr>
                <w:sz w:val="16"/>
                <w:szCs w:val="16"/>
              </w:rPr>
              <w:t>NL  QZ</w:t>
            </w:r>
          </w:p>
        </w:tc>
      </w:tr>
      <w:tr w:rsidR="003F7BE8" w:rsidRPr="000C758D" w14:paraId="5A7C1E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C568C7" w14:textId="77777777" w:rsidR="003F7BE8" w:rsidRPr="000C758D" w:rsidRDefault="003F7BE8" w:rsidP="003F7BE8">
            <w:pPr>
              <w:jc w:val="left"/>
              <w:rPr>
                <w:sz w:val="16"/>
                <w:szCs w:val="16"/>
              </w:rPr>
            </w:pPr>
            <w:r w:rsidRPr="000C758D">
              <w:rPr>
                <w:bCs/>
                <w:sz w:val="16"/>
                <w:szCs w:val="16"/>
              </w:rPr>
              <w:t>LIMON_PIN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519014" w14:textId="77777777" w:rsidR="003F7BE8" w:rsidRPr="000C758D" w:rsidRDefault="003F7BE8" w:rsidP="003F7BE8">
            <w:pPr>
              <w:ind w:left="82" w:hanging="82"/>
              <w:jc w:val="left"/>
              <w:rPr>
                <w:sz w:val="16"/>
                <w:szCs w:val="16"/>
              </w:rPr>
            </w:pPr>
            <w:r w:rsidRPr="000C758D">
              <w:rPr>
                <w:sz w:val="16"/>
                <w:szCs w:val="16"/>
              </w:rPr>
              <w:t>Limonium perezii (Stapf) F. T. Hubb. x L. sinuatum (L.)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113DC9" w14:textId="3FACCC0E" w:rsidR="003F7BE8" w:rsidRPr="000C758D" w:rsidRDefault="003F7BE8" w:rsidP="003F7BE8">
            <w:pPr>
              <w:jc w:val="left"/>
              <w:rPr>
                <w:sz w:val="16"/>
                <w:szCs w:val="16"/>
              </w:rPr>
            </w:pPr>
            <w:r w:rsidRPr="00B662C3">
              <w:rPr>
                <w:sz w:val="16"/>
                <w:szCs w:val="16"/>
              </w:rPr>
              <w:t>NL  QZ</w:t>
            </w:r>
          </w:p>
        </w:tc>
      </w:tr>
      <w:tr w:rsidR="003F7BE8" w:rsidRPr="000C758D" w14:paraId="31A9D0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B8CBC4" w14:textId="77777777" w:rsidR="003F7BE8" w:rsidRPr="000C758D" w:rsidRDefault="003F7BE8" w:rsidP="003F7BE8">
            <w:pPr>
              <w:jc w:val="left"/>
              <w:rPr>
                <w:sz w:val="16"/>
                <w:szCs w:val="16"/>
              </w:rPr>
            </w:pPr>
            <w:r w:rsidRPr="000C758D">
              <w:rPr>
                <w:bCs/>
                <w:sz w:val="16"/>
                <w:szCs w:val="16"/>
              </w:rPr>
              <w:t>LIMON_PPR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6E02FB" w14:textId="77777777" w:rsidR="003F7BE8" w:rsidRPr="000C758D" w:rsidRDefault="003F7BE8" w:rsidP="003F7BE8">
            <w:pPr>
              <w:ind w:left="82" w:hanging="82"/>
              <w:jc w:val="left"/>
              <w:rPr>
                <w:sz w:val="16"/>
                <w:szCs w:val="16"/>
              </w:rPr>
            </w:pPr>
            <w:r w:rsidRPr="000C758D">
              <w:rPr>
                <w:sz w:val="16"/>
                <w:szCs w:val="16"/>
              </w:rPr>
              <w:t>Limonium puberulum (Webb) Kuntze x Limonium perezii (Stapf) F. T. Hubb.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753CC9" w14:textId="631D19B6" w:rsidR="003F7BE8" w:rsidRPr="000C758D" w:rsidRDefault="003F7BE8" w:rsidP="003F7BE8">
            <w:pPr>
              <w:jc w:val="left"/>
              <w:rPr>
                <w:sz w:val="16"/>
                <w:szCs w:val="16"/>
              </w:rPr>
            </w:pPr>
            <w:r w:rsidRPr="00B662C3">
              <w:rPr>
                <w:sz w:val="16"/>
                <w:szCs w:val="16"/>
              </w:rPr>
              <w:t>NL  QZ</w:t>
            </w:r>
          </w:p>
        </w:tc>
      </w:tr>
      <w:tr w:rsidR="003F7BE8" w:rsidRPr="000C758D" w14:paraId="2DA5C7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B2696B" w14:textId="77777777" w:rsidR="003F7BE8" w:rsidRPr="000C758D" w:rsidRDefault="003F7BE8" w:rsidP="003F7BE8">
            <w:pPr>
              <w:jc w:val="left"/>
              <w:rPr>
                <w:sz w:val="16"/>
                <w:szCs w:val="16"/>
              </w:rPr>
            </w:pPr>
            <w:r w:rsidRPr="000C758D">
              <w:rPr>
                <w:bCs/>
                <w:sz w:val="16"/>
                <w:szCs w:val="16"/>
              </w:rPr>
              <w:t>LIMON_PRZ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83108E" w14:textId="77777777" w:rsidR="003F7BE8" w:rsidRPr="000C758D" w:rsidRDefault="003F7BE8" w:rsidP="003F7BE8">
            <w:pPr>
              <w:ind w:left="82" w:hanging="82"/>
              <w:jc w:val="left"/>
              <w:rPr>
                <w:sz w:val="16"/>
                <w:szCs w:val="16"/>
              </w:rPr>
            </w:pPr>
            <w:r w:rsidRPr="000C758D">
              <w:rPr>
                <w:sz w:val="16"/>
                <w:szCs w:val="16"/>
              </w:rPr>
              <w:t>Limonium perezii (Stapf) F. T. Hubb.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1ED388" w14:textId="6E705925" w:rsidR="003F7BE8" w:rsidRPr="000C758D" w:rsidRDefault="003F7BE8" w:rsidP="003F7BE8">
            <w:pPr>
              <w:jc w:val="left"/>
              <w:rPr>
                <w:sz w:val="16"/>
                <w:szCs w:val="16"/>
              </w:rPr>
            </w:pPr>
            <w:r w:rsidRPr="00B662C3">
              <w:rPr>
                <w:sz w:val="16"/>
                <w:szCs w:val="16"/>
              </w:rPr>
              <w:t>NL  QZ</w:t>
            </w:r>
          </w:p>
        </w:tc>
      </w:tr>
      <w:tr w:rsidR="003F7BE8" w:rsidRPr="000C758D" w14:paraId="55013B3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F18A15" w14:textId="77777777" w:rsidR="003F7BE8" w:rsidRPr="000C758D" w:rsidRDefault="003F7BE8" w:rsidP="003F7BE8">
            <w:pPr>
              <w:jc w:val="left"/>
              <w:rPr>
                <w:sz w:val="16"/>
                <w:szCs w:val="16"/>
              </w:rPr>
            </w:pPr>
            <w:r w:rsidRPr="000C758D">
              <w:rPr>
                <w:bCs/>
                <w:sz w:val="16"/>
                <w:szCs w:val="16"/>
              </w:rPr>
              <w:t>LIMON_SIN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4B19D4" w14:textId="77777777" w:rsidR="003F7BE8" w:rsidRPr="000C758D" w:rsidRDefault="003F7BE8" w:rsidP="003F7BE8">
            <w:pPr>
              <w:ind w:left="82" w:hanging="82"/>
              <w:jc w:val="left"/>
              <w:rPr>
                <w:sz w:val="16"/>
                <w:szCs w:val="16"/>
              </w:rPr>
            </w:pPr>
            <w:r w:rsidRPr="000C758D">
              <w:rPr>
                <w:sz w:val="16"/>
                <w:szCs w:val="16"/>
              </w:rPr>
              <w:t>Limonium sinuatum (L.)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2A9775" w14:textId="6718CE36" w:rsidR="003F7BE8" w:rsidRPr="000C758D" w:rsidRDefault="003F7BE8" w:rsidP="003F7BE8">
            <w:pPr>
              <w:jc w:val="left"/>
              <w:rPr>
                <w:sz w:val="16"/>
                <w:szCs w:val="16"/>
              </w:rPr>
            </w:pPr>
            <w:r w:rsidRPr="00B662C3">
              <w:rPr>
                <w:sz w:val="16"/>
                <w:szCs w:val="16"/>
              </w:rPr>
              <w:t>KR  NL  QZ</w:t>
            </w:r>
          </w:p>
        </w:tc>
      </w:tr>
      <w:tr w:rsidR="003F7BE8" w:rsidRPr="000C758D" w14:paraId="636E3D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4AAE43" w14:textId="77777777" w:rsidR="003F7BE8" w:rsidRPr="000C758D" w:rsidRDefault="003F7BE8" w:rsidP="003F7BE8">
            <w:pPr>
              <w:jc w:val="left"/>
              <w:rPr>
                <w:sz w:val="16"/>
                <w:szCs w:val="16"/>
              </w:rPr>
            </w:pPr>
            <w:r w:rsidRPr="000C758D">
              <w:rPr>
                <w:bCs/>
                <w:sz w:val="16"/>
                <w:szCs w:val="16"/>
              </w:rPr>
              <w:t>LIMON_SNS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0C1A07" w14:textId="77777777" w:rsidR="003F7BE8" w:rsidRPr="000C758D" w:rsidRDefault="003F7BE8" w:rsidP="003F7BE8">
            <w:pPr>
              <w:ind w:left="82" w:hanging="82"/>
              <w:jc w:val="left"/>
              <w:rPr>
                <w:sz w:val="16"/>
                <w:szCs w:val="16"/>
              </w:rPr>
            </w:pPr>
            <w:r w:rsidRPr="000C758D">
              <w:rPr>
                <w:sz w:val="16"/>
                <w:szCs w:val="16"/>
              </w:rPr>
              <w:t>Limonium sinense (Girard) Kuntze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4F68A4" w14:textId="3DABCB81" w:rsidR="003F7BE8" w:rsidRPr="000C758D" w:rsidRDefault="003F7BE8" w:rsidP="003F7BE8">
            <w:pPr>
              <w:jc w:val="left"/>
              <w:rPr>
                <w:sz w:val="16"/>
                <w:szCs w:val="16"/>
              </w:rPr>
            </w:pPr>
            <w:r w:rsidRPr="00B662C3">
              <w:rPr>
                <w:sz w:val="16"/>
                <w:szCs w:val="16"/>
              </w:rPr>
              <w:t>NL  QZ</w:t>
            </w:r>
          </w:p>
        </w:tc>
      </w:tr>
      <w:tr w:rsidR="003F7BE8" w:rsidRPr="000C758D" w14:paraId="410376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2F0E19" w14:textId="77777777" w:rsidR="003F7BE8" w:rsidRPr="000C758D" w:rsidRDefault="003F7BE8" w:rsidP="003F7BE8">
            <w:pPr>
              <w:jc w:val="left"/>
              <w:rPr>
                <w:sz w:val="16"/>
                <w:szCs w:val="16"/>
              </w:rPr>
            </w:pPr>
            <w:r w:rsidRPr="000C758D">
              <w:rPr>
                <w:bCs/>
                <w:sz w:val="16"/>
                <w:szCs w:val="16"/>
              </w:rPr>
              <w:t>LIMON_SSN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3C8185" w14:textId="77777777" w:rsidR="003F7BE8" w:rsidRPr="000C758D" w:rsidRDefault="003F7BE8" w:rsidP="003F7BE8">
            <w:pPr>
              <w:ind w:left="82" w:hanging="82"/>
              <w:jc w:val="left"/>
              <w:rPr>
                <w:sz w:val="16"/>
                <w:szCs w:val="16"/>
              </w:rPr>
            </w:pPr>
            <w:r w:rsidRPr="000C758D">
              <w:rPr>
                <w:sz w:val="16"/>
                <w:szCs w:val="16"/>
              </w:rPr>
              <w:t>Limonium sinense x Limonium sinuatum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4173C7" w14:textId="02AADE32" w:rsidR="003F7BE8" w:rsidRPr="000C758D" w:rsidRDefault="003F7BE8" w:rsidP="003F7BE8">
            <w:pPr>
              <w:jc w:val="left"/>
              <w:rPr>
                <w:sz w:val="16"/>
                <w:szCs w:val="16"/>
              </w:rPr>
            </w:pPr>
            <w:r w:rsidRPr="00B662C3">
              <w:rPr>
                <w:sz w:val="16"/>
                <w:szCs w:val="16"/>
              </w:rPr>
              <w:t>NL  QZ</w:t>
            </w:r>
          </w:p>
        </w:tc>
      </w:tr>
      <w:tr w:rsidR="003F7BE8" w:rsidRPr="000C758D" w14:paraId="54E12E0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E34256" w14:textId="77777777" w:rsidR="003F7BE8" w:rsidRPr="000C758D" w:rsidRDefault="003F7BE8" w:rsidP="003F7BE8">
            <w:pPr>
              <w:jc w:val="left"/>
              <w:rPr>
                <w:sz w:val="16"/>
                <w:szCs w:val="16"/>
              </w:rPr>
            </w:pPr>
            <w:r w:rsidRPr="000C758D">
              <w:rPr>
                <w:bCs/>
                <w:sz w:val="16"/>
                <w:szCs w:val="16"/>
              </w:rPr>
              <w:t>LINAR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74B80D" w14:textId="77777777" w:rsidR="003F7BE8" w:rsidRPr="000C758D" w:rsidRDefault="003F7BE8" w:rsidP="003F7BE8">
            <w:pPr>
              <w:ind w:left="82" w:hanging="82"/>
              <w:jc w:val="left"/>
              <w:rPr>
                <w:sz w:val="16"/>
                <w:szCs w:val="16"/>
              </w:rPr>
            </w:pPr>
            <w:r w:rsidRPr="000C758D">
              <w:rPr>
                <w:sz w:val="16"/>
                <w:szCs w:val="16"/>
              </w:rPr>
              <w:t>Linaria Mill.</w:t>
            </w:r>
            <w:r w:rsidRPr="000C758D">
              <w:rPr>
                <w:sz w:val="16"/>
                <w:szCs w:val="16"/>
              </w:rPr>
              <w:br/>
              <w:t>Linaria Bipartita Hybrids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C5D09F" w14:textId="701ADED5" w:rsidR="003F7BE8" w:rsidRPr="000C758D" w:rsidRDefault="003F7BE8" w:rsidP="003F7BE8">
            <w:pPr>
              <w:jc w:val="left"/>
              <w:rPr>
                <w:sz w:val="16"/>
                <w:szCs w:val="16"/>
              </w:rPr>
            </w:pPr>
            <w:r w:rsidRPr="00B662C3">
              <w:rPr>
                <w:sz w:val="16"/>
                <w:szCs w:val="16"/>
              </w:rPr>
              <w:t>GB  JP  NL  QZ</w:t>
            </w:r>
          </w:p>
        </w:tc>
      </w:tr>
      <w:tr w:rsidR="003F7BE8" w:rsidRPr="000C758D" w14:paraId="199192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AF2984" w14:textId="77777777" w:rsidR="003F7BE8" w:rsidRPr="000C758D" w:rsidRDefault="003F7BE8" w:rsidP="003F7BE8">
            <w:pPr>
              <w:jc w:val="left"/>
              <w:rPr>
                <w:sz w:val="16"/>
                <w:szCs w:val="16"/>
              </w:rPr>
            </w:pPr>
            <w:r w:rsidRPr="000C758D">
              <w:rPr>
                <w:bCs/>
                <w:sz w:val="16"/>
                <w:szCs w:val="16"/>
              </w:rPr>
              <w:t>LINAR_MAR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D89388" w14:textId="77777777" w:rsidR="003F7BE8" w:rsidRPr="000C758D" w:rsidRDefault="003F7BE8" w:rsidP="003F7BE8">
            <w:pPr>
              <w:ind w:left="82" w:hanging="82"/>
              <w:jc w:val="left"/>
              <w:rPr>
                <w:sz w:val="16"/>
                <w:szCs w:val="16"/>
              </w:rPr>
            </w:pPr>
            <w:r w:rsidRPr="000C758D">
              <w:rPr>
                <w:sz w:val="16"/>
                <w:szCs w:val="16"/>
              </w:rPr>
              <w:t>Linaria maroccana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A0956F" w14:textId="51E373D6" w:rsidR="003F7BE8" w:rsidRPr="000C758D" w:rsidRDefault="003F7BE8" w:rsidP="003F7BE8">
            <w:pPr>
              <w:jc w:val="left"/>
              <w:rPr>
                <w:sz w:val="16"/>
                <w:szCs w:val="16"/>
              </w:rPr>
            </w:pPr>
            <w:r w:rsidRPr="00B662C3">
              <w:rPr>
                <w:sz w:val="16"/>
                <w:szCs w:val="16"/>
              </w:rPr>
              <w:t>GB</w:t>
            </w:r>
          </w:p>
        </w:tc>
      </w:tr>
      <w:tr w:rsidR="003F7BE8" w:rsidRPr="000C758D" w14:paraId="20BBC7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B4B80A" w14:textId="77777777" w:rsidR="003F7BE8" w:rsidRPr="000C758D" w:rsidRDefault="003F7BE8" w:rsidP="003F7BE8">
            <w:pPr>
              <w:jc w:val="left"/>
              <w:rPr>
                <w:sz w:val="16"/>
                <w:szCs w:val="16"/>
              </w:rPr>
            </w:pPr>
            <w:r w:rsidRPr="000C758D">
              <w:rPr>
                <w:bCs/>
                <w:sz w:val="16"/>
                <w:szCs w:val="16"/>
              </w:rPr>
              <w:t>LINAR_PUR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050C29" w14:textId="77777777" w:rsidR="003F7BE8" w:rsidRPr="000C758D" w:rsidRDefault="003F7BE8" w:rsidP="003F7BE8">
            <w:pPr>
              <w:ind w:left="82" w:hanging="82"/>
              <w:jc w:val="left"/>
              <w:rPr>
                <w:sz w:val="16"/>
                <w:szCs w:val="16"/>
              </w:rPr>
            </w:pPr>
            <w:r w:rsidRPr="000C758D">
              <w:rPr>
                <w:sz w:val="16"/>
                <w:szCs w:val="16"/>
              </w:rPr>
              <w:t>Linaria purpurea (L.)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B04109" w14:textId="1DDFBD39" w:rsidR="003F7BE8" w:rsidRPr="000C758D" w:rsidRDefault="003F7BE8" w:rsidP="003F7BE8">
            <w:pPr>
              <w:jc w:val="left"/>
              <w:rPr>
                <w:sz w:val="16"/>
                <w:szCs w:val="16"/>
              </w:rPr>
            </w:pPr>
            <w:r w:rsidRPr="00B662C3">
              <w:rPr>
                <w:sz w:val="16"/>
                <w:szCs w:val="16"/>
              </w:rPr>
              <w:t>GB  NL  QZ</w:t>
            </w:r>
          </w:p>
        </w:tc>
      </w:tr>
      <w:tr w:rsidR="003F7BE8" w:rsidRPr="000C758D" w14:paraId="011DAB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EDF22C" w14:textId="77777777" w:rsidR="003F7BE8" w:rsidRPr="000C758D" w:rsidRDefault="003F7BE8" w:rsidP="003F7BE8">
            <w:pPr>
              <w:jc w:val="left"/>
              <w:rPr>
                <w:sz w:val="16"/>
                <w:szCs w:val="16"/>
              </w:rPr>
            </w:pPr>
            <w:r w:rsidRPr="000C758D">
              <w:rPr>
                <w:bCs/>
                <w:sz w:val="16"/>
                <w:szCs w:val="16"/>
              </w:rPr>
              <w:t>LINDE_CLE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7059E0" w14:textId="77777777" w:rsidR="003F7BE8" w:rsidRPr="00486B2C" w:rsidRDefault="003F7BE8" w:rsidP="003F7BE8">
            <w:pPr>
              <w:ind w:left="82" w:hanging="82"/>
              <w:jc w:val="left"/>
              <w:rPr>
                <w:sz w:val="16"/>
                <w:szCs w:val="16"/>
                <w:lang w:val="de-DE"/>
              </w:rPr>
            </w:pPr>
            <w:r w:rsidRPr="00486B2C">
              <w:rPr>
                <w:sz w:val="16"/>
                <w:szCs w:val="16"/>
                <w:lang w:val="de-DE"/>
              </w:rPr>
              <w:t>Lindernia cleistandra W. R. Barker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34C2B1" w14:textId="2B6AFD70" w:rsidR="003F7BE8" w:rsidRPr="000C758D" w:rsidRDefault="003F7BE8" w:rsidP="003F7BE8">
            <w:pPr>
              <w:jc w:val="left"/>
              <w:rPr>
                <w:sz w:val="16"/>
                <w:szCs w:val="16"/>
              </w:rPr>
            </w:pPr>
            <w:r w:rsidRPr="00B662C3">
              <w:rPr>
                <w:sz w:val="16"/>
                <w:szCs w:val="16"/>
              </w:rPr>
              <w:t>JP</w:t>
            </w:r>
          </w:p>
        </w:tc>
      </w:tr>
      <w:tr w:rsidR="003F7BE8" w:rsidRPr="000C758D" w14:paraId="1CA2B8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44B972" w14:textId="77777777" w:rsidR="003F7BE8" w:rsidRPr="000C758D" w:rsidRDefault="003F7BE8" w:rsidP="003F7BE8">
            <w:pPr>
              <w:jc w:val="left"/>
              <w:rPr>
                <w:sz w:val="16"/>
                <w:szCs w:val="16"/>
              </w:rPr>
            </w:pPr>
            <w:r w:rsidRPr="000C758D">
              <w:rPr>
                <w:bCs/>
                <w:sz w:val="16"/>
                <w:szCs w:val="16"/>
              </w:rPr>
              <w:t>LINUM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8B4B5D" w14:textId="77777777" w:rsidR="003F7BE8" w:rsidRPr="000C758D" w:rsidRDefault="003F7BE8" w:rsidP="003F7BE8">
            <w:pPr>
              <w:ind w:left="82" w:hanging="82"/>
              <w:jc w:val="left"/>
              <w:rPr>
                <w:sz w:val="16"/>
                <w:szCs w:val="16"/>
              </w:rPr>
            </w:pPr>
            <w:r w:rsidRPr="000C758D">
              <w:rPr>
                <w:sz w:val="16"/>
                <w:szCs w:val="16"/>
              </w:rPr>
              <w:t>Linum</w:t>
            </w:r>
            <w:r w:rsidRPr="000C758D">
              <w:rPr>
                <w:sz w:val="16"/>
                <w:szCs w:val="16"/>
              </w:rPr>
              <w:br/>
              <w:t>Linum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D72B3E" w14:textId="42898156" w:rsidR="003F7BE8" w:rsidRPr="000C758D" w:rsidRDefault="003F7BE8" w:rsidP="003F7BE8">
            <w:pPr>
              <w:jc w:val="left"/>
              <w:rPr>
                <w:sz w:val="16"/>
                <w:szCs w:val="16"/>
              </w:rPr>
            </w:pPr>
            <w:r w:rsidRPr="00B662C3">
              <w:rPr>
                <w:sz w:val="16"/>
                <w:szCs w:val="16"/>
              </w:rPr>
              <w:t>UA</w:t>
            </w:r>
          </w:p>
        </w:tc>
      </w:tr>
      <w:tr w:rsidR="003F7BE8" w:rsidRPr="000C758D" w14:paraId="67112F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7B8BFD" w14:textId="77777777" w:rsidR="003F7BE8" w:rsidRPr="000C758D" w:rsidRDefault="003F7BE8" w:rsidP="003F7BE8">
            <w:pPr>
              <w:jc w:val="left"/>
              <w:rPr>
                <w:sz w:val="16"/>
                <w:szCs w:val="16"/>
              </w:rPr>
            </w:pPr>
            <w:r w:rsidRPr="000C758D">
              <w:rPr>
                <w:bCs/>
                <w:sz w:val="16"/>
                <w:szCs w:val="16"/>
              </w:rPr>
              <w:t>LINUM_GRA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B62468" w14:textId="77777777" w:rsidR="003F7BE8" w:rsidRPr="000C758D" w:rsidRDefault="003F7BE8" w:rsidP="003F7BE8">
            <w:pPr>
              <w:ind w:left="82" w:hanging="82"/>
              <w:jc w:val="left"/>
              <w:rPr>
                <w:sz w:val="16"/>
                <w:szCs w:val="16"/>
              </w:rPr>
            </w:pPr>
            <w:r w:rsidRPr="000C758D">
              <w:rPr>
                <w:sz w:val="16"/>
                <w:szCs w:val="16"/>
              </w:rPr>
              <w:t>Linum grandiflorum Desf.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9F65CC" w14:textId="30339D4E" w:rsidR="003F7BE8" w:rsidRPr="000C758D" w:rsidRDefault="003F7BE8" w:rsidP="003F7BE8">
            <w:pPr>
              <w:jc w:val="left"/>
              <w:rPr>
                <w:sz w:val="16"/>
                <w:szCs w:val="16"/>
              </w:rPr>
            </w:pPr>
            <w:r w:rsidRPr="00B662C3">
              <w:rPr>
                <w:sz w:val="16"/>
                <w:szCs w:val="16"/>
              </w:rPr>
              <w:t>RU</w:t>
            </w:r>
          </w:p>
        </w:tc>
      </w:tr>
      <w:tr w:rsidR="003F7BE8" w:rsidRPr="00DB2901" w14:paraId="14C78E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67A73B" w14:textId="77777777" w:rsidR="003F7BE8" w:rsidRPr="000C758D" w:rsidRDefault="003F7BE8" w:rsidP="003F7BE8">
            <w:pPr>
              <w:jc w:val="left"/>
              <w:rPr>
                <w:sz w:val="16"/>
                <w:szCs w:val="16"/>
              </w:rPr>
            </w:pPr>
            <w:r w:rsidRPr="000C758D">
              <w:rPr>
                <w:bCs/>
                <w:sz w:val="16"/>
                <w:szCs w:val="16"/>
              </w:rPr>
              <w:t>LINUM_USI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875501" w14:textId="77777777" w:rsidR="003F7BE8" w:rsidRPr="00486B2C" w:rsidRDefault="003F7BE8" w:rsidP="003F7BE8">
            <w:pPr>
              <w:ind w:left="82" w:hanging="82"/>
              <w:jc w:val="left"/>
              <w:rPr>
                <w:sz w:val="16"/>
                <w:szCs w:val="16"/>
                <w:lang w:val="fr-FR"/>
              </w:rPr>
            </w:pPr>
            <w:r w:rsidRPr="00486B2C">
              <w:rPr>
                <w:sz w:val="16"/>
                <w:szCs w:val="16"/>
                <w:lang w:val="fr-FR"/>
              </w:rPr>
              <w:t>Linum usitatissimum L.</w:t>
            </w:r>
            <w:r w:rsidRPr="00486B2C">
              <w:rPr>
                <w:sz w:val="16"/>
                <w:szCs w:val="16"/>
                <w:lang w:val="fr-FR"/>
              </w:rPr>
              <w:br/>
              <w:t>Linum humile Mill.</w:t>
            </w:r>
            <w:r w:rsidRPr="00486B2C">
              <w:rPr>
                <w:sz w:val="16"/>
                <w:szCs w:val="16"/>
                <w:lang w:val="fr-FR"/>
              </w:rPr>
              <w:br/>
              <w:t>Linum usitatissimum L. f. elongata</w:t>
            </w:r>
            <w:r w:rsidRPr="00486B2C">
              <w:rPr>
                <w:sz w:val="16"/>
                <w:szCs w:val="16"/>
                <w:lang w:val="fr-FR"/>
              </w:rPr>
              <w:br/>
              <w:t>Linum usitatissimum L. var intermedia Vav et 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D4E7A6" w14:textId="472683BD" w:rsidR="003F7BE8" w:rsidRPr="00486B2C" w:rsidRDefault="003F7BE8" w:rsidP="003F7BE8">
            <w:pPr>
              <w:jc w:val="left"/>
              <w:rPr>
                <w:sz w:val="16"/>
                <w:szCs w:val="16"/>
                <w:lang w:val="en-US"/>
              </w:rPr>
            </w:pPr>
            <w:r w:rsidRPr="003F7BE8">
              <w:rPr>
                <w:sz w:val="16"/>
                <w:szCs w:val="16"/>
                <w:lang w:val="en-US"/>
              </w:rPr>
              <w:t>AR  AT  BY  CA  CZ  DE  ES  FR  GB  HU  KR  NZ  PL  PT  QZ  RO  RU  SK  US</w:t>
            </w:r>
          </w:p>
        </w:tc>
      </w:tr>
      <w:tr w:rsidR="003F7BE8" w:rsidRPr="003F7BE8" w14:paraId="41851C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B0554D" w14:textId="77777777" w:rsidR="003F7BE8" w:rsidRPr="000C758D" w:rsidRDefault="003F7BE8" w:rsidP="003F7BE8">
            <w:pPr>
              <w:jc w:val="left"/>
              <w:rPr>
                <w:sz w:val="16"/>
                <w:szCs w:val="16"/>
              </w:rPr>
            </w:pPr>
            <w:r w:rsidRPr="000C758D">
              <w:rPr>
                <w:bCs/>
                <w:sz w:val="16"/>
                <w:szCs w:val="16"/>
              </w:rPr>
              <w:t>LIQUI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C5330D" w14:textId="77777777" w:rsidR="003F7BE8" w:rsidRPr="000C758D" w:rsidRDefault="003F7BE8" w:rsidP="003F7BE8">
            <w:pPr>
              <w:ind w:left="82" w:hanging="82"/>
              <w:jc w:val="left"/>
              <w:rPr>
                <w:sz w:val="16"/>
                <w:szCs w:val="16"/>
              </w:rPr>
            </w:pPr>
            <w:r w:rsidRPr="000C758D">
              <w:rPr>
                <w:sz w:val="16"/>
                <w:szCs w:val="16"/>
              </w:rPr>
              <w:t>Liquidambar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446FE3" w14:textId="2B98D1AA" w:rsidR="003F7BE8" w:rsidRPr="003F7BE8" w:rsidRDefault="003F7BE8" w:rsidP="003F7BE8">
            <w:pPr>
              <w:jc w:val="left"/>
              <w:rPr>
                <w:sz w:val="16"/>
                <w:szCs w:val="16"/>
                <w:lang w:val="en-US"/>
              </w:rPr>
            </w:pPr>
            <w:r w:rsidRPr="00B662C3">
              <w:rPr>
                <w:sz w:val="16"/>
                <w:szCs w:val="16"/>
              </w:rPr>
              <w:t>DE  NZ</w:t>
            </w:r>
          </w:p>
        </w:tc>
      </w:tr>
      <w:tr w:rsidR="003F7BE8" w:rsidRPr="000C758D" w14:paraId="087AB3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96B37B" w14:textId="77777777" w:rsidR="003F7BE8" w:rsidRPr="000C758D" w:rsidRDefault="003F7BE8" w:rsidP="003F7BE8">
            <w:pPr>
              <w:jc w:val="left"/>
              <w:rPr>
                <w:sz w:val="16"/>
                <w:szCs w:val="16"/>
              </w:rPr>
            </w:pPr>
            <w:r w:rsidRPr="000C758D">
              <w:rPr>
                <w:bCs/>
                <w:sz w:val="16"/>
                <w:szCs w:val="16"/>
              </w:rPr>
              <w:t>LIQUI_STY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7033F2" w14:textId="77777777" w:rsidR="003F7BE8" w:rsidRPr="000C758D" w:rsidRDefault="003F7BE8" w:rsidP="003F7BE8">
            <w:pPr>
              <w:ind w:left="82" w:hanging="82"/>
              <w:jc w:val="left"/>
              <w:rPr>
                <w:sz w:val="16"/>
                <w:szCs w:val="16"/>
              </w:rPr>
            </w:pPr>
            <w:r w:rsidRPr="000C758D">
              <w:rPr>
                <w:sz w:val="16"/>
                <w:szCs w:val="16"/>
              </w:rPr>
              <w:t>Liquidambar styraciflua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85C8F1" w14:textId="20B01EBB" w:rsidR="003F7BE8" w:rsidRPr="000C758D" w:rsidRDefault="003F7BE8" w:rsidP="003F7BE8">
            <w:pPr>
              <w:jc w:val="left"/>
              <w:rPr>
                <w:sz w:val="16"/>
                <w:szCs w:val="16"/>
              </w:rPr>
            </w:pPr>
            <w:r w:rsidRPr="00B662C3">
              <w:rPr>
                <w:sz w:val="16"/>
                <w:szCs w:val="16"/>
              </w:rPr>
              <w:t>DE</w:t>
            </w:r>
          </w:p>
        </w:tc>
      </w:tr>
      <w:tr w:rsidR="003F7BE8" w:rsidRPr="000C758D" w14:paraId="5173223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43EE57" w14:textId="77777777" w:rsidR="003F7BE8" w:rsidRPr="000C758D" w:rsidRDefault="003F7BE8" w:rsidP="003F7BE8">
            <w:pPr>
              <w:jc w:val="left"/>
              <w:rPr>
                <w:sz w:val="16"/>
                <w:szCs w:val="16"/>
              </w:rPr>
            </w:pPr>
            <w:r w:rsidRPr="000C758D">
              <w:rPr>
                <w:bCs/>
                <w:sz w:val="16"/>
                <w:szCs w:val="16"/>
              </w:rPr>
              <w:t>LIRID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1B6116" w14:textId="77777777" w:rsidR="003F7BE8" w:rsidRPr="000C758D" w:rsidRDefault="003F7BE8" w:rsidP="003F7BE8">
            <w:pPr>
              <w:ind w:left="82" w:hanging="82"/>
              <w:jc w:val="left"/>
              <w:rPr>
                <w:sz w:val="16"/>
                <w:szCs w:val="16"/>
              </w:rPr>
            </w:pPr>
            <w:r w:rsidRPr="000C758D">
              <w:rPr>
                <w:sz w:val="16"/>
                <w:szCs w:val="16"/>
              </w:rPr>
              <w:t>Liriodendron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686EE5" w14:textId="1F97B9B6" w:rsidR="003F7BE8" w:rsidRPr="000C758D" w:rsidRDefault="003F7BE8" w:rsidP="003F7BE8">
            <w:pPr>
              <w:jc w:val="left"/>
              <w:rPr>
                <w:sz w:val="16"/>
                <w:szCs w:val="16"/>
              </w:rPr>
            </w:pPr>
            <w:r w:rsidRPr="00B662C3">
              <w:rPr>
                <w:sz w:val="16"/>
                <w:szCs w:val="16"/>
              </w:rPr>
              <w:t>NZ</w:t>
            </w:r>
          </w:p>
        </w:tc>
      </w:tr>
      <w:tr w:rsidR="003F7BE8" w:rsidRPr="000C758D" w14:paraId="40A9F42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F4FF82" w14:textId="77777777" w:rsidR="003F7BE8" w:rsidRPr="000C758D" w:rsidRDefault="003F7BE8" w:rsidP="003F7BE8">
            <w:pPr>
              <w:jc w:val="left"/>
              <w:rPr>
                <w:sz w:val="16"/>
                <w:szCs w:val="16"/>
              </w:rPr>
            </w:pPr>
            <w:r w:rsidRPr="000C758D">
              <w:rPr>
                <w:bCs/>
                <w:sz w:val="16"/>
                <w:szCs w:val="16"/>
              </w:rPr>
              <w:t>LIRID_TUL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FB0267" w14:textId="77777777" w:rsidR="003F7BE8" w:rsidRPr="000C758D" w:rsidRDefault="003F7BE8" w:rsidP="003F7BE8">
            <w:pPr>
              <w:ind w:left="82" w:hanging="82"/>
              <w:jc w:val="left"/>
              <w:rPr>
                <w:sz w:val="16"/>
                <w:szCs w:val="16"/>
              </w:rPr>
            </w:pPr>
            <w:r w:rsidRPr="000C758D">
              <w:rPr>
                <w:sz w:val="16"/>
                <w:szCs w:val="16"/>
              </w:rPr>
              <w:t>Liriodendron tulipifera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982401" w14:textId="1ABC436D" w:rsidR="003F7BE8" w:rsidRPr="000C758D" w:rsidRDefault="003F7BE8" w:rsidP="003F7BE8">
            <w:pPr>
              <w:jc w:val="left"/>
              <w:rPr>
                <w:sz w:val="16"/>
                <w:szCs w:val="16"/>
              </w:rPr>
            </w:pPr>
            <w:r w:rsidRPr="00B662C3">
              <w:rPr>
                <w:sz w:val="16"/>
                <w:szCs w:val="16"/>
              </w:rPr>
              <w:t>PL  QZ</w:t>
            </w:r>
          </w:p>
        </w:tc>
      </w:tr>
      <w:tr w:rsidR="003F7BE8" w:rsidRPr="000C758D" w14:paraId="44E7A7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0797EA" w14:textId="77777777" w:rsidR="003F7BE8" w:rsidRPr="000C758D" w:rsidRDefault="003F7BE8" w:rsidP="003F7BE8">
            <w:pPr>
              <w:jc w:val="left"/>
              <w:rPr>
                <w:sz w:val="16"/>
                <w:szCs w:val="16"/>
              </w:rPr>
            </w:pPr>
            <w:r w:rsidRPr="000C758D">
              <w:rPr>
                <w:bCs/>
                <w:sz w:val="16"/>
                <w:szCs w:val="16"/>
              </w:rPr>
              <w:t>LIRIP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5BC47F" w14:textId="77777777" w:rsidR="003F7BE8" w:rsidRPr="000C758D" w:rsidRDefault="003F7BE8" w:rsidP="003F7BE8">
            <w:pPr>
              <w:ind w:left="82" w:hanging="82"/>
              <w:jc w:val="left"/>
              <w:rPr>
                <w:sz w:val="16"/>
                <w:szCs w:val="16"/>
              </w:rPr>
            </w:pPr>
            <w:r w:rsidRPr="000C758D">
              <w:rPr>
                <w:sz w:val="16"/>
                <w:szCs w:val="16"/>
              </w:rPr>
              <w:t>Liriope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8E29D6" w14:textId="43736AF0" w:rsidR="003F7BE8" w:rsidRPr="000C758D" w:rsidRDefault="003F7BE8" w:rsidP="003F7BE8">
            <w:pPr>
              <w:jc w:val="left"/>
              <w:rPr>
                <w:sz w:val="16"/>
                <w:szCs w:val="16"/>
              </w:rPr>
            </w:pPr>
            <w:r w:rsidRPr="00B662C3">
              <w:rPr>
                <w:sz w:val="16"/>
                <w:szCs w:val="16"/>
              </w:rPr>
              <w:t>GB  JP  NZ</w:t>
            </w:r>
          </w:p>
        </w:tc>
      </w:tr>
      <w:tr w:rsidR="003F7BE8" w:rsidRPr="000C758D" w14:paraId="30D127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06FD31" w14:textId="77777777" w:rsidR="003F7BE8" w:rsidRPr="000C758D" w:rsidRDefault="003F7BE8" w:rsidP="003F7BE8">
            <w:pPr>
              <w:jc w:val="left"/>
              <w:rPr>
                <w:sz w:val="16"/>
                <w:szCs w:val="16"/>
              </w:rPr>
            </w:pPr>
            <w:r w:rsidRPr="000C758D">
              <w:rPr>
                <w:bCs/>
                <w:sz w:val="16"/>
                <w:szCs w:val="16"/>
              </w:rPr>
              <w:t>LIRIP_EXI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2BFF37" w14:textId="77777777" w:rsidR="003F7BE8" w:rsidRPr="000C758D" w:rsidRDefault="003F7BE8" w:rsidP="003F7BE8">
            <w:pPr>
              <w:ind w:left="82" w:hanging="82"/>
              <w:jc w:val="left"/>
              <w:rPr>
                <w:sz w:val="16"/>
                <w:szCs w:val="16"/>
              </w:rPr>
            </w:pPr>
            <w:r w:rsidRPr="000C758D">
              <w:rPr>
                <w:sz w:val="16"/>
                <w:szCs w:val="16"/>
              </w:rPr>
              <w:t>Liriope exiliflora (L. H. Bailey) H. H. Hume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EAC696" w14:textId="3DDA57D3" w:rsidR="003F7BE8" w:rsidRPr="000C758D" w:rsidRDefault="003F7BE8" w:rsidP="003F7BE8">
            <w:pPr>
              <w:jc w:val="left"/>
              <w:rPr>
                <w:sz w:val="16"/>
                <w:szCs w:val="16"/>
              </w:rPr>
            </w:pPr>
            <w:r w:rsidRPr="00B662C3">
              <w:rPr>
                <w:sz w:val="16"/>
                <w:szCs w:val="16"/>
              </w:rPr>
              <w:t>GB</w:t>
            </w:r>
          </w:p>
        </w:tc>
      </w:tr>
      <w:tr w:rsidR="003F7BE8" w:rsidRPr="000C758D" w14:paraId="625029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EB3697" w14:textId="77777777" w:rsidR="003F7BE8" w:rsidRPr="000C758D" w:rsidRDefault="003F7BE8" w:rsidP="003F7BE8">
            <w:pPr>
              <w:jc w:val="left"/>
              <w:rPr>
                <w:sz w:val="16"/>
                <w:szCs w:val="16"/>
              </w:rPr>
            </w:pPr>
            <w:r w:rsidRPr="000C758D">
              <w:rPr>
                <w:bCs/>
                <w:sz w:val="16"/>
                <w:szCs w:val="16"/>
              </w:rPr>
              <w:t>LIRIP_MIN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9A2188" w14:textId="77777777" w:rsidR="003F7BE8" w:rsidRPr="000C758D" w:rsidRDefault="003F7BE8" w:rsidP="003F7BE8">
            <w:pPr>
              <w:ind w:left="82" w:hanging="82"/>
              <w:jc w:val="left"/>
              <w:rPr>
                <w:sz w:val="16"/>
                <w:szCs w:val="16"/>
              </w:rPr>
            </w:pPr>
            <w:r w:rsidRPr="000C758D">
              <w:rPr>
                <w:sz w:val="16"/>
                <w:szCs w:val="16"/>
              </w:rPr>
              <w:t>Liriope minor (Maxim.) Makino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056713" w14:textId="7C67FCEF" w:rsidR="003F7BE8" w:rsidRPr="000C758D" w:rsidRDefault="003F7BE8" w:rsidP="003F7BE8">
            <w:pPr>
              <w:jc w:val="left"/>
              <w:rPr>
                <w:sz w:val="16"/>
                <w:szCs w:val="16"/>
              </w:rPr>
            </w:pPr>
            <w:r w:rsidRPr="00B662C3">
              <w:rPr>
                <w:sz w:val="16"/>
                <w:szCs w:val="16"/>
              </w:rPr>
              <w:t>GB</w:t>
            </w:r>
          </w:p>
        </w:tc>
      </w:tr>
      <w:tr w:rsidR="003F7BE8" w:rsidRPr="000C758D" w14:paraId="2AFAA3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5DBF01" w14:textId="77777777" w:rsidR="003F7BE8" w:rsidRPr="000C758D" w:rsidRDefault="003F7BE8" w:rsidP="003F7BE8">
            <w:pPr>
              <w:jc w:val="left"/>
              <w:rPr>
                <w:sz w:val="16"/>
                <w:szCs w:val="16"/>
              </w:rPr>
            </w:pPr>
            <w:r w:rsidRPr="000C758D">
              <w:rPr>
                <w:bCs/>
                <w:sz w:val="16"/>
                <w:szCs w:val="16"/>
              </w:rPr>
              <w:t>LIRIP_MUS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755B8E" w14:textId="77777777" w:rsidR="003F7BE8" w:rsidRPr="000C758D" w:rsidRDefault="003F7BE8" w:rsidP="003F7BE8">
            <w:pPr>
              <w:ind w:left="82" w:hanging="82"/>
              <w:jc w:val="left"/>
              <w:rPr>
                <w:sz w:val="16"/>
                <w:szCs w:val="16"/>
              </w:rPr>
            </w:pPr>
            <w:r w:rsidRPr="000C758D">
              <w:rPr>
                <w:sz w:val="16"/>
                <w:szCs w:val="16"/>
              </w:rPr>
              <w:t>Liriope muscari (Decne.) L. H. Bailey</w:t>
            </w:r>
            <w:r w:rsidRPr="000C758D">
              <w:rPr>
                <w:sz w:val="16"/>
                <w:szCs w:val="16"/>
              </w:rPr>
              <w:br/>
              <w:t>Liriope platyphylla F. T. Wang &amp; T. Tang</w:t>
            </w:r>
            <w:r w:rsidRPr="000C758D">
              <w:rPr>
                <w:sz w:val="16"/>
                <w:szCs w:val="16"/>
              </w:rPr>
              <w:br/>
              <w:t>Liriope platyphylla Wang et Tang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4660C1" w14:textId="3C5F615F" w:rsidR="003F7BE8" w:rsidRPr="000C758D" w:rsidRDefault="003F7BE8" w:rsidP="003F7BE8">
            <w:pPr>
              <w:jc w:val="left"/>
              <w:rPr>
                <w:sz w:val="16"/>
                <w:szCs w:val="16"/>
              </w:rPr>
            </w:pPr>
            <w:r w:rsidRPr="00B662C3">
              <w:rPr>
                <w:sz w:val="16"/>
                <w:szCs w:val="16"/>
              </w:rPr>
              <w:t>GB  KR</w:t>
            </w:r>
          </w:p>
        </w:tc>
      </w:tr>
      <w:tr w:rsidR="003F7BE8" w:rsidRPr="000C758D" w14:paraId="6EA648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6CD6EE" w14:textId="77777777" w:rsidR="003F7BE8" w:rsidRPr="000C758D" w:rsidRDefault="003F7BE8" w:rsidP="003F7BE8">
            <w:pPr>
              <w:jc w:val="left"/>
              <w:rPr>
                <w:sz w:val="16"/>
                <w:szCs w:val="16"/>
              </w:rPr>
            </w:pPr>
            <w:r w:rsidRPr="000C758D">
              <w:rPr>
                <w:bCs/>
                <w:sz w:val="16"/>
                <w:szCs w:val="16"/>
              </w:rPr>
              <w:t>LIRIP_SPI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7E6884" w14:textId="77777777" w:rsidR="003F7BE8" w:rsidRPr="000C758D" w:rsidRDefault="003F7BE8" w:rsidP="003F7BE8">
            <w:pPr>
              <w:ind w:left="82" w:hanging="82"/>
              <w:jc w:val="left"/>
              <w:rPr>
                <w:sz w:val="16"/>
                <w:szCs w:val="16"/>
              </w:rPr>
            </w:pPr>
            <w:r w:rsidRPr="000C758D">
              <w:rPr>
                <w:sz w:val="16"/>
                <w:szCs w:val="16"/>
              </w:rPr>
              <w:t>Liriope spicata (Thunb.) Lour.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7C53C3" w14:textId="32275FCA" w:rsidR="003F7BE8" w:rsidRPr="000C758D" w:rsidRDefault="003F7BE8" w:rsidP="003F7BE8">
            <w:pPr>
              <w:jc w:val="left"/>
              <w:rPr>
                <w:sz w:val="16"/>
                <w:szCs w:val="16"/>
              </w:rPr>
            </w:pPr>
            <w:r w:rsidRPr="00B662C3">
              <w:rPr>
                <w:sz w:val="16"/>
                <w:szCs w:val="16"/>
                <w:lang w:val="fr-FR"/>
              </w:rPr>
              <w:t>GB</w:t>
            </w:r>
          </w:p>
        </w:tc>
      </w:tr>
      <w:tr w:rsidR="003F7BE8" w:rsidRPr="000C758D" w14:paraId="3C0D6D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35E067" w14:textId="77777777" w:rsidR="003F7BE8" w:rsidRPr="000C758D" w:rsidRDefault="003F7BE8" w:rsidP="003F7BE8">
            <w:pPr>
              <w:jc w:val="left"/>
              <w:rPr>
                <w:sz w:val="16"/>
                <w:szCs w:val="16"/>
              </w:rPr>
            </w:pPr>
            <w:r w:rsidRPr="000C758D">
              <w:rPr>
                <w:bCs/>
                <w:sz w:val="16"/>
                <w:szCs w:val="16"/>
              </w:rPr>
              <w:t>LITCH_CHI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EEC907" w14:textId="77777777" w:rsidR="003F7BE8" w:rsidRPr="000C758D" w:rsidRDefault="003F7BE8" w:rsidP="003F7BE8">
            <w:pPr>
              <w:ind w:left="82" w:hanging="82"/>
              <w:jc w:val="left"/>
              <w:rPr>
                <w:sz w:val="16"/>
                <w:szCs w:val="16"/>
              </w:rPr>
            </w:pPr>
            <w:r w:rsidRPr="000C758D">
              <w:rPr>
                <w:sz w:val="16"/>
                <w:szCs w:val="16"/>
              </w:rPr>
              <w:t>Litchi chinensis Sonn.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A2E3E4" w14:textId="2B929FE7" w:rsidR="003F7BE8" w:rsidRPr="000C758D" w:rsidRDefault="003F7BE8" w:rsidP="003F7BE8">
            <w:pPr>
              <w:jc w:val="left"/>
              <w:rPr>
                <w:sz w:val="16"/>
                <w:szCs w:val="16"/>
              </w:rPr>
            </w:pPr>
            <w:r w:rsidRPr="00B662C3">
              <w:rPr>
                <w:sz w:val="16"/>
                <w:szCs w:val="16"/>
                <w:lang w:val="fr-FR"/>
              </w:rPr>
              <w:t>IL  ZA</w:t>
            </w:r>
          </w:p>
        </w:tc>
      </w:tr>
      <w:tr w:rsidR="003F7BE8" w:rsidRPr="000C758D" w14:paraId="67B5B4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2359C0" w14:textId="77777777" w:rsidR="003F7BE8" w:rsidRPr="000C758D" w:rsidRDefault="003F7BE8" w:rsidP="003F7BE8">
            <w:pPr>
              <w:jc w:val="left"/>
              <w:rPr>
                <w:sz w:val="16"/>
                <w:szCs w:val="16"/>
              </w:rPr>
            </w:pPr>
            <w:r w:rsidRPr="000C758D">
              <w:rPr>
                <w:bCs/>
                <w:sz w:val="16"/>
                <w:szCs w:val="16"/>
              </w:rPr>
              <w:t>LITHD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37103C" w14:textId="77777777" w:rsidR="003F7BE8" w:rsidRPr="000C758D" w:rsidRDefault="003F7BE8" w:rsidP="003F7BE8">
            <w:pPr>
              <w:ind w:left="82" w:hanging="82"/>
              <w:jc w:val="left"/>
              <w:rPr>
                <w:sz w:val="16"/>
                <w:szCs w:val="16"/>
              </w:rPr>
            </w:pPr>
            <w:r w:rsidRPr="000C758D">
              <w:rPr>
                <w:sz w:val="16"/>
                <w:szCs w:val="16"/>
              </w:rPr>
              <w:t>Lithodora Griseb.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76C6CF" w14:textId="330D1A64" w:rsidR="003F7BE8" w:rsidRPr="000C758D" w:rsidRDefault="003F7BE8" w:rsidP="003F7BE8">
            <w:pPr>
              <w:jc w:val="left"/>
              <w:rPr>
                <w:sz w:val="16"/>
                <w:szCs w:val="16"/>
              </w:rPr>
            </w:pPr>
            <w:r w:rsidRPr="00B662C3">
              <w:rPr>
                <w:sz w:val="16"/>
                <w:szCs w:val="16"/>
                <w:lang w:val="fr-FR"/>
              </w:rPr>
              <w:t>GB  NZ</w:t>
            </w:r>
          </w:p>
        </w:tc>
      </w:tr>
      <w:tr w:rsidR="003F7BE8" w:rsidRPr="000C758D" w14:paraId="505CDD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CA955F" w14:textId="77777777" w:rsidR="003F7BE8" w:rsidRPr="000C758D" w:rsidRDefault="003F7BE8" w:rsidP="003F7BE8">
            <w:pPr>
              <w:jc w:val="left"/>
              <w:rPr>
                <w:sz w:val="16"/>
                <w:szCs w:val="16"/>
              </w:rPr>
            </w:pPr>
            <w:r w:rsidRPr="000C758D">
              <w:rPr>
                <w:bCs/>
                <w:sz w:val="16"/>
                <w:szCs w:val="16"/>
              </w:rPr>
              <w:t>LITHD_DIF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D13999" w14:textId="77777777" w:rsidR="003F7BE8" w:rsidRPr="000C758D" w:rsidRDefault="003F7BE8" w:rsidP="003F7BE8">
            <w:pPr>
              <w:ind w:left="82" w:hanging="82"/>
              <w:jc w:val="left"/>
              <w:rPr>
                <w:sz w:val="16"/>
                <w:szCs w:val="16"/>
              </w:rPr>
            </w:pPr>
            <w:r w:rsidRPr="000C758D">
              <w:rPr>
                <w:sz w:val="16"/>
                <w:szCs w:val="16"/>
              </w:rPr>
              <w:t>Lithodora diffusa (Lag.) I. M. Johnst.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9B857E" w14:textId="18BA2E05" w:rsidR="003F7BE8" w:rsidRPr="000C758D" w:rsidRDefault="003F7BE8" w:rsidP="003F7BE8">
            <w:pPr>
              <w:jc w:val="left"/>
              <w:rPr>
                <w:sz w:val="16"/>
                <w:szCs w:val="16"/>
              </w:rPr>
            </w:pPr>
            <w:r w:rsidRPr="00B662C3">
              <w:rPr>
                <w:sz w:val="16"/>
                <w:szCs w:val="16"/>
                <w:lang w:val="fr-FR"/>
              </w:rPr>
              <w:t>DE  GB  JP  QZ</w:t>
            </w:r>
          </w:p>
        </w:tc>
      </w:tr>
      <w:tr w:rsidR="003F7BE8" w:rsidRPr="000C758D" w14:paraId="696B14A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A10672" w14:textId="77777777" w:rsidR="003F7BE8" w:rsidRPr="000C758D" w:rsidRDefault="003F7BE8" w:rsidP="003F7BE8">
            <w:pPr>
              <w:jc w:val="left"/>
              <w:rPr>
                <w:sz w:val="16"/>
                <w:szCs w:val="16"/>
              </w:rPr>
            </w:pPr>
            <w:r w:rsidRPr="000C758D">
              <w:rPr>
                <w:bCs/>
                <w:sz w:val="16"/>
                <w:szCs w:val="16"/>
              </w:rPr>
              <w:t>LITHD_ZAH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80F23E" w14:textId="77777777" w:rsidR="003F7BE8" w:rsidRPr="000C758D" w:rsidRDefault="003F7BE8" w:rsidP="003F7BE8">
            <w:pPr>
              <w:ind w:left="82" w:hanging="82"/>
              <w:jc w:val="left"/>
              <w:rPr>
                <w:sz w:val="16"/>
                <w:szCs w:val="16"/>
              </w:rPr>
            </w:pPr>
            <w:r w:rsidRPr="000C758D">
              <w:rPr>
                <w:sz w:val="16"/>
                <w:szCs w:val="16"/>
              </w:rPr>
              <w:t>Lithodora zahnii (Halácsy) I. M. Johnst.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DA2285" w14:textId="3984386E" w:rsidR="003F7BE8" w:rsidRPr="000C758D" w:rsidRDefault="003F7BE8" w:rsidP="003F7BE8">
            <w:pPr>
              <w:jc w:val="left"/>
              <w:rPr>
                <w:sz w:val="16"/>
                <w:szCs w:val="16"/>
              </w:rPr>
            </w:pPr>
            <w:r w:rsidRPr="00B662C3">
              <w:rPr>
                <w:sz w:val="16"/>
                <w:szCs w:val="16"/>
              </w:rPr>
              <w:t>GB</w:t>
            </w:r>
          </w:p>
        </w:tc>
      </w:tr>
      <w:tr w:rsidR="003F7BE8" w:rsidRPr="000C758D" w14:paraId="3B71DA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04C17B" w14:textId="77777777" w:rsidR="003F7BE8" w:rsidRPr="000C758D" w:rsidRDefault="003F7BE8" w:rsidP="003F7BE8">
            <w:pPr>
              <w:jc w:val="left"/>
              <w:rPr>
                <w:sz w:val="16"/>
                <w:szCs w:val="16"/>
              </w:rPr>
            </w:pPr>
            <w:r w:rsidRPr="000C758D">
              <w:rPr>
                <w:bCs/>
                <w:sz w:val="16"/>
                <w:szCs w:val="16"/>
              </w:rPr>
              <w:t>LOBEL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7F71F5" w14:textId="77777777" w:rsidR="003F7BE8" w:rsidRPr="000C758D" w:rsidRDefault="003F7BE8" w:rsidP="003F7BE8">
            <w:pPr>
              <w:ind w:left="82" w:hanging="82"/>
              <w:jc w:val="left"/>
              <w:rPr>
                <w:sz w:val="16"/>
                <w:szCs w:val="16"/>
              </w:rPr>
            </w:pPr>
            <w:r w:rsidRPr="000C758D">
              <w:rPr>
                <w:sz w:val="16"/>
                <w:szCs w:val="16"/>
              </w:rPr>
              <w:t>Lobelia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43C1E2" w14:textId="207599CC" w:rsidR="003F7BE8" w:rsidRPr="000C758D" w:rsidRDefault="003F7BE8" w:rsidP="003F7BE8">
            <w:pPr>
              <w:jc w:val="left"/>
              <w:rPr>
                <w:sz w:val="16"/>
                <w:szCs w:val="16"/>
              </w:rPr>
            </w:pPr>
            <w:r w:rsidRPr="00B662C3">
              <w:rPr>
                <w:sz w:val="16"/>
                <w:szCs w:val="16"/>
              </w:rPr>
              <w:t>CA  DE  GB  JP  NZ  QZ  US</w:t>
            </w:r>
          </w:p>
        </w:tc>
      </w:tr>
      <w:tr w:rsidR="003F7BE8" w:rsidRPr="000C758D" w14:paraId="35D36B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E8E8E1" w14:textId="77777777" w:rsidR="003F7BE8" w:rsidRPr="000C758D" w:rsidRDefault="003F7BE8" w:rsidP="003F7BE8">
            <w:pPr>
              <w:jc w:val="left"/>
              <w:rPr>
                <w:sz w:val="16"/>
                <w:szCs w:val="16"/>
              </w:rPr>
            </w:pPr>
            <w:r w:rsidRPr="000C758D">
              <w:rPr>
                <w:bCs/>
                <w:sz w:val="16"/>
                <w:szCs w:val="16"/>
              </w:rPr>
              <w:t>LOBEL_AER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3AC25A" w14:textId="77777777" w:rsidR="003F7BE8" w:rsidRPr="000C758D" w:rsidRDefault="003F7BE8" w:rsidP="003F7BE8">
            <w:pPr>
              <w:ind w:left="82" w:hanging="82"/>
              <w:jc w:val="left"/>
              <w:rPr>
                <w:sz w:val="16"/>
                <w:szCs w:val="16"/>
              </w:rPr>
            </w:pPr>
            <w:r w:rsidRPr="000C758D">
              <w:rPr>
                <w:sz w:val="16"/>
                <w:szCs w:val="16"/>
              </w:rPr>
              <w:t>Lobelia alsinoides Lam. (syn. Lobelia trigona Roxb.) x Lobelia erinus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3EBC87" w14:textId="5A99E5AC" w:rsidR="003F7BE8" w:rsidRPr="000C758D" w:rsidRDefault="003F7BE8" w:rsidP="003F7BE8">
            <w:pPr>
              <w:jc w:val="left"/>
              <w:rPr>
                <w:sz w:val="16"/>
                <w:szCs w:val="16"/>
              </w:rPr>
            </w:pPr>
            <w:r w:rsidRPr="00B662C3">
              <w:rPr>
                <w:sz w:val="16"/>
                <w:szCs w:val="16"/>
              </w:rPr>
              <w:t>DE  NL  QZ</w:t>
            </w:r>
          </w:p>
        </w:tc>
      </w:tr>
      <w:tr w:rsidR="003F7BE8" w:rsidRPr="000C758D" w14:paraId="301DD7D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E1FCA3" w14:textId="77777777" w:rsidR="003F7BE8" w:rsidRPr="000C758D" w:rsidRDefault="003F7BE8" w:rsidP="003F7BE8">
            <w:pPr>
              <w:jc w:val="left"/>
              <w:rPr>
                <w:sz w:val="16"/>
                <w:szCs w:val="16"/>
              </w:rPr>
            </w:pPr>
            <w:r w:rsidRPr="000C758D">
              <w:rPr>
                <w:bCs/>
                <w:sz w:val="16"/>
                <w:szCs w:val="16"/>
              </w:rPr>
              <w:t>LOBEL_CAR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A5B024" w14:textId="77777777" w:rsidR="003F7BE8" w:rsidRPr="00486B2C" w:rsidRDefault="003F7BE8" w:rsidP="003F7BE8">
            <w:pPr>
              <w:ind w:left="82" w:hanging="82"/>
              <w:jc w:val="left"/>
              <w:rPr>
                <w:sz w:val="16"/>
                <w:szCs w:val="16"/>
                <w:lang w:val="en-US"/>
              </w:rPr>
            </w:pPr>
            <w:r w:rsidRPr="00486B2C">
              <w:rPr>
                <w:sz w:val="16"/>
                <w:szCs w:val="16"/>
                <w:lang w:val="en-US"/>
              </w:rPr>
              <w:t>Lobelia cardinalis L.</w:t>
            </w:r>
            <w:r w:rsidRPr="00486B2C">
              <w:rPr>
                <w:sz w:val="16"/>
                <w:szCs w:val="16"/>
                <w:lang w:val="en-US"/>
              </w:rPr>
              <w:br/>
              <w:t>Lobelia splendens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630E06" w14:textId="5D0CEB06" w:rsidR="003F7BE8" w:rsidRPr="000C758D" w:rsidRDefault="003F7BE8" w:rsidP="003F7BE8">
            <w:pPr>
              <w:jc w:val="left"/>
              <w:rPr>
                <w:sz w:val="16"/>
                <w:szCs w:val="16"/>
              </w:rPr>
            </w:pPr>
            <w:r w:rsidRPr="00B662C3">
              <w:rPr>
                <w:sz w:val="16"/>
                <w:szCs w:val="16"/>
              </w:rPr>
              <w:t>DE  GB  QZ</w:t>
            </w:r>
          </w:p>
        </w:tc>
      </w:tr>
      <w:tr w:rsidR="003F7BE8" w:rsidRPr="000C758D" w14:paraId="44003C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ED4C63" w14:textId="77777777" w:rsidR="003F7BE8" w:rsidRPr="000C758D" w:rsidRDefault="003F7BE8" w:rsidP="003F7BE8">
            <w:pPr>
              <w:jc w:val="left"/>
              <w:rPr>
                <w:sz w:val="16"/>
                <w:szCs w:val="16"/>
              </w:rPr>
            </w:pPr>
            <w:r w:rsidRPr="000C758D">
              <w:rPr>
                <w:bCs/>
                <w:sz w:val="16"/>
                <w:szCs w:val="16"/>
              </w:rPr>
              <w:t>LOBEL_ERI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98352D" w14:textId="77777777" w:rsidR="003F7BE8" w:rsidRPr="000C758D" w:rsidRDefault="003F7BE8" w:rsidP="003F7BE8">
            <w:pPr>
              <w:ind w:left="82" w:hanging="82"/>
              <w:jc w:val="left"/>
              <w:rPr>
                <w:sz w:val="16"/>
                <w:szCs w:val="16"/>
              </w:rPr>
            </w:pPr>
            <w:r w:rsidRPr="000C758D">
              <w:rPr>
                <w:sz w:val="16"/>
                <w:szCs w:val="16"/>
              </w:rPr>
              <w:t>Lobelia erinus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3CD691" w14:textId="53A12277" w:rsidR="003F7BE8" w:rsidRPr="000C758D" w:rsidRDefault="003F7BE8" w:rsidP="003F7BE8">
            <w:pPr>
              <w:jc w:val="left"/>
              <w:rPr>
                <w:sz w:val="16"/>
                <w:szCs w:val="16"/>
              </w:rPr>
            </w:pPr>
            <w:r w:rsidRPr="00B662C3">
              <w:rPr>
                <w:sz w:val="16"/>
                <w:szCs w:val="16"/>
              </w:rPr>
              <w:t>CA  DE  QZ  ZA</w:t>
            </w:r>
          </w:p>
        </w:tc>
      </w:tr>
      <w:tr w:rsidR="003F7BE8" w:rsidRPr="000C758D" w14:paraId="28D520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230963" w14:textId="77777777" w:rsidR="003F7BE8" w:rsidRPr="000C758D" w:rsidRDefault="003F7BE8" w:rsidP="003F7BE8">
            <w:pPr>
              <w:jc w:val="left"/>
              <w:rPr>
                <w:sz w:val="16"/>
                <w:szCs w:val="16"/>
              </w:rPr>
            </w:pPr>
            <w:r w:rsidRPr="000C758D">
              <w:rPr>
                <w:bCs/>
                <w:sz w:val="16"/>
                <w:szCs w:val="16"/>
              </w:rPr>
              <w:t>LOBEL_EVA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2C0271" w14:textId="77777777" w:rsidR="003F7BE8" w:rsidRPr="000C758D" w:rsidRDefault="003F7BE8" w:rsidP="003F7BE8">
            <w:pPr>
              <w:ind w:left="82" w:hanging="82"/>
              <w:jc w:val="left"/>
              <w:rPr>
                <w:sz w:val="16"/>
                <w:szCs w:val="16"/>
              </w:rPr>
            </w:pPr>
            <w:r w:rsidRPr="000C758D">
              <w:rPr>
                <w:sz w:val="16"/>
                <w:szCs w:val="16"/>
              </w:rPr>
              <w:t>Lobelia erinus x Lobelia valida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667CF8" w14:textId="67B40E8A" w:rsidR="003F7BE8" w:rsidRPr="000C758D" w:rsidRDefault="003F7BE8" w:rsidP="003F7BE8">
            <w:pPr>
              <w:jc w:val="left"/>
              <w:rPr>
                <w:sz w:val="16"/>
                <w:szCs w:val="16"/>
              </w:rPr>
            </w:pPr>
            <w:r w:rsidRPr="00B662C3">
              <w:rPr>
                <w:sz w:val="16"/>
                <w:szCs w:val="16"/>
              </w:rPr>
              <w:t>DE  QZ</w:t>
            </w:r>
          </w:p>
        </w:tc>
      </w:tr>
      <w:tr w:rsidR="003F7BE8" w:rsidRPr="000C758D" w14:paraId="59CBEC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54F888" w14:textId="77777777" w:rsidR="003F7BE8" w:rsidRPr="000C758D" w:rsidRDefault="003F7BE8" w:rsidP="003F7BE8">
            <w:pPr>
              <w:jc w:val="left"/>
              <w:rPr>
                <w:sz w:val="16"/>
                <w:szCs w:val="16"/>
              </w:rPr>
            </w:pPr>
            <w:r w:rsidRPr="000C758D">
              <w:rPr>
                <w:bCs/>
                <w:sz w:val="16"/>
                <w:szCs w:val="16"/>
              </w:rPr>
              <w:t>LOBEL_GER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CF2A09" w14:textId="77777777" w:rsidR="003F7BE8" w:rsidRPr="000C758D" w:rsidRDefault="003F7BE8" w:rsidP="003F7BE8">
            <w:pPr>
              <w:ind w:left="82" w:hanging="82"/>
              <w:jc w:val="left"/>
              <w:rPr>
                <w:sz w:val="16"/>
                <w:szCs w:val="16"/>
              </w:rPr>
            </w:pPr>
            <w:r w:rsidRPr="000C758D">
              <w:rPr>
                <w:sz w:val="16"/>
                <w:szCs w:val="16"/>
              </w:rPr>
              <w:t>Lobelia ×speciosa Sweet</w:t>
            </w:r>
            <w:r w:rsidRPr="000C758D">
              <w:rPr>
                <w:sz w:val="16"/>
                <w:szCs w:val="16"/>
              </w:rPr>
              <w:br/>
              <w:t>Lobelia x gerardii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8C70B0" w14:textId="019E9FC6" w:rsidR="003F7BE8" w:rsidRPr="000C758D" w:rsidRDefault="003F7BE8" w:rsidP="003F7BE8">
            <w:pPr>
              <w:jc w:val="left"/>
              <w:rPr>
                <w:sz w:val="16"/>
                <w:szCs w:val="16"/>
              </w:rPr>
            </w:pPr>
            <w:r w:rsidRPr="00B662C3">
              <w:rPr>
                <w:sz w:val="16"/>
                <w:szCs w:val="16"/>
              </w:rPr>
              <w:t>DE  GB  QZ</w:t>
            </w:r>
          </w:p>
        </w:tc>
      </w:tr>
      <w:tr w:rsidR="003F7BE8" w:rsidRPr="000C758D" w14:paraId="2DDE64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3BC44E" w14:textId="77777777" w:rsidR="003F7BE8" w:rsidRPr="000C758D" w:rsidRDefault="003F7BE8" w:rsidP="003F7BE8">
            <w:pPr>
              <w:jc w:val="left"/>
              <w:rPr>
                <w:sz w:val="16"/>
                <w:szCs w:val="16"/>
              </w:rPr>
            </w:pPr>
            <w:r w:rsidRPr="000C758D">
              <w:rPr>
                <w:bCs/>
                <w:sz w:val="16"/>
                <w:szCs w:val="16"/>
              </w:rPr>
              <w:t>LOBEL_SIP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E6E92F" w14:textId="77777777" w:rsidR="003F7BE8" w:rsidRPr="000C758D" w:rsidRDefault="003F7BE8" w:rsidP="003F7BE8">
            <w:pPr>
              <w:ind w:left="82" w:hanging="82"/>
              <w:jc w:val="left"/>
              <w:rPr>
                <w:sz w:val="16"/>
                <w:szCs w:val="16"/>
              </w:rPr>
            </w:pPr>
            <w:r w:rsidRPr="000C758D">
              <w:rPr>
                <w:sz w:val="16"/>
                <w:szCs w:val="16"/>
              </w:rPr>
              <w:t>Lobelia siphilitica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8C8BDC" w14:textId="3D642807" w:rsidR="003F7BE8" w:rsidRPr="000C758D" w:rsidRDefault="003F7BE8" w:rsidP="003F7BE8">
            <w:pPr>
              <w:jc w:val="left"/>
              <w:rPr>
                <w:sz w:val="16"/>
                <w:szCs w:val="16"/>
              </w:rPr>
            </w:pPr>
            <w:r w:rsidRPr="00B662C3">
              <w:rPr>
                <w:sz w:val="16"/>
                <w:szCs w:val="16"/>
              </w:rPr>
              <w:t>DE  GB  QZ</w:t>
            </w:r>
          </w:p>
        </w:tc>
      </w:tr>
      <w:tr w:rsidR="003F7BE8" w:rsidRPr="000C758D" w14:paraId="092E46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BB58C2" w14:textId="77777777" w:rsidR="003F7BE8" w:rsidRPr="000C758D" w:rsidRDefault="003F7BE8" w:rsidP="003F7BE8">
            <w:pPr>
              <w:jc w:val="left"/>
              <w:rPr>
                <w:sz w:val="16"/>
                <w:szCs w:val="16"/>
              </w:rPr>
            </w:pPr>
            <w:r w:rsidRPr="000C758D">
              <w:rPr>
                <w:bCs/>
                <w:sz w:val="16"/>
                <w:szCs w:val="16"/>
              </w:rPr>
              <w:t>LOBUL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48E270" w14:textId="77777777" w:rsidR="003F7BE8" w:rsidRPr="000C758D" w:rsidRDefault="003F7BE8" w:rsidP="003F7BE8">
            <w:pPr>
              <w:ind w:left="82" w:hanging="82"/>
              <w:jc w:val="left"/>
              <w:rPr>
                <w:sz w:val="16"/>
                <w:szCs w:val="16"/>
              </w:rPr>
            </w:pPr>
            <w:r w:rsidRPr="000C758D">
              <w:rPr>
                <w:sz w:val="16"/>
                <w:szCs w:val="16"/>
              </w:rPr>
              <w:t>Lobularia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23EC54" w14:textId="466057C1" w:rsidR="003F7BE8" w:rsidRPr="000C758D" w:rsidRDefault="003F7BE8" w:rsidP="003F7BE8">
            <w:pPr>
              <w:jc w:val="left"/>
              <w:rPr>
                <w:sz w:val="16"/>
                <w:szCs w:val="16"/>
              </w:rPr>
            </w:pPr>
            <w:r w:rsidRPr="00B662C3">
              <w:rPr>
                <w:sz w:val="16"/>
                <w:szCs w:val="16"/>
              </w:rPr>
              <w:t>CA  GB  JP  NL  QZ</w:t>
            </w:r>
          </w:p>
        </w:tc>
      </w:tr>
      <w:tr w:rsidR="003F7BE8" w:rsidRPr="000C758D" w14:paraId="6C6E87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4B040F" w14:textId="77777777" w:rsidR="003F7BE8" w:rsidRPr="000C758D" w:rsidRDefault="003F7BE8" w:rsidP="003F7BE8">
            <w:pPr>
              <w:jc w:val="left"/>
              <w:rPr>
                <w:sz w:val="16"/>
                <w:szCs w:val="16"/>
              </w:rPr>
            </w:pPr>
            <w:r w:rsidRPr="000C758D">
              <w:rPr>
                <w:bCs/>
                <w:sz w:val="16"/>
                <w:szCs w:val="16"/>
              </w:rPr>
              <w:lastRenderedPageBreak/>
              <w:t>LOBUL_MAR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E78D5E" w14:textId="77777777" w:rsidR="003F7BE8" w:rsidRPr="00486B2C" w:rsidRDefault="003F7BE8" w:rsidP="003F7BE8">
            <w:pPr>
              <w:ind w:left="82" w:hanging="82"/>
              <w:jc w:val="left"/>
              <w:rPr>
                <w:sz w:val="16"/>
                <w:szCs w:val="16"/>
                <w:lang w:val="fr-FR"/>
              </w:rPr>
            </w:pPr>
            <w:r w:rsidRPr="00486B2C">
              <w:rPr>
                <w:sz w:val="16"/>
                <w:szCs w:val="16"/>
                <w:lang w:val="fr-FR"/>
              </w:rPr>
              <w:t>Lobularia maritima (L.) Desv.</w:t>
            </w:r>
            <w:r w:rsidRPr="00486B2C">
              <w:rPr>
                <w:sz w:val="16"/>
                <w:szCs w:val="16"/>
                <w:lang w:val="fr-FR"/>
              </w:rPr>
              <w:br/>
              <w:t>Alyssum maritimum (L.)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27016D" w14:textId="791369CA" w:rsidR="003F7BE8" w:rsidRPr="000C758D" w:rsidRDefault="003F7BE8" w:rsidP="003F7BE8">
            <w:pPr>
              <w:jc w:val="left"/>
              <w:rPr>
                <w:sz w:val="16"/>
                <w:szCs w:val="16"/>
              </w:rPr>
            </w:pPr>
            <w:r w:rsidRPr="00B662C3">
              <w:rPr>
                <w:sz w:val="16"/>
                <w:szCs w:val="16"/>
              </w:rPr>
              <w:t>CA  GB  NL  QZ</w:t>
            </w:r>
          </w:p>
        </w:tc>
      </w:tr>
      <w:tr w:rsidR="003F7BE8" w:rsidRPr="000C758D" w14:paraId="41091E8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5F1E3F" w14:textId="77777777" w:rsidR="003F7BE8" w:rsidRPr="000C758D" w:rsidRDefault="003F7BE8" w:rsidP="003F7BE8">
            <w:pPr>
              <w:jc w:val="left"/>
              <w:rPr>
                <w:sz w:val="16"/>
                <w:szCs w:val="16"/>
              </w:rPr>
            </w:pPr>
            <w:r w:rsidRPr="000C758D">
              <w:rPr>
                <w:bCs/>
                <w:sz w:val="16"/>
                <w:szCs w:val="16"/>
              </w:rPr>
              <w:t>LOLIU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18458E" w14:textId="77777777" w:rsidR="003F7BE8" w:rsidRPr="000C758D" w:rsidRDefault="003F7BE8" w:rsidP="003F7BE8">
            <w:pPr>
              <w:ind w:left="82" w:hanging="82"/>
              <w:jc w:val="left"/>
              <w:rPr>
                <w:sz w:val="16"/>
                <w:szCs w:val="16"/>
              </w:rPr>
            </w:pPr>
            <w:r w:rsidRPr="000C758D">
              <w:rPr>
                <w:sz w:val="16"/>
                <w:szCs w:val="16"/>
              </w:rPr>
              <w:t>Lolium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313D4B" w14:textId="78CE730D" w:rsidR="003F7BE8" w:rsidRPr="000C758D" w:rsidRDefault="003F7BE8" w:rsidP="003F7BE8">
            <w:pPr>
              <w:jc w:val="left"/>
              <w:rPr>
                <w:sz w:val="16"/>
                <w:szCs w:val="16"/>
              </w:rPr>
            </w:pPr>
            <w:r w:rsidRPr="00B662C3">
              <w:rPr>
                <w:sz w:val="16"/>
                <w:szCs w:val="16"/>
              </w:rPr>
              <w:t>BG  ZA</w:t>
            </w:r>
          </w:p>
        </w:tc>
      </w:tr>
      <w:tr w:rsidR="003F7BE8" w:rsidRPr="000C758D" w14:paraId="75F195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E4979B" w14:textId="77777777" w:rsidR="003F7BE8" w:rsidRPr="000C758D" w:rsidRDefault="003F7BE8" w:rsidP="003F7BE8">
            <w:pPr>
              <w:jc w:val="left"/>
              <w:rPr>
                <w:sz w:val="16"/>
                <w:szCs w:val="16"/>
              </w:rPr>
            </w:pPr>
            <w:r w:rsidRPr="000C758D">
              <w:rPr>
                <w:bCs/>
                <w:sz w:val="16"/>
                <w:szCs w:val="16"/>
              </w:rPr>
              <w:t>LOLIU_BOU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98CD20" w14:textId="77777777" w:rsidR="003F7BE8" w:rsidRPr="000C758D" w:rsidRDefault="003F7BE8" w:rsidP="003F7BE8">
            <w:pPr>
              <w:ind w:left="82" w:hanging="82"/>
              <w:jc w:val="left"/>
              <w:rPr>
                <w:sz w:val="16"/>
                <w:szCs w:val="16"/>
              </w:rPr>
            </w:pPr>
            <w:r w:rsidRPr="000C758D">
              <w:rPr>
                <w:sz w:val="16"/>
                <w:szCs w:val="16"/>
              </w:rPr>
              <w:t>Lolium ×hybridum Hausskn.</w:t>
            </w:r>
            <w:r w:rsidRPr="000C758D">
              <w:rPr>
                <w:sz w:val="16"/>
                <w:szCs w:val="16"/>
              </w:rPr>
              <w:br/>
              <w:t>Lolium multiflorum X Lolium perenne L.</w:t>
            </w:r>
            <w:r w:rsidRPr="000C758D">
              <w:rPr>
                <w:sz w:val="16"/>
                <w:szCs w:val="16"/>
              </w:rPr>
              <w:br/>
              <w:t>Lolium ×boucheanum auct.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025130" w14:textId="23209F8D" w:rsidR="003F7BE8" w:rsidRPr="000C758D" w:rsidRDefault="003F7BE8" w:rsidP="003F7BE8">
            <w:pPr>
              <w:jc w:val="left"/>
              <w:rPr>
                <w:sz w:val="16"/>
                <w:szCs w:val="16"/>
              </w:rPr>
            </w:pPr>
            <w:r w:rsidRPr="00B662C3">
              <w:rPr>
                <w:sz w:val="16"/>
                <w:szCs w:val="16"/>
              </w:rPr>
              <w:t>CZ  DE  GB  JP  NL  NZ  PL  PT  QZ  RO  US  UY  ZA</w:t>
            </w:r>
          </w:p>
        </w:tc>
      </w:tr>
      <w:tr w:rsidR="003F7BE8" w:rsidRPr="000C758D" w14:paraId="4E8F50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FB5B49" w14:textId="77777777" w:rsidR="003F7BE8" w:rsidRPr="000C758D" w:rsidRDefault="003F7BE8" w:rsidP="003F7BE8">
            <w:pPr>
              <w:jc w:val="left"/>
              <w:rPr>
                <w:sz w:val="16"/>
                <w:szCs w:val="16"/>
              </w:rPr>
            </w:pPr>
            <w:r w:rsidRPr="000C758D">
              <w:rPr>
                <w:bCs/>
                <w:sz w:val="16"/>
                <w:szCs w:val="16"/>
              </w:rPr>
              <w:t>LOLIU_MUL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E9E558" w14:textId="77777777" w:rsidR="003F7BE8" w:rsidRPr="000C758D" w:rsidRDefault="003F7BE8" w:rsidP="003F7BE8">
            <w:pPr>
              <w:ind w:left="82" w:hanging="82"/>
              <w:jc w:val="left"/>
              <w:rPr>
                <w:sz w:val="16"/>
                <w:szCs w:val="16"/>
              </w:rPr>
            </w:pPr>
            <w:r w:rsidRPr="000C758D">
              <w:rPr>
                <w:sz w:val="16"/>
                <w:szCs w:val="16"/>
              </w:rPr>
              <w:t>Lolium multiflorum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105B67" w14:textId="3595B85E" w:rsidR="003F7BE8" w:rsidRPr="000C758D" w:rsidRDefault="003F7BE8" w:rsidP="003F7BE8">
            <w:pPr>
              <w:jc w:val="left"/>
              <w:rPr>
                <w:sz w:val="16"/>
                <w:szCs w:val="16"/>
              </w:rPr>
            </w:pPr>
            <w:r w:rsidRPr="00B662C3">
              <w:rPr>
                <w:sz w:val="16"/>
                <w:szCs w:val="16"/>
              </w:rPr>
              <w:t>AR  CZ  DE  GB  HU  KR  NL  PT  RO  RS  UA  US  UY  ZA</w:t>
            </w:r>
          </w:p>
        </w:tc>
      </w:tr>
      <w:tr w:rsidR="003F7BE8" w:rsidRPr="000C758D" w14:paraId="324CA9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1A3A94" w14:textId="77777777" w:rsidR="003F7BE8" w:rsidRPr="000C758D" w:rsidRDefault="003F7BE8" w:rsidP="003F7BE8">
            <w:pPr>
              <w:jc w:val="left"/>
              <w:rPr>
                <w:sz w:val="16"/>
                <w:szCs w:val="16"/>
              </w:rPr>
            </w:pPr>
            <w:r w:rsidRPr="000C758D">
              <w:rPr>
                <w:bCs/>
                <w:sz w:val="16"/>
                <w:szCs w:val="16"/>
              </w:rPr>
              <w:t>LOLIU_MUL_ITA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4635A0" w14:textId="77777777" w:rsidR="003F7BE8" w:rsidRPr="000C758D" w:rsidRDefault="003F7BE8" w:rsidP="003F7BE8">
            <w:pPr>
              <w:ind w:left="82" w:hanging="82"/>
              <w:jc w:val="left"/>
              <w:rPr>
                <w:sz w:val="16"/>
                <w:szCs w:val="16"/>
              </w:rPr>
            </w:pPr>
            <w:r w:rsidRPr="000C758D">
              <w:rPr>
                <w:sz w:val="16"/>
                <w:szCs w:val="16"/>
              </w:rPr>
              <w:t>Lolium multiflorum Lam. ssp. italicum (A. Br.) Volkart</w:t>
            </w:r>
            <w:r w:rsidRPr="000C758D">
              <w:rPr>
                <w:sz w:val="16"/>
                <w:szCs w:val="16"/>
              </w:rPr>
              <w:br/>
              <w:t>Lolium multiflorum Lam ssp non alternativum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8430AF" w14:textId="4BCEC750" w:rsidR="003F7BE8" w:rsidRPr="000C758D" w:rsidRDefault="003F7BE8" w:rsidP="003F7BE8">
            <w:pPr>
              <w:jc w:val="left"/>
              <w:rPr>
                <w:sz w:val="16"/>
                <w:szCs w:val="16"/>
              </w:rPr>
            </w:pPr>
            <w:r w:rsidRPr="00B662C3">
              <w:rPr>
                <w:sz w:val="16"/>
                <w:szCs w:val="16"/>
              </w:rPr>
              <w:t>CZ  DE  GB  JP  NL  NZ  QZ  RU  ZA</w:t>
            </w:r>
          </w:p>
        </w:tc>
      </w:tr>
      <w:tr w:rsidR="003F7BE8" w:rsidRPr="000C758D" w14:paraId="39B775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11695A" w14:textId="77777777" w:rsidR="003F7BE8" w:rsidRPr="000C758D" w:rsidRDefault="003F7BE8" w:rsidP="003F7BE8">
            <w:pPr>
              <w:jc w:val="left"/>
              <w:rPr>
                <w:sz w:val="16"/>
                <w:szCs w:val="16"/>
              </w:rPr>
            </w:pPr>
            <w:r w:rsidRPr="000C758D">
              <w:rPr>
                <w:bCs/>
                <w:sz w:val="16"/>
                <w:szCs w:val="16"/>
              </w:rPr>
              <w:t>LOLIU_MUL_WES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038773" w14:textId="77777777" w:rsidR="003F7BE8" w:rsidRPr="00486B2C" w:rsidRDefault="003F7BE8" w:rsidP="003F7BE8">
            <w:pPr>
              <w:ind w:left="82" w:hanging="82"/>
              <w:jc w:val="left"/>
              <w:rPr>
                <w:sz w:val="16"/>
                <w:szCs w:val="16"/>
                <w:lang w:val="de-DE"/>
              </w:rPr>
            </w:pPr>
            <w:r w:rsidRPr="00486B2C">
              <w:rPr>
                <w:sz w:val="16"/>
                <w:szCs w:val="16"/>
                <w:lang w:val="de-DE"/>
              </w:rPr>
              <w:t>Lolium multiflorum Lam. var. westerwoldicum Wittm.</w:t>
            </w:r>
            <w:r w:rsidRPr="00486B2C">
              <w:rPr>
                <w:sz w:val="16"/>
                <w:szCs w:val="16"/>
                <w:lang w:val="de-DE"/>
              </w:rPr>
              <w:br/>
              <w:t>Lolium multiflorum Lam ssp alternativum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7013E0" w14:textId="56C127BF" w:rsidR="003F7BE8" w:rsidRPr="000C758D" w:rsidRDefault="003F7BE8" w:rsidP="003F7BE8">
            <w:pPr>
              <w:jc w:val="left"/>
              <w:rPr>
                <w:sz w:val="16"/>
                <w:szCs w:val="16"/>
              </w:rPr>
            </w:pPr>
            <w:r w:rsidRPr="00B662C3">
              <w:rPr>
                <w:sz w:val="16"/>
                <w:szCs w:val="16"/>
              </w:rPr>
              <w:t>CZ  DE  NL  NZ  PL  QZ  RU  ZA</w:t>
            </w:r>
          </w:p>
        </w:tc>
      </w:tr>
      <w:tr w:rsidR="003F7BE8" w:rsidRPr="00DB2901" w14:paraId="1599C1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127D84" w14:textId="77777777" w:rsidR="003F7BE8" w:rsidRPr="000C758D" w:rsidRDefault="003F7BE8" w:rsidP="003F7BE8">
            <w:pPr>
              <w:jc w:val="left"/>
              <w:rPr>
                <w:sz w:val="16"/>
                <w:szCs w:val="16"/>
              </w:rPr>
            </w:pPr>
            <w:r w:rsidRPr="000C758D">
              <w:rPr>
                <w:bCs/>
                <w:sz w:val="16"/>
                <w:szCs w:val="16"/>
              </w:rPr>
              <w:t>LOLIU_PER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660C37" w14:textId="77777777" w:rsidR="003F7BE8" w:rsidRPr="00486B2C" w:rsidRDefault="003F7BE8" w:rsidP="003F7BE8">
            <w:pPr>
              <w:ind w:left="82" w:hanging="82"/>
              <w:jc w:val="left"/>
              <w:rPr>
                <w:sz w:val="16"/>
                <w:szCs w:val="16"/>
                <w:lang w:val="de-DE"/>
              </w:rPr>
            </w:pPr>
            <w:r w:rsidRPr="00486B2C">
              <w:rPr>
                <w:sz w:val="16"/>
                <w:szCs w:val="16"/>
                <w:lang w:val="de-DE"/>
              </w:rPr>
              <w:t>Lolium perenne L.</w:t>
            </w:r>
            <w:r w:rsidRPr="00486B2C">
              <w:rPr>
                <w:sz w:val="16"/>
                <w:szCs w:val="16"/>
                <w:lang w:val="de-DE"/>
              </w:rPr>
              <w:br/>
              <w:t>Lolium boucheanum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EF7CF7" w14:textId="4B1EA281" w:rsidR="003F7BE8" w:rsidRPr="00486B2C" w:rsidRDefault="003F7BE8" w:rsidP="003F7BE8">
            <w:pPr>
              <w:jc w:val="left"/>
              <w:rPr>
                <w:sz w:val="16"/>
                <w:szCs w:val="16"/>
                <w:lang w:val="de-DE"/>
              </w:rPr>
            </w:pPr>
            <w:r w:rsidRPr="003F7BE8">
              <w:rPr>
                <w:sz w:val="16"/>
                <w:szCs w:val="16"/>
                <w:lang w:val="de-DE"/>
              </w:rPr>
              <w:t>AR  BG  CZ  DE  GB  HU  JP  NL  NZ  PL  PT  QZ  RO  RS  RU  SK  US  UY  ZA</w:t>
            </w:r>
          </w:p>
        </w:tc>
      </w:tr>
      <w:tr w:rsidR="003F7BE8" w:rsidRPr="000C758D" w14:paraId="669049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94FD6B" w14:textId="77777777" w:rsidR="003F7BE8" w:rsidRPr="000C758D" w:rsidRDefault="003F7BE8" w:rsidP="003F7BE8">
            <w:pPr>
              <w:jc w:val="left"/>
              <w:rPr>
                <w:sz w:val="16"/>
                <w:szCs w:val="16"/>
              </w:rPr>
            </w:pPr>
            <w:r w:rsidRPr="000C758D">
              <w:rPr>
                <w:bCs/>
                <w:sz w:val="16"/>
                <w:szCs w:val="16"/>
              </w:rPr>
              <w:t>LOMAN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CAC770" w14:textId="77777777" w:rsidR="003F7BE8" w:rsidRPr="000C758D" w:rsidRDefault="003F7BE8" w:rsidP="003F7BE8">
            <w:pPr>
              <w:ind w:left="82" w:hanging="82"/>
              <w:jc w:val="left"/>
              <w:rPr>
                <w:sz w:val="16"/>
                <w:szCs w:val="16"/>
              </w:rPr>
            </w:pPr>
            <w:r w:rsidRPr="000C758D">
              <w:rPr>
                <w:sz w:val="16"/>
                <w:szCs w:val="16"/>
              </w:rPr>
              <w:t>Lomandra Labill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51FE29" w14:textId="714CF9B7" w:rsidR="003F7BE8" w:rsidRPr="000C758D" w:rsidRDefault="003F7BE8" w:rsidP="003F7BE8">
            <w:pPr>
              <w:jc w:val="left"/>
              <w:rPr>
                <w:sz w:val="16"/>
                <w:szCs w:val="16"/>
              </w:rPr>
            </w:pPr>
            <w:r w:rsidRPr="00B662C3">
              <w:rPr>
                <w:sz w:val="16"/>
                <w:szCs w:val="16"/>
                <w:lang w:val="de-DE"/>
              </w:rPr>
              <w:t>AU  GB  NL  NZ  QZ  ZA</w:t>
            </w:r>
          </w:p>
        </w:tc>
      </w:tr>
      <w:tr w:rsidR="003F7BE8" w:rsidRPr="000C758D" w14:paraId="771404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4D8A99" w14:textId="77777777" w:rsidR="003F7BE8" w:rsidRPr="000C758D" w:rsidRDefault="003F7BE8" w:rsidP="003F7BE8">
            <w:pPr>
              <w:jc w:val="left"/>
              <w:rPr>
                <w:sz w:val="16"/>
                <w:szCs w:val="16"/>
              </w:rPr>
            </w:pPr>
            <w:r w:rsidRPr="000C758D">
              <w:rPr>
                <w:bCs/>
                <w:sz w:val="16"/>
                <w:szCs w:val="16"/>
              </w:rPr>
              <w:t>LOMAN_CON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CAE440" w14:textId="77777777" w:rsidR="003F7BE8" w:rsidRPr="000C758D" w:rsidRDefault="003F7BE8" w:rsidP="003F7BE8">
            <w:pPr>
              <w:ind w:left="82" w:hanging="82"/>
              <w:jc w:val="left"/>
              <w:rPr>
                <w:sz w:val="16"/>
                <w:szCs w:val="16"/>
              </w:rPr>
            </w:pPr>
            <w:r w:rsidRPr="000C758D">
              <w:rPr>
                <w:sz w:val="16"/>
                <w:szCs w:val="16"/>
              </w:rPr>
              <w:t>Lomandra confertifolia (F. M. Bailey) Fahn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A34ED4" w14:textId="3114CCEE" w:rsidR="003F7BE8" w:rsidRPr="000C758D" w:rsidRDefault="003F7BE8" w:rsidP="003F7BE8">
            <w:pPr>
              <w:jc w:val="left"/>
              <w:rPr>
                <w:sz w:val="16"/>
                <w:szCs w:val="16"/>
              </w:rPr>
            </w:pPr>
            <w:r w:rsidRPr="00B662C3">
              <w:rPr>
                <w:sz w:val="16"/>
                <w:szCs w:val="16"/>
                <w:lang w:val="de-DE"/>
              </w:rPr>
              <w:t>GB</w:t>
            </w:r>
          </w:p>
        </w:tc>
      </w:tr>
      <w:tr w:rsidR="003F7BE8" w:rsidRPr="000C758D" w14:paraId="2D1633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F28CB8" w14:textId="77777777" w:rsidR="003F7BE8" w:rsidRPr="000C758D" w:rsidRDefault="003F7BE8" w:rsidP="003F7BE8">
            <w:pPr>
              <w:jc w:val="left"/>
              <w:rPr>
                <w:sz w:val="16"/>
                <w:szCs w:val="16"/>
              </w:rPr>
            </w:pPr>
            <w:r w:rsidRPr="000C758D">
              <w:rPr>
                <w:bCs/>
                <w:sz w:val="16"/>
                <w:szCs w:val="16"/>
              </w:rPr>
              <w:t>LOMAN_FIL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0D477C" w14:textId="77777777" w:rsidR="003F7BE8" w:rsidRPr="000C758D" w:rsidRDefault="003F7BE8" w:rsidP="003F7BE8">
            <w:pPr>
              <w:ind w:left="82" w:hanging="82"/>
              <w:jc w:val="left"/>
              <w:rPr>
                <w:sz w:val="16"/>
                <w:szCs w:val="16"/>
              </w:rPr>
            </w:pPr>
            <w:r w:rsidRPr="000C758D">
              <w:rPr>
                <w:sz w:val="16"/>
                <w:szCs w:val="16"/>
              </w:rPr>
              <w:t>Lomandra filiformis (Thunb.) Britten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7C3550" w14:textId="06068C39" w:rsidR="003F7BE8" w:rsidRPr="000C758D" w:rsidRDefault="003F7BE8" w:rsidP="003F7BE8">
            <w:pPr>
              <w:jc w:val="left"/>
              <w:rPr>
                <w:sz w:val="16"/>
                <w:szCs w:val="16"/>
              </w:rPr>
            </w:pPr>
            <w:r w:rsidRPr="00B662C3">
              <w:rPr>
                <w:sz w:val="16"/>
                <w:szCs w:val="16"/>
                <w:lang w:val="de-DE"/>
              </w:rPr>
              <w:t>GB  NL  QZ</w:t>
            </w:r>
          </w:p>
        </w:tc>
      </w:tr>
      <w:tr w:rsidR="003F7BE8" w:rsidRPr="000C758D" w14:paraId="4E189F1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B05BD9" w14:textId="77777777" w:rsidR="003F7BE8" w:rsidRPr="000C758D" w:rsidRDefault="003F7BE8" w:rsidP="003F7BE8">
            <w:pPr>
              <w:jc w:val="left"/>
              <w:rPr>
                <w:sz w:val="16"/>
                <w:szCs w:val="16"/>
              </w:rPr>
            </w:pPr>
            <w:r w:rsidRPr="000C758D">
              <w:rPr>
                <w:bCs/>
                <w:sz w:val="16"/>
                <w:szCs w:val="16"/>
              </w:rPr>
              <w:t>LOMAN_HYS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C07889" w14:textId="77777777" w:rsidR="003F7BE8" w:rsidRPr="000C758D" w:rsidRDefault="003F7BE8" w:rsidP="003F7BE8">
            <w:pPr>
              <w:ind w:left="82" w:hanging="82"/>
              <w:jc w:val="left"/>
              <w:rPr>
                <w:sz w:val="16"/>
                <w:szCs w:val="16"/>
              </w:rPr>
            </w:pPr>
            <w:r w:rsidRPr="000C758D">
              <w:rPr>
                <w:sz w:val="16"/>
                <w:szCs w:val="16"/>
              </w:rPr>
              <w:t>Lomandra hystrix (R. Br.) L. R. Fraser &amp; Vickery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DCFE68" w14:textId="443E1E4E" w:rsidR="003F7BE8" w:rsidRPr="000C758D" w:rsidRDefault="003F7BE8" w:rsidP="003F7BE8">
            <w:pPr>
              <w:jc w:val="left"/>
              <w:rPr>
                <w:sz w:val="16"/>
                <w:szCs w:val="16"/>
              </w:rPr>
            </w:pPr>
            <w:r w:rsidRPr="00B662C3">
              <w:rPr>
                <w:sz w:val="16"/>
                <w:szCs w:val="16"/>
                <w:lang w:val="de-DE"/>
              </w:rPr>
              <w:t>GB  NL  QZ</w:t>
            </w:r>
          </w:p>
        </w:tc>
      </w:tr>
      <w:tr w:rsidR="003F7BE8" w:rsidRPr="00DB2901" w14:paraId="73D654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9B2D5D" w14:textId="77777777" w:rsidR="003F7BE8" w:rsidRPr="000C758D" w:rsidRDefault="003F7BE8" w:rsidP="003F7BE8">
            <w:pPr>
              <w:jc w:val="left"/>
              <w:rPr>
                <w:sz w:val="16"/>
                <w:szCs w:val="16"/>
              </w:rPr>
            </w:pPr>
            <w:r w:rsidRPr="000C758D">
              <w:rPr>
                <w:bCs/>
                <w:sz w:val="16"/>
                <w:szCs w:val="16"/>
              </w:rPr>
              <w:t>LOMAN_LON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28089F" w14:textId="77777777" w:rsidR="003F7BE8" w:rsidRPr="000C758D" w:rsidRDefault="003F7BE8" w:rsidP="003F7BE8">
            <w:pPr>
              <w:ind w:left="82" w:hanging="82"/>
              <w:jc w:val="left"/>
              <w:rPr>
                <w:sz w:val="16"/>
                <w:szCs w:val="16"/>
              </w:rPr>
            </w:pPr>
            <w:r w:rsidRPr="000C758D">
              <w:rPr>
                <w:sz w:val="16"/>
                <w:szCs w:val="16"/>
              </w:rPr>
              <w:t>Lomandra longifolia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DFB2AC" w14:textId="1E1D67A3" w:rsidR="003F7BE8" w:rsidRPr="00486B2C" w:rsidRDefault="003F7BE8" w:rsidP="003F7BE8">
            <w:pPr>
              <w:jc w:val="left"/>
              <w:rPr>
                <w:sz w:val="16"/>
                <w:szCs w:val="16"/>
                <w:lang w:val="fr-FR"/>
              </w:rPr>
            </w:pPr>
            <w:r w:rsidRPr="003F7BE8">
              <w:rPr>
                <w:sz w:val="16"/>
                <w:szCs w:val="16"/>
                <w:lang w:val="fr-FR"/>
              </w:rPr>
              <w:t>AU  GB  JP  NL  QZ</w:t>
            </w:r>
          </w:p>
        </w:tc>
      </w:tr>
      <w:tr w:rsidR="003F7BE8" w:rsidRPr="00DB2901" w14:paraId="19BF0A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723285" w14:textId="77777777" w:rsidR="003F7BE8" w:rsidRPr="000C758D" w:rsidRDefault="003F7BE8" w:rsidP="003F7BE8">
            <w:pPr>
              <w:jc w:val="left"/>
              <w:rPr>
                <w:sz w:val="16"/>
                <w:szCs w:val="16"/>
              </w:rPr>
            </w:pPr>
            <w:r w:rsidRPr="000C758D">
              <w:rPr>
                <w:bCs/>
                <w:sz w:val="16"/>
                <w:szCs w:val="16"/>
              </w:rPr>
              <w:t>LONIC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08C619" w14:textId="77777777" w:rsidR="003F7BE8" w:rsidRPr="000C758D" w:rsidRDefault="003F7BE8" w:rsidP="003F7BE8">
            <w:pPr>
              <w:ind w:left="82" w:hanging="82"/>
              <w:jc w:val="left"/>
              <w:rPr>
                <w:sz w:val="16"/>
                <w:szCs w:val="16"/>
              </w:rPr>
            </w:pPr>
            <w:r w:rsidRPr="000C758D">
              <w:rPr>
                <w:sz w:val="16"/>
                <w:szCs w:val="16"/>
              </w:rPr>
              <w:t>Lonicera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A4863F" w14:textId="691D8EC3" w:rsidR="003F7BE8" w:rsidRPr="003F7BE8" w:rsidRDefault="003F7BE8" w:rsidP="003F7BE8">
            <w:pPr>
              <w:jc w:val="left"/>
              <w:rPr>
                <w:sz w:val="16"/>
                <w:szCs w:val="16"/>
                <w:lang w:val="de-DE"/>
              </w:rPr>
            </w:pPr>
            <w:r w:rsidRPr="00B662C3">
              <w:rPr>
                <w:sz w:val="16"/>
                <w:szCs w:val="16"/>
                <w:lang w:val="de-DE"/>
              </w:rPr>
              <w:t>CA  CZ  GB  PL  QZ  RU  ZA</w:t>
            </w:r>
          </w:p>
        </w:tc>
      </w:tr>
      <w:tr w:rsidR="003F7BE8" w:rsidRPr="003F7BE8" w14:paraId="5AB28A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F0CB5E" w14:textId="77777777" w:rsidR="003F7BE8" w:rsidRPr="000C758D" w:rsidRDefault="003F7BE8" w:rsidP="003F7BE8">
            <w:pPr>
              <w:jc w:val="left"/>
              <w:rPr>
                <w:sz w:val="16"/>
                <w:szCs w:val="16"/>
              </w:rPr>
            </w:pPr>
            <w:r w:rsidRPr="000C758D">
              <w:rPr>
                <w:bCs/>
                <w:sz w:val="16"/>
                <w:szCs w:val="16"/>
              </w:rPr>
              <w:t>LONIC_ACU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B6B5A8" w14:textId="77777777" w:rsidR="003F7BE8" w:rsidRPr="00486B2C" w:rsidRDefault="003F7BE8" w:rsidP="003F7BE8">
            <w:pPr>
              <w:ind w:left="82" w:hanging="82"/>
              <w:jc w:val="left"/>
              <w:rPr>
                <w:sz w:val="16"/>
                <w:szCs w:val="16"/>
                <w:lang w:val="en-US"/>
              </w:rPr>
            </w:pPr>
            <w:r w:rsidRPr="00486B2C">
              <w:rPr>
                <w:sz w:val="16"/>
                <w:szCs w:val="16"/>
                <w:lang w:val="en-US"/>
              </w:rPr>
              <w:t>Lonicera acuminata Wall.</w:t>
            </w:r>
            <w:r w:rsidRPr="00486B2C">
              <w:rPr>
                <w:sz w:val="16"/>
                <w:szCs w:val="16"/>
                <w:lang w:val="en-US"/>
              </w:rPr>
              <w:br/>
              <w:t>Lonicera giraldii Rehder</w:t>
            </w:r>
            <w:r w:rsidRPr="00486B2C">
              <w:rPr>
                <w:sz w:val="16"/>
                <w:szCs w:val="16"/>
                <w:lang w:val="en-US"/>
              </w:rPr>
              <w:br/>
              <w:t>Lonicera henryi Hemsl.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63C613" w14:textId="2DFAB1AC" w:rsidR="003F7BE8" w:rsidRPr="003F7BE8" w:rsidRDefault="003F7BE8" w:rsidP="003F7BE8">
            <w:pPr>
              <w:jc w:val="left"/>
              <w:rPr>
                <w:sz w:val="16"/>
                <w:szCs w:val="16"/>
                <w:lang w:val="de-DE"/>
              </w:rPr>
            </w:pPr>
            <w:r w:rsidRPr="00B662C3">
              <w:rPr>
                <w:sz w:val="16"/>
                <w:szCs w:val="16"/>
                <w:lang w:val="de-DE"/>
              </w:rPr>
              <w:t>GB  PL  QZ</w:t>
            </w:r>
          </w:p>
        </w:tc>
      </w:tr>
      <w:tr w:rsidR="003F7BE8" w:rsidRPr="000C758D" w14:paraId="3B7F7C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833097" w14:textId="77777777" w:rsidR="003F7BE8" w:rsidRPr="000C758D" w:rsidRDefault="003F7BE8" w:rsidP="003F7BE8">
            <w:pPr>
              <w:jc w:val="left"/>
              <w:rPr>
                <w:sz w:val="16"/>
                <w:szCs w:val="16"/>
              </w:rPr>
            </w:pPr>
            <w:r w:rsidRPr="000C758D">
              <w:rPr>
                <w:bCs/>
                <w:sz w:val="16"/>
                <w:szCs w:val="16"/>
              </w:rPr>
              <w:t>LONIC_BPE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EBD617" w14:textId="77777777" w:rsidR="003F7BE8" w:rsidRPr="00486B2C" w:rsidRDefault="003F7BE8" w:rsidP="003F7BE8">
            <w:pPr>
              <w:ind w:left="82" w:hanging="82"/>
              <w:jc w:val="left"/>
              <w:rPr>
                <w:sz w:val="16"/>
                <w:szCs w:val="16"/>
                <w:lang w:val="en-US"/>
              </w:rPr>
            </w:pPr>
            <w:r w:rsidRPr="00486B2C">
              <w:rPr>
                <w:sz w:val="16"/>
                <w:szCs w:val="16"/>
                <w:lang w:val="en-US"/>
              </w:rPr>
              <w:t>Lonicera ×brownii (Regel) Carrière x Lonicera periclymenum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8103E6" w14:textId="057EDD5E" w:rsidR="003F7BE8" w:rsidRPr="000C758D" w:rsidRDefault="003F7BE8" w:rsidP="003F7BE8">
            <w:pPr>
              <w:jc w:val="left"/>
              <w:rPr>
                <w:sz w:val="16"/>
                <w:szCs w:val="16"/>
              </w:rPr>
            </w:pPr>
            <w:r w:rsidRPr="00B662C3">
              <w:rPr>
                <w:sz w:val="16"/>
                <w:szCs w:val="16"/>
                <w:lang w:val="de-DE"/>
              </w:rPr>
              <w:t>GB  PL  QZ</w:t>
            </w:r>
          </w:p>
        </w:tc>
      </w:tr>
      <w:tr w:rsidR="003F7BE8" w:rsidRPr="000C758D" w14:paraId="31BD29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DFB951" w14:textId="77777777" w:rsidR="003F7BE8" w:rsidRPr="000C758D" w:rsidRDefault="003F7BE8" w:rsidP="003F7BE8">
            <w:pPr>
              <w:jc w:val="left"/>
              <w:rPr>
                <w:sz w:val="16"/>
                <w:szCs w:val="16"/>
              </w:rPr>
            </w:pPr>
            <w:r w:rsidRPr="000C758D">
              <w:rPr>
                <w:bCs/>
                <w:sz w:val="16"/>
                <w:szCs w:val="16"/>
              </w:rPr>
              <w:t>LONIC_BRO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D52D8C" w14:textId="77777777" w:rsidR="003F7BE8" w:rsidRPr="000C758D" w:rsidRDefault="003F7BE8" w:rsidP="003F7BE8">
            <w:pPr>
              <w:ind w:left="82" w:hanging="82"/>
              <w:jc w:val="left"/>
              <w:rPr>
                <w:sz w:val="16"/>
                <w:szCs w:val="16"/>
              </w:rPr>
            </w:pPr>
            <w:r w:rsidRPr="000C758D">
              <w:rPr>
                <w:sz w:val="16"/>
                <w:szCs w:val="16"/>
              </w:rPr>
              <w:t>Lonicera × brownii (Regel) Carrière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411486" w14:textId="6EFF165E" w:rsidR="003F7BE8" w:rsidRPr="000C758D" w:rsidRDefault="003F7BE8" w:rsidP="003F7BE8">
            <w:pPr>
              <w:jc w:val="left"/>
              <w:rPr>
                <w:sz w:val="16"/>
                <w:szCs w:val="16"/>
              </w:rPr>
            </w:pPr>
            <w:r w:rsidRPr="00B662C3">
              <w:rPr>
                <w:sz w:val="16"/>
                <w:szCs w:val="16"/>
                <w:lang w:val="de-DE"/>
              </w:rPr>
              <w:t>GB  PL  QZ</w:t>
            </w:r>
          </w:p>
        </w:tc>
      </w:tr>
      <w:tr w:rsidR="003F7BE8" w:rsidRPr="00DB2901" w14:paraId="29B4E7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E09A27" w14:textId="77777777" w:rsidR="003F7BE8" w:rsidRPr="000C758D" w:rsidRDefault="003F7BE8" w:rsidP="003F7BE8">
            <w:pPr>
              <w:jc w:val="left"/>
              <w:rPr>
                <w:sz w:val="16"/>
                <w:szCs w:val="16"/>
              </w:rPr>
            </w:pPr>
            <w:r w:rsidRPr="000C758D">
              <w:rPr>
                <w:bCs/>
                <w:sz w:val="16"/>
                <w:szCs w:val="16"/>
              </w:rPr>
              <w:t>LONIC_CAE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86B3F9" w14:textId="77777777" w:rsidR="003F7BE8" w:rsidRPr="000C758D" w:rsidRDefault="003F7BE8" w:rsidP="003F7BE8">
            <w:pPr>
              <w:ind w:left="82" w:hanging="82"/>
              <w:jc w:val="left"/>
              <w:rPr>
                <w:sz w:val="16"/>
                <w:szCs w:val="16"/>
              </w:rPr>
            </w:pPr>
            <w:r w:rsidRPr="000C758D">
              <w:rPr>
                <w:sz w:val="16"/>
                <w:szCs w:val="16"/>
              </w:rPr>
              <w:t>Lonicera caerulea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B2F6DA" w14:textId="4B0A0F55" w:rsidR="003F7BE8" w:rsidRPr="00486B2C" w:rsidRDefault="003F7BE8" w:rsidP="003F7BE8">
            <w:pPr>
              <w:jc w:val="left"/>
              <w:rPr>
                <w:sz w:val="16"/>
                <w:szCs w:val="16"/>
                <w:lang w:val="de-DE"/>
              </w:rPr>
            </w:pPr>
            <w:r w:rsidRPr="00B662C3">
              <w:rPr>
                <w:sz w:val="16"/>
                <w:szCs w:val="16"/>
                <w:lang w:val="de-DE"/>
              </w:rPr>
              <w:t>CA  CZ  GB  PL  QZ  RU</w:t>
            </w:r>
          </w:p>
        </w:tc>
      </w:tr>
      <w:tr w:rsidR="003F7BE8" w:rsidRPr="003F7BE8" w14:paraId="1E888D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14BAD5" w14:textId="77777777" w:rsidR="003F7BE8" w:rsidRPr="000C758D" w:rsidRDefault="003F7BE8" w:rsidP="003F7BE8">
            <w:pPr>
              <w:jc w:val="left"/>
              <w:rPr>
                <w:sz w:val="16"/>
                <w:szCs w:val="16"/>
              </w:rPr>
            </w:pPr>
            <w:r w:rsidRPr="000C758D">
              <w:rPr>
                <w:bCs/>
                <w:sz w:val="16"/>
                <w:szCs w:val="16"/>
              </w:rPr>
              <w:t>LONIC_CAE_EDU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5033ED" w14:textId="77777777" w:rsidR="003F7BE8" w:rsidRPr="000C758D" w:rsidRDefault="003F7BE8" w:rsidP="003F7BE8">
            <w:pPr>
              <w:ind w:left="82" w:hanging="82"/>
              <w:jc w:val="left"/>
              <w:rPr>
                <w:sz w:val="16"/>
                <w:szCs w:val="16"/>
              </w:rPr>
            </w:pPr>
            <w:r w:rsidRPr="000C758D">
              <w:rPr>
                <w:sz w:val="16"/>
                <w:szCs w:val="16"/>
              </w:rPr>
              <w:t>Lonicera caerulea L. var. edulis Turcz. ex Herder</w:t>
            </w:r>
            <w:r w:rsidRPr="000C758D">
              <w:rPr>
                <w:sz w:val="16"/>
                <w:szCs w:val="16"/>
              </w:rPr>
              <w:br/>
              <w:t>Lonicera edulis (Turcz. ex Herder) Turcz. ex Freyn</w:t>
            </w:r>
            <w:r w:rsidRPr="000C758D">
              <w:rPr>
                <w:sz w:val="16"/>
                <w:szCs w:val="16"/>
              </w:rPr>
              <w:br/>
              <w:t>Lonicera turczaninowii Pojark.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E4EDEE" w14:textId="5BFAFB08" w:rsidR="003F7BE8" w:rsidRPr="003F7BE8" w:rsidRDefault="003F7BE8" w:rsidP="003F7BE8">
            <w:pPr>
              <w:jc w:val="left"/>
              <w:rPr>
                <w:sz w:val="16"/>
                <w:szCs w:val="16"/>
                <w:lang w:val="de-DE"/>
              </w:rPr>
            </w:pPr>
            <w:r w:rsidRPr="00B662C3">
              <w:rPr>
                <w:sz w:val="16"/>
                <w:szCs w:val="16"/>
                <w:lang w:val="fr-FR"/>
              </w:rPr>
              <w:t>JP  PL</w:t>
            </w:r>
          </w:p>
        </w:tc>
      </w:tr>
      <w:tr w:rsidR="003F7BE8" w:rsidRPr="000C758D" w14:paraId="097383F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A32030" w14:textId="77777777" w:rsidR="003F7BE8" w:rsidRPr="000C758D" w:rsidRDefault="003F7BE8" w:rsidP="003F7BE8">
            <w:pPr>
              <w:jc w:val="left"/>
              <w:rPr>
                <w:sz w:val="16"/>
                <w:szCs w:val="16"/>
              </w:rPr>
            </w:pPr>
            <w:r w:rsidRPr="000C758D">
              <w:rPr>
                <w:bCs/>
                <w:sz w:val="16"/>
                <w:szCs w:val="16"/>
              </w:rPr>
              <w:t>LONIC_CAE_EMP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16CC9F" w14:textId="77777777" w:rsidR="003F7BE8" w:rsidRPr="000C758D" w:rsidRDefault="003F7BE8" w:rsidP="003F7BE8">
            <w:pPr>
              <w:ind w:left="82" w:hanging="82"/>
              <w:jc w:val="left"/>
              <w:rPr>
                <w:sz w:val="16"/>
                <w:szCs w:val="16"/>
              </w:rPr>
            </w:pPr>
            <w:r w:rsidRPr="000C758D">
              <w:rPr>
                <w:sz w:val="16"/>
                <w:szCs w:val="16"/>
              </w:rPr>
              <w:t>Lonicera caerulea L. var. emphyllocalyx (Maxim.) Nakai</w:t>
            </w:r>
            <w:r w:rsidRPr="000C758D">
              <w:rPr>
                <w:sz w:val="16"/>
                <w:szCs w:val="16"/>
              </w:rPr>
              <w:br/>
              <w:t>Lonicera emphyllocalyx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B4BAEB" w14:textId="467D42DD" w:rsidR="003F7BE8" w:rsidRPr="000C758D" w:rsidRDefault="003F7BE8" w:rsidP="003F7BE8">
            <w:pPr>
              <w:jc w:val="left"/>
              <w:rPr>
                <w:sz w:val="16"/>
                <w:szCs w:val="16"/>
              </w:rPr>
            </w:pPr>
            <w:r w:rsidRPr="00B662C3">
              <w:rPr>
                <w:sz w:val="16"/>
                <w:szCs w:val="16"/>
                <w:lang w:val="fr-FR"/>
              </w:rPr>
              <w:t>FR  QZ</w:t>
            </w:r>
          </w:p>
        </w:tc>
      </w:tr>
      <w:tr w:rsidR="003F7BE8" w:rsidRPr="000C758D" w14:paraId="242876E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9A7638" w14:textId="77777777" w:rsidR="003F7BE8" w:rsidRPr="000C758D" w:rsidRDefault="003F7BE8" w:rsidP="003F7BE8">
            <w:pPr>
              <w:jc w:val="left"/>
              <w:rPr>
                <w:sz w:val="16"/>
                <w:szCs w:val="16"/>
              </w:rPr>
            </w:pPr>
            <w:r w:rsidRPr="000C758D">
              <w:rPr>
                <w:bCs/>
                <w:sz w:val="16"/>
                <w:szCs w:val="16"/>
              </w:rPr>
              <w:t>LONIC_CAE_KAM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B613DD" w14:textId="77777777" w:rsidR="003F7BE8" w:rsidRPr="000C758D" w:rsidRDefault="003F7BE8" w:rsidP="003F7BE8">
            <w:pPr>
              <w:ind w:left="82" w:hanging="82"/>
              <w:jc w:val="left"/>
              <w:rPr>
                <w:sz w:val="16"/>
                <w:szCs w:val="16"/>
              </w:rPr>
            </w:pPr>
            <w:r w:rsidRPr="000C758D">
              <w:rPr>
                <w:sz w:val="16"/>
                <w:szCs w:val="16"/>
              </w:rPr>
              <w:t>Lonicera caerulea L. var. kamtschatica Sevast.</w:t>
            </w:r>
            <w:r w:rsidRPr="000C758D">
              <w:rPr>
                <w:sz w:val="16"/>
                <w:szCs w:val="16"/>
              </w:rPr>
              <w:br/>
              <w:t>Lonicera kamtschatica Pojark.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24F71B" w14:textId="4E7AF3C6" w:rsidR="003F7BE8" w:rsidRPr="000C758D" w:rsidRDefault="003F7BE8" w:rsidP="003F7BE8">
            <w:pPr>
              <w:jc w:val="left"/>
              <w:rPr>
                <w:sz w:val="16"/>
                <w:szCs w:val="16"/>
              </w:rPr>
            </w:pPr>
            <w:r w:rsidRPr="00B662C3">
              <w:rPr>
                <w:sz w:val="16"/>
                <w:szCs w:val="16"/>
                <w:lang w:val="fr-FR"/>
              </w:rPr>
              <w:t>DE  SK</w:t>
            </w:r>
          </w:p>
        </w:tc>
      </w:tr>
      <w:tr w:rsidR="003F7BE8" w:rsidRPr="000C758D" w14:paraId="09EDA7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66BA03" w14:textId="77777777" w:rsidR="003F7BE8" w:rsidRPr="000C758D" w:rsidRDefault="003F7BE8" w:rsidP="003F7BE8">
            <w:pPr>
              <w:jc w:val="left"/>
              <w:rPr>
                <w:sz w:val="16"/>
                <w:szCs w:val="16"/>
              </w:rPr>
            </w:pPr>
            <w:r w:rsidRPr="000C758D">
              <w:rPr>
                <w:bCs/>
                <w:sz w:val="16"/>
                <w:szCs w:val="16"/>
              </w:rPr>
              <w:t>LONIC_CAP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FAD81C" w14:textId="77777777" w:rsidR="003F7BE8" w:rsidRPr="000C758D" w:rsidRDefault="003F7BE8" w:rsidP="003F7BE8">
            <w:pPr>
              <w:ind w:left="82" w:hanging="82"/>
              <w:jc w:val="left"/>
              <w:rPr>
                <w:sz w:val="16"/>
                <w:szCs w:val="16"/>
              </w:rPr>
            </w:pPr>
            <w:r w:rsidRPr="000C758D">
              <w:rPr>
                <w:sz w:val="16"/>
                <w:szCs w:val="16"/>
              </w:rPr>
              <w:t>Lonicera caprifolium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418DE7" w14:textId="5DE6C473" w:rsidR="003F7BE8" w:rsidRPr="000C758D" w:rsidRDefault="003F7BE8" w:rsidP="003F7BE8">
            <w:pPr>
              <w:jc w:val="left"/>
              <w:rPr>
                <w:sz w:val="16"/>
                <w:szCs w:val="16"/>
              </w:rPr>
            </w:pPr>
            <w:r w:rsidRPr="00B662C3">
              <w:rPr>
                <w:sz w:val="16"/>
                <w:szCs w:val="16"/>
                <w:lang w:val="fr-FR"/>
              </w:rPr>
              <w:t>GB</w:t>
            </w:r>
          </w:p>
        </w:tc>
      </w:tr>
      <w:tr w:rsidR="003F7BE8" w:rsidRPr="000C758D" w14:paraId="64B9DF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4703CB" w14:textId="77777777" w:rsidR="003F7BE8" w:rsidRPr="000C758D" w:rsidRDefault="003F7BE8" w:rsidP="003F7BE8">
            <w:pPr>
              <w:jc w:val="left"/>
              <w:rPr>
                <w:sz w:val="16"/>
                <w:szCs w:val="16"/>
              </w:rPr>
            </w:pPr>
            <w:r w:rsidRPr="000C758D">
              <w:rPr>
                <w:bCs/>
                <w:sz w:val="16"/>
                <w:szCs w:val="16"/>
              </w:rPr>
              <w:t>LONIC_ETR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69826D" w14:textId="77777777" w:rsidR="003F7BE8" w:rsidRPr="000C758D" w:rsidRDefault="003F7BE8" w:rsidP="003F7BE8">
            <w:pPr>
              <w:ind w:left="82" w:hanging="82"/>
              <w:jc w:val="left"/>
              <w:rPr>
                <w:sz w:val="16"/>
                <w:szCs w:val="16"/>
              </w:rPr>
            </w:pPr>
            <w:r w:rsidRPr="000C758D">
              <w:rPr>
                <w:sz w:val="16"/>
                <w:szCs w:val="16"/>
              </w:rPr>
              <w:t>Lonicera etrusca Santi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BD56DA" w14:textId="790B6197" w:rsidR="003F7BE8" w:rsidRPr="000C758D" w:rsidRDefault="003F7BE8" w:rsidP="003F7BE8">
            <w:pPr>
              <w:jc w:val="left"/>
              <w:rPr>
                <w:sz w:val="16"/>
                <w:szCs w:val="16"/>
              </w:rPr>
            </w:pPr>
            <w:r w:rsidRPr="00B662C3">
              <w:rPr>
                <w:sz w:val="16"/>
                <w:szCs w:val="16"/>
                <w:lang w:val="fr-FR"/>
              </w:rPr>
              <w:t>GB</w:t>
            </w:r>
          </w:p>
        </w:tc>
      </w:tr>
      <w:tr w:rsidR="003F7BE8" w:rsidRPr="000C758D" w14:paraId="2DCCA1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BD7114" w14:textId="77777777" w:rsidR="003F7BE8" w:rsidRPr="000C758D" w:rsidRDefault="003F7BE8" w:rsidP="003F7BE8">
            <w:pPr>
              <w:jc w:val="left"/>
              <w:rPr>
                <w:sz w:val="16"/>
                <w:szCs w:val="16"/>
              </w:rPr>
            </w:pPr>
            <w:r w:rsidRPr="000C758D">
              <w:rPr>
                <w:bCs/>
                <w:sz w:val="16"/>
                <w:szCs w:val="16"/>
              </w:rPr>
              <w:t>LONIC_ITA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A7D83F" w14:textId="77777777" w:rsidR="003F7BE8" w:rsidRPr="000C758D" w:rsidRDefault="003F7BE8" w:rsidP="003F7BE8">
            <w:pPr>
              <w:ind w:left="82" w:hanging="82"/>
              <w:jc w:val="left"/>
              <w:rPr>
                <w:sz w:val="16"/>
                <w:szCs w:val="16"/>
              </w:rPr>
            </w:pPr>
            <w:r w:rsidRPr="000C758D">
              <w:rPr>
                <w:sz w:val="16"/>
                <w:szCs w:val="16"/>
              </w:rPr>
              <w:t>Lonicera ×italica Tausch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1FA368" w14:textId="44ABDAB0" w:rsidR="003F7BE8" w:rsidRPr="000C758D" w:rsidRDefault="003F7BE8" w:rsidP="003F7BE8">
            <w:pPr>
              <w:jc w:val="left"/>
              <w:rPr>
                <w:sz w:val="16"/>
                <w:szCs w:val="16"/>
              </w:rPr>
            </w:pPr>
            <w:r w:rsidRPr="00B662C3">
              <w:rPr>
                <w:sz w:val="16"/>
                <w:szCs w:val="16"/>
                <w:lang w:val="fr-FR"/>
              </w:rPr>
              <w:t>GB</w:t>
            </w:r>
          </w:p>
        </w:tc>
      </w:tr>
      <w:tr w:rsidR="003F7BE8" w:rsidRPr="000C758D" w14:paraId="103694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54DC9E" w14:textId="77777777" w:rsidR="003F7BE8" w:rsidRPr="000C758D" w:rsidRDefault="003F7BE8" w:rsidP="003F7BE8">
            <w:pPr>
              <w:jc w:val="left"/>
              <w:rPr>
                <w:sz w:val="16"/>
                <w:szCs w:val="16"/>
              </w:rPr>
            </w:pPr>
            <w:r w:rsidRPr="000C758D">
              <w:rPr>
                <w:bCs/>
                <w:sz w:val="16"/>
                <w:szCs w:val="16"/>
              </w:rPr>
              <w:t>LONIC_JAP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A0647A" w14:textId="77777777" w:rsidR="003F7BE8" w:rsidRPr="000C758D" w:rsidRDefault="003F7BE8" w:rsidP="003F7BE8">
            <w:pPr>
              <w:ind w:left="82" w:hanging="82"/>
              <w:jc w:val="left"/>
              <w:rPr>
                <w:sz w:val="16"/>
                <w:szCs w:val="16"/>
              </w:rPr>
            </w:pPr>
            <w:r w:rsidRPr="000C758D">
              <w:rPr>
                <w:sz w:val="16"/>
                <w:szCs w:val="16"/>
              </w:rPr>
              <w:t>Lonicera japonica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3B764E" w14:textId="0FF15D18" w:rsidR="003F7BE8" w:rsidRPr="000C758D" w:rsidRDefault="003F7BE8" w:rsidP="003F7BE8">
            <w:pPr>
              <w:jc w:val="left"/>
              <w:rPr>
                <w:sz w:val="16"/>
                <w:szCs w:val="16"/>
              </w:rPr>
            </w:pPr>
            <w:r w:rsidRPr="00B662C3">
              <w:rPr>
                <w:sz w:val="16"/>
                <w:szCs w:val="16"/>
                <w:lang w:val="fr-FR"/>
              </w:rPr>
              <w:t>GB  PL  QZ</w:t>
            </w:r>
          </w:p>
        </w:tc>
      </w:tr>
      <w:tr w:rsidR="003F7BE8" w:rsidRPr="000C758D" w14:paraId="54D8FAC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E46BD9" w14:textId="77777777" w:rsidR="003F7BE8" w:rsidRPr="000C758D" w:rsidRDefault="003F7BE8" w:rsidP="003F7BE8">
            <w:pPr>
              <w:jc w:val="left"/>
              <w:rPr>
                <w:sz w:val="16"/>
                <w:szCs w:val="16"/>
              </w:rPr>
            </w:pPr>
            <w:r w:rsidRPr="000C758D">
              <w:rPr>
                <w:bCs/>
                <w:sz w:val="16"/>
                <w:szCs w:val="16"/>
              </w:rPr>
              <w:t>LONIC_NIT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0A32CF" w14:textId="77777777" w:rsidR="003F7BE8" w:rsidRPr="000C758D" w:rsidRDefault="003F7BE8" w:rsidP="003F7BE8">
            <w:pPr>
              <w:ind w:left="82" w:hanging="82"/>
              <w:jc w:val="left"/>
              <w:rPr>
                <w:sz w:val="16"/>
                <w:szCs w:val="16"/>
              </w:rPr>
            </w:pPr>
            <w:r w:rsidRPr="000C758D">
              <w:rPr>
                <w:sz w:val="16"/>
                <w:szCs w:val="16"/>
              </w:rPr>
              <w:t>Lonicera nitida Wils.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4BF3E9" w14:textId="398D1C50" w:rsidR="003F7BE8" w:rsidRPr="000C758D" w:rsidRDefault="003F7BE8" w:rsidP="003F7BE8">
            <w:pPr>
              <w:jc w:val="left"/>
              <w:rPr>
                <w:sz w:val="16"/>
                <w:szCs w:val="16"/>
              </w:rPr>
            </w:pPr>
            <w:r w:rsidRPr="00B662C3">
              <w:rPr>
                <w:sz w:val="16"/>
                <w:szCs w:val="16"/>
                <w:lang w:val="fr-FR"/>
              </w:rPr>
              <w:t>DE  GB  PL  QZ</w:t>
            </w:r>
          </w:p>
        </w:tc>
      </w:tr>
      <w:tr w:rsidR="003F7BE8" w:rsidRPr="000C758D" w14:paraId="4089F7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19628F" w14:textId="77777777" w:rsidR="003F7BE8" w:rsidRPr="000C758D" w:rsidRDefault="003F7BE8" w:rsidP="003F7BE8">
            <w:pPr>
              <w:jc w:val="left"/>
              <w:rPr>
                <w:sz w:val="16"/>
                <w:szCs w:val="16"/>
              </w:rPr>
            </w:pPr>
            <w:r w:rsidRPr="000C758D">
              <w:rPr>
                <w:bCs/>
                <w:sz w:val="16"/>
                <w:szCs w:val="16"/>
              </w:rPr>
              <w:t>LONIC_PER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E6DF9E" w14:textId="77777777" w:rsidR="003F7BE8" w:rsidRPr="00486B2C" w:rsidRDefault="003F7BE8" w:rsidP="003F7BE8">
            <w:pPr>
              <w:ind w:left="82" w:hanging="82"/>
              <w:jc w:val="left"/>
              <w:rPr>
                <w:sz w:val="16"/>
                <w:szCs w:val="16"/>
                <w:lang w:val="en-US"/>
              </w:rPr>
            </w:pPr>
            <w:r w:rsidRPr="00486B2C">
              <w:rPr>
                <w:sz w:val="16"/>
                <w:szCs w:val="16"/>
                <w:lang w:val="en-US"/>
              </w:rPr>
              <w:t>Lonicera periclymenum L.</w:t>
            </w:r>
            <w:r w:rsidRPr="00486B2C">
              <w:rPr>
                <w:sz w:val="16"/>
                <w:szCs w:val="16"/>
                <w:lang w:val="en-US"/>
              </w:rPr>
              <w:br/>
              <w:t>Lonicera belgica (Aiton) Phillips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1D77CD" w14:textId="7584048C" w:rsidR="003F7BE8" w:rsidRPr="000C758D" w:rsidRDefault="003F7BE8" w:rsidP="003F7BE8">
            <w:pPr>
              <w:jc w:val="left"/>
              <w:rPr>
                <w:sz w:val="16"/>
                <w:szCs w:val="16"/>
              </w:rPr>
            </w:pPr>
            <w:r w:rsidRPr="00B662C3">
              <w:rPr>
                <w:sz w:val="16"/>
                <w:szCs w:val="16"/>
                <w:lang w:val="fr-FR"/>
              </w:rPr>
              <w:t>GB  PL  QZ</w:t>
            </w:r>
          </w:p>
        </w:tc>
      </w:tr>
      <w:tr w:rsidR="003F7BE8" w:rsidRPr="000C758D" w14:paraId="356B70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EE5EAB" w14:textId="77777777" w:rsidR="003F7BE8" w:rsidRPr="000C758D" w:rsidRDefault="003F7BE8" w:rsidP="003F7BE8">
            <w:pPr>
              <w:jc w:val="left"/>
              <w:rPr>
                <w:sz w:val="16"/>
                <w:szCs w:val="16"/>
              </w:rPr>
            </w:pPr>
            <w:r w:rsidRPr="000C758D">
              <w:rPr>
                <w:bCs/>
                <w:sz w:val="16"/>
                <w:szCs w:val="16"/>
              </w:rPr>
              <w:t>LONIC_PIL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B284E9" w14:textId="77777777" w:rsidR="003F7BE8" w:rsidRPr="000C758D" w:rsidRDefault="003F7BE8" w:rsidP="003F7BE8">
            <w:pPr>
              <w:ind w:left="82" w:hanging="82"/>
              <w:jc w:val="left"/>
              <w:rPr>
                <w:sz w:val="16"/>
                <w:szCs w:val="16"/>
              </w:rPr>
            </w:pPr>
            <w:r w:rsidRPr="000C758D">
              <w:rPr>
                <w:sz w:val="16"/>
                <w:szCs w:val="16"/>
              </w:rPr>
              <w:t>Lonicera pileata Oliv.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A1C0BB" w14:textId="64AF66BE" w:rsidR="003F7BE8" w:rsidRPr="000C758D" w:rsidRDefault="003F7BE8" w:rsidP="003F7BE8">
            <w:pPr>
              <w:jc w:val="left"/>
              <w:rPr>
                <w:sz w:val="16"/>
                <w:szCs w:val="16"/>
              </w:rPr>
            </w:pPr>
            <w:r w:rsidRPr="00B662C3">
              <w:rPr>
                <w:sz w:val="16"/>
                <w:szCs w:val="16"/>
                <w:lang w:val="fr-FR"/>
              </w:rPr>
              <w:t>GB</w:t>
            </w:r>
          </w:p>
        </w:tc>
      </w:tr>
      <w:tr w:rsidR="003F7BE8" w:rsidRPr="000C758D" w14:paraId="07DFB8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C77234" w14:textId="77777777" w:rsidR="003F7BE8" w:rsidRPr="000C758D" w:rsidRDefault="003F7BE8" w:rsidP="003F7BE8">
            <w:pPr>
              <w:jc w:val="left"/>
              <w:rPr>
                <w:sz w:val="16"/>
                <w:szCs w:val="16"/>
              </w:rPr>
            </w:pPr>
            <w:r w:rsidRPr="000C758D">
              <w:rPr>
                <w:bCs/>
                <w:sz w:val="16"/>
                <w:szCs w:val="16"/>
              </w:rPr>
              <w:t>LONIC_PUR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7537C9" w14:textId="77777777" w:rsidR="003F7BE8" w:rsidRPr="000C758D" w:rsidRDefault="003F7BE8" w:rsidP="003F7BE8">
            <w:pPr>
              <w:ind w:left="82" w:hanging="82"/>
              <w:jc w:val="left"/>
              <w:rPr>
                <w:sz w:val="16"/>
                <w:szCs w:val="16"/>
              </w:rPr>
            </w:pPr>
            <w:r w:rsidRPr="000C758D">
              <w:rPr>
                <w:sz w:val="16"/>
                <w:szCs w:val="16"/>
              </w:rPr>
              <w:t>Lonicera ×purpusii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EA26CF" w14:textId="380578D7" w:rsidR="003F7BE8" w:rsidRPr="000C758D" w:rsidRDefault="003F7BE8" w:rsidP="003F7BE8">
            <w:pPr>
              <w:jc w:val="left"/>
              <w:rPr>
                <w:sz w:val="16"/>
                <w:szCs w:val="16"/>
              </w:rPr>
            </w:pPr>
            <w:r w:rsidRPr="00B662C3">
              <w:rPr>
                <w:sz w:val="16"/>
                <w:szCs w:val="16"/>
                <w:lang w:val="fr-FR"/>
              </w:rPr>
              <w:t>GB</w:t>
            </w:r>
          </w:p>
        </w:tc>
      </w:tr>
      <w:tr w:rsidR="003F7BE8" w:rsidRPr="000C758D" w14:paraId="2CD2D7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BE9622" w14:textId="77777777" w:rsidR="003F7BE8" w:rsidRPr="000C758D" w:rsidRDefault="003F7BE8" w:rsidP="003F7BE8">
            <w:pPr>
              <w:jc w:val="left"/>
              <w:rPr>
                <w:sz w:val="16"/>
                <w:szCs w:val="16"/>
              </w:rPr>
            </w:pPr>
            <w:r w:rsidRPr="000C758D">
              <w:rPr>
                <w:bCs/>
                <w:sz w:val="16"/>
                <w:szCs w:val="16"/>
              </w:rPr>
              <w:t>LONIC_SEM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9252AC" w14:textId="77777777" w:rsidR="003F7BE8" w:rsidRPr="000C758D" w:rsidRDefault="003F7BE8" w:rsidP="003F7BE8">
            <w:pPr>
              <w:ind w:left="82" w:hanging="82"/>
              <w:jc w:val="left"/>
              <w:rPr>
                <w:sz w:val="16"/>
                <w:szCs w:val="16"/>
              </w:rPr>
            </w:pPr>
            <w:r w:rsidRPr="000C758D">
              <w:rPr>
                <w:sz w:val="16"/>
                <w:szCs w:val="16"/>
              </w:rPr>
              <w:t>Lonicera sempervirens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7A4C6D" w14:textId="44F9A693" w:rsidR="003F7BE8" w:rsidRPr="000C758D" w:rsidRDefault="003F7BE8" w:rsidP="003F7BE8">
            <w:pPr>
              <w:jc w:val="left"/>
              <w:rPr>
                <w:sz w:val="16"/>
                <w:szCs w:val="16"/>
              </w:rPr>
            </w:pPr>
            <w:r w:rsidRPr="00B662C3">
              <w:rPr>
                <w:sz w:val="16"/>
                <w:szCs w:val="16"/>
                <w:lang w:val="fr-FR"/>
              </w:rPr>
              <w:t>GB</w:t>
            </w:r>
          </w:p>
        </w:tc>
      </w:tr>
      <w:tr w:rsidR="003F7BE8" w:rsidRPr="000C758D" w14:paraId="52CD10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9F44AB" w14:textId="77777777" w:rsidR="003F7BE8" w:rsidRPr="000C758D" w:rsidRDefault="003F7BE8" w:rsidP="003F7BE8">
            <w:pPr>
              <w:jc w:val="left"/>
              <w:rPr>
                <w:sz w:val="16"/>
                <w:szCs w:val="16"/>
              </w:rPr>
            </w:pPr>
            <w:r w:rsidRPr="000C758D">
              <w:rPr>
                <w:bCs/>
                <w:sz w:val="16"/>
                <w:szCs w:val="16"/>
              </w:rPr>
              <w:t>LONIC_TAT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1A2652" w14:textId="77777777" w:rsidR="003F7BE8" w:rsidRPr="000C758D" w:rsidRDefault="003F7BE8" w:rsidP="003F7BE8">
            <w:pPr>
              <w:ind w:left="82" w:hanging="82"/>
              <w:jc w:val="left"/>
              <w:rPr>
                <w:sz w:val="16"/>
                <w:szCs w:val="16"/>
              </w:rPr>
            </w:pPr>
            <w:r w:rsidRPr="000C758D">
              <w:rPr>
                <w:sz w:val="16"/>
                <w:szCs w:val="16"/>
              </w:rPr>
              <w:t>Lonicera tatarica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3CD53A" w14:textId="38782068" w:rsidR="003F7BE8" w:rsidRPr="000C758D" w:rsidRDefault="003F7BE8" w:rsidP="003F7BE8">
            <w:pPr>
              <w:jc w:val="left"/>
              <w:rPr>
                <w:sz w:val="16"/>
                <w:szCs w:val="16"/>
              </w:rPr>
            </w:pPr>
            <w:r w:rsidRPr="00B662C3">
              <w:rPr>
                <w:sz w:val="16"/>
                <w:szCs w:val="16"/>
                <w:lang w:val="fr-FR"/>
              </w:rPr>
              <w:t>GB</w:t>
            </w:r>
          </w:p>
        </w:tc>
      </w:tr>
      <w:tr w:rsidR="003F7BE8" w:rsidRPr="000C758D" w14:paraId="7E42D5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F25CBA" w14:textId="77777777" w:rsidR="003F7BE8" w:rsidRPr="000C758D" w:rsidRDefault="003F7BE8" w:rsidP="003F7BE8">
            <w:pPr>
              <w:jc w:val="left"/>
              <w:rPr>
                <w:sz w:val="16"/>
                <w:szCs w:val="16"/>
              </w:rPr>
            </w:pPr>
            <w:r w:rsidRPr="000C758D">
              <w:rPr>
                <w:bCs/>
                <w:sz w:val="16"/>
                <w:szCs w:val="16"/>
              </w:rPr>
              <w:t>LONIC_TRA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DBFEE6" w14:textId="77777777" w:rsidR="003F7BE8" w:rsidRPr="000C758D" w:rsidRDefault="003F7BE8" w:rsidP="003F7BE8">
            <w:pPr>
              <w:ind w:left="82" w:hanging="82"/>
              <w:jc w:val="left"/>
              <w:rPr>
                <w:sz w:val="16"/>
                <w:szCs w:val="16"/>
              </w:rPr>
            </w:pPr>
            <w:r w:rsidRPr="000C758D">
              <w:rPr>
                <w:sz w:val="16"/>
                <w:szCs w:val="16"/>
              </w:rPr>
              <w:t>Lonicera tragophylla Hemsl.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CE814B" w14:textId="738008CD" w:rsidR="003F7BE8" w:rsidRPr="000C758D" w:rsidRDefault="003F7BE8" w:rsidP="003F7BE8">
            <w:pPr>
              <w:jc w:val="left"/>
              <w:rPr>
                <w:sz w:val="16"/>
                <w:szCs w:val="16"/>
              </w:rPr>
            </w:pPr>
            <w:r w:rsidRPr="00B662C3">
              <w:rPr>
                <w:sz w:val="16"/>
                <w:szCs w:val="16"/>
                <w:lang w:val="de-DE"/>
              </w:rPr>
              <w:t>GB</w:t>
            </w:r>
          </w:p>
        </w:tc>
      </w:tr>
      <w:tr w:rsidR="003F7BE8" w:rsidRPr="000C758D" w14:paraId="0F2803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05F66D" w14:textId="77777777" w:rsidR="003F7BE8" w:rsidRPr="000C758D" w:rsidRDefault="003F7BE8" w:rsidP="003F7BE8">
            <w:pPr>
              <w:jc w:val="left"/>
              <w:rPr>
                <w:sz w:val="16"/>
                <w:szCs w:val="16"/>
              </w:rPr>
            </w:pPr>
            <w:r w:rsidRPr="000C758D">
              <w:rPr>
                <w:bCs/>
                <w:sz w:val="16"/>
                <w:szCs w:val="16"/>
              </w:rPr>
              <w:t>LOPHO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CBACE8" w14:textId="77777777" w:rsidR="003F7BE8" w:rsidRPr="000C758D" w:rsidRDefault="003F7BE8" w:rsidP="003F7BE8">
            <w:pPr>
              <w:ind w:left="82" w:hanging="82"/>
              <w:jc w:val="left"/>
              <w:rPr>
                <w:sz w:val="16"/>
                <w:szCs w:val="16"/>
              </w:rPr>
            </w:pPr>
            <w:r w:rsidRPr="000C758D">
              <w:rPr>
                <w:sz w:val="16"/>
                <w:szCs w:val="16"/>
              </w:rPr>
              <w:t>Lophomyrtus Burret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B51D0C" w14:textId="11DE8435" w:rsidR="003F7BE8" w:rsidRPr="000C758D" w:rsidRDefault="003F7BE8" w:rsidP="003F7BE8">
            <w:pPr>
              <w:jc w:val="left"/>
              <w:rPr>
                <w:sz w:val="16"/>
                <w:szCs w:val="16"/>
              </w:rPr>
            </w:pPr>
            <w:r w:rsidRPr="00B662C3">
              <w:rPr>
                <w:sz w:val="16"/>
                <w:szCs w:val="16"/>
                <w:lang w:val="de-DE"/>
              </w:rPr>
              <w:t>GB  JP  NZ</w:t>
            </w:r>
          </w:p>
        </w:tc>
      </w:tr>
      <w:tr w:rsidR="003F7BE8" w:rsidRPr="000C758D" w14:paraId="7BDA19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2A13F4" w14:textId="77777777" w:rsidR="003F7BE8" w:rsidRPr="000C758D" w:rsidRDefault="003F7BE8" w:rsidP="003F7BE8">
            <w:pPr>
              <w:jc w:val="left"/>
              <w:rPr>
                <w:sz w:val="16"/>
                <w:szCs w:val="16"/>
              </w:rPr>
            </w:pPr>
            <w:r w:rsidRPr="000C758D">
              <w:rPr>
                <w:bCs/>
                <w:sz w:val="16"/>
                <w:szCs w:val="16"/>
              </w:rPr>
              <w:t>LOPHO_BUL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4C2E1E" w14:textId="77777777" w:rsidR="003F7BE8" w:rsidRPr="000C758D" w:rsidRDefault="003F7BE8" w:rsidP="003F7BE8">
            <w:pPr>
              <w:ind w:left="82" w:hanging="82"/>
              <w:jc w:val="left"/>
              <w:rPr>
                <w:sz w:val="16"/>
                <w:szCs w:val="16"/>
              </w:rPr>
            </w:pPr>
            <w:r w:rsidRPr="00486B2C">
              <w:rPr>
                <w:sz w:val="16"/>
                <w:szCs w:val="16"/>
                <w:lang w:val="fr-FR"/>
              </w:rPr>
              <w:t xml:space="preserve">Lophomyrtus bullata (Sol. ex A. Cunn.) </w:t>
            </w:r>
            <w:r w:rsidRPr="000C758D">
              <w:rPr>
                <w:sz w:val="16"/>
                <w:szCs w:val="16"/>
              </w:rPr>
              <w:t>Burret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91EA65" w14:textId="20828FBE" w:rsidR="003F7BE8" w:rsidRPr="000C758D" w:rsidRDefault="003F7BE8" w:rsidP="003F7BE8">
            <w:pPr>
              <w:jc w:val="left"/>
              <w:rPr>
                <w:sz w:val="16"/>
                <w:szCs w:val="16"/>
              </w:rPr>
            </w:pPr>
            <w:r w:rsidRPr="00B662C3">
              <w:rPr>
                <w:sz w:val="16"/>
                <w:szCs w:val="16"/>
                <w:lang w:val="de-DE"/>
              </w:rPr>
              <w:t>GB</w:t>
            </w:r>
          </w:p>
        </w:tc>
      </w:tr>
      <w:tr w:rsidR="003F7BE8" w:rsidRPr="000C758D" w14:paraId="722284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000B4B" w14:textId="77777777" w:rsidR="003F7BE8" w:rsidRPr="000C758D" w:rsidRDefault="003F7BE8" w:rsidP="003F7BE8">
            <w:pPr>
              <w:jc w:val="left"/>
              <w:rPr>
                <w:sz w:val="16"/>
                <w:szCs w:val="16"/>
              </w:rPr>
            </w:pPr>
            <w:r w:rsidRPr="000C758D">
              <w:rPr>
                <w:bCs/>
                <w:sz w:val="16"/>
                <w:szCs w:val="16"/>
              </w:rPr>
              <w:t>LOPHO_OBC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BE3AF4" w14:textId="77777777" w:rsidR="003F7BE8" w:rsidRPr="000C758D" w:rsidRDefault="003F7BE8" w:rsidP="003F7BE8">
            <w:pPr>
              <w:ind w:left="82" w:hanging="82"/>
              <w:jc w:val="left"/>
              <w:rPr>
                <w:sz w:val="16"/>
                <w:szCs w:val="16"/>
              </w:rPr>
            </w:pPr>
            <w:r w:rsidRPr="000C758D">
              <w:rPr>
                <w:sz w:val="16"/>
                <w:szCs w:val="16"/>
              </w:rPr>
              <w:t>Lophomyrtus obcordata (Raoul) Burret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E85C1C" w14:textId="4BD11F20" w:rsidR="003F7BE8" w:rsidRPr="000C758D" w:rsidRDefault="003F7BE8" w:rsidP="003F7BE8">
            <w:pPr>
              <w:jc w:val="left"/>
              <w:rPr>
                <w:sz w:val="16"/>
                <w:szCs w:val="16"/>
              </w:rPr>
            </w:pPr>
            <w:r w:rsidRPr="00B662C3">
              <w:rPr>
                <w:sz w:val="16"/>
                <w:szCs w:val="16"/>
                <w:lang w:val="de-DE"/>
              </w:rPr>
              <w:t>GB</w:t>
            </w:r>
          </w:p>
        </w:tc>
      </w:tr>
      <w:tr w:rsidR="003F7BE8" w:rsidRPr="000C758D" w14:paraId="1D5109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3767AF" w14:textId="77777777" w:rsidR="003F7BE8" w:rsidRPr="000C758D" w:rsidRDefault="003F7BE8" w:rsidP="003F7BE8">
            <w:pPr>
              <w:jc w:val="left"/>
              <w:rPr>
                <w:sz w:val="16"/>
                <w:szCs w:val="16"/>
              </w:rPr>
            </w:pPr>
            <w:r w:rsidRPr="000C758D">
              <w:rPr>
                <w:bCs/>
                <w:sz w:val="16"/>
                <w:szCs w:val="16"/>
              </w:rPr>
              <w:t>LOPHO_RAL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916A7C" w14:textId="77777777" w:rsidR="003F7BE8" w:rsidRPr="000C758D" w:rsidRDefault="003F7BE8" w:rsidP="003F7BE8">
            <w:pPr>
              <w:ind w:left="82" w:hanging="82"/>
              <w:jc w:val="left"/>
              <w:rPr>
                <w:sz w:val="16"/>
                <w:szCs w:val="16"/>
              </w:rPr>
            </w:pPr>
            <w:r w:rsidRPr="000C758D">
              <w:rPr>
                <w:sz w:val="16"/>
                <w:szCs w:val="16"/>
              </w:rPr>
              <w:t>Lophomyrtus xralphii (Hook. f.) Burret</w:t>
            </w:r>
            <w:r w:rsidRPr="000C758D">
              <w:rPr>
                <w:sz w:val="16"/>
                <w:szCs w:val="16"/>
              </w:rPr>
              <w:br/>
              <w:t>Lophomyrtus bullata × Lophomyrtus obcordata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AEDC95" w14:textId="30A3E3D2" w:rsidR="003F7BE8" w:rsidRPr="000C758D" w:rsidRDefault="003F7BE8" w:rsidP="003F7BE8">
            <w:pPr>
              <w:jc w:val="left"/>
              <w:rPr>
                <w:sz w:val="16"/>
                <w:szCs w:val="16"/>
              </w:rPr>
            </w:pPr>
            <w:r w:rsidRPr="00B662C3">
              <w:rPr>
                <w:sz w:val="16"/>
                <w:szCs w:val="16"/>
                <w:lang w:val="de-DE"/>
              </w:rPr>
              <w:t>GB  NL  QZ</w:t>
            </w:r>
          </w:p>
        </w:tc>
      </w:tr>
      <w:tr w:rsidR="003F7BE8" w:rsidRPr="000C758D" w14:paraId="5F40D7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DA2DBC" w14:textId="77777777" w:rsidR="003F7BE8" w:rsidRPr="000C758D" w:rsidRDefault="003F7BE8" w:rsidP="003F7BE8">
            <w:pPr>
              <w:jc w:val="left"/>
              <w:rPr>
                <w:sz w:val="16"/>
                <w:szCs w:val="16"/>
              </w:rPr>
            </w:pPr>
            <w:r w:rsidRPr="000C758D">
              <w:rPr>
                <w:bCs/>
                <w:sz w:val="16"/>
                <w:szCs w:val="16"/>
              </w:rPr>
              <w:t>LOROP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196115" w14:textId="77777777" w:rsidR="003F7BE8" w:rsidRPr="000C758D" w:rsidRDefault="003F7BE8" w:rsidP="003F7BE8">
            <w:pPr>
              <w:ind w:left="82" w:hanging="82"/>
              <w:jc w:val="left"/>
              <w:rPr>
                <w:sz w:val="16"/>
                <w:szCs w:val="16"/>
              </w:rPr>
            </w:pPr>
            <w:r w:rsidRPr="000C758D">
              <w:rPr>
                <w:sz w:val="16"/>
                <w:szCs w:val="16"/>
              </w:rPr>
              <w:t>Loropetalum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AE5006" w14:textId="1A67B6EC" w:rsidR="003F7BE8" w:rsidRPr="000C758D" w:rsidRDefault="003F7BE8" w:rsidP="003F7BE8">
            <w:pPr>
              <w:jc w:val="left"/>
              <w:rPr>
                <w:sz w:val="16"/>
                <w:szCs w:val="16"/>
              </w:rPr>
            </w:pPr>
            <w:r w:rsidRPr="00B662C3">
              <w:rPr>
                <w:sz w:val="16"/>
                <w:szCs w:val="16"/>
                <w:lang w:val="de-DE"/>
              </w:rPr>
              <w:t>GB</w:t>
            </w:r>
          </w:p>
        </w:tc>
      </w:tr>
      <w:tr w:rsidR="003F7BE8" w:rsidRPr="000C758D" w14:paraId="09E446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98948E" w14:textId="77777777" w:rsidR="003F7BE8" w:rsidRPr="000C758D" w:rsidRDefault="003F7BE8" w:rsidP="003F7BE8">
            <w:pPr>
              <w:jc w:val="left"/>
              <w:rPr>
                <w:sz w:val="16"/>
                <w:szCs w:val="16"/>
              </w:rPr>
            </w:pPr>
            <w:r w:rsidRPr="000C758D">
              <w:rPr>
                <w:bCs/>
                <w:sz w:val="16"/>
                <w:szCs w:val="16"/>
              </w:rPr>
              <w:t>LOROP_CHI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87EEDD" w14:textId="77777777" w:rsidR="003F7BE8" w:rsidRPr="000C758D" w:rsidRDefault="003F7BE8" w:rsidP="003F7BE8">
            <w:pPr>
              <w:ind w:left="82" w:hanging="82"/>
              <w:jc w:val="left"/>
              <w:rPr>
                <w:sz w:val="16"/>
                <w:szCs w:val="16"/>
              </w:rPr>
            </w:pPr>
            <w:r w:rsidRPr="000C758D">
              <w:rPr>
                <w:sz w:val="16"/>
                <w:szCs w:val="16"/>
              </w:rPr>
              <w:t>Loropetalum chinense (R. Br.) Oliv.</w:t>
            </w:r>
            <w:r w:rsidRPr="000C758D">
              <w:rPr>
                <w:sz w:val="16"/>
                <w:szCs w:val="16"/>
              </w:rPr>
              <w:br/>
              <w:t>Loropetalum chinense forma prostratum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E387F9" w14:textId="17E14817" w:rsidR="003F7BE8" w:rsidRPr="000C758D" w:rsidRDefault="003F7BE8" w:rsidP="003F7BE8">
            <w:pPr>
              <w:jc w:val="left"/>
              <w:rPr>
                <w:sz w:val="16"/>
                <w:szCs w:val="16"/>
              </w:rPr>
            </w:pPr>
            <w:r w:rsidRPr="003F7BE8">
              <w:rPr>
                <w:sz w:val="16"/>
                <w:szCs w:val="16"/>
              </w:rPr>
              <w:t>GB  JP  NL  NZ  QZ</w:t>
            </w:r>
          </w:p>
        </w:tc>
      </w:tr>
      <w:tr w:rsidR="003F7BE8" w:rsidRPr="000C758D" w14:paraId="765893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785848" w14:textId="77777777" w:rsidR="003F7BE8" w:rsidRPr="000C758D" w:rsidRDefault="003F7BE8" w:rsidP="003F7BE8">
            <w:pPr>
              <w:jc w:val="left"/>
              <w:rPr>
                <w:sz w:val="16"/>
                <w:szCs w:val="16"/>
              </w:rPr>
            </w:pPr>
            <w:r w:rsidRPr="000C758D">
              <w:rPr>
                <w:bCs/>
                <w:sz w:val="16"/>
                <w:szCs w:val="16"/>
              </w:rPr>
              <w:t>LOTON_BAI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DF782E" w14:textId="77777777" w:rsidR="003F7BE8" w:rsidRPr="000C758D" w:rsidRDefault="003F7BE8" w:rsidP="003F7BE8">
            <w:pPr>
              <w:ind w:left="82" w:hanging="82"/>
              <w:jc w:val="left"/>
              <w:rPr>
                <w:sz w:val="16"/>
                <w:szCs w:val="16"/>
              </w:rPr>
            </w:pPr>
            <w:r w:rsidRPr="000C758D">
              <w:rPr>
                <w:sz w:val="16"/>
                <w:szCs w:val="16"/>
              </w:rPr>
              <w:t>Lotononis bainesii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125520" w14:textId="3897515B" w:rsidR="003F7BE8" w:rsidRPr="000C758D" w:rsidRDefault="003F7BE8" w:rsidP="003F7BE8">
            <w:pPr>
              <w:jc w:val="left"/>
              <w:rPr>
                <w:sz w:val="16"/>
                <w:szCs w:val="16"/>
              </w:rPr>
            </w:pPr>
            <w:r w:rsidRPr="00B662C3">
              <w:rPr>
                <w:sz w:val="16"/>
                <w:szCs w:val="16"/>
                <w:lang w:val="de-DE"/>
              </w:rPr>
              <w:t>UY</w:t>
            </w:r>
          </w:p>
        </w:tc>
      </w:tr>
      <w:tr w:rsidR="003F7BE8" w:rsidRPr="000C758D" w14:paraId="5FB17E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19BEA9" w14:textId="77777777" w:rsidR="003F7BE8" w:rsidRPr="000C758D" w:rsidRDefault="003F7BE8" w:rsidP="003F7BE8">
            <w:pPr>
              <w:jc w:val="left"/>
              <w:rPr>
                <w:sz w:val="16"/>
                <w:szCs w:val="16"/>
              </w:rPr>
            </w:pPr>
            <w:r w:rsidRPr="000C758D">
              <w:rPr>
                <w:bCs/>
                <w:sz w:val="16"/>
                <w:szCs w:val="16"/>
              </w:rPr>
              <w:t>LOTUS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B420A6" w14:textId="77777777" w:rsidR="003F7BE8" w:rsidRPr="000C758D" w:rsidRDefault="003F7BE8" w:rsidP="003F7BE8">
            <w:pPr>
              <w:ind w:left="82" w:hanging="82"/>
              <w:jc w:val="left"/>
              <w:rPr>
                <w:sz w:val="16"/>
                <w:szCs w:val="16"/>
              </w:rPr>
            </w:pPr>
            <w:r w:rsidRPr="000C758D">
              <w:rPr>
                <w:sz w:val="16"/>
                <w:szCs w:val="16"/>
              </w:rPr>
              <w:t>Lotus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55768A" w14:textId="2018CFFA" w:rsidR="003F7BE8" w:rsidRPr="000C758D" w:rsidRDefault="003F7BE8" w:rsidP="003F7BE8">
            <w:pPr>
              <w:jc w:val="left"/>
              <w:rPr>
                <w:sz w:val="16"/>
                <w:szCs w:val="16"/>
              </w:rPr>
            </w:pPr>
            <w:r w:rsidRPr="00B662C3">
              <w:rPr>
                <w:sz w:val="16"/>
                <w:szCs w:val="16"/>
                <w:lang w:val="de-DE"/>
              </w:rPr>
              <w:t>AR  NZ  US</w:t>
            </w:r>
          </w:p>
        </w:tc>
      </w:tr>
      <w:tr w:rsidR="003F7BE8" w:rsidRPr="00DB2901" w14:paraId="0D6AF3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3F6990" w14:textId="77777777" w:rsidR="003F7BE8" w:rsidRPr="000C758D" w:rsidRDefault="003F7BE8" w:rsidP="003F7BE8">
            <w:pPr>
              <w:jc w:val="left"/>
              <w:rPr>
                <w:sz w:val="16"/>
                <w:szCs w:val="16"/>
              </w:rPr>
            </w:pPr>
            <w:r w:rsidRPr="000C758D">
              <w:rPr>
                <w:bCs/>
                <w:sz w:val="16"/>
                <w:szCs w:val="16"/>
              </w:rPr>
              <w:t>LOTUS_COR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C1830B" w14:textId="77777777" w:rsidR="003F7BE8" w:rsidRPr="000C758D" w:rsidRDefault="003F7BE8" w:rsidP="003F7BE8">
            <w:pPr>
              <w:ind w:left="82" w:hanging="82"/>
              <w:jc w:val="left"/>
              <w:rPr>
                <w:sz w:val="16"/>
                <w:szCs w:val="16"/>
              </w:rPr>
            </w:pPr>
            <w:r w:rsidRPr="000C758D">
              <w:rPr>
                <w:sz w:val="16"/>
                <w:szCs w:val="16"/>
              </w:rPr>
              <w:t>Lotus corniculatus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CD0CA6" w14:textId="72EF5AF8" w:rsidR="003F7BE8" w:rsidRPr="00486B2C" w:rsidRDefault="003F7BE8" w:rsidP="003F7BE8">
            <w:pPr>
              <w:jc w:val="left"/>
              <w:rPr>
                <w:sz w:val="16"/>
                <w:szCs w:val="16"/>
                <w:lang w:val="fr-FR"/>
              </w:rPr>
            </w:pPr>
            <w:r w:rsidRPr="003F7BE8">
              <w:rPr>
                <w:sz w:val="16"/>
                <w:szCs w:val="16"/>
                <w:lang w:val="fr-FR"/>
              </w:rPr>
              <w:t>DE  GB  HU  PL  QZ  RO  RS  SK  UY</w:t>
            </w:r>
          </w:p>
        </w:tc>
      </w:tr>
      <w:tr w:rsidR="003F7BE8" w:rsidRPr="003F7BE8" w14:paraId="551FB5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F937C4" w14:textId="77777777" w:rsidR="003F7BE8" w:rsidRPr="000C758D" w:rsidRDefault="003F7BE8" w:rsidP="003F7BE8">
            <w:pPr>
              <w:jc w:val="left"/>
              <w:rPr>
                <w:sz w:val="16"/>
                <w:szCs w:val="16"/>
              </w:rPr>
            </w:pPr>
            <w:r w:rsidRPr="000C758D">
              <w:rPr>
                <w:bCs/>
                <w:sz w:val="16"/>
                <w:szCs w:val="16"/>
              </w:rPr>
              <w:t>LOTUS_GLA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DD4235" w14:textId="77777777" w:rsidR="003F7BE8" w:rsidRPr="000C758D" w:rsidRDefault="003F7BE8" w:rsidP="003F7BE8">
            <w:pPr>
              <w:ind w:left="82" w:hanging="82"/>
              <w:jc w:val="left"/>
              <w:rPr>
                <w:sz w:val="16"/>
                <w:szCs w:val="16"/>
              </w:rPr>
            </w:pPr>
            <w:r w:rsidRPr="00486B2C">
              <w:rPr>
                <w:sz w:val="16"/>
                <w:szCs w:val="16"/>
                <w:lang w:val="fr-FR"/>
              </w:rPr>
              <w:t>Lotus tenuis Waldst. et Kit. ex Willd.</w:t>
            </w:r>
            <w:r w:rsidRPr="00486B2C">
              <w:rPr>
                <w:sz w:val="16"/>
                <w:szCs w:val="16"/>
                <w:lang w:val="fr-FR"/>
              </w:rPr>
              <w:br/>
            </w:r>
            <w:r w:rsidRPr="000C758D">
              <w:rPr>
                <w:sz w:val="16"/>
                <w:szCs w:val="16"/>
              </w:rPr>
              <w:t>Lotus glaber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41A33A" w14:textId="6381E24A" w:rsidR="003F7BE8" w:rsidRPr="003F7BE8" w:rsidRDefault="003F7BE8" w:rsidP="003F7BE8">
            <w:pPr>
              <w:jc w:val="left"/>
              <w:rPr>
                <w:sz w:val="16"/>
                <w:szCs w:val="16"/>
                <w:lang w:val="fr-FR"/>
              </w:rPr>
            </w:pPr>
            <w:r w:rsidRPr="00B662C3">
              <w:rPr>
                <w:sz w:val="16"/>
                <w:szCs w:val="16"/>
                <w:lang w:val="de-DE"/>
              </w:rPr>
              <w:t>AR  UY</w:t>
            </w:r>
          </w:p>
        </w:tc>
      </w:tr>
      <w:tr w:rsidR="003F7BE8" w:rsidRPr="000C758D" w14:paraId="44BEEA9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900E23" w14:textId="77777777" w:rsidR="003F7BE8" w:rsidRPr="000C758D" w:rsidRDefault="003F7BE8" w:rsidP="003F7BE8">
            <w:pPr>
              <w:jc w:val="left"/>
              <w:rPr>
                <w:sz w:val="16"/>
                <w:szCs w:val="16"/>
              </w:rPr>
            </w:pPr>
            <w:r w:rsidRPr="000C758D">
              <w:rPr>
                <w:bCs/>
                <w:sz w:val="16"/>
                <w:szCs w:val="16"/>
              </w:rPr>
              <w:t>LOTUS_SUB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7B396A" w14:textId="77777777" w:rsidR="003F7BE8" w:rsidRPr="00486B2C" w:rsidRDefault="003F7BE8" w:rsidP="003F7BE8">
            <w:pPr>
              <w:ind w:left="82" w:hanging="82"/>
              <w:jc w:val="left"/>
              <w:rPr>
                <w:sz w:val="16"/>
                <w:szCs w:val="16"/>
                <w:lang w:val="en-US"/>
              </w:rPr>
            </w:pPr>
            <w:r w:rsidRPr="00486B2C">
              <w:rPr>
                <w:sz w:val="16"/>
                <w:szCs w:val="16"/>
                <w:lang w:val="en-US"/>
              </w:rPr>
              <w:t>Lotus subbiflorus</w:t>
            </w:r>
            <w:r w:rsidRPr="00486B2C">
              <w:rPr>
                <w:sz w:val="16"/>
                <w:szCs w:val="16"/>
                <w:lang w:val="en-US"/>
              </w:rPr>
              <w:br/>
              <w:t>Lotus subbiflorus ssp subbiflorus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569C81" w14:textId="08D31704" w:rsidR="003F7BE8" w:rsidRPr="000C758D" w:rsidRDefault="003F7BE8" w:rsidP="003F7BE8">
            <w:pPr>
              <w:jc w:val="left"/>
              <w:rPr>
                <w:sz w:val="16"/>
                <w:szCs w:val="16"/>
              </w:rPr>
            </w:pPr>
            <w:r w:rsidRPr="00B662C3">
              <w:rPr>
                <w:sz w:val="16"/>
                <w:szCs w:val="16"/>
              </w:rPr>
              <w:t>GB  PT  UY</w:t>
            </w:r>
          </w:p>
        </w:tc>
      </w:tr>
      <w:tr w:rsidR="003F7BE8" w:rsidRPr="000C758D" w14:paraId="1B27B1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3A61B8" w14:textId="77777777" w:rsidR="003F7BE8" w:rsidRPr="000C758D" w:rsidRDefault="003F7BE8" w:rsidP="003F7BE8">
            <w:pPr>
              <w:jc w:val="left"/>
              <w:rPr>
                <w:sz w:val="16"/>
                <w:szCs w:val="16"/>
              </w:rPr>
            </w:pPr>
            <w:r w:rsidRPr="000C758D">
              <w:rPr>
                <w:bCs/>
                <w:sz w:val="16"/>
                <w:szCs w:val="16"/>
              </w:rPr>
              <w:t>LOTUS_ULI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C3B8E5" w14:textId="77777777" w:rsidR="003F7BE8" w:rsidRPr="000C758D" w:rsidRDefault="003F7BE8" w:rsidP="003F7BE8">
            <w:pPr>
              <w:ind w:left="82" w:hanging="82"/>
              <w:jc w:val="left"/>
              <w:rPr>
                <w:sz w:val="16"/>
                <w:szCs w:val="16"/>
              </w:rPr>
            </w:pPr>
            <w:r w:rsidRPr="000C758D">
              <w:rPr>
                <w:sz w:val="16"/>
                <w:szCs w:val="16"/>
              </w:rPr>
              <w:t>Lotus uliginosus Schkuhr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98F625" w14:textId="252697AC" w:rsidR="003F7BE8" w:rsidRPr="000C758D" w:rsidRDefault="003F7BE8" w:rsidP="003F7BE8">
            <w:pPr>
              <w:jc w:val="left"/>
              <w:rPr>
                <w:sz w:val="16"/>
                <w:szCs w:val="16"/>
              </w:rPr>
            </w:pPr>
            <w:r w:rsidRPr="00B662C3">
              <w:rPr>
                <w:sz w:val="16"/>
                <w:szCs w:val="16"/>
              </w:rPr>
              <w:t>DE  GB  UY</w:t>
            </w:r>
          </w:p>
        </w:tc>
      </w:tr>
      <w:tr w:rsidR="003F7BE8" w:rsidRPr="000C758D" w14:paraId="0FF8AF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DDB0F6" w14:textId="77777777" w:rsidR="003F7BE8" w:rsidRPr="000C758D" w:rsidRDefault="003F7BE8" w:rsidP="003F7BE8">
            <w:pPr>
              <w:jc w:val="left"/>
              <w:rPr>
                <w:sz w:val="16"/>
                <w:szCs w:val="16"/>
              </w:rPr>
            </w:pPr>
            <w:r w:rsidRPr="000C758D">
              <w:rPr>
                <w:bCs/>
                <w:sz w:val="16"/>
                <w:szCs w:val="16"/>
              </w:rPr>
              <w:lastRenderedPageBreak/>
              <w:t>LPHSP_ESC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DAA7E2" w14:textId="77777777" w:rsidR="003F7BE8" w:rsidRPr="000C758D" w:rsidRDefault="003F7BE8" w:rsidP="003F7BE8">
            <w:pPr>
              <w:ind w:left="82" w:hanging="82"/>
              <w:jc w:val="left"/>
              <w:rPr>
                <w:sz w:val="16"/>
                <w:szCs w:val="16"/>
              </w:rPr>
            </w:pPr>
            <w:r w:rsidRPr="000C758D">
              <w:rPr>
                <w:sz w:val="16"/>
                <w:szCs w:val="16"/>
              </w:rPr>
              <w:t>Lophospermum erubescens D. Don x L. scandens D. Don</w:t>
            </w:r>
            <w:r w:rsidRPr="000C758D">
              <w:rPr>
                <w:sz w:val="16"/>
                <w:szCs w:val="16"/>
              </w:rPr>
              <w:br/>
              <w:t>Asarina erubescens (D. Don) Pennell x A. lophospermum (L.H. Bailey) Pennell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674CC3" w14:textId="54956332" w:rsidR="003F7BE8" w:rsidRPr="000C758D" w:rsidRDefault="003F7BE8" w:rsidP="003F7BE8">
            <w:pPr>
              <w:jc w:val="left"/>
              <w:rPr>
                <w:sz w:val="16"/>
                <w:szCs w:val="16"/>
              </w:rPr>
            </w:pPr>
            <w:r w:rsidRPr="00B662C3">
              <w:rPr>
                <w:sz w:val="16"/>
                <w:szCs w:val="16"/>
                <w:lang w:val="fr-FR"/>
              </w:rPr>
              <w:t>CA</w:t>
            </w:r>
          </w:p>
        </w:tc>
      </w:tr>
      <w:tr w:rsidR="003F7BE8" w:rsidRPr="000C758D" w14:paraId="7E4C2D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71B976" w14:textId="77777777" w:rsidR="003F7BE8" w:rsidRPr="000C758D" w:rsidRDefault="003F7BE8" w:rsidP="003F7BE8">
            <w:pPr>
              <w:jc w:val="left"/>
              <w:rPr>
                <w:sz w:val="16"/>
                <w:szCs w:val="16"/>
              </w:rPr>
            </w:pPr>
            <w:r w:rsidRPr="000C758D">
              <w:rPr>
                <w:bCs/>
                <w:sz w:val="16"/>
                <w:szCs w:val="16"/>
              </w:rPr>
              <w:t>LPMAU_EBA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E4B649" w14:textId="77777777" w:rsidR="003F7BE8" w:rsidRPr="000C758D" w:rsidRDefault="003F7BE8" w:rsidP="003F7BE8">
            <w:pPr>
              <w:ind w:left="82" w:hanging="82"/>
              <w:jc w:val="left"/>
              <w:rPr>
                <w:sz w:val="16"/>
                <w:szCs w:val="16"/>
              </w:rPr>
            </w:pPr>
            <w:r w:rsidRPr="000C758D">
              <w:rPr>
                <w:sz w:val="16"/>
                <w:szCs w:val="16"/>
              </w:rPr>
              <w:t>Lophospermum erubescens x Maurandya barclayana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32073B" w14:textId="020B5A79" w:rsidR="003F7BE8" w:rsidRPr="000C758D" w:rsidRDefault="003F7BE8" w:rsidP="003F7BE8">
            <w:pPr>
              <w:jc w:val="left"/>
              <w:rPr>
                <w:sz w:val="16"/>
                <w:szCs w:val="16"/>
              </w:rPr>
            </w:pPr>
            <w:r w:rsidRPr="00B662C3">
              <w:rPr>
                <w:sz w:val="16"/>
                <w:szCs w:val="16"/>
                <w:lang w:val="fr-FR"/>
              </w:rPr>
              <w:t>NL  QZ</w:t>
            </w:r>
          </w:p>
        </w:tc>
      </w:tr>
      <w:tr w:rsidR="003F7BE8" w:rsidRPr="00DB2901" w14:paraId="087CFA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8933EF" w14:textId="77777777" w:rsidR="003F7BE8" w:rsidRPr="000C758D" w:rsidRDefault="003F7BE8" w:rsidP="003F7BE8">
            <w:pPr>
              <w:jc w:val="left"/>
              <w:rPr>
                <w:sz w:val="16"/>
                <w:szCs w:val="16"/>
              </w:rPr>
            </w:pPr>
            <w:r w:rsidRPr="000C758D">
              <w:rPr>
                <w:bCs/>
                <w:sz w:val="16"/>
                <w:szCs w:val="16"/>
              </w:rPr>
              <w:t>LPTOS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9A22FA" w14:textId="77777777" w:rsidR="003F7BE8" w:rsidRPr="000C758D" w:rsidRDefault="003F7BE8" w:rsidP="003F7BE8">
            <w:pPr>
              <w:ind w:left="82" w:hanging="82"/>
              <w:jc w:val="left"/>
              <w:rPr>
                <w:sz w:val="16"/>
                <w:szCs w:val="16"/>
              </w:rPr>
            </w:pPr>
            <w:r w:rsidRPr="000C758D">
              <w:rPr>
                <w:sz w:val="16"/>
                <w:szCs w:val="16"/>
              </w:rPr>
              <w:t>Leptospermum J.R. et G. Forst.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3CB1C7" w14:textId="089A7741" w:rsidR="003F7BE8" w:rsidRPr="00486B2C" w:rsidRDefault="003F7BE8" w:rsidP="003F7BE8">
            <w:pPr>
              <w:jc w:val="left"/>
              <w:rPr>
                <w:sz w:val="16"/>
                <w:szCs w:val="16"/>
                <w:lang w:val="fr-FR"/>
              </w:rPr>
            </w:pPr>
            <w:r w:rsidRPr="00B662C3">
              <w:rPr>
                <w:sz w:val="16"/>
                <w:szCs w:val="16"/>
                <w:lang w:val="fr-FR"/>
              </w:rPr>
              <w:t>AU  DE  JP  NZ  QZ  ZA</w:t>
            </w:r>
          </w:p>
        </w:tc>
      </w:tr>
      <w:tr w:rsidR="003F7BE8" w:rsidRPr="003F7BE8" w14:paraId="4DAAE3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AD9C2E" w14:textId="77777777" w:rsidR="003F7BE8" w:rsidRPr="000C758D" w:rsidRDefault="003F7BE8" w:rsidP="003F7BE8">
            <w:pPr>
              <w:jc w:val="left"/>
              <w:rPr>
                <w:sz w:val="16"/>
                <w:szCs w:val="16"/>
              </w:rPr>
            </w:pPr>
            <w:r w:rsidRPr="000C758D">
              <w:rPr>
                <w:bCs/>
                <w:sz w:val="16"/>
                <w:szCs w:val="16"/>
              </w:rPr>
              <w:t>LPTOS_SCO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4D5C2A" w14:textId="77777777" w:rsidR="003F7BE8" w:rsidRPr="000C758D" w:rsidRDefault="003F7BE8" w:rsidP="003F7BE8">
            <w:pPr>
              <w:ind w:left="82" w:hanging="82"/>
              <w:jc w:val="left"/>
              <w:rPr>
                <w:sz w:val="16"/>
                <w:szCs w:val="16"/>
              </w:rPr>
            </w:pPr>
            <w:r w:rsidRPr="000C758D">
              <w:rPr>
                <w:sz w:val="16"/>
                <w:szCs w:val="16"/>
              </w:rPr>
              <w:t>Leptospermum scoparium J. R. Forst. &amp; G. Forst.</w:t>
            </w:r>
            <w:r w:rsidRPr="000C758D">
              <w:rPr>
                <w:sz w:val="16"/>
                <w:szCs w:val="16"/>
              </w:rPr>
              <w:br/>
              <w:t>Leptospermum scoparium J.R. et G. Forst.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D58DB9" w14:textId="28DD9AEF" w:rsidR="003F7BE8" w:rsidRPr="003F7BE8" w:rsidRDefault="003F7BE8" w:rsidP="003F7BE8">
            <w:pPr>
              <w:jc w:val="left"/>
              <w:rPr>
                <w:sz w:val="16"/>
                <w:szCs w:val="16"/>
                <w:lang w:val="fr-FR"/>
              </w:rPr>
            </w:pPr>
            <w:r w:rsidRPr="00B662C3">
              <w:rPr>
                <w:sz w:val="16"/>
                <w:szCs w:val="16"/>
              </w:rPr>
              <w:t>DE  QZ</w:t>
            </w:r>
          </w:p>
        </w:tc>
      </w:tr>
      <w:tr w:rsidR="003F7BE8" w:rsidRPr="000C758D" w14:paraId="09A5E2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E9516D" w14:textId="77777777" w:rsidR="003F7BE8" w:rsidRPr="000C758D" w:rsidRDefault="003F7BE8" w:rsidP="003F7BE8">
            <w:pPr>
              <w:jc w:val="left"/>
              <w:rPr>
                <w:sz w:val="16"/>
                <w:szCs w:val="16"/>
              </w:rPr>
            </w:pPr>
            <w:r w:rsidRPr="000C758D">
              <w:rPr>
                <w:bCs/>
                <w:sz w:val="16"/>
                <w:szCs w:val="16"/>
              </w:rPr>
              <w:t>LUCUL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E57FF7" w14:textId="77777777" w:rsidR="003F7BE8" w:rsidRPr="000C758D" w:rsidRDefault="003F7BE8" w:rsidP="003F7BE8">
            <w:pPr>
              <w:ind w:left="82" w:hanging="82"/>
              <w:jc w:val="left"/>
              <w:rPr>
                <w:sz w:val="16"/>
                <w:szCs w:val="16"/>
              </w:rPr>
            </w:pPr>
            <w:r w:rsidRPr="000C758D">
              <w:rPr>
                <w:sz w:val="16"/>
                <w:szCs w:val="16"/>
              </w:rPr>
              <w:t>Luculia Sweet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6AF782" w14:textId="588D94A3" w:rsidR="003F7BE8" w:rsidRPr="000C758D" w:rsidRDefault="003F7BE8" w:rsidP="003F7BE8">
            <w:pPr>
              <w:jc w:val="left"/>
              <w:rPr>
                <w:sz w:val="16"/>
                <w:szCs w:val="16"/>
              </w:rPr>
            </w:pPr>
            <w:r w:rsidRPr="00B662C3">
              <w:rPr>
                <w:sz w:val="16"/>
                <w:szCs w:val="16"/>
              </w:rPr>
              <w:t>JP</w:t>
            </w:r>
          </w:p>
        </w:tc>
      </w:tr>
      <w:tr w:rsidR="003F7BE8" w:rsidRPr="000C758D" w14:paraId="28BD14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E9BCBD" w14:textId="77777777" w:rsidR="003F7BE8" w:rsidRPr="000C758D" w:rsidRDefault="003F7BE8" w:rsidP="003F7BE8">
            <w:pPr>
              <w:jc w:val="left"/>
              <w:rPr>
                <w:sz w:val="16"/>
                <w:szCs w:val="16"/>
              </w:rPr>
            </w:pPr>
            <w:r w:rsidRPr="000C758D">
              <w:rPr>
                <w:bCs/>
                <w:sz w:val="16"/>
                <w:szCs w:val="16"/>
              </w:rPr>
              <w:t>LUDIS_DIS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FA65EC" w14:textId="77777777" w:rsidR="003F7BE8" w:rsidRPr="00486B2C" w:rsidRDefault="003F7BE8" w:rsidP="003F7BE8">
            <w:pPr>
              <w:ind w:left="82" w:hanging="82"/>
              <w:jc w:val="left"/>
              <w:rPr>
                <w:sz w:val="16"/>
                <w:szCs w:val="16"/>
                <w:lang w:val="en-US"/>
              </w:rPr>
            </w:pPr>
            <w:r w:rsidRPr="00486B2C">
              <w:rPr>
                <w:sz w:val="16"/>
                <w:szCs w:val="16"/>
                <w:lang w:val="en-US"/>
              </w:rPr>
              <w:t>Ludisia discolor (Ker Gawl.) A. Rich.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24B83E" w14:textId="4A8C094B" w:rsidR="003F7BE8" w:rsidRPr="000C758D" w:rsidRDefault="003F7BE8" w:rsidP="003F7BE8">
            <w:pPr>
              <w:jc w:val="left"/>
              <w:rPr>
                <w:sz w:val="16"/>
                <w:szCs w:val="16"/>
              </w:rPr>
            </w:pPr>
            <w:r w:rsidRPr="00B662C3">
              <w:rPr>
                <w:sz w:val="16"/>
                <w:szCs w:val="16"/>
              </w:rPr>
              <w:t>NL  QZ</w:t>
            </w:r>
          </w:p>
        </w:tc>
      </w:tr>
      <w:tr w:rsidR="003F7BE8" w:rsidRPr="000C758D" w14:paraId="37E2F6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C7E3E3" w14:textId="77777777" w:rsidR="003F7BE8" w:rsidRPr="000C758D" w:rsidRDefault="003F7BE8" w:rsidP="003F7BE8">
            <w:pPr>
              <w:jc w:val="left"/>
              <w:rPr>
                <w:sz w:val="16"/>
                <w:szCs w:val="16"/>
              </w:rPr>
            </w:pPr>
            <w:r w:rsidRPr="000C758D">
              <w:rPr>
                <w:bCs/>
                <w:sz w:val="16"/>
                <w:szCs w:val="16"/>
              </w:rPr>
              <w:t>LUFFA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7E6B8F" w14:textId="77777777" w:rsidR="003F7BE8" w:rsidRPr="000C758D" w:rsidRDefault="003F7BE8" w:rsidP="003F7BE8">
            <w:pPr>
              <w:ind w:left="82" w:hanging="82"/>
              <w:jc w:val="left"/>
              <w:rPr>
                <w:sz w:val="16"/>
                <w:szCs w:val="16"/>
              </w:rPr>
            </w:pPr>
            <w:r w:rsidRPr="000C758D">
              <w:rPr>
                <w:sz w:val="16"/>
                <w:szCs w:val="16"/>
              </w:rPr>
              <w:t>Luffa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F11C99" w14:textId="794D5CC2" w:rsidR="003F7BE8" w:rsidRPr="000C758D" w:rsidRDefault="003F7BE8" w:rsidP="003F7BE8">
            <w:pPr>
              <w:jc w:val="left"/>
              <w:rPr>
                <w:sz w:val="16"/>
                <w:szCs w:val="16"/>
              </w:rPr>
            </w:pPr>
            <w:r w:rsidRPr="00B662C3">
              <w:rPr>
                <w:sz w:val="16"/>
                <w:szCs w:val="16"/>
              </w:rPr>
              <w:t>CN</w:t>
            </w:r>
          </w:p>
        </w:tc>
      </w:tr>
      <w:tr w:rsidR="003F7BE8" w:rsidRPr="000C758D" w14:paraId="7111AAB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1CE259" w14:textId="77777777" w:rsidR="003F7BE8" w:rsidRPr="000C758D" w:rsidRDefault="003F7BE8" w:rsidP="003F7BE8">
            <w:pPr>
              <w:jc w:val="left"/>
              <w:rPr>
                <w:sz w:val="16"/>
                <w:szCs w:val="16"/>
              </w:rPr>
            </w:pPr>
            <w:r w:rsidRPr="000C758D">
              <w:rPr>
                <w:bCs/>
                <w:sz w:val="16"/>
                <w:szCs w:val="16"/>
              </w:rPr>
              <w:t>LUPIN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2431F9" w14:textId="77777777" w:rsidR="003F7BE8" w:rsidRPr="000C758D" w:rsidRDefault="003F7BE8" w:rsidP="003F7BE8">
            <w:pPr>
              <w:ind w:left="82" w:hanging="82"/>
              <w:jc w:val="left"/>
              <w:rPr>
                <w:sz w:val="16"/>
                <w:szCs w:val="16"/>
              </w:rPr>
            </w:pPr>
            <w:r w:rsidRPr="000C758D">
              <w:rPr>
                <w:sz w:val="16"/>
                <w:szCs w:val="16"/>
              </w:rPr>
              <w:t>Lupinus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9DD56D" w14:textId="27EC6880" w:rsidR="003F7BE8" w:rsidRPr="000C758D" w:rsidRDefault="003F7BE8" w:rsidP="003F7BE8">
            <w:pPr>
              <w:jc w:val="left"/>
              <w:rPr>
                <w:sz w:val="16"/>
                <w:szCs w:val="16"/>
              </w:rPr>
            </w:pPr>
            <w:r w:rsidRPr="00B662C3">
              <w:rPr>
                <w:sz w:val="16"/>
                <w:szCs w:val="16"/>
              </w:rPr>
              <w:t>FR  NL  QZ  UA  US  ZA</w:t>
            </w:r>
          </w:p>
        </w:tc>
      </w:tr>
      <w:tr w:rsidR="003F7BE8" w:rsidRPr="000C758D" w14:paraId="522E9EF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CFDD1E" w14:textId="77777777" w:rsidR="003F7BE8" w:rsidRPr="000C758D" w:rsidRDefault="003F7BE8" w:rsidP="003F7BE8">
            <w:pPr>
              <w:jc w:val="left"/>
              <w:rPr>
                <w:sz w:val="16"/>
                <w:szCs w:val="16"/>
              </w:rPr>
            </w:pPr>
            <w:r w:rsidRPr="000C758D">
              <w:rPr>
                <w:bCs/>
                <w:sz w:val="16"/>
                <w:szCs w:val="16"/>
              </w:rPr>
              <w:t>LUPIN_ALB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629440" w14:textId="77777777" w:rsidR="003F7BE8" w:rsidRPr="000C758D" w:rsidRDefault="003F7BE8" w:rsidP="003F7BE8">
            <w:pPr>
              <w:ind w:left="82" w:hanging="82"/>
              <w:jc w:val="left"/>
              <w:rPr>
                <w:sz w:val="16"/>
                <w:szCs w:val="16"/>
              </w:rPr>
            </w:pPr>
            <w:r w:rsidRPr="000C758D">
              <w:rPr>
                <w:sz w:val="16"/>
                <w:szCs w:val="16"/>
              </w:rPr>
              <w:t>Lupinus albus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DE389C" w14:textId="3371D13D" w:rsidR="003F7BE8" w:rsidRPr="000C758D" w:rsidRDefault="003F7BE8" w:rsidP="003F7BE8">
            <w:pPr>
              <w:jc w:val="left"/>
              <w:rPr>
                <w:sz w:val="16"/>
                <w:szCs w:val="16"/>
              </w:rPr>
            </w:pPr>
            <w:r w:rsidRPr="00B662C3">
              <w:rPr>
                <w:sz w:val="16"/>
                <w:szCs w:val="16"/>
              </w:rPr>
              <w:t>BG  DE  ES  FR</w:t>
            </w:r>
            <w:r w:rsidRPr="00B662C3">
              <w:rPr>
                <w:sz w:val="16"/>
                <w:szCs w:val="16"/>
                <w:vertAlign w:val="superscript"/>
              </w:rPr>
              <w:t>{58}</w:t>
            </w:r>
            <w:r w:rsidRPr="00B662C3">
              <w:rPr>
                <w:sz w:val="16"/>
                <w:szCs w:val="16"/>
              </w:rPr>
              <w:t xml:space="preserve">  HU  PL  PT  QZ  RO  RU  ZA</w:t>
            </w:r>
          </w:p>
        </w:tc>
      </w:tr>
      <w:tr w:rsidR="003F7BE8" w:rsidRPr="000C758D" w14:paraId="1EC498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94A7DE" w14:textId="77777777" w:rsidR="003F7BE8" w:rsidRPr="000C758D" w:rsidRDefault="003F7BE8" w:rsidP="003F7BE8">
            <w:pPr>
              <w:jc w:val="left"/>
              <w:rPr>
                <w:sz w:val="16"/>
                <w:szCs w:val="16"/>
              </w:rPr>
            </w:pPr>
            <w:r w:rsidRPr="000C758D">
              <w:rPr>
                <w:bCs/>
                <w:sz w:val="16"/>
                <w:szCs w:val="16"/>
              </w:rPr>
              <w:t>LUPIN_ANG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F8D674" w14:textId="77777777" w:rsidR="003F7BE8" w:rsidRPr="000C758D" w:rsidRDefault="003F7BE8" w:rsidP="003F7BE8">
            <w:pPr>
              <w:ind w:left="82" w:hanging="82"/>
              <w:jc w:val="left"/>
              <w:rPr>
                <w:sz w:val="16"/>
                <w:szCs w:val="16"/>
              </w:rPr>
            </w:pPr>
            <w:r w:rsidRPr="000C758D">
              <w:rPr>
                <w:sz w:val="16"/>
                <w:szCs w:val="16"/>
              </w:rPr>
              <w:t>Lupinus angustifolius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47DBB5" w14:textId="3074E9BA" w:rsidR="003F7BE8" w:rsidRPr="000C758D" w:rsidRDefault="003F7BE8" w:rsidP="003F7BE8">
            <w:pPr>
              <w:jc w:val="left"/>
              <w:rPr>
                <w:sz w:val="16"/>
                <w:szCs w:val="16"/>
              </w:rPr>
            </w:pPr>
            <w:r w:rsidRPr="00B662C3">
              <w:rPr>
                <w:sz w:val="16"/>
                <w:szCs w:val="16"/>
              </w:rPr>
              <w:t>BY  CA  DE  ES  FR</w:t>
            </w:r>
            <w:r w:rsidRPr="00B662C3">
              <w:rPr>
                <w:sz w:val="16"/>
                <w:szCs w:val="16"/>
                <w:vertAlign w:val="superscript"/>
              </w:rPr>
              <w:t>{58}</w:t>
            </w:r>
            <w:r w:rsidRPr="00B662C3">
              <w:rPr>
                <w:sz w:val="16"/>
                <w:szCs w:val="16"/>
              </w:rPr>
              <w:t xml:space="preserve">  HU  NZ  PL  PT  QZ  RU  UY  ZA</w:t>
            </w:r>
          </w:p>
        </w:tc>
      </w:tr>
      <w:tr w:rsidR="003F7BE8" w:rsidRPr="000C758D" w14:paraId="4CCB20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0C061E" w14:textId="77777777" w:rsidR="003F7BE8" w:rsidRPr="000C758D" w:rsidRDefault="003F7BE8" w:rsidP="003F7BE8">
            <w:pPr>
              <w:jc w:val="left"/>
              <w:rPr>
                <w:sz w:val="16"/>
                <w:szCs w:val="16"/>
              </w:rPr>
            </w:pPr>
            <w:r w:rsidRPr="000C758D">
              <w:rPr>
                <w:bCs/>
                <w:sz w:val="16"/>
                <w:szCs w:val="16"/>
              </w:rPr>
              <w:t>LUPIN_ARB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53A396" w14:textId="77777777" w:rsidR="003F7BE8" w:rsidRPr="000C758D" w:rsidRDefault="003F7BE8" w:rsidP="003F7BE8">
            <w:pPr>
              <w:ind w:left="82" w:hanging="82"/>
              <w:jc w:val="left"/>
              <w:rPr>
                <w:sz w:val="16"/>
                <w:szCs w:val="16"/>
              </w:rPr>
            </w:pPr>
            <w:r w:rsidRPr="000C758D">
              <w:rPr>
                <w:sz w:val="16"/>
                <w:szCs w:val="16"/>
              </w:rPr>
              <w:t>Lupinus arboreus Sims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B7808A" w14:textId="103752E0" w:rsidR="003F7BE8" w:rsidRPr="000C758D" w:rsidRDefault="003F7BE8" w:rsidP="003F7BE8">
            <w:pPr>
              <w:jc w:val="left"/>
              <w:rPr>
                <w:sz w:val="16"/>
                <w:szCs w:val="16"/>
              </w:rPr>
            </w:pPr>
            <w:r w:rsidRPr="00B662C3">
              <w:rPr>
                <w:sz w:val="16"/>
                <w:szCs w:val="16"/>
              </w:rPr>
              <w:t>NL</w:t>
            </w:r>
          </w:p>
        </w:tc>
      </w:tr>
      <w:tr w:rsidR="003F7BE8" w:rsidRPr="000C758D" w14:paraId="32DABC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9E235C" w14:textId="77777777" w:rsidR="003F7BE8" w:rsidRPr="000C758D" w:rsidRDefault="003F7BE8" w:rsidP="003F7BE8">
            <w:pPr>
              <w:jc w:val="left"/>
              <w:rPr>
                <w:sz w:val="16"/>
                <w:szCs w:val="16"/>
              </w:rPr>
            </w:pPr>
            <w:r w:rsidRPr="000C758D">
              <w:rPr>
                <w:bCs/>
                <w:sz w:val="16"/>
                <w:szCs w:val="16"/>
              </w:rPr>
              <w:t>LUPIN_LUT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BF3F0F" w14:textId="77777777" w:rsidR="003F7BE8" w:rsidRPr="000C758D" w:rsidRDefault="003F7BE8" w:rsidP="003F7BE8">
            <w:pPr>
              <w:ind w:left="82" w:hanging="82"/>
              <w:jc w:val="left"/>
              <w:rPr>
                <w:sz w:val="16"/>
                <w:szCs w:val="16"/>
              </w:rPr>
            </w:pPr>
            <w:r w:rsidRPr="000C758D">
              <w:rPr>
                <w:sz w:val="16"/>
                <w:szCs w:val="16"/>
              </w:rPr>
              <w:t>Lupinus luteus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E31CF5" w14:textId="357307BC" w:rsidR="003F7BE8" w:rsidRPr="000C758D" w:rsidRDefault="003F7BE8" w:rsidP="003F7BE8">
            <w:pPr>
              <w:jc w:val="left"/>
              <w:rPr>
                <w:sz w:val="16"/>
                <w:szCs w:val="16"/>
              </w:rPr>
            </w:pPr>
            <w:r w:rsidRPr="00B662C3">
              <w:rPr>
                <w:sz w:val="16"/>
                <w:szCs w:val="16"/>
              </w:rPr>
              <w:t>BY  DE  ES  HU  PL  PT  QZ  RU  UY  ZA</w:t>
            </w:r>
          </w:p>
        </w:tc>
      </w:tr>
      <w:tr w:rsidR="003F7BE8" w:rsidRPr="000C758D" w14:paraId="38DCA8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747D2E" w14:textId="77777777" w:rsidR="003F7BE8" w:rsidRPr="000C758D" w:rsidRDefault="003F7BE8" w:rsidP="003F7BE8">
            <w:pPr>
              <w:jc w:val="left"/>
              <w:rPr>
                <w:sz w:val="16"/>
                <w:szCs w:val="16"/>
              </w:rPr>
            </w:pPr>
            <w:r w:rsidRPr="000C758D">
              <w:rPr>
                <w:bCs/>
                <w:sz w:val="16"/>
                <w:szCs w:val="16"/>
              </w:rPr>
              <w:t>LUPIN_MUT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F2FB57" w14:textId="77777777" w:rsidR="003F7BE8" w:rsidRPr="00486B2C" w:rsidRDefault="003F7BE8" w:rsidP="003F7BE8">
            <w:pPr>
              <w:ind w:left="82" w:hanging="82"/>
              <w:jc w:val="left"/>
              <w:rPr>
                <w:sz w:val="16"/>
                <w:szCs w:val="16"/>
                <w:lang w:val="fr-FR"/>
              </w:rPr>
            </w:pPr>
            <w:r w:rsidRPr="00486B2C">
              <w:rPr>
                <w:sz w:val="16"/>
                <w:szCs w:val="16"/>
                <w:lang w:val="fr-FR"/>
              </w:rPr>
              <w:t>Lupinus mutabilis Sweet</w:t>
            </w:r>
            <w:r w:rsidRPr="00486B2C">
              <w:rPr>
                <w:sz w:val="16"/>
                <w:szCs w:val="16"/>
                <w:lang w:val="fr-FR"/>
              </w:rPr>
              <w:br/>
              <w:t>Lupinus mutabilis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A12A32" w14:textId="18FC7F28" w:rsidR="003F7BE8" w:rsidRPr="000C758D" w:rsidRDefault="003F7BE8" w:rsidP="003F7BE8">
            <w:pPr>
              <w:jc w:val="left"/>
              <w:rPr>
                <w:sz w:val="16"/>
                <w:szCs w:val="16"/>
              </w:rPr>
            </w:pPr>
            <w:r w:rsidRPr="00B662C3">
              <w:rPr>
                <w:sz w:val="16"/>
                <w:szCs w:val="16"/>
              </w:rPr>
              <w:t>DE</w:t>
            </w:r>
          </w:p>
        </w:tc>
      </w:tr>
      <w:tr w:rsidR="003F7BE8" w:rsidRPr="000C758D" w14:paraId="052299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2951BA" w14:textId="77777777" w:rsidR="003F7BE8" w:rsidRPr="000C758D" w:rsidRDefault="003F7BE8" w:rsidP="003F7BE8">
            <w:pPr>
              <w:jc w:val="left"/>
              <w:rPr>
                <w:sz w:val="16"/>
                <w:szCs w:val="16"/>
              </w:rPr>
            </w:pPr>
            <w:r w:rsidRPr="000C758D">
              <w:rPr>
                <w:bCs/>
                <w:sz w:val="16"/>
                <w:szCs w:val="16"/>
              </w:rPr>
              <w:t>LUPIN_POL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30F81B" w14:textId="77777777" w:rsidR="003F7BE8" w:rsidRPr="000C758D" w:rsidRDefault="003F7BE8" w:rsidP="003F7BE8">
            <w:pPr>
              <w:ind w:left="82" w:hanging="82"/>
              <w:jc w:val="left"/>
              <w:rPr>
                <w:sz w:val="16"/>
                <w:szCs w:val="16"/>
              </w:rPr>
            </w:pPr>
            <w:r w:rsidRPr="000C758D">
              <w:rPr>
                <w:sz w:val="16"/>
                <w:szCs w:val="16"/>
              </w:rPr>
              <w:t>Lupinus polyphyllus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AAEBBE" w14:textId="29A6DC6D" w:rsidR="003F7BE8" w:rsidRPr="000C758D" w:rsidRDefault="003F7BE8" w:rsidP="003F7BE8">
            <w:pPr>
              <w:jc w:val="left"/>
              <w:rPr>
                <w:sz w:val="16"/>
                <w:szCs w:val="16"/>
              </w:rPr>
            </w:pPr>
            <w:r w:rsidRPr="00B662C3">
              <w:rPr>
                <w:sz w:val="16"/>
                <w:szCs w:val="16"/>
              </w:rPr>
              <w:t>EE  FR</w:t>
            </w:r>
            <w:r w:rsidRPr="00B662C3">
              <w:rPr>
                <w:sz w:val="16"/>
                <w:szCs w:val="16"/>
                <w:vertAlign w:val="superscript"/>
              </w:rPr>
              <w:t>{1}</w:t>
            </w:r>
            <w:r w:rsidRPr="00B662C3">
              <w:rPr>
                <w:sz w:val="16"/>
                <w:szCs w:val="16"/>
              </w:rPr>
              <w:t xml:space="preserve">  QZ</w:t>
            </w:r>
            <w:r w:rsidRPr="00B662C3">
              <w:rPr>
                <w:sz w:val="16"/>
                <w:szCs w:val="16"/>
                <w:vertAlign w:val="superscript"/>
              </w:rPr>
              <w:t>{1}</w:t>
            </w:r>
            <w:r w:rsidRPr="00B662C3">
              <w:rPr>
                <w:sz w:val="16"/>
                <w:szCs w:val="16"/>
              </w:rPr>
              <w:t xml:space="preserve">  RU</w:t>
            </w:r>
          </w:p>
        </w:tc>
      </w:tr>
      <w:tr w:rsidR="003F7BE8" w:rsidRPr="000C758D" w14:paraId="604A39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766658" w14:textId="77777777" w:rsidR="003F7BE8" w:rsidRPr="000C758D" w:rsidRDefault="003F7BE8" w:rsidP="003F7BE8">
            <w:pPr>
              <w:jc w:val="left"/>
              <w:rPr>
                <w:sz w:val="16"/>
                <w:szCs w:val="16"/>
              </w:rPr>
            </w:pPr>
            <w:r w:rsidRPr="000C758D">
              <w:rPr>
                <w:bCs/>
                <w:sz w:val="16"/>
                <w:szCs w:val="16"/>
              </w:rPr>
              <w:t>LYCAS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40FF62" w14:textId="77777777" w:rsidR="003F7BE8" w:rsidRPr="000C758D" w:rsidRDefault="003F7BE8" w:rsidP="003F7BE8">
            <w:pPr>
              <w:ind w:left="82" w:hanging="82"/>
              <w:jc w:val="left"/>
              <w:rPr>
                <w:sz w:val="16"/>
                <w:szCs w:val="16"/>
              </w:rPr>
            </w:pPr>
            <w:r w:rsidRPr="000C758D">
              <w:rPr>
                <w:sz w:val="16"/>
                <w:szCs w:val="16"/>
              </w:rPr>
              <w:t>Lycaste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921C08" w14:textId="01631299" w:rsidR="003F7BE8" w:rsidRPr="000C758D" w:rsidRDefault="003F7BE8" w:rsidP="003F7BE8">
            <w:pPr>
              <w:jc w:val="left"/>
              <w:rPr>
                <w:sz w:val="16"/>
                <w:szCs w:val="16"/>
              </w:rPr>
            </w:pPr>
            <w:r w:rsidRPr="00B662C3">
              <w:rPr>
                <w:sz w:val="16"/>
                <w:szCs w:val="16"/>
              </w:rPr>
              <w:t>JP</w:t>
            </w:r>
          </w:p>
        </w:tc>
      </w:tr>
      <w:tr w:rsidR="003F7BE8" w:rsidRPr="000C758D" w14:paraId="13A4D9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7B488B" w14:textId="77777777" w:rsidR="003F7BE8" w:rsidRPr="000C758D" w:rsidRDefault="003F7BE8" w:rsidP="003F7BE8">
            <w:pPr>
              <w:jc w:val="left"/>
              <w:rPr>
                <w:sz w:val="16"/>
                <w:szCs w:val="16"/>
              </w:rPr>
            </w:pPr>
            <w:r w:rsidRPr="000C758D">
              <w:rPr>
                <w:bCs/>
                <w:sz w:val="16"/>
                <w:szCs w:val="16"/>
              </w:rPr>
              <w:t>LYCHN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9AC568" w14:textId="77777777" w:rsidR="003F7BE8" w:rsidRPr="000C758D" w:rsidRDefault="003F7BE8" w:rsidP="003F7BE8">
            <w:pPr>
              <w:ind w:left="82" w:hanging="82"/>
              <w:jc w:val="left"/>
              <w:rPr>
                <w:sz w:val="16"/>
                <w:szCs w:val="16"/>
              </w:rPr>
            </w:pPr>
            <w:r w:rsidRPr="000C758D">
              <w:rPr>
                <w:sz w:val="16"/>
                <w:szCs w:val="16"/>
              </w:rPr>
              <w:t>Lychnis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93D023" w14:textId="50CD389E" w:rsidR="003F7BE8" w:rsidRPr="000C758D" w:rsidRDefault="003F7BE8" w:rsidP="003F7BE8">
            <w:pPr>
              <w:jc w:val="left"/>
              <w:rPr>
                <w:sz w:val="16"/>
                <w:szCs w:val="16"/>
              </w:rPr>
            </w:pPr>
            <w:r w:rsidRPr="00B662C3">
              <w:rPr>
                <w:sz w:val="16"/>
                <w:szCs w:val="16"/>
              </w:rPr>
              <w:t>CA  GB  JP</w:t>
            </w:r>
          </w:p>
        </w:tc>
      </w:tr>
      <w:tr w:rsidR="003F7BE8" w:rsidRPr="000C758D" w14:paraId="5CC084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29CD88" w14:textId="77777777" w:rsidR="003F7BE8" w:rsidRPr="000C758D" w:rsidRDefault="003F7BE8" w:rsidP="003F7BE8">
            <w:pPr>
              <w:jc w:val="left"/>
              <w:rPr>
                <w:sz w:val="16"/>
                <w:szCs w:val="16"/>
              </w:rPr>
            </w:pPr>
            <w:r w:rsidRPr="000C758D">
              <w:rPr>
                <w:bCs/>
                <w:sz w:val="16"/>
                <w:szCs w:val="16"/>
              </w:rPr>
              <w:t>LYCHN_CHA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BEA362" w14:textId="77777777" w:rsidR="003F7BE8" w:rsidRPr="000C758D" w:rsidRDefault="003F7BE8" w:rsidP="003F7BE8">
            <w:pPr>
              <w:ind w:left="82" w:hanging="82"/>
              <w:jc w:val="left"/>
              <w:rPr>
                <w:sz w:val="16"/>
                <w:szCs w:val="16"/>
              </w:rPr>
            </w:pPr>
            <w:r w:rsidRPr="000C758D">
              <w:rPr>
                <w:sz w:val="16"/>
                <w:szCs w:val="16"/>
              </w:rPr>
              <w:t>Lychnis chalcedonica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8EE3A8" w14:textId="6C01F8B6" w:rsidR="003F7BE8" w:rsidRPr="000C758D" w:rsidRDefault="003F7BE8" w:rsidP="003F7BE8">
            <w:pPr>
              <w:jc w:val="left"/>
              <w:rPr>
                <w:sz w:val="16"/>
                <w:szCs w:val="16"/>
              </w:rPr>
            </w:pPr>
            <w:r w:rsidRPr="00B662C3">
              <w:rPr>
                <w:sz w:val="16"/>
                <w:szCs w:val="16"/>
              </w:rPr>
              <w:t>GB</w:t>
            </w:r>
          </w:p>
        </w:tc>
      </w:tr>
      <w:tr w:rsidR="003F7BE8" w:rsidRPr="000C758D" w14:paraId="7F04C7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955B14" w14:textId="77777777" w:rsidR="003F7BE8" w:rsidRPr="000C758D" w:rsidRDefault="003F7BE8" w:rsidP="003F7BE8">
            <w:pPr>
              <w:jc w:val="left"/>
              <w:rPr>
                <w:sz w:val="16"/>
                <w:szCs w:val="16"/>
              </w:rPr>
            </w:pPr>
            <w:r w:rsidRPr="000C758D">
              <w:rPr>
                <w:bCs/>
                <w:sz w:val="16"/>
                <w:szCs w:val="16"/>
              </w:rPr>
              <w:t>LYCHN_COR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D3EEFF" w14:textId="77777777" w:rsidR="003F7BE8" w:rsidRPr="000C758D" w:rsidRDefault="003F7BE8" w:rsidP="003F7BE8">
            <w:pPr>
              <w:ind w:left="82" w:hanging="82"/>
              <w:jc w:val="left"/>
              <w:rPr>
                <w:sz w:val="16"/>
                <w:szCs w:val="16"/>
              </w:rPr>
            </w:pPr>
            <w:r w:rsidRPr="000C758D">
              <w:rPr>
                <w:sz w:val="16"/>
                <w:szCs w:val="16"/>
              </w:rPr>
              <w:t>Lychnis coronaria (L.) Desr.</w:t>
            </w:r>
            <w:r w:rsidRPr="000C758D">
              <w:rPr>
                <w:sz w:val="16"/>
                <w:szCs w:val="16"/>
              </w:rPr>
              <w:br/>
              <w:t>Agrostemma coronaria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849995" w14:textId="22AF5854" w:rsidR="003F7BE8" w:rsidRPr="000C758D" w:rsidRDefault="003F7BE8" w:rsidP="003F7BE8">
            <w:pPr>
              <w:jc w:val="left"/>
              <w:rPr>
                <w:sz w:val="16"/>
                <w:szCs w:val="16"/>
              </w:rPr>
            </w:pPr>
            <w:r w:rsidRPr="00B662C3">
              <w:rPr>
                <w:sz w:val="16"/>
                <w:szCs w:val="16"/>
              </w:rPr>
              <w:t>GB</w:t>
            </w:r>
          </w:p>
        </w:tc>
      </w:tr>
      <w:tr w:rsidR="003F7BE8" w:rsidRPr="000C758D" w14:paraId="3E9990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53AEC7" w14:textId="77777777" w:rsidR="003F7BE8" w:rsidRPr="000C758D" w:rsidRDefault="003F7BE8" w:rsidP="003F7BE8">
            <w:pPr>
              <w:jc w:val="left"/>
              <w:rPr>
                <w:sz w:val="16"/>
                <w:szCs w:val="16"/>
              </w:rPr>
            </w:pPr>
            <w:r w:rsidRPr="000C758D">
              <w:rPr>
                <w:bCs/>
                <w:sz w:val="16"/>
                <w:szCs w:val="16"/>
              </w:rPr>
              <w:t>LYCIA_RAN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650FB1" w14:textId="77777777" w:rsidR="003F7BE8" w:rsidRPr="000C758D" w:rsidRDefault="003F7BE8" w:rsidP="003F7BE8">
            <w:pPr>
              <w:ind w:left="82" w:hanging="82"/>
              <w:jc w:val="left"/>
              <w:rPr>
                <w:sz w:val="16"/>
                <w:szCs w:val="16"/>
              </w:rPr>
            </w:pPr>
            <w:r w:rsidRPr="00486B2C">
              <w:rPr>
                <w:sz w:val="16"/>
                <w:szCs w:val="16"/>
                <w:lang w:val="fr-FR"/>
              </w:rPr>
              <w:t>Lycianthes rantonnetii (Carriere) Bitter</w:t>
            </w:r>
            <w:r w:rsidRPr="00486B2C">
              <w:rPr>
                <w:sz w:val="16"/>
                <w:szCs w:val="16"/>
                <w:lang w:val="fr-FR"/>
              </w:rPr>
              <w:br/>
              <w:t xml:space="preserve">Solanum rantonnetii Carr ex. </w:t>
            </w:r>
            <w:r w:rsidRPr="000C758D">
              <w:rPr>
                <w:sz w:val="16"/>
                <w:szCs w:val="16"/>
              </w:rPr>
              <w:t>Lescuy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17B579" w14:textId="3BDC4BE2" w:rsidR="003F7BE8" w:rsidRPr="000C758D" w:rsidRDefault="003F7BE8" w:rsidP="003F7BE8">
            <w:pPr>
              <w:jc w:val="left"/>
              <w:rPr>
                <w:sz w:val="16"/>
                <w:szCs w:val="16"/>
              </w:rPr>
            </w:pPr>
            <w:r w:rsidRPr="00B662C3">
              <w:rPr>
                <w:sz w:val="16"/>
                <w:szCs w:val="16"/>
              </w:rPr>
              <w:t>NL  QZ  ZA</w:t>
            </w:r>
          </w:p>
        </w:tc>
      </w:tr>
      <w:tr w:rsidR="003F7BE8" w:rsidRPr="000C758D" w14:paraId="10C15E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5B1B70" w14:textId="77777777" w:rsidR="003F7BE8" w:rsidRPr="000C758D" w:rsidRDefault="003F7BE8" w:rsidP="003F7BE8">
            <w:pPr>
              <w:jc w:val="left"/>
              <w:rPr>
                <w:sz w:val="16"/>
                <w:szCs w:val="16"/>
              </w:rPr>
            </w:pPr>
            <w:r w:rsidRPr="000C758D">
              <w:rPr>
                <w:bCs/>
                <w:sz w:val="16"/>
                <w:szCs w:val="16"/>
              </w:rPr>
              <w:t>LYCIU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386B02" w14:textId="77777777" w:rsidR="003F7BE8" w:rsidRPr="000C758D" w:rsidRDefault="003F7BE8" w:rsidP="003F7BE8">
            <w:pPr>
              <w:ind w:left="82" w:hanging="82"/>
              <w:jc w:val="left"/>
              <w:rPr>
                <w:sz w:val="16"/>
                <w:szCs w:val="16"/>
              </w:rPr>
            </w:pPr>
            <w:r w:rsidRPr="000C758D">
              <w:rPr>
                <w:sz w:val="16"/>
                <w:szCs w:val="16"/>
              </w:rPr>
              <w:t>Lycium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6E04F7" w14:textId="0D57EDE1" w:rsidR="003F7BE8" w:rsidRPr="000C758D" w:rsidRDefault="003F7BE8" w:rsidP="003F7BE8">
            <w:pPr>
              <w:jc w:val="left"/>
              <w:rPr>
                <w:sz w:val="16"/>
                <w:szCs w:val="16"/>
              </w:rPr>
            </w:pPr>
            <w:r w:rsidRPr="00B662C3">
              <w:rPr>
                <w:sz w:val="16"/>
                <w:szCs w:val="16"/>
              </w:rPr>
              <w:t>ZA</w:t>
            </w:r>
          </w:p>
        </w:tc>
      </w:tr>
      <w:tr w:rsidR="003F7BE8" w:rsidRPr="000C758D" w14:paraId="2EA980F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4EA998" w14:textId="77777777" w:rsidR="003F7BE8" w:rsidRPr="000C758D" w:rsidRDefault="003F7BE8" w:rsidP="003F7BE8">
            <w:pPr>
              <w:jc w:val="left"/>
              <w:rPr>
                <w:sz w:val="16"/>
                <w:szCs w:val="16"/>
              </w:rPr>
            </w:pPr>
            <w:r w:rsidRPr="000C758D">
              <w:rPr>
                <w:bCs/>
                <w:sz w:val="16"/>
                <w:szCs w:val="16"/>
              </w:rPr>
              <w:t>LYCIU_BAR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CD1DD0" w14:textId="77777777" w:rsidR="003F7BE8" w:rsidRPr="000C758D" w:rsidRDefault="003F7BE8" w:rsidP="003F7BE8">
            <w:pPr>
              <w:ind w:left="82" w:hanging="82"/>
              <w:jc w:val="left"/>
              <w:rPr>
                <w:sz w:val="16"/>
                <w:szCs w:val="16"/>
              </w:rPr>
            </w:pPr>
            <w:r w:rsidRPr="000C758D">
              <w:rPr>
                <w:sz w:val="16"/>
                <w:szCs w:val="16"/>
              </w:rPr>
              <w:t>Lycium barbarum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FD761F" w14:textId="014D7CE0" w:rsidR="003F7BE8" w:rsidRPr="000C758D" w:rsidRDefault="003F7BE8" w:rsidP="003F7BE8">
            <w:pPr>
              <w:jc w:val="left"/>
              <w:rPr>
                <w:sz w:val="16"/>
                <w:szCs w:val="16"/>
              </w:rPr>
            </w:pPr>
            <w:r w:rsidRPr="00B662C3">
              <w:rPr>
                <w:sz w:val="16"/>
                <w:szCs w:val="16"/>
              </w:rPr>
              <w:t>DE  QZ</w:t>
            </w:r>
          </w:p>
        </w:tc>
      </w:tr>
      <w:tr w:rsidR="003F7BE8" w:rsidRPr="000C758D" w14:paraId="6ADA61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C66252" w14:textId="77777777" w:rsidR="003F7BE8" w:rsidRPr="000C758D" w:rsidRDefault="003F7BE8" w:rsidP="003F7BE8">
            <w:pPr>
              <w:jc w:val="left"/>
              <w:rPr>
                <w:sz w:val="16"/>
                <w:szCs w:val="16"/>
              </w:rPr>
            </w:pPr>
            <w:r w:rsidRPr="000C758D">
              <w:rPr>
                <w:bCs/>
                <w:sz w:val="16"/>
                <w:szCs w:val="16"/>
              </w:rPr>
              <w:t>LYCIU_CHI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B6B9A8" w14:textId="77777777" w:rsidR="003F7BE8" w:rsidRPr="000C758D" w:rsidRDefault="003F7BE8" w:rsidP="003F7BE8">
            <w:pPr>
              <w:ind w:left="82" w:hanging="82"/>
              <w:jc w:val="left"/>
              <w:rPr>
                <w:sz w:val="16"/>
                <w:szCs w:val="16"/>
              </w:rPr>
            </w:pPr>
            <w:r w:rsidRPr="000C758D">
              <w:rPr>
                <w:sz w:val="16"/>
                <w:szCs w:val="16"/>
              </w:rPr>
              <w:t>Lycium chinense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FD4205" w14:textId="14BC5054" w:rsidR="003F7BE8" w:rsidRPr="000C758D" w:rsidRDefault="003F7BE8" w:rsidP="003F7BE8">
            <w:pPr>
              <w:jc w:val="left"/>
              <w:rPr>
                <w:sz w:val="16"/>
                <w:szCs w:val="16"/>
              </w:rPr>
            </w:pPr>
            <w:r w:rsidRPr="00B662C3">
              <w:rPr>
                <w:sz w:val="16"/>
                <w:szCs w:val="16"/>
              </w:rPr>
              <w:t>KR</w:t>
            </w:r>
          </w:p>
        </w:tc>
      </w:tr>
      <w:tr w:rsidR="003F7BE8" w:rsidRPr="000C758D" w14:paraId="4B5DFE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CB1CFF" w14:textId="77777777" w:rsidR="003F7BE8" w:rsidRPr="000C758D" w:rsidRDefault="003F7BE8" w:rsidP="003F7BE8">
            <w:pPr>
              <w:jc w:val="left"/>
              <w:rPr>
                <w:sz w:val="16"/>
                <w:szCs w:val="16"/>
              </w:rPr>
            </w:pPr>
            <w:r w:rsidRPr="000C758D">
              <w:rPr>
                <w:bCs/>
                <w:sz w:val="16"/>
                <w:szCs w:val="16"/>
              </w:rPr>
              <w:t>LYCOR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244FA8" w14:textId="77777777" w:rsidR="003F7BE8" w:rsidRPr="000C758D" w:rsidRDefault="003F7BE8" w:rsidP="003F7BE8">
            <w:pPr>
              <w:ind w:left="82" w:hanging="82"/>
              <w:jc w:val="left"/>
              <w:rPr>
                <w:sz w:val="16"/>
                <w:szCs w:val="16"/>
              </w:rPr>
            </w:pPr>
            <w:r w:rsidRPr="000C758D">
              <w:rPr>
                <w:sz w:val="16"/>
                <w:szCs w:val="16"/>
              </w:rPr>
              <w:t>Lycoris Herb.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10C4E3" w14:textId="17626DC7" w:rsidR="003F7BE8" w:rsidRPr="000C758D" w:rsidRDefault="003F7BE8" w:rsidP="003F7BE8">
            <w:pPr>
              <w:jc w:val="left"/>
              <w:rPr>
                <w:sz w:val="16"/>
                <w:szCs w:val="16"/>
              </w:rPr>
            </w:pPr>
            <w:r w:rsidRPr="00B662C3">
              <w:rPr>
                <w:sz w:val="16"/>
                <w:szCs w:val="16"/>
              </w:rPr>
              <w:t>CN  JP  KR</w:t>
            </w:r>
          </w:p>
        </w:tc>
      </w:tr>
      <w:tr w:rsidR="003F7BE8" w:rsidRPr="000C758D" w14:paraId="79A517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FFEDE3" w14:textId="77777777" w:rsidR="003F7BE8" w:rsidRPr="000C758D" w:rsidRDefault="003F7BE8" w:rsidP="003F7BE8">
            <w:pPr>
              <w:jc w:val="left"/>
              <w:rPr>
                <w:sz w:val="16"/>
                <w:szCs w:val="16"/>
              </w:rPr>
            </w:pPr>
            <w:r w:rsidRPr="000C758D">
              <w:rPr>
                <w:bCs/>
                <w:sz w:val="16"/>
                <w:szCs w:val="16"/>
              </w:rPr>
              <w:t>LYOPH_DEC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5622C3" w14:textId="77777777" w:rsidR="003F7BE8" w:rsidRPr="00486B2C" w:rsidRDefault="003F7BE8" w:rsidP="003F7BE8">
            <w:pPr>
              <w:ind w:left="82" w:hanging="82"/>
              <w:jc w:val="left"/>
              <w:rPr>
                <w:sz w:val="16"/>
                <w:szCs w:val="16"/>
                <w:lang w:val="en-US"/>
              </w:rPr>
            </w:pPr>
            <w:r w:rsidRPr="00486B2C">
              <w:rPr>
                <w:sz w:val="16"/>
                <w:szCs w:val="16"/>
                <w:lang w:val="en-US"/>
              </w:rPr>
              <w:t>Lyophyllum decastes (Fr.) Sing.</w:t>
            </w:r>
            <w:r w:rsidRPr="00486B2C">
              <w:rPr>
                <w:sz w:val="16"/>
                <w:szCs w:val="16"/>
                <w:lang w:val="en-US"/>
              </w:rPr>
              <w:br/>
              <w:t>Lyophyllum descatees (Fr. ) Sing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807213" w14:textId="361A204E" w:rsidR="003F7BE8" w:rsidRPr="000C758D" w:rsidRDefault="003F7BE8" w:rsidP="003F7BE8">
            <w:pPr>
              <w:jc w:val="left"/>
              <w:rPr>
                <w:sz w:val="16"/>
                <w:szCs w:val="16"/>
              </w:rPr>
            </w:pPr>
            <w:r w:rsidRPr="00B662C3">
              <w:rPr>
                <w:sz w:val="16"/>
                <w:szCs w:val="16"/>
              </w:rPr>
              <w:t>JP</w:t>
            </w:r>
          </w:p>
        </w:tc>
      </w:tr>
      <w:tr w:rsidR="003F7BE8" w:rsidRPr="000C758D" w14:paraId="4A5D95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861F9E" w14:textId="77777777" w:rsidR="003F7BE8" w:rsidRPr="000C758D" w:rsidRDefault="003F7BE8" w:rsidP="003F7BE8">
            <w:pPr>
              <w:jc w:val="left"/>
              <w:rPr>
                <w:sz w:val="16"/>
                <w:szCs w:val="16"/>
              </w:rPr>
            </w:pPr>
            <w:r w:rsidRPr="000C758D">
              <w:rPr>
                <w:bCs/>
                <w:sz w:val="16"/>
                <w:szCs w:val="16"/>
              </w:rPr>
              <w:t>LYOPH_SHI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77D9AD" w14:textId="77777777" w:rsidR="003F7BE8" w:rsidRPr="000C758D" w:rsidRDefault="003F7BE8" w:rsidP="003F7BE8">
            <w:pPr>
              <w:ind w:left="82" w:hanging="82"/>
              <w:jc w:val="left"/>
              <w:rPr>
                <w:sz w:val="16"/>
                <w:szCs w:val="16"/>
              </w:rPr>
            </w:pPr>
            <w:r w:rsidRPr="000C758D">
              <w:rPr>
                <w:sz w:val="16"/>
                <w:szCs w:val="16"/>
              </w:rPr>
              <w:t>Lyophyllum shimeji (Kawamura) Hongo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E67D30" w14:textId="23562A97" w:rsidR="003F7BE8" w:rsidRPr="000C758D" w:rsidRDefault="003F7BE8" w:rsidP="003F7BE8">
            <w:pPr>
              <w:jc w:val="left"/>
              <w:rPr>
                <w:sz w:val="16"/>
                <w:szCs w:val="16"/>
              </w:rPr>
            </w:pPr>
            <w:r w:rsidRPr="00B662C3">
              <w:rPr>
                <w:sz w:val="16"/>
                <w:szCs w:val="16"/>
              </w:rPr>
              <w:t>JP</w:t>
            </w:r>
          </w:p>
        </w:tc>
      </w:tr>
      <w:tr w:rsidR="003F7BE8" w:rsidRPr="000C758D" w14:paraId="293B0F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336091" w14:textId="77777777" w:rsidR="003F7BE8" w:rsidRPr="000C758D" w:rsidRDefault="003F7BE8" w:rsidP="003F7BE8">
            <w:pPr>
              <w:jc w:val="left"/>
              <w:rPr>
                <w:sz w:val="16"/>
                <w:szCs w:val="16"/>
              </w:rPr>
            </w:pPr>
            <w:r w:rsidRPr="000C758D">
              <w:rPr>
                <w:bCs/>
                <w:sz w:val="16"/>
                <w:szCs w:val="16"/>
              </w:rPr>
              <w:t>LYSIM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0C4383" w14:textId="77777777" w:rsidR="003F7BE8" w:rsidRPr="000C758D" w:rsidRDefault="003F7BE8" w:rsidP="003F7BE8">
            <w:pPr>
              <w:ind w:left="82" w:hanging="82"/>
              <w:jc w:val="left"/>
              <w:rPr>
                <w:sz w:val="16"/>
                <w:szCs w:val="16"/>
              </w:rPr>
            </w:pPr>
            <w:r w:rsidRPr="000C758D">
              <w:rPr>
                <w:sz w:val="16"/>
                <w:szCs w:val="16"/>
              </w:rPr>
              <w:t>Lysimachia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86D235" w14:textId="3BACA159" w:rsidR="003F7BE8" w:rsidRPr="000C758D" w:rsidRDefault="003F7BE8" w:rsidP="003F7BE8">
            <w:pPr>
              <w:jc w:val="left"/>
              <w:rPr>
                <w:sz w:val="16"/>
                <w:szCs w:val="16"/>
              </w:rPr>
            </w:pPr>
            <w:r w:rsidRPr="00B662C3">
              <w:rPr>
                <w:sz w:val="16"/>
                <w:szCs w:val="16"/>
              </w:rPr>
              <w:t>CA  DE  NL  NZ  QZ  ZA</w:t>
            </w:r>
          </w:p>
        </w:tc>
      </w:tr>
      <w:tr w:rsidR="003F7BE8" w:rsidRPr="000C758D" w14:paraId="65290A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BC35DD" w14:textId="77777777" w:rsidR="003F7BE8" w:rsidRPr="000C758D" w:rsidRDefault="003F7BE8" w:rsidP="003F7BE8">
            <w:pPr>
              <w:jc w:val="left"/>
              <w:rPr>
                <w:sz w:val="16"/>
                <w:szCs w:val="16"/>
              </w:rPr>
            </w:pPr>
            <w:r w:rsidRPr="000C758D">
              <w:rPr>
                <w:bCs/>
                <w:sz w:val="16"/>
                <w:szCs w:val="16"/>
              </w:rPr>
              <w:t>LYSIM_BAR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6B5393" w14:textId="77777777" w:rsidR="003F7BE8" w:rsidRPr="000C758D" w:rsidRDefault="003F7BE8" w:rsidP="003F7BE8">
            <w:pPr>
              <w:ind w:left="82" w:hanging="82"/>
              <w:jc w:val="left"/>
              <w:rPr>
                <w:sz w:val="16"/>
                <w:szCs w:val="16"/>
              </w:rPr>
            </w:pPr>
            <w:r w:rsidRPr="000C758D">
              <w:rPr>
                <w:sz w:val="16"/>
                <w:szCs w:val="16"/>
              </w:rPr>
              <w:t>Lysimachia barystachys Bunge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7204A5" w14:textId="68B6998A" w:rsidR="003F7BE8" w:rsidRPr="000C758D" w:rsidRDefault="003F7BE8" w:rsidP="003F7BE8">
            <w:pPr>
              <w:jc w:val="left"/>
              <w:rPr>
                <w:sz w:val="16"/>
                <w:szCs w:val="16"/>
              </w:rPr>
            </w:pPr>
            <w:r w:rsidRPr="00B662C3">
              <w:rPr>
                <w:sz w:val="16"/>
                <w:szCs w:val="16"/>
              </w:rPr>
              <w:t>NL  QZ</w:t>
            </w:r>
          </w:p>
        </w:tc>
      </w:tr>
      <w:tr w:rsidR="003F7BE8" w:rsidRPr="000C758D" w14:paraId="3DF292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80F0CD" w14:textId="77777777" w:rsidR="003F7BE8" w:rsidRPr="000C758D" w:rsidRDefault="003F7BE8" w:rsidP="003F7BE8">
            <w:pPr>
              <w:jc w:val="left"/>
              <w:rPr>
                <w:sz w:val="16"/>
                <w:szCs w:val="16"/>
              </w:rPr>
            </w:pPr>
            <w:r w:rsidRPr="000C758D">
              <w:rPr>
                <w:bCs/>
                <w:sz w:val="16"/>
                <w:szCs w:val="16"/>
              </w:rPr>
              <w:t>LYSIM_BCL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A2CB14" w14:textId="77777777" w:rsidR="003F7BE8" w:rsidRPr="00486B2C" w:rsidRDefault="003F7BE8" w:rsidP="003F7BE8">
            <w:pPr>
              <w:ind w:left="82" w:hanging="82"/>
              <w:jc w:val="left"/>
              <w:rPr>
                <w:sz w:val="16"/>
                <w:szCs w:val="16"/>
                <w:lang w:val="en-US"/>
              </w:rPr>
            </w:pPr>
            <w:r w:rsidRPr="00486B2C">
              <w:rPr>
                <w:sz w:val="16"/>
                <w:szCs w:val="16"/>
                <w:lang w:val="en-US"/>
              </w:rPr>
              <w:t>Lysimachia barystachys x Lysimachia clethroides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55999B" w14:textId="402D248A" w:rsidR="003F7BE8" w:rsidRPr="000C758D" w:rsidRDefault="003F7BE8" w:rsidP="003F7BE8">
            <w:pPr>
              <w:jc w:val="left"/>
              <w:rPr>
                <w:sz w:val="16"/>
                <w:szCs w:val="16"/>
              </w:rPr>
            </w:pPr>
            <w:r w:rsidRPr="00B662C3">
              <w:rPr>
                <w:sz w:val="16"/>
                <w:szCs w:val="16"/>
              </w:rPr>
              <w:t>JP  NL  QZ</w:t>
            </w:r>
          </w:p>
        </w:tc>
      </w:tr>
      <w:tr w:rsidR="003F7BE8" w:rsidRPr="000C758D" w14:paraId="6CA4D4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FA2EE4" w14:textId="77777777" w:rsidR="003F7BE8" w:rsidRPr="000C758D" w:rsidRDefault="003F7BE8" w:rsidP="003F7BE8">
            <w:pPr>
              <w:jc w:val="left"/>
              <w:rPr>
                <w:sz w:val="16"/>
                <w:szCs w:val="16"/>
              </w:rPr>
            </w:pPr>
            <w:r w:rsidRPr="000C758D">
              <w:rPr>
                <w:bCs/>
                <w:sz w:val="16"/>
                <w:szCs w:val="16"/>
              </w:rPr>
              <w:t>LYSIM_CHR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E5902F" w14:textId="77777777" w:rsidR="003F7BE8" w:rsidRPr="000C758D" w:rsidRDefault="003F7BE8" w:rsidP="003F7BE8">
            <w:pPr>
              <w:ind w:left="82" w:hanging="82"/>
              <w:jc w:val="left"/>
              <w:rPr>
                <w:sz w:val="16"/>
                <w:szCs w:val="16"/>
              </w:rPr>
            </w:pPr>
            <w:r w:rsidRPr="000C758D">
              <w:rPr>
                <w:sz w:val="16"/>
                <w:szCs w:val="16"/>
              </w:rPr>
              <w:t>Lysimachia christinae Hance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D92D1E" w14:textId="1EDFA112" w:rsidR="003F7BE8" w:rsidRPr="000C758D" w:rsidRDefault="003F7BE8" w:rsidP="003F7BE8">
            <w:pPr>
              <w:jc w:val="left"/>
              <w:rPr>
                <w:sz w:val="16"/>
                <w:szCs w:val="16"/>
              </w:rPr>
            </w:pPr>
            <w:r w:rsidRPr="00B662C3">
              <w:rPr>
                <w:sz w:val="16"/>
                <w:szCs w:val="16"/>
              </w:rPr>
              <w:t>NL  QZ</w:t>
            </w:r>
          </w:p>
        </w:tc>
      </w:tr>
      <w:tr w:rsidR="003F7BE8" w:rsidRPr="000C758D" w14:paraId="3BADA5A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6AD620" w14:textId="77777777" w:rsidR="003F7BE8" w:rsidRPr="000C758D" w:rsidRDefault="003F7BE8" w:rsidP="003F7BE8">
            <w:pPr>
              <w:jc w:val="left"/>
              <w:rPr>
                <w:sz w:val="16"/>
                <w:szCs w:val="16"/>
              </w:rPr>
            </w:pPr>
            <w:r w:rsidRPr="000C758D">
              <w:rPr>
                <w:bCs/>
                <w:sz w:val="16"/>
                <w:szCs w:val="16"/>
              </w:rPr>
              <w:t>LYSIM_CLE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A53EE6" w14:textId="77777777" w:rsidR="003F7BE8" w:rsidRPr="000C758D" w:rsidRDefault="003F7BE8" w:rsidP="003F7BE8">
            <w:pPr>
              <w:ind w:left="82" w:hanging="82"/>
              <w:jc w:val="left"/>
              <w:rPr>
                <w:sz w:val="16"/>
                <w:szCs w:val="16"/>
              </w:rPr>
            </w:pPr>
            <w:r w:rsidRPr="000C758D">
              <w:rPr>
                <w:sz w:val="16"/>
                <w:szCs w:val="16"/>
              </w:rPr>
              <w:t>Lysimachia clethroides Duby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6ADD03" w14:textId="0432E857" w:rsidR="003F7BE8" w:rsidRPr="000C758D" w:rsidRDefault="003F7BE8" w:rsidP="003F7BE8">
            <w:pPr>
              <w:jc w:val="left"/>
              <w:rPr>
                <w:sz w:val="16"/>
                <w:szCs w:val="16"/>
              </w:rPr>
            </w:pPr>
            <w:r w:rsidRPr="00B662C3">
              <w:rPr>
                <w:sz w:val="16"/>
                <w:szCs w:val="16"/>
              </w:rPr>
              <w:t>NL  QZ</w:t>
            </w:r>
          </w:p>
        </w:tc>
      </w:tr>
      <w:tr w:rsidR="003F7BE8" w:rsidRPr="000C758D" w14:paraId="250F23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B941FA" w14:textId="77777777" w:rsidR="003F7BE8" w:rsidRPr="000C758D" w:rsidRDefault="003F7BE8" w:rsidP="003F7BE8">
            <w:pPr>
              <w:jc w:val="left"/>
              <w:rPr>
                <w:sz w:val="16"/>
                <w:szCs w:val="16"/>
              </w:rPr>
            </w:pPr>
            <w:r w:rsidRPr="000C758D">
              <w:rPr>
                <w:bCs/>
                <w:sz w:val="16"/>
                <w:szCs w:val="16"/>
              </w:rPr>
              <w:t>LYSIM_CON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24D7C8" w14:textId="77777777" w:rsidR="003F7BE8" w:rsidRPr="000C758D" w:rsidRDefault="003F7BE8" w:rsidP="003F7BE8">
            <w:pPr>
              <w:ind w:left="82" w:hanging="82"/>
              <w:jc w:val="left"/>
              <w:rPr>
                <w:sz w:val="16"/>
                <w:szCs w:val="16"/>
              </w:rPr>
            </w:pPr>
            <w:r w:rsidRPr="000C758D">
              <w:rPr>
                <w:sz w:val="16"/>
                <w:szCs w:val="16"/>
              </w:rPr>
              <w:t>Lysimachia congestiflora Hemsl.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76E3D5" w14:textId="3007F8F2" w:rsidR="003F7BE8" w:rsidRPr="000C758D" w:rsidRDefault="003F7BE8" w:rsidP="003F7BE8">
            <w:pPr>
              <w:jc w:val="left"/>
              <w:rPr>
                <w:sz w:val="16"/>
                <w:szCs w:val="16"/>
              </w:rPr>
            </w:pPr>
            <w:r w:rsidRPr="00B662C3">
              <w:rPr>
                <w:sz w:val="16"/>
                <w:szCs w:val="16"/>
              </w:rPr>
              <w:t>JP  NL  QZ</w:t>
            </w:r>
          </w:p>
        </w:tc>
      </w:tr>
      <w:tr w:rsidR="003F7BE8" w:rsidRPr="000C758D" w14:paraId="5AA960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D16CB1" w14:textId="77777777" w:rsidR="003F7BE8" w:rsidRPr="000C758D" w:rsidRDefault="003F7BE8" w:rsidP="003F7BE8">
            <w:pPr>
              <w:jc w:val="left"/>
              <w:rPr>
                <w:sz w:val="16"/>
                <w:szCs w:val="16"/>
              </w:rPr>
            </w:pPr>
            <w:r w:rsidRPr="000C758D">
              <w:rPr>
                <w:bCs/>
                <w:sz w:val="16"/>
                <w:szCs w:val="16"/>
              </w:rPr>
              <w:t>LYSIM_FCL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43ACED" w14:textId="77777777" w:rsidR="003F7BE8" w:rsidRPr="00486B2C" w:rsidRDefault="003F7BE8" w:rsidP="003F7BE8">
            <w:pPr>
              <w:ind w:left="82" w:hanging="82"/>
              <w:jc w:val="left"/>
              <w:rPr>
                <w:sz w:val="16"/>
                <w:szCs w:val="16"/>
                <w:lang w:val="en-US"/>
              </w:rPr>
            </w:pPr>
            <w:r w:rsidRPr="00486B2C">
              <w:rPr>
                <w:sz w:val="16"/>
                <w:szCs w:val="16"/>
                <w:lang w:val="en-US"/>
              </w:rPr>
              <w:t>Lysimachia fortunei Maxim. x L. clethroides Duby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4DC5C7" w14:textId="3CE61D41" w:rsidR="003F7BE8" w:rsidRPr="000C758D" w:rsidRDefault="003F7BE8" w:rsidP="003F7BE8">
            <w:pPr>
              <w:jc w:val="left"/>
              <w:rPr>
                <w:sz w:val="16"/>
                <w:szCs w:val="16"/>
              </w:rPr>
            </w:pPr>
            <w:r w:rsidRPr="00B662C3">
              <w:rPr>
                <w:sz w:val="16"/>
                <w:szCs w:val="16"/>
              </w:rPr>
              <w:t>CA  NL  QZ</w:t>
            </w:r>
          </w:p>
        </w:tc>
      </w:tr>
      <w:tr w:rsidR="003F7BE8" w:rsidRPr="000C758D" w14:paraId="6A72FA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ED95CD" w14:textId="77777777" w:rsidR="003F7BE8" w:rsidRPr="000C758D" w:rsidRDefault="003F7BE8" w:rsidP="003F7BE8">
            <w:pPr>
              <w:jc w:val="left"/>
              <w:rPr>
                <w:sz w:val="16"/>
                <w:szCs w:val="16"/>
              </w:rPr>
            </w:pPr>
            <w:r w:rsidRPr="000C758D">
              <w:rPr>
                <w:bCs/>
                <w:sz w:val="16"/>
                <w:szCs w:val="16"/>
              </w:rPr>
              <w:t>LYSIM_FOR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98969D" w14:textId="77777777" w:rsidR="003F7BE8" w:rsidRPr="000C758D" w:rsidRDefault="003F7BE8" w:rsidP="003F7BE8">
            <w:pPr>
              <w:ind w:left="82" w:hanging="82"/>
              <w:jc w:val="left"/>
              <w:rPr>
                <w:sz w:val="16"/>
                <w:szCs w:val="16"/>
              </w:rPr>
            </w:pPr>
            <w:r w:rsidRPr="000C758D">
              <w:rPr>
                <w:sz w:val="16"/>
                <w:szCs w:val="16"/>
              </w:rPr>
              <w:t>Lysimachia fortunei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D6E744" w14:textId="62FD0913" w:rsidR="003F7BE8" w:rsidRPr="000C758D" w:rsidRDefault="003F7BE8" w:rsidP="003F7BE8">
            <w:pPr>
              <w:jc w:val="left"/>
              <w:rPr>
                <w:sz w:val="16"/>
                <w:szCs w:val="16"/>
              </w:rPr>
            </w:pPr>
            <w:r w:rsidRPr="00B662C3">
              <w:rPr>
                <w:sz w:val="16"/>
                <w:szCs w:val="16"/>
              </w:rPr>
              <w:t>NL  QZ</w:t>
            </w:r>
          </w:p>
        </w:tc>
      </w:tr>
      <w:tr w:rsidR="003F7BE8" w:rsidRPr="000C758D" w14:paraId="0A92E74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061E5F" w14:textId="77777777" w:rsidR="003F7BE8" w:rsidRPr="000C758D" w:rsidRDefault="003F7BE8" w:rsidP="003F7BE8">
            <w:pPr>
              <w:jc w:val="left"/>
              <w:rPr>
                <w:sz w:val="16"/>
                <w:szCs w:val="16"/>
              </w:rPr>
            </w:pPr>
            <w:r w:rsidRPr="000C758D">
              <w:rPr>
                <w:bCs/>
                <w:sz w:val="16"/>
                <w:szCs w:val="16"/>
              </w:rPr>
              <w:t>LYSIM_NEM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C81692" w14:textId="77777777" w:rsidR="003F7BE8" w:rsidRPr="000C758D" w:rsidRDefault="003F7BE8" w:rsidP="003F7BE8">
            <w:pPr>
              <w:ind w:left="82" w:hanging="82"/>
              <w:jc w:val="left"/>
              <w:rPr>
                <w:sz w:val="16"/>
                <w:szCs w:val="16"/>
              </w:rPr>
            </w:pPr>
            <w:r w:rsidRPr="000C758D">
              <w:rPr>
                <w:sz w:val="16"/>
                <w:szCs w:val="16"/>
              </w:rPr>
              <w:t>Lysimachia nemorum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16ED1B" w14:textId="2051FC2A" w:rsidR="003F7BE8" w:rsidRPr="000C758D" w:rsidRDefault="003F7BE8" w:rsidP="003F7BE8">
            <w:pPr>
              <w:jc w:val="left"/>
              <w:rPr>
                <w:sz w:val="16"/>
                <w:szCs w:val="16"/>
              </w:rPr>
            </w:pPr>
            <w:r w:rsidRPr="00B662C3">
              <w:rPr>
                <w:sz w:val="16"/>
                <w:szCs w:val="16"/>
              </w:rPr>
              <w:t>NL  QZ</w:t>
            </w:r>
          </w:p>
        </w:tc>
      </w:tr>
      <w:tr w:rsidR="003F7BE8" w:rsidRPr="000C758D" w14:paraId="0C24AD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BF2054" w14:textId="77777777" w:rsidR="003F7BE8" w:rsidRPr="000C758D" w:rsidRDefault="003F7BE8" w:rsidP="003F7BE8">
            <w:pPr>
              <w:jc w:val="left"/>
              <w:rPr>
                <w:sz w:val="16"/>
                <w:szCs w:val="16"/>
              </w:rPr>
            </w:pPr>
            <w:r w:rsidRPr="000C758D">
              <w:rPr>
                <w:bCs/>
                <w:sz w:val="16"/>
                <w:szCs w:val="16"/>
              </w:rPr>
              <w:t>LYSIM_PUN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480AFA" w14:textId="77777777" w:rsidR="003F7BE8" w:rsidRPr="000C758D" w:rsidRDefault="003F7BE8" w:rsidP="003F7BE8">
            <w:pPr>
              <w:ind w:left="82" w:hanging="82"/>
              <w:jc w:val="left"/>
              <w:rPr>
                <w:sz w:val="16"/>
                <w:szCs w:val="16"/>
              </w:rPr>
            </w:pPr>
            <w:r w:rsidRPr="000C758D">
              <w:rPr>
                <w:sz w:val="16"/>
                <w:szCs w:val="16"/>
              </w:rPr>
              <w:t>Lysimachia punctata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DA05FF" w14:textId="04439E12" w:rsidR="003F7BE8" w:rsidRPr="000C758D" w:rsidRDefault="003F7BE8" w:rsidP="003F7BE8">
            <w:pPr>
              <w:jc w:val="left"/>
              <w:rPr>
                <w:sz w:val="16"/>
                <w:szCs w:val="16"/>
              </w:rPr>
            </w:pPr>
            <w:r w:rsidRPr="00B662C3">
              <w:rPr>
                <w:sz w:val="16"/>
                <w:szCs w:val="16"/>
              </w:rPr>
              <w:t>NL  QZ</w:t>
            </w:r>
          </w:p>
        </w:tc>
      </w:tr>
      <w:tr w:rsidR="003F7BE8" w:rsidRPr="000C758D" w14:paraId="5FE6DC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2B7039" w14:textId="77777777" w:rsidR="003F7BE8" w:rsidRPr="000C758D" w:rsidRDefault="003F7BE8" w:rsidP="003F7BE8">
            <w:pPr>
              <w:jc w:val="left"/>
              <w:rPr>
                <w:sz w:val="16"/>
                <w:szCs w:val="16"/>
              </w:rPr>
            </w:pPr>
            <w:r w:rsidRPr="000C758D">
              <w:rPr>
                <w:bCs/>
                <w:sz w:val="16"/>
                <w:szCs w:val="16"/>
              </w:rPr>
              <w:t>LYSIO_PAU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7D3F1A" w14:textId="77777777" w:rsidR="003F7BE8" w:rsidRPr="00486B2C" w:rsidRDefault="003F7BE8" w:rsidP="003F7BE8">
            <w:pPr>
              <w:ind w:left="82" w:hanging="82"/>
              <w:jc w:val="left"/>
              <w:rPr>
                <w:sz w:val="16"/>
                <w:szCs w:val="16"/>
                <w:lang w:val="fr-FR"/>
              </w:rPr>
            </w:pPr>
            <w:r w:rsidRPr="00486B2C">
              <w:rPr>
                <w:sz w:val="16"/>
                <w:szCs w:val="16"/>
                <w:lang w:val="fr-FR"/>
              </w:rPr>
              <w:t>Lysionotus pauciflora Maxim.</w:t>
            </w:r>
            <w:r w:rsidRPr="00486B2C">
              <w:rPr>
                <w:sz w:val="16"/>
                <w:szCs w:val="16"/>
                <w:lang w:val="fr-FR"/>
              </w:rPr>
              <w:br/>
              <w:t>Lysionotus pauciflorus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EAC727" w14:textId="3113BE9B" w:rsidR="003F7BE8" w:rsidRPr="000C758D" w:rsidRDefault="003F7BE8" w:rsidP="003F7BE8">
            <w:pPr>
              <w:jc w:val="left"/>
              <w:rPr>
                <w:sz w:val="16"/>
                <w:szCs w:val="16"/>
              </w:rPr>
            </w:pPr>
            <w:r w:rsidRPr="00B662C3">
              <w:rPr>
                <w:sz w:val="16"/>
                <w:szCs w:val="16"/>
              </w:rPr>
              <w:t>NL</w:t>
            </w:r>
          </w:p>
        </w:tc>
      </w:tr>
      <w:tr w:rsidR="003F7BE8" w:rsidRPr="000C758D" w14:paraId="7D893B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AB3F45" w14:textId="77777777" w:rsidR="003F7BE8" w:rsidRPr="000C758D" w:rsidRDefault="003F7BE8" w:rsidP="003F7BE8">
            <w:pPr>
              <w:jc w:val="left"/>
              <w:rPr>
                <w:sz w:val="16"/>
                <w:szCs w:val="16"/>
              </w:rPr>
            </w:pPr>
            <w:r w:rsidRPr="000C758D">
              <w:rPr>
                <w:bCs/>
                <w:sz w:val="16"/>
                <w:szCs w:val="16"/>
              </w:rPr>
              <w:t>LYTHR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A6FCAD" w14:textId="77777777" w:rsidR="003F7BE8" w:rsidRPr="000C758D" w:rsidRDefault="003F7BE8" w:rsidP="003F7BE8">
            <w:pPr>
              <w:ind w:left="82" w:hanging="82"/>
              <w:jc w:val="left"/>
              <w:rPr>
                <w:sz w:val="16"/>
                <w:szCs w:val="16"/>
              </w:rPr>
            </w:pPr>
            <w:r w:rsidRPr="000C758D">
              <w:rPr>
                <w:sz w:val="16"/>
                <w:szCs w:val="16"/>
              </w:rPr>
              <w:t>Lythrum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38650B" w14:textId="5D83FE46" w:rsidR="003F7BE8" w:rsidRPr="000C758D" w:rsidRDefault="003F7BE8" w:rsidP="003F7BE8">
            <w:pPr>
              <w:jc w:val="left"/>
              <w:rPr>
                <w:sz w:val="16"/>
                <w:szCs w:val="16"/>
              </w:rPr>
            </w:pPr>
            <w:r w:rsidRPr="00B662C3">
              <w:rPr>
                <w:sz w:val="16"/>
                <w:szCs w:val="16"/>
              </w:rPr>
              <w:t>NL  QZ</w:t>
            </w:r>
          </w:p>
        </w:tc>
      </w:tr>
      <w:tr w:rsidR="003F7BE8" w:rsidRPr="000C758D" w14:paraId="17449D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CCC047" w14:textId="77777777" w:rsidR="003F7BE8" w:rsidRPr="000C758D" w:rsidRDefault="003F7BE8" w:rsidP="003F7BE8">
            <w:pPr>
              <w:jc w:val="left"/>
              <w:rPr>
                <w:sz w:val="16"/>
                <w:szCs w:val="16"/>
              </w:rPr>
            </w:pPr>
            <w:r w:rsidRPr="000C758D">
              <w:rPr>
                <w:bCs/>
                <w:sz w:val="16"/>
                <w:szCs w:val="16"/>
              </w:rPr>
              <w:t>LYTHR_HYS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F91ADE" w14:textId="77777777" w:rsidR="003F7BE8" w:rsidRPr="000C758D" w:rsidRDefault="003F7BE8" w:rsidP="003F7BE8">
            <w:pPr>
              <w:ind w:left="82" w:hanging="82"/>
              <w:jc w:val="left"/>
              <w:rPr>
                <w:sz w:val="16"/>
                <w:szCs w:val="16"/>
              </w:rPr>
            </w:pPr>
            <w:r w:rsidRPr="000C758D">
              <w:rPr>
                <w:sz w:val="16"/>
                <w:szCs w:val="16"/>
              </w:rPr>
              <w:t>Lythrum hyssopifolia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887D88" w14:textId="2BBEA596" w:rsidR="003F7BE8" w:rsidRPr="000C758D" w:rsidRDefault="003F7BE8" w:rsidP="003F7BE8">
            <w:pPr>
              <w:jc w:val="left"/>
              <w:rPr>
                <w:sz w:val="16"/>
                <w:szCs w:val="16"/>
              </w:rPr>
            </w:pPr>
            <w:r w:rsidRPr="00B662C3">
              <w:rPr>
                <w:sz w:val="16"/>
                <w:szCs w:val="16"/>
              </w:rPr>
              <w:t>NL</w:t>
            </w:r>
          </w:p>
        </w:tc>
      </w:tr>
      <w:tr w:rsidR="003F7BE8" w:rsidRPr="000C758D" w14:paraId="12CB65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66A1AE" w14:textId="77777777" w:rsidR="003F7BE8" w:rsidRPr="000C758D" w:rsidRDefault="003F7BE8" w:rsidP="003F7BE8">
            <w:pPr>
              <w:jc w:val="left"/>
              <w:rPr>
                <w:sz w:val="16"/>
                <w:szCs w:val="16"/>
              </w:rPr>
            </w:pPr>
            <w:r w:rsidRPr="000C758D">
              <w:rPr>
                <w:bCs/>
                <w:sz w:val="16"/>
                <w:szCs w:val="16"/>
              </w:rPr>
              <w:t>LYTHR_POR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5572BF" w14:textId="77777777" w:rsidR="003F7BE8" w:rsidRPr="000C758D" w:rsidRDefault="003F7BE8" w:rsidP="003F7BE8">
            <w:pPr>
              <w:ind w:left="82" w:hanging="82"/>
              <w:jc w:val="left"/>
              <w:rPr>
                <w:sz w:val="16"/>
                <w:szCs w:val="16"/>
              </w:rPr>
            </w:pPr>
            <w:r w:rsidRPr="000C758D">
              <w:rPr>
                <w:sz w:val="16"/>
                <w:szCs w:val="16"/>
              </w:rPr>
              <w:t>Lythrum portula (L.) D. A. Webb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1FB765" w14:textId="4BE34362" w:rsidR="003F7BE8" w:rsidRPr="000C758D" w:rsidRDefault="003F7BE8" w:rsidP="003F7BE8">
            <w:pPr>
              <w:jc w:val="left"/>
              <w:rPr>
                <w:sz w:val="16"/>
                <w:szCs w:val="16"/>
              </w:rPr>
            </w:pPr>
            <w:r w:rsidRPr="00B662C3">
              <w:rPr>
                <w:sz w:val="16"/>
                <w:szCs w:val="16"/>
              </w:rPr>
              <w:t>NL</w:t>
            </w:r>
          </w:p>
        </w:tc>
      </w:tr>
      <w:tr w:rsidR="003F7BE8" w:rsidRPr="000C758D" w14:paraId="7B0133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FDE461" w14:textId="77777777" w:rsidR="003F7BE8" w:rsidRPr="000C758D" w:rsidRDefault="003F7BE8" w:rsidP="003F7BE8">
            <w:pPr>
              <w:jc w:val="left"/>
              <w:rPr>
                <w:sz w:val="16"/>
                <w:szCs w:val="16"/>
              </w:rPr>
            </w:pPr>
            <w:r w:rsidRPr="000C758D">
              <w:rPr>
                <w:bCs/>
                <w:sz w:val="16"/>
                <w:szCs w:val="16"/>
              </w:rPr>
              <w:t>LYTHR_SAL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2F2D69" w14:textId="77777777" w:rsidR="003F7BE8" w:rsidRPr="000C758D" w:rsidRDefault="003F7BE8" w:rsidP="003F7BE8">
            <w:pPr>
              <w:ind w:left="82" w:hanging="82"/>
              <w:jc w:val="left"/>
              <w:rPr>
                <w:sz w:val="16"/>
                <w:szCs w:val="16"/>
              </w:rPr>
            </w:pPr>
            <w:r w:rsidRPr="000C758D">
              <w:rPr>
                <w:sz w:val="16"/>
                <w:szCs w:val="16"/>
              </w:rPr>
              <w:t>Lythrum salicaria L.</w:t>
            </w:r>
            <w:r w:rsidRPr="000C758D">
              <w:rPr>
                <w:sz w:val="16"/>
                <w:szCs w:val="16"/>
              </w:rPr>
              <w:br/>
              <w:t>Lythrum salicaria subf. anceps Koehne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EDFC9F" w14:textId="689CE2E9" w:rsidR="003F7BE8" w:rsidRPr="000C758D" w:rsidRDefault="003F7BE8" w:rsidP="003F7BE8">
            <w:pPr>
              <w:jc w:val="left"/>
              <w:rPr>
                <w:sz w:val="16"/>
                <w:szCs w:val="16"/>
              </w:rPr>
            </w:pPr>
            <w:r w:rsidRPr="00B662C3">
              <w:rPr>
                <w:sz w:val="16"/>
                <w:szCs w:val="16"/>
              </w:rPr>
              <w:t>KR  NL</w:t>
            </w:r>
          </w:p>
        </w:tc>
      </w:tr>
      <w:tr w:rsidR="003F7BE8" w:rsidRPr="000C758D" w14:paraId="5D681F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2884D5" w14:textId="77777777" w:rsidR="003F7BE8" w:rsidRPr="000C758D" w:rsidRDefault="003F7BE8" w:rsidP="003F7BE8">
            <w:pPr>
              <w:jc w:val="left"/>
              <w:rPr>
                <w:sz w:val="16"/>
                <w:szCs w:val="16"/>
              </w:rPr>
            </w:pPr>
            <w:r w:rsidRPr="000C758D">
              <w:rPr>
                <w:bCs/>
                <w:sz w:val="16"/>
                <w:szCs w:val="16"/>
              </w:rPr>
              <w:t>MACAD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7CCB80" w14:textId="77777777" w:rsidR="003F7BE8" w:rsidRPr="000C758D" w:rsidRDefault="003F7BE8" w:rsidP="003F7BE8">
            <w:pPr>
              <w:ind w:left="82" w:hanging="82"/>
              <w:jc w:val="left"/>
              <w:rPr>
                <w:sz w:val="16"/>
                <w:szCs w:val="16"/>
              </w:rPr>
            </w:pPr>
            <w:r w:rsidRPr="000C758D">
              <w:rPr>
                <w:sz w:val="16"/>
                <w:szCs w:val="16"/>
              </w:rPr>
              <w:t>Macadamia F. Muell.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97CB89" w14:textId="65B9FC74" w:rsidR="003F7BE8" w:rsidRPr="000C758D" w:rsidRDefault="003F7BE8" w:rsidP="003F7BE8">
            <w:pPr>
              <w:jc w:val="left"/>
              <w:rPr>
                <w:sz w:val="16"/>
                <w:szCs w:val="16"/>
              </w:rPr>
            </w:pPr>
            <w:r w:rsidRPr="00B662C3">
              <w:rPr>
                <w:sz w:val="16"/>
                <w:szCs w:val="16"/>
                <w:lang w:val="de-DE"/>
              </w:rPr>
              <w:t>ZA</w:t>
            </w:r>
          </w:p>
        </w:tc>
      </w:tr>
      <w:tr w:rsidR="003F7BE8" w:rsidRPr="000C758D" w14:paraId="3DC407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7B750E" w14:textId="77777777" w:rsidR="003F7BE8" w:rsidRPr="000C758D" w:rsidRDefault="003F7BE8" w:rsidP="003F7BE8">
            <w:pPr>
              <w:jc w:val="left"/>
              <w:rPr>
                <w:sz w:val="16"/>
                <w:szCs w:val="16"/>
              </w:rPr>
            </w:pPr>
            <w:r w:rsidRPr="000C758D">
              <w:rPr>
                <w:bCs/>
                <w:sz w:val="16"/>
                <w:szCs w:val="16"/>
              </w:rPr>
              <w:t>MACAD_INT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46A3A7" w14:textId="77777777" w:rsidR="003F7BE8" w:rsidRPr="000C758D" w:rsidRDefault="003F7BE8" w:rsidP="003F7BE8">
            <w:pPr>
              <w:ind w:left="82" w:hanging="82"/>
              <w:jc w:val="left"/>
              <w:rPr>
                <w:sz w:val="16"/>
                <w:szCs w:val="16"/>
              </w:rPr>
            </w:pPr>
            <w:r w:rsidRPr="000C758D">
              <w:rPr>
                <w:sz w:val="16"/>
                <w:szCs w:val="16"/>
              </w:rPr>
              <w:t>Macadamia integrifolia Maiden et Betche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012A63" w14:textId="2B16D8FD" w:rsidR="003F7BE8" w:rsidRPr="000C758D" w:rsidRDefault="003F7BE8" w:rsidP="003F7BE8">
            <w:pPr>
              <w:jc w:val="left"/>
              <w:rPr>
                <w:sz w:val="16"/>
                <w:szCs w:val="16"/>
              </w:rPr>
            </w:pPr>
            <w:r w:rsidRPr="00B662C3">
              <w:rPr>
                <w:sz w:val="16"/>
                <w:szCs w:val="16"/>
                <w:lang w:val="de-DE"/>
              </w:rPr>
              <w:t>KE</w:t>
            </w:r>
          </w:p>
        </w:tc>
      </w:tr>
      <w:tr w:rsidR="003F7BE8" w:rsidRPr="000C758D" w14:paraId="4940AD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59388B" w14:textId="77777777" w:rsidR="003F7BE8" w:rsidRPr="000C758D" w:rsidRDefault="003F7BE8" w:rsidP="003F7BE8">
            <w:pPr>
              <w:jc w:val="left"/>
              <w:rPr>
                <w:sz w:val="16"/>
                <w:szCs w:val="16"/>
              </w:rPr>
            </w:pPr>
            <w:r w:rsidRPr="000C758D">
              <w:rPr>
                <w:bCs/>
                <w:sz w:val="16"/>
                <w:szCs w:val="16"/>
              </w:rPr>
              <w:t>MACLA_COR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DAF3FB" w14:textId="77777777" w:rsidR="003F7BE8" w:rsidRPr="00486B2C" w:rsidRDefault="003F7BE8" w:rsidP="003F7BE8">
            <w:pPr>
              <w:ind w:left="82" w:hanging="82"/>
              <w:jc w:val="left"/>
              <w:rPr>
                <w:sz w:val="16"/>
                <w:szCs w:val="16"/>
                <w:lang w:val="en-US"/>
              </w:rPr>
            </w:pPr>
            <w:r w:rsidRPr="00486B2C">
              <w:rPr>
                <w:sz w:val="16"/>
                <w:szCs w:val="16"/>
                <w:lang w:val="en-US"/>
              </w:rPr>
              <w:t>Macleaya cordata (Willd.)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CEA29A" w14:textId="268F3C80" w:rsidR="003F7BE8" w:rsidRPr="000C758D" w:rsidRDefault="003F7BE8" w:rsidP="003F7BE8">
            <w:pPr>
              <w:jc w:val="left"/>
              <w:rPr>
                <w:sz w:val="16"/>
                <w:szCs w:val="16"/>
              </w:rPr>
            </w:pPr>
            <w:r w:rsidRPr="00B662C3">
              <w:rPr>
                <w:sz w:val="16"/>
                <w:szCs w:val="16"/>
                <w:lang w:val="de-DE"/>
              </w:rPr>
              <w:t>RU</w:t>
            </w:r>
          </w:p>
        </w:tc>
      </w:tr>
      <w:tr w:rsidR="003F7BE8" w:rsidRPr="000C758D" w14:paraId="032EA0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40C99A" w14:textId="77777777" w:rsidR="003F7BE8" w:rsidRPr="000C758D" w:rsidRDefault="003F7BE8" w:rsidP="003F7BE8">
            <w:pPr>
              <w:jc w:val="left"/>
              <w:rPr>
                <w:sz w:val="16"/>
                <w:szCs w:val="16"/>
              </w:rPr>
            </w:pPr>
            <w:r w:rsidRPr="000C758D">
              <w:rPr>
                <w:bCs/>
                <w:sz w:val="16"/>
                <w:szCs w:val="16"/>
              </w:rPr>
              <w:t>MACRP_BRA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82F781" w14:textId="77777777" w:rsidR="003F7BE8" w:rsidRPr="000C758D" w:rsidRDefault="003F7BE8" w:rsidP="003F7BE8">
            <w:pPr>
              <w:ind w:left="82" w:hanging="82"/>
              <w:jc w:val="left"/>
              <w:rPr>
                <w:sz w:val="16"/>
                <w:szCs w:val="16"/>
              </w:rPr>
            </w:pPr>
            <w:r w:rsidRPr="000C758D">
              <w:rPr>
                <w:sz w:val="16"/>
                <w:szCs w:val="16"/>
              </w:rPr>
              <w:t>Macroptilium bracteatum (Nees &amp; Mart.) Maréchal &amp; Baudet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5DF28B" w14:textId="6010C520" w:rsidR="003F7BE8" w:rsidRPr="000C758D" w:rsidRDefault="003F7BE8" w:rsidP="003F7BE8">
            <w:pPr>
              <w:jc w:val="left"/>
              <w:rPr>
                <w:sz w:val="16"/>
                <w:szCs w:val="16"/>
              </w:rPr>
            </w:pPr>
            <w:r w:rsidRPr="00B662C3">
              <w:rPr>
                <w:sz w:val="16"/>
                <w:szCs w:val="16"/>
                <w:lang w:val="de-DE"/>
              </w:rPr>
              <w:t>AU</w:t>
            </w:r>
          </w:p>
        </w:tc>
      </w:tr>
      <w:tr w:rsidR="003F7BE8" w:rsidRPr="00DB2901" w14:paraId="2EDACF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DBBE4D" w14:textId="77777777" w:rsidR="003F7BE8" w:rsidRPr="000C758D" w:rsidRDefault="003F7BE8" w:rsidP="003F7BE8">
            <w:pPr>
              <w:jc w:val="left"/>
              <w:rPr>
                <w:sz w:val="16"/>
                <w:szCs w:val="16"/>
              </w:rPr>
            </w:pPr>
            <w:r w:rsidRPr="000C758D">
              <w:rPr>
                <w:bCs/>
                <w:sz w:val="16"/>
                <w:szCs w:val="16"/>
              </w:rPr>
              <w:t>MAGNO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20640B" w14:textId="77777777" w:rsidR="003F7BE8" w:rsidRPr="000C758D" w:rsidRDefault="003F7BE8" w:rsidP="003F7BE8">
            <w:pPr>
              <w:ind w:left="82" w:hanging="82"/>
              <w:jc w:val="left"/>
              <w:rPr>
                <w:sz w:val="16"/>
                <w:szCs w:val="16"/>
              </w:rPr>
            </w:pPr>
            <w:r w:rsidRPr="000C758D">
              <w:rPr>
                <w:sz w:val="16"/>
                <w:szCs w:val="16"/>
              </w:rPr>
              <w:t>Magnolia L.</w:t>
            </w:r>
            <w:r w:rsidRPr="000C758D">
              <w:rPr>
                <w:sz w:val="16"/>
                <w:szCs w:val="16"/>
              </w:rPr>
              <w:br/>
              <w:t>Michelia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AAE332" w14:textId="7E675987" w:rsidR="003F7BE8" w:rsidRPr="00486B2C" w:rsidRDefault="003F7BE8" w:rsidP="003F7BE8">
            <w:pPr>
              <w:jc w:val="left"/>
              <w:rPr>
                <w:sz w:val="16"/>
                <w:szCs w:val="16"/>
                <w:lang w:val="fr-FR"/>
              </w:rPr>
            </w:pPr>
            <w:r w:rsidRPr="003F7BE8">
              <w:rPr>
                <w:sz w:val="16"/>
                <w:szCs w:val="16"/>
                <w:lang w:val="fr-FR"/>
              </w:rPr>
              <w:t>AU  CN  FR  NZ  QZ  ZA</w:t>
            </w:r>
          </w:p>
        </w:tc>
      </w:tr>
      <w:tr w:rsidR="003F7BE8" w:rsidRPr="003F7BE8" w14:paraId="326ACD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66A97C" w14:textId="77777777" w:rsidR="003F7BE8" w:rsidRPr="000C758D" w:rsidRDefault="003F7BE8" w:rsidP="003F7BE8">
            <w:pPr>
              <w:jc w:val="left"/>
              <w:rPr>
                <w:sz w:val="16"/>
                <w:szCs w:val="16"/>
              </w:rPr>
            </w:pPr>
            <w:r w:rsidRPr="000C758D">
              <w:rPr>
                <w:bCs/>
                <w:sz w:val="16"/>
                <w:szCs w:val="16"/>
              </w:rPr>
              <w:t>MAGNO_DOL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80C859" w14:textId="77777777" w:rsidR="003F7BE8" w:rsidRPr="00486B2C" w:rsidRDefault="003F7BE8" w:rsidP="003F7BE8">
            <w:pPr>
              <w:ind w:left="82" w:hanging="82"/>
              <w:jc w:val="left"/>
              <w:rPr>
                <w:sz w:val="16"/>
                <w:szCs w:val="16"/>
                <w:lang w:val="de-DE"/>
              </w:rPr>
            </w:pPr>
            <w:r w:rsidRPr="000C758D">
              <w:rPr>
                <w:sz w:val="16"/>
                <w:szCs w:val="16"/>
              </w:rPr>
              <w:t xml:space="preserve">Magnolia doltsopa (Buch.-Ham. ex DC.) </w:t>
            </w:r>
            <w:r w:rsidRPr="00486B2C">
              <w:rPr>
                <w:sz w:val="16"/>
                <w:szCs w:val="16"/>
                <w:lang w:val="de-DE"/>
              </w:rPr>
              <w:t>Figlar</w:t>
            </w:r>
            <w:r w:rsidRPr="00486B2C">
              <w:rPr>
                <w:sz w:val="16"/>
                <w:szCs w:val="16"/>
                <w:lang w:val="de-DE"/>
              </w:rPr>
              <w:br/>
              <w:t>Michelia doltsopa Buch.-Ham. ex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92D10F" w14:textId="5DE28860" w:rsidR="003F7BE8" w:rsidRPr="003F7BE8" w:rsidRDefault="003F7BE8" w:rsidP="003F7BE8">
            <w:pPr>
              <w:jc w:val="left"/>
              <w:rPr>
                <w:sz w:val="16"/>
                <w:szCs w:val="16"/>
                <w:lang w:val="fr-FR"/>
              </w:rPr>
            </w:pPr>
            <w:r w:rsidRPr="00B662C3">
              <w:rPr>
                <w:sz w:val="16"/>
                <w:szCs w:val="16"/>
                <w:lang w:val="de-DE"/>
              </w:rPr>
              <w:t>NZ</w:t>
            </w:r>
          </w:p>
        </w:tc>
      </w:tr>
      <w:tr w:rsidR="003F7BE8" w:rsidRPr="000C758D" w14:paraId="3F0391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6B77CF" w14:textId="77777777" w:rsidR="003F7BE8" w:rsidRPr="000C758D" w:rsidRDefault="003F7BE8" w:rsidP="003F7BE8">
            <w:pPr>
              <w:jc w:val="left"/>
              <w:rPr>
                <w:sz w:val="16"/>
                <w:szCs w:val="16"/>
              </w:rPr>
            </w:pPr>
            <w:r w:rsidRPr="000C758D">
              <w:rPr>
                <w:bCs/>
                <w:sz w:val="16"/>
                <w:szCs w:val="16"/>
              </w:rPr>
              <w:lastRenderedPageBreak/>
              <w:t>MAGNO_FIG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E01133" w14:textId="77777777" w:rsidR="003F7BE8" w:rsidRPr="000C758D" w:rsidRDefault="003F7BE8" w:rsidP="003F7BE8">
            <w:pPr>
              <w:ind w:left="82" w:hanging="82"/>
              <w:jc w:val="left"/>
              <w:rPr>
                <w:sz w:val="16"/>
                <w:szCs w:val="16"/>
              </w:rPr>
            </w:pPr>
            <w:r w:rsidRPr="000C758D">
              <w:rPr>
                <w:sz w:val="16"/>
                <w:szCs w:val="16"/>
              </w:rPr>
              <w:t>Magnolia figo (Lour.) DC.</w:t>
            </w:r>
            <w:r w:rsidRPr="000C758D">
              <w:rPr>
                <w:sz w:val="16"/>
                <w:szCs w:val="16"/>
              </w:rPr>
              <w:br/>
              <w:t>Michelia figo (Lour.) Spreng.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009290" w14:textId="5696C049" w:rsidR="003F7BE8" w:rsidRPr="000C758D" w:rsidRDefault="003F7BE8" w:rsidP="003F7BE8">
            <w:pPr>
              <w:jc w:val="left"/>
              <w:rPr>
                <w:sz w:val="16"/>
                <w:szCs w:val="16"/>
              </w:rPr>
            </w:pPr>
            <w:r w:rsidRPr="00B662C3">
              <w:rPr>
                <w:sz w:val="16"/>
                <w:szCs w:val="16"/>
                <w:lang w:val="de-DE"/>
              </w:rPr>
              <w:t>NZ</w:t>
            </w:r>
          </w:p>
        </w:tc>
      </w:tr>
      <w:tr w:rsidR="003F7BE8" w:rsidRPr="000C758D" w14:paraId="057F21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F695DF" w14:textId="77777777" w:rsidR="003F7BE8" w:rsidRPr="000C758D" w:rsidRDefault="003F7BE8" w:rsidP="003F7BE8">
            <w:pPr>
              <w:jc w:val="left"/>
              <w:rPr>
                <w:sz w:val="16"/>
                <w:szCs w:val="16"/>
              </w:rPr>
            </w:pPr>
            <w:r w:rsidRPr="000C758D">
              <w:rPr>
                <w:bCs/>
                <w:sz w:val="16"/>
                <w:szCs w:val="16"/>
              </w:rPr>
              <w:t>MAGNO_GRA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E05152" w14:textId="77777777" w:rsidR="003F7BE8" w:rsidRPr="000C758D" w:rsidRDefault="003F7BE8" w:rsidP="003F7BE8">
            <w:pPr>
              <w:ind w:left="82" w:hanging="82"/>
              <w:jc w:val="left"/>
              <w:rPr>
                <w:sz w:val="16"/>
                <w:szCs w:val="16"/>
              </w:rPr>
            </w:pPr>
            <w:r w:rsidRPr="000C758D">
              <w:rPr>
                <w:sz w:val="16"/>
                <w:szCs w:val="16"/>
              </w:rPr>
              <w:t>Magnolia grandiflora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9C914E" w14:textId="705BA28F" w:rsidR="003F7BE8" w:rsidRPr="000C758D" w:rsidRDefault="003F7BE8" w:rsidP="003F7BE8">
            <w:pPr>
              <w:jc w:val="left"/>
              <w:rPr>
                <w:sz w:val="16"/>
                <w:szCs w:val="16"/>
              </w:rPr>
            </w:pPr>
            <w:r w:rsidRPr="00B662C3">
              <w:rPr>
                <w:sz w:val="16"/>
                <w:szCs w:val="16"/>
                <w:lang w:val="de-DE"/>
              </w:rPr>
              <w:t>FR  QZ</w:t>
            </w:r>
          </w:p>
        </w:tc>
      </w:tr>
      <w:tr w:rsidR="003F7BE8" w:rsidRPr="000C758D" w14:paraId="568D50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21B14C" w14:textId="77777777" w:rsidR="003F7BE8" w:rsidRPr="000C758D" w:rsidRDefault="003F7BE8" w:rsidP="003F7BE8">
            <w:pPr>
              <w:jc w:val="left"/>
              <w:rPr>
                <w:sz w:val="16"/>
                <w:szCs w:val="16"/>
              </w:rPr>
            </w:pPr>
            <w:r w:rsidRPr="000C758D">
              <w:rPr>
                <w:bCs/>
                <w:sz w:val="16"/>
                <w:szCs w:val="16"/>
              </w:rPr>
              <w:t>MAGNO_KOB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9BA892" w14:textId="77777777" w:rsidR="003F7BE8" w:rsidRPr="000C758D" w:rsidRDefault="003F7BE8" w:rsidP="003F7BE8">
            <w:pPr>
              <w:ind w:left="82" w:hanging="82"/>
              <w:jc w:val="left"/>
              <w:rPr>
                <w:sz w:val="16"/>
                <w:szCs w:val="16"/>
              </w:rPr>
            </w:pPr>
            <w:r w:rsidRPr="000C758D">
              <w:rPr>
                <w:sz w:val="16"/>
                <w:szCs w:val="16"/>
              </w:rPr>
              <w:t>Magnolia kobus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9EBB8A" w14:textId="06783353" w:rsidR="003F7BE8" w:rsidRPr="000C758D" w:rsidRDefault="003F7BE8" w:rsidP="003F7BE8">
            <w:pPr>
              <w:jc w:val="left"/>
              <w:rPr>
                <w:sz w:val="16"/>
                <w:szCs w:val="16"/>
              </w:rPr>
            </w:pPr>
            <w:r w:rsidRPr="00B662C3">
              <w:rPr>
                <w:sz w:val="16"/>
                <w:szCs w:val="16"/>
                <w:lang w:val="de-DE"/>
              </w:rPr>
              <w:t>HU  PL  QZ</w:t>
            </w:r>
          </w:p>
        </w:tc>
      </w:tr>
      <w:tr w:rsidR="003F7BE8" w:rsidRPr="000C758D" w14:paraId="783BFE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462341" w14:textId="77777777" w:rsidR="003F7BE8" w:rsidRPr="000C758D" w:rsidRDefault="003F7BE8" w:rsidP="003F7BE8">
            <w:pPr>
              <w:jc w:val="left"/>
              <w:rPr>
                <w:sz w:val="16"/>
                <w:szCs w:val="16"/>
              </w:rPr>
            </w:pPr>
            <w:r w:rsidRPr="000C758D">
              <w:rPr>
                <w:bCs/>
                <w:sz w:val="16"/>
                <w:szCs w:val="16"/>
              </w:rPr>
              <w:t>MAGNO_LAE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C31E20" w14:textId="77777777" w:rsidR="003F7BE8" w:rsidRPr="000C758D" w:rsidRDefault="003F7BE8" w:rsidP="003F7BE8">
            <w:pPr>
              <w:ind w:left="82" w:hanging="82"/>
              <w:jc w:val="left"/>
              <w:rPr>
                <w:sz w:val="16"/>
                <w:szCs w:val="16"/>
              </w:rPr>
            </w:pPr>
            <w:r w:rsidRPr="000C758D">
              <w:rPr>
                <w:sz w:val="16"/>
                <w:szCs w:val="16"/>
              </w:rPr>
              <w:t>Magnolia laevifolia (Y. W. Law &amp; Y. F. Wu) Noot.</w:t>
            </w:r>
            <w:r w:rsidRPr="000C758D">
              <w:rPr>
                <w:sz w:val="16"/>
                <w:szCs w:val="16"/>
              </w:rPr>
              <w:br/>
              <w:t>Michelia laevifolia Y. W. Law &amp; Y. F. Wu</w:t>
            </w:r>
            <w:r w:rsidRPr="000C758D">
              <w:rPr>
                <w:sz w:val="16"/>
                <w:szCs w:val="16"/>
              </w:rPr>
              <w:br/>
              <w:t>Michelia yunnanensis Franch. ex Finet &amp; Gagnep.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677D3B" w14:textId="4C55B5DE" w:rsidR="003F7BE8" w:rsidRPr="000C758D" w:rsidRDefault="003F7BE8" w:rsidP="003F7BE8">
            <w:pPr>
              <w:jc w:val="left"/>
              <w:rPr>
                <w:sz w:val="16"/>
                <w:szCs w:val="16"/>
              </w:rPr>
            </w:pPr>
            <w:r w:rsidRPr="00B662C3">
              <w:rPr>
                <w:sz w:val="16"/>
                <w:szCs w:val="16"/>
                <w:lang w:val="fr-FR"/>
              </w:rPr>
              <w:t>FR  QZ</w:t>
            </w:r>
          </w:p>
        </w:tc>
      </w:tr>
      <w:tr w:rsidR="003F7BE8" w:rsidRPr="000C758D" w14:paraId="46E637D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9E5115" w14:textId="77777777" w:rsidR="003F7BE8" w:rsidRPr="000C758D" w:rsidRDefault="003F7BE8" w:rsidP="003F7BE8">
            <w:pPr>
              <w:jc w:val="left"/>
              <w:rPr>
                <w:sz w:val="16"/>
                <w:szCs w:val="16"/>
              </w:rPr>
            </w:pPr>
            <w:r w:rsidRPr="000C758D">
              <w:rPr>
                <w:bCs/>
                <w:sz w:val="16"/>
                <w:szCs w:val="16"/>
              </w:rPr>
              <w:t>MAGNO_LSO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996679" w14:textId="77777777" w:rsidR="003F7BE8" w:rsidRPr="00486B2C" w:rsidRDefault="003F7BE8" w:rsidP="003F7BE8">
            <w:pPr>
              <w:ind w:left="82" w:hanging="82"/>
              <w:jc w:val="left"/>
              <w:rPr>
                <w:sz w:val="16"/>
                <w:szCs w:val="16"/>
                <w:lang w:val="en-US"/>
              </w:rPr>
            </w:pPr>
            <w:r w:rsidRPr="00486B2C">
              <w:rPr>
                <w:sz w:val="16"/>
                <w:szCs w:val="16"/>
                <w:lang w:val="en-US"/>
              </w:rPr>
              <w:t>hybrids between Magnolia ×loebneri Kache and Magnolia ×soulangeana Soul.-Bod.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FD139C" w14:textId="0F2EE0C4" w:rsidR="003F7BE8" w:rsidRPr="000C758D" w:rsidRDefault="003F7BE8" w:rsidP="003F7BE8">
            <w:pPr>
              <w:jc w:val="left"/>
              <w:rPr>
                <w:sz w:val="16"/>
                <w:szCs w:val="16"/>
              </w:rPr>
            </w:pPr>
            <w:r w:rsidRPr="00B662C3">
              <w:rPr>
                <w:sz w:val="16"/>
                <w:szCs w:val="16"/>
                <w:lang w:val="fr-FR"/>
              </w:rPr>
              <w:t>QZ</w:t>
            </w:r>
          </w:p>
        </w:tc>
      </w:tr>
      <w:tr w:rsidR="003F7BE8" w:rsidRPr="000C758D" w14:paraId="0ACC139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F909BA" w14:textId="77777777" w:rsidR="003F7BE8" w:rsidRPr="000C758D" w:rsidRDefault="003F7BE8" w:rsidP="003F7BE8">
            <w:pPr>
              <w:jc w:val="left"/>
              <w:rPr>
                <w:sz w:val="16"/>
                <w:szCs w:val="16"/>
              </w:rPr>
            </w:pPr>
            <w:r w:rsidRPr="000C758D">
              <w:rPr>
                <w:bCs/>
                <w:sz w:val="16"/>
                <w:szCs w:val="16"/>
              </w:rPr>
              <w:t>MAGNO_SOU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F6D725" w14:textId="77777777" w:rsidR="003F7BE8" w:rsidRPr="000C758D" w:rsidRDefault="003F7BE8" w:rsidP="003F7BE8">
            <w:pPr>
              <w:ind w:left="82" w:hanging="82"/>
              <w:jc w:val="left"/>
              <w:rPr>
                <w:sz w:val="16"/>
                <w:szCs w:val="16"/>
              </w:rPr>
            </w:pPr>
            <w:r w:rsidRPr="000C758D">
              <w:rPr>
                <w:sz w:val="16"/>
                <w:szCs w:val="16"/>
              </w:rPr>
              <w:t>Magnolia ×soulangeana Soul.-Bod.</w:t>
            </w:r>
            <w:r w:rsidRPr="000C758D">
              <w:rPr>
                <w:sz w:val="16"/>
                <w:szCs w:val="16"/>
              </w:rPr>
              <w:br/>
              <w:t>Magnolia denudata × Magnolia liliiflora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A89796" w14:textId="14716DE3" w:rsidR="003F7BE8" w:rsidRPr="000C758D" w:rsidRDefault="003F7BE8" w:rsidP="003F7BE8">
            <w:pPr>
              <w:jc w:val="left"/>
              <w:rPr>
                <w:sz w:val="16"/>
                <w:szCs w:val="16"/>
              </w:rPr>
            </w:pPr>
            <w:r w:rsidRPr="00B662C3">
              <w:rPr>
                <w:sz w:val="16"/>
                <w:szCs w:val="16"/>
                <w:lang w:val="fr-FR"/>
              </w:rPr>
              <w:t>JP</w:t>
            </w:r>
          </w:p>
        </w:tc>
      </w:tr>
      <w:tr w:rsidR="003F7BE8" w:rsidRPr="000C758D" w14:paraId="10BADF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191167" w14:textId="77777777" w:rsidR="003F7BE8" w:rsidRPr="000C758D" w:rsidRDefault="003F7BE8" w:rsidP="003F7BE8">
            <w:pPr>
              <w:jc w:val="left"/>
              <w:rPr>
                <w:sz w:val="16"/>
                <w:szCs w:val="16"/>
              </w:rPr>
            </w:pPr>
            <w:r w:rsidRPr="000C758D">
              <w:rPr>
                <w:bCs/>
                <w:sz w:val="16"/>
                <w:szCs w:val="16"/>
              </w:rPr>
              <w:t>MALCO_MAR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BD6C12" w14:textId="77777777" w:rsidR="003F7BE8" w:rsidRPr="000C758D" w:rsidRDefault="003F7BE8" w:rsidP="003F7BE8">
            <w:pPr>
              <w:ind w:left="82" w:hanging="82"/>
              <w:jc w:val="left"/>
              <w:rPr>
                <w:sz w:val="16"/>
                <w:szCs w:val="16"/>
              </w:rPr>
            </w:pPr>
            <w:r w:rsidRPr="000C758D">
              <w:rPr>
                <w:sz w:val="16"/>
                <w:szCs w:val="16"/>
              </w:rPr>
              <w:t>Malcolmia maritima (L.) R. Br.</w:t>
            </w:r>
            <w:r w:rsidRPr="000C758D">
              <w:rPr>
                <w:sz w:val="16"/>
                <w:szCs w:val="16"/>
              </w:rPr>
              <w:br/>
              <w:t>Cheiranthus maritimus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E7A53C" w14:textId="5E915728" w:rsidR="003F7BE8" w:rsidRPr="000C758D" w:rsidRDefault="003F7BE8" w:rsidP="003F7BE8">
            <w:pPr>
              <w:jc w:val="left"/>
              <w:rPr>
                <w:sz w:val="16"/>
                <w:szCs w:val="16"/>
              </w:rPr>
            </w:pPr>
            <w:r w:rsidRPr="00B662C3">
              <w:rPr>
                <w:sz w:val="16"/>
                <w:szCs w:val="16"/>
                <w:lang w:val="fr-FR"/>
              </w:rPr>
              <w:t>JP</w:t>
            </w:r>
          </w:p>
        </w:tc>
      </w:tr>
      <w:tr w:rsidR="003F7BE8" w:rsidRPr="000C758D" w14:paraId="09AFFF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1F7F50" w14:textId="77777777" w:rsidR="003F7BE8" w:rsidRPr="000C758D" w:rsidRDefault="003F7BE8" w:rsidP="003F7BE8">
            <w:pPr>
              <w:jc w:val="left"/>
              <w:rPr>
                <w:sz w:val="16"/>
                <w:szCs w:val="16"/>
              </w:rPr>
            </w:pPr>
            <w:r w:rsidRPr="000C758D">
              <w:rPr>
                <w:bCs/>
                <w:sz w:val="16"/>
                <w:szCs w:val="16"/>
              </w:rPr>
              <w:t>MALPI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63FE67" w14:textId="77777777" w:rsidR="003F7BE8" w:rsidRPr="000C758D" w:rsidRDefault="003F7BE8" w:rsidP="003F7BE8">
            <w:pPr>
              <w:ind w:left="82" w:hanging="82"/>
              <w:jc w:val="left"/>
              <w:rPr>
                <w:sz w:val="16"/>
                <w:szCs w:val="16"/>
              </w:rPr>
            </w:pPr>
            <w:r w:rsidRPr="000C758D">
              <w:rPr>
                <w:sz w:val="16"/>
                <w:szCs w:val="16"/>
              </w:rPr>
              <w:t>Malpighia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235CE9" w14:textId="08C9947E" w:rsidR="003F7BE8" w:rsidRPr="000C758D" w:rsidRDefault="003F7BE8" w:rsidP="003F7BE8">
            <w:pPr>
              <w:jc w:val="left"/>
              <w:rPr>
                <w:sz w:val="16"/>
                <w:szCs w:val="16"/>
              </w:rPr>
            </w:pPr>
            <w:r w:rsidRPr="00B662C3">
              <w:rPr>
                <w:sz w:val="16"/>
                <w:szCs w:val="16"/>
                <w:lang w:val="fr-FR"/>
              </w:rPr>
              <w:t>DE  QZ</w:t>
            </w:r>
          </w:p>
        </w:tc>
      </w:tr>
      <w:tr w:rsidR="003F7BE8" w:rsidRPr="000C758D" w14:paraId="71E86B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EBCB2B" w14:textId="77777777" w:rsidR="003F7BE8" w:rsidRPr="000C758D" w:rsidRDefault="003F7BE8" w:rsidP="003F7BE8">
            <w:pPr>
              <w:jc w:val="left"/>
              <w:rPr>
                <w:sz w:val="16"/>
                <w:szCs w:val="16"/>
              </w:rPr>
            </w:pPr>
            <w:r w:rsidRPr="000C758D">
              <w:rPr>
                <w:bCs/>
                <w:sz w:val="16"/>
                <w:szCs w:val="16"/>
              </w:rPr>
              <w:t>MALPI_EMA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DE0FA1" w14:textId="77777777" w:rsidR="003F7BE8" w:rsidRPr="000C758D" w:rsidRDefault="003F7BE8" w:rsidP="003F7BE8">
            <w:pPr>
              <w:ind w:left="82" w:hanging="82"/>
              <w:jc w:val="left"/>
              <w:rPr>
                <w:sz w:val="16"/>
                <w:szCs w:val="16"/>
              </w:rPr>
            </w:pPr>
            <w:r w:rsidRPr="000C758D">
              <w:rPr>
                <w:sz w:val="16"/>
                <w:szCs w:val="16"/>
              </w:rPr>
              <w:t>Malpighia emarginata DC.</w:t>
            </w:r>
            <w:r w:rsidRPr="000C758D">
              <w:rPr>
                <w:sz w:val="16"/>
                <w:szCs w:val="16"/>
              </w:rPr>
              <w:br/>
              <w:t>Malpighia punicifolia auct., non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0A799F" w14:textId="38525C06" w:rsidR="003F7BE8" w:rsidRPr="000C758D" w:rsidRDefault="003F7BE8" w:rsidP="003F7BE8">
            <w:pPr>
              <w:jc w:val="left"/>
              <w:rPr>
                <w:sz w:val="16"/>
                <w:szCs w:val="16"/>
              </w:rPr>
            </w:pPr>
            <w:r w:rsidRPr="00B662C3">
              <w:rPr>
                <w:sz w:val="16"/>
                <w:szCs w:val="16"/>
                <w:lang w:val="fr-FR"/>
              </w:rPr>
              <w:t>JP</w:t>
            </w:r>
          </w:p>
        </w:tc>
      </w:tr>
      <w:tr w:rsidR="003F7BE8" w:rsidRPr="000C758D" w14:paraId="573102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833DE4" w14:textId="77777777" w:rsidR="003F7BE8" w:rsidRPr="000C758D" w:rsidRDefault="003F7BE8" w:rsidP="003F7BE8">
            <w:pPr>
              <w:jc w:val="left"/>
              <w:rPr>
                <w:sz w:val="16"/>
                <w:szCs w:val="16"/>
              </w:rPr>
            </w:pPr>
            <w:r w:rsidRPr="000C758D">
              <w:rPr>
                <w:bCs/>
                <w:sz w:val="16"/>
                <w:szCs w:val="16"/>
              </w:rPr>
              <w:t>MALUS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EA5F92" w14:textId="77777777" w:rsidR="003F7BE8" w:rsidRPr="000C758D" w:rsidRDefault="003F7BE8" w:rsidP="003F7BE8">
            <w:pPr>
              <w:ind w:left="82" w:hanging="82"/>
              <w:jc w:val="left"/>
              <w:rPr>
                <w:sz w:val="16"/>
                <w:szCs w:val="16"/>
              </w:rPr>
            </w:pPr>
            <w:r w:rsidRPr="000C758D">
              <w:rPr>
                <w:sz w:val="16"/>
                <w:szCs w:val="16"/>
              </w:rPr>
              <w:t>Malus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6134BD" w14:textId="4AA11923" w:rsidR="003F7BE8" w:rsidRPr="000C758D" w:rsidRDefault="003F7BE8" w:rsidP="003F7BE8">
            <w:pPr>
              <w:jc w:val="left"/>
              <w:rPr>
                <w:sz w:val="16"/>
                <w:szCs w:val="16"/>
              </w:rPr>
            </w:pPr>
            <w:r w:rsidRPr="003F7BE8">
              <w:rPr>
                <w:sz w:val="16"/>
                <w:szCs w:val="16"/>
              </w:rPr>
              <w:t>AR  BG  CA  CN  CZ  DE</w:t>
            </w:r>
            <w:r w:rsidRPr="003F7BE8">
              <w:rPr>
                <w:sz w:val="16"/>
                <w:szCs w:val="16"/>
                <w:vertAlign w:val="superscript"/>
              </w:rPr>
              <w:t>{57}</w:t>
            </w:r>
            <w:r w:rsidRPr="003F7BE8">
              <w:rPr>
                <w:sz w:val="16"/>
                <w:szCs w:val="16"/>
              </w:rPr>
              <w:t xml:space="preserve">  ES  FR</w:t>
            </w:r>
            <w:r w:rsidRPr="003F7BE8">
              <w:rPr>
                <w:sz w:val="16"/>
                <w:szCs w:val="16"/>
                <w:vertAlign w:val="superscript"/>
              </w:rPr>
              <w:t>{17}</w:t>
            </w:r>
            <w:r w:rsidRPr="003F7BE8">
              <w:rPr>
                <w:sz w:val="16"/>
                <w:szCs w:val="16"/>
              </w:rPr>
              <w:t xml:space="preserve">  GB</w:t>
            </w:r>
            <w:r w:rsidRPr="003F7BE8">
              <w:rPr>
                <w:sz w:val="16"/>
                <w:szCs w:val="16"/>
                <w:vertAlign w:val="superscript"/>
              </w:rPr>
              <w:t>{1}</w:t>
            </w:r>
            <w:r w:rsidRPr="003F7BE8">
              <w:rPr>
                <w:sz w:val="16"/>
                <w:szCs w:val="16"/>
              </w:rPr>
              <w:t xml:space="preserve">  GE  HU  JP  NZ  PL</w:t>
            </w:r>
            <w:r w:rsidRPr="003F7BE8">
              <w:rPr>
                <w:sz w:val="16"/>
                <w:szCs w:val="16"/>
                <w:vertAlign w:val="superscript"/>
              </w:rPr>
              <w:t>{17}</w:t>
            </w:r>
            <w:r w:rsidRPr="003F7BE8">
              <w:rPr>
                <w:sz w:val="16"/>
                <w:szCs w:val="16"/>
              </w:rPr>
              <w:t xml:space="preserve">  PT  QZ</w:t>
            </w:r>
            <w:r w:rsidRPr="003F7BE8">
              <w:rPr>
                <w:sz w:val="16"/>
                <w:szCs w:val="16"/>
                <w:vertAlign w:val="superscript"/>
              </w:rPr>
              <w:t>{62}</w:t>
            </w:r>
            <w:r w:rsidRPr="003F7BE8">
              <w:rPr>
                <w:sz w:val="16"/>
                <w:szCs w:val="16"/>
              </w:rPr>
              <w:t xml:space="preserve">  QZ</w:t>
            </w:r>
            <w:r w:rsidRPr="003F7BE8">
              <w:rPr>
                <w:sz w:val="16"/>
                <w:szCs w:val="16"/>
                <w:vertAlign w:val="superscript"/>
              </w:rPr>
              <w:t>{57}</w:t>
            </w:r>
            <w:r w:rsidRPr="003F7BE8">
              <w:rPr>
                <w:sz w:val="16"/>
                <w:szCs w:val="16"/>
              </w:rPr>
              <w:t xml:space="preserve">  QZ</w:t>
            </w:r>
            <w:r w:rsidRPr="003F7BE8">
              <w:rPr>
                <w:sz w:val="16"/>
                <w:szCs w:val="16"/>
                <w:vertAlign w:val="superscript"/>
              </w:rPr>
              <w:t>{17}</w:t>
            </w:r>
            <w:r w:rsidRPr="003F7BE8">
              <w:rPr>
                <w:sz w:val="16"/>
                <w:szCs w:val="16"/>
              </w:rPr>
              <w:t xml:space="preserve">  RU  ZA</w:t>
            </w:r>
          </w:p>
        </w:tc>
      </w:tr>
      <w:tr w:rsidR="003F7BE8" w:rsidRPr="000C758D" w14:paraId="6B0597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2DC8E0" w14:textId="77777777" w:rsidR="003F7BE8" w:rsidRPr="000C758D" w:rsidRDefault="003F7BE8" w:rsidP="003F7BE8">
            <w:pPr>
              <w:jc w:val="left"/>
              <w:rPr>
                <w:sz w:val="16"/>
                <w:szCs w:val="16"/>
              </w:rPr>
            </w:pPr>
            <w:r w:rsidRPr="000C758D">
              <w:rPr>
                <w:bCs/>
                <w:sz w:val="16"/>
                <w:szCs w:val="16"/>
              </w:rPr>
              <w:t>MALUS_ADS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800043" w14:textId="77777777" w:rsidR="003F7BE8" w:rsidRPr="000C758D" w:rsidRDefault="003F7BE8" w:rsidP="003F7BE8">
            <w:pPr>
              <w:ind w:left="82" w:hanging="82"/>
              <w:jc w:val="left"/>
              <w:rPr>
                <w:sz w:val="16"/>
                <w:szCs w:val="16"/>
              </w:rPr>
            </w:pPr>
            <w:r w:rsidRPr="000C758D">
              <w:rPr>
                <w:sz w:val="16"/>
                <w:szCs w:val="16"/>
              </w:rPr>
              <w:t>Malus xadstringens Zabel</w:t>
            </w:r>
            <w:r w:rsidRPr="000C758D">
              <w:rPr>
                <w:sz w:val="16"/>
                <w:szCs w:val="16"/>
              </w:rPr>
              <w:br/>
              <w:t>Malus baccata x Malus pumila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96B760" w14:textId="214E2E15" w:rsidR="003F7BE8" w:rsidRPr="000C758D" w:rsidRDefault="003F7BE8" w:rsidP="003F7BE8">
            <w:pPr>
              <w:jc w:val="left"/>
              <w:rPr>
                <w:sz w:val="16"/>
                <w:szCs w:val="16"/>
              </w:rPr>
            </w:pPr>
            <w:r w:rsidRPr="00B662C3">
              <w:rPr>
                <w:sz w:val="16"/>
                <w:szCs w:val="16"/>
                <w:lang w:val="fr-FR"/>
              </w:rPr>
              <w:t>CA  GB</w:t>
            </w:r>
          </w:p>
        </w:tc>
      </w:tr>
      <w:tr w:rsidR="003F7BE8" w:rsidRPr="000C758D" w14:paraId="7773ADF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9A5060" w14:textId="77777777" w:rsidR="003F7BE8" w:rsidRPr="000C758D" w:rsidRDefault="003F7BE8" w:rsidP="003F7BE8">
            <w:pPr>
              <w:jc w:val="left"/>
              <w:rPr>
                <w:sz w:val="16"/>
                <w:szCs w:val="16"/>
              </w:rPr>
            </w:pPr>
            <w:r w:rsidRPr="000C758D">
              <w:rPr>
                <w:bCs/>
                <w:sz w:val="16"/>
                <w:szCs w:val="16"/>
              </w:rPr>
              <w:t>MALUS_ATR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0A5E3F" w14:textId="77777777" w:rsidR="003F7BE8" w:rsidRPr="00486B2C" w:rsidRDefault="003F7BE8" w:rsidP="003F7BE8">
            <w:pPr>
              <w:ind w:left="82" w:hanging="82"/>
              <w:jc w:val="left"/>
              <w:rPr>
                <w:sz w:val="16"/>
                <w:szCs w:val="16"/>
                <w:lang w:val="fr-FR"/>
              </w:rPr>
            </w:pPr>
            <w:r w:rsidRPr="00486B2C">
              <w:rPr>
                <w:sz w:val="16"/>
                <w:szCs w:val="16"/>
                <w:lang w:val="fr-FR"/>
              </w:rPr>
              <w:t>Malus ×atrosanguinea (hort. ex Späth) C. 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CE7BE3" w14:textId="4F4A915A" w:rsidR="003F7BE8" w:rsidRPr="000C758D" w:rsidRDefault="003F7BE8" w:rsidP="003F7BE8">
            <w:pPr>
              <w:jc w:val="left"/>
              <w:rPr>
                <w:sz w:val="16"/>
                <w:szCs w:val="16"/>
              </w:rPr>
            </w:pPr>
            <w:r w:rsidRPr="00B662C3">
              <w:rPr>
                <w:sz w:val="16"/>
                <w:szCs w:val="16"/>
                <w:lang w:val="fr-FR"/>
              </w:rPr>
              <w:t>GB</w:t>
            </w:r>
          </w:p>
        </w:tc>
      </w:tr>
      <w:tr w:rsidR="003F7BE8" w:rsidRPr="000C758D" w14:paraId="6AC0AE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E602A0" w14:textId="77777777" w:rsidR="003F7BE8" w:rsidRPr="000C758D" w:rsidRDefault="003F7BE8" w:rsidP="003F7BE8">
            <w:pPr>
              <w:jc w:val="left"/>
              <w:rPr>
                <w:sz w:val="16"/>
                <w:szCs w:val="16"/>
              </w:rPr>
            </w:pPr>
            <w:r w:rsidRPr="000C758D">
              <w:rPr>
                <w:bCs/>
                <w:sz w:val="16"/>
                <w:szCs w:val="16"/>
              </w:rPr>
              <w:t>MALUS_BAC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FF6D99" w14:textId="77777777" w:rsidR="003F7BE8" w:rsidRPr="000C758D" w:rsidRDefault="003F7BE8" w:rsidP="003F7BE8">
            <w:pPr>
              <w:ind w:left="82" w:hanging="82"/>
              <w:jc w:val="left"/>
              <w:rPr>
                <w:sz w:val="16"/>
                <w:szCs w:val="16"/>
              </w:rPr>
            </w:pPr>
            <w:r w:rsidRPr="000C758D">
              <w:rPr>
                <w:sz w:val="16"/>
                <w:szCs w:val="16"/>
              </w:rPr>
              <w:t>Malus baccata (L.) Borkh.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1C4646" w14:textId="7AB70C99" w:rsidR="003F7BE8" w:rsidRPr="000C758D" w:rsidRDefault="003F7BE8" w:rsidP="003F7BE8">
            <w:pPr>
              <w:jc w:val="left"/>
              <w:rPr>
                <w:sz w:val="16"/>
                <w:szCs w:val="16"/>
              </w:rPr>
            </w:pPr>
            <w:r w:rsidRPr="00B662C3">
              <w:rPr>
                <w:sz w:val="16"/>
                <w:szCs w:val="16"/>
                <w:lang w:val="fr-FR"/>
              </w:rPr>
              <w:t>CA  FR</w:t>
            </w:r>
            <w:r w:rsidRPr="00B662C3">
              <w:rPr>
                <w:sz w:val="16"/>
                <w:szCs w:val="16"/>
                <w:vertAlign w:val="superscript"/>
                <w:lang w:val="fr-FR"/>
              </w:rPr>
              <w:t>{16}</w:t>
            </w:r>
            <w:r w:rsidRPr="00B662C3">
              <w:rPr>
                <w:sz w:val="16"/>
                <w:szCs w:val="16"/>
                <w:lang w:val="fr-FR"/>
              </w:rPr>
              <w:t xml:space="preserve">  GB  QZ</w:t>
            </w:r>
            <w:r w:rsidRPr="00B662C3">
              <w:rPr>
                <w:sz w:val="16"/>
                <w:szCs w:val="16"/>
                <w:vertAlign w:val="superscript"/>
                <w:lang w:val="fr-FR"/>
              </w:rPr>
              <w:t>{17}</w:t>
            </w:r>
          </w:p>
        </w:tc>
      </w:tr>
      <w:tr w:rsidR="003F7BE8" w:rsidRPr="000C758D" w14:paraId="1372329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E1A1D3" w14:textId="77777777" w:rsidR="003F7BE8" w:rsidRPr="000C758D" w:rsidRDefault="003F7BE8" w:rsidP="003F7BE8">
            <w:pPr>
              <w:jc w:val="left"/>
              <w:rPr>
                <w:sz w:val="16"/>
                <w:szCs w:val="16"/>
              </w:rPr>
            </w:pPr>
            <w:r w:rsidRPr="000C758D">
              <w:rPr>
                <w:bCs/>
                <w:sz w:val="16"/>
                <w:szCs w:val="16"/>
              </w:rPr>
              <w:t>MALUS_DOM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0A26F1" w14:textId="77777777" w:rsidR="003F7BE8" w:rsidRPr="000C758D" w:rsidRDefault="003F7BE8" w:rsidP="003F7BE8">
            <w:pPr>
              <w:ind w:left="82" w:hanging="82"/>
              <w:jc w:val="left"/>
              <w:rPr>
                <w:sz w:val="16"/>
                <w:szCs w:val="16"/>
              </w:rPr>
            </w:pPr>
            <w:r w:rsidRPr="000C758D">
              <w:rPr>
                <w:sz w:val="16"/>
                <w:szCs w:val="16"/>
              </w:rPr>
              <w:t>Malus domestica Borkh.</w:t>
            </w:r>
            <w:r w:rsidRPr="000C758D">
              <w:rPr>
                <w:sz w:val="16"/>
                <w:szCs w:val="16"/>
              </w:rPr>
              <w:br/>
              <w:t>Malus pumila Mill var. domestica</w:t>
            </w:r>
            <w:r w:rsidRPr="000C758D">
              <w:rPr>
                <w:sz w:val="16"/>
                <w:szCs w:val="16"/>
              </w:rPr>
              <w:br/>
              <w:t>Pyrus malus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84DF2A" w14:textId="5B6B40CB" w:rsidR="003F7BE8" w:rsidRPr="000C758D" w:rsidRDefault="003F7BE8" w:rsidP="003F7BE8">
            <w:pPr>
              <w:jc w:val="left"/>
              <w:rPr>
                <w:sz w:val="16"/>
                <w:szCs w:val="16"/>
              </w:rPr>
            </w:pPr>
            <w:r w:rsidRPr="003F7BE8">
              <w:rPr>
                <w:sz w:val="16"/>
                <w:szCs w:val="16"/>
              </w:rPr>
              <w:t>AZ  CA  CZ  DE  ES  FR  HU  IL  KR  MD  NZ  PL  QZ</w:t>
            </w:r>
            <w:r w:rsidRPr="003F7BE8">
              <w:rPr>
                <w:sz w:val="16"/>
                <w:szCs w:val="16"/>
                <w:vertAlign w:val="superscript"/>
              </w:rPr>
              <w:t>{63}</w:t>
            </w:r>
            <w:r w:rsidRPr="003F7BE8">
              <w:rPr>
                <w:sz w:val="16"/>
                <w:szCs w:val="16"/>
              </w:rPr>
              <w:t xml:space="preserve">  QZ</w:t>
            </w:r>
            <w:r w:rsidRPr="003F7BE8">
              <w:rPr>
                <w:sz w:val="16"/>
                <w:szCs w:val="16"/>
                <w:vertAlign w:val="superscript"/>
              </w:rPr>
              <w:t>{65}</w:t>
            </w:r>
            <w:r w:rsidRPr="003F7BE8">
              <w:rPr>
                <w:sz w:val="16"/>
                <w:szCs w:val="16"/>
              </w:rPr>
              <w:t xml:space="preserve">  QZ</w:t>
            </w:r>
            <w:r w:rsidRPr="003F7BE8">
              <w:rPr>
                <w:sz w:val="16"/>
                <w:szCs w:val="16"/>
                <w:vertAlign w:val="superscript"/>
              </w:rPr>
              <w:t>{64}</w:t>
            </w:r>
            <w:r w:rsidRPr="003F7BE8">
              <w:rPr>
                <w:sz w:val="16"/>
                <w:szCs w:val="16"/>
              </w:rPr>
              <w:t xml:space="preserve">  RO  SK  UY</w:t>
            </w:r>
          </w:p>
        </w:tc>
      </w:tr>
      <w:tr w:rsidR="003F7BE8" w:rsidRPr="000C758D" w14:paraId="763EE1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0B86A7" w14:textId="77777777" w:rsidR="003F7BE8" w:rsidRPr="000C758D" w:rsidRDefault="003F7BE8" w:rsidP="003F7BE8">
            <w:pPr>
              <w:jc w:val="left"/>
              <w:rPr>
                <w:sz w:val="16"/>
                <w:szCs w:val="16"/>
              </w:rPr>
            </w:pPr>
            <w:r w:rsidRPr="000C758D">
              <w:rPr>
                <w:bCs/>
                <w:sz w:val="16"/>
                <w:szCs w:val="16"/>
              </w:rPr>
              <w:t>MALUS_DRO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396633" w14:textId="77777777" w:rsidR="003F7BE8" w:rsidRPr="000C758D" w:rsidRDefault="003F7BE8" w:rsidP="003F7BE8">
            <w:pPr>
              <w:ind w:left="82" w:hanging="82"/>
              <w:jc w:val="left"/>
              <w:rPr>
                <w:sz w:val="16"/>
                <w:szCs w:val="16"/>
              </w:rPr>
            </w:pPr>
            <w:r w:rsidRPr="000C758D">
              <w:rPr>
                <w:sz w:val="16"/>
                <w:szCs w:val="16"/>
              </w:rPr>
              <w:t>Malus domestica x Malus robusta</w:t>
            </w:r>
            <w:r w:rsidRPr="000C758D">
              <w:rPr>
                <w:sz w:val="16"/>
                <w:szCs w:val="16"/>
              </w:rPr>
              <w:br/>
              <w:t>Malus domestica x (Malus baccata × Malus prunifolia)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126879" w14:textId="3CA18549" w:rsidR="003F7BE8" w:rsidRPr="000C758D" w:rsidRDefault="003F7BE8" w:rsidP="003F7BE8">
            <w:pPr>
              <w:jc w:val="left"/>
              <w:rPr>
                <w:sz w:val="16"/>
                <w:szCs w:val="16"/>
              </w:rPr>
            </w:pPr>
            <w:r w:rsidRPr="00B662C3">
              <w:rPr>
                <w:sz w:val="16"/>
                <w:szCs w:val="16"/>
                <w:lang w:val="fr-FR"/>
              </w:rPr>
              <w:t>QZ</w:t>
            </w:r>
          </w:p>
        </w:tc>
      </w:tr>
      <w:tr w:rsidR="003F7BE8" w:rsidRPr="000C758D" w14:paraId="36BC79F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680720" w14:textId="77777777" w:rsidR="003F7BE8" w:rsidRPr="000C758D" w:rsidRDefault="003F7BE8" w:rsidP="003F7BE8">
            <w:pPr>
              <w:jc w:val="left"/>
              <w:rPr>
                <w:sz w:val="16"/>
                <w:szCs w:val="16"/>
              </w:rPr>
            </w:pPr>
            <w:r w:rsidRPr="000C758D">
              <w:rPr>
                <w:bCs/>
                <w:sz w:val="16"/>
                <w:szCs w:val="16"/>
              </w:rPr>
              <w:t>MALUS_FLO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E63841" w14:textId="77777777" w:rsidR="003F7BE8" w:rsidRPr="000C758D" w:rsidRDefault="003F7BE8" w:rsidP="003F7BE8">
            <w:pPr>
              <w:ind w:left="82" w:hanging="82"/>
              <w:jc w:val="left"/>
              <w:rPr>
                <w:sz w:val="16"/>
                <w:szCs w:val="16"/>
              </w:rPr>
            </w:pPr>
            <w:r w:rsidRPr="000C758D">
              <w:rPr>
                <w:sz w:val="16"/>
                <w:szCs w:val="16"/>
              </w:rPr>
              <w:t>Malus floribunda Siebold ex Van Houtte</w:t>
            </w:r>
            <w:r w:rsidRPr="000C758D">
              <w:rPr>
                <w:sz w:val="16"/>
                <w:szCs w:val="16"/>
              </w:rPr>
              <w:br/>
              <w:t>Pyrus floribunda G. Kirchn., nom. illeg.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090974" w14:textId="1B831DAF" w:rsidR="003F7BE8" w:rsidRPr="000C758D" w:rsidRDefault="003F7BE8" w:rsidP="003F7BE8">
            <w:pPr>
              <w:jc w:val="left"/>
              <w:rPr>
                <w:sz w:val="16"/>
                <w:szCs w:val="16"/>
              </w:rPr>
            </w:pPr>
            <w:r w:rsidRPr="003F7BE8">
              <w:rPr>
                <w:sz w:val="16"/>
                <w:szCs w:val="16"/>
              </w:rPr>
              <w:t>CA  FR</w:t>
            </w:r>
            <w:r w:rsidRPr="003F7BE8">
              <w:rPr>
                <w:sz w:val="16"/>
                <w:szCs w:val="16"/>
                <w:vertAlign w:val="superscript"/>
              </w:rPr>
              <w:t>{16}</w:t>
            </w:r>
            <w:r w:rsidRPr="003F7BE8">
              <w:rPr>
                <w:sz w:val="16"/>
                <w:szCs w:val="16"/>
              </w:rPr>
              <w:t xml:space="preserve">  FR</w:t>
            </w:r>
            <w:r w:rsidRPr="003F7BE8">
              <w:rPr>
                <w:sz w:val="16"/>
                <w:szCs w:val="16"/>
                <w:vertAlign w:val="superscript"/>
              </w:rPr>
              <w:t>{1}</w:t>
            </w:r>
            <w:r w:rsidRPr="003F7BE8">
              <w:rPr>
                <w:sz w:val="16"/>
                <w:szCs w:val="16"/>
              </w:rPr>
              <w:t xml:space="preserve">  GB  QZ</w:t>
            </w:r>
            <w:r w:rsidRPr="003F7BE8">
              <w:rPr>
                <w:sz w:val="16"/>
                <w:szCs w:val="16"/>
                <w:vertAlign w:val="superscript"/>
              </w:rPr>
              <w:t>{1}</w:t>
            </w:r>
            <w:r w:rsidRPr="003F7BE8">
              <w:rPr>
                <w:sz w:val="16"/>
                <w:szCs w:val="16"/>
              </w:rPr>
              <w:t xml:space="preserve">  QZ</w:t>
            </w:r>
            <w:r w:rsidRPr="003F7BE8">
              <w:rPr>
                <w:sz w:val="16"/>
                <w:szCs w:val="16"/>
                <w:vertAlign w:val="superscript"/>
              </w:rPr>
              <w:t>{17}</w:t>
            </w:r>
          </w:p>
        </w:tc>
      </w:tr>
      <w:tr w:rsidR="003F7BE8" w:rsidRPr="000C758D" w14:paraId="5DF263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9EBB02" w14:textId="77777777" w:rsidR="003F7BE8" w:rsidRPr="000C758D" w:rsidRDefault="003F7BE8" w:rsidP="003F7BE8">
            <w:pPr>
              <w:jc w:val="left"/>
              <w:rPr>
                <w:sz w:val="16"/>
                <w:szCs w:val="16"/>
              </w:rPr>
            </w:pPr>
            <w:r w:rsidRPr="000C758D">
              <w:rPr>
                <w:bCs/>
                <w:sz w:val="16"/>
                <w:szCs w:val="16"/>
              </w:rPr>
              <w:t>MALUS_GLO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793F3A" w14:textId="77777777" w:rsidR="003F7BE8" w:rsidRPr="000C758D" w:rsidRDefault="003F7BE8" w:rsidP="003F7BE8">
            <w:pPr>
              <w:ind w:left="82" w:hanging="82"/>
              <w:jc w:val="left"/>
              <w:rPr>
                <w:sz w:val="16"/>
                <w:szCs w:val="16"/>
              </w:rPr>
            </w:pPr>
            <w:r w:rsidRPr="000C758D">
              <w:rPr>
                <w:sz w:val="16"/>
                <w:szCs w:val="16"/>
              </w:rPr>
              <w:t>Malus ×gloriosa Lemoine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7B6585" w14:textId="10168616" w:rsidR="003F7BE8" w:rsidRPr="000C758D" w:rsidRDefault="003F7BE8" w:rsidP="003F7BE8">
            <w:pPr>
              <w:jc w:val="left"/>
              <w:rPr>
                <w:sz w:val="16"/>
                <w:szCs w:val="16"/>
              </w:rPr>
            </w:pPr>
            <w:r w:rsidRPr="00B662C3">
              <w:rPr>
                <w:sz w:val="16"/>
                <w:szCs w:val="16"/>
                <w:lang w:val="fr-FR"/>
              </w:rPr>
              <w:t>GB</w:t>
            </w:r>
          </w:p>
        </w:tc>
      </w:tr>
      <w:tr w:rsidR="003F7BE8" w:rsidRPr="000C758D" w14:paraId="79F88C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EB8A10" w14:textId="77777777" w:rsidR="003F7BE8" w:rsidRPr="000C758D" w:rsidRDefault="003F7BE8" w:rsidP="003F7BE8">
            <w:pPr>
              <w:jc w:val="left"/>
              <w:rPr>
                <w:sz w:val="16"/>
                <w:szCs w:val="16"/>
              </w:rPr>
            </w:pPr>
            <w:r w:rsidRPr="000C758D">
              <w:rPr>
                <w:bCs/>
                <w:sz w:val="16"/>
                <w:szCs w:val="16"/>
              </w:rPr>
              <w:t>MALUS_HUP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1C5272" w14:textId="77777777" w:rsidR="003F7BE8" w:rsidRPr="000C758D" w:rsidRDefault="003F7BE8" w:rsidP="003F7BE8">
            <w:pPr>
              <w:ind w:left="82" w:hanging="82"/>
              <w:jc w:val="left"/>
              <w:rPr>
                <w:sz w:val="16"/>
                <w:szCs w:val="16"/>
              </w:rPr>
            </w:pPr>
            <w:r w:rsidRPr="000C758D">
              <w:rPr>
                <w:sz w:val="16"/>
                <w:szCs w:val="16"/>
              </w:rPr>
              <w:t>Malus hupehensis (Pamp.)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938F98" w14:textId="4B22C6B8" w:rsidR="003F7BE8" w:rsidRPr="000C758D" w:rsidRDefault="003F7BE8" w:rsidP="003F7BE8">
            <w:pPr>
              <w:jc w:val="left"/>
              <w:rPr>
                <w:sz w:val="16"/>
                <w:szCs w:val="16"/>
              </w:rPr>
            </w:pPr>
            <w:r w:rsidRPr="00B662C3">
              <w:rPr>
                <w:sz w:val="16"/>
                <w:szCs w:val="16"/>
                <w:lang w:val="fr-FR"/>
              </w:rPr>
              <w:t>CA</w:t>
            </w:r>
          </w:p>
        </w:tc>
      </w:tr>
      <w:tr w:rsidR="003F7BE8" w:rsidRPr="000C758D" w14:paraId="5F854C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2702B3" w14:textId="77777777" w:rsidR="003F7BE8" w:rsidRPr="000C758D" w:rsidRDefault="003F7BE8" w:rsidP="003F7BE8">
            <w:pPr>
              <w:jc w:val="left"/>
              <w:rPr>
                <w:sz w:val="16"/>
                <w:szCs w:val="16"/>
              </w:rPr>
            </w:pPr>
            <w:r w:rsidRPr="000C758D">
              <w:rPr>
                <w:bCs/>
                <w:sz w:val="16"/>
                <w:szCs w:val="16"/>
              </w:rPr>
              <w:t>MALUS_PRU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9F7135" w14:textId="77777777" w:rsidR="003F7BE8" w:rsidRPr="000C758D" w:rsidRDefault="003F7BE8" w:rsidP="003F7BE8">
            <w:pPr>
              <w:ind w:left="82" w:hanging="82"/>
              <w:jc w:val="left"/>
              <w:rPr>
                <w:sz w:val="16"/>
                <w:szCs w:val="16"/>
              </w:rPr>
            </w:pPr>
            <w:r w:rsidRPr="000C758D">
              <w:rPr>
                <w:sz w:val="16"/>
                <w:szCs w:val="16"/>
              </w:rPr>
              <w:t>Malus prunifolia (Willd.) Borkh.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C6D279" w14:textId="102E5AB0" w:rsidR="003F7BE8" w:rsidRPr="000C758D" w:rsidRDefault="003F7BE8" w:rsidP="003F7BE8">
            <w:pPr>
              <w:jc w:val="left"/>
              <w:rPr>
                <w:sz w:val="16"/>
                <w:szCs w:val="16"/>
              </w:rPr>
            </w:pPr>
            <w:r w:rsidRPr="00B662C3">
              <w:rPr>
                <w:sz w:val="16"/>
                <w:szCs w:val="16"/>
                <w:lang w:val="fr-FR"/>
              </w:rPr>
              <w:t>QZ</w:t>
            </w:r>
          </w:p>
        </w:tc>
      </w:tr>
      <w:tr w:rsidR="003F7BE8" w:rsidRPr="000C758D" w14:paraId="277E093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C4E9EC" w14:textId="77777777" w:rsidR="003F7BE8" w:rsidRPr="000C758D" w:rsidRDefault="003F7BE8" w:rsidP="003F7BE8">
            <w:pPr>
              <w:jc w:val="left"/>
              <w:rPr>
                <w:sz w:val="16"/>
                <w:szCs w:val="16"/>
              </w:rPr>
            </w:pPr>
            <w:r w:rsidRPr="000C758D">
              <w:rPr>
                <w:bCs/>
                <w:sz w:val="16"/>
                <w:szCs w:val="16"/>
              </w:rPr>
              <w:t>MALUS_PTR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4EB4DC" w14:textId="77777777" w:rsidR="003F7BE8" w:rsidRPr="000C758D" w:rsidRDefault="003F7BE8" w:rsidP="003F7BE8">
            <w:pPr>
              <w:ind w:left="82" w:hanging="82"/>
              <w:jc w:val="left"/>
              <w:rPr>
                <w:sz w:val="16"/>
                <w:szCs w:val="16"/>
              </w:rPr>
            </w:pPr>
            <w:r w:rsidRPr="000C758D">
              <w:rPr>
                <w:sz w:val="16"/>
                <w:szCs w:val="16"/>
              </w:rPr>
              <w:t>Malus ×purpurea × Malus transitoria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7D499D" w14:textId="5D59BD3F" w:rsidR="003F7BE8" w:rsidRPr="000C758D" w:rsidRDefault="003F7BE8" w:rsidP="003F7BE8">
            <w:pPr>
              <w:jc w:val="left"/>
              <w:rPr>
                <w:sz w:val="16"/>
                <w:szCs w:val="16"/>
              </w:rPr>
            </w:pPr>
            <w:r w:rsidRPr="00B662C3">
              <w:rPr>
                <w:sz w:val="16"/>
                <w:szCs w:val="16"/>
                <w:lang w:val="fr-FR"/>
              </w:rPr>
              <w:t>FR</w:t>
            </w:r>
            <w:r w:rsidRPr="00B662C3">
              <w:rPr>
                <w:sz w:val="16"/>
                <w:szCs w:val="16"/>
                <w:vertAlign w:val="superscript"/>
                <w:lang w:val="fr-FR"/>
              </w:rPr>
              <w:t>{1}</w:t>
            </w:r>
            <w:r w:rsidRPr="00B662C3">
              <w:rPr>
                <w:sz w:val="16"/>
                <w:szCs w:val="16"/>
                <w:lang w:val="fr-FR"/>
              </w:rPr>
              <w:t xml:space="preserve">  GB  QZ</w:t>
            </w:r>
            <w:r w:rsidRPr="00B662C3">
              <w:rPr>
                <w:sz w:val="16"/>
                <w:szCs w:val="16"/>
                <w:vertAlign w:val="superscript"/>
                <w:lang w:val="fr-FR"/>
              </w:rPr>
              <w:t>{1}</w:t>
            </w:r>
          </w:p>
        </w:tc>
      </w:tr>
      <w:tr w:rsidR="003F7BE8" w:rsidRPr="000C758D" w14:paraId="6D73810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355715" w14:textId="77777777" w:rsidR="003F7BE8" w:rsidRPr="000C758D" w:rsidRDefault="003F7BE8" w:rsidP="003F7BE8">
            <w:pPr>
              <w:jc w:val="left"/>
              <w:rPr>
                <w:sz w:val="16"/>
                <w:szCs w:val="16"/>
              </w:rPr>
            </w:pPr>
            <w:r w:rsidRPr="000C758D">
              <w:rPr>
                <w:bCs/>
                <w:sz w:val="16"/>
                <w:szCs w:val="16"/>
              </w:rPr>
              <w:t>MALUS_PUM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5A8602" w14:textId="77777777" w:rsidR="003F7BE8" w:rsidRPr="000C758D" w:rsidRDefault="003F7BE8" w:rsidP="003F7BE8">
            <w:pPr>
              <w:ind w:left="82" w:hanging="82"/>
              <w:jc w:val="left"/>
              <w:rPr>
                <w:sz w:val="16"/>
                <w:szCs w:val="16"/>
              </w:rPr>
            </w:pPr>
            <w:r w:rsidRPr="00486B2C">
              <w:rPr>
                <w:sz w:val="16"/>
                <w:szCs w:val="16"/>
                <w:lang w:val="fr-FR"/>
              </w:rPr>
              <w:t>Malus pumila L. Mill.</w:t>
            </w:r>
            <w:r w:rsidRPr="00486B2C">
              <w:rPr>
                <w:sz w:val="16"/>
                <w:szCs w:val="16"/>
                <w:lang w:val="fr-FR"/>
              </w:rPr>
              <w:br/>
              <w:t>Malus dasyphylla Borkh.</w:t>
            </w:r>
            <w:r w:rsidRPr="00486B2C">
              <w:rPr>
                <w:sz w:val="16"/>
                <w:szCs w:val="16"/>
                <w:lang w:val="fr-FR"/>
              </w:rPr>
              <w:br/>
            </w:r>
            <w:r w:rsidRPr="000C758D">
              <w:rPr>
                <w:sz w:val="16"/>
                <w:szCs w:val="16"/>
              </w:rPr>
              <w:t>Malus niedzwetzkyana Dieck</w:t>
            </w:r>
            <w:r w:rsidRPr="000C758D">
              <w:rPr>
                <w:sz w:val="16"/>
                <w:szCs w:val="16"/>
              </w:rPr>
              <w:br/>
              <w:t>Malus paradisiaca (L.) Medik.</w:t>
            </w:r>
            <w:r w:rsidRPr="000C758D">
              <w:rPr>
                <w:sz w:val="16"/>
                <w:szCs w:val="16"/>
              </w:rPr>
              <w:br/>
              <w:t>Malus pumila Mill.</w:t>
            </w:r>
            <w:r w:rsidRPr="000C758D">
              <w:rPr>
                <w:sz w:val="16"/>
                <w:szCs w:val="16"/>
              </w:rPr>
              <w:br/>
              <w:t>Malus pumila var. paradisiaca (L.) C. K. Schneid.</w:t>
            </w:r>
            <w:r w:rsidRPr="000C758D">
              <w:rPr>
                <w:sz w:val="16"/>
                <w:szCs w:val="16"/>
              </w:rPr>
              <w:br/>
              <w:t>Malus sylvestris var. niedzwetskyana (Dieck) L. H. Bailey</w:t>
            </w:r>
            <w:r w:rsidRPr="000C758D">
              <w:rPr>
                <w:sz w:val="16"/>
                <w:szCs w:val="16"/>
              </w:rPr>
              <w:br/>
              <w:t>Pyrus malus var. paradisiaca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D40292" w14:textId="56BDF346" w:rsidR="003F7BE8" w:rsidRPr="000C758D" w:rsidRDefault="003F7BE8" w:rsidP="003F7BE8">
            <w:pPr>
              <w:jc w:val="left"/>
              <w:rPr>
                <w:sz w:val="16"/>
                <w:szCs w:val="16"/>
              </w:rPr>
            </w:pPr>
            <w:r w:rsidRPr="00B662C3">
              <w:rPr>
                <w:sz w:val="16"/>
                <w:szCs w:val="16"/>
                <w:lang w:val="fr-FR"/>
              </w:rPr>
              <w:t>CA  FR</w:t>
            </w:r>
          </w:p>
        </w:tc>
      </w:tr>
      <w:tr w:rsidR="003F7BE8" w:rsidRPr="000C758D" w14:paraId="37985C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29588A" w14:textId="77777777" w:rsidR="003F7BE8" w:rsidRPr="000C758D" w:rsidRDefault="003F7BE8" w:rsidP="003F7BE8">
            <w:pPr>
              <w:jc w:val="left"/>
              <w:rPr>
                <w:sz w:val="16"/>
                <w:szCs w:val="16"/>
              </w:rPr>
            </w:pPr>
            <w:r w:rsidRPr="000C758D">
              <w:rPr>
                <w:bCs/>
                <w:sz w:val="16"/>
                <w:szCs w:val="16"/>
              </w:rPr>
              <w:t>MALUS_PUR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3650C4" w14:textId="77777777" w:rsidR="003F7BE8" w:rsidRPr="000C758D" w:rsidRDefault="003F7BE8" w:rsidP="003F7BE8">
            <w:pPr>
              <w:ind w:left="82" w:hanging="82"/>
              <w:jc w:val="left"/>
              <w:rPr>
                <w:sz w:val="16"/>
                <w:szCs w:val="16"/>
              </w:rPr>
            </w:pPr>
            <w:r w:rsidRPr="000C758D">
              <w:rPr>
                <w:sz w:val="16"/>
                <w:szCs w:val="16"/>
              </w:rPr>
              <w:t>Malus ×purpurea (A. Barbier)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C5569C" w14:textId="502AB904" w:rsidR="003F7BE8" w:rsidRPr="000C758D" w:rsidRDefault="003F7BE8" w:rsidP="003F7BE8">
            <w:pPr>
              <w:jc w:val="left"/>
              <w:rPr>
                <w:sz w:val="16"/>
                <w:szCs w:val="16"/>
              </w:rPr>
            </w:pPr>
            <w:r w:rsidRPr="003F7BE8">
              <w:rPr>
                <w:sz w:val="16"/>
                <w:szCs w:val="16"/>
              </w:rPr>
              <w:t>FR</w:t>
            </w:r>
            <w:r w:rsidRPr="003F7BE8">
              <w:rPr>
                <w:sz w:val="16"/>
                <w:szCs w:val="16"/>
                <w:vertAlign w:val="superscript"/>
              </w:rPr>
              <w:t>{1}</w:t>
            </w:r>
            <w:r w:rsidRPr="003F7BE8">
              <w:rPr>
                <w:sz w:val="16"/>
                <w:szCs w:val="16"/>
              </w:rPr>
              <w:t xml:space="preserve">  FR</w:t>
            </w:r>
            <w:r w:rsidRPr="003F7BE8">
              <w:rPr>
                <w:sz w:val="16"/>
                <w:szCs w:val="16"/>
                <w:vertAlign w:val="superscript"/>
              </w:rPr>
              <w:t>{16}</w:t>
            </w:r>
            <w:r w:rsidRPr="003F7BE8">
              <w:rPr>
                <w:sz w:val="16"/>
                <w:szCs w:val="16"/>
              </w:rPr>
              <w:t xml:space="preserve">  GB  QZ</w:t>
            </w:r>
            <w:r w:rsidRPr="003F7BE8">
              <w:rPr>
                <w:sz w:val="16"/>
                <w:szCs w:val="16"/>
                <w:vertAlign w:val="superscript"/>
              </w:rPr>
              <w:t>{1}</w:t>
            </w:r>
            <w:r w:rsidRPr="003F7BE8">
              <w:rPr>
                <w:sz w:val="16"/>
                <w:szCs w:val="16"/>
              </w:rPr>
              <w:t xml:space="preserve">  QZ</w:t>
            </w:r>
            <w:r w:rsidRPr="003F7BE8">
              <w:rPr>
                <w:sz w:val="16"/>
                <w:szCs w:val="16"/>
                <w:vertAlign w:val="superscript"/>
              </w:rPr>
              <w:t>{17}</w:t>
            </w:r>
          </w:p>
        </w:tc>
      </w:tr>
      <w:tr w:rsidR="003F7BE8" w:rsidRPr="000C758D" w14:paraId="334E3C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185C04" w14:textId="77777777" w:rsidR="003F7BE8" w:rsidRPr="000C758D" w:rsidRDefault="003F7BE8" w:rsidP="003F7BE8">
            <w:pPr>
              <w:jc w:val="left"/>
              <w:rPr>
                <w:sz w:val="16"/>
                <w:szCs w:val="16"/>
              </w:rPr>
            </w:pPr>
            <w:r w:rsidRPr="000C758D">
              <w:rPr>
                <w:bCs/>
                <w:sz w:val="16"/>
                <w:szCs w:val="16"/>
              </w:rPr>
              <w:t>MALUS_ROB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8EF1F4" w14:textId="77777777" w:rsidR="003F7BE8" w:rsidRPr="000C758D" w:rsidRDefault="003F7BE8" w:rsidP="003F7BE8">
            <w:pPr>
              <w:ind w:left="82" w:hanging="82"/>
              <w:jc w:val="left"/>
              <w:rPr>
                <w:sz w:val="16"/>
                <w:szCs w:val="16"/>
              </w:rPr>
            </w:pPr>
            <w:r w:rsidRPr="000C758D">
              <w:rPr>
                <w:sz w:val="16"/>
                <w:szCs w:val="16"/>
              </w:rPr>
              <w:t>Malus ×robusta (Carrière) Rehder</w:t>
            </w:r>
            <w:r w:rsidRPr="000C758D">
              <w:rPr>
                <w:sz w:val="16"/>
                <w:szCs w:val="16"/>
              </w:rPr>
              <w:br/>
              <w:t>Malus baccata × Malus prunifolia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E4D1B8" w14:textId="1208C092" w:rsidR="003F7BE8" w:rsidRPr="000C758D" w:rsidRDefault="003F7BE8" w:rsidP="003F7BE8">
            <w:pPr>
              <w:jc w:val="left"/>
              <w:rPr>
                <w:sz w:val="16"/>
                <w:szCs w:val="16"/>
              </w:rPr>
            </w:pPr>
            <w:r w:rsidRPr="00B662C3">
              <w:rPr>
                <w:sz w:val="16"/>
                <w:szCs w:val="16"/>
                <w:lang w:val="fr-FR"/>
              </w:rPr>
              <w:t>GB  QZ</w:t>
            </w:r>
            <w:r w:rsidRPr="00B662C3">
              <w:rPr>
                <w:sz w:val="16"/>
                <w:szCs w:val="16"/>
                <w:vertAlign w:val="superscript"/>
                <w:lang w:val="fr-FR"/>
              </w:rPr>
              <w:t>{17}</w:t>
            </w:r>
          </w:p>
        </w:tc>
      </w:tr>
      <w:tr w:rsidR="003F7BE8" w:rsidRPr="000C758D" w14:paraId="6C59AD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75328D" w14:textId="77777777" w:rsidR="003F7BE8" w:rsidRPr="000C758D" w:rsidRDefault="003F7BE8" w:rsidP="003F7BE8">
            <w:pPr>
              <w:jc w:val="left"/>
              <w:rPr>
                <w:sz w:val="16"/>
                <w:szCs w:val="16"/>
              </w:rPr>
            </w:pPr>
            <w:r w:rsidRPr="000C758D">
              <w:rPr>
                <w:bCs/>
                <w:sz w:val="16"/>
                <w:szCs w:val="16"/>
              </w:rPr>
              <w:t>MALUS_TOR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2142CF" w14:textId="77777777" w:rsidR="003F7BE8" w:rsidRPr="000C758D" w:rsidRDefault="003F7BE8" w:rsidP="003F7BE8">
            <w:pPr>
              <w:ind w:left="82" w:hanging="82"/>
              <w:jc w:val="left"/>
              <w:rPr>
                <w:sz w:val="16"/>
                <w:szCs w:val="16"/>
              </w:rPr>
            </w:pPr>
            <w:r w:rsidRPr="000C758D">
              <w:rPr>
                <w:sz w:val="16"/>
                <w:szCs w:val="16"/>
              </w:rPr>
              <w:t>Malus toringo (Siebold) Siebold ex de Vriese</w:t>
            </w:r>
            <w:r w:rsidRPr="000C758D">
              <w:rPr>
                <w:sz w:val="16"/>
                <w:szCs w:val="16"/>
              </w:rPr>
              <w:br/>
              <w:t>Malus sieboldii (Regel)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0CD525" w14:textId="74D06D03" w:rsidR="003F7BE8" w:rsidRPr="000C758D" w:rsidRDefault="003F7BE8" w:rsidP="003F7BE8">
            <w:pPr>
              <w:jc w:val="left"/>
              <w:rPr>
                <w:sz w:val="16"/>
                <w:szCs w:val="16"/>
              </w:rPr>
            </w:pPr>
            <w:r w:rsidRPr="003F7BE8">
              <w:rPr>
                <w:sz w:val="16"/>
                <w:szCs w:val="16"/>
              </w:rPr>
              <w:t>FR</w:t>
            </w:r>
            <w:r w:rsidRPr="003F7BE8">
              <w:rPr>
                <w:sz w:val="16"/>
                <w:szCs w:val="16"/>
                <w:vertAlign w:val="superscript"/>
              </w:rPr>
              <w:t>{1}</w:t>
            </w:r>
            <w:r w:rsidRPr="003F7BE8">
              <w:rPr>
                <w:sz w:val="16"/>
                <w:szCs w:val="16"/>
              </w:rPr>
              <w:t xml:space="preserve">  GB  PL  QZ</w:t>
            </w:r>
            <w:r w:rsidRPr="003F7BE8">
              <w:rPr>
                <w:sz w:val="16"/>
                <w:szCs w:val="16"/>
                <w:vertAlign w:val="superscript"/>
              </w:rPr>
              <w:t>{1}</w:t>
            </w:r>
            <w:r w:rsidRPr="003F7BE8">
              <w:rPr>
                <w:sz w:val="16"/>
                <w:szCs w:val="16"/>
              </w:rPr>
              <w:t xml:space="preserve">  QZ</w:t>
            </w:r>
            <w:r w:rsidRPr="003F7BE8">
              <w:rPr>
                <w:sz w:val="16"/>
                <w:szCs w:val="16"/>
                <w:vertAlign w:val="superscript"/>
              </w:rPr>
              <w:t>{17}</w:t>
            </w:r>
          </w:p>
        </w:tc>
      </w:tr>
      <w:tr w:rsidR="003F7BE8" w:rsidRPr="000C758D" w14:paraId="15F10E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4FD569" w14:textId="77777777" w:rsidR="003F7BE8" w:rsidRPr="000C758D" w:rsidRDefault="003F7BE8" w:rsidP="003F7BE8">
            <w:pPr>
              <w:jc w:val="left"/>
              <w:rPr>
                <w:sz w:val="16"/>
                <w:szCs w:val="16"/>
              </w:rPr>
            </w:pPr>
            <w:r w:rsidRPr="000C758D">
              <w:rPr>
                <w:bCs/>
                <w:sz w:val="16"/>
                <w:szCs w:val="16"/>
              </w:rPr>
              <w:t>MALUS_TRA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BAFE53" w14:textId="77777777" w:rsidR="003F7BE8" w:rsidRPr="000C758D" w:rsidRDefault="003F7BE8" w:rsidP="003F7BE8">
            <w:pPr>
              <w:ind w:left="82" w:hanging="82"/>
              <w:jc w:val="left"/>
              <w:rPr>
                <w:sz w:val="16"/>
                <w:szCs w:val="16"/>
              </w:rPr>
            </w:pPr>
            <w:r w:rsidRPr="000C758D">
              <w:rPr>
                <w:sz w:val="16"/>
                <w:szCs w:val="16"/>
              </w:rPr>
              <w:t>Malus transitoria (Batalin) C. 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BBA68C" w14:textId="7AF31355" w:rsidR="003F7BE8" w:rsidRPr="000C758D" w:rsidRDefault="003F7BE8" w:rsidP="003F7BE8">
            <w:pPr>
              <w:jc w:val="left"/>
              <w:rPr>
                <w:sz w:val="16"/>
                <w:szCs w:val="16"/>
              </w:rPr>
            </w:pPr>
            <w:r w:rsidRPr="00B662C3">
              <w:rPr>
                <w:sz w:val="16"/>
                <w:szCs w:val="16"/>
                <w:lang w:val="fr-FR"/>
              </w:rPr>
              <w:t>FR</w:t>
            </w:r>
            <w:r w:rsidRPr="00B662C3">
              <w:rPr>
                <w:sz w:val="16"/>
                <w:szCs w:val="16"/>
                <w:vertAlign w:val="superscript"/>
                <w:lang w:val="fr-FR"/>
              </w:rPr>
              <w:t>{16}</w:t>
            </w:r>
            <w:r w:rsidRPr="00B662C3">
              <w:rPr>
                <w:sz w:val="16"/>
                <w:szCs w:val="16"/>
                <w:lang w:val="fr-FR"/>
              </w:rPr>
              <w:t xml:space="preserve">  QZ</w:t>
            </w:r>
          </w:p>
        </w:tc>
      </w:tr>
      <w:tr w:rsidR="003F7BE8" w:rsidRPr="000C758D" w14:paraId="619F75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B3A264" w14:textId="77777777" w:rsidR="003F7BE8" w:rsidRPr="000C758D" w:rsidRDefault="003F7BE8" w:rsidP="003F7BE8">
            <w:pPr>
              <w:jc w:val="left"/>
              <w:rPr>
                <w:sz w:val="16"/>
                <w:szCs w:val="16"/>
              </w:rPr>
            </w:pPr>
            <w:r w:rsidRPr="000C758D">
              <w:rPr>
                <w:bCs/>
                <w:sz w:val="16"/>
                <w:szCs w:val="16"/>
              </w:rPr>
              <w:t>MALVA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69C899" w14:textId="77777777" w:rsidR="003F7BE8" w:rsidRPr="000C758D" w:rsidRDefault="003F7BE8" w:rsidP="003F7BE8">
            <w:pPr>
              <w:ind w:left="82" w:hanging="82"/>
              <w:jc w:val="left"/>
              <w:rPr>
                <w:sz w:val="16"/>
                <w:szCs w:val="16"/>
              </w:rPr>
            </w:pPr>
            <w:r w:rsidRPr="000C758D">
              <w:rPr>
                <w:sz w:val="16"/>
                <w:szCs w:val="16"/>
              </w:rPr>
              <w:t>Malva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414923" w14:textId="5A399ED6" w:rsidR="003F7BE8" w:rsidRPr="000C758D" w:rsidRDefault="003F7BE8" w:rsidP="003F7BE8">
            <w:pPr>
              <w:jc w:val="left"/>
              <w:rPr>
                <w:sz w:val="16"/>
                <w:szCs w:val="16"/>
              </w:rPr>
            </w:pPr>
            <w:r w:rsidRPr="00B662C3">
              <w:rPr>
                <w:sz w:val="16"/>
                <w:szCs w:val="16"/>
                <w:lang w:val="fr-FR"/>
              </w:rPr>
              <w:t>NL  ZA</w:t>
            </w:r>
          </w:p>
        </w:tc>
      </w:tr>
      <w:tr w:rsidR="003F7BE8" w:rsidRPr="000C758D" w14:paraId="290BDE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7E668B" w14:textId="77777777" w:rsidR="003F7BE8" w:rsidRPr="000C758D" w:rsidRDefault="003F7BE8" w:rsidP="003F7BE8">
            <w:pPr>
              <w:jc w:val="left"/>
              <w:rPr>
                <w:sz w:val="16"/>
                <w:szCs w:val="16"/>
              </w:rPr>
            </w:pPr>
            <w:r w:rsidRPr="000C758D">
              <w:rPr>
                <w:bCs/>
                <w:sz w:val="16"/>
                <w:szCs w:val="16"/>
              </w:rPr>
              <w:t>MALVA_SYL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30B119" w14:textId="77777777" w:rsidR="003F7BE8" w:rsidRPr="000C758D" w:rsidRDefault="003F7BE8" w:rsidP="003F7BE8">
            <w:pPr>
              <w:ind w:left="82" w:hanging="82"/>
              <w:jc w:val="left"/>
              <w:rPr>
                <w:sz w:val="16"/>
                <w:szCs w:val="16"/>
              </w:rPr>
            </w:pPr>
            <w:r w:rsidRPr="000C758D">
              <w:rPr>
                <w:sz w:val="16"/>
                <w:szCs w:val="16"/>
              </w:rPr>
              <w:t>Malva sylvestris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06D451" w14:textId="6F8F546D" w:rsidR="003F7BE8" w:rsidRPr="000C758D" w:rsidRDefault="003F7BE8" w:rsidP="003F7BE8">
            <w:pPr>
              <w:jc w:val="left"/>
              <w:rPr>
                <w:sz w:val="16"/>
                <w:szCs w:val="16"/>
              </w:rPr>
            </w:pPr>
            <w:r w:rsidRPr="00B662C3">
              <w:rPr>
                <w:sz w:val="16"/>
                <w:szCs w:val="16"/>
                <w:lang w:val="fr-FR"/>
              </w:rPr>
              <w:t>NL  QZ</w:t>
            </w:r>
          </w:p>
        </w:tc>
      </w:tr>
      <w:tr w:rsidR="003F7BE8" w:rsidRPr="000C758D" w14:paraId="3920B5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6F1ADD" w14:textId="77777777" w:rsidR="003F7BE8" w:rsidRPr="000C758D" w:rsidRDefault="003F7BE8" w:rsidP="003F7BE8">
            <w:pPr>
              <w:jc w:val="left"/>
              <w:rPr>
                <w:sz w:val="16"/>
                <w:szCs w:val="16"/>
              </w:rPr>
            </w:pPr>
            <w:r w:rsidRPr="000C758D">
              <w:rPr>
                <w:bCs/>
                <w:sz w:val="16"/>
                <w:szCs w:val="16"/>
              </w:rPr>
              <w:t>MALVA_VER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667990" w14:textId="77777777" w:rsidR="003F7BE8" w:rsidRPr="000C758D" w:rsidRDefault="003F7BE8" w:rsidP="003F7BE8">
            <w:pPr>
              <w:ind w:left="82" w:hanging="82"/>
              <w:jc w:val="left"/>
              <w:rPr>
                <w:sz w:val="16"/>
                <w:szCs w:val="16"/>
              </w:rPr>
            </w:pPr>
            <w:r w:rsidRPr="000C758D">
              <w:rPr>
                <w:sz w:val="16"/>
                <w:szCs w:val="16"/>
              </w:rPr>
              <w:t>Malva verticillata L.</w:t>
            </w:r>
            <w:r w:rsidRPr="000C758D">
              <w:rPr>
                <w:sz w:val="16"/>
                <w:szCs w:val="16"/>
              </w:rPr>
              <w:br/>
              <w:t>Malva pulchella Bernh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5244A8" w14:textId="68A6CDE2" w:rsidR="003F7BE8" w:rsidRPr="000C758D" w:rsidRDefault="003F7BE8" w:rsidP="003F7BE8">
            <w:pPr>
              <w:jc w:val="left"/>
              <w:rPr>
                <w:sz w:val="16"/>
                <w:szCs w:val="16"/>
              </w:rPr>
            </w:pPr>
            <w:r w:rsidRPr="00B662C3">
              <w:rPr>
                <w:sz w:val="16"/>
                <w:szCs w:val="16"/>
                <w:lang w:val="fr-FR"/>
              </w:rPr>
              <w:t>DE</w:t>
            </w:r>
          </w:p>
        </w:tc>
      </w:tr>
      <w:tr w:rsidR="003F7BE8" w:rsidRPr="000C758D" w14:paraId="456005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DED7FF" w14:textId="77777777" w:rsidR="003F7BE8" w:rsidRPr="000C758D" w:rsidRDefault="003F7BE8" w:rsidP="003F7BE8">
            <w:pPr>
              <w:jc w:val="left"/>
              <w:rPr>
                <w:sz w:val="16"/>
                <w:szCs w:val="16"/>
              </w:rPr>
            </w:pPr>
            <w:r w:rsidRPr="000C758D">
              <w:rPr>
                <w:bCs/>
                <w:sz w:val="16"/>
                <w:szCs w:val="16"/>
              </w:rPr>
              <w:t>MAMMI_ELO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1120D7" w14:textId="77777777" w:rsidR="003F7BE8" w:rsidRPr="000C758D" w:rsidRDefault="003F7BE8" w:rsidP="003F7BE8">
            <w:pPr>
              <w:ind w:left="82" w:hanging="82"/>
              <w:jc w:val="left"/>
              <w:rPr>
                <w:sz w:val="16"/>
                <w:szCs w:val="16"/>
              </w:rPr>
            </w:pPr>
            <w:r w:rsidRPr="000C758D">
              <w:rPr>
                <w:sz w:val="16"/>
                <w:szCs w:val="16"/>
              </w:rPr>
              <w:t>Mammillaria elongata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258B5C" w14:textId="623553B5" w:rsidR="003F7BE8" w:rsidRPr="000C758D" w:rsidRDefault="003F7BE8" w:rsidP="003F7BE8">
            <w:pPr>
              <w:jc w:val="left"/>
              <w:rPr>
                <w:sz w:val="16"/>
                <w:szCs w:val="16"/>
              </w:rPr>
            </w:pPr>
            <w:r w:rsidRPr="00B662C3">
              <w:rPr>
                <w:sz w:val="16"/>
                <w:szCs w:val="16"/>
                <w:lang w:val="fr-FR"/>
              </w:rPr>
              <w:t>NL  QZ</w:t>
            </w:r>
          </w:p>
        </w:tc>
      </w:tr>
      <w:tr w:rsidR="003F7BE8" w:rsidRPr="00DB2901" w14:paraId="17B2D13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B3E832" w14:textId="77777777" w:rsidR="003F7BE8" w:rsidRPr="000C758D" w:rsidRDefault="003F7BE8" w:rsidP="003F7BE8">
            <w:pPr>
              <w:jc w:val="left"/>
              <w:rPr>
                <w:sz w:val="16"/>
                <w:szCs w:val="16"/>
              </w:rPr>
            </w:pPr>
            <w:r w:rsidRPr="000C758D">
              <w:rPr>
                <w:bCs/>
                <w:sz w:val="16"/>
                <w:szCs w:val="16"/>
              </w:rPr>
              <w:t>MANDE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DF6CE8" w14:textId="77777777" w:rsidR="003F7BE8" w:rsidRPr="000C758D" w:rsidRDefault="003F7BE8" w:rsidP="003F7BE8">
            <w:pPr>
              <w:ind w:left="82" w:hanging="82"/>
              <w:jc w:val="left"/>
              <w:rPr>
                <w:sz w:val="16"/>
                <w:szCs w:val="16"/>
              </w:rPr>
            </w:pPr>
            <w:r w:rsidRPr="000C758D">
              <w:rPr>
                <w:sz w:val="16"/>
                <w:szCs w:val="16"/>
              </w:rPr>
              <w:t>Mandevilla Lindl.</w:t>
            </w:r>
            <w:r w:rsidRPr="000C758D">
              <w:rPr>
                <w:sz w:val="16"/>
                <w:szCs w:val="16"/>
              </w:rPr>
              <w:br/>
              <w:t>Dipladenia 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61B03D" w14:textId="32D92337" w:rsidR="003F7BE8" w:rsidRPr="00486B2C" w:rsidRDefault="003F7BE8" w:rsidP="003F7BE8">
            <w:pPr>
              <w:jc w:val="left"/>
              <w:rPr>
                <w:sz w:val="16"/>
                <w:szCs w:val="16"/>
                <w:lang w:val="fr-FR"/>
              </w:rPr>
            </w:pPr>
            <w:r w:rsidRPr="00B662C3">
              <w:rPr>
                <w:sz w:val="16"/>
                <w:szCs w:val="16"/>
                <w:lang w:val="fr-FR"/>
              </w:rPr>
              <w:t>AU  CA  JP  NL  NZ  QZ  UY  ZA</w:t>
            </w:r>
          </w:p>
        </w:tc>
      </w:tr>
      <w:tr w:rsidR="003F7BE8" w:rsidRPr="003F7BE8" w14:paraId="45E78F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117955" w14:textId="77777777" w:rsidR="003F7BE8" w:rsidRPr="000C758D" w:rsidRDefault="003F7BE8" w:rsidP="003F7BE8">
            <w:pPr>
              <w:jc w:val="left"/>
              <w:rPr>
                <w:sz w:val="16"/>
                <w:szCs w:val="16"/>
              </w:rPr>
            </w:pPr>
            <w:r w:rsidRPr="000C758D">
              <w:rPr>
                <w:bCs/>
                <w:sz w:val="16"/>
                <w:szCs w:val="16"/>
              </w:rPr>
              <w:t>MANDE_ABO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6894DC" w14:textId="77777777" w:rsidR="003F7BE8" w:rsidRPr="00486B2C" w:rsidRDefault="003F7BE8" w:rsidP="003F7BE8">
            <w:pPr>
              <w:ind w:left="82" w:hanging="82"/>
              <w:jc w:val="left"/>
              <w:rPr>
                <w:sz w:val="16"/>
                <w:szCs w:val="16"/>
                <w:lang w:val="en-US"/>
              </w:rPr>
            </w:pPr>
            <w:r w:rsidRPr="00486B2C">
              <w:rPr>
                <w:sz w:val="16"/>
                <w:szCs w:val="16"/>
                <w:lang w:val="en-US"/>
              </w:rPr>
              <w:t>Mandevilla ×amabilis (Backh. &amp; Backh. f.) Dress x M. boliviensis (Hook. f.) Woodson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2393BD" w14:textId="4F28D45D" w:rsidR="003F7BE8" w:rsidRPr="003F7BE8" w:rsidRDefault="003F7BE8" w:rsidP="003F7BE8">
            <w:pPr>
              <w:jc w:val="left"/>
              <w:rPr>
                <w:sz w:val="16"/>
                <w:szCs w:val="16"/>
                <w:lang w:val="fr-FR"/>
              </w:rPr>
            </w:pPr>
            <w:r w:rsidRPr="00B662C3">
              <w:rPr>
                <w:sz w:val="16"/>
                <w:szCs w:val="16"/>
              </w:rPr>
              <w:t>CA  NL  QZ</w:t>
            </w:r>
          </w:p>
        </w:tc>
      </w:tr>
      <w:tr w:rsidR="003F7BE8" w:rsidRPr="000C758D" w14:paraId="0109C0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65EEEE" w14:textId="77777777" w:rsidR="003F7BE8" w:rsidRPr="000C758D" w:rsidRDefault="003F7BE8" w:rsidP="003F7BE8">
            <w:pPr>
              <w:jc w:val="left"/>
              <w:rPr>
                <w:sz w:val="16"/>
                <w:szCs w:val="16"/>
              </w:rPr>
            </w:pPr>
            <w:r w:rsidRPr="000C758D">
              <w:rPr>
                <w:bCs/>
                <w:sz w:val="16"/>
                <w:szCs w:val="16"/>
              </w:rPr>
              <w:t>MANDE_AMA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8C0AEF" w14:textId="77777777" w:rsidR="003F7BE8" w:rsidRPr="000C758D" w:rsidRDefault="003F7BE8" w:rsidP="003F7BE8">
            <w:pPr>
              <w:ind w:left="82" w:hanging="82"/>
              <w:jc w:val="left"/>
              <w:rPr>
                <w:sz w:val="16"/>
                <w:szCs w:val="16"/>
              </w:rPr>
            </w:pPr>
            <w:r w:rsidRPr="00486B2C">
              <w:rPr>
                <w:sz w:val="16"/>
                <w:szCs w:val="16"/>
                <w:lang w:val="en-US"/>
              </w:rPr>
              <w:t>Mandevilla ×amabilis (Backh. &amp; Backh. f.) Dress</w:t>
            </w:r>
            <w:r w:rsidRPr="00486B2C">
              <w:rPr>
                <w:sz w:val="16"/>
                <w:szCs w:val="16"/>
                <w:lang w:val="en-US"/>
              </w:rPr>
              <w:br/>
              <w:t xml:space="preserve">Dipladenia ×amabilis Backh. </w:t>
            </w:r>
            <w:r w:rsidRPr="000C758D">
              <w:rPr>
                <w:sz w:val="16"/>
                <w:szCs w:val="16"/>
              </w:rPr>
              <w:t>&amp; Backh.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8C50EF" w14:textId="6C67D663" w:rsidR="003F7BE8" w:rsidRPr="000C758D" w:rsidRDefault="003F7BE8" w:rsidP="003F7BE8">
            <w:pPr>
              <w:jc w:val="left"/>
              <w:rPr>
                <w:sz w:val="16"/>
                <w:szCs w:val="16"/>
              </w:rPr>
            </w:pPr>
            <w:r w:rsidRPr="00B662C3">
              <w:rPr>
                <w:sz w:val="16"/>
                <w:szCs w:val="16"/>
              </w:rPr>
              <w:t>CA  NL  QZ</w:t>
            </w:r>
          </w:p>
        </w:tc>
      </w:tr>
      <w:tr w:rsidR="003F7BE8" w:rsidRPr="000C758D" w14:paraId="5FE3A86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19D431" w14:textId="77777777" w:rsidR="003F7BE8" w:rsidRPr="000C758D" w:rsidRDefault="003F7BE8" w:rsidP="003F7BE8">
            <w:pPr>
              <w:jc w:val="left"/>
              <w:rPr>
                <w:sz w:val="16"/>
                <w:szCs w:val="16"/>
              </w:rPr>
            </w:pPr>
            <w:r w:rsidRPr="000C758D">
              <w:rPr>
                <w:bCs/>
                <w:sz w:val="16"/>
                <w:szCs w:val="16"/>
              </w:rPr>
              <w:t>MANDE_BOL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EE4659" w14:textId="77777777" w:rsidR="003F7BE8" w:rsidRPr="000C758D" w:rsidRDefault="003F7BE8" w:rsidP="003F7BE8">
            <w:pPr>
              <w:ind w:left="82" w:hanging="82"/>
              <w:jc w:val="left"/>
              <w:rPr>
                <w:sz w:val="16"/>
                <w:szCs w:val="16"/>
              </w:rPr>
            </w:pPr>
            <w:r w:rsidRPr="000C758D">
              <w:rPr>
                <w:sz w:val="16"/>
                <w:szCs w:val="16"/>
              </w:rPr>
              <w:t>Mandevilla boliviensis (Hook. f.) Woodson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0DB4F4" w14:textId="669895AA" w:rsidR="003F7BE8" w:rsidRPr="000C758D" w:rsidRDefault="003F7BE8" w:rsidP="003F7BE8">
            <w:pPr>
              <w:jc w:val="left"/>
              <w:rPr>
                <w:sz w:val="16"/>
                <w:szCs w:val="16"/>
              </w:rPr>
            </w:pPr>
            <w:r w:rsidRPr="00B662C3">
              <w:rPr>
                <w:sz w:val="16"/>
                <w:szCs w:val="16"/>
              </w:rPr>
              <w:t>NL  QZ</w:t>
            </w:r>
          </w:p>
        </w:tc>
      </w:tr>
      <w:tr w:rsidR="003F7BE8" w:rsidRPr="000C758D" w14:paraId="7F17FEA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C0D80E" w14:textId="77777777" w:rsidR="003F7BE8" w:rsidRPr="000C758D" w:rsidRDefault="003F7BE8" w:rsidP="003F7BE8">
            <w:pPr>
              <w:jc w:val="left"/>
              <w:rPr>
                <w:sz w:val="16"/>
                <w:szCs w:val="16"/>
              </w:rPr>
            </w:pPr>
            <w:r w:rsidRPr="000C758D">
              <w:rPr>
                <w:bCs/>
                <w:sz w:val="16"/>
                <w:szCs w:val="16"/>
              </w:rPr>
              <w:t>MANDE_BSA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2D59FD" w14:textId="77777777" w:rsidR="003F7BE8" w:rsidRPr="000C758D" w:rsidRDefault="003F7BE8" w:rsidP="003F7BE8">
            <w:pPr>
              <w:ind w:left="82" w:hanging="82"/>
              <w:jc w:val="left"/>
              <w:rPr>
                <w:sz w:val="16"/>
                <w:szCs w:val="16"/>
              </w:rPr>
            </w:pPr>
            <w:r w:rsidRPr="000C758D">
              <w:rPr>
                <w:sz w:val="16"/>
                <w:szCs w:val="16"/>
              </w:rPr>
              <w:t>Mandevilla boliviensis (Hook. f.) Woodson x Mandevilla sanderi (Hemsl.) Woodson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E23500" w14:textId="06B284C9" w:rsidR="003F7BE8" w:rsidRPr="000C758D" w:rsidRDefault="003F7BE8" w:rsidP="003F7BE8">
            <w:pPr>
              <w:jc w:val="left"/>
              <w:rPr>
                <w:sz w:val="16"/>
                <w:szCs w:val="16"/>
              </w:rPr>
            </w:pPr>
            <w:r w:rsidRPr="00B662C3">
              <w:rPr>
                <w:sz w:val="16"/>
                <w:szCs w:val="16"/>
              </w:rPr>
              <w:t>NL  QZ</w:t>
            </w:r>
          </w:p>
        </w:tc>
      </w:tr>
      <w:tr w:rsidR="003F7BE8" w:rsidRPr="000C758D" w14:paraId="247F3A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91AC67" w14:textId="77777777" w:rsidR="003F7BE8" w:rsidRPr="000C758D" w:rsidRDefault="003F7BE8" w:rsidP="003F7BE8">
            <w:pPr>
              <w:jc w:val="left"/>
              <w:rPr>
                <w:sz w:val="16"/>
                <w:szCs w:val="16"/>
              </w:rPr>
            </w:pPr>
            <w:r w:rsidRPr="000C758D">
              <w:rPr>
                <w:bCs/>
                <w:sz w:val="16"/>
                <w:szCs w:val="16"/>
              </w:rPr>
              <w:lastRenderedPageBreak/>
              <w:t>MANDE_SAN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8FD3F2" w14:textId="77777777" w:rsidR="003F7BE8" w:rsidRPr="000C758D" w:rsidRDefault="003F7BE8" w:rsidP="003F7BE8">
            <w:pPr>
              <w:ind w:left="82" w:hanging="82"/>
              <w:jc w:val="left"/>
              <w:rPr>
                <w:sz w:val="16"/>
                <w:szCs w:val="16"/>
              </w:rPr>
            </w:pPr>
            <w:r w:rsidRPr="000C758D">
              <w:rPr>
                <w:sz w:val="16"/>
                <w:szCs w:val="16"/>
              </w:rPr>
              <w:t>Mandevilla sanderi (Hemsl.) Woodson</w:t>
            </w:r>
            <w:r w:rsidRPr="000C758D">
              <w:rPr>
                <w:sz w:val="16"/>
                <w:szCs w:val="16"/>
              </w:rPr>
              <w:br/>
              <w:t>Dipladenia sanderi Hemsl.</w:t>
            </w:r>
            <w:r w:rsidRPr="000C758D">
              <w:rPr>
                <w:sz w:val="16"/>
                <w:szCs w:val="16"/>
              </w:rPr>
              <w:br/>
              <w:t>Dipladenia ×amoena T. Moore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C2AD4E" w14:textId="099CC753" w:rsidR="003F7BE8" w:rsidRPr="000C758D" w:rsidRDefault="003F7BE8" w:rsidP="003F7BE8">
            <w:pPr>
              <w:jc w:val="left"/>
              <w:rPr>
                <w:sz w:val="16"/>
                <w:szCs w:val="16"/>
              </w:rPr>
            </w:pPr>
            <w:r w:rsidRPr="00B662C3">
              <w:rPr>
                <w:sz w:val="16"/>
                <w:szCs w:val="16"/>
              </w:rPr>
              <w:t>NL  QZ</w:t>
            </w:r>
          </w:p>
        </w:tc>
      </w:tr>
      <w:tr w:rsidR="003F7BE8" w:rsidRPr="000C758D" w14:paraId="7CC106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EB0DA2" w14:textId="77777777" w:rsidR="003F7BE8" w:rsidRPr="000C758D" w:rsidRDefault="003F7BE8" w:rsidP="003F7BE8">
            <w:pPr>
              <w:jc w:val="left"/>
              <w:rPr>
                <w:sz w:val="16"/>
                <w:szCs w:val="16"/>
              </w:rPr>
            </w:pPr>
            <w:r w:rsidRPr="000C758D">
              <w:rPr>
                <w:bCs/>
                <w:sz w:val="16"/>
                <w:szCs w:val="16"/>
              </w:rPr>
              <w:t>MANDE_SPL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76E2E8" w14:textId="77777777" w:rsidR="003F7BE8" w:rsidRPr="00486B2C" w:rsidRDefault="003F7BE8" w:rsidP="003F7BE8">
            <w:pPr>
              <w:ind w:left="82" w:hanging="82"/>
              <w:jc w:val="left"/>
              <w:rPr>
                <w:sz w:val="16"/>
                <w:szCs w:val="16"/>
                <w:lang w:val="en-US"/>
              </w:rPr>
            </w:pPr>
            <w:r w:rsidRPr="00486B2C">
              <w:rPr>
                <w:sz w:val="16"/>
                <w:szCs w:val="16"/>
                <w:lang w:val="en-US"/>
              </w:rPr>
              <w:t>Mandevilla splendens (Hook. f.) Woodson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EBBD10" w14:textId="5E976662" w:rsidR="003F7BE8" w:rsidRPr="000C758D" w:rsidRDefault="003F7BE8" w:rsidP="003F7BE8">
            <w:pPr>
              <w:jc w:val="left"/>
              <w:rPr>
                <w:sz w:val="16"/>
                <w:szCs w:val="16"/>
              </w:rPr>
            </w:pPr>
            <w:r w:rsidRPr="00B662C3">
              <w:rPr>
                <w:sz w:val="16"/>
                <w:szCs w:val="16"/>
              </w:rPr>
              <w:t>NL  QZ</w:t>
            </w:r>
          </w:p>
        </w:tc>
      </w:tr>
      <w:tr w:rsidR="003F7BE8" w:rsidRPr="000C758D" w14:paraId="5D81D76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1F4D00" w14:textId="77777777" w:rsidR="003F7BE8" w:rsidRPr="000C758D" w:rsidRDefault="003F7BE8" w:rsidP="003F7BE8">
            <w:pPr>
              <w:jc w:val="left"/>
              <w:rPr>
                <w:sz w:val="16"/>
                <w:szCs w:val="16"/>
              </w:rPr>
            </w:pPr>
            <w:r w:rsidRPr="000C758D">
              <w:rPr>
                <w:bCs/>
                <w:sz w:val="16"/>
                <w:szCs w:val="16"/>
              </w:rPr>
              <w:t>MANGA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D9B9AB" w14:textId="77777777" w:rsidR="003F7BE8" w:rsidRPr="00486B2C" w:rsidRDefault="003F7BE8" w:rsidP="003F7BE8">
            <w:pPr>
              <w:ind w:left="82" w:hanging="82"/>
              <w:jc w:val="left"/>
              <w:rPr>
                <w:sz w:val="16"/>
                <w:szCs w:val="16"/>
                <w:lang w:val="de-DE"/>
              </w:rPr>
            </w:pPr>
            <w:r w:rsidRPr="00486B2C">
              <w:rPr>
                <w:sz w:val="16"/>
                <w:szCs w:val="16"/>
                <w:lang w:val="de-DE"/>
              </w:rPr>
              <w:t>×Mangave D. Klein</w:t>
            </w:r>
            <w:r w:rsidRPr="00486B2C">
              <w:rPr>
                <w:sz w:val="16"/>
                <w:szCs w:val="16"/>
                <w:lang w:val="de-DE"/>
              </w:rPr>
              <w:br/>
              <w:t>Agave × Manfreda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B47F3B" w14:textId="713FB662" w:rsidR="003F7BE8" w:rsidRPr="000C758D" w:rsidRDefault="003F7BE8" w:rsidP="003F7BE8">
            <w:pPr>
              <w:jc w:val="left"/>
              <w:rPr>
                <w:sz w:val="16"/>
                <w:szCs w:val="16"/>
              </w:rPr>
            </w:pPr>
            <w:r w:rsidRPr="00B662C3">
              <w:rPr>
                <w:sz w:val="16"/>
                <w:szCs w:val="16"/>
              </w:rPr>
              <w:t>NL  QZ</w:t>
            </w:r>
          </w:p>
        </w:tc>
      </w:tr>
      <w:tr w:rsidR="003F7BE8" w:rsidRPr="00DB2901" w14:paraId="05DE1B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320DAB" w14:textId="77777777" w:rsidR="003F7BE8" w:rsidRPr="000C758D" w:rsidRDefault="003F7BE8" w:rsidP="003F7BE8">
            <w:pPr>
              <w:jc w:val="left"/>
              <w:rPr>
                <w:sz w:val="16"/>
                <w:szCs w:val="16"/>
              </w:rPr>
            </w:pPr>
            <w:r w:rsidRPr="000C758D">
              <w:rPr>
                <w:bCs/>
                <w:sz w:val="16"/>
                <w:szCs w:val="16"/>
              </w:rPr>
              <w:t>MANGI_IND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43453D" w14:textId="77777777" w:rsidR="003F7BE8" w:rsidRPr="000C758D" w:rsidRDefault="003F7BE8" w:rsidP="003F7BE8">
            <w:pPr>
              <w:ind w:left="82" w:hanging="82"/>
              <w:jc w:val="left"/>
              <w:rPr>
                <w:sz w:val="16"/>
                <w:szCs w:val="16"/>
              </w:rPr>
            </w:pPr>
            <w:r w:rsidRPr="000C758D">
              <w:rPr>
                <w:sz w:val="16"/>
                <w:szCs w:val="16"/>
              </w:rPr>
              <w:t>Mangifera indica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C4397B" w14:textId="3444C650" w:rsidR="003F7BE8" w:rsidRPr="00486B2C" w:rsidRDefault="003F7BE8" w:rsidP="003F7BE8">
            <w:pPr>
              <w:jc w:val="left"/>
              <w:rPr>
                <w:sz w:val="16"/>
                <w:szCs w:val="16"/>
                <w:lang w:val="fr-FR"/>
              </w:rPr>
            </w:pPr>
            <w:r w:rsidRPr="003F7BE8">
              <w:rPr>
                <w:sz w:val="16"/>
                <w:szCs w:val="16"/>
                <w:lang w:val="fr-FR"/>
              </w:rPr>
              <w:t>AU  ES  IL  JP  QZ  ZA</w:t>
            </w:r>
          </w:p>
        </w:tc>
      </w:tr>
      <w:tr w:rsidR="003F7BE8" w:rsidRPr="003F7BE8" w14:paraId="1AA1B6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D19B9F" w14:textId="77777777" w:rsidR="003F7BE8" w:rsidRPr="000C758D" w:rsidRDefault="003F7BE8" w:rsidP="003F7BE8">
            <w:pPr>
              <w:jc w:val="left"/>
              <w:rPr>
                <w:sz w:val="16"/>
                <w:szCs w:val="16"/>
              </w:rPr>
            </w:pPr>
            <w:r w:rsidRPr="000C758D">
              <w:rPr>
                <w:bCs/>
                <w:sz w:val="16"/>
                <w:szCs w:val="16"/>
              </w:rPr>
              <w:t>MANIH_ESC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4BFD59" w14:textId="77777777" w:rsidR="003F7BE8" w:rsidRPr="000C758D" w:rsidRDefault="003F7BE8" w:rsidP="003F7BE8">
            <w:pPr>
              <w:ind w:left="82" w:hanging="82"/>
              <w:jc w:val="left"/>
              <w:rPr>
                <w:sz w:val="16"/>
                <w:szCs w:val="16"/>
              </w:rPr>
            </w:pPr>
            <w:r w:rsidRPr="000C758D">
              <w:rPr>
                <w:sz w:val="16"/>
                <w:szCs w:val="16"/>
              </w:rPr>
              <w:t>Manihot esculenta Crantz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433053" w14:textId="4D78B684" w:rsidR="003F7BE8" w:rsidRPr="003F7BE8" w:rsidRDefault="003F7BE8" w:rsidP="003F7BE8">
            <w:pPr>
              <w:jc w:val="left"/>
              <w:rPr>
                <w:sz w:val="16"/>
                <w:szCs w:val="16"/>
                <w:lang w:val="fr-FR"/>
              </w:rPr>
            </w:pPr>
            <w:r w:rsidRPr="00B662C3">
              <w:rPr>
                <w:sz w:val="16"/>
                <w:szCs w:val="16"/>
              </w:rPr>
              <w:t>KE</w:t>
            </w:r>
          </w:p>
        </w:tc>
      </w:tr>
      <w:tr w:rsidR="003F7BE8" w:rsidRPr="000C758D" w14:paraId="5B4D54D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EA9CA3" w14:textId="77777777" w:rsidR="003F7BE8" w:rsidRPr="000C758D" w:rsidRDefault="003F7BE8" w:rsidP="003F7BE8">
            <w:pPr>
              <w:jc w:val="left"/>
              <w:rPr>
                <w:sz w:val="16"/>
                <w:szCs w:val="16"/>
              </w:rPr>
            </w:pPr>
            <w:r w:rsidRPr="000C758D">
              <w:rPr>
                <w:bCs/>
                <w:sz w:val="16"/>
                <w:szCs w:val="16"/>
              </w:rPr>
              <w:t>MASDE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87E81D" w14:textId="77777777" w:rsidR="003F7BE8" w:rsidRPr="000C758D" w:rsidRDefault="003F7BE8" w:rsidP="003F7BE8">
            <w:pPr>
              <w:ind w:left="82" w:hanging="82"/>
              <w:jc w:val="left"/>
              <w:rPr>
                <w:sz w:val="16"/>
                <w:szCs w:val="16"/>
              </w:rPr>
            </w:pPr>
            <w:r w:rsidRPr="000C758D">
              <w:rPr>
                <w:sz w:val="16"/>
                <w:szCs w:val="16"/>
              </w:rPr>
              <w:t>Masdevallia Ruiz &amp; Pav.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E084A3" w14:textId="2AFEBC6C" w:rsidR="003F7BE8" w:rsidRPr="000C758D" w:rsidRDefault="003F7BE8" w:rsidP="003F7BE8">
            <w:pPr>
              <w:jc w:val="left"/>
              <w:rPr>
                <w:sz w:val="16"/>
                <w:szCs w:val="16"/>
              </w:rPr>
            </w:pPr>
            <w:r w:rsidRPr="00B662C3">
              <w:rPr>
                <w:sz w:val="16"/>
                <w:szCs w:val="16"/>
              </w:rPr>
              <w:t>NL  QZ</w:t>
            </w:r>
          </w:p>
        </w:tc>
      </w:tr>
      <w:tr w:rsidR="003F7BE8" w:rsidRPr="00DB2901" w14:paraId="5E058E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BC2D45" w14:textId="77777777" w:rsidR="003F7BE8" w:rsidRPr="000C758D" w:rsidRDefault="003F7BE8" w:rsidP="003F7BE8">
            <w:pPr>
              <w:jc w:val="left"/>
              <w:rPr>
                <w:sz w:val="16"/>
                <w:szCs w:val="16"/>
              </w:rPr>
            </w:pPr>
            <w:r w:rsidRPr="000C758D">
              <w:rPr>
                <w:bCs/>
                <w:sz w:val="16"/>
                <w:szCs w:val="16"/>
              </w:rPr>
              <w:t>MATRI_REC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218B42" w14:textId="77777777" w:rsidR="003F7BE8" w:rsidRPr="00486B2C" w:rsidRDefault="003F7BE8" w:rsidP="003F7BE8">
            <w:pPr>
              <w:ind w:left="82" w:hanging="82"/>
              <w:jc w:val="left"/>
              <w:rPr>
                <w:sz w:val="16"/>
                <w:szCs w:val="16"/>
                <w:lang w:val="fr-FR"/>
              </w:rPr>
            </w:pPr>
            <w:r w:rsidRPr="000C758D">
              <w:rPr>
                <w:sz w:val="16"/>
                <w:szCs w:val="16"/>
              </w:rPr>
              <w:t>Matricaria recutita L.</w:t>
            </w:r>
            <w:r w:rsidRPr="000C758D">
              <w:rPr>
                <w:sz w:val="16"/>
                <w:szCs w:val="16"/>
              </w:rPr>
              <w:br/>
              <w:t xml:space="preserve">Chamomilla recutita (L.) </w:t>
            </w:r>
            <w:r w:rsidRPr="00486B2C">
              <w:rPr>
                <w:sz w:val="16"/>
                <w:szCs w:val="16"/>
                <w:lang w:val="fr-FR"/>
              </w:rPr>
              <w:t>Rauschert</w:t>
            </w:r>
            <w:r w:rsidRPr="00486B2C">
              <w:rPr>
                <w:sz w:val="16"/>
                <w:szCs w:val="16"/>
                <w:lang w:val="fr-FR"/>
              </w:rPr>
              <w:br/>
              <w:t>Matricaria chamomilla auct., non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E818A0" w14:textId="098F463E" w:rsidR="003F7BE8" w:rsidRPr="00486B2C" w:rsidRDefault="003F7BE8" w:rsidP="003F7BE8">
            <w:pPr>
              <w:jc w:val="left"/>
              <w:rPr>
                <w:sz w:val="16"/>
                <w:szCs w:val="16"/>
                <w:lang w:val="de-DE"/>
              </w:rPr>
            </w:pPr>
            <w:r w:rsidRPr="003F7BE8">
              <w:rPr>
                <w:sz w:val="16"/>
                <w:szCs w:val="16"/>
                <w:lang w:val="de-DE"/>
              </w:rPr>
              <w:t>BG  DE  GB  HU  NL  PL  QZ  RU</w:t>
            </w:r>
          </w:p>
        </w:tc>
      </w:tr>
      <w:tr w:rsidR="003F7BE8" w:rsidRPr="003F7BE8" w14:paraId="7A2382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27D0C9" w14:textId="77777777" w:rsidR="003F7BE8" w:rsidRPr="000C758D" w:rsidRDefault="003F7BE8" w:rsidP="003F7BE8">
            <w:pPr>
              <w:jc w:val="left"/>
              <w:rPr>
                <w:sz w:val="16"/>
                <w:szCs w:val="16"/>
              </w:rPr>
            </w:pPr>
            <w:r w:rsidRPr="000C758D">
              <w:rPr>
                <w:bCs/>
                <w:sz w:val="16"/>
                <w:szCs w:val="16"/>
              </w:rPr>
              <w:t>MATTH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8161C0" w14:textId="77777777" w:rsidR="003F7BE8" w:rsidRPr="00486B2C" w:rsidRDefault="003F7BE8" w:rsidP="003F7BE8">
            <w:pPr>
              <w:ind w:left="82" w:hanging="82"/>
              <w:jc w:val="left"/>
              <w:rPr>
                <w:sz w:val="16"/>
                <w:szCs w:val="16"/>
                <w:lang w:val="en-US"/>
              </w:rPr>
            </w:pPr>
            <w:r w:rsidRPr="00486B2C">
              <w:rPr>
                <w:sz w:val="16"/>
                <w:szCs w:val="16"/>
                <w:lang w:val="en-US"/>
              </w:rPr>
              <w:t>Matthiola R. Br. corr. Spreng.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8FB51A" w14:textId="5886652E" w:rsidR="003F7BE8" w:rsidRPr="003F7BE8" w:rsidRDefault="003F7BE8" w:rsidP="003F7BE8">
            <w:pPr>
              <w:jc w:val="left"/>
              <w:rPr>
                <w:sz w:val="16"/>
                <w:szCs w:val="16"/>
                <w:lang w:val="de-DE"/>
              </w:rPr>
            </w:pPr>
            <w:r w:rsidRPr="00B662C3">
              <w:rPr>
                <w:sz w:val="16"/>
                <w:szCs w:val="16"/>
              </w:rPr>
              <w:t>DE  QZ  RU</w:t>
            </w:r>
          </w:p>
        </w:tc>
      </w:tr>
      <w:tr w:rsidR="003F7BE8" w:rsidRPr="000C758D" w14:paraId="563528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593E0E" w14:textId="77777777" w:rsidR="003F7BE8" w:rsidRPr="000C758D" w:rsidRDefault="003F7BE8" w:rsidP="003F7BE8">
            <w:pPr>
              <w:jc w:val="left"/>
              <w:rPr>
                <w:sz w:val="16"/>
                <w:szCs w:val="16"/>
              </w:rPr>
            </w:pPr>
            <w:r w:rsidRPr="000C758D">
              <w:rPr>
                <w:bCs/>
                <w:sz w:val="16"/>
                <w:szCs w:val="16"/>
              </w:rPr>
              <w:t>MATTH_INC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AE67D7" w14:textId="77777777" w:rsidR="003F7BE8" w:rsidRPr="000C758D" w:rsidRDefault="003F7BE8" w:rsidP="003F7BE8">
            <w:pPr>
              <w:ind w:left="82" w:hanging="82"/>
              <w:jc w:val="left"/>
              <w:rPr>
                <w:sz w:val="16"/>
                <w:szCs w:val="16"/>
              </w:rPr>
            </w:pPr>
            <w:r w:rsidRPr="000C758D">
              <w:rPr>
                <w:sz w:val="16"/>
                <w:szCs w:val="16"/>
              </w:rPr>
              <w:t>Matthiola incana (L.)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D28B42" w14:textId="36E47971" w:rsidR="003F7BE8" w:rsidRPr="000C758D" w:rsidRDefault="003F7BE8" w:rsidP="003F7BE8">
            <w:pPr>
              <w:jc w:val="left"/>
              <w:rPr>
                <w:sz w:val="16"/>
                <w:szCs w:val="16"/>
              </w:rPr>
            </w:pPr>
            <w:r w:rsidRPr="00B662C3">
              <w:rPr>
                <w:sz w:val="16"/>
                <w:szCs w:val="16"/>
              </w:rPr>
              <w:t>DE  JP  QZ  US</w:t>
            </w:r>
          </w:p>
        </w:tc>
      </w:tr>
      <w:tr w:rsidR="003F7BE8" w:rsidRPr="000C758D" w14:paraId="24C344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6E51FF" w14:textId="77777777" w:rsidR="003F7BE8" w:rsidRPr="000C758D" w:rsidRDefault="003F7BE8" w:rsidP="003F7BE8">
            <w:pPr>
              <w:jc w:val="left"/>
              <w:rPr>
                <w:sz w:val="16"/>
                <w:szCs w:val="16"/>
              </w:rPr>
            </w:pPr>
            <w:r w:rsidRPr="000C758D">
              <w:rPr>
                <w:bCs/>
                <w:sz w:val="16"/>
                <w:szCs w:val="16"/>
              </w:rPr>
              <w:t>MECAR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4C930E" w14:textId="77777777" w:rsidR="003F7BE8" w:rsidRPr="000C758D" w:rsidRDefault="003F7BE8" w:rsidP="003F7BE8">
            <w:pPr>
              <w:ind w:left="82" w:hanging="82"/>
              <w:jc w:val="left"/>
              <w:rPr>
                <w:sz w:val="16"/>
                <w:szCs w:val="16"/>
              </w:rPr>
            </w:pPr>
            <w:r w:rsidRPr="000C758D">
              <w:rPr>
                <w:sz w:val="16"/>
                <w:szCs w:val="16"/>
              </w:rPr>
              <w:t>Mecardonia Ruiz et Pav.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B25DC0" w14:textId="7613B4D2" w:rsidR="003F7BE8" w:rsidRPr="000C758D" w:rsidRDefault="003F7BE8" w:rsidP="003F7BE8">
            <w:pPr>
              <w:jc w:val="left"/>
              <w:rPr>
                <w:sz w:val="16"/>
                <w:szCs w:val="16"/>
              </w:rPr>
            </w:pPr>
            <w:r w:rsidRPr="00B662C3">
              <w:rPr>
                <w:sz w:val="16"/>
                <w:szCs w:val="16"/>
              </w:rPr>
              <w:t>CA  GB  JP  NL  QZ</w:t>
            </w:r>
          </w:p>
        </w:tc>
      </w:tr>
      <w:tr w:rsidR="003F7BE8" w:rsidRPr="000C758D" w14:paraId="33FB758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1B3960" w14:textId="77777777" w:rsidR="003F7BE8" w:rsidRPr="000C758D" w:rsidRDefault="003F7BE8" w:rsidP="003F7BE8">
            <w:pPr>
              <w:jc w:val="left"/>
              <w:rPr>
                <w:sz w:val="16"/>
                <w:szCs w:val="16"/>
              </w:rPr>
            </w:pPr>
            <w:r w:rsidRPr="000C758D">
              <w:rPr>
                <w:bCs/>
                <w:sz w:val="16"/>
                <w:szCs w:val="16"/>
              </w:rPr>
              <w:t>MECAR_ACU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751F93" w14:textId="77777777" w:rsidR="003F7BE8" w:rsidRPr="000C758D" w:rsidRDefault="003F7BE8" w:rsidP="003F7BE8">
            <w:pPr>
              <w:ind w:left="82" w:hanging="82"/>
              <w:jc w:val="left"/>
              <w:rPr>
                <w:sz w:val="16"/>
                <w:szCs w:val="16"/>
              </w:rPr>
            </w:pPr>
            <w:r w:rsidRPr="000C758D">
              <w:rPr>
                <w:sz w:val="16"/>
                <w:szCs w:val="16"/>
              </w:rPr>
              <w:t>Mecardonia acuminata (Walter) Small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48FC15" w14:textId="6D0CD525" w:rsidR="003F7BE8" w:rsidRPr="000C758D" w:rsidRDefault="003F7BE8" w:rsidP="003F7BE8">
            <w:pPr>
              <w:jc w:val="left"/>
              <w:rPr>
                <w:sz w:val="16"/>
                <w:szCs w:val="16"/>
              </w:rPr>
            </w:pPr>
            <w:r w:rsidRPr="00B662C3">
              <w:rPr>
                <w:sz w:val="16"/>
                <w:szCs w:val="16"/>
              </w:rPr>
              <w:t>GB</w:t>
            </w:r>
          </w:p>
        </w:tc>
      </w:tr>
      <w:tr w:rsidR="003F7BE8" w:rsidRPr="000C758D" w14:paraId="1AB7F4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D81228" w14:textId="77777777" w:rsidR="003F7BE8" w:rsidRPr="000C758D" w:rsidRDefault="003F7BE8" w:rsidP="003F7BE8">
            <w:pPr>
              <w:jc w:val="left"/>
              <w:rPr>
                <w:sz w:val="16"/>
                <w:szCs w:val="16"/>
              </w:rPr>
            </w:pPr>
            <w:r w:rsidRPr="000C758D">
              <w:rPr>
                <w:bCs/>
                <w:sz w:val="16"/>
                <w:szCs w:val="16"/>
              </w:rPr>
              <w:t>MECAR_PRO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3D7422" w14:textId="77777777" w:rsidR="003F7BE8" w:rsidRPr="000C758D" w:rsidRDefault="003F7BE8" w:rsidP="003F7BE8">
            <w:pPr>
              <w:ind w:left="82" w:hanging="82"/>
              <w:jc w:val="left"/>
              <w:rPr>
                <w:sz w:val="16"/>
                <w:szCs w:val="16"/>
              </w:rPr>
            </w:pPr>
            <w:r w:rsidRPr="000C758D">
              <w:rPr>
                <w:sz w:val="16"/>
                <w:szCs w:val="16"/>
              </w:rPr>
              <w:t>Mecardonia procumbens (Mill.) Small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9CE989" w14:textId="2059EC32" w:rsidR="003F7BE8" w:rsidRPr="000C758D" w:rsidRDefault="003F7BE8" w:rsidP="003F7BE8">
            <w:pPr>
              <w:jc w:val="left"/>
              <w:rPr>
                <w:sz w:val="16"/>
                <w:szCs w:val="16"/>
              </w:rPr>
            </w:pPr>
            <w:r w:rsidRPr="00B662C3">
              <w:rPr>
                <w:sz w:val="16"/>
                <w:szCs w:val="16"/>
              </w:rPr>
              <w:t>DE  GB  NL  QZ  ZA</w:t>
            </w:r>
          </w:p>
        </w:tc>
      </w:tr>
      <w:tr w:rsidR="003F7BE8" w:rsidRPr="000C758D" w14:paraId="7F4FB8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2D9F83" w14:textId="77777777" w:rsidR="003F7BE8" w:rsidRPr="000C758D" w:rsidRDefault="003F7BE8" w:rsidP="003F7BE8">
            <w:pPr>
              <w:jc w:val="left"/>
              <w:rPr>
                <w:sz w:val="16"/>
                <w:szCs w:val="16"/>
              </w:rPr>
            </w:pPr>
            <w:r w:rsidRPr="000C758D">
              <w:rPr>
                <w:bCs/>
                <w:sz w:val="16"/>
                <w:szCs w:val="16"/>
              </w:rPr>
              <w:t>MEDIC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4D39B5" w14:textId="77777777" w:rsidR="003F7BE8" w:rsidRPr="000C758D" w:rsidRDefault="003F7BE8" w:rsidP="003F7BE8">
            <w:pPr>
              <w:ind w:left="82" w:hanging="82"/>
              <w:jc w:val="left"/>
              <w:rPr>
                <w:sz w:val="16"/>
                <w:szCs w:val="16"/>
              </w:rPr>
            </w:pPr>
            <w:r w:rsidRPr="000C758D">
              <w:rPr>
                <w:sz w:val="16"/>
                <w:szCs w:val="16"/>
              </w:rPr>
              <w:t>Medicago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ABBBC8" w14:textId="34C70877" w:rsidR="003F7BE8" w:rsidRPr="000C758D" w:rsidRDefault="003F7BE8" w:rsidP="003F7BE8">
            <w:pPr>
              <w:jc w:val="left"/>
              <w:rPr>
                <w:sz w:val="16"/>
                <w:szCs w:val="16"/>
              </w:rPr>
            </w:pPr>
            <w:r w:rsidRPr="00B662C3">
              <w:rPr>
                <w:sz w:val="16"/>
                <w:szCs w:val="16"/>
              </w:rPr>
              <w:t>BG  DE  FR  JP  NZ  UA  ZA</w:t>
            </w:r>
          </w:p>
        </w:tc>
      </w:tr>
      <w:tr w:rsidR="003F7BE8" w:rsidRPr="000C758D" w14:paraId="3068A1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57A6FA" w14:textId="77777777" w:rsidR="003F7BE8" w:rsidRPr="000C758D" w:rsidRDefault="003F7BE8" w:rsidP="003F7BE8">
            <w:pPr>
              <w:jc w:val="left"/>
              <w:rPr>
                <w:sz w:val="16"/>
                <w:szCs w:val="16"/>
              </w:rPr>
            </w:pPr>
            <w:r w:rsidRPr="000C758D">
              <w:rPr>
                <w:bCs/>
                <w:sz w:val="16"/>
                <w:szCs w:val="16"/>
              </w:rPr>
              <w:t>MEDIC_DOL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AD8855" w14:textId="77777777" w:rsidR="003F7BE8" w:rsidRPr="000C758D" w:rsidRDefault="003F7BE8" w:rsidP="003F7BE8">
            <w:pPr>
              <w:ind w:left="82" w:hanging="82"/>
              <w:jc w:val="left"/>
              <w:rPr>
                <w:sz w:val="16"/>
                <w:szCs w:val="16"/>
              </w:rPr>
            </w:pPr>
            <w:r w:rsidRPr="000C758D">
              <w:rPr>
                <w:sz w:val="16"/>
                <w:szCs w:val="16"/>
              </w:rPr>
              <w:t>Medicago doliata Carmign.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53F19A" w14:textId="529C8FF3" w:rsidR="003F7BE8" w:rsidRPr="000C758D" w:rsidRDefault="003F7BE8" w:rsidP="003F7BE8">
            <w:pPr>
              <w:jc w:val="left"/>
              <w:rPr>
                <w:sz w:val="16"/>
                <w:szCs w:val="16"/>
              </w:rPr>
            </w:pPr>
            <w:r w:rsidRPr="00B662C3">
              <w:rPr>
                <w:sz w:val="16"/>
                <w:szCs w:val="16"/>
              </w:rPr>
              <w:t>PT</w:t>
            </w:r>
          </w:p>
        </w:tc>
      </w:tr>
      <w:tr w:rsidR="003F7BE8" w:rsidRPr="000C758D" w14:paraId="09A278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FB008D" w14:textId="77777777" w:rsidR="003F7BE8" w:rsidRPr="000C758D" w:rsidRDefault="003F7BE8" w:rsidP="003F7BE8">
            <w:pPr>
              <w:jc w:val="left"/>
              <w:rPr>
                <w:sz w:val="16"/>
                <w:szCs w:val="16"/>
              </w:rPr>
            </w:pPr>
            <w:r w:rsidRPr="000C758D">
              <w:rPr>
                <w:bCs/>
                <w:sz w:val="16"/>
                <w:szCs w:val="16"/>
              </w:rPr>
              <w:t>MEDIC_LUP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510195" w14:textId="77777777" w:rsidR="003F7BE8" w:rsidRPr="000C758D" w:rsidRDefault="003F7BE8" w:rsidP="003F7BE8">
            <w:pPr>
              <w:ind w:left="82" w:hanging="82"/>
              <w:jc w:val="left"/>
              <w:rPr>
                <w:sz w:val="16"/>
                <w:szCs w:val="16"/>
              </w:rPr>
            </w:pPr>
            <w:r w:rsidRPr="000C758D">
              <w:rPr>
                <w:sz w:val="16"/>
                <w:szCs w:val="16"/>
              </w:rPr>
              <w:t>Medicago lupulina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B67B3C" w14:textId="5B4B4B7F" w:rsidR="003F7BE8" w:rsidRPr="000C758D" w:rsidRDefault="003F7BE8" w:rsidP="003F7BE8">
            <w:pPr>
              <w:jc w:val="left"/>
              <w:rPr>
                <w:sz w:val="16"/>
                <w:szCs w:val="16"/>
              </w:rPr>
            </w:pPr>
            <w:r w:rsidRPr="00B662C3">
              <w:rPr>
                <w:sz w:val="16"/>
                <w:szCs w:val="16"/>
              </w:rPr>
              <w:t>CZ  DE  RU</w:t>
            </w:r>
          </w:p>
        </w:tc>
      </w:tr>
      <w:tr w:rsidR="003F7BE8" w:rsidRPr="000C758D" w14:paraId="1315DA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05E48E" w14:textId="77777777" w:rsidR="003F7BE8" w:rsidRPr="000C758D" w:rsidRDefault="003F7BE8" w:rsidP="003F7BE8">
            <w:pPr>
              <w:jc w:val="left"/>
              <w:rPr>
                <w:sz w:val="16"/>
                <w:szCs w:val="16"/>
              </w:rPr>
            </w:pPr>
            <w:r w:rsidRPr="000C758D">
              <w:rPr>
                <w:bCs/>
                <w:sz w:val="16"/>
                <w:szCs w:val="16"/>
              </w:rPr>
              <w:t>MEDIC_POL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1DE7DD" w14:textId="77777777" w:rsidR="003F7BE8" w:rsidRPr="000C758D" w:rsidRDefault="003F7BE8" w:rsidP="003F7BE8">
            <w:pPr>
              <w:ind w:left="82" w:hanging="82"/>
              <w:jc w:val="left"/>
              <w:rPr>
                <w:sz w:val="16"/>
                <w:szCs w:val="16"/>
              </w:rPr>
            </w:pPr>
            <w:r w:rsidRPr="000C758D">
              <w:rPr>
                <w:sz w:val="16"/>
                <w:szCs w:val="16"/>
              </w:rPr>
              <w:t>Medicago polymorpha L.</w:t>
            </w:r>
            <w:r w:rsidRPr="000C758D">
              <w:rPr>
                <w:sz w:val="16"/>
                <w:szCs w:val="16"/>
              </w:rPr>
              <w:br/>
              <w:t>Medicago polymorpha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54DFAE" w14:textId="729C2864" w:rsidR="003F7BE8" w:rsidRPr="000C758D" w:rsidRDefault="003F7BE8" w:rsidP="003F7BE8">
            <w:pPr>
              <w:jc w:val="left"/>
              <w:rPr>
                <w:sz w:val="16"/>
                <w:szCs w:val="16"/>
              </w:rPr>
            </w:pPr>
            <w:r w:rsidRPr="00B662C3">
              <w:rPr>
                <w:sz w:val="16"/>
                <w:szCs w:val="16"/>
              </w:rPr>
              <w:t>PT  US  ZA</w:t>
            </w:r>
          </w:p>
        </w:tc>
      </w:tr>
      <w:tr w:rsidR="003F7BE8" w:rsidRPr="000C758D" w14:paraId="401DB3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627A07" w14:textId="77777777" w:rsidR="003F7BE8" w:rsidRPr="000C758D" w:rsidRDefault="003F7BE8" w:rsidP="003F7BE8">
            <w:pPr>
              <w:jc w:val="left"/>
              <w:rPr>
                <w:sz w:val="16"/>
                <w:szCs w:val="16"/>
              </w:rPr>
            </w:pPr>
            <w:r w:rsidRPr="000C758D">
              <w:rPr>
                <w:bCs/>
                <w:sz w:val="16"/>
                <w:szCs w:val="16"/>
              </w:rPr>
              <w:t>MEDIC_POL_BRE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F041E7" w14:textId="77777777" w:rsidR="003F7BE8" w:rsidRPr="000C758D" w:rsidRDefault="003F7BE8" w:rsidP="003F7BE8">
            <w:pPr>
              <w:ind w:left="82" w:hanging="82"/>
              <w:jc w:val="left"/>
              <w:rPr>
                <w:sz w:val="16"/>
                <w:szCs w:val="16"/>
              </w:rPr>
            </w:pPr>
            <w:r w:rsidRPr="000C758D">
              <w:rPr>
                <w:sz w:val="16"/>
                <w:szCs w:val="16"/>
              </w:rPr>
              <w:t>Medicago polymorpha L. var. brevispina (Benth.) Heyn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1CE8DA" w14:textId="6BC67BB0" w:rsidR="003F7BE8" w:rsidRPr="000C758D" w:rsidRDefault="003F7BE8" w:rsidP="003F7BE8">
            <w:pPr>
              <w:jc w:val="left"/>
              <w:rPr>
                <w:sz w:val="16"/>
                <w:szCs w:val="16"/>
              </w:rPr>
            </w:pPr>
            <w:r w:rsidRPr="00B662C3">
              <w:rPr>
                <w:sz w:val="16"/>
                <w:szCs w:val="16"/>
              </w:rPr>
              <w:t>ZA</w:t>
            </w:r>
          </w:p>
        </w:tc>
      </w:tr>
      <w:tr w:rsidR="003F7BE8" w:rsidRPr="000C758D" w14:paraId="474D7D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8CAF44" w14:textId="77777777" w:rsidR="003F7BE8" w:rsidRPr="000C758D" w:rsidRDefault="003F7BE8" w:rsidP="003F7BE8">
            <w:pPr>
              <w:jc w:val="left"/>
              <w:rPr>
                <w:sz w:val="16"/>
                <w:szCs w:val="16"/>
              </w:rPr>
            </w:pPr>
            <w:r w:rsidRPr="000C758D">
              <w:rPr>
                <w:bCs/>
                <w:sz w:val="16"/>
                <w:szCs w:val="16"/>
              </w:rPr>
              <w:t>MEDIC_SAT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2C9C92" w14:textId="77777777" w:rsidR="003F7BE8" w:rsidRPr="000C758D" w:rsidRDefault="003F7BE8" w:rsidP="003F7BE8">
            <w:pPr>
              <w:ind w:left="82" w:hanging="82"/>
              <w:jc w:val="left"/>
              <w:rPr>
                <w:sz w:val="16"/>
                <w:szCs w:val="16"/>
              </w:rPr>
            </w:pPr>
            <w:r w:rsidRPr="000C758D">
              <w:rPr>
                <w:sz w:val="16"/>
                <w:szCs w:val="16"/>
              </w:rPr>
              <w:t>Medicago sativa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7F50D9" w14:textId="3883F66A" w:rsidR="003F7BE8" w:rsidRPr="000C758D" w:rsidRDefault="003F7BE8" w:rsidP="003F7BE8">
            <w:pPr>
              <w:jc w:val="left"/>
              <w:rPr>
                <w:sz w:val="16"/>
                <w:szCs w:val="16"/>
              </w:rPr>
            </w:pPr>
            <w:r w:rsidRPr="00B662C3">
              <w:rPr>
                <w:sz w:val="16"/>
                <w:szCs w:val="16"/>
              </w:rPr>
              <w:t>AR  AU  AZ  BG  CA  CN  CZ  DE  ES  FR  HU  KE  MD  NZ  PL  PT  QZ  RO  RS  RU  US  UY  ZA</w:t>
            </w:r>
          </w:p>
        </w:tc>
      </w:tr>
      <w:tr w:rsidR="003F7BE8" w:rsidRPr="000C758D" w14:paraId="6358AF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D1D4AF" w14:textId="77777777" w:rsidR="003F7BE8" w:rsidRPr="000C758D" w:rsidRDefault="003F7BE8" w:rsidP="003F7BE8">
            <w:pPr>
              <w:jc w:val="left"/>
              <w:rPr>
                <w:sz w:val="16"/>
                <w:szCs w:val="16"/>
              </w:rPr>
            </w:pPr>
            <w:r w:rsidRPr="000C758D">
              <w:rPr>
                <w:bCs/>
                <w:sz w:val="16"/>
                <w:szCs w:val="16"/>
              </w:rPr>
              <w:t>MEDIC_SAT_FAL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D8EA62" w14:textId="77777777" w:rsidR="003F7BE8" w:rsidRPr="000C758D" w:rsidRDefault="003F7BE8" w:rsidP="003F7BE8">
            <w:pPr>
              <w:ind w:left="82" w:hanging="82"/>
              <w:jc w:val="left"/>
              <w:rPr>
                <w:sz w:val="16"/>
                <w:szCs w:val="16"/>
              </w:rPr>
            </w:pPr>
            <w:r w:rsidRPr="000C758D">
              <w:rPr>
                <w:sz w:val="16"/>
                <w:szCs w:val="16"/>
              </w:rPr>
              <w:t>Medicago sativa L. subsp. falcata (L.) Arcang.</w:t>
            </w:r>
            <w:r w:rsidRPr="000C758D">
              <w:rPr>
                <w:sz w:val="16"/>
                <w:szCs w:val="16"/>
              </w:rPr>
              <w:br/>
              <w:t>Medicago falcata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A47CE9" w14:textId="39911481" w:rsidR="003F7BE8" w:rsidRPr="000C758D" w:rsidRDefault="003F7BE8" w:rsidP="003F7BE8">
            <w:pPr>
              <w:jc w:val="left"/>
              <w:rPr>
                <w:sz w:val="16"/>
                <w:szCs w:val="16"/>
              </w:rPr>
            </w:pPr>
            <w:r w:rsidRPr="00B662C3">
              <w:rPr>
                <w:sz w:val="16"/>
                <w:szCs w:val="16"/>
                <w:lang w:val="de-DE"/>
              </w:rPr>
              <w:t>CA  RU</w:t>
            </w:r>
          </w:p>
        </w:tc>
      </w:tr>
      <w:tr w:rsidR="003F7BE8" w:rsidRPr="000C758D" w14:paraId="1B499B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5DAF1A" w14:textId="77777777" w:rsidR="003F7BE8" w:rsidRPr="000C758D" w:rsidRDefault="003F7BE8" w:rsidP="003F7BE8">
            <w:pPr>
              <w:jc w:val="left"/>
              <w:rPr>
                <w:sz w:val="16"/>
                <w:szCs w:val="16"/>
              </w:rPr>
            </w:pPr>
            <w:r w:rsidRPr="000C758D">
              <w:rPr>
                <w:bCs/>
                <w:sz w:val="16"/>
                <w:szCs w:val="16"/>
              </w:rPr>
              <w:t>MEDIC_SAT_SAT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1371E8" w14:textId="77777777" w:rsidR="003F7BE8" w:rsidRPr="000C758D" w:rsidRDefault="003F7BE8" w:rsidP="003F7BE8">
            <w:pPr>
              <w:ind w:left="82" w:hanging="82"/>
              <w:jc w:val="left"/>
              <w:rPr>
                <w:sz w:val="16"/>
                <w:szCs w:val="16"/>
              </w:rPr>
            </w:pPr>
            <w:r w:rsidRPr="000C758D">
              <w:rPr>
                <w:sz w:val="16"/>
                <w:szCs w:val="16"/>
              </w:rPr>
              <w:t>Medicago sativa L. subsp. sativa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05959E" w14:textId="0DCC6418" w:rsidR="003F7BE8" w:rsidRPr="000C758D" w:rsidRDefault="003F7BE8" w:rsidP="003F7BE8">
            <w:pPr>
              <w:jc w:val="left"/>
              <w:rPr>
                <w:sz w:val="16"/>
                <w:szCs w:val="16"/>
              </w:rPr>
            </w:pPr>
            <w:r w:rsidRPr="00B662C3">
              <w:rPr>
                <w:sz w:val="16"/>
                <w:szCs w:val="16"/>
                <w:lang w:val="de-DE"/>
              </w:rPr>
              <w:t>PT  ZA</w:t>
            </w:r>
          </w:p>
        </w:tc>
      </w:tr>
      <w:tr w:rsidR="003F7BE8" w:rsidRPr="000C758D" w14:paraId="59B602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CE1497" w14:textId="77777777" w:rsidR="003F7BE8" w:rsidRPr="000C758D" w:rsidRDefault="003F7BE8" w:rsidP="003F7BE8">
            <w:pPr>
              <w:jc w:val="left"/>
              <w:rPr>
                <w:sz w:val="16"/>
                <w:szCs w:val="16"/>
              </w:rPr>
            </w:pPr>
            <w:r w:rsidRPr="000C758D">
              <w:rPr>
                <w:bCs/>
                <w:sz w:val="16"/>
                <w:szCs w:val="16"/>
              </w:rPr>
              <w:t>MEDIC_SAT_VAR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F8E104" w14:textId="77777777" w:rsidR="003F7BE8" w:rsidRPr="000C758D" w:rsidRDefault="003F7BE8" w:rsidP="003F7BE8">
            <w:pPr>
              <w:ind w:left="82" w:hanging="82"/>
              <w:jc w:val="left"/>
              <w:rPr>
                <w:sz w:val="16"/>
                <w:szCs w:val="16"/>
              </w:rPr>
            </w:pPr>
            <w:r w:rsidRPr="000C758D">
              <w:rPr>
                <w:sz w:val="16"/>
                <w:szCs w:val="16"/>
              </w:rPr>
              <w:t>Medicago sativa L. nothosubsp. varia (Martyn) Arcang.</w:t>
            </w:r>
            <w:r w:rsidRPr="000C758D">
              <w:rPr>
                <w:sz w:val="16"/>
                <w:szCs w:val="16"/>
              </w:rPr>
              <w:br/>
              <w:t>Medicago sativa subsp. sativa x Medicago sativa subsp. falcata</w:t>
            </w:r>
            <w:r w:rsidRPr="000C758D">
              <w:rPr>
                <w:sz w:val="16"/>
                <w:szCs w:val="16"/>
              </w:rPr>
              <w:br/>
              <w:t>Medicago ×varia Martyn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DD092E" w14:textId="7528AE47" w:rsidR="003F7BE8" w:rsidRPr="000C758D" w:rsidRDefault="003F7BE8" w:rsidP="003F7BE8">
            <w:pPr>
              <w:jc w:val="left"/>
              <w:rPr>
                <w:sz w:val="16"/>
                <w:szCs w:val="16"/>
              </w:rPr>
            </w:pPr>
            <w:r w:rsidRPr="00B662C3">
              <w:rPr>
                <w:sz w:val="16"/>
                <w:szCs w:val="16"/>
                <w:lang w:val="de-DE"/>
              </w:rPr>
              <w:t>DE  FR  HU  PL  RU</w:t>
            </w:r>
          </w:p>
        </w:tc>
      </w:tr>
      <w:tr w:rsidR="003F7BE8" w:rsidRPr="000C758D" w14:paraId="260E51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87EBD6" w14:textId="77777777" w:rsidR="003F7BE8" w:rsidRPr="000C758D" w:rsidRDefault="003F7BE8" w:rsidP="003F7BE8">
            <w:pPr>
              <w:jc w:val="left"/>
              <w:rPr>
                <w:sz w:val="16"/>
                <w:szCs w:val="16"/>
              </w:rPr>
            </w:pPr>
            <w:r w:rsidRPr="000C758D">
              <w:rPr>
                <w:bCs/>
                <w:sz w:val="16"/>
                <w:szCs w:val="16"/>
              </w:rPr>
              <w:t>MEDIC_TRU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6F3B39" w14:textId="77777777" w:rsidR="003F7BE8" w:rsidRPr="000C758D" w:rsidRDefault="003F7BE8" w:rsidP="003F7BE8">
            <w:pPr>
              <w:ind w:left="82" w:hanging="82"/>
              <w:jc w:val="left"/>
              <w:rPr>
                <w:sz w:val="16"/>
                <w:szCs w:val="16"/>
              </w:rPr>
            </w:pPr>
            <w:r w:rsidRPr="000C758D">
              <w:rPr>
                <w:sz w:val="16"/>
                <w:szCs w:val="16"/>
              </w:rPr>
              <w:t>Medicago truncatula Gaertn.</w:t>
            </w:r>
            <w:r w:rsidRPr="000C758D">
              <w:rPr>
                <w:sz w:val="16"/>
                <w:szCs w:val="16"/>
              </w:rPr>
              <w:br/>
              <w:t>Medicago truncatula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3FC251" w14:textId="34B2D786" w:rsidR="003F7BE8" w:rsidRPr="000C758D" w:rsidRDefault="003F7BE8" w:rsidP="003F7BE8">
            <w:pPr>
              <w:jc w:val="left"/>
              <w:rPr>
                <w:sz w:val="16"/>
                <w:szCs w:val="16"/>
              </w:rPr>
            </w:pPr>
            <w:r w:rsidRPr="00B662C3">
              <w:rPr>
                <w:sz w:val="16"/>
                <w:szCs w:val="16"/>
                <w:lang w:val="de-DE"/>
              </w:rPr>
              <w:t>PT  ZA</w:t>
            </w:r>
          </w:p>
        </w:tc>
      </w:tr>
      <w:tr w:rsidR="003F7BE8" w:rsidRPr="000C758D" w14:paraId="4E15812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50DEF2" w14:textId="77777777" w:rsidR="003F7BE8" w:rsidRPr="000C758D" w:rsidRDefault="003F7BE8" w:rsidP="003F7BE8">
            <w:pPr>
              <w:jc w:val="left"/>
              <w:rPr>
                <w:sz w:val="16"/>
                <w:szCs w:val="16"/>
              </w:rPr>
            </w:pPr>
            <w:r w:rsidRPr="000C758D">
              <w:rPr>
                <w:bCs/>
                <w:sz w:val="16"/>
                <w:szCs w:val="16"/>
              </w:rPr>
              <w:t>MEDIN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85AEB3" w14:textId="77777777" w:rsidR="003F7BE8" w:rsidRPr="000C758D" w:rsidRDefault="003F7BE8" w:rsidP="003F7BE8">
            <w:pPr>
              <w:ind w:left="82" w:hanging="82"/>
              <w:jc w:val="left"/>
              <w:rPr>
                <w:sz w:val="16"/>
                <w:szCs w:val="16"/>
              </w:rPr>
            </w:pPr>
            <w:r w:rsidRPr="000C758D">
              <w:rPr>
                <w:sz w:val="16"/>
                <w:szCs w:val="16"/>
              </w:rPr>
              <w:t>Medinilla Gaudich.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8BD920" w14:textId="4C0301BA" w:rsidR="003F7BE8" w:rsidRPr="000C758D" w:rsidRDefault="003F7BE8" w:rsidP="003F7BE8">
            <w:pPr>
              <w:jc w:val="left"/>
              <w:rPr>
                <w:sz w:val="16"/>
                <w:szCs w:val="16"/>
              </w:rPr>
            </w:pPr>
            <w:r w:rsidRPr="00B662C3">
              <w:rPr>
                <w:sz w:val="16"/>
                <w:szCs w:val="16"/>
                <w:lang w:val="de-DE"/>
              </w:rPr>
              <w:t>NL  QZ</w:t>
            </w:r>
          </w:p>
        </w:tc>
      </w:tr>
      <w:tr w:rsidR="003F7BE8" w:rsidRPr="000C758D" w14:paraId="046E0A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07CD65" w14:textId="77777777" w:rsidR="003F7BE8" w:rsidRPr="000C758D" w:rsidRDefault="003F7BE8" w:rsidP="003F7BE8">
            <w:pPr>
              <w:jc w:val="left"/>
              <w:rPr>
                <w:sz w:val="16"/>
                <w:szCs w:val="16"/>
              </w:rPr>
            </w:pPr>
            <w:r w:rsidRPr="000C758D">
              <w:rPr>
                <w:bCs/>
                <w:sz w:val="16"/>
                <w:szCs w:val="16"/>
              </w:rPr>
              <w:t>MEDIN_MAG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5F5F95" w14:textId="77777777" w:rsidR="003F7BE8" w:rsidRPr="000C758D" w:rsidRDefault="003F7BE8" w:rsidP="003F7BE8">
            <w:pPr>
              <w:ind w:left="82" w:hanging="82"/>
              <w:jc w:val="left"/>
              <w:rPr>
                <w:sz w:val="16"/>
                <w:szCs w:val="16"/>
              </w:rPr>
            </w:pPr>
            <w:r w:rsidRPr="000C758D">
              <w:rPr>
                <w:sz w:val="16"/>
                <w:szCs w:val="16"/>
              </w:rPr>
              <w:t>Medinilla magnifica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E279F8" w14:textId="2A661271" w:rsidR="003F7BE8" w:rsidRPr="000C758D" w:rsidRDefault="003F7BE8" w:rsidP="003F7BE8">
            <w:pPr>
              <w:jc w:val="left"/>
              <w:rPr>
                <w:sz w:val="16"/>
                <w:szCs w:val="16"/>
              </w:rPr>
            </w:pPr>
            <w:r w:rsidRPr="00B662C3">
              <w:rPr>
                <w:sz w:val="16"/>
                <w:szCs w:val="16"/>
                <w:lang w:val="de-DE"/>
              </w:rPr>
              <w:t>NL  QZ</w:t>
            </w:r>
          </w:p>
        </w:tc>
      </w:tr>
      <w:tr w:rsidR="003F7BE8" w:rsidRPr="000C758D" w14:paraId="1D8C15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9CFBD9" w14:textId="77777777" w:rsidR="003F7BE8" w:rsidRPr="000C758D" w:rsidRDefault="003F7BE8" w:rsidP="003F7BE8">
            <w:pPr>
              <w:jc w:val="left"/>
              <w:rPr>
                <w:sz w:val="16"/>
                <w:szCs w:val="16"/>
              </w:rPr>
            </w:pPr>
            <w:r w:rsidRPr="000C758D">
              <w:rPr>
                <w:bCs/>
                <w:sz w:val="16"/>
                <w:szCs w:val="16"/>
              </w:rPr>
              <w:t>MELAL_BRA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767B9C" w14:textId="77777777" w:rsidR="003F7BE8" w:rsidRPr="000C758D" w:rsidRDefault="003F7BE8" w:rsidP="003F7BE8">
            <w:pPr>
              <w:ind w:left="82" w:hanging="82"/>
              <w:jc w:val="left"/>
              <w:rPr>
                <w:sz w:val="16"/>
                <w:szCs w:val="16"/>
              </w:rPr>
            </w:pPr>
            <w:r w:rsidRPr="000C758D">
              <w:rPr>
                <w:sz w:val="16"/>
                <w:szCs w:val="16"/>
              </w:rPr>
              <w:t>Melaleuca bracteata F. Muell.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711053" w14:textId="28DE32AC" w:rsidR="003F7BE8" w:rsidRPr="000C758D" w:rsidRDefault="003F7BE8" w:rsidP="003F7BE8">
            <w:pPr>
              <w:jc w:val="left"/>
              <w:rPr>
                <w:sz w:val="16"/>
                <w:szCs w:val="16"/>
              </w:rPr>
            </w:pPr>
            <w:r w:rsidRPr="00B662C3">
              <w:rPr>
                <w:sz w:val="16"/>
                <w:szCs w:val="16"/>
                <w:lang w:val="de-DE"/>
              </w:rPr>
              <w:t>JP</w:t>
            </w:r>
          </w:p>
        </w:tc>
      </w:tr>
      <w:tr w:rsidR="003F7BE8" w:rsidRPr="000C758D" w14:paraId="11F690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1BBEF7" w14:textId="77777777" w:rsidR="003F7BE8" w:rsidRPr="000C758D" w:rsidRDefault="003F7BE8" w:rsidP="003F7BE8">
            <w:pPr>
              <w:jc w:val="left"/>
              <w:rPr>
                <w:sz w:val="16"/>
                <w:szCs w:val="16"/>
              </w:rPr>
            </w:pPr>
            <w:r w:rsidRPr="000C758D">
              <w:rPr>
                <w:bCs/>
                <w:sz w:val="16"/>
                <w:szCs w:val="16"/>
              </w:rPr>
              <w:t>MELAM_LEU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79D616" w14:textId="77777777" w:rsidR="003F7BE8" w:rsidRPr="000C758D" w:rsidRDefault="003F7BE8" w:rsidP="003F7BE8">
            <w:pPr>
              <w:ind w:left="82" w:hanging="82"/>
              <w:jc w:val="left"/>
              <w:rPr>
                <w:sz w:val="16"/>
                <w:szCs w:val="16"/>
              </w:rPr>
            </w:pPr>
            <w:r w:rsidRPr="000C758D">
              <w:rPr>
                <w:sz w:val="16"/>
                <w:szCs w:val="16"/>
              </w:rPr>
              <w:t>Melampodium leucanthum Torr. &amp; A. Gray</w:t>
            </w:r>
            <w:r w:rsidRPr="000C758D">
              <w:rPr>
                <w:sz w:val="16"/>
                <w:szCs w:val="16"/>
              </w:rPr>
              <w:br/>
              <w:t>Melampodium paludosum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16C0FD" w14:textId="6F4ABE1C" w:rsidR="003F7BE8" w:rsidRPr="000C758D" w:rsidRDefault="003F7BE8" w:rsidP="003F7BE8">
            <w:pPr>
              <w:jc w:val="left"/>
              <w:rPr>
                <w:sz w:val="16"/>
                <w:szCs w:val="16"/>
              </w:rPr>
            </w:pPr>
            <w:r w:rsidRPr="00B662C3">
              <w:rPr>
                <w:sz w:val="16"/>
                <w:szCs w:val="16"/>
                <w:lang w:val="de-DE"/>
              </w:rPr>
              <w:t>JP  US</w:t>
            </w:r>
          </w:p>
        </w:tc>
      </w:tr>
      <w:tr w:rsidR="003F7BE8" w:rsidRPr="000C758D" w14:paraId="1DE3C5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0658F4" w14:textId="77777777" w:rsidR="003F7BE8" w:rsidRPr="000C758D" w:rsidRDefault="003F7BE8" w:rsidP="003F7BE8">
            <w:pPr>
              <w:jc w:val="left"/>
              <w:rPr>
                <w:sz w:val="16"/>
                <w:szCs w:val="16"/>
              </w:rPr>
            </w:pPr>
            <w:r w:rsidRPr="000C758D">
              <w:rPr>
                <w:bCs/>
                <w:sz w:val="16"/>
                <w:szCs w:val="16"/>
              </w:rPr>
              <w:t>MELAS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8F6878" w14:textId="77777777" w:rsidR="003F7BE8" w:rsidRPr="000C758D" w:rsidRDefault="003F7BE8" w:rsidP="003F7BE8">
            <w:pPr>
              <w:ind w:left="82" w:hanging="82"/>
              <w:jc w:val="left"/>
              <w:rPr>
                <w:sz w:val="16"/>
                <w:szCs w:val="16"/>
              </w:rPr>
            </w:pPr>
            <w:r w:rsidRPr="000C758D">
              <w:rPr>
                <w:sz w:val="16"/>
                <w:szCs w:val="16"/>
              </w:rPr>
              <w:t>Melastoma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A7D003" w14:textId="216C18E8" w:rsidR="003F7BE8" w:rsidRPr="000C758D" w:rsidRDefault="003F7BE8" w:rsidP="003F7BE8">
            <w:pPr>
              <w:jc w:val="left"/>
              <w:rPr>
                <w:sz w:val="16"/>
                <w:szCs w:val="16"/>
              </w:rPr>
            </w:pPr>
            <w:r w:rsidRPr="00B662C3">
              <w:rPr>
                <w:sz w:val="16"/>
                <w:szCs w:val="16"/>
              </w:rPr>
              <w:t>JP</w:t>
            </w:r>
          </w:p>
        </w:tc>
      </w:tr>
      <w:tr w:rsidR="003F7BE8" w:rsidRPr="000C758D" w14:paraId="3FB63F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2A0FF7" w14:textId="77777777" w:rsidR="003F7BE8" w:rsidRPr="000C758D" w:rsidRDefault="003F7BE8" w:rsidP="003F7BE8">
            <w:pPr>
              <w:jc w:val="left"/>
              <w:rPr>
                <w:sz w:val="16"/>
                <w:szCs w:val="16"/>
              </w:rPr>
            </w:pPr>
            <w:r w:rsidRPr="000C758D">
              <w:rPr>
                <w:bCs/>
                <w:sz w:val="16"/>
                <w:szCs w:val="16"/>
              </w:rPr>
              <w:t>MELIA_AZE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B35EEB" w14:textId="77777777" w:rsidR="003F7BE8" w:rsidRPr="000C758D" w:rsidRDefault="003F7BE8" w:rsidP="003F7BE8">
            <w:pPr>
              <w:ind w:left="82" w:hanging="82"/>
              <w:jc w:val="left"/>
              <w:rPr>
                <w:sz w:val="16"/>
                <w:szCs w:val="16"/>
              </w:rPr>
            </w:pPr>
            <w:r w:rsidRPr="000C758D">
              <w:rPr>
                <w:sz w:val="16"/>
                <w:szCs w:val="16"/>
              </w:rPr>
              <w:t>Melia azedarach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4D39FC" w14:textId="4B0442F0" w:rsidR="003F7BE8" w:rsidRPr="000C758D" w:rsidRDefault="003F7BE8" w:rsidP="003F7BE8">
            <w:pPr>
              <w:jc w:val="left"/>
              <w:rPr>
                <w:sz w:val="16"/>
                <w:szCs w:val="16"/>
              </w:rPr>
            </w:pPr>
            <w:r w:rsidRPr="00B662C3">
              <w:rPr>
                <w:sz w:val="16"/>
                <w:szCs w:val="16"/>
              </w:rPr>
              <w:t>JP  ZA</w:t>
            </w:r>
          </w:p>
        </w:tc>
      </w:tr>
      <w:tr w:rsidR="003F7BE8" w:rsidRPr="000C758D" w14:paraId="3EDF65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AF123A" w14:textId="77777777" w:rsidR="003F7BE8" w:rsidRPr="000C758D" w:rsidRDefault="003F7BE8" w:rsidP="003F7BE8">
            <w:pPr>
              <w:jc w:val="left"/>
              <w:rPr>
                <w:sz w:val="16"/>
                <w:szCs w:val="16"/>
              </w:rPr>
            </w:pPr>
            <w:r w:rsidRPr="000C758D">
              <w:rPr>
                <w:bCs/>
                <w:sz w:val="16"/>
                <w:szCs w:val="16"/>
              </w:rPr>
              <w:t>MELIL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5B1728" w14:textId="77777777" w:rsidR="003F7BE8" w:rsidRPr="000C758D" w:rsidRDefault="003F7BE8" w:rsidP="003F7BE8">
            <w:pPr>
              <w:ind w:left="82" w:hanging="82"/>
              <w:jc w:val="left"/>
              <w:rPr>
                <w:sz w:val="16"/>
                <w:szCs w:val="16"/>
              </w:rPr>
            </w:pPr>
            <w:r w:rsidRPr="000C758D">
              <w:rPr>
                <w:sz w:val="16"/>
                <w:szCs w:val="16"/>
              </w:rPr>
              <w:t>Melilotus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943C70" w14:textId="7D88D60A" w:rsidR="003F7BE8" w:rsidRPr="000C758D" w:rsidRDefault="003F7BE8" w:rsidP="003F7BE8">
            <w:pPr>
              <w:jc w:val="left"/>
              <w:rPr>
                <w:sz w:val="16"/>
                <w:szCs w:val="16"/>
              </w:rPr>
            </w:pPr>
            <w:r w:rsidRPr="00B662C3">
              <w:rPr>
                <w:sz w:val="16"/>
                <w:szCs w:val="16"/>
              </w:rPr>
              <w:t>ZA</w:t>
            </w:r>
          </w:p>
        </w:tc>
      </w:tr>
      <w:tr w:rsidR="003F7BE8" w:rsidRPr="000C758D" w14:paraId="7B30E7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47123D" w14:textId="77777777" w:rsidR="003F7BE8" w:rsidRPr="000C758D" w:rsidRDefault="003F7BE8" w:rsidP="003F7BE8">
            <w:pPr>
              <w:jc w:val="left"/>
              <w:rPr>
                <w:sz w:val="16"/>
                <w:szCs w:val="16"/>
              </w:rPr>
            </w:pPr>
            <w:r w:rsidRPr="000C758D">
              <w:rPr>
                <w:bCs/>
                <w:sz w:val="16"/>
                <w:szCs w:val="16"/>
              </w:rPr>
              <w:t>MELIL_ALB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935CFE" w14:textId="77777777" w:rsidR="003F7BE8" w:rsidRPr="000C758D" w:rsidRDefault="003F7BE8" w:rsidP="003F7BE8">
            <w:pPr>
              <w:ind w:left="82" w:hanging="82"/>
              <w:jc w:val="left"/>
              <w:rPr>
                <w:sz w:val="16"/>
                <w:szCs w:val="16"/>
              </w:rPr>
            </w:pPr>
            <w:r w:rsidRPr="000C758D">
              <w:rPr>
                <w:sz w:val="16"/>
                <w:szCs w:val="16"/>
              </w:rPr>
              <w:t>Melilotus albus Medik.</w:t>
            </w:r>
            <w:r w:rsidRPr="000C758D">
              <w:rPr>
                <w:sz w:val="16"/>
                <w:szCs w:val="16"/>
              </w:rPr>
              <w:br/>
              <w:t>Melilotus alba Medik.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6343E9" w14:textId="05882A35" w:rsidR="003F7BE8" w:rsidRPr="000C758D" w:rsidRDefault="003F7BE8" w:rsidP="003F7BE8">
            <w:pPr>
              <w:jc w:val="left"/>
              <w:rPr>
                <w:sz w:val="16"/>
                <w:szCs w:val="16"/>
              </w:rPr>
            </w:pPr>
            <w:r w:rsidRPr="00B662C3">
              <w:rPr>
                <w:sz w:val="16"/>
                <w:szCs w:val="16"/>
              </w:rPr>
              <w:t>DE  HU</w:t>
            </w:r>
          </w:p>
        </w:tc>
      </w:tr>
      <w:tr w:rsidR="003F7BE8" w:rsidRPr="000C758D" w14:paraId="0D03E2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330F37" w14:textId="77777777" w:rsidR="003F7BE8" w:rsidRPr="000C758D" w:rsidRDefault="003F7BE8" w:rsidP="003F7BE8">
            <w:pPr>
              <w:jc w:val="left"/>
              <w:rPr>
                <w:sz w:val="16"/>
                <w:szCs w:val="16"/>
              </w:rPr>
            </w:pPr>
            <w:r w:rsidRPr="000C758D">
              <w:rPr>
                <w:bCs/>
                <w:sz w:val="16"/>
                <w:szCs w:val="16"/>
              </w:rPr>
              <w:t>MELIL_OFF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DB7F48" w14:textId="77777777" w:rsidR="003F7BE8" w:rsidRPr="000C758D" w:rsidRDefault="003F7BE8" w:rsidP="003F7BE8">
            <w:pPr>
              <w:ind w:left="82" w:hanging="82"/>
              <w:jc w:val="left"/>
              <w:rPr>
                <w:sz w:val="16"/>
                <w:szCs w:val="16"/>
              </w:rPr>
            </w:pPr>
            <w:r w:rsidRPr="00486B2C">
              <w:rPr>
                <w:sz w:val="16"/>
                <w:szCs w:val="16"/>
                <w:lang w:val="en-US"/>
              </w:rPr>
              <w:t>Melilotus officinalis Lam.</w:t>
            </w:r>
            <w:r w:rsidRPr="00486B2C">
              <w:rPr>
                <w:sz w:val="16"/>
                <w:szCs w:val="16"/>
                <w:lang w:val="en-US"/>
              </w:rPr>
              <w:br/>
              <w:t xml:space="preserve">Melilotus officinalis (L.) </w:t>
            </w:r>
            <w:r w:rsidRPr="000C758D">
              <w:rPr>
                <w:sz w:val="16"/>
                <w:szCs w:val="16"/>
              </w:rPr>
              <w:t>Pall.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AEBFE1" w14:textId="53C7EE5F" w:rsidR="003F7BE8" w:rsidRPr="000C758D" w:rsidRDefault="003F7BE8" w:rsidP="003F7BE8">
            <w:pPr>
              <w:jc w:val="left"/>
              <w:rPr>
                <w:sz w:val="16"/>
                <w:szCs w:val="16"/>
              </w:rPr>
            </w:pPr>
            <w:r w:rsidRPr="00B662C3">
              <w:rPr>
                <w:sz w:val="16"/>
                <w:szCs w:val="16"/>
                <w:lang w:val="fr-FR"/>
              </w:rPr>
              <w:t>DE</w:t>
            </w:r>
          </w:p>
        </w:tc>
      </w:tr>
      <w:tr w:rsidR="003F7BE8" w:rsidRPr="000C758D" w14:paraId="5DAC9E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18C279" w14:textId="77777777" w:rsidR="003F7BE8" w:rsidRPr="000C758D" w:rsidRDefault="003F7BE8" w:rsidP="003F7BE8">
            <w:pPr>
              <w:jc w:val="left"/>
              <w:rPr>
                <w:sz w:val="16"/>
                <w:szCs w:val="16"/>
              </w:rPr>
            </w:pPr>
            <w:r w:rsidRPr="000C758D">
              <w:rPr>
                <w:bCs/>
                <w:sz w:val="16"/>
                <w:szCs w:val="16"/>
              </w:rPr>
              <w:t>MELIS_OFF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E99351" w14:textId="77777777" w:rsidR="003F7BE8" w:rsidRPr="000C758D" w:rsidRDefault="003F7BE8" w:rsidP="003F7BE8">
            <w:pPr>
              <w:ind w:left="82" w:hanging="82"/>
              <w:jc w:val="left"/>
              <w:rPr>
                <w:sz w:val="16"/>
                <w:szCs w:val="16"/>
              </w:rPr>
            </w:pPr>
            <w:r w:rsidRPr="000C758D">
              <w:rPr>
                <w:sz w:val="16"/>
                <w:szCs w:val="16"/>
              </w:rPr>
              <w:t>Melissa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C571D4" w14:textId="3810986A" w:rsidR="003F7BE8" w:rsidRPr="000C758D" w:rsidRDefault="003F7BE8" w:rsidP="003F7BE8">
            <w:pPr>
              <w:jc w:val="left"/>
              <w:rPr>
                <w:sz w:val="16"/>
                <w:szCs w:val="16"/>
              </w:rPr>
            </w:pPr>
            <w:r w:rsidRPr="00B662C3">
              <w:rPr>
                <w:sz w:val="16"/>
                <w:szCs w:val="16"/>
                <w:lang w:val="fr-FR"/>
              </w:rPr>
              <w:t>BG  DE  MD  RU</w:t>
            </w:r>
          </w:p>
        </w:tc>
      </w:tr>
      <w:tr w:rsidR="003F7BE8" w:rsidRPr="000C758D" w14:paraId="104106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5B587A" w14:textId="77777777" w:rsidR="003F7BE8" w:rsidRPr="000C758D" w:rsidRDefault="003F7BE8" w:rsidP="003F7BE8">
            <w:pPr>
              <w:jc w:val="left"/>
              <w:rPr>
                <w:sz w:val="16"/>
                <w:szCs w:val="16"/>
              </w:rPr>
            </w:pPr>
            <w:r w:rsidRPr="000C758D">
              <w:rPr>
                <w:bCs/>
                <w:sz w:val="16"/>
                <w:szCs w:val="16"/>
              </w:rPr>
              <w:t>MELIT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5E05A1" w14:textId="77777777" w:rsidR="003F7BE8" w:rsidRPr="000C758D" w:rsidRDefault="003F7BE8" w:rsidP="003F7BE8">
            <w:pPr>
              <w:ind w:left="82" w:hanging="82"/>
              <w:jc w:val="left"/>
              <w:rPr>
                <w:sz w:val="16"/>
                <w:szCs w:val="16"/>
              </w:rPr>
            </w:pPr>
            <w:r w:rsidRPr="000C758D">
              <w:rPr>
                <w:sz w:val="16"/>
                <w:szCs w:val="16"/>
              </w:rPr>
              <w:t>Melittis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0ACC00" w14:textId="6FB3F58B" w:rsidR="003F7BE8" w:rsidRPr="000C758D" w:rsidRDefault="003F7BE8" w:rsidP="003F7BE8">
            <w:pPr>
              <w:jc w:val="left"/>
              <w:rPr>
                <w:sz w:val="16"/>
                <w:szCs w:val="16"/>
              </w:rPr>
            </w:pPr>
            <w:r w:rsidRPr="00B662C3">
              <w:rPr>
                <w:sz w:val="16"/>
                <w:szCs w:val="16"/>
                <w:lang w:val="fr-FR"/>
              </w:rPr>
              <w:t>NL  QZ</w:t>
            </w:r>
          </w:p>
        </w:tc>
      </w:tr>
      <w:tr w:rsidR="003F7BE8" w:rsidRPr="000C758D" w14:paraId="6E5C3B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90EED8" w14:textId="77777777" w:rsidR="003F7BE8" w:rsidRPr="000C758D" w:rsidRDefault="003F7BE8" w:rsidP="003F7BE8">
            <w:pPr>
              <w:jc w:val="left"/>
              <w:rPr>
                <w:sz w:val="16"/>
                <w:szCs w:val="16"/>
              </w:rPr>
            </w:pPr>
            <w:r w:rsidRPr="000C758D">
              <w:rPr>
                <w:bCs/>
                <w:sz w:val="16"/>
                <w:szCs w:val="16"/>
              </w:rPr>
              <w:t>MELIT_MEL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27A611" w14:textId="77777777" w:rsidR="003F7BE8" w:rsidRPr="000C758D" w:rsidRDefault="003F7BE8" w:rsidP="003F7BE8">
            <w:pPr>
              <w:ind w:left="82" w:hanging="82"/>
              <w:jc w:val="left"/>
              <w:rPr>
                <w:sz w:val="16"/>
                <w:szCs w:val="16"/>
              </w:rPr>
            </w:pPr>
            <w:r w:rsidRPr="000C758D">
              <w:rPr>
                <w:sz w:val="16"/>
                <w:szCs w:val="16"/>
              </w:rPr>
              <w:t>Melittis melissophyllum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1AAC98" w14:textId="65DFC9EF" w:rsidR="003F7BE8" w:rsidRPr="000C758D" w:rsidRDefault="003F7BE8" w:rsidP="003F7BE8">
            <w:pPr>
              <w:jc w:val="left"/>
              <w:rPr>
                <w:sz w:val="16"/>
                <w:szCs w:val="16"/>
              </w:rPr>
            </w:pPr>
            <w:r w:rsidRPr="00B662C3">
              <w:rPr>
                <w:sz w:val="16"/>
                <w:szCs w:val="16"/>
                <w:lang w:val="fr-FR"/>
              </w:rPr>
              <w:t>CA</w:t>
            </w:r>
          </w:p>
        </w:tc>
      </w:tr>
      <w:tr w:rsidR="003F7BE8" w:rsidRPr="000C758D" w14:paraId="620080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73E4D6" w14:textId="77777777" w:rsidR="003F7BE8" w:rsidRPr="000C758D" w:rsidRDefault="003F7BE8" w:rsidP="003F7BE8">
            <w:pPr>
              <w:jc w:val="left"/>
              <w:rPr>
                <w:sz w:val="16"/>
                <w:szCs w:val="16"/>
              </w:rPr>
            </w:pPr>
            <w:r w:rsidRPr="000C758D">
              <w:rPr>
                <w:bCs/>
                <w:sz w:val="16"/>
                <w:szCs w:val="16"/>
              </w:rPr>
              <w:t>MENTH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1EDBC0" w14:textId="77777777" w:rsidR="003F7BE8" w:rsidRPr="000C758D" w:rsidRDefault="003F7BE8" w:rsidP="003F7BE8">
            <w:pPr>
              <w:ind w:left="82" w:hanging="82"/>
              <w:jc w:val="left"/>
              <w:rPr>
                <w:sz w:val="16"/>
                <w:szCs w:val="16"/>
              </w:rPr>
            </w:pPr>
            <w:r w:rsidRPr="000C758D">
              <w:rPr>
                <w:sz w:val="16"/>
                <w:szCs w:val="16"/>
              </w:rPr>
              <w:t>Mentha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E1582C" w14:textId="5552BA27" w:rsidR="003F7BE8" w:rsidRPr="000C758D" w:rsidRDefault="003F7BE8" w:rsidP="003F7BE8">
            <w:pPr>
              <w:jc w:val="left"/>
              <w:rPr>
                <w:sz w:val="16"/>
                <w:szCs w:val="16"/>
              </w:rPr>
            </w:pPr>
            <w:r w:rsidRPr="00B662C3">
              <w:rPr>
                <w:sz w:val="16"/>
                <w:szCs w:val="16"/>
                <w:lang w:val="fr-FR"/>
              </w:rPr>
              <w:t>BG  FR  JP  NL</w:t>
            </w:r>
          </w:p>
        </w:tc>
      </w:tr>
      <w:tr w:rsidR="003F7BE8" w:rsidRPr="000C758D" w14:paraId="35EE06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5DED91" w14:textId="77777777" w:rsidR="003F7BE8" w:rsidRPr="000C758D" w:rsidRDefault="003F7BE8" w:rsidP="003F7BE8">
            <w:pPr>
              <w:jc w:val="left"/>
              <w:rPr>
                <w:sz w:val="16"/>
                <w:szCs w:val="16"/>
              </w:rPr>
            </w:pPr>
            <w:r w:rsidRPr="000C758D">
              <w:rPr>
                <w:bCs/>
                <w:sz w:val="16"/>
                <w:szCs w:val="16"/>
              </w:rPr>
              <w:t>MENTH_AQU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6FB0BC" w14:textId="77777777" w:rsidR="003F7BE8" w:rsidRPr="000C758D" w:rsidRDefault="003F7BE8" w:rsidP="003F7BE8">
            <w:pPr>
              <w:ind w:left="82" w:hanging="82"/>
              <w:jc w:val="left"/>
              <w:rPr>
                <w:sz w:val="16"/>
                <w:szCs w:val="16"/>
              </w:rPr>
            </w:pPr>
            <w:r w:rsidRPr="000C758D">
              <w:rPr>
                <w:sz w:val="16"/>
                <w:szCs w:val="16"/>
              </w:rPr>
              <w:t>Mentha aquatica L.</w:t>
            </w:r>
            <w:r w:rsidRPr="000C758D">
              <w:rPr>
                <w:sz w:val="16"/>
                <w:szCs w:val="16"/>
              </w:rPr>
              <w:br/>
              <w:t>Mentha citrita Ehrh.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DC0D11" w14:textId="61BC4C53" w:rsidR="003F7BE8" w:rsidRPr="000C758D" w:rsidRDefault="003F7BE8" w:rsidP="003F7BE8">
            <w:pPr>
              <w:jc w:val="left"/>
              <w:rPr>
                <w:sz w:val="16"/>
                <w:szCs w:val="16"/>
              </w:rPr>
            </w:pPr>
            <w:r w:rsidRPr="00B662C3">
              <w:rPr>
                <w:sz w:val="16"/>
                <w:szCs w:val="16"/>
                <w:lang w:val="fr-FR"/>
              </w:rPr>
              <w:t>FR</w:t>
            </w:r>
          </w:p>
        </w:tc>
      </w:tr>
      <w:tr w:rsidR="003F7BE8" w:rsidRPr="000C758D" w14:paraId="5BC680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8837E7" w14:textId="77777777" w:rsidR="003F7BE8" w:rsidRPr="000C758D" w:rsidRDefault="003F7BE8" w:rsidP="003F7BE8">
            <w:pPr>
              <w:jc w:val="left"/>
              <w:rPr>
                <w:sz w:val="16"/>
                <w:szCs w:val="16"/>
              </w:rPr>
            </w:pPr>
            <w:r w:rsidRPr="000C758D">
              <w:rPr>
                <w:bCs/>
                <w:sz w:val="16"/>
                <w:szCs w:val="16"/>
              </w:rPr>
              <w:t>MENTH_AQU_CIT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D54055" w14:textId="77777777" w:rsidR="003F7BE8" w:rsidRPr="000C758D" w:rsidRDefault="003F7BE8" w:rsidP="003F7BE8">
            <w:pPr>
              <w:ind w:left="82" w:hanging="82"/>
              <w:jc w:val="left"/>
              <w:rPr>
                <w:sz w:val="16"/>
                <w:szCs w:val="16"/>
              </w:rPr>
            </w:pPr>
            <w:r w:rsidRPr="000C758D">
              <w:rPr>
                <w:sz w:val="16"/>
                <w:szCs w:val="16"/>
              </w:rPr>
              <w:t>Mentha aquatica L. var. citrata (Ehrh.) Fresen.</w:t>
            </w:r>
            <w:r w:rsidRPr="000C758D">
              <w:rPr>
                <w:sz w:val="16"/>
                <w:szCs w:val="16"/>
              </w:rPr>
              <w:br/>
              <w:t>Mentha citrata Ehrh.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11C530" w14:textId="0FC8E40C" w:rsidR="003F7BE8" w:rsidRPr="000C758D" w:rsidRDefault="003F7BE8" w:rsidP="003F7BE8">
            <w:pPr>
              <w:jc w:val="left"/>
              <w:rPr>
                <w:sz w:val="16"/>
                <w:szCs w:val="16"/>
              </w:rPr>
            </w:pPr>
            <w:r w:rsidRPr="00B662C3">
              <w:rPr>
                <w:sz w:val="16"/>
                <w:szCs w:val="16"/>
                <w:lang w:val="fr-FR"/>
              </w:rPr>
              <w:t>FR  QZ</w:t>
            </w:r>
          </w:p>
        </w:tc>
      </w:tr>
      <w:tr w:rsidR="003F7BE8" w:rsidRPr="000C758D" w14:paraId="0896B1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4730ED" w14:textId="77777777" w:rsidR="003F7BE8" w:rsidRPr="000C758D" w:rsidRDefault="003F7BE8" w:rsidP="003F7BE8">
            <w:pPr>
              <w:jc w:val="left"/>
              <w:rPr>
                <w:sz w:val="16"/>
                <w:szCs w:val="16"/>
              </w:rPr>
            </w:pPr>
            <w:r w:rsidRPr="000C758D">
              <w:rPr>
                <w:bCs/>
                <w:sz w:val="16"/>
                <w:szCs w:val="16"/>
              </w:rPr>
              <w:t>MENTH_ARV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2CF4BF" w14:textId="77777777" w:rsidR="003F7BE8" w:rsidRPr="000C758D" w:rsidRDefault="003F7BE8" w:rsidP="003F7BE8">
            <w:pPr>
              <w:ind w:left="82" w:hanging="82"/>
              <w:jc w:val="left"/>
              <w:rPr>
                <w:sz w:val="16"/>
                <w:szCs w:val="16"/>
              </w:rPr>
            </w:pPr>
            <w:r w:rsidRPr="000C758D">
              <w:rPr>
                <w:sz w:val="16"/>
                <w:szCs w:val="16"/>
              </w:rPr>
              <w:t>Mentha arvensis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B63EDF" w14:textId="28E1564F" w:rsidR="003F7BE8" w:rsidRPr="000C758D" w:rsidRDefault="003F7BE8" w:rsidP="003F7BE8">
            <w:pPr>
              <w:jc w:val="left"/>
              <w:rPr>
                <w:sz w:val="16"/>
                <w:szCs w:val="16"/>
              </w:rPr>
            </w:pPr>
            <w:r w:rsidRPr="00B662C3">
              <w:rPr>
                <w:sz w:val="16"/>
                <w:szCs w:val="16"/>
                <w:lang w:val="fr-FR"/>
              </w:rPr>
              <w:t>FR  QZ</w:t>
            </w:r>
          </w:p>
        </w:tc>
      </w:tr>
      <w:tr w:rsidR="003F7BE8" w:rsidRPr="000C758D" w14:paraId="5432F4B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2B0A53" w14:textId="77777777" w:rsidR="003F7BE8" w:rsidRPr="000C758D" w:rsidRDefault="003F7BE8" w:rsidP="003F7BE8">
            <w:pPr>
              <w:jc w:val="left"/>
              <w:rPr>
                <w:sz w:val="16"/>
                <w:szCs w:val="16"/>
              </w:rPr>
            </w:pPr>
            <w:r w:rsidRPr="000C758D">
              <w:rPr>
                <w:bCs/>
                <w:sz w:val="16"/>
                <w:szCs w:val="16"/>
              </w:rPr>
              <w:t>MENTH_AUS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37C8C6" w14:textId="77777777" w:rsidR="003F7BE8" w:rsidRPr="000C758D" w:rsidRDefault="003F7BE8" w:rsidP="003F7BE8">
            <w:pPr>
              <w:ind w:left="82" w:hanging="82"/>
              <w:jc w:val="left"/>
              <w:rPr>
                <w:sz w:val="16"/>
                <w:szCs w:val="16"/>
              </w:rPr>
            </w:pPr>
            <w:r w:rsidRPr="000C758D">
              <w:rPr>
                <w:sz w:val="16"/>
                <w:szCs w:val="16"/>
              </w:rPr>
              <w:t>Mentha australis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1E3DBA" w14:textId="67B8E625" w:rsidR="003F7BE8" w:rsidRPr="000C758D" w:rsidRDefault="003F7BE8" w:rsidP="003F7BE8">
            <w:pPr>
              <w:jc w:val="left"/>
              <w:rPr>
                <w:sz w:val="16"/>
                <w:szCs w:val="16"/>
              </w:rPr>
            </w:pPr>
            <w:r w:rsidRPr="00B662C3">
              <w:rPr>
                <w:sz w:val="16"/>
                <w:szCs w:val="16"/>
                <w:lang w:val="fr-FR"/>
              </w:rPr>
              <w:t>FR  QZ</w:t>
            </w:r>
          </w:p>
        </w:tc>
      </w:tr>
      <w:tr w:rsidR="003F7BE8" w:rsidRPr="000C758D" w14:paraId="01E4AB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E20843" w14:textId="77777777" w:rsidR="003F7BE8" w:rsidRPr="000C758D" w:rsidRDefault="003F7BE8" w:rsidP="003F7BE8">
            <w:pPr>
              <w:jc w:val="left"/>
              <w:rPr>
                <w:sz w:val="16"/>
                <w:szCs w:val="16"/>
              </w:rPr>
            </w:pPr>
            <w:r w:rsidRPr="000C758D">
              <w:rPr>
                <w:bCs/>
                <w:sz w:val="16"/>
                <w:szCs w:val="16"/>
              </w:rPr>
              <w:t>MENTH_CAN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63C3A4" w14:textId="77777777" w:rsidR="003F7BE8" w:rsidRPr="000C758D" w:rsidRDefault="003F7BE8" w:rsidP="003F7BE8">
            <w:pPr>
              <w:ind w:left="82" w:hanging="82"/>
              <w:jc w:val="left"/>
              <w:rPr>
                <w:sz w:val="16"/>
                <w:szCs w:val="16"/>
              </w:rPr>
            </w:pPr>
            <w:r w:rsidRPr="000C758D">
              <w:rPr>
                <w:sz w:val="16"/>
                <w:szCs w:val="16"/>
              </w:rPr>
              <w:t>Mentha canadensis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552120" w14:textId="3B62044A" w:rsidR="003F7BE8" w:rsidRPr="000C758D" w:rsidRDefault="003F7BE8" w:rsidP="003F7BE8">
            <w:pPr>
              <w:jc w:val="left"/>
              <w:rPr>
                <w:sz w:val="16"/>
                <w:szCs w:val="16"/>
              </w:rPr>
            </w:pPr>
            <w:r w:rsidRPr="00B662C3">
              <w:rPr>
                <w:sz w:val="16"/>
                <w:szCs w:val="16"/>
                <w:lang w:val="fr-FR"/>
              </w:rPr>
              <w:t>FR  QZ</w:t>
            </w:r>
          </w:p>
        </w:tc>
      </w:tr>
      <w:tr w:rsidR="003F7BE8" w:rsidRPr="000C758D" w14:paraId="7A923F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927162" w14:textId="77777777" w:rsidR="003F7BE8" w:rsidRPr="000C758D" w:rsidRDefault="003F7BE8" w:rsidP="003F7BE8">
            <w:pPr>
              <w:jc w:val="left"/>
              <w:rPr>
                <w:sz w:val="16"/>
                <w:szCs w:val="16"/>
              </w:rPr>
            </w:pPr>
            <w:r w:rsidRPr="000C758D">
              <w:rPr>
                <w:bCs/>
                <w:sz w:val="16"/>
                <w:szCs w:val="16"/>
              </w:rPr>
              <w:t>MENTH_CER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149A30" w14:textId="77777777" w:rsidR="003F7BE8" w:rsidRPr="000C758D" w:rsidRDefault="003F7BE8" w:rsidP="003F7BE8">
            <w:pPr>
              <w:ind w:left="82" w:hanging="82"/>
              <w:jc w:val="left"/>
              <w:rPr>
                <w:sz w:val="16"/>
                <w:szCs w:val="16"/>
              </w:rPr>
            </w:pPr>
            <w:r w:rsidRPr="000C758D">
              <w:rPr>
                <w:sz w:val="16"/>
                <w:szCs w:val="16"/>
              </w:rPr>
              <w:t>Mentha cervina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6C0F43" w14:textId="3A4B6579" w:rsidR="003F7BE8" w:rsidRPr="000C758D" w:rsidRDefault="003F7BE8" w:rsidP="003F7BE8">
            <w:pPr>
              <w:jc w:val="left"/>
              <w:rPr>
                <w:sz w:val="16"/>
                <w:szCs w:val="16"/>
              </w:rPr>
            </w:pPr>
            <w:r w:rsidRPr="00B662C3">
              <w:rPr>
                <w:sz w:val="16"/>
                <w:szCs w:val="16"/>
                <w:lang w:val="fr-FR"/>
              </w:rPr>
              <w:t>FR  QZ</w:t>
            </w:r>
          </w:p>
        </w:tc>
      </w:tr>
      <w:tr w:rsidR="003F7BE8" w:rsidRPr="000C758D" w14:paraId="18BCB7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981A61" w14:textId="77777777" w:rsidR="003F7BE8" w:rsidRPr="000C758D" w:rsidRDefault="003F7BE8" w:rsidP="003F7BE8">
            <w:pPr>
              <w:jc w:val="left"/>
              <w:rPr>
                <w:sz w:val="16"/>
                <w:szCs w:val="16"/>
              </w:rPr>
            </w:pPr>
            <w:r w:rsidRPr="000C758D">
              <w:rPr>
                <w:bCs/>
                <w:sz w:val="16"/>
                <w:szCs w:val="16"/>
              </w:rPr>
              <w:t>MENTH_GAT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38D6BB" w14:textId="77777777" w:rsidR="003F7BE8" w:rsidRPr="000C758D" w:rsidRDefault="003F7BE8" w:rsidP="003F7BE8">
            <w:pPr>
              <w:ind w:left="82" w:hanging="82"/>
              <w:jc w:val="left"/>
              <w:rPr>
                <w:sz w:val="16"/>
                <w:szCs w:val="16"/>
              </w:rPr>
            </w:pPr>
            <w:r w:rsidRPr="000C758D">
              <w:rPr>
                <w:sz w:val="16"/>
                <w:szCs w:val="16"/>
              </w:rPr>
              <w:t>Mentha gattefossei Maire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926F17" w14:textId="79809D95" w:rsidR="003F7BE8" w:rsidRPr="000C758D" w:rsidRDefault="003F7BE8" w:rsidP="003F7BE8">
            <w:pPr>
              <w:jc w:val="left"/>
              <w:rPr>
                <w:sz w:val="16"/>
                <w:szCs w:val="16"/>
              </w:rPr>
            </w:pPr>
            <w:r w:rsidRPr="00B662C3">
              <w:rPr>
                <w:sz w:val="16"/>
                <w:szCs w:val="16"/>
                <w:lang w:val="fr-FR"/>
              </w:rPr>
              <w:t>FR  QZ</w:t>
            </w:r>
          </w:p>
        </w:tc>
      </w:tr>
      <w:tr w:rsidR="003F7BE8" w:rsidRPr="000C758D" w14:paraId="2DE12A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CBF511" w14:textId="77777777" w:rsidR="003F7BE8" w:rsidRPr="000C758D" w:rsidRDefault="003F7BE8" w:rsidP="003F7BE8">
            <w:pPr>
              <w:jc w:val="left"/>
              <w:rPr>
                <w:sz w:val="16"/>
                <w:szCs w:val="16"/>
              </w:rPr>
            </w:pPr>
            <w:r w:rsidRPr="000C758D">
              <w:rPr>
                <w:bCs/>
                <w:sz w:val="16"/>
                <w:szCs w:val="16"/>
              </w:rPr>
              <w:t>MENTH_GRA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855E1A" w14:textId="77777777" w:rsidR="003F7BE8" w:rsidRPr="000C758D" w:rsidRDefault="003F7BE8" w:rsidP="003F7BE8">
            <w:pPr>
              <w:ind w:left="82" w:hanging="82"/>
              <w:jc w:val="left"/>
              <w:rPr>
                <w:sz w:val="16"/>
                <w:szCs w:val="16"/>
              </w:rPr>
            </w:pPr>
            <w:r w:rsidRPr="000C758D">
              <w:rPr>
                <w:sz w:val="16"/>
                <w:szCs w:val="16"/>
              </w:rPr>
              <w:t>Mentha grandiflora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77C584" w14:textId="562A5A09" w:rsidR="003F7BE8" w:rsidRPr="000C758D" w:rsidRDefault="003F7BE8" w:rsidP="003F7BE8">
            <w:pPr>
              <w:jc w:val="left"/>
              <w:rPr>
                <w:sz w:val="16"/>
                <w:szCs w:val="16"/>
              </w:rPr>
            </w:pPr>
            <w:r w:rsidRPr="00B662C3">
              <w:rPr>
                <w:sz w:val="16"/>
                <w:szCs w:val="16"/>
                <w:lang w:val="fr-FR"/>
              </w:rPr>
              <w:t>FR  QZ</w:t>
            </w:r>
          </w:p>
        </w:tc>
      </w:tr>
      <w:tr w:rsidR="003F7BE8" w:rsidRPr="000C758D" w14:paraId="6FFC05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16168D" w14:textId="77777777" w:rsidR="003F7BE8" w:rsidRPr="000C758D" w:rsidRDefault="003F7BE8" w:rsidP="003F7BE8">
            <w:pPr>
              <w:jc w:val="left"/>
              <w:rPr>
                <w:sz w:val="16"/>
                <w:szCs w:val="16"/>
              </w:rPr>
            </w:pPr>
            <w:r w:rsidRPr="000C758D">
              <w:rPr>
                <w:bCs/>
                <w:sz w:val="16"/>
                <w:szCs w:val="16"/>
              </w:rPr>
              <w:lastRenderedPageBreak/>
              <w:t>MENTH_JAP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6BE80E" w14:textId="77777777" w:rsidR="003F7BE8" w:rsidRPr="000C758D" w:rsidRDefault="003F7BE8" w:rsidP="003F7BE8">
            <w:pPr>
              <w:ind w:left="82" w:hanging="82"/>
              <w:jc w:val="left"/>
              <w:rPr>
                <w:sz w:val="16"/>
                <w:szCs w:val="16"/>
              </w:rPr>
            </w:pPr>
            <w:r w:rsidRPr="000C758D">
              <w:rPr>
                <w:sz w:val="16"/>
                <w:szCs w:val="16"/>
              </w:rPr>
              <w:t>Mentha japonica (Miq.) Makino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B229D8" w14:textId="31CCDD51" w:rsidR="003F7BE8" w:rsidRPr="000C758D" w:rsidRDefault="003F7BE8" w:rsidP="003F7BE8">
            <w:pPr>
              <w:jc w:val="left"/>
              <w:rPr>
                <w:sz w:val="16"/>
                <w:szCs w:val="16"/>
              </w:rPr>
            </w:pPr>
            <w:r w:rsidRPr="00B662C3">
              <w:rPr>
                <w:sz w:val="16"/>
                <w:szCs w:val="16"/>
                <w:lang w:val="fr-FR"/>
              </w:rPr>
              <w:t>FR  QZ</w:t>
            </w:r>
          </w:p>
        </w:tc>
      </w:tr>
      <w:tr w:rsidR="003F7BE8" w:rsidRPr="000C758D" w14:paraId="54EB61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627AE3" w14:textId="77777777" w:rsidR="003F7BE8" w:rsidRPr="000C758D" w:rsidRDefault="003F7BE8" w:rsidP="003F7BE8">
            <w:pPr>
              <w:jc w:val="left"/>
              <w:rPr>
                <w:sz w:val="16"/>
                <w:szCs w:val="16"/>
              </w:rPr>
            </w:pPr>
            <w:r w:rsidRPr="000C758D">
              <w:rPr>
                <w:bCs/>
                <w:sz w:val="16"/>
                <w:szCs w:val="16"/>
              </w:rPr>
              <w:t>MENTH_LAX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111C14" w14:textId="77777777" w:rsidR="003F7BE8" w:rsidRPr="000C758D" w:rsidRDefault="003F7BE8" w:rsidP="003F7BE8">
            <w:pPr>
              <w:ind w:left="82" w:hanging="82"/>
              <w:jc w:val="left"/>
              <w:rPr>
                <w:sz w:val="16"/>
                <w:szCs w:val="16"/>
              </w:rPr>
            </w:pPr>
            <w:r w:rsidRPr="000C758D">
              <w:rPr>
                <w:sz w:val="16"/>
                <w:szCs w:val="16"/>
              </w:rPr>
              <w:t>Mentha laxiflora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6ED4ED" w14:textId="1B53424C" w:rsidR="003F7BE8" w:rsidRPr="000C758D" w:rsidRDefault="003F7BE8" w:rsidP="003F7BE8">
            <w:pPr>
              <w:jc w:val="left"/>
              <w:rPr>
                <w:sz w:val="16"/>
                <w:szCs w:val="16"/>
              </w:rPr>
            </w:pPr>
            <w:r w:rsidRPr="00B662C3">
              <w:rPr>
                <w:sz w:val="16"/>
                <w:szCs w:val="16"/>
                <w:lang w:val="fr-FR"/>
              </w:rPr>
              <w:t>FR  QZ</w:t>
            </w:r>
          </w:p>
        </w:tc>
      </w:tr>
      <w:tr w:rsidR="003F7BE8" w:rsidRPr="000C758D" w14:paraId="446376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0D8660" w14:textId="77777777" w:rsidR="003F7BE8" w:rsidRPr="000C758D" w:rsidRDefault="003F7BE8" w:rsidP="003F7BE8">
            <w:pPr>
              <w:jc w:val="left"/>
              <w:rPr>
                <w:sz w:val="16"/>
                <w:szCs w:val="16"/>
              </w:rPr>
            </w:pPr>
            <w:r w:rsidRPr="000C758D">
              <w:rPr>
                <w:bCs/>
                <w:sz w:val="16"/>
                <w:szCs w:val="16"/>
              </w:rPr>
              <w:t>MENTH_LON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E8FABF" w14:textId="77777777" w:rsidR="003F7BE8" w:rsidRPr="000C758D" w:rsidRDefault="003F7BE8" w:rsidP="003F7BE8">
            <w:pPr>
              <w:ind w:left="82" w:hanging="82"/>
              <w:jc w:val="left"/>
              <w:rPr>
                <w:sz w:val="16"/>
                <w:szCs w:val="16"/>
              </w:rPr>
            </w:pPr>
            <w:r w:rsidRPr="000C758D">
              <w:rPr>
                <w:sz w:val="16"/>
                <w:szCs w:val="16"/>
              </w:rPr>
              <w:t>Mentha longifolia (L.) Huds.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E8647A" w14:textId="6423173A" w:rsidR="003F7BE8" w:rsidRPr="000C758D" w:rsidRDefault="003F7BE8" w:rsidP="003F7BE8">
            <w:pPr>
              <w:jc w:val="left"/>
              <w:rPr>
                <w:sz w:val="16"/>
                <w:szCs w:val="16"/>
              </w:rPr>
            </w:pPr>
            <w:r w:rsidRPr="00B662C3">
              <w:rPr>
                <w:sz w:val="16"/>
                <w:szCs w:val="16"/>
                <w:lang w:val="fr-FR"/>
              </w:rPr>
              <w:t>FR  QZ</w:t>
            </w:r>
          </w:p>
        </w:tc>
      </w:tr>
      <w:tr w:rsidR="003F7BE8" w:rsidRPr="000C758D" w14:paraId="2BB245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B8D491" w14:textId="77777777" w:rsidR="003F7BE8" w:rsidRPr="000C758D" w:rsidRDefault="003F7BE8" w:rsidP="003F7BE8">
            <w:pPr>
              <w:jc w:val="left"/>
              <w:rPr>
                <w:sz w:val="16"/>
                <w:szCs w:val="16"/>
              </w:rPr>
            </w:pPr>
            <w:r w:rsidRPr="000C758D">
              <w:rPr>
                <w:bCs/>
                <w:sz w:val="16"/>
                <w:szCs w:val="16"/>
              </w:rPr>
              <w:t>MENTH_LON_ASI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BF9810" w14:textId="77777777" w:rsidR="003F7BE8" w:rsidRPr="000C758D" w:rsidRDefault="003F7BE8" w:rsidP="003F7BE8">
            <w:pPr>
              <w:ind w:left="82" w:hanging="82"/>
              <w:jc w:val="left"/>
              <w:rPr>
                <w:sz w:val="16"/>
                <w:szCs w:val="16"/>
              </w:rPr>
            </w:pPr>
            <w:r w:rsidRPr="000C758D">
              <w:rPr>
                <w:sz w:val="16"/>
                <w:szCs w:val="16"/>
              </w:rPr>
              <w:t>Mentha longifolia (L.) Huds. var. asiatica (Boriss.) Rech. f.</w:t>
            </w:r>
            <w:r w:rsidRPr="000C758D">
              <w:rPr>
                <w:sz w:val="16"/>
                <w:szCs w:val="16"/>
              </w:rPr>
              <w:br/>
              <w:t>Mentha asiatica Boriss.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399267" w14:textId="313F000F" w:rsidR="003F7BE8" w:rsidRPr="000C758D" w:rsidRDefault="003F7BE8" w:rsidP="003F7BE8">
            <w:pPr>
              <w:jc w:val="left"/>
              <w:rPr>
                <w:sz w:val="16"/>
                <w:szCs w:val="16"/>
              </w:rPr>
            </w:pPr>
            <w:r w:rsidRPr="00B662C3">
              <w:rPr>
                <w:sz w:val="16"/>
                <w:szCs w:val="16"/>
                <w:lang w:val="fr-FR"/>
              </w:rPr>
              <w:t>FR  QZ</w:t>
            </w:r>
          </w:p>
        </w:tc>
      </w:tr>
      <w:tr w:rsidR="003F7BE8" w:rsidRPr="000C758D" w14:paraId="678E8C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1474F6" w14:textId="77777777" w:rsidR="003F7BE8" w:rsidRPr="000C758D" w:rsidRDefault="003F7BE8" w:rsidP="003F7BE8">
            <w:pPr>
              <w:jc w:val="left"/>
              <w:rPr>
                <w:sz w:val="16"/>
                <w:szCs w:val="16"/>
              </w:rPr>
            </w:pPr>
            <w:r w:rsidRPr="000C758D">
              <w:rPr>
                <w:bCs/>
                <w:sz w:val="16"/>
                <w:szCs w:val="16"/>
              </w:rPr>
              <w:t>MENTH_PIP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D7E240" w14:textId="77777777" w:rsidR="003F7BE8" w:rsidRPr="000C758D" w:rsidRDefault="003F7BE8" w:rsidP="003F7BE8">
            <w:pPr>
              <w:ind w:left="82" w:hanging="82"/>
              <w:jc w:val="left"/>
              <w:rPr>
                <w:sz w:val="16"/>
                <w:szCs w:val="16"/>
              </w:rPr>
            </w:pPr>
            <w:r w:rsidRPr="000C758D">
              <w:rPr>
                <w:sz w:val="16"/>
                <w:szCs w:val="16"/>
              </w:rPr>
              <w:t>Mentha ×piperita L.</w:t>
            </w:r>
            <w:r w:rsidRPr="000C758D">
              <w:rPr>
                <w:sz w:val="16"/>
                <w:szCs w:val="16"/>
              </w:rPr>
              <w:br/>
              <w:t>Mentha aquatica L. × Mentha spicata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0F85D8" w14:textId="58F2202E" w:rsidR="003F7BE8" w:rsidRPr="000C758D" w:rsidRDefault="003F7BE8" w:rsidP="003F7BE8">
            <w:pPr>
              <w:jc w:val="left"/>
              <w:rPr>
                <w:sz w:val="16"/>
                <w:szCs w:val="16"/>
              </w:rPr>
            </w:pPr>
            <w:r w:rsidRPr="00B662C3">
              <w:rPr>
                <w:sz w:val="16"/>
                <w:szCs w:val="16"/>
                <w:lang w:val="fr-FR"/>
              </w:rPr>
              <w:t>BG  DE  FR  MD  PL  QZ  RO  RU</w:t>
            </w:r>
          </w:p>
        </w:tc>
      </w:tr>
      <w:tr w:rsidR="003F7BE8" w:rsidRPr="000C758D" w14:paraId="339051D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A0C896" w14:textId="77777777" w:rsidR="003F7BE8" w:rsidRPr="000C758D" w:rsidRDefault="003F7BE8" w:rsidP="003F7BE8">
            <w:pPr>
              <w:jc w:val="left"/>
              <w:rPr>
                <w:sz w:val="16"/>
                <w:szCs w:val="16"/>
              </w:rPr>
            </w:pPr>
            <w:r w:rsidRPr="000C758D">
              <w:rPr>
                <w:bCs/>
                <w:sz w:val="16"/>
                <w:szCs w:val="16"/>
              </w:rPr>
              <w:t>MENTH_ROT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3BFCDB" w14:textId="77777777" w:rsidR="003F7BE8" w:rsidRPr="000C758D" w:rsidRDefault="003F7BE8" w:rsidP="003F7BE8">
            <w:pPr>
              <w:ind w:left="82" w:hanging="82"/>
              <w:jc w:val="left"/>
              <w:rPr>
                <w:sz w:val="16"/>
                <w:szCs w:val="16"/>
              </w:rPr>
            </w:pPr>
            <w:r w:rsidRPr="000C758D">
              <w:rPr>
                <w:sz w:val="16"/>
                <w:szCs w:val="16"/>
              </w:rPr>
              <w:t>Mentha ×rotundifolia (L.) Huds.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6039A6" w14:textId="5BC971A8" w:rsidR="003F7BE8" w:rsidRPr="000C758D" w:rsidRDefault="003F7BE8" w:rsidP="003F7BE8">
            <w:pPr>
              <w:jc w:val="left"/>
              <w:rPr>
                <w:sz w:val="16"/>
                <w:szCs w:val="16"/>
              </w:rPr>
            </w:pPr>
            <w:r w:rsidRPr="00B662C3">
              <w:rPr>
                <w:sz w:val="16"/>
                <w:szCs w:val="16"/>
                <w:lang w:val="fr-FR"/>
              </w:rPr>
              <w:t>FR  QZ</w:t>
            </w:r>
          </w:p>
        </w:tc>
      </w:tr>
      <w:tr w:rsidR="003F7BE8" w:rsidRPr="000C758D" w14:paraId="256DFD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A0C2AE" w14:textId="77777777" w:rsidR="003F7BE8" w:rsidRPr="000C758D" w:rsidRDefault="003F7BE8" w:rsidP="003F7BE8">
            <w:pPr>
              <w:jc w:val="left"/>
              <w:rPr>
                <w:sz w:val="16"/>
                <w:szCs w:val="16"/>
              </w:rPr>
            </w:pPr>
            <w:r w:rsidRPr="000C758D">
              <w:rPr>
                <w:bCs/>
                <w:sz w:val="16"/>
                <w:szCs w:val="16"/>
              </w:rPr>
              <w:t>MENTH_SPI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5966AD" w14:textId="77777777" w:rsidR="003F7BE8" w:rsidRPr="000C758D" w:rsidRDefault="003F7BE8" w:rsidP="003F7BE8">
            <w:pPr>
              <w:ind w:left="82" w:hanging="82"/>
              <w:jc w:val="left"/>
              <w:rPr>
                <w:sz w:val="16"/>
                <w:szCs w:val="16"/>
              </w:rPr>
            </w:pPr>
            <w:r w:rsidRPr="000C758D">
              <w:rPr>
                <w:sz w:val="16"/>
                <w:szCs w:val="16"/>
              </w:rPr>
              <w:t>Mentha spicata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C4D00A" w14:textId="5A1A17EA" w:rsidR="003F7BE8" w:rsidRPr="000C758D" w:rsidRDefault="003F7BE8" w:rsidP="003F7BE8">
            <w:pPr>
              <w:jc w:val="left"/>
              <w:rPr>
                <w:sz w:val="16"/>
                <w:szCs w:val="16"/>
              </w:rPr>
            </w:pPr>
            <w:r w:rsidRPr="00B662C3">
              <w:rPr>
                <w:sz w:val="16"/>
                <w:szCs w:val="16"/>
                <w:lang w:val="fr-FR"/>
              </w:rPr>
              <w:t>DE  FR  QZ</w:t>
            </w:r>
          </w:p>
        </w:tc>
      </w:tr>
      <w:tr w:rsidR="003F7BE8" w:rsidRPr="000C758D" w14:paraId="22A1E7B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A7D5D8" w14:textId="77777777" w:rsidR="003F7BE8" w:rsidRPr="000C758D" w:rsidRDefault="003F7BE8" w:rsidP="003F7BE8">
            <w:pPr>
              <w:jc w:val="left"/>
              <w:rPr>
                <w:sz w:val="16"/>
                <w:szCs w:val="16"/>
              </w:rPr>
            </w:pPr>
            <w:r w:rsidRPr="000C758D">
              <w:rPr>
                <w:bCs/>
                <w:sz w:val="16"/>
                <w:szCs w:val="16"/>
              </w:rPr>
              <w:t>MERWI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C37677" w14:textId="77777777" w:rsidR="003F7BE8" w:rsidRPr="000C758D" w:rsidRDefault="003F7BE8" w:rsidP="003F7BE8">
            <w:pPr>
              <w:ind w:left="82" w:hanging="82"/>
              <w:jc w:val="left"/>
              <w:rPr>
                <w:sz w:val="16"/>
                <w:szCs w:val="16"/>
              </w:rPr>
            </w:pPr>
            <w:r w:rsidRPr="000C758D">
              <w:rPr>
                <w:sz w:val="16"/>
                <w:szCs w:val="16"/>
              </w:rPr>
              <w:t>Merwilla Speta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A49983" w14:textId="36145CB3" w:rsidR="003F7BE8" w:rsidRPr="000C758D" w:rsidRDefault="003F7BE8" w:rsidP="003F7BE8">
            <w:pPr>
              <w:jc w:val="left"/>
              <w:rPr>
                <w:sz w:val="16"/>
                <w:szCs w:val="16"/>
              </w:rPr>
            </w:pPr>
            <w:r w:rsidRPr="00B662C3">
              <w:rPr>
                <w:sz w:val="16"/>
                <w:szCs w:val="16"/>
                <w:lang w:val="fr-FR"/>
              </w:rPr>
              <w:t>ZA</w:t>
            </w:r>
          </w:p>
        </w:tc>
      </w:tr>
      <w:tr w:rsidR="003F7BE8" w:rsidRPr="000C758D" w14:paraId="400E376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4443DC" w14:textId="77777777" w:rsidR="003F7BE8" w:rsidRPr="000C758D" w:rsidRDefault="003F7BE8" w:rsidP="003F7BE8">
            <w:pPr>
              <w:jc w:val="left"/>
              <w:rPr>
                <w:sz w:val="16"/>
                <w:szCs w:val="16"/>
              </w:rPr>
            </w:pPr>
            <w:r w:rsidRPr="000C758D">
              <w:rPr>
                <w:bCs/>
                <w:sz w:val="16"/>
                <w:szCs w:val="16"/>
              </w:rPr>
              <w:t>MESEM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EC1A1D" w14:textId="77777777" w:rsidR="003F7BE8" w:rsidRPr="000C758D" w:rsidRDefault="003F7BE8" w:rsidP="003F7BE8">
            <w:pPr>
              <w:ind w:left="82" w:hanging="82"/>
              <w:jc w:val="left"/>
              <w:rPr>
                <w:sz w:val="16"/>
                <w:szCs w:val="16"/>
              </w:rPr>
            </w:pPr>
            <w:r w:rsidRPr="000C758D">
              <w:rPr>
                <w:sz w:val="16"/>
                <w:szCs w:val="16"/>
              </w:rPr>
              <w:t>Mesembryanthemum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B29BC2" w14:textId="4635200F" w:rsidR="003F7BE8" w:rsidRPr="000C758D" w:rsidRDefault="003F7BE8" w:rsidP="003F7BE8">
            <w:pPr>
              <w:jc w:val="left"/>
              <w:rPr>
                <w:sz w:val="16"/>
                <w:szCs w:val="16"/>
              </w:rPr>
            </w:pPr>
            <w:r w:rsidRPr="00B662C3">
              <w:rPr>
                <w:sz w:val="16"/>
                <w:szCs w:val="16"/>
                <w:lang w:val="fr-FR"/>
              </w:rPr>
              <w:t>ZA</w:t>
            </w:r>
          </w:p>
        </w:tc>
      </w:tr>
      <w:tr w:rsidR="003F7BE8" w:rsidRPr="000C758D" w14:paraId="77C773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70EAD2" w14:textId="77777777" w:rsidR="003F7BE8" w:rsidRPr="000C758D" w:rsidRDefault="003F7BE8" w:rsidP="003F7BE8">
            <w:pPr>
              <w:jc w:val="left"/>
              <w:rPr>
                <w:sz w:val="16"/>
                <w:szCs w:val="16"/>
              </w:rPr>
            </w:pPr>
            <w:r w:rsidRPr="000C758D">
              <w:rPr>
                <w:bCs/>
                <w:sz w:val="16"/>
                <w:szCs w:val="16"/>
              </w:rPr>
              <w:t>MESEM_CRY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ED6A29" w14:textId="77777777" w:rsidR="003F7BE8" w:rsidRPr="000C758D" w:rsidRDefault="003F7BE8" w:rsidP="003F7BE8">
            <w:pPr>
              <w:ind w:left="82" w:hanging="82"/>
              <w:jc w:val="left"/>
              <w:rPr>
                <w:sz w:val="16"/>
                <w:szCs w:val="16"/>
              </w:rPr>
            </w:pPr>
            <w:r w:rsidRPr="000C758D">
              <w:rPr>
                <w:sz w:val="16"/>
                <w:szCs w:val="16"/>
              </w:rPr>
              <w:t>Mesembryanthemum crystallinum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0E61B7" w14:textId="7F1BC1E7" w:rsidR="003F7BE8" w:rsidRPr="000C758D" w:rsidRDefault="003F7BE8" w:rsidP="003F7BE8">
            <w:pPr>
              <w:jc w:val="left"/>
              <w:rPr>
                <w:sz w:val="16"/>
                <w:szCs w:val="16"/>
              </w:rPr>
            </w:pPr>
            <w:r w:rsidRPr="00B662C3">
              <w:rPr>
                <w:sz w:val="16"/>
                <w:szCs w:val="16"/>
                <w:lang w:val="fr-FR"/>
              </w:rPr>
              <w:t>JP</w:t>
            </w:r>
          </w:p>
        </w:tc>
      </w:tr>
      <w:tr w:rsidR="003F7BE8" w:rsidRPr="000C758D" w14:paraId="6B0169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A72DC0" w14:textId="77777777" w:rsidR="003F7BE8" w:rsidRPr="000C758D" w:rsidRDefault="003F7BE8" w:rsidP="003F7BE8">
            <w:pPr>
              <w:jc w:val="left"/>
              <w:rPr>
                <w:sz w:val="16"/>
                <w:szCs w:val="16"/>
              </w:rPr>
            </w:pPr>
            <w:r w:rsidRPr="000C758D">
              <w:rPr>
                <w:bCs/>
                <w:sz w:val="16"/>
                <w:szCs w:val="16"/>
              </w:rPr>
              <w:t>MESPI_GER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92EB66" w14:textId="77777777" w:rsidR="003F7BE8" w:rsidRPr="000C758D" w:rsidRDefault="003F7BE8" w:rsidP="003F7BE8">
            <w:pPr>
              <w:ind w:left="82" w:hanging="82"/>
              <w:jc w:val="left"/>
              <w:rPr>
                <w:sz w:val="16"/>
                <w:szCs w:val="16"/>
              </w:rPr>
            </w:pPr>
            <w:r w:rsidRPr="000C758D">
              <w:rPr>
                <w:sz w:val="16"/>
                <w:szCs w:val="16"/>
              </w:rPr>
              <w:t>Mespilus germanica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5DA149" w14:textId="66EAAEAE" w:rsidR="003F7BE8" w:rsidRPr="000C758D" w:rsidRDefault="003F7BE8" w:rsidP="003F7BE8">
            <w:pPr>
              <w:jc w:val="left"/>
              <w:rPr>
                <w:sz w:val="16"/>
                <w:szCs w:val="16"/>
              </w:rPr>
            </w:pPr>
            <w:r w:rsidRPr="00B662C3">
              <w:rPr>
                <w:sz w:val="16"/>
                <w:szCs w:val="16"/>
                <w:lang w:val="fr-FR"/>
              </w:rPr>
              <w:t>GB  HU  QZ  RU</w:t>
            </w:r>
          </w:p>
        </w:tc>
      </w:tr>
      <w:tr w:rsidR="003F7BE8" w:rsidRPr="000C758D" w14:paraId="1556E3C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3FEADD" w14:textId="77777777" w:rsidR="003F7BE8" w:rsidRPr="000C758D" w:rsidRDefault="003F7BE8" w:rsidP="003F7BE8">
            <w:pPr>
              <w:jc w:val="left"/>
              <w:rPr>
                <w:sz w:val="16"/>
                <w:szCs w:val="16"/>
              </w:rPr>
            </w:pPr>
            <w:r w:rsidRPr="000C758D">
              <w:rPr>
                <w:bCs/>
                <w:sz w:val="16"/>
                <w:szCs w:val="16"/>
              </w:rPr>
              <w:t>METAS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21F209" w14:textId="77777777" w:rsidR="003F7BE8" w:rsidRPr="00486B2C" w:rsidRDefault="003F7BE8" w:rsidP="003F7BE8">
            <w:pPr>
              <w:ind w:left="82" w:hanging="82"/>
              <w:jc w:val="left"/>
              <w:rPr>
                <w:sz w:val="16"/>
                <w:szCs w:val="16"/>
                <w:lang w:val="fr-FR"/>
              </w:rPr>
            </w:pPr>
            <w:r w:rsidRPr="00486B2C">
              <w:rPr>
                <w:sz w:val="16"/>
                <w:szCs w:val="16"/>
                <w:lang w:val="fr-FR"/>
              </w:rPr>
              <w:t>Metasequoia Miki ex Hu et Cheng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4EFD43" w14:textId="543C3B7A" w:rsidR="003F7BE8" w:rsidRPr="000C758D" w:rsidRDefault="003F7BE8" w:rsidP="003F7BE8">
            <w:pPr>
              <w:jc w:val="left"/>
              <w:rPr>
                <w:sz w:val="16"/>
                <w:szCs w:val="16"/>
              </w:rPr>
            </w:pPr>
            <w:r w:rsidRPr="00B662C3">
              <w:rPr>
                <w:sz w:val="16"/>
                <w:szCs w:val="16"/>
                <w:lang w:val="fr-FR"/>
              </w:rPr>
              <w:t>NL  PL</w:t>
            </w:r>
          </w:p>
        </w:tc>
      </w:tr>
      <w:tr w:rsidR="003F7BE8" w:rsidRPr="000C758D" w14:paraId="5A89B4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6E4867" w14:textId="77777777" w:rsidR="003F7BE8" w:rsidRPr="000C758D" w:rsidRDefault="003F7BE8" w:rsidP="003F7BE8">
            <w:pPr>
              <w:jc w:val="left"/>
              <w:rPr>
                <w:sz w:val="16"/>
                <w:szCs w:val="16"/>
              </w:rPr>
            </w:pPr>
            <w:r w:rsidRPr="000C758D">
              <w:rPr>
                <w:bCs/>
                <w:sz w:val="16"/>
                <w:szCs w:val="16"/>
              </w:rPr>
              <w:t>METAS_GLY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DC66D8" w14:textId="77777777" w:rsidR="003F7BE8" w:rsidRPr="00486B2C" w:rsidRDefault="003F7BE8" w:rsidP="003F7BE8">
            <w:pPr>
              <w:ind w:left="82" w:hanging="82"/>
              <w:jc w:val="left"/>
              <w:rPr>
                <w:sz w:val="16"/>
                <w:szCs w:val="16"/>
                <w:lang w:val="fr-FR"/>
              </w:rPr>
            </w:pPr>
            <w:r w:rsidRPr="00486B2C">
              <w:rPr>
                <w:sz w:val="16"/>
                <w:szCs w:val="16"/>
                <w:lang w:val="fr-FR"/>
              </w:rPr>
              <w:t>Metasequoia glyptostroboides Hu et Cheng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6234A0" w14:textId="25C2913C" w:rsidR="003F7BE8" w:rsidRPr="000C758D" w:rsidRDefault="003F7BE8" w:rsidP="003F7BE8">
            <w:pPr>
              <w:jc w:val="left"/>
              <w:rPr>
                <w:sz w:val="16"/>
                <w:szCs w:val="16"/>
              </w:rPr>
            </w:pPr>
            <w:r w:rsidRPr="00B662C3">
              <w:rPr>
                <w:sz w:val="16"/>
                <w:szCs w:val="16"/>
                <w:lang w:val="fr-FR"/>
              </w:rPr>
              <w:t>NL  PL  QZ</w:t>
            </w:r>
          </w:p>
        </w:tc>
      </w:tr>
      <w:tr w:rsidR="003F7BE8" w:rsidRPr="000C758D" w14:paraId="066562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ED75B4" w14:textId="77777777" w:rsidR="003F7BE8" w:rsidRPr="000C758D" w:rsidRDefault="003F7BE8" w:rsidP="003F7BE8">
            <w:pPr>
              <w:jc w:val="left"/>
              <w:rPr>
                <w:sz w:val="16"/>
                <w:szCs w:val="16"/>
              </w:rPr>
            </w:pPr>
            <w:r w:rsidRPr="000C758D">
              <w:rPr>
                <w:bCs/>
                <w:sz w:val="16"/>
                <w:szCs w:val="16"/>
              </w:rPr>
              <w:t>MICBT_DEC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C9634B" w14:textId="77777777" w:rsidR="003F7BE8" w:rsidRPr="000C758D" w:rsidRDefault="003F7BE8" w:rsidP="003F7BE8">
            <w:pPr>
              <w:ind w:left="82" w:hanging="82"/>
              <w:jc w:val="left"/>
              <w:rPr>
                <w:sz w:val="16"/>
                <w:szCs w:val="16"/>
              </w:rPr>
            </w:pPr>
            <w:r w:rsidRPr="000C758D">
              <w:rPr>
                <w:sz w:val="16"/>
                <w:szCs w:val="16"/>
              </w:rPr>
              <w:t>Microbiota decussata Kom.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F2F31C" w14:textId="344A8370" w:rsidR="003F7BE8" w:rsidRPr="000C758D" w:rsidRDefault="003F7BE8" w:rsidP="003F7BE8">
            <w:pPr>
              <w:jc w:val="left"/>
              <w:rPr>
                <w:sz w:val="16"/>
                <w:szCs w:val="16"/>
              </w:rPr>
            </w:pPr>
            <w:r w:rsidRPr="00B662C3">
              <w:rPr>
                <w:sz w:val="16"/>
                <w:szCs w:val="16"/>
                <w:lang w:val="fr-FR"/>
              </w:rPr>
              <w:t>GB  PL  QZ</w:t>
            </w:r>
          </w:p>
        </w:tc>
      </w:tr>
      <w:tr w:rsidR="003F7BE8" w:rsidRPr="000C758D" w14:paraId="08DE11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75F181" w14:textId="77777777" w:rsidR="003F7BE8" w:rsidRPr="000C758D" w:rsidRDefault="003F7BE8" w:rsidP="003F7BE8">
            <w:pPr>
              <w:jc w:val="left"/>
              <w:rPr>
                <w:sz w:val="16"/>
                <w:szCs w:val="16"/>
              </w:rPr>
            </w:pPr>
            <w:r w:rsidRPr="000C758D">
              <w:rPr>
                <w:bCs/>
                <w:sz w:val="16"/>
                <w:szCs w:val="16"/>
              </w:rPr>
              <w:t>MICCT_AUS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BEE909" w14:textId="77777777" w:rsidR="003F7BE8" w:rsidRPr="000C758D" w:rsidRDefault="003F7BE8" w:rsidP="003F7BE8">
            <w:pPr>
              <w:ind w:left="82" w:hanging="82"/>
              <w:jc w:val="left"/>
              <w:rPr>
                <w:sz w:val="16"/>
                <w:szCs w:val="16"/>
              </w:rPr>
            </w:pPr>
            <w:r w:rsidRPr="000C758D">
              <w:rPr>
                <w:sz w:val="16"/>
                <w:szCs w:val="16"/>
              </w:rPr>
              <w:t>Microcitrus australasica (F. Muell.) Swingle</w:t>
            </w:r>
            <w:r w:rsidRPr="000C758D">
              <w:rPr>
                <w:sz w:val="16"/>
                <w:szCs w:val="16"/>
              </w:rPr>
              <w:br/>
              <w:t>Citrus australasica F. Muell.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FECBD2" w14:textId="29A134F5" w:rsidR="003F7BE8" w:rsidRPr="000C758D" w:rsidRDefault="003F7BE8" w:rsidP="003F7BE8">
            <w:pPr>
              <w:jc w:val="left"/>
              <w:rPr>
                <w:sz w:val="16"/>
                <w:szCs w:val="16"/>
              </w:rPr>
            </w:pPr>
            <w:r w:rsidRPr="00B662C3">
              <w:rPr>
                <w:sz w:val="16"/>
                <w:szCs w:val="16"/>
                <w:lang w:val="fr-FR"/>
              </w:rPr>
              <w:t>QZ</w:t>
            </w:r>
          </w:p>
        </w:tc>
      </w:tr>
      <w:tr w:rsidR="003F7BE8" w:rsidRPr="000C758D" w14:paraId="7C83BA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4110CA" w14:textId="77777777" w:rsidR="003F7BE8" w:rsidRPr="000C758D" w:rsidRDefault="003F7BE8" w:rsidP="003F7BE8">
            <w:pPr>
              <w:jc w:val="left"/>
              <w:rPr>
                <w:sz w:val="16"/>
                <w:szCs w:val="16"/>
              </w:rPr>
            </w:pPr>
            <w:r w:rsidRPr="000C758D">
              <w:rPr>
                <w:bCs/>
                <w:sz w:val="16"/>
                <w:szCs w:val="16"/>
              </w:rPr>
              <w:t>MICRS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2DF2E5" w14:textId="77777777" w:rsidR="003F7BE8" w:rsidRPr="000C758D" w:rsidRDefault="003F7BE8" w:rsidP="003F7BE8">
            <w:pPr>
              <w:ind w:left="82" w:hanging="82"/>
              <w:jc w:val="left"/>
              <w:rPr>
                <w:sz w:val="16"/>
                <w:szCs w:val="16"/>
              </w:rPr>
            </w:pPr>
            <w:r w:rsidRPr="000C758D">
              <w:rPr>
                <w:sz w:val="16"/>
                <w:szCs w:val="16"/>
              </w:rPr>
              <w:t>Microsorum Link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CC090B" w14:textId="2879699B" w:rsidR="003F7BE8" w:rsidRPr="000C758D" w:rsidRDefault="003F7BE8" w:rsidP="003F7BE8">
            <w:pPr>
              <w:jc w:val="left"/>
              <w:rPr>
                <w:sz w:val="16"/>
                <w:szCs w:val="16"/>
              </w:rPr>
            </w:pPr>
            <w:r w:rsidRPr="00B662C3">
              <w:rPr>
                <w:sz w:val="16"/>
                <w:szCs w:val="16"/>
                <w:lang w:val="fr-FR"/>
              </w:rPr>
              <w:t>NL</w:t>
            </w:r>
          </w:p>
        </w:tc>
      </w:tr>
      <w:tr w:rsidR="003F7BE8" w:rsidRPr="000C758D" w14:paraId="2989E64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8DC9A6" w14:textId="77777777" w:rsidR="003F7BE8" w:rsidRPr="000C758D" w:rsidRDefault="003F7BE8" w:rsidP="003F7BE8">
            <w:pPr>
              <w:jc w:val="left"/>
              <w:rPr>
                <w:sz w:val="16"/>
                <w:szCs w:val="16"/>
              </w:rPr>
            </w:pPr>
            <w:r w:rsidRPr="000C758D">
              <w:rPr>
                <w:bCs/>
                <w:sz w:val="16"/>
                <w:szCs w:val="16"/>
              </w:rPr>
              <w:t>MICRS_MUS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7DC464" w14:textId="77777777" w:rsidR="003F7BE8" w:rsidRPr="000C758D" w:rsidRDefault="003F7BE8" w:rsidP="003F7BE8">
            <w:pPr>
              <w:ind w:left="82" w:hanging="82"/>
              <w:jc w:val="left"/>
              <w:rPr>
                <w:sz w:val="16"/>
                <w:szCs w:val="16"/>
              </w:rPr>
            </w:pPr>
            <w:r w:rsidRPr="000C758D">
              <w:rPr>
                <w:sz w:val="16"/>
                <w:szCs w:val="16"/>
              </w:rPr>
              <w:t>Microsorum musifolium (Blume) Ching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E3F710" w14:textId="54D5278A" w:rsidR="003F7BE8" w:rsidRPr="000C758D" w:rsidRDefault="003F7BE8" w:rsidP="003F7BE8">
            <w:pPr>
              <w:jc w:val="left"/>
              <w:rPr>
                <w:sz w:val="16"/>
                <w:szCs w:val="16"/>
              </w:rPr>
            </w:pPr>
            <w:r w:rsidRPr="00B662C3">
              <w:rPr>
                <w:sz w:val="16"/>
                <w:szCs w:val="16"/>
                <w:lang w:val="fr-FR"/>
              </w:rPr>
              <w:t>NL  QZ</w:t>
            </w:r>
          </w:p>
        </w:tc>
      </w:tr>
      <w:tr w:rsidR="003F7BE8" w:rsidRPr="000C758D" w14:paraId="534E4D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53CD85" w14:textId="77777777" w:rsidR="003F7BE8" w:rsidRPr="000C758D" w:rsidRDefault="003F7BE8" w:rsidP="003F7BE8">
            <w:pPr>
              <w:jc w:val="left"/>
              <w:rPr>
                <w:sz w:val="16"/>
                <w:szCs w:val="16"/>
              </w:rPr>
            </w:pPr>
            <w:r w:rsidRPr="000C758D">
              <w:rPr>
                <w:bCs/>
                <w:sz w:val="16"/>
                <w:szCs w:val="16"/>
              </w:rPr>
              <w:t>MICRS_PUN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0022BB" w14:textId="77777777" w:rsidR="003F7BE8" w:rsidRPr="000C758D" w:rsidRDefault="003F7BE8" w:rsidP="003F7BE8">
            <w:pPr>
              <w:ind w:left="82" w:hanging="82"/>
              <w:jc w:val="left"/>
              <w:rPr>
                <w:sz w:val="16"/>
                <w:szCs w:val="16"/>
              </w:rPr>
            </w:pPr>
            <w:r w:rsidRPr="000C758D">
              <w:rPr>
                <w:sz w:val="16"/>
                <w:szCs w:val="16"/>
              </w:rPr>
              <w:t>Microsorum punctatum (L.) Copel.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4161B5" w14:textId="105AB6DF" w:rsidR="003F7BE8" w:rsidRPr="000C758D" w:rsidRDefault="003F7BE8" w:rsidP="003F7BE8">
            <w:pPr>
              <w:jc w:val="left"/>
              <w:rPr>
                <w:sz w:val="16"/>
                <w:szCs w:val="16"/>
              </w:rPr>
            </w:pPr>
            <w:r w:rsidRPr="00B662C3">
              <w:rPr>
                <w:sz w:val="16"/>
                <w:szCs w:val="16"/>
                <w:lang w:val="fr-FR"/>
              </w:rPr>
              <w:t>NL  QZ</w:t>
            </w:r>
          </w:p>
        </w:tc>
      </w:tr>
      <w:tr w:rsidR="003F7BE8" w:rsidRPr="000C758D" w14:paraId="73AC06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068F0E" w14:textId="77777777" w:rsidR="003F7BE8" w:rsidRPr="000C758D" w:rsidRDefault="003F7BE8" w:rsidP="003F7BE8">
            <w:pPr>
              <w:jc w:val="left"/>
              <w:rPr>
                <w:sz w:val="16"/>
                <w:szCs w:val="16"/>
              </w:rPr>
            </w:pPr>
            <w:r w:rsidRPr="000C758D">
              <w:rPr>
                <w:bCs/>
                <w:sz w:val="16"/>
                <w:szCs w:val="16"/>
              </w:rPr>
              <w:t>MICRS_SCO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AB088A" w14:textId="77777777" w:rsidR="003F7BE8" w:rsidRPr="00486B2C" w:rsidRDefault="003F7BE8" w:rsidP="003F7BE8">
            <w:pPr>
              <w:ind w:left="82" w:hanging="82"/>
              <w:jc w:val="left"/>
              <w:rPr>
                <w:sz w:val="16"/>
                <w:szCs w:val="16"/>
                <w:lang w:val="en-US"/>
              </w:rPr>
            </w:pPr>
            <w:r w:rsidRPr="00486B2C">
              <w:rPr>
                <w:sz w:val="16"/>
                <w:szCs w:val="16"/>
                <w:lang w:val="en-US"/>
              </w:rPr>
              <w:t>Microsorum scolopendrium burm f copel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738B19" w14:textId="03264568" w:rsidR="003F7BE8" w:rsidRPr="000C758D" w:rsidRDefault="003F7BE8" w:rsidP="003F7BE8">
            <w:pPr>
              <w:jc w:val="left"/>
              <w:rPr>
                <w:sz w:val="16"/>
                <w:szCs w:val="16"/>
              </w:rPr>
            </w:pPr>
            <w:r w:rsidRPr="00B662C3">
              <w:rPr>
                <w:sz w:val="16"/>
                <w:szCs w:val="16"/>
                <w:lang w:val="fr-FR"/>
              </w:rPr>
              <w:t>NL  QZ</w:t>
            </w:r>
          </w:p>
        </w:tc>
      </w:tr>
      <w:tr w:rsidR="003F7BE8" w:rsidRPr="000C758D" w14:paraId="399480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7B08CD" w14:textId="77777777" w:rsidR="003F7BE8" w:rsidRPr="000C758D" w:rsidRDefault="003F7BE8" w:rsidP="003F7BE8">
            <w:pPr>
              <w:jc w:val="left"/>
              <w:rPr>
                <w:sz w:val="16"/>
                <w:szCs w:val="16"/>
              </w:rPr>
            </w:pPr>
            <w:r w:rsidRPr="000C758D">
              <w:rPr>
                <w:bCs/>
                <w:sz w:val="16"/>
                <w:szCs w:val="16"/>
              </w:rPr>
              <w:t>MILTA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0D5CF0" w14:textId="77777777" w:rsidR="003F7BE8" w:rsidRPr="000C758D" w:rsidRDefault="003F7BE8" w:rsidP="003F7BE8">
            <w:pPr>
              <w:ind w:left="82" w:hanging="82"/>
              <w:jc w:val="left"/>
              <w:rPr>
                <w:sz w:val="16"/>
                <w:szCs w:val="16"/>
              </w:rPr>
            </w:pPr>
            <w:r w:rsidRPr="000C758D">
              <w:rPr>
                <w:sz w:val="16"/>
                <w:szCs w:val="16"/>
              </w:rPr>
              <w:t>×Bratonia Moir</w:t>
            </w:r>
            <w:r w:rsidRPr="000C758D">
              <w:rPr>
                <w:sz w:val="16"/>
                <w:szCs w:val="16"/>
              </w:rPr>
              <w:br/>
              <w:t>×Miltassia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B3536E" w14:textId="6E4169B1" w:rsidR="003F7BE8" w:rsidRPr="000C758D" w:rsidRDefault="003F7BE8" w:rsidP="003F7BE8">
            <w:pPr>
              <w:jc w:val="left"/>
              <w:rPr>
                <w:sz w:val="16"/>
                <w:szCs w:val="16"/>
              </w:rPr>
            </w:pPr>
            <w:r w:rsidRPr="00B662C3">
              <w:rPr>
                <w:sz w:val="16"/>
                <w:szCs w:val="16"/>
                <w:lang w:val="fr-FR"/>
              </w:rPr>
              <w:t>NL  QZ</w:t>
            </w:r>
          </w:p>
        </w:tc>
      </w:tr>
      <w:tr w:rsidR="003F7BE8" w:rsidRPr="000C758D" w14:paraId="71906C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1A0F6C" w14:textId="77777777" w:rsidR="003F7BE8" w:rsidRPr="000C758D" w:rsidRDefault="003F7BE8" w:rsidP="003F7BE8">
            <w:pPr>
              <w:jc w:val="left"/>
              <w:rPr>
                <w:sz w:val="16"/>
                <w:szCs w:val="16"/>
              </w:rPr>
            </w:pPr>
            <w:r w:rsidRPr="000C758D">
              <w:rPr>
                <w:bCs/>
                <w:sz w:val="16"/>
                <w:szCs w:val="16"/>
              </w:rPr>
              <w:t>MILTD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CE6526" w14:textId="77777777" w:rsidR="003F7BE8" w:rsidRPr="000C758D" w:rsidRDefault="003F7BE8" w:rsidP="003F7BE8">
            <w:pPr>
              <w:ind w:left="82" w:hanging="82"/>
              <w:jc w:val="left"/>
              <w:rPr>
                <w:sz w:val="16"/>
                <w:szCs w:val="16"/>
              </w:rPr>
            </w:pPr>
            <w:r w:rsidRPr="000C758D">
              <w:rPr>
                <w:sz w:val="16"/>
                <w:szCs w:val="16"/>
              </w:rPr>
              <w:t>×Miltonidium hort.</w:t>
            </w:r>
            <w:r w:rsidRPr="000C758D">
              <w:rPr>
                <w:sz w:val="16"/>
                <w:szCs w:val="16"/>
              </w:rPr>
              <w:br/>
              <w:t>Miltonia × Oncidium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0B1E27" w14:textId="5E808D02" w:rsidR="003F7BE8" w:rsidRPr="000C758D" w:rsidRDefault="003F7BE8" w:rsidP="003F7BE8">
            <w:pPr>
              <w:jc w:val="left"/>
              <w:rPr>
                <w:sz w:val="16"/>
                <w:szCs w:val="16"/>
              </w:rPr>
            </w:pPr>
            <w:r w:rsidRPr="00B662C3">
              <w:rPr>
                <w:sz w:val="16"/>
                <w:szCs w:val="16"/>
                <w:lang w:val="fr-FR"/>
              </w:rPr>
              <w:t>NL  QZ</w:t>
            </w:r>
          </w:p>
        </w:tc>
      </w:tr>
      <w:tr w:rsidR="003F7BE8" w:rsidRPr="000C758D" w14:paraId="736ABA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95A1ED" w14:textId="77777777" w:rsidR="003F7BE8" w:rsidRPr="000C758D" w:rsidRDefault="003F7BE8" w:rsidP="003F7BE8">
            <w:pPr>
              <w:jc w:val="left"/>
              <w:rPr>
                <w:sz w:val="16"/>
                <w:szCs w:val="16"/>
              </w:rPr>
            </w:pPr>
            <w:r w:rsidRPr="000C758D">
              <w:rPr>
                <w:bCs/>
                <w:sz w:val="16"/>
                <w:szCs w:val="16"/>
              </w:rPr>
              <w:t>MILTO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71D073" w14:textId="77777777" w:rsidR="003F7BE8" w:rsidRPr="000C758D" w:rsidRDefault="003F7BE8" w:rsidP="003F7BE8">
            <w:pPr>
              <w:ind w:left="82" w:hanging="82"/>
              <w:jc w:val="left"/>
              <w:rPr>
                <w:sz w:val="16"/>
                <w:szCs w:val="16"/>
              </w:rPr>
            </w:pPr>
            <w:r w:rsidRPr="000C758D">
              <w:rPr>
                <w:sz w:val="16"/>
                <w:szCs w:val="16"/>
              </w:rPr>
              <w:t>Miltonia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568CF7" w14:textId="04AE7141" w:rsidR="003F7BE8" w:rsidRPr="000C758D" w:rsidRDefault="003F7BE8" w:rsidP="003F7BE8">
            <w:pPr>
              <w:jc w:val="left"/>
              <w:rPr>
                <w:sz w:val="16"/>
                <w:szCs w:val="16"/>
              </w:rPr>
            </w:pPr>
            <w:r w:rsidRPr="00B662C3">
              <w:rPr>
                <w:sz w:val="16"/>
                <w:szCs w:val="16"/>
              </w:rPr>
              <w:t>JP  NL  QZ</w:t>
            </w:r>
          </w:p>
        </w:tc>
      </w:tr>
      <w:tr w:rsidR="003F7BE8" w:rsidRPr="000C758D" w14:paraId="532B54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8625E6" w14:textId="77777777" w:rsidR="003F7BE8" w:rsidRPr="000C758D" w:rsidRDefault="003F7BE8" w:rsidP="003F7BE8">
            <w:pPr>
              <w:jc w:val="left"/>
              <w:rPr>
                <w:sz w:val="16"/>
                <w:szCs w:val="16"/>
              </w:rPr>
            </w:pPr>
            <w:r w:rsidRPr="000C758D">
              <w:rPr>
                <w:bCs/>
                <w:sz w:val="16"/>
                <w:szCs w:val="16"/>
              </w:rPr>
              <w:t>MILTP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68D4FB" w14:textId="77777777" w:rsidR="003F7BE8" w:rsidRPr="00486B2C" w:rsidRDefault="003F7BE8" w:rsidP="003F7BE8">
            <w:pPr>
              <w:ind w:left="82" w:hanging="82"/>
              <w:jc w:val="left"/>
              <w:rPr>
                <w:sz w:val="16"/>
                <w:szCs w:val="16"/>
                <w:lang w:val="en-US"/>
              </w:rPr>
            </w:pPr>
            <w:r w:rsidRPr="00486B2C">
              <w:rPr>
                <w:sz w:val="16"/>
                <w:szCs w:val="16"/>
                <w:lang w:val="en-US"/>
              </w:rPr>
              <w:t>Miltoniopsis God.-Leb.</w:t>
            </w:r>
            <w:r w:rsidRPr="00486B2C">
              <w:rPr>
                <w:sz w:val="16"/>
                <w:szCs w:val="16"/>
                <w:lang w:val="en-US"/>
              </w:rPr>
              <w:br/>
              <w:t>x Miltoniopsis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BF4E4A" w14:textId="333B70D4" w:rsidR="003F7BE8" w:rsidRPr="000C758D" w:rsidRDefault="003F7BE8" w:rsidP="003F7BE8">
            <w:pPr>
              <w:jc w:val="left"/>
              <w:rPr>
                <w:sz w:val="16"/>
                <w:szCs w:val="16"/>
              </w:rPr>
            </w:pPr>
            <w:r w:rsidRPr="00B662C3">
              <w:rPr>
                <w:sz w:val="16"/>
                <w:szCs w:val="16"/>
              </w:rPr>
              <w:t>NL</w:t>
            </w:r>
          </w:p>
        </w:tc>
      </w:tr>
      <w:tr w:rsidR="003F7BE8" w:rsidRPr="000C758D" w14:paraId="1ADF8A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44A1EF" w14:textId="77777777" w:rsidR="003F7BE8" w:rsidRPr="000C758D" w:rsidRDefault="003F7BE8" w:rsidP="003F7BE8">
            <w:pPr>
              <w:jc w:val="left"/>
              <w:rPr>
                <w:sz w:val="16"/>
                <w:szCs w:val="16"/>
              </w:rPr>
            </w:pPr>
            <w:r w:rsidRPr="000C758D">
              <w:rPr>
                <w:bCs/>
                <w:sz w:val="16"/>
                <w:szCs w:val="16"/>
              </w:rPr>
              <w:t>MIMET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05298A" w14:textId="77777777" w:rsidR="003F7BE8" w:rsidRPr="000C758D" w:rsidRDefault="003F7BE8" w:rsidP="003F7BE8">
            <w:pPr>
              <w:ind w:left="82" w:hanging="82"/>
              <w:jc w:val="left"/>
              <w:rPr>
                <w:sz w:val="16"/>
                <w:szCs w:val="16"/>
              </w:rPr>
            </w:pPr>
            <w:r w:rsidRPr="000C758D">
              <w:rPr>
                <w:sz w:val="16"/>
                <w:szCs w:val="16"/>
              </w:rPr>
              <w:t>Mimetes Salisb.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175332" w14:textId="0A6440EC" w:rsidR="003F7BE8" w:rsidRPr="000C758D" w:rsidRDefault="003F7BE8" w:rsidP="003F7BE8">
            <w:pPr>
              <w:jc w:val="left"/>
              <w:rPr>
                <w:sz w:val="16"/>
                <w:szCs w:val="16"/>
              </w:rPr>
            </w:pPr>
            <w:r w:rsidRPr="00B662C3">
              <w:rPr>
                <w:sz w:val="16"/>
                <w:szCs w:val="16"/>
              </w:rPr>
              <w:t>ZA</w:t>
            </w:r>
          </w:p>
        </w:tc>
      </w:tr>
      <w:tr w:rsidR="003F7BE8" w:rsidRPr="000C758D" w14:paraId="7F7F6C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D5A725" w14:textId="77777777" w:rsidR="003F7BE8" w:rsidRPr="000C758D" w:rsidRDefault="003F7BE8" w:rsidP="003F7BE8">
            <w:pPr>
              <w:jc w:val="left"/>
              <w:rPr>
                <w:sz w:val="16"/>
                <w:szCs w:val="16"/>
              </w:rPr>
            </w:pPr>
            <w:r w:rsidRPr="000C758D">
              <w:rPr>
                <w:bCs/>
                <w:sz w:val="16"/>
                <w:szCs w:val="16"/>
              </w:rPr>
              <w:t>MIMOS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79DE73" w14:textId="77777777" w:rsidR="003F7BE8" w:rsidRPr="000C758D" w:rsidRDefault="003F7BE8" w:rsidP="003F7BE8">
            <w:pPr>
              <w:ind w:left="82" w:hanging="82"/>
              <w:jc w:val="left"/>
              <w:rPr>
                <w:sz w:val="16"/>
                <w:szCs w:val="16"/>
              </w:rPr>
            </w:pPr>
            <w:r w:rsidRPr="000C758D">
              <w:rPr>
                <w:sz w:val="16"/>
                <w:szCs w:val="16"/>
              </w:rPr>
              <w:t>Mimosa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57E1D5" w14:textId="431B5149" w:rsidR="003F7BE8" w:rsidRPr="000C758D" w:rsidRDefault="003F7BE8" w:rsidP="003F7BE8">
            <w:pPr>
              <w:jc w:val="left"/>
              <w:rPr>
                <w:sz w:val="16"/>
                <w:szCs w:val="16"/>
              </w:rPr>
            </w:pPr>
            <w:r w:rsidRPr="00B662C3">
              <w:rPr>
                <w:sz w:val="16"/>
                <w:szCs w:val="16"/>
              </w:rPr>
              <w:t>FR</w:t>
            </w:r>
          </w:p>
        </w:tc>
      </w:tr>
      <w:tr w:rsidR="003F7BE8" w:rsidRPr="000C758D" w14:paraId="0B1ACF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665609" w14:textId="77777777" w:rsidR="003F7BE8" w:rsidRPr="000C758D" w:rsidRDefault="003F7BE8" w:rsidP="003F7BE8">
            <w:pPr>
              <w:jc w:val="left"/>
              <w:rPr>
                <w:sz w:val="16"/>
                <w:szCs w:val="16"/>
              </w:rPr>
            </w:pPr>
            <w:r w:rsidRPr="000C758D">
              <w:rPr>
                <w:bCs/>
                <w:sz w:val="16"/>
                <w:szCs w:val="16"/>
              </w:rPr>
              <w:t>MIMUL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FF86FD" w14:textId="77777777" w:rsidR="003F7BE8" w:rsidRPr="000C758D" w:rsidRDefault="003F7BE8" w:rsidP="003F7BE8">
            <w:pPr>
              <w:ind w:left="82" w:hanging="82"/>
              <w:jc w:val="left"/>
              <w:rPr>
                <w:sz w:val="16"/>
                <w:szCs w:val="16"/>
              </w:rPr>
            </w:pPr>
            <w:r w:rsidRPr="000C758D">
              <w:rPr>
                <w:sz w:val="16"/>
                <w:szCs w:val="16"/>
              </w:rPr>
              <w:t>Mimulus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EA6B15" w14:textId="0A0A362A" w:rsidR="003F7BE8" w:rsidRPr="000C758D" w:rsidRDefault="003F7BE8" w:rsidP="003F7BE8">
            <w:pPr>
              <w:jc w:val="left"/>
              <w:rPr>
                <w:sz w:val="16"/>
                <w:szCs w:val="16"/>
              </w:rPr>
            </w:pPr>
            <w:r w:rsidRPr="00B662C3">
              <w:rPr>
                <w:sz w:val="16"/>
                <w:szCs w:val="16"/>
                <w:lang w:val="fr-FR"/>
              </w:rPr>
              <w:t>DE  GB  QZ</w:t>
            </w:r>
          </w:p>
        </w:tc>
      </w:tr>
      <w:tr w:rsidR="003F7BE8" w:rsidRPr="000C758D" w14:paraId="45E301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A7CC5B" w14:textId="77777777" w:rsidR="003F7BE8" w:rsidRPr="000C758D" w:rsidRDefault="003F7BE8" w:rsidP="003F7BE8">
            <w:pPr>
              <w:jc w:val="left"/>
              <w:rPr>
                <w:sz w:val="16"/>
                <w:szCs w:val="16"/>
              </w:rPr>
            </w:pPr>
            <w:r w:rsidRPr="000C758D">
              <w:rPr>
                <w:bCs/>
                <w:sz w:val="16"/>
                <w:szCs w:val="16"/>
              </w:rPr>
              <w:t>MIMUL_HYB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57924E" w14:textId="77777777" w:rsidR="003F7BE8" w:rsidRPr="00486B2C" w:rsidRDefault="003F7BE8" w:rsidP="003F7BE8">
            <w:pPr>
              <w:ind w:left="82" w:hanging="82"/>
              <w:jc w:val="left"/>
              <w:rPr>
                <w:sz w:val="16"/>
                <w:szCs w:val="16"/>
                <w:lang w:val="fr-FR"/>
              </w:rPr>
            </w:pPr>
            <w:r w:rsidRPr="00486B2C">
              <w:rPr>
                <w:sz w:val="16"/>
                <w:szCs w:val="16"/>
                <w:lang w:val="fr-FR"/>
              </w:rPr>
              <w:t>Mimulus ×hybridus hort. ex Voss</w:t>
            </w:r>
            <w:r w:rsidRPr="00486B2C">
              <w:rPr>
                <w:sz w:val="16"/>
                <w:szCs w:val="16"/>
                <w:lang w:val="fr-FR"/>
              </w:rPr>
              <w:br/>
              <w:t>Mimulus luteus L. × Mimulus guttatus Fisch. ex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948C9C" w14:textId="44CC982A" w:rsidR="003F7BE8" w:rsidRPr="000C758D" w:rsidRDefault="003F7BE8" w:rsidP="003F7BE8">
            <w:pPr>
              <w:jc w:val="left"/>
              <w:rPr>
                <w:sz w:val="16"/>
                <w:szCs w:val="16"/>
              </w:rPr>
            </w:pPr>
            <w:r w:rsidRPr="00B662C3">
              <w:rPr>
                <w:sz w:val="16"/>
                <w:szCs w:val="16"/>
                <w:lang w:val="fr-FR"/>
              </w:rPr>
              <w:t>DE  GB  QZ</w:t>
            </w:r>
          </w:p>
        </w:tc>
      </w:tr>
      <w:tr w:rsidR="003F7BE8" w:rsidRPr="000C758D" w14:paraId="7EF7C9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AD5640" w14:textId="77777777" w:rsidR="003F7BE8" w:rsidRPr="000C758D" w:rsidRDefault="003F7BE8" w:rsidP="003F7BE8">
            <w:pPr>
              <w:jc w:val="left"/>
              <w:rPr>
                <w:sz w:val="16"/>
                <w:szCs w:val="16"/>
              </w:rPr>
            </w:pPr>
            <w:r w:rsidRPr="000C758D">
              <w:rPr>
                <w:bCs/>
                <w:sz w:val="16"/>
                <w:szCs w:val="16"/>
              </w:rPr>
              <w:t>MIRAB_JAL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D2A401" w14:textId="77777777" w:rsidR="003F7BE8" w:rsidRPr="000C758D" w:rsidRDefault="003F7BE8" w:rsidP="003F7BE8">
            <w:pPr>
              <w:ind w:left="82" w:hanging="82"/>
              <w:jc w:val="left"/>
              <w:rPr>
                <w:sz w:val="16"/>
                <w:szCs w:val="16"/>
              </w:rPr>
            </w:pPr>
            <w:r w:rsidRPr="000C758D">
              <w:rPr>
                <w:sz w:val="16"/>
                <w:szCs w:val="16"/>
              </w:rPr>
              <w:t>Mirabilis jalapa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EA6A2B" w14:textId="77F651DB" w:rsidR="003F7BE8" w:rsidRPr="000C758D" w:rsidRDefault="003F7BE8" w:rsidP="003F7BE8">
            <w:pPr>
              <w:jc w:val="left"/>
              <w:rPr>
                <w:sz w:val="16"/>
                <w:szCs w:val="16"/>
              </w:rPr>
            </w:pPr>
            <w:r w:rsidRPr="00B662C3">
              <w:rPr>
                <w:sz w:val="16"/>
                <w:szCs w:val="16"/>
                <w:lang w:val="fr-FR"/>
              </w:rPr>
              <w:t>JP</w:t>
            </w:r>
          </w:p>
        </w:tc>
      </w:tr>
      <w:tr w:rsidR="003F7BE8" w:rsidRPr="000C758D" w14:paraId="759CD1A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EB410B" w14:textId="77777777" w:rsidR="003F7BE8" w:rsidRPr="000C758D" w:rsidRDefault="003F7BE8" w:rsidP="003F7BE8">
            <w:pPr>
              <w:jc w:val="left"/>
              <w:rPr>
                <w:sz w:val="16"/>
                <w:szCs w:val="16"/>
              </w:rPr>
            </w:pPr>
            <w:r w:rsidRPr="000C758D">
              <w:rPr>
                <w:bCs/>
                <w:sz w:val="16"/>
                <w:szCs w:val="16"/>
              </w:rPr>
              <w:t>MISCA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2AFEDE" w14:textId="77777777" w:rsidR="003F7BE8" w:rsidRPr="000C758D" w:rsidRDefault="003F7BE8" w:rsidP="003F7BE8">
            <w:pPr>
              <w:ind w:left="82" w:hanging="82"/>
              <w:jc w:val="left"/>
              <w:rPr>
                <w:sz w:val="16"/>
                <w:szCs w:val="16"/>
              </w:rPr>
            </w:pPr>
            <w:r w:rsidRPr="000C758D">
              <w:rPr>
                <w:sz w:val="16"/>
                <w:szCs w:val="16"/>
              </w:rPr>
              <w:t>Miscanthus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804326" w14:textId="3FAF2D27" w:rsidR="003F7BE8" w:rsidRPr="000C758D" w:rsidRDefault="003F7BE8" w:rsidP="003F7BE8">
            <w:pPr>
              <w:jc w:val="left"/>
              <w:rPr>
                <w:sz w:val="16"/>
                <w:szCs w:val="16"/>
              </w:rPr>
            </w:pPr>
            <w:r w:rsidRPr="00B662C3">
              <w:rPr>
                <w:sz w:val="16"/>
                <w:szCs w:val="16"/>
                <w:lang w:val="fr-FR"/>
              </w:rPr>
              <w:t>DE  JP  PL  QZ</w:t>
            </w:r>
          </w:p>
        </w:tc>
      </w:tr>
      <w:tr w:rsidR="003F7BE8" w:rsidRPr="000C758D" w14:paraId="71612B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2322F9" w14:textId="77777777" w:rsidR="003F7BE8" w:rsidRPr="000C758D" w:rsidRDefault="003F7BE8" w:rsidP="003F7BE8">
            <w:pPr>
              <w:jc w:val="left"/>
              <w:rPr>
                <w:sz w:val="16"/>
                <w:szCs w:val="16"/>
              </w:rPr>
            </w:pPr>
            <w:r w:rsidRPr="000C758D">
              <w:rPr>
                <w:bCs/>
                <w:sz w:val="16"/>
                <w:szCs w:val="16"/>
              </w:rPr>
              <w:t>MISCA_GIG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016C53" w14:textId="77777777" w:rsidR="003F7BE8" w:rsidRPr="000C758D" w:rsidRDefault="003F7BE8" w:rsidP="003F7BE8">
            <w:pPr>
              <w:ind w:left="82" w:hanging="82"/>
              <w:jc w:val="left"/>
              <w:rPr>
                <w:sz w:val="16"/>
                <w:szCs w:val="16"/>
              </w:rPr>
            </w:pPr>
            <w:r w:rsidRPr="00486B2C">
              <w:rPr>
                <w:sz w:val="16"/>
                <w:szCs w:val="16"/>
                <w:lang w:val="fr-FR"/>
              </w:rPr>
              <w:t xml:space="preserve">Miscanthus ×giganteus J. M. Greef &amp; Deuter ex Hodk. </w:t>
            </w:r>
            <w:r w:rsidRPr="00486B2C">
              <w:rPr>
                <w:sz w:val="16"/>
                <w:szCs w:val="16"/>
                <w:lang w:val="en-US"/>
              </w:rPr>
              <w:t>&amp; Renvoize</w:t>
            </w:r>
            <w:r w:rsidRPr="00486B2C">
              <w:rPr>
                <w:sz w:val="16"/>
                <w:szCs w:val="16"/>
                <w:lang w:val="en-US"/>
              </w:rPr>
              <w:br/>
              <w:t xml:space="preserve">hybrids between Miscanthus sinensis Andersson and Miscanthus sacchariflorus (Maxim.) </w:t>
            </w:r>
            <w:r w:rsidRPr="000C758D">
              <w:rPr>
                <w:sz w:val="16"/>
                <w:szCs w:val="16"/>
              </w:rPr>
              <w:t>Hack.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A552AA" w14:textId="3E640EE7" w:rsidR="003F7BE8" w:rsidRPr="000C758D" w:rsidRDefault="003F7BE8" w:rsidP="003F7BE8">
            <w:pPr>
              <w:jc w:val="left"/>
              <w:rPr>
                <w:sz w:val="16"/>
                <w:szCs w:val="16"/>
              </w:rPr>
            </w:pPr>
            <w:r w:rsidRPr="00B662C3">
              <w:rPr>
                <w:sz w:val="16"/>
                <w:szCs w:val="16"/>
              </w:rPr>
              <w:t>DE  QZ  ZA</w:t>
            </w:r>
          </w:p>
        </w:tc>
      </w:tr>
      <w:tr w:rsidR="003F7BE8" w:rsidRPr="000C758D" w14:paraId="6C0282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CFF033" w14:textId="77777777" w:rsidR="003F7BE8" w:rsidRPr="000C758D" w:rsidRDefault="003F7BE8" w:rsidP="003F7BE8">
            <w:pPr>
              <w:jc w:val="left"/>
              <w:rPr>
                <w:sz w:val="16"/>
                <w:szCs w:val="16"/>
              </w:rPr>
            </w:pPr>
            <w:r w:rsidRPr="000C758D">
              <w:rPr>
                <w:bCs/>
                <w:sz w:val="16"/>
                <w:szCs w:val="16"/>
              </w:rPr>
              <w:t>MISCA_SIN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3EAEAB" w14:textId="77777777" w:rsidR="003F7BE8" w:rsidRPr="000C758D" w:rsidRDefault="003F7BE8" w:rsidP="003F7BE8">
            <w:pPr>
              <w:ind w:left="82" w:hanging="82"/>
              <w:jc w:val="left"/>
              <w:rPr>
                <w:sz w:val="16"/>
                <w:szCs w:val="16"/>
              </w:rPr>
            </w:pPr>
            <w:r w:rsidRPr="000C758D">
              <w:rPr>
                <w:sz w:val="16"/>
                <w:szCs w:val="16"/>
              </w:rPr>
              <w:t>Miscanthus sinensis Andersson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BF9D4D" w14:textId="1F9C96AD" w:rsidR="003F7BE8" w:rsidRPr="000C758D" w:rsidRDefault="003F7BE8" w:rsidP="003F7BE8">
            <w:pPr>
              <w:jc w:val="left"/>
              <w:rPr>
                <w:sz w:val="16"/>
                <w:szCs w:val="16"/>
              </w:rPr>
            </w:pPr>
            <w:r w:rsidRPr="00B662C3">
              <w:rPr>
                <w:sz w:val="16"/>
                <w:szCs w:val="16"/>
              </w:rPr>
              <w:t>CA  DE  QZ</w:t>
            </w:r>
          </w:p>
        </w:tc>
      </w:tr>
      <w:tr w:rsidR="003F7BE8" w:rsidRPr="000C758D" w14:paraId="31C770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4B543F" w14:textId="77777777" w:rsidR="003F7BE8" w:rsidRPr="000C758D" w:rsidRDefault="003F7BE8" w:rsidP="003F7BE8">
            <w:pPr>
              <w:jc w:val="left"/>
              <w:rPr>
                <w:sz w:val="16"/>
                <w:szCs w:val="16"/>
              </w:rPr>
            </w:pPr>
            <w:r w:rsidRPr="000C758D">
              <w:rPr>
                <w:bCs/>
                <w:sz w:val="16"/>
                <w:szCs w:val="16"/>
              </w:rPr>
              <w:t>MOLIN_ACA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EBD8EA" w14:textId="77777777" w:rsidR="003F7BE8" w:rsidRPr="000C758D" w:rsidRDefault="003F7BE8" w:rsidP="003F7BE8">
            <w:pPr>
              <w:ind w:left="82" w:hanging="82"/>
              <w:jc w:val="left"/>
              <w:rPr>
                <w:sz w:val="16"/>
                <w:szCs w:val="16"/>
              </w:rPr>
            </w:pPr>
            <w:r w:rsidRPr="000C758D">
              <w:rPr>
                <w:sz w:val="16"/>
                <w:szCs w:val="16"/>
              </w:rPr>
              <w:t>Molinia arundinacea x Molinia caerulea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ED75A7" w14:textId="554D2DC2" w:rsidR="003F7BE8" w:rsidRPr="000C758D" w:rsidRDefault="003F7BE8" w:rsidP="003F7BE8">
            <w:pPr>
              <w:jc w:val="left"/>
              <w:rPr>
                <w:sz w:val="16"/>
                <w:szCs w:val="16"/>
              </w:rPr>
            </w:pPr>
            <w:r w:rsidRPr="00B662C3">
              <w:rPr>
                <w:sz w:val="16"/>
                <w:szCs w:val="16"/>
              </w:rPr>
              <w:t>NL  QZ</w:t>
            </w:r>
          </w:p>
        </w:tc>
      </w:tr>
      <w:tr w:rsidR="003F7BE8" w:rsidRPr="000C758D" w14:paraId="26C5BD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2230E2" w14:textId="77777777" w:rsidR="003F7BE8" w:rsidRPr="000C758D" w:rsidRDefault="003F7BE8" w:rsidP="003F7BE8">
            <w:pPr>
              <w:jc w:val="left"/>
              <w:rPr>
                <w:sz w:val="16"/>
                <w:szCs w:val="16"/>
              </w:rPr>
            </w:pPr>
            <w:r w:rsidRPr="000C758D">
              <w:rPr>
                <w:bCs/>
                <w:sz w:val="16"/>
                <w:szCs w:val="16"/>
              </w:rPr>
              <w:t>MOLIN_ARU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BA349A" w14:textId="77777777" w:rsidR="003F7BE8" w:rsidRPr="00486B2C" w:rsidRDefault="003F7BE8" w:rsidP="003F7BE8">
            <w:pPr>
              <w:ind w:left="82" w:hanging="82"/>
              <w:jc w:val="left"/>
              <w:rPr>
                <w:sz w:val="16"/>
                <w:szCs w:val="16"/>
                <w:lang w:val="en-US"/>
              </w:rPr>
            </w:pPr>
            <w:r w:rsidRPr="00486B2C">
              <w:rPr>
                <w:sz w:val="16"/>
                <w:szCs w:val="16"/>
                <w:lang w:val="en-US"/>
              </w:rPr>
              <w:t>Molinia arundinacea Schrank</w:t>
            </w:r>
            <w:r w:rsidRPr="00486B2C">
              <w:rPr>
                <w:sz w:val="16"/>
                <w:szCs w:val="16"/>
                <w:lang w:val="en-US"/>
              </w:rPr>
              <w:br/>
              <w:t>Molinia litoralis Host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80E45D" w14:textId="0CE14D30" w:rsidR="003F7BE8" w:rsidRPr="000C758D" w:rsidRDefault="003F7BE8" w:rsidP="003F7BE8">
            <w:pPr>
              <w:jc w:val="left"/>
              <w:rPr>
                <w:sz w:val="16"/>
                <w:szCs w:val="16"/>
              </w:rPr>
            </w:pPr>
            <w:r w:rsidRPr="00B662C3">
              <w:rPr>
                <w:sz w:val="16"/>
                <w:szCs w:val="16"/>
              </w:rPr>
              <w:t>NL  QZ</w:t>
            </w:r>
          </w:p>
        </w:tc>
      </w:tr>
      <w:tr w:rsidR="003F7BE8" w:rsidRPr="000C758D" w14:paraId="6649C0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0B1D86" w14:textId="77777777" w:rsidR="003F7BE8" w:rsidRPr="000C758D" w:rsidRDefault="003F7BE8" w:rsidP="003F7BE8">
            <w:pPr>
              <w:jc w:val="left"/>
              <w:rPr>
                <w:sz w:val="16"/>
                <w:szCs w:val="16"/>
              </w:rPr>
            </w:pPr>
            <w:r w:rsidRPr="000C758D">
              <w:rPr>
                <w:bCs/>
                <w:sz w:val="16"/>
                <w:szCs w:val="16"/>
              </w:rPr>
              <w:t>MOLIN_CAE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785893" w14:textId="77777777" w:rsidR="003F7BE8" w:rsidRPr="000C758D" w:rsidRDefault="003F7BE8" w:rsidP="003F7BE8">
            <w:pPr>
              <w:ind w:left="82" w:hanging="82"/>
              <w:jc w:val="left"/>
              <w:rPr>
                <w:sz w:val="16"/>
                <w:szCs w:val="16"/>
              </w:rPr>
            </w:pPr>
            <w:r w:rsidRPr="000C758D">
              <w:rPr>
                <w:sz w:val="16"/>
                <w:szCs w:val="16"/>
              </w:rPr>
              <w:t>Molinia caerulea (L.)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EAD066" w14:textId="3A5AD885" w:rsidR="003F7BE8" w:rsidRPr="000C758D" w:rsidRDefault="003F7BE8" w:rsidP="003F7BE8">
            <w:pPr>
              <w:jc w:val="left"/>
              <w:rPr>
                <w:sz w:val="16"/>
                <w:szCs w:val="16"/>
              </w:rPr>
            </w:pPr>
            <w:r w:rsidRPr="00B662C3">
              <w:rPr>
                <w:sz w:val="16"/>
                <w:szCs w:val="16"/>
              </w:rPr>
              <w:t>NL  QZ</w:t>
            </w:r>
          </w:p>
        </w:tc>
      </w:tr>
      <w:tr w:rsidR="003F7BE8" w:rsidRPr="000C758D" w14:paraId="4051C4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691575" w14:textId="77777777" w:rsidR="003F7BE8" w:rsidRPr="000C758D" w:rsidRDefault="003F7BE8" w:rsidP="003F7BE8">
            <w:pPr>
              <w:jc w:val="left"/>
              <w:rPr>
                <w:sz w:val="16"/>
                <w:szCs w:val="16"/>
              </w:rPr>
            </w:pPr>
            <w:r w:rsidRPr="000C758D">
              <w:rPr>
                <w:bCs/>
                <w:sz w:val="16"/>
                <w:szCs w:val="16"/>
              </w:rPr>
              <w:t>MOLUC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68F1E2" w14:textId="77777777" w:rsidR="003F7BE8" w:rsidRPr="000C758D" w:rsidRDefault="003F7BE8" w:rsidP="003F7BE8">
            <w:pPr>
              <w:ind w:left="82" w:hanging="82"/>
              <w:jc w:val="left"/>
              <w:rPr>
                <w:sz w:val="16"/>
                <w:szCs w:val="16"/>
              </w:rPr>
            </w:pPr>
            <w:r w:rsidRPr="000C758D">
              <w:rPr>
                <w:sz w:val="16"/>
                <w:szCs w:val="16"/>
              </w:rPr>
              <w:t>Moluccella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1456C5" w14:textId="4A3134FE" w:rsidR="003F7BE8" w:rsidRPr="000C758D" w:rsidRDefault="003F7BE8" w:rsidP="003F7BE8">
            <w:pPr>
              <w:jc w:val="left"/>
              <w:rPr>
                <w:sz w:val="16"/>
                <w:szCs w:val="16"/>
              </w:rPr>
            </w:pPr>
            <w:r w:rsidRPr="00B662C3">
              <w:rPr>
                <w:sz w:val="16"/>
                <w:szCs w:val="16"/>
                <w:lang w:val="de-DE"/>
              </w:rPr>
              <w:t>NL</w:t>
            </w:r>
          </w:p>
        </w:tc>
      </w:tr>
      <w:tr w:rsidR="003F7BE8" w:rsidRPr="00DB2901" w14:paraId="218E1F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ECED06" w14:textId="77777777" w:rsidR="003F7BE8" w:rsidRPr="000C758D" w:rsidRDefault="003F7BE8" w:rsidP="003F7BE8">
            <w:pPr>
              <w:jc w:val="left"/>
              <w:rPr>
                <w:sz w:val="16"/>
                <w:szCs w:val="16"/>
              </w:rPr>
            </w:pPr>
            <w:r w:rsidRPr="000C758D">
              <w:rPr>
                <w:bCs/>
                <w:sz w:val="16"/>
                <w:szCs w:val="16"/>
              </w:rPr>
              <w:t>MOMOR_CHA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4DB653" w14:textId="77777777" w:rsidR="003F7BE8" w:rsidRPr="000C758D" w:rsidRDefault="003F7BE8" w:rsidP="003F7BE8">
            <w:pPr>
              <w:ind w:left="82" w:hanging="82"/>
              <w:jc w:val="left"/>
              <w:rPr>
                <w:sz w:val="16"/>
                <w:szCs w:val="16"/>
              </w:rPr>
            </w:pPr>
            <w:r w:rsidRPr="000C758D">
              <w:rPr>
                <w:sz w:val="16"/>
                <w:szCs w:val="16"/>
              </w:rPr>
              <w:t>Momordica charantia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58825E" w14:textId="5CCAC379" w:rsidR="003F7BE8" w:rsidRPr="00486B2C" w:rsidRDefault="003F7BE8" w:rsidP="003F7BE8">
            <w:pPr>
              <w:jc w:val="left"/>
              <w:rPr>
                <w:sz w:val="16"/>
                <w:szCs w:val="16"/>
                <w:lang w:val="de-DE"/>
              </w:rPr>
            </w:pPr>
            <w:r w:rsidRPr="00B662C3">
              <w:rPr>
                <w:sz w:val="16"/>
                <w:szCs w:val="16"/>
                <w:lang w:val="de-DE"/>
              </w:rPr>
              <w:t>CN  FR  JP  NL  QZ  RU</w:t>
            </w:r>
          </w:p>
        </w:tc>
      </w:tr>
      <w:tr w:rsidR="003F7BE8" w:rsidRPr="003F7BE8" w14:paraId="0E73999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5B32B0" w14:textId="77777777" w:rsidR="003F7BE8" w:rsidRPr="000C758D" w:rsidRDefault="003F7BE8" w:rsidP="003F7BE8">
            <w:pPr>
              <w:jc w:val="left"/>
              <w:rPr>
                <w:sz w:val="16"/>
                <w:szCs w:val="16"/>
              </w:rPr>
            </w:pPr>
            <w:r w:rsidRPr="000C758D">
              <w:rPr>
                <w:bCs/>
                <w:sz w:val="16"/>
                <w:szCs w:val="16"/>
              </w:rPr>
              <w:t>MONAR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B464D4" w14:textId="77777777" w:rsidR="003F7BE8" w:rsidRPr="000C758D" w:rsidRDefault="003F7BE8" w:rsidP="003F7BE8">
            <w:pPr>
              <w:ind w:left="82" w:hanging="82"/>
              <w:jc w:val="left"/>
              <w:rPr>
                <w:sz w:val="16"/>
                <w:szCs w:val="16"/>
              </w:rPr>
            </w:pPr>
            <w:r w:rsidRPr="000C758D">
              <w:rPr>
                <w:sz w:val="16"/>
                <w:szCs w:val="16"/>
              </w:rPr>
              <w:t>Monarda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8CD928" w14:textId="69B9D292" w:rsidR="003F7BE8" w:rsidRPr="003F7BE8" w:rsidRDefault="003F7BE8" w:rsidP="003F7BE8">
            <w:pPr>
              <w:jc w:val="left"/>
              <w:rPr>
                <w:sz w:val="16"/>
                <w:szCs w:val="16"/>
              </w:rPr>
            </w:pPr>
            <w:r w:rsidRPr="003F7BE8">
              <w:rPr>
                <w:sz w:val="16"/>
                <w:szCs w:val="16"/>
              </w:rPr>
              <w:t>CA  GB  NL  QZ  ZA</w:t>
            </w:r>
          </w:p>
        </w:tc>
      </w:tr>
      <w:tr w:rsidR="003F7BE8" w:rsidRPr="000C758D" w14:paraId="6507F8D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D80954" w14:textId="77777777" w:rsidR="003F7BE8" w:rsidRPr="000C758D" w:rsidRDefault="003F7BE8" w:rsidP="003F7BE8">
            <w:pPr>
              <w:jc w:val="left"/>
              <w:rPr>
                <w:sz w:val="16"/>
                <w:szCs w:val="16"/>
              </w:rPr>
            </w:pPr>
            <w:r w:rsidRPr="000C758D">
              <w:rPr>
                <w:bCs/>
                <w:sz w:val="16"/>
                <w:szCs w:val="16"/>
              </w:rPr>
              <w:t>MONAR_DBR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EA9C55" w14:textId="77777777" w:rsidR="003F7BE8" w:rsidRPr="00486B2C" w:rsidRDefault="003F7BE8" w:rsidP="003F7BE8">
            <w:pPr>
              <w:ind w:left="82" w:hanging="82"/>
              <w:jc w:val="left"/>
              <w:rPr>
                <w:sz w:val="16"/>
                <w:szCs w:val="16"/>
                <w:lang w:val="en-US"/>
              </w:rPr>
            </w:pPr>
            <w:r w:rsidRPr="00486B2C">
              <w:rPr>
                <w:sz w:val="16"/>
                <w:szCs w:val="16"/>
                <w:lang w:val="en-US"/>
              </w:rPr>
              <w:t>Hybrids between Monarda didyma and Monarda bradburiana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7C20EC" w14:textId="18D00E2C" w:rsidR="003F7BE8" w:rsidRPr="000C758D" w:rsidRDefault="003F7BE8" w:rsidP="003F7BE8">
            <w:pPr>
              <w:jc w:val="left"/>
              <w:rPr>
                <w:sz w:val="16"/>
                <w:szCs w:val="16"/>
              </w:rPr>
            </w:pPr>
            <w:r w:rsidRPr="00B662C3">
              <w:rPr>
                <w:sz w:val="16"/>
                <w:szCs w:val="16"/>
                <w:lang w:val="de-DE"/>
              </w:rPr>
              <w:t>GB  NL  QZ</w:t>
            </w:r>
          </w:p>
        </w:tc>
      </w:tr>
      <w:tr w:rsidR="003F7BE8" w:rsidRPr="000C758D" w14:paraId="499F0A9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E23ABA" w14:textId="77777777" w:rsidR="003F7BE8" w:rsidRPr="000C758D" w:rsidRDefault="003F7BE8" w:rsidP="003F7BE8">
            <w:pPr>
              <w:jc w:val="left"/>
              <w:rPr>
                <w:sz w:val="16"/>
                <w:szCs w:val="16"/>
              </w:rPr>
            </w:pPr>
            <w:r w:rsidRPr="000C758D">
              <w:rPr>
                <w:bCs/>
                <w:sz w:val="16"/>
                <w:szCs w:val="16"/>
              </w:rPr>
              <w:t>MONAR_DID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F3DD9D" w14:textId="77777777" w:rsidR="003F7BE8" w:rsidRPr="000C758D" w:rsidRDefault="003F7BE8" w:rsidP="003F7BE8">
            <w:pPr>
              <w:ind w:left="82" w:hanging="82"/>
              <w:jc w:val="left"/>
              <w:rPr>
                <w:sz w:val="16"/>
                <w:szCs w:val="16"/>
              </w:rPr>
            </w:pPr>
            <w:r w:rsidRPr="000C758D">
              <w:rPr>
                <w:sz w:val="16"/>
                <w:szCs w:val="16"/>
              </w:rPr>
              <w:t>Monarda didyma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89CD8B" w14:textId="00BC6D61" w:rsidR="003F7BE8" w:rsidRPr="000C758D" w:rsidRDefault="003F7BE8" w:rsidP="003F7BE8">
            <w:pPr>
              <w:jc w:val="left"/>
              <w:rPr>
                <w:sz w:val="16"/>
                <w:szCs w:val="16"/>
              </w:rPr>
            </w:pPr>
            <w:r w:rsidRPr="003F7BE8">
              <w:rPr>
                <w:sz w:val="16"/>
                <w:szCs w:val="16"/>
              </w:rPr>
              <w:t>CA  GB  JP  NL  QZ</w:t>
            </w:r>
          </w:p>
        </w:tc>
      </w:tr>
      <w:tr w:rsidR="003F7BE8" w:rsidRPr="000C758D" w14:paraId="7896D8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651192" w14:textId="77777777" w:rsidR="003F7BE8" w:rsidRPr="000C758D" w:rsidRDefault="003F7BE8" w:rsidP="003F7BE8">
            <w:pPr>
              <w:jc w:val="left"/>
              <w:rPr>
                <w:sz w:val="16"/>
                <w:szCs w:val="16"/>
              </w:rPr>
            </w:pPr>
            <w:r w:rsidRPr="000C758D">
              <w:rPr>
                <w:bCs/>
                <w:sz w:val="16"/>
                <w:szCs w:val="16"/>
              </w:rPr>
              <w:t>MONOP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601762" w14:textId="77777777" w:rsidR="003F7BE8" w:rsidRPr="000C758D" w:rsidRDefault="003F7BE8" w:rsidP="003F7BE8">
            <w:pPr>
              <w:ind w:left="82" w:hanging="82"/>
              <w:jc w:val="left"/>
              <w:rPr>
                <w:sz w:val="16"/>
                <w:szCs w:val="16"/>
              </w:rPr>
            </w:pPr>
            <w:r w:rsidRPr="000C758D">
              <w:rPr>
                <w:sz w:val="16"/>
                <w:szCs w:val="16"/>
              </w:rPr>
              <w:t>Monopsis Salisb.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6DE27F" w14:textId="57BCC8FA" w:rsidR="003F7BE8" w:rsidRPr="000C758D" w:rsidRDefault="003F7BE8" w:rsidP="003F7BE8">
            <w:pPr>
              <w:jc w:val="left"/>
              <w:rPr>
                <w:sz w:val="16"/>
                <w:szCs w:val="16"/>
              </w:rPr>
            </w:pPr>
            <w:r w:rsidRPr="00B662C3">
              <w:rPr>
                <w:sz w:val="16"/>
                <w:szCs w:val="16"/>
                <w:lang w:val="de-DE"/>
              </w:rPr>
              <w:t>GB  NL  ZA</w:t>
            </w:r>
          </w:p>
        </w:tc>
      </w:tr>
      <w:tr w:rsidR="003F7BE8" w:rsidRPr="000C758D" w14:paraId="468D0B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EC9570" w14:textId="77777777" w:rsidR="003F7BE8" w:rsidRPr="000C758D" w:rsidRDefault="003F7BE8" w:rsidP="003F7BE8">
            <w:pPr>
              <w:jc w:val="left"/>
              <w:rPr>
                <w:sz w:val="16"/>
                <w:szCs w:val="16"/>
              </w:rPr>
            </w:pPr>
            <w:r w:rsidRPr="000C758D">
              <w:rPr>
                <w:bCs/>
                <w:sz w:val="16"/>
                <w:szCs w:val="16"/>
              </w:rPr>
              <w:t>MONOP_LUT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2DD49D" w14:textId="77777777" w:rsidR="003F7BE8" w:rsidRPr="000C758D" w:rsidRDefault="003F7BE8" w:rsidP="003F7BE8">
            <w:pPr>
              <w:ind w:left="82" w:hanging="82"/>
              <w:jc w:val="left"/>
              <w:rPr>
                <w:sz w:val="16"/>
                <w:szCs w:val="16"/>
              </w:rPr>
            </w:pPr>
            <w:r w:rsidRPr="000C758D">
              <w:rPr>
                <w:sz w:val="16"/>
                <w:szCs w:val="16"/>
              </w:rPr>
              <w:t>Monopsis lutea Urb.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42463A" w14:textId="0076F525" w:rsidR="003F7BE8" w:rsidRPr="000C758D" w:rsidRDefault="003F7BE8" w:rsidP="003F7BE8">
            <w:pPr>
              <w:jc w:val="left"/>
              <w:rPr>
                <w:sz w:val="16"/>
                <w:szCs w:val="16"/>
              </w:rPr>
            </w:pPr>
            <w:r w:rsidRPr="00B662C3">
              <w:rPr>
                <w:sz w:val="16"/>
                <w:szCs w:val="16"/>
                <w:lang w:val="de-DE"/>
              </w:rPr>
              <w:t>GB  NL  QZ</w:t>
            </w:r>
          </w:p>
        </w:tc>
      </w:tr>
      <w:tr w:rsidR="003F7BE8" w:rsidRPr="000C758D" w14:paraId="6EC6F3C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0FF378" w14:textId="77777777" w:rsidR="003F7BE8" w:rsidRPr="000C758D" w:rsidRDefault="003F7BE8" w:rsidP="003F7BE8">
            <w:pPr>
              <w:jc w:val="left"/>
              <w:rPr>
                <w:sz w:val="16"/>
                <w:szCs w:val="16"/>
              </w:rPr>
            </w:pPr>
            <w:r w:rsidRPr="000C758D">
              <w:rPr>
                <w:bCs/>
                <w:sz w:val="16"/>
                <w:szCs w:val="16"/>
              </w:rPr>
              <w:t>MONOP_UNI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FC110A" w14:textId="77777777" w:rsidR="003F7BE8" w:rsidRPr="000C758D" w:rsidRDefault="003F7BE8" w:rsidP="003F7BE8">
            <w:pPr>
              <w:ind w:left="82" w:hanging="82"/>
              <w:jc w:val="left"/>
              <w:rPr>
                <w:sz w:val="16"/>
                <w:szCs w:val="16"/>
              </w:rPr>
            </w:pPr>
            <w:r w:rsidRPr="000C758D">
              <w:rPr>
                <w:sz w:val="16"/>
                <w:szCs w:val="16"/>
              </w:rPr>
              <w:t>Monopsis unidentata (W. T. Aiton) E. Wimm.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26B3A8" w14:textId="6EA72E9B" w:rsidR="003F7BE8" w:rsidRPr="000C758D" w:rsidRDefault="003F7BE8" w:rsidP="003F7BE8">
            <w:pPr>
              <w:jc w:val="left"/>
              <w:rPr>
                <w:sz w:val="16"/>
                <w:szCs w:val="16"/>
              </w:rPr>
            </w:pPr>
            <w:r w:rsidRPr="00B662C3">
              <w:rPr>
                <w:sz w:val="16"/>
                <w:szCs w:val="16"/>
                <w:lang w:val="de-DE"/>
              </w:rPr>
              <w:t>GB  NL  QZ  ZA</w:t>
            </w:r>
          </w:p>
        </w:tc>
      </w:tr>
      <w:tr w:rsidR="003F7BE8" w:rsidRPr="000C758D" w14:paraId="14B36A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83A2B0" w14:textId="77777777" w:rsidR="003F7BE8" w:rsidRPr="000C758D" w:rsidRDefault="003F7BE8" w:rsidP="003F7BE8">
            <w:pPr>
              <w:jc w:val="left"/>
              <w:rPr>
                <w:sz w:val="16"/>
                <w:szCs w:val="16"/>
              </w:rPr>
            </w:pPr>
            <w:r w:rsidRPr="000C758D">
              <w:rPr>
                <w:bCs/>
                <w:sz w:val="16"/>
                <w:szCs w:val="16"/>
              </w:rPr>
              <w:t>MONST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05222A" w14:textId="77777777" w:rsidR="003F7BE8" w:rsidRPr="000C758D" w:rsidRDefault="003F7BE8" w:rsidP="003F7BE8">
            <w:pPr>
              <w:ind w:left="82" w:hanging="82"/>
              <w:jc w:val="left"/>
              <w:rPr>
                <w:sz w:val="16"/>
                <w:szCs w:val="16"/>
              </w:rPr>
            </w:pPr>
            <w:r w:rsidRPr="000C758D">
              <w:rPr>
                <w:sz w:val="16"/>
                <w:szCs w:val="16"/>
              </w:rPr>
              <w:t>Monstera Adans.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FC7222" w14:textId="1EB3E9EC" w:rsidR="003F7BE8" w:rsidRPr="000C758D" w:rsidRDefault="003F7BE8" w:rsidP="003F7BE8">
            <w:pPr>
              <w:jc w:val="left"/>
              <w:rPr>
                <w:sz w:val="16"/>
                <w:szCs w:val="16"/>
              </w:rPr>
            </w:pPr>
            <w:r w:rsidRPr="00B662C3">
              <w:rPr>
                <w:sz w:val="16"/>
                <w:szCs w:val="16"/>
                <w:lang w:val="de-DE"/>
              </w:rPr>
              <w:t>NL</w:t>
            </w:r>
          </w:p>
        </w:tc>
      </w:tr>
      <w:tr w:rsidR="003F7BE8" w:rsidRPr="000C758D" w14:paraId="3856C45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FB3D6B" w14:textId="77777777" w:rsidR="003F7BE8" w:rsidRPr="000C758D" w:rsidRDefault="003F7BE8" w:rsidP="003F7BE8">
            <w:pPr>
              <w:jc w:val="left"/>
              <w:rPr>
                <w:sz w:val="16"/>
                <w:szCs w:val="16"/>
              </w:rPr>
            </w:pPr>
            <w:r w:rsidRPr="000C758D">
              <w:rPr>
                <w:bCs/>
                <w:sz w:val="16"/>
                <w:szCs w:val="16"/>
              </w:rPr>
              <w:t>MONST_ADA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700C02" w14:textId="77777777" w:rsidR="003F7BE8" w:rsidRPr="000C758D" w:rsidRDefault="003F7BE8" w:rsidP="003F7BE8">
            <w:pPr>
              <w:ind w:left="82" w:hanging="82"/>
              <w:jc w:val="left"/>
              <w:rPr>
                <w:sz w:val="16"/>
                <w:szCs w:val="16"/>
              </w:rPr>
            </w:pPr>
            <w:r w:rsidRPr="000C758D">
              <w:rPr>
                <w:sz w:val="16"/>
                <w:szCs w:val="16"/>
              </w:rPr>
              <w:t>Monstera adansonii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899646" w14:textId="7721BA41" w:rsidR="003F7BE8" w:rsidRPr="000C758D" w:rsidRDefault="003F7BE8" w:rsidP="003F7BE8">
            <w:pPr>
              <w:jc w:val="left"/>
              <w:rPr>
                <w:sz w:val="16"/>
                <w:szCs w:val="16"/>
              </w:rPr>
            </w:pPr>
            <w:r w:rsidRPr="00B662C3">
              <w:rPr>
                <w:sz w:val="16"/>
                <w:szCs w:val="16"/>
                <w:lang w:val="de-DE"/>
              </w:rPr>
              <w:t>BE  HU  QZ</w:t>
            </w:r>
          </w:p>
        </w:tc>
      </w:tr>
      <w:tr w:rsidR="003F7BE8" w:rsidRPr="000C758D" w14:paraId="782BED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B6E6F7" w14:textId="77777777" w:rsidR="003F7BE8" w:rsidRPr="000C758D" w:rsidRDefault="003F7BE8" w:rsidP="003F7BE8">
            <w:pPr>
              <w:jc w:val="left"/>
              <w:rPr>
                <w:sz w:val="16"/>
                <w:szCs w:val="16"/>
              </w:rPr>
            </w:pPr>
            <w:r w:rsidRPr="000C758D">
              <w:rPr>
                <w:bCs/>
                <w:sz w:val="16"/>
                <w:szCs w:val="16"/>
              </w:rPr>
              <w:t>MONST_DEL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C775C2" w14:textId="77777777" w:rsidR="003F7BE8" w:rsidRPr="000C758D" w:rsidRDefault="003F7BE8" w:rsidP="003F7BE8">
            <w:pPr>
              <w:ind w:left="82" w:hanging="82"/>
              <w:jc w:val="left"/>
              <w:rPr>
                <w:sz w:val="16"/>
                <w:szCs w:val="16"/>
              </w:rPr>
            </w:pPr>
            <w:r w:rsidRPr="000C758D">
              <w:rPr>
                <w:sz w:val="16"/>
                <w:szCs w:val="16"/>
              </w:rPr>
              <w:t>Monstera deliciosa Liebm.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FD8032" w14:textId="63F3404E" w:rsidR="003F7BE8" w:rsidRPr="000C758D" w:rsidRDefault="003F7BE8" w:rsidP="003F7BE8">
            <w:pPr>
              <w:jc w:val="left"/>
              <w:rPr>
                <w:sz w:val="16"/>
                <w:szCs w:val="16"/>
              </w:rPr>
            </w:pPr>
            <w:r w:rsidRPr="00B662C3">
              <w:rPr>
                <w:sz w:val="16"/>
                <w:szCs w:val="16"/>
                <w:lang w:val="de-DE"/>
              </w:rPr>
              <w:t>RU</w:t>
            </w:r>
          </w:p>
        </w:tc>
      </w:tr>
      <w:tr w:rsidR="003F7BE8" w:rsidRPr="000C758D" w14:paraId="553FEB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436AEB" w14:textId="77777777" w:rsidR="003F7BE8" w:rsidRPr="000C758D" w:rsidRDefault="003F7BE8" w:rsidP="003F7BE8">
            <w:pPr>
              <w:jc w:val="left"/>
              <w:rPr>
                <w:sz w:val="16"/>
                <w:szCs w:val="16"/>
              </w:rPr>
            </w:pPr>
            <w:r w:rsidRPr="000C758D">
              <w:rPr>
                <w:bCs/>
                <w:sz w:val="16"/>
                <w:szCs w:val="16"/>
              </w:rPr>
              <w:t>MONST_OBL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69995A" w14:textId="77777777" w:rsidR="003F7BE8" w:rsidRPr="000C758D" w:rsidRDefault="003F7BE8" w:rsidP="003F7BE8">
            <w:pPr>
              <w:ind w:left="82" w:hanging="82"/>
              <w:jc w:val="left"/>
              <w:rPr>
                <w:sz w:val="16"/>
                <w:szCs w:val="16"/>
              </w:rPr>
            </w:pPr>
            <w:r w:rsidRPr="000C758D">
              <w:rPr>
                <w:sz w:val="16"/>
                <w:szCs w:val="16"/>
              </w:rPr>
              <w:t>Monstera obliqua Miq.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2D05AF" w14:textId="05F6D15F" w:rsidR="003F7BE8" w:rsidRPr="000C758D" w:rsidRDefault="003F7BE8" w:rsidP="003F7BE8">
            <w:pPr>
              <w:jc w:val="left"/>
              <w:rPr>
                <w:sz w:val="16"/>
                <w:szCs w:val="16"/>
              </w:rPr>
            </w:pPr>
            <w:r w:rsidRPr="00B662C3">
              <w:rPr>
                <w:sz w:val="16"/>
                <w:szCs w:val="16"/>
                <w:lang w:val="de-DE"/>
              </w:rPr>
              <w:t>NL  QZ</w:t>
            </w:r>
          </w:p>
        </w:tc>
      </w:tr>
      <w:tr w:rsidR="003F7BE8" w:rsidRPr="000C758D" w14:paraId="0271D5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32FC49" w14:textId="77777777" w:rsidR="003F7BE8" w:rsidRPr="000C758D" w:rsidRDefault="003F7BE8" w:rsidP="003F7BE8">
            <w:pPr>
              <w:jc w:val="left"/>
              <w:rPr>
                <w:sz w:val="16"/>
                <w:szCs w:val="16"/>
              </w:rPr>
            </w:pPr>
            <w:r w:rsidRPr="000C758D">
              <w:rPr>
                <w:bCs/>
                <w:sz w:val="16"/>
                <w:szCs w:val="16"/>
              </w:rPr>
              <w:t>MORAE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05340B" w14:textId="77777777" w:rsidR="003F7BE8" w:rsidRPr="000C758D" w:rsidRDefault="003F7BE8" w:rsidP="003F7BE8">
            <w:pPr>
              <w:ind w:left="82" w:hanging="82"/>
              <w:jc w:val="left"/>
              <w:rPr>
                <w:sz w:val="16"/>
                <w:szCs w:val="16"/>
              </w:rPr>
            </w:pPr>
            <w:r w:rsidRPr="000C758D">
              <w:rPr>
                <w:sz w:val="16"/>
                <w:szCs w:val="16"/>
              </w:rPr>
              <w:t>Moraea Mill.</w:t>
            </w:r>
            <w:r w:rsidRPr="000C758D">
              <w:rPr>
                <w:sz w:val="16"/>
                <w:szCs w:val="16"/>
              </w:rPr>
              <w:br/>
              <w:t>Homeria Vent.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AA5453" w14:textId="68CAE59A" w:rsidR="003F7BE8" w:rsidRPr="000C758D" w:rsidRDefault="003F7BE8" w:rsidP="003F7BE8">
            <w:pPr>
              <w:jc w:val="left"/>
              <w:rPr>
                <w:sz w:val="16"/>
                <w:szCs w:val="16"/>
              </w:rPr>
            </w:pPr>
            <w:r w:rsidRPr="00B662C3">
              <w:rPr>
                <w:sz w:val="16"/>
                <w:szCs w:val="16"/>
                <w:lang w:val="de-DE"/>
              </w:rPr>
              <w:t>ZA</w:t>
            </w:r>
          </w:p>
        </w:tc>
      </w:tr>
      <w:tr w:rsidR="003F7BE8" w:rsidRPr="000C758D" w14:paraId="77A1E8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0C4E87" w14:textId="77777777" w:rsidR="003F7BE8" w:rsidRPr="000C758D" w:rsidRDefault="003F7BE8" w:rsidP="003F7BE8">
            <w:pPr>
              <w:jc w:val="left"/>
              <w:rPr>
                <w:sz w:val="16"/>
                <w:szCs w:val="16"/>
              </w:rPr>
            </w:pPr>
            <w:r w:rsidRPr="000C758D">
              <w:rPr>
                <w:bCs/>
                <w:sz w:val="16"/>
                <w:szCs w:val="16"/>
              </w:rPr>
              <w:t>MORIN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2D84CF" w14:textId="77777777" w:rsidR="003F7BE8" w:rsidRPr="000C758D" w:rsidRDefault="003F7BE8" w:rsidP="003F7BE8">
            <w:pPr>
              <w:ind w:left="82" w:hanging="82"/>
              <w:jc w:val="left"/>
              <w:rPr>
                <w:sz w:val="16"/>
                <w:szCs w:val="16"/>
              </w:rPr>
            </w:pPr>
            <w:r w:rsidRPr="000C758D">
              <w:rPr>
                <w:sz w:val="16"/>
                <w:szCs w:val="16"/>
              </w:rPr>
              <w:t>Moringa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4CDC08" w14:textId="4AD738B6" w:rsidR="003F7BE8" w:rsidRPr="000C758D" w:rsidRDefault="003F7BE8" w:rsidP="003F7BE8">
            <w:pPr>
              <w:jc w:val="left"/>
              <w:rPr>
                <w:sz w:val="16"/>
                <w:szCs w:val="16"/>
              </w:rPr>
            </w:pPr>
            <w:r w:rsidRPr="00B662C3">
              <w:rPr>
                <w:sz w:val="16"/>
                <w:szCs w:val="16"/>
                <w:lang w:val="de-DE"/>
              </w:rPr>
              <w:t>ZA</w:t>
            </w:r>
          </w:p>
        </w:tc>
      </w:tr>
      <w:tr w:rsidR="003F7BE8" w:rsidRPr="000C758D" w14:paraId="407873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6C449C" w14:textId="77777777" w:rsidR="003F7BE8" w:rsidRPr="000C758D" w:rsidRDefault="003F7BE8" w:rsidP="003F7BE8">
            <w:pPr>
              <w:jc w:val="left"/>
              <w:rPr>
                <w:sz w:val="16"/>
                <w:szCs w:val="16"/>
              </w:rPr>
            </w:pPr>
            <w:r w:rsidRPr="000C758D">
              <w:rPr>
                <w:bCs/>
                <w:sz w:val="16"/>
                <w:szCs w:val="16"/>
              </w:rPr>
              <w:lastRenderedPageBreak/>
              <w:t>MORUS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90C333" w14:textId="77777777" w:rsidR="003F7BE8" w:rsidRPr="000C758D" w:rsidRDefault="003F7BE8" w:rsidP="003F7BE8">
            <w:pPr>
              <w:ind w:left="82" w:hanging="82"/>
              <w:jc w:val="left"/>
              <w:rPr>
                <w:sz w:val="16"/>
                <w:szCs w:val="16"/>
              </w:rPr>
            </w:pPr>
            <w:r w:rsidRPr="000C758D">
              <w:rPr>
                <w:sz w:val="16"/>
                <w:szCs w:val="16"/>
              </w:rPr>
              <w:t>Morus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9D7402" w14:textId="3DA769F2" w:rsidR="003F7BE8" w:rsidRPr="000C758D" w:rsidRDefault="003F7BE8" w:rsidP="003F7BE8">
            <w:pPr>
              <w:jc w:val="left"/>
              <w:rPr>
                <w:sz w:val="16"/>
                <w:szCs w:val="16"/>
              </w:rPr>
            </w:pPr>
            <w:r w:rsidRPr="00B662C3">
              <w:rPr>
                <w:sz w:val="16"/>
                <w:szCs w:val="16"/>
                <w:lang w:val="de-DE"/>
              </w:rPr>
              <w:t>AZ  JP  KR  SK</w:t>
            </w:r>
          </w:p>
        </w:tc>
      </w:tr>
      <w:tr w:rsidR="003F7BE8" w:rsidRPr="00DB2901" w14:paraId="294639F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042708" w14:textId="77777777" w:rsidR="003F7BE8" w:rsidRPr="000C758D" w:rsidRDefault="003F7BE8" w:rsidP="003F7BE8">
            <w:pPr>
              <w:jc w:val="left"/>
              <w:rPr>
                <w:sz w:val="16"/>
                <w:szCs w:val="16"/>
              </w:rPr>
            </w:pPr>
            <w:r w:rsidRPr="000C758D">
              <w:rPr>
                <w:bCs/>
                <w:sz w:val="16"/>
                <w:szCs w:val="16"/>
              </w:rPr>
              <w:t>MORUS_ALB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5A593E" w14:textId="77777777" w:rsidR="003F7BE8" w:rsidRPr="000C758D" w:rsidRDefault="003F7BE8" w:rsidP="003F7BE8">
            <w:pPr>
              <w:ind w:left="82" w:hanging="82"/>
              <w:jc w:val="left"/>
              <w:rPr>
                <w:sz w:val="16"/>
                <w:szCs w:val="16"/>
              </w:rPr>
            </w:pPr>
            <w:r w:rsidRPr="000C758D">
              <w:rPr>
                <w:sz w:val="16"/>
                <w:szCs w:val="16"/>
              </w:rPr>
              <w:t>Morus alba L.</w:t>
            </w:r>
            <w:r w:rsidRPr="000C758D">
              <w:rPr>
                <w:sz w:val="16"/>
                <w:szCs w:val="16"/>
              </w:rPr>
              <w:br/>
              <w:t>Morus multicaulis Perr.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1E5240" w14:textId="5A983BDC" w:rsidR="003F7BE8" w:rsidRPr="00486B2C" w:rsidRDefault="003F7BE8" w:rsidP="003F7BE8">
            <w:pPr>
              <w:jc w:val="left"/>
              <w:rPr>
                <w:sz w:val="16"/>
                <w:szCs w:val="16"/>
                <w:lang w:val="de-DE"/>
              </w:rPr>
            </w:pPr>
            <w:r w:rsidRPr="00B662C3">
              <w:rPr>
                <w:sz w:val="16"/>
                <w:szCs w:val="16"/>
                <w:lang w:val="de-DE"/>
              </w:rPr>
              <w:t>GE  HU  PL  QZ  RU</w:t>
            </w:r>
          </w:p>
        </w:tc>
      </w:tr>
      <w:tr w:rsidR="003F7BE8" w:rsidRPr="003F7BE8" w14:paraId="3BE85D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2AABF9" w14:textId="77777777" w:rsidR="003F7BE8" w:rsidRPr="000C758D" w:rsidRDefault="003F7BE8" w:rsidP="003F7BE8">
            <w:pPr>
              <w:jc w:val="left"/>
              <w:rPr>
                <w:sz w:val="16"/>
                <w:szCs w:val="16"/>
              </w:rPr>
            </w:pPr>
            <w:r w:rsidRPr="000C758D">
              <w:rPr>
                <w:bCs/>
                <w:sz w:val="16"/>
                <w:szCs w:val="16"/>
              </w:rPr>
              <w:t>MORUS_NIG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1430DF" w14:textId="77777777" w:rsidR="003F7BE8" w:rsidRPr="000C758D" w:rsidRDefault="003F7BE8" w:rsidP="003F7BE8">
            <w:pPr>
              <w:ind w:left="82" w:hanging="82"/>
              <w:jc w:val="left"/>
              <w:rPr>
                <w:sz w:val="16"/>
                <w:szCs w:val="16"/>
              </w:rPr>
            </w:pPr>
            <w:r w:rsidRPr="000C758D">
              <w:rPr>
                <w:sz w:val="16"/>
                <w:szCs w:val="16"/>
              </w:rPr>
              <w:t>Morus nigra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A3A471" w14:textId="1D3D43B0" w:rsidR="003F7BE8" w:rsidRPr="003F7BE8" w:rsidRDefault="003F7BE8" w:rsidP="003F7BE8">
            <w:pPr>
              <w:jc w:val="left"/>
              <w:rPr>
                <w:sz w:val="16"/>
                <w:szCs w:val="16"/>
                <w:lang w:val="de-DE"/>
              </w:rPr>
            </w:pPr>
            <w:r w:rsidRPr="00B662C3">
              <w:rPr>
                <w:sz w:val="16"/>
                <w:szCs w:val="16"/>
                <w:lang w:val="de-DE"/>
              </w:rPr>
              <w:t>RU</w:t>
            </w:r>
          </w:p>
        </w:tc>
      </w:tr>
      <w:tr w:rsidR="003F7BE8" w:rsidRPr="000C758D" w14:paraId="0F6B3E5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4BE7FB" w14:textId="77777777" w:rsidR="003F7BE8" w:rsidRPr="000C758D" w:rsidRDefault="003F7BE8" w:rsidP="003F7BE8">
            <w:pPr>
              <w:jc w:val="left"/>
              <w:rPr>
                <w:sz w:val="16"/>
                <w:szCs w:val="16"/>
              </w:rPr>
            </w:pPr>
            <w:r w:rsidRPr="000C758D">
              <w:rPr>
                <w:bCs/>
                <w:sz w:val="16"/>
                <w:szCs w:val="16"/>
              </w:rPr>
              <w:t>MORUS_ROT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0F7773" w14:textId="77777777" w:rsidR="003F7BE8" w:rsidRPr="000C758D" w:rsidRDefault="003F7BE8" w:rsidP="003F7BE8">
            <w:pPr>
              <w:ind w:left="82" w:hanging="82"/>
              <w:jc w:val="left"/>
              <w:rPr>
                <w:sz w:val="16"/>
                <w:szCs w:val="16"/>
              </w:rPr>
            </w:pPr>
            <w:r w:rsidRPr="000C758D">
              <w:rPr>
                <w:sz w:val="16"/>
                <w:szCs w:val="16"/>
              </w:rPr>
              <w:t>Morus rotundiloba Koidz.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666CDD" w14:textId="525A6578" w:rsidR="003F7BE8" w:rsidRPr="000C758D" w:rsidRDefault="003F7BE8" w:rsidP="003F7BE8">
            <w:pPr>
              <w:jc w:val="left"/>
              <w:rPr>
                <w:sz w:val="16"/>
                <w:szCs w:val="16"/>
              </w:rPr>
            </w:pPr>
            <w:r w:rsidRPr="00B662C3">
              <w:rPr>
                <w:sz w:val="16"/>
                <w:szCs w:val="16"/>
                <w:lang w:val="de-DE"/>
              </w:rPr>
              <w:t>HU  QZ</w:t>
            </w:r>
          </w:p>
        </w:tc>
      </w:tr>
      <w:tr w:rsidR="003F7BE8" w:rsidRPr="000C758D" w14:paraId="724527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426FB6" w14:textId="77777777" w:rsidR="003F7BE8" w:rsidRPr="000C758D" w:rsidRDefault="003F7BE8" w:rsidP="003F7BE8">
            <w:pPr>
              <w:jc w:val="left"/>
              <w:rPr>
                <w:sz w:val="16"/>
                <w:szCs w:val="16"/>
              </w:rPr>
            </w:pPr>
            <w:r w:rsidRPr="000C758D">
              <w:rPr>
                <w:bCs/>
                <w:sz w:val="16"/>
                <w:szCs w:val="16"/>
              </w:rPr>
              <w:t>MTROS_ALB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C45B21" w14:textId="77777777" w:rsidR="003F7BE8" w:rsidRPr="000C758D" w:rsidRDefault="003F7BE8" w:rsidP="003F7BE8">
            <w:pPr>
              <w:ind w:left="82" w:hanging="82"/>
              <w:jc w:val="left"/>
              <w:rPr>
                <w:sz w:val="16"/>
                <w:szCs w:val="16"/>
              </w:rPr>
            </w:pPr>
            <w:r w:rsidRPr="000C758D">
              <w:rPr>
                <w:sz w:val="16"/>
                <w:szCs w:val="16"/>
              </w:rPr>
              <w:t>Metrosideros albiflora</w:t>
            </w:r>
            <w:r w:rsidRPr="000C758D">
              <w:rPr>
                <w:sz w:val="16"/>
                <w:szCs w:val="16"/>
              </w:rPr>
              <w:br/>
              <w:t>Metrosideros albiflora Soland. ex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E8DBCE" w14:textId="70F37EB6" w:rsidR="003F7BE8" w:rsidRPr="000C758D" w:rsidRDefault="003F7BE8" w:rsidP="003F7BE8">
            <w:pPr>
              <w:jc w:val="left"/>
              <w:rPr>
                <w:sz w:val="16"/>
                <w:szCs w:val="16"/>
              </w:rPr>
            </w:pPr>
            <w:r w:rsidRPr="00B662C3">
              <w:rPr>
                <w:sz w:val="16"/>
                <w:szCs w:val="16"/>
                <w:lang w:val="de-DE"/>
              </w:rPr>
              <w:t>NZ</w:t>
            </w:r>
          </w:p>
        </w:tc>
      </w:tr>
      <w:tr w:rsidR="003F7BE8" w:rsidRPr="000C758D" w14:paraId="617874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F641E7" w14:textId="77777777" w:rsidR="003F7BE8" w:rsidRPr="000C758D" w:rsidRDefault="003F7BE8" w:rsidP="003F7BE8">
            <w:pPr>
              <w:jc w:val="left"/>
              <w:rPr>
                <w:sz w:val="16"/>
                <w:szCs w:val="16"/>
              </w:rPr>
            </w:pPr>
            <w:r w:rsidRPr="000C758D">
              <w:rPr>
                <w:bCs/>
                <w:sz w:val="16"/>
                <w:szCs w:val="16"/>
              </w:rPr>
              <w:t>MTROS_CAR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4B3487" w14:textId="77777777" w:rsidR="003F7BE8" w:rsidRPr="000C758D" w:rsidRDefault="003F7BE8" w:rsidP="003F7BE8">
            <w:pPr>
              <w:ind w:left="82" w:hanging="82"/>
              <w:jc w:val="left"/>
              <w:rPr>
                <w:sz w:val="16"/>
                <w:szCs w:val="16"/>
              </w:rPr>
            </w:pPr>
            <w:r w:rsidRPr="000C758D">
              <w:rPr>
                <w:sz w:val="16"/>
                <w:szCs w:val="16"/>
              </w:rPr>
              <w:t>Metrosideros carminea</w:t>
            </w:r>
            <w:r w:rsidRPr="000C758D">
              <w:rPr>
                <w:sz w:val="16"/>
                <w:szCs w:val="16"/>
              </w:rPr>
              <w:br/>
              <w:t>Metrosideros carminea Oliv.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2AF150" w14:textId="48510F51" w:rsidR="003F7BE8" w:rsidRPr="000C758D" w:rsidRDefault="003F7BE8" w:rsidP="003F7BE8">
            <w:pPr>
              <w:jc w:val="left"/>
              <w:rPr>
                <w:sz w:val="16"/>
                <w:szCs w:val="16"/>
              </w:rPr>
            </w:pPr>
            <w:r w:rsidRPr="00B662C3">
              <w:rPr>
                <w:sz w:val="16"/>
                <w:szCs w:val="16"/>
                <w:lang w:val="de-DE"/>
              </w:rPr>
              <w:t>NZ</w:t>
            </w:r>
          </w:p>
        </w:tc>
      </w:tr>
      <w:tr w:rsidR="003F7BE8" w:rsidRPr="000C758D" w14:paraId="162DF0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27095C" w14:textId="77777777" w:rsidR="003F7BE8" w:rsidRPr="000C758D" w:rsidRDefault="003F7BE8" w:rsidP="003F7BE8">
            <w:pPr>
              <w:jc w:val="left"/>
              <w:rPr>
                <w:sz w:val="16"/>
                <w:szCs w:val="16"/>
              </w:rPr>
            </w:pPr>
            <w:r w:rsidRPr="000C758D">
              <w:rPr>
                <w:bCs/>
                <w:sz w:val="16"/>
                <w:szCs w:val="16"/>
              </w:rPr>
              <w:t>MTROS_CLN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9F0389" w14:textId="77777777" w:rsidR="003F7BE8" w:rsidRPr="000C758D" w:rsidRDefault="003F7BE8" w:rsidP="003F7BE8">
            <w:pPr>
              <w:ind w:left="82" w:hanging="82"/>
              <w:jc w:val="left"/>
              <w:rPr>
                <w:sz w:val="16"/>
                <w:szCs w:val="16"/>
              </w:rPr>
            </w:pPr>
            <w:r w:rsidRPr="000C758D">
              <w:rPr>
                <w:sz w:val="16"/>
                <w:szCs w:val="16"/>
              </w:rPr>
              <w:t>Metrosideros collina (J. R. Forst. &amp; G. Forst.)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5774EF" w14:textId="68C5725C" w:rsidR="003F7BE8" w:rsidRPr="000C758D" w:rsidRDefault="003F7BE8" w:rsidP="003F7BE8">
            <w:pPr>
              <w:jc w:val="left"/>
              <w:rPr>
                <w:sz w:val="16"/>
                <w:szCs w:val="16"/>
              </w:rPr>
            </w:pPr>
            <w:r w:rsidRPr="00B662C3">
              <w:rPr>
                <w:sz w:val="16"/>
                <w:szCs w:val="16"/>
                <w:lang w:val="de-DE"/>
              </w:rPr>
              <w:t>NZ</w:t>
            </w:r>
          </w:p>
        </w:tc>
      </w:tr>
      <w:tr w:rsidR="003F7BE8" w:rsidRPr="000C758D" w14:paraId="05613E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7726B6" w14:textId="77777777" w:rsidR="003F7BE8" w:rsidRPr="000C758D" w:rsidRDefault="003F7BE8" w:rsidP="003F7BE8">
            <w:pPr>
              <w:jc w:val="left"/>
              <w:rPr>
                <w:sz w:val="16"/>
                <w:szCs w:val="16"/>
              </w:rPr>
            </w:pPr>
            <w:r w:rsidRPr="000C758D">
              <w:rPr>
                <w:bCs/>
                <w:sz w:val="16"/>
                <w:szCs w:val="16"/>
              </w:rPr>
              <w:t>MTROS_CLS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151CB7" w14:textId="77777777" w:rsidR="003F7BE8" w:rsidRPr="000C758D" w:rsidRDefault="003F7BE8" w:rsidP="003F7BE8">
            <w:pPr>
              <w:ind w:left="82" w:hanging="82"/>
              <w:jc w:val="left"/>
              <w:rPr>
                <w:sz w:val="16"/>
                <w:szCs w:val="16"/>
              </w:rPr>
            </w:pPr>
            <w:r w:rsidRPr="000C758D">
              <w:rPr>
                <w:sz w:val="16"/>
                <w:szCs w:val="16"/>
              </w:rPr>
              <w:t>Metrosideros colensoi</w:t>
            </w:r>
            <w:r w:rsidRPr="000C758D">
              <w:rPr>
                <w:sz w:val="16"/>
                <w:szCs w:val="16"/>
              </w:rPr>
              <w:br/>
              <w:t>Metrosideros colensoi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FB510D" w14:textId="79C12EC0" w:rsidR="003F7BE8" w:rsidRPr="000C758D" w:rsidRDefault="003F7BE8" w:rsidP="003F7BE8">
            <w:pPr>
              <w:jc w:val="left"/>
              <w:rPr>
                <w:sz w:val="16"/>
                <w:szCs w:val="16"/>
              </w:rPr>
            </w:pPr>
            <w:r w:rsidRPr="00B662C3">
              <w:rPr>
                <w:sz w:val="16"/>
                <w:szCs w:val="16"/>
                <w:lang w:val="de-DE"/>
              </w:rPr>
              <w:t>NZ</w:t>
            </w:r>
          </w:p>
        </w:tc>
      </w:tr>
      <w:tr w:rsidR="003F7BE8" w:rsidRPr="000C758D" w14:paraId="7378F8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B631CC" w14:textId="77777777" w:rsidR="003F7BE8" w:rsidRPr="000C758D" w:rsidRDefault="003F7BE8" w:rsidP="003F7BE8">
            <w:pPr>
              <w:jc w:val="left"/>
              <w:rPr>
                <w:sz w:val="16"/>
                <w:szCs w:val="16"/>
              </w:rPr>
            </w:pPr>
            <w:r w:rsidRPr="000C758D">
              <w:rPr>
                <w:bCs/>
                <w:sz w:val="16"/>
                <w:szCs w:val="16"/>
              </w:rPr>
              <w:t>MTROS_DIF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A16D2D" w14:textId="77777777" w:rsidR="003F7BE8" w:rsidRPr="000C758D" w:rsidRDefault="003F7BE8" w:rsidP="003F7BE8">
            <w:pPr>
              <w:ind w:left="82" w:hanging="82"/>
              <w:jc w:val="left"/>
              <w:rPr>
                <w:sz w:val="16"/>
                <w:szCs w:val="16"/>
              </w:rPr>
            </w:pPr>
            <w:r w:rsidRPr="000C758D">
              <w:rPr>
                <w:sz w:val="16"/>
                <w:szCs w:val="16"/>
              </w:rPr>
              <w:t>Metrosideros diffusa (G. Forst.) Sm</w:t>
            </w:r>
            <w:r w:rsidRPr="000C758D">
              <w:rPr>
                <w:sz w:val="16"/>
                <w:szCs w:val="16"/>
              </w:rPr>
              <w:br/>
              <w:t>Metrosideros diffusa Forst.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E619D0" w14:textId="032B7B35" w:rsidR="003F7BE8" w:rsidRPr="000C758D" w:rsidRDefault="003F7BE8" w:rsidP="003F7BE8">
            <w:pPr>
              <w:jc w:val="left"/>
              <w:rPr>
                <w:sz w:val="16"/>
                <w:szCs w:val="16"/>
              </w:rPr>
            </w:pPr>
            <w:r w:rsidRPr="00B662C3">
              <w:rPr>
                <w:sz w:val="16"/>
                <w:szCs w:val="16"/>
                <w:lang w:val="de-DE"/>
              </w:rPr>
              <w:t>NZ</w:t>
            </w:r>
          </w:p>
        </w:tc>
      </w:tr>
      <w:tr w:rsidR="003F7BE8" w:rsidRPr="000C758D" w14:paraId="4C06472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E08DAE" w14:textId="77777777" w:rsidR="003F7BE8" w:rsidRPr="000C758D" w:rsidRDefault="003F7BE8" w:rsidP="003F7BE8">
            <w:pPr>
              <w:jc w:val="left"/>
              <w:rPr>
                <w:sz w:val="16"/>
                <w:szCs w:val="16"/>
              </w:rPr>
            </w:pPr>
            <w:r w:rsidRPr="000C758D">
              <w:rPr>
                <w:bCs/>
                <w:sz w:val="16"/>
                <w:szCs w:val="16"/>
              </w:rPr>
              <w:t>MTROS_EXC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A80946" w14:textId="77777777" w:rsidR="003F7BE8" w:rsidRPr="000C758D" w:rsidRDefault="003F7BE8" w:rsidP="003F7BE8">
            <w:pPr>
              <w:ind w:left="82" w:hanging="82"/>
              <w:jc w:val="left"/>
              <w:rPr>
                <w:sz w:val="16"/>
                <w:szCs w:val="16"/>
              </w:rPr>
            </w:pPr>
            <w:r w:rsidRPr="000C758D">
              <w:rPr>
                <w:sz w:val="16"/>
                <w:szCs w:val="16"/>
              </w:rPr>
              <w:t>Metrosideros excelsa Soland. ex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78C40E" w14:textId="362252AE" w:rsidR="003F7BE8" w:rsidRPr="000C758D" w:rsidRDefault="003F7BE8" w:rsidP="003F7BE8">
            <w:pPr>
              <w:jc w:val="left"/>
              <w:rPr>
                <w:sz w:val="16"/>
                <w:szCs w:val="16"/>
              </w:rPr>
            </w:pPr>
            <w:r w:rsidRPr="00B662C3">
              <w:rPr>
                <w:sz w:val="16"/>
                <w:szCs w:val="16"/>
                <w:lang w:val="de-DE"/>
              </w:rPr>
              <w:t>NZ</w:t>
            </w:r>
          </w:p>
        </w:tc>
      </w:tr>
      <w:tr w:rsidR="003F7BE8" w:rsidRPr="000C758D" w14:paraId="5C9982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E42C3C" w14:textId="77777777" w:rsidR="003F7BE8" w:rsidRPr="000C758D" w:rsidRDefault="003F7BE8" w:rsidP="003F7BE8">
            <w:pPr>
              <w:jc w:val="left"/>
              <w:rPr>
                <w:sz w:val="16"/>
                <w:szCs w:val="16"/>
              </w:rPr>
            </w:pPr>
            <w:r w:rsidRPr="000C758D">
              <w:rPr>
                <w:bCs/>
                <w:sz w:val="16"/>
                <w:szCs w:val="16"/>
              </w:rPr>
              <w:t>MTROS_KER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81D2CF" w14:textId="77777777" w:rsidR="003F7BE8" w:rsidRPr="000C758D" w:rsidRDefault="003F7BE8" w:rsidP="003F7BE8">
            <w:pPr>
              <w:ind w:left="82" w:hanging="82"/>
              <w:jc w:val="left"/>
              <w:rPr>
                <w:sz w:val="16"/>
                <w:szCs w:val="16"/>
              </w:rPr>
            </w:pPr>
            <w:r w:rsidRPr="000C758D">
              <w:rPr>
                <w:sz w:val="16"/>
                <w:szCs w:val="16"/>
              </w:rPr>
              <w:t>Metrosideros kermadecensis</w:t>
            </w:r>
            <w:r w:rsidRPr="000C758D">
              <w:rPr>
                <w:sz w:val="16"/>
                <w:szCs w:val="16"/>
              </w:rPr>
              <w:br/>
              <w:t>Metrosideros kermadecensis Oliv.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81474F" w14:textId="5DCAC06B" w:rsidR="003F7BE8" w:rsidRPr="000C758D" w:rsidRDefault="003F7BE8" w:rsidP="003F7BE8">
            <w:pPr>
              <w:jc w:val="left"/>
              <w:rPr>
                <w:sz w:val="16"/>
                <w:szCs w:val="16"/>
              </w:rPr>
            </w:pPr>
            <w:r w:rsidRPr="00B662C3">
              <w:rPr>
                <w:sz w:val="16"/>
                <w:szCs w:val="16"/>
                <w:lang w:val="de-DE"/>
              </w:rPr>
              <w:t>NZ</w:t>
            </w:r>
          </w:p>
        </w:tc>
      </w:tr>
      <w:tr w:rsidR="003F7BE8" w:rsidRPr="000C758D" w14:paraId="67E0B8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22236D" w14:textId="77777777" w:rsidR="003F7BE8" w:rsidRPr="000C758D" w:rsidRDefault="003F7BE8" w:rsidP="003F7BE8">
            <w:pPr>
              <w:jc w:val="left"/>
              <w:rPr>
                <w:sz w:val="16"/>
                <w:szCs w:val="16"/>
              </w:rPr>
            </w:pPr>
            <w:r w:rsidRPr="000C758D">
              <w:rPr>
                <w:bCs/>
                <w:sz w:val="16"/>
                <w:szCs w:val="16"/>
              </w:rPr>
              <w:t>MTROS_PAR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B5D49B" w14:textId="77777777" w:rsidR="003F7BE8" w:rsidRPr="000C758D" w:rsidRDefault="003F7BE8" w:rsidP="003F7BE8">
            <w:pPr>
              <w:ind w:left="82" w:hanging="82"/>
              <w:jc w:val="left"/>
              <w:rPr>
                <w:sz w:val="16"/>
                <w:szCs w:val="16"/>
              </w:rPr>
            </w:pPr>
            <w:r w:rsidRPr="000C758D">
              <w:rPr>
                <w:sz w:val="16"/>
                <w:szCs w:val="16"/>
              </w:rPr>
              <w:t>Metrosideros parkinsonii</w:t>
            </w:r>
            <w:r w:rsidRPr="000C758D">
              <w:rPr>
                <w:sz w:val="16"/>
                <w:szCs w:val="16"/>
              </w:rPr>
              <w:br/>
              <w:t>Metrosideros parkinsonii Buch.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AA0723" w14:textId="4644A63B" w:rsidR="003F7BE8" w:rsidRPr="000C758D" w:rsidRDefault="003F7BE8" w:rsidP="003F7BE8">
            <w:pPr>
              <w:jc w:val="left"/>
              <w:rPr>
                <w:sz w:val="16"/>
                <w:szCs w:val="16"/>
              </w:rPr>
            </w:pPr>
            <w:r w:rsidRPr="00B662C3">
              <w:rPr>
                <w:sz w:val="16"/>
                <w:szCs w:val="16"/>
                <w:lang w:val="de-DE"/>
              </w:rPr>
              <w:t>NZ</w:t>
            </w:r>
          </w:p>
        </w:tc>
      </w:tr>
      <w:tr w:rsidR="003F7BE8" w:rsidRPr="000C758D" w14:paraId="370334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1FAB9B" w14:textId="77777777" w:rsidR="003F7BE8" w:rsidRPr="000C758D" w:rsidRDefault="003F7BE8" w:rsidP="003F7BE8">
            <w:pPr>
              <w:jc w:val="left"/>
              <w:rPr>
                <w:sz w:val="16"/>
                <w:szCs w:val="16"/>
              </w:rPr>
            </w:pPr>
            <w:r w:rsidRPr="000C758D">
              <w:rPr>
                <w:bCs/>
                <w:sz w:val="16"/>
                <w:szCs w:val="16"/>
              </w:rPr>
              <w:t>MTROS_PER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07262F" w14:textId="77777777" w:rsidR="003F7BE8" w:rsidRPr="00486B2C" w:rsidRDefault="003F7BE8" w:rsidP="003F7BE8">
            <w:pPr>
              <w:ind w:left="82" w:hanging="82"/>
              <w:jc w:val="left"/>
              <w:rPr>
                <w:sz w:val="16"/>
                <w:szCs w:val="16"/>
                <w:lang w:val="en-US"/>
              </w:rPr>
            </w:pPr>
            <w:r w:rsidRPr="000C758D">
              <w:rPr>
                <w:sz w:val="16"/>
                <w:szCs w:val="16"/>
              </w:rPr>
              <w:t xml:space="preserve">Metrosideros perforata (J.R. et G. Forst.) </w:t>
            </w:r>
            <w:r w:rsidRPr="00486B2C">
              <w:rPr>
                <w:sz w:val="16"/>
                <w:szCs w:val="16"/>
                <w:lang w:val="en-US"/>
              </w:rPr>
              <w:t>A. Rich.</w:t>
            </w:r>
            <w:r w:rsidRPr="00486B2C">
              <w:rPr>
                <w:sz w:val="16"/>
                <w:szCs w:val="16"/>
                <w:lang w:val="en-US"/>
              </w:rPr>
              <w:br/>
              <w:t>Metrosideros perforata (Forst. et Forst. f.) A. Rich.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50C0D9" w14:textId="52AA0BB6" w:rsidR="003F7BE8" w:rsidRPr="000C758D" w:rsidRDefault="003F7BE8" w:rsidP="003F7BE8">
            <w:pPr>
              <w:jc w:val="left"/>
              <w:rPr>
                <w:sz w:val="16"/>
                <w:szCs w:val="16"/>
              </w:rPr>
            </w:pPr>
            <w:r w:rsidRPr="00B662C3">
              <w:rPr>
                <w:sz w:val="16"/>
                <w:szCs w:val="16"/>
                <w:lang w:val="de-DE"/>
              </w:rPr>
              <w:t>NZ</w:t>
            </w:r>
          </w:p>
        </w:tc>
      </w:tr>
      <w:tr w:rsidR="003F7BE8" w:rsidRPr="000C758D" w14:paraId="2CCE0C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06B844" w14:textId="77777777" w:rsidR="003F7BE8" w:rsidRPr="000C758D" w:rsidRDefault="003F7BE8" w:rsidP="003F7BE8">
            <w:pPr>
              <w:jc w:val="left"/>
              <w:rPr>
                <w:sz w:val="16"/>
                <w:szCs w:val="16"/>
              </w:rPr>
            </w:pPr>
            <w:r w:rsidRPr="000C758D">
              <w:rPr>
                <w:bCs/>
                <w:sz w:val="16"/>
                <w:szCs w:val="16"/>
              </w:rPr>
              <w:t>MTROS_ROB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D7CFE2" w14:textId="77777777" w:rsidR="003F7BE8" w:rsidRPr="000C758D" w:rsidRDefault="003F7BE8" w:rsidP="003F7BE8">
            <w:pPr>
              <w:ind w:left="82" w:hanging="82"/>
              <w:jc w:val="left"/>
              <w:rPr>
                <w:sz w:val="16"/>
                <w:szCs w:val="16"/>
              </w:rPr>
            </w:pPr>
            <w:r w:rsidRPr="000C758D">
              <w:rPr>
                <w:sz w:val="16"/>
                <w:szCs w:val="16"/>
              </w:rPr>
              <w:t>Metrosideros robusta A. Cunn.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4F005E" w14:textId="60901CA2" w:rsidR="003F7BE8" w:rsidRPr="000C758D" w:rsidRDefault="003F7BE8" w:rsidP="003F7BE8">
            <w:pPr>
              <w:jc w:val="left"/>
              <w:rPr>
                <w:sz w:val="16"/>
                <w:szCs w:val="16"/>
              </w:rPr>
            </w:pPr>
            <w:r w:rsidRPr="00B662C3">
              <w:rPr>
                <w:sz w:val="16"/>
                <w:szCs w:val="16"/>
                <w:lang w:val="de-DE"/>
              </w:rPr>
              <w:t>NZ</w:t>
            </w:r>
          </w:p>
        </w:tc>
      </w:tr>
      <w:tr w:rsidR="003F7BE8" w:rsidRPr="000C758D" w14:paraId="0906F1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B83DD3" w14:textId="77777777" w:rsidR="003F7BE8" w:rsidRPr="000C758D" w:rsidRDefault="003F7BE8" w:rsidP="003F7BE8">
            <w:pPr>
              <w:jc w:val="left"/>
              <w:rPr>
                <w:sz w:val="16"/>
                <w:szCs w:val="16"/>
              </w:rPr>
            </w:pPr>
            <w:r w:rsidRPr="000C758D">
              <w:rPr>
                <w:bCs/>
                <w:sz w:val="16"/>
                <w:szCs w:val="16"/>
              </w:rPr>
              <w:t>MTROS_SCA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28B44C" w14:textId="77777777" w:rsidR="003F7BE8" w:rsidRPr="000C758D" w:rsidRDefault="003F7BE8" w:rsidP="003F7BE8">
            <w:pPr>
              <w:ind w:left="82" w:hanging="82"/>
              <w:jc w:val="left"/>
              <w:rPr>
                <w:sz w:val="16"/>
                <w:szCs w:val="16"/>
              </w:rPr>
            </w:pPr>
            <w:r w:rsidRPr="000C758D">
              <w:rPr>
                <w:sz w:val="16"/>
                <w:szCs w:val="16"/>
              </w:rPr>
              <w:t>Metrosideros scandens</w:t>
            </w:r>
            <w:r w:rsidRPr="000C758D">
              <w:rPr>
                <w:sz w:val="16"/>
                <w:szCs w:val="16"/>
              </w:rPr>
              <w:br/>
              <w:t>Metrosideros scandens (Forst. et Forst. f.) Druce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99B023" w14:textId="13A752B0" w:rsidR="003F7BE8" w:rsidRPr="000C758D" w:rsidRDefault="003F7BE8" w:rsidP="003F7BE8">
            <w:pPr>
              <w:jc w:val="left"/>
              <w:rPr>
                <w:sz w:val="16"/>
                <w:szCs w:val="16"/>
              </w:rPr>
            </w:pPr>
            <w:r w:rsidRPr="00B662C3">
              <w:rPr>
                <w:sz w:val="16"/>
                <w:szCs w:val="16"/>
                <w:lang w:val="de-DE"/>
              </w:rPr>
              <w:t>NZ</w:t>
            </w:r>
          </w:p>
        </w:tc>
      </w:tr>
      <w:tr w:rsidR="003F7BE8" w:rsidRPr="000C758D" w14:paraId="683CF1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5F299B" w14:textId="77777777" w:rsidR="003F7BE8" w:rsidRPr="000C758D" w:rsidRDefault="003F7BE8" w:rsidP="003F7BE8">
            <w:pPr>
              <w:jc w:val="left"/>
              <w:rPr>
                <w:sz w:val="16"/>
                <w:szCs w:val="16"/>
              </w:rPr>
            </w:pPr>
            <w:r w:rsidRPr="000C758D">
              <w:rPr>
                <w:bCs/>
                <w:sz w:val="16"/>
                <w:szCs w:val="16"/>
              </w:rPr>
              <w:t>MTROS_UMB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CC0C7A" w14:textId="77777777" w:rsidR="003F7BE8" w:rsidRPr="000C758D" w:rsidRDefault="003F7BE8" w:rsidP="003F7BE8">
            <w:pPr>
              <w:ind w:left="82" w:hanging="82"/>
              <w:jc w:val="left"/>
              <w:rPr>
                <w:sz w:val="16"/>
                <w:szCs w:val="16"/>
              </w:rPr>
            </w:pPr>
            <w:r w:rsidRPr="000C758D">
              <w:rPr>
                <w:sz w:val="16"/>
                <w:szCs w:val="16"/>
              </w:rPr>
              <w:t>Metrosideros umbellata</w:t>
            </w:r>
            <w:r w:rsidRPr="000C758D">
              <w:rPr>
                <w:sz w:val="16"/>
                <w:szCs w:val="16"/>
              </w:rPr>
              <w:br/>
              <w:t>Metrosideros umbellata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07971D" w14:textId="151BE9A1" w:rsidR="003F7BE8" w:rsidRPr="000C758D" w:rsidRDefault="003F7BE8" w:rsidP="003F7BE8">
            <w:pPr>
              <w:jc w:val="left"/>
              <w:rPr>
                <w:sz w:val="16"/>
                <w:szCs w:val="16"/>
              </w:rPr>
            </w:pPr>
            <w:r w:rsidRPr="00B662C3">
              <w:rPr>
                <w:sz w:val="16"/>
                <w:szCs w:val="16"/>
                <w:lang w:val="de-DE"/>
              </w:rPr>
              <w:t>NZ</w:t>
            </w:r>
          </w:p>
        </w:tc>
      </w:tr>
      <w:tr w:rsidR="003F7BE8" w:rsidRPr="000C758D" w14:paraId="04D4E4C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099DA9" w14:textId="77777777" w:rsidR="003F7BE8" w:rsidRPr="000C758D" w:rsidRDefault="003F7BE8" w:rsidP="003F7BE8">
            <w:pPr>
              <w:jc w:val="left"/>
              <w:rPr>
                <w:sz w:val="16"/>
                <w:szCs w:val="16"/>
              </w:rPr>
            </w:pPr>
            <w:r w:rsidRPr="000C758D">
              <w:rPr>
                <w:bCs/>
                <w:sz w:val="16"/>
                <w:szCs w:val="16"/>
              </w:rPr>
              <w:t>MUCUN_PRU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F20DEC" w14:textId="77777777" w:rsidR="003F7BE8" w:rsidRPr="000C758D" w:rsidRDefault="003F7BE8" w:rsidP="003F7BE8">
            <w:pPr>
              <w:ind w:left="82" w:hanging="82"/>
              <w:jc w:val="left"/>
              <w:rPr>
                <w:sz w:val="16"/>
                <w:szCs w:val="16"/>
              </w:rPr>
            </w:pPr>
            <w:r w:rsidRPr="000C758D">
              <w:rPr>
                <w:sz w:val="16"/>
                <w:szCs w:val="16"/>
              </w:rPr>
              <w:t>Mucuna pruriens (L.)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0CF30C" w14:textId="6ADE8819" w:rsidR="003F7BE8" w:rsidRPr="000C758D" w:rsidRDefault="003F7BE8" w:rsidP="003F7BE8">
            <w:pPr>
              <w:jc w:val="left"/>
              <w:rPr>
                <w:sz w:val="16"/>
                <w:szCs w:val="16"/>
              </w:rPr>
            </w:pPr>
            <w:r w:rsidRPr="00B662C3">
              <w:rPr>
                <w:sz w:val="16"/>
                <w:szCs w:val="16"/>
                <w:lang w:val="de-DE"/>
              </w:rPr>
              <w:t>US</w:t>
            </w:r>
          </w:p>
        </w:tc>
      </w:tr>
      <w:tr w:rsidR="003F7BE8" w:rsidRPr="000C758D" w14:paraId="5F1E20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5A9DAE" w14:textId="77777777" w:rsidR="003F7BE8" w:rsidRPr="000C758D" w:rsidRDefault="003F7BE8" w:rsidP="003F7BE8">
            <w:pPr>
              <w:jc w:val="left"/>
              <w:rPr>
                <w:sz w:val="16"/>
                <w:szCs w:val="16"/>
              </w:rPr>
            </w:pPr>
            <w:r w:rsidRPr="000C758D">
              <w:rPr>
                <w:bCs/>
                <w:sz w:val="16"/>
                <w:szCs w:val="16"/>
              </w:rPr>
              <w:t>MUEHL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601D2A" w14:textId="77777777" w:rsidR="003F7BE8" w:rsidRPr="000C758D" w:rsidRDefault="003F7BE8" w:rsidP="003F7BE8">
            <w:pPr>
              <w:ind w:left="82" w:hanging="82"/>
              <w:jc w:val="left"/>
              <w:rPr>
                <w:sz w:val="16"/>
                <w:szCs w:val="16"/>
              </w:rPr>
            </w:pPr>
            <w:r w:rsidRPr="000C758D">
              <w:rPr>
                <w:sz w:val="16"/>
                <w:szCs w:val="16"/>
              </w:rPr>
              <w:t>Muehlenbeckia Meisn.</w:t>
            </w:r>
            <w:r w:rsidRPr="000C758D">
              <w:rPr>
                <w:sz w:val="16"/>
                <w:szCs w:val="16"/>
              </w:rPr>
              <w:br/>
              <w:t>Homalocladium (F. Muell.) L. H. Bailey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4B9EF6" w14:textId="76181347" w:rsidR="003F7BE8" w:rsidRPr="000C758D" w:rsidRDefault="003F7BE8" w:rsidP="003F7BE8">
            <w:pPr>
              <w:jc w:val="left"/>
              <w:rPr>
                <w:sz w:val="16"/>
                <w:szCs w:val="16"/>
              </w:rPr>
            </w:pPr>
            <w:r w:rsidRPr="00B662C3">
              <w:rPr>
                <w:sz w:val="16"/>
                <w:szCs w:val="16"/>
                <w:lang w:val="de-DE"/>
              </w:rPr>
              <w:t>JP</w:t>
            </w:r>
          </w:p>
        </w:tc>
      </w:tr>
      <w:tr w:rsidR="003F7BE8" w:rsidRPr="000C758D" w14:paraId="6393B3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E02597" w14:textId="77777777" w:rsidR="003F7BE8" w:rsidRPr="000C758D" w:rsidRDefault="003F7BE8" w:rsidP="003F7BE8">
            <w:pPr>
              <w:jc w:val="left"/>
              <w:rPr>
                <w:sz w:val="16"/>
                <w:szCs w:val="16"/>
              </w:rPr>
            </w:pPr>
            <w:r w:rsidRPr="000C758D">
              <w:rPr>
                <w:bCs/>
                <w:sz w:val="16"/>
                <w:szCs w:val="16"/>
              </w:rPr>
              <w:t>MUEHL_COM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0EE122" w14:textId="77777777" w:rsidR="003F7BE8" w:rsidRPr="000C758D" w:rsidRDefault="003F7BE8" w:rsidP="003F7BE8">
            <w:pPr>
              <w:ind w:left="82" w:hanging="82"/>
              <w:jc w:val="left"/>
              <w:rPr>
                <w:sz w:val="16"/>
                <w:szCs w:val="16"/>
              </w:rPr>
            </w:pPr>
            <w:r w:rsidRPr="000C758D">
              <w:rPr>
                <w:sz w:val="16"/>
                <w:szCs w:val="16"/>
              </w:rPr>
              <w:t>Muehlenbeckia complexa (A. Cunn.) Meisn.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DF8F92" w14:textId="14A86FB9" w:rsidR="003F7BE8" w:rsidRPr="000C758D" w:rsidRDefault="003F7BE8" w:rsidP="003F7BE8">
            <w:pPr>
              <w:jc w:val="left"/>
              <w:rPr>
                <w:sz w:val="16"/>
                <w:szCs w:val="16"/>
              </w:rPr>
            </w:pPr>
            <w:r w:rsidRPr="00B662C3">
              <w:rPr>
                <w:sz w:val="16"/>
                <w:szCs w:val="16"/>
                <w:lang w:val="de-DE"/>
              </w:rPr>
              <w:t>NL  QZ</w:t>
            </w:r>
          </w:p>
        </w:tc>
      </w:tr>
      <w:tr w:rsidR="003F7BE8" w:rsidRPr="000C758D" w14:paraId="64D4D6D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48B97D" w14:textId="77777777" w:rsidR="003F7BE8" w:rsidRPr="000C758D" w:rsidRDefault="003F7BE8" w:rsidP="003F7BE8">
            <w:pPr>
              <w:jc w:val="left"/>
              <w:rPr>
                <w:sz w:val="16"/>
                <w:szCs w:val="16"/>
              </w:rPr>
            </w:pPr>
            <w:r w:rsidRPr="000C758D">
              <w:rPr>
                <w:bCs/>
                <w:sz w:val="16"/>
                <w:szCs w:val="16"/>
              </w:rPr>
              <w:t>MUEHL_PLA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00B9FD" w14:textId="77777777" w:rsidR="003F7BE8" w:rsidRPr="00486B2C" w:rsidRDefault="003F7BE8" w:rsidP="003F7BE8">
            <w:pPr>
              <w:ind w:left="82" w:hanging="82"/>
              <w:jc w:val="left"/>
              <w:rPr>
                <w:sz w:val="16"/>
                <w:szCs w:val="16"/>
                <w:lang w:val="de-DE"/>
              </w:rPr>
            </w:pPr>
            <w:r w:rsidRPr="00486B2C">
              <w:rPr>
                <w:sz w:val="16"/>
                <w:szCs w:val="16"/>
                <w:lang w:val="de-DE"/>
              </w:rPr>
              <w:t>Muehlenbeckia platyclada (F. Muell.) Meisn.</w:t>
            </w:r>
            <w:r w:rsidRPr="00486B2C">
              <w:rPr>
                <w:sz w:val="16"/>
                <w:szCs w:val="16"/>
                <w:lang w:val="de-DE"/>
              </w:rPr>
              <w:br/>
              <w:t>Homalocladium platycladum (F. Muell.) L. H. Bailey</w:t>
            </w:r>
            <w:r w:rsidRPr="00486B2C">
              <w:rPr>
                <w:sz w:val="16"/>
                <w:szCs w:val="16"/>
                <w:lang w:val="de-DE"/>
              </w:rPr>
              <w:br/>
              <w:t>Polygonum platycladum F. Muell.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EC06FC" w14:textId="1CD2D976" w:rsidR="003F7BE8" w:rsidRPr="000C758D" w:rsidRDefault="003F7BE8" w:rsidP="003F7BE8">
            <w:pPr>
              <w:jc w:val="left"/>
              <w:rPr>
                <w:sz w:val="16"/>
                <w:szCs w:val="16"/>
              </w:rPr>
            </w:pPr>
            <w:r w:rsidRPr="00B662C3">
              <w:rPr>
                <w:sz w:val="16"/>
                <w:szCs w:val="16"/>
                <w:lang w:val="de-DE"/>
              </w:rPr>
              <w:t>QZ</w:t>
            </w:r>
          </w:p>
        </w:tc>
      </w:tr>
      <w:tr w:rsidR="003F7BE8" w:rsidRPr="000C758D" w14:paraId="6BE3E6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4332D9" w14:textId="77777777" w:rsidR="003F7BE8" w:rsidRPr="000C758D" w:rsidRDefault="003F7BE8" w:rsidP="003F7BE8">
            <w:pPr>
              <w:jc w:val="left"/>
              <w:rPr>
                <w:sz w:val="16"/>
                <w:szCs w:val="16"/>
              </w:rPr>
            </w:pPr>
            <w:r w:rsidRPr="000C758D">
              <w:rPr>
                <w:bCs/>
                <w:sz w:val="16"/>
                <w:szCs w:val="16"/>
              </w:rPr>
              <w:t>MURDA_LOR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029DE1" w14:textId="77777777" w:rsidR="003F7BE8" w:rsidRPr="000C758D" w:rsidRDefault="003F7BE8" w:rsidP="003F7BE8">
            <w:pPr>
              <w:ind w:left="82" w:hanging="82"/>
              <w:jc w:val="left"/>
              <w:rPr>
                <w:sz w:val="16"/>
                <w:szCs w:val="16"/>
              </w:rPr>
            </w:pPr>
            <w:r w:rsidRPr="000C758D">
              <w:rPr>
                <w:sz w:val="16"/>
                <w:szCs w:val="16"/>
              </w:rPr>
              <w:t>Murdannia loriformis (Hassk.) R. S. Rao &amp; Kammathy</w:t>
            </w:r>
            <w:r w:rsidRPr="000C758D">
              <w:rPr>
                <w:sz w:val="16"/>
                <w:szCs w:val="16"/>
              </w:rPr>
              <w:br/>
              <w:t>Aneilema loriforme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6F7B8E" w14:textId="5FED41C2" w:rsidR="003F7BE8" w:rsidRPr="000C758D" w:rsidRDefault="003F7BE8" w:rsidP="003F7BE8">
            <w:pPr>
              <w:jc w:val="left"/>
              <w:rPr>
                <w:sz w:val="16"/>
                <w:szCs w:val="16"/>
              </w:rPr>
            </w:pPr>
            <w:r w:rsidRPr="00B662C3">
              <w:rPr>
                <w:sz w:val="16"/>
                <w:szCs w:val="16"/>
                <w:lang w:val="fr-FR"/>
              </w:rPr>
              <w:t>NL  QZ</w:t>
            </w:r>
          </w:p>
        </w:tc>
      </w:tr>
      <w:tr w:rsidR="003F7BE8" w:rsidRPr="000C758D" w14:paraId="13B0F6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20F058" w14:textId="77777777" w:rsidR="003F7BE8" w:rsidRPr="000C758D" w:rsidRDefault="003F7BE8" w:rsidP="003F7BE8">
            <w:pPr>
              <w:jc w:val="left"/>
              <w:rPr>
                <w:sz w:val="16"/>
                <w:szCs w:val="16"/>
              </w:rPr>
            </w:pPr>
            <w:r w:rsidRPr="000C758D">
              <w:rPr>
                <w:bCs/>
                <w:sz w:val="16"/>
                <w:szCs w:val="16"/>
              </w:rPr>
              <w:t>MURRA_PAN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B12CA0" w14:textId="77777777" w:rsidR="003F7BE8" w:rsidRPr="000C758D" w:rsidRDefault="003F7BE8" w:rsidP="003F7BE8">
            <w:pPr>
              <w:ind w:left="82" w:hanging="82"/>
              <w:jc w:val="left"/>
              <w:rPr>
                <w:sz w:val="16"/>
                <w:szCs w:val="16"/>
              </w:rPr>
            </w:pPr>
            <w:r w:rsidRPr="000C758D">
              <w:rPr>
                <w:sz w:val="16"/>
                <w:szCs w:val="16"/>
              </w:rPr>
              <w:t>Murraya paniculata (L.) Jack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09A2A2" w14:textId="2C008AAA" w:rsidR="003F7BE8" w:rsidRPr="000C758D" w:rsidRDefault="003F7BE8" w:rsidP="003F7BE8">
            <w:pPr>
              <w:jc w:val="left"/>
              <w:rPr>
                <w:sz w:val="16"/>
                <w:szCs w:val="16"/>
              </w:rPr>
            </w:pPr>
            <w:r w:rsidRPr="00B662C3">
              <w:rPr>
                <w:sz w:val="16"/>
                <w:szCs w:val="16"/>
                <w:lang w:val="fr-FR"/>
              </w:rPr>
              <w:t>ZA</w:t>
            </w:r>
          </w:p>
        </w:tc>
      </w:tr>
      <w:tr w:rsidR="003F7BE8" w:rsidRPr="00DB2901" w14:paraId="4960C2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F2F0F6" w14:textId="77777777" w:rsidR="003F7BE8" w:rsidRPr="000C758D" w:rsidRDefault="003F7BE8" w:rsidP="003F7BE8">
            <w:pPr>
              <w:jc w:val="left"/>
              <w:rPr>
                <w:sz w:val="16"/>
                <w:szCs w:val="16"/>
              </w:rPr>
            </w:pPr>
            <w:r w:rsidRPr="000C758D">
              <w:rPr>
                <w:bCs/>
                <w:sz w:val="16"/>
                <w:szCs w:val="16"/>
              </w:rPr>
              <w:t>MUSAA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12B8C0" w14:textId="77777777" w:rsidR="003F7BE8" w:rsidRPr="000C758D" w:rsidRDefault="003F7BE8" w:rsidP="003F7BE8">
            <w:pPr>
              <w:ind w:left="82" w:hanging="82"/>
              <w:jc w:val="left"/>
              <w:rPr>
                <w:sz w:val="16"/>
                <w:szCs w:val="16"/>
              </w:rPr>
            </w:pPr>
            <w:r w:rsidRPr="000C758D">
              <w:rPr>
                <w:sz w:val="16"/>
                <w:szCs w:val="16"/>
              </w:rPr>
              <w:t>Musa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467E1C" w14:textId="2BD477C5" w:rsidR="003F7BE8" w:rsidRPr="00486B2C" w:rsidRDefault="003F7BE8" w:rsidP="003F7BE8">
            <w:pPr>
              <w:jc w:val="left"/>
              <w:rPr>
                <w:sz w:val="16"/>
                <w:szCs w:val="16"/>
                <w:lang w:val="fr-FR"/>
              </w:rPr>
            </w:pPr>
            <w:r w:rsidRPr="00B662C3">
              <w:rPr>
                <w:sz w:val="16"/>
                <w:szCs w:val="16"/>
                <w:lang w:val="fr-FR"/>
              </w:rPr>
              <w:t>CN  FR  IL  NL  ZA</w:t>
            </w:r>
          </w:p>
        </w:tc>
      </w:tr>
      <w:tr w:rsidR="003F7BE8" w:rsidRPr="003F7BE8" w14:paraId="16CE4CA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09E9EC" w14:textId="77777777" w:rsidR="003F7BE8" w:rsidRPr="000C758D" w:rsidRDefault="003F7BE8" w:rsidP="003F7BE8">
            <w:pPr>
              <w:jc w:val="left"/>
              <w:rPr>
                <w:sz w:val="16"/>
                <w:szCs w:val="16"/>
              </w:rPr>
            </w:pPr>
            <w:r w:rsidRPr="000C758D">
              <w:rPr>
                <w:bCs/>
                <w:sz w:val="16"/>
                <w:szCs w:val="16"/>
              </w:rPr>
              <w:t>MUSAA_ACU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5FCB31" w14:textId="77777777" w:rsidR="003F7BE8" w:rsidRPr="000C758D" w:rsidRDefault="003F7BE8" w:rsidP="003F7BE8">
            <w:pPr>
              <w:ind w:left="82" w:hanging="82"/>
              <w:jc w:val="left"/>
              <w:rPr>
                <w:sz w:val="16"/>
                <w:szCs w:val="16"/>
              </w:rPr>
            </w:pPr>
            <w:r w:rsidRPr="000C758D">
              <w:rPr>
                <w:sz w:val="16"/>
                <w:szCs w:val="16"/>
              </w:rPr>
              <w:t>Musa acuminata Colla</w:t>
            </w:r>
            <w:r w:rsidRPr="000C758D">
              <w:rPr>
                <w:sz w:val="16"/>
                <w:szCs w:val="16"/>
              </w:rPr>
              <w:br/>
              <w:t>Musa cavendishii Lamb.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02E313" w14:textId="11039C82" w:rsidR="003F7BE8" w:rsidRPr="003F7BE8" w:rsidRDefault="003F7BE8" w:rsidP="003F7BE8">
            <w:pPr>
              <w:jc w:val="left"/>
              <w:rPr>
                <w:sz w:val="16"/>
                <w:szCs w:val="16"/>
              </w:rPr>
            </w:pPr>
            <w:r w:rsidRPr="00B662C3">
              <w:rPr>
                <w:sz w:val="16"/>
                <w:szCs w:val="16"/>
              </w:rPr>
              <w:t>CN  ES  FR  JP  NL  QZ  ZA</w:t>
            </w:r>
          </w:p>
        </w:tc>
      </w:tr>
      <w:tr w:rsidR="003F7BE8" w:rsidRPr="000C758D" w14:paraId="2C442E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5FB382" w14:textId="77777777" w:rsidR="003F7BE8" w:rsidRPr="000C758D" w:rsidRDefault="003F7BE8" w:rsidP="003F7BE8">
            <w:pPr>
              <w:jc w:val="left"/>
              <w:rPr>
                <w:sz w:val="16"/>
                <w:szCs w:val="16"/>
              </w:rPr>
            </w:pPr>
            <w:r w:rsidRPr="000C758D">
              <w:rPr>
                <w:bCs/>
                <w:sz w:val="16"/>
                <w:szCs w:val="16"/>
              </w:rPr>
              <w:t>MUSCA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7639FA" w14:textId="77777777" w:rsidR="003F7BE8" w:rsidRPr="000C758D" w:rsidRDefault="003F7BE8" w:rsidP="003F7BE8">
            <w:pPr>
              <w:ind w:left="82" w:hanging="82"/>
              <w:jc w:val="left"/>
              <w:rPr>
                <w:sz w:val="16"/>
                <w:szCs w:val="16"/>
              </w:rPr>
            </w:pPr>
            <w:r w:rsidRPr="000C758D">
              <w:rPr>
                <w:sz w:val="16"/>
                <w:szCs w:val="16"/>
              </w:rPr>
              <w:t>Muscari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9AE4B2" w14:textId="5297D5D5" w:rsidR="003F7BE8" w:rsidRPr="000C758D" w:rsidRDefault="003F7BE8" w:rsidP="003F7BE8">
            <w:pPr>
              <w:jc w:val="left"/>
              <w:rPr>
                <w:sz w:val="16"/>
                <w:szCs w:val="16"/>
              </w:rPr>
            </w:pPr>
            <w:r w:rsidRPr="00B662C3">
              <w:rPr>
                <w:sz w:val="16"/>
                <w:szCs w:val="16"/>
              </w:rPr>
              <w:t>NL</w:t>
            </w:r>
          </w:p>
        </w:tc>
      </w:tr>
      <w:tr w:rsidR="003F7BE8" w:rsidRPr="000C758D" w14:paraId="62234F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CAC3AC" w14:textId="77777777" w:rsidR="003F7BE8" w:rsidRPr="000C758D" w:rsidRDefault="003F7BE8" w:rsidP="003F7BE8">
            <w:pPr>
              <w:jc w:val="left"/>
              <w:rPr>
                <w:sz w:val="16"/>
                <w:szCs w:val="16"/>
              </w:rPr>
            </w:pPr>
            <w:r w:rsidRPr="000C758D">
              <w:rPr>
                <w:bCs/>
                <w:sz w:val="16"/>
                <w:szCs w:val="16"/>
              </w:rPr>
              <w:t>MUSCA_MAC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C186AF" w14:textId="77777777" w:rsidR="003F7BE8" w:rsidRPr="000C758D" w:rsidRDefault="003F7BE8" w:rsidP="003F7BE8">
            <w:pPr>
              <w:ind w:left="82" w:hanging="82"/>
              <w:jc w:val="left"/>
              <w:rPr>
                <w:sz w:val="16"/>
                <w:szCs w:val="16"/>
              </w:rPr>
            </w:pPr>
            <w:r w:rsidRPr="000C758D">
              <w:rPr>
                <w:sz w:val="16"/>
                <w:szCs w:val="16"/>
              </w:rPr>
              <w:t>Muscari macrocarpum Sweet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58C250" w14:textId="25F32578" w:rsidR="003F7BE8" w:rsidRPr="000C758D" w:rsidRDefault="003F7BE8" w:rsidP="003F7BE8">
            <w:pPr>
              <w:jc w:val="left"/>
              <w:rPr>
                <w:sz w:val="16"/>
                <w:szCs w:val="16"/>
              </w:rPr>
            </w:pPr>
            <w:r w:rsidRPr="00B662C3">
              <w:rPr>
                <w:sz w:val="16"/>
                <w:szCs w:val="16"/>
              </w:rPr>
              <w:t>NL  QZ</w:t>
            </w:r>
          </w:p>
        </w:tc>
      </w:tr>
      <w:tr w:rsidR="003F7BE8" w:rsidRPr="000C758D" w14:paraId="3C67FF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B2A1C9" w14:textId="77777777" w:rsidR="003F7BE8" w:rsidRPr="000C758D" w:rsidRDefault="003F7BE8" w:rsidP="003F7BE8">
            <w:pPr>
              <w:jc w:val="left"/>
              <w:rPr>
                <w:sz w:val="16"/>
                <w:szCs w:val="16"/>
              </w:rPr>
            </w:pPr>
            <w:r w:rsidRPr="000C758D">
              <w:rPr>
                <w:bCs/>
                <w:sz w:val="16"/>
                <w:szCs w:val="16"/>
              </w:rPr>
              <w:t>MUSCA_MAS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F5951C" w14:textId="77777777" w:rsidR="003F7BE8" w:rsidRPr="000C758D" w:rsidRDefault="003F7BE8" w:rsidP="003F7BE8">
            <w:pPr>
              <w:ind w:left="82" w:hanging="82"/>
              <w:jc w:val="left"/>
              <w:rPr>
                <w:sz w:val="16"/>
                <w:szCs w:val="16"/>
              </w:rPr>
            </w:pPr>
            <w:r w:rsidRPr="000C758D">
              <w:rPr>
                <w:sz w:val="16"/>
                <w:szCs w:val="16"/>
              </w:rPr>
              <w:t>Muscari massayanum Grunert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65F4AB" w14:textId="7BF1454E" w:rsidR="003F7BE8" w:rsidRPr="000C758D" w:rsidRDefault="003F7BE8" w:rsidP="003F7BE8">
            <w:pPr>
              <w:jc w:val="left"/>
              <w:rPr>
                <w:sz w:val="16"/>
                <w:szCs w:val="16"/>
              </w:rPr>
            </w:pPr>
            <w:r w:rsidRPr="00B662C3">
              <w:rPr>
                <w:sz w:val="16"/>
                <w:szCs w:val="16"/>
              </w:rPr>
              <w:t>NL  QZ</w:t>
            </w:r>
          </w:p>
        </w:tc>
      </w:tr>
      <w:tr w:rsidR="003F7BE8" w:rsidRPr="000C758D" w14:paraId="622E59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AF2473" w14:textId="77777777" w:rsidR="003F7BE8" w:rsidRPr="000C758D" w:rsidRDefault="003F7BE8" w:rsidP="003F7BE8">
            <w:pPr>
              <w:jc w:val="left"/>
              <w:rPr>
                <w:sz w:val="16"/>
                <w:szCs w:val="16"/>
              </w:rPr>
            </w:pPr>
            <w:r w:rsidRPr="000C758D">
              <w:rPr>
                <w:bCs/>
                <w:sz w:val="16"/>
                <w:szCs w:val="16"/>
              </w:rPr>
              <w:t>MYRIO_AQU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165479" w14:textId="77777777" w:rsidR="003F7BE8" w:rsidRPr="000C758D" w:rsidRDefault="003F7BE8" w:rsidP="003F7BE8">
            <w:pPr>
              <w:ind w:left="82" w:hanging="82"/>
              <w:jc w:val="left"/>
              <w:rPr>
                <w:sz w:val="16"/>
                <w:szCs w:val="16"/>
              </w:rPr>
            </w:pPr>
            <w:r w:rsidRPr="000C758D">
              <w:rPr>
                <w:sz w:val="16"/>
                <w:szCs w:val="16"/>
              </w:rPr>
              <w:t>Myriophyllum aquaticum (Vell.) Verdc.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B39A2D" w14:textId="71FCC3EF" w:rsidR="003F7BE8" w:rsidRPr="000C758D" w:rsidRDefault="003F7BE8" w:rsidP="003F7BE8">
            <w:pPr>
              <w:jc w:val="left"/>
              <w:rPr>
                <w:sz w:val="16"/>
                <w:szCs w:val="16"/>
              </w:rPr>
            </w:pPr>
            <w:r w:rsidRPr="00B662C3">
              <w:rPr>
                <w:sz w:val="16"/>
                <w:szCs w:val="16"/>
              </w:rPr>
              <w:t>NL  QZ</w:t>
            </w:r>
          </w:p>
        </w:tc>
      </w:tr>
      <w:tr w:rsidR="003F7BE8" w:rsidRPr="000C758D" w14:paraId="361810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231990" w14:textId="77777777" w:rsidR="003F7BE8" w:rsidRPr="000C758D" w:rsidRDefault="003F7BE8" w:rsidP="003F7BE8">
            <w:pPr>
              <w:jc w:val="left"/>
              <w:rPr>
                <w:sz w:val="16"/>
                <w:szCs w:val="16"/>
              </w:rPr>
            </w:pPr>
            <w:r w:rsidRPr="000C758D">
              <w:rPr>
                <w:bCs/>
                <w:sz w:val="16"/>
                <w:szCs w:val="16"/>
              </w:rPr>
              <w:t>MYRTU_COM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9878F7" w14:textId="77777777" w:rsidR="003F7BE8" w:rsidRPr="000C758D" w:rsidRDefault="003F7BE8" w:rsidP="003F7BE8">
            <w:pPr>
              <w:ind w:left="82" w:hanging="82"/>
              <w:jc w:val="left"/>
              <w:rPr>
                <w:sz w:val="16"/>
                <w:szCs w:val="16"/>
              </w:rPr>
            </w:pPr>
            <w:r w:rsidRPr="000C758D">
              <w:rPr>
                <w:sz w:val="16"/>
                <w:szCs w:val="16"/>
              </w:rPr>
              <w:t>Myrtus communis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65526D" w14:textId="08F598BF" w:rsidR="003F7BE8" w:rsidRPr="000C758D" w:rsidRDefault="003F7BE8" w:rsidP="003F7BE8">
            <w:pPr>
              <w:jc w:val="left"/>
              <w:rPr>
                <w:sz w:val="16"/>
                <w:szCs w:val="16"/>
              </w:rPr>
            </w:pPr>
            <w:r w:rsidRPr="00B662C3">
              <w:rPr>
                <w:sz w:val="16"/>
                <w:szCs w:val="16"/>
                <w:lang w:val="fr-FR"/>
              </w:rPr>
              <w:t>DE  IL  QZ</w:t>
            </w:r>
          </w:p>
        </w:tc>
      </w:tr>
      <w:tr w:rsidR="003F7BE8" w:rsidRPr="000C758D" w14:paraId="418472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38A7C9" w14:textId="77777777" w:rsidR="003F7BE8" w:rsidRPr="000C758D" w:rsidRDefault="003F7BE8" w:rsidP="003F7BE8">
            <w:pPr>
              <w:jc w:val="left"/>
              <w:rPr>
                <w:sz w:val="16"/>
                <w:szCs w:val="16"/>
              </w:rPr>
            </w:pPr>
            <w:r w:rsidRPr="000C758D">
              <w:rPr>
                <w:bCs/>
                <w:sz w:val="16"/>
                <w:szCs w:val="16"/>
              </w:rPr>
              <w:t>MYSTS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89A85B" w14:textId="77777777" w:rsidR="003F7BE8" w:rsidRPr="000C758D" w:rsidRDefault="003F7BE8" w:rsidP="003F7BE8">
            <w:pPr>
              <w:ind w:left="82" w:hanging="82"/>
              <w:jc w:val="left"/>
              <w:rPr>
                <w:sz w:val="16"/>
                <w:szCs w:val="16"/>
              </w:rPr>
            </w:pPr>
            <w:r w:rsidRPr="000C758D">
              <w:rPr>
                <w:sz w:val="16"/>
                <w:szCs w:val="16"/>
              </w:rPr>
              <w:t>Myosotis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0C78D5" w14:textId="50F180AC" w:rsidR="003F7BE8" w:rsidRPr="000C758D" w:rsidRDefault="003F7BE8" w:rsidP="003F7BE8">
            <w:pPr>
              <w:jc w:val="left"/>
              <w:rPr>
                <w:sz w:val="16"/>
                <w:szCs w:val="16"/>
              </w:rPr>
            </w:pPr>
            <w:r w:rsidRPr="003F7BE8">
              <w:rPr>
                <w:sz w:val="16"/>
                <w:szCs w:val="16"/>
              </w:rPr>
              <w:t>CA  GB  JP  NL  QZ</w:t>
            </w:r>
          </w:p>
        </w:tc>
      </w:tr>
      <w:tr w:rsidR="003F7BE8" w:rsidRPr="000C758D" w14:paraId="148FD2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181B11" w14:textId="77777777" w:rsidR="003F7BE8" w:rsidRPr="000C758D" w:rsidRDefault="003F7BE8" w:rsidP="003F7BE8">
            <w:pPr>
              <w:jc w:val="left"/>
              <w:rPr>
                <w:sz w:val="16"/>
                <w:szCs w:val="16"/>
              </w:rPr>
            </w:pPr>
            <w:r w:rsidRPr="000C758D">
              <w:rPr>
                <w:bCs/>
                <w:sz w:val="16"/>
                <w:szCs w:val="16"/>
              </w:rPr>
              <w:t>MYSTS_ALP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D31372" w14:textId="77777777" w:rsidR="003F7BE8" w:rsidRPr="00486B2C" w:rsidRDefault="003F7BE8" w:rsidP="003F7BE8">
            <w:pPr>
              <w:ind w:left="82" w:hanging="82"/>
              <w:jc w:val="left"/>
              <w:rPr>
                <w:sz w:val="16"/>
                <w:szCs w:val="16"/>
                <w:lang w:val="de-DE"/>
              </w:rPr>
            </w:pPr>
            <w:r w:rsidRPr="00486B2C">
              <w:rPr>
                <w:sz w:val="16"/>
                <w:szCs w:val="16"/>
                <w:lang w:val="de-DE"/>
              </w:rPr>
              <w:t>Myosotis alpestris F.W. Schmidt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9DE611" w14:textId="5BE2238B" w:rsidR="003F7BE8" w:rsidRPr="000C758D" w:rsidRDefault="003F7BE8" w:rsidP="003F7BE8">
            <w:pPr>
              <w:jc w:val="left"/>
              <w:rPr>
                <w:sz w:val="16"/>
                <w:szCs w:val="16"/>
              </w:rPr>
            </w:pPr>
            <w:r w:rsidRPr="00B662C3">
              <w:rPr>
                <w:sz w:val="16"/>
                <w:szCs w:val="16"/>
                <w:lang w:val="fr-FR"/>
              </w:rPr>
              <w:t>GB  NL  QZ</w:t>
            </w:r>
          </w:p>
        </w:tc>
      </w:tr>
      <w:tr w:rsidR="003F7BE8" w:rsidRPr="000C758D" w14:paraId="764D10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7809D6" w14:textId="77777777" w:rsidR="003F7BE8" w:rsidRPr="000C758D" w:rsidRDefault="003F7BE8" w:rsidP="003F7BE8">
            <w:pPr>
              <w:jc w:val="left"/>
              <w:rPr>
                <w:sz w:val="16"/>
                <w:szCs w:val="16"/>
              </w:rPr>
            </w:pPr>
            <w:r w:rsidRPr="000C758D">
              <w:rPr>
                <w:bCs/>
                <w:sz w:val="16"/>
                <w:szCs w:val="16"/>
              </w:rPr>
              <w:t>MYSTS_PAR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1E4DA7" w14:textId="77777777" w:rsidR="003F7BE8" w:rsidRPr="000C758D" w:rsidRDefault="003F7BE8" w:rsidP="003F7BE8">
            <w:pPr>
              <w:ind w:left="82" w:hanging="82"/>
              <w:jc w:val="left"/>
              <w:rPr>
                <w:sz w:val="16"/>
                <w:szCs w:val="16"/>
              </w:rPr>
            </w:pPr>
            <w:r w:rsidRPr="000C758D">
              <w:rPr>
                <w:sz w:val="16"/>
                <w:szCs w:val="16"/>
              </w:rPr>
              <w:t>Myosotis xparviflora</w:t>
            </w:r>
            <w:r w:rsidRPr="000C758D">
              <w:rPr>
                <w:sz w:val="16"/>
                <w:szCs w:val="16"/>
              </w:rPr>
              <w:br/>
              <w:t>Myosotis arvensis X Myosotis sylvatica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95E3B3" w14:textId="0D7A7C44" w:rsidR="003F7BE8" w:rsidRPr="000C758D" w:rsidRDefault="003F7BE8" w:rsidP="003F7BE8">
            <w:pPr>
              <w:jc w:val="left"/>
              <w:rPr>
                <w:sz w:val="16"/>
                <w:szCs w:val="16"/>
              </w:rPr>
            </w:pPr>
            <w:r w:rsidRPr="00B662C3">
              <w:rPr>
                <w:sz w:val="16"/>
                <w:szCs w:val="16"/>
                <w:lang w:val="fr-FR"/>
              </w:rPr>
              <w:t>NL  QZ</w:t>
            </w:r>
          </w:p>
        </w:tc>
      </w:tr>
      <w:tr w:rsidR="003F7BE8" w:rsidRPr="000C758D" w14:paraId="25C7BF8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778F14" w14:textId="77777777" w:rsidR="003F7BE8" w:rsidRPr="000C758D" w:rsidRDefault="003F7BE8" w:rsidP="003F7BE8">
            <w:pPr>
              <w:jc w:val="left"/>
              <w:rPr>
                <w:sz w:val="16"/>
                <w:szCs w:val="16"/>
              </w:rPr>
            </w:pPr>
            <w:r w:rsidRPr="000C758D">
              <w:rPr>
                <w:bCs/>
                <w:sz w:val="16"/>
                <w:szCs w:val="16"/>
              </w:rPr>
              <w:t>MYSTS_SCO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B8A6CA" w14:textId="77777777" w:rsidR="003F7BE8" w:rsidRPr="000C758D" w:rsidRDefault="003F7BE8" w:rsidP="003F7BE8">
            <w:pPr>
              <w:ind w:left="82" w:hanging="82"/>
              <w:jc w:val="left"/>
              <w:rPr>
                <w:sz w:val="16"/>
                <w:szCs w:val="16"/>
              </w:rPr>
            </w:pPr>
            <w:r w:rsidRPr="00486B2C">
              <w:rPr>
                <w:sz w:val="16"/>
                <w:szCs w:val="16"/>
                <w:lang w:val="fr-FR"/>
              </w:rPr>
              <w:t>Myosotis scorpioides L.</w:t>
            </w:r>
            <w:r w:rsidRPr="00486B2C">
              <w:rPr>
                <w:sz w:val="16"/>
                <w:szCs w:val="16"/>
                <w:lang w:val="fr-FR"/>
              </w:rPr>
              <w:br/>
              <w:t xml:space="preserve">Myosotis palustris (L.) </w:t>
            </w:r>
            <w:r w:rsidRPr="000C758D">
              <w:rPr>
                <w:sz w:val="16"/>
                <w:szCs w:val="16"/>
              </w:rPr>
              <w:t>Hill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E379E3" w14:textId="2EFDFE57" w:rsidR="003F7BE8" w:rsidRPr="000C758D" w:rsidRDefault="003F7BE8" w:rsidP="003F7BE8">
            <w:pPr>
              <w:jc w:val="left"/>
              <w:rPr>
                <w:sz w:val="16"/>
                <w:szCs w:val="16"/>
              </w:rPr>
            </w:pPr>
            <w:r w:rsidRPr="00B662C3">
              <w:rPr>
                <w:sz w:val="16"/>
                <w:szCs w:val="16"/>
                <w:lang w:val="fr-FR"/>
              </w:rPr>
              <w:t>GB  NL  QZ</w:t>
            </w:r>
          </w:p>
        </w:tc>
      </w:tr>
      <w:tr w:rsidR="003F7BE8" w:rsidRPr="000C758D" w14:paraId="6960F9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0B4B26" w14:textId="77777777" w:rsidR="003F7BE8" w:rsidRPr="000C758D" w:rsidRDefault="003F7BE8" w:rsidP="003F7BE8">
            <w:pPr>
              <w:jc w:val="left"/>
              <w:rPr>
                <w:sz w:val="16"/>
                <w:szCs w:val="16"/>
              </w:rPr>
            </w:pPr>
            <w:r w:rsidRPr="000C758D">
              <w:rPr>
                <w:bCs/>
                <w:sz w:val="16"/>
                <w:szCs w:val="16"/>
              </w:rPr>
              <w:t>MYSTS_SYL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4ED7FA" w14:textId="77777777" w:rsidR="003F7BE8" w:rsidRPr="000C758D" w:rsidRDefault="003F7BE8" w:rsidP="003F7BE8">
            <w:pPr>
              <w:ind w:left="82" w:hanging="82"/>
              <w:jc w:val="left"/>
              <w:rPr>
                <w:sz w:val="16"/>
                <w:szCs w:val="16"/>
              </w:rPr>
            </w:pPr>
            <w:r w:rsidRPr="000C758D">
              <w:rPr>
                <w:sz w:val="16"/>
                <w:szCs w:val="16"/>
              </w:rPr>
              <w:t>Myosotis sylvatica Ehrh. ex Hoffm.</w:t>
            </w:r>
            <w:r w:rsidRPr="000C758D">
              <w:rPr>
                <w:sz w:val="16"/>
                <w:szCs w:val="16"/>
              </w:rPr>
              <w:br/>
              <w:t>Myosotis alpestris hort., non F. W. Schmidt</w:t>
            </w:r>
            <w:r w:rsidRPr="000C758D">
              <w:rPr>
                <w:sz w:val="16"/>
                <w:szCs w:val="16"/>
              </w:rPr>
              <w:br/>
              <w:t>Myosotis oblongata Link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C096AC" w14:textId="61132DF0" w:rsidR="003F7BE8" w:rsidRPr="000C758D" w:rsidRDefault="003F7BE8" w:rsidP="003F7BE8">
            <w:pPr>
              <w:jc w:val="left"/>
              <w:rPr>
                <w:sz w:val="16"/>
                <w:szCs w:val="16"/>
              </w:rPr>
            </w:pPr>
            <w:r w:rsidRPr="00B662C3">
              <w:rPr>
                <w:sz w:val="16"/>
                <w:szCs w:val="16"/>
                <w:lang w:val="fr-FR"/>
              </w:rPr>
              <w:t>QZ</w:t>
            </w:r>
          </w:p>
        </w:tc>
      </w:tr>
      <w:tr w:rsidR="003F7BE8" w:rsidRPr="000C758D" w14:paraId="625898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6026AD" w14:textId="77777777" w:rsidR="003F7BE8" w:rsidRPr="000C758D" w:rsidRDefault="003F7BE8" w:rsidP="003F7BE8">
            <w:pPr>
              <w:jc w:val="left"/>
              <w:rPr>
                <w:sz w:val="16"/>
                <w:szCs w:val="16"/>
              </w:rPr>
            </w:pPr>
            <w:r w:rsidRPr="000C758D">
              <w:rPr>
                <w:bCs/>
                <w:sz w:val="16"/>
                <w:szCs w:val="16"/>
              </w:rPr>
              <w:t>NAEMA_SUB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B89C2E" w14:textId="77777777" w:rsidR="003F7BE8" w:rsidRPr="000C758D" w:rsidRDefault="003F7BE8" w:rsidP="003F7BE8">
            <w:pPr>
              <w:ind w:left="82" w:hanging="82"/>
              <w:jc w:val="left"/>
              <w:rPr>
                <w:sz w:val="16"/>
                <w:szCs w:val="16"/>
              </w:rPr>
            </w:pPr>
            <w:r w:rsidRPr="000C758D">
              <w:rPr>
                <w:sz w:val="16"/>
                <w:szCs w:val="16"/>
              </w:rPr>
              <w:t>Naematoloma sublateritium (Fr.) Karst.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4C68AD" w14:textId="37D64454" w:rsidR="003F7BE8" w:rsidRPr="000C758D" w:rsidRDefault="003F7BE8" w:rsidP="003F7BE8">
            <w:pPr>
              <w:jc w:val="left"/>
              <w:rPr>
                <w:sz w:val="16"/>
                <w:szCs w:val="16"/>
              </w:rPr>
            </w:pPr>
            <w:r w:rsidRPr="00B662C3">
              <w:rPr>
                <w:sz w:val="16"/>
                <w:szCs w:val="16"/>
                <w:lang w:val="fr-FR"/>
              </w:rPr>
              <w:t>JP</w:t>
            </w:r>
          </w:p>
        </w:tc>
      </w:tr>
      <w:tr w:rsidR="003F7BE8" w:rsidRPr="000C758D" w14:paraId="7D367CB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D0F750" w14:textId="77777777" w:rsidR="003F7BE8" w:rsidRPr="000C758D" w:rsidRDefault="003F7BE8" w:rsidP="003F7BE8">
            <w:pPr>
              <w:jc w:val="left"/>
              <w:rPr>
                <w:sz w:val="16"/>
                <w:szCs w:val="16"/>
              </w:rPr>
            </w:pPr>
            <w:r w:rsidRPr="000C758D">
              <w:rPr>
                <w:bCs/>
                <w:sz w:val="16"/>
                <w:szCs w:val="16"/>
              </w:rPr>
              <w:t>NANDI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ACA34A" w14:textId="77777777" w:rsidR="003F7BE8" w:rsidRPr="000C758D" w:rsidRDefault="003F7BE8" w:rsidP="003F7BE8">
            <w:pPr>
              <w:ind w:left="82" w:hanging="82"/>
              <w:jc w:val="left"/>
              <w:rPr>
                <w:sz w:val="16"/>
                <w:szCs w:val="16"/>
              </w:rPr>
            </w:pPr>
            <w:r w:rsidRPr="000C758D">
              <w:rPr>
                <w:sz w:val="16"/>
                <w:szCs w:val="16"/>
              </w:rPr>
              <w:t>Nandina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00FEA9" w14:textId="320812D3" w:rsidR="003F7BE8" w:rsidRPr="000C758D" w:rsidRDefault="003F7BE8" w:rsidP="003F7BE8">
            <w:pPr>
              <w:jc w:val="left"/>
              <w:rPr>
                <w:sz w:val="16"/>
                <w:szCs w:val="16"/>
              </w:rPr>
            </w:pPr>
            <w:r w:rsidRPr="00B662C3">
              <w:rPr>
                <w:sz w:val="16"/>
                <w:szCs w:val="16"/>
                <w:lang w:val="fr-FR"/>
              </w:rPr>
              <w:t>ZA</w:t>
            </w:r>
          </w:p>
        </w:tc>
      </w:tr>
      <w:tr w:rsidR="003F7BE8" w:rsidRPr="000C758D" w14:paraId="264F68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5CA632" w14:textId="77777777" w:rsidR="003F7BE8" w:rsidRPr="000C758D" w:rsidRDefault="003F7BE8" w:rsidP="003F7BE8">
            <w:pPr>
              <w:jc w:val="left"/>
              <w:rPr>
                <w:sz w:val="16"/>
                <w:szCs w:val="16"/>
              </w:rPr>
            </w:pPr>
            <w:r w:rsidRPr="000C758D">
              <w:rPr>
                <w:bCs/>
                <w:sz w:val="16"/>
                <w:szCs w:val="16"/>
              </w:rPr>
              <w:t>NANDI_DOM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609AEA" w14:textId="77777777" w:rsidR="003F7BE8" w:rsidRPr="000C758D" w:rsidRDefault="003F7BE8" w:rsidP="003F7BE8">
            <w:pPr>
              <w:ind w:left="82" w:hanging="82"/>
              <w:jc w:val="left"/>
              <w:rPr>
                <w:sz w:val="16"/>
                <w:szCs w:val="16"/>
              </w:rPr>
            </w:pPr>
            <w:r w:rsidRPr="000C758D">
              <w:rPr>
                <w:sz w:val="16"/>
                <w:szCs w:val="16"/>
              </w:rPr>
              <w:t>Nandina domestica Thunb.</w:t>
            </w:r>
            <w:r w:rsidRPr="000C758D">
              <w:rPr>
                <w:sz w:val="16"/>
                <w:szCs w:val="16"/>
              </w:rPr>
              <w:br/>
              <w:t>Nandina domestica Thunb. ex Murray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23D92E" w14:textId="7AC6E6FD" w:rsidR="003F7BE8" w:rsidRPr="000C758D" w:rsidRDefault="003F7BE8" w:rsidP="003F7BE8">
            <w:pPr>
              <w:jc w:val="left"/>
              <w:rPr>
                <w:sz w:val="16"/>
                <w:szCs w:val="16"/>
              </w:rPr>
            </w:pPr>
            <w:r w:rsidRPr="00B662C3">
              <w:rPr>
                <w:sz w:val="16"/>
                <w:szCs w:val="16"/>
                <w:lang w:val="fr-FR"/>
              </w:rPr>
              <w:t>JP  NL  NZ  QZ</w:t>
            </w:r>
          </w:p>
        </w:tc>
      </w:tr>
      <w:tr w:rsidR="003F7BE8" w:rsidRPr="000C758D" w14:paraId="19A9F7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75E39C" w14:textId="77777777" w:rsidR="003F7BE8" w:rsidRPr="000C758D" w:rsidRDefault="003F7BE8" w:rsidP="003F7BE8">
            <w:pPr>
              <w:jc w:val="left"/>
              <w:rPr>
                <w:sz w:val="16"/>
                <w:szCs w:val="16"/>
              </w:rPr>
            </w:pPr>
            <w:r w:rsidRPr="000C758D">
              <w:rPr>
                <w:bCs/>
                <w:sz w:val="16"/>
                <w:szCs w:val="16"/>
              </w:rPr>
              <w:t>NARCI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A9B9E6" w14:textId="77777777" w:rsidR="003F7BE8" w:rsidRPr="000C758D" w:rsidRDefault="003F7BE8" w:rsidP="003F7BE8">
            <w:pPr>
              <w:ind w:left="82" w:hanging="82"/>
              <w:jc w:val="left"/>
              <w:rPr>
                <w:sz w:val="16"/>
                <w:szCs w:val="16"/>
              </w:rPr>
            </w:pPr>
            <w:r w:rsidRPr="000C758D">
              <w:rPr>
                <w:sz w:val="16"/>
                <w:szCs w:val="16"/>
              </w:rPr>
              <w:t>Narcissus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4DB1C8" w14:textId="3B987CE9" w:rsidR="003F7BE8" w:rsidRPr="000C758D" w:rsidRDefault="003F7BE8" w:rsidP="003F7BE8">
            <w:pPr>
              <w:jc w:val="left"/>
              <w:rPr>
                <w:sz w:val="16"/>
                <w:szCs w:val="16"/>
              </w:rPr>
            </w:pPr>
            <w:r w:rsidRPr="003F7BE8">
              <w:rPr>
                <w:sz w:val="16"/>
                <w:szCs w:val="16"/>
              </w:rPr>
              <w:t>GB  IL  JP  NL  PL  QZ  RU  ZA</w:t>
            </w:r>
          </w:p>
        </w:tc>
      </w:tr>
      <w:tr w:rsidR="003F7BE8" w:rsidRPr="000C758D" w14:paraId="58048E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8DE19D" w14:textId="77777777" w:rsidR="003F7BE8" w:rsidRPr="000C758D" w:rsidRDefault="003F7BE8" w:rsidP="003F7BE8">
            <w:pPr>
              <w:jc w:val="left"/>
              <w:rPr>
                <w:sz w:val="16"/>
                <w:szCs w:val="16"/>
              </w:rPr>
            </w:pPr>
            <w:r w:rsidRPr="000C758D">
              <w:rPr>
                <w:bCs/>
                <w:sz w:val="16"/>
                <w:szCs w:val="16"/>
              </w:rPr>
              <w:t>NARCI_BUL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14FCC1" w14:textId="77777777" w:rsidR="003F7BE8" w:rsidRPr="000C758D" w:rsidRDefault="003F7BE8" w:rsidP="003F7BE8">
            <w:pPr>
              <w:ind w:left="82" w:hanging="82"/>
              <w:jc w:val="left"/>
              <w:rPr>
                <w:sz w:val="16"/>
                <w:szCs w:val="16"/>
              </w:rPr>
            </w:pPr>
            <w:r w:rsidRPr="000C758D">
              <w:rPr>
                <w:sz w:val="16"/>
                <w:szCs w:val="16"/>
              </w:rPr>
              <w:t>Narcissus bulbocodium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316535" w14:textId="63FCBA01" w:rsidR="003F7BE8" w:rsidRPr="000C758D" w:rsidRDefault="003F7BE8" w:rsidP="003F7BE8">
            <w:pPr>
              <w:jc w:val="left"/>
              <w:rPr>
                <w:sz w:val="16"/>
                <w:szCs w:val="16"/>
              </w:rPr>
            </w:pPr>
            <w:r w:rsidRPr="00B662C3">
              <w:rPr>
                <w:sz w:val="16"/>
                <w:szCs w:val="16"/>
                <w:lang w:val="fr-FR"/>
              </w:rPr>
              <w:t>GB  NL  PL  QZ</w:t>
            </w:r>
          </w:p>
        </w:tc>
      </w:tr>
      <w:tr w:rsidR="003F7BE8" w:rsidRPr="000C758D" w14:paraId="4FB52E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CB575A" w14:textId="77777777" w:rsidR="003F7BE8" w:rsidRPr="000C758D" w:rsidRDefault="003F7BE8" w:rsidP="003F7BE8">
            <w:pPr>
              <w:jc w:val="left"/>
              <w:rPr>
                <w:sz w:val="16"/>
                <w:szCs w:val="16"/>
              </w:rPr>
            </w:pPr>
            <w:r w:rsidRPr="000C758D">
              <w:rPr>
                <w:bCs/>
                <w:sz w:val="16"/>
                <w:szCs w:val="16"/>
              </w:rPr>
              <w:t>NARCI_CYC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E2F97A" w14:textId="77777777" w:rsidR="003F7BE8" w:rsidRPr="000C758D" w:rsidRDefault="003F7BE8" w:rsidP="003F7BE8">
            <w:pPr>
              <w:ind w:left="82" w:hanging="82"/>
              <w:jc w:val="left"/>
              <w:rPr>
                <w:sz w:val="16"/>
                <w:szCs w:val="16"/>
              </w:rPr>
            </w:pPr>
            <w:r w:rsidRPr="000C758D">
              <w:rPr>
                <w:sz w:val="16"/>
                <w:szCs w:val="16"/>
              </w:rPr>
              <w:t>Narcissus cyclamineus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8998BC" w14:textId="71789D84" w:rsidR="003F7BE8" w:rsidRPr="000C758D" w:rsidRDefault="003F7BE8" w:rsidP="003F7BE8">
            <w:pPr>
              <w:jc w:val="left"/>
              <w:rPr>
                <w:sz w:val="16"/>
                <w:szCs w:val="16"/>
              </w:rPr>
            </w:pPr>
            <w:r w:rsidRPr="00B662C3">
              <w:rPr>
                <w:sz w:val="16"/>
                <w:szCs w:val="16"/>
                <w:lang w:val="fr-FR"/>
              </w:rPr>
              <w:t>GB</w:t>
            </w:r>
          </w:p>
        </w:tc>
      </w:tr>
      <w:tr w:rsidR="003F7BE8" w:rsidRPr="000C758D" w14:paraId="75035E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D330C4" w14:textId="77777777" w:rsidR="003F7BE8" w:rsidRPr="000C758D" w:rsidRDefault="003F7BE8" w:rsidP="003F7BE8">
            <w:pPr>
              <w:jc w:val="left"/>
              <w:rPr>
                <w:sz w:val="16"/>
                <w:szCs w:val="16"/>
              </w:rPr>
            </w:pPr>
            <w:r w:rsidRPr="000C758D">
              <w:rPr>
                <w:bCs/>
                <w:sz w:val="16"/>
                <w:szCs w:val="16"/>
              </w:rPr>
              <w:t>NARCI_MIN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02CBA8" w14:textId="77777777" w:rsidR="003F7BE8" w:rsidRPr="000C758D" w:rsidRDefault="003F7BE8" w:rsidP="003F7BE8">
            <w:pPr>
              <w:ind w:left="82" w:hanging="82"/>
              <w:jc w:val="left"/>
              <w:rPr>
                <w:sz w:val="16"/>
                <w:szCs w:val="16"/>
              </w:rPr>
            </w:pPr>
            <w:r w:rsidRPr="000C758D">
              <w:rPr>
                <w:sz w:val="16"/>
                <w:szCs w:val="16"/>
              </w:rPr>
              <w:t>Narcissus minor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4BE0FF" w14:textId="3B3FB309" w:rsidR="003F7BE8" w:rsidRPr="000C758D" w:rsidRDefault="003F7BE8" w:rsidP="003F7BE8">
            <w:pPr>
              <w:jc w:val="left"/>
              <w:rPr>
                <w:sz w:val="16"/>
                <w:szCs w:val="16"/>
              </w:rPr>
            </w:pPr>
            <w:r w:rsidRPr="00B662C3">
              <w:rPr>
                <w:sz w:val="16"/>
                <w:szCs w:val="16"/>
                <w:lang w:val="fr-FR"/>
              </w:rPr>
              <w:t>GB</w:t>
            </w:r>
          </w:p>
        </w:tc>
      </w:tr>
      <w:tr w:rsidR="003F7BE8" w:rsidRPr="000C758D" w14:paraId="1F44EE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5B4863" w14:textId="77777777" w:rsidR="003F7BE8" w:rsidRPr="000C758D" w:rsidRDefault="003F7BE8" w:rsidP="003F7BE8">
            <w:pPr>
              <w:jc w:val="left"/>
              <w:rPr>
                <w:sz w:val="16"/>
                <w:szCs w:val="16"/>
              </w:rPr>
            </w:pPr>
            <w:r w:rsidRPr="000C758D">
              <w:rPr>
                <w:bCs/>
                <w:sz w:val="16"/>
                <w:szCs w:val="16"/>
              </w:rPr>
              <w:lastRenderedPageBreak/>
              <w:t>NARCI_ODO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F4BA6E" w14:textId="77777777" w:rsidR="003F7BE8" w:rsidRPr="000C758D" w:rsidRDefault="003F7BE8" w:rsidP="003F7BE8">
            <w:pPr>
              <w:ind w:left="82" w:hanging="82"/>
              <w:jc w:val="left"/>
              <w:rPr>
                <w:sz w:val="16"/>
                <w:szCs w:val="16"/>
              </w:rPr>
            </w:pPr>
            <w:r w:rsidRPr="000C758D">
              <w:rPr>
                <w:sz w:val="16"/>
                <w:szCs w:val="16"/>
              </w:rPr>
              <w:t>Narcissus ×odorus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A0FE34" w14:textId="15C43145" w:rsidR="003F7BE8" w:rsidRPr="000C758D" w:rsidRDefault="003F7BE8" w:rsidP="003F7BE8">
            <w:pPr>
              <w:jc w:val="left"/>
              <w:rPr>
                <w:sz w:val="16"/>
                <w:szCs w:val="16"/>
              </w:rPr>
            </w:pPr>
            <w:r w:rsidRPr="00B662C3">
              <w:rPr>
                <w:sz w:val="16"/>
                <w:szCs w:val="16"/>
                <w:lang w:val="fr-FR"/>
              </w:rPr>
              <w:t>GB</w:t>
            </w:r>
          </w:p>
        </w:tc>
      </w:tr>
      <w:tr w:rsidR="003F7BE8" w:rsidRPr="000C758D" w14:paraId="6A533E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7D9324" w14:textId="77777777" w:rsidR="003F7BE8" w:rsidRPr="000C758D" w:rsidRDefault="003F7BE8" w:rsidP="003F7BE8">
            <w:pPr>
              <w:jc w:val="left"/>
              <w:rPr>
                <w:sz w:val="16"/>
                <w:szCs w:val="16"/>
              </w:rPr>
            </w:pPr>
            <w:r w:rsidRPr="000C758D">
              <w:rPr>
                <w:bCs/>
                <w:sz w:val="16"/>
                <w:szCs w:val="16"/>
              </w:rPr>
              <w:t>NARCI_PSE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82973C" w14:textId="77777777" w:rsidR="003F7BE8" w:rsidRPr="000C758D" w:rsidRDefault="003F7BE8" w:rsidP="003F7BE8">
            <w:pPr>
              <w:ind w:left="82" w:hanging="82"/>
              <w:jc w:val="left"/>
              <w:rPr>
                <w:sz w:val="16"/>
                <w:szCs w:val="16"/>
              </w:rPr>
            </w:pPr>
            <w:r w:rsidRPr="000C758D">
              <w:rPr>
                <w:sz w:val="16"/>
                <w:szCs w:val="16"/>
              </w:rPr>
              <w:t>Narcissus pseudonarcissus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F09364" w14:textId="22A2E51B" w:rsidR="003F7BE8" w:rsidRPr="000C758D" w:rsidRDefault="003F7BE8" w:rsidP="003F7BE8">
            <w:pPr>
              <w:jc w:val="left"/>
              <w:rPr>
                <w:sz w:val="16"/>
                <w:szCs w:val="16"/>
              </w:rPr>
            </w:pPr>
            <w:r w:rsidRPr="00B662C3">
              <w:rPr>
                <w:sz w:val="16"/>
                <w:szCs w:val="16"/>
                <w:lang w:val="fr-FR"/>
              </w:rPr>
              <w:t>GB  NL  PL  QZ</w:t>
            </w:r>
          </w:p>
        </w:tc>
      </w:tr>
      <w:tr w:rsidR="003F7BE8" w:rsidRPr="000C758D" w14:paraId="40980D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9DA973" w14:textId="77777777" w:rsidR="003F7BE8" w:rsidRPr="000C758D" w:rsidRDefault="003F7BE8" w:rsidP="003F7BE8">
            <w:pPr>
              <w:jc w:val="left"/>
              <w:rPr>
                <w:sz w:val="16"/>
                <w:szCs w:val="16"/>
              </w:rPr>
            </w:pPr>
            <w:r w:rsidRPr="000C758D">
              <w:rPr>
                <w:bCs/>
                <w:sz w:val="16"/>
                <w:szCs w:val="16"/>
              </w:rPr>
              <w:t>NARCI_ROM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7A6C3B" w14:textId="77777777" w:rsidR="003F7BE8" w:rsidRPr="00486B2C" w:rsidRDefault="003F7BE8" w:rsidP="003F7BE8">
            <w:pPr>
              <w:ind w:left="82" w:hanging="82"/>
              <w:jc w:val="left"/>
              <w:rPr>
                <w:sz w:val="16"/>
                <w:szCs w:val="16"/>
                <w:lang w:val="fr-FR"/>
              </w:rPr>
            </w:pPr>
            <w:r w:rsidRPr="00486B2C">
              <w:rPr>
                <w:sz w:val="16"/>
                <w:szCs w:val="16"/>
                <w:lang w:val="fr-FR"/>
              </w:rPr>
              <w:t>Narcissus romieuxii Braun-Blanq. &amp; Maire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96E9E7" w14:textId="5E3C09C2" w:rsidR="003F7BE8" w:rsidRPr="000C758D" w:rsidRDefault="003F7BE8" w:rsidP="003F7BE8">
            <w:pPr>
              <w:jc w:val="left"/>
              <w:rPr>
                <w:sz w:val="16"/>
                <w:szCs w:val="16"/>
              </w:rPr>
            </w:pPr>
            <w:r w:rsidRPr="00B662C3">
              <w:rPr>
                <w:sz w:val="16"/>
                <w:szCs w:val="16"/>
                <w:lang w:val="fr-FR"/>
              </w:rPr>
              <w:t>GB</w:t>
            </w:r>
          </w:p>
        </w:tc>
      </w:tr>
      <w:tr w:rsidR="003F7BE8" w:rsidRPr="000C758D" w14:paraId="18EF440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5AE9C2" w14:textId="77777777" w:rsidR="003F7BE8" w:rsidRPr="000C758D" w:rsidRDefault="003F7BE8" w:rsidP="003F7BE8">
            <w:pPr>
              <w:jc w:val="left"/>
              <w:rPr>
                <w:sz w:val="16"/>
                <w:szCs w:val="16"/>
              </w:rPr>
            </w:pPr>
            <w:r w:rsidRPr="000C758D">
              <w:rPr>
                <w:bCs/>
                <w:sz w:val="16"/>
                <w:szCs w:val="16"/>
              </w:rPr>
              <w:t>NARCI_RUP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C674D8" w14:textId="77777777" w:rsidR="003F7BE8" w:rsidRPr="000C758D" w:rsidRDefault="003F7BE8" w:rsidP="003F7BE8">
            <w:pPr>
              <w:ind w:left="82" w:hanging="82"/>
              <w:jc w:val="left"/>
              <w:rPr>
                <w:sz w:val="16"/>
                <w:szCs w:val="16"/>
              </w:rPr>
            </w:pPr>
            <w:r w:rsidRPr="000C758D">
              <w:rPr>
                <w:sz w:val="16"/>
                <w:szCs w:val="16"/>
              </w:rPr>
              <w:t>Narcissus rupicola Dufour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7D533E" w14:textId="404F4639" w:rsidR="003F7BE8" w:rsidRPr="000C758D" w:rsidRDefault="003F7BE8" w:rsidP="003F7BE8">
            <w:pPr>
              <w:jc w:val="left"/>
              <w:rPr>
                <w:sz w:val="16"/>
                <w:szCs w:val="16"/>
              </w:rPr>
            </w:pPr>
            <w:r w:rsidRPr="00B662C3">
              <w:rPr>
                <w:sz w:val="16"/>
                <w:szCs w:val="16"/>
              </w:rPr>
              <w:t>GB</w:t>
            </w:r>
          </w:p>
        </w:tc>
      </w:tr>
      <w:tr w:rsidR="003F7BE8" w:rsidRPr="000C758D" w14:paraId="0B90CE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114D22" w14:textId="77777777" w:rsidR="003F7BE8" w:rsidRPr="000C758D" w:rsidRDefault="003F7BE8" w:rsidP="003F7BE8">
            <w:pPr>
              <w:jc w:val="left"/>
              <w:rPr>
                <w:sz w:val="16"/>
                <w:szCs w:val="16"/>
              </w:rPr>
            </w:pPr>
            <w:r w:rsidRPr="000C758D">
              <w:rPr>
                <w:bCs/>
                <w:sz w:val="16"/>
                <w:szCs w:val="16"/>
              </w:rPr>
              <w:t>NARCI_TAZ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C8D89B" w14:textId="77777777" w:rsidR="003F7BE8" w:rsidRPr="000C758D" w:rsidRDefault="003F7BE8" w:rsidP="003F7BE8">
            <w:pPr>
              <w:ind w:left="82" w:hanging="82"/>
              <w:jc w:val="left"/>
              <w:rPr>
                <w:sz w:val="16"/>
                <w:szCs w:val="16"/>
              </w:rPr>
            </w:pPr>
            <w:r w:rsidRPr="000C758D">
              <w:rPr>
                <w:sz w:val="16"/>
                <w:szCs w:val="16"/>
              </w:rPr>
              <w:t>Narcissus tazetta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2AA88B" w14:textId="3C45BE04" w:rsidR="003F7BE8" w:rsidRPr="000C758D" w:rsidRDefault="003F7BE8" w:rsidP="003F7BE8">
            <w:pPr>
              <w:jc w:val="left"/>
              <w:rPr>
                <w:sz w:val="16"/>
                <w:szCs w:val="16"/>
              </w:rPr>
            </w:pPr>
            <w:r w:rsidRPr="00B662C3">
              <w:rPr>
                <w:sz w:val="16"/>
                <w:szCs w:val="16"/>
              </w:rPr>
              <w:t>GB</w:t>
            </w:r>
          </w:p>
        </w:tc>
      </w:tr>
      <w:tr w:rsidR="003F7BE8" w:rsidRPr="000C758D" w14:paraId="2A30F9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4D6958" w14:textId="77777777" w:rsidR="003F7BE8" w:rsidRPr="000C758D" w:rsidRDefault="003F7BE8" w:rsidP="003F7BE8">
            <w:pPr>
              <w:jc w:val="left"/>
              <w:rPr>
                <w:sz w:val="16"/>
                <w:szCs w:val="16"/>
              </w:rPr>
            </w:pPr>
            <w:r w:rsidRPr="000C758D">
              <w:rPr>
                <w:bCs/>
                <w:sz w:val="16"/>
                <w:szCs w:val="16"/>
              </w:rPr>
              <w:t>NASTU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CF4510" w14:textId="77777777" w:rsidR="003F7BE8" w:rsidRPr="000C758D" w:rsidRDefault="003F7BE8" w:rsidP="003F7BE8">
            <w:pPr>
              <w:ind w:left="82" w:hanging="82"/>
              <w:jc w:val="left"/>
              <w:rPr>
                <w:sz w:val="16"/>
                <w:szCs w:val="16"/>
              </w:rPr>
            </w:pPr>
            <w:r w:rsidRPr="000C758D">
              <w:rPr>
                <w:sz w:val="16"/>
                <w:szCs w:val="16"/>
              </w:rPr>
              <w:t>Nasturtium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994677" w14:textId="5A9779F7" w:rsidR="003F7BE8" w:rsidRPr="000C758D" w:rsidRDefault="003F7BE8" w:rsidP="003F7BE8">
            <w:pPr>
              <w:jc w:val="left"/>
              <w:rPr>
                <w:sz w:val="16"/>
                <w:szCs w:val="16"/>
              </w:rPr>
            </w:pPr>
            <w:r w:rsidRPr="00B662C3">
              <w:rPr>
                <w:sz w:val="16"/>
                <w:szCs w:val="16"/>
              </w:rPr>
              <w:t>US</w:t>
            </w:r>
          </w:p>
        </w:tc>
      </w:tr>
      <w:tr w:rsidR="003F7BE8" w:rsidRPr="000C758D" w14:paraId="0BB4B85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F0E9DE" w14:textId="77777777" w:rsidR="003F7BE8" w:rsidRPr="000C758D" w:rsidRDefault="003F7BE8" w:rsidP="003F7BE8">
            <w:pPr>
              <w:jc w:val="left"/>
              <w:rPr>
                <w:sz w:val="16"/>
                <w:szCs w:val="16"/>
              </w:rPr>
            </w:pPr>
            <w:r w:rsidRPr="000C758D">
              <w:rPr>
                <w:bCs/>
                <w:sz w:val="16"/>
                <w:szCs w:val="16"/>
              </w:rPr>
              <w:t>NASTU_MIC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48AB49" w14:textId="77777777" w:rsidR="003F7BE8" w:rsidRPr="00486B2C" w:rsidRDefault="003F7BE8" w:rsidP="003F7BE8">
            <w:pPr>
              <w:ind w:left="82" w:hanging="82"/>
              <w:jc w:val="left"/>
              <w:rPr>
                <w:sz w:val="16"/>
                <w:szCs w:val="16"/>
                <w:lang w:val="fr-FR"/>
              </w:rPr>
            </w:pPr>
            <w:r w:rsidRPr="00486B2C">
              <w:rPr>
                <w:sz w:val="16"/>
                <w:szCs w:val="16"/>
                <w:lang w:val="de-DE"/>
              </w:rPr>
              <w:t>Nasturtium microphyllum Boenn. ex Rchb.</w:t>
            </w:r>
            <w:r w:rsidRPr="00486B2C">
              <w:rPr>
                <w:sz w:val="16"/>
                <w:szCs w:val="16"/>
                <w:lang w:val="de-DE"/>
              </w:rPr>
              <w:br/>
            </w:r>
            <w:r w:rsidRPr="00486B2C">
              <w:rPr>
                <w:sz w:val="16"/>
                <w:szCs w:val="16"/>
                <w:lang w:val="fr-FR"/>
              </w:rPr>
              <w:t>Rorippa microphylla (Boenn. ex Rchb.) Hyl. ex Á. Löve &amp; D. Löve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DFEDDB" w14:textId="002EE2C2" w:rsidR="003F7BE8" w:rsidRPr="000C758D" w:rsidRDefault="003F7BE8" w:rsidP="003F7BE8">
            <w:pPr>
              <w:jc w:val="left"/>
              <w:rPr>
                <w:sz w:val="16"/>
                <w:szCs w:val="16"/>
              </w:rPr>
            </w:pPr>
            <w:r w:rsidRPr="00B662C3">
              <w:rPr>
                <w:sz w:val="16"/>
                <w:szCs w:val="16"/>
              </w:rPr>
              <w:t>GB  NL  QZ</w:t>
            </w:r>
          </w:p>
        </w:tc>
      </w:tr>
      <w:tr w:rsidR="003F7BE8" w:rsidRPr="000C758D" w14:paraId="0E863D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10838D" w14:textId="77777777" w:rsidR="003F7BE8" w:rsidRPr="000C758D" w:rsidRDefault="003F7BE8" w:rsidP="003F7BE8">
            <w:pPr>
              <w:jc w:val="left"/>
              <w:rPr>
                <w:sz w:val="16"/>
                <w:szCs w:val="16"/>
              </w:rPr>
            </w:pPr>
            <w:r w:rsidRPr="000C758D">
              <w:rPr>
                <w:bCs/>
                <w:sz w:val="16"/>
                <w:szCs w:val="16"/>
              </w:rPr>
              <w:t>NASTU_OFF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937691" w14:textId="77777777" w:rsidR="003F7BE8" w:rsidRPr="000C758D" w:rsidRDefault="003F7BE8" w:rsidP="003F7BE8">
            <w:pPr>
              <w:ind w:left="82" w:hanging="82"/>
              <w:jc w:val="left"/>
              <w:rPr>
                <w:sz w:val="16"/>
                <w:szCs w:val="16"/>
              </w:rPr>
            </w:pPr>
            <w:r w:rsidRPr="00486B2C">
              <w:rPr>
                <w:sz w:val="16"/>
                <w:szCs w:val="16"/>
                <w:lang w:val="de-DE"/>
              </w:rPr>
              <w:t>Nasturtium officinale R. Br.</w:t>
            </w:r>
            <w:r w:rsidRPr="00486B2C">
              <w:rPr>
                <w:sz w:val="16"/>
                <w:szCs w:val="16"/>
                <w:lang w:val="de-DE"/>
              </w:rPr>
              <w:br/>
              <w:t>Nasturtium nasturtium-aquaticum (L.) H. Karst., nom. inval.</w:t>
            </w:r>
            <w:r w:rsidRPr="00486B2C">
              <w:rPr>
                <w:sz w:val="16"/>
                <w:szCs w:val="16"/>
                <w:lang w:val="de-DE"/>
              </w:rPr>
              <w:br/>
              <w:t>Radicula nasturtium Cav.</w:t>
            </w:r>
            <w:r w:rsidRPr="00486B2C">
              <w:rPr>
                <w:sz w:val="16"/>
                <w:szCs w:val="16"/>
                <w:lang w:val="de-DE"/>
              </w:rPr>
              <w:br/>
              <w:t>Radicula nasturtium-aquaticum (L.) Rendle &amp; Britten</w:t>
            </w:r>
            <w:r w:rsidRPr="00486B2C">
              <w:rPr>
                <w:sz w:val="16"/>
                <w:szCs w:val="16"/>
                <w:lang w:val="de-DE"/>
              </w:rPr>
              <w:br/>
              <w:t>Rorippa nasturtium Beck</w:t>
            </w:r>
            <w:r w:rsidRPr="00486B2C">
              <w:rPr>
                <w:sz w:val="16"/>
                <w:szCs w:val="16"/>
                <w:lang w:val="de-DE"/>
              </w:rPr>
              <w:br/>
              <w:t>Rorippa nasturtium-aquaticum (L.) Hayek</w:t>
            </w:r>
            <w:r w:rsidRPr="00486B2C">
              <w:rPr>
                <w:sz w:val="16"/>
                <w:szCs w:val="16"/>
                <w:lang w:val="de-DE"/>
              </w:rPr>
              <w:br/>
              <w:t>Sisymbrium nasturtium Thunb.</w:t>
            </w:r>
            <w:r w:rsidRPr="00486B2C">
              <w:rPr>
                <w:sz w:val="16"/>
                <w:szCs w:val="16"/>
                <w:lang w:val="de-DE"/>
              </w:rPr>
              <w:br/>
            </w:r>
            <w:r w:rsidRPr="000C758D">
              <w:rPr>
                <w:sz w:val="16"/>
                <w:szCs w:val="16"/>
              </w:rPr>
              <w:t>Sisymbrium nasturtium-aquaticum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3850F2" w14:textId="21BDE0C7" w:rsidR="003F7BE8" w:rsidRPr="000C758D" w:rsidRDefault="003F7BE8" w:rsidP="003F7BE8">
            <w:pPr>
              <w:jc w:val="left"/>
              <w:rPr>
                <w:sz w:val="16"/>
                <w:szCs w:val="16"/>
              </w:rPr>
            </w:pPr>
            <w:r w:rsidRPr="00B662C3">
              <w:rPr>
                <w:sz w:val="16"/>
                <w:szCs w:val="16"/>
                <w:lang w:val="fr-FR"/>
              </w:rPr>
              <w:t>GB  NL  PT  QZ</w:t>
            </w:r>
          </w:p>
        </w:tc>
      </w:tr>
      <w:tr w:rsidR="003F7BE8" w:rsidRPr="000C758D" w14:paraId="1F79D3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F49B7F" w14:textId="77777777" w:rsidR="003F7BE8" w:rsidRPr="000C758D" w:rsidRDefault="003F7BE8" w:rsidP="003F7BE8">
            <w:pPr>
              <w:jc w:val="left"/>
              <w:rPr>
                <w:sz w:val="16"/>
                <w:szCs w:val="16"/>
              </w:rPr>
            </w:pPr>
            <w:r w:rsidRPr="000C758D">
              <w:rPr>
                <w:bCs/>
                <w:sz w:val="16"/>
                <w:szCs w:val="16"/>
              </w:rPr>
              <w:t>NASTU_STE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FE3D57" w14:textId="77777777" w:rsidR="003F7BE8" w:rsidRPr="000C758D" w:rsidRDefault="003F7BE8" w:rsidP="003F7BE8">
            <w:pPr>
              <w:ind w:left="82" w:hanging="82"/>
              <w:jc w:val="left"/>
              <w:rPr>
                <w:sz w:val="16"/>
                <w:szCs w:val="16"/>
              </w:rPr>
            </w:pPr>
            <w:r w:rsidRPr="000C758D">
              <w:rPr>
                <w:sz w:val="16"/>
                <w:szCs w:val="16"/>
              </w:rPr>
              <w:t>Nasturtium xsterile (Airy Shaw) Oefelein</w:t>
            </w:r>
            <w:r w:rsidRPr="000C758D">
              <w:rPr>
                <w:sz w:val="16"/>
                <w:szCs w:val="16"/>
              </w:rPr>
              <w:br/>
              <w:t>Nasturtium microphyllum x Nasturtium officinale</w:t>
            </w:r>
            <w:r w:rsidRPr="000C758D">
              <w:rPr>
                <w:sz w:val="16"/>
                <w:szCs w:val="16"/>
              </w:rPr>
              <w:br/>
              <w:t>Rorippa microphylla x Rorippa nasturtium-aquaticum</w:t>
            </w:r>
            <w:r w:rsidRPr="000C758D">
              <w:rPr>
                <w:sz w:val="16"/>
                <w:szCs w:val="16"/>
              </w:rPr>
              <w:br/>
              <w:t>Rorippa ×sterilis Airy Shaw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840327" w14:textId="0C6503E5" w:rsidR="003F7BE8" w:rsidRPr="000C758D" w:rsidRDefault="003F7BE8" w:rsidP="003F7BE8">
            <w:pPr>
              <w:jc w:val="left"/>
              <w:rPr>
                <w:sz w:val="16"/>
                <w:szCs w:val="16"/>
              </w:rPr>
            </w:pPr>
            <w:r w:rsidRPr="00B662C3">
              <w:rPr>
                <w:sz w:val="16"/>
                <w:szCs w:val="16"/>
                <w:lang w:val="fr-FR"/>
              </w:rPr>
              <w:t>GB</w:t>
            </w:r>
          </w:p>
        </w:tc>
      </w:tr>
      <w:tr w:rsidR="003F7BE8" w:rsidRPr="000C758D" w14:paraId="294B6A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A53217" w14:textId="77777777" w:rsidR="003F7BE8" w:rsidRPr="000C758D" w:rsidRDefault="003F7BE8" w:rsidP="003F7BE8">
            <w:pPr>
              <w:jc w:val="left"/>
              <w:rPr>
                <w:sz w:val="16"/>
                <w:szCs w:val="16"/>
              </w:rPr>
            </w:pPr>
            <w:r w:rsidRPr="000C758D">
              <w:rPr>
                <w:bCs/>
                <w:sz w:val="16"/>
                <w:szCs w:val="16"/>
              </w:rPr>
              <w:t>NAUTI_LYN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7F706D" w14:textId="77777777" w:rsidR="003F7BE8" w:rsidRPr="00486B2C" w:rsidRDefault="003F7BE8" w:rsidP="003F7BE8">
            <w:pPr>
              <w:ind w:left="82" w:hanging="82"/>
              <w:jc w:val="left"/>
              <w:rPr>
                <w:sz w:val="16"/>
                <w:szCs w:val="16"/>
                <w:lang w:val="en-US"/>
              </w:rPr>
            </w:pPr>
            <w:r w:rsidRPr="00486B2C">
              <w:rPr>
                <w:sz w:val="16"/>
                <w:szCs w:val="16"/>
                <w:lang w:val="en-US"/>
              </w:rPr>
              <w:t>Nautilocalyx lynchii (Hook. f.) Sprague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08D7CA" w14:textId="1A5322A3" w:rsidR="003F7BE8" w:rsidRPr="000C758D" w:rsidRDefault="003F7BE8" w:rsidP="003F7BE8">
            <w:pPr>
              <w:jc w:val="left"/>
              <w:rPr>
                <w:sz w:val="16"/>
                <w:szCs w:val="16"/>
              </w:rPr>
            </w:pPr>
            <w:r w:rsidRPr="00B662C3">
              <w:rPr>
                <w:sz w:val="16"/>
                <w:szCs w:val="16"/>
                <w:lang w:val="fr-FR"/>
              </w:rPr>
              <w:t>DE</w:t>
            </w:r>
          </w:p>
        </w:tc>
      </w:tr>
      <w:tr w:rsidR="003F7BE8" w:rsidRPr="000C758D" w14:paraId="0A0A67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437AF7" w14:textId="77777777" w:rsidR="003F7BE8" w:rsidRPr="000C758D" w:rsidRDefault="003F7BE8" w:rsidP="003F7BE8">
            <w:pPr>
              <w:jc w:val="left"/>
              <w:rPr>
                <w:sz w:val="16"/>
                <w:szCs w:val="16"/>
              </w:rPr>
            </w:pPr>
            <w:r w:rsidRPr="000C758D">
              <w:rPr>
                <w:bCs/>
                <w:sz w:val="16"/>
                <w:szCs w:val="16"/>
              </w:rPr>
              <w:t>NELUM_NUC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D1241B" w14:textId="77777777" w:rsidR="003F7BE8" w:rsidRPr="000C758D" w:rsidRDefault="003F7BE8" w:rsidP="003F7BE8">
            <w:pPr>
              <w:ind w:left="82" w:hanging="82"/>
              <w:jc w:val="left"/>
              <w:rPr>
                <w:sz w:val="16"/>
                <w:szCs w:val="16"/>
              </w:rPr>
            </w:pPr>
            <w:r w:rsidRPr="000C758D">
              <w:rPr>
                <w:sz w:val="16"/>
                <w:szCs w:val="16"/>
              </w:rPr>
              <w:t>Nelumbo nucifera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62F97F" w14:textId="026494C5" w:rsidR="003F7BE8" w:rsidRPr="000C758D" w:rsidRDefault="003F7BE8" w:rsidP="003F7BE8">
            <w:pPr>
              <w:jc w:val="left"/>
              <w:rPr>
                <w:sz w:val="16"/>
                <w:szCs w:val="16"/>
              </w:rPr>
            </w:pPr>
            <w:r w:rsidRPr="00B662C3">
              <w:rPr>
                <w:sz w:val="16"/>
                <w:szCs w:val="16"/>
                <w:lang w:val="fr-FR"/>
              </w:rPr>
              <w:t>JP</w:t>
            </w:r>
          </w:p>
        </w:tc>
      </w:tr>
      <w:tr w:rsidR="003F7BE8" w:rsidRPr="000C758D" w14:paraId="665A75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274A6E" w14:textId="77777777" w:rsidR="003F7BE8" w:rsidRPr="000C758D" w:rsidRDefault="003F7BE8" w:rsidP="003F7BE8">
            <w:pPr>
              <w:jc w:val="left"/>
              <w:rPr>
                <w:sz w:val="16"/>
                <w:szCs w:val="16"/>
              </w:rPr>
            </w:pPr>
            <w:r w:rsidRPr="000C758D">
              <w:rPr>
                <w:bCs/>
                <w:sz w:val="16"/>
                <w:szCs w:val="16"/>
              </w:rPr>
              <w:t>NEMAC_DEC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5F2B70" w14:textId="77777777" w:rsidR="003F7BE8" w:rsidRPr="000C758D" w:rsidRDefault="003F7BE8" w:rsidP="003F7BE8">
            <w:pPr>
              <w:ind w:left="82" w:hanging="82"/>
              <w:jc w:val="left"/>
              <w:rPr>
                <w:sz w:val="16"/>
                <w:szCs w:val="16"/>
              </w:rPr>
            </w:pPr>
            <w:r w:rsidRPr="000C758D">
              <w:rPr>
                <w:sz w:val="16"/>
                <w:szCs w:val="16"/>
              </w:rPr>
              <w:t>Nemacystus decipiens (Suringar) Kuckuck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123A7C" w14:textId="67ABFCF7" w:rsidR="003F7BE8" w:rsidRPr="000C758D" w:rsidRDefault="003F7BE8" w:rsidP="003F7BE8">
            <w:pPr>
              <w:jc w:val="left"/>
              <w:rPr>
                <w:sz w:val="16"/>
                <w:szCs w:val="16"/>
              </w:rPr>
            </w:pPr>
            <w:r w:rsidRPr="00B662C3">
              <w:rPr>
                <w:sz w:val="16"/>
                <w:szCs w:val="16"/>
                <w:lang w:val="fr-FR"/>
              </w:rPr>
              <w:t>JP</w:t>
            </w:r>
          </w:p>
        </w:tc>
      </w:tr>
      <w:tr w:rsidR="003F7BE8" w:rsidRPr="00DB2901" w14:paraId="219731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68C926" w14:textId="77777777" w:rsidR="003F7BE8" w:rsidRPr="000C758D" w:rsidRDefault="003F7BE8" w:rsidP="003F7BE8">
            <w:pPr>
              <w:jc w:val="left"/>
              <w:rPr>
                <w:sz w:val="16"/>
                <w:szCs w:val="16"/>
              </w:rPr>
            </w:pPr>
            <w:r w:rsidRPr="000C758D">
              <w:rPr>
                <w:bCs/>
                <w:sz w:val="16"/>
                <w:szCs w:val="16"/>
              </w:rPr>
              <w:t>NEMES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F9882D" w14:textId="77777777" w:rsidR="003F7BE8" w:rsidRPr="000C758D" w:rsidRDefault="003F7BE8" w:rsidP="003F7BE8">
            <w:pPr>
              <w:ind w:left="82" w:hanging="82"/>
              <w:jc w:val="left"/>
              <w:rPr>
                <w:sz w:val="16"/>
                <w:szCs w:val="16"/>
              </w:rPr>
            </w:pPr>
            <w:r w:rsidRPr="000C758D">
              <w:rPr>
                <w:sz w:val="16"/>
                <w:szCs w:val="16"/>
              </w:rPr>
              <w:t>Nemesia Vent.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EA0A3B" w14:textId="4C1480CD" w:rsidR="003F7BE8" w:rsidRPr="00486B2C" w:rsidRDefault="003F7BE8" w:rsidP="003F7BE8">
            <w:pPr>
              <w:jc w:val="left"/>
              <w:rPr>
                <w:sz w:val="16"/>
                <w:szCs w:val="16"/>
                <w:lang w:val="fr-FR"/>
              </w:rPr>
            </w:pPr>
            <w:r w:rsidRPr="00B662C3">
              <w:rPr>
                <w:sz w:val="16"/>
                <w:szCs w:val="16"/>
                <w:lang w:val="fr-FR"/>
              </w:rPr>
              <w:t>AU  CA  DE  GB  JP  NL  NZ  QZ  ZA</w:t>
            </w:r>
          </w:p>
        </w:tc>
      </w:tr>
      <w:tr w:rsidR="003F7BE8" w:rsidRPr="003F7BE8" w14:paraId="784866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5D8FE9" w14:textId="77777777" w:rsidR="003F7BE8" w:rsidRPr="000C758D" w:rsidRDefault="003F7BE8" w:rsidP="003F7BE8">
            <w:pPr>
              <w:jc w:val="left"/>
              <w:rPr>
                <w:sz w:val="16"/>
                <w:szCs w:val="16"/>
              </w:rPr>
            </w:pPr>
            <w:r w:rsidRPr="000C758D">
              <w:rPr>
                <w:bCs/>
                <w:sz w:val="16"/>
                <w:szCs w:val="16"/>
              </w:rPr>
              <w:t>NEMES_BRE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66B7B5" w14:textId="77777777" w:rsidR="003F7BE8" w:rsidRPr="000C758D" w:rsidRDefault="003F7BE8" w:rsidP="003F7BE8">
            <w:pPr>
              <w:ind w:left="82" w:hanging="82"/>
              <w:jc w:val="left"/>
              <w:rPr>
                <w:sz w:val="16"/>
                <w:szCs w:val="16"/>
              </w:rPr>
            </w:pPr>
            <w:r w:rsidRPr="000C758D">
              <w:rPr>
                <w:sz w:val="16"/>
                <w:szCs w:val="16"/>
              </w:rPr>
              <w:t>Nemesia brevicalcarata Schltr.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A28154" w14:textId="499E069F" w:rsidR="003F7BE8" w:rsidRPr="003F7BE8" w:rsidRDefault="003F7BE8" w:rsidP="003F7BE8">
            <w:pPr>
              <w:jc w:val="left"/>
              <w:rPr>
                <w:sz w:val="16"/>
                <w:szCs w:val="16"/>
                <w:lang w:val="fr-FR"/>
              </w:rPr>
            </w:pPr>
            <w:r w:rsidRPr="00B662C3">
              <w:rPr>
                <w:sz w:val="16"/>
                <w:szCs w:val="16"/>
              </w:rPr>
              <w:t>GB</w:t>
            </w:r>
          </w:p>
        </w:tc>
      </w:tr>
      <w:tr w:rsidR="003F7BE8" w:rsidRPr="000C758D" w14:paraId="0DE05DB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A0A1A2" w14:textId="77777777" w:rsidR="003F7BE8" w:rsidRPr="000C758D" w:rsidRDefault="003F7BE8" w:rsidP="003F7BE8">
            <w:pPr>
              <w:jc w:val="left"/>
              <w:rPr>
                <w:sz w:val="16"/>
                <w:szCs w:val="16"/>
              </w:rPr>
            </w:pPr>
            <w:r w:rsidRPr="000C758D">
              <w:rPr>
                <w:bCs/>
                <w:sz w:val="16"/>
                <w:szCs w:val="16"/>
              </w:rPr>
              <w:t>NEMES_CAE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65851E" w14:textId="77777777" w:rsidR="003F7BE8" w:rsidRPr="000C758D" w:rsidRDefault="003F7BE8" w:rsidP="003F7BE8">
            <w:pPr>
              <w:ind w:left="82" w:hanging="82"/>
              <w:jc w:val="left"/>
              <w:rPr>
                <w:sz w:val="16"/>
                <w:szCs w:val="16"/>
              </w:rPr>
            </w:pPr>
            <w:r w:rsidRPr="000C758D">
              <w:rPr>
                <w:sz w:val="16"/>
                <w:szCs w:val="16"/>
              </w:rPr>
              <w:t>Nemesia caerula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B08B65" w14:textId="4E70ECE9" w:rsidR="003F7BE8" w:rsidRPr="000C758D" w:rsidRDefault="003F7BE8" w:rsidP="003F7BE8">
            <w:pPr>
              <w:jc w:val="left"/>
              <w:rPr>
                <w:sz w:val="16"/>
                <w:szCs w:val="16"/>
              </w:rPr>
            </w:pPr>
            <w:r w:rsidRPr="00B662C3">
              <w:rPr>
                <w:sz w:val="16"/>
                <w:szCs w:val="16"/>
              </w:rPr>
              <w:t>CA  DE  GB  QZ</w:t>
            </w:r>
          </w:p>
        </w:tc>
      </w:tr>
      <w:tr w:rsidR="003F7BE8" w:rsidRPr="000C758D" w14:paraId="6D40EBB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77D58C" w14:textId="77777777" w:rsidR="003F7BE8" w:rsidRPr="000C758D" w:rsidRDefault="003F7BE8" w:rsidP="003F7BE8">
            <w:pPr>
              <w:jc w:val="left"/>
              <w:rPr>
                <w:sz w:val="16"/>
                <w:szCs w:val="16"/>
              </w:rPr>
            </w:pPr>
            <w:r w:rsidRPr="000C758D">
              <w:rPr>
                <w:bCs/>
                <w:sz w:val="16"/>
                <w:szCs w:val="16"/>
              </w:rPr>
              <w:t>NEMES_CHE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48522C" w14:textId="77777777" w:rsidR="003F7BE8" w:rsidRPr="00486B2C" w:rsidRDefault="003F7BE8" w:rsidP="003F7BE8">
            <w:pPr>
              <w:ind w:left="82" w:hanging="82"/>
              <w:jc w:val="left"/>
              <w:rPr>
                <w:sz w:val="16"/>
                <w:szCs w:val="16"/>
                <w:lang w:val="en-US"/>
              </w:rPr>
            </w:pPr>
            <w:r w:rsidRPr="00486B2C">
              <w:rPr>
                <w:sz w:val="16"/>
                <w:szCs w:val="16"/>
                <w:lang w:val="en-US"/>
              </w:rPr>
              <w:t>Nemesia cheiranthus E. Mey. ex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8534A2" w14:textId="5D3D76BE" w:rsidR="003F7BE8" w:rsidRPr="000C758D" w:rsidRDefault="003F7BE8" w:rsidP="003F7BE8">
            <w:pPr>
              <w:jc w:val="left"/>
              <w:rPr>
                <w:sz w:val="16"/>
                <w:szCs w:val="16"/>
              </w:rPr>
            </w:pPr>
            <w:r w:rsidRPr="00B662C3">
              <w:rPr>
                <w:sz w:val="16"/>
                <w:szCs w:val="16"/>
              </w:rPr>
              <w:t>GB</w:t>
            </w:r>
          </w:p>
        </w:tc>
      </w:tr>
      <w:tr w:rsidR="003F7BE8" w:rsidRPr="000C758D" w14:paraId="50FD7E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A09709" w14:textId="77777777" w:rsidR="003F7BE8" w:rsidRPr="000C758D" w:rsidRDefault="003F7BE8" w:rsidP="003F7BE8">
            <w:pPr>
              <w:jc w:val="left"/>
              <w:rPr>
                <w:sz w:val="16"/>
                <w:szCs w:val="16"/>
              </w:rPr>
            </w:pPr>
            <w:r w:rsidRPr="000C758D">
              <w:rPr>
                <w:bCs/>
                <w:sz w:val="16"/>
                <w:szCs w:val="16"/>
              </w:rPr>
              <w:t>NEMES_DEN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CF2B55" w14:textId="77777777" w:rsidR="003F7BE8" w:rsidRPr="000C758D" w:rsidRDefault="003F7BE8" w:rsidP="003F7BE8">
            <w:pPr>
              <w:ind w:left="82" w:hanging="82"/>
              <w:jc w:val="left"/>
              <w:rPr>
                <w:sz w:val="16"/>
                <w:szCs w:val="16"/>
              </w:rPr>
            </w:pPr>
            <w:r w:rsidRPr="000C758D">
              <w:rPr>
                <w:sz w:val="16"/>
                <w:szCs w:val="16"/>
              </w:rPr>
              <w:t>Nemesia denticulata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BE277C" w14:textId="1A013789" w:rsidR="003F7BE8" w:rsidRPr="000C758D" w:rsidRDefault="003F7BE8" w:rsidP="003F7BE8">
            <w:pPr>
              <w:jc w:val="left"/>
              <w:rPr>
                <w:sz w:val="16"/>
                <w:szCs w:val="16"/>
              </w:rPr>
            </w:pPr>
            <w:r w:rsidRPr="00B662C3">
              <w:rPr>
                <w:sz w:val="16"/>
                <w:szCs w:val="16"/>
              </w:rPr>
              <w:t>GB</w:t>
            </w:r>
          </w:p>
        </w:tc>
      </w:tr>
      <w:tr w:rsidR="003F7BE8" w:rsidRPr="000C758D" w14:paraId="231128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DAFB1E" w14:textId="77777777" w:rsidR="003F7BE8" w:rsidRPr="000C758D" w:rsidRDefault="003F7BE8" w:rsidP="003F7BE8">
            <w:pPr>
              <w:jc w:val="left"/>
              <w:rPr>
                <w:sz w:val="16"/>
                <w:szCs w:val="16"/>
              </w:rPr>
            </w:pPr>
            <w:r w:rsidRPr="000C758D">
              <w:rPr>
                <w:bCs/>
                <w:sz w:val="16"/>
                <w:szCs w:val="16"/>
              </w:rPr>
              <w:t>NEMES_FOE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E081AC" w14:textId="77777777" w:rsidR="003F7BE8" w:rsidRPr="000C758D" w:rsidRDefault="003F7BE8" w:rsidP="003F7BE8">
            <w:pPr>
              <w:ind w:left="82" w:hanging="82"/>
              <w:jc w:val="left"/>
              <w:rPr>
                <w:sz w:val="16"/>
                <w:szCs w:val="16"/>
              </w:rPr>
            </w:pPr>
            <w:r w:rsidRPr="000C758D">
              <w:rPr>
                <w:sz w:val="16"/>
                <w:szCs w:val="16"/>
              </w:rPr>
              <w:t>Nemesia foetens Venten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DB59CF" w14:textId="3BBC3473" w:rsidR="003F7BE8" w:rsidRPr="000C758D" w:rsidRDefault="003F7BE8" w:rsidP="003F7BE8">
            <w:pPr>
              <w:jc w:val="left"/>
              <w:rPr>
                <w:sz w:val="16"/>
                <w:szCs w:val="16"/>
              </w:rPr>
            </w:pPr>
            <w:r w:rsidRPr="00B662C3">
              <w:rPr>
                <w:sz w:val="16"/>
                <w:szCs w:val="16"/>
              </w:rPr>
              <w:t>CA  DE  GB  QZ</w:t>
            </w:r>
          </w:p>
        </w:tc>
      </w:tr>
      <w:tr w:rsidR="003F7BE8" w:rsidRPr="000C758D" w14:paraId="05AA0D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3D29DE" w14:textId="77777777" w:rsidR="003F7BE8" w:rsidRPr="000C758D" w:rsidRDefault="003F7BE8" w:rsidP="003F7BE8">
            <w:pPr>
              <w:jc w:val="left"/>
              <w:rPr>
                <w:sz w:val="16"/>
                <w:szCs w:val="16"/>
              </w:rPr>
            </w:pPr>
            <w:r w:rsidRPr="000C758D">
              <w:rPr>
                <w:bCs/>
                <w:sz w:val="16"/>
                <w:szCs w:val="16"/>
              </w:rPr>
              <w:t>NEMES_FRT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7C061D" w14:textId="77777777" w:rsidR="003F7BE8" w:rsidRPr="000C758D" w:rsidRDefault="003F7BE8" w:rsidP="003F7BE8">
            <w:pPr>
              <w:ind w:left="82" w:hanging="82"/>
              <w:jc w:val="left"/>
              <w:rPr>
                <w:sz w:val="16"/>
                <w:szCs w:val="16"/>
              </w:rPr>
            </w:pPr>
            <w:r w:rsidRPr="000C758D">
              <w:rPr>
                <w:sz w:val="16"/>
                <w:szCs w:val="16"/>
              </w:rPr>
              <w:t>Nemesia frutescens G.Don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033F8E" w14:textId="3E34E3AA" w:rsidR="003F7BE8" w:rsidRPr="000C758D" w:rsidRDefault="003F7BE8" w:rsidP="003F7BE8">
            <w:pPr>
              <w:jc w:val="left"/>
              <w:rPr>
                <w:sz w:val="16"/>
                <w:szCs w:val="16"/>
              </w:rPr>
            </w:pPr>
            <w:r w:rsidRPr="00B662C3">
              <w:rPr>
                <w:sz w:val="16"/>
                <w:szCs w:val="16"/>
              </w:rPr>
              <w:t>CA  GB</w:t>
            </w:r>
          </w:p>
        </w:tc>
      </w:tr>
      <w:tr w:rsidR="003F7BE8" w:rsidRPr="000C758D" w14:paraId="2B8C34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C8EC23" w14:textId="77777777" w:rsidR="003F7BE8" w:rsidRPr="000C758D" w:rsidRDefault="003F7BE8" w:rsidP="003F7BE8">
            <w:pPr>
              <w:jc w:val="left"/>
              <w:rPr>
                <w:sz w:val="16"/>
                <w:szCs w:val="16"/>
              </w:rPr>
            </w:pPr>
            <w:r w:rsidRPr="000C758D">
              <w:rPr>
                <w:bCs/>
                <w:sz w:val="16"/>
                <w:szCs w:val="16"/>
              </w:rPr>
              <w:t>NEMES_FRU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17E4AA" w14:textId="77777777" w:rsidR="003F7BE8" w:rsidRPr="000C758D" w:rsidRDefault="003F7BE8" w:rsidP="003F7BE8">
            <w:pPr>
              <w:ind w:left="82" w:hanging="82"/>
              <w:jc w:val="left"/>
              <w:rPr>
                <w:sz w:val="16"/>
                <w:szCs w:val="16"/>
              </w:rPr>
            </w:pPr>
            <w:r w:rsidRPr="000C758D">
              <w:rPr>
                <w:sz w:val="16"/>
                <w:szCs w:val="16"/>
              </w:rPr>
              <w:t>Nemesia fruticans</w:t>
            </w:r>
            <w:r w:rsidRPr="000C758D">
              <w:rPr>
                <w:sz w:val="16"/>
                <w:szCs w:val="16"/>
              </w:rPr>
              <w:br/>
              <w:t>Nemesia capensis (Spreng.) Kuntze</w:t>
            </w:r>
            <w:r w:rsidRPr="000C758D">
              <w:rPr>
                <w:sz w:val="16"/>
                <w:szCs w:val="16"/>
              </w:rPr>
              <w:br/>
              <w:t>Nemesia fruticosa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AC2175" w14:textId="0E0EB9F7" w:rsidR="003F7BE8" w:rsidRPr="000C758D" w:rsidRDefault="003F7BE8" w:rsidP="003F7BE8">
            <w:pPr>
              <w:jc w:val="left"/>
              <w:rPr>
                <w:sz w:val="16"/>
                <w:szCs w:val="16"/>
              </w:rPr>
            </w:pPr>
            <w:r w:rsidRPr="00B662C3">
              <w:rPr>
                <w:sz w:val="16"/>
                <w:szCs w:val="16"/>
              </w:rPr>
              <w:t>CA  DE  GB  QZ</w:t>
            </w:r>
          </w:p>
        </w:tc>
      </w:tr>
      <w:tr w:rsidR="003F7BE8" w:rsidRPr="000C758D" w14:paraId="510D8B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D4ADF8" w14:textId="77777777" w:rsidR="003F7BE8" w:rsidRPr="000C758D" w:rsidRDefault="003F7BE8" w:rsidP="003F7BE8">
            <w:pPr>
              <w:jc w:val="left"/>
              <w:rPr>
                <w:sz w:val="16"/>
                <w:szCs w:val="16"/>
              </w:rPr>
            </w:pPr>
            <w:r w:rsidRPr="000C758D">
              <w:rPr>
                <w:bCs/>
                <w:sz w:val="16"/>
                <w:szCs w:val="16"/>
              </w:rPr>
              <w:t>NEMES_SFR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22D8F6" w14:textId="77777777" w:rsidR="003F7BE8" w:rsidRPr="000C758D" w:rsidRDefault="003F7BE8" w:rsidP="003F7BE8">
            <w:pPr>
              <w:ind w:left="82" w:hanging="82"/>
              <w:jc w:val="left"/>
              <w:rPr>
                <w:sz w:val="16"/>
                <w:szCs w:val="16"/>
              </w:rPr>
            </w:pPr>
            <w:r w:rsidRPr="000C758D">
              <w:rPr>
                <w:sz w:val="16"/>
                <w:szCs w:val="16"/>
              </w:rPr>
              <w:t>Nemesia strumosa x Nemesia fruticans</w:t>
            </w:r>
            <w:r w:rsidRPr="000C758D">
              <w:rPr>
                <w:sz w:val="16"/>
                <w:szCs w:val="16"/>
              </w:rPr>
              <w:br/>
              <w:t>Nemesia fruticans x Nemesia strumosa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EA355A" w14:textId="6600FDF6" w:rsidR="003F7BE8" w:rsidRPr="000C758D" w:rsidRDefault="003F7BE8" w:rsidP="003F7BE8">
            <w:pPr>
              <w:jc w:val="left"/>
              <w:rPr>
                <w:sz w:val="16"/>
                <w:szCs w:val="16"/>
              </w:rPr>
            </w:pPr>
            <w:r w:rsidRPr="00B662C3">
              <w:rPr>
                <w:sz w:val="16"/>
                <w:szCs w:val="16"/>
              </w:rPr>
              <w:t>QZ</w:t>
            </w:r>
          </w:p>
        </w:tc>
      </w:tr>
      <w:tr w:rsidR="003F7BE8" w:rsidRPr="000C758D" w14:paraId="199C03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A6A986" w14:textId="77777777" w:rsidR="003F7BE8" w:rsidRPr="000C758D" w:rsidRDefault="003F7BE8" w:rsidP="003F7BE8">
            <w:pPr>
              <w:jc w:val="left"/>
              <w:rPr>
                <w:sz w:val="16"/>
                <w:szCs w:val="16"/>
              </w:rPr>
            </w:pPr>
            <w:r w:rsidRPr="000C758D">
              <w:rPr>
                <w:bCs/>
                <w:sz w:val="16"/>
                <w:szCs w:val="16"/>
              </w:rPr>
              <w:t>NEMES_SIL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C24044" w14:textId="77777777" w:rsidR="003F7BE8" w:rsidRPr="000C758D" w:rsidRDefault="003F7BE8" w:rsidP="003F7BE8">
            <w:pPr>
              <w:ind w:left="82" w:hanging="82"/>
              <w:jc w:val="left"/>
              <w:rPr>
                <w:sz w:val="16"/>
                <w:szCs w:val="16"/>
              </w:rPr>
            </w:pPr>
            <w:r w:rsidRPr="000C758D">
              <w:rPr>
                <w:sz w:val="16"/>
                <w:szCs w:val="16"/>
              </w:rPr>
              <w:t>Nemesia silvatica Hilliard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28283A" w14:textId="4F1BC046" w:rsidR="003F7BE8" w:rsidRPr="000C758D" w:rsidRDefault="003F7BE8" w:rsidP="003F7BE8">
            <w:pPr>
              <w:jc w:val="left"/>
              <w:rPr>
                <w:sz w:val="16"/>
                <w:szCs w:val="16"/>
              </w:rPr>
            </w:pPr>
            <w:r w:rsidRPr="00B662C3">
              <w:rPr>
                <w:sz w:val="16"/>
                <w:szCs w:val="16"/>
              </w:rPr>
              <w:t>GB</w:t>
            </w:r>
          </w:p>
        </w:tc>
      </w:tr>
      <w:tr w:rsidR="003F7BE8" w:rsidRPr="000C758D" w14:paraId="21ED58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3B4117" w14:textId="77777777" w:rsidR="003F7BE8" w:rsidRPr="000C758D" w:rsidRDefault="003F7BE8" w:rsidP="003F7BE8">
            <w:pPr>
              <w:jc w:val="left"/>
              <w:rPr>
                <w:sz w:val="16"/>
                <w:szCs w:val="16"/>
              </w:rPr>
            </w:pPr>
            <w:r w:rsidRPr="000C758D">
              <w:rPr>
                <w:bCs/>
                <w:sz w:val="16"/>
                <w:szCs w:val="16"/>
              </w:rPr>
              <w:t>NEMES_STR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3CCB73" w14:textId="77777777" w:rsidR="003F7BE8" w:rsidRPr="000C758D" w:rsidRDefault="003F7BE8" w:rsidP="003F7BE8">
            <w:pPr>
              <w:ind w:left="82" w:hanging="82"/>
              <w:jc w:val="left"/>
              <w:rPr>
                <w:sz w:val="16"/>
                <w:szCs w:val="16"/>
              </w:rPr>
            </w:pPr>
            <w:r w:rsidRPr="000C758D">
              <w:rPr>
                <w:sz w:val="16"/>
                <w:szCs w:val="16"/>
              </w:rPr>
              <w:t>Nemesia strumosa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55C82E" w14:textId="76AC2B92" w:rsidR="003F7BE8" w:rsidRPr="000C758D" w:rsidRDefault="003F7BE8" w:rsidP="003F7BE8">
            <w:pPr>
              <w:jc w:val="left"/>
              <w:rPr>
                <w:sz w:val="16"/>
                <w:szCs w:val="16"/>
              </w:rPr>
            </w:pPr>
            <w:r w:rsidRPr="00B662C3">
              <w:rPr>
                <w:sz w:val="16"/>
                <w:szCs w:val="16"/>
              </w:rPr>
              <w:t>DE  GB  QZ</w:t>
            </w:r>
          </w:p>
        </w:tc>
      </w:tr>
      <w:tr w:rsidR="003F7BE8" w:rsidRPr="000C758D" w14:paraId="500A70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6A7915" w14:textId="77777777" w:rsidR="003F7BE8" w:rsidRPr="000C758D" w:rsidRDefault="003F7BE8" w:rsidP="003F7BE8">
            <w:pPr>
              <w:jc w:val="left"/>
              <w:rPr>
                <w:sz w:val="16"/>
                <w:szCs w:val="16"/>
              </w:rPr>
            </w:pPr>
            <w:r w:rsidRPr="000C758D">
              <w:rPr>
                <w:bCs/>
                <w:sz w:val="16"/>
                <w:szCs w:val="16"/>
              </w:rPr>
              <w:t>NEMES_VER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B3D106" w14:textId="77777777" w:rsidR="003F7BE8" w:rsidRPr="000C758D" w:rsidRDefault="003F7BE8" w:rsidP="003F7BE8">
            <w:pPr>
              <w:ind w:left="82" w:hanging="82"/>
              <w:jc w:val="left"/>
              <w:rPr>
                <w:sz w:val="16"/>
                <w:szCs w:val="16"/>
              </w:rPr>
            </w:pPr>
            <w:r w:rsidRPr="000C758D">
              <w:rPr>
                <w:sz w:val="16"/>
                <w:szCs w:val="16"/>
              </w:rPr>
              <w:t>Nemesia versicolor E. Mey. ex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66CE70" w14:textId="461080B1" w:rsidR="003F7BE8" w:rsidRPr="000C758D" w:rsidRDefault="003F7BE8" w:rsidP="003F7BE8">
            <w:pPr>
              <w:jc w:val="left"/>
              <w:rPr>
                <w:sz w:val="16"/>
                <w:szCs w:val="16"/>
              </w:rPr>
            </w:pPr>
            <w:r w:rsidRPr="00B662C3">
              <w:rPr>
                <w:sz w:val="16"/>
                <w:szCs w:val="16"/>
              </w:rPr>
              <w:t>GB</w:t>
            </w:r>
          </w:p>
        </w:tc>
      </w:tr>
      <w:tr w:rsidR="003F7BE8" w:rsidRPr="000C758D" w14:paraId="07A936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9971E8" w14:textId="77777777" w:rsidR="003F7BE8" w:rsidRPr="000C758D" w:rsidRDefault="003F7BE8" w:rsidP="003F7BE8">
            <w:pPr>
              <w:jc w:val="left"/>
              <w:rPr>
                <w:sz w:val="16"/>
                <w:szCs w:val="16"/>
              </w:rPr>
            </w:pPr>
            <w:r w:rsidRPr="000C758D">
              <w:rPr>
                <w:bCs/>
                <w:sz w:val="16"/>
                <w:szCs w:val="16"/>
              </w:rPr>
              <w:t>NEONO_WIG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B3A907" w14:textId="77777777" w:rsidR="003F7BE8" w:rsidRPr="000C758D" w:rsidRDefault="003F7BE8" w:rsidP="003F7BE8">
            <w:pPr>
              <w:ind w:left="82" w:hanging="82"/>
              <w:jc w:val="left"/>
              <w:rPr>
                <w:sz w:val="16"/>
                <w:szCs w:val="16"/>
              </w:rPr>
            </w:pPr>
            <w:r w:rsidRPr="000C758D">
              <w:rPr>
                <w:sz w:val="16"/>
                <w:szCs w:val="16"/>
              </w:rPr>
              <w:t>Neonotonia wightii (Wight &amp; Arn.) J. A. Lackey</w:t>
            </w:r>
            <w:r w:rsidRPr="000C758D">
              <w:rPr>
                <w:sz w:val="16"/>
                <w:szCs w:val="16"/>
              </w:rPr>
              <w:br/>
              <w:t>Glycine javanica auct., non L.</w:t>
            </w:r>
            <w:r w:rsidRPr="000C758D">
              <w:rPr>
                <w:sz w:val="16"/>
                <w:szCs w:val="16"/>
              </w:rPr>
              <w:br/>
              <w:t>Glycine wightii grahan ex a rnott ver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68198D" w14:textId="0225DB80" w:rsidR="003F7BE8" w:rsidRPr="000C758D" w:rsidRDefault="003F7BE8" w:rsidP="003F7BE8">
            <w:pPr>
              <w:jc w:val="left"/>
              <w:rPr>
                <w:sz w:val="16"/>
                <w:szCs w:val="16"/>
              </w:rPr>
            </w:pPr>
            <w:r w:rsidRPr="00B662C3">
              <w:rPr>
                <w:sz w:val="16"/>
                <w:szCs w:val="16"/>
              </w:rPr>
              <w:t>ZA</w:t>
            </w:r>
          </w:p>
        </w:tc>
      </w:tr>
      <w:tr w:rsidR="003F7BE8" w:rsidRPr="000C758D" w14:paraId="288A45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94059B" w14:textId="77777777" w:rsidR="003F7BE8" w:rsidRPr="000C758D" w:rsidRDefault="003F7BE8" w:rsidP="003F7BE8">
            <w:pPr>
              <w:jc w:val="left"/>
              <w:rPr>
                <w:sz w:val="16"/>
                <w:szCs w:val="16"/>
              </w:rPr>
            </w:pPr>
            <w:r w:rsidRPr="000C758D">
              <w:rPr>
                <w:bCs/>
                <w:sz w:val="16"/>
                <w:szCs w:val="16"/>
              </w:rPr>
              <w:t>NEORE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A7CD8C" w14:textId="77777777" w:rsidR="003F7BE8" w:rsidRPr="000C758D" w:rsidRDefault="003F7BE8" w:rsidP="003F7BE8">
            <w:pPr>
              <w:ind w:left="82" w:hanging="82"/>
              <w:jc w:val="left"/>
              <w:rPr>
                <w:sz w:val="16"/>
                <w:szCs w:val="16"/>
              </w:rPr>
            </w:pPr>
            <w:r w:rsidRPr="000C758D">
              <w:rPr>
                <w:sz w:val="16"/>
                <w:szCs w:val="16"/>
              </w:rPr>
              <w:t>Neoregelia L.B.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853D38" w14:textId="01625EC6" w:rsidR="003F7BE8" w:rsidRPr="000C758D" w:rsidRDefault="003F7BE8" w:rsidP="003F7BE8">
            <w:pPr>
              <w:jc w:val="left"/>
              <w:rPr>
                <w:sz w:val="16"/>
                <w:szCs w:val="16"/>
              </w:rPr>
            </w:pPr>
            <w:r w:rsidRPr="00B662C3">
              <w:rPr>
                <w:sz w:val="16"/>
                <w:szCs w:val="16"/>
              </w:rPr>
              <w:t>NL  QZ</w:t>
            </w:r>
          </w:p>
        </w:tc>
      </w:tr>
      <w:tr w:rsidR="003F7BE8" w:rsidRPr="000C758D" w14:paraId="380C8BA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9EF19E" w14:textId="77777777" w:rsidR="003F7BE8" w:rsidRPr="000C758D" w:rsidRDefault="003F7BE8" w:rsidP="003F7BE8">
            <w:pPr>
              <w:jc w:val="left"/>
              <w:rPr>
                <w:sz w:val="16"/>
                <w:szCs w:val="16"/>
              </w:rPr>
            </w:pPr>
            <w:r w:rsidRPr="000C758D">
              <w:rPr>
                <w:bCs/>
                <w:sz w:val="16"/>
                <w:szCs w:val="16"/>
              </w:rPr>
              <w:t>NEORE_CAR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A829B3" w14:textId="77777777" w:rsidR="003F7BE8" w:rsidRPr="000C758D" w:rsidRDefault="003F7BE8" w:rsidP="003F7BE8">
            <w:pPr>
              <w:ind w:left="82" w:hanging="82"/>
              <w:jc w:val="left"/>
              <w:rPr>
                <w:sz w:val="16"/>
                <w:szCs w:val="16"/>
              </w:rPr>
            </w:pPr>
            <w:r w:rsidRPr="000C758D">
              <w:rPr>
                <w:sz w:val="16"/>
                <w:szCs w:val="16"/>
              </w:rPr>
              <w:t>Neoregelia carolinae (Beer) L. B. Sm.</w:t>
            </w:r>
            <w:r w:rsidRPr="000C758D">
              <w:rPr>
                <w:sz w:val="16"/>
                <w:szCs w:val="16"/>
              </w:rPr>
              <w:br/>
              <w:t>Nidularium meyendorffii (Regel)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54C4BD" w14:textId="35DA77EC" w:rsidR="003F7BE8" w:rsidRPr="000C758D" w:rsidRDefault="003F7BE8" w:rsidP="003F7BE8">
            <w:pPr>
              <w:jc w:val="left"/>
              <w:rPr>
                <w:sz w:val="16"/>
                <w:szCs w:val="16"/>
              </w:rPr>
            </w:pPr>
            <w:r w:rsidRPr="00B662C3">
              <w:rPr>
                <w:sz w:val="16"/>
                <w:szCs w:val="16"/>
              </w:rPr>
              <w:t>NL  QZ</w:t>
            </w:r>
          </w:p>
        </w:tc>
      </w:tr>
      <w:tr w:rsidR="003F7BE8" w:rsidRPr="000C758D" w14:paraId="1A737B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5695C1" w14:textId="77777777" w:rsidR="003F7BE8" w:rsidRPr="000C758D" w:rsidRDefault="003F7BE8" w:rsidP="003F7BE8">
            <w:pPr>
              <w:jc w:val="left"/>
              <w:rPr>
                <w:sz w:val="16"/>
                <w:szCs w:val="16"/>
              </w:rPr>
            </w:pPr>
            <w:r w:rsidRPr="000C758D">
              <w:rPr>
                <w:bCs/>
                <w:sz w:val="16"/>
                <w:szCs w:val="16"/>
              </w:rPr>
              <w:t>NEORE_CHL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BBF245" w14:textId="77777777" w:rsidR="003F7BE8" w:rsidRPr="000C758D" w:rsidRDefault="003F7BE8" w:rsidP="003F7BE8">
            <w:pPr>
              <w:ind w:left="82" w:hanging="82"/>
              <w:jc w:val="left"/>
              <w:rPr>
                <w:sz w:val="16"/>
                <w:szCs w:val="16"/>
              </w:rPr>
            </w:pPr>
            <w:r w:rsidRPr="000C758D">
              <w:rPr>
                <w:sz w:val="16"/>
                <w:szCs w:val="16"/>
              </w:rPr>
              <w:t>Neoregelia chlorosticta (Baker) L. B.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49FCC8" w14:textId="193766BB" w:rsidR="003F7BE8" w:rsidRPr="000C758D" w:rsidRDefault="003F7BE8" w:rsidP="003F7BE8">
            <w:pPr>
              <w:jc w:val="left"/>
              <w:rPr>
                <w:sz w:val="16"/>
                <w:szCs w:val="16"/>
              </w:rPr>
            </w:pPr>
            <w:r w:rsidRPr="00B662C3">
              <w:rPr>
                <w:sz w:val="16"/>
                <w:szCs w:val="16"/>
              </w:rPr>
              <w:t>NL</w:t>
            </w:r>
          </w:p>
        </w:tc>
      </w:tr>
      <w:tr w:rsidR="003F7BE8" w:rsidRPr="000C758D" w14:paraId="47D42D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66ACFB" w14:textId="77777777" w:rsidR="003F7BE8" w:rsidRPr="000C758D" w:rsidRDefault="003F7BE8" w:rsidP="003F7BE8">
            <w:pPr>
              <w:jc w:val="left"/>
              <w:rPr>
                <w:sz w:val="16"/>
                <w:szCs w:val="16"/>
              </w:rPr>
            </w:pPr>
            <w:r w:rsidRPr="000C758D">
              <w:rPr>
                <w:bCs/>
                <w:sz w:val="16"/>
                <w:szCs w:val="16"/>
              </w:rPr>
              <w:t>NEPEN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07109F" w14:textId="77777777" w:rsidR="003F7BE8" w:rsidRPr="000C758D" w:rsidRDefault="003F7BE8" w:rsidP="003F7BE8">
            <w:pPr>
              <w:ind w:left="82" w:hanging="82"/>
              <w:jc w:val="left"/>
              <w:rPr>
                <w:sz w:val="16"/>
                <w:szCs w:val="16"/>
              </w:rPr>
            </w:pPr>
            <w:r w:rsidRPr="000C758D">
              <w:rPr>
                <w:sz w:val="16"/>
                <w:szCs w:val="16"/>
              </w:rPr>
              <w:t>Nepenthes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156BC4" w14:textId="7D6CDE09" w:rsidR="003F7BE8" w:rsidRPr="000C758D" w:rsidRDefault="003F7BE8" w:rsidP="003F7BE8">
            <w:pPr>
              <w:jc w:val="left"/>
              <w:rPr>
                <w:sz w:val="16"/>
                <w:szCs w:val="16"/>
              </w:rPr>
            </w:pPr>
            <w:r w:rsidRPr="00B662C3">
              <w:rPr>
                <w:sz w:val="16"/>
                <w:szCs w:val="16"/>
              </w:rPr>
              <w:t>NL  QZ</w:t>
            </w:r>
          </w:p>
        </w:tc>
      </w:tr>
      <w:tr w:rsidR="003F7BE8" w:rsidRPr="000C758D" w14:paraId="0A1820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DE6AD0" w14:textId="77777777" w:rsidR="003F7BE8" w:rsidRPr="000C758D" w:rsidRDefault="003F7BE8" w:rsidP="003F7BE8">
            <w:pPr>
              <w:jc w:val="left"/>
              <w:rPr>
                <w:sz w:val="16"/>
                <w:szCs w:val="16"/>
              </w:rPr>
            </w:pPr>
            <w:r w:rsidRPr="000C758D">
              <w:rPr>
                <w:bCs/>
                <w:sz w:val="16"/>
                <w:szCs w:val="16"/>
              </w:rPr>
              <w:t>NEPEN_ALA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B46F5A" w14:textId="77777777" w:rsidR="003F7BE8" w:rsidRPr="000C758D" w:rsidRDefault="003F7BE8" w:rsidP="003F7BE8">
            <w:pPr>
              <w:ind w:left="82" w:hanging="82"/>
              <w:jc w:val="left"/>
              <w:rPr>
                <w:sz w:val="16"/>
                <w:szCs w:val="16"/>
              </w:rPr>
            </w:pPr>
            <w:r w:rsidRPr="000C758D">
              <w:rPr>
                <w:sz w:val="16"/>
                <w:szCs w:val="16"/>
              </w:rPr>
              <w:t>Nepenthes alata Blanco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20959A" w14:textId="548EF1C2" w:rsidR="003F7BE8" w:rsidRPr="000C758D" w:rsidRDefault="003F7BE8" w:rsidP="003F7BE8">
            <w:pPr>
              <w:jc w:val="left"/>
              <w:rPr>
                <w:sz w:val="16"/>
                <w:szCs w:val="16"/>
              </w:rPr>
            </w:pPr>
            <w:r w:rsidRPr="00B662C3">
              <w:rPr>
                <w:sz w:val="16"/>
                <w:szCs w:val="16"/>
              </w:rPr>
              <w:t>NL</w:t>
            </w:r>
          </w:p>
        </w:tc>
      </w:tr>
      <w:tr w:rsidR="003F7BE8" w:rsidRPr="000C758D" w14:paraId="5EF5FFB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B0C786" w14:textId="77777777" w:rsidR="003F7BE8" w:rsidRPr="000C758D" w:rsidRDefault="003F7BE8" w:rsidP="003F7BE8">
            <w:pPr>
              <w:jc w:val="left"/>
              <w:rPr>
                <w:sz w:val="16"/>
                <w:szCs w:val="16"/>
              </w:rPr>
            </w:pPr>
            <w:r w:rsidRPr="000C758D">
              <w:rPr>
                <w:bCs/>
                <w:sz w:val="16"/>
                <w:szCs w:val="16"/>
              </w:rPr>
              <w:t>NEPEN_ASV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E33D57" w14:textId="77777777" w:rsidR="003F7BE8" w:rsidRPr="000C758D" w:rsidRDefault="003F7BE8" w:rsidP="003F7BE8">
            <w:pPr>
              <w:ind w:left="82" w:hanging="82"/>
              <w:jc w:val="left"/>
              <w:rPr>
                <w:sz w:val="16"/>
                <w:szCs w:val="16"/>
              </w:rPr>
            </w:pPr>
            <w:r w:rsidRPr="000C758D">
              <w:rPr>
                <w:sz w:val="16"/>
                <w:szCs w:val="16"/>
              </w:rPr>
              <w:t>hybrids between Nepenthes ampullaria Jack, Nepenthes sibuyanensis Nerz and Nepenthes ventricosa Blanco</w:t>
            </w:r>
            <w:r w:rsidRPr="000C758D">
              <w:rPr>
                <w:sz w:val="16"/>
                <w:szCs w:val="16"/>
              </w:rPr>
              <w:br/>
              <w:t>Nepenthes ampullaria Jack × (Nepenthes sibuyanensis Nerz × Nepenthes ventricosa Blanco)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B50E65" w14:textId="0ADD8E4D" w:rsidR="003F7BE8" w:rsidRPr="000C758D" w:rsidRDefault="003F7BE8" w:rsidP="003F7BE8">
            <w:pPr>
              <w:jc w:val="left"/>
              <w:rPr>
                <w:sz w:val="16"/>
                <w:szCs w:val="16"/>
              </w:rPr>
            </w:pPr>
            <w:r w:rsidRPr="00B662C3">
              <w:rPr>
                <w:sz w:val="16"/>
                <w:szCs w:val="16"/>
              </w:rPr>
              <w:t>NL</w:t>
            </w:r>
          </w:p>
        </w:tc>
      </w:tr>
      <w:tr w:rsidR="003F7BE8" w:rsidRPr="000C758D" w14:paraId="7DFAFE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603D8B" w14:textId="77777777" w:rsidR="003F7BE8" w:rsidRPr="000C758D" w:rsidRDefault="003F7BE8" w:rsidP="003F7BE8">
            <w:pPr>
              <w:jc w:val="left"/>
              <w:rPr>
                <w:sz w:val="16"/>
                <w:szCs w:val="16"/>
              </w:rPr>
            </w:pPr>
            <w:r w:rsidRPr="000C758D">
              <w:rPr>
                <w:bCs/>
                <w:sz w:val="16"/>
                <w:szCs w:val="16"/>
              </w:rPr>
              <w:t>NEPEN_AVE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25AF19" w14:textId="77777777" w:rsidR="003F7BE8" w:rsidRPr="000C758D" w:rsidRDefault="003F7BE8" w:rsidP="003F7BE8">
            <w:pPr>
              <w:ind w:left="82" w:hanging="82"/>
              <w:jc w:val="left"/>
              <w:rPr>
                <w:sz w:val="16"/>
                <w:szCs w:val="16"/>
              </w:rPr>
            </w:pPr>
            <w:r w:rsidRPr="000C758D">
              <w:rPr>
                <w:sz w:val="16"/>
                <w:szCs w:val="16"/>
              </w:rPr>
              <w:t>Hybrids between Nepenthes ampullaria and Nepenthes ventricosa</w:t>
            </w:r>
            <w:r w:rsidRPr="000C758D">
              <w:rPr>
                <w:sz w:val="16"/>
                <w:szCs w:val="16"/>
              </w:rPr>
              <w:br/>
              <w:t>Nepenthes ampullaria × Nepenthes ventricosa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BB355C" w14:textId="70A8C5E2" w:rsidR="003F7BE8" w:rsidRPr="000C758D" w:rsidRDefault="003F7BE8" w:rsidP="003F7BE8">
            <w:pPr>
              <w:jc w:val="left"/>
              <w:rPr>
                <w:sz w:val="16"/>
                <w:szCs w:val="16"/>
              </w:rPr>
            </w:pPr>
            <w:r w:rsidRPr="00B662C3">
              <w:rPr>
                <w:sz w:val="16"/>
                <w:szCs w:val="16"/>
              </w:rPr>
              <w:t>NL  QZ</w:t>
            </w:r>
          </w:p>
        </w:tc>
      </w:tr>
      <w:tr w:rsidR="003F7BE8" w:rsidRPr="000C758D" w14:paraId="5342B4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F64344" w14:textId="77777777" w:rsidR="003F7BE8" w:rsidRPr="000C758D" w:rsidRDefault="003F7BE8" w:rsidP="003F7BE8">
            <w:pPr>
              <w:jc w:val="left"/>
              <w:rPr>
                <w:sz w:val="16"/>
                <w:szCs w:val="16"/>
              </w:rPr>
            </w:pPr>
            <w:r w:rsidRPr="000C758D">
              <w:rPr>
                <w:bCs/>
                <w:sz w:val="16"/>
                <w:szCs w:val="16"/>
              </w:rPr>
              <w:t>NEPEN_MVE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7F5AA7" w14:textId="77777777" w:rsidR="003F7BE8" w:rsidRPr="000C758D" w:rsidRDefault="003F7BE8" w:rsidP="003F7BE8">
            <w:pPr>
              <w:ind w:left="82" w:hanging="82"/>
              <w:jc w:val="left"/>
              <w:rPr>
                <w:sz w:val="16"/>
                <w:szCs w:val="16"/>
              </w:rPr>
            </w:pPr>
            <w:r w:rsidRPr="000C758D">
              <w:rPr>
                <w:sz w:val="16"/>
                <w:szCs w:val="16"/>
              </w:rPr>
              <w:t>Nepenthes mira Jebb &amp; Cheek x N. ventricosa Blanco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C56F12" w14:textId="15BC6BDC" w:rsidR="003F7BE8" w:rsidRPr="000C758D" w:rsidRDefault="003F7BE8" w:rsidP="003F7BE8">
            <w:pPr>
              <w:jc w:val="left"/>
              <w:rPr>
                <w:sz w:val="16"/>
                <w:szCs w:val="16"/>
              </w:rPr>
            </w:pPr>
            <w:r w:rsidRPr="00B662C3">
              <w:rPr>
                <w:sz w:val="16"/>
                <w:szCs w:val="16"/>
              </w:rPr>
              <w:t>NL  QZ</w:t>
            </w:r>
          </w:p>
        </w:tc>
      </w:tr>
      <w:tr w:rsidR="003F7BE8" w:rsidRPr="000C758D" w14:paraId="3F46709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02E8A9" w14:textId="77777777" w:rsidR="003F7BE8" w:rsidRPr="000C758D" w:rsidRDefault="003F7BE8" w:rsidP="003F7BE8">
            <w:pPr>
              <w:jc w:val="left"/>
              <w:rPr>
                <w:sz w:val="16"/>
                <w:szCs w:val="16"/>
              </w:rPr>
            </w:pPr>
            <w:r w:rsidRPr="000C758D">
              <w:rPr>
                <w:bCs/>
                <w:sz w:val="16"/>
                <w:szCs w:val="16"/>
              </w:rPr>
              <w:t>NEPEN_RSI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A4783C" w14:textId="77777777" w:rsidR="003F7BE8" w:rsidRPr="000C758D" w:rsidRDefault="003F7BE8" w:rsidP="003F7BE8">
            <w:pPr>
              <w:ind w:left="82" w:hanging="82"/>
              <w:jc w:val="left"/>
              <w:rPr>
                <w:sz w:val="16"/>
                <w:szCs w:val="16"/>
              </w:rPr>
            </w:pPr>
            <w:r w:rsidRPr="000C758D">
              <w:rPr>
                <w:sz w:val="16"/>
                <w:szCs w:val="16"/>
              </w:rPr>
              <w:t>Nepenthes rafflesiana X Nepenthes sibuyanensis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A54B4B" w14:textId="78829B07" w:rsidR="003F7BE8" w:rsidRPr="000C758D" w:rsidRDefault="003F7BE8" w:rsidP="003F7BE8">
            <w:pPr>
              <w:jc w:val="left"/>
              <w:rPr>
                <w:sz w:val="16"/>
                <w:szCs w:val="16"/>
              </w:rPr>
            </w:pPr>
            <w:r w:rsidRPr="00B662C3">
              <w:rPr>
                <w:sz w:val="16"/>
                <w:szCs w:val="16"/>
              </w:rPr>
              <w:t>NL  QZ</w:t>
            </w:r>
          </w:p>
        </w:tc>
      </w:tr>
      <w:tr w:rsidR="003F7BE8" w:rsidRPr="000C758D" w14:paraId="20D991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5AEDF6" w14:textId="77777777" w:rsidR="003F7BE8" w:rsidRPr="000C758D" w:rsidRDefault="003F7BE8" w:rsidP="003F7BE8">
            <w:pPr>
              <w:jc w:val="left"/>
              <w:rPr>
                <w:sz w:val="16"/>
                <w:szCs w:val="16"/>
              </w:rPr>
            </w:pPr>
            <w:r w:rsidRPr="000C758D">
              <w:rPr>
                <w:bCs/>
                <w:sz w:val="16"/>
                <w:szCs w:val="16"/>
              </w:rPr>
              <w:t>NEPEN_SAM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67AF51" w14:textId="77777777" w:rsidR="003F7BE8" w:rsidRPr="00486B2C" w:rsidRDefault="003F7BE8" w:rsidP="003F7BE8">
            <w:pPr>
              <w:ind w:left="82" w:hanging="82"/>
              <w:jc w:val="left"/>
              <w:rPr>
                <w:sz w:val="16"/>
                <w:szCs w:val="16"/>
                <w:lang w:val="en-US"/>
              </w:rPr>
            </w:pPr>
            <w:r w:rsidRPr="00486B2C">
              <w:rPr>
                <w:sz w:val="16"/>
                <w:szCs w:val="16"/>
                <w:lang w:val="en-US"/>
              </w:rPr>
              <w:t>hybrids between Nepenthes sibuyanensis Nerz and Nepenthes ampullaria Jack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BD6BB2" w14:textId="45826004" w:rsidR="003F7BE8" w:rsidRPr="000C758D" w:rsidRDefault="003F7BE8" w:rsidP="003F7BE8">
            <w:pPr>
              <w:jc w:val="left"/>
              <w:rPr>
                <w:sz w:val="16"/>
                <w:szCs w:val="16"/>
              </w:rPr>
            </w:pPr>
            <w:r w:rsidRPr="00B662C3">
              <w:rPr>
                <w:sz w:val="16"/>
                <w:szCs w:val="16"/>
              </w:rPr>
              <w:t>NL  QZ</w:t>
            </w:r>
          </w:p>
        </w:tc>
      </w:tr>
      <w:tr w:rsidR="003F7BE8" w:rsidRPr="000C758D" w14:paraId="2BAD8A0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AF2BC5" w14:textId="77777777" w:rsidR="003F7BE8" w:rsidRPr="000C758D" w:rsidRDefault="003F7BE8" w:rsidP="003F7BE8">
            <w:pPr>
              <w:jc w:val="left"/>
              <w:rPr>
                <w:sz w:val="16"/>
                <w:szCs w:val="16"/>
              </w:rPr>
            </w:pPr>
            <w:r w:rsidRPr="000C758D">
              <w:rPr>
                <w:bCs/>
                <w:sz w:val="16"/>
                <w:szCs w:val="16"/>
              </w:rPr>
              <w:t>NEPEN_VVO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2F09B8" w14:textId="77777777" w:rsidR="003F7BE8" w:rsidRPr="000C758D" w:rsidRDefault="003F7BE8" w:rsidP="003F7BE8">
            <w:pPr>
              <w:ind w:left="82" w:hanging="82"/>
              <w:jc w:val="left"/>
              <w:rPr>
                <w:sz w:val="16"/>
                <w:szCs w:val="16"/>
              </w:rPr>
            </w:pPr>
            <w:r w:rsidRPr="00486B2C">
              <w:rPr>
                <w:sz w:val="16"/>
                <w:szCs w:val="16"/>
                <w:lang w:val="en-US"/>
              </w:rPr>
              <w:t xml:space="preserve">hybrids between Nepenthes ventricosa Blanco and Nepenthes vogelii Schuit. </w:t>
            </w:r>
            <w:r w:rsidRPr="000C758D">
              <w:rPr>
                <w:sz w:val="16"/>
                <w:szCs w:val="16"/>
              </w:rPr>
              <w:t>&amp; de Vogel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94B9EC" w14:textId="35AA58B0" w:rsidR="003F7BE8" w:rsidRPr="000C758D" w:rsidRDefault="003F7BE8" w:rsidP="003F7BE8">
            <w:pPr>
              <w:jc w:val="left"/>
              <w:rPr>
                <w:sz w:val="16"/>
                <w:szCs w:val="16"/>
              </w:rPr>
            </w:pPr>
            <w:r w:rsidRPr="00B662C3">
              <w:rPr>
                <w:sz w:val="16"/>
                <w:szCs w:val="16"/>
              </w:rPr>
              <w:t>QZ</w:t>
            </w:r>
          </w:p>
        </w:tc>
      </w:tr>
      <w:tr w:rsidR="003F7BE8" w:rsidRPr="000C758D" w14:paraId="6063B7B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94C240" w14:textId="77777777" w:rsidR="003F7BE8" w:rsidRPr="000C758D" w:rsidRDefault="003F7BE8" w:rsidP="003F7BE8">
            <w:pPr>
              <w:jc w:val="left"/>
              <w:rPr>
                <w:sz w:val="16"/>
                <w:szCs w:val="16"/>
              </w:rPr>
            </w:pPr>
            <w:r w:rsidRPr="000C758D">
              <w:rPr>
                <w:bCs/>
                <w:sz w:val="16"/>
                <w:szCs w:val="16"/>
              </w:rPr>
              <w:t>NEPET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ECE252" w14:textId="77777777" w:rsidR="003F7BE8" w:rsidRPr="000C758D" w:rsidRDefault="003F7BE8" w:rsidP="003F7BE8">
            <w:pPr>
              <w:ind w:left="82" w:hanging="82"/>
              <w:jc w:val="left"/>
              <w:rPr>
                <w:sz w:val="16"/>
                <w:szCs w:val="16"/>
              </w:rPr>
            </w:pPr>
            <w:r w:rsidRPr="000C758D">
              <w:rPr>
                <w:sz w:val="16"/>
                <w:szCs w:val="16"/>
              </w:rPr>
              <w:t>Nepeta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B35229" w14:textId="63192C9B" w:rsidR="003F7BE8" w:rsidRPr="000C758D" w:rsidRDefault="003F7BE8" w:rsidP="003F7BE8">
            <w:pPr>
              <w:jc w:val="left"/>
              <w:rPr>
                <w:sz w:val="16"/>
                <w:szCs w:val="16"/>
              </w:rPr>
            </w:pPr>
            <w:r w:rsidRPr="00B662C3">
              <w:rPr>
                <w:sz w:val="16"/>
                <w:szCs w:val="16"/>
              </w:rPr>
              <w:t>DE  QZ  RU</w:t>
            </w:r>
          </w:p>
        </w:tc>
      </w:tr>
      <w:tr w:rsidR="003F7BE8" w:rsidRPr="000C758D" w14:paraId="2C759B2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8C2353" w14:textId="77777777" w:rsidR="003F7BE8" w:rsidRPr="000C758D" w:rsidRDefault="003F7BE8" w:rsidP="003F7BE8">
            <w:pPr>
              <w:jc w:val="left"/>
              <w:rPr>
                <w:sz w:val="16"/>
                <w:szCs w:val="16"/>
              </w:rPr>
            </w:pPr>
            <w:r w:rsidRPr="000C758D">
              <w:rPr>
                <w:bCs/>
                <w:sz w:val="16"/>
                <w:szCs w:val="16"/>
              </w:rPr>
              <w:t>NEPET_FAA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340F4D" w14:textId="77777777" w:rsidR="003F7BE8" w:rsidRPr="000C758D" w:rsidRDefault="003F7BE8" w:rsidP="003F7BE8">
            <w:pPr>
              <w:ind w:left="82" w:hanging="82"/>
              <w:jc w:val="left"/>
              <w:rPr>
                <w:sz w:val="16"/>
                <w:szCs w:val="16"/>
              </w:rPr>
            </w:pPr>
            <w:r w:rsidRPr="000C758D">
              <w:rPr>
                <w:sz w:val="16"/>
                <w:szCs w:val="16"/>
              </w:rPr>
              <w:t>Nepeta ×faassenii Bergmans ex Stearn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3BE966" w14:textId="57D119E3" w:rsidR="003F7BE8" w:rsidRPr="000C758D" w:rsidRDefault="003F7BE8" w:rsidP="003F7BE8">
            <w:pPr>
              <w:jc w:val="left"/>
              <w:rPr>
                <w:sz w:val="16"/>
                <w:szCs w:val="16"/>
              </w:rPr>
            </w:pPr>
            <w:r w:rsidRPr="00B662C3">
              <w:rPr>
                <w:sz w:val="16"/>
                <w:szCs w:val="16"/>
              </w:rPr>
              <w:t>CA  DE  QZ</w:t>
            </w:r>
          </w:p>
        </w:tc>
      </w:tr>
      <w:tr w:rsidR="003F7BE8" w:rsidRPr="000C758D" w14:paraId="006460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CE5B13" w14:textId="77777777" w:rsidR="003F7BE8" w:rsidRPr="000C758D" w:rsidRDefault="003F7BE8" w:rsidP="003F7BE8">
            <w:pPr>
              <w:jc w:val="left"/>
              <w:rPr>
                <w:sz w:val="16"/>
                <w:szCs w:val="16"/>
              </w:rPr>
            </w:pPr>
            <w:r w:rsidRPr="000C758D">
              <w:rPr>
                <w:bCs/>
                <w:sz w:val="16"/>
                <w:szCs w:val="16"/>
              </w:rPr>
              <w:lastRenderedPageBreak/>
              <w:t>NEPET_GOV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88B6F4" w14:textId="77777777" w:rsidR="003F7BE8" w:rsidRPr="000C758D" w:rsidRDefault="003F7BE8" w:rsidP="003F7BE8">
            <w:pPr>
              <w:ind w:left="82" w:hanging="82"/>
              <w:jc w:val="left"/>
              <w:rPr>
                <w:sz w:val="16"/>
                <w:szCs w:val="16"/>
              </w:rPr>
            </w:pPr>
            <w:r w:rsidRPr="00486B2C">
              <w:rPr>
                <w:sz w:val="16"/>
                <w:szCs w:val="16"/>
                <w:lang w:val="en-US"/>
              </w:rPr>
              <w:t>Nepeta govaniana (Wall. ex Benth.) Benth.</w:t>
            </w:r>
            <w:r w:rsidRPr="00486B2C">
              <w:rPr>
                <w:sz w:val="16"/>
                <w:szCs w:val="16"/>
                <w:lang w:val="en-US"/>
              </w:rPr>
              <w:br/>
            </w:r>
            <w:r w:rsidRPr="000C758D">
              <w:rPr>
                <w:sz w:val="16"/>
                <w:szCs w:val="16"/>
              </w:rPr>
              <w:t>Nepeta goviana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DF7A52" w14:textId="0BDB02AB" w:rsidR="003F7BE8" w:rsidRPr="000C758D" w:rsidRDefault="003F7BE8" w:rsidP="003F7BE8">
            <w:pPr>
              <w:jc w:val="left"/>
              <w:rPr>
                <w:sz w:val="16"/>
                <w:szCs w:val="16"/>
              </w:rPr>
            </w:pPr>
            <w:r w:rsidRPr="00B662C3">
              <w:rPr>
                <w:sz w:val="16"/>
                <w:szCs w:val="16"/>
              </w:rPr>
              <w:t>GB  NL  QZ</w:t>
            </w:r>
          </w:p>
        </w:tc>
      </w:tr>
      <w:tr w:rsidR="003F7BE8" w:rsidRPr="000C758D" w14:paraId="49CA24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E2571D" w14:textId="77777777" w:rsidR="003F7BE8" w:rsidRPr="000C758D" w:rsidRDefault="003F7BE8" w:rsidP="003F7BE8">
            <w:pPr>
              <w:jc w:val="left"/>
              <w:rPr>
                <w:sz w:val="16"/>
                <w:szCs w:val="16"/>
              </w:rPr>
            </w:pPr>
            <w:r w:rsidRPr="000C758D">
              <w:rPr>
                <w:bCs/>
                <w:sz w:val="16"/>
                <w:szCs w:val="16"/>
              </w:rPr>
              <w:t>NEPET_GRA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34C7AE" w14:textId="77777777" w:rsidR="003F7BE8" w:rsidRPr="000C758D" w:rsidRDefault="003F7BE8" w:rsidP="003F7BE8">
            <w:pPr>
              <w:ind w:left="82" w:hanging="82"/>
              <w:jc w:val="left"/>
              <w:rPr>
                <w:sz w:val="16"/>
                <w:szCs w:val="16"/>
              </w:rPr>
            </w:pPr>
            <w:r w:rsidRPr="000C758D">
              <w:rPr>
                <w:sz w:val="16"/>
                <w:szCs w:val="16"/>
              </w:rPr>
              <w:t>Nepeta grandiflora M. Bieb.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DD45C3" w14:textId="6C020E7E" w:rsidR="003F7BE8" w:rsidRPr="000C758D" w:rsidRDefault="003F7BE8" w:rsidP="003F7BE8">
            <w:pPr>
              <w:jc w:val="left"/>
              <w:rPr>
                <w:sz w:val="16"/>
                <w:szCs w:val="16"/>
              </w:rPr>
            </w:pPr>
            <w:r w:rsidRPr="00B662C3">
              <w:rPr>
                <w:sz w:val="16"/>
                <w:szCs w:val="16"/>
              </w:rPr>
              <w:t>NL  QZ</w:t>
            </w:r>
          </w:p>
        </w:tc>
      </w:tr>
      <w:tr w:rsidR="003F7BE8" w:rsidRPr="000C758D" w14:paraId="3986C7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F599D0" w14:textId="77777777" w:rsidR="003F7BE8" w:rsidRPr="000C758D" w:rsidRDefault="003F7BE8" w:rsidP="003F7BE8">
            <w:pPr>
              <w:jc w:val="left"/>
              <w:rPr>
                <w:sz w:val="16"/>
                <w:szCs w:val="16"/>
              </w:rPr>
            </w:pPr>
            <w:r w:rsidRPr="000C758D">
              <w:rPr>
                <w:bCs/>
                <w:sz w:val="16"/>
                <w:szCs w:val="16"/>
              </w:rPr>
              <w:t>NEPET_SUB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1AA4BD" w14:textId="77777777" w:rsidR="003F7BE8" w:rsidRPr="000C758D" w:rsidRDefault="003F7BE8" w:rsidP="003F7BE8">
            <w:pPr>
              <w:ind w:left="82" w:hanging="82"/>
              <w:jc w:val="left"/>
              <w:rPr>
                <w:sz w:val="16"/>
                <w:szCs w:val="16"/>
              </w:rPr>
            </w:pPr>
            <w:r w:rsidRPr="000C758D">
              <w:rPr>
                <w:sz w:val="16"/>
                <w:szCs w:val="16"/>
              </w:rPr>
              <w:t>Nepeta subsessilis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2EE151" w14:textId="25F2F6B4" w:rsidR="003F7BE8" w:rsidRPr="000C758D" w:rsidRDefault="003F7BE8" w:rsidP="003F7BE8">
            <w:pPr>
              <w:jc w:val="left"/>
              <w:rPr>
                <w:sz w:val="16"/>
                <w:szCs w:val="16"/>
              </w:rPr>
            </w:pPr>
            <w:r w:rsidRPr="00B662C3">
              <w:rPr>
                <w:sz w:val="16"/>
                <w:szCs w:val="16"/>
              </w:rPr>
              <w:t>DE  QZ</w:t>
            </w:r>
          </w:p>
        </w:tc>
      </w:tr>
      <w:tr w:rsidR="003F7BE8" w:rsidRPr="000C758D" w14:paraId="35E5E3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A43D6F" w14:textId="77777777" w:rsidR="003F7BE8" w:rsidRPr="000C758D" w:rsidRDefault="003F7BE8" w:rsidP="003F7BE8">
            <w:pPr>
              <w:jc w:val="left"/>
              <w:rPr>
                <w:sz w:val="16"/>
                <w:szCs w:val="16"/>
              </w:rPr>
            </w:pPr>
            <w:r w:rsidRPr="000C758D">
              <w:rPr>
                <w:bCs/>
                <w:sz w:val="16"/>
                <w:szCs w:val="16"/>
              </w:rPr>
              <w:t>NEPHR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D580AC" w14:textId="77777777" w:rsidR="003F7BE8" w:rsidRPr="000C758D" w:rsidRDefault="003F7BE8" w:rsidP="003F7BE8">
            <w:pPr>
              <w:ind w:left="82" w:hanging="82"/>
              <w:jc w:val="left"/>
              <w:rPr>
                <w:sz w:val="16"/>
                <w:szCs w:val="16"/>
              </w:rPr>
            </w:pPr>
            <w:r w:rsidRPr="000C758D">
              <w:rPr>
                <w:sz w:val="16"/>
                <w:szCs w:val="16"/>
              </w:rPr>
              <w:t>Nephrolepis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B62CEA" w14:textId="74EF25D6" w:rsidR="003F7BE8" w:rsidRPr="000C758D" w:rsidRDefault="003F7BE8" w:rsidP="003F7BE8">
            <w:pPr>
              <w:jc w:val="left"/>
              <w:rPr>
                <w:sz w:val="16"/>
                <w:szCs w:val="16"/>
              </w:rPr>
            </w:pPr>
            <w:r w:rsidRPr="00B662C3">
              <w:rPr>
                <w:sz w:val="16"/>
                <w:szCs w:val="16"/>
              </w:rPr>
              <w:t>NL  QZ  ZA</w:t>
            </w:r>
          </w:p>
        </w:tc>
      </w:tr>
      <w:tr w:rsidR="003F7BE8" w:rsidRPr="000C758D" w14:paraId="751D046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462AF8" w14:textId="77777777" w:rsidR="003F7BE8" w:rsidRPr="000C758D" w:rsidRDefault="003F7BE8" w:rsidP="003F7BE8">
            <w:pPr>
              <w:jc w:val="left"/>
              <w:rPr>
                <w:sz w:val="16"/>
                <w:szCs w:val="16"/>
              </w:rPr>
            </w:pPr>
            <w:r w:rsidRPr="000C758D">
              <w:rPr>
                <w:bCs/>
                <w:sz w:val="16"/>
                <w:szCs w:val="16"/>
              </w:rPr>
              <w:t>NEPHR_COR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EB53B8" w14:textId="77777777" w:rsidR="003F7BE8" w:rsidRPr="000C758D" w:rsidRDefault="003F7BE8" w:rsidP="003F7BE8">
            <w:pPr>
              <w:ind w:left="82" w:hanging="82"/>
              <w:jc w:val="left"/>
              <w:rPr>
                <w:sz w:val="16"/>
                <w:szCs w:val="16"/>
              </w:rPr>
            </w:pPr>
            <w:r w:rsidRPr="000C758D">
              <w:rPr>
                <w:sz w:val="16"/>
                <w:szCs w:val="16"/>
              </w:rPr>
              <w:t>Nephrolepis cordifolia (L.) C. Presl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F79BB3" w14:textId="158B89C4" w:rsidR="003F7BE8" w:rsidRPr="000C758D" w:rsidRDefault="003F7BE8" w:rsidP="003F7BE8">
            <w:pPr>
              <w:jc w:val="left"/>
              <w:rPr>
                <w:sz w:val="16"/>
                <w:szCs w:val="16"/>
              </w:rPr>
            </w:pPr>
            <w:r w:rsidRPr="00B662C3">
              <w:rPr>
                <w:sz w:val="16"/>
                <w:szCs w:val="16"/>
              </w:rPr>
              <w:t>NL  QZ</w:t>
            </w:r>
          </w:p>
        </w:tc>
      </w:tr>
      <w:tr w:rsidR="003F7BE8" w:rsidRPr="000C758D" w14:paraId="14B708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3EF693" w14:textId="77777777" w:rsidR="003F7BE8" w:rsidRPr="000C758D" w:rsidRDefault="003F7BE8" w:rsidP="003F7BE8">
            <w:pPr>
              <w:jc w:val="left"/>
              <w:rPr>
                <w:sz w:val="16"/>
                <w:szCs w:val="16"/>
              </w:rPr>
            </w:pPr>
            <w:r w:rsidRPr="000C758D">
              <w:rPr>
                <w:bCs/>
                <w:sz w:val="16"/>
                <w:szCs w:val="16"/>
              </w:rPr>
              <w:t>NEPHR_EXA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865BB8" w14:textId="77777777" w:rsidR="003F7BE8" w:rsidRPr="000C758D" w:rsidRDefault="003F7BE8" w:rsidP="003F7BE8">
            <w:pPr>
              <w:ind w:left="82" w:hanging="82"/>
              <w:jc w:val="left"/>
              <w:rPr>
                <w:sz w:val="16"/>
                <w:szCs w:val="16"/>
              </w:rPr>
            </w:pPr>
            <w:r w:rsidRPr="000C758D">
              <w:rPr>
                <w:sz w:val="16"/>
                <w:szCs w:val="16"/>
              </w:rPr>
              <w:t>Nephrolepis exaltata (L.) Schott</w:t>
            </w:r>
            <w:r w:rsidRPr="000C758D">
              <w:rPr>
                <w:sz w:val="16"/>
                <w:szCs w:val="16"/>
              </w:rPr>
              <w:br/>
              <w:t>Nephrolepis exaltata bostoniensis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794E20" w14:textId="2530E3F8" w:rsidR="003F7BE8" w:rsidRPr="000C758D" w:rsidRDefault="003F7BE8" w:rsidP="003F7BE8">
            <w:pPr>
              <w:jc w:val="left"/>
              <w:rPr>
                <w:sz w:val="16"/>
                <w:szCs w:val="16"/>
              </w:rPr>
            </w:pPr>
            <w:r w:rsidRPr="00B662C3">
              <w:rPr>
                <w:sz w:val="16"/>
                <w:szCs w:val="16"/>
              </w:rPr>
              <w:t>NL  QZ</w:t>
            </w:r>
          </w:p>
        </w:tc>
      </w:tr>
      <w:tr w:rsidR="003F7BE8" w:rsidRPr="000C758D" w14:paraId="1DBB12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DC5EC1" w14:textId="77777777" w:rsidR="003F7BE8" w:rsidRPr="000C758D" w:rsidRDefault="003F7BE8" w:rsidP="003F7BE8">
            <w:pPr>
              <w:jc w:val="left"/>
              <w:rPr>
                <w:sz w:val="16"/>
                <w:szCs w:val="16"/>
              </w:rPr>
            </w:pPr>
            <w:r w:rsidRPr="000C758D">
              <w:rPr>
                <w:bCs/>
                <w:sz w:val="16"/>
                <w:szCs w:val="16"/>
              </w:rPr>
              <w:t>NERIN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2BE2BD" w14:textId="77777777" w:rsidR="003F7BE8" w:rsidRPr="000C758D" w:rsidRDefault="003F7BE8" w:rsidP="003F7BE8">
            <w:pPr>
              <w:ind w:left="82" w:hanging="82"/>
              <w:jc w:val="left"/>
              <w:rPr>
                <w:sz w:val="16"/>
                <w:szCs w:val="16"/>
              </w:rPr>
            </w:pPr>
            <w:r w:rsidRPr="000C758D">
              <w:rPr>
                <w:sz w:val="16"/>
                <w:szCs w:val="16"/>
              </w:rPr>
              <w:t>Nerine Herb.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A63138" w14:textId="5FA66AAC" w:rsidR="003F7BE8" w:rsidRPr="000C758D" w:rsidRDefault="003F7BE8" w:rsidP="003F7BE8">
            <w:pPr>
              <w:jc w:val="left"/>
              <w:rPr>
                <w:sz w:val="16"/>
                <w:szCs w:val="16"/>
              </w:rPr>
            </w:pPr>
            <w:r w:rsidRPr="00B662C3">
              <w:rPr>
                <w:sz w:val="16"/>
                <w:szCs w:val="16"/>
              </w:rPr>
              <w:t>NL  ZA</w:t>
            </w:r>
          </w:p>
        </w:tc>
      </w:tr>
      <w:tr w:rsidR="003F7BE8" w:rsidRPr="000C758D" w14:paraId="379F00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D0EE6D" w14:textId="77777777" w:rsidR="003F7BE8" w:rsidRPr="000C758D" w:rsidRDefault="003F7BE8" w:rsidP="003F7BE8">
            <w:pPr>
              <w:jc w:val="left"/>
              <w:rPr>
                <w:sz w:val="16"/>
                <w:szCs w:val="16"/>
              </w:rPr>
            </w:pPr>
            <w:r w:rsidRPr="000C758D">
              <w:rPr>
                <w:bCs/>
                <w:sz w:val="16"/>
                <w:szCs w:val="16"/>
              </w:rPr>
              <w:t>NERIN_BOW</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57A283" w14:textId="77777777" w:rsidR="003F7BE8" w:rsidRPr="000C758D" w:rsidRDefault="003F7BE8" w:rsidP="003F7BE8">
            <w:pPr>
              <w:ind w:left="82" w:hanging="82"/>
              <w:jc w:val="left"/>
              <w:rPr>
                <w:sz w:val="16"/>
                <w:szCs w:val="16"/>
              </w:rPr>
            </w:pPr>
            <w:r w:rsidRPr="000C758D">
              <w:rPr>
                <w:sz w:val="16"/>
                <w:szCs w:val="16"/>
              </w:rPr>
              <w:t>Nerine bowdenii W. Watson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027067" w14:textId="0E573090" w:rsidR="003F7BE8" w:rsidRPr="000C758D" w:rsidRDefault="003F7BE8" w:rsidP="003F7BE8">
            <w:pPr>
              <w:jc w:val="left"/>
              <w:rPr>
                <w:sz w:val="16"/>
                <w:szCs w:val="16"/>
              </w:rPr>
            </w:pPr>
            <w:r w:rsidRPr="00B662C3">
              <w:rPr>
                <w:sz w:val="16"/>
                <w:szCs w:val="16"/>
              </w:rPr>
              <w:t>NL  QZ</w:t>
            </w:r>
          </w:p>
        </w:tc>
      </w:tr>
      <w:tr w:rsidR="003F7BE8" w:rsidRPr="000C758D" w14:paraId="53D3EA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D2BEE1" w14:textId="77777777" w:rsidR="003F7BE8" w:rsidRPr="000C758D" w:rsidRDefault="003F7BE8" w:rsidP="003F7BE8">
            <w:pPr>
              <w:jc w:val="left"/>
              <w:rPr>
                <w:sz w:val="16"/>
                <w:szCs w:val="16"/>
              </w:rPr>
            </w:pPr>
            <w:r w:rsidRPr="000C758D">
              <w:rPr>
                <w:bCs/>
                <w:sz w:val="16"/>
                <w:szCs w:val="16"/>
              </w:rPr>
              <w:t>NERIN_BSA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F19FBE" w14:textId="77777777" w:rsidR="003F7BE8" w:rsidRPr="000C758D" w:rsidRDefault="003F7BE8" w:rsidP="003F7BE8">
            <w:pPr>
              <w:ind w:left="82" w:hanging="82"/>
              <w:jc w:val="left"/>
              <w:rPr>
                <w:sz w:val="16"/>
                <w:szCs w:val="16"/>
              </w:rPr>
            </w:pPr>
            <w:r w:rsidRPr="000C758D">
              <w:rPr>
                <w:sz w:val="16"/>
                <w:szCs w:val="16"/>
              </w:rPr>
              <w:t>Nerine bowdenii × Nerine sarniensis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8A2C57" w14:textId="41EEC341" w:rsidR="003F7BE8" w:rsidRPr="000C758D" w:rsidRDefault="003F7BE8" w:rsidP="003F7BE8">
            <w:pPr>
              <w:jc w:val="left"/>
              <w:rPr>
                <w:sz w:val="16"/>
                <w:szCs w:val="16"/>
              </w:rPr>
            </w:pPr>
            <w:r w:rsidRPr="00B662C3">
              <w:rPr>
                <w:sz w:val="16"/>
                <w:szCs w:val="16"/>
              </w:rPr>
              <w:t>NL  QZ</w:t>
            </w:r>
          </w:p>
        </w:tc>
      </w:tr>
      <w:tr w:rsidR="003F7BE8" w:rsidRPr="000C758D" w14:paraId="5A4CE6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CAF799" w14:textId="77777777" w:rsidR="003F7BE8" w:rsidRPr="000C758D" w:rsidRDefault="003F7BE8" w:rsidP="003F7BE8">
            <w:pPr>
              <w:jc w:val="left"/>
              <w:rPr>
                <w:sz w:val="16"/>
                <w:szCs w:val="16"/>
              </w:rPr>
            </w:pPr>
            <w:r w:rsidRPr="000C758D">
              <w:rPr>
                <w:bCs/>
                <w:sz w:val="16"/>
                <w:szCs w:val="16"/>
              </w:rPr>
              <w:t>NERIU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894DC0" w14:textId="77777777" w:rsidR="003F7BE8" w:rsidRPr="000C758D" w:rsidRDefault="003F7BE8" w:rsidP="003F7BE8">
            <w:pPr>
              <w:ind w:left="82" w:hanging="82"/>
              <w:jc w:val="left"/>
              <w:rPr>
                <w:sz w:val="16"/>
                <w:szCs w:val="16"/>
              </w:rPr>
            </w:pPr>
            <w:r w:rsidRPr="000C758D">
              <w:rPr>
                <w:sz w:val="16"/>
                <w:szCs w:val="16"/>
              </w:rPr>
              <w:t>Nerium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7875D2" w14:textId="7FC55E44" w:rsidR="003F7BE8" w:rsidRPr="000C758D" w:rsidRDefault="003F7BE8" w:rsidP="003F7BE8">
            <w:pPr>
              <w:jc w:val="left"/>
              <w:rPr>
                <w:sz w:val="16"/>
                <w:szCs w:val="16"/>
              </w:rPr>
            </w:pPr>
            <w:r w:rsidRPr="00B662C3">
              <w:rPr>
                <w:sz w:val="16"/>
                <w:szCs w:val="16"/>
              </w:rPr>
              <w:t>FR  JP  ZA</w:t>
            </w:r>
          </w:p>
        </w:tc>
      </w:tr>
      <w:tr w:rsidR="003F7BE8" w:rsidRPr="000C758D" w14:paraId="0358D83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34E92A" w14:textId="77777777" w:rsidR="003F7BE8" w:rsidRPr="000C758D" w:rsidRDefault="003F7BE8" w:rsidP="003F7BE8">
            <w:pPr>
              <w:jc w:val="left"/>
              <w:rPr>
                <w:sz w:val="16"/>
                <w:szCs w:val="16"/>
              </w:rPr>
            </w:pPr>
            <w:r w:rsidRPr="000C758D">
              <w:rPr>
                <w:bCs/>
                <w:sz w:val="16"/>
                <w:szCs w:val="16"/>
              </w:rPr>
              <w:t>NERIU_OLE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E1D078" w14:textId="77777777" w:rsidR="003F7BE8" w:rsidRPr="00486B2C" w:rsidRDefault="003F7BE8" w:rsidP="003F7BE8">
            <w:pPr>
              <w:ind w:left="82" w:hanging="82"/>
              <w:jc w:val="left"/>
              <w:rPr>
                <w:sz w:val="16"/>
                <w:szCs w:val="16"/>
                <w:lang w:val="de-DE"/>
              </w:rPr>
            </w:pPr>
            <w:r w:rsidRPr="00486B2C">
              <w:rPr>
                <w:sz w:val="16"/>
                <w:szCs w:val="16"/>
                <w:lang w:val="de-DE"/>
              </w:rPr>
              <w:t>Nerium oleander L.</w:t>
            </w:r>
            <w:r w:rsidRPr="00486B2C">
              <w:rPr>
                <w:sz w:val="16"/>
                <w:szCs w:val="16"/>
                <w:lang w:val="de-DE"/>
              </w:rPr>
              <w:br/>
              <w:t>Nerium indicum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0747C4" w14:textId="51BE45BF" w:rsidR="003F7BE8" w:rsidRPr="000C758D" w:rsidRDefault="003F7BE8" w:rsidP="003F7BE8">
            <w:pPr>
              <w:jc w:val="left"/>
              <w:rPr>
                <w:sz w:val="16"/>
                <w:szCs w:val="16"/>
              </w:rPr>
            </w:pPr>
            <w:r w:rsidRPr="00B662C3">
              <w:rPr>
                <w:sz w:val="16"/>
                <w:szCs w:val="16"/>
              </w:rPr>
              <w:t>FR  QZ</w:t>
            </w:r>
          </w:p>
        </w:tc>
      </w:tr>
      <w:tr w:rsidR="003F7BE8" w:rsidRPr="000C758D" w14:paraId="15F4F8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6B5754" w14:textId="77777777" w:rsidR="003F7BE8" w:rsidRPr="000C758D" w:rsidRDefault="003F7BE8" w:rsidP="003F7BE8">
            <w:pPr>
              <w:jc w:val="left"/>
              <w:rPr>
                <w:sz w:val="16"/>
                <w:szCs w:val="16"/>
              </w:rPr>
            </w:pPr>
            <w:r w:rsidRPr="000C758D">
              <w:rPr>
                <w:bCs/>
                <w:sz w:val="16"/>
                <w:szCs w:val="16"/>
              </w:rPr>
              <w:t>NERTE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01DE78" w14:textId="77777777" w:rsidR="003F7BE8" w:rsidRPr="000C758D" w:rsidRDefault="003F7BE8" w:rsidP="003F7BE8">
            <w:pPr>
              <w:ind w:left="82" w:hanging="82"/>
              <w:jc w:val="left"/>
              <w:rPr>
                <w:sz w:val="16"/>
                <w:szCs w:val="16"/>
              </w:rPr>
            </w:pPr>
            <w:r w:rsidRPr="00486B2C">
              <w:rPr>
                <w:sz w:val="16"/>
                <w:szCs w:val="16"/>
                <w:lang w:val="fr-FR"/>
              </w:rPr>
              <w:t xml:space="preserve">Nertera Banks et Soland. ex. </w:t>
            </w:r>
            <w:r w:rsidRPr="000C758D">
              <w:rPr>
                <w:sz w:val="16"/>
                <w:szCs w:val="16"/>
              </w:rPr>
              <w:t>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C0A133" w14:textId="0B8691B9" w:rsidR="003F7BE8" w:rsidRPr="000C758D" w:rsidRDefault="003F7BE8" w:rsidP="003F7BE8">
            <w:pPr>
              <w:jc w:val="left"/>
              <w:rPr>
                <w:sz w:val="16"/>
                <w:szCs w:val="16"/>
              </w:rPr>
            </w:pPr>
            <w:r w:rsidRPr="00B662C3">
              <w:rPr>
                <w:sz w:val="16"/>
                <w:szCs w:val="16"/>
              </w:rPr>
              <w:t>NL</w:t>
            </w:r>
          </w:p>
        </w:tc>
      </w:tr>
      <w:tr w:rsidR="003F7BE8" w:rsidRPr="000C758D" w14:paraId="27DE9D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FA5B37" w14:textId="77777777" w:rsidR="003F7BE8" w:rsidRPr="000C758D" w:rsidRDefault="003F7BE8" w:rsidP="003F7BE8">
            <w:pPr>
              <w:jc w:val="left"/>
              <w:rPr>
                <w:sz w:val="16"/>
                <w:szCs w:val="16"/>
              </w:rPr>
            </w:pPr>
            <w:r w:rsidRPr="000C758D">
              <w:rPr>
                <w:bCs/>
                <w:sz w:val="16"/>
                <w:szCs w:val="16"/>
              </w:rPr>
              <w:t>NICOT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8A3F66" w14:textId="77777777" w:rsidR="003F7BE8" w:rsidRPr="000C758D" w:rsidRDefault="003F7BE8" w:rsidP="003F7BE8">
            <w:pPr>
              <w:ind w:left="82" w:hanging="82"/>
              <w:jc w:val="left"/>
              <w:rPr>
                <w:sz w:val="16"/>
                <w:szCs w:val="16"/>
              </w:rPr>
            </w:pPr>
            <w:r w:rsidRPr="000C758D">
              <w:rPr>
                <w:sz w:val="16"/>
                <w:szCs w:val="16"/>
              </w:rPr>
              <w:t>Nicotiana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AEED9E" w14:textId="449117CF" w:rsidR="003F7BE8" w:rsidRPr="000C758D" w:rsidRDefault="003F7BE8" w:rsidP="003F7BE8">
            <w:pPr>
              <w:jc w:val="left"/>
              <w:rPr>
                <w:sz w:val="16"/>
                <w:szCs w:val="16"/>
              </w:rPr>
            </w:pPr>
            <w:r w:rsidRPr="00B662C3">
              <w:rPr>
                <w:sz w:val="16"/>
                <w:szCs w:val="16"/>
              </w:rPr>
              <w:t>BG  FR  JP  QZ</w:t>
            </w:r>
          </w:p>
        </w:tc>
      </w:tr>
      <w:tr w:rsidR="003F7BE8" w:rsidRPr="000C758D" w14:paraId="42F1E8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573A1A" w14:textId="77777777" w:rsidR="003F7BE8" w:rsidRPr="000C758D" w:rsidRDefault="003F7BE8" w:rsidP="003F7BE8">
            <w:pPr>
              <w:jc w:val="left"/>
              <w:rPr>
                <w:sz w:val="16"/>
                <w:szCs w:val="16"/>
              </w:rPr>
            </w:pPr>
            <w:r w:rsidRPr="000C758D">
              <w:rPr>
                <w:bCs/>
                <w:sz w:val="16"/>
                <w:szCs w:val="16"/>
              </w:rPr>
              <w:t>NICOT_GLA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5CBF61" w14:textId="77777777" w:rsidR="003F7BE8" w:rsidRPr="000C758D" w:rsidRDefault="003F7BE8" w:rsidP="003F7BE8">
            <w:pPr>
              <w:ind w:left="82" w:hanging="82"/>
              <w:jc w:val="left"/>
              <w:rPr>
                <w:sz w:val="16"/>
                <w:szCs w:val="16"/>
              </w:rPr>
            </w:pPr>
            <w:r w:rsidRPr="000C758D">
              <w:rPr>
                <w:sz w:val="16"/>
                <w:szCs w:val="16"/>
              </w:rPr>
              <w:t>Nicotiana glauca Graham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26AE1B" w14:textId="0D4B437C" w:rsidR="003F7BE8" w:rsidRPr="000C758D" w:rsidRDefault="003F7BE8" w:rsidP="003F7BE8">
            <w:pPr>
              <w:jc w:val="left"/>
              <w:rPr>
                <w:sz w:val="16"/>
                <w:szCs w:val="16"/>
              </w:rPr>
            </w:pPr>
            <w:r w:rsidRPr="00B662C3">
              <w:rPr>
                <w:sz w:val="16"/>
                <w:szCs w:val="16"/>
              </w:rPr>
              <w:t>QZ</w:t>
            </w:r>
          </w:p>
        </w:tc>
      </w:tr>
      <w:tr w:rsidR="003F7BE8" w:rsidRPr="000C758D" w14:paraId="4C7C63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6A7990" w14:textId="77777777" w:rsidR="003F7BE8" w:rsidRPr="000C758D" w:rsidRDefault="003F7BE8" w:rsidP="003F7BE8">
            <w:pPr>
              <w:jc w:val="left"/>
              <w:rPr>
                <w:sz w:val="16"/>
                <w:szCs w:val="16"/>
              </w:rPr>
            </w:pPr>
            <w:r w:rsidRPr="000C758D">
              <w:rPr>
                <w:bCs/>
                <w:sz w:val="16"/>
                <w:szCs w:val="16"/>
              </w:rPr>
              <w:t>NICOT_RUS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C6791A" w14:textId="77777777" w:rsidR="003F7BE8" w:rsidRPr="000C758D" w:rsidRDefault="003F7BE8" w:rsidP="003F7BE8">
            <w:pPr>
              <w:ind w:left="82" w:hanging="82"/>
              <w:jc w:val="left"/>
              <w:rPr>
                <w:sz w:val="16"/>
                <w:szCs w:val="16"/>
              </w:rPr>
            </w:pPr>
            <w:r w:rsidRPr="000C758D">
              <w:rPr>
                <w:sz w:val="16"/>
                <w:szCs w:val="16"/>
              </w:rPr>
              <w:t>Nicotiana rustica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20DAF3" w14:textId="1B689303" w:rsidR="003F7BE8" w:rsidRPr="000C758D" w:rsidRDefault="003F7BE8" w:rsidP="003F7BE8">
            <w:pPr>
              <w:jc w:val="left"/>
              <w:rPr>
                <w:sz w:val="16"/>
                <w:szCs w:val="16"/>
              </w:rPr>
            </w:pPr>
            <w:r w:rsidRPr="00B662C3">
              <w:rPr>
                <w:sz w:val="16"/>
                <w:szCs w:val="16"/>
              </w:rPr>
              <w:t>CN  DE</w:t>
            </w:r>
          </w:p>
        </w:tc>
      </w:tr>
      <w:tr w:rsidR="003F7BE8" w:rsidRPr="000C758D" w14:paraId="5C662B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034EA4" w14:textId="77777777" w:rsidR="003F7BE8" w:rsidRPr="000C758D" w:rsidRDefault="003F7BE8" w:rsidP="003F7BE8">
            <w:pPr>
              <w:jc w:val="left"/>
              <w:rPr>
                <w:sz w:val="16"/>
                <w:szCs w:val="16"/>
              </w:rPr>
            </w:pPr>
            <w:r w:rsidRPr="000C758D">
              <w:rPr>
                <w:bCs/>
                <w:sz w:val="16"/>
                <w:szCs w:val="16"/>
              </w:rPr>
              <w:t>NICOT_TAB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ECDB8C" w14:textId="77777777" w:rsidR="003F7BE8" w:rsidRPr="000C758D" w:rsidRDefault="003F7BE8" w:rsidP="003F7BE8">
            <w:pPr>
              <w:ind w:left="82" w:hanging="82"/>
              <w:jc w:val="left"/>
              <w:rPr>
                <w:sz w:val="16"/>
                <w:szCs w:val="16"/>
              </w:rPr>
            </w:pPr>
            <w:r w:rsidRPr="000C758D">
              <w:rPr>
                <w:sz w:val="16"/>
                <w:szCs w:val="16"/>
              </w:rPr>
              <w:t>Nicotiana tabacum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AF47E7" w14:textId="15DC9EF4" w:rsidR="003F7BE8" w:rsidRPr="000C758D" w:rsidRDefault="003F7BE8" w:rsidP="003F7BE8">
            <w:pPr>
              <w:jc w:val="left"/>
              <w:rPr>
                <w:sz w:val="16"/>
                <w:szCs w:val="16"/>
              </w:rPr>
            </w:pPr>
            <w:r w:rsidRPr="00B662C3">
              <w:rPr>
                <w:sz w:val="16"/>
                <w:szCs w:val="16"/>
              </w:rPr>
              <w:t>AR  AZ  BG  CA  CN  CO  DE  FR  HU  IT  KR  QZ  RS  RU  US  ZA</w:t>
            </w:r>
          </w:p>
        </w:tc>
      </w:tr>
      <w:tr w:rsidR="003F7BE8" w:rsidRPr="00DB2901" w14:paraId="2469BF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A685FB" w14:textId="77777777" w:rsidR="003F7BE8" w:rsidRPr="000C758D" w:rsidRDefault="003F7BE8" w:rsidP="003F7BE8">
            <w:pPr>
              <w:jc w:val="left"/>
              <w:rPr>
                <w:sz w:val="16"/>
                <w:szCs w:val="16"/>
              </w:rPr>
            </w:pPr>
            <w:r w:rsidRPr="000C758D">
              <w:rPr>
                <w:bCs/>
                <w:sz w:val="16"/>
                <w:szCs w:val="16"/>
              </w:rPr>
              <w:t>NIERE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6ECADF" w14:textId="77777777" w:rsidR="003F7BE8" w:rsidRPr="000C758D" w:rsidRDefault="003F7BE8" w:rsidP="003F7BE8">
            <w:pPr>
              <w:ind w:left="82" w:hanging="82"/>
              <w:jc w:val="left"/>
              <w:rPr>
                <w:sz w:val="16"/>
                <w:szCs w:val="16"/>
              </w:rPr>
            </w:pPr>
            <w:r w:rsidRPr="000C758D">
              <w:rPr>
                <w:sz w:val="16"/>
                <w:szCs w:val="16"/>
              </w:rPr>
              <w:t>Nierembergia Ruiz et Pav.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699AF0" w14:textId="4BCAA758" w:rsidR="003F7BE8" w:rsidRPr="00486B2C" w:rsidRDefault="003F7BE8" w:rsidP="003F7BE8">
            <w:pPr>
              <w:jc w:val="left"/>
              <w:rPr>
                <w:sz w:val="16"/>
                <w:szCs w:val="16"/>
                <w:lang w:val="en-US"/>
              </w:rPr>
            </w:pPr>
            <w:r w:rsidRPr="003F7BE8">
              <w:rPr>
                <w:sz w:val="16"/>
                <w:szCs w:val="16"/>
                <w:lang w:val="en-US"/>
              </w:rPr>
              <w:t>CA  GB  JP  NL  QZ  US</w:t>
            </w:r>
          </w:p>
        </w:tc>
      </w:tr>
      <w:tr w:rsidR="003F7BE8" w:rsidRPr="003F7BE8" w14:paraId="365BF6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E1BB6D" w14:textId="77777777" w:rsidR="003F7BE8" w:rsidRPr="000C758D" w:rsidRDefault="003F7BE8" w:rsidP="003F7BE8">
            <w:pPr>
              <w:jc w:val="left"/>
              <w:rPr>
                <w:sz w:val="16"/>
                <w:szCs w:val="16"/>
              </w:rPr>
            </w:pPr>
            <w:r w:rsidRPr="000C758D">
              <w:rPr>
                <w:bCs/>
                <w:sz w:val="16"/>
                <w:szCs w:val="16"/>
              </w:rPr>
              <w:t>NIERE_LIN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DFFD9D" w14:textId="77777777" w:rsidR="003F7BE8" w:rsidRPr="000C758D" w:rsidRDefault="003F7BE8" w:rsidP="003F7BE8">
            <w:pPr>
              <w:ind w:left="82" w:hanging="82"/>
              <w:jc w:val="left"/>
              <w:rPr>
                <w:sz w:val="16"/>
                <w:szCs w:val="16"/>
              </w:rPr>
            </w:pPr>
            <w:r w:rsidRPr="000C758D">
              <w:rPr>
                <w:sz w:val="16"/>
                <w:szCs w:val="16"/>
              </w:rPr>
              <w:t>Nierembergia linariaefolia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117902" w14:textId="3882B75B" w:rsidR="003F7BE8" w:rsidRPr="003F7BE8" w:rsidRDefault="003F7BE8" w:rsidP="003F7BE8">
            <w:pPr>
              <w:jc w:val="left"/>
              <w:rPr>
                <w:sz w:val="16"/>
                <w:szCs w:val="16"/>
                <w:lang w:val="en-US"/>
              </w:rPr>
            </w:pPr>
            <w:r w:rsidRPr="00B662C3">
              <w:rPr>
                <w:sz w:val="16"/>
                <w:szCs w:val="16"/>
                <w:lang w:val="de-DE"/>
              </w:rPr>
              <w:t>AR</w:t>
            </w:r>
          </w:p>
        </w:tc>
      </w:tr>
      <w:tr w:rsidR="003F7BE8" w:rsidRPr="000C758D" w14:paraId="262049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141AFB" w14:textId="77777777" w:rsidR="003F7BE8" w:rsidRPr="000C758D" w:rsidRDefault="003F7BE8" w:rsidP="003F7BE8">
            <w:pPr>
              <w:jc w:val="left"/>
              <w:rPr>
                <w:sz w:val="16"/>
                <w:szCs w:val="16"/>
              </w:rPr>
            </w:pPr>
            <w:r w:rsidRPr="000C758D">
              <w:rPr>
                <w:bCs/>
                <w:sz w:val="16"/>
                <w:szCs w:val="16"/>
              </w:rPr>
              <w:t>NIERE_REP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5BBC83" w14:textId="77777777" w:rsidR="003F7BE8" w:rsidRPr="000C758D" w:rsidRDefault="003F7BE8" w:rsidP="003F7BE8">
            <w:pPr>
              <w:ind w:left="82" w:hanging="82"/>
              <w:jc w:val="left"/>
              <w:rPr>
                <w:sz w:val="16"/>
                <w:szCs w:val="16"/>
              </w:rPr>
            </w:pPr>
            <w:r w:rsidRPr="000C758D">
              <w:rPr>
                <w:sz w:val="16"/>
                <w:szCs w:val="16"/>
              </w:rPr>
              <w:t>Nierembergia repens Ruiz &amp; Pav.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5BE9AD" w14:textId="09C0F67A" w:rsidR="003F7BE8" w:rsidRPr="000C758D" w:rsidRDefault="003F7BE8" w:rsidP="003F7BE8">
            <w:pPr>
              <w:jc w:val="left"/>
              <w:rPr>
                <w:sz w:val="16"/>
                <w:szCs w:val="16"/>
              </w:rPr>
            </w:pPr>
            <w:r w:rsidRPr="00B662C3">
              <w:rPr>
                <w:sz w:val="16"/>
                <w:szCs w:val="16"/>
                <w:lang w:val="de-DE"/>
              </w:rPr>
              <w:t>GB</w:t>
            </w:r>
          </w:p>
        </w:tc>
      </w:tr>
      <w:tr w:rsidR="003F7BE8" w:rsidRPr="000C758D" w14:paraId="23DB5D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A00C5C" w14:textId="77777777" w:rsidR="003F7BE8" w:rsidRPr="000C758D" w:rsidRDefault="003F7BE8" w:rsidP="003F7BE8">
            <w:pPr>
              <w:jc w:val="left"/>
              <w:rPr>
                <w:sz w:val="16"/>
                <w:szCs w:val="16"/>
              </w:rPr>
            </w:pPr>
            <w:r w:rsidRPr="000C758D">
              <w:rPr>
                <w:bCs/>
                <w:sz w:val="16"/>
                <w:szCs w:val="16"/>
              </w:rPr>
              <w:t>NIERE_SCO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06F092" w14:textId="77777777" w:rsidR="003F7BE8" w:rsidRPr="000C758D" w:rsidRDefault="003F7BE8" w:rsidP="003F7BE8">
            <w:pPr>
              <w:ind w:left="82" w:hanging="82"/>
              <w:jc w:val="left"/>
              <w:rPr>
                <w:sz w:val="16"/>
                <w:szCs w:val="16"/>
              </w:rPr>
            </w:pPr>
            <w:r w:rsidRPr="000C758D">
              <w:rPr>
                <w:sz w:val="16"/>
                <w:szCs w:val="16"/>
              </w:rPr>
              <w:t>Nierembergia scoparia Sendtn.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48185B" w14:textId="4ABC66AF" w:rsidR="003F7BE8" w:rsidRPr="000C758D" w:rsidRDefault="003F7BE8" w:rsidP="003F7BE8">
            <w:pPr>
              <w:jc w:val="left"/>
              <w:rPr>
                <w:sz w:val="16"/>
                <w:szCs w:val="16"/>
              </w:rPr>
            </w:pPr>
            <w:r w:rsidRPr="00B662C3">
              <w:rPr>
                <w:sz w:val="16"/>
                <w:szCs w:val="16"/>
                <w:lang w:val="de-DE"/>
              </w:rPr>
              <w:t>GB</w:t>
            </w:r>
          </w:p>
        </w:tc>
      </w:tr>
      <w:tr w:rsidR="003F7BE8" w:rsidRPr="000C758D" w14:paraId="1C6246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8DE7FC" w14:textId="77777777" w:rsidR="003F7BE8" w:rsidRPr="000C758D" w:rsidRDefault="003F7BE8" w:rsidP="003F7BE8">
            <w:pPr>
              <w:jc w:val="left"/>
              <w:rPr>
                <w:sz w:val="16"/>
                <w:szCs w:val="16"/>
              </w:rPr>
            </w:pPr>
            <w:r w:rsidRPr="000C758D">
              <w:rPr>
                <w:bCs/>
                <w:sz w:val="16"/>
                <w:szCs w:val="16"/>
              </w:rPr>
              <w:t>NIGEL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0978BA" w14:textId="77777777" w:rsidR="003F7BE8" w:rsidRPr="000C758D" w:rsidRDefault="003F7BE8" w:rsidP="003F7BE8">
            <w:pPr>
              <w:ind w:left="82" w:hanging="82"/>
              <w:jc w:val="left"/>
              <w:rPr>
                <w:sz w:val="16"/>
                <w:szCs w:val="16"/>
              </w:rPr>
            </w:pPr>
            <w:r w:rsidRPr="000C758D">
              <w:rPr>
                <w:sz w:val="16"/>
                <w:szCs w:val="16"/>
              </w:rPr>
              <w:t>Nigella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694AAB" w14:textId="38BC228A" w:rsidR="003F7BE8" w:rsidRPr="000C758D" w:rsidRDefault="003F7BE8" w:rsidP="003F7BE8">
            <w:pPr>
              <w:jc w:val="left"/>
              <w:rPr>
                <w:sz w:val="16"/>
                <w:szCs w:val="16"/>
              </w:rPr>
            </w:pPr>
            <w:r w:rsidRPr="00B662C3">
              <w:rPr>
                <w:sz w:val="16"/>
                <w:szCs w:val="16"/>
                <w:lang w:val="de-DE"/>
              </w:rPr>
              <w:t>GB  NL  QZ</w:t>
            </w:r>
          </w:p>
        </w:tc>
      </w:tr>
      <w:tr w:rsidR="003F7BE8" w:rsidRPr="000C758D" w14:paraId="3980F19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35C329" w14:textId="77777777" w:rsidR="003F7BE8" w:rsidRPr="000C758D" w:rsidRDefault="003F7BE8" w:rsidP="003F7BE8">
            <w:pPr>
              <w:jc w:val="left"/>
              <w:rPr>
                <w:sz w:val="16"/>
                <w:szCs w:val="16"/>
              </w:rPr>
            </w:pPr>
            <w:r w:rsidRPr="000C758D">
              <w:rPr>
                <w:bCs/>
                <w:sz w:val="16"/>
                <w:szCs w:val="16"/>
              </w:rPr>
              <w:t>NIGEL_DAM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8CBF69" w14:textId="77777777" w:rsidR="003F7BE8" w:rsidRPr="000C758D" w:rsidRDefault="003F7BE8" w:rsidP="003F7BE8">
            <w:pPr>
              <w:ind w:left="82" w:hanging="82"/>
              <w:jc w:val="left"/>
              <w:rPr>
                <w:sz w:val="16"/>
                <w:szCs w:val="16"/>
              </w:rPr>
            </w:pPr>
            <w:r w:rsidRPr="000C758D">
              <w:rPr>
                <w:sz w:val="16"/>
                <w:szCs w:val="16"/>
              </w:rPr>
              <w:t>Nigella damascena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97C582" w14:textId="2485CF3E" w:rsidR="003F7BE8" w:rsidRPr="000C758D" w:rsidRDefault="003F7BE8" w:rsidP="003F7BE8">
            <w:pPr>
              <w:jc w:val="left"/>
              <w:rPr>
                <w:sz w:val="16"/>
                <w:szCs w:val="16"/>
              </w:rPr>
            </w:pPr>
            <w:r w:rsidRPr="00B662C3">
              <w:rPr>
                <w:sz w:val="16"/>
                <w:szCs w:val="16"/>
                <w:lang w:val="de-DE"/>
              </w:rPr>
              <w:t>BE  JP  NL  QZ</w:t>
            </w:r>
          </w:p>
        </w:tc>
      </w:tr>
      <w:tr w:rsidR="003F7BE8" w:rsidRPr="000C758D" w14:paraId="23CFE8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BFFA08" w14:textId="77777777" w:rsidR="003F7BE8" w:rsidRPr="000C758D" w:rsidRDefault="003F7BE8" w:rsidP="003F7BE8">
            <w:pPr>
              <w:jc w:val="left"/>
              <w:rPr>
                <w:sz w:val="16"/>
                <w:szCs w:val="16"/>
              </w:rPr>
            </w:pPr>
            <w:r w:rsidRPr="000C758D">
              <w:rPr>
                <w:bCs/>
                <w:sz w:val="16"/>
                <w:szCs w:val="16"/>
              </w:rPr>
              <w:t>NOLAN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E7BAC8" w14:textId="77777777" w:rsidR="003F7BE8" w:rsidRPr="000C758D" w:rsidRDefault="003F7BE8" w:rsidP="003F7BE8">
            <w:pPr>
              <w:ind w:left="82" w:hanging="82"/>
              <w:jc w:val="left"/>
              <w:rPr>
                <w:sz w:val="16"/>
                <w:szCs w:val="16"/>
              </w:rPr>
            </w:pPr>
            <w:r w:rsidRPr="000C758D">
              <w:rPr>
                <w:sz w:val="16"/>
                <w:szCs w:val="16"/>
              </w:rPr>
              <w:t>Nolana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F55523" w14:textId="3C6C3F76" w:rsidR="003F7BE8" w:rsidRPr="000C758D" w:rsidRDefault="003F7BE8" w:rsidP="003F7BE8">
            <w:pPr>
              <w:jc w:val="left"/>
              <w:rPr>
                <w:sz w:val="16"/>
                <w:szCs w:val="16"/>
              </w:rPr>
            </w:pPr>
            <w:r w:rsidRPr="00B662C3">
              <w:rPr>
                <w:sz w:val="16"/>
                <w:szCs w:val="16"/>
                <w:lang w:val="de-DE"/>
              </w:rPr>
              <w:t>GB  JP  NL  QZ</w:t>
            </w:r>
          </w:p>
        </w:tc>
      </w:tr>
      <w:tr w:rsidR="003F7BE8" w:rsidRPr="000C758D" w14:paraId="5EC88E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106C00" w14:textId="77777777" w:rsidR="003F7BE8" w:rsidRPr="000C758D" w:rsidRDefault="003F7BE8" w:rsidP="003F7BE8">
            <w:pPr>
              <w:jc w:val="left"/>
              <w:rPr>
                <w:sz w:val="16"/>
                <w:szCs w:val="16"/>
              </w:rPr>
            </w:pPr>
            <w:r w:rsidRPr="000C758D">
              <w:rPr>
                <w:bCs/>
                <w:sz w:val="16"/>
                <w:szCs w:val="16"/>
              </w:rPr>
              <w:t>NOTHO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0C3083" w14:textId="77777777" w:rsidR="003F7BE8" w:rsidRPr="000C758D" w:rsidRDefault="003F7BE8" w:rsidP="003F7BE8">
            <w:pPr>
              <w:ind w:left="82" w:hanging="82"/>
              <w:jc w:val="left"/>
              <w:rPr>
                <w:sz w:val="16"/>
                <w:szCs w:val="16"/>
              </w:rPr>
            </w:pPr>
            <w:r w:rsidRPr="000C758D">
              <w:rPr>
                <w:sz w:val="16"/>
                <w:szCs w:val="16"/>
              </w:rPr>
              <w:t>Nothofagus Blume.</w:t>
            </w:r>
            <w:r w:rsidRPr="000C758D">
              <w:rPr>
                <w:sz w:val="16"/>
                <w:szCs w:val="16"/>
              </w:rPr>
              <w:br/>
              <w:t>Nothofagus Bl.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ADFCCF" w14:textId="1FCB65B7" w:rsidR="003F7BE8" w:rsidRPr="000C758D" w:rsidRDefault="003F7BE8" w:rsidP="003F7BE8">
            <w:pPr>
              <w:jc w:val="left"/>
              <w:rPr>
                <w:sz w:val="16"/>
                <w:szCs w:val="16"/>
              </w:rPr>
            </w:pPr>
            <w:r w:rsidRPr="00B662C3">
              <w:rPr>
                <w:sz w:val="16"/>
                <w:szCs w:val="16"/>
                <w:lang w:val="de-DE"/>
              </w:rPr>
              <w:t>NZ</w:t>
            </w:r>
          </w:p>
        </w:tc>
      </w:tr>
      <w:tr w:rsidR="003F7BE8" w:rsidRPr="000C758D" w14:paraId="47B4542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1492E0" w14:textId="77777777" w:rsidR="003F7BE8" w:rsidRPr="000C758D" w:rsidRDefault="003F7BE8" w:rsidP="003F7BE8">
            <w:pPr>
              <w:jc w:val="left"/>
              <w:rPr>
                <w:sz w:val="16"/>
                <w:szCs w:val="16"/>
              </w:rPr>
            </w:pPr>
            <w:r w:rsidRPr="000C758D">
              <w:rPr>
                <w:bCs/>
                <w:sz w:val="16"/>
                <w:szCs w:val="16"/>
              </w:rPr>
              <w:t>NYMPH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5373CA" w14:textId="77777777" w:rsidR="003F7BE8" w:rsidRPr="000C758D" w:rsidRDefault="003F7BE8" w:rsidP="003F7BE8">
            <w:pPr>
              <w:ind w:left="82" w:hanging="82"/>
              <w:jc w:val="left"/>
              <w:rPr>
                <w:sz w:val="16"/>
                <w:szCs w:val="16"/>
              </w:rPr>
            </w:pPr>
            <w:r w:rsidRPr="000C758D">
              <w:rPr>
                <w:sz w:val="16"/>
                <w:szCs w:val="16"/>
              </w:rPr>
              <w:t>Nymphaea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8DF31D" w14:textId="5909DAC5" w:rsidR="003F7BE8" w:rsidRPr="000C758D" w:rsidRDefault="003F7BE8" w:rsidP="003F7BE8">
            <w:pPr>
              <w:jc w:val="left"/>
              <w:rPr>
                <w:sz w:val="16"/>
                <w:szCs w:val="16"/>
              </w:rPr>
            </w:pPr>
            <w:r w:rsidRPr="00B662C3">
              <w:rPr>
                <w:sz w:val="16"/>
                <w:szCs w:val="16"/>
                <w:lang w:val="de-DE"/>
              </w:rPr>
              <w:t>JP</w:t>
            </w:r>
          </w:p>
        </w:tc>
      </w:tr>
      <w:tr w:rsidR="003F7BE8" w:rsidRPr="000C758D" w14:paraId="453EE7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0C89D2" w14:textId="77777777" w:rsidR="003F7BE8" w:rsidRPr="000C758D" w:rsidRDefault="003F7BE8" w:rsidP="003F7BE8">
            <w:pPr>
              <w:jc w:val="left"/>
              <w:rPr>
                <w:sz w:val="16"/>
                <w:szCs w:val="16"/>
              </w:rPr>
            </w:pPr>
            <w:r w:rsidRPr="000C758D">
              <w:rPr>
                <w:bCs/>
                <w:sz w:val="16"/>
                <w:szCs w:val="16"/>
              </w:rPr>
              <w:t>NYMPH_CAP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102597" w14:textId="77777777" w:rsidR="003F7BE8" w:rsidRPr="000C758D" w:rsidRDefault="003F7BE8" w:rsidP="003F7BE8">
            <w:pPr>
              <w:ind w:left="82" w:hanging="82"/>
              <w:jc w:val="left"/>
              <w:rPr>
                <w:sz w:val="16"/>
                <w:szCs w:val="16"/>
              </w:rPr>
            </w:pPr>
            <w:r w:rsidRPr="000C758D">
              <w:rPr>
                <w:sz w:val="16"/>
                <w:szCs w:val="16"/>
              </w:rPr>
              <w:t>Nymphaea capensis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7EE5B3" w14:textId="6A1AA7BB" w:rsidR="003F7BE8" w:rsidRPr="000C758D" w:rsidRDefault="003F7BE8" w:rsidP="003F7BE8">
            <w:pPr>
              <w:jc w:val="left"/>
              <w:rPr>
                <w:sz w:val="16"/>
                <w:szCs w:val="16"/>
              </w:rPr>
            </w:pPr>
            <w:r w:rsidRPr="00B662C3">
              <w:rPr>
                <w:sz w:val="16"/>
                <w:szCs w:val="16"/>
                <w:lang w:val="de-DE"/>
              </w:rPr>
              <w:t>NL</w:t>
            </w:r>
          </w:p>
        </w:tc>
      </w:tr>
      <w:tr w:rsidR="003F7BE8" w:rsidRPr="000C758D" w14:paraId="52F9F8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4AEE62" w14:textId="77777777" w:rsidR="003F7BE8" w:rsidRPr="000C758D" w:rsidRDefault="003F7BE8" w:rsidP="003F7BE8">
            <w:pPr>
              <w:jc w:val="left"/>
              <w:rPr>
                <w:sz w:val="16"/>
                <w:szCs w:val="16"/>
              </w:rPr>
            </w:pPr>
            <w:r w:rsidRPr="000C758D">
              <w:rPr>
                <w:bCs/>
                <w:sz w:val="16"/>
                <w:szCs w:val="16"/>
              </w:rPr>
              <w:t>NYSSA_SYL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A7D5DA" w14:textId="77777777" w:rsidR="003F7BE8" w:rsidRPr="000C758D" w:rsidRDefault="003F7BE8" w:rsidP="003F7BE8">
            <w:pPr>
              <w:ind w:left="82" w:hanging="82"/>
              <w:jc w:val="left"/>
              <w:rPr>
                <w:sz w:val="16"/>
                <w:szCs w:val="16"/>
              </w:rPr>
            </w:pPr>
            <w:r w:rsidRPr="000C758D">
              <w:rPr>
                <w:sz w:val="16"/>
                <w:szCs w:val="16"/>
              </w:rPr>
              <w:t>Nyssa sylvatica Marshall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C40B80" w14:textId="1BA1ADEB" w:rsidR="003F7BE8" w:rsidRPr="000C758D" w:rsidRDefault="003F7BE8" w:rsidP="003F7BE8">
            <w:pPr>
              <w:jc w:val="left"/>
              <w:rPr>
                <w:sz w:val="16"/>
                <w:szCs w:val="16"/>
              </w:rPr>
            </w:pPr>
            <w:r w:rsidRPr="00B662C3">
              <w:rPr>
                <w:sz w:val="16"/>
                <w:szCs w:val="16"/>
                <w:lang w:val="de-DE"/>
              </w:rPr>
              <w:t>HU  QZ</w:t>
            </w:r>
          </w:p>
        </w:tc>
      </w:tr>
      <w:tr w:rsidR="003F7BE8" w:rsidRPr="000C758D" w14:paraId="017F349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B6A045" w14:textId="77777777" w:rsidR="003F7BE8" w:rsidRPr="000C758D" w:rsidRDefault="003F7BE8" w:rsidP="003F7BE8">
            <w:pPr>
              <w:jc w:val="left"/>
              <w:rPr>
                <w:sz w:val="16"/>
                <w:szCs w:val="16"/>
              </w:rPr>
            </w:pPr>
            <w:r w:rsidRPr="000C758D">
              <w:rPr>
                <w:bCs/>
                <w:sz w:val="16"/>
                <w:szCs w:val="16"/>
              </w:rPr>
              <w:t>OCIMU_BAS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2F6729" w14:textId="77777777" w:rsidR="003F7BE8" w:rsidRPr="000C758D" w:rsidRDefault="003F7BE8" w:rsidP="003F7BE8">
            <w:pPr>
              <w:ind w:left="82" w:hanging="82"/>
              <w:jc w:val="left"/>
              <w:rPr>
                <w:sz w:val="16"/>
                <w:szCs w:val="16"/>
              </w:rPr>
            </w:pPr>
            <w:r w:rsidRPr="000C758D">
              <w:rPr>
                <w:sz w:val="16"/>
                <w:szCs w:val="16"/>
              </w:rPr>
              <w:t>Ocimum basilicum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955F8B" w14:textId="2499C2F3" w:rsidR="003F7BE8" w:rsidRPr="000C758D" w:rsidRDefault="003F7BE8" w:rsidP="003F7BE8">
            <w:pPr>
              <w:jc w:val="left"/>
              <w:rPr>
                <w:sz w:val="16"/>
                <w:szCs w:val="16"/>
              </w:rPr>
            </w:pPr>
            <w:r w:rsidRPr="00B662C3">
              <w:rPr>
                <w:sz w:val="16"/>
                <w:szCs w:val="16"/>
                <w:lang w:val="de-DE"/>
              </w:rPr>
              <w:t>DE  FR  HU  IL  IT  JP  MD  QZ  RO  RU  US  ZA</w:t>
            </w:r>
          </w:p>
        </w:tc>
      </w:tr>
      <w:tr w:rsidR="003F7BE8" w:rsidRPr="000C758D" w14:paraId="0A8299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101C5B" w14:textId="77777777" w:rsidR="003F7BE8" w:rsidRPr="000C758D" w:rsidRDefault="003F7BE8" w:rsidP="003F7BE8">
            <w:pPr>
              <w:jc w:val="left"/>
              <w:rPr>
                <w:sz w:val="16"/>
                <w:szCs w:val="16"/>
              </w:rPr>
            </w:pPr>
            <w:r w:rsidRPr="000C758D">
              <w:rPr>
                <w:bCs/>
                <w:sz w:val="16"/>
                <w:szCs w:val="16"/>
              </w:rPr>
              <w:t>OCIMU_CIT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1C90B2" w14:textId="77777777" w:rsidR="003F7BE8" w:rsidRPr="000C758D" w:rsidRDefault="003F7BE8" w:rsidP="003F7BE8">
            <w:pPr>
              <w:ind w:left="82" w:hanging="82"/>
              <w:jc w:val="left"/>
              <w:rPr>
                <w:sz w:val="16"/>
                <w:szCs w:val="16"/>
              </w:rPr>
            </w:pPr>
            <w:r w:rsidRPr="000C758D">
              <w:rPr>
                <w:sz w:val="16"/>
                <w:szCs w:val="16"/>
              </w:rPr>
              <w:t>Ocimum ×citriodorum Vis.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E7E67F" w14:textId="39D8AF0E" w:rsidR="003F7BE8" w:rsidRPr="000C758D" w:rsidRDefault="003F7BE8" w:rsidP="003F7BE8">
            <w:pPr>
              <w:jc w:val="left"/>
              <w:rPr>
                <w:sz w:val="16"/>
                <w:szCs w:val="16"/>
              </w:rPr>
            </w:pPr>
            <w:r w:rsidRPr="00B662C3">
              <w:rPr>
                <w:sz w:val="16"/>
                <w:szCs w:val="16"/>
              </w:rPr>
              <w:t>CA</w:t>
            </w:r>
          </w:p>
        </w:tc>
      </w:tr>
      <w:tr w:rsidR="003F7BE8" w:rsidRPr="000C758D" w14:paraId="4FB8A6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35D4B2" w14:textId="77777777" w:rsidR="003F7BE8" w:rsidRPr="000C758D" w:rsidRDefault="003F7BE8" w:rsidP="003F7BE8">
            <w:pPr>
              <w:jc w:val="left"/>
              <w:rPr>
                <w:sz w:val="16"/>
                <w:szCs w:val="16"/>
              </w:rPr>
            </w:pPr>
            <w:r w:rsidRPr="000C758D">
              <w:rPr>
                <w:bCs/>
                <w:sz w:val="16"/>
                <w:szCs w:val="16"/>
              </w:rPr>
              <w:t>ODNTC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2D961E" w14:textId="77777777" w:rsidR="003F7BE8" w:rsidRPr="000C758D" w:rsidRDefault="003F7BE8" w:rsidP="003F7BE8">
            <w:pPr>
              <w:ind w:left="82" w:hanging="82"/>
              <w:jc w:val="left"/>
              <w:rPr>
                <w:sz w:val="16"/>
                <w:szCs w:val="16"/>
              </w:rPr>
            </w:pPr>
            <w:r w:rsidRPr="000C758D">
              <w:rPr>
                <w:sz w:val="16"/>
                <w:szCs w:val="16"/>
              </w:rPr>
              <w:t>X Odontocidium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E4D47D" w14:textId="48C09091" w:rsidR="003F7BE8" w:rsidRPr="000C758D" w:rsidRDefault="003F7BE8" w:rsidP="003F7BE8">
            <w:pPr>
              <w:jc w:val="left"/>
              <w:rPr>
                <w:sz w:val="16"/>
                <w:szCs w:val="16"/>
              </w:rPr>
            </w:pPr>
            <w:r w:rsidRPr="00B662C3">
              <w:rPr>
                <w:sz w:val="16"/>
                <w:szCs w:val="16"/>
              </w:rPr>
              <w:t>NL  QZ</w:t>
            </w:r>
          </w:p>
        </w:tc>
      </w:tr>
      <w:tr w:rsidR="003F7BE8" w:rsidRPr="000C758D" w14:paraId="3E6976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CD478C" w14:textId="77777777" w:rsidR="003F7BE8" w:rsidRPr="000C758D" w:rsidRDefault="003F7BE8" w:rsidP="003F7BE8">
            <w:pPr>
              <w:jc w:val="left"/>
              <w:rPr>
                <w:sz w:val="16"/>
                <w:szCs w:val="16"/>
              </w:rPr>
            </w:pPr>
            <w:r w:rsidRPr="000C758D">
              <w:rPr>
                <w:bCs/>
                <w:sz w:val="16"/>
                <w:szCs w:val="16"/>
              </w:rPr>
              <w:t>ODNTD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3EAF35" w14:textId="77777777" w:rsidR="003F7BE8" w:rsidRPr="000C758D" w:rsidRDefault="003F7BE8" w:rsidP="003F7BE8">
            <w:pPr>
              <w:ind w:left="82" w:hanging="82"/>
              <w:jc w:val="left"/>
              <w:rPr>
                <w:sz w:val="16"/>
                <w:szCs w:val="16"/>
              </w:rPr>
            </w:pPr>
            <w:r w:rsidRPr="000C758D">
              <w:rPr>
                <w:sz w:val="16"/>
                <w:szCs w:val="16"/>
              </w:rPr>
              <w:t>Odontioda</w:t>
            </w:r>
            <w:r w:rsidRPr="000C758D">
              <w:rPr>
                <w:sz w:val="16"/>
                <w:szCs w:val="16"/>
              </w:rPr>
              <w:br/>
              <w:t>X Odontioda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D46D15" w14:textId="1E76D468" w:rsidR="003F7BE8" w:rsidRPr="000C758D" w:rsidRDefault="003F7BE8" w:rsidP="003F7BE8">
            <w:pPr>
              <w:jc w:val="left"/>
              <w:rPr>
                <w:sz w:val="16"/>
                <w:szCs w:val="16"/>
              </w:rPr>
            </w:pPr>
            <w:r w:rsidRPr="00B662C3">
              <w:rPr>
                <w:sz w:val="16"/>
                <w:szCs w:val="16"/>
              </w:rPr>
              <w:t>NL</w:t>
            </w:r>
          </w:p>
        </w:tc>
      </w:tr>
      <w:tr w:rsidR="003F7BE8" w:rsidRPr="000C758D" w14:paraId="6144F6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F4DFD9" w14:textId="77777777" w:rsidR="003F7BE8" w:rsidRPr="000C758D" w:rsidRDefault="003F7BE8" w:rsidP="003F7BE8">
            <w:pPr>
              <w:jc w:val="left"/>
              <w:rPr>
                <w:sz w:val="16"/>
                <w:szCs w:val="16"/>
              </w:rPr>
            </w:pPr>
            <w:r w:rsidRPr="000C758D">
              <w:rPr>
                <w:bCs/>
                <w:sz w:val="16"/>
                <w:szCs w:val="16"/>
              </w:rPr>
              <w:t>ODONN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3C7A9F" w14:textId="77777777" w:rsidR="003F7BE8" w:rsidRPr="000C758D" w:rsidRDefault="003F7BE8" w:rsidP="003F7BE8">
            <w:pPr>
              <w:ind w:left="82" w:hanging="82"/>
              <w:jc w:val="left"/>
              <w:rPr>
                <w:sz w:val="16"/>
                <w:szCs w:val="16"/>
              </w:rPr>
            </w:pPr>
            <w:r w:rsidRPr="000C758D">
              <w:rPr>
                <w:sz w:val="16"/>
                <w:szCs w:val="16"/>
              </w:rPr>
              <w:t>Odontonia</w:t>
            </w:r>
            <w:r w:rsidRPr="000C758D">
              <w:rPr>
                <w:sz w:val="16"/>
                <w:szCs w:val="16"/>
              </w:rPr>
              <w:br/>
              <w:t>Miltonia x Odontoglossum</w:t>
            </w:r>
            <w:r w:rsidRPr="000C758D">
              <w:rPr>
                <w:sz w:val="16"/>
                <w:szCs w:val="16"/>
              </w:rPr>
              <w:br/>
              <w:t>xOdontonia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390A18" w14:textId="4FBF696E" w:rsidR="003F7BE8" w:rsidRPr="000C758D" w:rsidRDefault="003F7BE8" w:rsidP="003F7BE8">
            <w:pPr>
              <w:jc w:val="left"/>
              <w:rPr>
                <w:sz w:val="16"/>
                <w:szCs w:val="16"/>
              </w:rPr>
            </w:pPr>
            <w:r w:rsidRPr="00B662C3">
              <w:rPr>
                <w:sz w:val="16"/>
                <w:szCs w:val="16"/>
              </w:rPr>
              <w:t>NL  QZ</w:t>
            </w:r>
          </w:p>
        </w:tc>
      </w:tr>
      <w:tr w:rsidR="003F7BE8" w:rsidRPr="000C758D" w14:paraId="72DF41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B1D77C" w14:textId="77777777" w:rsidR="003F7BE8" w:rsidRPr="000C758D" w:rsidRDefault="003F7BE8" w:rsidP="003F7BE8">
            <w:pPr>
              <w:jc w:val="left"/>
              <w:rPr>
                <w:sz w:val="16"/>
                <w:szCs w:val="16"/>
              </w:rPr>
            </w:pPr>
            <w:r w:rsidRPr="000C758D">
              <w:rPr>
                <w:bCs/>
                <w:sz w:val="16"/>
                <w:szCs w:val="16"/>
              </w:rPr>
              <w:t>ODONT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A47D00" w14:textId="77777777" w:rsidR="003F7BE8" w:rsidRPr="000C758D" w:rsidRDefault="003F7BE8" w:rsidP="003F7BE8">
            <w:pPr>
              <w:ind w:left="82" w:hanging="82"/>
              <w:jc w:val="left"/>
              <w:rPr>
                <w:sz w:val="16"/>
                <w:szCs w:val="16"/>
              </w:rPr>
            </w:pPr>
            <w:r w:rsidRPr="000C758D">
              <w:rPr>
                <w:sz w:val="16"/>
                <w:szCs w:val="16"/>
              </w:rPr>
              <w:t>Odontoglossum H.B.K.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5C3162" w14:textId="7D3C7E05" w:rsidR="003F7BE8" w:rsidRPr="000C758D" w:rsidRDefault="003F7BE8" w:rsidP="003F7BE8">
            <w:pPr>
              <w:jc w:val="left"/>
              <w:rPr>
                <w:sz w:val="16"/>
                <w:szCs w:val="16"/>
              </w:rPr>
            </w:pPr>
            <w:r w:rsidRPr="00B662C3">
              <w:rPr>
                <w:sz w:val="16"/>
                <w:szCs w:val="16"/>
              </w:rPr>
              <w:t>JP</w:t>
            </w:r>
          </w:p>
        </w:tc>
      </w:tr>
      <w:tr w:rsidR="003F7BE8" w:rsidRPr="000C758D" w14:paraId="4AEDB4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F06228" w14:textId="77777777" w:rsidR="003F7BE8" w:rsidRPr="000C758D" w:rsidRDefault="003F7BE8" w:rsidP="003F7BE8">
            <w:pPr>
              <w:jc w:val="left"/>
              <w:rPr>
                <w:sz w:val="16"/>
                <w:szCs w:val="16"/>
              </w:rPr>
            </w:pPr>
            <w:r w:rsidRPr="000C758D">
              <w:rPr>
                <w:bCs/>
                <w:sz w:val="16"/>
                <w:szCs w:val="16"/>
              </w:rPr>
              <w:t>OENAN_JAV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F2828F" w14:textId="77777777" w:rsidR="003F7BE8" w:rsidRPr="00486B2C" w:rsidRDefault="003F7BE8" w:rsidP="003F7BE8">
            <w:pPr>
              <w:ind w:left="82" w:hanging="82"/>
              <w:jc w:val="left"/>
              <w:rPr>
                <w:sz w:val="16"/>
                <w:szCs w:val="16"/>
                <w:lang w:val="en-US"/>
              </w:rPr>
            </w:pPr>
            <w:r w:rsidRPr="00486B2C">
              <w:rPr>
                <w:sz w:val="16"/>
                <w:szCs w:val="16"/>
                <w:lang w:val="en-US"/>
              </w:rPr>
              <w:t>Oenanthe javanica (Blume) DC.</w:t>
            </w:r>
            <w:r w:rsidRPr="00486B2C">
              <w:rPr>
                <w:sz w:val="16"/>
                <w:szCs w:val="16"/>
                <w:lang w:val="en-US"/>
              </w:rPr>
              <w:br/>
              <w:t>Oenanthe javanica (Bl.)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875C54" w14:textId="14BB7696" w:rsidR="003F7BE8" w:rsidRPr="000C758D" w:rsidRDefault="003F7BE8" w:rsidP="003F7BE8">
            <w:pPr>
              <w:jc w:val="left"/>
              <w:rPr>
                <w:sz w:val="16"/>
                <w:szCs w:val="16"/>
              </w:rPr>
            </w:pPr>
            <w:r w:rsidRPr="00B662C3">
              <w:rPr>
                <w:sz w:val="16"/>
                <w:szCs w:val="16"/>
              </w:rPr>
              <w:t>JP</w:t>
            </w:r>
          </w:p>
        </w:tc>
      </w:tr>
      <w:tr w:rsidR="003F7BE8" w:rsidRPr="00DB2901" w14:paraId="0EB0C7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3AC525" w14:textId="77777777" w:rsidR="003F7BE8" w:rsidRPr="000C758D" w:rsidRDefault="003F7BE8" w:rsidP="003F7BE8">
            <w:pPr>
              <w:jc w:val="left"/>
              <w:rPr>
                <w:sz w:val="16"/>
                <w:szCs w:val="16"/>
              </w:rPr>
            </w:pPr>
            <w:r w:rsidRPr="000C758D">
              <w:rPr>
                <w:bCs/>
                <w:sz w:val="16"/>
                <w:szCs w:val="16"/>
              </w:rPr>
              <w:t>OENOT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A9EF2A" w14:textId="77777777" w:rsidR="003F7BE8" w:rsidRPr="000C758D" w:rsidRDefault="003F7BE8" w:rsidP="003F7BE8">
            <w:pPr>
              <w:ind w:left="82" w:hanging="82"/>
              <w:jc w:val="left"/>
              <w:rPr>
                <w:sz w:val="16"/>
                <w:szCs w:val="16"/>
              </w:rPr>
            </w:pPr>
            <w:r w:rsidRPr="000C758D">
              <w:rPr>
                <w:sz w:val="16"/>
                <w:szCs w:val="16"/>
              </w:rPr>
              <w:t>Oenothera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48E61D" w14:textId="76C11A34" w:rsidR="003F7BE8" w:rsidRPr="00486B2C" w:rsidRDefault="003F7BE8" w:rsidP="003F7BE8">
            <w:pPr>
              <w:jc w:val="left"/>
              <w:rPr>
                <w:sz w:val="16"/>
                <w:szCs w:val="16"/>
                <w:lang w:val="en-US"/>
              </w:rPr>
            </w:pPr>
            <w:r w:rsidRPr="003F7BE8">
              <w:rPr>
                <w:sz w:val="16"/>
                <w:szCs w:val="16"/>
                <w:lang w:val="en-US"/>
              </w:rPr>
              <w:t>CA  GB  JP  NL  NZ  PL  QZ  US</w:t>
            </w:r>
          </w:p>
        </w:tc>
      </w:tr>
      <w:tr w:rsidR="003F7BE8" w:rsidRPr="003F7BE8" w14:paraId="083B46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ED87BF" w14:textId="77777777" w:rsidR="003F7BE8" w:rsidRPr="000C758D" w:rsidRDefault="003F7BE8" w:rsidP="003F7BE8">
            <w:pPr>
              <w:jc w:val="left"/>
              <w:rPr>
                <w:sz w:val="16"/>
                <w:szCs w:val="16"/>
              </w:rPr>
            </w:pPr>
            <w:r w:rsidRPr="000C758D">
              <w:rPr>
                <w:bCs/>
                <w:sz w:val="16"/>
                <w:szCs w:val="16"/>
              </w:rPr>
              <w:t>OENOT_BIE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7D6B6C" w14:textId="77777777" w:rsidR="003F7BE8" w:rsidRPr="000C758D" w:rsidRDefault="003F7BE8" w:rsidP="003F7BE8">
            <w:pPr>
              <w:ind w:left="82" w:hanging="82"/>
              <w:jc w:val="left"/>
              <w:rPr>
                <w:sz w:val="16"/>
                <w:szCs w:val="16"/>
              </w:rPr>
            </w:pPr>
            <w:r w:rsidRPr="000C758D">
              <w:rPr>
                <w:sz w:val="16"/>
                <w:szCs w:val="16"/>
              </w:rPr>
              <w:t>Oenothera biennis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8F018D" w14:textId="69172231" w:rsidR="003F7BE8" w:rsidRPr="003F7BE8" w:rsidRDefault="003F7BE8" w:rsidP="003F7BE8">
            <w:pPr>
              <w:jc w:val="left"/>
              <w:rPr>
                <w:sz w:val="16"/>
                <w:szCs w:val="16"/>
                <w:lang w:val="en-US"/>
              </w:rPr>
            </w:pPr>
            <w:r w:rsidRPr="00B662C3">
              <w:rPr>
                <w:sz w:val="16"/>
                <w:szCs w:val="16"/>
              </w:rPr>
              <w:t>DE  NL</w:t>
            </w:r>
          </w:p>
        </w:tc>
      </w:tr>
      <w:tr w:rsidR="003F7BE8" w:rsidRPr="000C758D" w14:paraId="3AD19E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106D9E" w14:textId="77777777" w:rsidR="003F7BE8" w:rsidRPr="000C758D" w:rsidRDefault="003F7BE8" w:rsidP="003F7BE8">
            <w:pPr>
              <w:jc w:val="left"/>
              <w:rPr>
                <w:sz w:val="16"/>
                <w:szCs w:val="16"/>
              </w:rPr>
            </w:pPr>
            <w:r w:rsidRPr="000C758D">
              <w:rPr>
                <w:bCs/>
                <w:sz w:val="16"/>
                <w:szCs w:val="16"/>
              </w:rPr>
              <w:t>OENOT_FMA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4A20E9" w14:textId="77777777" w:rsidR="003F7BE8" w:rsidRPr="000C758D" w:rsidRDefault="003F7BE8" w:rsidP="003F7BE8">
            <w:pPr>
              <w:ind w:left="82" w:hanging="82"/>
              <w:jc w:val="left"/>
              <w:rPr>
                <w:sz w:val="16"/>
                <w:szCs w:val="16"/>
              </w:rPr>
            </w:pPr>
            <w:r w:rsidRPr="000C758D">
              <w:rPr>
                <w:sz w:val="16"/>
                <w:szCs w:val="16"/>
              </w:rPr>
              <w:t>Oenothera fruticosa L. × O. macrocarpa Nutt.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DD74AB" w14:textId="3787A1D2" w:rsidR="003F7BE8" w:rsidRPr="000C758D" w:rsidRDefault="003F7BE8" w:rsidP="003F7BE8">
            <w:pPr>
              <w:jc w:val="left"/>
              <w:rPr>
                <w:sz w:val="16"/>
                <w:szCs w:val="16"/>
              </w:rPr>
            </w:pPr>
            <w:r w:rsidRPr="00B662C3">
              <w:rPr>
                <w:sz w:val="16"/>
                <w:szCs w:val="16"/>
              </w:rPr>
              <w:t>NL  QZ</w:t>
            </w:r>
          </w:p>
        </w:tc>
      </w:tr>
      <w:tr w:rsidR="003F7BE8" w:rsidRPr="000C758D" w14:paraId="0EAD7F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C5569F" w14:textId="77777777" w:rsidR="003F7BE8" w:rsidRPr="000C758D" w:rsidRDefault="003F7BE8" w:rsidP="003F7BE8">
            <w:pPr>
              <w:jc w:val="left"/>
              <w:rPr>
                <w:sz w:val="16"/>
                <w:szCs w:val="16"/>
              </w:rPr>
            </w:pPr>
            <w:r w:rsidRPr="000C758D">
              <w:rPr>
                <w:bCs/>
                <w:sz w:val="16"/>
                <w:szCs w:val="16"/>
              </w:rPr>
              <w:t>OENOT_FRU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98BDD2" w14:textId="77777777" w:rsidR="003F7BE8" w:rsidRPr="000C758D" w:rsidRDefault="003F7BE8" w:rsidP="003F7BE8">
            <w:pPr>
              <w:ind w:left="82" w:hanging="82"/>
              <w:jc w:val="left"/>
              <w:rPr>
                <w:sz w:val="16"/>
                <w:szCs w:val="16"/>
              </w:rPr>
            </w:pPr>
            <w:r w:rsidRPr="000C758D">
              <w:rPr>
                <w:sz w:val="16"/>
                <w:szCs w:val="16"/>
              </w:rPr>
              <w:t>Oenothera fruticosa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B6F3A3" w14:textId="6957BDF8" w:rsidR="003F7BE8" w:rsidRPr="000C758D" w:rsidRDefault="003F7BE8" w:rsidP="003F7BE8">
            <w:pPr>
              <w:jc w:val="left"/>
              <w:rPr>
                <w:sz w:val="16"/>
                <w:szCs w:val="16"/>
              </w:rPr>
            </w:pPr>
            <w:r w:rsidRPr="00B662C3">
              <w:rPr>
                <w:sz w:val="16"/>
                <w:szCs w:val="16"/>
              </w:rPr>
              <w:t>NL  QZ</w:t>
            </w:r>
          </w:p>
        </w:tc>
      </w:tr>
      <w:tr w:rsidR="003F7BE8" w:rsidRPr="000C758D" w14:paraId="09AA8BE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04B9B8" w14:textId="77777777" w:rsidR="003F7BE8" w:rsidRPr="000C758D" w:rsidRDefault="003F7BE8" w:rsidP="003F7BE8">
            <w:pPr>
              <w:jc w:val="left"/>
              <w:rPr>
                <w:sz w:val="16"/>
                <w:szCs w:val="16"/>
              </w:rPr>
            </w:pPr>
            <w:r w:rsidRPr="000C758D">
              <w:rPr>
                <w:bCs/>
                <w:sz w:val="16"/>
                <w:szCs w:val="16"/>
              </w:rPr>
              <w:t>OENOT_GAU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5596F8" w14:textId="77777777" w:rsidR="003F7BE8" w:rsidRPr="000C758D" w:rsidRDefault="003F7BE8" w:rsidP="003F7BE8">
            <w:pPr>
              <w:ind w:left="82" w:hanging="82"/>
              <w:jc w:val="left"/>
              <w:rPr>
                <w:sz w:val="16"/>
                <w:szCs w:val="16"/>
              </w:rPr>
            </w:pPr>
            <w:r w:rsidRPr="000C758D">
              <w:rPr>
                <w:sz w:val="16"/>
                <w:szCs w:val="16"/>
              </w:rPr>
              <w:t>Oenothera gaura W. L. Wagner &amp; Hoch</w:t>
            </w:r>
            <w:r w:rsidRPr="000C758D">
              <w:rPr>
                <w:sz w:val="16"/>
                <w:szCs w:val="16"/>
              </w:rPr>
              <w:br/>
              <w:t>Gaura biennis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8D7ABD" w14:textId="661FB446" w:rsidR="003F7BE8" w:rsidRPr="000C758D" w:rsidRDefault="003F7BE8" w:rsidP="003F7BE8">
            <w:pPr>
              <w:jc w:val="left"/>
              <w:rPr>
                <w:sz w:val="16"/>
                <w:szCs w:val="16"/>
              </w:rPr>
            </w:pPr>
            <w:r w:rsidRPr="00B662C3">
              <w:rPr>
                <w:sz w:val="16"/>
                <w:szCs w:val="16"/>
              </w:rPr>
              <w:t>GB</w:t>
            </w:r>
          </w:p>
        </w:tc>
      </w:tr>
      <w:tr w:rsidR="003F7BE8" w:rsidRPr="000C758D" w14:paraId="56800C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C64F2B" w14:textId="77777777" w:rsidR="003F7BE8" w:rsidRPr="000C758D" w:rsidRDefault="003F7BE8" w:rsidP="003F7BE8">
            <w:pPr>
              <w:jc w:val="left"/>
              <w:rPr>
                <w:sz w:val="16"/>
                <w:szCs w:val="16"/>
              </w:rPr>
            </w:pPr>
            <w:r w:rsidRPr="000C758D">
              <w:rPr>
                <w:bCs/>
                <w:sz w:val="16"/>
                <w:szCs w:val="16"/>
              </w:rPr>
              <w:t>OENOT_MAC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D8298B" w14:textId="77777777" w:rsidR="003F7BE8" w:rsidRPr="000C758D" w:rsidRDefault="003F7BE8" w:rsidP="003F7BE8">
            <w:pPr>
              <w:ind w:left="82" w:hanging="82"/>
              <w:jc w:val="left"/>
              <w:rPr>
                <w:sz w:val="16"/>
                <w:szCs w:val="16"/>
              </w:rPr>
            </w:pPr>
            <w:r w:rsidRPr="000C758D">
              <w:rPr>
                <w:sz w:val="16"/>
                <w:szCs w:val="16"/>
              </w:rPr>
              <w:t>Oenothera macrocarpa Nutt.</w:t>
            </w:r>
            <w:r w:rsidRPr="000C758D">
              <w:rPr>
                <w:sz w:val="16"/>
                <w:szCs w:val="16"/>
              </w:rPr>
              <w:br/>
              <w:t>Oenothera missouriensis Sims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BE9C54" w14:textId="6953D1D2" w:rsidR="003F7BE8" w:rsidRPr="000C758D" w:rsidRDefault="003F7BE8" w:rsidP="003F7BE8">
            <w:pPr>
              <w:jc w:val="left"/>
              <w:rPr>
                <w:sz w:val="16"/>
                <w:szCs w:val="16"/>
              </w:rPr>
            </w:pPr>
            <w:r w:rsidRPr="00B662C3">
              <w:rPr>
                <w:sz w:val="16"/>
                <w:szCs w:val="16"/>
              </w:rPr>
              <w:t>NL</w:t>
            </w:r>
          </w:p>
        </w:tc>
      </w:tr>
      <w:tr w:rsidR="003F7BE8" w:rsidRPr="000C758D" w14:paraId="0760E0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685C48" w14:textId="77777777" w:rsidR="003F7BE8" w:rsidRPr="000C758D" w:rsidRDefault="003F7BE8" w:rsidP="003F7BE8">
            <w:pPr>
              <w:jc w:val="left"/>
              <w:rPr>
                <w:sz w:val="16"/>
                <w:szCs w:val="16"/>
              </w:rPr>
            </w:pPr>
            <w:r w:rsidRPr="000C758D">
              <w:rPr>
                <w:bCs/>
                <w:sz w:val="16"/>
                <w:szCs w:val="16"/>
              </w:rPr>
              <w:t>OENOT_SPE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A8E49E" w14:textId="77777777" w:rsidR="003F7BE8" w:rsidRPr="000C758D" w:rsidRDefault="003F7BE8" w:rsidP="003F7BE8">
            <w:pPr>
              <w:ind w:left="82" w:hanging="82"/>
              <w:jc w:val="left"/>
              <w:rPr>
                <w:sz w:val="16"/>
                <w:szCs w:val="16"/>
              </w:rPr>
            </w:pPr>
            <w:r w:rsidRPr="000C758D">
              <w:rPr>
                <w:sz w:val="16"/>
                <w:szCs w:val="16"/>
              </w:rPr>
              <w:t>Oenothera speciosa Nutt.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572631" w14:textId="4FA550CF" w:rsidR="003F7BE8" w:rsidRPr="000C758D" w:rsidRDefault="003F7BE8" w:rsidP="003F7BE8">
            <w:pPr>
              <w:jc w:val="left"/>
              <w:rPr>
                <w:sz w:val="16"/>
                <w:szCs w:val="16"/>
              </w:rPr>
            </w:pPr>
            <w:r w:rsidRPr="00B662C3">
              <w:rPr>
                <w:sz w:val="16"/>
                <w:szCs w:val="16"/>
              </w:rPr>
              <w:t>NL  QZ</w:t>
            </w:r>
          </w:p>
        </w:tc>
      </w:tr>
      <w:tr w:rsidR="003F7BE8" w:rsidRPr="000C758D" w14:paraId="2719ACF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8D5E2F" w14:textId="77777777" w:rsidR="003F7BE8" w:rsidRPr="000C758D" w:rsidRDefault="003F7BE8" w:rsidP="003F7BE8">
            <w:pPr>
              <w:jc w:val="left"/>
              <w:rPr>
                <w:sz w:val="16"/>
                <w:szCs w:val="16"/>
              </w:rPr>
            </w:pPr>
            <w:r w:rsidRPr="000C758D">
              <w:rPr>
                <w:bCs/>
                <w:sz w:val="16"/>
                <w:szCs w:val="16"/>
              </w:rPr>
              <w:t>OLDEN_DIF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62E7BD" w14:textId="77777777" w:rsidR="003F7BE8" w:rsidRPr="000C758D" w:rsidRDefault="003F7BE8" w:rsidP="003F7BE8">
            <w:pPr>
              <w:ind w:left="82" w:hanging="82"/>
              <w:jc w:val="left"/>
              <w:rPr>
                <w:sz w:val="16"/>
                <w:szCs w:val="16"/>
              </w:rPr>
            </w:pPr>
            <w:r w:rsidRPr="000C758D">
              <w:rPr>
                <w:sz w:val="16"/>
                <w:szCs w:val="16"/>
              </w:rPr>
              <w:t>Oldenlandia diffusa (Willd.) Roxb.</w:t>
            </w:r>
            <w:r w:rsidRPr="000C758D">
              <w:rPr>
                <w:sz w:val="16"/>
                <w:szCs w:val="16"/>
              </w:rPr>
              <w:br/>
              <w:t>Hedyotis diffusa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60F166" w14:textId="141A0824" w:rsidR="003F7BE8" w:rsidRPr="000C758D" w:rsidRDefault="003F7BE8" w:rsidP="003F7BE8">
            <w:pPr>
              <w:jc w:val="left"/>
              <w:rPr>
                <w:sz w:val="16"/>
                <w:szCs w:val="16"/>
              </w:rPr>
            </w:pPr>
            <w:r w:rsidRPr="00B662C3">
              <w:rPr>
                <w:sz w:val="16"/>
                <w:szCs w:val="16"/>
              </w:rPr>
              <w:t>KR</w:t>
            </w:r>
          </w:p>
        </w:tc>
      </w:tr>
      <w:tr w:rsidR="003F7BE8" w:rsidRPr="000C758D" w14:paraId="01BAA87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0C2AF0" w14:textId="77777777" w:rsidR="003F7BE8" w:rsidRPr="000C758D" w:rsidRDefault="003F7BE8" w:rsidP="003F7BE8">
            <w:pPr>
              <w:jc w:val="left"/>
              <w:rPr>
                <w:sz w:val="16"/>
                <w:szCs w:val="16"/>
              </w:rPr>
            </w:pPr>
            <w:r w:rsidRPr="000C758D">
              <w:rPr>
                <w:bCs/>
                <w:sz w:val="16"/>
                <w:szCs w:val="16"/>
              </w:rPr>
              <w:t>OLEAA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D7F20F" w14:textId="77777777" w:rsidR="003F7BE8" w:rsidRPr="000C758D" w:rsidRDefault="003F7BE8" w:rsidP="003F7BE8">
            <w:pPr>
              <w:ind w:left="82" w:hanging="82"/>
              <w:jc w:val="left"/>
              <w:rPr>
                <w:sz w:val="16"/>
                <w:szCs w:val="16"/>
              </w:rPr>
            </w:pPr>
            <w:r w:rsidRPr="000C758D">
              <w:rPr>
                <w:sz w:val="16"/>
                <w:szCs w:val="16"/>
              </w:rPr>
              <w:t>Olea</w:t>
            </w:r>
            <w:r w:rsidRPr="000C758D">
              <w:rPr>
                <w:sz w:val="16"/>
                <w:szCs w:val="16"/>
              </w:rPr>
              <w:br/>
              <w:t>Olea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6DFE1E" w14:textId="45B718FB" w:rsidR="003F7BE8" w:rsidRPr="000C758D" w:rsidRDefault="003F7BE8" w:rsidP="003F7BE8">
            <w:pPr>
              <w:jc w:val="left"/>
              <w:rPr>
                <w:sz w:val="16"/>
                <w:szCs w:val="16"/>
              </w:rPr>
            </w:pPr>
            <w:r w:rsidRPr="00B662C3">
              <w:rPr>
                <w:sz w:val="16"/>
                <w:szCs w:val="16"/>
              </w:rPr>
              <w:t>ZA</w:t>
            </w:r>
          </w:p>
        </w:tc>
      </w:tr>
      <w:tr w:rsidR="003F7BE8" w:rsidRPr="00DB2901" w14:paraId="6ECDC84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DE3984" w14:textId="77777777" w:rsidR="003F7BE8" w:rsidRPr="000C758D" w:rsidRDefault="003F7BE8" w:rsidP="003F7BE8">
            <w:pPr>
              <w:jc w:val="left"/>
              <w:rPr>
                <w:sz w:val="16"/>
                <w:szCs w:val="16"/>
              </w:rPr>
            </w:pPr>
            <w:r w:rsidRPr="000C758D">
              <w:rPr>
                <w:bCs/>
                <w:sz w:val="16"/>
                <w:szCs w:val="16"/>
              </w:rPr>
              <w:t>OLEAA_EUR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517E0F" w14:textId="77777777" w:rsidR="003F7BE8" w:rsidRPr="000C758D" w:rsidRDefault="003F7BE8" w:rsidP="003F7BE8">
            <w:pPr>
              <w:ind w:left="82" w:hanging="82"/>
              <w:jc w:val="left"/>
              <w:rPr>
                <w:sz w:val="16"/>
                <w:szCs w:val="16"/>
              </w:rPr>
            </w:pPr>
            <w:r w:rsidRPr="000C758D">
              <w:rPr>
                <w:sz w:val="16"/>
                <w:szCs w:val="16"/>
              </w:rPr>
              <w:t>Olea europaea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5DCEA8" w14:textId="1C462F1A" w:rsidR="003F7BE8" w:rsidRPr="00486B2C" w:rsidRDefault="003F7BE8" w:rsidP="003F7BE8">
            <w:pPr>
              <w:jc w:val="left"/>
              <w:rPr>
                <w:sz w:val="16"/>
                <w:szCs w:val="16"/>
                <w:lang w:val="de-DE"/>
              </w:rPr>
            </w:pPr>
            <w:r w:rsidRPr="00B662C3">
              <w:rPr>
                <w:sz w:val="16"/>
                <w:szCs w:val="16"/>
                <w:lang w:val="de-DE"/>
              </w:rPr>
              <w:t>AR  ES  IL  NZ  QZ  RU  TN  ZA</w:t>
            </w:r>
          </w:p>
        </w:tc>
      </w:tr>
      <w:tr w:rsidR="003F7BE8" w:rsidRPr="003F7BE8" w14:paraId="2D2269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88AC3F" w14:textId="77777777" w:rsidR="003F7BE8" w:rsidRPr="000C758D" w:rsidRDefault="003F7BE8" w:rsidP="003F7BE8">
            <w:pPr>
              <w:jc w:val="left"/>
              <w:rPr>
                <w:sz w:val="16"/>
                <w:szCs w:val="16"/>
              </w:rPr>
            </w:pPr>
            <w:r w:rsidRPr="000C758D">
              <w:rPr>
                <w:bCs/>
                <w:sz w:val="16"/>
                <w:szCs w:val="16"/>
              </w:rPr>
              <w:t>OLEAR_TRA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44DB1C" w14:textId="77777777" w:rsidR="003F7BE8" w:rsidRPr="000C758D" w:rsidRDefault="003F7BE8" w:rsidP="003F7BE8">
            <w:pPr>
              <w:ind w:left="82" w:hanging="82"/>
              <w:jc w:val="left"/>
              <w:rPr>
                <w:sz w:val="16"/>
                <w:szCs w:val="16"/>
              </w:rPr>
            </w:pPr>
            <w:r w:rsidRPr="000C758D">
              <w:rPr>
                <w:sz w:val="16"/>
                <w:szCs w:val="16"/>
              </w:rPr>
              <w:t>Olearia traversii (F. Muell.)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967C11" w14:textId="4B89AAB9" w:rsidR="003F7BE8" w:rsidRPr="003F7BE8" w:rsidRDefault="003F7BE8" w:rsidP="003F7BE8">
            <w:pPr>
              <w:jc w:val="left"/>
              <w:rPr>
                <w:sz w:val="16"/>
                <w:szCs w:val="16"/>
                <w:lang w:val="de-DE"/>
              </w:rPr>
            </w:pPr>
            <w:r w:rsidRPr="00B662C3">
              <w:rPr>
                <w:sz w:val="16"/>
                <w:szCs w:val="16"/>
                <w:lang w:val="de-DE"/>
              </w:rPr>
              <w:t>NZ</w:t>
            </w:r>
          </w:p>
        </w:tc>
      </w:tr>
      <w:tr w:rsidR="003F7BE8" w:rsidRPr="000C758D" w14:paraId="624BA9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29AFDA" w14:textId="77777777" w:rsidR="003F7BE8" w:rsidRPr="000C758D" w:rsidRDefault="003F7BE8" w:rsidP="003F7BE8">
            <w:pPr>
              <w:jc w:val="left"/>
              <w:rPr>
                <w:sz w:val="16"/>
                <w:szCs w:val="16"/>
              </w:rPr>
            </w:pPr>
            <w:r w:rsidRPr="000C758D">
              <w:rPr>
                <w:bCs/>
                <w:sz w:val="16"/>
                <w:szCs w:val="16"/>
              </w:rPr>
              <w:t>ONCDP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4C0322" w14:textId="77777777" w:rsidR="003F7BE8" w:rsidRPr="00486B2C" w:rsidRDefault="003F7BE8" w:rsidP="003F7BE8">
            <w:pPr>
              <w:ind w:left="82" w:hanging="82"/>
              <w:jc w:val="left"/>
              <w:rPr>
                <w:sz w:val="16"/>
                <w:szCs w:val="16"/>
                <w:lang w:val="en-US"/>
              </w:rPr>
            </w:pPr>
            <w:r w:rsidRPr="00486B2C">
              <w:rPr>
                <w:sz w:val="16"/>
                <w:szCs w:val="16"/>
                <w:lang w:val="en-US"/>
              </w:rPr>
              <w:t>×Oncidopsis J. M. H. Shaw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20E706" w14:textId="7B675079" w:rsidR="003F7BE8" w:rsidRPr="000C758D" w:rsidRDefault="003F7BE8" w:rsidP="003F7BE8">
            <w:pPr>
              <w:jc w:val="left"/>
              <w:rPr>
                <w:sz w:val="16"/>
                <w:szCs w:val="16"/>
              </w:rPr>
            </w:pPr>
            <w:r w:rsidRPr="00B662C3">
              <w:rPr>
                <w:sz w:val="16"/>
                <w:szCs w:val="16"/>
                <w:lang w:val="de-DE"/>
              </w:rPr>
              <w:t>NL  QZ</w:t>
            </w:r>
          </w:p>
        </w:tc>
      </w:tr>
      <w:tr w:rsidR="003F7BE8" w:rsidRPr="000C758D" w14:paraId="21D846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B05335" w14:textId="77777777" w:rsidR="003F7BE8" w:rsidRPr="000C758D" w:rsidRDefault="003F7BE8" w:rsidP="003F7BE8">
            <w:pPr>
              <w:jc w:val="left"/>
              <w:rPr>
                <w:sz w:val="16"/>
                <w:szCs w:val="16"/>
              </w:rPr>
            </w:pPr>
            <w:r w:rsidRPr="000C758D">
              <w:rPr>
                <w:bCs/>
                <w:sz w:val="16"/>
                <w:szCs w:val="16"/>
              </w:rPr>
              <w:lastRenderedPageBreak/>
              <w:t>ONCID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74D519" w14:textId="77777777" w:rsidR="003F7BE8" w:rsidRPr="000C758D" w:rsidRDefault="003F7BE8" w:rsidP="003F7BE8">
            <w:pPr>
              <w:ind w:left="82" w:hanging="82"/>
              <w:jc w:val="left"/>
              <w:rPr>
                <w:sz w:val="16"/>
                <w:szCs w:val="16"/>
              </w:rPr>
            </w:pPr>
            <w:r w:rsidRPr="000C758D">
              <w:rPr>
                <w:sz w:val="16"/>
                <w:szCs w:val="16"/>
              </w:rPr>
              <w:t>Oncidium Sw.</w:t>
            </w:r>
            <w:r w:rsidRPr="000C758D">
              <w:rPr>
                <w:sz w:val="16"/>
                <w:szCs w:val="16"/>
              </w:rPr>
              <w:br/>
              <w:t>Oncidium Alliance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1FE670" w14:textId="458726EC" w:rsidR="003F7BE8" w:rsidRPr="000C758D" w:rsidRDefault="003F7BE8" w:rsidP="003F7BE8">
            <w:pPr>
              <w:jc w:val="left"/>
              <w:rPr>
                <w:sz w:val="16"/>
                <w:szCs w:val="16"/>
              </w:rPr>
            </w:pPr>
            <w:r w:rsidRPr="00B662C3">
              <w:rPr>
                <w:sz w:val="16"/>
                <w:szCs w:val="16"/>
                <w:lang w:val="de-DE"/>
              </w:rPr>
              <w:t>JP  NL  QZ</w:t>
            </w:r>
          </w:p>
        </w:tc>
      </w:tr>
      <w:tr w:rsidR="003F7BE8" w:rsidRPr="000C758D" w14:paraId="280BBC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03779A" w14:textId="77777777" w:rsidR="003F7BE8" w:rsidRPr="000C758D" w:rsidRDefault="003F7BE8" w:rsidP="003F7BE8">
            <w:pPr>
              <w:jc w:val="left"/>
              <w:rPr>
                <w:sz w:val="16"/>
                <w:szCs w:val="16"/>
              </w:rPr>
            </w:pPr>
            <w:r w:rsidRPr="000C758D">
              <w:rPr>
                <w:bCs/>
                <w:sz w:val="16"/>
                <w:szCs w:val="16"/>
              </w:rPr>
              <w:t>ONCID_ORN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10087D" w14:textId="77777777" w:rsidR="003F7BE8" w:rsidRPr="000C758D" w:rsidRDefault="003F7BE8" w:rsidP="003F7BE8">
            <w:pPr>
              <w:ind w:left="82" w:hanging="82"/>
              <w:jc w:val="left"/>
              <w:rPr>
                <w:sz w:val="16"/>
                <w:szCs w:val="16"/>
              </w:rPr>
            </w:pPr>
            <w:r w:rsidRPr="000C758D">
              <w:rPr>
                <w:sz w:val="16"/>
                <w:szCs w:val="16"/>
              </w:rPr>
              <w:t>Oncidium ornithorhynchum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22906E" w14:textId="6CECF40A" w:rsidR="003F7BE8" w:rsidRPr="000C758D" w:rsidRDefault="003F7BE8" w:rsidP="003F7BE8">
            <w:pPr>
              <w:jc w:val="left"/>
              <w:rPr>
                <w:sz w:val="16"/>
                <w:szCs w:val="16"/>
              </w:rPr>
            </w:pPr>
            <w:r w:rsidRPr="00B662C3">
              <w:rPr>
                <w:sz w:val="16"/>
                <w:szCs w:val="16"/>
                <w:lang w:val="de-DE"/>
              </w:rPr>
              <w:t>NL</w:t>
            </w:r>
          </w:p>
        </w:tc>
      </w:tr>
      <w:tr w:rsidR="003F7BE8" w:rsidRPr="000C758D" w14:paraId="2EB687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489429" w14:textId="77777777" w:rsidR="003F7BE8" w:rsidRPr="000C758D" w:rsidRDefault="003F7BE8" w:rsidP="003F7BE8">
            <w:pPr>
              <w:jc w:val="left"/>
              <w:rPr>
                <w:sz w:val="16"/>
                <w:szCs w:val="16"/>
              </w:rPr>
            </w:pPr>
            <w:r w:rsidRPr="000C758D">
              <w:rPr>
                <w:bCs/>
                <w:sz w:val="16"/>
                <w:szCs w:val="16"/>
              </w:rPr>
              <w:t>ONCID_SCH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68DEAF" w14:textId="77777777" w:rsidR="003F7BE8" w:rsidRPr="000C758D" w:rsidRDefault="003F7BE8" w:rsidP="003F7BE8">
            <w:pPr>
              <w:ind w:left="82" w:hanging="82"/>
              <w:jc w:val="left"/>
              <w:rPr>
                <w:sz w:val="16"/>
                <w:szCs w:val="16"/>
              </w:rPr>
            </w:pPr>
            <w:r w:rsidRPr="000C758D">
              <w:rPr>
                <w:sz w:val="16"/>
                <w:szCs w:val="16"/>
              </w:rPr>
              <w:t>Oncidium schillerianum Rchb.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33A7BB" w14:textId="595B0856" w:rsidR="003F7BE8" w:rsidRPr="000C758D" w:rsidRDefault="003F7BE8" w:rsidP="003F7BE8">
            <w:pPr>
              <w:jc w:val="left"/>
              <w:rPr>
                <w:sz w:val="16"/>
                <w:szCs w:val="16"/>
              </w:rPr>
            </w:pPr>
            <w:r w:rsidRPr="00B662C3">
              <w:rPr>
                <w:sz w:val="16"/>
                <w:szCs w:val="16"/>
                <w:lang w:val="de-DE"/>
              </w:rPr>
              <w:t>NL</w:t>
            </w:r>
          </w:p>
        </w:tc>
      </w:tr>
      <w:tr w:rsidR="003F7BE8" w:rsidRPr="000C758D" w14:paraId="712EC63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80C4E8" w14:textId="77777777" w:rsidR="003F7BE8" w:rsidRPr="000C758D" w:rsidRDefault="003F7BE8" w:rsidP="003F7BE8">
            <w:pPr>
              <w:jc w:val="left"/>
              <w:rPr>
                <w:sz w:val="16"/>
                <w:szCs w:val="16"/>
              </w:rPr>
            </w:pPr>
            <w:r w:rsidRPr="000C758D">
              <w:rPr>
                <w:bCs/>
                <w:sz w:val="16"/>
                <w:szCs w:val="16"/>
              </w:rPr>
              <w:t>ONCID_SPH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0EBAD2" w14:textId="77777777" w:rsidR="003F7BE8" w:rsidRPr="000C758D" w:rsidRDefault="003F7BE8" w:rsidP="003F7BE8">
            <w:pPr>
              <w:ind w:left="82" w:hanging="82"/>
              <w:jc w:val="left"/>
              <w:rPr>
                <w:sz w:val="16"/>
                <w:szCs w:val="16"/>
              </w:rPr>
            </w:pPr>
            <w:r w:rsidRPr="000C758D">
              <w:rPr>
                <w:sz w:val="16"/>
                <w:szCs w:val="16"/>
              </w:rPr>
              <w:t>Oncidium sphacelatum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21C927" w14:textId="145BA9E1" w:rsidR="003F7BE8" w:rsidRPr="000C758D" w:rsidRDefault="003F7BE8" w:rsidP="003F7BE8">
            <w:pPr>
              <w:jc w:val="left"/>
              <w:rPr>
                <w:sz w:val="16"/>
                <w:szCs w:val="16"/>
              </w:rPr>
            </w:pPr>
            <w:r w:rsidRPr="00B662C3">
              <w:rPr>
                <w:sz w:val="16"/>
                <w:szCs w:val="16"/>
                <w:lang w:val="de-DE"/>
              </w:rPr>
              <w:t>NL</w:t>
            </w:r>
          </w:p>
        </w:tc>
      </w:tr>
      <w:tr w:rsidR="003F7BE8" w:rsidRPr="000C758D" w14:paraId="1AC357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771F4C" w14:textId="77777777" w:rsidR="003F7BE8" w:rsidRPr="000C758D" w:rsidRDefault="003F7BE8" w:rsidP="003F7BE8">
            <w:pPr>
              <w:jc w:val="left"/>
              <w:rPr>
                <w:sz w:val="16"/>
                <w:szCs w:val="16"/>
              </w:rPr>
            </w:pPr>
            <w:r w:rsidRPr="000C758D">
              <w:rPr>
                <w:bCs/>
                <w:sz w:val="16"/>
                <w:szCs w:val="16"/>
              </w:rPr>
              <w:t>ONOBR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F86F11" w14:textId="77777777" w:rsidR="003F7BE8" w:rsidRPr="000C758D" w:rsidRDefault="003F7BE8" w:rsidP="003F7BE8">
            <w:pPr>
              <w:ind w:left="82" w:hanging="82"/>
              <w:jc w:val="left"/>
              <w:rPr>
                <w:sz w:val="16"/>
                <w:szCs w:val="16"/>
              </w:rPr>
            </w:pPr>
            <w:r w:rsidRPr="000C758D">
              <w:rPr>
                <w:sz w:val="16"/>
                <w:szCs w:val="16"/>
              </w:rPr>
              <w:t>Onobrychis</w:t>
            </w:r>
            <w:r w:rsidRPr="000C758D">
              <w:rPr>
                <w:sz w:val="16"/>
                <w:szCs w:val="16"/>
              </w:rPr>
              <w:br/>
              <w:t>Onobrychis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C9AB73" w14:textId="1B90E007" w:rsidR="003F7BE8" w:rsidRPr="000C758D" w:rsidRDefault="003F7BE8" w:rsidP="003F7BE8">
            <w:pPr>
              <w:jc w:val="left"/>
              <w:rPr>
                <w:sz w:val="16"/>
                <w:szCs w:val="16"/>
              </w:rPr>
            </w:pPr>
            <w:r w:rsidRPr="00B662C3">
              <w:rPr>
                <w:sz w:val="16"/>
                <w:szCs w:val="16"/>
                <w:lang w:val="de-DE"/>
              </w:rPr>
              <w:t>RU  UA</w:t>
            </w:r>
          </w:p>
        </w:tc>
      </w:tr>
      <w:tr w:rsidR="003F7BE8" w:rsidRPr="000C758D" w14:paraId="4AB22F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01E6E1" w14:textId="77777777" w:rsidR="003F7BE8" w:rsidRPr="000C758D" w:rsidRDefault="003F7BE8" w:rsidP="003F7BE8">
            <w:pPr>
              <w:jc w:val="left"/>
              <w:rPr>
                <w:sz w:val="16"/>
                <w:szCs w:val="16"/>
              </w:rPr>
            </w:pPr>
            <w:r w:rsidRPr="000C758D">
              <w:rPr>
                <w:bCs/>
                <w:sz w:val="16"/>
                <w:szCs w:val="16"/>
              </w:rPr>
              <w:t>ONOBR_TRA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0323DA" w14:textId="77777777" w:rsidR="003F7BE8" w:rsidRPr="000C758D" w:rsidRDefault="003F7BE8" w:rsidP="003F7BE8">
            <w:pPr>
              <w:ind w:left="82" w:hanging="82"/>
              <w:jc w:val="left"/>
              <w:rPr>
                <w:sz w:val="16"/>
                <w:szCs w:val="16"/>
              </w:rPr>
            </w:pPr>
            <w:r w:rsidRPr="000C758D">
              <w:rPr>
                <w:sz w:val="16"/>
                <w:szCs w:val="16"/>
              </w:rPr>
              <w:t>Onobrychis transcaucasica Grossh.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831B12" w14:textId="1FEF245E" w:rsidR="003F7BE8" w:rsidRPr="000C758D" w:rsidRDefault="003F7BE8" w:rsidP="003F7BE8">
            <w:pPr>
              <w:jc w:val="left"/>
              <w:rPr>
                <w:sz w:val="16"/>
                <w:szCs w:val="16"/>
              </w:rPr>
            </w:pPr>
            <w:r w:rsidRPr="00B662C3">
              <w:rPr>
                <w:sz w:val="16"/>
                <w:szCs w:val="16"/>
                <w:lang w:val="de-DE"/>
              </w:rPr>
              <w:t>AZ</w:t>
            </w:r>
          </w:p>
        </w:tc>
      </w:tr>
      <w:tr w:rsidR="003F7BE8" w:rsidRPr="000C758D" w14:paraId="084C26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E2550D" w14:textId="77777777" w:rsidR="003F7BE8" w:rsidRPr="000C758D" w:rsidRDefault="003F7BE8" w:rsidP="003F7BE8">
            <w:pPr>
              <w:jc w:val="left"/>
              <w:rPr>
                <w:sz w:val="16"/>
                <w:szCs w:val="16"/>
              </w:rPr>
            </w:pPr>
            <w:r w:rsidRPr="000C758D">
              <w:rPr>
                <w:bCs/>
                <w:sz w:val="16"/>
                <w:szCs w:val="16"/>
              </w:rPr>
              <w:t>ONOBR_VIC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E5968E" w14:textId="77777777" w:rsidR="003F7BE8" w:rsidRPr="000C758D" w:rsidRDefault="003F7BE8" w:rsidP="003F7BE8">
            <w:pPr>
              <w:ind w:left="82" w:hanging="82"/>
              <w:jc w:val="left"/>
              <w:rPr>
                <w:sz w:val="16"/>
                <w:szCs w:val="16"/>
              </w:rPr>
            </w:pPr>
            <w:r w:rsidRPr="000C758D">
              <w:rPr>
                <w:sz w:val="16"/>
                <w:szCs w:val="16"/>
              </w:rPr>
              <w:t>Onobrychis viciifolia Scop.</w:t>
            </w:r>
            <w:r w:rsidRPr="000C758D">
              <w:rPr>
                <w:sz w:val="16"/>
                <w:szCs w:val="16"/>
              </w:rPr>
              <w:br/>
              <w:t>Onobrychis sativa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CDC6B1" w14:textId="3452E9FD" w:rsidR="003F7BE8" w:rsidRPr="000C758D" w:rsidRDefault="003F7BE8" w:rsidP="003F7BE8">
            <w:pPr>
              <w:jc w:val="left"/>
              <w:rPr>
                <w:sz w:val="16"/>
                <w:szCs w:val="16"/>
              </w:rPr>
            </w:pPr>
            <w:r w:rsidRPr="00B662C3">
              <w:rPr>
                <w:sz w:val="16"/>
                <w:szCs w:val="16"/>
              </w:rPr>
              <w:t>DE  ES  FR  HU  PL  RO  RS  US</w:t>
            </w:r>
          </w:p>
        </w:tc>
      </w:tr>
      <w:tr w:rsidR="003F7BE8" w:rsidRPr="000C758D" w14:paraId="24D7432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70D108" w14:textId="77777777" w:rsidR="003F7BE8" w:rsidRPr="000C758D" w:rsidRDefault="003F7BE8" w:rsidP="003F7BE8">
            <w:pPr>
              <w:jc w:val="left"/>
              <w:rPr>
                <w:sz w:val="16"/>
                <w:szCs w:val="16"/>
              </w:rPr>
            </w:pPr>
            <w:r w:rsidRPr="000C758D">
              <w:rPr>
                <w:bCs/>
                <w:sz w:val="16"/>
                <w:szCs w:val="16"/>
              </w:rPr>
              <w:t>ONONI_ALO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1014DF" w14:textId="77777777" w:rsidR="003F7BE8" w:rsidRPr="000C758D" w:rsidRDefault="003F7BE8" w:rsidP="003F7BE8">
            <w:pPr>
              <w:ind w:left="82" w:hanging="82"/>
              <w:jc w:val="left"/>
              <w:rPr>
                <w:sz w:val="16"/>
                <w:szCs w:val="16"/>
              </w:rPr>
            </w:pPr>
            <w:r w:rsidRPr="000C758D">
              <w:rPr>
                <w:sz w:val="16"/>
                <w:szCs w:val="16"/>
              </w:rPr>
              <w:t>Ononis alopecuroides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FD7751" w14:textId="6BE75F75" w:rsidR="003F7BE8" w:rsidRPr="000C758D" w:rsidRDefault="003F7BE8" w:rsidP="003F7BE8">
            <w:pPr>
              <w:jc w:val="left"/>
              <w:rPr>
                <w:sz w:val="16"/>
                <w:szCs w:val="16"/>
              </w:rPr>
            </w:pPr>
            <w:r w:rsidRPr="00B662C3">
              <w:rPr>
                <w:sz w:val="16"/>
                <w:szCs w:val="16"/>
              </w:rPr>
              <w:t>FR  QZ</w:t>
            </w:r>
          </w:p>
        </w:tc>
      </w:tr>
      <w:tr w:rsidR="003F7BE8" w:rsidRPr="000C758D" w14:paraId="174C56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37279F" w14:textId="77777777" w:rsidR="003F7BE8" w:rsidRPr="000C758D" w:rsidRDefault="003F7BE8" w:rsidP="003F7BE8">
            <w:pPr>
              <w:jc w:val="left"/>
              <w:rPr>
                <w:sz w:val="16"/>
                <w:szCs w:val="16"/>
              </w:rPr>
            </w:pPr>
            <w:r w:rsidRPr="000C758D">
              <w:rPr>
                <w:bCs/>
                <w:sz w:val="16"/>
                <w:szCs w:val="16"/>
              </w:rPr>
              <w:t>OPHIO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F7E869" w14:textId="77777777" w:rsidR="003F7BE8" w:rsidRPr="000C758D" w:rsidRDefault="003F7BE8" w:rsidP="003F7BE8">
            <w:pPr>
              <w:ind w:left="82" w:hanging="82"/>
              <w:jc w:val="left"/>
              <w:rPr>
                <w:sz w:val="16"/>
                <w:szCs w:val="16"/>
              </w:rPr>
            </w:pPr>
            <w:r w:rsidRPr="00486B2C">
              <w:rPr>
                <w:sz w:val="16"/>
                <w:szCs w:val="16"/>
                <w:lang w:val="de-DE"/>
              </w:rPr>
              <w:t>Ophiopogon Ker -Gawl.</w:t>
            </w:r>
            <w:r w:rsidRPr="00486B2C">
              <w:rPr>
                <w:sz w:val="16"/>
                <w:szCs w:val="16"/>
                <w:lang w:val="de-DE"/>
              </w:rPr>
              <w:br/>
              <w:t>Ophiopogon Ker Gawl.</w:t>
            </w:r>
            <w:r w:rsidRPr="00486B2C">
              <w:rPr>
                <w:sz w:val="16"/>
                <w:szCs w:val="16"/>
                <w:lang w:val="de-DE"/>
              </w:rPr>
              <w:br/>
            </w:r>
            <w:r w:rsidRPr="000C758D">
              <w:rPr>
                <w:sz w:val="16"/>
                <w:szCs w:val="16"/>
              </w:rPr>
              <w:t>Ophiopogon Ker-Gawl.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9BE27B" w14:textId="2645EF76" w:rsidR="003F7BE8" w:rsidRPr="000C758D" w:rsidRDefault="003F7BE8" w:rsidP="003F7BE8">
            <w:pPr>
              <w:jc w:val="left"/>
              <w:rPr>
                <w:sz w:val="16"/>
                <w:szCs w:val="16"/>
              </w:rPr>
            </w:pPr>
            <w:r w:rsidRPr="00B662C3">
              <w:rPr>
                <w:sz w:val="16"/>
                <w:szCs w:val="16"/>
              </w:rPr>
              <w:t>GB  NZ  ZA</w:t>
            </w:r>
          </w:p>
        </w:tc>
      </w:tr>
      <w:tr w:rsidR="003F7BE8" w:rsidRPr="000C758D" w14:paraId="608E0D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A0950B" w14:textId="77777777" w:rsidR="003F7BE8" w:rsidRPr="000C758D" w:rsidRDefault="003F7BE8" w:rsidP="003F7BE8">
            <w:pPr>
              <w:jc w:val="left"/>
              <w:rPr>
                <w:sz w:val="16"/>
                <w:szCs w:val="16"/>
              </w:rPr>
            </w:pPr>
            <w:r w:rsidRPr="000C758D">
              <w:rPr>
                <w:bCs/>
                <w:sz w:val="16"/>
                <w:szCs w:val="16"/>
              </w:rPr>
              <w:t>OPHIO_INT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82A794" w14:textId="77777777" w:rsidR="003F7BE8" w:rsidRPr="000C758D" w:rsidRDefault="003F7BE8" w:rsidP="003F7BE8">
            <w:pPr>
              <w:ind w:left="82" w:hanging="82"/>
              <w:jc w:val="left"/>
              <w:rPr>
                <w:sz w:val="16"/>
                <w:szCs w:val="16"/>
              </w:rPr>
            </w:pPr>
            <w:r w:rsidRPr="000C758D">
              <w:rPr>
                <w:sz w:val="16"/>
                <w:szCs w:val="16"/>
              </w:rPr>
              <w:t>Ophiopogon intermedius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63B7C6" w14:textId="64004154" w:rsidR="003F7BE8" w:rsidRPr="000C758D" w:rsidRDefault="003F7BE8" w:rsidP="003F7BE8">
            <w:pPr>
              <w:jc w:val="left"/>
              <w:rPr>
                <w:sz w:val="16"/>
                <w:szCs w:val="16"/>
              </w:rPr>
            </w:pPr>
            <w:r w:rsidRPr="00B662C3">
              <w:rPr>
                <w:sz w:val="16"/>
                <w:szCs w:val="16"/>
              </w:rPr>
              <w:t>GB</w:t>
            </w:r>
          </w:p>
        </w:tc>
      </w:tr>
      <w:tr w:rsidR="003F7BE8" w:rsidRPr="000C758D" w14:paraId="48BC2B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97C207" w14:textId="77777777" w:rsidR="003F7BE8" w:rsidRPr="000C758D" w:rsidRDefault="003F7BE8" w:rsidP="003F7BE8">
            <w:pPr>
              <w:jc w:val="left"/>
              <w:rPr>
                <w:sz w:val="16"/>
                <w:szCs w:val="16"/>
              </w:rPr>
            </w:pPr>
            <w:r w:rsidRPr="000C758D">
              <w:rPr>
                <w:bCs/>
                <w:sz w:val="16"/>
                <w:szCs w:val="16"/>
              </w:rPr>
              <w:t>OPHIO_JAB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FB6E9F" w14:textId="77777777" w:rsidR="003F7BE8" w:rsidRPr="000C758D" w:rsidRDefault="003F7BE8" w:rsidP="003F7BE8">
            <w:pPr>
              <w:ind w:left="82" w:hanging="82"/>
              <w:jc w:val="left"/>
              <w:rPr>
                <w:sz w:val="16"/>
                <w:szCs w:val="16"/>
              </w:rPr>
            </w:pPr>
            <w:r w:rsidRPr="00486B2C">
              <w:rPr>
                <w:sz w:val="16"/>
                <w:szCs w:val="16"/>
                <w:lang w:val="en-US"/>
              </w:rPr>
              <w:t>Ophiopogon jaburan (Siebold) G. Lodd.</w:t>
            </w:r>
            <w:r w:rsidRPr="00486B2C">
              <w:rPr>
                <w:sz w:val="16"/>
                <w:szCs w:val="16"/>
                <w:lang w:val="en-US"/>
              </w:rPr>
              <w:br/>
            </w:r>
            <w:r w:rsidRPr="000C758D">
              <w:rPr>
                <w:sz w:val="16"/>
                <w:szCs w:val="16"/>
              </w:rPr>
              <w:t>Liriope gigantea</w:t>
            </w:r>
            <w:r w:rsidRPr="000C758D">
              <w:rPr>
                <w:sz w:val="16"/>
                <w:szCs w:val="16"/>
              </w:rPr>
              <w:br/>
              <w:t>Liriope gigantean</w:t>
            </w:r>
            <w:r w:rsidRPr="000C758D">
              <w:rPr>
                <w:sz w:val="16"/>
                <w:szCs w:val="16"/>
              </w:rPr>
              <w:br/>
              <w:t>Slateria jaburan Siebold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CF88B4" w14:textId="78D72DF2" w:rsidR="003F7BE8" w:rsidRPr="000C758D" w:rsidRDefault="003F7BE8" w:rsidP="003F7BE8">
            <w:pPr>
              <w:jc w:val="left"/>
              <w:rPr>
                <w:sz w:val="16"/>
                <w:szCs w:val="16"/>
              </w:rPr>
            </w:pPr>
            <w:r w:rsidRPr="00B662C3">
              <w:rPr>
                <w:sz w:val="16"/>
                <w:szCs w:val="16"/>
              </w:rPr>
              <w:t>GB</w:t>
            </w:r>
          </w:p>
        </w:tc>
      </w:tr>
      <w:tr w:rsidR="003F7BE8" w:rsidRPr="000C758D" w14:paraId="33028F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CC3409" w14:textId="77777777" w:rsidR="003F7BE8" w:rsidRPr="000C758D" w:rsidRDefault="003F7BE8" w:rsidP="003F7BE8">
            <w:pPr>
              <w:jc w:val="left"/>
              <w:rPr>
                <w:sz w:val="16"/>
                <w:szCs w:val="16"/>
              </w:rPr>
            </w:pPr>
            <w:r w:rsidRPr="000C758D">
              <w:rPr>
                <w:bCs/>
                <w:sz w:val="16"/>
                <w:szCs w:val="16"/>
              </w:rPr>
              <w:t>OPHIO_JAP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F544D1" w14:textId="77777777" w:rsidR="003F7BE8" w:rsidRPr="00486B2C" w:rsidRDefault="003F7BE8" w:rsidP="003F7BE8">
            <w:pPr>
              <w:ind w:left="82" w:hanging="82"/>
              <w:jc w:val="left"/>
              <w:rPr>
                <w:sz w:val="16"/>
                <w:szCs w:val="16"/>
                <w:lang w:val="de-DE"/>
              </w:rPr>
            </w:pPr>
            <w:r w:rsidRPr="00486B2C">
              <w:rPr>
                <w:sz w:val="16"/>
                <w:szCs w:val="16"/>
                <w:lang w:val="de-DE"/>
              </w:rPr>
              <w:t>Ophiopogon japonicus (L. f.) Ker Gawl.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5DD008" w14:textId="720A9579" w:rsidR="003F7BE8" w:rsidRPr="000C758D" w:rsidRDefault="003F7BE8" w:rsidP="003F7BE8">
            <w:pPr>
              <w:jc w:val="left"/>
              <w:rPr>
                <w:sz w:val="16"/>
                <w:szCs w:val="16"/>
              </w:rPr>
            </w:pPr>
            <w:r w:rsidRPr="00B662C3">
              <w:rPr>
                <w:sz w:val="16"/>
                <w:szCs w:val="16"/>
              </w:rPr>
              <w:t>GB  JP</w:t>
            </w:r>
          </w:p>
        </w:tc>
      </w:tr>
      <w:tr w:rsidR="003F7BE8" w:rsidRPr="000C758D" w14:paraId="74ED2B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3614BB" w14:textId="77777777" w:rsidR="003F7BE8" w:rsidRPr="000C758D" w:rsidRDefault="003F7BE8" w:rsidP="003F7BE8">
            <w:pPr>
              <w:jc w:val="left"/>
              <w:rPr>
                <w:sz w:val="16"/>
                <w:szCs w:val="16"/>
              </w:rPr>
            </w:pPr>
            <w:r w:rsidRPr="000C758D">
              <w:rPr>
                <w:bCs/>
                <w:sz w:val="16"/>
                <w:szCs w:val="16"/>
              </w:rPr>
              <w:t>OPHIO_PLA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C5EFD9" w14:textId="77777777" w:rsidR="003F7BE8" w:rsidRPr="000C758D" w:rsidRDefault="003F7BE8" w:rsidP="003F7BE8">
            <w:pPr>
              <w:ind w:left="82" w:hanging="82"/>
              <w:jc w:val="left"/>
              <w:rPr>
                <w:sz w:val="16"/>
                <w:szCs w:val="16"/>
              </w:rPr>
            </w:pPr>
            <w:r w:rsidRPr="000C758D">
              <w:rPr>
                <w:sz w:val="16"/>
                <w:szCs w:val="16"/>
              </w:rPr>
              <w:t>Ophiopogon planiscapus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8F2E3A" w14:textId="1B1526D7" w:rsidR="003F7BE8" w:rsidRPr="000C758D" w:rsidRDefault="003F7BE8" w:rsidP="003F7BE8">
            <w:pPr>
              <w:jc w:val="left"/>
              <w:rPr>
                <w:sz w:val="16"/>
                <w:szCs w:val="16"/>
              </w:rPr>
            </w:pPr>
            <w:r w:rsidRPr="00B662C3">
              <w:rPr>
                <w:sz w:val="16"/>
                <w:szCs w:val="16"/>
              </w:rPr>
              <w:t>FR  GB  JP  QZ</w:t>
            </w:r>
          </w:p>
        </w:tc>
      </w:tr>
      <w:tr w:rsidR="003F7BE8" w:rsidRPr="000C758D" w14:paraId="5A35A5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9B81F3" w14:textId="77777777" w:rsidR="003F7BE8" w:rsidRPr="000C758D" w:rsidRDefault="003F7BE8" w:rsidP="003F7BE8">
            <w:pPr>
              <w:jc w:val="left"/>
              <w:rPr>
                <w:sz w:val="16"/>
                <w:szCs w:val="16"/>
              </w:rPr>
            </w:pPr>
            <w:r w:rsidRPr="000C758D">
              <w:rPr>
                <w:bCs/>
                <w:sz w:val="16"/>
                <w:szCs w:val="16"/>
              </w:rPr>
              <w:t>OPLIS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D52AB4" w14:textId="77777777" w:rsidR="003F7BE8" w:rsidRPr="000C758D" w:rsidRDefault="003F7BE8" w:rsidP="003F7BE8">
            <w:pPr>
              <w:ind w:left="82" w:hanging="82"/>
              <w:jc w:val="left"/>
              <w:rPr>
                <w:sz w:val="16"/>
                <w:szCs w:val="16"/>
              </w:rPr>
            </w:pPr>
            <w:r w:rsidRPr="000C758D">
              <w:rPr>
                <w:sz w:val="16"/>
                <w:szCs w:val="16"/>
              </w:rPr>
              <w:t>Oplismenus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D43D05" w14:textId="157FBE88" w:rsidR="003F7BE8" w:rsidRPr="000C758D" w:rsidRDefault="003F7BE8" w:rsidP="003F7BE8">
            <w:pPr>
              <w:jc w:val="left"/>
              <w:rPr>
                <w:sz w:val="16"/>
                <w:szCs w:val="16"/>
              </w:rPr>
            </w:pPr>
            <w:r w:rsidRPr="00B662C3">
              <w:rPr>
                <w:sz w:val="16"/>
                <w:szCs w:val="16"/>
                <w:lang w:val="fr-FR"/>
              </w:rPr>
              <w:t>JP</w:t>
            </w:r>
          </w:p>
        </w:tc>
      </w:tr>
      <w:tr w:rsidR="003F7BE8" w:rsidRPr="000C758D" w14:paraId="44C366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1E2AE1" w14:textId="77777777" w:rsidR="003F7BE8" w:rsidRPr="000C758D" w:rsidRDefault="003F7BE8" w:rsidP="003F7BE8">
            <w:pPr>
              <w:jc w:val="left"/>
              <w:rPr>
                <w:sz w:val="16"/>
                <w:szCs w:val="16"/>
              </w:rPr>
            </w:pPr>
            <w:r w:rsidRPr="000C758D">
              <w:rPr>
                <w:bCs/>
                <w:sz w:val="16"/>
                <w:szCs w:val="16"/>
              </w:rPr>
              <w:t>OPUNT_FIC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5FED34" w14:textId="77777777" w:rsidR="003F7BE8" w:rsidRPr="000C758D" w:rsidRDefault="003F7BE8" w:rsidP="003F7BE8">
            <w:pPr>
              <w:ind w:left="82" w:hanging="82"/>
              <w:jc w:val="left"/>
              <w:rPr>
                <w:sz w:val="16"/>
                <w:szCs w:val="16"/>
              </w:rPr>
            </w:pPr>
            <w:r w:rsidRPr="000C758D">
              <w:rPr>
                <w:sz w:val="16"/>
                <w:szCs w:val="16"/>
              </w:rPr>
              <w:t>Opuntia ficus-indica (L.) Mill.</w:t>
            </w:r>
            <w:r w:rsidRPr="000C758D">
              <w:rPr>
                <w:sz w:val="16"/>
                <w:szCs w:val="16"/>
              </w:rPr>
              <w:br/>
              <w:t>(Opuntia Group 1)</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1BBA35" w14:textId="60BD1243" w:rsidR="003F7BE8" w:rsidRPr="000C758D" w:rsidRDefault="003F7BE8" w:rsidP="003F7BE8">
            <w:pPr>
              <w:jc w:val="left"/>
              <w:rPr>
                <w:sz w:val="16"/>
                <w:szCs w:val="16"/>
              </w:rPr>
            </w:pPr>
            <w:r w:rsidRPr="00B662C3">
              <w:rPr>
                <w:sz w:val="16"/>
                <w:szCs w:val="16"/>
                <w:lang w:val="fr-FR"/>
              </w:rPr>
              <w:t>IL  ZA</w:t>
            </w:r>
            <w:r w:rsidRPr="00B662C3">
              <w:rPr>
                <w:sz w:val="16"/>
                <w:szCs w:val="16"/>
                <w:vertAlign w:val="superscript"/>
                <w:lang w:val="fr-FR"/>
              </w:rPr>
              <w:t>{172}</w:t>
            </w:r>
          </w:p>
        </w:tc>
      </w:tr>
      <w:tr w:rsidR="003F7BE8" w:rsidRPr="00DB2901" w14:paraId="1DB3A6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4722D7" w14:textId="77777777" w:rsidR="003F7BE8" w:rsidRPr="000C758D" w:rsidRDefault="003F7BE8" w:rsidP="003F7BE8">
            <w:pPr>
              <w:jc w:val="left"/>
              <w:rPr>
                <w:sz w:val="16"/>
                <w:szCs w:val="16"/>
              </w:rPr>
            </w:pPr>
            <w:r w:rsidRPr="000C758D">
              <w:rPr>
                <w:bCs/>
                <w:sz w:val="16"/>
                <w:szCs w:val="16"/>
              </w:rPr>
              <w:t>ORIGA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104EBA" w14:textId="77777777" w:rsidR="003F7BE8" w:rsidRPr="000C758D" w:rsidRDefault="003F7BE8" w:rsidP="003F7BE8">
            <w:pPr>
              <w:ind w:left="82" w:hanging="82"/>
              <w:jc w:val="left"/>
              <w:rPr>
                <w:sz w:val="16"/>
                <w:szCs w:val="16"/>
              </w:rPr>
            </w:pPr>
            <w:r w:rsidRPr="000C758D">
              <w:rPr>
                <w:sz w:val="16"/>
                <w:szCs w:val="16"/>
              </w:rPr>
              <w:t>Origanum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A8E706" w14:textId="507290A5" w:rsidR="003F7BE8" w:rsidRPr="00486B2C" w:rsidRDefault="003F7BE8" w:rsidP="003F7BE8">
            <w:pPr>
              <w:jc w:val="left"/>
              <w:rPr>
                <w:sz w:val="16"/>
                <w:szCs w:val="16"/>
                <w:lang w:val="fr-FR"/>
              </w:rPr>
            </w:pPr>
            <w:r w:rsidRPr="00B662C3">
              <w:rPr>
                <w:sz w:val="16"/>
                <w:szCs w:val="16"/>
                <w:lang w:val="fr-FR"/>
              </w:rPr>
              <w:t>DE  FR  IL  NL  NZ</w:t>
            </w:r>
            <w:r w:rsidRPr="00B662C3">
              <w:rPr>
                <w:sz w:val="16"/>
                <w:szCs w:val="16"/>
                <w:vertAlign w:val="superscript"/>
                <w:lang w:val="fr-FR"/>
              </w:rPr>
              <w:t>{1}</w:t>
            </w:r>
            <w:r w:rsidRPr="00B662C3">
              <w:rPr>
                <w:sz w:val="16"/>
                <w:szCs w:val="16"/>
                <w:lang w:val="fr-FR"/>
              </w:rPr>
              <w:t xml:space="preserve">  QZ</w:t>
            </w:r>
          </w:p>
        </w:tc>
      </w:tr>
      <w:tr w:rsidR="003F7BE8" w:rsidRPr="003F7BE8" w14:paraId="773F76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083840" w14:textId="77777777" w:rsidR="003F7BE8" w:rsidRPr="000C758D" w:rsidRDefault="003F7BE8" w:rsidP="003F7BE8">
            <w:pPr>
              <w:jc w:val="left"/>
              <w:rPr>
                <w:sz w:val="16"/>
                <w:szCs w:val="16"/>
              </w:rPr>
            </w:pPr>
            <w:r w:rsidRPr="000C758D">
              <w:rPr>
                <w:bCs/>
                <w:sz w:val="16"/>
                <w:szCs w:val="16"/>
              </w:rPr>
              <w:t>ORIGA_MAJ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62B35D" w14:textId="77777777" w:rsidR="003F7BE8" w:rsidRPr="000C758D" w:rsidRDefault="003F7BE8" w:rsidP="003F7BE8">
            <w:pPr>
              <w:ind w:left="82" w:hanging="82"/>
              <w:jc w:val="left"/>
              <w:rPr>
                <w:sz w:val="16"/>
                <w:szCs w:val="16"/>
              </w:rPr>
            </w:pPr>
            <w:r w:rsidRPr="000C758D">
              <w:rPr>
                <w:sz w:val="16"/>
                <w:szCs w:val="16"/>
              </w:rPr>
              <w:t>Origanum majorana L.</w:t>
            </w:r>
            <w:r w:rsidRPr="000C758D">
              <w:rPr>
                <w:sz w:val="16"/>
                <w:szCs w:val="16"/>
              </w:rPr>
              <w:br/>
              <w:t>Majorana hortensis (Mönch)</w:t>
            </w:r>
            <w:r w:rsidRPr="000C758D">
              <w:rPr>
                <w:sz w:val="16"/>
                <w:szCs w:val="16"/>
              </w:rPr>
              <w:br/>
              <w:t>Majorana hortensis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87AE88" w14:textId="5623F0E4" w:rsidR="003F7BE8" w:rsidRPr="003F7BE8" w:rsidRDefault="003F7BE8" w:rsidP="003F7BE8">
            <w:pPr>
              <w:jc w:val="left"/>
              <w:rPr>
                <w:sz w:val="16"/>
                <w:szCs w:val="16"/>
                <w:lang w:val="fr-FR"/>
              </w:rPr>
            </w:pPr>
            <w:r w:rsidRPr="00B662C3">
              <w:rPr>
                <w:sz w:val="16"/>
                <w:szCs w:val="16"/>
                <w:lang w:val="fr-FR"/>
              </w:rPr>
              <w:t>DE  HU  NL  QZ  RU</w:t>
            </w:r>
          </w:p>
        </w:tc>
      </w:tr>
      <w:tr w:rsidR="003F7BE8" w:rsidRPr="000C758D" w14:paraId="6AD982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B7463F" w14:textId="77777777" w:rsidR="003F7BE8" w:rsidRPr="000C758D" w:rsidRDefault="003F7BE8" w:rsidP="003F7BE8">
            <w:pPr>
              <w:jc w:val="left"/>
              <w:rPr>
                <w:sz w:val="16"/>
                <w:szCs w:val="16"/>
              </w:rPr>
            </w:pPr>
            <w:r w:rsidRPr="000C758D">
              <w:rPr>
                <w:bCs/>
                <w:sz w:val="16"/>
                <w:szCs w:val="16"/>
              </w:rPr>
              <w:t>ORIGA_ROT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0EC29F" w14:textId="77777777" w:rsidR="003F7BE8" w:rsidRPr="000C758D" w:rsidRDefault="003F7BE8" w:rsidP="003F7BE8">
            <w:pPr>
              <w:ind w:left="82" w:hanging="82"/>
              <w:jc w:val="left"/>
              <w:rPr>
                <w:sz w:val="16"/>
                <w:szCs w:val="16"/>
              </w:rPr>
            </w:pPr>
            <w:r w:rsidRPr="000C758D">
              <w:rPr>
                <w:sz w:val="16"/>
                <w:szCs w:val="16"/>
              </w:rPr>
              <w:t>Origanum rotundifolium Boiss.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4CF82B" w14:textId="3BDD4AB2" w:rsidR="003F7BE8" w:rsidRPr="000C758D" w:rsidRDefault="003F7BE8" w:rsidP="003F7BE8">
            <w:pPr>
              <w:jc w:val="left"/>
              <w:rPr>
                <w:sz w:val="16"/>
                <w:szCs w:val="16"/>
              </w:rPr>
            </w:pPr>
            <w:r w:rsidRPr="00B662C3">
              <w:rPr>
                <w:sz w:val="16"/>
                <w:szCs w:val="16"/>
                <w:lang w:val="fr-FR"/>
              </w:rPr>
              <w:t>JP</w:t>
            </w:r>
          </w:p>
        </w:tc>
      </w:tr>
      <w:tr w:rsidR="003F7BE8" w:rsidRPr="000C758D" w14:paraId="364200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6F8213" w14:textId="77777777" w:rsidR="003F7BE8" w:rsidRPr="000C758D" w:rsidRDefault="003F7BE8" w:rsidP="003F7BE8">
            <w:pPr>
              <w:jc w:val="left"/>
              <w:rPr>
                <w:sz w:val="16"/>
                <w:szCs w:val="16"/>
              </w:rPr>
            </w:pPr>
            <w:r w:rsidRPr="000C758D">
              <w:rPr>
                <w:bCs/>
                <w:sz w:val="16"/>
                <w:szCs w:val="16"/>
              </w:rPr>
              <w:t>ORIGA_RSC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DDE135" w14:textId="77777777" w:rsidR="003F7BE8" w:rsidRPr="00486B2C" w:rsidRDefault="003F7BE8" w:rsidP="003F7BE8">
            <w:pPr>
              <w:ind w:left="82" w:hanging="82"/>
              <w:jc w:val="left"/>
              <w:rPr>
                <w:sz w:val="16"/>
                <w:szCs w:val="16"/>
                <w:lang w:val="de-DE"/>
              </w:rPr>
            </w:pPr>
            <w:r w:rsidRPr="00486B2C">
              <w:rPr>
                <w:sz w:val="16"/>
                <w:szCs w:val="16"/>
                <w:lang w:val="de-DE"/>
              </w:rPr>
              <w:t>Origanum rotundifolium x Origanum scabrum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155A9D" w14:textId="33876FC6" w:rsidR="003F7BE8" w:rsidRPr="000C758D" w:rsidRDefault="003F7BE8" w:rsidP="003F7BE8">
            <w:pPr>
              <w:jc w:val="left"/>
              <w:rPr>
                <w:sz w:val="16"/>
                <w:szCs w:val="16"/>
              </w:rPr>
            </w:pPr>
            <w:r w:rsidRPr="00B662C3">
              <w:rPr>
                <w:sz w:val="16"/>
                <w:szCs w:val="16"/>
                <w:lang w:val="fr-FR"/>
              </w:rPr>
              <w:t>NL  QZ</w:t>
            </w:r>
          </w:p>
        </w:tc>
      </w:tr>
      <w:tr w:rsidR="003F7BE8" w:rsidRPr="000C758D" w14:paraId="1713EF0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290C16" w14:textId="77777777" w:rsidR="003F7BE8" w:rsidRPr="000C758D" w:rsidRDefault="003F7BE8" w:rsidP="003F7BE8">
            <w:pPr>
              <w:jc w:val="left"/>
              <w:rPr>
                <w:sz w:val="16"/>
                <w:szCs w:val="16"/>
              </w:rPr>
            </w:pPr>
            <w:r w:rsidRPr="000C758D">
              <w:rPr>
                <w:bCs/>
                <w:sz w:val="16"/>
                <w:szCs w:val="16"/>
              </w:rPr>
              <w:t>ORIGA_VUL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C178FD" w14:textId="77777777" w:rsidR="003F7BE8" w:rsidRPr="000C758D" w:rsidRDefault="003F7BE8" w:rsidP="003F7BE8">
            <w:pPr>
              <w:ind w:left="82" w:hanging="82"/>
              <w:jc w:val="left"/>
              <w:rPr>
                <w:sz w:val="16"/>
                <w:szCs w:val="16"/>
              </w:rPr>
            </w:pPr>
            <w:r w:rsidRPr="000C758D">
              <w:rPr>
                <w:sz w:val="16"/>
                <w:szCs w:val="16"/>
              </w:rPr>
              <w:t>Origanum vulgare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4B694F" w14:textId="6DD7C1FD" w:rsidR="003F7BE8" w:rsidRPr="000C758D" w:rsidRDefault="003F7BE8" w:rsidP="003F7BE8">
            <w:pPr>
              <w:jc w:val="left"/>
              <w:rPr>
                <w:sz w:val="16"/>
                <w:szCs w:val="16"/>
              </w:rPr>
            </w:pPr>
            <w:r w:rsidRPr="00B662C3">
              <w:rPr>
                <w:sz w:val="16"/>
                <w:szCs w:val="16"/>
                <w:lang w:val="fr-FR"/>
              </w:rPr>
              <w:t>DE  FR  NL  QZ  RU</w:t>
            </w:r>
          </w:p>
        </w:tc>
      </w:tr>
      <w:tr w:rsidR="003F7BE8" w:rsidRPr="000C758D" w14:paraId="29A043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C534E8" w14:textId="77777777" w:rsidR="003F7BE8" w:rsidRPr="000C758D" w:rsidRDefault="003F7BE8" w:rsidP="003F7BE8">
            <w:pPr>
              <w:jc w:val="left"/>
              <w:rPr>
                <w:sz w:val="16"/>
                <w:szCs w:val="16"/>
              </w:rPr>
            </w:pPr>
            <w:r w:rsidRPr="000C758D">
              <w:rPr>
                <w:bCs/>
                <w:sz w:val="16"/>
                <w:szCs w:val="16"/>
              </w:rPr>
              <w:t>ORNTG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8B9AED" w14:textId="77777777" w:rsidR="003F7BE8" w:rsidRPr="000C758D" w:rsidRDefault="003F7BE8" w:rsidP="003F7BE8">
            <w:pPr>
              <w:ind w:left="82" w:hanging="82"/>
              <w:jc w:val="left"/>
              <w:rPr>
                <w:sz w:val="16"/>
                <w:szCs w:val="16"/>
              </w:rPr>
            </w:pPr>
            <w:r w:rsidRPr="00486B2C">
              <w:rPr>
                <w:sz w:val="16"/>
                <w:szCs w:val="16"/>
                <w:lang w:val="fr-FR"/>
              </w:rPr>
              <w:t>Ornithogalum L.</w:t>
            </w:r>
            <w:r w:rsidRPr="00486B2C">
              <w:rPr>
                <w:sz w:val="16"/>
                <w:szCs w:val="16"/>
                <w:lang w:val="fr-FR"/>
              </w:rPr>
              <w:br/>
              <w:t>Avonsera Speta</w:t>
            </w:r>
            <w:r w:rsidRPr="00486B2C">
              <w:rPr>
                <w:sz w:val="16"/>
                <w:szCs w:val="16"/>
                <w:lang w:val="fr-FR"/>
              </w:rPr>
              <w:br/>
              <w:t>Battandiera Maire</w:t>
            </w:r>
            <w:r w:rsidRPr="00486B2C">
              <w:rPr>
                <w:sz w:val="16"/>
                <w:szCs w:val="16"/>
                <w:lang w:val="fr-FR"/>
              </w:rPr>
              <w:br/>
              <w:t>Cathissa Salisb.</w:t>
            </w:r>
            <w:r w:rsidRPr="00486B2C">
              <w:rPr>
                <w:sz w:val="16"/>
                <w:szCs w:val="16"/>
                <w:lang w:val="fr-FR"/>
              </w:rPr>
              <w:br/>
              <w:t>Coilonox Raf.</w:t>
            </w:r>
            <w:r w:rsidRPr="00486B2C">
              <w:rPr>
                <w:sz w:val="16"/>
                <w:szCs w:val="16"/>
                <w:lang w:val="fr-FR"/>
              </w:rPr>
              <w:br/>
              <w:t>Eliokarmos Raf.</w:t>
            </w:r>
            <w:r w:rsidRPr="00486B2C">
              <w:rPr>
                <w:sz w:val="16"/>
                <w:szCs w:val="16"/>
                <w:lang w:val="fr-FR"/>
              </w:rPr>
              <w:br/>
              <w:t>Elsiea F. M. Leight.</w:t>
            </w:r>
            <w:r w:rsidRPr="00486B2C">
              <w:rPr>
                <w:sz w:val="16"/>
                <w:szCs w:val="16"/>
                <w:lang w:val="fr-FR"/>
              </w:rPr>
              <w:br/>
              <w:t>Galtonia Decne.</w:t>
            </w:r>
            <w:r w:rsidRPr="00486B2C">
              <w:rPr>
                <w:sz w:val="16"/>
                <w:szCs w:val="16"/>
                <w:lang w:val="fr-FR"/>
              </w:rPr>
              <w:br/>
              <w:t>Honorius Gray</w:t>
            </w:r>
            <w:r w:rsidRPr="00486B2C">
              <w:rPr>
                <w:sz w:val="16"/>
                <w:szCs w:val="16"/>
                <w:lang w:val="fr-FR"/>
              </w:rPr>
              <w:br/>
              <w:t>Loncomelos Raf.</w:t>
            </w:r>
            <w:r w:rsidRPr="00486B2C">
              <w:rPr>
                <w:sz w:val="16"/>
                <w:szCs w:val="16"/>
                <w:lang w:val="fr-FR"/>
              </w:rPr>
              <w:br/>
            </w:r>
            <w:r w:rsidRPr="000C758D">
              <w:rPr>
                <w:sz w:val="16"/>
                <w:szCs w:val="16"/>
              </w:rPr>
              <w:t>Melomphis Raf.</w:t>
            </w:r>
            <w:r w:rsidRPr="000C758D">
              <w:rPr>
                <w:sz w:val="16"/>
                <w:szCs w:val="16"/>
              </w:rPr>
              <w:br/>
              <w:t>Neopatersonia Schönland</w:t>
            </w:r>
            <w:r w:rsidRPr="000C758D">
              <w:rPr>
                <w:sz w:val="16"/>
                <w:szCs w:val="16"/>
              </w:rPr>
              <w:br/>
              <w:t>Zahariadia Speta, nom. inval.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C32648" w14:textId="0939F68F" w:rsidR="003F7BE8" w:rsidRPr="000C758D" w:rsidRDefault="003F7BE8" w:rsidP="003F7BE8">
            <w:pPr>
              <w:jc w:val="left"/>
              <w:rPr>
                <w:sz w:val="16"/>
                <w:szCs w:val="16"/>
              </w:rPr>
            </w:pPr>
            <w:r w:rsidRPr="00B662C3">
              <w:rPr>
                <w:sz w:val="16"/>
                <w:szCs w:val="16"/>
                <w:lang w:val="fr-FR"/>
              </w:rPr>
              <w:t>NL  QZ  ZA</w:t>
            </w:r>
          </w:p>
        </w:tc>
      </w:tr>
      <w:tr w:rsidR="003F7BE8" w:rsidRPr="000C758D" w14:paraId="57E7E6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54851B" w14:textId="77777777" w:rsidR="003F7BE8" w:rsidRPr="000C758D" w:rsidRDefault="003F7BE8" w:rsidP="003F7BE8">
            <w:pPr>
              <w:jc w:val="left"/>
              <w:rPr>
                <w:sz w:val="16"/>
                <w:szCs w:val="16"/>
              </w:rPr>
            </w:pPr>
            <w:r w:rsidRPr="000C758D">
              <w:rPr>
                <w:bCs/>
                <w:sz w:val="16"/>
                <w:szCs w:val="16"/>
              </w:rPr>
              <w:t>ORNTG_CAN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831A8D" w14:textId="77777777" w:rsidR="003F7BE8" w:rsidRPr="000C758D" w:rsidRDefault="003F7BE8" w:rsidP="003F7BE8">
            <w:pPr>
              <w:ind w:left="82" w:hanging="82"/>
              <w:jc w:val="left"/>
              <w:rPr>
                <w:sz w:val="16"/>
                <w:szCs w:val="16"/>
              </w:rPr>
            </w:pPr>
            <w:r w:rsidRPr="00486B2C">
              <w:rPr>
                <w:sz w:val="16"/>
                <w:szCs w:val="16"/>
                <w:lang w:val="en-US"/>
              </w:rPr>
              <w:t>Ornithogalum candicans (Baker) J.C. Manning &amp; Goldblatt</w:t>
            </w:r>
            <w:r w:rsidRPr="00486B2C">
              <w:rPr>
                <w:sz w:val="16"/>
                <w:szCs w:val="16"/>
                <w:lang w:val="en-US"/>
              </w:rPr>
              <w:br/>
              <w:t xml:space="preserve">Galtonia candicans (Bak.) </w:t>
            </w:r>
            <w:r w:rsidRPr="000C758D">
              <w:rPr>
                <w:sz w:val="16"/>
                <w:szCs w:val="16"/>
              </w:rPr>
              <w:t>Decne.</w:t>
            </w:r>
            <w:r w:rsidRPr="000C758D">
              <w:rPr>
                <w:sz w:val="16"/>
                <w:szCs w:val="16"/>
              </w:rPr>
              <w:br/>
              <w:t>Hyacinthus candicans Bak.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9E6079" w14:textId="0FB471F1" w:rsidR="003F7BE8" w:rsidRPr="000C758D" w:rsidRDefault="003F7BE8" w:rsidP="003F7BE8">
            <w:pPr>
              <w:jc w:val="left"/>
              <w:rPr>
                <w:sz w:val="16"/>
                <w:szCs w:val="16"/>
              </w:rPr>
            </w:pPr>
            <w:r w:rsidRPr="00B662C3">
              <w:rPr>
                <w:sz w:val="16"/>
                <w:szCs w:val="16"/>
                <w:lang w:val="fr-FR"/>
              </w:rPr>
              <w:t>NZ</w:t>
            </w:r>
          </w:p>
        </w:tc>
      </w:tr>
      <w:tr w:rsidR="003F7BE8" w:rsidRPr="000C758D" w14:paraId="4D8124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7780F4" w14:textId="77777777" w:rsidR="003F7BE8" w:rsidRPr="000C758D" w:rsidRDefault="003F7BE8" w:rsidP="003F7BE8">
            <w:pPr>
              <w:jc w:val="left"/>
              <w:rPr>
                <w:sz w:val="16"/>
                <w:szCs w:val="16"/>
              </w:rPr>
            </w:pPr>
            <w:r w:rsidRPr="000C758D">
              <w:rPr>
                <w:bCs/>
                <w:sz w:val="16"/>
                <w:szCs w:val="16"/>
              </w:rPr>
              <w:t>ORNTG_DUB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9AFA96" w14:textId="77777777" w:rsidR="003F7BE8" w:rsidRPr="000C758D" w:rsidRDefault="003F7BE8" w:rsidP="003F7BE8">
            <w:pPr>
              <w:ind w:left="82" w:hanging="82"/>
              <w:jc w:val="left"/>
              <w:rPr>
                <w:sz w:val="16"/>
                <w:szCs w:val="16"/>
              </w:rPr>
            </w:pPr>
            <w:r w:rsidRPr="000C758D">
              <w:rPr>
                <w:sz w:val="16"/>
                <w:szCs w:val="16"/>
              </w:rPr>
              <w:t>Ornithogalum dubium Houtt.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8C46B4" w14:textId="1883E18D" w:rsidR="003F7BE8" w:rsidRPr="000C758D" w:rsidRDefault="003F7BE8" w:rsidP="003F7BE8">
            <w:pPr>
              <w:jc w:val="left"/>
              <w:rPr>
                <w:sz w:val="16"/>
                <w:szCs w:val="16"/>
              </w:rPr>
            </w:pPr>
            <w:r w:rsidRPr="00B662C3">
              <w:rPr>
                <w:sz w:val="16"/>
                <w:szCs w:val="16"/>
                <w:lang w:val="fr-FR"/>
              </w:rPr>
              <w:t>IL  NL  QZ</w:t>
            </w:r>
          </w:p>
        </w:tc>
      </w:tr>
      <w:tr w:rsidR="003F7BE8" w:rsidRPr="000C758D" w14:paraId="5798C5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691760" w14:textId="77777777" w:rsidR="003F7BE8" w:rsidRPr="000C758D" w:rsidRDefault="003F7BE8" w:rsidP="003F7BE8">
            <w:pPr>
              <w:jc w:val="left"/>
              <w:rPr>
                <w:sz w:val="16"/>
                <w:szCs w:val="16"/>
              </w:rPr>
            </w:pPr>
            <w:r w:rsidRPr="000C758D">
              <w:rPr>
                <w:bCs/>
                <w:sz w:val="16"/>
                <w:szCs w:val="16"/>
              </w:rPr>
              <w:t>ORNTG_THY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B2BADB" w14:textId="77777777" w:rsidR="003F7BE8" w:rsidRPr="000C758D" w:rsidRDefault="003F7BE8" w:rsidP="003F7BE8">
            <w:pPr>
              <w:ind w:left="82" w:hanging="82"/>
              <w:jc w:val="left"/>
              <w:rPr>
                <w:sz w:val="16"/>
                <w:szCs w:val="16"/>
              </w:rPr>
            </w:pPr>
            <w:r w:rsidRPr="000C758D">
              <w:rPr>
                <w:sz w:val="16"/>
                <w:szCs w:val="16"/>
              </w:rPr>
              <w:t>Ornithogalum thyrsoides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B73C7F" w14:textId="16709E24" w:rsidR="003F7BE8" w:rsidRPr="000C758D" w:rsidRDefault="003F7BE8" w:rsidP="003F7BE8">
            <w:pPr>
              <w:jc w:val="left"/>
              <w:rPr>
                <w:sz w:val="16"/>
                <w:szCs w:val="16"/>
              </w:rPr>
            </w:pPr>
            <w:r w:rsidRPr="00B662C3">
              <w:rPr>
                <w:sz w:val="16"/>
                <w:szCs w:val="16"/>
              </w:rPr>
              <w:t>NL  QZ</w:t>
            </w:r>
          </w:p>
        </w:tc>
      </w:tr>
      <w:tr w:rsidR="003F7BE8" w:rsidRPr="000C758D" w14:paraId="523832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D5196D" w14:textId="77777777" w:rsidR="003F7BE8" w:rsidRPr="000C758D" w:rsidRDefault="003F7BE8" w:rsidP="003F7BE8">
            <w:pPr>
              <w:jc w:val="left"/>
              <w:rPr>
                <w:sz w:val="16"/>
                <w:szCs w:val="16"/>
              </w:rPr>
            </w:pPr>
            <w:r w:rsidRPr="000C758D">
              <w:rPr>
                <w:bCs/>
                <w:sz w:val="16"/>
                <w:szCs w:val="16"/>
              </w:rPr>
              <w:t>ORNTP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3D1BE6" w14:textId="77777777" w:rsidR="003F7BE8" w:rsidRPr="000C758D" w:rsidRDefault="003F7BE8" w:rsidP="003F7BE8">
            <w:pPr>
              <w:ind w:left="82" w:hanging="82"/>
              <w:jc w:val="left"/>
              <w:rPr>
                <w:sz w:val="16"/>
                <w:szCs w:val="16"/>
              </w:rPr>
            </w:pPr>
            <w:r w:rsidRPr="000C758D">
              <w:rPr>
                <w:sz w:val="16"/>
                <w:szCs w:val="16"/>
              </w:rPr>
              <w:t>Ornithopus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643453" w14:textId="796F7C3A" w:rsidR="003F7BE8" w:rsidRPr="000C758D" w:rsidRDefault="003F7BE8" w:rsidP="003F7BE8">
            <w:pPr>
              <w:jc w:val="left"/>
              <w:rPr>
                <w:sz w:val="16"/>
                <w:szCs w:val="16"/>
              </w:rPr>
            </w:pPr>
            <w:r w:rsidRPr="00B662C3">
              <w:rPr>
                <w:sz w:val="16"/>
                <w:szCs w:val="16"/>
              </w:rPr>
              <w:t>NZ</w:t>
            </w:r>
          </w:p>
        </w:tc>
      </w:tr>
      <w:tr w:rsidR="003F7BE8" w:rsidRPr="000C758D" w14:paraId="4F607A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E473F6" w14:textId="77777777" w:rsidR="003F7BE8" w:rsidRPr="000C758D" w:rsidRDefault="003F7BE8" w:rsidP="003F7BE8">
            <w:pPr>
              <w:jc w:val="left"/>
              <w:rPr>
                <w:sz w:val="16"/>
                <w:szCs w:val="16"/>
              </w:rPr>
            </w:pPr>
            <w:r w:rsidRPr="000C758D">
              <w:rPr>
                <w:bCs/>
                <w:sz w:val="16"/>
                <w:szCs w:val="16"/>
              </w:rPr>
              <w:t>ORNTP_COM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418566" w14:textId="77777777" w:rsidR="003F7BE8" w:rsidRPr="000C758D" w:rsidRDefault="003F7BE8" w:rsidP="003F7BE8">
            <w:pPr>
              <w:ind w:left="82" w:hanging="82"/>
              <w:jc w:val="left"/>
              <w:rPr>
                <w:sz w:val="16"/>
                <w:szCs w:val="16"/>
              </w:rPr>
            </w:pPr>
            <w:r w:rsidRPr="000C758D">
              <w:rPr>
                <w:sz w:val="16"/>
                <w:szCs w:val="16"/>
              </w:rPr>
              <w:t>Ornithopus compressus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A77C82" w14:textId="44FDC344" w:rsidR="003F7BE8" w:rsidRPr="000C758D" w:rsidRDefault="003F7BE8" w:rsidP="003F7BE8">
            <w:pPr>
              <w:jc w:val="left"/>
              <w:rPr>
                <w:sz w:val="16"/>
                <w:szCs w:val="16"/>
              </w:rPr>
            </w:pPr>
            <w:r w:rsidRPr="00B662C3">
              <w:rPr>
                <w:sz w:val="16"/>
                <w:szCs w:val="16"/>
              </w:rPr>
              <w:t>ZA</w:t>
            </w:r>
          </w:p>
        </w:tc>
      </w:tr>
      <w:tr w:rsidR="003F7BE8" w:rsidRPr="000C758D" w14:paraId="6D147A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5B2E1A" w14:textId="77777777" w:rsidR="003F7BE8" w:rsidRPr="000C758D" w:rsidRDefault="003F7BE8" w:rsidP="003F7BE8">
            <w:pPr>
              <w:jc w:val="left"/>
              <w:rPr>
                <w:sz w:val="16"/>
                <w:szCs w:val="16"/>
              </w:rPr>
            </w:pPr>
            <w:r w:rsidRPr="000C758D">
              <w:rPr>
                <w:bCs/>
                <w:sz w:val="16"/>
                <w:szCs w:val="16"/>
              </w:rPr>
              <w:t>ORNTP_SAT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046E65" w14:textId="77777777" w:rsidR="003F7BE8" w:rsidRPr="00486B2C" w:rsidRDefault="003F7BE8" w:rsidP="003F7BE8">
            <w:pPr>
              <w:ind w:left="82" w:hanging="82"/>
              <w:jc w:val="left"/>
              <w:rPr>
                <w:sz w:val="16"/>
                <w:szCs w:val="16"/>
                <w:lang w:val="en-US"/>
              </w:rPr>
            </w:pPr>
            <w:r w:rsidRPr="00486B2C">
              <w:rPr>
                <w:sz w:val="16"/>
                <w:szCs w:val="16"/>
                <w:lang w:val="en-US"/>
              </w:rPr>
              <w:t>Ornithopus sativus Brot.</w:t>
            </w:r>
            <w:r w:rsidRPr="00486B2C">
              <w:rPr>
                <w:sz w:val="16"/>
                <w:szCs w:val="16"/>
                <w:lang w:val="en-US"/>
              </w:rPr>
              <w:br/>
              <w:t>Ornithopus intybus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0BCF16" w14:textId="5638EDD4" w:rsidR="003F7BE8" w:rsidRPr="000C758D" w:rsidRDefault="003F7BE8" w:rsidP="003F7BE8">
            <w:pPr>
              <w:jc w:val="left"/>
              <w:rPr>
                <w:sz w:val="16"/>
                <w:szCs w:val="16"/>
              </w:rPr>
            </w:pPr>
            <w:r w:rsidRPr="00B662C3">
              <w:rPr>
                <w:sz w:val="16"/>
                <w:szCs w:val="16"/>
              </w:rPr>
              <w:t>DE  PL  PT  QZ  UY  ZA</w:t>
            </w:r>
          </w:p>
        </w:tc>
      </w:tr>
      <w:tr w:rsidR="003F7BE8" w:rsidRPr="000C758D" w14:paraId="589878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A2BB72" w14:textId="77777777" w:rsidR="003F7BE8" w:rsidRPr="000C758D" w:rsidRDefault="003F7BE8" w:rsidP="003F7BE8">
            <w:pPr>
              <w:jc w:val="left"/>
              <w:rPr>
                <w:sz w:val="16"/>
                <w:szCs w:val="16"/>
              </w:rPr>
            </w:pPr>
            <w:r w:rsidRPr="000C758D">
              <w:rPr>
                <w:bCs/>
                <w:sz w:val="16"/>
                <w:szCs w:val="16"/>
              </w:rPr>
              <w:t>OROTH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FDE84C" w14:textId="77777777" w:rsidR="003F7BE8" w:rsidRPr="000C758D" w:rsidRDefault="003F7BE8" w:rsidP="003F7BE8">
            <w:pPr>
              <w:ind w:left="82" w:hanging="82"/>
              <w:jc w:val="left"/>
              <w:rPr>
                <w:sz w:val="16"/>
                <w:szCs w:val="16"/>
              </w:rPr>
            </w:pPr>
            <w:r w:rsidRPr="000C758D">
              <w:rPr>
                <w:sz w:val="16"/>
                <w:szCs w:val="16"/>
              </w:rPr>
              <w:t>Orothamnus Pappe ex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C563F5" w14:textId="6108CDF5" w:rsidR="003F7BE8" w:rsidRPr="000C758D" w:rsidRDefault="003F7BE8" w:rsidP="003F7BE8">
            <w:pPr>
              <w:jc w:val="left"/>
              <w:rPr>
                <w:sz w:val="16"/>
                <w:szCs w:val="16"/>
              </w:rPr>
            </w:pPr>
            <w:r w:rsidRPr="00B662C3">
              <w:rPr>
                <w:sz w:val="16"/>
                <w:szCs w:val="16"/>
              </w:rPr>
              <w:t>ZA</w:t>
            </w:r>
          </w:p>
        </w:tc>
      </w:tr>
      <w:tr w:rsidR="003F7BE8" w:rsidRPr="000C758D" w14:paraId="17D701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4A560A" w14:textId="77777777" w:rsidR="003F7BE8" w:rsidRPr="000C758D" w:rsidRDefault="003F7BE8" w:rsidP="003F7BE8">
            <w:pPr>
              <w:jc w:val="left"/>
              <w:rPr>
                <w:sz w:val="16"/>
                <w:szCs w:val="16"/>
              </w:rPr>
            </w:pPr>
            <w:r w:rsidRPr="000C758D">
              <w:rPr>
                <w:bCs/>
                <w:sz w:val="16"/>
                <w:szCs w:val="16"/>
              </w:rPr>
              <w:t>ORTHO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D3A435" w14:textId="77777777" w:rsidR="003F7BE8" w:rsidRPr="000C758D" w:rsidRDefault="003F7BE8" w:rsidP="003F7BE8">
            <w:pPr>
              <w:ind w:left="82" w:hanging="82"/>
              <w:jc w:val="left"/>
              <w:rPr>
                <w:sz w:val="16"/>
                <w:szCs w:val="16"/>
              </w:rPr>
            </w:pPr>
            <w:r w:rsidRPr="000C758D">
              <w:rPr>
                <w:sz w:val="16"/>
                <w:szCs w:val="16"/>
              </w:rPr>
              <w:t>Orthosiphon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4F78B8" w14:textId="29D21815" w:rsidR="003F7BE8" w:rsidRPr="000C758D" w:rsidRDefault="003F7BE8" w:rsidP="003F7BE8">
            <w:pPr>
              <w:jc w:val="left"/>
              <w:rPr>
                <w:sz w:val="16"/>
                <w:szCs w:val="16"/>
              </w:rPr>
            </w:pPr>
            <w:r w:rsidRPr="00B662C3">
              <w:rPr>
                <w:sz w:val="16"/>
                <w:szCs w:val="16"/>
              </w:rPr>
              <w:t>NL</w:t>
            </w:r>
          </w:p>
        </w:tc>
      </w:tr>
      <w:tr w:rsidR="003F7BE8" w:rsidRPr="000C758D" w14:paraId="3E3AD79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574532" w14:textId="77777777" w:rsidR="003F7BE8" w:rsidRPr="000C758D" w:rsidRDefault="003F7BE8" w:rsidP="003F7BE8">
            <w:pPr>
              <w:jc w:val="left"/>
              <w:rPr>
                <w:sz w:val="16"/>
                <w:szCs w:val="16"/>
              </w:rPr>
            </w:pPr>
            <w:r w:rsidRPr="000C758D">
              <w:rPr>
                <w:bCs/>
                <w:sz w:val="16"/>
                <w:szCs w:val="16"/>
              </w:rPr>
              <w:t>ORYZA_SAT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06664E" w14:textId="77777777" w:rsidR="003F7BE8" w:rsidRPr="000C758D" w:rsidRDefault="003F7BE8" w:rsidP="003F7BE8">
            <w:pPr>
              <w:ind w:left="82" w:hanging="82"/>
              <w:jc w:val="left"/>
              <w:rPr>
                <w:sz w:val="16"/>
                <w:szCs w:val="16"/>
              </w:rPr>
            </w:pPr>
            <w:r w:rsidRPr="000C758D">
              <w:rPr>
                <w:sz w:val="16"/>
                <w:szCs w:val="16"/>
              </w:rPr>
              <w:t>Oryza sativa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8FA1B1" w14:textId="7BF29C91" w:rsidR="003F7BE8" w:rsidRPr="000C758D" w:rsidRDefault="003F7BE8" w:rsidP="003F7BE8">
            <w:pPr>
              <w:jc w:val="left"/>
              <w:rPr>
                <w:sz w:val="16"/>
                <w:szCs w:val="16"/>
              </w:rPr>
            </w:pPr>
            <w:r w:rsidRPr="003F7BE8">
              <w:rPr>
                <w:sz w:val="16"/>
                <w:szCs w:val="16"/>
              </w:rPr>
              <w:t>AR  AU  BG  BO  CN  CO  EC  ES  FR  HU  IT  JP  KE  KR  PT  PY  QZ  RO  RU  UA  US  UY  ZA</w:t>
            </w:r>
          </w:p>
        </w:tc>
      </w:tr>
      <w:tr w:rsidR="003F7BE8" w:rsidRPr="003F7BE8" w14:paraId="4960F3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6DC951" w14:textId="77777777" w:rsidR="003F7BE8" w:rsidRPr="000C758D" w:rsidRDefault="003F7BE8" w:rsidP="003F7BE8">
            <w:pPr>
              <w:jc w:val="left"/>
              <w:rPr>
                <w:sz w:val="16"/>
                <w:szCs w:val="16"/>
              </w:rPr>
            </w:pPr>
            <w:r w:rsidRPr="000C758D">
              <w:rPr>
                <w:bCs/>
                <w:sz w:val="16"/>
                <w:szCs w:val="16"/>
              </w:rPr>
              <w:t>OSDIM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D1263A" w14:textId="77777777" w:rsidR="003F7BE8" w:rsidRPr="00486B2C" w:rsidRDefault="003F7BE8" w:rsidP="003F7BE8">
            <w:pPr>
              <w:ind w:left="82" w:hanging="82"/>
              <w:jc w:val="left"/>
              <w:rPr>
                <w:sz w:val="16"/>
                <w:szCs w:val="16"/>
                <w:lang w:val="fr-FR"/>
              </w:rPr>
            </w:pPr>
            <w:r w:rsidRPr="00486B2C">
              <w:rPr>
                <w:sz w:val="16"/>
                <w:szCs w:val="16"/>
                <w:lang w:val="fr-FR"/>
              </w:rPr>
              <w:t>Osteospermum L. x Dimorphotheca Vaill. ex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B47E61" w14:textId="256D56B2" w:rsidR="003F7BE8" w:rsidRPr="003F7BE8" w:rsidRDefault="003F7BE8" w:rsidP="003F7BE8">
            <w:pPr>
              <w:jc w:val="left"/>
              <w:rPr>
                <w:sz w:val="16"/>
                <w:szCs w:val="16"/>
                <w:lang w:val="fr-FR"/>
              </w:rPr>
            </w:pPr>
            <w:r w:rsidRPr="00B662C3">
              <w:rPr>
                <w:sz w:val="16"/>
                <w:szCs w:val="16"/>
              </w:rPr>
              <w:t>CA  DE  JP  QZ</w:t>
            </w:r>
          </w:p>
        </w:tc>
      </w:tr>
      <w:tr w:rsidR="003F7BE8" w:rsidRPr="000C758D" w14:paraId="3D56E5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731205" w14:textId="77777777" w:rsidR="003F7BE8" w:rsidRPr="000C758D" w:rsidRDefault="003F7BE8" w:rsidP="003F7BE8">
            <w:pPr>
              <w:jc w:val="left"/>
              <w:rPr>
                <w:sz w:val="16"/>
                <w:szCs w:val="16"/>
              </w:rPr>
            </w:pPr>
            <w:r w:rsidRPr="000C758D">
              <w:rPr>
                <w:bCs/>
                <w:sz w:val="16"/>
                <w:szCs w:val="16"/>
              </w:rPr>
              <w:t>OSMAN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870F6E" w14:textId="77777777" w:rsidR="003F7BE8" w:rsidRPr="000C758D" w:rsidRDefault="003F7BE8" w:rsidP="003F7BE8">
            <w:pPr>
              <w:ind w:left="82" w:hanging="82"/>
              <w:jc w:val="left"/>
              <w:rPr>
                <w:sz w:val="16"/>
                <w:szCs w:val="16"/>
              </w:rPr>
            </w:pPr>
            <w:r w:rsidRPr="000C758D">
              <w:rPr>
                <w:sz w:val="16"/>
                <w:szCs w:val="16"/>
              </w:rPr>
              <w:t>Osmanthus Lour.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67989F" w14:textId="6EA3B36B" w:rsidR="003F7BE8" w:rsidRPr="000C758D" w:rsidRDefault="003F7BE8" w:rsidP="003F7BE8">
            <w:pPr>
              <w:jc w:val="left"/>
              <w:rPr>
                <w:sz w:val="16"/>
                <w:szCs w:val="16"/>
              </w:rPr>
            </w:pPr>
            <w:r w:rsidRPr="00B662C3">
              <w:rPr>
                <w:sz w:val="16"/>
                <w:szCs w:val="16"/>
              </w:rPr>
              <w:t>NZ</w:t>
            </w:r>
          </w:p>
        </w:tc>
      </w:tr>
      <w:tr w:rsidR="003F7BE8" w:rsidRPr="000C758D" w14:paraId="006359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A79722" w14:textId="77777777" w:rsidR="003F7BE8" w:rsidRPr="000C758D" w:rsidRDefault="003F7BE8" w:rsidP="003F7BE8">
            <w:pPr>
              <w:jc w:val="left"/>
              <w:rPr>
                <w:sz w:val="16"/>
                <w:szCs w:val="16"/>
              </w:rPr>
            </w:pPr>
            <w:r w:rsidRPr="000C758D">
              <w:rPr>
                <w:bCs/>
                <w:sz w:val="16"/>
                <w:szCs w:val="16"/>
              </w:rPr>
              <w:t>OSMAN_FRA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5DDD3A" w14:textId="77777777" w:rsidR="003F7BE8" w:rsidRPr="000C758D" w:rsidRDefault="003F7BE8" w:rsidP="003F7BE8">
            <w:pPr>
              <w:ind w:left="82" w:hanging="82"/>
              <w:jc w:val="left"/>
              <w:rPr>
                <w:sz w:val="16"/>
                <w:szCs w:val="16"/>
              </w:rPr>
            </w:pPr>
            <w:r w:rsidRPr="000C758D">
              <w:rPr>
                <w:sz w:val="16"/>
                <w:szCs w:val="16"/>
              </w:rPr>
              <w:t>Osmanthus fragrans (Thunb.) Lour.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FCC6CC" w14:textId="1926F806" w:rsidR="003F7BE8" w:rsidRPr="000C758D" w:rsidRDefault="003F7BE8" w:rsidP="003F7BE8">
            <w:pPr>
              <w:jc w:val="left"/>
              <w:rPr>
                <w:sz w:val="16"/>
                <w:szCs w:val="16"/>
              </w:rPr>
            </w:pPr>
            <w:r w:rsidRPr="00B662C3">
              <w:rPr>
                <w:sz w:val="16"/>
                <w:szCs w:val="16"/>
              </w:rPr>
              <w:t>FR  GB  QZ</w:t>
            </w:r>
          </w:p>
        </w:tc>
      </w:tr>
      <w:tr w:rsidR="003F7BE8" w:rsidRPr="000C758D" w14:paraId="6CAC4A1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7E90F2" w14:textId="77777777" w:rsidR="003F7BE8" w:rsidRPr="000C758D" w:rsidRDefault="003F7BE8" w:rsidP="003F7BE8">
            <w:pPr>
              <w:jc w:val="left"/>
              <w:rPr>
                <w:sz w:val="16"/>
                <w:szCs w:val="16"/>
              </w:rPr>
            </w:pPr>
            <w:r w:rsidRPr="000C758D">
              <w:rPr>
                <w:bCs/>
                <w:sz w:val="16"/>
                <w:szCs w:val="16"/>
              </w:rPr>
              <w:t>OSMOX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8B93AB" w14:textId="77777777" w:rsidR="003F7BE8" w:rsidRPr="000C758D" w:rsidRDefault="003F7BE8" w:rsidP="003F7BE8">
            <w:pPr>
              <w:ind w:left="82" w:hanging="82"/>
              <w:jc w:val="left"/>
              <w:rPr>
                <w:sz w:val="16"/>
                <w:szCs w:val="16"/>
              </w:rPr>
            </w:pPr>
            <w:r w:rsidRPr="000C758D">
              <w:rPr>
                <w:sz w:val="16"/>
                <w:szCs w:val="16"/>
              </w:rPr>
              <w:t>Osmoxylon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ACE3CE" w14:textId="0705C43E" w:rsidR="003F7BE8" w:rsidRPr="000C758D" w:rsidRDefault="003F7BE8" w:rsidP="003F7BE8">
            <w:pPr>
              <w:jc w:val="left"/>
              <w:rPr>
                <w:sz w:val="16"/>
                <w:szCs w:val="16"/>
              </w:rPr>
            </w:pPr>
            <w:r w:rsidRPr="00B662C3">
              <w:rPr>
                <w:sz w:val="16"/>
                <w:szCs w:val="16"/>
              </w:rPr>
              <w:t>NL</w:t>
            </w:r>
          </w:p>
        </w:tc>
      </w:tr>
      <w:tr w:rsidR="003F7BE8" w:rsidRPr="000C758D" w14:paraId="364539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A483DF" w14:textId="77777777" w:rsidR="003F7BE8" w:rsidRPr="000C758D" w:rsidRDefault="003F7BE8" w:rsidP="003F7BE8">
            <w:pPr>
              <w:jc w:val="left"/>
              <w:rPr>
                <w:sz w:val="16"/>
                <w:szCs w:val="16"/>
              </w:rPr>
            </w:pPr>
            <w:r w:rsidRPr="000C758D">
              <w:rPr>
                <w:bCs/>
                <w:sz w:val="16"/>
                <w:szCs w:val="16"/>
              </w:rPr>
              <w:t>OSTEO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63B82F" w14:textId="77777777" w:rsidR="003F7BE8" w:rsidRPr="000C758D" w:rsidRDefault="003F7BE8" w:rsidP="003F7BE8">
            <w:pPr>
              <w:ind w:left="82" w:hanging="82"/>
              <w:jc w:val="left"/>
              <w:rPr>
                <w:sz w:val="16"/>
                <w:szCs w:val="16"/>
              </w:rPr>
            </w:pPr>
            <w:r w:rsidRPr="000C758D">
              <w:rPr>
                <w:sz w:val="16"/>
                <w:szCs w:val="16"/>
              </w:rPr>
              <w:t>Osteospermum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9DC96C" w14:textId="03462BA2" w:rsidR="003F7BE8" w:rsidRPr="000C758D" w:rsidRDefault="003F7BE8" w:rsidP="003F7BE8">
            <w:pPr>
              <w:jc w:val="left"/>
              <w:rPr>
                <w:sz w:val="16"/>
                <w:szCs w:val="16"/>
              </w:rPr>
            </w:pPr>
            <w:r w:rsidRPr="00B662C3">
              <w:rPr>
                <w:sz w:val="16"/>
                <w:szCs w:val="16"/>
              </w:rPr>
              <w:t>CA  DE  GB  JP  NZ  QZ  ZA</w:t>
            </w:r>
          </w:p>
        </w:tc>
      </w:tr>
      <w:tr w:rsidR="003F7BE8" w:rsidRPr="000C758D" w14:paraId="2B2DA7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ABB66B" w14:textId="77777777" w:rsidR="003F7BE8" w:rsidRPr="000C758D" w:rsidRDefault="003F7BE8" w:rsidP="003F7BE8">
            <w:pPr>
              <w:jc w:val="left"/>
              <w:rPr>
                <w:sz w:val="16"/>
                <w:szCs w:val="16"/>
              </w:rPr>
            </w:pPr>
            <w:r w:rsidRPr="000C758D">
              <w:rPr>
                <w:bCs/>
                <w:sz w:val="16"/>
                <w:szCs w:val="16"/>
              </w:rPr>
              <w:lastRenderedPageBreak/>
              <w:t>OSTEO_ECK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81EDE8" w14:textId="77777777" w:rsidR="003F7BE8" w:rsidRPr="000C758D" w:rsidRDefault="003F7BE8" w:rsidP="003F7BE8">
            <w:pPr>
              <w:ind w:left="82" w:hanging="82"/>
              <w:jc w:val="left"/>
              <w:rPr>
                <w:sz w:val="16"/>
                <w:szCs w:val="16"/>
              </w:rPr>
            </w:pPr>
            <w:r w:rsidRPr="000C758D">
              <w:rPr>
                <w:sz w:val="16"/>
                <w:szCs w:val="16"/>
              </w:rPr>
              <w:t>Osteospermum ecklonis (DC.) Norl.</w:t>
            </w:r>
            <w:r w:rsidRPr="000C758D">
              <w:rPr>
                <w:sz w:val="16"/>
                <w:szCs w:val="16"/>
              </w:rPr>
              <w:br/>
              <w:t>Dimorphotheca ecklonis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909840" w14:textId="3604A6AA" w:rsidR="003F7BE8" w:rsidRPr="000C758D" w:rsidRDefault="003F7BE8" w:rsidP="003F7BE8">
            <w:pPr>
              <w:jc w:val="left"/>
              <w:rPr>
                <w:sz w:val="16"/>
                <w:szCs w:val="16"/>
              </w:rPr>
            </w:pPr>
            <w:r w:rsidRPr="00B662C3">
              <w:rPr>
                <w:sz w:val="16"/>
                <w:szCs w:val="16"/>
              </w:rPr>
              <w:t>CA  DE  QZ  ZA</w:t>
            </w:r>
          </w:p>
        </w:tc>
      </w:tr>
      <w:tr w:rsidR="003F7BE8" w:rsidRPr="000C758D" w14:paraId="704E93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74CC43" w14:textId="77777777" w:rsidR="003F7BE8" w:rsidRPr="000C758D" w:rsidRDefault="003F7BE8" w:rsidP="003F7BE8">
            <w:pPr>
              <w:jc w:val="left"/>
              <w:rPr>
                <w:sz w:val="16"/>
                <w:szCs w:val="16"/>
              </w:rPr>
            </w:pPr>
            <w:r w:rsidRPr="000C758D">
              <w:rPr>
                <w:bCs/>
                <w:sz w:val="16"/>
                <w:szCs w:val="16"/>
              </w:rPr>
              <w:t>OSTEO_FRU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CCF3AA" w14:textId="77777777" w:rsidR="003F7BE8" w:rsidRPr="000C758D" w:rsidRDefault="003F7BE8" w:rsidP="003F7BE8">
            <w:pPr>
              <w:ind w:left="82" w:hanging="82"/>
              <w:jc w:val="left"/>
              <w:rPr>
                <w:sz w:val="16"/>
                <w:szCs w:val="16"/>
              </w:rPr>
            </w:pPr>
            <w:r w:rsidRPr="000C758D">
              <w:rPr>
                <w:sz w:val="16"/>
                <w:szCs w:val="16"/>
              </w:rPr>
              <w:t>Osteospermum fruticosum (L.) Norl.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ACABFA" w14:textId="6B7AA62B" w:rsidR="003F7BE8" w:rsidRPr="000C758D" w:rsidRDefault="003F7BE8" w:rsidP="003F7BE8">
            <w:pPr>
              <w:jc w:val="left"/>
              <w:rPr>
                <w:sz w:val="16"/>
                <w:szCs w:val="16"/>
              </w:rPr>
            </w:pPr>
            <w:r w:rsidRPr="00B662C3">
              <w:rPr>
                <w:sz w:val="16"/>
                <w:szCs w:val="16"/>
              </w:rPr>
              <w:t>CA</w:t>
            </w:r>
          </w:p>
        </w:tc>
      </w:tr>
      <w:tr w:rsidR="003F7BE8" w:rsidRPr="000C758D" w14:paraId="42391D3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73DACA" w14:textId="77777777" w:rsidR="003F7BE8" w:rsidRPr="000C758D" w:rsidRDefault="003F7BE8" w:rsidP="003F7BE8">
            <w:pPr>
              <w:jc w:val="left"/>
              <w:rPr>
                <w:sz w:val="16"/>
                <w:szCs w:val="16"/>
              </w:rPr>
            </w:pPr>
            <w:r w:rsidRPr="000C758D">
              <w:rPr>
                <w:bCs/>
                <w:sz w:val="16"/>
                <w:szCs w:val="16"/>
              </w:rPr>
              <w:t>OSTRY_CAR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9D3773" w14:textId="77777777" w:rsidR="003F7BE8" w:rsidRPr="000C758D" w:rsidRDefault="003F7BE8" w:rsidP="003F7BE8">
            <w:pPr>
              <w:ind w:left="82" w:hanging="82"/>
              <w:jc w:val="left"/>
              <w:rPr>
                <w:sz w:val="16"/>
                <w:szCs w:val="16"/>
              </w:rPr>
            </w:pPr>
            <w:r w:rsidRPr="000C758D">
              <w:rPr>
                <w:sz w:val="16"/>
                <w:szCs w:val="16"/>
              </w:rPr>
              <w:t>Ostrya carpinifolia Scop.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64F5DE" w14:textId="5B45AB5E" w:rsidR="003F7BE8" w:rsidRPr="000C758D" w:rsidRDefault="003F7BE8" w:rsidP="003F7BE8">
            <w:pPr>
              <w:jc w:val="left"/>
              <w:rPr>
                <w:sz w:val="16"/>
                <w:szCs w:val="16"/>
              </w:rPr>
            </w:pPr>
            <w:r w:rsidRPr="00B662C3">
              <w:rPr>
                <w:sz w:val="16"/>
                <w:szCs w:val="16"/>
              </w:rPr>
              <w:t>GB  NL  QZ</w:t>
            </w:r>
          </w:p>
        </w:tc>
      </w:tr>
      <w:tr w:rsidR="003F7BE8" w:rsidRPr="000C758D" w14:paraId="4BE911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2393F7" w14:textId="77777777" w:rsidR="003F7BE8" w:rsidRPr="000C758D" w:rsidRDefault="003F7BE8" w:rsidP="003F7BE8">
            <w:pPr>
              <w:jc w:val="left"/>
              <w:rPr>
                <w:sz w:val="16"/>
                <w:szCs w:val="16"/>
              </w:rPr>
            </w:pPr>
            <w:r w:rsidRPr="000C758D">
              <w:rPr>
                <w:bCs/>
                <w:sz w:val="16"/>
                <w:szCs w:val="16"/>
              </w:rPr>
              <w:t>OTACA_AZU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F0264D" w14:textId="77777777" w:rsidR="003F7BE8" w:rsidRPr="000C758D" w:rsidRDefault="003F7BE8" w:rsidP="003F7BE8">
            <w:pPr>
              <w:ind w:left="82" w:hanging="82"/>
              <w:jc w:val="left"/>
              <w:rPr>
                <w:sz w:val="16"/>
                <w:szCs w:val="16"/>
              </w:rPr>
            </w:pPr>
            <w:r w:rsidRPr="000C758D">
              <w:rPr>
                <w:sz w:val="16"/>
                <w:szCs w:val="16"/>
              </w:rPr>
              <w:t>Otacanthus azureus (Linden) Ronse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FA1AF6" w14:textId="1ACC16C8" w:rsidR="003F7BE8" w:rsidRPr="000C758D" w:rsidRDefault="003F7BE8" w:rsidP="003F7BE8">
            <w:pPr>
              <w:jc w:val="left"/>
              <w:rPr>
                <w:sz w:val="16"/>
                <w:szCs w:val="16"/>
              </w:rPr>
            </w:pPr>
            <w:r w:rsidRPr="00B662C3">
              <w:rPr>
                <w:sz w:val="16"/>
                <w:szCs w:val="16"/>
              </w:rPr>
              <w:t>DE  QZ</w:t>
            </w:r>
          </w:p>
        </w:tc>
      </w:tr>
      <w:tr w:rsidR="003F7BE8" w:rsidRPr="000C758D" w14:paraId="011B1C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581089" w14:textId="77777777" w:rsidR="003F7BE8" w:rsidRPr="000C758D" w:rsidRDefault="003F7BE8" w:rsidP="003F7BE8">
            <w:pPr>
              <w:jc w:val="left"/>
              <w:rPr>
                <w:sz w:val="16"/>
                <w:szCs w:val="16"/>
              </w:rPr>
            </w:pPr>
            <w:r w:rsidRPr="000C758D">
              <w:rPr>
                <w:bCs/>
                <w:sz w:val="16"/>
                <w:szCs w:val="16"/>
              </w:rPr>
              <w:t>OTACA_CAE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7F26D2" w14:textId="77777777" w:rsidR="003F7BE8" w:rsidRPr="000C758D" w:rsidRDefault="003F7BE8" w:rsidP="003F7BE8">
            <w:pPr>
              <w:ind w:left="82" w:hanging="82"/>
              <w:jc w:val="left"/>
              <w:rPr>
                <w:sz w:val="16"/>
                <w:szCs w:val="16"/>
              </w:rPr>
            </w:pPr>
            <w:r w:rsidRPr="000C758D">
              <w:rPr>
                <w:sz w:val="16"/>
                <w:szCs w:val="16"/>
              </w:rPr>
              <w:t>Otacanthus caeruleus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0111F7" w14:textId="2292C422" w:rsidR="003F7BE8" w:rsidRPr="000C758D" w:rsidRDefault="003F7BE8" w:rsidP="003F7BE8">
            <w:pPr>
              <w:jc w:val="left"/>
              <w:rPr>
                <w:sz w:val="16"/>
                <w:szCs w:val="16"/>
              </w:rPr>
            </w:pPr>
            <w:r w:rsidRPr="00B662C3">
              <w:rPr>
                <w:sz w:val="16"/>
                <w:szCs w:val="16"/>
              </w:rPr>
              <w:t>DE  QZ</w:t>
            </w:r>
          </w:p>
        </w:tc>
      </w:tr>
      <w:tr w:rsidR="003F7BE8" w:rsidRPr="000C758D" w14:paraId="44A6C6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11F674" w14:textId="77777777" w:rsidR="003F7BE8" w:rsidRPr="000C758D" w:rsidRDefault="003F7BE8" w:rsidP="003F7BE8">
            <w:pPr>
              <w:jc w:val="left"/>
              <w:rPr>
                <w:sz w:val="16"/>
                <w:szCs w:val="16"/>
              </w:rPr>
            </w:pPr>
            <w:r w:rsidRPr="000C758D">
              <w:rPr>
                <w:bCs/>
                <w:sz w:val="16"/>
                <w:szCs w:val="16"/>
              </w:rPr>
              <w:t>OTOME_OCU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286DED" w14:textId="77777777" w:rsidR="003F7BE8" w:rsidRPr="000C758D" w:rsidRDefault="003F7BE8" w:rsidP="003F7BE8">
            <w:pPr>
              <w:ind w:left="82" w:hanging="82"/>
              <w:jc w:val="left"/>
              <w:rPr>
                <w:sz w:val="16"/>
                <w:szCs w:val="16"/>
              </w:rPr>
            </w:pPr>
            <w:r w:rsidRPr="000C758D">
              <w:rPr>
                <w:sz w:val="16"/>
                <w:szCs w:val="16"/>
              </w:rPr>
              <w:t>Otomeria oculata S. Moore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0DDB67" w14:textId="737B1F25" w:rsidR="003F7BE8" w:rsidRPr="000C758D" w:rsidRDefault="003F7BE8" w:rsidP="003F7BE8">
            <w:pPr>
              <w:jc w:val="left"/>
              <w:rPr>
                <w:sz w:val="16"/>
                <w:szCs w:val="16"/>
              </w:rPr>
            </w:pPr>
            <w:r w:rsidRPr="00B662C3">
              <w:rPr>
                <w:sz w:val="16"/>
                <w:szCs w:val="16"/>
              </w:rPr>
              <w:t>DE  NL  QZ</w:t>
            </w:r>
          </w:p>
        </w:tc>
      </w:tr>
      <w:tr w:rsidR="003F7BE8" w:rsidRPr="000C758D" w14:paraId="42D190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159C7E" w14:textId="77777777" w:rsidR="003F7BE8" w:rsidRPr="000C758D" w:rsidRDefault="003F7BE8" w:rsidP="003F7BE8">
            <w:pPr>
              <w:jc w:val="left"/>
              <w:rPr>
                <w:sz w:val="16"/>
                <w:szCs w:val="16"/>
              </w:rPr>
            </w:pPr>
            <w:r w:rsidRPr="000C758D">
              <w:rPr>
                <w:bCs/>
                <w:sz w:val="16"/>
                <w:szCs w:val="16"/>
              </w:rPr>
              <w:t>OXALI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216BBC" w14:textId="77777777" w:rsidR="003F7BE8" w:rsidRPr="000C758D" w:rsidRDefault="003F7BE8" w:rsidP="003F7BE8">
            <w:pPr>
              <w:ind w:left="82" w:hanging="82"/>
              <w:jc w:val="left"/>
              <w:rPr>
                <w:sz w:val="16"/>
                <w:szCs w:val="16"/>
              </w:rPr>
            </w:pPr>
            <w:r w:rsidRPr="000C758D">
              <w:rPr>
                <w:sz w:val="16"/>
                <w:szCs w:val="16"/>
              </w:rPr>
              <w:t>Oxalis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2EDC99" w14:textId="5566C3A1" w:rsidR="003F7BE8" w:rsidRPr="000C758D" w:rsidRDefault="003F7BE8" w:rsidP="003F7BE8">
            <w:pPr>
              <w:jc w:val="left"/>
              <w:rPr>
                <w:sz w:val="16"/>
                <w:szCs w:val="16"/>
              </w:rPr>
            </w:pPr>
            <w:r w:rsidRPr="00B662C3">
              <w:rPr>
                <w:sz w:val="16"/>
                <w:szCs w:val="16"/>
              </w:rPr>
              <w:t>JP  NL  PL  QZ  ZA</w:t>
            </w:r>
          </w:p>
        </w:tc>
      </w:tr>
      <w:tr w:rsidR="003F7BE8" w:rsidRPr="000C758D" w14:paraId="1E51BED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9324D1" w14:textId="77777777" w:rsidR="003F7BE8" w:rsidRPr="000C758D" w:rsidRDefault="003F7BE8" w:rsidP="003F7BE8">
            <w:pPr>
              <w:jc w:val="left"/>
              <w:rPr>
                <w:sz w:val="16"/>
                <w:szCs w:val="16"/>
              </w:rPr>
            </w:pPr>
            <w:r w:rsidRPr="000C758D">
              <w:rPr>
                <w:bCs/>
                <w:sz w:val="16"/>
                <w:szCs w:val="16"/>
              </w:rPr>
              <w:t>OXALI_BOW</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F8562B" w14:textId="77777777" w:rsidR="003F7BE8" w:rsidRPr="00486B2C" w:rsidRDefault="003F7BE8" w:rsidP="003F7BE8">
            <w:pPr>
              <w:ind w:left="82" w:hanging="82"/>
              <w:jc w:val="left"/>
              <w:rPr>
                <w:sz w:val="16"/>
                <w:szCs w:val="16"/>
                <w:lang w:val="fr-FR"/>
              </w:rPr>
            </w:pPr>
            <w:r w:rsidRPr="00486B2C">
              <w:rPr>
                <w:sz w:val="16"/>
                <w:szCs w:val="16"/>
                <w:lang w:val="fr-FR"/>
              </w:rPr>
              <w:t>Oxalis bowiei Aiton ex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0E8D5B" w14:textId="626BD49F" w:rsidR="003F7BE8" w:rsidRPr="000C758D" w:rsidRDefault="003F7BE8" w:rsidP="003F7BE8">
            <w:pPr>
              <w:jc w:val="left"/>
              <w:rPr>
                <w:sz w:val="16"/>
                <w:szCs w:val="16"/>
              </w:rPr>
            </w:pPr>
            <w:r w:rsidRPr="00B662C3">
              <w:rPr>
                <w:sz w:val="16"/>
                <w:szCs w:val="16"/>
              </w:rPr>
              <w:t>CA  NL  QZ</w:t>
            </w:r>
          </w:p>
        </w:tc>
      </w:tr>
      <w:tr w:rsidR="003F7BE8" w:rsidRPr="000C758D" w14:paraId="15BD76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121AD6" w14:textId="77777777" w:rsidR="003F7BE8" w:rsidRPr="000C758D" w:rsidRDefault="003F7BE8" w:rsidP="003F7BE8">
            <w:pPr>
              <w:jc w:val="left"/>
              <w:rPr>
                <w:sz w:val="16"/>
                <w:szCs w:val="16"/>
              </w:rPr>
            </w:pPr>
            <w:r w:rsidRPr="000C758D">
              <w:rPr>
                <w:bCs/>
                <w:sz w:val="16"/>
                <w:szCs w:val="16"/>
              </w:rPr>
              <w:t>OXALI_DIS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9C6572" w14:textId="77777777" w:rsidR="003F7BE8" w:rsidRPr="00486B2C" w:rsidRDefault="003F7BE8" w:rsidP="003F7BE8">
            <w:pPr>
              <w:ind w:left="82" w:hanging="82"/>
              <w:jc w:val="left"/>
              <w:rPr>
                <w:sz w:val="16"/>
                <w:szCs w:val="16"/>
                <w:lang w:val="fr-FR"/>
              </w:rPr>
            </w:pPr>
            <w:r w:rsidRPr="00486B2C">
              <w:rPr>
                <w:sz w:val="16"/>
                <w:szCs w:val="16"/>
                <w:lang w:val="fr-FR"/>
              </w:rPr>
              <w:t>Oxalis dispar N. 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ECC13A" w14:textId="5DC8CF7F" w:rsidR="003F7BE8" w:rsidRPr="000C758D" w:rsidRDefault="003F7BE8" w:rsidP="003F7BE8">
            <w:pPr>
              <w:jc w:val="left"/>
              <w:rPr>
                <w:sz w:val="16"/>
                <w:szCs w:val="16"/>
              </w:rPr>
            </w:pPr>
            <w:r w:rsidRPr="00B662C3">
              <w:rPr>
                <w:sz w:val="16"/>
                <w:szCs w:val="16"/>
              </w:rPr>
              <w:t>NL  QZ</w:t>
            </w:r>
          </w:p>
        </w:tc>
      </w:tr>
      <w:tr w:rsidR="003F7BE8" w:rsidRPr="000C758D" w14:paraId="00E661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763CAD" w14:textId="77777777" w:rsidR="003F7BE8" w:rsidRPr="000C758D" w:rsidRDefault="003F7BE8" w:rsidP="003F7BE8">
            <w:pPr>
              <w:jc w:val="left"/>
              <w:rPr>
                <w:sz w:val="16"/>
                <w:szCs w:val="16"/>
              </w:rPr>
            </w:pPr>
            <w:r w:rsidRPr="000C758D">
              <w:rPr>
                <w:bCs/>
                <w:sz w:val="16"/>
                <w:szCs w:val="16"/>
              </w:rPr>
              <w:t>OXALI_PES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02737A" w14:textId="77777777" w:rsidR="003F7BE8" w:rsidRPr="000C758D" w:rsidRDefault="003F7BE8" w:rsidP="003F7BE8">
            <w:pPr>
              <w:ind w:left="82" w:hanging="82"/>
              <w:jc w:val="left"/>
              <w:rPr>
                <w:sz w:val="16"/>
                <w:szCs w:val="16"/>
              </w:rPr>
            </w:pPr>
            <w:r w:rsidRPr="000C758D">
              <w:rPr>
                <w:sz w:val="16"/>
                <w:szCs w:val="16"/>
              </w:rPr>
              <w:t>Oxalis pes-caprae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150179" w14:textId="7BCD1F03" w:rsidR="003F7BE8" w:rsidRPr="000C758D" w:rsidRDefault="003F7BE8" w:rsidP="003F7BE8">
            <w:pPr>
              <w:jc w:val="left"/>
              <w:rPr>
                <w:sz w:val="16"/>
                <w:szCs w:val="16"/>
              </w:rPr>
            </w:pPr>
            <w:r w:rsidRPr="00B662C3">
              <w:rPr>
                <w:sz w:val="16"/>
                <w:szCs w:val="16"/>
              </w:rPr>
              <w:t>NL  QZ</w:t>
            </w:r>
          </w:p>
        </w:tc>
      </w:tr>
      <w:tr w:rsidR="003F7BE8" w:rsidRPr="000C758D" w14:paraId="397962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3C8C86" w14:textId="77777777" w:rsidR="003F7BE8" w:rsidRPr="000C758D" w:rsidRDefault="003F7BE8" w:rsidP="003F7BE8">
            <w:pPr>
              <w:jc w:val="left"/>
              <w:rPr>
                <w:sz w:val="16"/>
                <w:szCs w:val="16"/>
              </w:rPr>
            </w:pPr>
            <w:r w:rsidRPr="000C758D">
              <w:rPr>
                <w:bCs/>
                <w:sz w:val="16"/>
                <w:szCs w:val="16"/>
              </w:rPr>
              <w:t>OXALI_REG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E7B026" w14:textId="77777777" w:rsidR="003F7BE8" w:rsidRPr="000C758D" w:rsidRDefault="003F7BE8" w:rsidP="003F7BE8">
            <w:pPr>
              <w:ind w:left="82" w:hanging="82"/>
              <w:jc w:val="left"/>
              <w:rPr>
                <w:sz w:val="16"/>
                <w:szCs w:val="16"/>
              </w:rPr>
            </w:pPr>
            <w:r w:rsidRPr="000C758D">
              <w:rPr>
                <w:sz w:val="16"/>
                <w:szCs w:val="16"/>
              </w:rPr>
              <w:t>Oxalis regnellii Miq.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5D5B04" w14:textId="072BBB2B" w:rsidR="003F7BE8" w:rsidRPr="000C758D" w:rsidRDefault="003F7BE8" w:rsidP="003F7BE8">
            <w:pPr>
              <w:jc w:val="left"/>
              <w:rPr>
                <w:sz w:val="16"/>
                <w:szCs w:val="16"/>
              </w:rPr>
            </w:pPr>
            <w:r w:rsidRPr="00B662C3">
              <w:rPr>
                <w:sz w:val="16"/>
                <w:szCs w:val="16"/>
              </w:rPr>
              <w:t>CA  NL  QZ</w:t>
            </w:r>
          </w:p>
        </w:tc>
      </w:tr>
      <w:tr w:rsidR="003F7BE8" w:rsidRPr="000C758D" w14:paraId="59C09D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D54F0C" w14:textId="77777777" w:rsidR="003F7BE8" w:rsidRPr="000C758D" w:rsidRDefault="003F7BE8" w:rsidP="003F7BE8">
            <w:pPr>
              <w:jc w:val="left"/>
              <w:rPr>
                <w:sz w:val="16"/>
                <w:szCs w:val="16"/>
              </w:rPr>
            </w:pPr>
            <w:r w:rsidRPr="000C758D">
              <w:rPr>
                <w:bCs/>
                <w:sz w:val="16"/>
                <w:szCs w:val="16"/>
              </w:rPr>
              <w:t>OXALI_VER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461D7C" w14:textId="77777777" w:rsidR="003F7BE8" w:rsidRPr="000C758D" w:rsidRDefault="003F7BE8" w:rsidP="003F7BE8">
            <w:pPr>
              <w:ind w:left="82" w:hanging="82"/>
              <w:jc w:val="left"/>
              <w:rPr>
                <w:sz w:val="16"/>
                <w:szCs w:val="16"/>
              </w:rPr>
            </w:pPr>
            <w:r w:rsidRPr="000C758D">
              <w:rPr>
                <w:sz w:val="16"/>
                <w:szCs w:val="16"/>
              </w:rPr>
              <w:t>Oxalis versicolor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E5D246" w14:textId="33B80483" w:rsidR="003F7BE8" w:rsidRPr="000C758D" w:rsidRDefault="003F7BE8" w:rsidP="003F7BE8">
            <w:pPr>
              <w:jc w:val="left"/>
              <w:rPr>
                <w:sz w:val="16"/>
                <w:szCs w:val="16"/>
              </w:rPr>
            </w:pPr>
            <w:r w:rsidRPr="00B662C3">
              <w:rPr>
                <w:sz w:val="16"/>
                <w:szCs w:val="16"/>
              </w:rPr>
              <w:t>NL  QZ</w:t>
            </w:r>
          </w:p>
        </w:tc>
      </w:tr>
      <w:tr w:rsidR="003F7BE8" w:rsidRPr="000C758D" w14:paraId="19A44B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695C24" w14:textId="77777777" w:rsidR="003F7BE8" w:rsidRPr="000C758D" w:rsidRDefault="003F7BE8" w:rsidP="003F7BE8">
            <w:pPr>
              <w:jc w:val="left"/>
              <w:rPr>
                <w:sz w:val="16"/>
                <w:szCs w:val="16"/>
              </w:rPr>
            </w:pPr>
            <w:r w:rsidRPr="000C758D">
              <w:rPr>
                <w:bCs/>
                <w:sz w:val="16"/>
                <w:szCs w:val="16"/>
              </w:rPr>
              <w:t>OXYPE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00A37F" w14:textId="77777777" w:rsidR="003F7BE8" w:rsidRPr="000C758D" w:rsidRDefault="003F7BE8" w:rsidP="003F7BE8">
            <w:pPr>
              <w:ind w:left="82" w:hanging="82"/>
              <w:jc w:val="left"/>
              <w:rPr>
                <w:sz w:val="16"/>
                <w:szCs w:val="16"/>
              </w:rPr>
            </w:pPr>
            <w:r w:rsidRPr="000C758D">
              <w:rPr>
                <w:sz w:val="16"/>
                <w:szCs w:val="16"/>
              </w:rPr>
              <w:t>Oxypetalum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8D37D8" w14:textId="3591EFA8" w:rsidR="003F7BE8" w:rsidRPr="000C758D" w:rsidRDefault="003F7BE8" w:rsidP="003F7BE8">
            <w:pPr>
              <w:jc w:val="left"/>
              <w:rPr>
                <w:sz w:val="16"/>
                <w:szCs w:val="16"/>
              </w:rPr>
            </w:pPr>
            <w:r w:rsidRPr="00B662C3">
              <w:rPr>
                <w:sz w:val="16"/>
                <w:szCs w:val="16"/>
              </w:rPr>
              <w:t>NL</w:t>
            </w:r>
          </w:p>
        </w:tc>
      </w:tr>
      <w:tr w:rsidR="003F7BE8" w:rsidRPr="000C758D" w14:paraId="5BD359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E6261E" w14:textId="77777777" w:rsidR="003F7BE8" w:rsidRPr="000C758D" w:rsidRDefault="003F7BE8" w:rsidP="003F7BE8">
            <w:pPr>
              <w:jc w:val="left"/>
              <w:rPr>
                <w:sz w:val="16"/>
                <w:szCs w:val="16"/>
              </w:rPr>
            </w:pPr>
            <w:r w:rsidRPr="000C758D">
              <w:rPr>
                <w:bCs/>
                <w:sz w:val="16"/>
                <w:szCs w:val="16"/>
              </w:rPr>
              <w:t>OXYPE_CAE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511C05" w14:textId="77777777" w:rsidR="003F7BE8" w:rsidRPr="000C758D" w:rsidRDefault="003F7BE8" w:rsidP="003F7BE8">
            <w:pPr>
              <w:ind w:left="82" w:hanging="82"/>
              <w:jc w:val="left"/>
              <w:rPr>
                <w:sz w:val="16"/>
                <w:szCs w:val="16"/>
              </w:rPr>
            </w:pPr>
            <w:r w:rsidRPr="000C758D">
              <w:rPr>
                <w:sz w:val="16"/>
                <w:szCs w:val="16"/>
              </w:rPr>
              <w:t>Oxypetalum caeruleum (D. Don) Decne.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ACE4D4" w14:textId="3AA3C03F" w:rsidR="003F7BE8" w:rsidRPr="000C758D" w:rsidRDefault="003F7BE8" w:rsidP="003F7BE8">
            <w:pPr>
              <w:jc w:val="left"/>
              <w:rPr>
                <w:sz w:val="16"/>
                <w:szCs w:val="16"/>
              </w:rPr>
            </w:pPr>
            <w:r w:rsidRPr="00B662C3">
              <w:rPr>
                <w:sz w:val="16"/>
                <w:szCs w:val="16"/>
                <w:lang w:val="fr-FR"/>
              </w:rPr>
              <w:t>JP  NL  QZ</w:t>
            </w:r>
          </w:p>
        </w:tc>
      </w:tr>
      <w:tr w:rsidR="003F7BE8" w:rsidRPr="000C758D" w14:paraId="6373E1F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2FB82A" w14:textId="77777777" w:rsidR="003F7BE8" w:rsidRPr="000C758D" w:rsidRDefault="003F7BE8" w:rsidP="003F7BE8">
            <w:pPr>
              <w:jc w:val="left"/>
              <w:rPr>
                <w:sz w:val="16"/>
                <w:szCs w:val="16"/>
              </w:rPr>
            </w:pPr>
            <w:r w:rsidRPr="000C758D">
              <w:rPr>
                <w:bCs/>
                <w:sz w:val="16"/>
                <w:szCs w:val="16"/>
              </w:rPr>
              <w:t>OXYPE_SOL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B9161F" w14:textId="77777777" w:rsidR="003F7BE8" w:rsidRPr="000C758D" w:rsidRDefault="003F7BE8" w:rsidP="003F7BE8">
            <w:pPr>
              <w:ind w:left="82" w:hanging="82"/>
              <w:jc w:val="left"/>
              <w:rPr>
                <w:sz w:val="16"/>
                <w:szCs w:val="16"/>
              </w:rPr>
            </w:pPr>
            <w:r w:rsidRPr="000C758D">
              <w:rPr>
                <w:sz w:val="16"/>
                <w:szCs w:val="16"/>
              </w:rPr>
              <w:t>Oxypetalum solanoides Hook. &amp; Arn.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928E8E" w14:textId="3712FDEA" w:rsidR="003F7BE8" w:rsidRPr="000C758D" w:rsidRDefault="003F7BE8" w:rsidP="003F7BE8">
            <w:pPr>
              <w:jc w:val="left"/>
              <w:rPr>
                <w:sz w:val="16"/>
                <w:szCs w:val="16"/>
              </w:rPr>
            </w:pPr>
            <w:r w:rsidRPr="00B662C3">
              <w:rPr>
                <w:sz w:val="16"/>
                <w:szCs w:val="16"/>
                <w:lang w:val="fr-FR"/>
              </w:rPr>
              <w:t>NL</w:t>
            </w:r>
          </w:p>
        </w:tc>
      </w:tr>
      <w:tr w:rsidR="003F7BE8" w:rsidRPr="000C758D" w14:paraId="74E9D3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B158E2" w14:textId="77777777" w:rsidR="003F7BE8" w:rsidRPr="000C758D" w:rsidRDefault="003F7BE8" w:rsidP="003F7BE8">
            <w:pPr>
              <w:jc w:val="left"/>
              <w:rPr>
                <w:sz w:val="16"/>
                <w:szCs w:val="16"/>
              </w:rPr>
            </w:pPr>
            <w:r w:rsidRPr="000C758D">
              <w:rPr>
                <w:bCs/>
                <w:sz w:val="16"/>
                <w:szCs w:val="16"/>
              </w:rPr>
              <w:t>OZOTH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ABDC3A" w14:textId="77777777" w:rsidR="003F7BE8" w:rsidRPr="000C758D" w:rsidRDefault="003F7BE8" w:rsidP="003F7BE8">
            <w:pPr>
              <w:ind w:left="82" w:hanging="82"/>
              <w:jc w:val="left"/>
              <w:rPr>
                <w:sz w:val="16"/>
                <w:szCs w:val="16"/>
              </w:rPr>
            </w:pPr>
            <w:r w:rsidRPr="000C758D">
              <w:rPr>
                <w:sz w:val="16"/>
                <w:szCs w:val="16"/>
              </w:rPr>
              <w:t>Ozothamnus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2C55F1" w14:textId="6EA3C95B" w:rsidR="003F7BE8" w:rsidRPr="000C758D" w:rsidRDefault="003F7BE8" w:rsidP="003F7BE8">
            <w:pPr>
              <w:jc w:val="left"/>
              <w:rPr>
                <w:sz w:val="16"/>
                <w:szCs w:val="16"/>
              </w:rPr>
            </w:pPr>
            <w:r w:rsidRPr="00B662C3">
              <w:rPr>
                <w:sz w:val="16"/>
                <w:szCs w:val="16"/>
                <w:lang w:val="fr-FR"/>
              </w:rPr>
              <w:t>AU</w:t>
            </w:r>
          </w:p>
        </w:tc>
      </w:tr>
      <w:tr w:rsidR="003F7BE8" w:rsidRPr="000C758D" w14:paraId="72F8564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5905ED" w14:textId="77777777" w:rsidR="003F7BE8" w:rsidRPr="000C758D" w:rsidRDefault="003F7BE8" w:rsidP="003F7BE8">
            <w:pPr>
              <w:jc w:val="left"/>
              <w:rPr>
                <w:sz w:val="16"/>
                <w:szCs w:val="16"/>
              </w:rPr>
            </w:pPr>
            <w:r w:rsidRPr="000C758D">
              <w:rPr>
                <w:bCs/>
                <w:sz w:val="16"/>
                <w:szCs w:val="16"/>
              </w:rPr>
              <w:t>OZOTH_DIO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45353A" w14:textId="77777777" w:rsidR="003F7BE8" w:rsidRPr="000C758D" w:rsidRDefault="003F7BE8" w:rsidP="003F7BE8">
            <w:pPr>
              <w:ind w:left="82" w:hanging="82"/>
              <w:jc w:val="left"/>
              <w:rPr>
                <w:sz w:val="16"/>
                <w:szCs w:val="16"/>
              </w:rPr>
            </w:pPr>
            <w:r w:rsidRPr="000C758D">
              <w:rPr>
                <w:sz w:val="16"/>
                <w:szCs w:val="16"/>
              </w:rPr>
              <w:t>Ozothamnus diosmifolius (Vent)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17F3FF" w14:textId="1C708F9D" w:rsidR="003F7BE8" w:rsidRPr="000C758D" w:rsidRDefault="003F7BE8" w:rsidP="003F7BE8">
            <w:pPr>
              <w:jc w:val="left"/>
              <w:rPr>
                <w:sz w:val="16"/>
                <w:szCs w:val="16"/>
              </w:rPr>
            </w:pPr>
            <w:r w:rsidRPr="00B662C3">
              <w:rPr>
                <w:sz w:val="16"/>
                <w:szCs w:val="16"/>
                <w:lang w:val="fr-FR"/>
              </w:rPr>
              <w:t>DE  JP  NZ  QZ</w:t>
            </w:r>
          </w:p>
        </w:tc>
      </w:tr>
      <w:tr w:rsidR="003F7BE8" w:rsidRPr="000C758D" w14:paraId="77052D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12B710" w14:textId="77777777" w:rsidR="003F7BE8" w:rsidRPr="000C758D" w:rsidRDefault="003F7BE8" w:rsidP="003F7BE8">
            <w:pPr>
              <w:jc w:val="left"/>
              <w:rPr>
                <w:sz w:val="16"/>
                <w:szCs w:val="16"/>
              </w:rPr>
            </w:pPr>
            <w:r w:rsidRPr="000C758D">
              <w:rPr>
                <w:bCs/>
                <w:sz w:val="16"/>
                <w:szCs w:val="16"/>
              </w:rPr>
              <w:t>PACHY_BHO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05AF90" w14:textId="77777777" w:rsidR="003F7BE8" w:rsidRPr="000C758D" w:rsidRDefault="003F7BE8" w:rsidP="003F7BE8">
            <w:pPr>
              <w:ind w:left="82" w:hanging="82"/>
              <w:jc w:val="left"/>
              <w:rPr>
                <w:sz w:val="16"/>
                <w:szCs w:val="16"/>
              </w:rPr>
            </w:pPr>
            <w:r w:rsidRPr="000C758D">
              <w:rPr>
                <w:sz w:val="16"/>
                <w:szCs w:val="16"/>
              </w:rPr>
              <w:t>Pachyphytum bracteosum Klotzsch × Pachyphytum hookeri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2CFD7B" w14:textId="25422EB6" w:rsidR="003F7BE8" w:rsidRPr="000C758D" w:rsidRDefault="003F7BE8" w:rsidP="003F7BE8">
            <w:pPr>
              <w:jc w:val="left"/>
              <w:rPr>
                <w:sz w:val="16"/>
                <w:szCs w:val="16"/>
              </w:rPr>
            </w:pPr>
            <w:r w:rsidRPr="00B662C3">
              <w:rPr>
                <w:sz w:val="16"/>
                <w:szCs w:val="16"/>
                <w:lang w:val="fr-FR"/>
              </w:rPr>
              <w:t>NL  QZ</w:t>
            </w:r>
          </w:p>
        </w:tc>
      </w:tr>
      <w:tr w:rsidR="003F7BE8" w:rsidRPr="000C758D" w14:paraId="65CDDBB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A2FADB" w14:textId="77777777" w:rsidR="003F7BE8" w:rsidRPr="000C758D" w:rsidRDefault="003F7BE8" w:rsidP="003F7BE8">
            <w:pPr>
              <w:jc w:val="left"/>
              <w:rPr>
                <w:sz w:val="16"/>
                <w:szCs w:val="16"/>
              </w:rPr>
            </w:pPr>
            <w:r w:rsidRPr="000C758D">
              <w:rPr>
                <w:bCs/>
                <w:sz w:val="16"/>
                <w:szCs w:val="16"/>
              </w:rPr>
              <w:t>PACHY_HGL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7E5F6D" w14:textId="77777777" w:rsidR="003F7BE8" w:rsidRPr="000C758D" w:rsidRDefault="003F7BE8" w:rsidP="003F7BE8">
            <w:pPr>
              <w:ind w:left="82" w:hanging="82"/>
              <w:jc w:val="left"/>
              <w:rPr>
                <w:sz w:val="16"/>
                <w:szCs w:val="16"/>
              </w:rPr>
            </w:pPr>
            <w:r w:rsidRPr="000C758D">
              <w:rPr>
                <w:sz w:val="16"/>
                <w:szCs w:val="16"/>
              </w:rPr>
              <w:t>Pachyphytum hookeri (Salm-Dyck) A. Berger x P. glutinicaule Moran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1FB776" w14:textId="7706CA30" w:rsidR="003F7BE8" w:rsidRPr="000C758D" w:rsidRDefault="003F7BE8" w:rsidP="003F7BE8">
            <w:pPr>
              <w:jc w:val="left"/>
              <w:rPr>
                <w:sz w:val="16"/>
                <w:szCs w:val="16"/>
              </w:rPr>
            </w:pPr>
            <w:r w:rsidRPr="00B662C3">
              <w:rPr>
                <w:sz w:val="16"/>
                <w:szCs w:val="16"/>
                <w:lang w:val="fr-FR"/>
              </w:rPr>
              <w:t>NL  QZ</w:t>
            </w:r>
          </w:p>
        </w:tc>
      </w:tr>
      <w:tr w:rsidR="003F7BE8" w:rsidRPr="000C758D" w14:paraId="16A1E9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720D7D" w14:textId="77777777" w:rsidR="003F7BE8" w:rsidRPr="000C758D" w:rsidRDefault="003F7BE8" w:rsidP="003F7BE8">
            <w:pPr>
              <w:jc w:val="left"/>
              <w:rPr>
                <w:sz w:val="16"/>
                <w:szCs w:val="16"/>
              </w:rPr>
            </w:pPr>
            <w:r w:rsidRPr="000C758D">
              <w:rPr>
                <w:bCs/>
                <w:sz w:val="16"/>
                <w:szCs w:val="16"/>
              </w:rPr>
              <w:t>PACHY_HOV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7C3560" w14:textId="77777777" w:rsidR="003F7BE8" w:rsidRPr="000C758D" w:rsidRDefault="003F7BE8" w:rsidP="003F7BE8">
            <w:pPr>
              <w:ind w:left="82" w:hanging="82"/>
              <w:jc w:val="left"/>
              <w:rPr>
                <w:sz w:val="16"/>
                <w:szCs w:val="16"/>
              </w:rPr>
            </w:pPr>
            <w:r w:rsidRPr="000C758D">
              <w:rPr>
                <w:sz w:val="16"/>
                <w:szCs w:val="16"/>
              </w:rPr>
              <w:t>Pachyphytum hookeri x Pachyphytum oviferum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1869DB" w14:textId="5A879DFB" w:rsidR="003F7BE8" w:rsidRPr="000C758D" w:rsidRDefault="003F7BE8" w:rsidP="003F7BE8">
            <w:pPr>
              <w:jc w:val="left"/>
              <w:rPr>
                <w:sz w:val="16"/>
                <w:szCs w:val="16"/>
              </w:rPr>
            </w:pPr>
            <w:r w:rsidRPr="00B662C3">
              <w:rPr>
                <w:sz w:val="16"/>
                <w:szCs w:val="16"/>
                <w:lang w:val="fr-FR"/>
              </w:rPr>
              <w:t>NL  QZ</w:t>
            </w:r>
          </w:p>
        </w:tc>
      </w:tr>
      <w:tr w:rsidR="003F7BE8" w:rsidRPr="000C758D" w14:paraId="2E2DC9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84BF9B" w14:textId="77777777" w:rsidR="003F7BE8" w:rsidRPr="000C758D" w:rsidRDefault="003F7BE8" w:rsidP="003F7BE8">
            <w:pPr>
              <w:jc w:val="left"/>
              <w:rPr>
                <w:sz w:val="16"/>
                <w:szCs w:val="16"/>
              </w:rPr>
            </w:pPr>
            <w:r w:rsidRPr="000C758D">
              <w:rPr>
                <w:bCs/>
                <w:sz w:val="16"/>
                <w:szCs w:val="16"/>
              </w:rPr>
              <w:t>PAECH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B7824F" w14:textId="77777777" w:rsidR="003F7BE8" w:rsidRPr="000C758D" w:rsidRDefault="003F7BE8" w:rsidP="003F7BE8">
            <w:pPr>
              <w:ind w:left="82" w:hanging="82"/>
              <w:jc w:val="left"/>
              <w:rPr>
                <w:sz w:val="16"/>
                <w:szCs w:val="16"/>
              </w:rPr>
            </w:pPr>
            <w:r w:rsidRPr="000C758D">
              <w:rPr>
                <w:sz w:val="16"/>
                <w:szCs w:val="16"/>
              </w:rPr>
              <w:t>Pachyveria Haage &amp; Schmidt</w:t>
            </w:r>
            <w:r w:rsidRPr="000C758D">
              <w:rPr>
                <w:sz w:val="16"/>
                <w:szCs w:val="16"/>
              </w:rPr>
              <w:br/>
              <w:t>Hybrids between Echeveria DC. and Pachyphytum oviferum J. A. Purpus</w:t>
            </w:r>
            <w:r w:rsidRPr="000C758D">
              <w:rPr>
                <w:sz w:val="16"/>
                <w:szCs w:val="16"/>
              </w:rPr>
              <w:br/>
              <w:t>Hybrids between Pachyphytum and Echeveria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0F0B34" w14:textId="1FC47A7B" w:rsidR="003F7BE8" w:rsidRPr="000C758D" w:rsidRDefault="003F7BE8" w:rsidP="003F7BE8">
            <w:pPr>
              <w:jc w:val="left"/>
              <w:rPr>
                <w:sz w:val="16"/>
                <w:szCs w:val="16"/>
              </w:rPr>
            </w:pPr>
            <w:r w:rsidRPr="00B662C3">
              <w:rPr>
                <w:sz w:val="16"/>
                <w:szCs w:val="16"/>
                <w:lang w:val="fr-FR"/>
              </w:rPr>
              <w:t>NL  QZ</w:t>
            </w:r>
          </w:p>
        </w:tc>
      </w:tr>
      <w:tr w:rsidR="003F7BE8" w:rsidRPr="000C758D" w14:paraId="1D4B89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97CD80" w14:textId="77777777" w:rsidR="003F7BE8" w:rsidRPr="000C758D" w:rsidRDefault="003F7BE8" w:rsidP="003F7BE8">
            <w:pPr>
              <w:jc w:val="left"/>
              <w:rPr>
                <w:sz w:val="16"/>
                <w:szCs w:val="16"/>
              </w:rPr>
            </w:pPr>
            <w:r w:rsidRPr="000C758D">
              <w:rPr>
                <w:bCs/>
                <w:sz w:val="16"/>
                <w:szCs w:val="16"/>
              </w:rPr>
              <w:t>PAECH_HAG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B38277" w14:textId="77777777" w:rsidR="003F7BE8" w:rsidRPr="00486B2C" w:rsidRDefault="003F7BE8" w:rsidP="003F7BE8">
            <w:pPr>
              <w:ind w:left="82" w:hanging="82"/>
              <w:jc w:val="left"/>
              <w:rPr>
                <w:sz w:val="16"/>
                <w:szCs w:val="16"/>
                <w:lang w:val="en-US"/>
              </w:rPr>
            </w:pPr>
            <w:r w:rsidRPr="00486B2C">
              <w:rPr>
                <w:sz w:val="16"/>
                <w:szCs w:val="16"/>
                <w:lang w:val="en-US"/>
              </w:rPr>
              <w:t>Pachyphytum hookeri (Salm-Dyck) A. Berger × Echeveria agavoides Lem.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A0D657" w14:textId="4F9B816C" w:rsidR="003F7BE8" w:rsidRPr="000C758D" w:rsidRDefault="003F7BE8" w:rsidP="003F7BE8">
            <w:pPr>
              <w:jc w:val="left"/>
              <w:rPr>
                <w:sz w:val="16"/>
                <w:szCs w:val="16"/>
              </w:rPr>
            </w:pPr>
            <w:r w:rsidRPr="00B662C3">
              <w:rPr>
                <w:sz w:val="16"/>
                <w:szCs w:val="16"/>
                <w:lang w:val="fr-FR"/>
              </w:rPr>
              <w:t>NL  QZ</w:t>
            </w:r>
          </w:p>
        </w:tc>
      </w:tr>
      <w:tr w:rsidR="003F7BE8" w:rsidRPr="000C758D" w14:paraId="4DE15B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E86D56" w14:textId="77777777" w:rsidR="003F7BE8" w:rsidRPr="000C758D" w:rsidRDefault="003F7BE8" w:rsidP="003F7BE8">
            <w:pPr>
              <w:jc w:val="left"/>
              <w:rPr>
                <w:sz w:val="16"/>
                <w:szCs w:val="16"/>
              </w:rPr>
            </w:pPr>
            <w:r w:rsidRPr="000C758D">
              <w:rPr>
                <w:bCs/>
                <w:sz w:val="16"/>
                <w:szCs w:val="16"/>
              </w:rPr>
              <w:t>PAECH_LCO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B78642" w14:textId="77777777" w:rsidR="003F7BE8" w:rsidRPr="000C758D" w:rsidRDefault="003F7BE8" w:rsidP="003F7BE8">
            <w:pPr>
              <w:ind w:left="82" w:hanging="82"/>
              <w:jc w:val="left"/>
              <w:rPr>
                <w:sz w:val="16"/>
                <w:szCs w:val="16"/>
              </w:rPr>
            </w:pPr>
            <w:r w:rsidRPr="000C758D">
              <w:rPr>
                <w:sz w:val="16"/>
                <w:szCs w:val="16"/>
              </w:rPr>
              <w:t>Echeveria lilacina Kimnach &amp; R. C. Moran x Pachyphytum coeruleum J. Meyrán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A6824B" w14:textId="1BC0E3AE" w:rsidR="003F7BE8" w:rsidRPr="000C758D" w:rsidRDefault="003F7BE8" w:rsidP="003F7BE8">
            <w:pPr>
              <w:jc w:val="left"/>
              <w:rPr>
                <w:sz w:val="16"/>
                <w:szCs w:val="16"/>
              </w:rPr>
            </w:pPr>
            <w:r w:rsidRPr="00B662C3">
              <w:rPr>
                <w:sz w:val="16"/>
                <w:szCs w:val="16"/>
                <w:lang w:val="fr-FR"/>
              </w:rPr>
              <w:t>NL  QZ</w:t>
            </w:r>
          </w:p>
        </w:tc>
      </w:tr>
      <w:tr w:rsidR="003F7BE8" w:rsidRPr="000C758D" w14:paraId="552080C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8E780A" w14:textId="77777777" w:rsidR="003F7BE8" w:rsidRPr="000C758D" w:rsidRDefault="003F7BE8" w:rsidP="003F7BE8">
            <w:pPr>
              <w:jc w:val="left"/>
              <w:rPr>
                <w:sz w:val="16"/>
                <w:szCs w:val="16"/>
              </w:rPr>
            </w:pPr>
            <w:r w:rsidRPr="000C758D">
              <w:rPr>
                <w:bCs/>
                <w:sz w:val="16"/>
                <w:szCs w:val="16"/>
              </w:rPr>
              <w:t>PAECH_LOV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A00567" w14:textId="77777777" w:rsidR="003F7BE8" w:rsidRPr="000C758D" w:rsidRDefault="003F7BE8" w:rsidP="003F7BE8">
            <w:pPr>
              <w:ind w:left="82" w:hanging="82"/>
              <w:jc w:val="left"/>
              <w:rPr>
                <w:sz w:val="16"/>
                <w:szCs w:val="16"/>
              </w:rPr>
            </w:pPr>
            <w:r w:rsidRPr="000C758D">
              <w:rPr>
                <w:sz w:val="16"/>
                <w:szCs w:val="16"/>
              </w:rPr>
              <w:t>Echeveria lilacina x Pachyphytum oviferum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FC1E3B" w14:textId="51EB3CB6" w:rsidR="003F7BE8" w:rsidRPr="000C758D" w:rsidRDefault="003F7BE8" w:rsidP="003F7BE8">
            <w:pPr>
              <w:jc w:val="left"/>
              <w:rPr>
                <w:sz w:val="16"/>
                <w:szCs w:val="16"/>
              </w:rPr>
            </w:pPr>
            <w:r w:rsidRPr="00B662C3">
              <w:rPr>
                <w:sz w:val="16"/>
                <w:szCs w:val="16"/>
                <w:lang w:val="de-DE"/>
              </w:rPr>
              <w:t>NL  QZ</w:t>
            </w:r>
          </w:p>
        </w:tc>
      </w:tr>
      <w:tr w:rsidR="003F7BE8" w:rsidRPr="000C758D" w14:paraId="141096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F9D0E6" w14:textId="77777777" w:rsidR="003F7BE8" w:rsidRPr="000C758D" w:rsidRDefault="003F7BE8" w:rsidP="003F7BE8">
            <w:pPr>
              <w:jc w:val="left"/>
              <w:rPr>
                <w:sz w:val="16"/>
                <w:szCs w:val="16"/>
              </w:rPr>
            </w:pPr>
            <w:r w:rsidRPr="000C758D">
              <w:rPr>
                <w:bCs/>
                <w:sz w:val="16"/>
                <w:szCs w:val="16"/>
              </w:rPr>
              <w:t>PAEON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CFE9A3" w14:textId="77777777" w:rsidR="003F7BE8" w:rsidRPr="000C758D" w:rsidRDefault="003F7BE8" w:rsidP="003F7BE8">
            <w:pPr>
              <w:ind w:left="82" w:hanging="82"/>
              <w:jc w:val="left"/>
              <w:rPr>
                <w:sz w:val="16"/>
                <w:szCs w:val="16"/>
              </w:rPr>
            </w:pPr>
            <w:r w:rsidRPr="000C758D">
              <w:rPr>
                <w:sz w:val="16"/>
                <w:szCs w:val="16"/>
              </w:rPr>
              <w:t>Paeonia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42E324" w14:textId="4884FC4A" w:rsidR="003F7BE8" w:rsidRPr="000C758D" w:rsidRDefault="003F7BE8" w:rsidP="003F7BE8">
            <w:pPr>
              <w:jc w:val="left"/>
              <w:rPr>
                <w:sz w:val="16"/>
                <w:szCs w:val="16"/>
              </w:rPr>
            </w:pPr>
            <w:r w:rsidRPr="00B662C3">
              <w:rPr>
                <w:sz w:val="16"/>
                <w:szCs w:val="16"/>
                <w:lang w:val="de-DE"/>
              </w:rPr>
              <w:t>NL  QZ  RU</w:t>
            </w:r>
          </w:p>
        </w:tc>
      </w:tr>
      <w:tr w:rsidR="003F7BE8" w:rsidRPr="000C758D" w14:paraId="7BA5AC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5D00E0" w14:textId="77777777" w:rsidR="003F7BE8" w:rsidRPr="000C758D" w:rsidRDefault="003F7BE8" w:rsidP="003F7BE8">
            <w:pPr>
              <w:jc w:val="left"/>
              <w:rPr>
                <w:sz w:val="16"/>
                <w:szCs w:val="16"/>
              </w:rPr>
            </w:pPr>
            <w:r w:rsidRPr="000C758D">
              <w:rPr>
                <w:bCs/>
                <w:sz w:val="16"/>
                <w:szCs w:val="16"/>
              </w:rPr>
              <w:t>PAEON_DEL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F77FBF" w14:textId="77777777" w:rsidR="003F7BE8" w:rsidRPr="000C758D" w:rsidRDefault="003F7BE8" w:rsidP="003F7BE8">
            <w:pPr>
              <w:ind w:left="82" w:hanging="82"/>
              <w:jc w:val="left"/>
              <w:rPr>
                <w:sz w:val="16"/>
                <w:szCs w:val="16"/>
              </w:rPr>
            </w:pPr>
            <w:r w:rsidRPr="000C758D">
              <w:rPr>
                <w:sz w:val="16"/>
                <w:szCs w:val="16"/>
              </w:rPr>
              <w:t>Paeonia delavayi Franch.</w:t>
            </w:r>
            <w:r w:rsidRPr="000C758D">
              <w:rPr>
                <w:sz w:val="16"/>
                <w:szCs w:val="16"/>
              </w:rPr>
              <w:br/>
              <w:t>Paeonia lutea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EC8B38" w14:textId="30CF8B7C" w:rsidR="003F7BE8" w:rsidRPr="000C758D" w:rsidRDefault="003F7BE8" w:rsidP="003F7BE8">
            <w:pPr>
              <w:jc w:val="left"/>
              <w:rPr>
                <w:sz w:val="16"/>
                <w:szCs w:val="16"/>
              </w:rPr>
            </w:pPr>
            <w:r w:rsidRPr="00B662C3">
              <w:rPr>
                <w:sz w:val="16"/>
                <w:szCs w:val="16"/>
                <w:lang w:val="de-DE"/>
              </w:rPr>
              <w:t>NL</w:t>
            </w:r>
          </w:p>
        </w:tc>
      </w:tr>
      <w:tr w:rsidR="003F7BE8" w:rsidRPr="000C758D" w14:paraId="5C6EAE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C8233C" w14:textId="77777777" w:rsidR="003F7BE8" w:rsidRPr="000C758D" w:rsidRDefault="003F7BE8" w:rsidP="003F7BE8">
            <w:pPr>
              <w:jc w:val="left"/>
              <w:rPr>
                <w:sz w:val="16"/>
                <w:szCs w:val="16"/>
              </w:rPr>
            </w:pPr>
            <w:r w:rsidRPr="000C758D">
              <w:rPr>
                <w:bCs/>
                <w:sz w:val="16"/>
                <w:szCs w:val="16"/>
              </w:rPr>
              <w:t>PAEON_LAC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FC7ADB" w14:textId="77777777" w:rsidR="003F7BE8" w:rsidRPr="000C758D" w:rsidRDefault="003F7BE8" w:rsidP="003F7BE8">
            <w:pPr>
              <w:ind w:left="82" w:hanging="82"/>
              <w:jc w:val="left"/>
              <w:rPr>
                <w:sz w:val="16"/>
                <w:szCs w:val="16"/>
              </w:rPr>
            </w:pPr>
            <w:r w:rsidRPr="000C758D">
              <w:rPr>
                <w:sz w:val="16"/>
                <w:szCs w:val="16"/>
              </w:rPr>
              <w:t>Paeonia lactiflora Pall.</w:t>
            </w:r>
            <w:r w:rsidRPr="000C758D">
              <w:rPr>
                <w:sz w:val="16"/>
                <w:szCs w:val="16"/>
              </w:rPr>
              <w:br/>
              <w:t>Paeonia albiflora Pall.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01F707" w14:textId="2526DD67" w:rsidR="003F7BE8" w:rsidRPr="000C758D" w:rsidRDefault="003F7BE8" w:rsidP="003F7BE8">
            <w:pPr>
              <w:jc w:val="left"/>
              <w:rPr>
                <w:sz w:val="16"/>
                <w:szCs w:val="16"/>
              </w:rPr>
            </w:pPr>
            <w:r w:rsidRPr="00B662C3">
              <w:rPr>
                <w:sz w:val="16"/>
                <w:szCs w:val="16"/>
              </w:rPr>
              <w:t>JP  MD  NL  QZ</w:t>
            </w:r>
          </w:p>
        </w:tc>
      </w:tr>
      <w:tr w:rsidR="003F7BE8" w:rsidRPr="000C758D" w14:paraId="45F68D9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31A755" w14:textId="77777777" w:rsidR="003F7BE8" w:rsidRPr="000C758D" w:rsidRDefault="003F7BE8" w:rsidP="003F7BE8">
            <w:pPr>
              <w:jc w:val="left"/>
              <w:rPr>
                <w:sz w:val="16"/>
                <w:szCs w:val="16"/>
              </w:rPr>
            </w:pPr>
            <w:r w:rsidRPr="000C758D">
              <w:rPr>
                <w:bCs/>
                <w:sz w:val="16"/>
                <w:szCs w:val="16"/>
              </w:rPr>
              <w:t>PAEON_LDE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ED1D3B" w14:textId="77777777" w:rsidR="003F7BE8" w:rsidRPr="000C758D" w:rsidRDefault="003F7BE8" w:rsidP="003F7BE8">
            <w:pPr>
              <w:ind w:left="82" w:hanging="82"/>
              <w:jc w:val="left"/>
              <w:rPr>
                <w:sz w:val="16"/>
                <w:szCs w:val="16"/>
              </w:rPr>
            </w:pPr>
            <w:r w:rsidRPr="000C758D">
              <w:rPr>
                <w:sz w:val="16"/>
                <w:szCs w:val="16"/>
              </w:rPr>
              <w:t>Paeonia lactiflora × Paeonia delavayi</w:t>
            </w:r>
            <w:r w:rsidRPr="000C758D">
              <w:rPr>
                <w:sz w:val="16"/>
                <w:szCs w:val="16"/>
              </w:rPr>
              <w:br/>
              <w:t>Paeonia lactiflora x Paeonia lutea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87207F" w14:textId="5F088B96" w:rsidR="003F7BE8" w:rsidRPr="000C758D" w:rsidRDefault="003F7BE8" w:rsidP="003F7BE8">
            <w:pPr>
              <w:jc w:val="left"/>
              <w:rPr>
                <w:sz w:val="16"/>
                <w:szCs w:val="16"/>
              </w:rPr>
            </w:pPr>
            <w:r w:rsidRPr="00B662C3">
              <w:rPr>
                <w:sz w:val="16"/>
                <w:szCs w:val="16"/>
              </w:rPr>
              <w:t>NL  QZ</w:t>
            </w:r>
          </w:p>
        </w:tc>
      </w:tr>
      <w:tr w:rsidR="003F7BE8" w:rsidRPr="000C758D" w14:paraId="1C8267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A2B173" w14:textId="77777777" w:rsidR="003F7BE8" w:rsidRPr="000C758D" w:rsidRDefault="003F7BE8" w:rsidP="003F7BE8">
            <w:pPr>
              <w:jc w:val="left"/>
              <w:rPr>
                <w:sz w:val="16"/>
                <w:szCs w:val="16"/>
              </w:rPr>
            </w:pPr>
            <w:r w:rsidRPr="000C758D">
              <w:rPr>
                <w:bCs/>
                <w:sz w:val="16"/>
                <w:szCs w:val="16"/>
              </w:rPr>
              <w:t>PAEON_OFF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7E4937" w14:textId="77777777" w:rsidR="003F7BE8" w:rsidRPr="000C758D" w:rsidRDefault="003F7BE8" w:rsidP="003F7BE8">
            <w:pPr>
              <w:ind w:left="82" w:hanging="82"/>
              <w:jc w:val="left"/>
              <w:rPr>
                <w:sz w:val="16"/>
                <w:szCs w:val="16"/>
              </w:rPr>
            </w:pPr>
            <w:r w:rsidRPr="000C758D">
              <w:rPr>
                <w:sz w:val="16"/>
                <w:szCs w:val="16"/>
              </w:rPr>
              <w:t>Paeonia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CBA4EA" w14:textId="65DFEB28" w:rsidR="003F7BE8" w:rsidRPr="000C758D" w:rsidRDefault="003F7BE8" w:rsidP="003F7BE8">
            <w:pPr>
              <w:jc w:val="left"/>
              <w:rPr>
                <w:sz w:val="16"/>
                <w:szCs w:val="16"/>
              </w:rPr>
            </w:pPr>
            <w:r w:rsidRPr="00B662C3">
              <w:rPr>
                <w:sz w:val="16"/>
                <w:szCs w:val="16"/>
                <w:lang w:val="de-DE"/>
              </w:rPr>
              <w:t>NL</w:t>
            </w:r>
          </w:p>
        </w:tc>
      </w:tr>
      <w:tr w:rsidR="003F7BE8" w:rsidRPr="000C758D" w14:paraId="21E6955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DC63F3" w14:textId="77777777" w:rsidR="003F7BE8" w:rsidRPr="000C758D" w:rsidRDefault="003F7BE8" w:rsidP="003F7BE8">
            <w:pPr>
              <w:jc w:val="left"/>
              <w:rPr>
                <w:sz w:val="16"/>
                <w:szCs w:val="16"/>
              </w:rPr>
            </w:pPr>
            <w:r w:rsidRPr="000C758D">
              <w:rPr>
                <w:bCs/>
                <w:sz w:val="16"/>
                <w:szCs w:val="16"/>
              </w:rPr>
              <w:t>PAEON_SUF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F3319B" w14:textId="77777777" w:rsidR="003F7BE8" w:rsidRPr="000C758D" w:rsidRDefault="003F7BE8" w:rsidP="003F7BE8">
            <w:pPr>
              <w:ind w:left="82" w:hanging="82"/>
              <w:jc w:val="left"/>
              <w:rPr>
                <w:sz w:val="16"/>
                <w:szCs w:val="16"/>
              </w:rPr>
            </w:pPr>
            <w:r w:rsidRPr="000C758D">
              <w:rPr>
                <w:sz w:val="16"/>
                <w:szCs w:val="16"/>
              </w:rPr>
              <w:t>Paeonia suffruticosa Andrews</w:t>
            </w:r>
            <w:r w:rsidRPr="000C758D">
              <w:rPr>
                <w:sz w:val="16"/>
                <w:szCs w:val="16"/>
              </w:rPr>
              <w:br/>
              <w:t>Paeonia moutan Sims</w:t>
            </w:r>
            <w:r w:rsidRPr="000C758D">
              <w:rPr>
                <w:sz w:val="16"/>
                <w:szCs w:val="16"/>
              </w:rPr>
              <w:br/>
              <w:t>Paeonia suffruticosa Andr.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C2AFFF" w14:textId="5A4D4C6D" w:rsidR="003F7BE8" w:rsidRPr="000C758D" w:rsidRDefault="003F7BE8" w:rsidP="003F7BE8">
            <w:pPr>
              <w:jc w:val="left"/>
              <w:rPr>
                <w:sz w:val="16"/>
                <w:szCs w:val="16"/>
              </w:rPr>
            </w:pPr>
            <w:r w:rsidRPr="00B662C3">
              <w:rPr>
                <w:sz w:val="16"/>
                <w:szCs w:val="16"/>
                <w:lang w:val="de-DE"/>
              </w:rPr>
              <w:t>CN  JP  NL  RU</w:t>
            </w:r>
          </w:p>
        </w:tc>
      </w:tr>
      <w:tr w:rsidR="003F7BE8" w:rsidRPr="000C758D" w14:paraId="50E6DA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FB0970" w14:textId="77777777" w:rsidR="003F7BE8" w:rsidRPr="000C758D" w:rsidRDefault="003F7BE8" w:rsidP="003F7BE8">
            <w:pPr>
              <w:jc w:val="left"/>
              <w:rPr>
                <w:sz w:val="16"/>
                <w:szCs w:val="16"/>
              </w:rPr>
            </w:pPr>
            <w:r w:rsidRPr="000C758D">
              <w:rPr>
                <w:bCs/>
                <w:sz w:val="16"/>
                <w:szCs w:val="16"/>
              </w:rPr>
              <w:t>PANAX_GIN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A5CC54" w14:textId="77777777" w:rsidR="003F7BE8" w:rsidRPr="000C758D" w:rsidRDefault="003F7BE8" w:rsidP="003F7BE8">
            <w:pPr>
              <w:ind w:left="82" w:hanging="82"/>
              <w:jc w:val="left"/>
              <w:rPr>
                <w:sz w:val="16"/>
                <w:szCs w:val="16"/>
              </w:rPr>
            </w:pPr>
            <w:r w:rsidRPr="000C758D">
              <w:rPr>
                <w:sz w:val="16"/>
                <w:szCs w:val="16"/>
              </w:rPr>
              <w:t>Panax ginseng C.A. Mey.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9C86A9" w14:textId="6279C4D7" w:rsidR="003F7BE8" w:rsidRPr="000C758D" w:rsidRDefault="003F7BE8" w:rsidP="003F7BE8">
            <w:pPr>
              <w:jc w:val="left"/>
              <w:rPr>
                <w:sz w:val="16"/>
                <w:szCs w:val="16"/>
              </w:rPr>
            </w:pPr>
            <w:r w:rsidRPr="00B662C3">
              <w:rPr>
                <w:sz w:val="16"/>
                <w:szCs w:val="16"/>
                <w:lang w:val="de-DE"/>
              </w:rPr>
              <w:t>JP  KR</w:t>
            </w:r>
          </w:p>
        </w:tc>
      </w:tr>
      <w:tr w:rsidR="003F7BE8" w:rsidRPr="000C758D" w14:paraId="78DADC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5B7FA2" w14:textId="77777777" w:rsidR="003F7BE8" w:rsidRPr="000C758D" w:rsidRDefault="003F7BE8" w:rsidP="003F7BE8">
            <w:pPr>
              <w:jc w:val="left"/>
              <w:rPr>
                <w:sz w:val="16"/>
                <w:szCs w:val="16"/>
              </w:rPr>
            </w:pPr>
            <w:r w:rsidRPr="000C758D">
              <w:rPr>
                <w:bCs/>
                <w:sz w:val="16"/>
                <w:szCs w:val="16"/>
              </w:rPr>
              <w:t>PANDO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3C41F8" w14:textId="77777777" w:rsidR="003F7BE8" w:rsidRPr="000C758D" w:rsidRDefault="003F7BE8" w:rsidP="003F7BE8">
            <w:pPr>
              <w:ind w:left="82" w:hanging="82"/>
              <w:jc w:val="left"/>
              <w:rPr>
                <w:sz w:val="16"/>
                <w:szCs w:val="16"/>
              </w:rPr>
            </w:pPr>
            <w:r w:rsidRPr="000C758D">
              <w:rPr>
                <w:sz w:val="16"/>
                <w:szCs w:val="16"/>
              </w:rPr>
              <w:t>Pandorea (Endl.) Spach.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BB91F3" w14:textId="748164BD" w:rsidR="003F7BE8" w:rsidRPr="000C758D" w:rsidRDefault="003F7BE8" w:rsidP="003F7BE8">
            <w:pPr>
              <w:jc w:val="left"/>
              <w:rPr>
                <w:sz w:val="16"/>
                <w:szCs w:val="16"/>
              </w:rPr>
            </w:pPr>
            <w:r w:rsidRPr="00B662C3">
              <w:rPr>
                <w:sz w:val="16"/>
                <w:szCs w:val="16"/>
              </w:rPr>
              <w:t>NZ  ZA</w:t>
            </w:r>
          </w:p>
        </w:tc>
      </w:tr>
      <w:tr w:rsidR="003F7BE8" w:rsidRPr="000C758D" w14:paraId="27167A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44A164" w14:textId="77777777" w:rsidR="003F7BE8" w:rsidRPr="000C758D" w:rsidRDefault="003F7BE8" w:rsidP="003F7BE8">
            <w:pPr>
              <w:jc w:val="left"/>
              <w:rPr>
                <w:sz w:val="16"/>
                <w:szCs w:val="16"/>
              </w:rPr>
            </w:pPr>
            <w:r w:rsidRPr="000C758D">
              <w:rPr>
                <w:bCs/>
                <w:sz w:val="16"/>
                <w:szCs w:val="16"/>
              </w:rPr>
              <w:t>PANIC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F06FCB" w14:textId="77777777" w:rsidR="003F7BE8" w:rsidRPr="000C758D" w:rsidRDefault="003F7BE8" w:rsidP="003F7BE8">
            <w:pPr>
              <w:ind w:left="82" w:hanging="82"/>
              <w:jc w:val="left"/>
              <w:rPr>
                <w:sz w:val="16"/>
                <w:szCs w:val="16"/>
              </w:rPr>
            </w:pPr>
            <w:r w:rsidRPr="000C758D">
              <w:rPr>
                <w:sz w:val="16"/>
                <w:szCs w:val="16"/>
              </w:rPr>
              <w:t>Panicum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FD78F7" w14:textId="2302916F" w:rsidR="003F7BE8" w:rsidRPr="000C758D" w:rsidRDefault="003F7BE8" w:rsidP="003F7BE8">
            <w:pPr>
              <w:jc w:val="left"/>
              <w:rPr>
                <w:sz w:val="16"/>
                <w:szCs w:val="16"/>
              </w:rPr>
            </w:pPr>
            <w:r w:rsidRPr="00B662C3">
              <w:rPr>
                <w:sz w:val="16"/>
                <w:szCs w:val="16"/>
              </w:rPr>
              <w:t>AR  NL  QZ  ZA</w:t>
            </w:r>
          </w:p>
        </w:tc>
      </w:tr>
      <w:tr w:rsidR="003F7BE8" w:rsidRPr="000C758D" w14:paraId="079215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6F8ACA" w14:textId="77777777" w:rsidR="003F7BE8" w:rsidRPr="000C758D" w:rsidRDefault="003F7BE8" w:rsidP="003F7BE8">
            <w:pPr>
              <w:jc w:val="left"/>
              <w:rPr>
                <w:sz w:val="16"/>
                <w:szCs w:val="16"/>
              </w:rPr>
            </w:pPr>
            <w:r w:rsidRPr="000C758D">
              <w:rPr>
                <w:bCs/>
                <w:sz w:val="16"/>
                <w:szCs w:val="16"/>
              </w:rPr>
              <w:t>PANIC_COL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2C30F6" w14:textId="77777777" w:rsidR="003F7BE8" w:rsidRPr="000C758D" w:rsidRDefault="003F7BE8" w:rsidP="003F7BE8">
            <w:pPr>
              <w:ind w:left="82" w:hanging="82"/>
              <w:jc w:val="left"/>
              <w:rPr>
                <w:sz w:val="16"/>
                <w:szCs w:val="16"/>
              </w:rPr>
            </w:pPr>
            <w:r w:rsidRPr="000C758D">
              <w:rPr>
                <w:sz w:val="16"/>
                <w:szCs w:val="16"/>
              </w:rPr>
              <w:t>Panicum coloratum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5F3571" w14:textId="34922305" w:rsidR="003F7BE8" w:rsidRPr="000C758D" w:rsidRDefault="003F7BE8" w:rsidP="003F7BE8">
            <w:pPr>
              <w:jc w:val="left"/>
              <w:rPr>
                <w:sz w:val="16"/>
                <w:szCs w:val="16"/>
              </w:rPr>
            </w:pPr>
            <w:r w:rsidRPr="00B662C3">
              <w:rPr>
                <w:sz w:val="16"/>
                <w:szCs w:val="16"/>
              </w:rPr>
              <w:t>JP  KE  US</w:t>
            </w:r>
          </w:p>
        </w:tc>
      </w:tr>
      <w:tr w:rsidR="003F7BE8" w:rsidRPr="000C758D" w14:paraId="1529D5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4A0DB7" w14:textId="77777777" w:rsidR="003F7BE8" w:rsidRPr="000C758D" w:rsidRDefault="003F7BE8" w:rsidP="003F7BE8">
            <w:pPr>
              <w:jc w:val="left"/>
              <w:rPr>
                <w:sz w:val="16"/>
                <w:szCs w:val="16"/>
              </w:rPr>
            </w:pPr>
            <w:r w:rsidRPr="000C758D">
              <w:rPr>
                <w:bCs/>
                <w:sz w:val="16"/>
                <w:szCs w:val="16"/>
              </w:rPr>
              <w:t>PANIC_MAX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FCEE29" w14:textId="77777777" w:rsidR="003F7BE8" w:rsidRPr="000C758D" w:rsidRDefault="003F7BE8" w:rsidP="003F7BE8">
            <w:pPr>
              <w:ind w:left="82" w:hanging="82"/>
              <w:jc w:val="left"/>
              <w:rPr>
                <w:sz w:val="16"/>
                <w:szCs w:val="16"/>
              </w:rPr>
            </w:pPr>
            <w:r w:rsidRPr="000C758D">
              <w:rPr>
                <w:sz w:val="16"/>
                <w:szCs w:val="16"/>
              </w:rPr>
              <w:t>Panicum maximum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497C13" w14:textId="65564C88" w:rsidR="003F7BE8" w:rsidRPr="000C758D" w:rsidRDefault="003F7BE8" w:rsidP="003F7BE8">
            <w:pPr>
              <w:jc w:val="left"/>
              <w:rPr>
                <w:sz w:val="16"/>
                <w:szCs w:val="16"/>
              </w:rPr>
            </w:pPr>
            <w:r w:rsidRPr="00B662C3">
              <w:rPr>
                <w:sz w:val="16"/>
                <w:szCs w:val="16"/>
              </w:rPr>
              <w:t>JP  ZA</w:t>
            </w:r>
          </w:p>
        </w:tc>
      </w:tr>
      <w:tr w:rsidR="003F7BE8" w:rsidRPr="00DB2901" w14:paraId="0504BF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E889C6" w14:textId="77777777" w:rsidR="003F7BE8" w:rsidRPr="000C758D" w:rsidRDefault="003F7BE8" w:rsidP="003F7BE8">
            <w:pPr>
              <w:jc w:val="left"/>
              <w:rPr>
                <w:sz w:val="16"/>
                <w:szCs w:val="16"/>
              </w:rPr>
            </w:pPr>
            <w:r w:rsidRPr="000C758D">
              <w:rPr>
                <w:bCs/>
                <w:sz w:val="16"/>
                <w:szCs w:val="16"/>
              </w:rPr>
              <w:t>PANIC_MIL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FA1724" w14:textId="77777777" w:rsidR="003F7BE8" w:rsidRPr="000C758D" w:rsidRDefault="003F7BE8" w:rsidP="003F7BE8">
            <w:pPr>
              <w:ind w:left="82" w:hanging="82"/>
              <w:jc w:val="left"/>
              <w:rPr>
                <w:sz w:val="16"/>
                <w:szCs w:val="16"/>
              </w:rPr>
            </w:pPr>
            <w:r w:rsidRPr="000C758D">
              <w:rPr>
                <w:sz w:val="16"/>
                <w:szCs w:val="16"/>
              </w:rPr>
              <w:t>Panicum miliaceum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56B258" w14:textId="3AC2F5D1" w:rsidR="003F7BE8" w:rsidRPr="00486B2C" w:rsidRDefault="003F7BE8" w:rsidP="003F7BE8">
            <w:pPr>
              <w:jc w:val="left"/>
              <w:rPr>
                <w:sz w:val="16"/>
                <w:szCs w:val="16"/>
                <w:lang w:val="de-DE"/>
              </w:rPr>
            </w:pPr>
            <w:r w:rsidRPr="003F7BE8">
              <w:rPr>
                <w:sz w:val="16"/>
                <w:szCs w:val="16"/>
                <w:lang w:val="de-DE"/>
              </w:rPr>
              <w:t>DE  HU  JP  KE  RO  RU  SK  UA</w:t>
            </w:r>
          </w:p>
        </w:tc>
      </w:tr>
      <w:tr w:rsidR="003F7BE8" w:rsidRPr="003F7BE8" w14:paraId="70E6A1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3349B3" w14:textId="77777777" w:rsidR="003F7BE8" w:rsidRPr="000C758D" w:rsidRDefault="003F7BE8" w:rsidP="003F7BE8">
            <w:pPr>
              <w:jc w:val="left"/>
              <w:rPr>
                <w:sz w:val="16"/>
                <w:szCs w:val="16"/>
              </w:rPr>
            </w:pPr>
            <w:r w:rsidRPr="000C758D">
              <w:rPr>
                <w:bCs/>
                <w:sz w:val="16"/>
                <w:szCs w:val="16"/>
              </w:rPr>
              <w:t>PANIC_VIR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9F1459" w14:textId="77777777" w:rsidR="003F7BE8" w:rsidRPr="000C758D" w:rsidRDefault="003F7BE8" w:rsidP="003F7BE8">
            <w:pPr>
              <w:ind w:left="82" w:hanging="82"/>
              <w:jc w:val="left"/>
              <w:rPr>
                <w:sz w:val="16"/>
                <w:szCs w:val="16"/>
              </w:rPr>
            </w:pPr>
            <w:r w:rsidRPr="000C758D">
              <w:rPr>
                <w:sz w:val="16"/>
                <w:szCs w:val="16"/>
              </w:rPr>
              <w:t>Panicum virgatum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DC5647" w14:textId="645D28CB" w:rsidR="003F7BE8" w:rsidRPr="003F7BE8" w:rsidRDefault="003F7BE8" w:rsidP="003F7BE8">
            <w:pPr>
              <w:jc w:val="left"/>
              <w:rPr>
                <w:sz w:val="16"/>
                <w:szCs w:val="16"/>
              </w:rPr>
            </w:pPr>
            <w:r w:rsidRPr="00B662C3">
              <w:rPr>
                <w:sz w:val="16"/>
                <w:szCs w:val="16"/>
              </w:rPr>
              <w:t>ES</w:t>
            </w:r>
            <w:r w:rsidRPr="00B662C3">
              <w:rPr>
                <w:sz w:val="16"/>
                <w:szCs w:val="16"/>
                <w:vertAlign w:val="superscript"/>
              </w:rPr>
              <w:t>{11}</w:t>
            </w:r>
            <w:r w:rsidRPr="00B662C3">
              <w:rPr>
                <w:sz w:val="16"/>
                <w:szCs w:val="16"/>
              </w:rPr>
              <w:t xml:space="preserve">  NL</w:t>
            </w:r>
            <w:r w:rsidRPr="00B662C3">
              <w:rPr>
                <w:sz w:val="16"/>
                <w:szCs w:val="16"/>
                <w:vertAlign w:val="superscript"/>
              </w:rPr>
              <w:t>{49}</w:t>
            </w:r>
            <w:r w:rsidRPr="00B662C3">
              <w:rPr>
                <w:sz w:val="16"/>
                <w:szCs w:val="16"/>
              </w:rPr>
              <w:t xml:space="preserve">  NL</w:t>
            </w:r>
            <w:r w:rsidRPr="00B662C3">
              <w:rPr>
                <w:sz w:val="16"/>
                <w:szCs w:val="16"/>
                <w:vertAlign w:val="superscript"/>
              </w:rPr>
              <w:t>{48}</w:t>
            </w:r>
            <w:r w:rsidRPr="00B662C3">
              <w:rPr>
                <w:sz w:val="16"/>
                <w:szCs w:val="16"/>
              </w:rPr>
              <w:t xml:space="preserve">  PL  QZ</w:t>
            </w:r>
            <w:r w:rsidRPr="00B662C3">
              <w:rPr>
                <w:sz w:val="16"/>
                <w:szCs w:val="16"/>
                <w:vertAlign w:val="superscript"/>
              </w:rPr>
              <w:t>{48}</w:t>
            </w:r>
            <w:r w:rsidRPr="00B662C3">
              <w:rPr>
                <w:sz w:val="16"/>
                <w:szCs w:val="16"/>
              </w:rPr>
              <w:t xml:space="preserve">  QZ</w:t>
            </w:r>
            <w:r w:rsidRPr="00B662C3">
              <w:rPr>
                <w:sz w:val="16"/>
                <w:szCs w:val="16"/>
                <w:vertAlign w:val="superscript"/>
              </w:rPr>
              <w:t>{11}</w:t>
            </w:r>
            <w:r w:rsidRPr="00B662C3">
              <w:rPr>
                <w:sz w:val="16"/>
                <w:szCs w:val="16"/>
              </w:rPr>
              <w:t xml:space="preserve">  QZ</w:t>
            </w:r>
            <w:r w:rsidRPr="00B662C3">
              <w:rPr>
                <w:sz w:val="16"/>
                <w:szCs w:val="16"/>
                <w:vertAlign w:val="superscript"/>
              </w:rPr>
              <w:t>{49}</w:t>
            </w:r>
          </w:p>
        </w:tc>
      </w:tr>
      <w:tr w:rsidR="003F7BE8" w:rsidRPr="000C758D" w14:paraId="56D65DD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C5350B" w14:textId="77777777" w:rsidR="003F7BE8" w:rsidRPr="000C758D" w:rsidRDefault="003F7BE8" w:rsidP="003F7BE8">
            <w:pPr>
              <w:jc w:val="left"/>
              <w:rPr>
                <w:sz w:val="16"/>
                <w:szCs w:val="16"/>
              </w:rPr>
            </w:pPr>
            <w:r w:rsidRPr="000C758D">
              <w:rPr>
                <w:bCs/>
                <w:sz w:val="16"/>
                <w:szCs w:val="16"/>
              </w:rPr>
              <w:t>PANZE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90DFB4" w14:textId="77777777" w:rsidR="003F7BE8" w:rsidRPr="000C758D" w:rsidRDefault="003F7BE8" w:rsidP="003F7BE8">
            <w:pPr>
              <w:ind w:left="82" w:hanging="82"/>
              <w:jc w:val="left"/>
              <w:rPr>
                <w:sz w:val="16"/>
                <w:szCs w:val="16"/>
              </w:rPr>
            </w:pPr>
            <w:r w:rsidRPr="000C758D">
              <w:rPr>
                <w:sz w:val="16"/>
                <w:szCs w:val="16"/>
              </w:rPr>
              <w:t>Panzerina Soják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E2EE23" w14:textId="64F2D3BA" w:rsidR="003F7BE8" w:rsidRPr="000C758D" w:rsidRDefault="003F7BE8" w:rsidP="003F7BE8">
            <w:pPr>
              <w:jc w:val="left"/>
              <w:rPr>
                <w:sz w:val="16"/>
                <w:szCs w:val="16"/>
              </w:rPr>
            </w:pPr>
            <w:r w:rsidRPr="00B662C3">
              <w:rPr>
                <w:sz w:val="16"/>
                <w:szCs w:val="16"/>
              </w:rPr>
              <w:t>RU</w:t>
            </w:r>
          </w:p>
        </w:tc>
      </w:tr>
      <w:tr w:rsidR="003F7BE8" w:rsidRPr="000C758D" w14:paraId="2BADB8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DB4352" w14:textId="77777777" w:rsidR="003F7BE8" w:rsidRPr="000C758D" w:rsidRDefault="003F7BE8" w:rsidP="003F7BE8">
            <w:pPr>
              <w:jc w:val="left"/>
              <w:rPr>
                <w:sz w:val="16"/>
                <w:szCs w:val="16"/>
              </w:rPr>
            </w:pPr>
            <w:r w:rsidRPr="000C758D">
              <w:rPr>
                <w:bCs/>
                <w:sz w:val="16"/>
                <w:szCs w:val="16"/>
              </w:rPr>
              <w:t>PAPAV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B28A71" w14:textId="77777777" w:rsidR="003F7BE8" w:rsidRPr="000C758D" w:rsidRDefault="003F7BE8" w:rsidP="003F7BE8">
            <w:pPr>
              <w:ind w:left="82" w:hanging="82"/>
              <w:jc w:val="left"/>
              <w:rPr>
                <w:sz w:val="16"/>
                <w:szCs w:val="16"/>
              </w:rPr>
            </w:pPr>
            <w:r w:rsidRPr="000C758D">
              <w:rPr>
                <w:sz w:val="16"/>
                <w:szCs w:val="16"/>
              </w:rPr>
              <w:t>Papaver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75C905" w14:textId="52B17A8F" w:rsidR="003F7BE8" w:rsidRPr="000C758D" w:rsidRDefault="003F7BE8" w:rsidP="003F7BE8">
            <w:pPr>
              <w:jc w:val="left"/>
              <w:rPr>
                <w:sz w:val="16"/>
                <w:szCs w:val="16"/>
              </w:rPr>
            </w:pPr>
            <w:r w:rsidRPr="00B662C3">
              <w:rPr>
                <w:sz w:val="16"/>
                <w:szCs w:val="16"/>
              </w:rPr>
              <w:t>NL  QZ</w:t>
            </w:r>
          </w:p>
        </w:tc>
      </w:tr>
      <w:tr w:rsidR="003F7BE8" w:rsidRPr="000C758D" w14:paraId="2A0858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9D5776" w14:textId="77777777" w:rsidR="003F7BE8" w:rsidRPr="000C758D" w:rsidRDefault="003F7BE8" w:rsidP="003F7BE8">
            <w:pPr>
              <w:jc w:val="left"/>
              <w:rPr>
                <w:sz w:val="16"/>
                <w:szCs w:val="16"/>
              </w:rPr>
            </w:pPr>
            <w:r w:rsidRPr="000C758D">
              <w:rPr>
                <w:bCs/>
                <w:sz w:val="16"/>
                <w:szCs w:val="16"/>
              </w:rPr>
              <w:t>PAPAV_ORI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311625" w14:textId="77777777" w:rsidR="003F7BE8" w:rsidRPr="000C758D" w:rsidRDefault="003F7BE8" w:rsidP="003F7BE8">
            <w:pPr>
              <w:ind w:left="82" w:hanging="82"/>
              <w:jc w:val="left"/>
              <w:rPr>
                <w:sz w:val="16"/>
                <w:szCs w:val="16"/>
              </w:rPr>
            </w:pPr>
            <w:r w:rsidRPr="000C758D">
              <w:rPr>
                <w:sz w:val="16"/>
                <w:szCs w:val="16"/>
              </w:rPr>
              <w:t>Papaver orientale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2B5FD5" w14:textId="7DB7A0AE" w:rsidR="003F7BE8" w:rsidRPr="000C758D" w:rsidRDefault="003F7BE8" w:rsidP="003F7BE8">
            <w:pPr>
              <w:jc w:val="left"/>
              <w:rPr>
                <w:sz w:val="16"/>
                <w:szCs w:val="16"/>
              </w:rPr>
            </w:pPr>
            <w:r w:rsidRPr="00B662C3">
              <w:rPr>
                <w:sz w:val="16"/>
                <w:szCs w:val="16"/>
              </w:rPr>
              <w:t>CA  NL  QZ</w:t>
            </w:r>
          </w:p>
        </w:tc>
      </w:tr>
      <w:tr w:rsidR="003F7BE8" w:rsidRPr="000C758D" w14:paraId="61FFB8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42A170" w14:textId="77777777" w:rsidR="003F7BE8" w:rsidRPr="000C758D" w:rsidRDefault="003F7BE8" w:rsidP="003F7BE8">
            <w:pPr>
              <w:jc w:val="left"/>
              <w:rPr>
                <w:sz w:val="16"/>
                <w:szCs w:val="16"/>
              </w:rPr>
            </w:pPr>
            <w:r w:rsidRPr="000C758D">
              <w:rPr>
                <w:bCs/>
                <w:sz w:val="16"/>
                <w:szCs w:val="16"/>
              </w:rPr>
              <w:t>PAPAV_RHO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3802AE" w14:textId="77777777" w:rsidR="003F7BE8" w:rsidRPr="000C758D" w:rsidRDefault="003F7BE8" w:rsidP="003F7BE8">
            <w:pPr>
              <w:ind w:left="82" w:hanging="82"/>
              <w:jc w:val="left"/>
              <w:rPr>
                <w:sz w:val="16"/>
                <w:szCs w:val="16"/>
              </w:rPr>
            </w:pPr>
            <w:r w:rsidRPr="000C758D">
              <w:rPr>
                <w:sz w:val="16"/>
                <w:szCs w:val="16"/>
              </w:rPr>
              <w:t>Papaver rhoeas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CBA182" w14:textId="089C2029" w:rsidR="003F7BE8" w:rsidRPr="000C758D" w:rsidRDefault="003F7BE8" w:rsidP="003F7BE8">
            <w:pPr>
              <w:jc w:val="left"/>
              <w:rPr>
                <w:sz w:val="16"/>
                <w:szCs w:val="16"/>
              </w:rPr>
            </w:pPr>
            <w:r w:rsidRPr="00B662C3">
              <w:rPr>
                <w:sz w:val="16"/>
                <w:szCs w:val="16"/>
              </w:rPr>
              <w:t>NL  QZ</w:t>
            </w:r>
          </w:p>
        </w:tc>
      </w:tr>
      <w:tr w:rsidR="003F7BE8" w:rsidRPr="00DB2901" w14:paraId="45D9D0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67B32C" w14:textId="77777777" w:rsidR="003F7BE8" w:rsidRPr="000C758D" w:rsidRDefault="003F7BE8" w:rsidP="003F7BE8">
            <w:pPr>
              <w:jc w:val="left"/>
              <w:rPr>
                <w:sz w:val="16"/>
                <w:szCs w:val="16"/>
              </w:rPr>
            </w:pPr>
            <w:r w:rsidRPr="000C758D">
              <w:rPr>
                <w:bCs/>
                <w:sz w:val="16"/>
                <w:szCs w:val="16"/>
              </w:rPr>
              <w:t>PAPAV_SOM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5177D9" w14:textId="77777777" w:rsidR="003F7BE8" w:rsidRPr="000C758D" w:rsidRDefault="003F7BE8" w:rsidP="003F7BE8">
            <w:pPr>
              <w:ind w:left="82" w:hanging="82"/>
              <w:jc w:val="left"/>
              <w:rPr>
                <w:sz w:val="16"/>
                <w:szCs w:val="16"/>
              </w:rPr>
            </w:pPr>
            <w:r w:rsidRPr="000C758D">
              <w:rPr>
                <w:sz w:val="16"/>
                <w:szCs w:val="16"/>
              </w:rPr>
              <w:t>Papaver somniferum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6FAA02" w14:textId="688A7C90" w:rsidR="003F7BE8" w:rsidRPr="00486B2C" w:rsidRDefault="003F7BE8" w:rsidP="003F7BE8">
            <w:pPr>
              <w:jc w:val="left"/>
              <w:rPr>
                <w:sz w:val="16"/>
                <w:szCs w:val="16"/>
                <w:lang w:val="de-DE"/>
              </w:rPr>
            </w:pPr>
            <w:r w:rsidRPr="00B662C3">
              <w:rPr>
                <w:sz w:val="16"/>
                <w:szCs w:val="16"/>
                <w:lang w:val="de-DE"/>
              </w:rPr>
              <w:t>AT  ES  HU  NL  QZ  RU  SK</w:t>
            </w:r>
          </w:p>
        </w:tc>
      </w:tr>
      <w:tr w:rsidR="003F7BE8" w:rsidRPr="003F7BE8" w14:paraId="1E8482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325D16" w14:textId="77777777" w:rsidR="003F7BE8" w:rsidRPr="000C758D" w:rsidRDefault="003F7BE8" w:rsidP="003F7BE8">
            <w:pPr>
              <w:jc w:val="left"/>
              <w:rPr>
                <w:sz w:val="16"/>
                <w:szCs w:val="16"/>
              </w:rPr>
            </w:pPr>
            <w:r w:rsidRPr="000C758D">
              <w:rPr>
                <w:bCs/>
                <w:sz w:val="16"/>
                <w:szCs w:val="16"/>
              </w:rPr>
              <w:t>PAPHI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29E82A" w14:textId="77777777" w:rsidR="003F7BE8" w:rsidRPr="000C758D" w:rsidRDefault="003F7BE8" w:rsidP="003F7BE8">
            <w:pPr>
              <w:ind w:left="82" w:hanging="82"/>
              <w:jc w:val="left"/>
              <w:rPr>
                <w:sz w:val="16"/>
                <w:szCs w:val="16"/>
              </w:rPr>
            </w:pPr>
            <w:r w:rsidRPr="000C758D">
              <w:rPr>
                <w:sz w:val="16"/>
                <w:szCs w:val="16"/>
              </w:rPr>
              <w:t>Paphiopedilum Pfitzer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BC5E8F" w14:textId="23D99EF1" w:rsidR="003F7BE8" w:rsidRPr="003F7BE8" w:rsidRDefault="003F7BE8" w:rsidP="003F7BE8">
            <w:pPr>
              <w:jc w:val="left"/>
              <w:rPr>
                <w:sz w:val="16"/>
                <w:szCs w:val="16"/>
                <w:lang w:val="de-DE"/>
              </w:rPr>
            </w:pPr>
            <w:r w:rsidRPr="00B662C3">
              <w:rPr>
                <w:sz w:val="16"/>
                <w:szCs w:val="16"/>
                <w:lang w:val="de-DE"/>
              </w:rPr>
              <w:t>NL  QZ</w:t>
            </w:r>
          </w:p>
        </w:tc>
      </w:tr>
      <w:tr w:rsidR="003F7BE8" w:rsidRPr="000C758D" w14:paraId="276A9D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9C6BB6" w14:textId="77777777" w:rsidR="003F7BE8" w:rsidRPr="000C758D" w:rsidRDefault="003F7BE8" w:rsidP="003F7BE8">
            <w:pPr>
              <w:jc w:val="left"/>
              <w:rPr>
                <w:sz w:val="16"/>
                <w:szCs w:val="16"/>
              </w:rPr>
            </w:pPr>
            <w:r w:rsidRPr="000C758D">
              <w:rPr>
                <w:bCs/>
                <w:sz w:val="16"/>
                <w:szCs w:val="16"/>
              </w:rPr>
              <w:t>PARAH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DD1DC0" w14:textId="77777777" w:rsidR="003F7BE8" w:rsidRPr="000C758D" w:rsidRDefault="003F7BE8" w:rsidP="003F7BE8">
            <w:pPr>
              <w:ind w:left="82" w:hanging="82"/>
              <w:jc w:val="left"/>
              <w:rPr>
                <w:sz w:val="16"/>
                <w:szCs w:val="16"/>
              </w:rPr>
            </w:pPr>
            <w:r w:rsidRPr="000C758D">
              <w:rPr>
                <w:sz w:val="16"/>
                <w:szCs w:val="16"/>
              </w:rPr>
              <w:t>Parahebe W.R.B. Oliv.</w:t>
            </w:r>
            <w:r w:rsidRPr="000C758D">
              <w:rPr>
                <w:sz w:val="16"/>
                <w:szCs w:val="16"/>
              </w:rPr>
              <w:br/>
              <w:t>Parahebe W.R.B. Oliver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CB3985" w14:textId="6EB35C57" w:rsidR="003F7BE8" w:rsidRPr="000C758D" w:rsidRDefault="003F7BE8" w:rsidP="003F7BE8">
            <w:pPr>
              <w:jc w:val="left"/>
              <w:rPr>
                <w:sz w:val="16"/>
                <w:szCs w:val="16"/>
              </w:rPr>
            </w:pPr>
            <w:r w:rsidRPr="00B662C3">
              <w:rPr>
                <w:sz w:val="16"/>
                <w:szCs w:val="16"/>
                <w:lang w:val="de-DE"/>
              </w:rPr>
              <w:t>NZ</w:t>
            </w:r>
          </w:p>
        </w:tc>
      </w:tr>
      <w:tr w:rsidR="003F7BE8" w:rsidRPr="000C758D" w14:paraId="4515A5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2441AB" w14:textId="77777777" w:rsidR="003F7BE8" w:rsidRPr="000C758D" w:rsidRDefault="003F7BE8" w:rsidP="003F7BE8">
            <w:pPr>
              <w:jc w:val="left"/>
              <w:rPr>
                <w:sz w:val="16"/>
                <w:szCs w:val="16"/>
              </w:rPr>
            </w:pPr>
            <w:r w:rsidRPr="000C758D">
              <w:rPr>
                <w:bCs/>
                <w:sz w:val="16"/>
                <w:szCs w:val="16"/>
              </w:rPr>
              <w:t>PARAH_CAT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F81623" w14:textId="77777777" w:rsidR="003F7BE8" w:rsidRPr="000C758D" w:rsidRDefault="003F7BE8" w:rsidP="003F7BE8">
            <w:pPr>
              <w:ind w:left="82" w:hanging="82"/>
              <w:jc w:val="left"/>
              <w:rPr>
                <w:sz w:val="16"/>
                <w:szCs w:val="16"/>
              </w:rPr>
            </w:pPr>
            <w:r w:rsidRPr="000C758D">
              <w:rPr>
                <w:sz w:val="16"/>
                <w:szCs w:val="16"/>
              </w:rPr>
              <w:t>Parahebe catarractae (G. Forst.) W. R. B. Oliv.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760E76" w14:textId="71EA58CF" w:rsidR="003F7BE8" w:rsidRPr="000C758D" w:rsidRDefault="003F7BE8" w:rsidP="003F7BE8">
            <w:pPr>
              <w:jc w:val="left"/>
              <w:rPr>
                <w:sz w:val="16"/>
                <w:szCs w:val="16"/>
              </w:rPr>
            </w:pPr>
            <w:r w:rsidRPr="00B662C3">
              <w:rPr>
                <w:sz w:val="16"/>
                <w:szCs w:val="16"/>
                <w:lang w:val="de-DE"/>
              </w:rPr>
              <w:t>GB  NL  QZ  ZA</w:t>
            </w:r>
          </w:p>
        </w:tc>
      </w:tr>
      <w:tr w:rsidR="003F7BE8" w:rsidRPr="000C758D" w14:paraId="239EE4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706C2C" w14:textId="77777777" w:rsidR="003F7BE8" w:rsidRPr="000C758D" w:rsidRDefault="003F7BE8" w:rsidP="003F7BE8">
            <w:pPr>
              <w:jc w:val="left"/>
              <w:rPr>
                <w:sz w:val="16"/>
                <w:szCs w:val="16"/>
              </w:rPr>
            </w:pPr>
            <w:r w:rsidRPr="000C758D">
              <w:rPr>
                <w:bCs/>
                <w:sz w:val="16"/>
                <w:szCs w:val="16"/>
              </w:rPr>
              <w:t>PARAN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F2C679" w14:textId="77777777" w:rsidR="003F7BE8" w:rsidRPr="000C758D" w:rsidRDefault="003F7BE8" w:rsidP="003F7BE8">
            <w:pPr>
              <w:ind w:left="82" w:hanging="82"/>
              <w:jc w:val="left"/>
              <w:rPr>
                <w:sz w:val="16"/>
                <w:szCs w:val="16"/>
              </w:rPr>
            </w:pPr>
            <w:r w:rsidRPr="000C758D">
              <w:rPr>
                <w:sz w:val="16"/>
                <w:szCs w:val="16"/>
              </w:rPr>
              <w:t>Paranomus Salisb.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B4FEC6" w14:textId="465DE9EC" w:rsidR="003F7BE8" w:rsidRPr="000C758D" w:rsidRDefault="003F7BE8" w:rsidP="003F7BE8">
            <w:pPr>
              <w:jc w:val="left"/>
              <w:rPr>
                <w:sz w:val="16"/>
                <w:szCs w:val="16"/>
              </w:rPr>
            </w:pPr>
            <w:r w:rsidRPr="00B662C3">
              <w:rPr>
                <w:sz w:val="16"/>
                <w:szCs w:val="16"/>
              </w:rPr>
              <w:t>ZA</w:t>
            </w:r>
          </w:p>
        </w:tc>
      </w:tr>
      <w:tr w:rsidR="003F7BE8" w:rsidRPr="000C758D" w14:paraId="07F88C5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B66B61" w14:textId="77777777" w:rsidR="003F7BE8" w:rsidRPr="000C758D" w:rsidRDefault="003F7BE8" w:rsidP="003F7BE8">
            <w:pPr>
              <w:jc w:val="left"/>
              <w:rPr>
                <w:sz w:val="16"/>
                <w:szCs w:val="16"/>
              </w:rPr>
            </w:pPr>
            <w:r w:rsidRPr="000C758D">
              <w:rPr>
                <w:bCs/>
                <w:sz w:val="16"/>
                <w:szCs w:val="16"/>
              </w:rPr>
              <w:t>PARRO_PER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422F1E" w14:textId="77777777" w:rsidR="003F7BE8" w:rsidRPr="000C758D" w:rsidRDefault="003F7BE8" w:rsidP="003F7BE8">
            <w:pPr>
              <w:ind w:left="82" w:hanging="82"/>
              <w:jc w:val="left"/>
              <w:rPr>
                <w:sz w:val="16"/>
                <w:szCs w:val="16"/>
              </w:rPr>
            </w:pPr>
            <w:r w:rsidRPr="000C758D">
              <w:rPr>
                <w:sz w:val="16"/>
                <w:szCs w:val="16"/>
              </w:rPr>
              <w:t>Parrotia persica (DC.) C. A. Mey.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168BA7" w14:textId="1BE3CBCB" w:rsidR="003F7BE8" w:rsidRPr="000C758D" w:rsidRDefault="003F7BE8" w:rsidP="003F7BE8">
            <w:pPr>
              <w:jc w:val="left"/>
              <w:rPr>
                <w:sz w:val="16"/>
                <w:szCs w:val="16"/>
              </w:rPr>
            </w:pPr>
            <w:r w:rsidRPr="00B662C3">
              <w:rPr>
                <w:sz w:val="16"/>
                <w:szCs w:val="16"/>
              </w:rPr>
              <w:t>GB  HU  QZ</w:t>
            </w:r>
          </w:p>
        </w:tc>
      </w:tr>
      <w:tr w:rsidR="003F7BE8" w:rsidRPr="000C758D" w14:paraId="70CAFCB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2BC2A2" w14:textId="77777777" w:rsidR="003F7BE8" w:rsidRPr="000C758D" w:rsidRDefault="003F7BE8" w:rsidP="003F7BE8">
            <w:pPr>
              <w:jc w:val="left"/>
              <w:rPr>
                <w:sz w:val="16"/>
                <w:szCs w:val="16"/>
              </w:rPr>
            </w:pPr>
            <w:r w:rsidRPr="000C758D">
              <w:rPr>
                <w:bCs/>
                <w:sz w:val="16"/>
                <w:szCs w:val="16"/>
              </w:rPr>
              <w:lastRenderedPageBreak/>
              <w:t>PASPA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D6BE6E" w14:textId="77777777" w:rsidR="003F7BE8" w:rsidRPr="000C758D" w:rsidRDefault="003F7BE8" w:rsidP="003F7BE8">
            <w:pPr>
              <w:ind w:left="82" w:hanging="82"/>
              <w:jc w:val="left"/>
              <w:rPr>
                <w:sz w:val="16"/>
                <w:szCs w:val="16"/>
              </w:rPr>
            </w:pPr>
            <w:r w:rsidRPr="000C758D">
              <w:rPr>
                <w:sz w:val="16"/>
                <w:szCs w:val="16"/>
              </w:rPr>
              <w:t>Paspalum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546C48" w14:textId="0D0DE20C" w:rsidR="003F7BE8" w:rsidRPr="000C758D" w:rsidRDefault="003F7BE8" w:rsidP="003F7BE8">
            <w:pPr>
              <w:jc w:val="left"/>
              <w:rPr>
                <w:sz w:val="16"/>
                <w:szCs w:val="16"/>
              </w:rPr>
            </w:pPr>
            <w:r w:rsidRPr="00B662C3">
              <w:rPr>
                <w:sz w:val="16"/>
                <w:szCs w:val="16"/>
              </w:rPr>
              <w:t>ZA</w:t>
            </w:r>
          </w:p>
        </w:tc>
      </w:tr>
      <w:tr w:rsidR="003F7BE8" w:rsidRPr="000C758D" w14:paraId="1CF607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4CF9ED" w14:textId="77777777" w:rsidR="003F7BE8" w:rsidRPr="000C758D" w:rsidRDefault="003F7BE8" w:rsidP="003F7BE8">
            <w:pPr>
              <w:jc w:val="left"/>
              <w:rPr>
                <w:sz w:val="16"/>
                <w:szCs w:val="16"/>
              </w:rPr>
            </w:pPr>
            <w:r w:rsidRPr="000C758D">
              <w:rPr>
                <w:bCs/>
                <w:sz w:val="16"/>
                <w:szCs w:val="16"/>
              </w:rPr>
              <w:t>PASPA_ATR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1CDB07" w14:textId="77777777" w:rsidR="003F7BE8" w:rsidRPr="000C758D" w:rsidRDefault="003F7BE8" w:rsidP="003F7BE8">
            <w:pPr>
              <w:ind w:left="82" w:hanging="82"/>
              <w:jc w:val="left"/>
              <w:rPr>
                <w:sz w:val="16"/>
                <w:szCs w:val="16"/>
              </w:rPr>
            </w:pPr>
            <w:r w:rsidRPr="000C758D">
              <w:rPr>
                <w:sz w:val="16"/>
                <w:szCs w:val="16"/>
              </w:rPr>
              <w:t>Paspalum atratum Swallen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0B84E4" w14:textId="68A59BC8" w:rsidR="003F7BE8" w:rsidRPr="000C758D" w:rsidRDefault="003F7BE8" w:rsidP="003F7BE8">
            <w:pPr>
              <w:jc w:val="left"/>
              <w:rPr>
                <w:sz w:val="16"/>
                <w:szCs w:val="16"/>
              </w:rPr>
            </w:pPr>
            <w:r w:rsidRPr="00B662C3">
              <w:rPr>
                <w:sz w:val="16"/>
                <w:szCs w:val="16"/>
              </w:rPr>
              <w:t>US</w:t>
            </w:r>
          </w:p>
        </w:tc>
      </w:tr>
      <w:tr w:rsidR="003F7BE8" w:rsidRPr="000C758D" w14:paraId="4F77B2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8AB030" w14:textId="77777777" w:rsidR="003F7BE8" w:rsidRPr="000C758D" w:rsidRDefault="003F7BE8" w:rsidP="003F7BE8">
            <w:pPr>
              <w:jc w:val="left"/>
              <w:rPr>
                <w:sz w:val="16"/>
                <w:szCs w:val="16"/>
              </w:rPr>
            </w:pPr>
            <w:r w:rsidRPr="000C758D">
              <w:rPr>
                <w:bCs/>
                <w:sz w:val="16"/>
                <w:szCs w:val="16"/>
              </w:rPr>
              <w:t>PASPA_DIL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95F07C" w14:textId="77777777" w:rsidR="003F7BE8" w:rsidRPr="000C758D" w:rsidRDefault="003F7BE8" w:rsidP="003F7BE8">
            <w:pPr>
              <w:ind w:left="82" w:hanging="82"/>
              <w:jc w:val="left"/>
              <w:rPr>
                <w:sz w:val="16"/>
                <w:szCs w:val="16"/>
              </w:rPr>
            </w:pPr>
            <w:r w:rsidRPr="000C758D">
              <w:rPr>
                <w:sz w:val="16"/>
                <w:szCs w:val="16"/>
              </w:rPr>
              <w:t>Paspalum dilatatum Poir.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37B717" w14:textId="3456350D" w:rsidR="003F7BE8" w:rsidRPr="000C758D" w:rsidRDefault="003F7BE8" w:rsidP="003F7BE8">
            <w:pPr>
              <w:jc w:val="left"/>
              <w:rPr>
                <w:sz w:val="16"/>
                <w:szCs w:val="16"/>
              </w:rPr>
            </w:pPr>
            <w:r w:rsidRPr="00B662C3">
              <w:rPr>
                <w:sz w:val="16"/>
                <w:szCs w:val="16"/>
              </w:rPr>
              <w:t>AR  JP</w:t>
            </w:r>
          </w:p>
        </w:tc>
      </w:tr>
      <w:tr w:rsidR="003F7BE8" w:rsidRPr="000C758D" w14:paraId="2ED92B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027ECA" w14:textId="77777777" w:rsidR="003F7BE8" w:rsidRPr="000C758D" w:rsidRDefault="003F7BE8" w:rsidP="003F7BE8">
            <w:pPr>
              <w:jc w:val="left"/>
              <w:rPr>
                <w:sz w:val="16"/>
                <w:szCs w:val="16"/>
              </w:rPr>
            </w:pPr>
            <w:r w:rsidRPr="000C758D">
              <w:rPr>
                <w:bCs/>
                <w:sz w:val="16"/>
                <w:szCs w:val="16"/>
              </w:rPr>
              <w:t>PASPA_NOT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C6DF88" w14:textId="77777777" w:rsidR="003F7BE8" w:rsidRPr="000C758D" w:rsidRDefault="003F7BE8" w:rsidP="003F7BE8">
            <w:pPr>
              <w:ind w:left="82" w:hanging="82"/>
              <w:jc w:val="left"/>
              <w:rPr>
                <w:sz w:val="16"/>
                <w:szCs w:val="16"/>
              </w:rPr>
            </w:pPr>
            <w:r w:rsidRPr="000C758D">
              <w:rPr>
                <w:sz w:val="16"/>
                <w:szCs w:val="16"/>
              </w:rPr>
              <w:t>Paspalum notatum Flüggé</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7A1735" w14:textId="6A3E150D" w:rsidR="003F7BE8" w:rsidRPr="000C758D" w:rsidRDefault="003F7BE8" w:rsidP="003F7BE8">
            <w:pPr>
              <w:jc w:val="left"/>
              <w:rPr>
                <w:sz w:val="16"/>
                <w:szCs w:val="16"/>
              </w:rPr>
            </w:pPr>
            <w:r w:rsidRPr="00B662C3">
              <w:rPr>
                <w:sz w:val="16"/>
                <w:szCs w:val="16"/>
              </w:rPr>
              <w:t>JP  US  ZA</w:t>
            </w:r>
          </w:p>
        </w:tc>
      </w:tr>
      <w:tr w:rsidR="003F7BE8" w:rsidRPr="000C758D" w14:paraId="4A8D9E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7779C4" w14:textId="77777777" w:rsidR="003F7BE8" w:rsidRPr="000C758D" w:rsidRDefault="003F7BE8" w:rsidP="003F7BE8">
            <w:pPr>
              <w:jc w:val="left"/>
              <w:rPr>
                <w:sz w:val="16"/>
                <w:szCs w:val="16"/>
              </w:rPr>
            </w:pPr>
            <w:r w:rsidRPr="000C758D">
              <w:rPr>
                <w:bCs/>
                <w:sz w:val="16"/>
                <w:szCs w:val="16"/>
              </w:rPr>
              <w:t>PASPA_VAG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873D66" w14:textId="77777777" w:rsidR="003F7BE8" w:rsidRPr="000C758D" w:rsidRDefault="003F7BE8" w:rsidP="003F7BE8">
            <w:pPr>
              <w:ind w:left="82" w:hanging="82"/>
              <w:jc w:val="left"/>
              <w:rPr>
                <w:sz w:val="16"/>
                <w:szCs w:val="16"/>
              </w:rPr>
            </w:pPr>
            <w:r w:rsidRPr="000C758D">
              <w:rPr>
                <w:sz w:val="16"/>
                <w:szCs w:val="16"/>
              </w:rPr>
              <w:t>Paspalum vaginatum Sw.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4B7328" w14:textId="6ABA920D" w:rsidR="003F7BE8" w:rsidRPr="000C758D" w:rsidRDefault="003F7BE8" w:rsidP="003F7BE8">
            <w:pPr>
              <w:jc w:val="left"/>
              <w:rPr>
                <w:sz w:val="16"/>
                <w:szCs w:val="16"/>
              </w:rPr>
            </w:pPr>
            <w:r w:rsidRPr="00B662C3">
              <w:rPr>
                <w:sz w:val="16"/>
                <w:szCs w:val="16"/>
              </w:rPr>
              <w:t>US</w:t>
            </w:r>
          </w:p>
        </w:tc>
      </w:tr>
      <w:tr w:rsidR="003F7BE8" w:rsidRPr="00DB2901" w14:paraId="12652E5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F9D341" w14:textId="77777777" w:rsidR="003F7BE8" w:rsidRPr="000C758D" w:rsidRDefault="003F7BE8" w:rsidP="003F7BE8">
            <w:pPr>
              <w:jc w:val="left"/>
              <w:rPr>
                <w:sz w:val="16"/>
                <w:szCs w:val="16"/>
              </w:rPr>
            </w:pPr>
            <w:r w:rsidRPr="000C758D">
              <w:rPr>
                <w:bCs/>
                <w:sz w:val="16"/>
                <w:szCs w:val="16"/>
              </w:rPr>
              <w:t>PASSI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2A3336" w14:textId="77777777" w:rsidR="003F7BE8" w:rsidRPr="000C758D" w:rsidRDefault="003F7BE8" w:rsidP="003F7BE8">
            <w:pPr>
              <w:ind w:left="82" w:hanging="82"/>
              <w:jc w:val="left"/>
              <w:rPr>
                <w:sz w:val="16"/>
                <w:szCs w:val="16"/>
              </w:rPr>
            </w:pPr>
            <w:r w:rsidRPr="000C758D">
              <w:rPr>
                <w:sz w:val="16"/>
                <w:szCs w:val="16"/>
              </w:rPr>
              <w:t>Passiflora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FB8D37" w14:textId="1281E001" w:rsidR="003F7BE8" w:rsidRPr="00486B2C" w:rsidRDefault="003F7BE8" w:rsidP="003F7BE8">
            <w:pPr>
              <w:jc w:val="left"/>
              <w:rPr>
                <w:sz w:val="16"/>
                <w:szCs w:val="16"/>
                <w:lang w:val="fr-FR"/>
              </w:rPr>
            </w:pPr>
            <w:r w:rsidRPr="00B662C3">
              <w:rPr>
                <w:sz w:val="16"/>
                <w:szCs w:val="16"/>
                <w:lang w:val="fr-FR"/>
              </w:rPr>
              <w:t>CO  DE  IL  NL  QZ  ZA</w:t>
            </w:r>
            <w:r w:rsidRPr="00B662C3">
              <w:rPr>
                <w:sz w:val="16"/>
                <w:szCs w:val="16"/>
                <w:vertAlign w:val="superscript"/>
                <w:lang w:val="fr-FR"/>
              </w:rPr>
              <w:t>{169}</w:t>
            </w:r>
          </w:p>
        </w:tc>
      </w:tr>
      <w:tr w:rsidR="003F7BE8" w:rsidRPr="003F7BE8" w14:paraId="32CCCA6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B01573" w14:textId="77777777" w:rsidR="003F7BE8" w:rsidRPr="000C758D" w:rsidRDefault="003F7BE8" w:rsidP="003F7BE8">
            <w:pPr>
              <w:jc w:val="left"/>
              <w:rPr>
                <w:sz w:val="16"/>
                <w:szCs w:val="16"/>
              </w:rPr>
            </w:pPr>
            <w:r w:rsidRPr="000C758D">
              <w:rPr>
                <w:bCs/>
                <w:sz w:val="16"/>
                <w:szCs w:val="16"/>
              </w:rPr>
              <w:t>PASSI_ACA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33C60D" w14:textId="77777777" w:rsidR="003F7BE8" w:rsidRPr="00486B2C" w:rsidRDefault="003F7BE8" w:rsidP="003F7BE8">
            <w:pPr>
              <w:ind w:left="82" w:hanging="82"/>
              <w:jc w:val="left"/>
              <w:rPr>
                <w:sz w:val="16"/>
                <w:szCs w:val="16"/>
                <w:lang w:val="en-US"/>
              </w:rPr>
            </w:pPr>
            <w:r w:rsidRPr="00486B2C">
              <w:rPr>
                <w:sz w:val="16"/>
                <w:szCs w:val="16"/>
                <w:lang w:val="en-US"/>
              </w:rPr>
              <w:t>Hybrids between Passiflora amethystina and Passiflora caerulea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41C26D" w14:textId="1B7B53B1" w:rsidR="003F7BE8" w:rsidRPr="003F7BE8" w:rsidRDefault="003F7BE8" w:rsidP="003F7BE8">
            <w:pPr>
              <w:jc w:val="left"/>
              <w:rPr>
                <w:sz w:val="16"/>
                <w:szCs w:val="16"/>
                <w:lang w:val="fr-FR"/>
              </w:rPr>
            </w:pPr>
            <w:r w:rsidRPr="00B662C3">
              <w:rPr>
                <w:sz w:val="16"/>
                <w:szCs w:val="16"/>
                <w:lang w:val="fr-FR"/>
              </w:rPr>
              <w:t>DE  JP  QZ</w:t>
            </w:r>
          </w:p>
        </w:tc>
      </w:tr>
      <w:tr w:rsidR="003F7BE8" w:rsidRPr="000C758D" w14:paraId="3C0BBD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7DC674" w14:textId="77777777" w:rsidR="003F7BE8" w:rsidRPr="000C758D" w:rsidRDefault="003F7BE8" w:rsidP="003F7BE8">
            <w:pPr>
              <w:jc w:val="left"/>
              <w:rPr>
                <w:sz w:val="16"/>
                <w:szCs w:val="16"/>
              </w:rPr>
            </w:pPr>
            <w:r w:rsidRPr="000C758D">
              <w:rPr>
                <w:bCs/>
                <w:sz w:val="16"/>
                <w:szCs w:val="16"/>
              </w:rPr>
              <w:t>PASSI_BEL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3345B3" w14:textId="77777777" w:rsidR="003F7BE8" w:rsidRPr="000C758D" w:rsidRDefault="003F7BE8" w:rsidP="003F7BE8">
            <w:pPr>
              <w:ind w:left="82" w:hanging="82"/>
              <w:jc w:val="left"/>
              <w:rPr>
                <w:sz w:val="16"/>
                <w:szCs w:val="16"/>
              </w:rPr>
            </w:pPr>
            <w:r w:rsidRPr="000C758D">
              <w:rPr>
                <w:sz w:val="16"/>
                <w:szCs w:val="16"/>
              </w:rPr>
              <w:t>Passiflora ×belotii hort. ex Pépin</w:t>
            </w:r>
            <w:r w:rsidRPr="000C758D">
              <w:rPr>
                <w:sz w:val="16"/>
                <w:szCs w:val="16"/>
              </w:rPr>
              <w:br/>
              <w:t>Passiflora alata × Passiflora caerulea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05E414" w14:textId="65467228" w:rsidR="003F7BE8" w:rsidRPr="000C758D" w:rsidRDefault="003F7BE8" w:rsidP="003F7BE8">
            <w:pPr>
              <w:jc w:val="left"/>
              <w:rPr>
                <w:sz w:val="16"/>
                <w:szCs w:val="16"/>
              </w:rPr>
            </w:pPr>
            <w:r w:rsidRPr="00B662C3">
              <w:rPr>
                <w:sz w:val="16"/>
                <w:szCs w:val="16"/>
                <w:lang w:val="fr-FR"/>
              </w:rPr>
              <w:t>DE  NL  QZ</w:t>
            </w:r>
          </w:p>
        </w:tc>
      </w:tr>
      <w:tr w:rsidR="003F7BE8" w:rsidRPr="000C758D" w14:paraId="3659E5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6F5A4A" w14:textId="77777777" w:rsidR="003F7BE8" w:rsidRPr="000C758D" w:rsidRDefault="003F7BE8" w:rsidP="003F7BE8">
            <w:pPr>
              <w:jc w:val="left"/>
              <w:rPr>
                <w:sz w:val="16"/>
                <w:szCs w:val="16"/>
              </w:rPr>
            </w:pPr>
            <w:r w:rsidRPr="000C758D">
              <w:rPr>
                <w:bCs/>
                <w:sz w:val="16"/>
                <w:szCs w:val="16"/>
              </w:rPr>
              <w:t>PASSI_CAE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E7923D" w14:textId="77777777" w:rsidR="003F7BE8" w:rsidRPr="000C758D" w:rsidRDefault="003F7BE8" w:rsidP="003F7BE8">
            <w:pPr>
              <w:ind w:left="82" w:hanging="82"/>
              <w:jc w:val="left"/>
              <w:rPr>
                <w:sz w:val="16"/>
                <w:szCs w:val="16"/>
              </w:rPr>
            </w:pPr>
            <w:r w:rsidRPr="000C758D">
              <w:rPr>
                <w:sz w:val="16"/>
                <w:szCs w:val="16"/>
              </w:rPr>
              <w:t>Passiflora caerulea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E20154" w14:textId="5A9665F6" w:rsidR="003F7BE8" w:rsidRPr="000C758D" w:rsidRDefault="003F7BE8" w:rsidP="003F7BE8">
            <w:pPr>
              <w:jc w:val="left"/>
              <w:rPr>
                <w:sz w:val="16"/>
                <w:szCs w:val="16"/>
              </w:rPr>
            </w:pPr>
            <w:r w:rsidRPr="00B662C3">
              <w:rPr>
                <w:sz w:val="16"/>
                <w:szCs w:val="16"/>
                <w:lang w:val="fr-FR"/>
              </w:rPr>
              <w:t>DE  NL  QZ</w:t>
            </w:r>
          </w:p>
        </w:tc>
      </w:tr>
      <w:tr w:rsidR="003F7BE8" w:rsidRPr="000C758D" w14:paraId="3DF01A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BA049B" w14:textId="77777777" w:rsidR="003F7BE8" w:rsidRPr="000C758D" w:rsidRDefault="003F7BE8" w:rsidP="003F7BE8">
            <w:pPr>
              <w:jc w:val="left"/>
              <w:rPr>
                <w:sz w:val="16"/>
                <w:szCs w:val="16"/>
              </w:rPr>
            </w:pPr>
            <w:r w:rsidRPr="000C758D">
              <w:rPr>
                <w:bCs/>
                <w:sz w:val="16"/>
                <w:szCs w:val="16"/>
              </w:rPr>
              <w:t>PASSI_EDU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4F818E" w14:textId="77777777" w:rsidR="003F7BE8" w:rsidRPr="000C758D" w:rsidRDefault="003F7BE8" w:rsidP="003F7BE8">
            <w:pPr>
              <w:ind w:left="82" w:hanging="82"/>
              <w:jc w:val="left"/>
              <w:rPr>
                <w:sz w:val="16"/>
                <w:szCs w:val="16"/>
              </w:rPr>
            </w:pPr>
            <w:r w:rsidRPr="000C758D">
              <w:rPr>
                <w:sz w:val="16"/>
                <w:szCs w:val="16"/>
              </w:rPr>
              <w:t>Passiflora edulis Sims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29F6DC" w14:textId="56D26AC1" w:rsidR="003F7BE8" w:rsidRPr="000C758D" w:rsidRDefault="003F7BE8" w:rsidP="003F7BE8">
            <w:pPr>
              <w:jc w:val="left"/>
              <w:rPr>
                <w:sz w:val="16"/>
                <w:szCs w:val="16"/>
              </w:rPr>
            </w:pPr>
            <w:r w:rsidRPr="00B662C3">
              <w:rPr>
                <w:sz w:val="16"/>
                <w:szCs w:val="16"/>
                <w:lang w:val="fr-FR"/>
              </w:rPr>
              <w:t>JP</w:t>
            </w:r>
          </w:p>
        </w:tc>
      </w:tr>
      <w:tr w:rsidR="003F7BE8" w:rsidRPr="000C758D" w14:paraId="0ED226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2F0280" w14:textId="77777777" w:rsidR="003F7BE8" w:rsidRPr="000C758D" w:rsidRDefault="003F7BE8" w:rsidP="003F7BE8">
            <w:pPr>
              <w:jc w:val="left"/>
              <w:rPr>
                <w:sz w:val="16"/>
                <w:szCs w:val="16"/>
              </w:rPr>
            </w:pPr>
            <w:r w:rsidRPr="000C758D">
              <w:rPr>
                <w:bCs/>
                <w:sz w:val="16"/>
                <w:szCs w:val="16"/>
              </w:rPr>
              <w:t>PASSI_IMI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7FB741" w14:textId="77777777" w:rsidR="003F7BE8" w:rsidRPr="000C758D" w:rsidRDefault="003F7BE8" w:rsidP="003F7BE8">
            <w:pPr>
              <w:ind w:left="82" w:hanging="82"/>
              <w:jc w:val="left"/>
              <w:rPr>
                <w:sz w:val="16"/>
                <w:szCs w:val="16"/>
              </w:rPr>
            </w:pPr>
            <w:r w:rsidRPr="000C758D">
              <w:rPr>
                <w:sz w:val="16"/>
                <w:szCs w:val="16"/>
              </w:rPr>
              <w:t>Passiflora insignis x Passiflora mixta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A5E86C" w14:textId="61564687" w:rsidR="003F7BE8" w:rsidRPr="000C758D" w:rsidRDefault="003F7BE8" w:rsidP="003F7BE8">
            <w:pPr>
              <w:jc w:val="left"/>
              <w:rPr>
                <w:sz w:val="16"/>
                <w:szCs w:val="16"/>
              </w:rPr>
            </w:pPr>
            <w:r w:rsidRPr="00B662C3">
              <w:rPr>
                <w:sz w:val="16"/>
                <w:szCs w:val="16"/>
                <w:lang w:val="fr-FR"/>
              </w:rPr>
              <w:t>DE  NL  QZ</w:t>
            </w:r>
          </w:p>
        </w:tc>
      </w:tr>
      <w:tr w:rsidR="003F7BE8" w:rsidRPr="000C758D" w14:paraId="0A679B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16A14B" w14:textId="77777777" w:rsidR="003F7BE8" w:rsidRPr="000C758D" w:rsidRDefault="003F7BE8" w:rsidP="003F7BE8">
            <w:pPr>
              <w:jc w:val="left"/>
              <w:rPr>
                <w:sz w:val="16"/>
                <w:szCs w:val="16"/>
              </w:rPr>
            </w:pPr>
            <w:r w:rsidRPr="000C758D">
              <w:rPr>
                <w:bCs/>
                <w:sz w:val="16"/>
                <w:szCs w:val="16"/>
              </w:rPr>
              <w:t>PASSI_INC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36761E" w14:textId="77777777" w:rsidR="003F7BE8" w:rsidRPr="000C758D" w:rsidRDefault="003F7BE8" w:rsidP="003F7BE8">
            <w:pPr>
              <w:ind w:left="82" w:hanging="82"/>
              <w:jc w:val="left"/>
              <w:rPr>
                <w:sz w:val="16"/>
                <w:szCs w:val="16"/>
              </w:rPr>
            </w:pPr>
            <w:r w:rsidRPr="000C758D">
              <w:rPr>
                <w:sz w:val="16"/>
                <w:szCs w:val="16"/>
              </w:rPr>
              <w:t>Passiflora incarnata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5E1565" w14:textId="45DC8FC5" w:rsidR="003F7BE8" w:rsidRPr="000C758D" w:rsidRDefault="003F7BE8" w:rsidP="003F7BE8">
            <w:pPr>
              <w:jc w:val="left"/>
              <w:rPr>
                <w:sz w:val="16"/>
                <w:szCs w:val="16"/>
              </w:rPr>
            </w:pPr>
            <w:r w:rsidRPr="00B662C3">
              <w:rPr>
                <w:sz w:val="16"/>
                <w:szCs w:val="16"/>
                <w:lang w:val="fr-FR"/>
              </w:rPr>
              <w:t>DE  QZ</w:t>
            </w:r>
          </w:p>
        </w:tc>
      </w:tr>
      <w:tr w:rsidR="003F7BE8" w:rsidRPr="000C758D" w14:paraId="727B209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D3FEEC" w14:textId="77777777" w:rsidR="003F7BE8" w:rsidRPr="000C758D" w:rsidRDefault="003F7BE8" w:rsidP="003F7BE8">
            <w:pPr>
              <w:jc w:val="left"/>
              <w:rPr>
                <w:sz w:val="16"/>
                <w:szCs w:val="16"/>
              </w:rPr>
            </w:pPr>
            <w:r w:rsidRPr="000C758D">
              <w:rPr>
                <w:bCs/>
                <w:sz w:val="16"/>
                <w:szCs w:val="16"/>
              </w:rPr>
              <w:t>PASSI_INS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E78B10" w14:textId="77777777" w:rsidR="003F7BE8" w:rsidRPr="00486B2C" w:rsidRDefault="003F7BE8" w:rsidP="003F7BE8">
            <w:pPr>
              <w:ind w:left="82" w:hanging="82"/>
              <w:jc w:val="left"/>
              <w:rPr>
                <w:sz w:val="16"/>
                <w:szCs w:val="16"/>
                <w:lang w:val="en-US"/>
              </w:rPr>
            </w:pPr>
            <w:r w:rsidRPr="00486B2C">
              <w:rPr>
                <w:sz w:val="16"/>
                <w:szCs w:val="16"/>
                <w:lang w:val="en-US"/>
              </w:rPr>
              <w:t>Passiflora insignis (Mast.)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CEAACB" w14:textId="39845388" w:rsidR="003F7BE8" w:rsidRPr="000C758D" w:rsidRDefault="003F7BE8" w:rsidP="003F7BE8">
            <w:pPr>
              <w:jc w:val="left"/>
              <w:rPr>
                <w:sz w:val="16"/>
                <w:szCs w:val="16"/>
              </w:rPr>
            </w:pPr>
            <w:r w:rsidRPr="00B662C3">
              <w:rPr>
                <w:sz w:val="16"/>
                <w:szCs w:val="16"/>
                <w:lang w:val="fr-FR"/>
              </w:rPr>
              <w:t>NL</w:t>
            </w:r>
          </w:p>
        </w:tc>
      </w:tr>
      <w:tr w:rsidR="003F7BE8" w:rsidRPr="000C758D" w14:paraId="7C0171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9EEC0A" w14:textId="77777777" w:rsidR="003F7BE8" w:rsidRPr="000C758D" w:rsidRDefault="003F7BE8" w:rsidP="003F7BE8">
            <w:pPr>
              <w:jc w:val="left"/>
              <w:rPr>
                <w:sz w:val="16"/>
                <w:szCs w:val="16"/>
              </w:rPr>
            </w:pPr>
            <w:r w:rsidRPr="000C758D">
              <w:rPr>
                <w:bCs/>
                <w:sz w:val="16"/>
                <w:szCs w:val="16"/>
              </w:rPr>
              <w:t>PASSI_KEW</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D24714" w14:textId="77777777" w:rsidR="003F7BE8" w:rsidRPr="000C758D" w:rsidRDefault="003F7BE8" w:rsidP="003F7BE8">
            <w:pPr>
              <w:ind w:left="82" w:hanging="82"/>
              <w:jc w:val="left"/>
              <w:rPr>
                <w:sz w:val="16"/>
                <w:szCs w:val="16"/>
              </w:rPr>
            </w:pPr>
            <w:r w:rsidRPr="000C758D">
              <w:rPr>
                <w:sz w:val="16"/>
                <w:szCs w:val="16"/>
              </w:rPr>
              <w:t>Passiflora ×kewensis Goldring</w:t>
            </w:r>
            <w:r w:rsidRPr="000C758D">
              <w:rPr>
                <w:sz w:val="16"/>
                <w:szCs w:val="16"/>
              </w:rPr>
              <w:br/>
              <w:t>Passiflora caerulea × Passiflora kermesiana</w:t>
            </w:r>
            <w:r w:rsidRPr="000C758D">
              <w:rPr>
                <w:sz w:val="16"/>
                <w:szCs w:val="16"/>
              </w:rPr>
              <w:br/>
              <w:t>Passiflora caerulea × Passiflora raddeana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FD7F17" w14:textId="24854F84" w:rsidR="003F7BE8" w:rsidRPr="000C758D" w:rsidRDefault="003F7BE8" w:rsidP="003F7BE8">
            <w:pPr>
              <w:jc w:val="left"/>
              <w:rPr>
                <w:sz w:val="16"/>
                <w:szCs w:val="16"/>
              </w:rPr>
            </w:pPr>
            <w:r w:rsidRPr="00B662C3">
              <w:rPr>
                <w:sz w:val="16"/>
                <w:szCs w:val="16"/>
                <w:lang w:val="fr-FR"/>
              </w:rPr>
              <w:t>DE  NL  QZ</w:t>
            </w:r>
          </w:p>
        </w:tc>
      </w:tr>
      <w:tr w:rsidR="003F7BE8" w:rsidRPr="000C758D" w14:paraId="4EFC04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66FF15" w14:textId="77777777" w:rsidR="003F7BE8" w:rsidRPr="000C758D" w:rsidRDefault="003F7BE8" w:rsidP="003F7BE8">
            <w:pPr>
              <w:jc w:val="left"/>
              <w:rPr>
                <w:sz w:val="16"/>
                <w:szCs w:val="16"/>
              </w:rPr>
            </w:pPr>
            <w:r w:rsidRPr="000C758D">
              <w:rPr>
                <w:bCs/>
                <w:sz w:val="16"/>
                <w:szCs w:val="16"/>
              </w:rPr>
              <w:t>PASSI_MIX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54C409" w14:textId="77777777" w:rsidR="003F7BE8" w:rsidRPr="000C758D" w:rsidRDefault="003F7BE8" w:rsidP="003F7BE8">
            <w:pPr>
              <w:ind w:left="82" w:hanging="82"/>
              <w:jc w:val="left"/>
              <w:rPr>
                <w:sz w:val="16"/>
                <w:szCs w:val="16"/>
              </w:rPr>
            </w:pPr>
            <w:r w:rsidRPr="000C758D">
              <w:rPr>
                <w:sz w:val="16"/>
                <w:szCs w:val="16"/>
              </w:rPr>
              <w:t>Passiflora mixta L.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F16D54" w14:textId="29483CE4" w:rsidR="003F7BE8" w:rsidRPr="000C758D" w:rsidRDefault="003F7BE8" w:rsidP="003F7BE8">
            <w:pPr>
              <w:jc w:val="left"/>
              <w:rPr>
                <w:sz w:val="16"/>
                <w:szCs w:val="16"/>
              </w:rPr>
            </w:pPr>
            <w:r w:rsidRPr="00B662C3">
              <w:rPr>
                <w:sz w:val="16"/>
                <w:szCs w:val="16"/>
                <w:lang w:val="fr-FR"/>
              </w:rPr>
              <w:t>NL</w:t>
            </w:r>
          </w:p>
        </w:tc>
      </w:tr>
      <w:tr w:rsidR="003F7BE8" w:rsidRPr="000C758D" w14:paraId="14C0AB2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3682C9" w14:textId="77777777" w:rsidR="003F7BE8" w:rsidRPr="000C758D" w:rsidRDefault="003F7BE8" w:rsidP="003F7BE8">
            <w:pPr>
              <w:jc w:val="left"/>
              <w:rPr>
                <w:sz w:val="16"/>
                <w:szCs w:val="16"/>
              </w:rPr>
            </w:pPr>
            <w:r w:rsidRPr="000C758D">
              <w:rPr>
                <w:bCs/>
                <w:sz w:val="16"/>
                <w:szCs w:val="16"/>
              </w:rPr>
              <w:t>PASSI_TRI_MOL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441FFB" w14:textId="77777777" w:rsidR="003F7BE8" w:rsidRPr="000C758D" w:rsidRDefault="003F7BE8" w:rsidP="003F7BE8">
            <w:pPr>
              <w:ind w:left="82" w:hanging="82"/>
              <w:jc w:val="left"/>
              <w:rPr>
                <w:sz w:val="16"/>
                <w:szCs w:val="16"/>
              </w:rPr>
            </w:pPr>
            <w:r w:rsidRPr="000C758D">
              <w:rPr>
                <w:sz w:val="16"/>
                <w:szCs w:val="16"/>
              </w:rPr>
              <w:t>Passiflora tripartita var. mollissima (Kunth) Holm-Niels</w:t>
            </w:r>
            <w:r w:rsidRPr="000C758D">
              <w:rPr>
                <w:sz w:val="16"/>
                <w:szCs w:val="16"/>
              </w:rPr>
              <w:br/>
              <w:t>Passiflora mollissima (Kunth) L.H.Bailey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8B942F" w14:textId="5354CAAC" w:rsidR="003F7BE8" w:rsidRPr="000C758D" w:rsidRDefault="003F7BE8" w:rsidP="003F7BE8">
            <w:pPr>
              <w:jc w:val="left"/>
              <w:rPr>
                <w:sz w:val="16"/>
                <w:szCs w:val="16"/>
              </w:rPr>
            </w:pPr>
            <w:r w:rsidRPr="00B662C3">
              <w:rPr>
                <w:sz w:val="16"/>
                <w:szCs w:val="16"/>
                <w:lang w:val="fr-FR"/>
              </w:rPr>
              <w:t>CO</w:t>
            </w:r>
          </w:p>
        </w:tc>
      </w:tr>
      <w:tr w:rsidR="003F7BE8" w:rsidRPr="000C758D" w14:paraId="5EAD98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7326CD" w14:textId="77777777" w:rsidR="003F7BE8" w:rsidRPr="000C758D" w:rsidRDefault="003F7BE8" w:rsidP="003F7BE8">
            <w:pPr>
              <w:jc w:val="left"/>
              <w:rPr>
                <w:sz w:val="16"/>
                <w:szCs w:val="16"/>
              </w:rPr>
            </w:pPr>
            <w:r w:rsidRPr="000C758D">
              <w:rPr>
                <w:bCs/>
                <w:sz w:val="16"/>
                <w:szCs w:val="16"/>
              </w:rPr>
              <w:t>PASSI_VIO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A45752" w14:textId="77777777" w:rsidR="003F7BE8" w:rsidRPr="000C758D" w:rsidRDefault="003F7BE8" w:rsidP="003F7BE8">
            <w:pPr>
              <w:ind w:left="82" w:hanging="82"/>
              <w:jc w:val="left"/>
              <w:rPr>
                <w:sz w:val="16"/>
                <w:szCs w:val="16"/>
              </w:rPr>
            </w:pPr>
            <w:r w:rsidRPr="000C758D">
              <w:rPr>
                <w:sz w:val="16"/>
                <w:szCs w:val="16"/>
              </w:rPr>
              <w:t>Passiflora x violacea Vell.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B6BE41" w14:textId="76F00C23" w:rsidR="003F7BE8" w:rsidRPr="000C758D" w:rsidRDefault="003F7BE8" w:rsidP="003F7BE8">
            <w:pPr>
              <w:jc w:val="left"/>
              <w:rPr>
                <w:sz w:val="16"/>
                <w:szCs w:val="16"/>
              </w:rPr>
            </w:pPr>
            <w:r w:rsidRPr="00B662C3">
              <w:rPr>
                <w:sz w:val="16"/>
                <w:szCs w:val="16"/>
              </w:rPr>
              <w:t>DE  QZ</w:t>
            </w:r>
          </w:p>
        </w:tc>
      </w:tr>
      <w:tr w:rsidR="003F7BE8" w:rsidRPr="000C758D" w14:paraId="73F75D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CC04D5" w14:textId="77777777" w:rsidR="003F7BE8" w:rsidRPr="000C758D" w:rsidRDefault="003F7BE8" w:rsidP="003F7BE8">
            <w:pPr>
              <w:jc w:val="left"/>
              <w:rPr>
                <w:sz w:val="16"/>
                <w:szCs w:val="16"/>
              </w:rPr>
            </w:pPr>
            <w:r w:rsidRPr="000C758D">
              <w:rPr>
                <w:bCs/>
                <w:sz w:val="16"/>
                <w:szCs w:val="16"/>
              </w:rPr>
              <w:t>PASTI_SAT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E22BBB" w14:textId="77777777" w:rsidR="003F7BE8" w:rsidRPr="000C758D" w:rsidRDefault="003F7BE8" w:rsidP="003F7BE8">
            <w:pPr>
              <w:ind w:left="82" w:hanging="82"/>
              <w:jc w:val="left"/>
              <w:rPr>
                <w:sz w:val="16"/>
                <w:szCs w:val="16"/>
              </w:rPr>
            </w:pPr>
            <w:r w:rsidRPr="000C758D">
              <w:rPr>
                <w:sz w:val="16"/>
                <w:szCs w:val="16"/>
              </w:rPr>
              <w:t>Pastinaca sativa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B4824B" w14:textId="720E8AE1" w:rsidR="003F7BE8" w:rsidRPr="000C758D" w:rsidRDefault="003F7BE8" w:rsidP="003F7BE8">
            <w:pPr>
              <w:jc w:val="left"/>
              <w:rPr>
                <w:sz w:val="16"/>
                <w:szCs w:val="16"/>
              </w:rPr>
            </w:pPr>
            <w:r w:rsidRPr="00B662C3">
              <w:rPr>
                <w:sz w:val="16"/>
                <w:szCs w:val="16"/>
              </w:rPr>
              <w:t>FR  GB  NL  PL  QZ  RO  RU  UA  US  ZA</w:t>
            </w:r>
          </w:p>
        </w:tc>
      </w:tr>
      <w:tr w:rsidR="003F7BE8" w:rsidRPr="000C758D" w14:paraId="58EBE2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CBB531" w14:textId="77777777" w:rsidR="003F7BE8" w:rsidRPr="000C758D" w:rsidRDefault="003F7BE8" w:rsidP="003F7BE8">
            <w:pPr>
              <w:jc w:val="left"/>
              <w:rPr>
                <w:sz w:val="16"/>
                <w:szCs w:val="16"/>
              </w:rPr>
            </w:pPr>
            <w:r w:rsidRPr="000C758D">
              <w:rPr>
                <w:bCs/>
                <w:sz w:val="16"/>
                <w:szCs w:val="16"/>
              </w:rPr>
              <w:t>PAULO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F31EFF" w14:textId="77777777" w:rsidR="003F7BE8" w:rsidRPr="000C758D" w:rsidRDefault="003F7BE8" w:rsidP="003F7BE8">
            <w:pPr>
              <w:ind w:left="82" w:hanging="82"/>
              <w:jc w:val="left"/>
              <w:rPr>
                <w:sz w:val="16"/>
                <w:szCs w:val="16"/>
              </w:rPr>
            </w:pPr>
            <w:r w:rsidRPr="000C758D">
              <w:rPr>
                <w:sz w:val="16"/>
                <w:szCs w:val="16"/>
              </w:rPr>
              <w:t>Paulownia Sieb. et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F902C3" w14:textId="32F2D6CB" w:rsidR="003F7BE8" w:rsidRPr="000C758D" w:rsidRDefault="003F7BE8" w:rsidP="003F7BE8">
            <w:pPr>
              <w:jc w:val="left"/>
              <w:rPr>
                <w:sz w:val="16"/>
                <w:szCs w:val="16"/>
              </w:rPr>
            </w:pPr>
            <w:r w:rsidRPr="00B662C3">
              <w:rPr>
                <w:sz w:val="16"/>
                <w:szCs w:val="16"/>
              </w:rPr>
              <w:t>DE  QZ</w:t>
            </w:r>
            <w:r w:rsidRPr="00B662C3">
              <w:rPr>
                <w:sz w:val="16"/>
                <w:szCs w:val="16"/>
                <w:vertAlign w:val="superscript"/>
              </w:rPr>
              <w:t>{67}</w:t>
            </w:r>
            <w:r w:rsidRPr="00B662C3">
              <w:rPr>
                <w:sz w:val="16"/>
                <w:szCs w:val="16"/>
              </w:rPr>
              <w:t xml:space="preserve">  QZ</w:t>
            </w:r>
            <w:r w:rsidRPr="00B662C3">
              <w:rPr>
                <w:sz w:val="16"/>
                <w:szCs w:val="16"/>
                <w:vertAlign w:val="superscript"/>
              </w:rPr>
              <w:t>{66}</w:t>
            </w:r>
          </w:p>
        </w:tc>
      </w:tr>
      <w:tr w:rsidR="003F7BE8" w:rsidRPr="000C758D" w14:paraId="784898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67FABB" w14:textId="77777777" w:rsidR="003F7BE8" w:rsidRPr="000C758D" w:rsidRDefault="003F7BE8" w:rsidP="003F7BE8">
            <w:pPr>
              <w:jc w:val="left"/>
              <w:rPr>
                <w:sz w:val="16"/>
                <w:szCs w:val="16"/>
              </w:rPr>
            </w:pPr>
            <w:r w:rsidRPr="000C758D">
              <w:rPr>
                <w:bCs/>
                <w:sz w:val="16"/>
                <w:szCs w:val="16"/>
              </w:rPr>
              <w:t>PAULO_CFO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0ABD3C" w14:textId="77777777" w:rsidR="003F7BE8" w:rsidRPr="000C758D" w:rsidRDefault="003F7BE8" w:rsidP="003F7BE8">
            <w:pPr>
              <w:ind w:left="82" w:hanging="82"/>
              <w:jc w:val="left"/>
              <w:rPr>
                <w:sz w:val="16"/>
                <w:szCs w:val="16"/>
              </w:rPr>
            </w:pPr>
            <w:r w:rsidRPr="000C758D">
              <w:rPr>
                <w:sz w:val="16"/>
                <w:szCs w:val="16"/>
              </w:rPr>
              <w:t>Paulownia catalpifolia X Paulownia fortunei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0A96D0" w14:textId="292709BB" w:rsidR="003F7BE8" w:rsidRPr="000C758D" w:rsidRDefault="003F7BE8" w:rsidP="003F7BE8">
            <w:pPr>
              <w:jc w:val="left"/>
              <w:rPr>
                <w:sz w:val="16"/>
                <w:szCs w:val="16"/>
              </w:rPr>
            </w:pPr>
            <w:r w:rsidRPr="00B662C3">
              <w:rPr>
                <w:sz w:val="16"/>
                <w:szCs w:val="16"/>
              </w:rPr>
              <w:t>HU  QZ</w:t>
            </w:r>
          </w:p>
        </w:tc>
      </w:tr>
      <w:tr w:rsidR="003F7BE8" w:rsidRPr="000C758D" w14:paraId="14C7AD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163370" w14:textId="77777777" w:rsidR="003F7BE8" w:rsidRPr="000C758D" w:rsidRDefault="003F7BE8" w:rsidP="003F7BE8">
            <w:pPr>
              <w:jc w:val="left"/>
              <w:rPr>
                <w:sz w:val="16"/>
                <w:szCs w:val="16"/>
              </w:rPr>
            </w:pPr>
            <w:r w:rsidRPr="000C758D">
              <w:rPr>
                <w:bCs/>
                <w:sz w:val="16"/>
                <w:szCs w:val="16"/>
              </w:rPr>
              <w:t>PAULO_EFO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C01CA4" w14:textId="77777777" w:rsidR="003F7BE8" w:rsidRPr="000C758D" w:rsidRDefault="003F7BE8" w:rsidP="003F7BE8">
            <w:pPr>
              <w:ind w:left="82" w:hanging="82"/>
              <w:jc w:val="left"/>
              <w:rPr>
                <w:sz w:val="16"/>
                <w:szCs w:val="16"/>
              </w:rPr>
            </w:pPr>
            <w:r w:rsidRPr="000C758D">
              <w:rPr>
                <w:sz w:val="16"/>
                <w:szCs w:val="16"/>
              </w:rPr>
              <w:t>Paulownia elongata S. Y. Hu × Paulownia fortunei (Seem.) Hemsl.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1787F6" w14:textId="59AD188F" w:rsidR="003F7BE8" w:rsidRPr="000C758D" w:rsidRDefault="003F7BE8" w:rsidP="003F7BE8">
            <w:pPr>
              <w:jc w:val="left"/>
              <w:rPr>
                <w:sz w:val="16"/>
                <w:szCs w:val="16"/>
              </w:rPr>
            </w:pPr>
            <w:r w:rsidRPr="00B662C3">
              <w:rPr>
                <w:sz w:val="16"/>
                <w:szCs w:val="16"/>
              </w:rPr>
              <w:t>DE  HU  QZ</w:t>
            </w:r>
          </w:p>
        </w:tc>
      </w:tr>
      <w:tr w:rsidR="003F7BE8" w:rsidRPr="000C758D" w14:paraId="3786AB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5EA05C" w14:textId="77777777" w:rsidR="003F7BE8" w:rsidRPr="000C758D" w:rsidRDefault="003F7BE8" w:rsidP="003F7BE8">
            <w:pPr>
              <w:jc w:val="left"/>
              <w:rPr>
                <w:sz w:val="16"/>
                <w:szCs w:val="16"/>
              </w:rPr>
            </w:pPr>
            <w:r w:rsidRPr="000C758D">
              <w:rPr>
                <w:bCs/>
                <w:sz w:val="16"/>
                <w:szCs w:val="16"/>
              </w:rPr>
              <w:t>PAULO_ELO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3AD373" w14:textId="77777777" w:rsidR="003F7BE8" w:rsidRPr="000C758D" w:rsidRDefault="003F7BE8" w:rsidP="003F7BE8">
            <w:pPr>
              <w:ind w:left="82" w:hanging="82"/>
              <w:jc w:val="left"/>
              <w:rPr>
                <w:sz w:val="16"/>
                <w:szCs w:val="16"/>
              </w:rPr>
            </w:pPr>
            <w:r w:rsidRPr="000C758D">
              <w:rPr>
                <w:sz w:val="16"/>
                <w:szCs w:val="16"/>
              </w:rPr>
              <w:t>Paulownia elongata S. Y. Hu</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CE9714" w14:textId="609406AE" w:rsidR="003F7BE8" w:rsidRPr="000C758D" w:rsidRDefault="003F7BE8" w:rsidP="003F7BE8">
            <w:pPr>
              <w:jc w:val="left"/>
              <w:rPr>
                <w:sz w:val="16"/>
                <w:szCs w:val="16"/>
              </w:rPr>
            </w:pPr>
            <w:r w:rsidRPr="00B662C3">
              <w:rPr>
                <w:sz w:val="16"/>
                <w:szCs w:val="16"/>
              </w:rPr>
              <w:t>DE</w:t>
            </w:r>
          </w:p>
        </w:tc>
      </w:tr>
      <w:tr w:rsidR="003F7BE8" w:rsidRPr="000C758D" w14:paraId="6787AB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7C0FB5" w14:textId="77777777" w:rsidR="003F7BE8" w:rsidRPr="000C758D" w:rsidRDefault="003F7BE8" w:rsidP="003F7BE8">
            <w:pPr>
              <w:jc w:val="left"/>
              <w:rPr>
                <w:sz w:val="16"/>
                <w:szCs w:val="16"/>
              </w:rPr>
            </w:pPr>
            <w:r w:rsidRPr="000C758D">
              <w:rPr>
                <w:bCs/>
                <w:sz w:val="16"/>
                <w:szCs w:val="16"/>
              </w:rPr>
              <w:t>PAULO_FOR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736519" w14:textId="77777777" w:rsidR="003F7BE8" w:rsidRPr="000C758D" w:rsidRDefault="003F7BE8" w:rsidP="003F7BE8">
            <w:pPr>
              <w:ind w:left="82" w:hanging="82"/>
              <w:jc w:val="left"/>
              <w:rPr>
                <w:sz w:val="16"/>
                <w:szCs w:val="16"/>
              </w:rPr>
            </w:pPr>
            <w:r w:rsidRPr="000C758D">
              <w:rPr>
                <w:sz w:val="16"/>
                <w:szCs w:val="16"/>
              </w:rPr>
              <w:t>Paulownia fortunei (Seem.) Hemsl.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FA61D2" w14:textId="29D12E29" w:rsidR="003F7BE8" w:rsidRPr="000C758D" w:rsidRDefault="003F7BE8" w:rsidP="003F7BE8">
            <w:pPr>
              <w:jc w:val="left"/>
              <w:rPr>
                <w:sz w:val="16"/>
                <w:szCs w:val="16"/>
              </w:rPr>
            </w:pPr>
            <w:r w:rsidRPr="00B662C3">
              <w:rPr>
                <w:sz w:val="16"/>
                <w:szCs w:val="16"/>
              </w:rPr>
              <w:t>DE</w:t>
            </w:r>
          </w:p>
        </w:tc>
      </w:tr>
      <w:tr w:rsidR="003F7BE8" w:rsidRPr="000C758D" w14:paraId="6F7D63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BDC65E" w14:textId="77777777" w:rsidR="003F7BE8" w:rsidRPr="000C758D" w:rsidRDefault="003F7BE8" w:rsidP="003F7BE8">
            <w:pPr>
              <w:jc w:val="left"/>
              <w:rPr>
                <w:sz w:val="16"/>
                <w:szCs w:val="16"/>
              </w:rPr>
            </w:pPr>
            <w:r w:rsidRPr="000C758D">
              <w:rPr>
                <w:bCs/>
                <w:sz w:val="16"/>
                <w:szCs w:val="16"/>
              </w:rPr>
              <w:t>PAULO_FTO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6FDDC3" w14:textId="77777777" w:rsidR="003F7BE8" w:rsidRPr="000C758D" w:rsidRDefault="003F7BE8" w:rsidP="003F7BE8">
            <w:pPr>
              <w:ind w:left="82" w:hanging="82"/>
              <w:jc w:val="left"/>
              <w:rPr>
                <w:sz w:val="16"/>
                <w:szCs w:val="16"/>
              </w:rPr>
            </w:pPr>
            <w:r w:rsidRPr="00486B2C">
              <w:rPr>
                <w:sz w:val="16"/>
                <w:szCs w:val="16"/>
                <w:lang w:val="en-US"/>
              </w:rPr>
              <w:t xml:space="preserve">Paulownia fortunei (Seem.) Hemsl. x Paulownia tomentosa (Thunb.) </w:t>
            </w:r>
            <w:r w:rsidRPr="000C758D">
              <w:rPr>
                <w:sz w:val="16"/>
                <w:szCs w:val="16"/>
              </w:rPr>
              <w:t>Steud.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9B64F9" w14:textId="58E4926A" w:rsidR="003F7BE8" w:rsidRPr="000C758D" w:rsidRDefault="003F7BE8" w:rsidP="003F7BE8">
            <w:pPr>
              <w:jc w:val="left"/>
              <w:rPr>
                <w:sz w:val="16"/>
                <w:szCs w:val="16"/>
              </w:rPr>
            </w:pPr>
            <w:r w:rsidRPr="00B662C3">
              <w:rPr>
                <w:sz w:val="16"/>
                <w:szCs w:val="16"/>
              </w:rPr>
              <w:t>DE</w:t>
            </w:r>
          </w:p>
        </w:tc>
      </w:tr>
      <w:tr w:rsidR="003F7BE8" w:rsidRPr="000C758D" w14:paraId="7D966F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6C48EF" w14:textId="77777777" w:rsidR="003F7BE8" w:rsidRPr="000C758D" w:rsidRDefault="003F7BE8" w:rsidP="003F7BE8">
            <w:pPr>
              <w:jc w:val="left"/>
              <w:rPr>
                <w:sz w:val="16"/>
                <w:szCs w:val="16"/>
              </w:rPr>
            </w:pPr>
            <w:r w:rsidRPr="000C758D">
              <w:rPr>
                <w:bCs/>
                <w:sz w:val="16"/>
                <w:szCs w:val="16"/>
              </w:rPr>
              <w:t>PAULO_TOM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36CF38" w14:textId="77777777" w:rsidR="003F7BE8" w:rsidRPr="000C758D" w:rsidRDefault="003F7BE8" w:rsidP="003F7BE8">
            <w:pPr>
              <w:ind w:left="82" w:hanging="82"/>
              <w:jc w:val="left"/>
              <w:rPr>
                <w:sz w:val="16"/>
                <w:szCs w:val="16"/>
              </w:rPr>
            </w:pPr>
            <w:r w:rsidRPr="000C758D">
              <w:rPr>
                <w:sz w:val="16"/>
                <w:szCs w:val="16"/>
              </w:rPr>
              <w:t>Paulownia tomentosa (Thunb.) Steud.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B85B61" w14:textId="53D1DD33" w:rsidR="003F7BE8" w:rsidRPr="000C758D" w:rsidRDefault="003F7BE8" w:rsidP="003F7BE8">
            <w:pPr>
              <w:jc w:val="left"/>
              <w:rPr>
                <w:sz w:val="16"/>
                <w:szCs w:val="16"/>
              </w:rPr>
            </w:pPr>
            <w:r w:rsidRPr="00B662C3">
              <w:rPr>
                <w:sz w:val="16"/>
                <w:szCs w:val="16"/>
              </w:rPr>
              <w:t>DE</w:t>
            </w:r>
          </w:p>
        </w:tc>
      </w:tr>
      <w:tr w:rsidR="003F7BE8" w:rsidRPr="000C758D" w14:paraId="4A7C07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3BBF99" w14:textId="77777777" w:rsidR="003F7BE8" w:rsidRPr="000C758D" w:rsidRDefault="003F7BE8" w:rsidP="003F7BE8">
            <w:pPr>
              <w:jc w:val="left"/>
              <w:rPr>
                <w:sz w:val="16"/>
                <w:szCs w:val="16"/>
              </w:rPr>
            </w:pPr>
            <w:r w:rsidRPr="000C758D">
              <w:rPr>
                <w:bCs/>
                <w:sz w:val="16"/>
                <w:szCs w:val="16"/>
              </w:rPr>
              <w:t>PCHST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31FEAB" w14:textId="77777777" w:rsidR="003F7BE8" w:rsidRPr="000C758D" w:rsidRDefault="003F7BE8" w:rsidP="003F7BE8">
            <w:pPr>
              <w:ind w:left="82" w:hanging="82"/>
              <w:jc w:val="left"/>
              <w:rPr>
                <w:sz w:val="16"/>
                <w:szCs w:val="16"/>
              </w:rPr>
            </w:pPr>
            <w:r w:rsidRPr="000C758D">
              <w:rPr>
                <w:sz w:val="16"/>
                <w:szCs w:val="16"/>
              </w:rPr>
              <w:t>Pachystachys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038E6F" w14:textId="351FCE8F" w:rsidR="003F7BE8" w:rsidRPr="000C758D" w:rsidRDefault="003F7BE8" w:rsidP="003F7BE8">
            <w:pPr>
              <w:jc w:val="left"/>
              <w:rPr>
                <w:sz w:val="16"/>
                <w:szCs w:val="16"/>
              </w:rPr>
            </w:pPr>
            <w:r w:rsidRPr="00B662C3">
              <w:rPr>
                <w:sz w:val="16"/>
                <w:szCs w:val="16"/>
              </w:rPr>
              <w:t>NL</w:t>
            </w:r>
          </w:p>
        </w:tc>
      </w:tr>
      <w:tr w:rsidR="003F7BE8" w:rsidRPr="000C758D" w14:paraId="6C7AC0D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39904D" w14:textId="77777777" w:rsidR="003F7BE8" w:rsidRPr="000C758D" w:rsidRDefault="003F7BE8" w:rsidP="003F7BE8">
            <w:pPr>
              <w:jc w:val="left"/>
              <w:rPr>
                <w:sz w:val="16"/>
                <w:szCs w:val="16"/>
              </w:rPr>
            </w:pPr>
            <w:r w:rsidRPr="000C758D">
              <w:rPr>
                <w:bCs/>
                <w:sz w:val="16"/>
                <w:szCs w:val="16"/>
              </w:rPr>
              <w:t>PEDIL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618DAD" w14:textId="77777777" w:rsidR="003F7BE8" w:rsidRPr="000C758D" w:rsidRDefault="003F7BE8" w:rsidP="003F7BE8">
            <w:pPr>
              <w:ind w:left="82" w:hanging="82"/>
              <w:jc w:val="left"/>
              <w:rPr>
                <w:sz w:val="16"/>
                <w:szCs w:val="16"/>
              </w:rPr>
            </w:pPr>
            <w:r w:rsidRPr="000C758D">
              <w:rPr>
                <w:sz w:val="16"/>
                <w:szCs w:val="16"/>
              </w:rPr>
              <w:t>Pedilanthus Poit.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84E610" w14:textId="20442668" w:rsidR="003F7BE8" w:rsidRPr="000C758D" w:rsidRDefault="003F7BE8" w:rsidP="003F7BE8">
            <w:pPr>
              <w:jc w:val="left"/>
              <w:rPr>
                <w:sz w:val="16"/>
                <w:szCs w:val="16"/>
              </w:rPr>
            </w:pPr>
            <w:r w:rsidRPr="00B662C3">
              <w:rPr>
                <w:sz w:val="16"/>
                <w:szCs w:val="16"/>
              </w:rPr>
              <w:t>NL</w:t>
            </w:r>
          </w:p>
        </w:tc>
      </w:tr>
      <w:tr w:rsidR="003F7BE8" w:rsidRPr="000C758D" w14:paraId="4A8AF2D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44C775" w14:textId="77777777" w:rsidR="003F7BE8" w:rsidRPr="000C758D" w:rsidRDefault="003F7BE8" w:rsidP="003F7BE8">
            <w:pPr>
              <w:jc w:val="left"/>
              <w:rPr>
                <w:sz w:val="16"/>
                <w:szCs w:val="16"/>
              </w:rPr>
            </w:pPr>
            <w:r w:rsidRPr="000C758D">
              <w:rPr>
                <w:bCs/>
                <w:sz w:val="16"/>
                <w:szCs w:val="16"/>
              </w:rPr>
              <w:t>PEDIL_TIT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A494C4" w14:textId="77777777" w:rsidR="003F7BE8" w:rsidRPr="000C758D" w:rsidRDefault="003F7BE8" w:rsidP="003F7BE8">
            <w:pPr>
              <w:ind w:left="82" w:hanging="82"/>
              <w:jc w:val="left"/>
              <w:rPr>
                <w:sz w:val="16"/>
                <w:szCs w:val="16"/>
              </w:rPr>
            </w:pPr>
            <w:r w:rsidRPr="000C758D">
              <w:rPr>
                <w:sz w:val="16"/>
                <w:szCs w:val="16"/>
              </w:rPr>
              <w:t>Pedilanthus tithymaloides (L.) Poit.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EC0510" w14:textId="7182312E" w:rsidR="003F7BE8" w:rsidRPr="000C758D" w:rsidRDefault="003F7BE8" w:rsidP="003F7BE8">
            <w:pPr>
              <w:jc w:val="left"/>
              <w:rPr>
                <w:sz w:val="16"/>
                <w:szCs w:val="16"/>
              </w:rPr>
            </w:pPr>
            <w:r w:rsidRPr="00B662C3">
              <w:rPr>
                <w:sz w:val="16"/>
                <w:szCs w:val="16"/>
              </w:rPr>
              <w:t>NL  QZ</w:t>
            </w:r>
          </w:p>
        </w:tc>
      </w:tr>
      <w:tr w:rsidR="003F7BE8" w:rsidRPr="000C758D" w14:paraId="31E143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929BD0" w14:textId="77777777" w:rsidR="003F7BE8" w:rsidRPr="000C758D" w:rsidRDefault="003F7BE8" w:rsidP="003F7BE8">
            <w:pPr>
              <w:jc w:val="left"/>
              <w:rPr>
                <w:sz w:val="16"/>
                <w:szCs w:val="16"/>
              </w:rPr>
            </w:pPr>
            <w:r w:rsidRPr="000C758D">
              <w:rPr>
                <w:bCs/>
                <w:sz w:val="16"/>
                <w:szCs w:val="16"/>
              </w:rPr>
              <w:t>PELAR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704A83" w14:textId="77777777" w:rsidR="003F7BE8" w:rsidRPr="000C758D" w:rsidRDefault="003F7BE8" w:rsidP="003F7BE8">
            <w:pPr>
              <w:ind w:left="82" w:hanging="82"/>
              <w:jc w:val="left"/>
              <w:rPr>
                <w:sz w:val="16"/>
                <w:szCs w:val="16"/>
              </w:rPr>
            </w:pPr>
            <w:r w:rsidRPr="00486B2C">
              <w:rPr>
                <w:sz w:val="16"/>
                <w:szCs w:val="16"/>
                <w:lang w:val="fr-FR"/>
              </w:rPr>
              <w:t>Pelargonium L'Hér. ex Ait.</w:t>
            </w:r>
            <w:r w:rsidRPr="00486B2C">
              <w:rPr>
                <w:sz w:val="16"/>
                <w:szCs w:val="16"/>
                <w:lang w:val="fr-FR"/>
              </w:rPr>
              <w:br/>
              <w:t>Pelargonium L’Hérit. ex Ait.</w:t>
            </w:r>
            <w:r w:rsidRPr="00486B2C">
              <w:rPr>
                <w:sz w:val="16"/>
                <w:szCs w:val="16"/>
                <w:lang w:val="fr-FR"/>
              </w:rPr>
              <w:br/>
            </w:r>
            <w:r w:rsidRPr="000C758D">
              <w:rPr>
                <w:sz w:val="16"/>
                <w:szCs w:val="16"/>
              </w:rPr>
              <w:t>Pelargonium hederifolium Salisb.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E75629" w14:textId="2AA5A3E7" w:rsidR="003F7BE8" w:rsidRPr="000C758D" w:rsidRDefault="003F7BE8" w:rsidP="003F7BE8">
            <w:pPr>
              <w:jc w:val="left"/>
              <w:rPr>
                <w:sz w:val="16"/>
                <w:szCs w:val="16"/>
              </w:rPr>
            </w:pPr>
            <w:r w:rsidRPr="00B662C3">
              <w:rPr>
                <w:sz w:val="16"/>
                <w:szCs w:val="16"/>
              </w:rPr>
              <w:t>CA  DE  GB  JP  QZ  ZA</w:t>
            </w:r>
          </w:p>
        </w:tc>
      </w:tr>
      <w:tr w:rsidR="003F7BE8" w:rsidRPr="000C758D" w14:paraId="482EE1E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DAFED9" w14:textId="77777777" w:rsidR="003F7BE8" w:rsidRPr="000C758D" w:rsidRDefault="003F7BE8" w:rsidP="003F7BE8">
            <w:pPr>
              <w:jc w:val="left"/>
              <w:rPr>
                <w:sz w:val="16"/>
                <w:szCs w:val="16"/>
              </w:rPr>
            </w:pPr>
            <w:r w:rsidRPr="000C758D">
              <w:rPr>
                <w:bCs/>
                <w:sz w:val="16"/>
                <w:szCs w:val="16"/>
              </w:rPr>
              <w:t>PELAR_CDO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6F9B14" w14:textId="77777777" w:rsidR="003F7BE8" w:rsidRPr="00486B2C" w:rsidRDefault="003F7BE8" w:rsidP="003F7BE8">
            <w:pPr>
              <w:ind w:left="82" w:hanging="82"/>
              <w:jc w:val="left"/>
              <w:rPr>
                <w:sz w:val="16"/>
                <w:szCs w:val="16"/>
                <w:lang w:val="en-US"/>
              </w:rPr>
            </w:pPr>
            <w:r w:rsidRPr="00486B2C">
              <w:rPr>
                <w:sz w:val="16"/>
                <w:szCs w:val="16"/>
                <w:lang w:val="en-US"/>
              </w:rPr>
              <w:t>Hybrids between Pelargonium crispum and Pelargonium ×domesticum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9D3CB6" w14:textId="2F8DA7DD" w:rsidR="003F7BE8" w:rsidRPr="000C758D" w:rsidRDefault="003F7BE8" w:rsidP="003F7BE8">
            <w:pPr>
              <w:jc w:val="left"/>
              <w:rPr>
                <w:sz w:val="16"/>
                <w:szCs w:val="16"/>
              </w:rPr>
            </w:pPr>
            <w:r w:rsidRPr="00B662C3">
              <w:rPr>
                <w:sz w:val="16"/>
                <w:szCs w:val="16"/>
              </w:rPr>
              <w:t>DE  QZ</w:t>
            </w:r>
          </w:p>
        </w:tc>
      </w:tr>
      <w:tr w:rsidR="003F7BE8" w:rsidRPr="000C758D" w14:paraId="6881C94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9DB901" w14:textId="77777777" w:rsidR="003F7BE8" w:rsidRPr="000C758D" w:rsidRDefault="003F7BE8" w:rsidP="003F7BE8">
            <w:pPr>
              <w:jc w:val="left"/>
              <w:rPr>
                <w:sz w:val="16"/>
                <w:szCs w:val="16"/>
              </w:rPr>
            </w:pPr>
            <w:r w:rsidRPr="000C758D">
              <w:rPr>
                <w:bCs/>
                <w:sz w:val="16"/>
                <w:szCs w:val="16"/>
              </w:rPr>
              <w:t>PELAR_CRI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CF43E3" w14:textId="77777777" w:rsidR="003F7BE8" w:rsidRPr="000C758D" w:rsidRDefault="003F7BE8" w:rsidP="003F7BE8">
            <w:pPr>
              <w:ind w:left="82" w:hanging="82"/>
              <w:jc w:val="left"/>
              <w:rPr>
                <w:sz w:val="16"/>
                <w:szCs w:val="16"/>
              </w:rPr>
            </w:pPr>
            <w:r w:rsidRPr="000C758D">
              <w:rPr>
                <w:sz w:val="16"/>
                <w:szCs w:val="16"/>
              </w:rPr>
              <w:t>Pelargonium crispum (P. J. Bergius) L'Hér.</w:t>
            </w:r>
            <w:r w:rsidRPr="000C758D">
              <w:rPr>
                <w:sz w:val="16"/>
                <w:szCs w:val="16"/>
              </w:rPr>
              <w:br/>
              <w:t>Pelargonium crispum hybridae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6C4437" w14:textId="686DA60B" w:rsidR="003F7BE8" w:rsidRPr="000C758D" w:rsidRDefault="003F7BE8" w:rsidP="003F7BE8">
            <w:pPr>
              <w:jc w:val="left"/>
              <w:rPr>
                <w:sz w:val="16"/>
                <w:szCs w:val="16"/>
              </w:rPr>
            </w:pPr>
            <w:r w:rsidRPr="00B662C3">
              <w:rPr>
                <w:sz w:val="16"/>
                <w:szCs w:val="16"/>
              </w:rPr>
              <w:t>DE  QZ  ZA</w:t>
            </w:r>
          </w:p>
        </w:tc>
      </w:tr>
      <w:tr w:rsidR="003F7BE8" w:rsidRPr="000C758D" w14:paraId="5D3098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134D5B" w14:textId="77777777" w:rsidR="003F7BE8" w:rsidRPr="000C758D" w:rsidRDefault="003F7BE8" w:rsidP="003F7BE8">
            <w:pPr>
              <w:jc w:val="left"/>
              <w:rPr>
                <w:sz w:val="16"/>
                <w:szCs w:val="16"/>
              </w:rPr>
            </w:pPr>
            <w:r w:rsidRPr="000C758D">
              <w:rPr>
                <w:bCs/>
                <w:sz w:val="16"/>
                <w:szCs w:val="16"/>
              </w:rPr>
              <w:t>PELAR_DOM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8B8E79" w14:textId="77777777" w:rsidR="003F7BE8" w:rsidRPr="00486B2C" w:rsidRDefault="003F7BE8" w:rsidP="003F7BE8">
            <w:pPr>
              <w:ind w:left="82" w:hanging="82"/>
              <w:jc w:val="left"/>
              <w:rPr>
                <w:sz w:val="16"/>
                <w:szCs w:val="16"/>
                <w:lang w:val="en-US"/>
              </w:rPr>
            </w:pPr>
            <w:r w:rsidRPr="00486B2C">
              <w:rPr>
                <w:sz w:val="16"/>
                <w:szCs w:val="16"/>
                <w:lang w:val="en-US"/>
              </w:rPr>
              <w:t>Pelargonium ×domesticum L. H. Bailey</w:t>
            </w:r>
            <w:r w:rsidRPr="00486B2C">
              <w:rPr>
                <w:sz w:val="16"/>
                <w:szCs w:val="16"/>
                <w:lang w:val="en-US"/>
              </w:rPr>
              <w:br/>
              <w:t>Pelargonium grandiflorum hort. non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E59FCF" w14:textId="5187EF41" w:rsidR="003F7BE8" w:rsidRPr="000C758D" w:rsidRDefault="003F7BE8" w:rsidP="003F7BE8">
            <w:pPr>
              <w:jc w:val="left"/>
              <w:rPr>
                <w:sz w:val="16"/>
                <w:szCs w:val="16"/>
              </w:rPr>
            </w:pPr>
            <w:r w:rsidRPr="00B662C3">
              <w:rPr>
                <w:sz w:val="16"/>
                <w:szCs w:val="16"/>
              </w:rPr>
              <w:t>CA  DE  KR  QZ  RU</w:t>
            </w:r>
          </w:p>
        </w:tc>
      </w:tr>
      <w:tr w:rsidR="003F7BE8" w:rsidRPr="000C758D" w14:paraId="39509E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5AFB9A" w14:textId="77777777" w:rsidR="003F7BE8" w:rsidRPr="000C758D" w:rsidRDefault="003F7BE8" w:rsidP="003F7BE8">
            <w:pPr>
              <w:jc w:val="left"/>
              <w:rPr>
                <w:sz w:val="16"/>
                <w:szCs w:val="16"/>
              </w:rPr>
            </w:pPr>
            <w:r w:rsidRPr="000C758D">
              <w:rPr>
                <w:bCs/>
                <w:sz w:val="16"/>
                <w:szCs w:val="16"/>
              </w:rPr>
              <w:t>PELAR_GRD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730A81" w14:textId="77777777" w:rsidR="003F7BE8" w:rsidRPr="000C758D" w:rsidRDefault="003F7BE8" w:rsidP="003F7BE8">
            <w:pPr>
              <w:ind w:left="82" w:hanging="82"/>
              <w:jc w:val="left"/>
              <w:rPr>
                <w:sz w:val="16"/>
                <w:szCs w:val="16"/>
              </w:rPr>
            </w:pPr>
            <w:r w:rsidRPr="000C758D">
              <w:rPr>
                <w:sz w:val="16"/>
                <w:szCs w:val="16"/>
              </w:rPr>
              <w:t>Pelargonium grandiflorum (Andrews) Willd.</w:t>
            </w:r>
            <w:r w:rsidRPr="000C758D">
              <w:rPr>
                <w:sz w:val="16"/>
                <w:szCs w:val="16"/>
              </w:rPr>
              <w:br/>
              <w:t>Pelargonium-Grandiflorum-Hybridae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66BC40" w14:textId="66F262BC" w:rsidR="003F7BE8" w:rsidRPr="000C758D" w:rsidRDefault="003F7BE8" w:rsidP="003F7BE8">
            <w:pPr>
              <w:jc w:val="left"/>
              <w:rPr>
                <w:sz w:val="16"/>
                <w:szCs w:val="16"/>
              </w:rPr>
            </w:pPr>
            <w:r w:rsidRPr="00B662C3">
              <w:rPr>
                <w:sz w:val="16"/>
                <w:szCs w:val="16"/>
              </w:rPr>
              <w:t>DE  JP  KR  QZ</w:t>
            </w:r>
          </w:p>
        </w:tc>
      </w:tr>
      <w:tr w:rsidR="003F7BE8" w:rsidRPr="000C758D" w14:paraId="201A023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D8620D" w14:textId="77777777" w:rsidR="003F7BE8" w:rsidRPr="000C758D" w:rsidRDefault="003F7BE8" w:rsidP="003F7BE8">
            <w:pPr>
              <w:jc w:val="left"/>
              <w:rPr>
                <w:sz w:val="16"/>
                <w:szCs w:val="16"/>
              </w:rPr>
            </w:pPr>
            <w:r w:rsidRPr="000C758D">
              <w:rPr>
                <w:bCs/>
                <w:sz w:val="16"/>
                <w:szCs w:val="16"/>
              </w:rPr>
              <w:t>PELAR_GRV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3667C2" w14:textId="77777777" w:rsidR="003F7BE8" w:rsidRPr="00486B2C" w:rsidRDefault="003F7BE8" w:rsidP="003F7BE8">
            <w:pPr>
              <w:ind w:left="82" w:hanging="82"/>
              <w:jc w:val="left"/>
              <w:rPr>
                <w:sz w:val="16"/>
                <w:szCs w:val="16"/>
                <w:lang w:val="fr-FR"/>
              </w:rPr>
            </w:pPr>
            <w:r w:rsidRPr="00486B2C">
              <w:rPr>
                <w:sz w:val="16"/>
                <w:szCs w:val="16"/>
                <w:lang w:val="fr-FR"/>
              </w:rPr>
              <w:t>Pelargonium graveolens L'Hér.</w:t>
            </w:r>
            <w:r w:rsidRPr="00486B2C">
              <w:rPr>
                <w:sz w:val="16"/>
                <w:szCs w:val="16"/>
                <w:lang w:val="fr-FR"/>
              </w:rPr>
              <w:br/>
              <w:t>Pelargonium graveolens L'Hér. ex Ait.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3771EB" w14:textId="7BC2A321" w:rsidR="003F7BE8" w:rsidRPr="000C758D" w:rsidRDefault="003F7BE8" w:rsidP="003F7BE8">
            <w:pPr>
              <w:jc w:val="left"/>
              <w:rPr>
                <w:sz w:val="16"/>
                <w:szCs w:val="16"/>
              </w:rPr>
            </w:pPr>
            <w:r w:rsidRPr="00B662C3">
              <w:rPr>
                <w:sz w:val="16"/>
                <w:szCs w:val="16"/>
              </w:rPr>
              <w:t>DE  KR  QZ</w:t>
            </w:r>
          </w:p>
        </w:tc>
      </w:tr>
      <w:tr w:rsidR="003F7BE8" w:rsidRPr="000C758D" w14:paraId="1A940E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D2BFA9" w14:textId="77777777" w:rsidR="003F7BE8" w:rsidRPr="000C758D" w:rsidRDefault="003F7BE8" w:rsidP="003F7BE8">
            <w:pPr>
              <w:jc w:val="left"/>
              <w:rPr>
                <w:sz w:val="16"/>
                <w:szCs w:val="16"/>
              </w:rPr>
            </w:pPr>
            <w:r w:rsidRPr="000C758D">
              <w:rPr>
                <w:bCs/>
                <w:sz w:val="16"/>
                <w:szCs w:val="16"/>
              </w:rPr>
              <w:t>PELAR_PEL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0F702A" w14:textId="77777777" w:rsidR="003F7BE8" w:rsidRPr="000C758D" w:rsidRDefault="003F7BE8" w:rsidP="003F7BE8">
            <w:pPr>
              <w:ind w:left="82" w:hanging="82"/>
              <w:jc w:val="left"/>
              <w:rPr>
                <w:sz w:val="16"/>
                <w:szCs w:val="16"/>
              </w:rPr>
            </w:pPr>
            <w:r w:rsidRPr="000C758D">
              <w:rPr>
                <w:sz w:val="16"/>
                <w:szCs w:val="16"/>
              </w:rPr>
              <w:t>Pelargonium peltatum (L.) L'Hér.</w:t>
            </w:r>
            <w:r w:rsidRPr="000C758D">
              <w:rPr>
                <w:sz w:val="16"/>
                <w:szCs w:val="16"/>
              </w:rPr>
              <w:br/>
              <w:t>Pelargonium peltatum hort. non (L.) L'Hér. ex Ait.</w:t>
            </w:r>
            <w:r w:rsidRPr="000C758D">
              <w:rPr>
                <w:sz w:val="16"/>
                <w:szCs w:val="16"/>
              </w:rPr>
              <w:br/>
              <w:t>Pelargonium-Peltatum-Hybridae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4ED6D1" w14:textId="74F92B36" w:rsidR="003F7BE8" w:rsidRPr="000C758D" w:rsidRDefault="003F7BE8" w:rsidP="003F7BE8">
            <w:pPr>
              <w:jc w:val="left"/>
              <w:rPr>
                <w:sz w:val="16"/>
                <w:szCs w:val="16"/>
              </w:rPr>
            </w:pPr>
            <w:r w:rsidRPr="00B662C3">
              <w:rPr>
                <w:sz w:val="16"/>
                <w:szCs w:val="16"/>
              </w:rPr>
              <w:t>CA  DE  JP  KR  PL  QZ  ZA</w:t>
            </w:r>
          </w:p>
        </w:tc>
      </w:tr>
      <w:tr w:rsidR="003F7BE8" w:rsidRPr="000C758D" w14:paraId="1E4FEC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07D610" w14:textId="77777777" w:rsidR="003F7BE8" w:rsidRPr="000C758D" w:rsidRDefault="003F7BE8" w:rsidP="003F7BE8">
            <w:pPr>
              <w:jc w:val="left"/>
              <w:rPr>
                <w:sz w:val="16"/>
                <w:szCs w:val="16"/>
              </w:rPr>
            </w:pPr>
            <w:r w:rsidRPr="000C758D">
              <w:rPr>
                <w:bCs/>
                <w:sz w:val="16"/>
                <w:szCs w:val="16"/>
              </w:rPr>
              <w:t>PELAR_PZO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AC019F" w14:textId="77777777" w:rsidR="003F7BE8" w:rsidRPr="000C758D" w:rsidRDefault="003F7BE8" w:rsidP="003F7BE8">
            <w:pPr>
              <w:ind w:left="82" w:hanging="82"/>
              <w:jc w:val="left"/>
              <w:rPr>
                <w:sz w:val="16"/>
                <w:szCs w:val="16"/>
              </w:rPr>
            </w:pPr>
            <w:r w:rsidRPr="000C758D">
              <w:rPr>
                <w:sz w:val="16"/>
                <w:szCs w:val="16"/>
              </w:rPr>
              <w:t>hybrids between Pelargonium peltatum and Pelargonium zonale</w:t>
            </w:r>
            <w:r w:rsidRPr="000C758D">
              <w:rPr>
                <w:sz w:val="16"/>
                <w:szCs w:val="16"/>
              </w:rPr>
              <w:br/>
              <w:t>Pelargonium peltatum x Pelargonium zonale-Hybridae</w:t>
            </w:r>
            <w:r w:rsidRPr="000C758D">
              <w:rPr>
                <w:sz w:val="16"/>
                <w:szCs w:val="16"/>
              </w:rPr>
              <w:br/>
              <w:t>Pelargonium ×hortorum x Pelargonium peltatum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C71A7D" w14:textId="15FBAB22" w:rsidR="003F7BE8" w:rsidRPr="000C758D" w:rsidRDefault="003F7BE8" w:rsidP="003F7BE8">
            <w:pPr>
              <w:jc w:val="left"/>
              <w:rPr>
                <w:sz w:val="16"/>
                <w:szCs w:val="16"/>
              </w:rPr>
            </w:pPr>
            <w:r w:rsidRPr="00B662C3">
              <w:rPr>
                <w:sz w:val="16"/>
                <w:szCs w:val="16"/>
              </w:rPr>
              <w:t>CA  DE  JP  QZ</w:t>
            </w:r>
          </w:p>
        </w:tc>
      </w:tr>
      <w:tr w:rsidR="003F7BE8" w:rsidRPr="000C758D" w14:paraId="4868FCF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28227A" w14:textId="77777777" w:rsidR="003F7BE8" w:rsidRPr="000C758D" w:rsidRDefault="003F7BE8" w:rsidP="003F7BE8">
            <w:pPr>
              <w:jc w:val="left"/>
              <w:rPr>
                <w:sz w:val="16"/>
                <w:szCs w:val="16"/>
              </w:rPr>
            </w:pPr>
            <w:r w:rsidRPr="000C758D">
              <w:rPr>
                <w:bCs/>
                <w:sz w:val="16"/>
                <w:szCs w:val="16"/>
              </w:rPr>
              <w:t>PELAR_ZON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BF957C" w14:textId="77777777" w:rsidR="003F7BE8" w:rsidRPr="000C758D" w:rsidRDefault="003F7BE8" w:rsidP="003F7BE8">
            <w:pPr>
              <w:ind w:left="82" w:hanging="82"/>
              <w:jc w:val="left"/>
              <w:rPr>
                <w:sz w:val="16"/>
                <w:szCs w:val="16"/>
              </w:rPr>
            </w:pPr>
            <w:r w:rsidRPr="000C758D">
              <w:rPr>
                <w:sz w:val="16"/>
                <w:szCs w:val="16"/>
              </w:rPr>
              <w:t>Pelargonium zonale (L.) L'Hér.</w:t>
            </w:r>
            <w:r w:rsidRPr="000C758D">
              <w:rPr>
                <w:sz w:val="16"/>
                <w:szCs w:val="16"/>
              </w:rPr>
              <w:br/>
              <w:t>Pelargonium Zonale Group</w:t>
            </w:r>
            <w:r w:rsidRPr="000C758D">
              <w:rPr>
                <w:sz w:val="16"/>
                <w:szCs w:val="16"/>
              </w:rPr>
              <w:br/>
              <w:t>Pelargonium zonale hort.</w:t>
            </w:r>
            <w:r w:rsidRPr="000C758D">
              <w:rPr>
                <w:sz w:val="16"/>
                <w:szCs w:val="16"/>
              </w:rPr>
              <w:br/>
              <w:t>Pelargonium ×hortorum L. H. Bailey</w:t>
            </w:r>
            <w:r w:rsidRPr="000C758D">
              <w:rPr>
                <w:sz w:val="16"/>
                <w:szCs w:val="16"/>
              </w:rPr>
              <w:br/>
              <w:t>Pelargonium-Zonale-Hybridae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D696EE" w14:textId="72E0FC35" w:rsidR="003F7BE8" w:rsidRPr="000C758D" w:rsidRDefault="003F7BE8" w:rsidP="003F7BE8">
            <w:pPr>
              <w:jc w:val="left"/>
              <w:rPr>
                <w:sz w:val="16"/>
                <w:szCs w:val="16"/>
              </w:rPr>
            </w:pPr>
            <w:r w:rsidRPr="00B662C3">
              <w:rPr>
                <w:sz w:val="16"/>
                <w:szCs w:val="16"/>
              </w:rPr>
              <w:t>CA  DE  JP  KR  PL  QZ  RU  ZA</w:t>
            </w:r>
          </w:p>
        </w:tc>
      </w:tr>
      <w:tr w:rsidR="003F7BE8" w:rsidRPr="000C758D" w14:paraId="4F862F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BDFED3" w14:textId="77777777" w:rsidR="003F7BE8" w:rsidRPr="000C758D" w:rsidRDefault="003F7BE8" w:rsidP="003F7BE8">
            <w:pPr>
              <w:jc w:val="left"/>
              <w:rPr>
                <w:sz w:val="16"/>
                <w:szCs w:val="16"/>
              </w:rPr>
            </w:pPr>
            <w:r w:rsidRPr="000C758D">
              <w:rPr>
                <w:bCs/>
                <w:sz w:val="16"/>
                <w:szCs w:val="16"/>
              </w:rPr>
              <w:t>PELAR_ZTO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E5D618" w14:textId="77777777" w:rsidR="003F7BE8" w:rsidRPr="000C758D" w:rsidRDefault="003F7BE8" w:rsidP="003F7BE8">
            <w:pPr>
              <w:ind w:left="82" w:hanging="82"/>
              <w:jc w:val="left"/>
              <w:rPr>
                <w:sz w:val="16"/>
                <w:szCs w:val="16"/>
              </w:rPr>
            </w:pPr>
            <w:r w:rsidRPr="000C758D">
              <w:rPr>
                <w:sz w:val="16"/>
                <w:szCs w:val="16"/>
              </w:rPr>
              <w:t>Pelargonium zonale (L.) L'Her. ex Aiton x P. tongaense Vorster</w:t>
            </w:r>
            <w:r w:rsidRPr="000C758D">
              <w:rPr>
                <w:sz w:val="16"/>
                <w:szCs w:val="16"/>
              </w:rPr>
              <w:br/>
              <w:t>Pelargonium x hortorum L.H. Bailey x P. tongaense Vorster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5330DB" w14:textId="3C387AAF" w:rsidR="003F7BE8" w:rsidRPr="000C758D" w:rsidRDefault="003F7BE8" w:rsidP="003F7BE8">
            <w:pPr>
              <w:jc w:val="left"/>
              <w:rPr>
                <w:sz w:val="16"/>
                <w:szCs w:val="16"/>
              </w:rPr>
            </w:pPr>
            <w:r w:rsidRPr="00B662C3">
              <w:rPr>
                <w:sz w:val="16"/>
                <w:szCs w:val="16"/>
              </w:rPr>
              <w:t>CA  DE  QZ</w:t>
            </w:r>
          </w:p>
        </w:tc>
      </w:tr>
      <w:tr w:rsidR="003F7BE8" w:rsidRPr="000C758D" w14:paraId="00D3F90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C9E7B6" w14:textId="77777777" w:rsidR="003F7BE8" w:rsidRPr="000C758D" w:rsidRDefault="003F7BE8" w:rsidP="003F7BE8">
            <w:pPr>
              <w:jc w:val="left"/>
              <w:rPr>
                <w:sz w:val="16"/>
                <w:szCs w:val="16"/>
              </w:rPr>
            </w:pPr>
            <w:r w:rsidRPr="000C758D">
              <w:rPr>
                <w:bCs/>
                <w:sz w:val="16"/>
                <w:szCs w:val="16"/>
              </w:rPr>
              <w:t>PELLE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CB2735" w14:textId="77777777" w:rsidR="003F7BE8" w:rsidRPr="000C758D" w:rsidRDefault="003F7BE8" w:rsidP="003F7BE8">
            <w:pPr>
              <w:ind w:left="82" w:hanging="82"/>
              <w:jc w:val="left"/>
              <w:rPr>
                <w:sz w:val="16"/>
                <w:szCs w:val="16"/>
              </w:rPr>
            </w:pPr>
            <w:r w:rsidRPr="000C758D">
              <w:rPr>
                <w:sz w:val="16"/>
                <w:szCs w:val="16"/>
              </w:rPr>
              <w:t>Pellaea Link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ABD9EB" w14:textId="5DC7681C" w:rsidR="003F7BE8" w:rsidRPr="000C758D" w:rsidRDefault="003F7BE8" w:rsidP="003F7BE8">
            <w:pPr>
              <w:jc w:val="left"/>
              <w:rPr>
                <w:sz w:val="16"/>
                <w:szCs w:val="16"/>
              </w:rPr>
            </w:pPr>
            <w:r w:rsidRPr="00B662C3">
              <w:rPr>
                <w:sz w:val="16"/>
                <w:szCs w:val="16"/>
              </w:rPr>
              <w:t>NL</w:t>
            </w:r>
          </w:p>
        </w:tc>
      </w:tr>
      <w:tr w:rsidR="003F7BE8" w:rsidRPr="000C758D" w14:paraId="76A21E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050DD4" w14:textId="77777777" w:rsidR="003F7BE8" w:rsidRPr="000C758D" w:rsidRDefault="003F7BE8" w:rsidP="003F7BE8">
            <w:pPr>
              <w:jc w:val="left"/>
              <w:rPr>
                <w:sz w:val="16"/>
                <w:szCs w:val="16"/>
              </w:rPr>
            </w:pPr>
            <w:r w:rsidRPr="000C758D">
              <w:rPr>
                <w:bCs/>
                <w:sz w:val="16"/>
                <w:szCs w:val="16"/>
              </w:rPr>
              <w:t>PENNI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F07620" w14:textId="77777777" w:rsidR="003F7BE8" w:rsidRPr="000C758D" w:rsidRDefault="003F7BE8" w:rsidP="003F7BE8">
            <w:pPr>
              <w:ind w:left="82" w:hanging="82"/>
              <w:jc w:val="left"/>
              <w:rPr>
                <w:sz w:val="16"/>
                <w:szCs w:val="16"/>
              </w:rPr>
            </w:pPr>
            <w:r w:rsidRPr="000C758D">
              <w:rPr>
                <w:sz w:val="16"/>
                <w:szCs w:val="16"/>
              </w:rPr>
              <w:t>Pennisetum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F09573" w14:textId="45F1E086" w:rsidR="003F7BE8" w:rsidRPr="000C758D" w:rsidRDefault="003F7BE8" w:rsidP="003F7BE8">
            <w:pPr>
              <w:jc w:val="left"/>
              <w:rPr>
                <w:sz w:val="16"/>
                <w:szCs w:val="16"/>
              </w:rPr>
            </w:pPr>
            <w:r w:rsidRPr="00B662C3">
              <w:rPr>
                <w:sz w:val="16"/>
                <w:szCs w:val="16"/>
              </w:rPr>
              <w:t>GB</w:t>
            </w:r>
          </w:p>
        </w:tc>
      </w:tr>
      <w:tr w:rsidR="003F7BE8" w:rsidRPr="000C758D" w14:paraId="6A9831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86E611" w14:textId="77777777" w:rsidR="003F7BE8" w:rsidRPr="000C758D" w:rsidRDefault="003F7BE8" w:rsidP="003F7BE8">
            <w:pPr>
              <w:jc w:val="left"/>
              <w:rPr>
                <w:sz w:val="16"/>
                <w:szCs w:val="16"/>
              </w:rPr>
            </w:pPr>
            <w:r w:rsidRPr="000C758D">
              <w:rPr>
                <w:bCs/>
                <w:sz w:val="16"/>
                <w:szCs w:val="16"/>
              </w:rPr>
              <w:t>PENNI_ADV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34F5AB" w14:textId="77777777" w:rsidR="003F7BE8" w:rsidRPr="000C758D" w:rsidRDefault="003F7BE8" w:rsidP="003F7BE8">
            <w:pPr>
              <w:ind w:left="82" w:hanging="82"/>
              <w:jc w:val="left"/>
              <w:rPr>
                <w:sz w:val="16"/>
                <w:szCs w:val="16"/>
              </w:rPr>
            </w:pPr>
            <w:r w:rsidRPr="000C758D">
              <w:rPr>
                <w:sz w:val="16"/>
                <w:szCs w:val="16"/>
              </w:rPr>
              <w:t>Pennisetum advena Wipff &amp; Veldkamp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C14C48" w14:textId="6B3F5329" w:rsidR="003F7BE8" w:rsidRPr="000C758D" w:rsidRDefault="003F7BE8" w:rsidP="003F7BE8">
            <w:pPr>
              <w:jc w:val="left"/>
              <w:rPr>
                <w:sz w:val="16"/>
                <w:szCs w:val="16"/>
              </w:rPr>
            </w:pPr>
            <w:r w:rsidRPr="00B662C3">
              <w:rPr>
                <w:sz w:val="16"/>
                <w:szCs w:val="16"/>
              </w:rPr>
              <w:t>FR  GB  QZ</w:t>
            </w:r>
          </w:p>
        </w:tc>
      </w:tr>
      <w:tr w:rsidR="003F7BE8" w:rsidRPr="000C758D" w14:paraId="57217FF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B40423" w14:textId="77777777" w:rsidR="003F7BE8" w:rsidRPr="000C758D" w:rsidRDefault="003F7BE8" w:rsidP="003F7BE8">
            <w:pPr>
              <w:jc w:val="left"/>
              <w:rPr>
                <w:sz w:val="16"/>
                <w:szCs w:val="16"/>
              </w:rPr>
            </w:pPr>
            <w:r w:rsidRPr="000C758D">
              <w:rPr>
                <w:bCs/>
                <w:sz w:val="16"/>
                <w:szCs w:val="16"/>
              </w:rPr>
              <w:lastRenderedPageBreak/>
              <w:t>PENNI_ALO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0FA414" w14:textId="77777777" w:rsidR="003F7BE8" w:rsidRPr="000C758D" w:rsidRDefault="003F7BE8" w:rsidP="003F7BE8">
            <w:pPr>
              <w:ind w:left="82" w:hanging="82"/>
              <w:jc w:val="left"/>
              <w:rPr>
                <w:sz w:val="16"/>
                <w:szCs w:val="16"/>
              </w:rPr>
            </w:pPr>
            <w:r w:rsidRPr="000C758D">
              <w:rPr>
                <w:sz w:val="16"/>
                <w:szCs w:val="16"/>
              </w:rPr>
              <w:t>Pennisetum alopecuroides (L.) Spreng.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168CBA" w14:textId="77664DF8" w:rsidR="003F7BE8" w:rsidRPr="000C758D" w:rsidRDefault="003F7BE8" w:rsidP="003F7BE8">
            <w:pPr>
              <w:jc w:val="left"/>
              <w:rPr>
                <w:sz w:val="16"/>
                <w:szCs w:val="16"/>
              </w:rPr>
            </w:pPr>
            <w:r w:rsidRPr="00B662C3">
              <w:rPr>
                <w:sz w:val="16"/>
                <w:szCs w:val="16"/>
              </w:rPr>
              <w:t>GB  NL  QZ</w:t>
            </w:r>
          </w:p>
        </w:tc>
      </w:tr>
      <w:tr w:rsidR="003F7BE8" w:rsidRPr="00DB2901" w14:paraId="17CBEC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3793CE" w14:textId="77777777" w:rsidR="003F7BE8" w:rsidRPr="000C758D" w:rsidRDefault="003F7BE8" w:rsidP="003F7BE8">
            <w:pPr>
              <w:jc w:val="left"/>
              <w:rPr>
                <w:sz w:val="16"/>
                <w:szCs w:val="16"/>
              </w:rPr>
            </w:pPr>
            <w:r w:rsidRPr="000C758D">
              <w:rPr>
                <w:bCs/>
                <w:sz w:val="16"/>
                <w:szCs w:val="16"/>
              </w:rPr>
              <w:t>PENNI_CLA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2E1496" w14:textId="77777777" w:rsidR="003F7BE8" w:rsidRPr="00486B2C" w:rsidRDefault="003F7BE8" w:rsidP="003F7BE8">
            <w:pPr>
              <w:ind w:left="82" w:hanging="82"/>
              <w:jc w:val="left"/>
              <w:rPr>
                <w:sz w:val="16"/>
                <w:szCs w:val="16"/>
                <w:lang w:val="fr-FR"/>
              </w:rPr>
            </w:pPr>
            <w:r w:rsidRPr="00486B2C">
              <w:rPr>
                <w:sz w:val="16"/>
                <w:szCs w:val="16"/>
                <w:lang w:val="fr-FR"/>
              </w:rPr>
              <w:t>Pennisetum clandestinum Hochst. ex Chiov.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D894A9" w14:textId="2ACA0986" w:rsidR="003F7BE8" w:rsidRPr="00486B2C" w:rsidRDefault="003F7BE8" w:rsidP="003F7BE8">
            <w:pPr>
              <w:jc w:val="left"/>
              <w:rPr>
                <w:sz w:val="16"/>
                <w:szCs w:val="16"/>
                <w:lang w:val="fr-FR"/>
              </w:rPr>
            </w:pPr>
            <w:r w:rsidRPr="003F7BE8">
              <w:rPr>
                <w:sz w:val="16"/>
                <w:szCs w:val="16"/>
                <w:lang w:val="fr-FR"/>
              </w:rPr>
              <w:t>AU  NL  NZ  US  ZA</w:t>
            </w:r>
          </w:p>
        </w:tc>
      </w:tr>
      <w:tr w:rsidR="003F7BE8" w:rsidRPr="003F7BE8" w14:paraId="00F299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4BA3F9" w14:textId="77777777" w:rsidR="003F7BE8" w:rsidRPr="000C758D" w:rsidRDefault="003F7BE8" w:rsidP="003F7BE8">
            <w:pPr>
              <w:jc w:val="left"/>
              <w:rPr>
                <w:sz w:val="16"/>
                <w:szCs w:val="16"/>
              </w:rPr>
            </w:pPr>
            <w:r w:rsidRPr="000C758D">
              <w:rPr>
                <w:bCs/>
                <w:sz w:val="16"/>
                <w:szCs w:val="16"/>
              </w:rPr>
              <w:t>PENNI_FLA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DE4353" w14:textId="77777777" w:rsidR="003F7BE8" w:rsidRPr="000C758D" w:rsidRDefault="003F7BE8" w:rsidP="003F7BE8">
            <w:pPr>
              <w:ind w:left="82" w:hanging="82"/>
              <w:jc w:val="left"/>
              <w:rPr>
                <w:sz w:val="16"/>
                <w:szCs w:val="16"/>
              </w:rPr>
            </w:pPr>
            <w:r w:rsidRPr="000C758D">
              <w:rPr>
                <w:sz w:val="16"/>
                <w:szCs w:val="16"/>
              </w:rPr>
              <w:t>Pennisetum flaccidum Griseb.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C9A604" w14:textId="23DC18D9" w:rsidR="003F7BE8" w:rsidRPr="003F7BE8" w:rsidRDefault="003F7BE8" w:rsidP="003F7BE8">
            <w:pPr>
              <w:jc w:val="left"/>
              <w:rPr>
                <w:sz w:val="16"/>
                <w:szCs w:val="16"/>
                <w:lang w:val="fr-FR"/>
              </w:rPr>
            </w:pPr>
            <w:r w:rsidRPr="00B662C3">
              <w:rPr>
                <w:sz w:val="16"/>
                <w:szCs w:val="16"/>
              </w:rPr>
              <w:t>US</w:t>
            </w:r>
          </w:p>
        </w:tc>
      </w:tr>
      <w:tr w:rsidR="003F7BE8" w:rsidRPr="00DB2901" w14:paraId="176596E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EF30FA" w14:textId="77777777" w:rsidR="003F7BE8" w:rsidRPr="000C758D" w:rsidRDefault="003F7BE8" w:rsidP="003F7BE8">
            <w:pPr>
              <w:jc w:val="left"/>
              <w:rPr>
                <w:sz w:val="16"/>
                <w:szCs w:val="16"/>
              </w:rPr>
            </w:pPr>
            <w:r w:rsidRPr="000C758D">
              <w:rPr>
                <w:bCs/>
                <w:sz w:val="16"/>
                <w:szCs w:val="16"/>
              </w:rPr>
              <w:t>PENNI_GLA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36CE25" w14:textId="77777777" w:rsidR="003F7BE8" w:rsidRPr="000C758D" w:rsidRDefault="003F7BE8" w:rsidP="003F7BE8">
            <w:pPr>
              <w:ind w:left="82" w:hanging="82"/>
              <w:jc w:val="left"/>
              <w:rPr>
                <w:sz w:val="16"/>
                <w:szCs w:val="16"/>
              </w:rPr>
            </w:pPr>
            <w:r w:rsidRPr="00486B2C">
              <w:rPr>
                <w:sz w:val="16"/>
                <w:szCs w:val="16"/>
                <w:lang w:val="en-US"/>
              </w:rPr>
              <w:t>Pennisetum glaucum (L.) R. Br.</w:t>
            </w:r>
            <w:r w:rsidRPr="00486B2C">
              <w:rPr>
                <w:sz w:val="16"/>
                <w:szCs w:val="16"/>
                <w:lang w:val="en-US"/>
              </w:rPr>
              <w:br/>
              <w:t>Pennisetum americanum (L.) Leeke</w:t>
            </w:r>
            <w:r w:rsidRPr="00486B2C">
              <w:rPr>
                <w:sz w:val="16"/>
                <w:szCs w:val="16"/>
                <w:lang w:val="en-US"/>
              </w:rPr>
              <w:br/>
              <w:t>Pennisetum glaucum (L.) R. Br. emend. Stuntz</w:t>
            </w:r>
            <w:r w:rsidRPr="00486B2C">
              <w:rPr>
                <w:sz w:val="16"/>
                <w:szCs w:val="16"/>
                <w:lang w:val="en-US"/>
              </w:rPr>
              <w:br/>
              <w:t>Pennisetum typhoides (Burm. f.) Stapf &amp; C. E. Hubb.</w:t>
            </w:r>
            <w:r w:rsidRPr="00486B2C">
              <w:rPr>
                <w:sz w:val="16"/>
                <w:szCs w:val="16"/>
                <w:lang w:val="en-US"/>
              </w:rPr>
              <w:br/>
              <w:t xml:space="preserve">Pennisetum typhoides (Burm. f.) </w:t>
            </w:r>
            <w:r w:rsidRPr="000C758D">
              <w:rPr>
                <w:sz w:val="16"/>
                <w:szCs w:val="16"/>
              </w:rPr>
              <w:t>Stapf et C.E. Hubb.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8F5966" w14:textId="4DB1F507" w:rsidR="003F7BE8" w:rsidRPr="00486B2C" w:rsidRDefault="003F7BE8" w:rsidP="003F7BE8">
            <w:pPr>
              <w:jc w:val="left"/>
              <w:rPr>
                <w:sz w:val="16"/>
                <w:szCs w:val="16"/>
                <w:lang w:val="de-DE"/>
              </w:rPr>
            </w:pPr>
            <w:r w:rsidRPr="00B662C3">
              <w:rPr>
                <w:sz w:val="16"/>
                <w:szCs w:val="16"/>
                <w:lang w:val="de-DE"/>
              </w:rPr>
              <w:t>AR  KE  RU  US  ZA</w:t>
            </w:r>
          </w:p>
        </w:tc>
      </w:tr>
      <w:tr w:rsidR="003F7BE8" w:rsidRPr="003F7BE8" w14:paraId="2FF0EE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5B6866" w14:textId="77777777" w:rsidR="003F7BE8" w:rsidRPr="000C758D" w:rsidRDefault="003F7BE8" w:rsidP="003F7BE8">
            <w:pPr>
              <w:jc w:val="left"/>
              <w:rPr>
                <w:sz w:val="16"/>
                <w:szCs w:val="16"/>
              </w:rPr>
            </w:pPr>
            <w:r w:rsidRPr="000C758D">
              <w:rPr>
                <w:bCs/>
                <w:sz w:val="16"/>
                <w:szCs w:val="16"/>
              </w:rPr>
              <w:t>PENNI_ORI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C0DF47" w14:textId="77777777" w:rsidR="003F7BE8" w:rsidRPr="00486B2C" w:rsidRDefault="003F7BE8" w:rsidP="003F7BE8">
            <w:pPr>
              <w:ind w:left="82" w:hanging="82"/>
              <w:jc w:val="left"/>
              <w:rPr>
                <w:sz w:val="16"/>
                <w:szCs w:val="16"/>
                <w:lang w:val="en-US"/>
              </w:rPr>
            </w:pPr>
            <w:r w:rsidRPr="00486B2C">
              <w:rPr>
                <w:sz w:val="16"/>
                <w:szCs w:val="16"/>
                <w:lang w:val="en-US"/>
              </w:rPr>
              <w:t>Pennisetum orientale Rich. in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4298E8" w14:textId="3F11F039" w:rsidR="003F7BE8" w:rsidRPr="003F7BE8" w:rsidRDefault="003F7BE8" w:rsidP="003F7BE8">
            <w:pPr>
              <w:jc w:val="left"/>
              <w:rPr>
                <w:sz w:val="16"/>
                <w:szCs w:val="16"/>
                <w:lang w:val="de-DE"/>
              </w:rPr>
            </w:pPr>
            <w:r w:rsidRPr="00B662C3">
              <w:rPr>
                <w:sz w:val="16"/>
                <w:szCs w:val="16"/>
                <w:lang w:val="de-DE"/>
              </w:rPr>
              <w:t>FR  GB  QZ  US</w:t>
            </w:r>
          </w:p>
        </w:tc>
      </w:tr>
      <w:tr w:rsidR="003F7BE8" w:rsidRPr="000C758D" w14:paraId="5CECB0A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FF2AA5" w14:textId="77777777" w:rsidR="003F7BE8" w:rsidRPr="000C758D" w:rsidRDefault="003F7BE8" w:rsidP="003F7BE8">
            <w:pPr>
              <w:jc w:val="left"/>
              <w:rPr>
                <w:sz w:val="16"/>
                <w:szCs w:val="16"/>
              </w:rPr>
            </w:pPr>
            <w:r w:rsidRPr="000C758D">
              <w:rPr>
                <w:bCs/>
                <w:sz w:val="16"/>
                <w:szCs w:val="16"/>
              </w:rPr>
              <w:t>PENNI_PSQ</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13D077" w14:textId="77777777" w:rsidR="003F7BE8" w:rsidRPr="00486B2C" w:rsidRDefault="003F7BE8" w:rsidP="003F7BE8">
            <w:pPr>
              <w:ind w:left="82" w:hanging="82"/>
              <w:jc w:val="left"/>
              <w:rPr>
                <w:sz w:val="16"/>
                <w:szCs w:val="16"/>
                <w:lang w:val="en-US"/>
              </w:rPr>
            </w:pPr>
            <w:r w:rsidRPr="00486B2C">
              <w:rPr>
                <w:sz w:val="16"/>
                <w:szCs w:val="16"/>
                <w:lang w:val="en-US"/>
              </w:rPr>
              <w:t>Pennisetum purpureum Schumach. × Pennisetum squamulatum Fresen.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311483" w14:textId="2E399D04" w:rsidR="003F7BE8" w:rsidRPr="000C758D" w:rsidRDefault="003F7BE8" w:rsidP="003F7BE8">
            <w:pPr>
              <w:jc w:val="left"/>
              <w:rPr>
                <w:sz w:val="16"/>
                <w:szCs w:val="16"/>
              </w:rPr>
            </w:pPr>
            <w:r w:rsidRPr="00B662C3">
              <w:rPr>
                <w:sz w:val="16"/>
                <w:szCs w:val="16"/>
                <w:lang w:val="de-DE"/>
              </w:rPr>
              <w:t>GB  NL  QZ</w:t>
            </w:r>
          </w:p>
        </w:tc>
      </w:tr>
      <w:tr w:rsidR="003F7BE8" w:rsidRPr="000C758D" w14:paraId="77217C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4277C3" w14:textId="77777777" w:rsidR="003F7BE8" w:rsidRPr="000C758D" w:rsidRDefault="003F7BE8" w:rsidP="003F7BE8">
            <w:pPr>
              <w:jc w:val="left"/>
              <w:rPr>
                <w:sz w:val="16"/>
                <w:szCs w:val="16"/>
              </w:rPr>
            </w:pPr>
            <w:r w:rsidRPr="000C758D">
              <w:rPr>
                <w:bCs/>
                <w:sz w:val="16"/>
                <w:szCs w:val="16"/>
              </w:rPr>
              <w:t>PENNI_PUR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F97431" w14:textId="77777777" w:rsidR="003F7BE8" w:rsidRPr="000C758D" w:rsidRDefault="003F7BE8" w:rsidP="003F7BE8">
            <w:pPr>
              <w:ind w:left="82" w:hanging="82"/>
              <w:jc w:val="left"/>
              <w:rPr>
                <w:sz w:val="16"/>
                <w:szCs w:val="16"/>
              </w:rPr>
            </w:pPr>
            <w:r w:rsidRPr="000C758D">
              <w:rPr>
                <w:sz w:val="16"/>
                <w:szCs w:val="16"/>
              </w:rPr>
              <w:t>Pennisetum purpureum Schumach.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EB5B7D" w14:textId="734961EA" w:rsidR="003F7BE8" w:rsidRPr="000C758D" w:rsidRDefault="003F7BE8" w:rsidP="003F7BE8">
            <w:pPr>
              <w:jc w:val="left"/>
              <w:rPr>
                <w:sz w:val="16"/>
                <w:szCs w:val="16"/>
              </w:rPr>
            </w:pPr>
            <w:r w:rsidRPr="00B662C3">
              <w:rPr>
                <w:sz w:val="16"/>
                <w:szCs w:val="16"/>
                <w:lang w:val="de-DE"/>
              </w:rPr>
              <w:t>GB  NL  QZ  ZA</w:t>
            </w:r>
          </w:p>
        </w:tc>
      </w:tr>
      <w:tr w:rsidR="003F7BE8" w:rsidRPr="000C758D" w14:paraId="28057A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A5221C" w14:textId="77777777" w:rsidR="003F7BE8" w:rsidRPr="000C758D" w:rsidRDefault="003F7BE8" w:rsidP="003F7BE8">
            <w:pPr>
              <w:jc w:val="left"/>
              <w:rPr>
                <w:sz w:val="16"/>
                <w:szCs w:val="16"/>
              </w:rPr>
            </w:pPr>
            <w:r w:rsidRPr="000C758D">
              <w:rPr>
                <w:bCs/>
                <w:sz w:val="16"/>
                <w:szCs w:val="16"/>
              </w:rPr>
              <w:t>PENNI_SET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1A77B3" w14:textId="77777777" w:rsidR="003F7BE8" w:rsidRPr="000C758D" w:rsidRDefault="003F7BE8" w:rsidP="003F7BE8">
            <w:pPr>
              <w:ind w:left="82" w:hanging="82"/>
              <w:jc w:val="left"/>
              <w:rPr>
                <w:sz w:val="16"/>
                <w:szCs w:val="16"/>
              </w:rPr>
            </w:pPr>
            <w:r w:rsidRPr="000C758D">
              <w:rPr>
                <w:sz w:val="16"/>
                <w:szCs w:val="16"/>
              </w:rPr>
              <w:t>Pennisetum setaceum (Forssk.) Chiov.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6EB43D" w14:textId="613E4870" w:rsidR="003F7BE8" w:rsidRPr="000C758D" w:rsidRDefault="003F7BE8" w:rsidP="003F7BE8">
            <w:pPr>
              <w:jc w:val="left"/>
              <w:rPr>
                <w:sz w:val="16"/>
                <w:szCs w:val="16"/>
              </w:rPr>
            </w:pPr>
            <w:r w:rsidRPr="003F7BE8">
              <w:rPr>
                <w:sz w:val="16"/>
                <w:szCs w:val="16"/>
              </w:rPr>
              <w:t>CA  GB  JP  NL  QZ  ZA</w:t>
            </w:r>
            <w:r w:rsidRPr="003F7BE8">
              <w:rPr>
                <w:sz w:val="16"/>
                <w:szCs w:val="16"/>
                <w:vertAlign w:val="superscript"/>
              </w:rPr>
              <w:t>{133}</w:t>
            </w:r>
          </w:p>
        </w:tc>
      </w:tr>
      <w:tr w:rsidR="003F7BE8" w:rsidRPr="000C758D" w14:paraId="2B45E3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368195" w14:textId="77777777" w:rsidR="003F7BE8" w:rsidRPr="000C758D" w:rsidRDefault="003F7BE8" w:rsidP="003F7BE8">
            <w:pPr>
              <w:jc w:val="left"/>
              <w:rPr>
                <w:sz w:val="16"/>
                <w:szCs w:val="16"/>
              </w:rPr>
            </w:pPr>
            <w:r w:rsidRPr="000C758D">
              <w:rPr>
                <w:bCs/>
                <w:sz w:val="16"/>
                <w:szCs w:val="16"/>
              </w:rPr>
              <w:t>PENNI_SIE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16371A" w14:textId="77777777" w:rsidR="003F7BE8" w:rsidRPr="000C758D" w:rsidRDefault="003F7BE8" w:rsidP="003F7BE8">
            <w:pPr>
              <w:ind w:left="82" w:hanging="82"/>
              <w:jc w:val="left"/>
              <w:rPr>
                <w:sz w:val="16"/>
                <w:szCs w:val="16"/>
              </w:rPr>
            </w:pPr>
            <w:r w:rsidRPr="00486B2C">
              <w:rPr>
                <w:sz w:val="16"/>
                <w:szCs w:val="16"/>
                <w:lang w:val="de-DE"/>
              </w:rPr>
              <w:t>Pennisetum sieberianum (Schltdl.) Stapf &amp; C. E. Hubb.</w:t>
            </w:r>
            <w:r w:rsidRPr="00486B2C">
              <w:rPr>
                <w:sz w:val="16"/>
                <w:szCs w:val="16"/>
                <w:lang w:val="de-DE"/>
              </w:rPr>
              <w:br/>
            </w:r>
            <w:r w:rsidRPr="00486B2C">
              <w:rPr>
                <w:sz w:val="16"/>
                <w:szCs w:val="16"/>
                <w:lang w:val="en-US"/>
              </w:rPr>
              <w:t xml:space="preserve">Pennisetum americanum (L.) Leeke subsp. stenostachyum (Klotzsch ex Müll. Berol.) </w:t>
            </w:r>
            <w:r w:rsidRPr="000C758D">
              <w:rPr>
                <w:sz w:val="16"/>
                <w:szCs w:val="16"/>
              </w:rPr>
              <w:t>Brunk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4CB198" w14:textId="2D6DE966" w:rsidR="003F7BE8" w:rsidRPr="000C758D" w:rsidRDefault="003F7BE8" w:rsidP="003F7BE8">
            <w:pPr>
              <w:jc w:val="left"/>
              <w:rPr>
                <w:sz w:val="16"/>
                <w:szCs w:val="16"/>
              </w:rPr>
            </w:pPr>
            <w:r w:rsidRPr="00B662C3">
              <w:rPr>
                <w:sz w:val="16"/>
                <w:szCs w:val="16"/>
                <w:lang w:val="de-DE"/>
              </w:rPr>
              <w:t>NL  QZ</w:t>
            </w:r>
          </w:p>
        </w:tc>
      </w:tr>
      <w:tr w:rsidR="003F7BE8" w:rsidRPr="000C758D" w14:paraId="0779B5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29B9E0" w14:textId="77777777" w:rsidR="003F7BE8" w:rsidRPr="000C758D" w:rsidRDefault="003F7BE8" w:rsidP="003F7BE8">
            <w:pPr>
              <w:jc w:val="left"/>
              <w:rPr>
                <w:sz w:val="16"/>
                <w:szCs w:val="16"/>
              </w:rPr>
            </w:pPr>
            <w:r w:rsidRPr="000C758D">
              <w:rPr>
                <w:bCs/>
                <w:sz w:val="16"/>
                <w:szCs w:val="16"/>
              </w:rPr>
              <w:t>PENNI_SQU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CC8F81" w14:textId="77777777" w:rsidR="003F7BE8" w:rsidRPr="000C758D" w:rsidRDefault="003F7BE8" w:rsidP="003F7BE8">
            <w:pPr>
              <w:ind w:left="82" w:hanging="82"/>
              <w:jc w:val="left"/>
              <w:rPr>
                <w:sz w:val="16"/>
                <w:szCs w:val="16"/>
              </w:rPr>
            </w:pPr>
            <w:r w:rsidRPr="000C758D">
              <w:rPr>
                <w:sz w:val="16"/>
                <w:szCs w:val="16"/>
              </w:rPr>
              <w:t>Pennisetum squamulatum Fresen.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AA2C7E" w14:textId="6C9FB96E" w:rsidR="003F7BE8" w:rsidRPr="000C758D" w:rsidRDefault="003F7BE8" w:rsidP="003F7BE8">
            <w:pPr>
              <w:jc w:val="left"/>
              <w:rPr>
                <w:sz w:val="16"/>
                <w:szCs w:val="16"/>
              </w:rPr>
            </w:pPr>
            <w:r w:rsidRPr="00B662C3">
              <w:rPr>
                <w:sz w:val="16"/>
                <w:szCs w:val="16"/>
                <w:lang w:val="de-DE"/>
              </w:rPr>
              <w:t>ZA</w:t>
            </w:r>
          </w:p>
        </w:tc>
      </w:tr>
      <w:tr w:rsidR="003F7BE8" w:rsidRPr="000C758D" w14:paraId="6D7AFB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327775" w14:textId="77777777" w:rsidR="003F7BE8" w:rsidRPr="000C758D" w:rsidRDefault="003F7BE8" w:rsidP="003F7BE8">
            <w:pPr>
              <w:jc w:val="left"/>
              <w:rPr>
                <w:sz w:val="16"/>
                <w:szCs w:val="16"/>
              </w:rPr>
            </w:pPr>
            <w:r w:rsidRPr="000C758D">
              <w:rPr>
                <w:bCs/>
                <w:sz w:val="16"/>
                <w:szCs w:val="16"/>
              </w:rPr>
              <w:t>PENNI_VIL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1DA151" w14:textId="77777777" w:rsidR="003F7BE8" w:rsidRPr="000C758D" w:rsidRDefault="003F7BE8" w:rsidP="003F7BE8">
            <w:pPr>
              <w:ind w:left="82" w:hanging="82"/>
              <w:jc w:val="left"/>
              <w:rPr>
                <w:sz w:val="16"/>
                <w:szCs w:val="16"/>
              </w:rPr>
            </w:pPr>
            <w:r w:rsidRPr="000C758D">
              <w:rPr>
                <w:sz w:val="16"/>
                <w:szCs w:val="16"/>
              </w:rPr>
              <w:t>Pennisetum villosum R. Br. ex Fresen.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C263C9" w14:textId="4699A6D3" w:rsidR="003F7BE8" w:rsidRPr="000C758D" w:rsidRDefault="003F7BE8" w:rsidP="003F7BE8">
            <w:pPr>
              <w:jc w:val="left"/>
              <w:rPr>
                <w:sz w:val="16"/>
                <w:szCs w:val="16"/>
              </w:rPr>
            </w:pPr>
            <w:r w:rsidRPr="00B662C3">
              <w:rPr>
                <w:sz w:val="16"/>
                <w:szCs w:val="16"/>
                <w:lang w:val="de-DE"/>
              </w:rPr>
              <w:t>GB</w:t>
            </w:r>
          </w:p>
        </w:tc>
      </w:tr>
      <w:tr w:rsidR="003F7BE8" w:rsidRPr="000C758D" w14:paraId="58D917E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02A911" w14:textId="77777777" w:rsidR="003F7BE8" w:rsidRPr="000C758D" w:rsidRDefault="003F7BE8" w:rsidP="003F7BE8">
            <w:pPr>
              <w:jc w:val="left"/>
              <w:rPr>
                <w:sz w:val="16"/>
                <w:szCs w:val="16"/>
              </w:rPr>
            </w:pPr>
            <w:r w:rsidRPr="000C758D">
              <w:rPr>
                <w:bCs/>
                <w:sz w:val="16"/>
                <w:szCs w:val="16"/>
              </w:rPr>
              <w:t>PENST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1CC22C" w14:textId="77777777" w:rsidR="003F7BE8" w:rsidRPr="000C758D" w:rsidRDefault="003F7BE8" w:rsidP="003F7BE8">
            <w:pPr>
              <w:ind w:left="82" w:hanging="82"/>
              <w:jc w:val="left"/>
              <w:rPr>
                <w:sz w:val="16"/>
                <w:szCs w:val="16"/>
              </w:rPr>
            </w:pPr>
            <w:r w:rsidRPr="000C758D">
              <w:rPr>
                <w:sz w:val="16"/>
                <w:szCs w:val="16"/>
              </w:rPr>
              <w:t>Penstemon Schmidel.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51F962" w14:textId="0FA1BBDB" w:rsidR="003F7BE8" w:rsidRPr="000C758D" w:rsidRDefault="003F7BE8" w:rsidP="003F7BE8">
            <w:pPr>
              <w:jc w:val="left"/>
              <w:rPr>
                <w:sz w:val="16"/>
                <w:szCs w:val="16"/>
              </w:rPr>
            </w:pPr>
            <w:r w:rsidRPr="003F7BE8">
              <w:rPr>
                <w:sz w:val="16"/>
                <w:szCs w:val="16"/>
              </w:rPr>
              <w:t>FR  GB  JP  NL  NZ  QZ  ZA</w:t>
            </w:r>
          </w:p>
        </w:tc>
      </w:tr>
      <w:tr w:rsidR="003F7BE8" w:rsidRPr="003F7BE8" w14:paraId="6765D99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775AD4" w14:textId="77777777" w:rsidR="003F7BE8" w:rsidRPr="000C758D" w:rsidRDefault="003F7BE8" w:rsidP="003F7BE8">
            <w:pPr>
              <w:jc w:val="left"/>
              <w:rPr>
                <w:sz w:val="16"/>
                <w:szCs w:val="16"/>
              </w:rPr>
            </w:pPr>
            <w:r w:rsidRPr="000C758D">
              <w:rPr>
                <w:bCs/>
                <w:sz w:val="16"/>
                <w:szCs w:val="16"/>
              </w:rPr>
              <w:t>PENST_BAR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E4434B" w14:textId="77777777" w:rsidR="003F7BE8" w:rsidRPr="00486B2C" w:rsidRDefault="003F7BE8" w:rsidP="003F7BE8">
            <w:pPr>
              <w:ind w:left="82" w:hanging="82"/>
              <w:jc w:val="left"/>
              <w:rPr>
                <w:sz w:val="16"/>
                <w:szCs w:val="16"/>
                <w:lang w:val="en-US"/>
              </w:rPr>
            </w:pPr>
            <w:r w:rsidRPr="00486B2C">
              <w:rPr>
                <w:sz w:val="16"/>
                <w:szCs w:val="16"/>
                <w:lang w:val="en-US"/>
              </w:rPr>
              <w:t>Penstemon barbatus (Cav.) Roth</w:t>
            </w:r>
            <w:r w:rsidRPr="00486B2C">
              <w:rPr>
                <w:sz w:val="16"/>
                <w:szCs w:val="16"/>
                <w:lang w:val="en-US"/>
              </w:rPr>
              <w:br/>
              <w:t>Chelone barbata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F66AA3" w14:textId="4AB073CF" w:rsidR="003F7BE8" w:rsidRPr="003F7BE8" w:rsidRDefault="003F7BE8" w:rsidP="003F7BE8">
            <w:pPr>
              <w:jc w:val="left"/>
              <w:rPr>
                <w:sz w:val="16"/>
                <w:szCs w:val="16"/>
                <w:lang w:val="en-US"/>
              </w:rPr>
            </w:pPr>
            <w:r w:rsidRPr="00B662C3">
              <w:rPr>
                <w:sz w:val="16"/>
                <w:szCs w:val="16"/>
                <w:lang w:val="de-DE"/>
              </w:rPr>
              <w:t>FR  GB  QZ</w:t>
            </w:r>
          </w:p>
        </w:tc>
      </w:tr>
      <w:tr w:rsidR="003F7BE8" w:rsidRPr="000C758D" w14:paraId="2FEC01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5A332D" w14:textId="77777777" w:rsidR="003F7BE8" w:rsidRPr="000C758D" w:rsidRDefault="003F7BE8" w:rsidP="003F7BE8">
            <w:pPr>
              <w:jc w:val="left"/>
              <w:rPr>
                <w:sz w:val="16"/>
                <w:szCs w:val="16"/>
              </w:rPr>
            </w:pPr>
            <w:r w:rsidRPr="000C758D">
              <w:rPr>
                <w:bCs/>
                <w:sz w:val="16"/>
                <w:szCs w:val="16"/>
              </w:rPr>
              <w:t>PENST_BHE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6A28B4" w14:textId="77777777" w:rsidR="003F7BE8" w:rsidRPr="000C758D" w:rsidRDefault="003F7BE8" w:rsidP="003F7BE8">
            <w:pPr>
              <w:ind w:left="82" w:hanging="82"/>
              <w:jc w:val="left"/>
              <w:rPr>
                <w:sz w:val="16"/>
                <w:szCs w:val="16"/>
              </w:rPr>
            </w:pPr>
            <w:r w:rsidRPr="000C758D">
              <w:rPr>
                <w:sz w:val="16"/>
                <w:szCs w:val="16"/>
              </w:rPr>
              <w:t>Penstemon barbatus × Penstemon heterophyllus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A855B0" w14:textId="6E57AF54" w:rsidR="003F7BE8" w:rsidRPr="000C758D" w:rsidRDefault="003F7BE8" w:rsidP="003F7BE8">
            <w:pPr>
              <w:jc w:val="left"/>
              <w:rPr>
                <w:sz w:val="16"/>
                <w:szCs w:val="16"/>
              </w:rPr>
            </w:pPr>
            <w:r w:rsidRPr="00B662C3">
              <w:rPr>
                <w:sz w:val="16"/>
                <w:szCs w:val="16"/>
                <w:lang w:val="de-DE"/>
              </w:rPr>
              <w:t>FR  GB  QZ</w:t>
            </w:r>
          </w:p>
        </w:tc>
      </w:tr>
      <w:tr w:rsidR="003F7BE8" w:rsidRPr="000C758D" w14:paraId="76C267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09214B" w14:textId="77777777" w:rsidR="003F7BE8" w:rsidRPr="000C758D" w:rsidRDefault="003F7BE8" w:rsidP="003F7BE8">
            <w:pPr>
              <w:jc w:val="left"/>
              <w:rPr>
                <w:sz w:val="16"/>
                <w:szCs w:val="16"/>
              </w:rPr>
            </w:pPr>
            <w:r w:rsidRPr="000C758D">
              <w:rPr>
                <w:bCs/>
                <w:sz w:val="16"/>
                <w:szCs w:val="16"/>
              </w:rPr>
              <w:t>PENST_DIG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4EECBF" w14:textId="77777777" w:rsidR="003F7BE8" w:rsidRPr="000C758D" w:rsidRDefault="003F7BE8" w:rsidP="003F7BE8">
            <w:pPr>
              <w:ind w:left="82" w:hanging="82"/>
              <w:jc w:val="left"/>
              <w:rPr>
                <w:sz w:val="16"/>
                <w:szCs w:val="16"/>
              </w:rPr>
            </w:pPr>
            <w:r w:rsidRPr="000C758D">
              <w:rPr>
                <w:sz w:val="16"/>
                <w:szCs w:val="16"/>
              </w:rPr>
              <w:t>Penstemon digitalis Nutt. ex Sims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DD458F" w14:textId="34EE0F45" w:rsidR="003F7BE8" w:rsidRPr="000C758D" w:rsidRDefault="003F7BE8" w:rsidP="003F7BE8">
            <w:pPr>
              <w:jc w:val="left"/>
              <w:rPr>
                <w:sz w:val="16"/>
                <w:szCs w:val="16"/>
              </w:rPr>
            </w:pPr>
            <w:r w:rsidRPr="00B662C3">
              <w:rPr>
                <w:sz w:val="16"/>
                <w:szCs w:val="16"/>
              </w:rPr>
              <w:t>GB  QZ</w:t>
            </w:r>
          </w:p>
        </w:tc>
      </w:tr>
      <w:tr w:rsidR="003F7BE8" w:rsidRPr="000C758D" w14:paraId="3D0437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0B5594" w14:textId="77777777" w:rsidR="003F7BE8" w:rsidRPr="000C758D" w:rsidRDefault="003F7BE8" w:rsidP="003F7BE8">
            <w:pPr>
              <w:jc w:val="left"/>
              <w:rPr>
                <w:sz w:val="16"/>
                <w:szCs w:val="16"/>
              </w:rPr>
            </w:pPr>
            <w:r w:rsidRPr="000C758D">
              <w:rPr>
                <w:bCs/>
                <w:sz w:val="16"/>
                <w:szCs w:val="16"/>
              </w:rPr>
              <w:t>PENST_HAR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DEE203" w14:textId="77777777" w:rsidR="003F7BE8" w:rsidRPr="000C758D" w:rsidRDefault="003F7BE8" w:rsidP="003F7BE8">
            <w:pPr>
              <w:ind w:left="82" w:hanging="82"/>
              <w:jc w:val="left"/>
              <w:rPr>
                <w:sz w:val="16"/>
                <w:szCs w:val="16"/>
              </w:rPr>
            </w:pPr>
            <w:r w:rsidRPr="000C758D">
              <w:rPr>
                <w:sz w:val="16"/>
                <w:szCs w:val="16"/>
              </w:rPr>
              <w:t>Penstemon hartwegii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915F5D" w14:textId="2BCC9752" w:rsidR="003F7BE8" w:rsidRPr="000C758D" w:rsidRDefault="003F7BE8" w:rsidP="003F7BE8">
            <w:pPr>
              <w:jc w:val="left"/>
              <w:rPr>
                <w:sz w:val="16"/>
                <w:szCs w:val="16"/>
              </w:rPr>
            </w:pPr>
            <w:r w:rsidRPr="00B662C3">
              <w:rPr>
                <w:sz w:val="16"/>
                <w:szCs w:val="16"/>
              </w:rPr>
              <w:t>CA  FR  GB  QZ</w:t>
            </w:r>
          </w:p>
        </w:tc>
      </w:tr>
      <w:tr w:rsidR="003F7BE8" w:rsidRPr="000C758D" w14:paraId="27FAA1C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C64CC8" w14:textId="77777777" w:rsidR="003F7BE8" w:rsidRPr="000C758D" w:rsidRDefault="003F7BE8" w:rsidP="003F7BE8">
            <w:pPr>
              <w:jc w:val="left"/>
              <w:rPr>
                <w:sz w:val="16"/>
                <w:szCs w:val="16"/>
              </w:rPr>
            </w:pPr>
            <w:r w:rsidRPr="000C758D">
              <w:rPr>
                <w:bCs/>
                <w:sz w:val="16"/>
                <w:szCs w:val="16"/>
              </w:rPr>
              <w:t>PENST_HET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7C89C6" w14:textId="77777777" w:rsidR="003F7BE8" w:rsidRPr="000C758D" w:rsidRDefault="003F7BE8" w:rsidP="003F7BE8">
            <w:pPr>
              <w:ind w:left="82" w:hanging="82"/>
              <w:jc w:val="left"/>
              <w:rPr>
                <w:sz w:val="16"/>
                <w:szCs w:val="16"/>
              </w:rPr>
            </w:pPr>
            <w:r w:rsidRPr="000C758D">
              <w:rPr>
                <w:sz w:val="16"/>
                <w:szCs w:val="16"/>
              </w:rPr>
              <w:t>Penstemon heterophyllus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BE20BC" w14:textId="62D5E2AE" w:rsidR="003F7BE8" w:rsidRPr="000C758D" w:rsidRDefault="003F7BE8" w:rsidP="003F7BE8">
            <w:pPr>
              <w:jc w:val="left"/>
              <w:rPr>
                <w:sz w:val="16"/>
                <w:szCs w:val="16"/>
              </w:rPr>
            </w:pPr>
            <w:r w:rsidRPr="00B662C3">
              <w:rPr>
                <w:sz w:val="16"/>
                <w:szCs w:val="16"/>
              </w:rPr>
              <w:t>GB  NL  QZ</w:t>
            </w:r>
          </w:p>
        </w:tc>
      </w:tr>
      <w:tr w:rsidR="003F7BE8" w:rsidRPr="000C758D" w14:paraId="3A3D3B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1DA5E3" w14:textId="77777777" w:rsidR="003F7BE8" w:rsidRPr="000C758D" w:rsidRDefault="003F7BE8" w:rsidP="003F7BE8">
            <w:pPr>
              <w:jc w:val="left"/>
              <w:rPr>
                <w:sz w:val="16"/>
                <w:szCs w:val="16"/>
              </w:rPr>
            </w:pPr>
            <w:r w:rsidRPr="000C758D">
              <w:rPr>
                <w:bCs/>
                <w:sz w:val="16"/>
                <w:szCs w:val="16"/>
              </w:rPr>
              <w:t>PENST_HYB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71D7B2" w14:textId="77777777" w:rsidR="003F7BE8" w:rsidRPr="000C758D" w:rsidRDefault="003F7BE8" w:rsidP="003F7BE8">
            <w:pPr>
              <w:ind w:left="82" w:hanging="82"/>
              <w:jc w:val="left"/>
              <w:rPr>
                <w:sz w:val="16"/>
                <w:szCs w:val="16"/>
              </w:rPr>
            </w:pPr>
            <w:r w:rsidRPr="000C758D">
              <w:rPr>
                <w:sz w:val="16"/>
                <w:szCs w:val="16"/>
              </w:rPr>
              <w:t>Penstemon Hybrids</w:t>
            </w:r>
            <w:r w:rsidRPr="000C758D">
              <w:rPr>
                <w:sz w:val="16"/>
                <w:szCs w:val="16"/>
              </w:rPr>
              <w:br/>
              <w:t>Penstemon gloxinioides hort.</w:t>
            </w:r>
            <w:r w:rsidRPr="000C758D">
              <w:rPr>
                <w:sz w:val="16"/>
                <w:szCs w:val="16"/>
              </w:rPr>
              <w:br/>
              <w:t>Penstemon ×hybridus hort. ex Groenl. &amp; Rümpler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6CA686" w14:textId="42660866" w:rsidR="003F7BE8" w:rsidRPr="000C758D" w:rsidRDefault="003F7BE8" w:rsidP="003F7BE8">
            <w:pPr>
              <w:jc w:val="left"/>
              <w:rPr>
                <w:sz w:val="16"/>
                <w:szCs w:val="16"/>
              </w:rPr>
            </w:pPr>
            <w:r w:rsidRPr="00B662C3">
              <w:rPr>
                <w:sz w:val="16"/>
                <w:szCs w:val="16"/>
              </w:rPr>
              <w:t>CA</w:t>
            </w:r>
          </w:p>
        </w:tc>
      </w:tr>
      <w:tr w:rsidR="003F7BE8" w:rsidRPr="000C758D" w14:paraId="163B66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0E0E93" w14:textId="77777777" w:rsidR="003F7BE8" w:rsidRPr="000C758D" w:rsidRDefault="003F7BE8" w:rsidP="003F7BE8">
            <w:pPr>
              <w:jc w:val="left"/>
              <w:rPr>
                <w:sz w:val="16"/>
                <w:szCs w:val="16"/>
              </w:rPr>
            </w:pPr>
            <w:r w:rsidRPr="000C758D">
              <w:rPr>
                <w:bCs/>
                <w:sz w:val="16"/>
                <w:szCs w:val="16"/>
              </w:rPr>
              <w:t>PENST_RUP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51FC7C" w14:textId="77777777" w:rsidR="003F7BE8" w:rsidRPr="000C758D" w:rsidRDefault="003F7BE8" w:rsidP="003F7BE8">
            <w:pPr>
              <w:ind w:left="82" w:hanging="82"/>
              <w:jc w:val="left"/>
              <w:rPr>
                <w:sz w:val="16"/>
                <w:szCs w:val="16"/>
              </w:rPr>
            </w:pPr>
            <w:r w:rsidRPr="000C758D">
              <w:rPr>
                <w:sz w:val="16"/>
                <w:szCs w:val="16"/>
              </w:rPr>
              <w:t>Penstemon rupicola (Piper) Howell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500E25" w14:textId="5F5D0D11" w:rsidR="003F7BE8" w:rsidRPr="000C758D" w:rsidRDefault="003F7BE8" w:rsidP="003F7BE8">
            <w:pPr>
              <w:jc w:val="left"/>
              <w:rPr>
                <w:sz w:val="16"/>
                <w:szCs w:val="16"/>
              </w:rPr>
            </w:pPr>
            <w:r w:rsidRPr="00B662C3">
              <w:rPr>
                <w:sz w:val="16"/>
                <w:szCs w:val="16"/>
              </w:rPr>
              <w:t>GB</w:t>
            </w:r>
          </w:p>
        </w:tc>
      </w:tr>
      <w:tr w:rsidR="003F7BE8" w:rsidRPr="000C758D" w14:paraId="779BF8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E76E00" w14:textId="77777777" w:rsidR="003F7BE8" w:rsidRPr="000C758D" w:rsidRDefault="003F7BE8" w:rsidP="003F7BE8">
            <w:pPr>
              <w:jc w:val="left"/>
              <w:rPr>
                <w:sz w:val="16"/>
                <w:szCs w:val="16"/>
              </w:rPr>
            </w:pPr>
            <w:r w:rsidRPr="000C758D">
              <w:rPr>
                <w:bCs/>
                <w:sz w:val="16"/>
                <w:szCs w:val="16"/>
              </w:rPr>
              <w:t>PENTA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73FE24" w14:textId="77777777" w:rsidR="003F7BE8" w:rsidRPr="000C758D" w:rsidRDefault="003F7BE8" w:rsidP="003F7BE8">
            <w:pPr>
              <w:ind w:left="82" w:hanging="82"/>
              <w:jc w:val="left"/>
              <w:rPr>
                <w:sz w:val="16"/>
                <w:szCs w:val="16"/>
              </w:rPr>
            </w:pPr>
            <w:r w:rsidRPr="000C758D">
              <w:rPr>
                <w:sz w:val="16"/>
                <w:szCs w:val="16"/>
              </w:rPr>
              <w:t>Pentas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E9ACEE" w14:textId="0FCB211E" w:rsidR="003F7BE8" w:rsidRPr="000C758D" w:rsidRDefault="003F7BE8" w:rsidP="003F7BE8">
            <w:pPr>
              <w:jc w:val="left"/>
              <w:rPr>
                <w:sz w:val="16"/>
                <w:szCs w:val="16"/>
              </w:rPr>
            </w:pPr>
            <w:r w:rsidRPr="00B662C3">
              <w:rPr>
                <w:sz w:val="16"/>
                <w:szCs w:val="16"/>
              </w:rPr>
              <w:t>CA  JP  NL  QZ  ZA</w:t>
            </w:r>
          </w:p>
        </w:tc>
      </w:tr>
      <w:tr w:rsidR="003F7BE8" w:rsidRPr="000C758D" w14:paraId="19D2FD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8829DF" w14:textId="77777777" w:rsidR="003F7BE8" w:rsidRPr="000C758D" w:rsidRDefault="003F7BE8" w:rsidP="003F7BE8">
            <w:pPr>
              <w:jc w:val="left"/>
              <w:rPr>
                <w:sz w:val="16"/>
                <w:szCs w:val="16"/>
              </w:rPr>
            </w:pPr>
            <w:r w:rsidRPr="000C758D">
              <w:rPr>
                <w:bCs/>
                <w:sz w:val="16"/>
                <w:szCs w:val="16"/>
              </w:rPr>
              <w:t>PENTA_LAN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BB225C" w14:textId="77777777" w:rsidR="003F7BE8" w:rsidRPr="000C758D" w:rsidRDefault="003F7BE8" w:rsidP="003F7BE8">
            <w:pPr>
              <w:ind w:left="82" w:hanging="82"/>
              <w:jc w:val="left"/>
              <w:rPr>
                <w:sz w:val="16"/>
                <w:szCs w:val="16"/>
              </w:rPr>
            </w:pPr>
            <w:r w:rsidRPr="000C758D">
              <w:rPr>
                <w:sz w:val="16"/>
                <w:szCs w:val="16"/>
              </w:rPr>
              <w:t>Pentas lanceolata (Forssk.) K. Schum.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21EECC" w14:textId="7EC22A80" w:rsidR="003F7BE8" w:rsidRPr="000C758D" w:rsidRDefault="003F7BE8" w:rsidP="003F7BE8">
            <w:pPr>
              <w:jc w:val="left"/>
              <w:rPr>
                <w:sz w:val="16"/>
                <w:szCs w:val="16"/>
              </w:rPr>
            </w:pPr>
            <w:r w:rsidRPr="00B662C3">
              <w:rPr>
                <w:sz w:val="16"/>
                <w:szCs w:val="16"/>
              </w:rPr>
              <w:t>CA  NL  QZ</w:t>
            </w:r>
          </w:p>
        </w:tc>
      </w:tr>
      <w:tr w:rsidR="003F7BE8" w:rsidRPr="000C758D" w14:paraId="408E7F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6608A8" w14:textId="77777777" w:rsidR="003F7BE8" w:rsidRPr="000C758D" w:rsidRDefault="003F7BE8" w:rsidP="003F7BE8">
            <w:pPr>
              <w:jc w:val="left"/>
              <w:rPr>
                <w:sz w:val="16"/>
                <w:szCs w:val="16"/>
              </w:rPr>
            </w:pPr>
            <w:r w:rsidRPr="000C758D">
              <w:rPr>
                <w:bCs/>
                <w:sz w:val="16"/>
                <w:szCs w:val="16"/>
              </w:rPr>
              <w:t>PEPER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66EEA5" w14:textId="77777777" w:rsidR="003F7BE8" w:rsidRPr="000C758D" w:rsidRDefault="003F7BE8" w:rsidP="003F7BE8">
            <w:pPr>
              <w:ind w:left="82" w:hanging="82"/>
              <w:jc w:val="left"/>
              <w:rPr>
                <w:sz w:val="16"/>
                <w:szCs w:val="16"/>
              </w:rPr>
            </w:pPr>
            <w:r w:rsidRPr="000C758D">
              <w:rPr>
                <w:sz w:val="16"/>
                <w:szCs w:val="16"/>
              </w:rPr>
              <w:t>Peperomia Ruiz et Pav.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DE1312" w14:textId="79E56FF3" w:rsidR="003F7BE8" w:rsidRPr="000C758D" w:rsidRDefault="003F7BE8" w:rsidP="003F7BE8">
            <w:pPr>
              <w:jc w:val="left"/>
              <w:rPr>
                <w:sz w:val="16"/>
                <w:szCs w:val="16"/>
              </w:rPr>
            </w:pPr>
            <w:r w:rsidRPr="00B662C3">
              <w:rPr>
                <w:sz w:val="16"/>
                <w:szCs w:val="16"/>
              </w:rPr>
              <w:t>JP  NL  QZ</w:t>
            </w:r>
          </w:p>
        </w:tc>
      </w:tr>
      <w:tr w:rsidR="003F7BE8" w:rsidRPr="000C758D" w14:paraId="7E2AEB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B62D80" w14:textId="77777777" w:rsidR="003F7BE8" w:rsidRPr="000C758D" w:rsidRDefault="003F7BE8" w:rsidP="003F7BE8">
            <w:pPr>
              <w:jc w:val="left"/>
              <w:rPr>
                <w:sz w:val="16"/>
                <w:szCs w:val="16"/>
              </w:rPr>
            </w:pPr>
            <w:r w:rsidRPr="000C758D">
              <w:rPr>
                <w:bCs/>
                <w:sz w:val="16"/>
                <w:szCs w:val="16"/>
              </w:rPr>
              <w:t>PEPER_ALB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FC4564" w14:textId="77777777" w:rsidR="003F7BE8" w:rsidRPr="000C758D" w:rsidRDefault="003F7BE8" w:rsidP="003F7BE8">
            <w:pPr>
              <w:ind w:left="82" w:hanging="82"/>
              <w:jc w:val="left"/>
              <w:rPr>
                <w:sz w:val="16"/>
                <w:szCs w:val="16"/>
              </w:rPr>
            </w:pPr>
            <w:r w:rsidRPr="000C758D">
              <w:rPr>
                <w:sz w:val="16"/>
                <w:szCs w:val="16"/>
              </w:rPr>
              <w:t>Peperomia albovittata C.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FEE883" w14:textId="7204BC6E" w:rsidR="003F7BE8" w:rsidRPr="000C758D" w:rsidRDefault="003F7BE8" w:rsidP="003F7BE8">
            <w:pPr>
              <w:jc w:val="left"/>
              <w:rPr>
                <w:sz w:val="16"/>
                <w:szCs w:val="16"/>
              </w:rPr>
            </w:pPr>
            <w:r w:rsidRPr="00B662C3">
              <w:rPr>
                <w:sz w:val="16"/>
                <w:szCs w:val="16"/>
              </w:rPr>
              <w:t>NL  QZ</w:t>
            </w:r>
          </w:p>
        </w:tc>
      </w:tr>
      <w:tr w:rsidR="003F7BE8" w:rsidRPr="000C758D" w14:paraId="3ACCAA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AB3EAB" w14:textId="77777777" w:rsidR="003F7BE8" w:rsidRPr="000C758D" w:rsidRDefault="003F7BE8" w:rsidP="003F7BE8">
            <w:pPr>
              <w:jc w:val="left"/>
              <w:rPr>
                <w:sz w:val="16"/>
                <w:szCs w:val="16"/>
              </w:rPr>
            </w:pPr>
            <w:r w:rsidRPr="000C758D">
              <w:rPr>
                <w:bCs/>
                <w:sz w:val="16"/>
                <w:szCs w:val="16"/>
              </w:rPr>
              <w:t>PEPER_AMA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8FFB29" w14:textId="77777777" w:rsidR="003F7BE8" w:rsidRPr="000C758D" w:rsidRDefault="003F7BE8" w:rsidP="003F7BE8">
            <w:pPr>
              <w:ind w:left="82" w:hanging="82"/>
              <w:jc w:val="left"/>
              <w:rPr>
                <w:sz w:val="16"/>
                <w:szCs w:val="16"/>
              </w:rPr>
            </w:pPr>
            <w:r w:rsidRPr="000C758D">
              <w:rPr>
                <w:sz w:val="16"/>
                <w:szCs w:val="16"/>
              </w:rPr>
              <w:t>Peperomia argyreia x Peperomia marmorata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A35A50" w14:textId="3ABDAB3E" w:rsidR="003F7BE8" w:rsidRPr="000C758D" w:rsidRDefault="003F7BE8" w:rsidP="003F7BE8">
            <w:pPr>
              <w:jc w:val="left"/>
              <w:rPr>
                <w:sz w:val="16"/>
                <w:szCs w:val="16"/>
              </w:rPr>
            </w:pPr>
            <w:r w:rsidRPr="00B662C3">
              <w:rPr>
                <w:sz w:val="16"/>
                <w:szCs w:val="16"/>
              </w:rPr>
              <w:t>NL  QZ</w:t>
            </w:r>
          </w:p>
        </w:tc>
      </w:tr>
      <w:tr w:rsidR="003F7BE8" w:rsidRPr="000C758D" w14:paraId="23BA8C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A91E2B" w14:textId="77777777" w:rsidR="003F7BE8" w:rsidRPr="000C758D" w:rsidRDefault="003F7BE8" w:rsidP="003F7BE8">
            <w:pPr>
              <w:jc w:val="left"/>
              <w:rPr>
                <w:sz w:val="16"/>
                <w:szCs w:val="16"/>
              </w:rPr>
            </w:pPr>
            <w:r w:rsidRPr="000C758D">
              <w:rPr>
                <w:bCs/>
                <w:sz w:val="16"/>
                <w:szCs w:val="16"/>
              </w:rPr>
              <w:t>PEPER_ARG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F73CB2" w14:textId="77777777" w:rsidR="003F7BE8" w:rsidRPr="000C758D" w:rsidRDefault="003F7BE8" w:rsidP="003F7BE8">
            <w:pPr>
              <w:ind w:left="82" w:hanging="82"/>
              <w:jc w:val="left"/>
              <w:rPr>
                <w:sz w:val="16"/>
                <w:szCs w:val="16"/>
              </w:rPr>
            </w:pPr>
            <w:r w:rsidRPr="000C758D">
              <w:rPr>
                <w:sz w:val="16"/>
                <w:szCs w:val="16"/>
              </w:rPr>
              <w:t>Peperomia argyreia (Miq.) E. Morren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E07A24" w14:textId="195F36ED" w:rsidR="003F7BE8" w:rsidRPr="000C758D" w:rsidRDefault="003F7BE8" w:rsidP="003F7BE8">
            <w:pPr>
              <w:jc w:val="left"/>
              <w:rPr>
                <w:sz w:val="16"/>
                <w:szCs w:val="16"/>
              </w:rPr>
            </w:pPr>
            <w:r w:rsidRPr="00B662C3">
              <w:rPr>
                <w:sz w:val="16"/>
                <w:szCs w:val="16"/>
              </w:rPr>
              <w:t>NL  QZ</w:t>
            </w:r>
          </w:p>
        </w:tc>
      </w:tr>
      <w:tr w:rsidR="003F7BE8" w:rsidRPr="000C758D" w14:paraId="4E9D53F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9E6152" w14:textId="77777777" w:rsidR="003F7BE8" w:rsidRPr="000C758D" w:rsidRDefault="003F7BE8" w:rsidP="003F7BE8">
            <w:pPr>
              <w:jc w:val="left"/>
              <w:rPr>
                <w:sz w:val="16"/>
                <w:szCs w:val="16"/>
              </w:rPr>
            </w:pPr>
            <w:r w:rsidRPr="000C758D">
              <w:rPr>
                <w:bCs/>
                <w:sz w:val="16"/>
                <w:szCs w:val="16"/>
              </w:rPr>
              <w:t>PEPER_ARO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085B62" w14:textId="77777777" w:rsidR="003F7BE8" w:rsidRPr="000C758D" w:rsidRDefault="003F7BE8" w:rsidP="003F7BE8">
            <w:pPr>
              <w:ind w:left="82" w:hanging="82"/>
              <w:jc w:val="left"/>
              <w:rPr>
                <w:sz w:val="16"/>
                <w:szCs w:val="16"/>
              </w:rPr>
            </w:pPr>
            <w:r w:rsidRPr="000C758D">
              <w:rPr>
                <w:sz w:val="16"/>
                <w:szCs w:val="16"/>
              </w:rPr>
              <w:t>Peperomia argyreia x Peperomia rotundifolia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A69B36" w14:textId="74CAEDEC" w:rsidR="003F7BE8" w:rsidRPr="000C758D" w:rsidRDefault="003F7BE8" w:rsidP="003F7BE8">
            <w:pPr>
              <w:jc w:val="left"/>
              <w:rPr>
                <w:sz w:val="16"/>
                <w:szCs w:val="16"/>
              </w:rPr>
            </w:pPr>
            <w:r w:rsidRPr="00B662C3">
              <w:rPr>
                <w:sz w:val="16"/>
                <w:szCs w:val="16"/>
              </w:rPr>
              <w:t>NL  QZ</w:t>
            </w:r>
          </w:p>
        </w:tc>
      </w:tr>
      <w:tr w:rsidR="003F7BE8" w:rsidRPr="000C758D" w14:paraId="136C0D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A9F8A1" w14:textId="77777777" w:rsidR="003F7BE8" w:rsidRPr="000C758D" w:rsidRDefault="003F7BE8" w:rsidP="003F7BE8">
            <w:pPr>
              <w:jc w:val="left"/>
              <w:rPr>
                <w:sz w:val="16"/>
                <w:szCs w:val="16"/>
              </w:rPr>
            </w:pPr>
            <w:r w:rsidRPr="000C758D">
              <w:rPr>
                <w:bCs/>
                <w:sz w:val="16"/>
                <w:szCs w:val="16"/>
              </w:rPr>
              <w:t>PEPER_CAP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B3F52F" w14:textId="77777777" w:rsidR="003F7BE8" w:rsidRPr="000C758D" w:rsidRDefault="003F7BE8" w:rsidP="003F7BE8">
            <w:pPr>
              <w:ind w:left="82" w:hanging="82"/>
              <w:jc w:val="left"/>
              <w:rPr>
                <w:sz w:val="16"/>
                <w:szCs w:val="16"/>
              </w:rPr>
            </w:pPr>
            <w:r w:rsidRPr="000C758D">
              <w:rPr>
                <w:sz w:val="16"/>
                <w:szCs w:val="16"/>
              </w:rPr>
              <w:t>Peperomia caperata Yunck.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D1C47F" w14:textId="2816700C" w:rsidR="003F7BE8" w:rsidRPr="000C758D" w:rsidRDefault="003F7BE8" w:rsidP="003F7BE8">
            <w:pPr>
              <w:jc w:val="left"/>
              <w:rPr>
                <w:sz w:val="16"/>
                <w:szCs w:val="16"/>
              </w:rPr>
            </w:pPr>
            <w:r w:rsidRPr="00B662C3">
              <w:rPr>
                <w:sz w:val="16"/>
                <w:szCs w:val="16"/>
              </w:rPr>
              <w:t>NL  QZ</w:t>
            </w:r>
          </w:p>
        </w:tc>
      </w:tr>
      <w:tr w:rsidR="003F7BE8" w:rsidRPr="000C758D" w14:paraId="2A6916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49585E" w14:textId="77777777" w:rsidR="003F7BE8" w:rsidRPr="000C758D" w:rsidRDefault="003F7BE8" w:rsidP="003F7BE8">
            <w:pPr>
              <w:jc w:val="left"/>
              <w:rPr>
                <w:sz w:val="16"/>
                <w:szCs w:val="16"/>
              </w:rPr>
            </w:pPr>
            <w:r w:rsidRPr="000C758D">
              <w:rPr>
                <w:bCs/>
                <w:sz w:val="16"/>
                <w:szCs w:val="16"/>
              </w:rPr>
              <w:t>PEPER_CPE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CFCEBD" w14:textId="77777777" w:rsidR="003F7BE8" w:rsidRPr="000C758D" w:rsidRDefault="003F7BE8" w:rsidP="003F7BE8">
            <w:pPr>
              <w:ind w:left="82" w:hanging="82"/>
              <w:jc w:val="left"/>
              <w:rPr>
                <w:sz w:val="16"/>
                <w:szCs w:val="16"/>
              </w:rPr>
            </w:pPr>
            <w:r w:rsidRPr="000C758D">
              <w:rPr>
                <w:sz w:val="16"/>
                <w:szCs w:val="16"/>
              </w:rPr>
              <w:t>Peperomia caperata x Peperomia peruviana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3AF22B" w14:textId="7FD532D4" w:rsidR="003F7BE8" w:rsidRPr="000C758D" w:rsidRDefault="003F7BE8" w:rsidP="003F7BE8">
            <w:pPr>
              <w:jc w:val="left"/>
              <w:rPr>
                <w:sz w:val="16"/>
                <w:szCs w:val="16"/>
              </w:rPr>
            </w:pPr>
            <w:r w:rsidRPr="00B662C3">
              <w:rPr>
                <w:sz w:val="16"/>
                <w:szCs w:val="16"/>
              </w:rPr>
              <w:t>NL  QZ</w:t>
            </w:r>
          </w:p>
        </w:tc>
      </w:tr>
      <w:tr w:rsidR="003F7BE8" w:rsidRPr="000C758D" w14:paraId="0E2F485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8BD737" w14:textId="77777777" w:rsidR="003F7BE8" w:rsidRPr="000C758D" w:rsidRDefault="003F7BE8" w:rsidP="003F7BE8">
            <w:pPr>
              <w:jc w:val="left"/>
              <w:rPr>
                <w:sz w:val="16"/>
                <w:szCs w:val="16"/>
              </w:rPr>
            </w:pPr>
            <w:r w:rsidRPr="000C758D">
              <w:rPr>
                <w:bCs/>
                <w:sz w:val="16"/>
                <w:szCs w:val="16"/>
              </w:rPr>
              <w:t>PEPER_MME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CC12E7" w14:textId="77777777" w:rsidR="003F7BE8" w:rsidRPr="000C758D" w:rsidRDefault="003F7BE8" w:rsidP="003F7BE8">
            <w:pPr>
              <w:ind w:left="82" w:hanging="82"/>
              <w:jc w:val="left"/>
              <w:rPr>
                <w:sz w:val="16"/>
                <w:szCs w:val="16"/>
              </w:rPr>
            </w:pPr>
            <w:r w:rsidRPr="000C758D">
              <w:rPr>
                <w:sz w:val="16"/>
                <w:szCs w:val="16"/>
              </w:rPr>
              <w:t>Peperomia marmorata Hook. f. x Peperomia metallica L. Linden &amp; Rodigas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FDEB0E" w14:textId="310BF13E" w:rsidR="003F7BE8" w:rsidRPr="000C758D" w:rsidRDefault="003F7BE8" w:rsidP="003F7BE8">
            <w:pPr>
              <w:jc w:val="left"/>
              <w:rPr>
                <w:sz w:val="16"/>
                <w:szCs w:val="16"/>
              </w:rPr>
            </w:pPr>
            <w:r w:rsidRPr="00B662C3">
              <w:rPr>
                <w:sz w:val="16"/>
                <w:szCs w:val="16"/>
              </w:rPr>
              <w:t>NL  QZ</w:t>
            </w:r>
          </w:p>
        </w:tc>
      </w:tr>
      <w:tr w:rsidR="003F7BE8" w:rsidRPr="000C758D" w14:paraId="5AA0DC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F6D353" w14:textId="77777777" w:rsidR="003F7BE8" w:rsidRPr="000C758D" w:rsidRDefault="003F7BE8" w:rsidP="003F7BE8">
            <w:pPr>
              <w:jc w:val="left"/>
              <w:rPr>
                <w:sz w:val="16"/>
                <w:szCs w:val="16"/>
              </w:rPr>
            </w:pPr>
            <w:r w:rsidRPr="000C758D">
              <w:rPr>
                <w:bCs/>
                <w:sz w:val="16"/>
                <w:szCs w:val="16"/>
              </w:rPr>
              <w:t>PEPER_MPE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15E6F4" w14:textId="77777777" w:rsidR="003F7BE8" w:rsidRPr="000C758D" w:rsidRDefault="003F7BE8" w:rsidP="003F7BE8">
            <w:pPr>
              <w:ind w:left="82" w:hanging="82"/>
              <w:jc w:val="left"/>
              <w:rPr>
                <w:sz w:val="16"/>
                <w:szCs w:val="16"/>
              </w:rPr>
            </w:pPr>
            <w:r w:rsidRPr="000C758D">
              <w:rPr>
                <w:sz w:val="16"/>
                <w:szCs w:val="16"/>
              </w:rPr>
              <w:t>Hybrids between Peperomia marmorata and Peperomia peruviana</w:t>
            </w:r>
            <w:r w:rsidRPr="000C758D">
              <w:rPr>
                <w:sz w:val="16"/>
                <w:szCs w:val="16"/>
              </w:rPr>
              <w:br/>
              <w:t>Peperomia marmorata × Peperomia peruviana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49E347" w14:textId="3232A5AD" w:rsidR="003F7BE8" w:rsidRPr="000C758D" w:rsidRDefault="003F7BE8" w:rsidP="003F7BE8">
            <w:pPr>
              <w:jc w:val="left"/>
              <w:rPr>
                <w:sz w:val="16"/>
                <w:szCs w:val="16"/>
              </w:rPr>
            </w:pPr>
            <w:r w:rsidRPr="00B662C3">
              <w:rPr>
                <w:sz w:val="16"/>
                <w:szCs w:val="16"/>
              </w:rPr>
              <w:t>NL  QZ</w:t>
            </w:r>
          </w:p>
        </w:tc>
      </w:tr>
      <w:tr w:rsidR="003F7BE8" w:rsidRPr="000C758D" w14:paraId="46DF5C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496563" w14:textId="77777777" w:rsidR="003F7BE8" w:rsidRPr="000C758D" w:rsidRDefault="003F7BE8" w:rsidP="003F7BE8">
            <w:pPr>
              <w:jc w:val="left"/>
              <w:rPr>
                <w:sz w:val="16"/>
                <w:szCs w:val="16"/>
              </w:rPr>
            </w:pPr>
            <w:r w:rsidRPr="000C758D">
              <w:rPr>
                <w:bCs/>
                <w:sz w:val="16"/>
                <w:szCs w:val="16"/>
              </w:rPr>
              <w:t>PEPER_OBT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C3849E" w14:textId="77777777" w:rsidR="003F7BE8" w:rsidRPr="000C758D" w:rsidRDefault="003F7BE8" w:rsidP="003F7BE8">
            <w:pPr>
              <w:ind w:left="82" w:hanging="82"/>
              <w:jc w:val="left"/>
              <w:rPr>
                <w:sz w:val="16"/>
                <w:szCs w:val="16"/>
              </w:rPr>
            </w:pPr>
            <w:r w:rsidRPr="000C758D">
              <w:rPr>
                <w:sz w:val="16"/>
                <w:szCs w:val="16"/>
              </w:rPr>
              <w:t>Peperomia obtusifolia (L.) A. Dietr.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C392B2" w14:textId="5C0AA2A1" w:rsidR="003F7BE8" w:rsidRPr="000C758D" w:rsidRDefault="003F7BE8" w:rsidP="003F7BE8">
            <w:pPr>
              <w:jc w:val="left"/>
              <w:rPr>
                <w:sz w:val="16"/>
                <w:szCs w:val="16"/>
              </w:rPr>
            </w:pPr>
            <w:r w:rsidRPr="00B662C3">
              <w:rPr>
                <w:sz w:val="16"/>
                <w:szCs w:val="16"/>
              </w:rPr>
              <w:t>NL  QZ</w:t>
            </w:r>
          </w:p>
        </w:tc>
      </w:tr>
      <w:tr w:rsidR="003F7BE8" w:rsidRPr="000C758D" w14:paraId="11C4B9A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E6D08D" w14:textId="77777777" w:rsidR="003F7BE8" w:rsidRPr="000C758D" w:rsidRDefault="003F7BE8" w:rsidP="003F7BE8">
            <w:pPr>
              <w:jc w:val="left"/>
              <w:rPr>
                <w:sz w:val="16"/>
                <w:szCs w:val="16"/>
              </w:rPr>
            </w:pPr>
            <w:r w:rsidRPr="000C758D">
              <w:rPr>
                <w:bCs/>
                <w:sz w:val="16"/>
                <w:szCs w:val="16"/>
              </w:rPr>
              <w:t>PEPER_PRO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DB7244" w14:textId="77777777" w:rsidR="003F7BE8" w:rsidRPr="000C758D" w:rsidRDefault="003F7BE8" w:rsidP="003F7BE8">
            <w:pPr>
              <w:ind w:left="82" w:hanging="82"/>
              <w:jc w:val="left"/>
              <w:rPr>
                <w:sz w:val="16"/>
                <w:szCs w:val="16"/>
              </w:rPr>
            </w:pPr>
            <w:r w:rsidRPr="000C758D">
              <w:rPr>
                <w:sz w:val="16"/>
                <w:szCs w:val="16"/>
              </w:rPr>
              <w:t>Peperomia prostrata B. S. Williams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BB414C" w14:textId="1F0DF0F4" w:rsidR="003F7BE8" w:rsidRPr="000C758D" w:rsidRDefault="003F7BE8" w:rsidP="003F7BE8">
            <w:pPr>
              <w:jc w:val="left"/>
              <w:rPr>
                <w:sz w:val="16"/>
                <w:szCs w:val="16"/>
              </w:rPr>
            </w:pPr>
            <w:r w:rsidRPr="00B662C3">
              <w:rPr>
                <w:sz w:val="16"/>
                <w:szCs w:val="16"/>
              </w:rPr>
              <w:t>NL  QZ</w:t>
            </w:r>
          </w:p>
        </w:tc>
      </w:tr>
      <w:tr w:rsidR="003F7BE8" w:rsidRPr="000C758D" w14:paraId="4E9E6F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123818" w14:textId="77777777" w:rsidR="003F7BE8" w:rsidRPr="000C758D" w:rsidRDefault="003F7BE8" w:rsidP="003F7BE8">
            <w:pPr>
              <w:jc w:val="left"/>
              <w:rPr>
                <w:sz w:val="16"/>
                <w:szCs w:val="16"/>
              </w:rPr>
            </w:pPr>
            <w:r w:rsidRPr="000C758D">
              <w:rPr>
                <w:bCs/>
                <w:sz w:val="16"/>
                <w:szCs w:val="16"/>
              </w:rPr>
              <w:t>PEPER_QPU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FECC0F" w14:textId="77777777" w:rsidR="003F7BE8" w:rsidRPr="000C758D" w:rsidRDefault="003F7BE8" w:rsidP="003F7BE8">
            <w:pPr>
              <w:ind w:left="82" w:hanging="82"/>
              <w:jc w:val="left"/>
              <w:rPr>
                <w:sz w:val="16"/>
                <w:szCs w:val="16"/>
              </w:rPr>
            </w:pPr>
            <w:r w:rsidRPr="000C758D">
              <w:rPr>
                <w:sz w:val="16"/>
                <w:szCs w:val="16"/>
              </w:rPr>
              <w:t>Peperomia quadrangularis x Peperomia puteolata</w:t>
            </w:r>
            <w:r w:rsidRPr="000C758D">
              <w:rPr>
                <w:sz w:val="16"/>
                <w:szCs w:val="16"/>
              </w:rPr>
              <w:br/>
              <w:t>Peperomia angulata x Peperomia puteolata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E71F09" w14:textId="74E17AC8" w:rsidR="003F7BE8" w:rsidRPr="000C758D" w:rsidRDefault="003F7BE8" w:rsidP="003F7BE8">
            <w:pPr>
              <w:jc w:val="left"/>
              <w:rPr>
                <w:sz w:val="16"/>
                <w:szCs w:val="16"/>
              </w:rPr>
            </w:pPr>
            <w:r w:rsidRPr="00B662C3">
              <w:rPr>
                <w:sz w:val="16"/>
                <w:szCs w:val="16"/>
              </w:rPr>
              <w:t>NL  QZ</w:t>
            </w:r>
          </w:p>
        </w:tc>
      </w:tr>
      <w:tr w:rsidR="003F7BE8" w:rsidRPr="000C758D" w14:paraId="633303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3A2C73" w14:textId="77777777" w:rsidR="003F7BE8" w:rsidRPr="000C758D" w:rsidRDefault="003F7BE8" w:rsidP="003F7BE8">
            <w:pPr>
              <w:jc w:val="left"/>
              <w:rPr>
                <w:sz w:val="16"/>
                <w:szCs w:val="16"/>
              </w:rPr>
            </w:pPr>
            <w:r w:rsidRPr="000C758D">
              <w:rPr>
                <w:bCs/>
                <w:sz w:val="16"/>
                <w:szCs w:val="16"/>
              </w:rPr>
              <w:t>PEPER_RVE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C809D2" w14:textId="77777777" w:rsidR="003F7BE8" w:rsidRPr="000C758D" w:rsidRDefault="003F7BE8" w:rsidP="003F7BE8">
            <w:pPr>
              <w:ind w:left="82" w:hanging="82"/>
              <w:jc w:val="left"/>
              <w:rPr>
                <w:sz w:val="16"/>
                <w:szCs w:val="16"/>
              </w:rPr>
            </w:pPr>
            <w:r w:rsidRPr="000C758D">
              <w:rPr>
                <w:sz w:val="16"/>
                <w:szCs w:val="16"/>
              </w:rPr>
              <w:t>Peperomia rubella x Peperomia verticillata</w:t>
            </w:r>
            <w:r w:rsidRPr="000C758D">
              <w:rPr>
                <w:sz w:val="16"/>
                <w:szCs w:val="16"/>
              </w:rPr>
              <w:br/>
              <w:t>Peperomia rubella x Piper verticillatum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2DB985" w14:textId="09304910" w:rsidR="003F7BE8" w:rsidRPr="000C758D" w:rsidRDefault="003F7BE8" w:rsidP="003F7BE8">
            <w:pPr>
              <w:jc w:val="left"/>
              <w:rPr>
                <w:sz w:val="16"/>
                <w:szCs w:val="16"/>
              </w:rPr>
            </w:pPr>
            <w:r w:rsidRPr="00B662C3">
              <w:rPr>
                <w:sz w:val="16"/>
                <w:szCs w:val="16"/>
              </w:rPr>
              <w:t>NL  QZ</w:t>
            </w:r>
          </w:p>
        </w:tc>
      </w:tr>
      <w:tr w:rsidR="003F7BE8" w:rsidRPr="000C758D" w14:paraId="395510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126E99" w14:textId="77777777" w:rsidR="003F7BE8" w:rsidRPr="000C758D" w:rsidRDefault="003F7BE8" w:rsidP="003F7BE8">
            <w:pPr>
              <w:jc w:val="left"/>
              <w:rPr>
                <w:sz w:val="16"/>
                <w:szCs w:val="16"/>
              </w:rPr>
            </w:pPr>
            <w:r w:rsidRPr="000C758D">
              <w:rPr>
                <w:bCs/>
                <w:sz w:val="16"/>
                <w:szCs w:val="16"/>
              </w:rPr>
              <w:t>PEPER_STR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29C450" w14:textId="77777777" w:rsidR="003F7BE8" w:rsidRPr="000C758D" w:rsidRDefault="003F7BE8" w:rsidP="003F7BE8">
            <w:pPr>
              <w:ind w:left="82" w:hanging="82"/>
              <w:jc w:val="left"/>
              <w:rPr>
                <w:sz w:val="16"/>
                <w:szCs w:val="16"/>
              </w:rPr>
            </w:pPr>
            <w:r w:rsidRPr="000C758D">
              <w:rPr>
                <w:sz w:val="16"/>
                <w:szCs w:val="16"/>
              </w:rPr>
              <w:t>Peperomia strawii Hutch. ex Pino &amp; Klopf.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5D1E02" w14:textId="1C6FAEC6" w:rsidR="003F7BE8" w:rsidRPr="000C758D" w:rsidRDefault="003F7BE8" w:rsidP="003F7BE8">
            <w:pPr>
              <w:jc w:val="left"/>
              <w:rPr>
                <w:sz w:val="16"/>
                <w:szCs w:val="16"/>
              </w:rPr>
            </w:pPr>
            <w:r w:rsidRPr="00B662C3">
              <w:rPr>
                <w:sz w:val="16"/>
                <w:szCs w:val="16"/>
              </w:rPr>
              <w:t>NL  QZ</w:t>
            </w:r>
          </w:p>
        </w:tc>
      </w:tr>
      <w:tr w:rsidR="003F7BE8" w:rsidRPr="000C758D" w14:paraId="7F5F56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6B215E" w14:textId="77777777" w:rsidR="003F7BE8" w:rsidRPr="000C758D" w:rsidRDefault="003F7BE8" w:rsidP="003F7BE8">
            <w:pPr>
              <w:jc w:val="left"/>
              <w:rPr>
                <w:sz w:val="16"/>
                <w:szCs w:val="16"/>
              </w:rPr>
            </w:pPr>
            <w:r w:rsidRPr="000C758D">
              <w:rPr>
                <w:bCs/>
                <w:sz w:val="16"/>
                <w:szCs w:val="16"/>
              </w:rPr>
              <w:t>PEPER_TET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EBCDD2" w14:textId="77777777" w:rsidR="003F7BE8" w:rsidRPr="00486B2C" w:rsidRDefault="003F7BE8" w:rsidP="003F7BE8">
            <w:pPr>
              <w:ind w:left="82" w:hanging="82"/>
              <w:jc w:val="left"/>
              <w:rPr>
                <w:sz w:val="16"/>
                <w:szCs w:val="16"/>
                <w:lang w:val="en-US"/>
              </w:rPr>
            </w:pPr>
            <w:r w:rsidRPr="00486B2C">
              <w:rPr>
                <w:sz w:val="16"/>
                <w:szCs w:val="16"/>
                <w:lang w:val="en-US"/>
              </w:rPr>
              <w:t>Peperomia tetraphylla (G. Forst.) Hook. &amp; Arn.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43AD62" w14:textId="0390B21B" w:rsidR="003F7BE8" w:rsidRPr="000C758D" w:rsidRDefault="003F7BE8" w:rsidP="003F7BE8">
            <w:pPr>
              <w:jc w:val="left"/>
              <w:rPr>
                <w:sz w:val="16"/>
                <w:szCs w:val="16"/>
              </w:rPr>
            </w:pPr>
            <w:r w:rsidRPr="00B662C3">
              <w:rPr>
                <w:sz w:val="16"/>
                <w:szCs w:val="16"/>
              </w:rPr>
              <w:t>NL  QZ</w:t>
            </w:r>
          </w:p>
        </w:tc>
      </w:tr>
      <w:tr w:rsidR="003F7BE8" w:rsidRPr="000C758D" w14:paraId="50237C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733032" w14:textId="77777777" w:rsidR="003F7BE8" w:rsidRPr="000C758D" w:rsidRDefault="003F7BE8" w:rsidP="003F7BE8">
            <w:pPr>
              <w:jc w:val="left"/>
              <w:rPr>
                <w:sz w:val="16"/>
                <w:szCs w:val="16"/>
              </w:rPr>
            </w:pPr>
            <w:r w:rsidRPr="000C758D">
              <w:rPr>
                <w:bCs/>
                <w:sz w:val="16"/>
                <w:szCs w:val="16"/>
              </w:rPr>
              <w:t>PEPER_VES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0C9ABF" w14:textId="77777777" w:rsidR="003F7BE8" w:rsidRPr="000C758D" w:rsidRDefault="003F7BE8" w:rsidP="003F7BE8">
            <w:pPr>
              <w:ind w:left="82" w:hanging="82"/>
              <w:jc w:val="left"/>
              <w:rPr>
                <w:sz w:val="16"/>
                <w:szCs w:val="16"/>
              </w:rPr>
            </w:pPr>
            <w:r w:rsidRPr="000C758D">
              <w:rPr>
                <w:sz w:val="16"/>
                <w:szCs w:val="16"/>
              </w:rPr>
              <w:t>Peperomia vestita C.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996E26" w14:textId="610D76EB" w:rsidR="003F7BE8" w:rsidRPr="000C758D" w:rsidRDefault="003F7BE8" w:rsidP="003F7BE8">
            <w:pPr>
              <w:jc w:val="left"/>
              <w:rPr>
                <w:sz w:val="16"/>
                <w:szCs w:val="16"/>
              </w:rPr>
            </w:pPr>
            <w:r w:rsidRPr="00B662C3">
              <w:rPr>
                <w:sz w:val="16"/>
                <w:szCs w:val="16"/>
              </w:rPr>
              <w:t>NL  QZ</w:t>
            </w:r>
          </w:p>
        </w:tc>
      </w:tr>
      <w:tr w:rsidR="003F7BE8" w:rsidRPr="000C758D" w14:paraId="2025E3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73B125" w14:textId="77777777" w:rsidR="003F7BE8" w:rsidRPr="000C758D" w:rsidRDefault="003F7BE8" w:rsidP="003F7BE8">
            <w:pPr>
              <w:jc w:val="left"/>
              <w:rPr>
                <w:sz w:val="16"/>
                <w:szCs w:val="16"/>
              </w:rPr>
            </w:pPr>
            <w:r w:rsidRPr="000C758D">
              <w:rPr>
                <w:bCs/>
                <w:sz w:val="16"/>
                <w:szCs w:val="16"/>
              </w:rPr>
              <w:t>PERES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5FDBA3" w14:textId="77777777" w:rsidR="003F7BE8" w:rsidRPr="000C758D" w:rsidRDefault="003F7BE8" w:rsidP="003F7BE8">
            <w:pPr>
              <w:ind w:left="82" w:hanging="82"/>
              <w:jc w:val="left"/>
              <w:rPr>
                <w:sz w:val="16"/>
                <w:szCs w:val="16"/>
              </w:rPr>
            </w:pPr>
            <w:r w:rsidRPr="000C758D">
              <w:rPr>
                <w:sz w:val="16"/>
                <w:szCs w:val="16"/>
              </w:rPr>
              <w:t>Pereskia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79FE83" w14:textId="5C980FA7" w:rsidR="003F7BE8" w:rsidRPr="000C758D" w:rsidRDefault="003F7BE8" w:rsidP="003F7BE8">
            <w:pPr>
              <w:jc w:val="left"/>
              <w:rPr>
                <w:sz w:val="16"/>
                <w:szCs w:val="16"/>
              </w:rPr>
            </w:pPr>
            <w:r w:rsidRPr="00B662C3">
              <w:rPr>
                <w:sz w:val="16"/>
                <w:szCs w:val="16"/>
              </w:rPr>
              <w:t>NL</w:t>
            </w:r>
          </w:p>
        </w:tc>
      </w:tr>
      <w:tr w:rsidR="003F7BE8" w:rsidRPr="000C758D" w14:paraId="5E3360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8230B1" w14:textId="77777777" w:rsidR="003F7BE8" w:rsidRPr="000C758D" w:rsidRDefault="003F7BE8" w:rsidP="003F7BE8">
            <w:pPr>
              <w:jc w:val="left"/>
              <w:rPr>
                <w:sz w:val="16"/>
                <w:szCs w:val="16"/>
              </w:rPr>
            </w:pPr>
            <w:r w:rsidRPr="000C758D">
              <w:rPr>
                <w:bCs/>
                <w:sz w:val="16"/>
                <w:szCs w:val="16"/>
              </w:rPr>
              <w:t>PERES_SAC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92F142" w14:textId="77777777" w:rsidR="003F7BE8" w:rsidRPr="000C758D" w:rsidRDefault="003F7BE8" w:rsidP="003F7BE8">
            <w:pPr>
              <w:ind w:left="82" w:hanging="82"/>
              <w:jc w:val="left"/>
              <w:rPr>
                <w:sz w:val="16"/>
                <w:szCs w:val="16"/>
              </w:rPr>
            </w:pPr>
            <w:r w:rsidRPr="000C758D">
              <w:rPr>
                <w:sz w:val="16"/>
                <w:szCs w:val="16"/>
              </w:rPr>
              <w:t>Pereskia sacharosa Griseb.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3E4D96" w14:textId="509D644A" w:rsidR="003F7BE8" w:rsidRPr="000C758D" w:rsidRDefault="003F7BE8" w:rsidP="003F7BE8">
            <w:pPr>
              <w:jc w:val="left"/>
              <w:rPr>
                <w:sz w:val="16"/>
                <w:szCs w:val="16"/>
              </w:rPr>
            </w:pPr>
            <w:r w:rsidRPr="00B662C3">
              <w:rPr>
                <w:sz w:val="16"/>
                <w:szCs w:val="16"/>
              </w:rPr>
              <w:t>NL  QZ</w:t>
            </w:r>
          </w:p>
        </w:tc>
      </w:tr>
      <w:tr w:rsidR="003F7BE8" w:rsidRPr="000C758D" w14:paraId="34D13F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15E5EC" w14:textId="77777777" w:rsidR="003F7BE8" w:rsidRPr="000C758D" w:rsidRDefault="003F7BE8" w:rsidP="003F7BE8">
            <w:pPr>
              <w:jc w:val="left"/>
              <w:rPr>
                <w:sz w:val="16"/>
                <w:szCs w:val="16"/>
              </w:rPr>
            </w:pPr>
            <w:r w:rsidRPr="000C758D">
              <w:rPr>
                <w:bCs/>
                <w:sz w:val="16"/>
                <w:szCs w:val="16"/>
              </w:rPr>
              <w:t>PERIC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229130" w14:textId="77777777" w:rsidR="003F7BE8" w:rsidRPr="000C758D" w:rsidRDefault="003F7BE8" w:rsidP="003F7BE8">
            <w:pPr>
              <w:ind w:left="82" w:hanging="82"/>
              <w:jc w:val="left"/>
              <w:rPr>
                <w:sz w:val="16"/>
                <w:szCs w:val="16"/>
              </w:rPr>
            </w:pPr>
            <w:r w:rsidRPr="000C758D">
              <w:rPr>
                <w:sz w:val="16"/>
                <w:szCs w:val="16"/>
              </w:rPr>
              <w:t>Pericallis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289B0E" w14:textId="411D56EE" w:rsidR="003F7BE8" w:rsidRPr="000C758D" w:rsidRDefault="003F7BE8" w:rsidP="003F7BE8">
            <w:pPr>
              <w:jc w:val="left"/>
              <w:rPr>
                <w:sz w:val="16"/>
                <w:szCs w:val="16"/>
              </w:rPr>
            </w:pPr>
            <w:r w:rsidRPr="00B662C3">
              <w:rPr>
                <w:sz w:val="16"/>
                <w:szCs w:val="16"/>
              </w:rPr>
              <w:t>ZA</w:t>
            </w:r>
          </w:p>
        </w:tc>
      </w:tr>
      <w:tr w:rsidR="003F7BE8" w:rsidRPr="000C758D" w14:paraId="29DAC5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8D5643" w14:textId="77777777" w:rsidR="003F7BE8" w:rsidRPr="000C758D" w:rsidRDefault="003F7BE8" w:rsidP="003F7BE8">
            <w:pPr>
              <w:jc w:val="left"/>
              <w:rPr>
                <w:sz w:val="16"/>
                <w:szCs w:val="16"/>
              </w:rPr>
            </w:pPr>
            <w:r w:rsidRPr="000C758D">
              <w:rPr>
                <w:bCs/>
                <w:sz w:val="16"/>
                <w:szCs w:val="16"/>
              </w:rPr>
              <w:t>PERIC_CRU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331DE8" w14:textId="77777777" w:rsidR="003F7BE8" w:rsidRPr="000C758D" w:rsidRDefault="003F7BE8" w:rsidP="003F7BE8">
            <w:pPr>
              <w:ind w:left="82" w:hanging="82"/>
              <w:jc w:val="left"/>
              <w:rPr>
                <w:sz w:val="16"/>
                <w:szCs w:val="16"/>
              </w:rPr>
            </w:pPr>
            <w:r w:rsidRPr="000C758D">
              <w:rPr>
                <w:sz w:val="16"/>
                <w:szCs w:val="16"/>
              </w:rPr>
              <w:t>Pericallis cruenta (Masson ex LʼHér.) Bolle</w:t>
            </w:r>
            <w:r w:rsidRPr="000C758D">
              <w:rPr>
                <w:sz w:val="16"/>
                <w:szCs w:val="16"/>
              </w:rPr>
              <w:br/>
              <w:t>Cineraria cruenta Masson ex LʼHér.</w:t>
            </w:r>
            <w:r w:rsidRPr="000C758D">
              <w:rPr>
                <w:sz w:val="16"/>
                <w:szCs w:val="16"/>
              </w:rPr>
              <w:br/>
              <w:t>Senecio cruentus (Masson ex L'Hér.)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0F37C0" w14:textId="1D9CBF75" w:rsidR="003F7BE8" w:rsidRPr="000C758D" w:rsidRDefault="003F7BE8" w:rsidP="003F7BE8">
            <w:pPr>
              <w:jc w:val="left"/>
              <w:rPr>
                <w:sz w:val="16"/>
                <w:szCs w:val="16"/>
              </w:rPr>
            </w:pPr>
            <w:r w:rsidRPr="00B662C3">
              <w:rPr>
                <w:sz w:val="16"/>
                <w:szCs w:val="16"/>
              </w:rPr>
              <w:t>QZ</w:t>
            </w:r>
          </w:p>
        </w:tc>
      </w:tr>
      <w:tr w:rsidR="003F7BE8" w:rsidRPr="000C758D" w14:paraId="4BCB1D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CFDAE3" w14:textId="77777777" w:rsidR="003F7BE8" w:rsidRPr="000C758D" w:rsidRDefault="003F7BE8" w:rsidP="003F7BE8">
            <w:pPr>
              <w:jc w:val="left"/>
              <w:rPr>
                <w:sz w:val="16"/>
                <w:szCs w:val="16"/>
              </w:rPr>
            </w:pPr>
            <w:r w:rsidRPr="000C758D">
              <w:rPr>
                <w:bCs/>
                <w:sz w:val="16"/>
                <w:szCs w:val="16"/>
              </w:rPr>
              <w:t>PERIC_HYB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0D0DFB" w14:textId="77777777" w:rsidR="003F7BE8" w:rsidRPr="000C758D" w:rsidRDefault="003F7BE8" w:rsidP="003F7BE8">
            <w:pPr>
              <w:ind w:left="82" w:hanging="82"/>
              <w:jc w:val="left"/>
              <w:rPr>
                <w:sz w:val="16"/>
                <w:szCs w:val="16"/>
              </w:rPr>
            </w:pPr>
            <w:r w:rsidRPr="00486B2C">
              <w:rPr>
                <w:sz w:val="16"/>
                <w:szCs w:val="16"/>
                <w:lang w:val="de-DE"/>
              </w:rPr>
              <w:t>Pericallis ×hybrida (Scheidw.) B. Nord.</w:t>
            </w:r>
            <w:r w:rsidRPr="00486B2C">
              <w:rPr>
                <w:sz w:val="16"/>
                <w:szCs w:val="16"/>
                <w:lang w:val="de-DE"/>
              </w:rPr>
              <w:br/>
            </w:r>
            <w:r w:rsidRPr="000C758D">
              <w:rPr>
                <w:sz w:val="16"/>
                <w:szCs w:val="16"/>
              </w:rPr>
              <w:t>Cineraria hybrida Willd.</w:t>
            </w:r>
            <w:r w:rsidRPr="000C758D">
              <w:rPr>
                <w:sz w:val="16"/>
                <w:szCs w:val="16"/>
              </w:rPr>
              <w:br/>
              <w:t>Senecio ×hybridus Scheidw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DE3605" w14:textId="21699A90" w:rsidR="003F7BE8" w:rsidRPr="000C758D" w:rsidRDefault="003F7BE8" w:rsidP="003F7BE8">
            <w:pPr>
              <w:jc w:val="left"/>
              <w:rPr>
                <w:sz w:val="16"/>
                <w:szCs w:val="16"/>
              </w:rPr>
            </w:pPr>
            <w:r w:rsidRPr="00B662C3">
              <w:rPr>
                <w:sz w:val="16"/>
                <w:szCs w:val="16"/>
              </w:rPr>
              <w:t>QZ</w:t>
            </w:r>
          </w:p>
        </w:tc>
      </w:tr>
      <w:tr w:rsidR="003F7BE8" w:rsidRPr="000C758D" w14:paraId="445BBB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37C6D6" w14:textId="77777777" w:rsidR="003F7BE8" w:rsidRPr="000C758D" w:rsidRDefault="003F7BE8" w:rsidP="003F7BE8">
            <w:pPr>
              <w:jc w:val="left"/>
              <w:rPr>
                <w:sz w:val="16"/>
                <w:szCs w:val="16"/>
              </w:rPr>
            </w:pPr>
            <w:r w:rsidRPr="000C758D">
              <w:rPr>
                <w:bCs/>
                <w:sz w:val="16"/>
                <w:szCs w:val="16"/>
              </w:rPr>
              <w:t>PERIL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D3EBF0" w14:textId="77777777" w:rsidR="003F7BE8" w:rsidRPr="000C758D" w:rsidRDefault="003F7BE8" w:rsidP="003F7BE8">
            <w:pPr>
              <w:ind w:left="82" w:hanging="82"/>
              <w:jc w:val="left"/>
              <w:rPr>
                <w:sz w:val="16"/>
                <w:szCs w:val="16"/>
              </w:rPr>
            </w:pPr>
            <w:r w:rsidRPr="000C758D">
              <w:rPr>
                <w:sz w:val="16"/>
                <w:szCs w:val="16"/>
              </w:rPr>
              <w:t>Perilla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0F3B1D" w14:textId="6B5B3C7C" w:rsidR="003F7BE8" w:rsidRPr="000C758D" w:rsidRDefault="003F7BE8" w:rsidP="003F7BE8">
            <w:pPr>
              <w:jc w:val="left"/>
              <w:rPr>
                <w:sz w:val="16"/>
                <w:szCs w:val="16"/>
              </w:rPr>
            </w:pPr>
            <w:r w:rsidRPr="00B662C3">
              <w:rPr>
                <w:sz w:val="16"/>
                <w:szCs w:val="16"/>
              </w:rPr>
              <w:t>JP  NL</w:t>
            </w:r>
          </w:p>
        </w:tc>
      </w:tr>
      <w:tr w:rsidR="003F7BE8" w:rsidRPr="000C758D" w14:paraId="0A913D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24A531" w14:textId="77777777" w:rsidR="003F7BE8" w:rsidRPr="000C758D" w:rsidRDefault="003F7BE8" w:rsidP="003F7BE8">
            <w:pPr>
              <w:jc w:val="left"/>
              <w:rPr>
                <w:sz w:val="16"/>
                <w:szCs w:val="16"/>
              </w:rPr>
            </w:pPr>
            <w:r w:rsidRPr="000C758D">
              <w:rPr>
                <w:bCs/>
                <w:sz w:val="16"/>
                <w:szCs w:val="16"/>
              </w:rPr>
              <w:lastRenderedPageBreak/>
              <w:t>PERIL_FRU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E201BF" w14:textId="77777777" w:rsidR="003F7BE8" w:rsidRPr="000C758D" w:rsidRDefault="003F7BE8" w:rsidP="003F7BE8">
            <w:pPr>
              <w:ind w:left="82" w:hanging="82"/>
              <w:jc w:val="left"/>
              <w:rPr>
                <w:sz w:val="16"/>
                <w:szCs w:val="16"/>
              </w:rPr>
            </w:pPr>
            <w:r w:rsidRPr="000C758D">
              <w:rPr>
                <w:sz w:val="16"/>
                <w:szCs w:val="16"/>
              </w:rPr>
              <w:t>Perilla frutescens (L.) Britton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69D806" w14:textId="262C4767" w:rsidR="003F7BE8" w:rsidRPr="000C758D" w:rsidRDefault="003F7BE8" w:rsidP="003F7BE8">
            <w:pPr>
              <w:jc w:val="left"/>
              <w:rPr>
                <w:sz w:val="16"/>
                <w:szCs w:val="16"/>
              </w:rPr>
            </w:pPr>
            <w:r w:rsidRPr="00B662C3">
              <w:rPr>
                <w:sz w:val="16"/>
                <w:szCs w:val="16"/>
              </w:rPr>
              <w:t>CN  KR</w:t>
            </w:r>
          </w:p>
        </w:tc>
      </w:tr>
      <w:tr w:rsidR="003F7BE8" w:rsidRPr="000C758D" w14:paraId="1AAC31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F67FCB" w14:textId="77777777" w:rsidR="003F7BE8" w:rsidRPr="000C758D" w:rsidRDefault="003F7BE8" w:rsidP="003F7BE8">
            <w:pPr>
              <w:jc w:val="left"/>
              <w:rPr>
                <w:sz w:val="16"/>
                <w:szCs w:val="16"/>
              </w:rPr>
            </w:pPr>
            <w:r w:rsidRPr="000C758D">
              <w:rPr>
                <w:bCs/>
                <w:sz w:val="16"/>
                <w:szCs w:val="16"/>
              </w:rPr>
              <w:t>PERIS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913F9A" w14:textId="77777777" w:rsidR="003F7BE8" w:rsidRPr="000C758D" w:rsidRDefault="003F7BE8" w:rsidP="003F7BE8">
            <w:pPr>
              <w:ind w:left="82" w:hanging="82"/>
              <w:jc w:val="left"/>
              <w:rPr>
                <w:sz w:val="16"/>
                <w:szCs w:val="16"/>
              </w:rPr>
            </w:pPr>
            <w:r w:rsidRPr="000C758D">
              <w:rPr>
                <w:sz w:val="16"/>
                <w:szCs w:val="16"/>
              </w:rPr>
              <w:t>Peristrophe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41BAE8" w14:textId="0BBBF2B1" w:rsidR="003F7BE8" w:rsidRPr="000C758D" w:rsidRDefault="003F7BE8" w:rsidP="003F7BE8">
            <w:pPr>
              <w:jc w:val="left"/>
              <w:rPr>
                <w:sz w:val="16"/>
                <w:szCs w:val="16"/>
              </w:rPr>
            </w:pPr>
            <w:r w:rsidRPr="00B662C3">
              <w:rPr>
                <w:sz w:val="16"/>
                <w:szCs w:val="16"/>
              </w:rPr>
              <w:t>NL</w:t>
            </w:r>
          </w:p>
        </w:tc>
      </w:tr>
      <w:tr w:rsidR="003F7BE8" w:rsidRPr="000C758D" w14:paraId="0A6285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0553BA" w14:textId="77777777" w:rsidR="003F7BE8" w:rsidRPr="000C758D" w:rsidRDefault="003F7BE8" w:rsidP="003F7BE8">
            <w:pPr>
              <w:jc w:val="left"/>
              <w:rPr>
                <w:sz w:val="16"/>
                <w:szCs w:val="16"/>
              </w:rPr>
            </w:pPr>
            <w:r w:rsidRPr="000C758D">
              <w:rPr>
                <w:bCs/>
                <w:sz w:val="16"/>
                <w:szCs w:val="16"/>
              </w:rPr>
              <w:t>PEROV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69EA99" w14:textId="77777777" w:rsidR="003F7BE8" w:rsidRPr="000C758D" w:rsidRDefault="003F7BE8" w:rsidP="003F7BE8">
            <w:pPr>
              <w:ind w:left="82" w:hanging="82"/>
              <w:jc w:val="left"/>
              <w:rPr>
                <w:sz w:val="16"/>
                <w:szCs w:val="16"/>
              </w:rPr>
            </w:pPr>
            <w:r w:rsidRPr="000C758D">
              <w:rPr>
                <w:sz w:val="16"/>
                <w:szCs w:val="16"/>
              </w:rPr>
              <w:t>Perovskia Karel.</w:t>
            </w:r>
            <w:r w:rsidRPr="000C758D">
              <w:rPr>
                <w:sz w:val="16"/>
                <w:szCs w:val="16"/>
              </w:rPr>
              <w:br/>
              <w:t>Perovskia Kar.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59DC3A" w14:textId="445A3396" w:rsidR="003F7BE8" w:rsidRPr="000C758D" w:rsidRDefault="003F7BE8" w:rsidP="003F7BE8">
            <w:pPr>
              <w:jc w:val="left"/>
              <w:rPr>
                <w:sz w:val="16"/>
                <w:szCs w:val="16"/>
              </w:rPr>
            </w:pPr>
            <w:r w:rsidRPr="00B662C3">
              <w:rPr>
                <w:sz w:val="16"/>
                <w:szCs w:val="16"/>
              </w:rPr>
              <w:t>CA  GB  HU  QZ</w:t>
            </w:r>
          </w:p>
        </w:tc>
      </w:tr>
      <w:tr w:rsidR="003F7BE8" w:rsidRPr="000C758D" w14:paraId="755411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AC00F9" w14:textId="77777777" w:rsidR="003F7BE8" w:rsidRPr="000C758D" w:rsidRDefault="003F7BE8" w:rsidP="003F7BE8">
            <w:pPr>
              <w:jc w:val="left"/>
              <w:rPr>
                <w:sz w:val="16"/>
                <w:szCs w:val="16"/>
              </w:rPr>
            </w:pPr>
            <w:r w:rsidRPr="000C758D">
              <w:rPr>
                <w:bCs/>
                <w:sz w:val="16"/>
                <w:szCs w:val="16"/>
              </w:rPr>
              <w:t>PEROV_ATR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AE0162" w14:textId="77777777" w:rsidR="003F7BE8" w:rsidRPr="000C758D" w:rsidRDefault="003F7BE8" w:rsidP="003F7BE8">
            <w:pPr>
              <w:ind w:left="82" w:hanging="82"/>
              <w:jc w:val="left"/>
              <w:rPr>
                <w:sz w:val="16"/>
                <w:szCs w:val="16"/>
              </w:rPr>
            </w:pPr>
            <w:r w:rsidRPr="000C758D">
              <w:rPr>
                <w:sz w:val="16"/>
                <w:szCs w:val="16"/>
              </w:rPr>
              <w:t>Perovskia atriplicifolia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77FDE4" w14:textId="5379DFAD" w:rsidR="003F7BE8" w:rsidRPr="000C758D" w:rsidRDefault="003F7BE8" w:rsidP="003F7BE8">
            <w:pPr>
              <w:jc w:val="left"/>
              <w:rPr>
                <w:sz w:val="16"/>
                <w:szCs w:val="16"/>
              </w:rPr>
            </w:pPr>
            <w:r w:rsidRPr="00B662C3">
              <w:rPr>
                <w:sz w:val="16"/>
                <w:szCs w:val="16"/>
              </w:rPr>
              <w:t>CA  GB  HU  QZ</w:t>
            </w:r>
          </w:p>
        </w:tc>
      </w:tr>
      <w:tr w:rsidR="003F7BE8" w:rsidRPr="00B93771" w14:paraId="23D436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382C97" w14:textId="77777777" w:rsidR="003F7BE8" w:rsidRPr="000C758D" w:rsidRDefault="003F7BE8" w:rsidP="003F7BE8">
            <w:pPr>
              <w:jc w:val="left"/>
              <w:rPr>
                <w:sz w:val="16"/>
                <w:szCs w:val="16"/>
              </w:rPr>
            </w:pPr>
            <w:r w:rsidRPr="000C758D">
              <w:rPr>
                <w:bCs/>
                <w:sz w:val="16"/>
                <w:szCs w:val="16"/>
              </w:rPr>
              <w:t>PERSE_AME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135C9F" w14:textId="77777777" w:rsidR="003F7BE8" w:rsidRPr="00B93771" w:rsidRDefault="003F7BE8" w:rsidP="003F7BE8">
            <w:pPr>
              <w:ind w:left="82" w:hanging="82"/>
              <w:jc w:val="left"/>
              <w:rPr>
                <w:sz w:val="16"/>
                <w:szCs w:val="16"/>
              </w:rPr>
            </w:pPr>
            <w:r w:rsidRPr="00B93771">
              <w:rPr>
                <w:sz w:val="16"/>
                <w:szCs w:val="16"/>
              </w:rPr>
              <w:t>Persea americana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D50957" w14:textId="0586D60E" w:rsidR="003F7BE8" w:rsidRPr="00B93771" w:rsidRDefault="003F7BE8" w:rsidP="003F7BE8">
            <w:pPr>
              <w:jc w:val="left"/>
              <w:rPr>
                <w:sz w:val="16"/>
                <w:szCs w:val="16"/>
              </w:rPr>
            </w:pPr>
            <w:r w:rsidRPr="00B662C3">
              <w:rPr>
                <w:sz w:val="16"/>
                <w:szCs w:val="16"/>
              </w:rPr>
              <w:t>AR  ES</w:t>
            </w:r>
            <w:r w:rsidRPr="00B662C3">
              <w:rPr>
                <w:sz w:val="16"/>
                <w:szCs w:val="16"/>
                <w:vertAlign w:val="superscript"/>
              </w:rPr>
              <w:t>{74}</w:t>
            </w:r>
            <w:r w:rsidRPr="00B662C3">
              <w:rPr>
                <w:sz w:val="16"/>
                <w:szCs w:val="16"/>
              </w:rPr>
              <w:t xml:space="preserve">  IL  MX  NZ  QZ</w:t>
            </w:r>
            <w:r w:rsidRPr="00B662C3">
              <w:rPr>
                <w:sz w:val="16"/>
                <w:szCs w:val="16"/>
                <w:vertAlign w:val="superscript"/>
              </w:rPr>
              <w:t>{74}</w:t>
            </w:r>
            <w:r w:rsidRPr="00B662C3">
              <w:rPr>
                <w:sz w:val="16"/>
                <w:szCs w:val="16"/>
              </w:rPr>
              <w:t xml:space="preserve">  ZA</w:t>
            </w:r>
          </w:p>
        </w:tc>
      </w:tr>
      <w:tr w:rsidR="003F7BE8" w:rsidRPr="000C758D" w14:paraId="1F6F09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429684" w14:textId="77777777" w:rsidR="003F7BE8" w:rsidRPr="000C758D" w:rsidRDefault="003F7BE8" w:rsidP="003F7BE8">
            <w:pPr>
              <w:jc w:val="left"/>
              <w:rPr>
                <w:sz w:val="16"/>
                <w:szCs w:val="16"/>
              </w:rPr>
            </w:pPr>
            <w:r w:rsidRPr="000C758D">
              <w:rPr>
                <w:bCs/>
                <w:sz w:val="16"/>
                <w:szCs w:val="16"/>
              </w:rPr>
              <w:t>PERSI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950F9B" w14:textId="77777777" w:rsidR="003F7BE8" w:rsidRPr="000C758D" w:rsidRDefault="003F7BE8" w:rsidP="003F7BE8">
            <w:pPr>
              <w:ind w:left="82" w:hanging="82"/>
              <w:jc w:val="left"/>
              <w:rPr>
                <w:sz w:val="16"/>
                <w:szCs w:val="16"/>
              </w:rPr>
            </w:pPr>
            <w:r w:rsidRPr="000C758D">
              <w:rPr>
                <w:sz w:val="16"/>
                <w:szCs w:val="16"/>
              </w:rPr>
              <w:t>Persicaria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849C5A" w14:textId="20CE8146" w:rsidR="003F7BE8" w:rsidRPr="000C758D" w:rsidRDefault="003F7BE8" w:rsidP="003F7BE8">
            <w:pPr>
              <w:jc w:val="left"/>
              <w:rPr>
                <w:sz w:val="16"/>
                <w:szCs w:val="16"/>
              </w:rPr>
            </w:pPr>
            <w:r w:rsidRPr="00B662C3">
              <w:rPr>
                <w:sz w:val="16"/>
                <w:szCs w:val="16"/>
              </w:rPr>
              <w:t>FR  GB  QZ</w:t>
            </w:r>
          </w:p>
        </w:tc>
      </w:tr>
      <w:tr w:rsidR="003F7BE8" w:rsidRPr="000C758D" w14:paraId="6B2D08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DAC6C6" w14:textId="77777777" w:rsidR="003F7BE8" w:rsidRPr="000C758D" w:rsidRDefault="003F7BE8" w:rsidP="003F7BE8">
            <w:pPr>
              <w:jc w:val="left"/>
              <w:rPr>
                <w:sz w:val="16"/>
                <w:szCs w:val="16"/>
              </w:rPr>
            </w:pPr>
            <w:r w:rsidRPr="000C758D">
              <w:rPr>
                <w:bCs/>
                <w:sz w:val="16"/>
                <w:szCs w:val="16"/>
              </w:rPr>
              <w:t>PERSI_CAP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0838BA" w14:textId="77777777" w:rsidR="003F7BE8" w:rsidRPr="000C758D" w:rsidRDefault="003F7BE8" w:rsidP="003F7BE8">
            <w:pPr>
              <w:ind w:left="82" w:hanging="82"/>
              <w:jc w:val="left"/>
              <w:rPr>
                <w:sz w:val="16"/>
                <w:szCs w:val="16"/>
              </w:rPr>
            </w:pPr>
            <w:r w:rsidRPr="000C758D">
              <w:rPr>
                <w:sz w:val="16"/>
                <w:szCs w:val="16"/>
              </w:rPr>
              <w:t>Persicaria capitata (Buch.-Ham. ex D. Don) H. Gross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750426" w14:textId="2D421806" w:rsidR="003F7BE8" w:rsidRPr="000C758D" w:rsidRDefault="003F7BE8" w:rsidP="003F7BE8">
            <w:pPr>
              <w:jc w:val="left"/>
              <w:rPr>
                <w:sz w:val="16"/>
                <w:szCs w:val="16"/>
              </w:rPr>
            </w:pPr>
            <w:r w:rsidRPr="00B662C3">
              <w:rPr>
                <w:sz w:val="16"/>
                <w:szCs w:val="16"/>
              </w:rPr>
              <w:t>JP</w:t>
            </w:r>
          </w:p>
        </w:tc>
      </w:tr>
      <w:tr w:rsidR="003F7BE8" w:rsidRPr="000C758D" w14:paraId="0A589CF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B3FEF7" w14:textId="77777777" w:rsidR="003F7BE8" w:rsidRPr="000C758D" w:rsidRDefault="003F7BE8" w:rsidP="003F7BE8">
            <w:pPr>
              <w:jc w:val="left"/>
              <w:rPr>
                <w:sz w:val="16"/>
                <w:szCs w:val="16"/>
              </w:rPr>
            </w:pPr>
            <w:r w:rsidRPr="000C758D">
              <w:rPr>
                <w:bCs/>
                <w:sz w:val="16"/>
                <w:szCs w:val="16"/>
              </w:rPr>
              <w:t>PERSI_MIC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492345" w14:textId="77777777" w:rsidR="003F7BE8" w:rsidRPr="000C758D" w:rsidRDefault="003F7BE8" w:rsidP="003F7BE8">
            <w:pPr>
              <w:ind w:left="82" w:hanging="82"/>
              <w:jc w:val="left"/>
              <w:rPr>
                <w:sz w:val="16"/>
                <w:szCs w:val="16"/>
              </w:rPr>
            </w:pPr>
            <w:r w:rsidRPr="000C758D">
              <w:rPr>
                <w:sz w:val="16"/>
                <w:szCs w:val="16"/>
              </w:rPr>
              <w:t>Persicaria microcephela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DAEA3B" w14:textId="5BA05D7E" w:rsidR="003F7BE8" w:rsidRPr="000C758D" w:rsidRDefault="003F7BE8" w:rsidP="003F7BE8">
            <w:pPr>
              <w:jc w:val="left"/>
              <w:rPr>
                <w:sz w:val="16"/>
                <w:szCs w:val="16"/>
              </w:rPr>
            </w:pPr>
            <w:r w:rsidRPr="00B662C3">
              <w:rPr>
                <w:sz w:val="16"/>
                <w:szCs w:val="16"/>
              </w:rPr>
              <w:t>FR  GB  QZ</w:t>
            </w:r>
          </w:p>
        </w:tc>
      </w:tr>
      <w:tr w:rsidR="003F7BE8" w:rsidRPr="000C758D" w14:paraId="276520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89BCA5" w14:textId="77777777" w:rsidR="003F7BE8" w:rsidRPr="000C758D" w:rsidRDefault="003F7BE8" w:rsidP="003F7BE8">
            <w:pPr>
              <w:jc w:val="left"/>
              <w:rPr>
                <w:sz w:val="16"/>
                <w:szCs w:val="16"/>
              </w:rPr>
            </w:pPr>
            <w:r w:rsidRPr="000C758D">
              <w:rPr>
                <w:bCs/>
                <w:sz w:val="16"/>
                <w:szCs w:val="16"/>
              </w:rPr>
              <w:t>PETAS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16B96B" w14:textId="77777777" w:rsidR="003F7BE8" w:rsidRPr="000C758D" w:rsidRDefault="003F7BE8" w:rsidP="003F7BE8">
            <w:pPr>
              <w:ind w:left="82" w:hanging="82"/>
              <w:jc w:val="left"/>
              <w:rPr>
                <w:sz w:val="16"/>
                <w:szCs w:val="16"/>
              </w:rPr>
            </w:pPr>
            <w:r w:rsidRPr="000C758D">
              <w:rPr>
                <w:sz w:val="16"/>
                <w:szCs w:val="16"/>
              </w:rPr>
              <w:t>Petasites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D40F8C" w14:textId="322F9745" w:rsidR="003F7BE8" w:rsidRPr="000C758D" w:rsidRDefault="003F7BE8" w:rsidP="003F7BE8">
            <w:pPr>
              <w:jc w:val="left"/>
              <w:rPr>
                <w:sz w:val="16"/>
                <w:szCs w:val="16"/>
              </w:rPr>
            </w:pPr>
            <w:r w:rsidRPr="00B662C3">
              <w:rPr>
                <w:sz w:val="16"/>
                <w:szCs w:val="16"/>
              </w:rPr>
              <w:t>DE  QZ</w:t>
            </w:r>
          </w:p>
        </w:tc>
      </w:tr>
      <w:tr w:rsidR="003F7BE8" w:rsidRPr="000C758D" w14:paraId="384BF3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AB72B0" w14:textId="77777777" w:rsidR="003F7BE8" w:rsidRPr="000C758D" w:rsidRDefault="003F7BE8" w:rsidP="003F7BE8">
            <w:pPr>
              <w:jc w:val="left"/>
              <w:rPr>
                <w:sz w:val="16"/>
                <w:szCs w:val="16"/>
              </w:rPr>
            </w:pPr>
            <w:r w:rsidRPr="000C758D">
              <w:rPr>
                <w:bCs/>
                <w:sz w:val="16"/>
                <w:szCs w:val="16"/>
              </w:rPr>
              <w:t>PETAS_HYB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5BBC0D" w14:textId="77777777" w:rsidR="003F7BE8" w:rsidRPr="000C758D" w:rsidRDefault="003F7BE8" w:rsidP="003F7BE8">
            <w:pPr>
              <w:ind w:left="82" w:hanging="82"/>
              <w:jc w:val="left"/>
              <w:rPr>
                <w:sz w:val="16"/>
                <w:szCs w:val="16"/>
              </w:rPr>
            </w:pPr>
            <w:r w:rsidRPr="00486B2C">
              <w:rPr>
                <w:sz w:val="16"/>
                <w:szCs w:val="16"/>
                <w:lang w:val="fr-FR"/>
              </w:rPr>
              <w:t xml:space="preserve">Petasites hybridus (L.) Ph. Gärtn. </w:t>
            </w:r>
            <w:r w:rsidRPr="000C758D">
              <w:rPr>
                <w:sz w:val="16"/>
                <w:szCs w:val="16"/>
              </w:rPr>
              <w:t>B. Mey. et Scherb.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4A3124" w14:textId="66CB0C81" w:rsidR="003F7BE8" w:rsidRPr="000C758D" w:rsidRDefault="003F7BE8" w:rsidP="003F7BE8">
            <w:pPr>
              <w:jc w:val="left"/>
              <w:rPr>
                <w:sz w:val="16"/>
                <w:szCs w:val="16"/>
              </w:rPr>
            </w:pPr>
            <w:r w:rsidRPr="00B662C3">
              <w:rPr>
                <w:sz w:val="16"/>
                <w:szCs w:val="16"/>
              </w:rPr>
              <w:t>DE  QZ</w:t>
            </w:r>
          </w:p>
        </w:tc>
      </w:tr>
      <w:tr w:rsidR="003F7BE8" w:rsidRPr="000C758D" w14:paraId="3FE42B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CBD213" w14:textId="77777777" w:rsidR="003F7BE8" w:rsidRPr="000C758D" w:rsidRDefault="003F7BE8" w:rsidP="003F7BE8">
            <w:pPr>
              <w:jc w:val="left"/>
              <w:rPr>
                <w:sz w:val="16"/>
                <w:szCs w:val="16"/>
              </w:rPr>
            </w:pPr>
            <w:r w:rsidRPr="000C758D">
              <w:rPr>
                <w:bCs/>
                <w:sz w:val="16"/>
                <w:szCs w:val="16"/>
              </w:rPr>
              <w:t>PETAS_JAP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46F8EC" w14:textId="77777777" w:rsidR="003F7BE8" w:rsidRPr="000C758D" w:rsidRDefault="003F7BE8" w:rsidP="003F7BE8">
            <w:pPr>
              <w:ind w:left="82" w:hanging="82"/>
              <w:jc w:val="left"/>
              <w:rPr>
                <w:sz w:val="16"/>
                <w:szCs w:val="16"/>
              </w:rPr>
            </w:pPr>
            <w:r w:rsidRPr="00486B2C">
              <w:rPr>
                <w:sz w:val="16"/>
                <w:szCs w:val="16"/>
                <w:lang w:val="fr-FR"/>
              </w:rPr>
              <w:t>Petasites japonicus (Siebold &amp; Zucc.) Maxim.</w:t>
            </w:r>
            <w:r w:rsidRPr="00486B2C">
              <w:rPr>
                <w:sz w:val="16"/>
                <w:szCs w:val="16"/>
                <w:lang w:val="fr-FR"/>
              </w:rPr>
              <w:br/>
              <w:t xml:space="preserve">Petasites japonicus (Sieb. et Zucc.) </w:t>
            </w:r>
            <w:r w:rsidRPr="000C758D">
              <w:rPr>
                <w:sz w:val="16"/>
                <w:szCs w:val="16"/>
              </w:rPr>
              <w:t>Fr. Schmidt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C83D4A" w14:textId="16AB93EC" w:rsidR="003F7BE8" w:rsidRPr="000C758D" w:rsidRDefault="003F7BE8" w:rsidP="003F7BE8">
            <w:pPr>
              <w:jc w:val="left"/>
              <w:rPr>
                <w:sz w:val="16"/>
                <w:szCs w:val="16"/>
              </w:rPr>
            </w:pPr>
            <w:r w:rsidRPr="00B662C3">
              <w:rPr>
                <w:sz w:val="16"/>
                <w:szCs w:val="16"/>
              </w:rPr>
              <w:t>JP</w:t>
            </w:r>
          </w:p>
        </w:tc>
      </w:tr>
      <w:tr w:rsidR="003F7BE8" w:rsidRPr="000C758D" w14:paraId="32486F5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6AA11F" w14:textId="77777777" w:rsidR="003F7BE8" w:rsidRPr="000C758D" w:rsidRDefault="003F7BE8" w:rsidP="003F7BE8">
            <w:pPr>
              <w:jc w:val="left"/>
              <w:rPr>
                <w:sz w:val="16"/>
                <w:szCs w:val="16"/>
              </w:rPr>
            </w:pPr>
            <w:r w:rsidRPr="000C758D">
              <w:rPr>
                <w:bCs/>
                <w:sz w:val="16"/>
                <w:szCs w:val="16"/>
              </w:rPr>
              <w:t>PETCH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B3EFBD" w14:textId="77777777" w:rsidR="003F7BE8" w:rsidRPr="000C758D" w:rsidRDefault="003F7BE8" w:rsidP="003F7BE8">
            <w:pPr>
              <w:ind w:left="82" w:hanging="82"/>
              <w:jc w:val="left"/>
              <w:rPr>
                <w:sz w:val="16"/>
                <w:szCs w:val="16"/>
              </w:rPr>
            </w:pPr>
            <w:r w:rsidRPr="000C758D">
              <w:rPr>
                <w:sz w:val="16"/>
                <w:szCs w:val="16"/>
              </w:rPr>
              <w:t>×Petchoa J. M. H. Shaw</w:t>
            </w:r>
            <w:r w:rsidRPr="000C758D">
              <w:rPr>
                <w:sz w:val="16"/>
                <w:szCs w:val="16"/>
              </w:rPr>
              <w:br/>
              <w:t>Petunia × Calibrachoa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00F875" w14:textId="4F567D28" w:rsidR="003F7BE8" w:rsidRPr="000C758D" w:rsidRDefault="003F7BE8" w:rsidP="003F7BE8">
            <w:pPr>
              <w:jc w:val="left"/>
              <w:rPr>
                <w:sz w:val="16"/>
                <w:szCs w:val="16"/>
              </w:rPr>
            </w:pPr>
            <w:r w:rsidRPr="00B662C3">
              <w:rPr>
                <w:sz w:val="16"/>
                <w:szCs w:val="16"/>
              </w:rPr>
              <w:t>CA  DE  JP  NZ  QZ  ZA</w:t>
            </w:r>
          </w:p>
        </w:tc>
      </w:tr>
      <w:tr w:rsidR="003F7BE8" w:rsidRPr="000C758D" w14:paraId="3F5DED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E3C6A7" w14:textId="77777777" w:rsidR="003F7BE8" w:rsidRPr="000C758D" w:rsidRDefault="003F7BE8" w:rsidP="003F7BE8">
            <w:pPr>
              <w:jc w:val="left"/>
              <w:rPr>
                <w:sz w:val="16"/>
                <w:szCs w:val="16"/>
              </w:rPr>
            </w:pPr>
            <w:r w:rsidRPr="000C758D">
              <w:rPr>
                <w:bCs/>
                <w:sz w:val="16"/>
                <w:szCs w:val="16"/>
              </w:rPr>
              <w:t>PETRO_CRI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48C60B" w14:textId="77777777" w:rsidR="003F7BE8" w:rsidRPr="000C758D" w:rsidRDefault="003F7BE8" w:rsidP="003F7BE8">
            <w:pPr>
              <w:ind w:left="82" w:hanging="82"/>
              <w:jc w:val="left"/>
              <w:rPr>
                <w:sz w:val="16"/>
                <w:szCs w:val="16"/>
              </w:rPr>
            </w:pPr>
            <w:r w:rsidRPr="000C758D">
              <w:rPr>
                <w:sz w:val="16"/>
                <w:szCs w:val="16"/>
              </w:rPr>
              <w:t>Petroselinum crispum (Mill.) Nyman ex A. W. Hill</w:t>
            </w:r>
            <w:r w:rsidRPr="000C758D">
              <w:rPr>
                <w:sz w:val="16"/>
                <w:szCs w:val="16"/>
              </w:rPr>
              <w:br/>
              <w:t>Petroselinum hortense auct.</w:t>
            </w:r>
            <w:r w:rsidRPr="000C758D">
              <w:rPr>
                <w:sz w:val="16"/>
                <w:szCs w:val="16"/>
              </w:rPr>
              <w:br/>
              <w:t>Petroselinum sativum Hoffm.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E25184" w14:textId="440C38C1" w:rsidR="003F7BE8" w:rsidRPr="000C758D" w:rsidRDefault="003F7BE8" w:rsidP="003F7BE8">
            <w:pPr>
              <w:jc w:val="left"/>
              <w:rPr>
                <w:sz w:val="16"/>
                <w:szCs w:val="16"/>
              </w:rPr>
            </w:pPr>
            <w:r w:rsidRPr="00B662C3">
              <w:rPr>
                <w:sz w:val="16"/>
                <w:szCs w:val="16"/>
              </w:rPr>
              <w:t>BG  BY  DE  ES  FR  NL  PL  QZ  RO  RU  SK  UA  US  ZA</w:t>
            </w:r>
          </w:p>
        </w:tc>
      </w:tr>
      <w:tr w:rsidR="003F7BE8" w:rsidRPr="000C758D" w14:paraId="29213A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657B9B" w14:textId="77777777" w:rsidR="003F7BE8" w:rsidRPr="000C758D" w:rsidRDefault="003F7BE8" w:rsidP="003F7BE8">
            <w:pPr>
              <w:jc w:val="left"/>
              <w:rPr>
                <w:sz w:val="16"/>
                <w:szCs w:val="16"/>
              </w:rPr>
            </w:pPr>
            <w:r w:rsidRPr="000C758D">
              <w:rPr>
                <w:bCs/>
                <w:sz w:val="16"/>
                <w:szCs w:val="16"/>
              </w:rPr>
              <w:t>PETRO_CRI_CRI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439849" w14:textId="77777777" w:rsidR="003F7BE8" w:rsidRPr="000C758D" w:rsidRDefault="003F7BE8" w:rsidP="003F7BE8">
            <w:pPr>
              <w:ind w:left="82" w:hanging="82"/>
              <w:jc w:val="left"/>
              <w:rPr>
                <w:sz w:val="16"/>
                <w:szCs w:val="16"/>
              </w:rPr>
            </w:pPr>
            <w:r w:rsidRPr="000C758D">
              <w:rPr>
                <w:sz w:val="16"/>
                <w:szCs w:val="16"/>
              </w:rPr>
              <w:t>Petroselinum crispum (Mill.) Nym. ex A.W. Hill ssp. crispum</w:t>
            </w:r>
            <w:r w:rsidRPr="000C758D">
              <w:rPr>
                <w:sz w:val="16"/>
                <w:szCs w:val="16"/>
              </w:rPr>
              <w:br/>
              <w:t>Petroselinum crispum (Mill.) Nym. ex A.W. Hill convar. crispum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362474" w14:textId="23EA1A0F" w:rsidR="003F7BE8" w:rsidRPr="000C758D" w:rsidRDefault="003F7BE8" w:rsidP="003F7BE8">
            <w:pPr>
              <w:jc w:val="left"/>
              <w:rPr>
                <w:sz w:val="16"/>
                <w:szCs w:val="16"/>
              </w:rPr>
            </w:pPr>
            <w:r w:rsidRPr="00B662C3">
              <w:rPr>
                <w:sz w:val="16"/>
                <w:szCs w:val="16"/>
              </w:rPr>
              <w:t>FR  JP  NL  PL</w:t>
            </w:r>
          </w:p>
        </w:tc>
      </w:tr>
      <w:tr w:rsidR="003F7BE8" w:rsidRPr="000C758D" w14:paraId="2BA52D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CA4719" w14:textId="77777777" w:rsidR="003F7BE8" w:rsidRPr="000C758D" w:rsidRDefault="003F7BE8" w:rsidP="003F7BE8">
            <w:pPr>
              <w:jc w:val="left"/>
              <w:rPr>
                <w:sz w:val="16"/>
                <w:szCs w:val="16"/>
              </w:rPr>
            </w:pPr>
            <w:r w:rsidRPr="000C758D">
              <w:rPr>
                <w:bCs/>
                <w:sz w:val="16"/>
                <w:szCs w:val="16"/>
              </w:rPr>
              <w:t>PETRO_CRI_TUB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168770" w14:textId="77777777" w:rsidR="003F7BE8" w:rsidRPr="00486B2C" w:rsidRDefault="003F7BE8" w:rsidP="003F7BE8">
            <w:pPr>
              <w:ind w:left="82" w:hanging="82"/>
              <w:jc w:val="left"/>
              <w:rPr>
                <w:sz w:val="16"/>
                <w:szCs w:val="16"/>
                <w:lang w:val="en-US"/>
              </w:rPr>
            </w:pPr>
            <w:r w:rsidRPr="00486B2C">
              <w:rPr>
                <w:sz w:val="16"/>
                <w:szCs w:val="16"/>
                <w:lang w:val="en-US"/>
              </w:rPr>
              <w:t>Petroselinum crispum (Mill.) Nym. ex A.W. Hill var. tuberosum (Bernh.) Mart Crov.</w:t>
            </w:r>
            <w:r w:rsidRPr="00486B2C">
              <w:rPr>
                <w:sz w:val="16"/>
                <w:szCs w:val="16"/>
                <w:lang w:val="en-US"/>
              </w:rPr>
              <w:br/>
              <w:t>Petroselinum crispum (Mill.) Nym. ex A.W. Hill convar. radicosum (Alef.) Danert</w:t>
            </w:r>
            <w:r w:rsidRPr="00486B2C">
              <w:rPr>
                <w:sz w:val="16"/>
                <w:szCs w:val="16"/>
                <w:lang w:val="en-US"/>
              </w:rPr>
              <w:br/>
              <w:t>Petroselinum crispum (Mill.) Nym. ex A.W. Hill ssp. tuberosum (Bernh. ex Rchb.) Soo.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56A92F" w14:textId="66F67209" w:rsidR="003F7BE8" w:rsidRPr="000C758D" w:rsidRDefault="003F7BE8" w:rsidP="003F7BE8">
            <w:pPr>
              <w:jc w:val="left"/>
              <w:rPr>
                <w:sz w:val="16"/>
                <w:szCs w:val="16"/>
              </w:rPr>
            </w:pPr>
            <w:r w:rsidRPr="00B662C3">
              <w:rPr>
                <w:sz w:val="16"/>
                <w:szCs w:val="16"/>
              </w:rPr>
              <w:t>FR  NL  SK</w:t>
            </w:r>
          </w:p>
        </w:tc>
      </w:tr>
      <w:tr w:rsidR="003F7BE8" w:rsidRPr="00DB2901" w14:paraId="7AA656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C47935" w14:textId="77777777" w:rsidR="003F7BE8" w:rsidRPr="000C758D" w:rsidRDefault="003F7BE8" w:rsidP="003F7BE8">
            <w:pPr>
              <w:jc w:val="left"/>
              <w:rPr>
                <w:sz w:val="16"/>
                <w:szCs w:val="16"/>
              </w:rPr>
            </w:pPr>
            <w:r w:rsidRPr="000C758D">
              <w:rPr>
                <w:bCs/>
                <w:sz w:val="16"/>
                <w:szCs w:val="16"/>
              </w:rPr>
              <w:t>PETUN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6AEB7A" w14:textId="77777777" w:rsidR="003F7BE8" w:rsidRPr="000C758D" w:rsidRDefault="003F7BE8" w:rsidP="003F7BE8">
            <w:pPr>
              <w:ind w:left="82" w:hanging="82"/>
              <w:jc w:val="left"/>
              <w:rPr>
                <w:sz w:val="16"/>
                <w:szCs w:val="16"/>
              </w:rPr>
            </w:pPr>
            <w:r w:rsidRPr="000C758D">
              <w:rPr>
                <w:sz w:val="16"/>
                <w:szCs w:val="16"/>
              </w:rPr>
              <w:t>Petunia Juss.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D87FA9" w14:textId="1781B324" w:rsidR="003F7BE8" w:rsidRPr="00486B2C" w:rsidRDefault="003F7BE8" w:rsidP="003F7BE8">
            <w:pPr>
              <w:jc w:val="left"/>
              <w:rPr>
                <w:sz w:val="16"/>
                <w:szCs w:val="16"/>
                <w:lang w:val="fr-FR"/>
              </w:rPr>
            </w:pPr>
            <w:r w:rsidRPr="00B662C3">
              <w:rPr>
                <w:sz w:val="16"/>
                <w:szCs w:val="16"/>
                <w:lang w:val="fr-FR"/>
              </w:rPr>
              <w:t>CA  DE  FR  IL  IT  JP  NL  NZ  QZ  RO  RU  ZA</w:t>
            </w:r>
          </w:p>
        </w:tc>
      </w:tr>
      <w:tr w:rsidR="003F7BE8" w:rsidRPr="003F7BE8" w14:paraId="6BCCD3B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43F540" w14:textId="77777777" w:rsidR="003F7BE8" w:rsidRPr="000C758D" w:rsidRDefault="003F7BE8" w:rsidP="003F7BE8">
            <w:pPr>
              <w:jc w:val="left"/>
              <w:rPr>
                <w:sz w:val="16"/>
                <w:szCs w:val="16"/>
              </w:rPr>
            </w:pPr>
            <w:r w:rsidRPr="000C758D">
              <w:rPr>
                <w:bCs/>
                <w:sz w:val="16"/>
                <w:szCs w:val="16"/>
              </w:rPr>
              <w:t>PETUN_ATK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24856B" w14:textId="77777777" w:rsidR="003F7BE8" w:rsidRPr="000C758D" w:rsidRDefault="003F7BE8" w:rsidP="003F7BE8">
            <w:pPr>
              <w:ind w:left="82" w:hanging="82"/>
              <w:jc w:val="left"/>
              <w:rPr>
                <w:sz w:val="16"/>
                <w:szCs w:val="16"/>
              </w:rPr>
            </w:pPr>
            <w:r w:rsidRPr="000C758D">
              <w:rPr>
                <w:sz w:val="16"/>
                <w:szCs w:val="16"/>
              </w:rPr>
              <w:t>Petunia x atkinsiana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1F4CAA" w14:textId="65C226D2" w:rsidR="003F7BE8" w:rsidRPr="003F7BE8" w:rsidRDefault="003F7BE8" w:rsidP="003F7BE8">
            <w:pPr>
              <w:jc w:val="left"/>
              <w:rPr>
                <w:sz w:val="16"/>
                <w:szCs w:val="16"/>
                <w:lang w:val="fr-FR"/>
              </w:rPr>
            </w:pPr>
            <w:r w:rsidRPr="00B662C3">
              <w:rPr>
                <w:sz w:val="16"/>
                <w:szCs w:val="16"/>
              </w:rPr>
              <w:t>DE  QZ</w:t>
            </w:r>
          </w:p>
        </w:tc>
      </w:tr>
      <w:tr w:rsidR="003F7BE8" w:rsidRPr="000C758D" w14:paraId="697E581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E3425D" w14:textId="77777777" w:rsidR="003F7BE8" w:rsidRPr="000C758D" w:rsidRDefault="003F7BE8" w:rsidP="003F7BE8">
            <w:pPr>
              <w:jc w:val="left"/>
              <w:rPr>
                <w:sz w:val="16"/>
                <w:szCs w:val="16"/>
              </w:rPr>
            </w:pPr>
            <w:r w:rsidRPr="000C758D">
              <w:rPr>
                <w:bCs/>
                <w:sz w:val="16"/>
                <w:szCs w:val="16"/>
              </w:rPr>
              <w:t>PETUN_AXI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75C1D3" w14:textId="77777777" w:rsidR="003F7BE8" w:rsidRPr="000C758D" w:rsidRDefault="003F7BE8" w:rsidP="003F7BE8">
            <w:pPr>
              <w:ind w:left="82" w:hanging="82"/>
              <w:jc w:val="left"/>
              <w:rPr>
                <w:sz w:val="16"/>
                <w:szCs w:val="16"/>
              </w:rPr>
            </w:pPr>
            <w:r w:rsidRPr="00486B2C">
              <w:rPr>
                <w:sz w:val="16"/>
                <w:szCs w:val="16"/>
                <w:lang w:val="fr-FR"/>
              </w:rPr>
              <w:t>Petunia axillaris (Lam.) Britton et al.</w:t>
            </w:r>
            <w:r w:rsidRPr="00486B2C">
              <w:rPr>
                <w:sz w:val="16"/>
                <w:szCs w:val="16"/>
                <w:lang w:val="fr-FR"/>
              </w:rPr>
              <w:br/>
            </w:r>
            <w:r w:rsidRPr="000C758D">
              <w:rPr>
                <w:sz w:val="16"/>
                <w:szCs w:val="16"/>
              </w:rPr>
              <w:t>Nicotiana axillaris Lam.</w:t>
            </w:r>
            <w:r w:rsidRPr="000C758D">
              <w:rPr>
                <w:sz w:val="16"/>
                <w:szCs w:val="16"/>
              </w:rPr>
              <w:br/>
              <w:t>Petunia parodii Steere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99A5E6" w14:textId="64582FB6" w:rsidR="003F7BE8" w:rsidRPr="000C758D" w:rsidRDefault="003F7BE8" w:rsidP="003F7BE8">
            <w:pPr>
              <w:jc w:val="left"/>
              <w:rPr>
                <w:sz w:val="16"/>
                <w:szCs w:val="16"/>
              </w:rPr>
            </w:pPr>
            <w:r w:rsidRPr="00B662C3">
              <w:rPr>
                <w:sz w:val="16"/>
                <w:szCs w:val="16"/>
              </w:rPr>
              <w:t>CA  DE  QZ</w:t>
            </w:r>
          </w:p>
        </w:tc>
      </w:tr>
      <w:tr w:rsidR="003F7BE8" w:rsidRPr="000C758D" w14:paraId="06731F2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0788DC" w14:textId="77777777" w:rsidR="003F7BE8" w:rsidRPr="000C758D" w:rsidRDefault="003F7BE8" w:rsidP="003F7BE8">
            <w:pPr>
              <w:jc w:val="left"/>
              <w:rPr>
                <w:sz w:val="16"/>
                <w:szCs w:val="16"/>
              </w:rPr>
            </w:pPr>
            <w:r w:rsidRPr="000C758D">
              <w:rPr>
                <w:bCs/>
                <w:sz w:val="16"/>
                <w:szCs w:val="16"/>
              </w:rPr>
              <w:t>PETUN_HYB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1A3377" w14:textId="77777777" w:rsidR="003F7BE8" w:rsidRPr="000C758D" w:rsidRDefault="003F7BE8" w:rsidP="003F7BE8">
            <w:pPr>
              <w:ind w:left="82" w:hanging="82"/>
              <w:jc w:val="left"/>
              <w:rPr>
                <w:sz w:val="16"/>
                <w:szCs w:val="16"/>
              </w:rPr>
            </w:pPr>
            <w:r w:rsidRPr="00486B2C">
              <w:rPr>
                <w:sz w:val="16"/>
                <w:szCs w:val="16"/>
                <w:lang w:val="fr-FR"/>
              </w:rPr>
              <w:t>Petunia ×hybrida hort. ex E. Vilm.</w:t>
            </w:r>
            <w:r w:rsidRPr="00486B2C">
              <w:rPr>
                <w:sz w:val="16"/>
                <w:szCs w:val="16"/>
                <w:lang w:val="fr-FR"/>
              </w:rPr>
              <w:br/>
              <w:t xml:space="preserve">Petunia axillaris (Lam.) Britton et al. </w:t>
            </w:r>
            <w:r w:rsidRPr="000C758D">
              <w:rPr>
                <w:sz w:val="16"/>
                <w:szCs w:val="16"/>
              </w:rPr>
              <w:t>× Petunia integrifolia (Hook.) Schinz &amp; Thell.</w:t>
            </w:r>
            <w:r w:rsidRPr="000C758D">
              <w:rPr>
                <w:sz w:val="16"/>
                <w:szCs w:val="16"/>
              </w:rPr>
              <w:br/>
              <w:t>Petunia x hybrida Vilm.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354A60" w14:textId="262B48C3" w:rsidR="003F7BE8" w:rsidRPr="000C758D" w:rsidRDefault="003F7BE8" w:rsidP="003F7BE8">
            <w:pPr>
              <w:jc w:val="left"/>
              <w:rPr>
                <w:sz w:val="16"/>
                <w:szCs w:val="16"/>
              </w:rPr>
            </w:pPr>
            <w:r w:rsidRPr="00B662C3">
              <w:rPr>
                <w:sz w:val="16"/>
                <w:szCs w:val="16"/>
              </w:rPr>
              <w:t>AR  CA  CN  KR</w:t>
            </w:r>
          </w:p>
        </w:tc>
      </w:tr>
      <w:tr w:rsidR="003F7BE8" w:rsidRPr="000C758D" w14:paraId="37D10F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7F6361" w14:textId="77777777" w:rsidR="003F7BE8" w:rsidRPr="000C758D" w:rsidRDefault="003F7BE8" w:rsidP="003F7BE8">
            <w:pPr>
              <w:jc w:val="left"/>
              <w:rPr>
                <w:sz w:val="16"/>
                <w:szCs w:val="16"/>
              </w:rPr>
            </w:pPr>
            <w:r w:rsidRPr="000C758D">
              <w:rPr>
                <w:bCs/>
                <w:sz w:val="16"/>
                <w:szCs w:val="16"/>
              </w:rPr>
              <w:t>PHACE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1440E6" w14:textId="77777777" w:rsidR="003F7BE8" w:rsidRPr="000C758D" w:rsidRDefault="003F7BE8" w:rsidP="003F7BE8">
            <w:pPr>
              <w:ind w:left="82" w:hanging="82"/>
              <w:jc w:val="left"/>
              <w:rPr>
                <w:sz w:val="16"/>
                <w:szCs w:val="16"/>
              </w:rPr>
            </w:pPr>
            <w:r w:rsidRPr="000C758D">
              <w:rPr>
                <w:sz w:val="16"/>
                <w:szCs w:val="16"/>
              </w:rPr>
              <w:t>Phacelia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0AAE64" w14:textId="65932D0A" w:rsidR="003F7BE8" w:rsidRPr="000C758D" w:rsidRDefault="003F7BE8" w:rsidP="003F7BE8">
            <w:pPr>
              <w:jc w:val="left"/>
              <w:rPr>
                <w:sz w:val="16"/>
                <w:szCs w:val="16"/>
              </w:rPr>
            </w:pPr>
            <w:r w:rsidRPr="00B662C3">
              <w:rPr>
                <w:sz w:val="16"/>
                <w:szCs w:val="16"/>
              </w:rPr>
              <w:t>US</w:t>
            </w:r>
          </w:p>
        </w:tc>
      </w:tr>
      <w:tr w:rsidR="003F7BE8" w:rsidRPr="00DB2901" w14:paraId="14698F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4B199A" w14:textId="77777777" w:rsidR="003F7BE8" w:rsidRPr="000C758D" w:rsidRDefault="003F7BE8" w:rsidP="003F7BE8">
            <w:pPr>
              <w:jc w:val="left"/>
              <w:rPr>
                <w:sz w:val="16"/>
                <w:szCs w:val="16"/>
              </w:rPr>
            </w:pPr>
            <w:r w:rsidRPr="000C758D">
              <w:rPr>
                <w:bCs/>
                <w:sz w:val="16"/>
                <w:szCs w:val="16"/>
              </w:rPr>
              <w:t>PHACE_TAN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220CD3" w14:textId="77777777" w:rsidR="003F7BE8" w:rsidRPr="000C758D" w:rsidRDefault="003F7BE8" w:rsidP="003F7BE8">
            <w:pPr>
              <w:ind w:left="82" w:hanging="82"/>
              <w:jc w:val="left"/>
              <w:rPr>
                <w:sz w:val="16"/>
                <w:szCs w:val="16"/>
              </w:rPr>
            </w:pPr>
            <w:r w:rsidRPr="000C758D">
              <w:rPr>
                <w:sz w:val="16"/>
                <w:szCs w:val="16"/>
              </w:rPr>
              <w:t>Phacelia tanacetifolia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52D95C" w14:textId="5A33CE6B" w:rsidR="003F7BE8" w:rsidRPr="00486B2C" w:rsidRDefault="003F7BE8" w:rsidP="003F7BE8">
            <w:pPr>
              <w:jc w:val="left"/>
              <w:rPr>
                <w:sz w:val="16"/>
                <w:szCs w:val="16"/>
                <w:lang w:val="fr-FR"/>
              </w:rPr>
            </w:pPr>
            <w:r w:rsidRPr="003F7BE8">
              <w:rPr>
                <w:sz w:val="16"/>
                <w:szCs w:val="16"/>
                <w:lang w:val="fr-FR"/>
              </w:rPr>
              <w:t>AT  CZ  DE  HU  MD  NZ  PL  QZ  RS</w:t>
            </w:r>
          </w:p>
        </w:tc>
      </w:tr>
      <w:tr w:rsidR="003F7BE8" w:rsidRPr="00DB2901" w14:paraId="0AB232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A14CB3" w14:textId="77777777" w:rsidR="003F7BE8" w:rsidRPr="000C758D" w:rsidRDefault="003F7BE8" w:rsidP="003F7BE8">
            <w:pPr>
              <w:jc w:val="left"/>
              <w:rPr>
                <w:sz w:val="16"/>
                <w:szCs w:val="16"/>
              </w:rPr>
            </w:pPr>
            <w:r w:rsidRPr="000C758D">
              <w:rPr>
                <w:bCs/>
                <w:sz w:val="16"/>
                <w:szCs w:val="16"/>
              </w:rPr>
              <w:t>PHALE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082F3E" w14:textId="77777777" w:rsidR="003F7BE8" w:rsidRPr="00486B2C" w:rsidRDefault="003F7BE8" w:rsidP="003F7BE8">
            <w:pPr>
              <w:ind w:left="82" w:hanging="82"/>
              <w:jc w:val="left"/>
              <w:rPr>
                <w:sz w:val="16"/>
                <w:szCs w:val="16"/>
                <w:lang w:val="en-US"/>
              </w:rPr>
            </w:pPr>
            <w:r w:rsidRPr="00486B2C">
              <w:rPr>
                <w:sz w:val="16"/>
                <w:szCs w:val="16"/>
                <w:lang w:val="en-US"/>
              </w:rPr>
              <w:t>Phalaenopsis Bl.</w:t>
            </w:r>
            <w:r w:rsidRPr="00486B2C">
              <w:rPr>
                <w:sz w:val="16"/>
                <w:szCs w:val="16"/>
                <w:lang w:val="en-US"/>
              </w:rPr>
              <w:br/>
              <w:t>X Doritaenopsis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092A8D" w14:textId="1082CD65" w:rsidR="003F7BE8" w:rsidRPr="003F7BE8" w:rsidRDefault="003F7BE8" w:rsidP="003F7BE8">
            <w:pPr>
              <w:jc w:val="left"/>
              <w:rPr>
                <w:sz w:val="16"/>
                <w:szCs w:val="16"/>
                <w:lang w:val="en-US"/>
              </w:rPr>
            </w:pPr>
            <w:r w:rsidRPr="003F7BE8">
              <w:rPr>
                <w:sz w:val="16"/>
                <w:szCs w:val="16"/>
                <w:lang w:val="en-US"/>
              </w:rPr>
              <w:t>CN  JP  KR  NL  PL  QZ</w:t>
            </w:r>
          </w:p>
        </w:tc>
      </w:tr>
      <w:tr w:rsidR="003F7BE8" w:rsidRPr="000C758D" w14:paraId="1C76B0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4AF296" w14:textId="77777777" w:rsidR="003F7BE8" w:rsidRPr="000C758D" w:rsidRDefault="003F7BE8" w:rsidP="003F7BE8">
            <w:pPr>
              <w:jc w:val="left"/>
              <w:rPr>
                <w:sz w:val="16"/>
                <w:szCs w:val="16"/>
              </w:rPr>
            </w:pPr>
            <w:r w:rsidRPr="000C758D">
              <w:rPr>
                <w:bCs/>
                <w:sz w:val="16"/>
                <w:szCs w:val="16"/>
              </w:rPr>
              <w:t>PHALE_AMA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4965BE" w14:textId="77777777" w:rsidR="003F7BE8" w:rsidRPr="000C758D" w:rsidRDefault="003F7BE8" w:rsidP="003F7BE8">
            <w:pPr>
              <w:ind w:left="82" w:hanging="82"/>
              <w:jc w:val="left"/>
              <w:rPr>
                <w:sz w:val="16"/>
                <w:szCs w:val="16"/>
              </w:rPr>
            </w:pPr>
            <w:r w:rsidRPr="000C758D">
              <w:rPr>
                <w:sz w:val="16"/>
                <w:szCs w:val="16"/>
              </w:rPr>
              <w:t>Phalaenopsis amabilis (L.) Blume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D1109A" w14:textId="050E4C19" w:rsidR="003F7BE8" w:rsidRPr="000C758D" w:rsidRDefault="003F7BE8" w:rsidP="003F7BE8">
            <w:pPr>
              <w:jc w:val="left"/>
              <w:rPr>
                <w:sz w:val="16"/>
                <w:szCs w:val="16"/>
              </w:rPr>
            </w:pPr>
            <w:r w:rsidRPr="00B662C3">
              <w:rPr>
                <w:sz w:val="16"/>
                <w:szCs w:val="16"/>
              </w:rPr>
              <w:t>NL  QZ</w:t>
            </w:r>
          </w:p>
        </w:tc>
      </w:tr>
      <w:tr w:rsidR="003F7BE8" w:rsidRPr="000C758D" w14:paraId="2BD142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700FCF" w14:textId="77777777" w:rsidR="003F7BE8" w:rsidRPr="000C758D" w:rsidRDefault="003F7BE8" w:rsidP="003F7BE8">
            <w:pPr>
              <w:jc w:val="left"/>
              <w:rPr>
                <w:sz w:val="16"/>
                <w:szCs w:val="16"/>
              </w:rPr>
            </w:pPr>
            <w:r w:rsidRPr="000C758D">
              <w:rPr>
                <w:bCs/>
                <w:sz w:val="16"/>
                <w:szCs w:val="16"/>
              </w:rPr>
              <w:t>PHALE_EQU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1B3963" w14:textId="77777777" w:rsidR="003F7BE8" w:rsidRPr="00486B2C" w:rsidRDefault="003F7BE8" w:rsidP="003F7BE8">
            <w:pPr>
              <w:ind w:left="82" w:hanging="82"/>
              <w:jc w:val="left"/>
              <w:rPr>
                <w:sz w:val="16"/>
                <w:szCs w:val="16"/>
                <w:lang w:val="de-DE"/>
              </w:rPr>
            </w:pPr>
            <w:r w:rsidRPr="00486B2C">
              <w:rPr>
                <w:sz w:val="16"/>
                <w:szCs w:val="16"/>
                <w:lang w:val="de-DE"/>
              </w:rPr>
              <w:t>Phalaenopsis equestris (Schauer) Rchb.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7565DA" w14:textId="108A1B99" w:rsidR="003F7BE8" w:rsidRPr="000C758D" w:rsidRDefault="003F7BE8" w:rsidP="003F7BE8">
            <w:pPr>
              <w:jc w:val="left"/>
              <w:rPr>
                <w:sz w:val="16"/>
                <w:szCs w:val="16"/>
              </w:rPr>
            </w:pPr>
            <w:r w:rsidRPr="00B662C3">
              <w:rPr>
                <w:sz w:val="16"/>
                <w:szCs w:val="16"/>
              </w:rPr>
              <w:t>NL  QZ</w:t>
            </w:r>
          </w:p>
        </w:tc>
      </w:tr>
      <w:tr w:rsidR="003F7BE8" w:rsidRPr="000C758D" w14:paraId="10AD387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F89317" w14:textId="77777777" w:rsidR="003F7BE8" w:rsidRPr="000C758D" w:rsidRDefault="003F7BE8" w:rsidP="003F7BE8">
            <w:pPr>
              <w:jc w:val="left"/>
              <w:rPr>
                <w:sz w:val="16"/>
                <w:szCs w:val="16"/>
              </w:rPr>
            </w:pPr>
            <w:r w:rsidRPr="000C758D">
              <w:rPr>
                <w:bCs/>
                <w:sz w:val="16"/>
                <w:szCs w:val="16"/>
              </w:rPr>
              <w:t>PHALR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2F8675" w14:textId="77777777" w:rsidR="003F7BE8" w:rsidRPr="000C758D" w:rsidRDefault="003F7BE8" w:rsidP="003F7BE8">
            <w:pPr>
              <w:ind w:left="82" w:hanging="82"/>
              <w:jc w:val="left"/>
              <w:rPr>
                <w:sz w:val="16"/>
                <w:szCs w:val="16"/>
              </w:rPr>
            </w:pPr>
            <w:r w:rsidRPr="000C758D">
              <w:rPr>
                <w:sz w:val="16"/>
                <w:szCs w:val="16"/>
              </w:rPr>
              <w:t>Phalaris</w:t>
            </w:r>
            <w:r w:rsidRPr="000C758D">
              <w:rPr>
                <w:sz w:val="16"/>
                <w:szCs w:val="16"/>
              </w:rPr>
              <w:br/>
              <w:t>Phalaris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46440B" w14:textId="1D517F1F" w:rsidR="003F7BE8" w:rsidRPr="000C758D" w:rsidRDefault="003F7BE8" w:rsidP="003F7BE8">
            <w:pPr>
              <w:jc w:val="left"/>
              <w:rPr>
                <w:sz w:val="16"/>
                <w:szCs w:val="16"/>
              </w:rPr>
            </w:pPr>
            <w:r w:rsidRPr="00B662C3">
              <w:rPr>
                <w:sz w:val="16"/>
                <w:szCs w:val="16"/>
              </w:rPr>
              <w:t>ZA</w:t>
            </w:r>
          </w:p>
        </w:tc>
      </w:tr>
      <w:tr w:rsidR="003F7BE8" w:rsidRPr="000C758D" w14:paraId="7E4AE34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5CA265" w14:textId="77777777" w:rsidR="003F7BE8" w:rsidRPr="000C758D" w:rsidRDefault="003F7BE8" w:rsidP="003F7BE8">
            <w:pPr>
              <w:jc w:val="left"/>
              <w:rPr>
                <w:sz w:val="16"/>
                <w:szCs w:val="16"/>
              </w:rPr>
            </w:pPr>
            <w:r w:rsidRPr="000C758D">
              <w:rPr>
                <w:bCs/>
                <w:sz w:val="16"/>
                <w:szCs w:val="16"/>
              </w:rPr>
              <w:t>PHALR_AQU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CEE31E" w14:textId="77777777" w:rsidR="003F7BE8" w:rsidRPr="000C758D" w:rsidRDefault="003F7BE8" w:rsidP="003F7BE8">
            <w:pPr>
              <w:ind w:left="82" w:hanging="82"/>
              <w:jc w:val="left"/>
              <w:rPr>
                <w:sz w:val="16"/>
                <w:szCs w:val="16"/>
              </w:rPr>
            </w:pPr>
            <w:r w:rsidRPr="000C758D">
              <w:rPr>
                <w:sz w:val="16"/>
                <w:szCs w:val="16"/>
              </w:rPr>
              <w:t>Phalaris aquatica L.</w:t>
            </w:r>
            <w:r w:rsidRPr="000C758D">
              <w:rPr>
                <w:sz w:val="16"/>
                <w:szCs w:val="16"/>
              </w:rPr>
              <w:br/>
              <w:t>Phalaris stenoptera Hack.</w:t>
            </w:r>
            <w:r w:rsidRPr="000C758D">
              <w:rPr>
                <w:sz w:val="16"/>
                <w:szCs w:val="16"/>
              </w:rPr>
              <w:br/>
              <w:t>Phalaris tuberosa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EBDB5B" w14:textId="5A868720" w:rsidR="003F7BE8" w:rsidRPr="000C758D" w:rsidRDefault="003F7BE8" w:rsidP="003F7BE8">
            <w:pPr>
              <w:jc w:val="left"/>
              <w:rPr>
                <w:sz w:val="16"/>
                <w:szCs w:val="16"/>
              </w:rPr>
            </w:pPr>
            <w:r w:rsidRPr="00B662C3">
              <w:rPr>
                <w:sz w:val="16"/>
                <w:szCs w:val="16"/>
              </w:rPr>
              <w:t>AR  US  ZA</w:t>
            </w:r>
          </w:p>
        </w:tc>
      </w:tr>
      <w:tr w:rsidR="003F7BE8" w:rsidRPr="000C758D" w14:paraId="649A95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FE4E53" w14:textId="77777777" w:rsidR="003F7BE8" w:rsidRPr="000C758D" w:rsidRDefault="003F7BE8" w:rsidP="003F7BE8">
            <w:pPr>
              <w:jc w:val="left"/>
              <w:rPr>
                <w:sz w:val="16"/>
                <w:szCs w:val="16"/>
              </w:rPr>
            </w:pPr>
            <w:r w:rsidRPr="000C758D">
              <w:rPr>
                <w:bCs/>
                <w:sz w:val="16"/>
                <w:szCs w:val="16"/>
              </w:rPr>
              <w:t>PHALR_ARU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0F81B8" w14:textId="77777777" w:rsidR="003F7BE8" w:rsidRPr="000C758D" w:rsidRDefault="003F7BE8" w:rsidP="003F7BE8">
            <w:pPr>
              <w:ind w:left="82" w:hanging="82"/>
              <w:jc w:val="left"/>
              <w:rPr>
                <w:sz w:val="16"/>
                <w:szCs w:val="16"/>
              </w:rPr>
            </w:pPr>
            <w:r w:rsidRPr="000C758D">
              <w:rPr>
                <w:sz w:val="16"/>
                <w:szCs w:val="16"/>
              </w:rPr>
              <w:t>Phalaris arundinacea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F05932" w14:textId="75FABFAC" w:rsidR="003F7BE8" w:rsidRPr="000C758D" w:rsidRDefault="003F7BE8" w:rsidP="003F7BE8">
            <w:pPr>
              <w:jc w:val="left"/>
              <w:rPr>
                <w:sz w:val="16"/>
                <w:szCs w:val="16"/>
              </w:rPr>
            </w:pPr>
            <w:r w:rsidRPr="00B662C3">
              <w:rPr>
                <w:sz w:val="16"/>
                <w:szCs w:val="16"/>
              </w:rPr>
              <w:t>DE  EE  FI  HU  QZ  US  ZA</w:t>
            </w:r>
          </w:p>
        </w:tc>
      </w:tr>
      <w:tr w:rsidR="003F7BE8" w:rsidRPr="000C758D" w14:paraId="158EC9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6539A5" w14:textId="77777777" w:rsidR="003F7BE8" w:rsidRPr="000C758D" w:rsidRDefault="003F7BE8" w:rsidP="003F7BE8">
            <w:pPr>
              <w:jc w:val="left"/>
              <w:rPr>
                <w:sz w:val="16"/>
                <w:szCs w:val="16"/>
              </w:rPr>
            </w:pPr>
            <w:r w:rsidRPr="000C758D">
              <w:rPr>
                <w:bCs/>
                <w:sz w:val="16"/>
                <w:szCs w:val="16"/>
              </w:rPr>
              <w:t>PHALR_CAN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613DFD" w14:textId="77777777" w:rsidR="003F7BE8" w:rsidRPr="000C758D" w:rsidRDefault="003F7BE8" w:rsidP="003F7BE8">
            <w:pPr>
              <w:ind w:left="82" w:hanging="82"/>
              <w:jc w:val="left"/>
              <w:rPr>
                <w:sz w:val="16"/>
                <w:szCs w:val="16"/>
              </w:rPr>
            </w:pPr>
            <w:r w:rsidRPr="000C758D">
              <w:rPr>
                <w:sz w:val="16"/>
                <w:szCs w:val="16"/>
              </w:rPr>
              <w:t>Phalaris canariensis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9404F4" w14:textId="2F981CA7" w:rsidR="003F7BE8" w:rsidRPr="000C758D" w:rsidRDefault="003F7BE8" w:rsidP="003F7BE8">
            <w:pPr>
              <w:jc w:val="left"/>
              <w:rPr>
                <w:sz w:val="16"/>
                <w:szCs w:val="16"/>
              </w:rPr>
            </w:pPr>
            <w:r w:rsidRPr="00B662C3">
              <w:rPr>
                <w:sz w:val="16"/>
                <w:szCs w:val="16"/>
              </w:rPr>
              <w:t>CA  HU  NL</w:t>
            </w:r>
          </w:p>
        </w:tc>
      </w:tr>
      <w:tr w:rsidR="003F7BE8" w:rsidRPr="000C758D" w14:paraId="17B18D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DACA4F" w14:textId="77777777" w:rsidR="003F7BE8" w:rsidRPr="000C758D" w:rsidRDefault="003F7BE8" w:rsidP="003F7BE8">
            <w:pPr>
              <w:jc w:val="left"/>
              <w:rPr>
                <w:sz w:val="16"/>
                <w:szCs w:val="16"/>
              </w:rPr>
            </w:pPr>
            <w:r w:rsidRPr="000C758D">
              <w:rPr>
                <w:bCs/>
                <w:sz w:val="16"/>
                <w:szCs w:val="16"/>
              </w:rPr>
              <w:t>PHASE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900CD8" w14:textId="77777777" w:rsidR="003F7BE8" w:rsidRPr="000C758D" w:rsidRDefault="003F7BE8" w:rsidP="003F7BE8">
            <w:pPr>
              <w:ind w:left="82" w:hanging="82"/>
              <w:jc w:val="left"/>
              <w:rPr>
                <w:sz w:val="16"/>
                <w:szCs w:val="16"/>
              </w:rPr>
            </w:pPr>
            <w:r w:rsidRPr="000C758D">
              <w:rPr>
                <w:sz w:val="16"/>
                <w:szCs w:val="16"/>
              </w:rPr>
              <w:t>Phaseolus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4993A2" w14:textId="798FED2F" w:rsidR="003F7BE8" w:rsidRPr="000C758D" w:rsidRDefault="003F7BE8" w:rsidP="003F7BE8">
            <w:pPr>
              <w:jc w:val="left"/>
              <w:rPr>
                <w:sz w:val="16"/>
                <w:szCs w:val="16"/>
              </w:rPr>
            </w:pPr>
            <w:r w:rsidRPr="00B662C3">
              <w:rPr>
                <w:sz w:val="16"/>
                <w:szCs w:val="16"/>
              </w:rPr>
              <w:t>UA</w:t>
            </w:r>
          </w:p>
        </w:tc>
      </w:tr>
      <w:tr w:rsidR="003F7BE8" w:rsidRPr="000C758D" w14:paraId="54CA3C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8F98F7" w14:textId="77777777" w:rsidR="003F7BE8" w:rsidRPr="000C758D" w:rsidRDefault="003F7BE8" w:rsidP="003F7BE8">
            <w:pPr>
              <w:jc w:val="left"/>
              <w:rPr>
                <w:sz w:val="16"/>
                <w:szCs w:val="16"/>
              </w:rPr>
            </w:pPr>
            <w:r w:rsidRPr="000C758D">
              <w:rPr>
                <w:bCs/>
                <w:sz w:val="16"/>
                <w:szCs w:val="16"/>
              </w:rPr>
              <w:t>PHASE_COC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EBE730" w14:textId="77777777" w:rsidR="003F7BE8" w:rsidRPr="000C758D" w:rsidRDefault="003F7BE8" w:rsidP="003F7BE8">
            <w:pPr>
              <w:ind w:left="82" w:hanging="82"/>
              <w:jc w:val="left"/>
              <w:rPr>
                <w:sz w:val="16"/>
                <w:szCs w:val="16"/>
              </w:rPr>
            </w:pPr>
            <w:r w:rsidRPr="000C758D">
              <w:rPr>
                <w:sz w:val="16"/>
                <w:szCs w:val="16"/>
              </w:rPr>
              <w:t>Phaseolus coccineus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1103C4" w14:textId="218B1EF5" w:rsidR="003F7BE8" w:rsidRPr="000C758D" w:rsidRDefault="003F7BE8" w:rsidP="003F7BE8">
            <w:pPr>
              <w:jc w:val="left"/>
              <w:rPr>
                <w:sz w:val="16"/>
                <w:szCs w:val="16"/>
              </w:rPr>
            </w:pPr>
            <w:r w:rsidRPr="00B662C3">
              <w:rPr>
                <w:sz w:val="16"/>
                <w:szCs w:val="16"/>
              </w:rPr>
              <w:t>BG  DE  FR  GB  JP  KE  NL  PL  PT  QZ  ZA</w:t>
            </w:r>
          </w:p>
        </w:tc>
      </w:tr>
      <w:tr w:rsidR="003F7BE8" w:rsidRPr="000C758D" w14:paraId="721523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73C9F0" w14:textId="77777777" w:rsidR="003F7BE8" w:rsidRPr="000C758D" w:rsidRDefault="003F7BE8" w:rsidP="003F7BE8">
            <w:pPr>
              <w:jc w:val="left"/>
              <w:rPr>
                <w:sz w:val="16"/>
                <w:szCs w:val="16"/>
              </w:rPr>
            </w:pPr>
            <w:r w:rsidRPr="000C758D">
              <w:rPr>
                <w:bCs/>
                <w:sz w:val="16"/>
                <w:szCs w:val="16"/>
              </w:rPr>
              <w:t>PHASE_LUN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16E77D" w14:textId="77777777" w:rsidR="003F7BE8" w:rsidRPr="000C758D" w:rsidRDefault="003F7BE8" w:rsidP="003F7BE8">
            <w:pPr>
              <w:ind w:left="82" w:hanging="82"/>
              <w:jc w:val="left"/>
              <w:rPr>
                <w:sz w:val="16"/>
                <w:szCs w:val="16"/>
              </w:rPr>
            </w:pPr>
            <w:r w:rsidRPr="000C758D">
              <w:rPr>
                <w:sz w:val="16"/>
                <w:szCs w:val="16"/>
              </w:rPr>
              <w:t>Phaseolus lunatus L.</w:t>
            </w:r>
            <w:r w:rsidRPr="000C758D">
              <w:rPr>
                <w:sz w:val="16"/>
                <w:szCs w:val="16"/>
              </w:rPr>
              <w:br/>
              <w:t>Phaseolus limensis Macfad.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BB5E16" w14:textId="712F72A5" w:rsidR="003F7BE8" w:rsidRPr="000C758D" w:rsidRDefault="003F7BE8" w:rsidP="003F7BE8">
            <w:pPr>
              <w:jc w:val="left"/>
              <w:rPr>
                <w:sz w:val="16"/>
                <w:szCs w:val="16"/>
              </w:rPr>
            </w:pPr>
            <w:r w:rsidRPr="00B662C3">
              <w:rPr>
                <w:sz w:val="16"/>
                <w:szCs w:val="16"/>
              </w:rPr>
              <w:t>US</w:t>
            </w:r>
          </w:p>
        </w:tc>
      </w:tr>
      <w:tr w:rsidR="003F7BE8" w:rsidRPr="000C758D" w14:paraId="53BFECC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0EE0FC" w14:textId="77777777" w:rsidR="003F7BE8" w:rsidRPr="000C758D" w:rsidRDefault="003F7BE8" w:rsidP="003F7BE8">
            <w:pPr>
              <w:jc w:val="left"/>
              <w:rPr>
                <w:sz w:val="16"/>
                <w:szCs w:val="16"/>
              </w:rPr>
            </w:pPr>
            <w:r w:rsidRPr="000C758D">
              <w:rPr>
                <w:bCs/>
                <w:sz w:val="16"/>
                <w:szCs w:val="16"/>
              </w:rPr>
              <w:t>PHASE_VUL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D9E077" w14:textId="77777777" w:rsidR="003F7BE8" w:rsidRPr="000C758D" w:rsidRDefault="003F7BE8" w:rsidP="003F7BE8">
            <w:pPr>
              <w:ind w:left="82" w:hanging="82"/>
              <w:jc w:val="left"/>
              <w:rPr>
                <w:sz w:val="16"/>
                <w:szCs w:val="16"/>
              </w:rPr>
            </w:pPr>
            <w:r w:rsidRPr="000C758D">
              <w:rPr>
                <w:sz w:val="16"/>
                <w:szCs w:val="16"/>
              </w:rPr>
              <w:t>Phaseolus vulgaris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85028E" w14:textId="444E1562" w:rsidR="003F7BE8" w:rsidRPr="000C758D" w:rsidRDefault="003F7BE8" w:rsidP="003F7BE8">
            <w:pPr>
              <w:jc w:val="left"/>
              <w:rPr>
                <w:sz w:val="16"/>
                <w:szCs w:val="16"/>
              </w:rPr>
            </w:pPr>
            <w:r w:rsidRPr="00B662C3">
              <w:rPr>
                <w:sz w:val="16"/>
                <w:szCs w:val="16"/>
              </w:rPr>
              <w:t>AR  AZ  BG</w:t>
            </w:r>
            <w:r w:rsidRPr="00B662C3">
              <w:rPr>
                <w:sz w:val="16"/>
                <w:szCs w:val="16"/>
                <w:vertAlign w:val="superscript"/>
              </w:rPr>
              <w:t>{40}</w:t>
            </w:r>
            <w:r w:rsidRPr="00B662C3">
              <w:rPr>
                <w:sz w:val="16"/>
                <w:szCs w:val="16"/>
              </w:rPr>
              <w:t xml:space="preserve">  BO  BY  CA  CN  CZ  DE</w:t>
            </w:r>
            <w:r w:rsidRPr="00B662C3">
              <w:rPr>
                <w:sz w:val="16"/>
                <w:szCs w:val="16"/>
                <w:vertAlign w:val="superscript"/>
              </w:rPr>
              <w:t>{42}</w:t>
            </w:r>
            <w:r w:rsidRPr="00B662C3">
              <w:rPr>
                <w:sz w:val="16"/>
                <w:szCs w:val="16"/>
              </w:rPr>
              <w:t xml:space="preserve">  EC  ES</w:t>
            </w:r>
            <w:r w:rsidRPr="00B662C3">
              <w:rPr>
                <w:sz w:val="16"/>
                <w:szCs w:val="16"/>
                <w:vertAlign w:val="superscript"/>
              </w:rPr>
              <w:t>{41}</w:t>
            </w:r>
            <w:r w:rsidRPr="00B662C3">
              <w:rPr>
                <w:sz w:val="16"/>
                <w:szCs w:val="16"/>
              </w:rPr>
              <w:t xml:space="preserve">  FR  HU  JP  KE  KR  MD  NL  PL  PT  QZ</w:t>
            </w:r>
            <w:r w:rsidRPr="00B662C3">
              <w:rPr>
                <w:sz w:val="16"/>
                <w:szCs w:val="16"/>
                <w:vertAlign w:val="superscript"/>
              </w:rPr>
              <w:t>{42}</w:t>
            </w:r>
            <w:r w:rsidRPr="00B662C3">
              <w:rPr>
                <w:sz w:val="16"/>
                <w:szCs w:val="16"/>
              </w:rPr>
              <w:t xml:space="preserve">  QZ</w:t>
            </w:r>
            <w:r w:rsidRPr="00B662C3">
              <w:rPr>
                <w:sz w:val="16"/>
                <w:szCs w:val="16"/>
                <w:vertAlign w:val="superscript"/>
              </w:rPr>
              <w:t>{41}</w:t>
            </w:r>
            <w:r w:rsidRPr="00B662C3">
              <w:rPr>
                <w:sz w:val="16"/>
                <w:szCs w:val="16"/>
              </w:rPr>
              <w:t xml:space="preserve">  QZ</w:t>
            </w:r>
            <w:r w:rsidRPr="00B662C3">
              <w:rPr>
                <w:sz w:val="16"/>
                <w:szCs w:val="16"/>
                <w:vertAlign w:val="superscript"/>
              </w:rPr>
              <w:t>{40}</w:t>
            </w:r>
            <w:r w:rsidRPr="00B662C3">
              <w:rPr>
                <w:sz w:val="16"/>
                <w:szCs w:val="16"/>
              </w:rPr>
              <w:t xml:space="preserve">  RO  RS  RU  SK  US  ZA</w:t>
            </w:r>
          </w:p>
        </w:tc>
      </w:tr>
      <w:tr w:rsidR="003F7BE8" w:rsidRPr="000C758D" w14:paraId="0F227B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EC9845" w14:textId="77777777" w:rsidR="003F7BE8" w:rsidRPr="000C758D" w:rsidRDefault="003F7BE8" w:rsidP="003F7BE8">
            <w:pPr>
              <w:jc w:val="left"/>
              <w:rPr>
                <w:sz w:val="16"/>
                <w:szCs w:val="16"/>
              </w:rPr>
            </w:pPr>
            <w:r w:rsidRPr="000C758D">
              <w:rPr>
                <w:bCs/>
                <w:sz w:val="16"/>
                <w:szCs w:val="16"/>
              </w:rPr>
              <w:t>PHEDI_HYB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9A4518" w14:textId="77777777" w:rsidR="003F7BE8" w:rsidRPr="000C758D" w:rsidRDefault="003F7BE8" w:rsidP="003F7BE8">
            <w:pPr>
              <w:ind w:left="82" w:hanging="82"/>
              <w:jc w:val="left"/>
              <w:rPr>
                <w:sz w:val="16"/>
                <w:szCs w:val="16"/>
              </w:rPr>
            </w:pPr>
            <w:r w:rsidRPr="000C758D">
              <w:rPr>
                <w:sz w:val="16"/>
                <w:szCs w:val="16"/>
              </w:rPr>
              <w:t>Phedimus hybridus (L.) 't Hart</w:t>
            </w:r>
            <w:r w:rsidRPr="000C758D">
              <w:rPr>
                <w:sz w:val="16"/>
                <w:szCs w:val="16"/>
              </w:rPr>
              <w:br/>
              <w:t>Sedum hybridum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595BC5" w14:textId="02972ABF" w:rsidR="003F7BE8" w:rsidRPr="000C758D" w:rsidRDefault="003F7BE8" w:rsidP="003F7BE8">
            <w:pPr>
              <w:jc w:val="left"/>
              <w:rPr>
                <w:sz w:val="16"/>
                <w:szCs w:val="16"/>
              </w:rPr>
            </w:pPr>
            <w:r w:rsidRPr="00B662C3">
              <w:rPr>
                <w:sz w:val="16"/>
                <w:szCs w:val="16"/>
              </w:rPr>
              <w:t>NL  QZ</w:t>
            </w:r>
          </w:p>
        </w:tc>
      </w:tr>
      <w:tr w:rsidR="003F7BE8" w:rsidRPr="000C758D" w14:paraId="0AECFD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E0C736" w14:textId="77777777" w:rsidR="003F7BE8" w:rsidRPr="000C758D" w:rsidRDefault="003F7BE8" w:rsidP="003F7BE8">
            <w:pPr>
              <w:jc w:val="left"/>
              <w:rPr>
                <w:sz w:val="16"/>
                <w:szCs w:val="16"/>
              </w:rPr>
            </w:pPr>
            <w:r w:rsidRPr="000C758D">
              <w:rPr>
                <w:bCs/>
                <w:sz w:val="16"/>
                <w:szCs w:val="16"/>
              </w:rPr>
              <w:t>PHEDI_KAM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4729BA" w14:textId="77777777" w:rsidR="003F7BE8" w:rsidRPr="00486B2C" w:rsidRDefault="003F7BE8" w:rsidP="003F7BE8">
            <w:pPr>
              <w:ind w:left="82" w:hanging="82"/>
              <w:jc w:val="left"/>
              <w:rPr>
                <w:sz w:val="16"/>
                <w:szCs w:val="16"/>
                <w:lang w:val="de-DE"/>
              </w:rPr>
            </w:pPr>
            <w:r w:rsidRPr="00486B2C">
              <w:rPr>
                <w:sz w:val="16"/>
                <w:szCs w:val="16"/>
                <w:lang w:val="de-DE"/>
              </w:rPr>
              <w:t>Phedimus kamtschaticus (Fisch.) 't Hart</w:t>
            </w:r>
            <w:r w:rsidRPr="00486B2C">
              <w:rPr>
                <w:sz w:val="16"/>
                <w:szCs w:val="16"/>
                <w:lang w:val="de-DE"/>
              </w:rPr>
              <w:br/>
              <w:t>Sedum kamtschaticum Fisch.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188682" w14:textId="7C4F8234" w:rsidR="003F7BE8" w:rsidRPr="000C758D" w:rsidRDefault="003F7BE8" w:rsidP="003F7BE8">
            <w:pPr>
              <w:jc w:val="left"/>
              <w:rPr>
                <w:sz w:val="16"/>
                <w:szCs w:val="16"/>
              </w:rPr>
            </w:pPr>
            <w:r w:rsidRPr="00B662C3">
              <w:rPr>
                <w:sz w:val="16"/>
                <w:szCs w:val="16"/>
              </w:rPr>
              <w:t>JP  NL  QZ</w:t>
            </w:r>
          </w:p>
        </w:tc>
      </w:tr>
      <w:tr w:rsidR="003F7BE8" w:rsidRPr="000C758D" w14:paraId="586C59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B57F32" w14:textId="77777777" w:rsidR="003F7BE8" w:rsidRPr="000C758D" w:rsidRDefault="003F7BE8" w:rsidP="003F7BE8">
            <w:pPr>
              <w:jc w:val="left"/>
              <w:rPr>
                <w:sz w:val="16"/>
                <w:szCs w:val="16"/>
              </w:rPr>
            </w:pPr>
            <w:r w:rsidRPr="000C758D">
              <w:rPr>
                <w:bCs/>
                <w:sz w:val="16"/>
                <w:szCs w:val="16"/>
              </w:rPr>
              <w:t>PHEDI_MID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DD6AF9" w14:textId="77777777" w:rsidR="003F7BE8" w:rsidRPr="000C758D" w:rsidRDefault="003F7BE8" w:rsidP="003F7BE8">
            <w:pPr>
              <w:ind w:left="82" w:hanging="82"/>
              <w:jc w:val="left"/>
              <w:rPr>
                <w:sz w:val="16"/>
                <w:szCs w:val="16"/>
              </w:rPr>
            </w:pPr>
            <w:r w:rsidRPr="000C758D">
              <w:rPr>
                <w:sz w:val="16"/>
                <w:szCs w:val="16"/>
              </w:rPr>
              <w:t>Phedimus middendorffianus (Maxim.) 't Hart</w:t>
            </w:r>
            <w:r w:rsidRPr="000C758D">
              <w:rPr>
                <w:sz w:val="16"/>
                <w:szCs w:val="16"/>
              </w:rPr>
              <w:br/>
              <w:t>Sedum middendorffianum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5D82B7" w14:textId="1142F42A" w:rsidR="003F7BE8" w:rsidRPr="000C758D" w:rsidRDefault="003F7BE8" w:rsidP="003F7BE8">
            <w:pPr>
              <w:jc w:val="left"/>
              <w:rPr>
                <w:sz w:val="16"/>
                <w:szCs w:val="16"/>
              </w:rPr>
            </w:pPr>
            <w:r w:rsidRPr="00B662C3">
              <w:rPr>
                <w:sz w:val="16"/>
                <w:szCs w:val="16"/>
              </w:rPr>
              <w:t>KR</w:t>
            </w:r>
          </w:p>
        </w:tc>
      </w:tr>
      <w:tr w:rsidR="003F7BE8" w:rsidRPr="000C758D" w14:paraId="090236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A15F3B" w14:textId="77777777" w:rsidR="003F7BE8" w:rsidRPr="000C758D" w:rsidRDefault="003F7BE8" w:rsidP="003F7BE8">
            <w:pPr>
              <w:jc w:val="left"/>
              <w:rPr>
                <w:sz w:val="16"/>
                <w:szCs w:val="16"/>
              </w:rPr>
            </w:pPr>
            <w:r w:rsidRPr="000C758D">
              <w:rPr>
                <w:bCs/>
                <w:sz w:val="16"/>
                <w:szCs w:val="16"/>
              </w:rPr>
              <w:lastRenderedPageBreak/>
              <w:t>PHEDI_SPU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CF2F8C" w14:textId="77777777" w:rsidR="003F7BE8" w:rsidRPr="00486B2C" w:rsidRDefault="003F7BE8" w:rsidP="003F7BE8">
            <w:pPr>
              <w:ind w:left="82" w:hanging="82"/>
              <w:jc w:val="left"/>
              <w:rPr>
                <w:sz w:val="16"/>
                <w:szCs w:val="16"/>
                <w:lang w:val="de-DE"/>
              </w:rPr>
            </w:pPr>
            <w:r w:rsidRPr="00486B2C">
              <w:rPr>
                <w:sz w:val="16"/>
                <w:szCs w:val="16"/>
                <w:lang w:val="de-DE"/>
              </w:rPr>
              <w:t>Phedimus spurius (M. Bieb.) 't Hart</w:t>
            </w:r>
            <w:r w:rsidRPr="00486B2C">
              <w:rPr>
                <w:sz w:val="16"/>
                <w:szCs w:val="16"/>
                <w:lang w:val="de-DE"/>
              </w:rPr>
              <w:br/>
              <w:t>Sedum spurium M. Bieb.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601B40" w14:textId="509DAF9F" w:rsidR="003F7BE8" w:rsidRPr="000C758D" w:rsidRDefault="003F7BE8" w:rsidP="003F7BE8">
            <w:pPr>
              <w:jc w:val="left"/>
              <w:rPr>
                <w:sz w:val="16"/>
                <w:szCs w:val="16"/>
              </w:rPr>
            </w:pPr>
            <w:r w:rsidRPr="00B662C3">
              <w:rPr>
                <w:sz w:val="16"/>
                <w:szCs w:val="16"/>
              </w:rPr>
              <w:t>NL  QZ</w:t>
            </w:r>
          </w:p>
        </w:tc>
      </w:tr>
      <w:tr w:rsidR="003F7BE8" w:rsidRPr="000C758D" w14:paraId="636B90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FD1411" w14:textId="77777777" w:rsidR="003F7BE8" w:rsidRPr="000C758D" w:rsidRDefault="003F7BE8" w:rsidP="003F7BE8">
            <w:pPr>
              <w:jc w:val="left"/>
              <w:rPr>
                <w:sz w:val="16"/>
                <w:szCs w:val="16"/>
              </w:rPr>
            </w:pPr>
            <w:r w:rsidRPr="000C758D">
              <w:rPr>
                <w:bCs/>
                <w:sz w:val="16"/>
                <w:szCs w:val="16"/>
              </w:rPr>
              <w:t>PHEDI_TAK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F78F7D" w14:textId="77777777" w:rsidR="003F7BE8" w:rsidRPr="00486B2C" w:rsidRDefault="003F7BE8" w:rsidP="003F7BE8">
            <w:pPr>
              <w:ind w:left="82" w:hanging="82"/>
              <w:jc w:val="left"/>
              <w:rPr>
                <w:sz w:val="16"/>
                <w:szCs w:val="16"/>
                <w:lang w:val="de-DE"/>
              </w:rPr>
            </w:pPr>
            <w:r w:rsidRPr="00486B2C">
              <w:rPr>
                <w:sz w:val="16"/>
                <w:szCs w:val="16"/>
                <w:lang w:val="de-DE"/>
              </w:rPr>
              <w:t>Phedimus takesimensis (Nakai) ’t Hart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489AE9" w14:textId="4C6741B9" w:rsidR="003F7BE8" w:rsidRPr="000C758D" w:rsidRDefault="003F7BE8" w:rsidP="003F7BE8">
            <w:pPr>
              <w:jc w:val="left"/>
              <w:rPr>
                <w:sz w:val="16"/>
                <w:szCs w:val="16"/>
              </w:rPr>
            </w:pPr>
            <w:r w:rsidRPr="00B662C3">
              <w:rPr>
                <w:sz w:val="16"/>
                <w:szCs w:val="16"/>
              </w:rPr>
              <w:t>NL  QZ</w:t>
            </w:r>
          </w:p>
        </w:tc>
      </w:tr>
      <w:tr w:rsidR="003F7BE8" w:rsidRPr="000C758D" w14:paraId="42882B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9BC5E6" w14:textId="77777777" w:rsidR="003F7BE8" w:rsidRPr="000C758D" w:rsidRDefault="003F7BE8" w:rsidP="003F7BE8">
            <w:pPr>
              <w:jc w:val="left"/>
              <w:rPr>
                <w:sz w:val="16"/>
                <w:szCs w:val="16"/>
              </w:rPr>
            </w:pPr>
            <w:r w:rsidRPr="000C758D">
              <w:rPr>
                <w:bCs/>
                <w:sz w:val="16"/>
                <w:szCs w:val="16"/>
              </w:rPr>
              <w:t>PHELL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03E756" w14:textId="77777777" w:rsidR="003F7BE8" w:rsidRPr="000C758D" w:rsidRDefault="003F7BE8" w:rsidP="003F7BE8">
            <w:pPr>
              <w:ind w:left="82" w:hanging="82"/>
              <w:jc w:val="left"/>
              <w:rPr>
                <w:sz w:val="16"/>
                <w:szCs w:val="16"/>
              </w:rPr>
            </w:pPr>
            <w:r w:rsidRPr="000C758D">
              <w:rPr>
                <w:sz w:val="16"/>
                <w:szCs w:val="16"/>
              </w:rPr>
              <w:t>Phellinus Quél.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CEC5D4" w14:textId="305143AE" w:rsidR="003F7BE8" w:rsidRPr="000C758D" w:rsidRDefault="003F7BE8" w:rsidP="003F7BE8">
            <w:pPr>
              <w:jc w:val="left"/>
              <w:rPr>
                <w:sz w:val="16"/>
                <w:szCs w:val="16"/>
              </w:rPr>
            </w:pPr>
            <w:r w:rsidRPr="00B662C3">
              <w:rPr>
                <w:sz w:val="16"/>
                <w:szCs w:val="16"/>
              </w:rPr>
              <w:t>KR</w:t>
            </w:r>
          </w:p>
        </w:tc>
      </w:tr>
      <w:tr w:rsidR="003F7BE8" w:rsidRPr="00DB2901" w14:paraId="54FB9E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0B3CF4" w14:textId="77777777" w:rsidR="003F7BE8" w:rsidRPr="000C758D" w:rsidRDefault="003F7BE8" w:rsidP="003F7BE8">
            <w:pPr>
              <w:jc w:val="left"/>
              <w:rPr>
                <w:sz w:val="16"/>
                <w:szCs w:val="16"/>
              </w:rPr>
            </w:pPr>
            <w:r w:rsidRPr="000C758D">
              <w:rPr>
                <w:bCs/>
                <w:sz w:val="16"/>
                <w:szCs w:val="16"/>
              </w:rPr>
              <w:t>PHILA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2E4C82" w14:textId="77777777" w:rsidR="003F7BE8" w:rsidRPr="000C758D" w:rsidRDefault="003F7BE8" w:rsidP="003F7BE8">
            <w:pPr>
              <w:ind w:left="82" w:hanging="82"/>
              <w:jc w:val="left"/>
              <w:rPr>
                <w:sz w:val="16"/>
                <w:szCs w:val="16"/>
              </w:rPr>
            </w:pPr>
            <w:r w:rsidRPr="000C758D">
              <w:rPr>
                <w:sz w:val="16"/>
                <w:szCs w:val="16"/>
              </w:rPr>
              <w:t>Philadelphus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39F869" w14:textId="389E2C26" w:rsidR="003F7BE8" w:rsidRPr="00486B2C" w:rsidRDefault="003F7BE8" w:rsidP="003F7BE8">
            <w:pPr>
              <w:jc w:val="left"/>
              <w:rPr>
                <w:sz w:val="16"/>
                <w:szCs w:val="16"/>
                <w:lang w:val="fr-FR"/>
              </w:rPr>
            </w:pPr>
            <w:r w:rsidRPr="003F7BE8">
              <w:rPr>
                <w:sz w:val="16"/>
                <w:szCs w:val="16"/>
                <w:lang w:val="fr-FR"/>
              </w:rPr>
              <w:t>DE  GB  HU  PL  QZ</w:t>
            </w:r>
          </w:p>
        </w:tc>
      </w:tr>
      <w:tr w:rsidR="003F7BE8" w:rsidRPr="003F7BE8" w14:paraId="2BBC3A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EFE981" w14:textId="77777777" w:rsidR="003F7BE8" w:rsidRPr="000C758D" w:rsidRDefault="003F7BE8" w:rsidP="003F7BE8">
            <w:pPr>
              <w:jc w:val="left"/>
              <w:rPr>
                <w:sz w:val="16"/>
                <w:szCs w:val="16"/>
              </w:rPr>
            </w:pPr>
            <w:r w:rsidRPr="000C758D">
              <w:rPr>
                <w:bCs/>
                <w:sz w:val="16"/>
                <w:szCs w:val="16"/>
              </w:rPr>
              <w:t>PHILA_COR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DDECCE" w14:textId="77777777" w:rsidR="003F7BE8" w:rsidRPr="000C758D" w:rsidRDefault="003F7BE8" w:rsidP="003F7BE8">
            <w:pPr>
              <w:ind w:left="82" w:hanging="82"/>
              <w:jc w:val="left"/>
              <w:rPr>
                <w:sz w:val="16"/>
                <w:szCs w:val="16"/>
              </w:rPr>
            </w:pPr>
            <w:r w:rsidRPr="000C758D">
              <w:rPr>
                <w:sz w:val="16"/>
                <w:szCs w:val="16"/>
              </w:rPr>
              <w:t>Philadelphus coronarius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D266BE" w14:textId="271081A7" w:rsidR="003F7BE8" w:rsidRPr="003F7BE8" w:rsidRDefault="003F7BE8" w:rsidP="003F7BE8">
            <w:pPr>
              <w:jc w:val="left"/>
              <w:rPr>
                <w:sz w:val="16"/>
                <w:szCs w:val="16"/>
                <w:lang w:val="fr-FR"/>
              </w:rPr>
            </w:pPr>
            <w:r w:rsidRPr="00B662C3">
              <w:rPr>
                <w:sz w:val="16"/>
                <w:szCs w:val="16"/>
              </w:rPr>
              <w:t>DE  GB  HU  QZ</w:t>
            </w:r>
          </w:p>
        </w:tc>
      </w:tr>
      <w:tr w:rsidR="003F7BE8" w:rsidRPr="000C758D" w14:paraId="273028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1FF20A" w14:textId="77777777" w:rsidR="003F7BE8" w:rsidRPr="000C758D" w:rsidRDefault="003F7BE8" w:rsidP="003F7BE8">
            <w:pPr>
              <w:jc w:val="left"/>
              <w:rPr>
                <w:sz w:val="16"/>
                <w:szCs w:val="16"/>
              </w:rPr>
            </w:pPr>
            <w:r w:rsidRPr="000C758D">
              <w:rPr>
                <w:bCs/>
                <w:sz w:val="16"/>
                <w:szCs w:val="16"/>
              </w:rPr>
              <w:t>PHILA_DEL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956544" w14:textId="77777777" w:rsidR="003F7BE8" w:rsidRPr="000C758D" w:rsidRDefault="003F7BE8" w:rsidP="003F7BE8">
            <w:pPr>
              <w:ind w:left="82" w:hanging="82"/>
              <w:jc w:val="left"/>
              <w:rPr>
                <w:sz w:val="16"/>
                <w:szCs w:val="16"/>
              </w:rPr>
            </w:pPr>
            <w:r w:rsidRPr="000C758D">
              <w:rPr>
                <w:sz w:val="16"/>
                <w:szCs w:val="16"/>
              </w:rPr>
              <w:t>Philadelphus delavayi L. Henry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5AB073" w14:textId="3F4AA0F6" w:rsidR="003F7BE8" w:rsidRPr="000C758D" w:rsidRDefault="003F7BE8" w:rsidP="003F7BE8">
            <w:pPr>
              <w:jc w:val="left"/>
              <w:rPr>
                <w:sz w:val="16"/>
                <w:szCs w:val="16"/>
              </w:rPr>
            </w:pPr>
            <w:r w:rsidRPr="00B662C3">
              <w:rPr>
                <w:sz w:val="16"/>
                <w:szCs w:val="16"/>
              </w:rPr>
              <w:t>GB</w:t>
            </w:r>
          </w:p>
        </w:tc>
      </w:tr>
      <w:tr w:rsidR="003F7BE8" w:rsidRPr="000C758D" w14:paraId="470F5A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873457" w14:textId="77777777" w:rsidR="003F7BE8" w:rsidRPr="000C758D" w:rsidRDefault="003F7BE8" w:rsidP="003F7BE8">
            <w:pPr>
              <w:jc w:val="left"/>
              <w:rPr>
                <w:sz w:val="16"/>
                <w:szCs w:val="16"/>
              </w:rPr>
            </w:pPr>
            <w:r w:rsidRPr="000C758D">
              <w:rPr>
                <w:bCs/>
                <w:sz w:val="16"/>
                <w:szCs w:val="16"/>
              </w:rPr>
              <w:t>PHILA_DMI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EFDF0C" w14:textId="77777777" w:rsidR="003F7BE8" w:rsidRPr="00486B2C" w:rsidRDefault="003F7BE8" w:rsidP="003F7BE8">
            <w:pPr>
              <w:ind w:left="82" w:hanging="82"/>
              <w:jc w:val="left"/>
              <w:rPr>
                <w:sz w:val="16"/>
                <w:szCs w:val="16"/>
                <w:lang w:val="en-US"/>
              </w:rPr>
            </w:pPr>
            <w:r w:rsidRPr="00486B2C">
              <w:rPr>
                <w:sz w:val="16"/>
                <w:szCs w:val="16"/>
                <w:lang w:val="en-US"/>
              </w:rPr>
              <w:t>Hybrids between Philadelphus delavayi and Philadelphus microphyllus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4CA97F" w14:textId="2D0DC72C" w:rsidR="003F7BE8" w:rsidRPr="000C758D" w:rsidRDefault="003F7BE8" w:rsidP="003F7BE8">
            <w:pPr>
              <w:jc w:val="left"/>
              <w:rPr>
                <w:sz w:val="16"/>
                <w:szCs w:val="16"/>
              </w:rPr>
            </w:pPr>
            <w:r w:rsidRPr="00B662C3">
              <w:rPr>
                <w:sz w:val="16"/>
                <w:szCs w:val="16"/>
              </w:rPr>
              <w:t>DE  GB  NL</w:t>
            </w:r>
          </w:p>
        </w:tc>
      </w:tr>
      <w:tr w:rsidR="003F7BE8" w:rsidRPr="000C758D" w14:paraId="6B71B9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16B4A1" w14:textId="77777777" w:rsidR="003F7BE8" w:rsidRPr="000C758D" w:rsidRDefault="003F7BE8" w:rsidP="003F7BE8">
            <w:pPr>
              <w:jc w:val="left"/>
              <w:rPr>
                <w:sz w:val="16"/>
                <w:szCs w:val="16"/>
              </w:rPr>
            </w:pPr>
            <w:r w:rsidRPr="000C758D">
              <w:rPr>
                <w:bCs/>
                <w:sz w:val="16"/>
                <w:szCs w:val="16"/>
              </w:rPr>
              <w:t>PHILA_MEX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1C6227" w14:textId="77777777" w:rsidR="003F7BE8" w:rsidRPr="000C758D" w:rsidRDefault="003F7BE8" w:rsidP="003F7BE8">
            <w:pPr>
              <w:ind w:left="82" w:hanging="82"/>
              <w:jc w:val="left"/>
              <w:rPr>
                <w:sz w:val="16"/>
                <w:szCs w:val="16"/>
              </w:rPr>
            </w:pPr>
            <w:r w:rsidRPr="000C758D">
              <w:rPr>
                <w:sz w:val="16"/>
                <w:szCs w:val="16"/>
              </w:rPr>
              <w:t>Philadelphus mexicanus Schltdl.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EE2798" w14:textId="049EB99B" w:rsidR="003F7BE8" w:rsidRPr="000C758D" w:rsidRDefault="003F7BE8" w:rsidP="003F7BE8">
            <w:pPr>
              <w:jc w:val="left"/>
              <w:rPr>
                <w:sz w:val="16"/>
                <w:szCs w:val="16"/>
              </w:rPr>
            </w:pPr>
            <w:r w:rsidRPr="00B662C3">
              <w:rPr>
                <w:sz w:val="16"/>
                <w:szCs w:val="16"/>
              </w:rPr>
              <w:t>GB</w:t>
            </w:r>
          </w:p>
        </w:tc>
      </w:tr>
      <w:tr w:rsidR="003F7BE8" w:rsidRPr="000C758D" w14:paraId="014930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DCAD96" w14:textId="77777777" w:rsidR="003F7BE8" w:rsidRPr="000C758D" w:rsidRDefault="003F7BE8" w:rsidP="003F7BE8">
            <w:pPr>
              <w:jc w:val="left"/>
              <w:rPr>
                <w:sz w:val="16"/>
                <w:szCs w:val="16"/>
              </w:rPr>
            </w:pPr>
            <w:r w:rsidRPr="000C758D">
              <w:rPr>
                <w:bCs/>
                <w:sz w:val="16"/>
                <w:szCs w:val="16"/>
              </w:rPr>
              <w:t>PHILA_MIC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FC052C" w14:textId="77777777" w:rsidR="003F7BE8" w:rsidRPr="000C758D" w:rsidRDefault="003F7BE8" w:rsidP="003F7BE8">
            <w:pPr>
              <w:ind w:left="82" w:hanging="82"/>
              <w:jc w:val="left"/>
              <w:rPr>
                <w:sz w:val="16"/>
                <w:szCs w:val="16"/>
              </w:rPr>
            </w:pPr>
            <w:r w:rsidRPr="000C758D">
              <w:rPr>
                <w:sz w:val="16"/>
                <w:szCs w:val="16"/>
              </w:rPr>
              <w:t>Philadelphus microphyllus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5F2CDE" w14:textId="584321E2" w:rsidR="003F7BE8" w:rsidRPr="000C758D" w:rsidRDefault="003F7BE8" w:rsidP="003F7BE8">
            <w:pPr>
              <w:jc w:val="left"/>
              <w:rPr>
                <w:sz w:val="16"/>
                <w:szCs w:val="16"/>
              </w:rPr>
            </w:pPr>
            <w:r w:rsidRPr="00B662C3">
              <w:rPr>
                <w:sz w:val="16"/>
                <w:szCs w:val="16"/>
              </w:rPr>
              <w:t>GB</w:t>
            </w:r>
          </w:p>
        </w:tc>
      </w:tr>
      <w:tr w:rsidR="003F7BE8" w:rsidRPr="000C758D" w14:paraId="64062F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CB99A6" w14:textId="77777777" w:rsidR="003F7BE8" w:rsidRPr="000C758D" w:rsidRDefault="003F7BE8" w:rsidP="003F7BE8">
            <w:pPr>
              <w:jc w:val="left"/>
              <w:rPr>
                <w:sz w:val="16"/>
                <w:szCs w:val="16"/>
              </w:rPr>
            </w:pPr>
            <w:r w:rsidRPr="000C758D">
              <w:rPr>
                <w:bCs/>
                <w:sz w:val="16"/>
                <w:szCs w:val="16"/>
              </w:rPr>
              <w:t>PHILO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D2762E" w14:textId="77777777" w:rsidR="003F7BE8" w:rsidRPr="000C758D" w:rsidRDefault="003F7BE8" w:rsidP="003F7BE8">
            <w:pPr>
              <w:ind w:left="82" w:hanging="82"/>
              <w:jc w:val="left"/>
              <w:rPr>
                <w:sz w:val="16"/>
                <w:szCs w:val="16"/>
              </w:rPr>
            </w:pPr>
            <w:r w:rsidRPr="000C758D">
              <w:rPr>
                <w:sz w:val="16"/>
                <w:szCs w:val="16"/>
              </w:rPr>
              <w:t>Philodendron Schott corr.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0CB846" w14:textId="2277CC3F" w:rsidR="003F7BE8" w:rsidRPr="000C758D" w:rsidRDefault="003F7BE8" w:rsidP="003F7BE8">
            <w:pPr>
              <w:jc w:val="left"/>
              <w:rPr>
                <w:sz w:val="16"/>
                <w:szCs w:val="16"/>
              </w:rPr>
            </w:pPr>
            <w:r w:rsidRPr="00B662C3">
              <w:rPr>
                <w:sz w:val="16"/>
                <w:szCs w:val="16"/>
              </w:rPr>
              <w:t>JP  NL  QZ  ZA</w:t>
            </w:r>
          </w:p>
        </w:tc>
      </w:tr>
      <w:tr w:rsidR="003F7BE8" w:rsidRPr="000C758D" w14:paraId="3C43FA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4A7BFF" w14:textId="77777777" w:rsidR="003F7BE8" w:rsidRPr="000C758D" w:rsidRDefault="003F7BE8" w:rsidP="003F7BE8">
            <w:pPr>
              <w:jc w:val="left"/>
              <w:rPr>
                <w:sz w:val="16"/>
                <w:szCs w:val="16"/>
              </w:rPr>
            </w:pPr>
            <w:r w:rsidRPr="000C758D">
              <w:rPr>
                <w:bCs/>
                <w:sz w:val="16"/>
                <w:szCs w:val="16"/>
              </w:rPr>
              <w:t>PHILO_BIP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83C745" w14:textId="77777777" w:rsidR="003F7BE8" w:rsidRPr="000C758D" w:rsidRDefault="003F7BE8" w:rsidP="003F7BE8">
            <w:pPr>
              <w:ind w:left="82" w:hanging="82"/>
              <w:jc w:val="left"/>
              <w:rPr>
                <w:sz w:val="16"/>
                <w:szCs w:val="16"/>
              </w:rPr>
            </w:pPr>
            <w:r w:rsidRPr="00486B2C">
              <w:rPr>
                <w:sz w:val="16"/>
                <w:szCs w:val="16"/>
                <w:lang w:val="de-DE"/>
              </w:rPr>
              <w:t>Philodendron bipinnatifidum Schott ex Endl.</w:t>
            </w:r>
            <w:r w:rsidRPr="00486B2C">
              <w:rPr>
                <w:sz w:val="16"/>
                <w:szCs w:val="16"/>
                <w:lang w:val="de-DE"/>
              </w:rPr>
              <w:br/>
              <w:t>Philodendron lundii Warm.</w:t>
            </w:r>
            <w:r w:rsidRPr="00486B2C">
              <w:rPr>
                <w:sz w:val="16"/>
                <w:szCs w:val="16"/>
                <w:lang w:val="de-DE"/>
              </w:rPr>
              <w:br/>
            </w:r>
            <w:r w:rsidRPr="000C758D">
              <w:rPr>
                <w:sz w:val="16"/>
                <w:szCs w:val="16"/>
              </w:rPr>
              <w:t>Philodendron selloum K.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806F8B" w14:textId="68E34B00" w:rsidR="003F7BE8" w:rsidRPr="000C758D" w:rsidRDefault="003F7BE8" w:rsidP="003F7BE8">
            <w:pPr>
              <w:jc w:val="left"/>
              <w:rPr>
                <w:sz w:val="16"/>
                <w:szCs w:val="16"/>
              </w:rPr>
            </w:pPr>
            <w:r w:rsidRPr="00B662C3">
              <w:rPr>
                <w:sz w:val="16"/>
                <w:szCs w:val="16"/>
              </w:rPr>
              <w:t>NL  QZ</w:t>
            </w:r>
          </w:p>
        </w:tc>
      </w:tr>
      <w:tr w:rsidR="003F7BE8" w:rsidRPr="000C758D" w14:paraId="2713EB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E5DE13" w14:textId="77777777" w:rsidR="003F7BE8" w:rsidRPr="000C758D" w:rsidRDefault="003F7BE8" w:rsidP="003F7BE8">
            <w:pPr>
              <w:jc w:val="left"/>
              <w:rPr>
                <w:sz w:val="16"/>
                <w:szCs w:val="16"/>
              </w:rPr>
            </w:pPr>
            <w:r w:rsidRPr="000C758D">
              <w:rPr>
                <w:bCs/>
                <w:sz w:val="16"/>
                <w:szCs w:val="16"/>
              </w:rPr>
              <w:t>PHILO_DOM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8535AE" w14:textId="77777777" w:rsidR="003F7BE8" w:rsidRPr="00486B2C" w:rsidRDefault="003F7BE8" w:rsidP="003F7BE8">
            <w:pPr>
              <w:ind w:left="82" w:hanging="82"/>
              <w:jc w:val="left"/>
              <w:rPr>
                <w:sz w:val="16"/>
                <w:szCs w:val="16"/>
                <w:lang w:val="en-US"/>
              </w:rPr>
            </w:pPr>
            <w:r w:rsidRPr="00486B2C">
              <w:rPr>
                <w:sz w:val="16"/>
                <w:szCs w:val="16"/>
                <w:lang w:val="en-US"/>
              </w:rPr>
              <w:t>Philodendron domesticum G. S. Bunting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68FF39" w14:textId="72C12F17" w:rsidR="003F7BE8" w:rsidRPr="000C758D" w:rsidRDefault="003F7BE8" w:rsidP="003F7BE8">
            <w:pPr>
              <w:jc w:val="left"/>
              <w:rPr>
                <w:sz w:val="16"/>
                <w:szCs w:val="16"/>
              </w:rPr>
            </w:pPr>
            <w:r w:rsidRPr="00B662C3">
              <w:rPr>
                <w:sz w:val="16"/>
                <w:szCs w:val="16"/>
              </w:rPr>
              <w:t>NL  QZ</w:t>
            </w:r>
          </w:p>
        </w:tc>
      </w:tr>
      <w:tr w:rsidR="003F7BE8" w:rsidRPr="000C758D" w14:paraId="24B9CA8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33C86B" w14:textId="77777777" w:rsidR="003F7BE8" w:rsidRPr="000C758D" w:rsidRDefault="003F7BE8" w:rsidP="003F7BE8">
            <w:pPr>
              <w:jc w:val="left"/>
              <w:rPr>
                <w:sz w:val="16"/>
                <w:szCs w:val="16"/>
              </w:rPr>
            </w:pPr>
            <w:r w:rsidRPr="000C758D">
              <w:rPr>
                <w:bCs/>
                <w:sz w:val="16"/>
                <w:szCs w:val="16"/>
              </w:rPr>
              <w:t>PHILO_HED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9C7B20" w14:textId="77777777" w:rsidR="003F7BE8" w:rsidRPr="00486B2C" w:rsidRDefault="003F7BE8" w:rsidP="003F7BE8">
            <w:pPr>
              <w:ind w:left="82" w:hanging="82"/>
              <w:jc w:val="left"/>
              <w:rPr>
                <w:sz w:val="16"/>
                <w:szCs w:val="16"/>
                <w:lang w:val="de-DE"/>
              </w:rPr>
            </w:pPr>
            <w:r w:rsidRPr="00486B2C">
              <w:rPr>
                <w:sz w:val="16"/>
                <w:szCs w:val="16"/>
                <w:lang w:val="de-DE"/>
              </w:rPr>
              <w:t>Philodendron hederaceum (Jacq.) Schott</w:t>
            </w:r>
            <w:r w:rsidRPr="00486B2C">
              <w:rPr>
                <w:sz w:val="16"/>
                <w:szCs w:val="16"/>
                <w:lang w:val="de-DE"/>
              </w:rPr>
              <w:br/>
              <w:t>Philodendron scandens K. Koch &amp; Sello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2C54B1" w14:textId="78387B5D" w:rsidR="003F7BE8" w:rsidRPr="000C758D" w:rsidRDefault="003F7BE8" w:rsidP="003F7BE8">
            <w:pPr>
              <w:jc w:val="left"/>
              <w:rPr>
                <w:sz w:val="16"/>
                <w:szCs w:val="16"/>
              </w:rPr>
            </w:pPr>
            <w:r w:rsidRPr="00B662C3">
              <w:rPr>
                <w:sz w:val="16"/>
                <w:szCs w:val="16"/>
              </w:rPr>
              <w:t>NL  QZ</w:t>
            </w:r>
          </w:p>
        </w:tc>
      </w:tr>
      <w:tr w:rsidR="003F7BE8" w:rsidRPr="000C758D" w14:paraId="028253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9AF6FC" w14:textId="77777777" w:rsidR="003F7BE8" w:rsidRPr="000C758D" w:rsidRDefault="003F7BE8" w:rsidP="003F7BE8">
            <w:pPr>
              <w:jc w:val="left"/>
              <w:rPr>
                <w:sz w:val="16"/>
                <w:szCs w:val="16"/>
              </w:rPr>
            </w:pPr>
            <w:r w:rsidRPr="000C758D">
              <w:rPr>
                <w:bCs/>
                <w:sz w:val="16"/>
                <w:szCs w:val="16"/>
              </w:rPr>
              <w:t>PHILO_VER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01CA89" w14:textId="77777777" w:rsidR="003F7BE8" w:rsidRPr="000C758D" w:rsidRDefault="003F7BE8" w:rsidP="003F7BE8">
            <w:pPr>
              <w:ind w:left="82" w:hanging="82"/>
              <w:jc w:val="left"/>
              <w:rPr>
                <w:sz w:val="16"/>
                <w:szCs w:val="16"/>
              </w:rPr>
            </w:pPr>
            <w:r w:rsidRPr="000C758D">
              <w:rPr>
                <w:sz w:val="16"/>
                <w:szCs w:val="16"/>
              </w:rPr>
              <w:t>Philodendron verrucosum L. Mathieu ex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C3AAF6" w14:textId="29E1A249" w:rsidR="003F7BE8" w:rsidRPr="000C758D" w:rsidRDefault="003F7BE8" w:rsidP="003F7BE8">
            <w:pPr>
              <w:jc w:val="left"/>
              <w:rPr>
                <w:sz w:val="16"/>
                <w:szCs w:val="16"/>
              </w:rPr>
            </w:pPr>
            <w:r w:rsidRPr="00B662C3">
              <w:rPr>
                <w:sz w:val="16"/>
                <w:szCs w:val="16"/>
              </w:rPr>
              <w:t>NL  QZ</w:t>
            </w:r>
          </w:p>
        </w:tc>
      </w:tr>
      <w:tr w:rsidR="003F7BE8" w:rsidRPr="000C758D" w14:paraId="77D146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D94F55" w14:textId="77777777" w:rsidR="003F7BE8" w:rsidRPr="000C758D" w:rsidRDefault="003F7BE8" w:rsidP="003F7BE8">
            <w:pPr>
              <w:jc w:val="left"/>
              <w:rPr>
                <w:sz w:val="16"/>
                <w:szCs w:val="16"/>
              </w:rPr>
            </w:pPr>
            <w:r w:rsidRPr="000C758D">
              <w:rPr>
                <w:bCs/>
                <w:sz w:val="16"/>
                <w:szCs w:val="16"/>
              </w:rPr>
              <w:t>PHLEB_AUR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C5533D" w14:textId="77777777" w:rsidR="003F7BE8" w:rsidRPr="00486B2C" w:rsidRDefault="003F7BE8" w:rsidP="003F7BE8">
            <w:pPr>
              <w:ind w:left="82" w:hanging="82"/>
              <w:jc w:val="left"/>
              <w:rPr>
                <w:sz w:val="16"/>
                <w:szCs w:val="16"/>
                <w:lang w:val="de-DE"/>
              </w:rPr>
            </w:pPr>
            <w:r w:rsidRPr="00486B2C">
              <w:rPr>
                <w:sz w:val="16"/>
                <w:szCs w:val="16"/>
                <w:lang w:val="de-DE"/>
              </w:rPr>
              <w:t>Phlebodium aureum (L.) J.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171019" w14:textId="501B9BF7" w:rsidR="003F7BE8" w:rsidRPr="000C758D" w:rsidRDefault="003F7BE8" w:rsidP="003F7BE8">
            <w:pPr>
              <w:jc w:val="left"/>
              <w:rPr>
                <w:sz w:val="16"/>
                <w:szCs w:val="16"/>
              </w:rPr>
            </w:pPr>
            <w:r w:rsidRPr="00B662C3">
              <w:rPr>
                <w:sz w:val="16"/>
                <w:szCs w:val="16"/>
              </w:rPr>
              <w:t>NL  QZ</w:t>
            </w:r>
          </w:p>
        </w:tc>
      </w:tr>
      <w:tr w:rsidR="003F7BE8" w:rsidRPr="000C758D" w14:paraId="750F1F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943261" w14:textId="77777777" w:rsidR="003F7BE8" w:rsidRPr="000C758D" w:rsidRDefault="003F7BE8" w:rsidP="003F7BE8">
            <w:pPr>
              <w:jc w:val="left"/>
              <w:rPr>
                <w:sz w:val="16"/>
                <w:szCs w:val="16"/>
              </w:rPr>
            </w:pPr>
            <w:r w:rsidRPr="000C758D">
              <w:rPr>
                <w:bCs/>
                <w:sz w:val="16"/>
                <w:szCs w:val="16"/>
              </w:rPr>
              <w:t>PHLEU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5D8C2D" w14:textId="77777777" w:rsidR="003F7BE8" w:rsidRPr="000C758D" w:rsidRDefault="003F7BE8" w:rsidP="003F7BE8">
            <w:pPr>
              <w:ind w:left="82" w:hanging="82"/>
              <w:jc w:val="left"/>
              <w:rPr>
                <w:sz w:val="16"/>
                <w:szCs w:val="16"/>
              </w:rPr>
            </w:pPr>
            <w:r w:rsidRPr="000C758D">
              <w:rPr>
                <w:sz w:val="16"/>
                <w:szCs w:val="16"/>
              </w:rPr>
              <w:t>Phleum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D78B7D" w14:textId="4E3B3D94" w:rsidR="003F7BE8" w:rsidRPr="000C758D" w:rsidRDefault="003F7BE8" w:rsidP="003F7BE8">
            <w:pPr>
              <w:jc w:val="left"/>
              <w:rPr>
                <w:sz w:val="16"/>
                <w:szCs w:val="16"/>
              </w:rPr>
            </w:pPr>
            <w:r w:rsidRPr="00B662C3">
              <w:rPr>
                <w:sz w:val="16"/>
                <w:szCs w:val="16"/>
              </w:rPr>
              <w:t>UA  US</w:t>
            </w:r>
          </w:p>
        </w:tc>
      </w:tr>
      <w:tr w:rsidR="003F7BE8" w:rsidRPr="000C758D" w14:paraId="16D576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269A5F" w14:textId="77777777" w:rsidR="003F7BE8" w:rsidRPr="000C758D" w:rsidRDefault="003F7BE8" w:rsidP="003F7BE8">
            <w:pPr>
              <w:jc w:val="left"/>
              <w:rPr>
                <w:sz w:val="16"/>
                <w:szCs w:val="16"/>
              </w:rPr>
            </w:pPr>
            <w:r w:rsidRPr="000C758D">
              <w:rPr>
                <w:bCs/>
                <w:sz w:val="16"/>
                <w:szCs w:val="16"/>
              </w:rPr>
              <w:t>PHLEU_BER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FD2353" w14:textId="77777777" w:rsidR="003F7BE8" w:rsidRPr="000C758D" w:rsidRDefault="003F7BE8" w:rsidP="003F7BE8">
            <w:pPr>
              <w:ind w:left="82" w:hanging="82"/>
              <w:jc w:val="left"/>
              <w:rPr>
                <w:sz w:val="16"/>
                <w:szCs w:val="16"/>
              </w:rPr>
            </w:pPr>
            <w:r w:rsidRPr="00486B2C">
              <w:rPr>
                <w:sz w:val="16"/>
                <w:szCs w:val="16"/>
                <w:lang w:val="de-DE"/>
              </w:rPr>
              <w:t>Phleum nodosum L.</w:t>
            </w:r>
            <w:r w:rsidRPr="00486B2C">
              <w:rPr>
                <w:sz w:val="16"/>
                <w:szCs w:val="16"/>
                <w:lang w:val="de-DE"/>
              </w:rPr>
              <w:br/>
              <w:t>Phleum bertolonii DC.</w:t>
            </w:r>
            <w:r w:rsidRPr="00486B2C">
              <w:rPr>
                <w:sz w:val="16"/>
                <w:szCs w:val="16"/>
                <w:lang w:val="de-DE"/>
              </w:rPr>
              <w:br/>
            </w:r>
            <w:r w:rsidRPr="00486B2C">
              <w:rPr>
                <w:sz w:val="16"/>
                <w:szCs w:val="16"/>
                <w:lang w:val="fr-FR"/>
              </w:rPr>
              <w:t xml:space="preserve">Phleum pratense subsp. bertolonii (DC.) </w:t>
            </w:r>
            <w:r w:rsidRPr="000C758D">
              <w:rPr>
                <w:sz w:val="16"/>
                <w:szCs w:val="16"/>
              </w:rPr>
              <w:t>Bornm.</w:t>
            </w:r>
            <w:r w:rsidRPr="000C758D">
              <w:rPr>
                <w:sz w:val="16"/>
                <w:szCs w:val="16"/>
              </w:rPr>
              <w:br/>
              <w:t>Phleum pratense subsp. nodosum (L.) Domin</w:t>
            </w:r>
            <w:r w:rsidRPr="000C758D">
              <w:rPr>
                <w:sz w:val="16"/>
                <w:szCs w:val="16"/>
              </w:rPr>
              <w:br/>
              <w:t>Phleum pratense var. nodosum (L.) Huds.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4107CF" w14:textId="51B6315A" w:rsidR="003F7BE8" w:rsidRPr="000C758D" w:rsidRDefault="003F7BE8" w:rsidP="003F7BE8">
            <w:pPr>
              <w:jc w:val="left"/>
              <w:rPr>
                <w:sz w:val="16"/>
                <w:szCs w:val="16"/>
              </w:rPr>
            </w:pPr>
            <w:r w:rsidRPr="00B662C3">
              <w:rPr>
                <w:sz w:val="16"/>
                <w:szCs w:val="16"/>
              </w:rPr>
              <w:t>CZ  DE  NL  QZ  RU  SK  US</w:t>
            </w:r>
          </w:p>
        </w:tc>
      </w:tr>
      <w:tr w:rsidR="003F7BE8" w:rsidRPr="000C758D" w14:paraId="0A4230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237E5B" w14:textId="77777777" w:rsidR="003F7BE8" w:rsidRPr="000C758D" w:rsidRDefault="003F7BE8" w:rsidP="003F7BE8">
            <w:pPr>
              <w:jc w:val="left"/>
              <w:rPr>
                <w:sz w:val="16"/>
                <w:szCs w:val="16"/>
              </w:rPr>
            </w:pPr>
            <w:r w:rsidRPr="000C758D">
              <w:rPr>
                <w:bCs/>
                <w:sz w:val="16"/>
                <w:szCs w:val="16"/>
              </w:rPr>
              <w:t>PHLEU_PRA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B33303" w14:textId="77777777" w:rsidR="003F7BE8" w:rsidRPr="00486B2C" w:rsidRDefault="003F7BE8" w:rsidP="003F7BE8">
            <w:pPr>
              <w:ind w:left="82" w:hanging="82"/>
              <w:jc w:val="left"/>
              <w:rPr>
                <w:sz w:val="16"/>
                <w:szCs w:val="16"/>
                <w:lang w:val="fr-FR"/>
              </w:rPr>
            </w:pPr>
            <w:r w:rsidRPr="00486B2C">
              <w:rPr>
                <w:sz w:val="16"/>
                <w:szCs w:val="16"/>
                <w:lang w:val="de-DE"/>
              </w:rPr>
              <w:t>Phleum pratense L.</w:t>
            </w:r>
            <w:r w:rsidRPr="00486B2C">
              <w:rPr>
                <w:sz w:val="16"/>
                <w:szCs w:val="16"/>
                <w:lang w:val="de-DE"/>
              </w:rPr>
              <w:br/>
              <w:t>Phleum intermedium Jord.</w:t>
            </w:r>
            <w:r w:rsidRPr="00486B2C">
              <w:rPr>
                <w:sz w:val="16"/>
                <w:szCs w:val="16"/>
                <w:lang w:val="de-DE"/>
              </w:rPr>
              <w:br/>
            </w:r>
            <w:r w:rsidRPr="00486B2C">
              <w:rPr>
                <w:sz w:val="16"/>
                <w:szCs w:val="16"/>
                <w:lang w:val="fr-FR"/>
              </w:rPr>
              <w:t>Phleum parnassicum Boiss., nom. nud.</w:t>
            </w:r>
            <w:r w:rsidRPr="00486B2C">
              <w:rPr>
                <w:sz w:val="16"/>
                <w:szCs w:val="16"/>
                <w:lang w:val="fr-FR"/>
              </w:rPr>
              <w:br/>
              <w:t>Phleum pratense subsp. pratense L.</w:t>
            </w:r>
            <w:r w:rsidRPr="00486B2C">
              <w:rPr>
                <w:sz w:val="16"/>
                <w:szCs w:val="16"/>
                <w:lang w:val="fr-FR"/>
              </w:rPr>
              <w:br/>
              <w:t>Phleum pratense var. pratense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B8DEA4" w14:textId="55903AB0" w:rsidR="003F7BE8" w:rsidRPr="000C758D" w:rsidRDefault="003F7BE8" w:rsidP="003F7BE8">
            <w:pPr>
              <w:jc w:val="left"/>
              <w:rPr>
                <w:sz w:val="16"/>
                <w:szCs w:val="16"/>
              </w:rPr>
            </w:pPr>
            <w:r w:rsidRPr="00B662C3">
              <w:rPr>
                <w:sz w:val="16"/>
                <w:szCs w:val="16"/>
              </w:rPr>
              <w:t>CZ  DE  FI  HU  JP  NZ  PL  QZ  RO  RS  RU  SK</w:t>
            </w:r>
          </w:p>
        </w:tc>
      </w:tr>
      <w:tr w:rsidR="003F7BE8" w:rsidRPr="000C758D" w14:paraId="5D4AA02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50CF2F" w14:textId="77777777" w:rsidR="003F7BE8" w:rsidRPr="000C758D" w:rsidRDefault="003F7BE8" w:rsidP="003F7BE8">
            <w:pPr>
              <w:jc w:val="left"/>
              <w:rPr>
                <w:sz w:val="16"/>
                <w:szCs w:val="16"/>
              </w:rPr>
            </w:pPr>
            <w:r w:rsidRPr="000C758D">
              <w:rPr>
                <w:bCs/>
                <w:sz w:val="16"/>
                <w:szCs w:val="16"/>
              </w:rPr>
              <w:t>PHLEU_SUB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28FC1D" w14:textId="77777777" w:rsidR="003F7BE8" w:rsidRPr="000C758D" w:rsidRDefault="003F7BE8" w:rsidP="003F7BE8">
            <w:pPr>
              <w:ind w:left="82" w:hanging="82"/>
              <w:jc w:val="left"/>
              <w:rPr>
                <w:sz w:val="16"/>
                <w:szCs w:val="16"/>
              </w:rPr>
            </w:pPr>
            <w:r w:rsidRPr="000C758D">
              <w:rPr>
                <w:sz w:val="16"/>
                <w:szCs w:val="16"/>
              </w:rPr>
              <w:t>Phleum subulatum (Savi) Asch. &amp; Graebn.</w:t>
            </w:r>
            <w:r w:rsidRPr="000C758D">
              <w:rPr>
                <w:sz w:val="16"/>
                <w:szCs w:val="16"/>
              </w:rPr>
              <w:br/>
              <w:t>Phalaris bulbosa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5CCDA9" w14:textId="1928487B" w:rsidR="003F7BE8" w:rsidRPr="000C758D" w:rsidRDefault="003F7BE8" w:rsidP="003F7BE8">
            <w:pPr>
              <w:jc w:val="left"/>
              <w:rPr>
                <w:sz w:val="16"/>
                <w:szCs w:val="16"/>
              </w:rPr>
            </w:pPr>
            <w:r w:rsidRPr="00B662C3">
              <w:rPr>
                <w:sz w:val="16"/>
                <w:szCs w:val="16"/>
              </w:rPr>
              <w:t>AR</w:t>
            </w:r>
          </w:p>
        </w:tc>
      </w:tr>
      <w:tr w:rsidR="003F7BE8" w:rsidRPr="000C758D" w14:paraId="3FC404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EF47F2" w14:textId="77777777" w:rsidR="003F7BE8" w:rsidRPr="000C758D" w:rsidRDefault="003F7BE8" w:rsidP="003F7BE8">
            <w:pPr>
              <w:jc w:val="left"/>
              <w:rPr>
                <w:sz w:val="16"/>
                <w:szCs w:val="16"/>
              </w:rPr>
            </w:pPr>
            <w:r w:rsidRPr="000C758D">
              <w:rPr>
                <w:bCs/>
                <w:sz w:val="16"/>
                <w:szCs w:val="16"/>
              </w:rPr>
              <w:t>PHLIO_ADI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A7DCD8" w14:textId="77777777" w:rsidR="003F7BE8" w:rsidRPr="000C758D" w:rsidRDefault="003F7BE8" w:rsidP="003F7BE8">
            <w:pPr>
              <w:ind w:left="82" w:hanging="82"/>
              <w:jc w:val="left"/>
              <w:rPr>
                <w:sz w:val="16"/>
                <w:szCs w:val="16"/>
              </w:rPr>
            </w:pPr>
            <w:r w:rsidRPr="000C758D">
              <w:rPr>
                <w:sz w:val="16"/>
                <w:szCs w:val="16"/>
              </w:rPr>
              <w:t>Pholiota adiposa (Fr.) kummer</w:t>
            </w:r>
            <w:r w:rsidRPr="000C758D">
              <w:rPr>
                <w:sz w:val="16"/>
                <w:szCs w:val="16"/>
              </w:rPr>
              <w:br/>
              <w:t>Pholiota adiposa (Fr.) Quél.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CFFA59" w14:textId="397168A8" w:rsidR="003F7BE8" w:rsidRPr="000C758D" w:rsidRDefault="003F7BE8" w:rsidP="003F7BE8">
            <w:pPr>
              <w:jc w:val="left"/>
              <w:rPr>
                <w:sz w:val="16"/>
                <w:szCs w:val="16"/>
              </w:rPr>
            </w:pPr>
            <w:r w:rsidRPr="00B662C3">
              <w:rPr>
                <w:sz w:val="16"/>
                <w:szCs w:val="16"/>
              </w:rPr>
              <w:t>JP</w:t>
            </w:r>
          </w:p>
        </w:tc>
      </w:tr>
      <w:tr w:rsidR="003F7BE8" w:rsidRPr="000C758D" w14:paraId="685329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F8CA98" w14:textId="77777777" w:rsidR="003F7BE8" w:rsidRPr="000C758D" w:rsidRDefault="003F7BE8" w:rsidP="003F7BE8">
            <w:pPr>
              <w:jc w:val="left"/>
              <w:rPr>
                <w:sz w:val="16"/>
                <w:szCs w:val="16"/>
              </w:rPr>
            </w:pPr>
            <w:r w:rsidRPr="000C758D">
              <w:rPr>
                <w:bCs/>
                <w:sz w:val="16"/>
                <w:szCs w:val="16"/>
              </w:rPr>
              <w:t>PHLIO_NAM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8103CF" w14:textId="77777777" w:rsidR="003F7BE8" w:rsidRPr="00486B2C" w:rsidRDefault="003F7BE8" w:rsidP="003F7BE8">
            <w:pPr>
              <w:ind w:left="82" w:hanging="82"/>
              <w:jc w:val="left"/>
              <w:rPr>
                <w:sz w:val="16"/>
                <w:szCs w:val="16"/>
                <w:lang w:val="fr-FR"/>
              </w:rPr>
            </w:pPr>
            <w:r w:rsidRPr="00486B2C">
              <w:rPr>
                <w:sz w:val="16"/>
                <w:szCs w:val="16"/>
                <w:lang w:val="fr-FR"/>
              </w:rPr>
              <w:t>Pholiota nameko (T. Ito) S. Ito et Imai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7BE6D3" w14:textId="4EC8C3EE" w:rsidR="003F7BE8" w:rsidRPr="000C758D" w:rsidRDefault="003F7BE8" w:rsidP="003F7BE8">
            <w:pPr>
              <w:jc w:val="left"/>
              <w:rPr>
                <w:sz w:val="16"/>
                <w:szCs w:val="16"/>
              </w:rPr>
            </w:pPr>
            <w:r w:rsidRPr="00B662C3">
              <w:rPr>
                <w:sz w:val="16"/>
                <w:szCs w:val="16"/>
              </w:rPr>
              <w:t>JP</w:t>
            </w:r>
          </w:p>
        </w:tc>
      </w:tr>
      <w:tr w:rsidR="003F7BE8" w:rsidRPr="000C758D" w14:paraId="33CF56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6E24FF" w14:textId="77777777" w:rsidR="003F7BE8" w:rsidRPr="000C758D" w:rsidRDefault="003F7BE8" w:rsidP="003F7BE8">
            <w:pPr>
              <w:jc w:val="left"/>
              <w:rPr>
                <w:sz w:val="16"/>
                <w:szCs w:val="16"/>
              </w:rPr>
            </w:pPr>
            <w:r w:rsidRPr="000C758D">
              <w:rPr>
                <w:bCs/>
                <w:sz w:val="16"/>
                <w:szCs w:val="16"/>
              </w:rPr>
              <w:t>PHLOM_TUB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8E2080" w14:textId="77777777" w:rsidR="003F7BE8" w:rsidRPr="000C758D" w:rsidRDefault="003F7BE8" w:rsidP="003F7BE8">
            <w:pPr>
              <w:ind w:left="82" w:hanging="82"/>
              <w:jc w:val="left"/>
              <w:rPr>
                <w:sz w:val="16"/>
                <w:szCs w:val="16"/>
              </w:rPr>
            </w:pPr>
            <w:r w:rsidRPr="000C758D">
              <w:rPr>
                <w:sz w:val="16"/>
                <w:szCs w:val="16"/>
              </w:rPr>
              <w:t>Phlomis tuberosa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81D4D8" w14:textId="07116592" w:rsidR="003F7BE8" w:rsidRPr="000C758D" w:rsidRDefault="003F7BE8" w:rsidP="003F7BE8">
            <w:pPr>
              <w:jc w:val="left"/>
              <w:rPr>
                <w:sz w:val="16"/>
                <w:szCs w:val="16"/>
              </w:rPr>
            </w:pPr>
            <w:r w:rsidRPr="00B662C3">
              <w:rPr>
                <w:sz w:val="16"/>
                <w:szCs w:val="16"/>
              </w:rPr>
              <w:t>NL  QZ</w:t>
            </w:r>
          </w:p>
        </w:tc>
      </w:tr>
      <w:tr w:rsidR="003F7BE8" w:rsidRPr="000C758D" w14:paraId="7A5B17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37872F" w14:textId="77777777" w:rsidR="003F7BE8" w:rsidRPr="000C758D" w:rsidRDefault="003F7BE8" w:rsidP="003F7BE8">
            <w:pPr>
              <w:jc w:val="left"/>
              <w:rPr>
                <w:sz w:val="16"/>
                <w:szCs w:val="16"/>
              </w:rPr>
            </w:pPr>
            <w:r w:rsidRPr="000C758D">
              <w:rPr>
                <w:bCs/>
                <w:sz w:val="16"/>
                <w:szCs w:val="16"/>
              </w:rPr>
              <w:t>PHLOX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49DF81" w14:textId="77777777" w:rsidR="003F7BE8" w:rsidRPr="000C758D" w:rsidRDefault="003F7BE8" w:rsidP="003F7BE8">
            <w:pPr>
              <w:ind w:left="82" w:hanging="82"/>
              <w:jc w:val="left"/>
              <w:rPr>
                <w:sz w:val="16"/>
                <w:szCs w:val="16"/>
              </w:rPr>
            </w:pPr>
            <w:r w:rsidRPr="000C758D">
              <w:rPr>
                <w:sz w:val="16"/>
                <w:szCs w:val="16"/>
              </w:rPr>
              <w:t>Phlox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103201" w14:textId="417238ED" w:rsidR="003F7BE8" w:rsidRPr="000C758D" w:rsidRDefault="003F7BE8" w:rsidP="003F7BE8">
            <w:pPr>
              <w:jc w:val="left"/>
              <w:rPr>
                <w:sz w:val="16"/>
                <w:szCs w:val="16"/>
              </w:rPr>
            </w:pPr>
            <w:r w:rsidRPr="00B662C3">
              <w:rPr>
                <w:sz w:val="16"/>
                <w:szCs w:val="16"/>
              </w:rPr>
              <w:t>CA  GB  JP  NL  QZ  US  ZA</w:t>
            </w:r>
          </w:p>
        </w:tc>
      </w:tr>
      <w:tr w:rsidR="003F7BE8" w:rsidRPr="000C758D" w14:paraId="6F119E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A31EC5" w14:textId="77777777" w:rsidR="003F7BE8" w:rsidRPr="000C758D" w:rsidRDefault="003F7BE8" w:rsidP="003F7BE8">
            <w:pPr>
              <w:jc w:val="left"/>
              <w:rPr>
                <w:sz w:val="16"/>
                <w:szCs w:val="16"/>
              </w:rPr>
            </w:pPr>
            <w:r w:rsidRPr="000C758D">
              <w:rPr>
                <w:bCs/>
                <w:sz w:val="16"/>
                <w:szCs w:val="16"/>
              </w:rPr>
              <w:t>PHLOX_AMP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E01500" w14:textId="77777777" w:rsidR="003F7BE8" w:rsidRPr="000C758D" w:rsidRDefault="003F7BE8" w:rsidP="003F7BE8">
            <w:pPr>
              <w:ind w:left="82" w:hanging="82"/>
              <w:jc w:val="left"/>
              <w:rPr>
                <w:sz w:val="16"/>
                <w:szCs w:val="16"/>
              </w:rPr>
            </w:pPr>
            <w:r w:rsidRPr="000C758D">
              <w:rPr>
                <w:sz w:val="16"/>
                <w:szCs w:val="16"/>
              </w:rPr>
              <w:t>Phlox amplifolia Britton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928BFF" w14:textId="55FEC05A" w:rsidR="003F7BE8" w:rsidRPr="000C758D" w:rsidRDefault="003F7BE8" w:rsidP="003F7BE8">
            <w:pPr>
              <w:jc w:val="left"/>
              <w:rPr>
                <w:sz w:val="16"/>
                <w:szCs w:val="16"/>
              </w:rPr>
            </w:pPr>
            <w:r w:rsidRPr="00B662C3">
              <w:rPr>
                <w:sz w:val="16"/>
                <w:szCs w:val="16"/>
              </w:rPr>
              <w:t>NL  QZ</w:t>
            </w:r>
          </w:p>
        </w:tc>
      </w:tr>
      <w:tr w:rsidR="003F7BE8" w:rsidRPr="000C758D" w14:paraId="7F5C25B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ED73B9" w14:textId="77777777" w:rsidR="003F7BE8" w:rsidRPr="000C758D" w:rsidRDefault="003F7BE8" w:rsidP="003F7BE8">
            <w:pPr>
              <w:jc w:val="left"/>
              <w:rPr>
                <w:sz w:val="16"/>
                <w:szCs w:val="16"/>
              </w:rPr>
            </w:pPr>
            <w:r w:rsidRPr="000C758D">
              <w:rPr>
                <w:bCs/>
                <w:sz w:val="16"/>
                <w:szCs w:val="16"/>
              </w:rPr>
              <w:t>PHLOX_DOU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7D382D" w14:textId="77777777" w:rsidR="003F7BE8" w:rsidRPr="000C758D" w:rsidRDefault="003F7BE8" w:rsidP="003F7BE8">
            <w:pPr>
              <w:ind w:left="82" w:hanging="82"/>
              <w:jc w:val="left"/>
              <w:rPr>
                <w:sz w:val="16"/>
                <w:szCs w:val="16"/>
              </w:rPr>
            </w:pPr>
            <w:r w:rsidRPr="000C758D">
              <w:rPr>
                <w:sz w:val="16"/>
                <w:szCs w:val="16"/>
              </w:rPr>
              <w:t>Phlox douglasii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E10A7D" w14:textId="292617E2" w:rsidR="003F7BE8" w:rsidRPr="000C758D" w:rsidRDefault="003F7BE8" w:rsidP="003F7BE8">
            <w:pPr>
              <w:jc w:val="left"/>
              <w:rPr>
                <w:sz w:val="16"/>
                <w:szCs w:val="16"/>
              </w:rPr>
            </w:pPr>
            <w:r w:rsidRPr="00B662C3">
              <w:rPr>
                <w:sz w:val="16"/>
                <w:szCs w:val="16"/>
              </w:rPr>
              <w:t>NL  QZ</w:t>
            </w:r>
          </w:p>
        </w:tc>
      </w:tr>
      <w:tr w:rsidR="003F7BE8" w:rsidRPr="000C758D" w14:paraId="2DD34D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1FC230" w14:textId="77777777" w:rsidR="003F7BE8" w:rsidRPr="000C758D" w:rsidRDefault="003F7BE8" w:rsidP="003F7BE8">
            <w:pPr>
              <w:jc w:val="left"/>
              <w:rPr>
                <w:sz w:val="16"/>
                <w:szCs w:val="16"/>
              </w:rPr>
            </w:pPr>
            <w:r w:rsidRPr="000C758D">
              <w:rPr>
                <w:bCs/>
                <w:sz w:val="16"/>
                <w:szCs w:val="16"/>
              </w:rPr>
              <w:t>PHLOX_DRU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6963B6" w14:textId="77777777" w:rsidR="003F7BE8" w:rsidRPr="000C758D" w:rsidRDefault="003F7BE8" w:rsidP="003F7BE8">
            <w:pPr>
              <w:ind w:left="82" w:hanging="82"/>
              <w:jc w:val="left"/>
              <w:rPr>
                <w:sz w:val="16"/>
                <w:szCs w:val="16"/>
              </w:rPr>
            </w:pPr>
            <w:r w:rsidRPr="000C758D">
              <w:rPr>
                <w:sz w:val="16"/>
                <w:szCs w:val="16"/>
              </w:rPr>
              <w:t>Phlox drummondii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230067" w14:textId="356F151D" w:rsidR="003F7BE8" w:rsidRPr="000C758D" w:rsidRDefault="003F7BE8" w:rsidP="003F7BE8">
            <w:pPr>
              <w:jc w:val="left"/>
              <w:rPr>
                <w:sz w:val="16"/>
                <w:szCs w:val="16"/>
              </w:rPr>
            </w:pPr>
            <w:r w:rsidRPr="00B662C3">
              <w:rPr>
                <w:sz w:val="16"/>
                <w:szCs w:val="16"/>
              </w:rPr>
              <w:t>CA  NL  QZ</w:t>
            </w:r>
          </w:p>
        </w:tc>
      </w:tr>
      <w:tr w:rsidR="003F7BE8" w:rsidRPr="000C758D" w14:paraId="05FD76F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54F326" w14:textId="77777777" w:rsidR="003F7BE8" w:rsidRPr="000C758D" w:rsidRDefault="003F7BE8" w:rsidP="003F7BE8">
            <w:pPr>
              <w:jc w:val="left"/>
              <w:rPr>
                <w:sz w:val="16"/>
                <w:szCs w:val="16"/>
              </w:rPr>
            </w:pPr>
            <w:r w:rsidRPr="000C758D">
              <w:rPr>
                <w:bCs/>
                <w:sz w:val="16"/>
                <w:szCs w:val="16"/>
              </w:rPr>
              <w:t>PHLOX_MAC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00C95A" w14:textId="77777777" w:rsidR="003F7BE8" w:rsidRPr="000C758D" w:rsidRDefault="003F7BE8" w:rsidP="003F7BE8">
            <w:pPr>
              <w:ind w:left="82" w:hanging="82"/>
              <w:jc w:val="left"/>
              <w:rPr>
                <w:sz w:val="16"/>
                <w:szCs w:val="16"/>
              </w:rPr>
            </w:pPr>
            <w:r w:rsidRPr="000C758D">
              <w:rPr>
                <w:sz w:val="16"/>
                <w:szCs w:val="16"/>
              </w:rPr>
              <w:t>Phlox maculata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3965A7" w14:textId="0189D57A" w:rsidR="003F7BE8" w:rsidRPr="000C758D" w:rsidRDefault="003F7BE8" w:rsidP="003F7BE8">
            <w:pPr>
              <w:jc w:val="left"/>
              <w:rPr>
                <w:sz w:val="16"/>
                <w:szCs w:val="16"/>
              </w:rPr>
            </w:pPr>
            <w:r w:rsidRPr="00B662C3">
              <w:rPr>
                <w:sz w:val="16"/>
                <w:szCs w:val="16"/>
              </w:rPr>
              <w:t>NL  QZ</w:t>
            </w:r>
          </w:p>
        </w:tc>
      </w:tr>
      <w:tr w:rsidR="003F7BE8" w:rsidRPr="000C758D" w14:paraId="00B997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CA67AD" w14:textId="77777777" w:rsidR="003F7BE8" w:rsidRPr="000C758D" w:rsidRDefault="003F7BE8" w:rsidP="003F7BE8">
            <w:pPr>
              <w:jc w:val="left"/>
              <w:rPr>
                <w:sz w:val="16"/>
                <w:szCs w:val="16"/>
              </w:rPr>
            </w:pPr>
            <w:r w:rsidRPr="000C758D">
              <w:rPr>
                <w:bCs/>
                <w:sz w:val="16"/>
                <w:szCs w:val="16"/>
              </w:rPr>
              <w:t>PHLOX_PAN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F858A6" w14:textId="77777777" w:rsidR="003F7BE8" w:rsidRPr="000C758D" w:rsidRDefault="003F7BE8" w:rsidP="003F7BE8">
            <w:pPr>
              <w:ind w:left="82" w:hanging="82"/>
              <w:jc w:val="left"/>
              <w:rPr>
                <w:sz w:val="16"/>
                <w:szCs w:val="16"/>
              </w:rPr>
            </w:pPr>
            <w:r w:rsidRPr="000C758D">
              <w:rPr>
                <w:sz w:val="16"/>
                <w:szCs w:val="16"/>
              </w:rPr>
              <w:t>Phlox paniculata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6DBB5D" w14:textId="1FCF57EE" w:rsidR="003F7BE8" w:rsidRPr="000C758D" w:rsidRDefault="003F7BE8" w:rsidP="003F7BE8">
            <w:pPr>
              <w:jc w:val="left"/>
              <w:rPr>
                <w:sz w:val="16"/>
                <w:szCs w:val="16"/>
              </w:rPr>
            </w:pPr>
            <w:r w:rsidRPr="00B662C3">
              <w:rPr>
                <w:sz w:val="16"/>
                <w:szCs w:val="16"/>
              </w:rPr>
              <w:t>CA  IL  JP  NL  QZ  RU  ZA</w:t>
            </w:r>
          </w:p>
        </w:tc>
      </w:tr>
      <w:tr w:rsidR="003F7BE8" w:rsidRPr="000C758D" w14:paraId="4AC2BE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EA9D79" w14:textId="77777777" w:rsidR="003F7BE8" w:rsidRPr="000C758D" w:rsidRDefault="003F7BE8" w:rsidP="003F7BE8">
            <w:pPr>
              <w:jc w:val="left"/>
              <w:rPr>
                <w:sz w:val="16"/>
                <w:szCs w:val="16"/>
              </w:rPr>
            </w:pPr>
            <w:r w:rsidRPr="000C758D">
              <w:rPr>
                <w:bCs/>
                <w:sz w:val="16"/>
                <w:szCs w:val="16"/>
              </w:rPr>
              <w:t>PHLOX_PRO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A82744" w14:textId="77777777" w:rsidR="003F7BE8" w:rsidRPr="000C758D" w:rsidRDefault="003F7BE8" w:rsidP="003F7BE8">
            <w:pPr>
              <w:ind w:left="82" w:hanging="82"/>
              <w:jc w:val="left"/>
              <w:rPr>
                <w:sz w:val="16"/>
                <w:szCs w:val="16"/>
              </w:rPr>
            </w:pPr>
            <w:r w:rsidRPr="000C758D">
              <w:rPr>
                <w:sz w:val="16"/>
                <w:szCs w:val="16"/>
              </w:rPr>
              <w:t>Phlox ×procumbens Lehm.</w:t>
            </w:r>
            <w:r w:rsidRPr="000C758D">
              <w:rPr>
                <w:sz w:val="16"/>
                <w:szCs w:val="16"/>
              </w:rPr>
              <w:br/>
              <w:t>Phlox stolonifera × Phlox subulata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F727E7" w14:textId="706CF830" w:rsidR="003F7BE8" w:rsidRPr="000C758D" w:rsidRDefault="003F7BE8" w:rsidP="003F7BE8">
            <w:pPr>
              <w:jc w:val="left"/>
              <w:rPr>
                <w:sz w:val="16"/>
                <w:szCs w:val="16"/>
              </w:rPr>
            </w:pPr>
            <w:r w:rsidRPr="00B662C3">
              <w:rPr>
                <w:sz w:val="16"/>
                <w:szCs w:val="16"/>
              </w:rPr>
              <w:t>NL  QZ</w:t>
            </w:r>
          </w:p>
        </w:tc>
      </w:tr>
      <w:tr w:rsidR="003F7BE8" w:rsidRPr="000C758D" w14:paraId="0A5109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1AEDE9" w14:textId="77777777" w:rsidR="003F7BE8" w:rsidRPr="000C758D" w:rsidRDefault="003F7BE8" w:rsidP="003F7BE8">
            <w:pPr>
              <w:jc w:val="left"/>
              <w:rPr>
                <w:sz w:val="16"/>
                <w:szCs w:val="16"/>
              </w:rPr>
            </w:pPr>
            <w:r w:rsidRPr="000C758D">
              <w:rPr>
                <w:bCs/>
                <w:sz w:val="16"/>
                <w:szCs w:val="16"/>
              </w:rPr>
              <w:t>PHLOX_SUB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25DA6A" w14:textId="77777777" w:rsidR="003F7BE8" w:rsidRPr="000C758D" w:rsidRDefault="003F7BE8" w:rsidP="003F7BE8">
            <w:pPr>
              <w:ind w:left="82" w:hanging="82"/>
              <w:jc w:val="left"/>
              <w:rPr>
                <w:sz w:val="16"/>
                <w:szCs w:val="16"/>
              </w:rPr>
            </w:pPr>
            <w:r w:rsidRPr="000C758D">
              <w:rPr>
                <w:sz w:val="16"/>
                <w:szCs w:val="16"/>
              </w:rPr>
              <w:t>Phlox subulata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38D505" w14:textId="1F7A2DA8" w:rsidR="003F7BE8" w:rsidRPr="000C758D" w:rsidRDefault="003F7BE8" w:rsidP="003F7BE8">
            <w:pPr>
              <w:jc w:val="left"/>
              <w:rPr>
                <w:sz w:val="16"/>
                <w:szCs w:val="16"/>
              </w:rPr>
            </w:pPr>
            <w:r w:rsidRPr="00B662C3">
              <w:rPr>
                <w:sz w:val="16"/>
                <w:szCs w:val="16"/>
              </w:rPr>
              <w:t>NL  QZ</w:t>
            </w:r>
          </w:p>
        </w:tc>
      </w:tr>
      <w:tr w:rsidR="003F7BE8" w:rsidRPr="000C758D" w14:paraId="3E93A30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EE96B5" w14:textId="77777777" w:rsidR="003F7BE8" w:rsidRPr="000C758D" w:rsidRDefault="003F7BE8" w:rsidP="003F7BE8">
            <w:pPr>
              <w:jc w:val="left"/>
              <w:rPr>
                <w:sz w:val="16"/>
                <w:szCs w:val="16"/>
              </w:rPr>
            </w:pPr>
            <w:r w:rsidRPr="000C758D">
              <w:rPr>
                <w:bCs/>
                <w:sz w:val="16"/>
                <w:szCs w:val="16"/>
              </w:rPr>
              <w:t>PHOEN_DAC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1886CE" w14:textId="77777777" w:rsidR="003F7BE8" w:rsidRPr="000C758D" w:rsidRDefault="003F7BE8" w:rsidP="003F7BE8">
            <w:pPr>
              <w:ind w:left="82" w:hanging="82"/>
              <w:jc w:val="left"/>
              <w:rPr>
                <w:sz w:val="16"/>
                <w:szCs w:val="16"/>
              </w:rPr>
            </w:pPr>
            <w:r w:rsidRPr="000C758D">
              <w:rPr>
                <w:sz w:val="16"/>
                <w:szCs w:val="16"/>
              </w:rPr>
              <w:t>Phoenix dactylifera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F859A3" w14:textId="2D364A98" w:rsidR="003F7BE8" w:rsidRPr="000C758D" w:rsidRDefault="003F7BE8" w:rsidP="003F7BE8">
            <w:pPr>
              <w:jc w:val="left"/>
              <w:rPr>
                <w:sz w:val="16"/>
                <w:szCs w:val="16"/>
              </w:rPr>
            </w:pPr>
            <w:r w:rsidRPr="00B662C3">
              <w:rPr>
                <w:sz w:val="16"/>
                <w:szCs w:val="16"/>
              </w:rPr>
              <w:t>ES  ZA</w:t>
            </w:r>
          </w:p>
        </w:tc>
      </w:tr>
      <w:tr w:rsidR="003F7BE8" w:rsidRPr="000C758D" w14:paraId="5BCE95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E1EABB" w14:textId="77777777" w:rsidR="003F7BE8" w:rsidRPr="000C758D" w:rsidRDefault="003F7BE8" w:rsidP="003F7BE8">
            <w:pPr>
              <w:jc w:val="left"/>
              <w:rPr>
                <w:sz w:val="16"/>
                <w:szCs w:val="16"/>
              </w:rPr>
            </w:pPr>
            <w:r w:rsidRPr="000C758D">
              <w:rPr>
                <w:bCs/>
                <w:sz w:val="16"/>
                <w:szCs w:val="16"/>
              </w:rPr>
              <w:t>PHORM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F6E1B3" w14:textId="77777777" w:rsidR="003F7BE8" w:rsidRPr="000C758D" w:rsidRDefault="003F7BE8" w:rsidP="003F7BE8">
            <w:pPr>
              <w:ind w:left="82" w:hanging="82"/>
              <w:jc w:val="left"/>
              <w:rPr>
                <w:sz w:val="16"/>
                <w:szCs w:val="16"/>
              </w:rPr>
            </w:pPr>
            <w:r w:rsidRPr="000C758D">
              <w:rPr>
                <w:sz w:val="16"/>
                <w:szCs w:val="16"/>
              </w:rPr>
              <w:t>Phormium J.R. et G. Forst.</w:t>
            </w:r>
            <w:r w:rsidRPr="000C758D">
              <w:rPr>
                <w:sz w:val="16"/>
                <w:szCs w:val="16"/>
              </w:rPr>
              <w:br/>
              <w:t>Phormium Forst. et G. Forst.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3D5ABB" w14:textId="16D8646A" w:rsidR="003F7BE8" w:rsidRPr="000C758D" w:rsidRDefault="003F7BE8" w:rsidP="003F7BE8">
            <w:pPr>
              <w:jc w:val="left"/>
              <w:rPr>
                <w:sz w:val="16"/>
                <w:szCs w:val="16"/>
              </w:rPr>
            </w:pPr>
            <w:r w:rsidRPr="00B662C3">
              <w:rPr>
                <w:sz w:val="16"/>
                <w:szCs w:val="16"/>
              </w:rPr>
              <w:t>AU  GB  JP  NL  NZ  QZ  ZA</w:t>
            </w:r>
          </w:p>
        </w:tc>
      </w:tr>
      <w:tr w:rsidR="003F7BE8" w:rsidRPr="000C758D" w14:paraId="212934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480444" w14:textId="77777777" w:rsidR="003F7BE8" w:rsidRPr="000C758D" w:rsidRDefault="003F7BE8" w:rsidP="003F7BE8">
            <w:pPr>
              <w:jc w:val="left"/>
              <w:rPr>
                <w:sz w:val="16"/>
                <w:szCs w:val="16"/>
              </w:rPr>
            </w:pPr>
            <w:r w:rsidRPr="000C758D">
              <w:rPr>
                <w:bCs/>
                <w:sz w:val="16"/>
                <w:szCs w:val="16"/>
              </w:rPr>
              <w:t>PHORM_COO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D873FB" w14:textId="77777777" w:rsidR="003F7BE8" w:rsidRPr="000C758D" w:rsidRDefault="003F7BE8" w:rsidP="003F7BE8">
            <w:pPr>
              <w:ind w:left="82" w:hanging="82"/>
              <w:jc w:val="left"/>
              <w:rPr>
                <w:sz w:val="16"/>
                <w:szCs w:val="16"/>
              </w:rPr>
            </w:pPr>
            <w:r w:rsidRPr="000C758D">
              <w:rPr>
                <w:sz w:val="16"/>
                <w:szCs w:val="16"/>
              </w:rPr>
              <w:t>Phormium cookianum Le Jol.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E61E68" w14:textId="0690FD05" w:rsidR="003F7BE8" w:rsidRPr="000C758D" w:rsidRDefault="003F7BE8" w:rsidP="003F7BE8">
            <w:pPr>
              <w:jc w:val="left"/>
              <w:rPr>
                <w:sz w:val="16"/>
                <w:szCs w:val="16"/>
              </w:rPr>
            </w:pPr>
            <w:r w:rsidRPr="00B662C3">
              <w:rPr>
                <w:sz w:val="16"/>
                <w:szCs w:val="16"/>
              </w:rPr>
              <w:t>GB  NL  QZ</w:t>
            </w:r>
          </w:p>
        </w:tc>
      </w:tr>
      <w:tr w:rsidR="003F7BE8" w:rsidRPr="000C758D" w14:paraId="47917E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CD1FBA" w14:textId="77777777" w:rsidR="003F7BE8" w:rsidRPr="000C758D" w:rsidRDefault="003F7BE8" w:rsidP="003F7BE8">
            <w:pPr>
              <w:jc w:val="left"/>
              <w:rPr>
                <w:sz w:val="16"/>
                <w:szCs w:val="16"/>
              </w:rPr>
            </w:pPr>
            <w:r w:rsidRPr="000C758D">
              <w:rPr>
                <w:bCs/>
                <w:sz w:val="16"/>
                <w:szCs w:val="16"/>
              </w:rPr>
              <w:t>PHORM_CTE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46EC27" w14:textId="77777777" w:rsidR="003F7BE8" w:rsidRPr="00486B2C" w:rsidRDefault="003F7BE8" w:rsidP="003F7BE8">
            <w:pPr>
              <w:ind w:left="82" w:hanging="82"/>
              <w:jc w:val="left"/>
              <w:rPr>
                <w:sz w:val="16"/>
                <w:szCs w:val="16"/>
                <w:lang w:val="en-US"/>
              </w:rPr>
            </w:pPr>
            <w:r w:rsidRPr="00486B2C">
              <w:rPr>
                <w:sz w:val="16"/>
                <w:szCs w:val="16"/>
                <w:lang w:val="en-US"/>
              </w:rPr>
              <w:t>Phormium cookianum x Phormium tenax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DE55E2" w14:textId="03475960" w:rsidR="003F7BE8" w:rsidRPr="000C758D" w:rsidRDefault="003F7BE8" w:rsidP="003F7BE8">
            <w:pPr>
              <w:jc w:val="left"/>
              <w:rPr>
                <w:sz w:val="16"/>
                <w:szCs w:val="16"/>
              </w:rPr>
            </w:pPr>
            <w:r w:rsidRPr="00B662C3">
              <w:rPr>
                <w:sz w:val="16"/>
                <w:szCs w:val="16"/>
              </w:rPr>
              <w:t>GB  NL  QZ</w:t>
            </w:r>
          </w:p>
        </w:tc>
      </w:tr>
      <w:tr w:rsidR="003F7BE8" w:rsidRPr="000C758D" w14:paraId="05CD1CF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9D35A7" w14:textId="77777777" w:rsidR="003F7BE8" w:rsidRPr="000C758D" w:rsidRDefault="003F7BE8" w:rsidP="003F7BE8">
            <w:pPr>
              <w:jc w:val="left"/>
              <w:rPr>
                <w:sz w:val="16"/>
                <w:szCs w:val="16"/>
              </w:rPr>
            </w:pPr>
            <w:r w:rsidRPr="000C758D">
              <w:rPr>
                <w:bCs/>
                <w:sz w:val="16"/>
                <w:szCs w:val="16"/>
              </w:rPr>
              <w:t>PHORM_TEN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20105A" w14:textId="77777777" w:rsidR="003F7BE8" w:rsidRPr="000C758D" w:rsidRDefault="003F7BE8" w:rsidP="003F7BE8">
            <w:pPr>
              <w:ind w:left="82" w:hanging="82"/>
              <w:jc w:val="left"/>
              <w:rPr>
                <w:sz w:val="16"/>
                <w:szCs w:val="16"/>
              </w:rPr>
            </w:pPr>
            <w:r w:rsidRPr="000C758D">
              <w:rPr>
                <w:sz w:val="16"/>
                <w:szCs w:val="16"/>
              </w:rPr>
              <w:t>Phormium tenax J. R. Forst. &amp; G. Forst.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200784" w14:textId="633C5FF6" w:rsidR="003F7BE8" w:rsidRPr="000C758D" w:rsidRDefault="003F7BE8" w:rsidP="003F7BE8">
            <w:pPr>
              <w:jc w:val="left"/>
              <w:rPr>
                <w:sz w:val="16"/>
                <w:szCs w:val="16"/>
              </w:rPr>
            </w:pPr>
            <w:r w:rsidRPr="00B662C3">
              <w:rPr>
                <w:sz w:val="16"/>
                <w:szCs w:val="16"/>
              </w:rPr>
              <w:t>CA  GB  NL  QZ  ZA</w:t>
            </w:r>
          </w:p>
        </w:tc>
      </w:tr>
      <w:tr w:rsidR="003F7BE8" w:rsidRPr="000C758D" w14:paraId="7A2A0A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DDB4B5" w14:textId="77777777" w:rsidR="003F7BE8" w:rsidRPr="000C758D" w:rsidRDefault="003F7BE8" w:rsidP="003F7BE8">
            <w:pPr>
              <w:jc w:val="left"/>
              <w:rPr>
                <w:sz w:val="16"/>
                <w:szCs w:val="16"/>
              </w:rPr>
            </w:pPr>
            <w:r w:rsidRPr="000C758D">
              <w:rPr>
                <w:bCs/>
                <w:sz w:val="16"/>
                <w:szCs w:val="16"/>
              </w:rPr>
              <w:t>PHOTI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6A5054" w14:textId="77777777" w:rsidR="003F7BE8" w:rsidRPr="000C758D" w:rsidRDefault="003F7BE8" w:rsidP="003F7BE8">
            <w:pPr>
              <w:ind w:left="82" w:hanging="82"/>
              <w:jc w:val="left"/>
              <w:rPr>
                <w:sz w:val="16"/>
                <w:szCs w:val="16"/>
              </w:rPr>
            </w:pPr>
            <w:r w:rsidRPr="000C758D">
              <w:rPr>
                <w:sz w:val="16"/>
                <w:szCs w:val="16"/>
              </w:rPr>
              <w:t>Photinia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9898C7" w14:textId="1E3A4108" w:rsidR="003F7BE8" w:rsidRPr="000C758D" w:rsidRDefault="003F7BE8" w:rsidP="003F7BE8">
            <w:pPr>
              <w:jc w:val="left"/>
              <w:rPr>
                <w:sz w:val="16"/>
                <w:szCs w:val="16"/>
              </w:rPr>
            </w:pPr>
            <w:r w:rsidRPr="00B662C3">
              <w:rPr>
                <w:sz w:val="16"/>
                <w:szCs w:val="16"/>
              </w:rPr>
              <w:t>FR  GB  JP  NZ  QZ  ZA</w:t>
            </w:r>
          </w:p>
        </w:tc>
      </w:tr>
      <w:tr w:rsidR="003F7BE8" w:rsidRPr="000C758D" w14:paraId="33273A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E45BAE" w14:textId="77777777" w:rsidR="003F7BE8" w:rsidRPr="000C758D" w:rsidRDefault="003F7BE8" w:rsidP="003F7BE8">
            <w:pPr>
              <w:jc w:val="left"/>
              <w:rPr>
                <w:sz w:val="16"/>
                <w:szCs w:val="16"/>
              </w:rPr>
            </w:pPr>
            <w:r w:rsidRPr="000C758D">
              <w:rPr>
                <w:bCs/>
                <w:sz w:val="16"/>
                <w:szCs w:val="16"/>
              </w:rPr>
              <w:t>PHOTI_DAV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9DF78F" w14:textId="77777777" w:rsidR="003F7BE8" w:rsidRPr="000C758D" w:rsidRDefault="003F7BE8" w:rsidP="003F7BE8">
            <w:pPr>
              <w:ind w:left="82" w:hanging="82"/>
              <w:jc w:val="left"/>
              <w:rPr>
                <w:sz w:val="16"/>
                <w:szCs w:val="16"/>
              </w:rPr>
            </w:pPr>
            <w:r w:rsidRPr="000C758D">
              <w:rPr>
                <w:sz w:val="16"/>
                <w:szCs w:val="16"/>
              </w:rPr>
              <w:t>Photinia davidiana (Decne.) Cardot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2ED828" w14:textId="3BDD8029" w:rsidR="003F7BE8" w:rsidRPr="000C758D" w:rsidRDefault="003F7BE8" w:rsidP="003F7BE8">
            <w:pPr>
              <w:jc w:val="left"/>
              <w:rPr>
                <w:sz w:val="16"/>
                <w:szCs w:val="16"/>
              </w:rPr>
            </w:pPr>
            <w:r w:rsidRPr="00B662C3">
              <w:rPr>
                <w:sz w:val="16"/>
                <w:szCs w:val="16"/>
              </w:rPr>
              <w:t>GB</w:t>
            </w:r>
          </w:p>
        </w:tc>
      </w:tr>
      <w:tr w:rsidR="003F7BE8" w:rsidRPr="000C758D" w14:paraId="55EF43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0183B1" w14:textId="77777777" w:rsidR="003F7BE8" w:rsidRPr="000C758D" w:rsidRDefault="003F7BE8" w:rsidP="003F7BE8">
            <w:pPr>
              <w:jc w:val="left"/>
              <w:rPr>
                <w:sz w:val="16"/>
                <w:szCs w:val="16"/>
              </w:rPr>
            </w:pPr>
            <w:r w:rsidRPr="000C758D">
              <w:rPr>
                <w:bCs/>
                <w:sz w:val="16"/>
                <w:szCs w:val="16"/>
              </w:rPr>
              <w:t>PHOTI_FRA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25D62B" w14:textId="77777777" w:rsidR="003F7BE8" w:rsidRPr="000C758D" w:rsidRDefault="003F7BE8" w:rsidP="003F7BE8">
            <w:pPr>
              <w:ind w:left="82" w:hanging="82"/>
              <w:jc w:val="left"/>
              <w:rPr>
                <w:sz w:val="16"/>
                <w:szCs w:val="16"/>
              </w:rPr>
            </w:pPr>
            <w:r w:rsidRPr="00486B2C">
              <w:rPr>
                <w:sz w:val="16"/>
                <w:szCs w:val="16"/>
                <w:lang w:val="en-US"/>
              </w:rPr>
              <w:t>Photinia × fraseri Dress</w:t>
            </w:r>
            <w:r w:rsidRPr="00486B2C">
              <w:rPr>
                <w:sz w:val="16"/>
                <w:szCs w:val="16"/>
                <w:lang w:val="en-US"/>
              </w:rPr>
              <w:br/>
              <w:t xml:space="preserve">Photinia ×fraseri Dress x Photinia glabra (Thunb.) </w:t>
            </w:r>
            <w:r w:rsidRPr="000C758D">
              <w:rPr>
                <w:sz w:val="16"/>
                <w:szCs w:val="16"/>
              </w:rPr>
              <w:t>Franch. &amp; Sav.</w:t>
            </w:r>
            <w:r w:rsidRPr="000C758D">
              <w:rPr>
                <w:sz w:val="16"/>
                <w:szCs w:val="16"/>
              </w:rPr>
              <w:br/>
              <w:t>Photinia ×fraseri Dress × Photinia serratifolia (Desf.) Kalkman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962AA9" w14:textId="3B8A7DD6" w:rsidR="003F7BE8" w:rsidRPr="000C758D" w:rsidRDefault="003F7BE8" w:rsidP="003F7BE8">
            <w:pPr>
              <w:jc w:val="left"/>
              <w:rPr>
                <w:sz w:val="16"/>
                <w:szCs w:val="16"/>
              </w:rPr>
            </w:pPr>
            <w:r w:rsidRPr="00B662C3">
              <w:rPr>
                <w:sz w:val="16"/>
                <w:szCs w:val="16"/>
              </w:rPr>
              <w:t>CA  FR  GB  QZ</w:t>
            </w:r>
          </w:p>
        </w:tc>
      </w:tr>
      <w:tr w:rsidR="003F7BE8" w:rsidRPr="000C758D" w14:paraId="565340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F6AE41" w14:textId="77777777" w:rsidR="003F7BE8" w:rsidRPr="000C758D" w:rsidRDefault="003F7BE8" w:rsidP="003F7BE8">
            <w:pPr>
              <w:jc w:val="left"/>
              <w:rPr>
                <w:sz w:val="16"/>
                <w:szCs w:val="16"/>
              </w:rPr>
            </w:pPr>
            <w:r w:rsidRPr="000C758D">
              <w:rPr>
                <w:bCs/>
                <w:sz w:val="16"/>
                <w:szCs w:val="16"/>
              </w:rPr>
              <w:t>PHOTI_GLA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87E20F" w14:textId="77777777" w:rsidR="003F7BE8" w:rsidRPr="00486B2C" w:rsidRDefault="003F7BE8" w:rsidP="003F7BE8">
            <w:pPr>
              <w:ind w:left="82" w:hanging="82"/>
              <w:jc w:val="left"/>
              <w:rPr>
                <w:sz w:val="16"/>
                <w:szCs w:val="16"/>
                <w:lang w:val="en-US"/>
              </w:rPr>
            </w:pPr>
            <w:r w:rsidRPr="00486B2C">
              <w:rPr>
                <w:sz w:val="16"/>
                <w:szCs w:val="16"/>
                <w:lang w:val="en-US"/>
              </w:rPr>
              <w:t>Photinia glabra (Thunb.) Franch. &amp; Sav.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F82940" w14:textId="4B0A4585" w:rsidR="003F7BE8" w:rsidRPr="000C758D" w:rsidRDefault="003F7BE8" w:rsidP="003F7BE8">
            <w:pPr>
              <w:jc w:val="left"/>
              <w:rPr>
                <w:sz w:val="16"/>
                <w:szCs w:val="16"/>
              </w:rPr>
            </w:pPr>
            <w:r w:rsidRPr="00B662C3">
              <w:rPr>
                <w:sz w:val="16"/>
                <w:szCs w:val="16"/>
              </w:rPr>
              <w:t>FR  GB  QZ</w:t>
            </w:r>
          </w:p>
        </w:tc>
      </w:tr>
      <w:tr w:rsidR="003F7BE8" w:rsidRPr="000C758D" w14:paraId="4492C3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ED06A0" w14:textId="77777777" w:rsidR="003F7BE8" w:rsidRPr="000C758D" w:rsidRDefault="003F7BE8" w:rsidP="003F7BE8">
            <w:pPr>
              <w:jc w:val="left"/>
              <w:rPr>
                <w:sz w:val="16"/>
                <w:szCs w:val="16"/>
              </w:rPr>
            </w:pPr>
            <w:r w:rsidRPr="000C758D">
              <w:rPr>
                <w:bCs/>
                <w:sz w:val="16"/>
                <w:szCs w:val="16"/>
              </w:rPr>
              <w:t>PHOTI_SER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2410DF" w14:textId="77777777" w:rsidR="003F7BE8" w:rsidRPr="000C758D" w:rsidRDefault="003F7BE8" w:rsidP="003F7BE8">
            <w:pPr>
              <w:ind w:left="82" w:hanging="82"/>
              <w:jc w:val="left"/>
              <w:rPr>
                <w:sz w:val="16"/>
                <w:szCs w:val="16"/>
              </w:rPr>
            </w:pPr>
            <w:r w:rsidRPr="000C758D">
              <w:rPr>
                <w:sz w:val="16"/>
                <w:szCs w:val="16"/>
              </w:rPr>
              <w:t>Photinia serratifolia (Desf.) Kalkman</w:t>
            </w:r>
            <w:r w:rsidRPr="000C758D">
              <w:rPr>
                <w:sz w:val="16"/>
                <w:szCs w:val="16"/>
              </w:rPr>
              <w:br/>
              <w:t>Photinia serrulata Franch. &amp; Sav.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A838AC" w14:textId="6419E3CB" w:rsidR="003F7BE8" w:rsidRPr="000C758D" w:rsidRDefault="003F7BE8" w:rsidP="003F7BE8">
            <w:pPr>
              <w:jc w:val="left"/>
              <w:rPr>
                <w:sz w:val="16"/>
                <w:szCs w:val="16"/>
              </w:rPr>
            </w:pPr>
            <w:r w:rsidRPr="00B662C3">
              <w:rPr>
                <w:sz w:val="16"/>
                <w:szCs w:val="16"/>
              </w:rPr>
              <w:t>FR  GB  QZ</w:t>
            </w:r>
          </w:p>
        </w:tc>
      </w:tr>
      <w:tr w:rsidR="003F7BE8" w:rsidRPr="000C758D" w14:paraId="516448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5195C6" w14:textId="77777777" w:rsidR="003F7BE8" w:rsidRPr="000C758D" w:rsidRDefault="003F7BE8" w:rsidP="003F7BE8">
            <w:pPr>
              <w:jc w:val="left"/>
              <w:rPr>
                <w:sz w:val="16"/>
                <w:szCs w:val="16"/>
              </w:rPr>
            </w:pPr>
            <w:r w:rsidRPr="000C758D">
              <w:rPr>
                <w:bCs/>
                <w:sz w:val="16"/>
                <w:szCs w:val="16"/>
              </w:rPr>
              <w:t>PHPYR_ALI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EBB4C8" w14:textId="77777777" w:rsidR="003F7BE8" w:rsidRPr="000C758D" w:rsidRDefault="003F7BE8" w:rsidP="003F7BE8">
            <w:pPr>
              <w:ind w:left="82" w:hanging="82"/>
              <w:jc w:val="left"/>
              <w:rPr>
                <w:sz w:val="16"/>
                <w:szCs w:val="16"/>
              </w:rPr>
            </w:pPr>
            <w:r w:rsidRPr="000C758D">
              <w:rPr>
                <w:sz w:val="16"/>
                <w:szCs w:val="16"/>
              </w:rPr>
              <w:t>Phlebodium aureum (L.) J. Sm. x Pyrrosia lingua (Thunb.) Farw.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832D0D" w14:textId="5044D2D7" w:rsidR="003F7BE8" w:rsidRPr="000C758D" w:rsidRDefault="003F7BE8" w:rsidP="003F7BE8">
            <w:pPr>
              <w:jc w:val="left"/>
              <w:rPr>
                <w:sz w:val="16"/>
                <w:szCs w:val="16"/>
              </w:rPr>
            </w:pPr>
            <w:r w:rsidRPr="00B662C3">
              <w:rPr>
                <w:sz w:val="16"/>
                <w:szCs w:val="16"/>
              </w:rPr>
              <w:t>NL  QZ</w:t>
            </w:r>
          </w:p>
        </w:tc>
      </w:tr>
      <w:tr w:rsidR="003F7BE8" w:rsidRPr="000C758D" w14:paraId="47D7BE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2EFB5E" w14:textId="77777777" w:rsidR="003F7BE8" w:rsidRPr="000C758D" w:rsidRDefault="003F7BE8" w:rsidP="003F7BE8">
            <w:pPr>
              <w:jc w:val="left"/>
              <w:rPr>
                <w:sz w:val="16"/>
                <w:szCs w:val="16"/>
              </w:rPr>
            </w:pPr>
            <w:r w:rsidRPr="000C758D">
              <w:rPr>
                <w:bCs/>
                <w:sz w:val="16"/>
                <w:szCs w:val="16"/>
              </w:rPr>
              <w:t>PHYGE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6E0A89" w14:textId="77777777" w:rsidR="003F7BE8" w:rsidRPr="000C758D" w:rsidRDefault="003F7BE8" w:rsidP="003F7BE8">
            <w:pPr>
              <w:ind w:left="82" w:hanging="82"/>
              <w:jc w:val="left"/>
              <w:rPr>
                <w:sz w:val="16"/>
                <w:szCs w:val="16"/>
              </w:rPr>
            </w:pPr>
            <w:r w:rsidRPr="000C758D">
              <w:rPr>
                <w:sz w:val="16"/>
                <w:szCs w:val="16"/>
              </w:rPr>
              <w:t>Phygelius E. Mey.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96E4E3" w14:textId="7B5951C0" w:rsidR="003F7BE8" w:rsidRPr="000C758D" w:rsidRDefault="003F7BE8" w:rsidP="003F7BE8">
            <w:pPr>
              <w:jc w:val="left"/>
              <w:rPr>
                <w:sz w:val="16"/>
                <w:szCs w:val="16"/>
              </w:rPr>
            </w:pPr>
            <w:r w:rsidRPr="00B662C3">
              <w:rPr>
                <w:sz w:val="16"/>
                <w:szCs w:val="16"/>
              </w:rPr>
              <w:t>FR  GB  NZ  QZ</w:t>
            </w:r>
          </w:p>
        </w:tc>
      </w:tr>
      <w:tr w:rsidR="003F7BE8" w:rsidRPr="000C758D" w14:paraId="7C11B4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AEF730" w14:textId="77777777" w:rsidR="003F7BE8" w:rsidRPr="000C758D" w:rsidRDefault="003F7BE8" w:rsidP="003F7BE8">
            <w:pPr>
              <w:jc w:val="left"/>
              <w:rPr>
                <w:sz w:val="16"/>
                <w:szCs w:val="16"/>
              </w:rPr>
            </w:pPr>
            <w:r w:rsidRPr="000C758D">
              <w:rPr>
                <w:bCs/>
                <w:sz w:val="16"/>
                <w:szCs w:val="16"/>
              </w:rPr>
              <w:lastRenderedPageBreak/>
              <w:t>PHYGE_AEQ</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4DBA83" w14:textId="77777777" w:rsidR="003F7BE8" w:rsidRPr="00486B2C" w:rsidRDefault="003F7BE8" w:rsidP="003F7BE8">
            <w:pPr>
              <w:ind w:left="82" w:hanging="82"/>
              <w:jc w:val="left"/>
              <w:rPr>
                <w:sz w:val="16"/>
                <w:szCs w:val="16"/>
                <w:lang w:val="de-DE"/>
              </w:rPr>
            </w:pPr>
            <w:r w:rsidRPr="00486B2C">
              <w:rPr>
                <w:sz w:val="16"/>
                <w:szCs w:val="16"/>
                <w:lang w:val="de-DE"/>
              </w:rPr>
              <w:t>Phygelius aequalis Harv. ex Hiern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F917C4" w14:textId="2CA2362D" w:rsidR="003F7BE8" w:rsidRPr="000C758D" w:rsidRDefault="003F7BE8" w:rsidP="003F7BE8">
            <w:pPr>
              <w:jc w:val="left"/>
              <w:rPr>
                <w:sz w:val="16"/>
                <w:szCs w:val="16"/>
              </w:rPr>
            </w:pPr>
            <w:r w:rsidRPr="00B662C3">
              <w:rPr>
                <w:sz w:val="16"/>
                <w:szCs w:val="16"/>
              </w:rPr>
              <w:t>CA  FR  GB  QZ</w:t>
            </w:r>
          </w:p>
        </w:tc>
      </w:tr>
      <w:tr w:rsidR="003F7BE8" w:rsidRPr="000C758D" w14:paraId="4AF4A6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516327" w14:textId="77777777" w:rsidR="003F7BE8" w:rsidRPr="000C758D" w:rsidRDefault="003F7BE8" w:rsidP="003F7BE8">
            <w:pPr>
              <w:jc w:val="left"/>
              <w:rPr>
                <w:sz w:val="16"/>
                <w:szCs w:val="16"/>
              </w:rPr>
            </w:pPr>
            <w:r w:rsidRPr="000C758D">
              <w:rPr>
                <w:bCs/>
                <w:sz w:val="16"/>
                <w:szCs w:val="16"/>
              </w:rPr>
              <w:t>PHYGE_CAP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55AACF" w14:textId="77777777" w:rsidR="003F7BE8" w:rsidRPr="000C758D" w:rsidRDefault="003F7BE8" w:rsidP="003F7BE8">
            <w:pPr>
              <w:ind w:left="82" w:hanging="82"/>
              <w:jc w:val="left"/>
              <w:rPr>
                <w:sz w:val="16"/>
                <w:szCs w:val="16"/>
              </w:rPr>
            </w:pPr>
            <w:r w:rsidRPr="000C758D">
              <w:rPr>
                <w:sz w:val="16"/>
                <w:szCs w:val="16"/>
              </w:rPr>
              <w:t>Phygelius capensis E. Mey. ex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86804C" w14:textId="660526E6" w:rsidR="003F7BE8" w:rsidRPr="000C758D" w:rsidRDefault="003F7BE8" w:rsidP="003F7BE8">
            <w:pPr>
              <w:jc w:val="left"/>
              <w:rPr>
                <w:sz w:val="16"/>
                <w:szCs w:val="16"/>
              </w:rPr>
            </w:pPr>
            <w:r w:rsidRPr="00B662C3">
              <w:rPr>
                <w:sz w:val="16"/>
                <w:szCs w:val="16"/>
              </w:rPr>
              <w:t>GB</w:t>
            </w:r>
          </w:p>
        </w:tc>
      </w:tr>
      <w:tr w:rsidR="003F7BE8" w:rsidRPr="000C758D" w14:paraId="287E2D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B09D82" w14:textId="77777777" w:rsidR="003F7BE8" w:rsidRPr="000C758D" w:rsidRDefault="003F7BE8" w:rsidP="003F7BE8">
            <w:pPr>
              <w:jc w:val="left"/>
              <w:rPr>
                <w:sz w:val="16"/>
                <w:szCs w:val="16"/>
              </w:rPr>
            </w:pPr>
            <w:r w:rsidRPr="000C758D">
              <w:rPr>
                <w:bCs/>
                <w:sz w:val="16"/>
                <w:szCs w:val="16"/>
              </w:rPr>
              <w:t>PHYGE_REC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97482F" w14:textId="77777777" w:rsidR="003F7BE8" w:rsidRPr="000C758D" w:rsidRDefault="003F7BE8" w:rsidP="003F7BE8">
            <w:pPr>
              <w:ind w:left="82" w:hanging="82"/>
              <w:jc w:val="left"/>
              <w:rPr>
                <w:sz w:val="16"/>
                <w:szCs w:val="16"/>
              </w:rPr>
            </w:pPr>
            <w:r w:rsidRPr="000C758D">
              <w:rPr>
                <w:sz w:val="16"/>
                <w:szCs w:val="16"/>
              </w:rPr>
              <w:t>Phygelius × rectus Coombs</w:t>
            </w:r>
            <w:r w:rsidRPr="000C758D">
              <w:rPr>
                <w:sz w:val="16"/>
                <w:szCs w:val="16"/>
              </w:rPr>
              <w:br/>
              <w:t>Phygelius aequalis × Phygelius capensis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B9299D" w14:textId="6EB23B7D" w:rsidR="003F7BE8" w:rsidRPr="000C758D" w:rsidRDefault="003F7BE8" w:rsidP="003F7BE8">
            <w:pPr>
              <w:jc w:val="left"/>
              <w:rPr>
                <w:sz w:val="16"/>
                <w:szCs w:val="16"/>
              </w:rPr>
            </w:pPr>
            <w:r w:rsidRPr="00B662C3">
              <w:rPr>
                <w:sz w:val="16"/>
                <w:szCs w:val="16"/>
              </w:rPr>
              <w:t>FR  GB  QZ</w:t>
            </w:r>
          </w:p>
        </w:tc>
      </w:tr>
      <w:tr w:rsidR="003F7BE8" w:rsidRPr="000C758D" w14:paraId="1E32DA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96DEBA" w14:textId="77777777" w:rsidR="003F7BE8" w:rsidRPr="000C758D" w:rsidRDefault="003F7BE8" w:rsidP="003F7BE8">
            <w:pPr>
              <w:jc w:val="left"/>
              <w:rPr>
                <w:sz w:val="16"/>
                <w:szCs w:val="16"/>
              </w:rPr>
            </w:pPr>
            <w:r w:rsidRPr="000C758D">
              <w:rPr>
                <w:bCs/>
                <w:sz w:val="16"/>
                <w:szCs w:val="16"/>
              </w:rPr>
              <w:t>PHYLA_CNO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EB49D5" w14:textId="77777777" w:rsidR="003F7BE8" w:rsidRPr="000C758D" w:rsidRDefault="003F7BE8" w:rsidP="003F7BE8">
            <w:pPr>
              <w:ind w:left="82" w:hanging="82"/>
              <w:jc w:val="left"/>
              <w:rPr>
                <w:sz w:val="16"/>
                <w:szCs w:val="16"/>
              </w:rPr>
            </w:pPr>
            <w:r w:rsidRPr="00486B2C">
              <w:rPr>
                <w:sz w:val="16"/>
                <w:szCs w:val="16"/>
                <w:lang w:val="en-US"/>
              </w:rPr>
              <w:t>Hybrids between Phyla canescens and Phyla nodiflora</w:t>
            </w:r>
            <w:r w:rsidRPr="00486B2C">
              <w:rPr>
                <w:sz w:val="16"/>
                <w:szCs w:val="16"/>
                <w:lang w:val="en-US"/>
              </w:rPr>
              <w:br/>
              <w:t xml:space="preserve">Lippia canescens Kunth × Lippia nodiflora (L.) </w:t>
            </w:r>
            <w:r w:rsidRPr="000C758D">
              <w:rPr>
                <w:sz w:val="16"/>
                <w:szCs w:val="16"/>
              </w:rPr>
              <w:t>Michx.</w:t>
            </w:r>
            <w:r w:rsidRPr="000C758D">
              <w:rPr>
                <w:sz w:val="16"/>
                <w:szCs w:val="16"/>
              </w:rPr>
              <w:br/>
              <w:t>Phyla canescens (Kunth) Greene × Phyla nodiflora (L.) Greene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7C3611" w14:textId="46A126DE" w:rsidR="003F7BE8" w:rsidRPr="000C758D" w:rsidRDefault="003F7BE8" w:rsidP="003F7BE8">
            <w:pPr>
              <w:jc w:val="left"/>
              <w:rPr>
                <w:sz w:val="16"/>
                <w:szCs w:val="16"/>
              </w:rPr>
            </w:pPr>
            <w:r w:rsidRPr="00B662C3">
              <w:rPr>
                <w:sz w:val="16"/>
                <w:szCs w:val="16"/>
                <w:lang w:val="fr-FR"/>
              </w:rPr>
              <w:t>JP</w:t>
            </w:r>
          </w:p>
        </w:tc>
      </w:tr>
      <w:tr w:rsidR="003F7BE8" w:rsidRPr="000C758D" w14:paraId="73897D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00E642" w14:textId="77777777" w:rsidR="003F7BE8" w:rsidRPr="000C758D" w:rsidRDefault="003F7BE8" w:rsidP="003F7BE8">
            <w:pPr>
              <w:jc w:val="left"/>
              <w:rPr>
                <w:sz w:val="16"/>
                <w:szCs w:val="16"/>
              </w:rPr>
            </w:pPr>
            <w:r w:rsidRPr="000C758D">
              <w:rPr>
                <w:bCs/>
                <w:sz w:val="16"/>
                <w:szCs w:val="16"/>
              </w:rPr>
              <w:t>PHYLA_NOD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8E2826" w14:textId="77777777" w:rsidR="003F7BE8" w:rsidRPr="000C758D" w:rsidRDefault="003F7BE8" w:rsidP="003F7BE8">
            <w:pPr>
              <w:ind w:left="82" w:hanging="82"/>
              <w:jc w:val="left"/>
              <w:rPr>
                <w:sz w:val="16"/>
                <w:szCs w:val="16"/>
              </w:rPr>
            </w:pPr>
            <w:r w:rsidRPr="000C758D">
              <w:rPr>
                <w:sz w:val="16"/>
                <w:szCs w:val="16"/>
              </w:rPr>
              <w:t>Phyla nodiflora (L.) Greene</w:t>
            </w:r>
            <w:r w:rsidRPr="000C758D">
              <w:rPr>
                <w:sz w:val="16"/>
                <w:szCs w:val="16"/>
              </w:rPr>
              <w:br/>
              <w:t>Lippia nodiflora (L.) Michx.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A72028" w14:textId="2F5CE140" w:rsidR="003F7BE8" w:rsidRPr="000C758D" w:rsidRDefault="003F7BE8" w:rsidP="003F7BE8">
            <w:pPr>
              <w:jc w:val="left"/>
              <w:rPr>
                <w:sz w:val="16"/>
                <w:szCs w:val="16"/>
              </w:rPr>
            </w:pPr>
            <w:r w:rsidRPr="00B662C3">
              <w:rPr>
                <w:sz w:val="16"/>
                <w:szCs w:val="16"/>
                <w:lang w:val="fr-FR"/>
              </w:rPr>
              <w:t>JP</w:t>
            </w:r>
          </w:p>
        </w:tc>
      </w:tr>
      <w:tr w:rsidR="003F7BE8" w:rsidRPr="000C758D" w14:paraId="0154D60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8DDE29" w14:textId="77777777" w:rsidR="003F7BE8" w:rsidRPr="000C758D" w:rsidRDefault="003F7BE8" w:rsidP="003F7BE8">
            <w:pPr>
              <w:jc w:val="left"/>
              <w:rPr>
                <w:sz w:val="16"/>
                <w:szCs w:val="16"/>
              </w:rPr>
            </w:pPr>
            <w:r w:rsidRPr="000C758D">
              <w:rPr>
                <w:bCs/>
                <w:sz w:val="16"/>
                <w:szCs w:val="16"/>
              </w:rPr>
              <w:t>PHYLS_EDU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90D7AF" w14:textId="77777777" w:rsidR="003F7BE8" w:rsidRPr="00486B2C" w:rsidRDefault="003F7BE8" w:rsidP="003F7BE8">
            <w:pPr>
              <w:ind w:left="82" w:hanging="82"/>
              <w:jc w:val="left"/>
              <w:rPr>
                <w:sz w:val="16"/>
                <w:szCs w:val="16"/>
                <w:lang w:val="fr-FR"/>
              </w:rPr>
            </w:pPr>
            <w:r w:rsidRPr="00486B2C">
              <w:rPr>
                <w:sz w:val="16"/>
                <w:szCs w:val="16"/>
                <w:lang w:val="fr-FR"/>
              </w:rPr>
              <w:t>Phyllostachys edulis (Carrière) J. Houz.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AF3A19" w14:textId="193A1C7C" w:rsidR="003F7BE8" w:rsidRPr="000C758D" w:rsidRDefault="003F7BE8" w:rsidP="003F7BE8">
            <w:pPr>
              <w:jc w:val="left"/>
              <w:rPr>
                <w:sz w:val="16"/>
                <w:szCs w:val="16"/>
              </w:rPr>
            </w:pPr>
            <w:r w:rsidRPr="00B662C3">
              <w:rPr>
                <w:sz w:val="16"/>
                <w:szCs w:val="16"/>
                <w:lang w:val="fr-FR"/>
              </w:rPr>
              <w:t>NL  QZ</w:t>
            </w:r>
          </w:p>
        </w:tc>
      </w:tr>
      <w:tr w:rsidR="003F7BE8" w:rsidRPr="000C758D" w14:paraId="264E672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A2C732" w14:textId="77777777" w:rsidR="003F7BE8" w:rsidRPr="000C758D" w:rsidRDefault="003F7BE8" w:rsidP="003F7BE8">
            <w:pPr>
              <w:jc w:val="left"/>
              <w:rPr>
                <w:sz w:val="16"/>
                <w:szCs w:val="16"/>
              </w:rPr>
            </w:pPr>
            <w:r w:rsidRPr="000C758D">
              <w:rPr>
                <w:bCs/>
                <w:sz w:val="16"/>
                <w:szCs w:val="16"/>
              </w:rPr>
              <w:t>PHYSA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C0930C" w14:textId="77777777" w:rsidR="003F7BE8" w:rsidRPr="000C758D" w:rsidRDefault="003F7BE8" w:rsidP="003F7BE8">
            <w:pPr>
              <w:ind w:left="82" w:hanging="82"/>
              <w:jc w:val="left"/>
              <w:rPr>
                <w:sz w:val="16"/>
                <w:szCs w:val="16"/>
              </w:rPr>
            </w:pPr>
            <w:r w:rsidRPr="000C758D">
              <w:rPr>
                <w:sz w:val="16"/>
                <w:szCs w:val="16"/>
              </w:rPr>
              <w:t>Physalis</w:t>
            </w:r>
            <w:r w:rsidRPr="000C758D">
              <w:rPr>
                <w:sz w:val="16"/>
                <w:szCs w:val="16"/>
              </w:rPr>
              <w:br/>
              <w:t>Physalis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D5F615" w14:textId="6563786B" w:rsidR="003F7BE8" w:rsidRPr="000C758D" w:rsidRDefault="003F7BE8" w:rsidP="003F7BE8">
            <w:pPr>
              <w:jc w:val="left"/>
              <w:rPr>
                <w:sz w:val="16"/>
                <w:szCs w:val="16"/>
              </w:rPr>
            </w:pPr>
            <w:r w:rsidRPr="00B662C3">
              <w:rPr>
                <w:sz w:val="16"/>
                <w:szCs w:val="16"/>
                <w:lang w:val="fr-FR"/>
              </w:rPr>
              <w:t>JP</w:t>
            </w:r>
          </w:p>
        </w:tc>
      </w:tr>
      <w:tr w:rsidR="003F7BE8" w:rsidRPr="000C758D" w14:paraId="6FF66C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D76596" w14:textId="77777777" w:rsidR="003F7BE8" w:rsidRPr="000C758D" w:rsidRDefault="003F7BE8" w:rsidP="003F7BE8">
            <w:pPr>
              <w:jc w:val="left"/>
              <w:rPr>
                <w:sz w:val="16"/>
                <w:szCs w:val="16"/>
              </w:rPr>
            </w:pPr>
            <w:r w:rsidRPr="000C758D">
              <w:rPr>
                <w:bCs/>
                <w:sz w:val="16"/>
                <w:szCs w:val="16"/>
              </w:rPr>
              <w:t>PHYSA_ALK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60E3FC" w14:textId="77777777" w:rsidR="003F7BE8" w:rsidRPr="000C758D" w:rsidRDefault="003F7BE8" w:rsidP="003F7BE8">
            <w:pPr>
              <w:ind w:left="82" w:hanging="82"/>
              <w:jc w:val="left"/>
              <w:rPr>
                <w:sz w:val="16"/>
                <w:szCs w:val="16"/>
              </w:rPr>
            </w:pPr>
            <w:r w:rsidRPr="000C758D">
              <w:rPr>
                <w:sz w:val="16"/>
                <w:szCs w:val="16"/>
              </w:rPr>
              <w:t>Physalis alkekengi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17391A" w14:textId="340F83A1" w:rsidR="003F7BE8" w:rsidRPr="000C758D" w:rsidRDefault="003F7BE8" w:rsidP="003F7BE8">
            <w:pPr>
              <w:jc w:val="left"/>
              <w:rPr>
                <w:sz w:val="16"/>
                <w:szCs w:val="16"/>
              </w:rPr>
            </w:pPr>
            <w:r w:rsidRPr="00B662C3">
              <w:rPr>
                <w:sz w:val="16"/>
                <w:szCs w:val="16"/>
                <w:lang w:val="fr-FR"/>
              </w:rPr>
              <w:t>DE  QZ</w:t>
            </w:r>
          </w:p>
        </w:tc>
      </w:tr>
      <w:tr w:rsidR="003F7BE8" w:rsidRPr="000C758D" w14:paraId="5FFF02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A45407" w14:textId="77777777" w:rsidR="003F7BE8" w:rsidRPr="000C758D" w:rsidRDefault="003F7BE8" w:rsidP="003F7BE8">
            <w:pPr>
              <w:jc w:val="left"/>
              <w:rPr>
                <w:sz w:val="16"/>
                <w:szCs w:val="16"/>
              </w:rPr>
            </w:pPr>
            <w:r w:rsidRPr="000C758D">
              <w:rPr>
                <w:bCs/>
                <w:sz w:val="16"/>
                <w:szCs w:val="16"/>
              </w:rPr>
              <w:t>PHYSA_IXO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387CF7" w14:textId="77777777" w:rsidR="003F7BE8" w:rsidRPr="000C758D" w:rsidRDefault="003F7BE8" w:rsidP="003F7BE8">
            <w:pPr>
              <w:ind w:left="82" w:hanging="82"/>
              <w:jc w:val="left"/>
              <w:rPr>
                <w:sz w:val="16"/>
                <w:szCs w:val="16"/>
              </w:rPr>
            </w:pPr>
            <w:r w:rsidRPr="000C758D">
              <w:rPr>
                <w:sz w:val="16"/>
                <w:szCs w:val="16"/>
              </w:rPr>
              <w:t>Physalis philadelphica Lam.</w:t>
            </w:r>
            <w:r w:rsidRPr="000C758D">
              <w:rPr>
                <w:sz w:val="16"/>
                <w:szCs w:val="16"/>
              </w:rPr>
              <w:br/>
              <w:t>Physalis aequata J. Jacq. ex Nees</w:t>
            </w:r>
            <w:r w:rsidRPr="000C758D">
              <w:rPr>
                <w:sz w:val="16"/>
                <w:szCs w:val="16"/>
              </w:rPr>
              <w:br/>
              <w:t>Physalis ixocarpa auct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1EE333" w14:textId="52397A66" w:rsidR="003F7BE8" w:rsidRPr="000C758D" w:rsidRDefault="003F7BE8" w:rsidP="003F7BE8">
            <w:pPr>
              <w:jc w:val="left"/>
              <w:rPr>
                <w:sz w:val="16"/>
                <w:szCs w:val="16"/>
              </w:rPr>
            </w:pPr>
            <w:r w:rsidRPr="00B662C3">
              <w:rPr>
                <w:sz w:val="16"/>
                <w:szCs w:val="16"/>
                <w:lang w:val="de-DE"/>
              </w:rPr>
              <w:t>MD  RU</w:t>
            </w:r>
          </w:p>
        </w:tc>
      </w:tr>
      <w:tr w:rsidR="003F7BE8" w:rsidRPr="000C758D" w14:paraId="5E1582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1791E0" w14:textId="77777777" w:rsidR="003F7BE8" w:rsidRPr="000C758D" w:rsidRDefault="003F7BE8" w:rsidP="003F7BE8">
            <w:pPr>
              <w:jc w:val="left"/>
              <w:rPr>
                <w:sz w:val="16"/>
                <w:szCs w:val="16"/>
              </w:rPr>
            </w:pPr>
            <w:r w:rsidRPr="000C758D">
              <w:rPr>
                <w:bCs/>
                <w:sz w:val="16"/>
                <w:szCs w:val="16"/>
              </w:rPr>
              <w:t>PHYSC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441A17" w14:textId="77777777" w:rsidR="003F7BE8" w:rsidRPr="000C758D" w:rsidRDefault="003F7BE8" w:rsidP="003F7BE8">
            <w:pPr>
              <w:ind w:left="82" w:hanging="82"/>
              <w:jc w:val="left"/>
              <w:rPr>
                <w:sz w:val="16"/>
                <w:szCs w:val="16"/>
              </w:rPr>
            </w:pPr>
            <w:r w:rsidRPr="000C758D">
              <w:rPr>
                <w:sz w:val="16"/>
                <w:szCs w:val="16"/>
              </w:rPr>
              <w:t>Physocarpus (Cambess.)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A9A46B" w14:textId="02197CC4" w:rsidR="003F7BE8" w:rsidRPr="000C758D" w:rsidRDefault="003F7BE8" w:rsidP="003F7BE8">
            <w:pPr>
              <w:jc w:val="left"/>
              <w:rPr>
                <w:sz w:val="16"/>
                <w:szCs w:val="16"/>
              </w:rPr>
            </w:pPr>
            <w:r w:rsidRPr="00B662C3">
              <w:rPr>
                <w:sz w:val="16"/>
                <w:szCs w:val="16"/>
                <w:lang w:val="de-DE"/>
              </w:rPr>
              <w:t>DE  GB  JP  ZA</w:t>
            </w:r>
          </w:p>
        </w:tc>
      </w:tr>
      <w:tr w:rsidR="003F7BE8" w:rsidRPr="000C758D" w14:paraId="57BFD9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3581BE" w14:textId="77777777" w:rsidR="003F7BE8" w:rsidRPr="000C758D" w:rsidRDefault="003F7BE8" w:rsidP="003F7BE8">
            <w:pPr>
              <w:jc w:val="left"/>
              <w:rPr>
                <w:sz w:val="16"/>
                <w:szCs w:val="16"/>
              </w:rPr>
            </w:pPr>
            <w:r w:rsidRPr="000C758D">
              <w:rPr>
                <w:bCs/>
                <w:sz w:val="16"/>
                <w:szCs w:val="16"/>
              </w:rPr>
              <w:t>PHYSC_OPU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BF3CD3" w14:textId="77777777" w:rsidR="003F7BE8" w:rsidRPr="000C758D" w:rsidRDefault="003F7BE8" w:rsidP="003F7BE8">
            <w:pPr>
              <w:ind w:left="82" w:hanging="82"/>
              <w:jc w:val="left"/>
              <w:rPr>
                <w:sz w:val="16"/>
                <w:szCs w:val="16"/>
              </w:rPr>
            </w:pPr>
            <w:r w:rsidRPr="000C758D">
              <w:rPr>
                <w:sz w:val="16"/>
                <w:szCs w:val="16"/>
              </w:rPr>
              <w:t>Physocarpus opulifolius (L.)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8D4C95" w14:textId="26D41949" w:rsidR="003F7BE8" w:rsidRPr="000C758D" w:rsidRDefault="003F7BE8" w:rsidP="003F7BE8">
            <w:pPr>
              <w:jc w:val="left"/>
              <w:rPr>
                <w:sz w:val="16"/>
                <w:szCs w:val="16"/>
              </w:rPr>
            </w:pPr>
            <w:r w:rsidRPr="003F7BE8">
              <w:rPr>
                <w:sz w:val="16"/>
                <w:szCs w:val="16"/>
              </w:rPr>
              <w:t>CA  GB  NZ  PL  QZ</w:t>
            </w:r>
          </w:p>
        </w:tc>
      </w:tr>
      <w:tr w:rsidR="003F7BE8" w:rsidRPr="000C758D" w14:paraId="4BDCD6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09E5DD" w14:textId="77777777" w:rsidR="003F7BE8" w:rsidRPr="000C758D" w:rsidRDefault="003F7BE8" w:rsidP="003F7BE8">
            <w:pPr>
              <w:jc w:val="left"/>
              <w:rPr>
                <w:sz w:val="16"/>
                <w:szCs w:val="16"/>
              </w:rPr>
            </w:pPr>
            <w:r w:rsidRPr="000C758D">
              <w:rPr>
                <w:bCs/>
                <w:sz w:val="16"/>
                <w:szCs w:val="16"/>
              </w:rPr>
              <w:t>PHYSS_VIR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C441D9" w14:textId="77777777" w:rsidR="003F7BE8" w:rsidRPr="000C758D" w:rsidRDefault="003F7BE8" w:rsidP="003F7BE8">
            <w:pPr>
              <w:ind w:left="82" w:hanging="82"/>
              <w:jc w:val="left"/>
              <w:rPr>
                <w:sz w:val="16"/>
                <w:szCs w:val="16"/>
              </w:rPr>
            </w:pPr>
            <w:r w:rsidRPr="000C758D">
              <w:rPr>
                <w:sz w:val="16"/>
                <w:szCs w:val="16"/>
              </w:rPr>
              <w:t>Physostegia virginiana (L.)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1F17B2" w14:textId="31DAD433" w:rsidR="003F7BE8" w:rsidRPr="000C758D" w:rsidRDefault="003F7BE8" w:rsidP="003F7BE8">
            <w:pPr>
              <w:jc w:val="left"/>
              <w:rPr>
                <w:sz w:val="16"/>
                <w:szCs w:val="16"/>
              </w:rPr>
            </w:pPr>
            <w:r w:rsidRPr="003F7BE8">
              <w:rPr>
                <w:sz w:val="16"/>
                <w:szCs w:val="16"/>
              </w:rPr>
              <w:t>FR  GB  JP  QZ  ZA</w:t>
            </w:r>
          </w:p>
        </w:tc>
      </w:tr>
      <w:tr w:rsidR="003F7BE8" w:rsidRPr="00DB2901" w14:paraId="49CEB9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2BB5E6" w14:textId="77777777" w:rsidR="003F7BE8" w:rsidRPr="000C758D" w:rsidRDefault="003F7BE8" w:rsidP="003F7BE8">
            <w:pPr>
              <w:jc w:val="left"/>
              <w:rPr>
                <w:sz w:val="16"/>
                <w:szCs w:val="16"/>
              </w:rPr>
            </w:pPr>
            <w:r w:rsidRPr="000C758D">
              <w:rPr>
                <w:bCs/>
                <w:sz w:val="16"/>
                <w:szCs w:val="16"/>
              </w:rPr>
              <w:t>PICEA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EE1BB0" w14:textId="77777777" w:rsidR="003F7BE8" w:rsidRPr="000C758D" w:rsidRDefault="003F7BE8" w:rsidP="003F7BE8">
            <w:pPr>
              <w:ind w:left="82" w:hanging="82"/>
              <w:jc w:val="left"/>
              <w:rPr>
                <w:sz w:val="16"/>
                <w:szCs w:val="16"/>
              </w:rPr>
            </w:pPr>
            <w:r w:rsidRPr="000C758D">
              <w:rPr>
                <w:sz w:val="16"/>
                <w:szCs w:val="16"/>
              </w:rPr>
              <w:t>Picea A. Dietr.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A8EE66" w14:textId="330B685E" w:rsidR="003F7BE8" w:rsidRPr="003F7BE8" w:rsidRDefault="003F7BE8" w:rsidP="003F7BE8">
            <w:pPr>
              <w:jc w:val="left"/>
              <w:rPr>
                <w:sz w:val="16"/>
                <w:szCs w:val="16"/>
                <w:lang w:val="fr-FR"/>
              </w:rPr>
            </w:pPr>
            <w:r w:rsidRPr="003F7BE8">
              <w:rPr>
                <w:sz w:val="16"/>
                <w:szCs w:val="16"/>
                <w:lang w:val="fr-FR"/>
              </w:rPr>
              <w:t>DE  HU  PL  QZ  US</w:t>
            </w:r>
          </w:p>
        </w:tc>
      </w:tr>
      <w:tr w:rsidR="003F7BE8" w:rsidRPr="003F7BE8" w14:paraId="5289DA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AEC2C2" w14:textId="77777777" w:rsidR="003F7BE8" w:rsidRPr="000C758D" w:rsidRDefault="003F7BE8" w:rsidP="003F7BE8">
            <w:pPr>
              <w:jc w:val="left"/>
              <w:rPr>
                <w:sz w:val="16"/>
                <w:szCs w:val="16"/>
              </w:rPr>
            </w:pPr>
            <w:r w:rsidRPr="000C758D">
              <w:rPr>
                <w:bCs/>
                <w:sz w:val="16"/>
                <w:szCs w:val="16"/>
              </w:rPr>
              <w:t>PICEA_ABI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7257DB" w14:textId="77777777" w:rsidR="003F7BE8" w:rsidRPr="000C758D" w:rsidRDefault="003F7BE8" w:rsidP="003F7BE8">
            <w:pPr>
              <w:ind w:left="82" w:hanging="82"/>
              <w:jc w:val="left"/>
              <w:rPr>
                <w:sz w:val="16"/>
                <w:szCs w:val="16"/>
              </w:rPr>
            </w:pPr>
            <w:r w:rsidRPr="000C758D">
              <w:rPr>
                <w:sz w:val="16"/>
                <w:szCs w:val="16"/>
              </w:rPr>
              <w:t>Picea abies (L.) H. Karst.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A13C0E" w14:textId="57AFAEB2" w:rsidR="003F7BE8" w:rsidRPr="003F7BE8" w:rsidRDefault="003F7BE8" w:rsidP="003F7BE8">
            <w:pPr>
              <w:jc w:val="left"/>
              <w:rPr>
                <w:sz w:val="16"/>
                <w:szCs w:val="16"/>
                <w:lang w:val="fr-FR"/>
              </w:rPr>
            </w:pPr>
            <w:r w:rsidRPr="00B662C3">
              <w:rPr>
                <w:sz w:val="16"/>
                <w:szCs w:val="16"/>
                <w:lang w:val="de-DE"/>
              </w:rPr>
              <w:t>DE  PL  QZ  RO  RU</w:t>
            </w:r>
          </w:p>
        </w:tc>
      </w:tr>
      <w:tr w:rsidR="003F7BE8" w:rsidRPr="000C758D" w14:paraId="0890F8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930C0D" w14:textId="77777777" w:rsidR="003F7BE8" w:rsidRPr="000C758D" w:rsidRDefault="003F7BE8" w:rsidP="003F7BE8">
            <w:pPr>
              <w:jc w:val="left"/>
              <w:rPr>
                <w:sz w:val="16"/>
                <w:szCs w:val="16"/>
              </w:rPr>
            </w:pPr>
            <w:r w:rsidRPr="000C758D">
              <w:rPr>
                <w:bCs/>
                <w:sz w:val="16"/>
                <w:szCs w:val="16"/>
              </w:rPr>
              <w:t>PICEA_GLA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420F9C" w14:textId="77777777" w:rsidR="003F7BE8" w:rsidRPr="000C758D" w:rsidRDefault="003F7BE8" w:rsidP="003F7BE8">
            <w:pPr>
              <w:ind w:left="82" w:hanging="82"/>
              <w:jc w:val="left"/>
              <w:rPr>
                <w:sz w:val="16"/>
                <w:szCs w:val="16"/>
              </w:rPr>
            </w:pPr>
            <w:r w:rsidRPr="000C758D">
              <w:rPr>
                <w:sz w:val="16"/>
                <w:szCs w:val="16"/>
              </w:rPr>
              <w:t>Picea glauca (Moench) Voss</w:t>
            </w:r>
            <w:r w:rsidRPr="000C758D">
              <w:rPr>
                <w:sz w:val="16"/>
                <w:szCs w:val="16"/>
              </w:rPr>
              <w:br/>
              <w:t>Picea glauca var. densata L. H. Bailey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5DB90D" w14:textId="09CDC69F" w:rsidR="003F7BE8" w:rsidRPr="000C758D" w:rsidRDefault="003F7BE8" w:rsidP="003F7BE8">
            <w:pPr>
              <w:jc w:val="left"/>
              <w:rPr>
                <w:sz w:val="16"/>
                <w:szCs w:val="16"/>
              </w:rPr>
            </w:pPr>
            <w:r w:rsidRPr="003F7BE8">
              <w:rPr>
                <w:sz w:val="16"/>
                <w:szCs w:val="16"/>
              </w:rPr>
              <w:t>CA  DE  GB  PL  QZ</w:t>
            </w:r>
          </w:p>
        </w:tc>
      </w:tr>
      <w:tr w:rsidR="003F7BE8" w:rsidRPr="000C758D" w14:paraId="41100A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9432E4" w14:textId="77777777" w:rsidR="003F7BE8" w:rsidRPr="000C758D" w:rsidRDefault="003F7BE8" w:rsidP="003F7BE8">
            <w:pPr>
              <w:jc w:val="left"/>
              <w:rPr>
                <w:sz w:val="16"/>
                <w:szCs w:val="16"/>
              </w:rPr>
            </w:pPr>
            <w:r w:rsidRPr="000C758D">
              <w:rPr>
                <w:bCs/>
                <w:sz w:val="16"/>
                <w:szCs w:val="16"/>
              </w:rPr>
              <w:t>PICEA_MAR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713663" w14:textId="77777777" w:rsidR="003F7BE8" w:rsidRPr="000C758D" w:rsidRDefault="003F7BE8" w:rsidP="003F7BE8">
            <w:pPr>
              <w:ind w:left="82" w:hanging="82"/>
              <w:jc w:val="left"/>
              <w:rPr>
                <w:sz w:val="16"/>
                <w:szCs w:val="16"/>
              </w:rPr>
            </w:pPr>
            <w:r w:rsidRPr="000C758D">
              <w:rPr>
                <w:sz w:val="16"/>
                <w:szCs w:val="16"/>
              </w:rPr>
              <w:t>Picea mariana (Mill.) Britton et al.</w:t>
            </w:r>
            <w:r w:rsidRPr="000C758D">
              <w:rPr>
                <w:sz w:val="16"/>
                <w:szCs w:val="16"/>
              </w:rPr>
              <w:br/>
              <w:t>Picea nigra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403A79" w14:textId="36498114" w:rsidR="003F7BE8" w:rsidRPr="000C758D" w:rsidRDefault="003F7BE8" w:rsidP="003F7BE8">
            <w:pPr>
              <w:jc w:val="left"/>
              <w:rPr>
                <w:sz w:val="16"/>
                <w:szCs w:val="16"/>
              </w:rPr>
            </w:pPr>
            <w:r w:rsidRPr="00B662C3">
              <w:rPr>
                <w:sz w:val="16"/>
                <w:szCs w:val="16"/>
                <w:lang w:val="de-DE"/>
              </w:rPr>
              <w:t>GB</w:t>
            </w:r>
          </w:p>
        </w:tc>
      </w:tr>
      <w:tr w:rsidR="003F7BE8" w:rsidRPr="000C758D" w14:paraId="70FBD6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7E01D4" w14:textId="77777777" w:rsidR="003F7BE8" w:rsidRPr="000C758D" w:rsidRDefault="003F7BE8" w:rsidP="003F7BE8">
            <w:pPr>
              <w:jc w:val="left"/>
              <w:rPr>
                <w:sz w:val="16"/>
                <w:szCs w:val="16"/>
              </w:rPr>
            </w:pPr>
            <w:r w:rsidRPr="000C758D">
              <w:rPr>
                <w:bCs/>
                <w:sz w:val="16"/>
                <w:szCs w:val="16"/>
              </w:rPr>
              <w:t>PICEA_OMO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18DC4F" w14:textId="77777777" w:rsidR="003F7BE8" w:rsidRPr="000C758D" w:rsidRDefault="003F7BE8" w:rsidP="003F7BE8">
            <w:pPr>
              <w:ind w:left="82" w:hanging="82"/>
              <w:jc w:val="left"/>
              <w:rPr>
                <w:sz w:val="16"/>
                <w:szCs w:val="16"/>
              </w:rPr>
            </w:pPr>
            <w:r w:rsidRPr="000C758D">
              <w:rPr>
                <w:sz w:val="16"/>
                <w:szCs w:val="16"/>
              </w:rPr>
              <w:t>Picea omorika (Pancic) Purk.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C8A8AE" w14:textId="3CE9A266" w:rsidR="003F7BE8" w:rsidRPr="000C758D" w:rsidRDefault="003F7BE8" w:rsidP="003F7BE8">
            <w:pPr>
              <w:jc w:val="left"/>
              <w:rPr>
                <w:sz w:val="16"/>
                <w:szCs w:val="16"/>
              </w:rPr>
            </w:pPr>
            <w:r w:rsidRPr="00B662C3">
              <w:rPr>
                <w:sz w:val="16"/>
                <w:szCs w:val="16"/>
                <w:lang w:val="de-DE"/>
              </w:rPr>
              <w:t>PL</w:t>
            </w:r>
          </w:p>
        </w:tc>
      </w:tr>
      <w:tr w:rsidR="003F7BE8" w:rsidRPr="000C758D" w14:paraId="1CD2F9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6E5984" w14:textId="77777777" w:rsidR="003F7BE8" w:rsidRPr="000C758D" w:rsidRDefault="003F7BE8" w:rsidP="003F7BE8">
            <w:pPr>
              <w:jc w:val="left"/>
              <w:rPr>
                <w:sz w:val="16"/>
                <w:szCs w:val="16"/>
              </w:rPr>
            </w:pPr>
            <w:r w:rsidRPr="000C758D">
              <w:rPr>
                <w:bCs/>
                <w:sz w:val="16"/>
                <w:szCs w:val="16"/>
              </w:rPr>
              <w:t>PICEA_PUN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6CDB39" w14:textId="77777777" w:rsidR="003F7BE8" w:rsidRPr="000C758D" w:rsidRDefault="003F7BE8" w:rsidP="003F7BE8">
            <w:pPr>
              <w:ind w:left="82" w:hanging="82"/>
              <w:jc w:val="left"/>
              <w:rPr>
                <w:sz w:val="16"/>
                <w:szCs w:val="16"/>
              </w:rPr>
            </w:pPr>
            <w:r w:rsidRPr="000C758D">
              <w:rPr>
                <w:sz w:val="16"/>
                <w:szCs w:val="16"/>
              </w:rPr>
              <w:t>Picea pungens Engelm.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22CB02" w14:textId="6A07FD7E" w:rsidR="003F7BE8" w:rsidRPr="000C758D" w:rsidRDefault="003F7BE8" w:rsidP="003F7BE8">
            <w:pPr>
              <w:jc w:val="left"/>
              <w:rPr>
                <w:sz w:val="16"/>
                <w:szCs w:val="16"/>
              </w:rPr>
            </w:pPr>
            <w:r w:rsidRPr="00B662C3">
              <w:rPr>
                <w:sz w:val="16"/>
                <w:szCs w:val="16"/>
                <w:lang w:val="de-DE"/>
              </w:rPr>
              <w:t>PL  QZ</w:t>
            </w:r>
          </w:p>
        </w:tc>
      </w:tr>
      <w:tr w:rsidR="003F7BE8" w:rsidRPr="000C758D" w14:paraId="789ED9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BA5AF2" w14:textId="77777777" w:rsidR="003F7BE8" w:rsidRPr="000C758D" w:rsidRDefault="003F7BE8" w:rsidP="003F7BE8">
            <w:pPr>
              <w:jc w:val="left"/>
              <w:rPr>
                <w:sz w:val="16"/>
                <w:szCs w:val="16"/>
              </w:rPr>
            </w:pPr>
            <w:r w:rsidRPr="000C758D">
              <w:rPr>
                <w:bCs/>
                <w:sz w:val="16"/>
                <w:szCs w:val="16"/>
              </w:rPr>
              <w:t>PIERI_FJA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3FDFA3" w14:textId="77777777" w:rsidR="003F7BE8" w:rsidRPr="00486B2C" w:rsidRDefault="003F7BE8" w:rsidP="003F7BE8">
            <w:pPr>
              <w:ind w:left="82" w:hanging="82"/>
              <w:jc w:val="left"/>
              <w:rPr>
                <w:sz w:val="16"/>
                <w:szCs w:val="16"/>
                <w:lang w:val="fr-FR"/>
              </w:rPr>
            </w:pPr>
            <w:r w:rsidRPr="00486B2C">
              <w:rPr>
                <w:sz w:val="16"/>
                <w:szCs w:val="16"/>
                <w:lang w:val="en-US"/>
              </w:rPr>
              <w:t xml:space="preserve">Pieris formosa (Wall.) D. Don × Pieris japonica (Thunb.) </w:t>
            </w:r>
            <w:r w:rsidRPr="00486B2C">
              <w:rPr>
                <w:sz w:val="16"/>
                <w:szCs w:val="16"/>
                <w:lang w:val="fr-FR"/>
              </w:rPr>
              <w:t>D. Don ex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73555F" w14:textId="4F94ADD4" w:rsidR="003F7BE8" w:rsidRPr="000C758D" w:rsidRDefault="003F7BE8" w:rsidP="003F7BE8">
            <w:pPr>
              <w:jc w:val="left"/>
              <w:rPr>
                <w:sz w:val="16"/>
                <w:szCs w:val="16"/>
              </w:rPr>
            </w:pPr>
            <w:r w:rsidRPr="00B662C3">
              <w:rPr>
                <w:sz w:val="16"/>
                <w:szCs w:val="16"/>
                <w:lang w:val="de-DE"/>
              </w:rPr>
              <w:t>DE  QZ</w:t>
            </w:r>
          </w:p>
        </w:tc>
      </w:tr>
      <w:tr w:rsidR="003F7BE8" w:rsidRPr="000C758D" w14:paraId="2F4F4E5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007D5C" w14:textId="77777777" w:rsidR="003F7BE8" w:rsidRPr="000C758D" w:rsidRDefault="003F7BE8" w:rsidP="003F7BE8">
            <w:pPr>
              <w:jc w:val="left"/>
              <w:rPr>
                <w:sz w:val="16"/>
                <w:szCs w:val="16"/>
              </w:rPr>
            </w:pPr>
            <w:r w:rsidRPr="000C758D">
              <w:rPr>
                <w:bCs/>
                <w:sz w:val="16"/>
                <w:szCs w:val="16"/>
              </w:rPr>
              <w:t>PIERI_JAP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D5EC7F" w14:textId="77777777" w:rsidR="003F7BE8" w:rsidRPr="00486B2C" w:rsidRDefault="003F7BE8" w:rsidP="003F7BE8">
            <w:pPr>
              <w:ind w:left="82" w:hanging="82"/>
              <w:jc w:val="left"/>
              <w:rPr>
                <w:sz w:val="16"/>
                <w:szCs w:val="16"/>
                <w:lang w:val="fr-FR"/>
              </w:rPr>
            </w:pPr>
            <w:r w:rsidRPr="00486B2C">
              <w:rPr>
                <w:sz w:val="16"/>
                <w:szCs w:val="16"/>
                <w:lang w:val="fr-FR"/>
              </w:rPr>
              <w:t>Pieris japonica (Thunb.) D. Don ex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DE6ED9" w14:textId="15DD7CCE" w:rsidR="003F7BE8" w:rsidRPr="000C758D" w:rsidRDefault="003F7BE8" w:rsidP="003F7BE8">
            <w:pPr>
              <w:jc w:val="left"/>
              <w:rPr>
                <w:sz w:val="16"/>
                <w:szCs w:val="16"/>
              </w:rPr>
            </w:pPr>
            <w:r w:rsidRPr="00B662C3">
              <w:rPr>
                <w:sz w:val="16"/>
                <w:szCs w:val="16"/>
              </w:rPr>
              <w:t>DE  JP  NZ  QZ</w:t>
            </w:r>
          </w:p>
        </w:tc>
      </w:tr>
      <w:tr w:rsidR="003F7BE8" w:rsidRPr="000C758D" w14:paraId="4838B4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7D3720" w14:textId="77777777" w:rsidR="003F7BE8" w:rsidRPr="000C758D" w:rsidRDefault="003F7BE8" w:rsidP="003F7BE8">
            <w:pPr>
              <w:jc w:val="left"/>
              <w:rPr>
                <w:sz w:val="16"/>
                <w:szCs w:val="16"/>
              </w:rPr>
            </w:pPr>
            <w:r w:rsidRPr="000C758D">
              <w:rPr>
                <w:bCs/>
                <w:sz w:val="16"/>
                <w:szCs w:val="16"/>
              </w:rPr>
              <w:t>PILEA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B88019" w14:textId="77777777" w:rsidR="003F7BE8" w:rsidRPr="000C758D" w:rsidRDefault="003F7BE8" w:rsidP="003F7BE8">
            <w:pPr>
              <w:ind w:left="82" w:hanging="82"/>
              <w:jc w:val="left"/>
              <w:rPr>
                <w:sz w:val="16"/>
                <w:szCs w:val="16"/>
              </w:rPr>
            </w:pPr>
            <w:r w:rsidRPr="000C758D">
              <w:rPr>
                <w:sz w:val="16"/>
                <w:szCs w:val="16"/>
              </w:rPr>
              <w:t>Pilea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16FEC5" w14:textId="6D0995B1" w:rsidR="003F7BE8" w:rsidRPr="000C758D" w:rsidRDefault="003F7BE8" w:rsidP="003F7BE8">
            <w:pPr>
              <w:jc w:val="left"/>
              <w:rPr>
                <w:sz w:val="16"/>
                <w:szCs w:val="16"/>
              </w:rPr>
            </w:pPr>
            <w:r w:rsidRPr="00B662C3">
              <w:rPr>
                <w:sz w:val="16"/>
                <w:szCs w:val="16"/>
              </w:rPr>
              <w:t>JP  NL</w:t>
            </w:r>
          </w:p>
        </w:tc>
      </w:tr>
      <w:tr w:rsidR="003F7BE8" w:rsidRPr="000C758D" w14:paraId="405671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72FE68" w14:textId="77777777" w:rsidR="003F7BE8" w:rsidRPr="000C758D" w:rsidRDefault="003F7BE8" w:rsidP="003F7BE8">
            <w:pPr>
              <w:jc w:val="left"/>
              <w:rPr>
                <w:sz w:val="16"/>
                <w:szCs w:val="16"/>
              </w:rPr>
            </w:pPr>
            <w:r w:rsidRPr="000C758D">
              <w:rPr>
                <w:bCs/>
                <w:sz w:val="16"/>
                <w:szCs w:val="16"/>
              </w:rPr>
              <w:t>PILEA_PEP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96A150" w14:textId="77777777" w:rsidR="003F7BE8" w:rsidRPr="000C758D" w:rsidRDefault="003F7BE8" w:rsidP="003F7BE8">
            <w:pPr>
              <w:ind w:left="82" w:hanging="82"/>
              <w:jc w:val="left"/>
              <w:rPr>
                <w:sz w:val="16"/>
                <w:szCs w:val="16"/>
              </w:rPr>
            </w:pPr>
            <w:r w:rsidRPr="000C758D">
              <w:rPr>
                <w:sz w:val="16"/>
                <w:szCs w:val="16"/>
              </w:rPr>
              <w:t>Pilea peperomioides Diels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B7697B" w14:textId="23C0A39C" w:rsidR="003F7BE8" w:rsidRPr="000C758D" w:rsidRDefault="003F7BE8" w:rsidP="003F7BE8">
            <w:pPr>
              <w:jc w:val="left"/>
              <w:rPr>
                <w:sz w:val="16"/>
                <w:szCs w:val="16"/>
              </w:rPr>
            </w:pPr>
            <w:r w:rsidRPr="00B662C3">
              <w:rPr>
                <w:sz w:val="16"/>
                <w:szCs w:val="16"/>
              </w:rPr>
              <w:t>NL  QZ</w:t>
            </w:r>
          </w:p>
        </w:tc>
      </w:tr>
      <w:tr w:rsidR="003F7BE8" w:rsidRPr="000C758D" w14:paraId="42BF8A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4718C1" w14:textId="77777777" w:rsidR="003F7BE8" w:rsidRPr="000C758D" w:rsidRDefault="003F7BE8" w:rsidP="003F7BE8">
            <w:pPr>
              <w:jc w:val="left"/>
              <w:rPr>
                <w:sz w:val="16"/>
                <w:szCs w:val="16"/>
              </w:rPr>
            </w:pPr>
            <w:r w:rsidRPr="000C758D">
              <w:rPr>
                <w:bCs/>
                <w:sz w:val="16"/>
                <w:szCs w:val="16"/>
              </w:rPr>
              <w:t>PIMEL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8D9181" w14:textId="77777777" w:rsidR="003F7BE8" w:rsidRPr="000C758D" w:rsidRDefault="003F7BE8" w:rsidP="003F7BE8">
            <w:pPr>
              <w:ind w:left="82" w:hanging="82"/>
              <w:jc w:val="left"/>
              <w:rPr>
                <w:sz w:val="16"/>
                <w:szCs w:val="16"/>
              </w:rPr>
            </w:pPr>
            <w:r w:rsidRPr="000C758D">
              <w:rPr>
                <w:sz w:val="16"/>
                <w:szCs w:val="16"/>
              </w:rPr>
              <w:t>Pimelea Banks ex Soland.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14098F" w14:textId="30515856" w:rsidR="003F7BE8" w:rsidRPr="000C758D" w:rsidRDefault="003F7BE8" w:rsidP="003F7BE8">
            <w:pPr>
              <w:jc w:val="left"/>
              <w:rPr>
                <w:sz w:val="16"/>
                <w:szCs w:val="16"/>
              </w:rPr>
            </w:pPr>
            <w:r w:rsidRPr="00B662C3">
              <w:rPr>
                <w:sz w:val="16"/>
                <w:szCs w:val="16"/>
              </w:rPr>
              <w:t>ZA</w:t>
            </w:r>
          </w:p>
        </w:tc>
      </w:tr>
      <w:tr w:rsidR="003F7BE8" w:rsidRPr="000C758D" w14:paraId="7F8754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43F629" w14:textId="77777777" w:rsidR="003F7BE8" w:rsidRPr="000C758D" w:rsidRDefault="003F7BE8" w:rsidP="003F7BE8">
            <w:pPr>
              <w:jc w:val="left"/>
              <w:rPr>
                <w:sz w:val="16"/>
                <w:szCs w:val="16"/>
              </w:rPr>
            </w:pPr>
            <w:r w:rsidRPr="000C758D">
              <w:rPr>
                <w:bCs/>
                <w:sz w:val="16"/>
                <w:szCs w:val="16"/>
              </w:rPr>
              <w:t>PIMPI_ANI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474C19" w14:textId="77777777" w:rsidR="003F7BE8" w:rsidRPr="000C758D" w:rsidRDefault="003F7BE8" w:rsidP="003F7BE8">
            <w:pPr>
              <w:ind w:left="82" w:hanging="82"/>
              <w:jc w:val="left"/>
              <w:rPr>
                <w:sz w:val="16"/>
                <w:szCs w:val="16"/>
              </w:rPr>
            </w:pPr>
            <w:r w:rsidRPr="000C758D">
              <w:rPr>
                <w:sz w:val="16"/>
                <w:szCs w:val="16"/>
              </w:rPr>
              <w:t>Pimpinella anisum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3F46AD" w14:textId="3BB6ABB7" w:rsidR="003F7BE8" w:rsidRPr="000C758D" w:rsidRDefault="003F7BE8" w:rsidP="003F7BE8">
            <w:pPr>
              <w:jc w:val="left"/>
              <w:rPr>
                <w:sz w:val="16"/>
                <w:szCs w:val="16"/>
              </w:rPr>
            </w:pPr>
            <w:r w:rsidRPr="00B662C3">
              <w:rPr>
                <w:sz w:val="16"/>
                <w:szCs w:val="16"/>
                <w:lang w:val="de-DE"/>
              </w:rPr>
              <w:t>MD  RU</w:t>
            </w:r>
          </w:p>
        </w:tc>
      </w:tr>
      <w:tr w:rsidR="003F7BE8" w:rsidRPr="000C758D" w14:paraId="1863EE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CB5E56" w14:textId="77777777" w:rsidR="003F7BE8" w:rsidRPr="000C758D" w:rsidRDefault="003F7BE8" w:rsidP="003F7BE8">
            <w:pPr>
              <w:jc w:val="left"/>
              <w:rPr>
                <w:sz w:val="16"/>
                <w:szCs w:val="16"/>
              </w:rPr>
            </w:pPr>
            <w:r w:rsidRPr="000C758D">
              <w:rPr>
                <w:bCs/>
                <w:sz w:val="16"/>
                <w:szCs w:val="16"/>
              </w:rPr>
              <w:t>PINUS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EEC435" w14:textId="77777777" w:rsidR="003F7BE8" w:rsidRPr="000C758D" w:rsidRDefault="003F7BE8" w:rsidP="003F7BE8">
            <w:pPr>
              <w:ind w:left="82" w:hanging="82"/>
              <w:jc w:val="left"/>
              <w:rPr>
                <w:sz w:val="16"/>
                <w:szCs w:val="16"/>
              </w:rPr>
            </w:pPr>
            <w:r w:rsidRPr="000C758D">
              <w:rPr>
                <w:sz w:val="16"/>
                <w:szCs w:val="16"/>
              </w:rPr>
              <w:t>Pinus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EA2396" w14:textId="69E66877" w:rsidR="003F7BE8" w:rsidRPr="000C758D" w:rsidRDefault="003F7BE8" w:rsidP="003F7BE8">
            <w:pPr>
              <w:jc w:val="left"/>
              <w:rPr>
                <w:sz w:val="16"/>
                <w:szCs w:val="16"/>
              </w:rPr>
            </w:pPr>
            <w:r w:rsidRPr="003F7BE8">
              <w:rPr>
                <w:sz w:val="16"/>
                <w:szCs w:val="16"/>
              </w:rPr>
              <w:t>DE  NL  PL  QZ  RU  ZA</w:t>
            </w:r>
          </w:p>
        </w:tc>
      </w:tr>
      <w:tr w:rsidR="003F7BE8" w:rsidRPr="000C758D" w14:paraId="592C05A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BDFF78" w14:textId="77777777" w:rsidR="003F7BE8" w:rsidRPr="000C758D" w:rsidRDefault="003F7BE8" w:rsidP="003F7BE8">
            <w:pPr>
              <w:jc w:val="left"/>
              <w:rPr>
                <w:sz w:val="16"/>
                <w:szCs w:val="16"/>
              </w:rPr>
            </w:pPr>
            <w:r w:rsidRPr="000C758D">
              <w:rPr>
                <w:bCs/>
                <w:sz w:val="16"/>
                <w:szCs w:val="16"/>
              </w:rPr>
              <w:t>PINUS_DEN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FE89D1" w14:textId="77777777" w:rsidR="003F7BE8" w:rsidRPr="000C758D" w:rsidRDefault="003F7BE8" w:rsidP="003F7BE8">
            <w:pPr>
              <w:ind w:left="82" w:hanging="82"/>
              <w:jc w:val="left"/>
              <w:rPr>
                <w:sz w:val="16"/>
                <w:szCs w:val="16"/>
              </w:rPr>
            </w:pPr>
            <w:r w:rsidRPr="000C758D">
              <w:rPr>
                <w:sz w:val="16"/>
                <w:szCs w:val="16"/>
              </w:rPr>
              <w:t>Pinus densiflora Siebold &amp; Zucc.</w:t>
            </w:r>
            <w:r w:rsidRPr="000C758D">
              <w:rPr>
                <w:sz w:val="16"/>
                <w:szCs w:val="16"/>
              </w:rPr>
              <w:br/>
              <w:t>Pinus densiflora Sieb. et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F9EDFE" w14:textId="47428707" w:rsidR="003F7BE8" w:rsidRPr="000C758D" w:rsidRDefault="003F7BE8" w:rsidP="003F7BE8">
            <w:pPr>
              <w:jc w:val="left"/>
              <w:rPr>
                <w:sz w:val="16"/>
                <w:szCs w:val="16"/>
              </w:rPr>
            </w:pPr>
            <w:r w:rsidRPr="00B662C3">
              <w:rPr>
                <w:sz w:val="16"/>
                <w:szCs w:val="16"/>
                <w:lang w:val="de-DE"/>
              </w:rPr>
              <w:t>JP  KR</w:t>
            </w:r>
          </w:p>
        </w:tc>
      </w:tr>
      <w:tr w:rsidR="003F7BE8" w:rsidRPr="000C758D" w14:paraId="2E001E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E1FCD0" w14:textId="77777777" w:rsidR="003F7BE8" w:rsidRPr="000C758D" w:rsidRDefault="003F7BE8" w:rsidP="003F7BE8">
            <w:pPr>
              <w:jc w:val="left"/>
              <w:rPr>
                <w:sz w:val="16"/>
                <w:szCs w:val="16"/>
              </w:rPr>
            </w:pPr>
            <w:r w:rsidRPr="000C758D">
              <w:rPr>
                <w:bCs/>
                <w:sz w:val="16"/>
                <w:szCs w:val="16"/>
              </w:rPr>
              <w:t>PINUS_HAL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AC77ED" w14:textId="77777777" w:rsidR="003F7BE8" w:rsidRPr="000C758D" w:rsidRDefault="003F7BE8" w:rsidP="003F7BE8">
            <w:pPr>
              <w:ind w:left="82" w:hanging="82"/>
              <w:jc w:val="left"/>
              <w:rPr>
                <w:sz w:val="16"/>
                <w:szCs w:val="16"/>
              </w:rPr>
            </w:pPr>
            <w:r w:rsidRPr="000C758D">
              <w:rPr>
                <w:sz w:val="16"/>
                <w:szCs w:val="16"/>
              </w:rPr>
              <w:t>Pinus halepensis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819A0F" w14:textId="5E4303AA" w:rsidR="003F7BE8" w:rsidRPr="000C758D" w:rsidRDefault="003F7BE8" w:rsidP="003F7BE8">
            <w:pPr>
              <w:jc w:val="left"/>
              <w:rPr>
                <w:sz w:val="16"/>
                <w:szCs w:val="16"/>
              </w:rPr>
            </w:pPr>
            <w:r w:rsidRPr="00B662C3">
              <w:rPr>
                <w:sz w:val="16"/>
                <w:szCs w:val="16"/>
                <w:lang w:val="de-DE"/>
              </w:rPr>
              <w:t>NL  QZ</w:t>
            </w:r>
          </w:p>
        </w:tc>
      </w:tr>
      <w:tr w:rsidR="003F7BE8" w:rsidRPr="000C758D" w14:paraId="79C4B6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AF05AC" w14:textId="77777777" w:rsidR="003F7BE8" w:rsidRPr="000C758D" w:rsidRDefault="003F7BE8" w:rsidP="003F7BE8">
            <w:pPr>
              <w:jc w:val="left"/>
              <w:rPr>
                <w:sz w:val="16"/>
                <w:szCs w:val="16"/>
              </w:rPr>
            </w:pPr>
            <w:r w:rsidRPr="000C758D">
              <w:rPr>
                <w:bCs/>
                <w:sz w:val="16"/>
                <w:szCs w:val="16"/>
              </w:rPr>
              <w:t>PINUS_MUG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796B54" w14:textId="77777777" w:rsidR="003F7BE8" w:rsidRPr="000C758D" w:rsidRDefault="003F7BE8" w:rsidP="003F7BE8">
            <w:pPr>
              <w:ind w:left="82" w:hanging="82"/>
              <w:jc w:val="left"/>
              <w:rPr>
                <w:sz w:val="16"/>
                <w:szCs w:val="16"/>
              </w:rPr>
            </w:pPr>
            <w:r w:rsidRPr="000C758D">
              <w:rPr>
                <w:sz w:val="16"/>
                <w:szCs w:val="16"/>
              </w:rPr>
              <w:t>Pinus mugo Turra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17592B" w14:textId="4BF06EB8" w:rsidR="003F7BE8" w:rsidRPr="000C758D" w:rsidRDefault="003F7BE8" w:rsidP="003F7BE8">
            <w:pPr>
              <w:jc w:val="left"/>
              <w:rPr>
                <w:sz w:val="16"/>
                <w:szCs w:val="16"/>
              </w:rPr>
            </w:pPr>
            <w:r w:rsidRPr="00B662C3">
              <w:rPr>
                <w:sz w:val="16"/>
                <w:szCs w:val="16"/>
                <w:lang w:val="de-DE"/>
              </w:rPr>
              <w:t>PL</w:t>
            </w:r>
          </w:p>
        </w:tc>
      </w:tr>
      <w:tr w:rsidR="003F7BE8" w:rsidRPr="000C758D" w14:paraId="28F837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A53A14" w14:textId="77777777" w:rsidR="003F7BE8" w:rsidRPr="000C758D" w:rsidRDefault="003F7BE8" w:rsidP="003F7BE8">
            <w:pPr>
              <w:jc w:val="left"/>
              <w:rPr>
                <w:sz w:val="16"/>
                <w:szCs w:val="16"/>
              </w:rPr>
            </w:pPr>
            <w:r w:rsidRPr="000C758D">
              <w:rPr>
                <w:bCs/>
                <w:sz w:val="16"/>
                <w:szCs w:val="16"/>
              </w:rPr>
              <w:t>PINUS_NIG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B1CAE2" w14:textId="77777777" w:rsidR="003F7BE8" w:rsidRPr="000C758D" w:rsidRDefault="003F7BE8" w:rsidP="003F7BE8">
            <w:pPr>
              <w:ind w:left="82" w:hanging="82"/>
              <w:jc w:val="left"/>
              <w:rPr>
                <w:sz w:val="16"/>
                <w:szCs w:val="16"/>
              </w:rPr>
            </w:pPr>
            <w:r w:rsidRPr="000C758D">
              <w:rPr>
                <w:sz w:val="16"/>
                <w:szCs w:val="16"/>
              </w:rPr>
              <w:t>Pinus nigra J. F. Arnold</w:t>
            </w:r>
            <w:r w:rsidRPr="000C758D">
              <w:rPr>
                <w:sz w:val="16"/>
                <w:szCs w:val="16"/>
              </w:rPr>
              <w:br/>
              <w:t>Pinus nigra Arnold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C13417" w14:textId="61D45A24" w:rsidR="003F7BE8" w:rsidRPr="000C758D" w:rsidRDefault="003F7BE8" w:rsidP="003F7BE8">
            <w:pPr>
              <w:jc w:val="left"/>
              <w:rPr>
                <w:sz w:val="16"/>
                <w:szCs w:val="16"/>
              </w:rPr>
            </w:pPr>
            <w:r w:rsidRPr="00B662C3">
              <w:rPr>
                <w:sz w:val="16"/>
                <w:szCs w:val="16"/>
                <w:lang w:val="de-DE"/>
              </w:rPr>
              <w:t>GB  NL  PL  QZ</w:t>
            </w:r>
          </w:p>
        </w:tc>
      </w:tr>
      <w:tr w:rsidR="003F7BE8" w:rsidRPr="000C758D" w14:paraId="1F652B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6633F0" w14:textId="77777777" w:rsidR="003F7BE8" w:rsidRPr="000C758D" w:rsidRDefault="003F7BE8" w:rsidP="003F7BE8">
            <w:pPr>
              <w:jc w:val="left"/>
              <w:rPr>
                <w:sz w:val="16"/>
                <w:szCs w:val="16"/>
              </w:rPr>
            </w:pPr>
            <w:r w:rsidRPr="000C758D">
              <w:rPr>
                <w:bCs/>
                <w:sz w:val="16"/>
                <w:szCs w:val="16"/>
              </w:rPr>
              <w:t>PINUS_PAR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E35C12" w14:textId="77777777" w:rsidR="003F7BE8" w:rsidRPr="000C758D" w:rsidRDefault="003F7BE8" w:rsidP="003F7BE8">
            <w:pPr>
              <w:ind w:left="82" w:hanging="82"/>
              <w:jc w:val="left"/>
              <w:rPr>
                <w:sz w:val="16"/>
                <w:szCs w:val="16"/>
              </w:rPr>
            </w:pPr>
            <w:r w:rsidRPr="000C758D">
              <w:rPr>
                <w:sz w:val="16"/>
                <w:szCs w:val="16"/>
              </w:rPr>
              <w:t>Pinus parviflora Siebold &amp;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500F3B" w14:textId="2A92F3FE" w:rsidR="003F7BE8" w:rsidRPr="000C758D" w:rsidRDefault="003F7BE8" w:rsidP="003F7BE8">
            <w:pPr>
              <w:jc w:val="left"/>
              <w:rPr>
                <w:sz w:val="16"/>
                <w:szCs w:val="16"/>
              </w:rPr>
            </w:pPr>
            <w:r w:rsidRPr="00B662C3">
              <w:rPr>
                <w:sz w:val="16"/>
                <w:szCs w:val="16"/>
                <w:lang w:val="de-DE"/>
              </w:rPr>
              <w:t>JP</w:t>
            </w:r>
          </w:p>
        </w:tc>
      </w:tr>
      <w:tr w:rsidR="003F7BE8" w:rsidRPr="000C758D" w14:paraId="2B8FD94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4156B1" w14:textId="77777777" w:rsidR="003F7BE8" w:rsidRPr="000C758D" w:rsidRDefault="003F7BE8" w:rsidP="003F7BE8">
            <w:pPr>
              <w:jc w:val="left"/>
              <w:rPr>
                <w:sz w:val="16"/>
                <w:szCs w:val="16"/>
              </w:rPr>
            </w:pPr>
            <w:r w:rsidRPr="000C758D">
              <w:rPr>
                <w:bCs/>
                <w:sz w:val="16"/>
                <w:szCs w:val="16"/>
              </w:rPr>
              <w:t>PINUS_RAD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A76B56" w14:textId="77777777" w:rsidR="003F7BE8" w:rsidRPr="000C758D" w:rsidRDefault="003F7BE8" w:rsidP="003F7BE8">
            <w:pPr>
              <w:ind w:left="82" w:hanging="82"/>
              <w:jc w:val="left"/>
              <w:rPr>
                <w:sz w:val="16"/>
                <w:szCs w:val="16"/>
              </w:rPr>
            </w:pPr>
            <w:r w:rsidRPr="000C758D">
              <w:rPr>
                <w:sz w:val="16"/>
                <w:szCs w:val="16"/>
              </w:rPr>
              <w:t>Pinus radiata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CDB46E" w14:textId="62A713BD" w:rsidR="003F7BE8" w:rsidRPr="000C758D" w:rsidRDefault="003F7BE8" w:rsidP="003F7BE8">
            <w:pPr>
              <w:jc w:val="left"/>
              <w:rPr>
                <w:sz w:val="16"/>
                <w:szCs w:val="16"/>
              </w:rPr>
            </w:pPr>
            <w:r w:rsidRPr="00B662C3">
              <w:rPr>
                <w:sz w:val="16"/>
                <w:szCs w:val="16"/>
                <w:lang w:val="de-DE"/>
              </w:rPr>
              <w:t>NZ</w:t>
            </w:r>
          </w:p>
        </w:tc>
      </w:tr>
      <w:tr w:rsidR="003F7BE8" w:rsidRPr="00DB2901" w14:paraId="3C6DD1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8F08D4" w14:textId="77777777" w:rsidR="003F7BE8" w:rsidRPr="000C758D" w:rsidRDefault="003F7BE8" w:rsidP="003F7BE8">
            <w:pPr>
              <w:jc w:val="left"/>
              <w:rPr>
                <w:sz w:val="16"/>
                <w:szCs w:val="16"/>
              </w:rPr>
            </w:pPr>
            <w:r w:rsidRPr="000C758D">
              <w:rPr>
                <w:bCs/>
                <w:sz w:val="16"/>
                <w:szCs w:val="16"/>
              </w:rPr>
              <w:t>PINUS_THU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5281E9" w14:textId="77777777" w:rsidR="003F7BE8" w:rsidRPr="00486B2C" w:rsidRDefault="003F7BE8" w:rsidP="003F7BE8">
            <w:pPr>
              <w:ind w:left="82" w:hanging="82"/>
              <w:jc w:val="left"/>
              <w:rPr>
                <w:sz w:val="16"/>
                <w:szCs w:val="16"/>
                <w:lang w:val="en-US"/>
              </w:rPr>
            </w:pPr>
            <w:r w:rsidRPr="00486B2C">
              <w:rPr>
                <w:sz w:val="16"/>
                <w:szCs w:val="16"/>
                <w:lang w:val="en-US"/>
              </w:rPr>
              <w:t>Pinus thunbergii Parl.</w:t>
            </w:r>
            <w:r w:rsidRPr="00486B2C">
              <w:rPr>
                <w:sz w:val="16"/>
                <w:szCs w:val="16"/>
                <w:lang w:val="en-US"/>
              </w:rPr>
              <w:br/>
              <w:t>Pinus thunbergiana Franco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4E99C5" w14:textId="3EAD29E7" w:rsidR="003F7BE8" w:rsidRPr="00486B2C" w:rsidRDefault="003F7BE8" w:rsidP="003F7BE8">
            <w:pPr>
              <w:jc w:val="left"/>
              <w:rPr>
                <w:sz w:val="16"/>
                <w:szCs w:val="16"/>
                <w:lang w:val="en-US"/>
              </w:rPr>
            </w:pPr>
            <w:r w:rsidRPr="003F7BE8">
              <w:rPr>
                <w:sz w:val="16"/>
                <w:szCs w:val="16"/>
                <w:lang w:val="en-US"/>
              </w:rPr>
              <w:t>GB  JP  KR  NL  QZ</w:t>
            </w:r>
          </w:p>
        </w:tc>
      </w:tr>
      <w:tr w:rsidR="003F7BE8" w:rsidRPr="000C758D" w14:paraId="7BE199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F9487E" w14:textId="77777777" w:rsidR="003F7BE8" w:rsidRPr="000C758D" w:rsidRDefault="003F7BE8" w:rsidP="003F7BE8">
            <w:pPr>
              <w:jc w:val="left"/>
              <w:rPr>
                <w:sz w:val="16"/>
                <w:szCs w:val="16"/>
              </w:rPr>
            </w:pPr>
            <w:r w:rsidRPr="000C758D">
              <w:rPr>
                <w:bCs/>
                <w:sz w:val="16"/>
                <w:szCs w:val="16"/>
              </w:rPr>
              <w:t>PISTA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5EFE24" w14:textId="77777777" w:rsidR="003F7BE8" w:rsidRPr="000C758D" w:rsidRDefault="003F7BE8" w:rsidP="003F7BE8">
            <w:pPr>
              <w:ind w:left="82" w:hanging="82"/>
              <w:jc w:val="left"/>
              <w:rPr>
                <w:sz w:val="16"/>
                <w:szCs w:val="16"/>
              </w:rPr>
            </w:pPr>
            <w:r w:rsidRPr="000C758D">
              <w:rPr>
                <w:sz w:val="16"/>
                <w:szCs w:val="16"/>
              </w:rPr>
              <w:t>Pistacia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4861ED" w14:textId="142D6082" w:rsidR="003F7BE8" w:rsidRPr="000C758D" w:rsidRDefault="003F7BE8" w:rsidP="003F7BE8">
            <w:pPr>
              <w:jc w:val="left"/>
              <w:rPr>
                <w:sz w:val="16"/>
                <w:szCs w:val="16"/>
              </w:rPr>
            </w:pPr>
            <w:r w:rsidRPr="00B662C3">
              <w:rPr>
                <w:sz w:val="16"/>
                <w:szCs w:val="16"/>
              </w:rPr>
              <w:t>ZA</w:t>
            </w:r>
          </w:p>
        </w:tc>
      </w:tr>
      <w:tr w:rsidR="003F7BE8" w:rsidRPr="000C758D" w14:paraId="36D65D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C83D73" w14:textId="77777777" w:rsidR="003F7BE8" w:rsidRPr="000C758D" w:rsidRDefault="003F7BE8" w:rsidP="003F7BE8">
            <w:pPr>
              <w:jc w:val="left"/>
              <w:rPr>
                <w:sz w:val="16"/>
                <w:szCs w:val="16"/>
              </w:rPr>
            </w:pPr>
            <w:r w:rsidRPr="000C758D">
              <w:rPr>
                <w:bCs/>
                <w:sz w:val="16"/>
                <w:szCs w:val="16"/>
              </w:rPr>
              <w:t>PISTA_AIN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EA1DA6" w14:textId="77777777" w:rsidR="003F7BE8" w:rsidRPr="000C758D" w:rsidRDefault="003F7BE8" w:rsidP="003F7BE8">
            <w:pPr>
              <w:ind w:left="82" w:hanging="82"/>
              <w:jc w:val="left"/>
              <w:rPr>
                <w:sz w:val="16"/>
                <w:szCs w:val="16"/>
              </w:rPr>
            </w:pPr>
            <w:r w:rsidRPr="000C758D">
              <w:rPr>
                <w:sz w:val="16"/>
                <w:szCs w:val="16"/>
              </w:rPr>
              <w:t>Pistacia atlantica × Pistacia integerrima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803DFA" w14:textId="2BDC09AF" w:rsidR="003F7BE8" w:rsidRPr="000C758D" w:rsidRDefault="003F7BE8" w:rsidP="003F7BE8">
            <w:pPr>
              <w:jc w:val="left"/>
              <w:rPr>
                <w:sz w:val="16"/>
                <w:szCs w:val="16"/>
              </w:rPr>
            </w:pPr>
            <w:r w:rsidRPr="00B662C3">
              <w:rPr>
                <w:sz w:val="16"/>
                <w:szCs w:val="16"/>
              </w:rPr>
              <w:t>IT  QZ</w:t>
            </w:r>
          </w:p>
        </w:tc>
      </w:tr>
      <w:tr w:rsidR="003F7BE8" w:rsidRPr="000C758D" w14:paraId="2DFF41B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BC0B78" w14:textId="77777777" w:rsidR="003F7BE8" w:rsidRPr="000C758D" w:rsidRDefault="003F7BE8" w:rsidP="003F7BE8">
            <w:pPr>
              <w:jc w:val="left"/>
              <w:rPr>
                <w:sz w:val="16"/>
                <w:szCs w:val="16"/>
              </w:rPr>
            </w:pPr>
            <w:r w:rsidRPr="000C758D">
              <w:rPr>
                <w:bCs/>
                <w:sz w:val="16"/>
                <w:szCs w:val="16"/>
              </w:rPr>
              <w:t>PISTA_AVE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10D555" w14:textId="77777777" w:rsidR="003F7BE8" w:rsidRPr="000C758D" w:rsidRDefault="003F7BE8" w:rsidP="003F7BE8">
            <w:pPr>
              <w:ind w:left="82" w:hanging="82"/>
              <w:jc w:val="left"/>
              <w:rPr>
                <w:sz w:val="16"/>
                <w:szCs w:val="16"/>
              </w:rPr>
            </w:pPr>
            <w:r w:rsidRPr="000C758D">
              <w:rPr>
                <w:sz w:val="16"/>
                <w:szCs w:val="16"/>
              </w:rPr>
              <w:t>Pistacia atlantica × Pistacia vera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D4F672" w14:textId="336C49BA" w:rsidR="003F7BE8" w:rsidRPr="000C758D" w:rsidRDefault="003F7BE8" w:rsidP="003F7BE8">
            <w:pPr>
              <w:jc w:val="left"/>
              <w:rPr>
                <w:sz w:val="16"/>
                <w:szCs w:val="16"/>
              </w:rPr>
            </w:pPr>
            <w:r w:rsidRPr="00B662C3">
              <w:rPr>
                <w:sz w:val="16"/>
                <w:szCs w:val="16"/>
              </w:rPr>
              <w:t>IT  QZ</w:t>
            </w:r>
          </w:p>
        </w:tc>
      </w:tr>
      <w:tr w:rsidR="003F7BE8" w:rsidRPr="000C758D" w14:paraId="49B5F8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88DC34" w14:textId="77777777" w:rsidR="003F7BE8" w:rsidRPr="000C758D" w:rsidRDefault="003F7BE8" w:rsidP="003F7BE8">
            <w:pPr>
              <w:jc w:val="left"/>
              <w:rPr>
                <w:sz w:val="16"/>
                <w:szCs w:val="16"/>
              </w:rPr>
            </w:pPr>
            <w:r w:rsidRPr="000C758D">
              <w:rPr>
                <w:bCs/>
                <w:sz w:val="16"/>
                <w:szCs w:val="16"/>
              </w:rPr>
              <w:t>PISTA_VER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747EC0" w14:textId="77777777" w:rsidR="003F7BE8" w:rsidRPr="000C758D" w:rsidRDefault="003F7BE8" w:rsidP="003F7BE8">
            <w:pPr>
              <w:ind w:left="82" w:hanging="82"/>
              <w:jc w:val="left"/>
              <w:rPr>
                <w:sz w:val="16"/>
                <w:szCs w:val="16"/>
              </w:rPr>
            </w:pPr>
            <w:r w:rsidRPr="000C758D">
              <w:rPr>
                <w:sz w:val="16"/>
                <w:szCs w:val="16"/>
              </w:rPr>
              <w:t>Pistacia vera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2F46A4" w14:textId="5C554587" w:rsidR="003F7BE8" w:rsidRPr="000C758D" w:rsidRDefault="003F7BE8" w:rsidP="003F7BE8">
            <w:pPr>
              <w:jc w:val="left"/>
              <w:rPr>
                <w:sz w:val="16"/>
                <w:szCs w:val="16"/>
              </w:rPr>
            </w:pPr>
            <w:r w:rsidRPr="00B662C3">
              <w:rPr>
                <w:sz w:val="16"/>
                <w:szCs w:val="16"/>
              </w:rPr>
              <w:t>ES  IT  QZ</w:t>
            </w:r>
          </w:p>
        </w:tc>
      </w:tr>
      <w:tr w:rsidR="003F7BE8" w:rsidRPr="000C758D" w14:paraId="56B484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1C0233" w14:textId="77777777" w:rsidR="003F7BE8" w:rsidRPr="000C758D" w:rsidRDefault="003F7BE8" w:rsidP="003F7BE8">
            <w:pPr>
              <w:jc w:val="left"/>
              <w:rPr>
                <w:sz w:val="16"/>
                <w:szCs w:val="16"/>
              </w:rPr>
            </w:pPr>
            <w:r w:rsidRPr="000C758D">
              <w:rPr>
                <w:bCs/>
                <w:sz w:val="16"/>
                <w:szCs w:val="16"/>
              </w:rPr>
              <w:t>PISTI_STR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8D57C2" w14:textId="77777777" w:rsidR="003F7BE8" w:rsidRPr="000C758D" w:rsidRDefault="003F7BE8" w:rsidP="003F7BE8">
            <w:pPr>
              <w:ind w:left="82" w:hanging="82"/>
              <w:jc w:val="left"/>
              <w:rPr>
                <w:sz w:val="16"/>
                <w:szCs w:val="16"/>
              </w:rPr>
            </w:pPr>
            <w:r w:rsidRPr="000C758D">
              <w:rPr>
                <w:sz w:val="16"/>
                <w:szCs w:val="16"/>
              </w:rPr>
              <w:t>Pistia stratiotes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6CA9A3" w14:textId="4E592788" w:rsidR="003F7BE8" w:rsidRPr="000C758D" w:rsidRDefault="003F7BE8" w:rsidP="003F7BE8">
            <w:pPr>
              <w:jc w:val="left"/>
              <w:rPr>
                <w:sz w:val="16"/>
                <w:szCs w:val="16"/>
              </w:rPr>
            </w:pPr>
            <w:r w:rsidRPr="00B662C3">
              <w:rPr>
                <w:sz w:val="16"/>
                <w:szCs w:val="16"/>
              </w:rPr>
              <w:t>JP  NL  QZ</w:t>
            </w:r>
          </w:p>
        </w:tc>
      </w:tr>
      <w:tr w:rsidR="003F7BE8" w:rsidRPr="000C758D" w14:paraId="6FD741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5CEA44" w14:textId="77777777" w:rsidR="003F7BE8" w:rsidRPr="000C758D" w:rsidRDefault="003F7BE8" w:rsidP="003F7BE8">
            <w:pPr>
              <w:jc w:val="left"/>
              <w:rPr>
                <w:sz w:val="16"/>
                <w:szCs w:val="16"/>
              </w:rPr>
            </w:pPr>
            <w:r w:rsidRPr="000C758D">
              <w:rPr>
                <w:bCs/>
                <w:sz w:val="16"/>
                <w:szCs w:val="16"/>
              </w:rPr>
              <w:t>PISUM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940EF1" w14:textId="77777777" w:rsidR="003F7BE8" w:rsidRPr="000C758D" w:rsidRDefault="003F7BE8" w:rsidP="003F7BE8">
            <w:pPr>
              <w:ind w:left="82" w:hanging="82"/>
              <w:jc w:val="left"/>
              <w:rPr>
                <w:sz w:val="16"/>
                <w:szCs w:val="16"/>
              </w:rPr>
            </w:pPr>
            <w:r w:rsidRPr="000C758D">
              <w:rPr>
                <w:sz w:val="16"/>
                <w:szCs w:val="16"/>
              </w:rPr>
              <w:t>Pisum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0DFE07" w14:textId="4D4E5DEE" w:rsidR="003F7BE8" w:rsidRPr="000C758D" w:rsidRDefault="003F7BE8" w:rsidP="003F7BE8">
            <w:pPr>
              <w:jc w:val="left"/>
              <w:rPr>
                <w:sz w:val="16"/>
                <w:szCs w:val="16"/>
              </w:rPr>
            </w:pPr>
            <w:r w:rsidRPr="00B662C3">
              <w:rPr>
                <w:sz w:val="16"/>
                <w:szCs w:val="16"/>
              </w:rPr>
              <w:t>ZA</w:t>
            </w:r>
          </w:p>
        </w:tc>
      </w:tr>
      <w:tr w:rsidR="003F7BE8" w:rsidRPr="000C758D" w14:paraId="2DDAF0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F918E1" w14:textId="77777777" w:rsidR="003F7BE8" w:rsidRPr="000C758D" w:rsidRDefault="003F7BE8" w:rsidP="003F7BE8">
            <w:pPr>
              <w:jc w:val="left"/>
              <w:rPr>
                <w:sz w:val="16"/>
                <w:szCs w:val="16"/>
              </w:rPr>
            </w:pPr>
            <w:r w:rsidRPr="000C758D">
              <w:rPr>
                <w:bCs/>
                <w:sz w:val="16"/>
                <w:szCs w:val="16"/>
              </w:rPr>
              <w:lastRenderedPageBreak/>
              <w:t>PISUM_SAT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3C44F0" w14:textId="77777777" w:rsidR="003F7BE8" w:rsidRPr="000C758D" w:rsidRDefault="003F7BE8" w:rsidP="003F7BE8">
            <w:pPr>
              <w:ind w:left="82" w:hanging="82"/>
              <w:jc w:val="left"/>
              <w:rPr>
                <w:sz w:val="16"/>
                <w:szCs w:val="16"/>
              </w:rPr>
            </w:pPr>
            <w:r w:rsidRPr="000C758D">
              <w:rPr>
                <w:sz w:val="16"/>
                <w:szCs w:val="16"/>
              </w:rPr>
              <w:t>Pisum sativum L.</w:t>
            </w:r>
            <w:r w:rsidRPr="000C758D">
              <w:rPr>
                <w:sz w:val="16"/>
                <w:szCs w:val="16"/>
              </w:rPr>
              <w:br/>
              <w:t>Pisum arvense L.</w:t>
            </w:r>
            <w:r w:rsidRPr="000C758D">
              <w:rPr>
                <w:sz w:val="16"/>
                <w:szCs w:val="16"/>
              </w:rPr>
              <w:br/>
              <w:t>Pisum sativum L. convar axiphium Alef</w:t>
            </w:r>
            <w:r w:rsidRPr="000C758D">
              <w:rPr>
                <w:sz w:val="16"/>
                <w:szCs w:val="16"/>
              </w:rPr>
              <w:br/>
              <w:t>Pisum sativum L. convar medullare Alef Emend C. O. Lehm</w:t>
            </w:r>
            <w:r w:rsidRPr="000C758D">
              <w:rPr>
                <w:sz w:val="16"/>
                <w:szCs w:val="16"/>
              </w:rPr>
              <w:br/>
              <w:t>Pisum sativum L. convar sativum</w:t>
            </w:r>
            <w:r w:rsidRPr="000C758D">
              <w:rPr>
                <w:sz w:val="16"/>
                <w:szCs w:val="16"/>
              </w:rPr>
              <w:br/>
              <w:t>Pisum sativum L. spp. sativum conv. speciosum Dierb.</w:t>
            </w:r>
            <w:r w:rsidRPr="000C758D">
              <w:rPr>
                <w:sz w:val="16"/>
                <w:szCs w:val="16"/>
              </w:rPr>
              <w:br/>
              <w:t>Pisum sativum L. ssp sativum convar axiphium Alef Emend C. O. Lehm</w:t>
            </w:r>
            <w:r w:rsidRPr="000C758D">
              <w:rPr>
                <w:sz w:val="16"/>
                <w:szCs w:val="16"/>
              </w:rPr>
              <w:br/>
              <w:t>Pisum sativum L. ssp sativum convar medullare</w:t>
            </w:r>
            <w:r w:rsidRPr="000C758D">
              <w:rPr>
                <w:sz w:val="16"/>
                <w:szCs w:val="16"/>
              </w:rPr>
              <w:br/>
              <w:t>Pisum sativum L. ssp sativum convar medullare Alef Emend C. O. Lehm</w:t>
            </w:r>
            <w:r w:rsidRPr="000C758D">
              <w:rPr>
                <w:sz w:val="16"/>
                <w:szCs w:val="16"/>
              </w:rPr>
              <w:br/>
              <w:t>Pisum sativum L. subsp. sativum</w:t>
            </w:r>
            <w:r w:rsidRPr="000C758D">
              <w:rPr>
                <w:sz w:val="16"/>
                <w:szCs w:val="16"/>
              </w:rPr>
              <w:br/>
              <w:t>Pisum sativum L. subsp. sativum var. arvense (L.) Poir.</w:t>
            </w:r>
            <w:r w:rsidRPr="000C758D">
              <w:rPr>
                <w:sz w:val="16"/>
                <w:szCs w:val="16"/>
              </w:rPr>
              <w:br/>
              <w:t>Pisum sativum L. subsp. sativum var. sativum</w:t>
            </w:r>
            <w:r w:rsidRPr="000C758D">
              <w:rPr>
                <w:sz w:val="16"/>
                <w:szCs w:val="16"/>
              </w:rPr>
              <w:br/>
              <w:t>Pisum sativum L. var arvense L. Gams</w:t>
            </w:r>
            <w:r w:rsidRPr="000C758D">
              <w:rPr>
                <w:sz w:val="16"/>
                <w:szCs w:val="16"/>
              </w:rPr>
              <w:br/>
              <w:t>Pisum sativum var. speciosum (Alef.) Makasheva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2D4C74" w14:textId="52763EEA" w:rsidR="003F7BE8" w:rsidRPr="000C758D" w:rsidRDefault="003F7BE8" w:rsidP="003F7BE8">
            <w:pPr>
              <w:jc w:val="left"/>
              <w:rPr>
                <w:sz w:val="16"/>
                <w:szCs w:val="16"/>
              </w:rPr>
            </w:pPr>
            <w:r w:rsidRPr="00B662C3">
              <w:rPr>
                <w:sz w:val="16"/>
                <w:szCs w:val="16"/>
              </w:rPr>
              <w:t>AR  AT  BG  BY  CA  CN  CZ  DE  EE</w:t>
            </w:r>
            <w:r w:rsidRPr="00B662C3">
              <w:rPr>
                <w:sz w:val="16"/>
                <w:szCs w:val="16"/>
                <w:vertAlign w:val="superscript"/>
              </w:rPr>
              <w:t>{45}</w:t>
            </w:r>
            <w:r w:rsidRPr="00B662C3">
              <w:rPr>
                <w:sz w:val="16"/>
                <w:szCs w:val="16"/>
              </w:rPr>
              <w:t xml:space="preserve">  ES  FR  GB  HU  JP  KE  KR  MD  NL  NZ  PL  PT  QZ  RO  RS  RU  SK  UA  US  ZA</w:t>
            </w:r>
          </w:p>
        </w:tc>
      </w:tr>
      <w:tr w:rsidR="003F7BE8" w:rsidRPr="000C758D" w14:paraId="2EE01C7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56F5EC" w14:textId="77777777" w:rsidR="003F7BE8" w:rsidRPr="000C758D" w:rsidRDefault="003F7BE8" w:rsidP="003F7BE8">
            <w:pPr>
              <w:jc w:val="left"/>
              <w:rPr>
                <w:sz w:val="16"/>
                <w:szCs w:val="16"/>
              </w:rPr>
            </w:pPr>
            <w:r w:rsidRPr="000C758D">
              <w:rPr>
                <w:bCs/>
                <w:sz w:val="16"/>
                <w:szCs w:val="16"/>
              </w:rPr>
              <w:t>PITCA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253BF1" w14:textId="77777777" w:rsidR="003F7BE8" w:rsidRPr="000C758D" w:rsidRDefault="003F7BE8" w:rsidP="003F7BE8">
            <w:pPr>
              <w:ind w:left="82" w:hanging="82"/>
              <w:jc w:val="left"/>
              <w:rPr>
                <w:sz w:val="16"/>
                <w:szCs w:val="16"/>
              </w:rPr>
            </w:pPr>
            <w:r w:rsidRPr="000C758D">
              <w:rPr>
                <w:sz w:val="16"/>
                <w:szCs w:val="16"/>
              </w:rPr>
              <w:t>Pitcairnia L’Hérit.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798B42" w14:textId="1D586D7A" w:rsidR="003F7BE8" w:rsidRPr="000C758D" w:rsidRDefault="003F7BE8" w:rsidP="003F7BE8">
            <w:pPr>
              <w:jc w:val="left"/>
              <w:rPr>
                <w:sz w:val="16"/>
                <w:szCs w:val="16"/>
              </w:rPr>
            </w:pPr>
            <w:r w:rsidRPr="00B662C3">
              <w:rPr>
                <w:sz w:val="16"/>
                <w:szCs w:val="16"/>
              </w:rPr>
              <w:t>NL  NZ</w:t>
            </w:r>
          </w:p>
        </w:tc>
      </w:tr>
      <w:tr w:rsidR="003F7BE8" w:rsidRPr="000C758D" w14:paraId="284C8B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B02777" w14:textId="77777777" w:rsidR="003F7BE8" w:rsidRPr="000C758D" w:rsidRDefault="003F7BE8" w:rsidP="003F7BE8">
            <w:pPr>
              <w:jc w:val="left"/>
              <w:rPr>
                <w:sz w:val="16"/>
                <w:szCs w:val="16"/>
              </w:rPr>
            </w:pPr>
            <w:r w:rsidRPr="000C758D">
              <w:rPr>
                <w:bCs/>
                <w:sz w:val="16"/>
                <w:szCs w:val="16"/>
              </w:rPr>
              <w:t>PITCA_HIT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E6F4B6" w14:textId="77777777" w:rsidR="003F7BE8" w:rsidRPr="000C758D" w:rsidRDefault="003F7BE8" w:rsidP="003F7BE8">
            <w:pPr>
              <w:ind w:left="82" w:hanging="82"/>
              <w:jc w:val="left"/>
              <w:rPr>
                <w:sz w:val="16"/>
                <w:szCs w:val="16"/>
              </w:rPr>
            </w:pPr>
            <w:r w:rsidRPr="000C758D">
              <w:rPr>
                <w:sz w:val="16"/>
                <w:szCs w:val="16"/>
              </w:rPr>
              <w:t>Pitcairnia hitchcockiana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469846" w14:textId="646CAC52" w:rsidR="003F7BE8" w:rsidRPr="000C758D" w:rsidRDefault="003F7BE8" w:rsidP="003F7BE8">
            <w:pPr>
              <w:jc w:val="left"/>
              <w:rPr>
                <w:sz w:val="16"/>
                <w:szCs w:val="16"/>
              </w:rPr>
            </w:pPr>
            <w:r w:rsidRPr="00B662C3">
              <w:rPr>
                <w:sz w:val="16"/>
                <w:szCs w:val="16"/>
              </w:rPr>
              <w:t>NL  QZ</w:t>
            </w:r>
          </w:p>
        </w:tc>
      </w:tr>
      <w:tr w:rsidR="003F7BE8" w:rsidRPr="000C758D" w14:paraId="646AEC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8022FC" w14:textId="77777777" w:rsidR="003F7BE8" w:rsidRPr="000C758D" w:rsidRDefault="003F7BE8" w:rsidP="003F7BE8">
            <w:pPr>
              <w:jc w:val="left"/>
              <w:rPr>
                <w:sz w:val="16"/>
                <w:szCs w:val="16"/>
              </w:rPr>
            </w:pPr>
            <w:r w:rsidRPr="000C758D">
              <w:rPr>
                <w:bCs/>
                <w:sz w:val="16"/>
                <w:szCs w:val="16"/>
              </w:rPr>
              <w:t>PITTO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CAD12D" w14:textId="77777777" w:rsidR="003F7BE8" w:rsidRPr="000C758D" w:rsidRDefault="003F7BE8" w:rsidP="003F7BE8">
            <w:pPr>
              <w:ind w:left="82" w:hanging="82"/>
              <w:jc w:val="left"/>
              <w:rPr>
                <w:sz w:val="16"/>
                <w:szCs w:val="16"/>
              </w:rPr>
            </w:pPr>
            <w:r w:rsidRPr="000C758D">
              <w:rPr>
                <w:sz w:val="16"/>
                <w:szCs w:val="16"/>
              </w:rPr>
              <w:t>Pittosporum Banks et Soland. ex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C76499" w14:textId="381BBF2C" w:rsidR="003F7BE8" w:rsidRPr="000C758D" w:rsidRDefault="003F7BE8" w:rsidP="003F7BE8">
            <w:pPr>
              <w:jc w:val="left"/>
              <w:rPr>
                <w:sz w:val="16"/>
                <w:szCs w:val="16"/>
              </w:rPr>
            </w:pPr>
            <w:r w:rsidRPr="00B662C3">
              <w:rPr>
                <w:sz w:val="16"/>
                <w:szCs w:val="16"/>
              </w:rPr>
              <w:t>GB  NZ  QZ</w:t>
            </w:r>
          </w:p>
        </w:tc>
      </w:tr>
      <w:tr w:rsidR="003F7BE8" w:rsidRPr="000C758D" w14:paraId="34C0B2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FAA11F" w14:textId="77777777" w:rsidR="003F7BE8" w:rsidRPr="000C758D" w:rsidRDefault="003F7BE8" w:rsidP="003F7BE8">
            <w:pPr>
              <w:jc w:val="left"/>
              <w:rPr>
                <w:sz w:val="16"/>
                <w:szCs w:val="16"/>
              </w:rPr>
            </w:pPr>
            <w:r w:rsidRPr="000C758D">
              <w:rPr>
                <w:bCs/>
                <w:sz w:val="16"/>
                <w:szCs w:val="16"/>
              </w:rPr>
              <w:t>PITTO_ANO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040D55" w14:textId="77777777" w:rsidR="003F7BE8" w:rsidRPr="000C758D" w:rsidRDefault="003F7BE8" w:rsidP="003F7BE8">
            <w:pPr>
              <w:ind w:left="82" w:hanging="82"/>
              <w:jc w:val="left"/>
              <w:rPr>
                <w:sz w:val="16"/>
                <w:szCs w:val="16"/>
              </w:rPr>
            </w:pPr>
            <w:r w:rsidRPr="000C758D">
              <w:rPr>
                <w:sz w:val="16"/>
                <w:szCs w:val="16"/>
              </w:rPr>
              <w:t>Pittosporum anomalum Laing &amp; Gourlay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806573" w14:textId="1B81DEB7" w:rsidR="003F7BE8" w:rsidRPr="000C758D" w:rsidRDefault="003F7BE8" w:rsidP="003F7BE8">
            <w:pPr>
              <w:jc w:val="left"/>
              <w:rPr>
                <w:sz w:val="16"/>
                <w:szCs w:val="16"/>
              </w:rPr>
            </w:pPr>
            <w:r w:rsidRPr="00B662C3">
              <w:rPr>
                <w:sz w:val="16"/>
                <w:szCs w:val="16"/>
              </w:rPr>
              <w:t>GB</w:t>
            </w:r>
          </w:p>
        </w:tc>
      </w:tr>
      <w:tr w:rsidR="003F7BE8" w:rsidRPr="000C758D" w14:paraId="1598AD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79F0A2" w14:textId="77777777" w:rsidR="003F7BE8" w:rsidRPr="000C758D" w:rsidRDefault="003F7BE8" w:rsidP="003F7BE8">
            <w:pPr>
              <w:jc w:val="left"/>
              <w:rPr>
                <w:sz w:val="16"/>
                <w:szCs w:val="16"/>
              </w:rPr>
            </w:pPr>
            <w:r w:rsidRPr="000C758D">
              <w:rPr>
                <w:bCs/>
                <w:sz w:val="16"/>
                <w:szCs w:val="16"/>
              </w:rPr>
              <w:t>PITTO_BIC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1164FF" w14:textId="77777777" w:rsidR="003F7BE8" w:rsidRPr="000C758D" w:rsidRDefault="003F7BE8" w:rsidP="003F7BE8">
            <w:pPr>
              <w:ind w:left="82" w:hanging="82"/>
              <w:jc w:val="left"/>
              <w:rPr>
                <w:sz w:val="16"/>
                <w:szCs w:val="16"/>
              </w:rPr>
            </w:pPr>
            <w:r w:rsidRPr="000C758D">
              <w:rPr>
                <w:sz w:val="16"/>
                <w:szCs w:val="16"/>
              </w:rPr>
              <w:t>Pittosporum bicolor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5C64EE" w14:textId="6049E340" w:rsidR="003F7BE8" w:rsidRPr="000C758D" w:rsidRDefault="003F7BE8" w:rsidP="003F7BE8">
            <w:pPr>
              <w:jc w:val="left"/>
              <w:rPr>
                <w:sz w:val="16"/>
                <w:szCs w:val="16"/>
              </w:rPr>
            </w:pPr>
            <w:r w:rsidRPr="00B662C3">
              <w:rPr>
                <w:sz w:val="16"/>
                <w:szCs w:val="16"/>
              </w:rPr>
              <w:t>GB</w:t>
            </w:r>
          </w:p>
        </w:tc>
      </w:tr>
      <w:tr w:rsidR="003F7BE8" w:rsidRPr="000C758D" w14:paraId="460023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39FE02" w14:textId="77777777" w:rsidR="003F7BE8" w:rsidRPr="000C758D" w:rsidRDefault="003F7BE8" w:rsidP="003F7BE8">
            <w:pPr>
              <w:jc w:val="left"/>
              <w:rPr>
                <w:sz w:val="16"/>
                <w:szCs w:val="16"/>
              </w:rPr>
            </w:pPr>
            <w:r w:rsidRPr="000C758D">
              <w:rPr>
                <w:bCs/>
                <w:sz w:val="16"/>
                <w:szCs w:val="16"/>
              </w:rPr>
              <w:t>PITTO_COL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D26333" w14:textId="77777777" w:rsidR="003F7BE8" w:rsidRPr="000C758D" w:rsidRDefault="003F7BE8" w:rsidP="003F7BE8">
            <w:pPr>
              <w:ind w:left="82" w:hanging="82"/>
              <w:jc w:val="left"/>
              <w:rPr>
                <w:sz w:val="16"/>
                <w:szCs w:val="16"/>
              </w:rPr>
            </w:pPr>
            <w:r w:rsidRPr="000C758D">
              <w:rPr>
                <w:sz w:val="16"/>
                <w:szCs w:val="16"/>
              </w:rPr>
              <w:t>Pittosporum colensoi Hook.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347884" w14:textId="0DA0071D" w:rsidR="003F7BE8" w:rsidRPr="000C758D" w:rsidRDefault="003F7BE8" w:rsidP="003F7BE8">
            <w:pPr>
              <w:jc w:val="left"/>
              <w:rPr>
                <w:sz w:val="16"/>
                <w:szCs w:val="16"/>
              </w:rPr>
            </w:pPr>
            <w:r w:rsidRPr="00B662C3">
              <w:rPr>
                <w:sz w:val="16"/>
                <w:szCs w:val="16"/>
              </w:rPr>
              <w:t>GB</w:t>
            </w:r>
          </w:p>
        </w:tc>
      </w:tr>
      <w:tr w:rsidR="003F7BE8" w:rsidRPr="000C758D" w14:paraId="46C89F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5A7917" w14:textId="77777777" w:rsidR="003F7BE8" w:rsidRPr="000C758D" w:rsidRDefault="003F7BE8" w:rsidP="003F7BE8">
            <w:pPr>
              <w:jc w:val="left"/>
              <w:rPr>
                <w:sz w:val="16"/>
                <w:szCs w:val="16"/>
              </w:rPr>
            </w:pPr>
            <w:r w:rsidRPr="000C758D">
              <w:rPr>
                <w:bCs/>
                <w:sz w:val="16"/>
                <w:szCs w:val="16"/>
              </w:rPr>
              <w:t>PITTO_CRA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E41EF4" w14:textId="77777777" w:rsidR="003F7BE8" w:rsidRPr="00486B2C" w:rsidRDefault="003F7BE8" w:rsidP="003F7BE8">
            <w:pPr>
              <w:ind w:left="82" w:hanging="82"/>
              <w:jc w:val="left"/>
              <w:rPr>
                <w:sz w:val="16"/>
                <w:szCs w:val="16"/>
                <w:lang w:val="fr-FR"/>
              </w:rPr>
            </w:pPr>
            <w:r w:rsidRPr="00486B2C">
              <w:rPr>
                <w:sz w:val="16"/>
                <w:szCs w:val="16"/>
                <w:lang w:val="fr-FR"/>
              </w:rPr>
              <w:t>Pittosporum crassifolium Banks &amp; Sol. ex A. Cunn.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8447F0" w14:textId="4F3D967C" w:rsidR="003F7BE8" w:rsidRPr="000C758D" w:rsidRDefault="003F7BE8" w:rsidP="003F7BE8">
            <w:pPr>
              <w:jc w:val="left"/>
              <w:rPr>
                <w:sz w:val="16"/>
                <w:szCs w:val="16"/>
              </w:rPr>
            </w:pPr>
            <w:r w:rsidRPr="00B662C3">
              <w:rPr>
                <w:sz w:val="16"/>
                <w:szCs w:val="16"/>
              </w:rPr>
              <w:t>GB</w:t>
            </w:r>
          </w:p>
        </w:tc>
      </w:tr>
      <w:tr w:rsidR="003F7BE8" w:rsidRPr="000C758D" w14:paraId="5D04FF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8C64EA" w14:textId="77777777" w:rsidR="003F7BE8" w:rsidRPr="000C758D" w:rsidRDefault="003F7BE8" w:rsidP="003F7BE8">
            <w:pPr>
              <w:jc w:val="left"/>
              <w:rPr>
                <w:sz w:val="16"/>
                <w:szCs w:val="16"/>
              </w:rPr>
            </w:pPr>
            <w:r w:rsidRPr="000C758D">
              <w:rPr>
                <w:bCs/>
                <w:sz w:val="16"/>
                <w:szCs w:val="16"/>
              </w:rPr>
              <w:t>PITTO_EUG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082EE3" w14:textId="77777777" w:rsidR="003F7BE8" w:rsidRPr="000C758D" w:rsidRDefault="003F7BE8" w:rsidP="003F7BE8">
            <w:pPr>
              <w:ind w:left="82" w:hanging="82"/>
              <w:jc w:val="left"/>
              <w:rPr>
                <w:sz w:val="16"/>
                <w:szCs w:val="16"/>
              </w:rPr>
            </w:pPr>
            <w:r w:rsidRPr="000C758D">
              <w:rPr>
                <w:sz w:val="16"/>
                <w:szCs w:val="16"/>
              </w:rPr>
              <w:t>Pittosporum eugenioides A. Cunn.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FB980C" w14:textId="08C300AC" w:rsidR="003F7BE8" w:rsidRPr="000C758D" w:rsidRDefault="003F7BE8" w:rsidP="003F7BE8">
            <w:pPr>
              <w:jc w:val="left"/>
              <w:rPr>
                <w:sz w:val="16"/>
                <w:szCs w:val="16"/>
              </w:rPr>
            </w:pPr>
            <w:r w:rsidRPr="00B662C3">
              <w:rPr>
                <w:sz w:val="16"/>
                <w:szCs w:val="16"/>
              </w:rPr>
              <w:t>GB</w:t>
            </w:r>
          </w:p>
        </w:tc>
      </w:tr>
      <w:tr w:rsidR="003F7BE8" w:rsidRPr="000C758D" w14:paraId="342A9A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CC42A7" w14:textId="77777777" w:rsidR="003F7BE8" w:rsidRPr="000C758D" w:rsidRDefault="003F7BE8" w:rsidP="003F7BE8">
            <w:pPr>
              <w:jc w:val="left"/>
              <w:rPr>
                <w:sz w:val="16"/>
                <w:szCs w:val="16"/>
              </w:rPr>
            </w:pPr>
            <w:r w:rsidRPr="000C758D">
              <w:rPr>
                <w:bCs/>
                <w:sz w:val="16"/>
                <w:szCs w:val="16"/>
              </w:rPr>
              <w:t>PITTO_HET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25BB42" w14:textId="77777777" w:rsidR="003F7BE8" w:rsidRPr="000C758D" w:rsidRDefault="003F7BE8" w:rsidP="003F7BE8">
            <w:pPr>
              <w:ind w:left="82" w:hanging="82"/>
              <w:jc w:val="left"/>
              <w:rPr>
                <w:sz w:val="16"/>
                <w:szCs w:val="16"/>
              </w:rPr>
            </w:pPr>
            <w:r w:rsidRPr="000C758D">
              <w:rPr>
                <w:sz w:val="16"/>
                <w:szCs w:val="16"/>
              </w:rPr>
              <w:t>Pittosporum heterophyllum Franch.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8DD4D4" w14:textId="3BFD6FFF" w:rsidR="003F7BE8" w:rsidRPr="000C758D" w:rsidRDefault="003F7BE8" w:rsidP="003F7BE8">
            <w:pPr>
              <w:jc w:val="left"/>
              <w:rPr>
                <w:sz w:val="16"/>
                <w:szCs w:val="16"/>
              </w:rPr>
            </w:pPr>
            <w:r w:rsidRPr="00B662C3">
              <w:rPr>
                <w:sz w:val="16"/>
                <w:szCs w:val="16"/>
              </w:rPr>
              <w:t>FR  GB  QZ</w:t>
            </w:r>
          </w:p>
        </w:tc>
      </w:tr>
      <w:tr w:rsidR="003F7BE8" w:rsidRPr="000C758D" w14:paraId="566CD5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7A4B74" w14:textId="77777777" w:rsidR="003F7BE8" w:rsidRPr="000C758D" w:rsidRDefault="003F7BE8" w:rsidP="003F7BE8">
            <w:pPr>
              <w:jc w:val="left"/>
              <w:rPr>
                <w:sz w:val="16"/>
                <w:szCs w:val="16"/>
              </w:rPr>
            </w:pPr>
            <w:r w:rsidRPr="000C758D">
              <w:rPr>
                <w:bCs/>
                <w:sz w:val="16"/>
                <w:szCs w:val="16"/>
              </w:rPr>
              <w:t>PITTO_RAL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AD99DA" w14:textId="77777777" w:rsidR="003F7BE8" w:rsidRPr="000C758D" w:rsidRDefault="003F7BE8" w:rsidP="003F7BE8">
            <w:pPr>
              <w:ind w:left="82" w:hanging="82"/>
              <w:jc w:val="left"/>
              <w:rPr>
                <w:sz w:val="16"/>
                <w:szCs w:val="16"/>
              </w:rPr>
            </w:pPr>
            <w:r w:rsidRPr="000C758D">
              <w:rPr>
                <w:sz w:val="16"/>
                <w:szCs w:val="16"/>
              </w:rPr>
              <w:t>Pittosporum ralphii Kirk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F40B93" w14:textId="04BE553E" w:rsidR="003F7BE8" w:rsidRPr="000C758D" w:rsidRDefault="003F7BE8" w:rsidP="003F7BE8">
            <w:pPr>
              <w:jc w:val="left"/>
              <w:rPr>
                <w:sz w:val="16"/>
                <w:szCs w:val="16"/>
              </w:rPr>
            </w:pPr>
            <w:r w:rsidRPr="00B662C3">
              <w:rPr>
                <w:sz w:val="16"/>
                <w:szCs w:val="16"/>
              </w:rPr>
              <w:t>GB</w:t>
            </w:r>
          </w:p>
        </w:tc>
      </w:tr>
      <w:tr w:rsidR="003F7BE8" w:rsidRPr="000C758D" w14:paraId="617C3A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56CE0B" w14:textId="77777777" w:rsidR="003F7BE8" w:rsidRPr="000C758D" w:rsidRDefault="003F7BE8" w:rsidP="003F7BE8">
            <w:pPr>
              <w:jc w:val="left"/>
              <w:rPr>
                <w:sz w:val="16"/>
                <w:szCs w:val="16"/>
              </w:rPr>
            </w:pPr>
            <w:r w:rsidRPr="000C758D">
              <w:rPr>
                <w:bCs/>
                <w:sz w:val="16"/>
                <w:szCs w:val="16"/>
              </w:rPr>
              <w:t>PITTO_TEN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2B4EA5" w14:textId="77777777" w:rsidR="003F7BE8" w:rsidRPr="000C758D" w:rsidRDefault="003F7BE8" w:rsidP="003F7BE8">
            <w:pPr>
              <w:ind w:left="82" w:hanging="82"/>
              <w:jc w:val="left"/>
              <w:rPr>
                <w:sz w:val="16"/>
                <w:szCs w:val="16"/>
              </w:rPr>
            </w:pPr>
            <w:r w:rsidRPr="000C758D">
              <w:rPr>
                <w:sz w:val="16"/>
                <w:szCs w:val="16"/>
              </w:rPr>
              <w:t>Pittosporum tenuifolium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74D0D5" w14:textId="14D8E991" w:rsidR="003F7BE8" w:rsidRPr="000C758D" w:rsidRDefault="003F7BE8" w:rsidP="003F7BE8">
            <w:pPr>
              <w:jc w:val="left"/>
              <w:rPr>
                <w:sz w:val="16"/>
                <w:szCs w:val="16"/>
              </w:rPr>
            </w:pPr>
            <w:r w:rsidRPr="00B662C3">
              <w:rPr>
                <w:sz w:val="16"/>
                <w:szCs w:val="16"/>
              </w:rPr>
              <w:t>FR  GB  JP  QZ  ZA</w:t>
            </w:r>
          </w:p>
        </w:tc>
      </w:tr>
      <w:tr w:rsidR="003F7BE8" w:rsidRPr="000C758D" w14:paraId="7B351B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D90550" w14:textId="77777777" w:rsidR="003F7BE8" w:rsidRPr="000C758D" w:rsidRDefault="003F7BE8" w:rsidP="003F7BE8">
            <w:pPr>
              <w:jc w:val="left"/>
              <w:rPr>
                <w:sz w:val="16"/>
                <w:szCs w:val="16"/>
              </w:rPr>
            </w:pPr>
            <w:r w:rsidRPr="000C758D">
              <w:rPr>
                <w:bCs/>
                <w:sz w:val="16"/>
                <w:szCs w:val="16"/>
              </w:rPr>
              <w:t>PITTO_TOB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ADB8FD" w14:textId="77777777" w:rsidR="003F7BE8" w:rsidRPr="000C758D" w:rsidRDefault="003F7BE8" w:rsidP="003F7BE8">
            <w:pPr>
              <w:ind w:left="82" w:hanging="82"/>
              <w:jc w:val="left"/>
              <w:rPr>
                <w:sz w:val="16"/>
                <w:szCs w:val="16"/>
              </w:rPr>
            </w:pPr>
            <w:r w:rsidRPr="000C758D">
              <w:rPr>
                <w:sz w:val="16"/>
                <w:szCs w:val="16"/>
              </w:rPr>
              <w:t>Pittosporum tobira (Thunb.) W. T. Aiton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9E7D2E" w14:textId="6085226F" w:rsidR="003F7BE8" w:rsidRPr="000C758D" w:rsidRDefault="003F7BE8" w:rsidP="003F7BE8">
            <w:pPr>
              <w:jc w:val="left"/>
              <w:rPr>
                <w:sz w:val="16"/>
                <w:szCs w:val="16"/>
              </w:rPr>
            </w:pPr>
            <w:r w:rsidRPr="00B662C3">
              <w:rPr>
                <w:sz w:val="16"/>
                <w:szCs w:val="16"/>
              </w:rPr>
              <w:t>GB</w:t>
            </w:r>
          </w:p>
        </w:tc>
      </w:tr>
      <w:tr w:rsidR="003F7BE8" w:rsidRPr="000C758D" w14:paraId="325EED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60D33C" w14:textId="77777777" w:rsidR="003F7BE8" w:rsidRPr="000C758D" w:rsidRDefault="003F7BE8" w:rsidP="003F7BE8">
            <w:pPr>
              <w:jc w:val="left"/>
              <w:rPr>
                <w:sz w:val="16"/>
                <w:szCs w:val="16"/>
              </w:rPr>
            </w:pPr>
            <w:r w:rsidRPr="000C758D">
              <w:rPr>
                <w:bCs/>
                <w:sz w:val="16"/>
                <w:szCs w:val="16"/>
              </w:rPr>
              <w:t>PLATA_ACE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9473B3" w14:textId="77777777" w:rsidR="003F7BE8" w:rsidRPr="000C758D" w:rsidRDefault="003F7BE8" w:rsidP="003F7BE8">
            <w:pPr>
              <w:ind w:left="82" w:hanging="82"/>
              <w:jc w:val="left"/>
              <w:rPr>
                <w:sz w:val="16"/>
                <w:szCs w:val="16"/>
              </w:rPr>
            </w:pPr>
            <w:r w:rsidRPr="000C758D">
              <w:rPr>
                <w:sz w:val="16"/>
                <w:szCs w:val="16"/>
              </w:rPr>
              <w:t>Platanus x acerifolia (Aiton) Willd.</w:t>
            </w:r>
            <w:r w:rsidRPr="000C758D">
              <w:rPr>
                <w:sz w:val="16"/>
                <w:szCs w:val="16"/>
              </w:rPr>
              <w:br/>
              <w:t>Platanus orientalis x Platanus occidentalis</w:t>
            </w:r>
            <w:r w:rsidRPr="000C758D">
              <w:rPr>
                <w:sz w:val="16"/>
                <w:szCs w:val="16"/>
              </w:rPr>
              <w:br/>
              <w:t>Platanus x hispanica Münchh.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2757C4" w14:textId="6E86F674" w:rsidR="003F7BE8" w:rsidRPr="000C758D" w:rsidRDefault="003F7BE8" w:rsidP="003F7BE8">
            <w:pPr>
              <w:jc w:val="left"/>
              <w:rPr>
                <w:sz w:val="16"/>
                <w:szCs w:val="16"/>
              </w:rPr>
            </w:pPr>
            <w:r w:rsidRPr="00B662C3">
              <w:rPr>
                <w:sz w:val="16"/>
                <w:szCs w:val="16"/>
              </w:rPr>
              <w:t>DE  GB  NL  QZ</w:t>
            </w:r>
          </w:p>
        </w:tc>
      </w:tr>
      <w:tr w:rsidR="003F7BE8" w:rsidRPr="000C758D" w14:paraId="56B2EE6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D65AA4" w14:textId="77777777" w:rsidR="003F7BE8" w:rsidRPr="000C758D" w:rsidRDefault="003F7BE8" w:rsidP="003F7BE8">
            <w:pPr>
              <w:jc w:val="left"/>
              <w:rPr>
                <w:sz w:val="16"/>
                <w:szCs w:val="16"/>
              </w:rPr>
            </w:pPr>
            <w:r w:rsidRPr="000C758D">
              <w:rPr>
                <w:bCs/>
                <w:sz w:val="16"/>
                <w:szCs w:val="16"/>
              </w:rPr>
              <w:t>PLATA_ORI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603F1E" w14:textId="77777777" w:rsidR="003F7BE8" w:rsidRPr="000C758D" w:rsidRDefault="003F7BE8" w:rsidP="003F7BE8">
            <w:pPr>
              <w:ind w:left="82" w:hanging="82"/>
              <w:jc w:val="left"/>
              <w:rPr>
                <w:sz w:val="16"/>
                <w:szCs w:val="16"/>
              </w:rPr>
            </w:pPr>
            <w:r w:rsidRPr="000C758D">
              <w:rPr>
                <w:sz w:val="16"/>
                <w:szCs w:val="16"/>
              </w:rPr>
              <w:t>Platanus orientalis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6206FE" w14:textId="4AA9C331" w:rsidR="003F7BE8" w:rsidRPr="000C758D" w:rsidRDefault="003F7BE8" w:rsidP="003F7BE8">
            <w:pPr>
              <w:jc w:val="left"/>
              <w:rPr>
                <w:sz w:val="16"/>
                <w:szCs w:val="16"/>
              </w:rPr>
            </w:pPr>
            <w:r w:rsidRPr="00B662C3">
              <w:rPr>
                <w:sz w:val="16"/>
                <w:szCs w:val="16"/>
              </w:rPr>
              <w:t>NZ</w:t>
            </w:r>
          </w:p>
        </w:tc>
      </w:tr>
      <w:tr w:rsidR="003F7BE8" w:rsidRPr="000C758D" w14:paraId="54E246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6FD89F" w14:textId="77777777" w:rsidR="003F7BE8" w:rsidRPr="000C758D" w:rsidRDefault="003F7BE8" w:rsidP="003F7BE8">
            <w:pPr>
              <w:jc w:val="left"/>
              <w:rPr>
                <w:sz w:val="16"/>
                <w:szCs w:val="16"/>
              </w:rPr>
            </w:pPr>
            <w:r w:rsidRPr="000C758D">
              <w:rPr>
                <w:bCs/>
                <w:sz w:val="16"/>
                <w:szCs w:val="16"/>
              </w:rPr>
              <w:t>PLATY_ORI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D60AB4" w14:textId="77777777" w:rsidR="003F7BE8" w:rsidRPr="000C758D" w:rsidRDefault="003F7BE8" w:rsidP="003F7BE8">
            <w:pPr>
              <w:ind w:left="82" w:hanging="82"/>
              <w:jc w:val="left"/>
              <w:rPr>
                <w:sz w:val="16"/>
                <w:szCs w:val="16"/>
              </w:rPr>
            </w:pPr>
            <w:r w:rsidRPr="000C758D">
              <w:rPr>
                <w:sz w:val="16"/>
                <w:szCs w:val="16"/>
              </w:rPr>
              <w:t>Platycladus orientalis (L.) Franco</w:t>
            </w:r>
            <w:r w:rsidRPr="000C758D">
              <w:rPr>
                <w:sz w:val="16"/>
                <w:szCs w:val="16"/>
              </w:rPr>
              <w:br/>
              <w:t>Thuja orientalis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65650C" w14:textId="6DB1FCCC" w:rsidR="003F7BE8" w:rsidRPr="000C758D" w:rsidRDefault="003F7BE8" w:rsidP="003F7BE8">
            <w:pPr>
              <w:jc w:val="left"/>
              <w:rPr>
                <w:sz w:val="16"/>
                <w:szCs w:val="16"/>
              </w:rPr>
            </w:pPr>
            <w:r w:rsidRPr="00B662C3">
              <w:rPr>
                <w:sz w:val="16"/>
                <w:szCs w:val="16"/>
              </w:rPr>
              <w:t>JP  PL  QZ</w:t>
            </w:r>
          </w:p>
        </w:tc>
      </w:tr>
      <w:tr w:rsidR="003F7BE8" w:rsidRPr="000C758D" w14:paraId="58325C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A5CED2" w14:textId="77777777" w:rsidR="003F7BE8" w:rsidRPr="000C758D" w:rsidRDefault="003F7BE8" w:rsidP="003F7BE8">
            <w:pPr>
              <w:jc w:val="left"/>
              <w:rPr>
                <w:sz w:val="16"/>
                <w:szCs w:val="16"/>
              </w:rPr>
            </w:pPr>
            <w:r w:rsidRPr="000C758D">
              <w:rPr>
                <w:bCs/>
                <w:sz w:val="16"/>
                <w:szCs w:val="16"/>
              </w:rPr>
              <w:t>PLECT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FBF1F4" w14:textId="77777777" w:rsidR="003F7BE8" w:rsidRPr="000C758D" w:rsidRDefault="003F7BE8" w:rsidP="003F7BE8">
            <w:pPr>
              <w:ind w:left="82" w:hanging="82"/>
              <w:jc w:val="left"/>
              <w:rPr>
                <w:sz w:val="16"/>
                <w:szCs w:val="16"/>
              </w:rPr>
            </w:pPr>
            <w:r w:rsidRPr="000C758D">
              <w:rPr>
                <w:sz w:val="16"/>
                <w:szCs w:val="16"/>
              </w:rPr>
              <w:t>Plectranthus L’Hér.</w:t>
            </w:r>
            <w:r w:rsidRPr="000C758D">
              <w:rPr>
                <w:sz w:val="16"/>
                <w:szCs w:val="16"/>
              </w:rPr>
              <w:br/>
              <w:t>Coleus Lour.</w:t>
            </w:r>
            <w:r w:rsidRPr="000C758D">
              <w:rPr>
                <w:sz w:val="16"/>
                <w:szCs w:val="16"/>
              </w:rPr>
              <w:br/>
              <w:t>Plectranthus L’Herit.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7E092A" w14:textId="603C21AF" w:rsidR="003F7BE8" w:rsidRPr="000C758D" w:rsidRDefault="003F7BE8" w:rsidP="003F7BE8">
            <w:pPr>
              <w:jc w:val="left"/>
              <w:rPr>
                <w:sz w:val="16"/>
                <w:szCs w:val="16"/>
              </w:rPr>
            </w:pPr>
            <w:r w:rsidRPr="00B662C3">
              <w:rPr>
                <w:sz w:val="16"/>
                <w:szCs w:val="16"/>
              </w:rPr>
              <w:t>DE  JP  QZ  ZA</w:t>
            </w:r>
          </w:p>
        </w:tc>
      </w:tr>
      <w:tr w:rsidR="003F7BE8" w:rsidRPr="000C758D" w14:paraId="0338EB2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232984" w14:textId="77777777" w:rsidR="003F7BE8" w:rsidRPr="000C758D" w:rsidRDefault="003F7BE8" w:rsidP="003F7BE8">
            <w:pPr>
              <w:jc w:val="left"/>
              <w:rPr>
                <w:sz w:val="16"/>
                <w:szCs w:val="16"/>
              </w:rPr>
            </w:pPr>
            <w:r w:rsidRPr="000C758D">
              <w:rPr>
                <w:bCs/>
                <w:sz w:val="16"/>
                <w:szCs w:val="16"/>
              </w:rPr>
              <w:t>PLECT_CIL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FC82C0" w14:textId="77777777" w:rsidR="003F7BE8" w:rsidRPr="000C758D" w:rsidRDefault="003F7BE8" w:rsidP="003F7BE8">
            <w:pPr>
              <w:ind w:left="82" w:hanging="82"/>
              <w:jc w:val="left"/>
              <w:rPr>
                <w:sz w:val="16"/>
                <w:szCs w:val="16"/>
              </w:rPr>
            </w:pPr>
            <w:r w:rsidRPr="000C758D">
              <w:rPr>
                <w:sz w:val="16"/>
                <w:szCs w:val="16"/>
              </w:rPr>
              <w:t>Plectranthus ciliatus E. Mey.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30B267" w14:textId="7DE50EE9" w:rsidR="003F7BE8" w:rsidRPr="000C758D" w:rsidRDefault="003F7BE8" w:rsidP="003F7BE8">
            <w:pPr>
              <w:jc w:val="left"/>
              <w:rPr>
                <w:sz w:val="16"/>
                <w:szCs w:val="16"/>
              </w:rPr>
            </w:pPr>
            <w:r w:rsidRPr="00B662C3">
              <w:rPr>
                <w:sz w:val="16"/>
                <w:szCs w:val="16"/>
              </w:rPr>
              <w:t>DE  QZ</w:t>
            </w:r>
          </w:p>
        </w:tc>
      </w:tr>
      <w:tr w:rsidR="003F7BE8" w:rsidRPr="000C758D" w14:paraId="1C8A120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A28A9E" w14:textId="77777777" w:rsidR="003F7BE8" w:rsidRPr="000C758D" w:rsidRDefault="003F7BE8" w:rsidP="003F7BE8">
            <w:pPr>
              <w:jc w:val="left"/>
              <w:rPr>
                <w:sz w:val="16"/>
                <w:szCs w:val="16"/>
              </w:rPr>
            </w:pPr>
            <w:r w:rsidRPr="000C758D">
              <w:rPr>
                <w:bCs/>
                <w:sz w:val="16"/>
                <w:szCs w:val="16"/>
              </w:rPr>
              <w:t>PLECT_HIL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AC9982" w14:textId="77777777" w:rsidR="003F7BE8" w:rsidRPr="000C758D" w:rsidRDefault="003F7BE8" w:rsidP="003F7BE8">
            <w:pPr>
              <w:ind w:left="82" w:hanging="82"/>
              <w:jc w:val="left"/>
              <w:rPr>
                <w:sz w:val="16"/>
                <w:szCs w:val="16"/>
              </w:rPr>
            </w:pPr>
            <w:r w:rsidRPr="000C758D">
              <w:rPr>
                <w:sz w:val="16"/>
                <w:szCs w:val="16"/>
              </w:rPr>
              <w:t>Plectranthus hilliardae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89CCFF" w14:textId="577A06C4" w:rsidR="003F7BE8" w:rsidRPr="000C758D" w:rsidRDefault="003F7BE8" w:rsidP="003F7BE8">
            <w:pPr>
              <w:jc w:val="left"/>
              <w:rPr>
                <w:sz w:val="16"/>
                <w:szCs w:val="16"/>
              </w:rPr>
            </w:pPr>
            <w:r w:rsidRPr="00B662C3">
              <w:rPr>
                <w:sz w:val="16"/>
                <w:szCs w:val="16"/>
              </w:rPr>
              <w:t>DE  QZ</w:t>
            </w:r>
          </w:p>
        </w:tc>
      </w:tr>
      <w:tr w:rsidR="003F7BE8" w:rsidRPr="000C758D" w14:paraId="1D7EBB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E263A4" w14:textId="77777777" w:rsidR="003F7BE8" w:rsidRPr="000C758D" w:rsidRDefault="003F7BE8" w:rsidP="003F7BE8">
            <w:pPr>
              <w:jc w:val="left"/>
              <w:rPr>
                <w:sz w:val="16"/>
                <w:szCs w:val="16"/>
              </w:rPr>
            </w:pPr>
            <w:r w:rsidRPr="000C758D">
              <w:rPr>
                <w:bCs/>
                <w:sz w:val="16"/>
                <w:szCs w:val="16"/>
              </w:rPr>
              <w:t>PLECT_OER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158742" w14:textId="77777777" w:rsidR="003F7BE8" w:rsidRPr="000C758D" w:rsidRDefault="003F7BE8" w:rsidP="003F7BE8">
            <w:pPr>
              <w:ind w:left="82" w:hanging="82"/>
              <w:jc w:val="left"/>
              <w:rPr>
                <w:sz w:val="16"/>
                <w:szCs w:val="16"/>
              </w:rPr>
            </w:pPr>
            <w:r w:rsidRPr="000C758D">
              <w:rPr>
                <w:sz w:val="16"/>
                <w:szCs w:val="16"/>
              </w:rPr>
              <w:t>Plectranthus oertendahlii T. C. E. Fr.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F2D268" w14:textId="7F626C6F" w:rsidR="003F7BE8" w:rsidRPr="000C758D" w:rsidRDefault="003F7BE8" w:rsidP="003F7BE8">
            <w:pPr>
              <w:jc w:val="left"/>
              <w:rPr>
                <w:sz w:val="16"/>
                <w:szCs w:val="16"/>
              </w:rPr>
            </w:pPr>
            <w:r w:rsidRPr="00B662C3">
              <w:rPr>
                <w:sz w:val="16"/>
                <w:szCs w:val="16"/>
              </w:rPr>
              <w:t>DE  QZ</w:t>
            </w:r>
          </w:p>
        </w:tc>
      </w:tr>
      <w:tr w:rsidR="003F7BE8" w:rsidRPr="000C758D" w14:paraId="1AC8CE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DA77FB" w14:textId="77777777" w:rsidR="003F7BE8" w:rsidRPr="000C758D" w:rsidRDefault="003F7BE8" w:rsidP="003F7BE8">
            <w:pPr>
              <w:jc w:val="left"/>
              <w:rPr>
                <w:sz w:val="16"/>
                <w:szCs w:val="16"/>
              </w:rPr>
            </w:pPr>
            <w:r w:rsidRPr="000C758D">
              <w:rPr>
                <w:bCs/>
                <w:sz w:val="16"/>
                <w:szCs w:val="16"/>
              </w:rPr>
              <w:t>PLECT_ORN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3989A3" w14:textId="77777777" w:rsidR="003F7BE8" w:rsidRPr="000C758D" w:rsidRDefault="003F7BE8" w:rsidP="003F7BE8">
            <w:pPr>
              <w:ind w:left="82" w:hanging="82"/>
              <w:jc w:val="left"/>
              <w:rPr>
                <w:sz w:val="16"/>
                <w:szCs w:val="16"/>
              </w:rPr>
            </w:pPr>
            <w:r w:rsidRPr="000C758D">
              <w:rPr>
                <w:sz w:val="16"/>
                <w:szCs w:val="16"/>
              </w:rPr>
              <w:t>Plectranthus ornatus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620790" w14:textId="7DE6D95A" w:rsidR="003F7BE8" w:rsidRPr="000C758D" w:rsidRDefault="003F7BE8" w:rsidP="003F7BE8">
            <w:pPr>
              <w:jc w:val="left"/>
              <w:rPr>
                <w:sz w:val="16"/>
                <w:szCs w:val="16"/>
              </w:rPr>
            </w:pPr>
            <w:r w:rsidRPr="00B662C3">
              <w:rPr>
                <w:sz w:val="16"/>
                <w:szCs w:val="16"/>
              </w:rPr>
              <w:t>DE  QZ</w:t>
            </w:r>
          </w:p>
        </w:tc>
      </w:tr>
      <w:tr w:rsidR="003F7BE8" w:rsidRPr="000C758D" w14:paraId="7F87B7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A7886E" w14:textId="77777777" w:rsidR="003F7BE8" w:rsidRPr="000C758D" w:rsidRDefault="003F7BE8" w:rsidP="003F7BE8">
            <w:pPr>
              <w:jc w:val="left"/>
              <w:rPr>
                <w:sz w:val="16"/>
                <w:szCs w:val="16"/>
              </w:rPr>
            </w:pPr>
            <w:r w:rsidRPr="000C758D">
              <w:rPr>
                <w:bCs/>
                <w:sz w:val="16"/>
                <w:szCs w:val="16"/>
              </w:rPr>
              <w:t>PLECT_PAR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299BB5" w14:textId="77777777" w:rsidR="003F7BE8" w:rsidRPr="000C758D" w:rsidRDefault="003F7BE8" w:rsidP="003F7BE8">
            <w:pPr>
              <w:ind w:left="82" w:hanging="82"/>
              <w:jc w:val="left"/>
              <w:rPr>
                <w:sz w:val="16"/>
                <w:szCs w:val="16"/>
              </w:rPr>
            </w:pPr>
            <w:r w:rsidRPr="000C758D">
              <w:rPr>
                <w:sz w:val="16"/>
                <w:szCs w:val="16"/>
              </w:rPr>
              <w:t>Plectranthus parviflorus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474DFD" w14:textId="1C2D5BCA" w:rsidR="003F7BE8" w:rsidRPr="000C758D" w:rsidRDefault="003F7BE8" w:rsidP="003F7BE8">
            <w:pPr>
              <w:jc w:val="left"/>
              <w:rPr>
                <w:sz w:val="16"/>
                <w:szCs w:val="16"/>
              </w:rPr>
            </w:pPr>
            <w:r w:rsidRPr="00B662C3">
              <w:rPr>
                <w:sz w:val="16"/>
                <w:szCs w:val="16"/>
              </w:rPr>
              <w:t>DE  QZ  ZA</w:t>
            </w:r>
          </w:p>
        </w:tc>
      </w:tr>
      <w:tr w:rsidR="003F7BE8" w:rsidRPr="000C758D" w14:paraId="780304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9A8C59" w14:textId="77777777" w:rsidR="003F7BE8" w:rsidRPr="000C758D" w:rsidRDefault="003F7BE8" w:rsidP="003F7BE8">
            <w:pPr>
              <w:jc w:val="left"/>
              <w:rPr>
                <w:sz w:val="16"/>
                <w:szCs w:val="16"/>
              </w:rPr>
            </w:pPr>
            <w:r w:rsidRPr="000C758D">
              <w:rPr>
                <w:bCs/>
                <w:sz w:val="16"/>
                <w:szCs w:val="16"/>
              </w:rPr>
              <w:t>PLECT_SAC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06F53F" w14:textId="77777777" w:rsidR="003F7BE8" w:rsidRPr="000C758D" w:rsidRDefault="003F7BE8" w:rsidP="003F7BE8">
            <w:pPr>
              <w:ind w:left="82" w:hanging="82"/>
              <w:jc w:val="left"/>
              <w:rPr>
                <w:sz w:val="16"/>
                <w:szCs w:val="16"/>
              </w:rPr>
            </w:pPr>
            <w:r w:rsidRPr="000C758D">
              <w:rPr>
                <w:sz w:val="16"/>
                <w:szCs w:val="16"/>
              </w:rPr>
              <w:t>Plectranthus saccatus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FB2D3C" w14:textId="1327253C" w:rsidR="003F7BE8" w:rsidRPr="000C758D" w:rsidRDefault="003F7BE8" w:rsidP="003F7BE8">
            <w:pPr>
              <w:jc w:val="left"/>
              <w:rPr>
                <w:sz w:val="16"/>
                <w:szCs w:val="16"/>
              </w:rPr>
            </w:pPr>
            <w:r w:rsidRPr="00B662C3">
              <w:rPr>
                <w:sz w:val="16"/>
                <w:szCs w:val="16"/>
              </w:rPr>
              <w:t>DE  QZ</w:t>
            </w:r>
          </w:p>
        </w:tc>
      </w:tr>
      <w:tr w:rsidR="003F7BE8" w:rsidRPr="000C758D" w14:paraId="4F021D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DEFA6A" w14:textId="77777777" w:rsidR="003F7BE8" w:rsidRPr="000C758D" w:rsidRDefault="003F7BE8" w:rsidP="003F7BE8">
            <w:pPr>
              <w:jc w:val="left"/>
              <w:rPr>
                <w:sz w:val="16"/>
                <w:szCs w:val="16"/>
              </w:rPr>
            </w:pPr>
            <w:r w:rsidRPr="000C758D">
              <w:rPr>
                <w:bCs/>
                <w:sz w:val="16"/>
                <w:szCs w:val="16"/>
              </w:rPr>
              <w:t>PLECT_SCU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3983DB" w14:textId="77777777" w:rsidR="003F7BE8" w:rsidRPr="000C758D" w:rsidRDefault="003F7BE8" w:rsidP="003F7BE8">
            <w:pPr>
              <w:ind w:left="82" w:hanging="82"/>
              <w:jc w:val="left"/>
              <w:rPr>
                <w:sz w:val="16"/>
                <w:szCs w:val="16"/>
              </w:rPr>
            </w:pPr>
            <w:r w:rsidRPr="000C758D">
              <w:rPr>
                <w:sz w:val="16"/>
                <w:szCs w:val="16"/>
              </w:rPr>
              <w:t>Plectranthus scutellarioides (L.) R. Br.</w:t>
            </w:r>
            <w:r w:rsidRPr="000C758D">
              <w:rPr>
                <w:sz w:val="16"/>
                <w:szCs w:val="16"/>
              </w:rPr>
              <w:br/>
              <w:t>Coleus blumei Benth.</w:t>
            </w:r>
            <w:r w:rsidRPr="000C758D">
              <w:rPr>
                <w:sz w:val="16"/>
                <w:szCs w:val="16"/>
              </w:rPr>
              <w:br/>
              <w:t>Solenostemon scutellarioides (L.) Codd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84501C" w14:textId="5FCC21E5" w:rsidR="003F7BE8" w:rsidRPr="000C758D" w:rsidRDefault="003F7BE8" w:rsidP="003F7BE8">
            <w:pPr>
              <w:jc w:val="left"/>
              <w:rPr>
                <w:sz w:val="16"/>
                <w:szCs w:val="16"/>
              </w:rPr>
            </w:pPr>
            <w:r w:rsidRPr="00B662C3">
              <w:rPr>
                <w:sz w:val="16"/>
                <w:szCs w:val="16"/>
              </w:rPr>
              <w:t>CA  DE  GB  QZ</w:t>
            </w:r>
          </w:p>
        </w:tc>
      </w:tr>
      <w:tr w:rsidR="003F7BE8" w:rsidRPr="000C758D" w14:paraId="20FE295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21AEF4" w14:textId="77777777" w:rsidR="003F7BE8" w:rsidRPr="000C758D" w:rsidRDefault="003F7BE8" w:rsidP="003F7BE8">
            <w:pPr>
              <w:jc w:val="left"/>
              <w:rPr>
                <w:sz w:val="16"/>
                <w:szCs w:val="16"/>
              </w:rPr>
            </w:pPr>
            <w:r w:rsidRPr="000C758D">
              <w:rPr>
                <w:bCs/>
                <w:sz w:val="16"/>
                <w:szCs w:val="16"/>
              </w:rPr>
              <w:t>PLECT_SHI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418CB2" w14:textId="77777777" w:rsidR="003F7BE8" w:rsidRPr="00486B2C" w:rsidRDefault="003F7BE8" w:rsidP="003F7BE8">
            <w:pPr>
              <w:ind w:left="82" w:hanging="82"/>
              <w:jc w:val="left"/>
              <w:rPr>
                <w:sz w:val="16"/>
                <w:szCs w:val="16"/>
                <w:lang w:val="en-US"/>
              </w:rPr>
            </w:pPr>
            <w:r w:rsidRPr="00486B2C">
              <w:rPr>
                <w:sz w:val="16"/>
                <w:szCs w:val="16"/>
                <w:lang w:val="en-US"/>
              </w:rPr>
              <w:t>Hybrids between Plectranthus saccatus and Plectranthus hilliardiae</w:t>
            </w:r>
            <w:r w:rsidRPr="00486B2C">
              <w:rPr>
                <w:sz w:val="16"/>
                <w:szCs w:val="16"/>
                <w:lang w:val="en-US"/>
              </w:rPr>
              <w:br/>
              <w:t>Plectranthus hilliardiae x Plectranthus saccatus</w:t>
            </w:r>
            <w:r w:rsidRPr="00486B2C">
              <w:rPr>
                <w:sz w:val="16"/>
                <w:szCs w:val="16"/>
                <w:lang w:val="en-US"/>
              </w:rPr>
              <w:br/>
              <w:t>Plectranthus saccatus x Plectranthus hilliardiae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BF827F" w14:textId="353D49C0" w:rsidR="003F7BE8" w:rsidRPr="000C758D" w:rsidRDefault="003F7BE8" w:rsidP="003F7BE8">
            <w:pPr>
              <w:jc w:val="left"/>
              <w:rPr>
                <w:sz w:val="16"/>
                <w:szCs w:val="16"/>
              </w:rPr>
            </w:pPr>
            <w:r w:rsidRPr="00B662C3">
              <w:rPr>
                <w:sz w:val="16"/>
                <w:szCs w:val="16"/>
              </w:rPr>
              <w:t>DE  QZ</w:t>
            </w:r>
          </w:p>
        </w:tc>
      </w:tr>
      <w:tr w:rsidR="003F7BE8" w:rsidRPr="000C758D" w14:paraId="586CCB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83C08C" w14:textId="77777777" w:rsidR="003F7BE8" w:rsidRPr="000C758D" w:rsidRDefault="003F7BE8" w:rsidP="003F7BE8">
            <w:pPr>
              <w:jc w:val="left"/>
              <w:rPr>
                <w:sz w:val="16"/>
                <w:szCs w:val="16"/>
              </w:rPr>
            </w:pPr>
            <w:r w:rsidRPr="000C758D">
              <w:rPr>
                <w:bCs/>
                <w:sz w:val="16"/>
                <w:szCs w:val="16"/>
              </w:rPr>
              <w:t>PLEOS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7E9692" w14:textId="77777777" w:rsidR="003F7BE8" w:rsidRPr="000C758D" w:rsidRDefault="003F7BE8" w:rsidP="003F7BE8">
            <w:pPr>
              <w:ind w:left="82" w:hanging="82"/>
              <w:jc w:val="left"/>
              <w:rPr>
                <w:sz w:val="16"/>
                <w:szCs w:val="16"/>
              </w:rPr>
            </w:pPr>
            <w:r w:rsidRPr="000C758D">
              <w:rPr>
                <w:sz w:val="16"/>
                <w:szCs w:val="16"/>
              </w:rPr>
              <w:t>Pleiospilos N.E.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634578" w14:textId="0B431263" w:rsidR="003F7BE8" w:rsidRPr="000C758D" w:rsidRDefault="003F7BE8" w:rsidP="003F7BE8">
            <w:pPr>
              <w:jc w:val="left"/>
              <w:rPr>
                <w:sz w:val="16"/>
                <w:szCs w:val="16"/>
              </w:rPr>
            </w:pPr>
            <w:r w:rsidRPr="00B662C3">
              <w:rPr>
                <w:sz w:val="16"/>
                <w:szCs w:val="16"/>
              </w:rPr>
              <w:t>NL</w:t>
            </w:r>
          </w:p>
        </w:tc>
      </w:tr>
      <w:tr w:rsidR="003F7BE8" w:rsidRPr="000C758D" w14:paraId="391C0A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CED02A" w14:textId="77777777" w:rsidR="003F7BE8" w:rsidRPr="000C758D" w:rsidRDefault="003F7BE8" w:rsidP="003F7BE8">
            <w:pPr>
              <w:jc w:val="left"/>
              <w:rPr>
                <w:sz w:val="16"/>
                <w:szCs w:val="16"/>
              </w:rPr>
            </w:pPr>
            <w:r w:rsidRPr="000C758D">
              <w:rPr>
                <w:bCs/>
                <w:sz w:val="16"/>
                <w:szCs w:val="16"/>
              </w:rPr>
              <w:t>PLEUR_COR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14CD85" w14:textId="77777777" w:rsidR="003F7BE8" w:rsidRPr="000C758D" w:rsidRDefault="003F7BE8" w:rsidP="003F7BE8">
            <w:pPr>
              <w:ind w:left="82" w:hanging="82"/>
              <w:jc w:val="left"/>
              <w:rPr>
                <w:sz w:val="16"/>
                <w:szCs w:val="16"/>
              </w:rPr>
            </w:pPr>
            <w:r w:rsidRPr="000C758D">
              <w:rPr>
                <w:sz w:val="16"/>
                <w:szCs w:val="16"/>
              </w:rPr>
              <w:t>Pleurotus cornucopiae (Pers.) Rolland.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1D6798" w14:textId="272505F5" w:rsidR="003F7BE8" w:rsidRPr="000C758D" w:rsidRDefault="003F7BE8" w:rsidP="003F7BE8">
            <w:pPr>
              <w:jc w:val="left"/>
              <w:rPr>
                <w:sz w:val="16"/>
                <w:szCs w:val="16"/>
              </w:rPr>
            </w:pPr>
            <w:r w:rsidRPr="00B662C3">
              <w:rPr>
                <w:sz w:val="16"/>
                <w:szCs w:val="16"/>
              </w:rPr>
              <w:t>JP  KR</w:t>
            </w:r>
          </w:p>
        </w:tc>
      </w:tr>
      <w:tr w:rsidR="003F7BE8" w:rsidRPr="000C758D" w14:paraId="1066BA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D96F32" w14:textId="77777777" w:rsidR="003F7BE8" w:rsidRPr="000C758D" w:rsidRDefault="003F7BE8" w:rsidP="003F7BE8">
            <w:pPr>
              <w:jc w:val="left"/>
              <w:rPr>
                <w:sz w:val="16"/>
                <w:szCs w:val="16"/>
              </w:rPr>
            </w:pPr>
            <w:r w:rsidRPr="000C758D">
              <w:rPr>
                <w:bCs/>
                <w:sz w:val="16"/>
                <w:szCs w:val="16"/>
              </w:rPr>
              <w:t>PLEUR_DJA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8B7967" w14:textId="77777777" w:rsidR="003F7BE8" w:rsidRPr="000C758D" w:rsidRDefault="003F7BE8" w:rsidP="003F7BE8">
            <w:pPr>
              <w:ind w:left="82" w:hanging="82"/>
              <w:jc w:val="left"/>
              <w:rPr>
                <w:sz w:val="16"/>
                <w:szCs w:val="16"/>
              </w:rPr>
            </w:pPr>
            <w:r w:rsidRPr="000C758D">
              <w:rPr>
                <w:sz w:val="16"/>
                <w:szCs w:val="16"/>
              </w:rPr>
              <w:t>Pleurotus djamor (Rumph. ex Fr.) Boedijn 1959</w:t>
            </w:r>
            <w:r w:rsidRPr="000C758D">
              <w:rPr>
                <w:sz w:val="16"/>
                <w:szCs w:val="16"/>
              </w:rPr>
              <w:br/>
              <w:t>Pleurotus salmoneostramineus Lj.N. Vassiljeva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BD2CA6" w14:textId="52623F00" w:rsidR="003F7BE8" w:rsidRPr="000C758D" w:rsidRDefault="003F7BE8" w:rsidP="003F7BE8">
            <w:pPr>
              <w:jc w:val="left"/>
              <w:rPr>
                <w:sz w:val="16"/>
                <w:szCs w:val="16"/>
              </w:rPr>
            </w:pPr>
            <w:r w:rsidRPr="00B662C3">
              <w:rPr>
                <w:sz w:val="16"/>
                <w:szCs w:val="16"/>
              </w:rPr>
              <w:t>KR</w:t>
            </w:r>
          </w:p>
        </w:tc>
      </w:tr>
      <w:tr w:rsidR="003F7BE8" w:rsidRPr="000C758D" w14:paraId="7F43A5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FBF463" w14:textId="77777777" w:rsidR="003F7BE8" w:rsidRPr="000C758D" w:rsidRDefault="003F7BE8" w:rsidP="003F7BE8">
            <w:pPr>
              <w:jc w:val="left"/>
              <w:rPr>
                <w:sz w:val="16"/>
                <w:szCs w:val="16"/>
              </w:rPr>
            </w:pPr>
            <w:r w:rsidRPr="000C758D">
              <w:rPr>
                <w:bCs/>
                <w:sz w:val="16"/>
                <w:szCs w:val="16"/>
              </w:rPr>
              <w:t>PLEUR_ERY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DB633E" w14:textId="77777777" w:rsidR="003F7BE8" w:rsidRPr="000C758D" w:rsidRDefault="003F7BE8" w:rsidP="003F7BE8">
            <w:pPr>
              <w:ind w:left="82" w:hanging="82"/>
              <w:jc w:val="left"/>
              <w:rPr>
                <w:sz w:val="16"/>
                <w:szCs w:val="16"/>
              </w:rPr>
            </w:pPr>
            <w:r w:rsidRPr="000C758D">
              <w:rPr>
                <w:sz w:val="16"/>
                <w:szCs w:val="16"/>
              </w:rPr>
              <w:t>Pleurotus eryngii (DC.) Quél</w:t>
            </w:r>
            <w:r w:rsidRPr="000C758D">
              <w:rPr>
                <w:sz w:val="16"/>
                <w:szCs w:val="16"/>
              </w:rPr>
              <w:br/>
              <w:t>Pleurotus eryngii (Dcex Fr.) Quél.</w:t>
            </w:r>
            <w:r w:rsidRPr="000C758D">
              <w:rPr>
                <w:sz w:val="16"/>
                <w:szCs w:val="16"/>
              </w:rPr>
              <w:br/>
              <w:t>Pleurotus ferulae (Lanzi) X.L. Mao</w:t>
            </w:r>
            <w:r w:rsidRPr="000C758D">
              <w:rPr>
                <w:sz w:val="16"/>
                <w:szCs w:val="16"/>
              </w:rPr>
              <w:br/>
              <w:t>Pleurotus fuscus Battarra ex Bres.</w:t>
            </w:r>
            <w:r w:rsidRPr="000C758D">
              <w:rPr>
                <w:sz w:val="16"/>
                <w:szCs w:val="16"/>
              </w:rPr>
              <w:br/>
              <w:t>Pleurotus fuscus var. ferulae Lanzi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7AFCDD" w14:textId="1E17C948" w:rsidR="003F7BE8" w:rsidRPr="000C758D" w:rsidRDefault="003F7BE8" w:rsidP="003F7BE8">
            <w:pPr>
              <w:jc w:val="left"/>
              <w:rPr>
                <w:sz w:val="16"/>
                <w:szCs w:val="16"/>
              </w:rPr>
            </w:pPr>
            <w:r w:rsidRPr="00B662C3">
              <w:rPr>
                <w:sz w:val="16"/>
                <w:szCs w:val="16"/>
                <w:lang w:val="de-DE"/>
              </w:rPr>
              <w:t>HU  JP  KR</w:t>
            </w:r>
          </w:p>
        </w:tc>
      </w:tr>
      <w:tr w:rsidR="003F7BE8" w:rsidRPr="000C758D" w14:paraId="1AA0F1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215877" w14:textId="77777777" w:rsidR="003F7BE8" w:rsidRPr="000C758D" w:rsidRDefault="003F7BE8" w:rsidP="003F7BE8">
            <w:pPr>
              <w:jc w:val="left"/>
              <w:rPr>
                <w:sz w:val="16"/>
                <w:szCs w:val="16"/>
              </w:rPr>
            </w:pPr>
            <w:r w:rsidRPr="000C758D">
              <w:rPr>
                <w:bCs/>
                <w:sz w:val="16"/>
                <w:szCs w:val="16"/>
              </w:rPr>
              <w:t>PLEUR_FLO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4BC9D6" w14:textId="77777777" w:rsidR="003F7BE8" w:rsidRPr="000C758D" w:rsidRDefault="003F7BE8" w:rsidP="003F7BE8">
            <w:pPr>
              <w:ind w:left="82" w:hanging="82"/>
              <w:jc w:val="left"/>
              <w:rPr>
                <w:sz w:val="16"/>
                <w:szCs w:val="16"/>
              </w:rPr>
            </w:pPr>
            <w:r w:rsidRPr="000C758D">
              <w:rPr>
                <w:sz w:val="16"/>
                <w:szCs w:val="16"/>
              </w:rPr>
              <w:t>Pleurotus florida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8AF335" w14:textId="11918050" w:rsidR="003F7BE8" w:rsidRPr="000C758D" w:rsidRDefault="003F7BE8" w:rsidP="003F7BE8">
            <w:pPr>
              <w:jc w:val="left"/>
              <w:rPr>
                <w:sz w:val="16"/>
                <w:szCs w:val="16"/>
              </w:rPr>
            </w:pPr>
            <w:r w:rsidRPr="00B662C3">
              <w:rPr>
                <w:sz w:val="16"/>
                <w:szCs w:val="16"/>
                <w:lang w:val="de-DE"/>
              </w:rPr>
              <w:t>CN  KR  RU</w:t>
            </w:r>
          </w:p>
        </w:tc>
      </w:tr>
      <w:tr w:rsidR="003F7BE8" w:rsidRPr="000C758D" w14:paraId="63EB40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54ED09" w14:textId="77777777" w:rsidR="003F7BE8" w:rsidRPr="000C758D" w:rsidRDefault="003F7BE8" w:rsidP="003F7BE8">
            <w:pPr>
              <w:jc w:val="left"/>
              <w:rPr>
                <w:sz w:val="16"/>
                <w:szCs w:val="16"/>
              </w:rPr>
            </w:pPr>
            <w:r w:rsidRPr="000C758D">
              <w:rPr>
                <w:bCs/>
                <w:sz w:val="16"/>
                <w:szCs w:val="16"/>
              </w:rPr>
              <w:t>PLEUR_OER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164D9B" w14:textId="77777777" w:rsidR="003F7BE8" w:rsidRPr="000C758D" w:rsidRDefault="003F7BE8" w:rsidP="003F7BE8">
            <w:pPr>
              <w:ind w:left="82" w:hanging="82"/>
              <w:jc w:val="left"/>
              <w:rPr>
                <w:sz w:val="16"/>
                <w:szCs w:val="16"/>
              </w:rPr>
            </w:pPr>
            <w:r w:rsidRPr="000C758D">
              <w:rPr>
                <w:sz w:val="16"/>
                <w:szCs w:val="16"/>
              </w:rPr>
              <w:t>Pleurotus ostreatus x Pleurotus eryngii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AC1D43" w14:textId="15F43689" w:rsidR="003F7BE8" w:rsidRPr="000C758D" w:rsidRDefault="003F7BE8" w:rsidP="003F7BE8">
            <w:pPr>
              <w:jc w:val="left"/>
              <w:rPr>
                <w:sz w:val="16"/>
                <w:szCs w:val="16"/>
              </w:rPr>
            </w:pPr>
            <w:r w:rsidRPr="00B662C3">
              <w:rPr>
                <w:sz w:val="16"/>
                <w:szCs w:val="16"/>
                <w:lang w:val="de-DE"/>
              </w:rPr>
              <w:t>HU  JP</w:t>
            </w:r>
          </w:p>
        </w:tc>
      </w:tr>
      <w:tr w:rsidR="003F7BE8" w:rsidRPr="00DB2901" w14:paraId="2543E8C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229BF1" w14:textId="77777777" w:rsidR="003F7BE8" w:rsidRPr="000C758D" w:rsidRDefault="003F7BE8" w:rsidP="003F7BE8">
            <w:pPr>
              <w:jc w:val="left"/>
              <w:rPr>
                <w:sz w:val="16"/>
                <w:szCs w:val="16"/>
              </w:rPr>
            </w:pPr>
            <w:r w:rsidRPr="000C758D">
              <w:rPr>
                <w:bCs/>
                <w:sz w:val="16"/>
                <w:szCs w:val="16"/>
              </w:rPr>
              <w:t>PLEUR_OST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C55CB7" w14:textId="77777777" w:rsidR="003F7BE8" w:rsidRPr="000C758D" w:rsidRDefault="003F7BE8" w:rsidP="003F7BE8">
            <w:pPr>
              <w:ind w:left="82" w:hanging="82"/>
              <w:jc w:val="left"/>
              <w:rPr>
                <w:sz w:val="16"/>
                <w:szCs w:val="16"/>
              </w:rPr>
            </w:pPr>
            <w:r w:rsidRPr="000C758D">
              <w:rPr>
                <w:sz w:val="16"/>
                <w:szCs w:val="16"/>
              </w:rPr>
              <w:t>Pleurotus ostreatus (Jacq.) P. Kumm.</w:t>
            </w:r>
            <w:r w:rsidRPr="000C758D">
              <w:rPr>
                <w:sz w:val="16"/>
                <w:szCs w:val="16"/>
              </w:rPr>
              <w:br/>
              <w:t>Pleurotus ostreatus (Fr.) Quél.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82D576" w14:textId="54DCE575" w:rsidR="003F7BE8" w:rsidRPr="00486B2C" w:rsidRDefault="003F7BE8" w:rsidP="003F7BE8">
            <w:pPr>
              <w:jc w:val="left"/>
              <w:rPr>
                <w:sz w:val="16"/>
                <w:szCs w:val="16"/>
                <w:lang w:val="de-DE"/>
              </w:rPr>
            </w:pPr>
            <w:r w:rsidRPr="00B662C3">
              <w:rPr>
                <w:sz w:val="16"/>
                <w:szCs w:val="16"/>
                <w:lang w:val="de-DE"/>
              </w:rPr>
              <w:t>CN  HU  JP  KR  QZ  RU</w:t>
            </w:r>
          </w:p>
        </w:tc>
      </w:tr>
      <w:tr w:rsidR="003F7BE8" w:rsidRPr="003F7BE8" w14:paraId="1963D6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4717FA" w14:textId="77777777" w:rsidR="003F7BE8" w:rsidRPr="000C758D" w:rsidRDefault="003F7BE8" w:rsidP="003F7BE8">
            <w:pPr>
              <w:jc w:val="left"/>
              <w:rPr>
                <w:sz w:val="16"/>
                <w:szCs w:val="16"/>
              </w:rPr>
            </w:pPr>
            <w:r w:rsidRPr="000C758D">
              <w:rPr>
                <w:bCs/>
                <w:sz w:val="16"/>
                <w:szCs w:val="16"/>
              </w:rPr>
              <w:t>PLEUR_PUL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6FB64C" w14:textId="77777777" w:rsidR="003F7BE8" w:rsidRPr="000C758D" w:rsidRDefault="003F7BE8" w:rsidP="003F7BE8">
            <w:pPr>
              <w:ind w:left="82" w:hanging="82"/>
              <w:jc w:val="left"/>
              <w:rPr>
                <w:sz w:val="16"/>
                <w:szCs w:val="16"/>
              </w:rPr>
            </w:pPr>
            <w:r w:rsidRPr="000C758D">
              <w:rPr>
                <w:sz w:val="16"/>
                <w:szCs w:val="16"/>
              </w:rPr>
              <w:t>Pleurotus pulmonarius (Fr.) Quél.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B171B5" w14:textId="395BA27B" w:rsidR="003F7BE8" w:rsidRPr="003F7BE8" w:rsidRDefault="003F7BE8" w:rsidP="003F7BE8">
            <w:pPr>
              <w:jc w:val="left"/>
              <w:rPr>
                <w:sz w:val="16"/>
                <w:szCs w:val="16"/>
                <w:lang w:val="de-DE"/>
              </w:rPr>
            </w:pPr>
            <w:r w:rsidRPr="00B662C3">
              <w:rPr>
                <w:sz w:val="16"/>
                <w:szCs w:val="16"/>
                <w:lang w:val="de-DE"/>
              </w:rPr>
              <w:t>CN  JP  KR</w:t>
            </w:r>
          </w:p>
        </w:tc>
      </w:tr>
      <w:tr w:rsidR="003F7BE8" w:rsidRPr="000C758D" w14:paraId="3183B1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171AB2" w14:textId="77777777" w:rsidR="003F7BE8" w:rsidRPr="000C758D" w:rsidRDefault="003F7BE8" w:rsidP="003F7BE8">
            <w:pPr>
              <w:jc w:val="left"/>
              <w:rPr>
                <w:sz w:val="16"/>
                <w:szCs w:val="16"/>
              </w:rPr>
            </w:pPr>
            <w:r w:rsidRPr="000C758D">
              <w:rPr>
                <w:bCs/>
                <w:sz w:val="16"/>
                <w:szCs w:val="16"/>
              </w:rPr>
              <w:t>PLNTG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67E911" w14:textId="77777777" w:rsidR="003F7BE8" w:rsidRPr="000C758D" w:rsidRDefault="003F7BE8" w:rsidP="003F7BE8">
            <w:pPr>
              <w:ind w:left="82" w:hanging="82"/>
              <w:jc w:val="left"/>
              <w:rPr>
                <w:sz w:val="16"/>
                <w:szCs w:val="16"/>
              </w:rPr>
            </w:pPr>
            <w:r w:rsidRPr="000C758D">
              <w:rPr>
                <w:sz w:val="16"/>
                <w:szCs w:val="16"/>
              </w:rPr>
              <w:t>Plantago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65192D" w14:textId="0B750E85" w:rsidR="003F7BE8" w:rsidRPr="000C758D" w:rsidRDefault="003F7BE8" w:rsidP="003F7BE8">
            <w:pPr>
              <w:jc w:val="left"/>
              <w:rPr>
                <w:sz w:val="16"/>
                <w:szCs w:val="16"/>
              </w:rPr>
            </w:pPr>
            <w:r w:rsidRPr="00B662C3">
              <w:rPr>
                <w:sz w:val="16"/>
                <w:szCs w:val="16"/>
                <w:lang w:val="de-DE"/>
              </w:rPr>
              <w:t>NZ</w:t>
            </w:r>
          </w:p>
        </w:tc>
      </w:tr>
      <w:tr w:rsidR="003F7BE8" w:rsidRPr="000C758D" w14:paraId="53357D0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44545A" w14:textId="77777777" w:rsidR="003F7BE8" w:rsidRPr="000C758D" w:rsidRDefault="003F7BE8" w:rsidP="003F7BE8">
            <w:pPr>
              <w:jc w:val="left"/>
              <w:rPr>
                <w:sz w:val="16"/>
                <w:szCs w:val="16"/>
              </w:rPr>
            </w:pPr>
            <w:r w:rsidRPr="000C758D">
              <w:rPr>
                <w:bCs/>
                <w:sz w:val="16"/>
                <w:szCs w:val="16"/>
              </w:rPr>
              <w:lastRenderedPageBreak/>
              <w:t>PLNTG_LAN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64C900" w14:textId="77777777" w:rsidR="003F7BE8" w:rsidRPr="000C758D" w:rsidRDefault="003F7BE8" w:rsidP="003F7BE8">
            <w:pPr>
              <w:ind w:left="82" w:hanging="82"/>
              <w:jc w:val="left"/>
              <w:rPr>
                <w:sz w:val="16"/>
                <w:szCs w:val="16"/>
              </w:rPr>
            </w:pPr>
            <w:r w:rsidRPr="000C758D">
              <w:rPr>
                <w:sz w:val="16"/>
                <w:szCs w:val="16"/>
              </w:rPr>
              <w:t>Plantago lanceolata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7FE9B3" w14:textId="24BAC2E2" w:rsidR="003F7BE8" w:rsidRPr="000C758D" w:rsidRDefault="003F7BE8" w:rsidP="003F7BE8">
            <w:pPr>
              <w:jc w:val="left"/>
              <w:rPr>
                <w:sz w:val="16"/>
                <w:szCs w:val="16"/>
              </w:rPr>
            </w:pPr>
            <w:r w:rsidRPr="00B662C3">
              <w:rPr>
                <w:sz w:val="16"/>
                <w:szCs w:val="16"/>
                <w:lang w:val="de-DE"/>
              </w:rPr>
              <w:t>PT  QZ  UY</w:t>
            </w:r>
          </w:p>
        </w:tc>
      </w:tr>
      <w:tr w:rsidR="003F7BE8" w:rsidRPr="000C758D" w14:paraId="6ABD5B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0A38E7" w14:textId="77777777" w:rsidR="003F7BE8" w:rsidRPr="000C758D" w:rsidRDefault="003F7BE8" w:rsidP="003F7BE8">
            <w:pPr>
              <w:jc w:val="left"/>
              <w:rPr>
                <w:sz w:val="16"/>
                <w:szCs w:val="16"/>
              </w:rPr>
            </w:pPr>
            <w:r w:rsidRPr="000C758D">
              <w:rPr>
                <w:bCs/>
                <w:sz w:val="16"/>
                <w:szCs w:val="16"/>
              </w:rPr>
              <w:t>PLTCR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35DB13" w14:textId="77777777" w:rsidR="003F7BE8" w:rsidRPr="000C758D" w:rsidRDefault="003F7BE8" w:rsidP="003F7BE8">
            <w:pPr>
              <w:ind w:left="82" w:hanging="82"/>
              <w:jc w:val="left"/>
              <w:rPr>
                <w:sz w:val="16"/>
                <w:szCs w:val="16"/>
              </w:rPr>
            </w:pPr>
            <w:r w:rsidRPr="000C758D">
              <w:rPr>
                <w:sz w:val="16"/>
                <w:szCs w:val="16"/>
              </w:rPr>
              <w:t>Platycerium Desv.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22239E" w14:textId="2BD32547" w:rsidR="003F7BE8" w:rsidRPr="000C758D" w:rsidRDefault="003F7BE8" w:rsidP="003F7BE8">
            <w:pPr>
              <w:jc w:val="left"/>
              <w:rPr>
                <w:sz w:val="16"/>
                <w:szCs w:val="16"/>
              </w:rPr>
            </w:pPr>
            <w:r w:rsidRPr="00B662C3">
              <w:rPr>
                <w:sz w:val="16"/>
                <w:szCs w:val="16"/>
                <w:lang w:val="de-DE"/>
              </w:rPr>
              <w:t>NL</w:t>
            </w:r>
          </w:p>
        </w:tc>
      </w:tr>
      <w:tr w:rsidR="003F7BE8" w:rsidRPr="000C758D" w14:paraId="33EF09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732901" w14:textId="77777777" w:rsidR="003F7BE8" w:rsidRPr="000C758D" w:rsidRDefault="003F7BE8" w:rsidP="003F7BE8">
            <w:pPr>
              <w:jc w:val="left"/>
              <w:rPr>
                <w:sz w:val="16"/>
                <w:szCs w:val="16"/>
              </w:rPr>
            </w:pPr>
            <w:r w:rsidRPr="000C758D">
              <w:rPr>
                <w:bCs/>
                <w:sz w:val="16"/>
                <w:szCs w:val="16"/>
              </w:rPr>
              <w:t>PLTCR_BIF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F902CD" w14:textId="77777777" w:rsidR="003F7BE8" w:rsidRPr="00486B2C" w:rsidRDefault="003F7BE8" w:rsidP="003F7BE8">
            <w:pPr>
              <w:ind w:left="82" w:hanging="82"/>
              <w:jc w:val="left"/>
              <w:rPr>
                <w:sz w:val="16"/>
                <w:szCs w:val="16"/>
                <w:lang w:val="de-DE"/>
              </w:rPr>
            </w:pPr>
            <w:r w:rsidRPr="00486B2C">
              <w:rPr>
                <w:sz w:val="16"/>
                <w:szCs w:val="16"/>
                <w:lang w:val="de-DE"/>
              </w:rPr>
              <w:t>Platycerium bifurcatum (Cav.) C. Chr.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ED3AA0" w14:textId="5E49F214" w:rsidR="003F7BE8" w:rsidRPr="000C758D" w:rsidRDefault="003F7BE8" w:rsidP="003F7BE8">
            <w:pPr>
              <w:jc w:val="left"/>
              <w:rPr>
                <w:sz w:val="16"/>
                <w:szCs w:val="16"/>
              </w:rPr>
            </w:pPr>
            <w:r w:rsidRPr="00B662C3">
              <w:rPr>
                <w:sz w:val="16"/>
                <w:szCs w:val="16"/>
                <w:lang w:val="de-DE"/>
              </w:rPr>
              <w:t>NL  QZ</w:t>
            </w:r>
          </w:p>
        </w:tc>
      </w:tr>
      <w:tr w:rsidR="003F7BE8" w:rsidRPr="000C758D" w14:paraId="3FCF0D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42E9A3" w14:textId="77777777" w:rsidR="003F7BE8" w:rsidRPr="000C758D" w:rsidRDefault="003F7BE8" w:rsidP="003F7BE8">
            <w:pPr>
              <w:jc w:val="left"/>
              <w:rPr>
                <w:sz w:val="16"/>
                <w:szCs w:val="16"/>
              </w:rPr>
            </w:pPr>
            <w:r w:rsidRPr="000C758D">
              <w:rPr>
                <w:bCs/>
                <w:sz w:val="16"/>
                <w:szCs w:val="16"/>
              </w:rPr>
              <w:t>PLTCR_RID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0A090D" w14:textId="77777777" w:rsidR="003F7BE8" w:rsidRPr="000C758D" w:rsidRDefault="003F7BE8" w:rsidP="003F7BE8">
            <w:pPr>
              <w:ind w:left="82" w:hanging="82"/>
              <w:jc w:val="left"/>
              <w:rPr>
                <w:sz w:val="16"/>
                <w:szCs w:val="16"/>
              </w:rPr>
            </w:pPr>
            <w:r w:rsidRPr="000C758D">
              <w:rPr>
                <w:sz w:val="16"/>
                <w:szCs w:val="16"/>
              </w:rPr>
              <w:t>Platycerium ridleyi Christ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0A14DD" w14:textId="55D8C893" w:rsidR="003F7BE8" w:rsidRPr="000C758D" w:rsidRDefault="003F7BE8" w:rsidP="003F7BE8">
            <w:pPr>
              <w:jc w:val="left"/>
              <w:rPr>
                <w:sz w:val="16"/>
                <w:szCs w:val="16"/>
              </w:rPr>
            </w:pPr>
            <w:r w:rsidRPr="00B662C3">
              <w:rPr>
                <w:sz w:val="16"/>
                <w:szCs w:val="16"/>
                <w:lang w:val="de-DE"/>
              </w:rPr>
              <w:t>NL  QZ</w:t>
            </w:r>
          </w:p>
        </w:tc>
      </w:tr>
      <w:tr w:rsidR="003F7BE8" w:rsidRPr="000C758D" w14:paraId="7F0777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3DDA21" w14:textId="77777777" w:rsidR="003F7BE8" w:rsidRPr="000C758D" w:rsidRDefault="003F7BE8" w:rsidP="003F7BE8">
            <w:pPr>
              <w:jc w:val="left"/>
              <w:rPr>
                <w:sz w:val="16"/>
                <w:szCs w:val="16"/>
              </w:rPr>
            </w:pPr>
            <w:r w:rsidRPr="000C758D">
              <w:rPr>
                <w:bCs/>
                <w:sz w:val="16"/>
                <w:szCs w:val="16"/>
              </w:rPr>
              <w:t>PLTYC_GRA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E5DC56" w14:textId="77777777" w:rsidR="003F7BE8" w:rsidRPr="00486B2C" w:rsidRDefault="003F7BE8" w:rsidP="003F7BE8">
            <w:pPr>
              <w:ind w:left="82" w:hanging="82"/>
              <w:jc w:val="left"/>
              <w:rPr>
                <w:sz w:val="16"/>
                <w:szCs w:val="16"/>
                <w:lang w:val="fr-FR"/>
              </w:rPr>
            </w:pPr>
            <w:r w:rsidRPr="00486B2C">
              <w:rPr>
                <w:sz w:val="16"/>
                <w:szCs w:val="16"/>
                <w:lang w:val="fr-FR"/>
              </w:rPr>
              <w:t>Platycodon grandiflorus (Jacq.) 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42997E" w14:textId="78938B09" w:rsidR="003F7BE8" w:rsidRPr="000C758D" w:rsidRDefault="003F7BE8" w:rsidP="003F7BE8">
            <w:pPr>
              <w:jc w:val="left"/>
              <w:rPr>
                <w:sz w:val="16"/>
                <w:szCs w:val="16"/>
              </w:rPr>
            </w:pPr>
            <w:r w:rsidRPr="00B662C3">
              <w:rPr>
                <w:sz w:val="16"/>
                <w:szCs w:val="16"/>
                <w:lang w:val="de-DE"/>
              </w:rPr>
              <w:t>JP  KR  NL  QZ</w:t>
            </w:r>
          </w:p>
        </w:tc>
      </w:tr>
      <w:tr w:rsidR="003F7BE8" w:rsidRPr="000C758D" w14:paraId="2B4C973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74C641" w14:textId="77777777" w:rsidR="003F7BE8" w:rsidRPr="000C758D" w:rsidRDefault="003F7BE8" w:rsidP="003F7BE8">
            <w:pPr>
              <w:jc w:val="left"/>
              <w:rPr>
                <w:sz w:val="16"/>
                <w:szCs w:val="16"/>
              </w:rPr>
            </w:pPr>
            <w:r w:rsidRPr="000C758D">
              <w:rPr>
                <w:bCs/>
                <w:sz w:val="16"/>
                <w:szCs w:val="16"/>
              </w:rPr>
              <w:t>PLUMB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E686A8" w14:textId="77777777" w:rsidR="003F7BE8" w:rsidRPr="000C758D" w:rsidRDefault="003F7BE8" w:rsidP="003F7BE8">
            <w:pPr>
              <w:ind w:left="82" w:hanging="82"/>
              <w:jc w:val="left"/>
              <w:rPr>
                <w:sz w:val="16"/>
                <w:szCs w:val="16"/>
              </w:rPr>
            </w:pPr>
            <w:r w:rsidRPr="000C758D">
              <w:rPr>
                <w:sz w:val="16"/>
                <w:szCs w:val="16"/>
              </w:rPr>
              <w:t>Plumbago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C882BE" w14:textId="4F49DE17" w:rsidR="003F7BE8" w:rsidRPr="000C758D" w:rsidRDefault="003F7BE8" w:rsidP="003F7BE8">
            <w:pPr>
              <w:jc w:val="left"/>
              <w:rPr>
                <w:sz w:val="16"/>
                <w:szCs w:val="16"/>
              </w:rPr>
            </w:pPr>
            <w:r w:rsidRPr="00B662C3">
              <w:rPr>
                <w:sz w:val="16"/>
                <w:szCs w:val="16"/>
                <w:lang w:val="de-DE"/>
              </w:rPr>
              <w:t>NL  ZA</w:t>
            </w:r>
          </w:p>
        </w:tc>
      </w:tr>
      <w:tr w:rsidR="003F7BE8" w:rsidRPr="000C758D" w14:paraId="1B5453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517A1C" w14:textId="77777777" w:rsidR="003F7BE8" w:rsidRPr="000C758D" w:rsidRDefault="003F7BE8" w:rsidP="003F7BE8">
            <w:pPr>
              <w:jc w:val="left"/>
              <w:rPr>
                <w:sz w:val="16"/>
                <w:szCs w:val="16"/>
              </w:rPr>
            </w:pPr>
            <w:r w:rsidRPr="000C758D">
              <w:rPr>
                <w:bCs/>
                <w:sz w:val="16"/>
                <w:szCs w:val="16"/>
              </w:rPr>
              <w:t>PLUMB_AUR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C6644E" w14:textId="77777777" w:rsidR="003F7BE8" w:rsidRPr="000C758D" w:rsidRDefault="003F7BE8" w:rsidP="003F7BE8">
            <w:pPr>
              <w:ind w:left="82" w:hanging="82"/>
              <w:jc w:val="left"/>
              <w:rPr>
                <w:sz w:val="16"/>
                <w:szCs w:val="16"/>
              </w:rPr>
            </w:pPr>
            <w:r w:rsidRPr="000C758D">
              <w:rPr>
                <w:sz w:val="16"/>
                <w:szCs w:val="16"/>
              </w:rPr>
              <w:t>Plumbago auriculata Lam.</w:t>
            </w:r>
            <w:r w:rsidRPr="000C758D">
              <w:rPr>
                <w:sz w:val="16"/>
                <w:szCs w:val="16"/>
              </w:rPr>
              <w:br/>
              <w:t>Plumbago capensis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02DFE6" w14:textId="5FDA0214" w:rsidR="003F7BE8" w:rsidRPr="000C758D" w:rsidRDefault="003F7BE8" w:rsidP="003F7BE8">
            <w:pPr>
              <w:jc w:val="left"/>
              <w:rPr>
                <w:sz w:val="16"/>
                <w:szCs w:val="16"/>
              </w:rPr>
            </w:pPr>
            <w:r w:rsidRPr="00B662C3">
              <w:rPr>
                <w:sz w:val="16"/>
                <w:szCs w:val="16"/>
                <w:lang w:val="de-DE"/>
              </w:rPr>
              <w:t>NL  NZ</w:t>
            </w:r>
          </w:p>
        </w:tc>
      </w:tr>
      <w:tr w:rsidR="003F7BE8" w:rsidRPr="000C758D" w14:paraId="1DF2B38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02BAB2" w14:textId="77777777" w:rsidR="003F7BE8" w:rsidRPr="000C758D" w:rsidRDefault="003F7BE8" w:rsidP="003F7BE8">
            <w:pPr>
              <w:jc w:val="left"/>
              <w:rPr>
                <w:sz w:val="16"/>
                <w:szCs w:val="16"/>
              </w:rPr>
            </w:pPr>
            <w:r w:rsidRPr="000C758D">
              <w:rPr>
                <w:bCs/>
                <w:sz w:val="16"/>
                <w:szCs w:val="16"/>
              </w:rPr>
              <w:t>PLUMB_IND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C0EF25" w14:textId="77777777" w:rsidR="003F7BE8" w:rsidRPr="000C758D" w:rsidRDefault="003F7BE8" w:rsidP="003F7BE8">
            <w:pPr>
              <w:ind w:left="82" w:hanging="82"/>
              <w:jc w:val="left"/>
              <w:rPr>
                <w:sz w:val="16"/>
                <w:szCs w:val="16"/>
              </w:rPr>
            </w:pPr>
            <w:r w:rsidRPr="000C758D">
              <w:rPr>
                <w:sz w:val="16"/>
                <w:szCs w:val="16"/>
              </w:rPr>
              <w:t>Plumbago indica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A325EC" w14:textId="498E9E6B" w:rsidR="003F7BE8" w:rsidRPr="000C758D" w:rsidRDefault="003F7BE8" w:rsidP="003F7BE8">
            <w:pPr>
              <w:jc w:val="left"/>
              <w:rPr>
                <w:sz w:val="16"/>
                <w:szCs w:val="16"/>
              </w:rPr>
            </w:pPr>
            <w:r w:rsidRPr="00B662C3">
              <w:rPr>
                <w:sz w:val="16"/>
                <w:szCs w:val="16"/>
                <w:lang w:val="de-DE"/>
              </w:rPr>
              <w:t>NL  QZ</w:t>
            </w:r>
          </w:p>
        </w:tc>
      </w:tr>
      <w:tr w:rsidR="003F7BE8" w:rsidRPr="000C758D" w14:paraId="20DDFE9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DD8E32" w14:textId="77777777" w:rsidR="003F7BE8" w:rsidRPr="000C758D" w:rsidRDefault="003F7BE8" w:rsidP="003F7BE8">
            <w:pPr>
              <w:jc w:val="left"/>
              <w:rPr>
                <w:sz w:val="16"/>
                <w:szCs w:val="16"/>
              </w:rPr>
            </w:pPr>
            <w:r w:rsidRPr="000C758D">
              <w:rPr>
                <w:bCs/>
                <w:sz w:val="16"/>
                <w:szCs w:val="16"/>
              </w:rPr>
              <w:t>PLUME_RUB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A4D355" w14:textId="77777777" w:rsidR="003F7BE8" w:rsidRPr="000C758D" w:rsidRDefault="003F7BE8" w:rsidP="003F7BE8">
            <w:pPr>
              <w:ind w:left="82" w:hanging="82"/>
              <w:jc w:val="left"/>
              <w:rPr>
                <w:sz w:val="16"/>
                <w:szCs w:val="16"/>
              </w:rPr>
            </w:pPr>
            <w:r w:rsidRPr="000C758D">
              <w:rPr>
                <w:sz w:val="16"/>
                <w:szCs w:val="16"/>
              </w:rPr>
              <w:t>Plumeria rubra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4C1C14" w14:textId="7F6050F3" w:rsidR="003F7BE8" w:rsidRPr="000C758D" w:rsidRDefault="003F7BE8" w:rsidP="003F7BE8">
            <w:pPr>
              <w:jc w:val="left"/>
              <w:rPr>
                <w:sz w:val="16"/>
                <w:szCs w:val="16"/>
              </w:rPr>
            </w:pPr>
            <w:r w:rsidRPr="00B662C3">
              <w:rPr>
                <w:sz w:val="16"/>
                <w:szCs w:val="16"/>
                <w:lang w:val="de-DE"/>
              </w:rPr>
              <w:t>NL  QZ</w:t>
            </w:r>
          </w:p>
        </w:tc>
      </w:tr>
      <w:tr w:rsidR="003F7BE8" w:rsidRPr="000C758D" w14:paraId="6FD02C6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7C3DB7" w14:textId="77777777" w:rsidR="003F7BE8" w:rsidRPr="000C758D" w:rsidRDefault="003F7BE8" w:rsidP="003F7BE8">
            <w:pPr>
              <w:jc w:val="left"/>
              <w:rPr>
                <w:sz w:val="16"/>
                <w:szCs w:val="16"/>
              </w:rPr>
            </w:pPr>
            <w:r w:rsidRPr="000C758D">
              <w:rPr>
                <w:bCs/>
                <w:sz w:val="16"/>
                <w:szCs w:val="16"/>
              </w:rPr>
              <w:t>PLYGL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58A065" w14:textId="77777777" w:rsidR="003F7BE8" w:rsidRPr="000C758D" w:rsidRDefault="003F7BE8" w:rsidP="003F7BE8">
            <w:pPr>
              <w:ind w:left="82" w:hanging="82"/>
              <w:jc w:val="left"/>
              <w:rPr>
                <w:sz w:val="16"/>
                <w:szCs w:val="16"/>
              </w:rPr>
            </w:pPr>
            <w:r w:rsidRPr="000C758D">
              <w:rPr>
                <w:sz w:val="16"/>
                <w:szCs w:val="16"/>
              </w:rPr>
              <w:t>Polygala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0E39E7" w14:textId="2D0E7191" w:rsidR="003F7BE8" w:rsidRPr="000C758D" w:rsidRDefault="003F7BE8" w:rsidP="003F7BE8">
            <w:pPr>
              <w:jc w:val="left"/>
              <w:rPr>
                <w:sz w:val="16"/>
                <w:szCs w:val="16"/>
              </w:rPr>
            </w:pPr>
            <w:r w:rsidRPr="00B662C3">
              <w:rPr>
                <w:sz w:val="16"/>
                <w:szCs w:val="16"/>
                <w:lang w:val="de-DE"/>
              </w:rPr>
              <w:t>NL  QZ  ZA</w:t>
            </w:r>
          </w:p>
        </w:tc>
      </w:tr>
      <w:tr w:rsidR="003F7BE8" w:rsidRPr="000C758D" w14:paraId="21AD1C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4380CC" w14:textId="77777777" w:rsidR="003F7BE8" w:rsidRPr="000C758D" w:rsidRDefault="003F7BE8" w:rsidP="003F7BE8">
            <w:pPr>
              <w:jc w:val="left"/>
              <w:rPr>
                <w:sz w:val="16"/>
                <w:szCs w:val="16"/>
              </w:rPr>
            </w:pPr>
            <w:r w:rsidRPr="000C758D">
              <w:rPr>
                <w:bCs/>
                <w:sz w:val="16"/>
                <w:szCs w:val="16"/>
              </w:rPr>
              <w:t>PLYGL_CHA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B0D9D1" w14:textId="77777777" w:rsidR="003F7BE8" w:rsidRPr="000C758D" w:rsidRDefault="003F7BE8" w:rsidP="003F7BE8">
            <w:pPr>
              <w:ind w:left="82" w:hanging="82"/>
              <w:jc w:val="left"/>
              <w:rPr>
                <w:sz w:val="16"/>
                <w:szCs w:val="16"/>
              </w:rPr>
            </w:pPr>
            <w:r w:rsidRPr="000C758D">
              <w:rPr>
                <w:sz w:val="16"/>
                <w:szCs w:val="16"/>
              </w:rPr>
              <w:t>Polygala chamaebuxus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A0FA40" w14:textId="1E2781BF" w:rsidR="003F7BE8" w:rsidRPr="000C758D" w:rsidRDefault="003F7BE8" w:rsidP="003F7BE8">
            <w:pPr>
              <w:jc w:val="left"/>
              <w:rPr>
                <w:sz w:val="16"/>
                <w:szCs w:val="16"/>
              </w:rPr>
            </w:pPr>
            <w:r w:rsidRPr="00B662C3">
              <w:rPr>
                <w:sz w:val="16"/>
                <w:szCs w:val="16"/>
                <w:lang w:val="de-DE"/>
              </w:rPr>
              <w:t>NL  QZ</w:t>
            </w:r>
          </w:p>
        </w:tc>
      </w:tr>
      <w:tr w:rsidR="003F7BE8" w:rsidRPr="000C758D" w14:paraId="7470DD9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1CDE48" w14:textId="77777777" w:rsidR="003F7BE8" w:rsidRPr="000C758D" w:rsidRDefault="003F7BE8" w:rsidP="003F7BE8">
            <w:pPr>
              <w:jc w:val="left"/>
              <w:rPr>
                <w:sz w:val="16"/>
                <w:szCs w:val="16"/>
              </w:rPr>
            </w:pPr>
            <w:r w:rsidRPr="000C758D">
              <w:rPr>
                <w:bCs/>
                <w:sz w:val="16"/>
                <w:szCs w:val="16"/>
              </w:rPr>
              <w:t>PLYGL_MYR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881DCA" w14:textId="77777777" w:rsidR="003F7BE8" w:rsidRPr="000C758D" w:rsidRDefault="003F7BE8" w:rsidP="003F7BE8">
            <w:pPr>
              <w:ind w:left="82" w:hanging="82"/>
              <w:jc w:val="left"/>
              <w:rPr>
                <w:sz w:val="16"/>
                <w:szCs w:val="16"/>
              </w:rPr>
            </w:pPr>
            <w:r w:rsidRPr="000C758D">
              <w:rPr>
                <w:sz w:val="16"/>
                <w:szCs w:val="16"/>
              </w:rPr>
              <w:t>Polygala myrtifolia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EB999D" w14:textId="6CA94D75" w:rsidR="003F7BE8" w:rsidRPr="000C758D" w:rsidRDefault="003F7BE8" w:rsidP="003F7BE8">
            <w:pPr>
              <w:jc w:val="left"/>
              <w:rPr>
                <w:sz w:val="16"/>
                <w:szCs w:val="16"/>
              </w:rPr>
            </w:pPr>
            <w:r w:rsidRPr="00B662C3">
              <w:rPr>
                <w:sz w:val="16"/>
                <w:szCs w:val="16"/>
                <w:lang w:val="de-DE"/>
              </w:rPr>
              <w:t>NL  QZ</w:t>
            </w:r>
          </w:p>
        </w:tc>
      </w:tr>
      <w:tr w:rsidR="003F7BE8" w:rsidRPr="000C758D" w14:paraId="48766A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F20DF3" w14:textId="77777777" w:rsidR="003F7BE8" w:rsidRPr="000C758D" w:rsidRDefault="003F7BE8" w:rsidP="003F7BE8">
            <w:pPr>
              <w:jc w:val="left"/>
              <w:rPr>
                <w:sz w:val="16"/>
                <w:szCs w:val="16"/>
              </w:rPr>
            </w:pPr>
            <w:r w:rsidRPr="000C758D">
              <w:rPr>
                <w:bCs/>
                <w:sz w:val="16"/>
                <w:szCs w:val="16"/>
              </w:rPr>
              <w:t>PLYGN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0DF552" w14:textId="77777777" w:rsidR="003F7BE8" w:rsidRPr="000C758D" w:rsidRDefault="003F7BE8" w:rsidP="003F7BE8">
            <w:pPr>
              <w:ind w:left="82" w:hanging="82"/>
              <w:jc w:val="left"/>
              <w:rPr>
                <w:sz w:val="16"/>
                <w:szCs w:val="16"/>
              </w:rPr>
            </w:pPr>
            <w:r w:rsidRPr="000C758D">
              <w:rPr>
                <w:sz w:val="16"/>
                <w:szCs w:val="16"/>
              </w:rPr>
              <w:t>Polygonum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894705" w14:textId="360D6FE0" w:rsidR="003F7BE8" w:rsidRPr="000C758D" w:rsidRDefault="003F7BE8" w:rsidP="003F7BE8">
            <w:pPr>
              <w:jc w:val="left"/>
              <w:rPr>
                <w:sz w:val="16"/>
                <w:szCs w:val="16"/>
              </w:rPr>
            </w:pPr>
            <w:r w:rsidRPr="00B662C3">
              <w:rPr>
                <w:sz w:val="16"/>
                <w:szCs w:val="16"/>
                <w:lang w:val="fr-FR"/>
              </w:rPr>
              <w:t>GB</w:t>
            </w:r>
          </w:p>
        </w:tc>
      </w:tr>
      <w:tr w:rsidR="003F7BE8" w:rsidRPr="000C758D" w14:paraId="340127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EC081A" w14:textId="77777777" w:rsidR="003F7BE8" w:rsidRPr="000C758D" w:rsidRDefault="003F7BE8" w:rsidP="003F7BE8">
            <w:pPr>
              <w:jc w:val="left"/>
              <w:rPr>
                <w:sz w:val="16"/>
                <w:szCs w:val="16"/>
              </w:rPr>
            </w:pPr>
            <w:r w:rsidRPr="000C758D">
              <w:rPr>
                <w:bCs/>
                <w:sz w:val="16"/>
                <w:szCs w:val="16"/>
              </w:rPr>
              <w:t>PLYGT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FF87D0" w14:textId="77777777" w:rsidR="003F7BE8" w:rsidRPr="000C758D" w:rsidRDefault="003F7BE8" w:rsidP="003F7BE8">
            <w:pPr>
              <w:ind w:left="82" w:hanging="82"/>
              <w:jc w:val="left"/>
              <w:rPr>
                <w:sz w:val="16"/>
                <w:szCs w:val="16"/>
              </w:rPr>
            </w:pPr>
            <w:r w:rsidRPr="000C758D">
              <w:rPr>
                <w:sz w:val="16"/>
                <w:szCs w:val="16"/>
              </w:rPr>
              <w:t>Polygonatum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0A2383" w14:textId="3C89AD48" w:rsidR="003F7BE8" w:rsidRPr="000C758D" w:rsidRDefault="003F7BE8" w:rsidP="003F7BE8">
            <w:pPr>
              <w:jc w:val="left"/>
              <w:rPr>
                <w:sz w:val="16"/>
                <w:szCs w:val="16"/>
              </w:rPr>
            </w:pPr>
            <w:r w:rsidRPr="00B662C3">
              <w:rPr>
                <w:sz w:val="16"/>
                <w:szCs w:val="16"/>
                <w:lang w:val="fr-FR"/>
              </w:rPr>
              <w:t>JP</w:t>
            </w:r>
          </w:p>
        </w:tc>
      </w:tr>
      <w:tr w:rsidR="003F7BE8" w:rsidRPr="000C758D" w14:paraId="7C79B3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466B2A" w14:textId="77777777" w:rsidR="003F7BE8" w:rsidRPr="000C758D" w:rsidRDefault="003F7BE8" w:rsidP="003F7BE8">
            <w:pPr>
              <w:jc w:val="left"/>
              <w:rPr>
                <w:sz w:val="16"/>
                <w:szCs w:val="16"/>
              </w:rPr>
            </w:pPr>
            <w:r w:rsidRPr="000C758D">
              <w:rPr>
                <w:bCs/>
                <w:sz w:val="16"/>
                <w:szCs w:val="16"/>
              </w:rPr>
              <w:t>PLYSC_FRU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89E5C0" w14:textId="77777777" w:rsidR="003F7BE8" w:rsidRPr="000C758D" w:rsidRDefault="003F7BE8" w:rsidP="003F7BE8">
            <w:pPr>
              <w:ind w:left="82" w:hanging="82"/>
              <w:jc w:val="left"/>
              <w:rPr>
                <w:sz w:val="16"/>
                <w:szCs w:val="16"/>
              </w:rPr>
            </w:pPr>
            <w:r w:rsidRPr="000C758D">
              <w:rPr>
                <w:sz w:val="16"/>
                <w:szCs w:val="16"/>
              </w:rPr>
              <w:t>Polyscias fruticosa (L.) Harms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3FD922" w14:textId="08C972E2" w:rsidR="003F7BE8" w:rsidRPr="000C758D" w:rsidRDefault="003F7BE8" w:rsidP="003F7BE8">
            <w:pPr>
              <w:jc w:val="left"/>
              <w:rPr>
                <w:sz w:val="16"/>
                <w:szCs w:val="16"/>
              </w:rPr>
            </w:pPr>
            <w:r w:rsidRPr="00B662C3">
              <w:rPr>
                <w:sz w:val="16"/>
                <w:szCs w:val="16"/>
                <w:lang w:val="fr-FR"/>
              </w:rPr>
              <w:t>JP</w:t>
            </w:r>
          </w:p>
        </w:tc>
      </w:tr>
      <w:tr w:rsidR="003F7BE8" w:rsidRPr="000C758D" w14:paraId="0F112A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F2F5F7" w14:textId="77777777" w:rsidR="003F7BE8" w:rsidRPr="000C758D" w:rsidRDefault="003F7BE8" w:rsidP="003F7BE8">
            <w:pPr>
              <w:jc w:val="left"/>
              <w:rPr>
                <w:sz w:val="16"/>
                <w:szCs w:val="16"/>
              </w:rPr>
            </w:pPr>
            <w:r w:rsidRPr="000C758D">
              <w:rPr>
                <w:bCs/>
                <w:sz w:val="16"/>
                <w:szCs w:val="16"/>
              </w:rPr>
              <w:t>PLYSC_SCU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D2FDBD" w14:textId="77777777" w:rsidR="003F7BE8" w:rsidRPr="000C758D" w:rsidRDefault="003F7BE8" w:rsidP="003F7BE8">
            <w:pPr>
              <w:ind w:left="82" w:hanging="82"/>
              <w:jc w:val="left"/>
              <w:rPr>
                <w:sz w:val="16"/>
                <w:szCs w:val="16"/>
              </w:rPr>
            </w:pPr>
            <w:r w:rsidRPr="000C758D">
              <w:rPr>
                <w:sz w:val="16"/>
                <w:szCs w:val="16"/>
              </w:rPr>
              <w:t>Polyscias scutellaria (Burm. f.) Fosberg</w:t>
            </w:r>
            <w:r w:rsidRPr="000C758D">
              <w:rPr>
                <w:sz w:val="16"/>
                <w:szCs w:val="16"/>
              </w:rPr>
              <w:br/>
              <w:t>Polyscias Balfourriana(hort ex. Sander)L.H. Bailey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5D22EA" w14:textId="334905C5" w:rsidR="003F7BE8" w:rsidRPr="000C758D" w:rsidRDefault="003F7BE8" w:rsidP="003F7BE8">
            <w:pPr>
              <w:jc w:val="left"/>
              <w:rPr>
                <w:sz w:val="16"/>
                <w:szCs w:val="16"/>
              </w:rPr>
            </w:pPr>
            <w:r w:rsidRPr="00B662C3">
              <w:rPr>
                <w:sz w:val="16"/>
                <w:szCs w:val="16"/>
                <w:lang w:val="fr-FR"/>
              </w:rPr>
              <w:t>JP</w:t>
            </w:r>
          </w:p>
        </w:tc>
      </w:tr>
      <w:tr w:rsidR="003F7BE8" w:rsidRPr="000C758D" w14:paraId="081553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8BB88C" w14:textId="77777777" w:rsidR="003F7BE8" w:rsidRPr="000C758D" w:rsidRDefault="003F7BE8" w:rsidP="003F7BE8">
            <w:pPr>
              <w:jc w:val="left"/>
              <w:rPr>
                <w:sz w:val="16"/>
                <w:szCs w:val="16"/>
              </w:rPr>
            </w:pPr>
            <w:r w:rsidRPr="000C758D">
              <w:rPr>
                <w:bCs/>
                <w:sz w:val="16"/>
                <w:szCs w:val="16"/>
              </w:rPr>
              <w:t>POAAA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338F2E" w14:textId="77777777" w:rsidR="003F7BE8" w:rsidRPr="000C758D" w:rsidRDefault="003F7BE8" w:rsidP="003F7BE8">
            <w:pPr>
              <w:ind w:left="82" w:hanging="82"/>
              <w:jc w:val="left"/>
              <w:rPr>
                <w:sz w:val="16"/>
                <w:szCs w:val="16"/>
              </w:rPr>
            </w:pPr>
            <w:r w:rsidRPr="000C758D">
              <w:rPr>
                <w:sz w:val="16"/>
                <w:szCs w:val="16"/>
              </w:rPr>
              <w:t>Poa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0893A7" w14:textId="136F1CDA" w:rsidR="003F7BE8" w:rsidRPr="000C758D" w:rsidRDefault="003F7BE8" w:rsidP="003F7BE8">
            <w:pPr>
              <w:jc w:val="left"/>
              <w:rPr>
                <w:sz w:val="16"/>
                <w:szCs w:val="16"/>
              </w:rPr>
            </w:pPr>
            <w:r w:rsidRPr="00B662C3">
              <w:rPr>
                <w:sz w:val="16"/>
                <w:szCs w:val="16"/>
                <w:lang w:val="fr-FR"/>
              </w:rPr>
              <w:t>US</w:t>
            </w:r>
          </w:p>
        </w:tc>
      </w:tr>
      <w:tr w:rsidR="003F7BE8" w:rsidRPr="000C758D" w14:paraId="528BE9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310348" w14:textId="77777777" w:rsidR="003F7BE8" w:rsidRPr="000C758D" w:rsidRDefault="003F7BE8" w:rsidP="003F7BE8">
            <w:pPr>
              <w:jc w:val="left"/>
              <w:rPr>
                <w:sz w:val="16"/>
                <w:szCs w:val="16"/>
              </w:rPr>
            </w:pPr>
            <w:r w:rsidRPr="000C758D">
              <w:rPr>
                <w:bCs/>
                <w:sz w:val="16"/>
                <w:szCs w:val="16"/>
              </w:rPr>
              <w:t>POAAA_ALP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57BA52" w14:textId="77777777" w:rsidR="003F7BE8" w:rsidRPr="000C758D" w:rsidRDefault="003F7BE8" w:rsidP="003F7BE8">
            <w:pPr>
              <w:ind w:left="82" w:hanging="82"/>
              <w:jc w:val="left"/>
              <w:rPr>
                <w:sz w:val="16"/>
                <w:szCs w:val="16"/>
              </w:rPr>
            </w:pPr>
            <w:r w:rsidRPr="000C758D">
              <w:rPr>
                <w:sz w:val="16"/>
                <w:szCs w:val="16"/>
              </w:rPr>
              <w:t>Poa alpina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93BB79" w14:textId="28B29935" w:rsidR="003F7BE8" w:rsidRPr="000C758D" w:rsidRDefault="003F7BE8" w:rsidP="003F7BE8">
            <w:pPr>
              <w:jc w:val="left"/>
              <w:rPr>
                <w:sz w:val="16"/>
                <w:szCs w:val="16"/>
              </w:rPr>
            </w:pPr>
            <w:r w:rsidRPr="00B662C3">
              <w:rPr>
                <w:sz w:val="16"/>
                <w:szCs w:val="16"/>
                <w:lang w:val="fr-FR"/>
              </w:rPr>
              <w:t>DE</w:t>
            </w:r>
          </w:p>
        </w:tc>
      </w:tr>
      <w:tr w:rsidR="003F7BE8" w:rsidRPr="000C758D" w14:paraId="1713B9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7948C1" w14:textId="77777777" w:rsidR="003F7BE8" w:rsidRPr="000C758D" w:rsidRDefault="003F7BE8" w:rsidP="003F7BE8">
            <w:pPr>
              <w:jc w:val="left"/>
              <w:rPr>
                <w:sz w:val="16"/>
                <w:szCs w:val="16"/>
              </w:rPr>
            </w:pPr>
            <w:r w:rsidRPr="000C758D">
              <w:rPr>
                <w:bCs/>
                <w:sz w:val="16"/>
                <w:szCs w:val="16"/>
              </w:rPr>
              <w:t>POAAA_ANN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E8FF90" w14:textId="77777777" w:rsidR="003F7BE8" w:rsidRPr="000C758D" w:rsidRDefault="003F7BE8" w:rsidP="003F7BE8">
            <w:pPr>
              <w:ind w:left="82" w:hanging="82"/>
              <w:jc w:val="left"/>
              <w:rPr>
                <w:sz w:val="16"/>
                <w:szCs w:val="16"/>
              </w:rPr>
            </w:pPr>
            <w:r w:rsidRPr="000C758D">
              <w:rPr>
                <w:sz w:val="16"/>
                <w:szCs w:val="16"/>
              </w:rPr>
              <w:t>Poa annua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A0FCED" w14:textId="66AC6111" w:rsidR="003F7BE8" w:rsidRPr="000C758D" w:rsidRDefault="003F7BE8" w:rsidP="003F7BE8">
            <w:pPr>
              <w:jc w:val="left"/>
              <w:rPr>
                <w:sz w:val="16"/>
                <w:szCs w:val="16"/>
              </w:rPr>
            </w:pPr>
            <w:r w:rsidRPr="00B662C3">
              <w:rPr>
                <w:sz w:val="16"/>
                <w:szCs w:val="16"/>
              </w:rPr>
              <w:t>DE  NZ  PL  QZ  US</w:t>
            </w:r>
          </w:p>
        </w:tc>
      </w:tr>
      <w:tr w:rsidR="003F7BE8" w:rsidRPr="000C758D" w14:paraId="0ABEA9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CA2103" w14:textId="77777777" w:rsidR="003F7BE8" w:rsidRPr="000C758D" w:rsidRDefault="003F7BE8" w:rsidP="003F7BE8">
            <w:pPr>
              <w:jc w:val="left"/>
              <w:rPr>
                <w:sz w:val="16"/>
                <w:szCs w:val="16"/>
              </w:rPr>
            </w:pPr>
            <w:r w:rsidRPr="000C758D">
              <w:rPr>
                <w:bCs/>
                <w:sz w:val="16"/>
                <w:szCs w:val="16"/>
              </w:rPr>
              <w:t>POAAA_APR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61729D" w14:textId="77777777" w:rsidR="003F7BE8" w:rsidRPr="000C758D" w:rsidRDefault="003F7BE8" w:rsidP="003F7BE8">
            <w:pPr>
              <w:ind w:left="82" w:hanging="82"/>
              <w:jc w:val="left"/>
              <w:rPr>
                <w:sz w:val="16"/>
                <w:szCs w:val="16"/>
              </w:rPr>
            </w:pPr>
            <w:r w:rsidRPr="000C758D">
              <w:rPr>
                <w:sz w:val="16"/>
                <w:szCs w:val="16"/>
              </w:rPr>
              <w:t>Poa arachnifera x P. pratensis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76DB10" w14:textId="7E14A8B5" w:rsidR="003F7BE8" w:rsidRPr="000C758D" w:rsidRDefault="003F7BE8" w:rsidP="003F7BE8">
            <w:pPr>
              <w:jc w:val="left"/>
              <w:rPr>
                <w:sz w:val="16"/>
                <w:szCs w:val="16"/>
              </w:rPr>
            </w:pPr>
            <w:r w:rsidRPr="00B662C3">
              <w:rPr>
                <w:sz w:val="16"/>
                <w:szCs w:val="16"/>
              </w:rPr>
              <w:t>NL</w:t>
            </w:r>
          </w:p>
        </w:tc>
      </w:tr>
      <w:tr w:rsidR="003F7BE8" w:rsidRPr="000C758D" w14:paraId="02DABA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6A8F22" w14:textId="77777777" w:rsidR="003F7BE8" w:rsidRPr="000C758D" w:rsidRDefault="003F7BE8" w:rsidP="003F7BE8">
            <w:pPr>
              <w:jc w:val="left"/>
              <w:rPr>
                <w:sz w:val="16"/>
                <w:szCs w:val="16"/>
              </w:rPr>
            </w:pPr>
            <w:r w:rsidRPr="000C758D">
              <w:rPr>
                <w:bCs/>
                <w:sz w:val="16"/>
                <w:szCs w:val="16"/>
              </w:rPr>
              <w:t>POAAA_ARA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01DDC6" w14:textId="77777777" w:rsidR="003F7BE8" w:rsidRPr="000C758D" w:rsidRDefault="003F7BE8" w:rsidP="003F7BE8">
            <w:pPr>
              <w:ind w:left="82" w:hanging="82"/>
              <w:jc w:val="left"/>
              <w:rPr>
                <w:sz w:val="16"/>
                <w:szCs w:val="16"/>
              </w:rPr>
            </w:pPr>
            <w:r w:rsidRPr="000C758D">
              <w:rPr>
                <w:sz w:val="16"/>
                <w:szCs w:val="16"/>
              </w:rPr>
              <w:t>Poa arachnifera Torr.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A5C746" w14:textId="7999184B" w:rsidR="003F7BE8" w:rsidRPr="000C758D" w:rsidRDefault="003F7BE8" w:rsidP="003F7BE8">
            <w:pPr>
              <w:jc w:val="left"/>
              <w:rPr>
                <w:sz w:val="16"/>
                <w:szCs w:val="16"/>
              </w:rPr>
            </w:pPr>
            <w:r w:rsidRPr="00B662C3">
              <w:rPr>
                <w:sz w:val="16"/>
                <w:szCs w:val="16"/>
              </w:rPr>
              <w:t>US</w:t>
            </w:r>
          </w:p>
        </w:tc>
      </w:tr>
      <w:tr w:rsidR="003F7BE8" w:rsidRPr="000C758D" w14:paraId="151B63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24F97C" w14:textId="77777777" w:rsidR="003F7BE8" w:rsidRPr="000C758D" w:rsidRDefault="003F7BE8" w:rsidP="003F7BE8">
            <w:pPr>
              <w:jc w:val="left"/>
              <w:rPr>
                <w:sz w:val="16"/>
                <w:szCs w:val="16"/>
              </w:rPr>
            </w:pPr>
            <w:r w:rsidRPr="000C758D">
              <w:rPr>
                <w:bCs/>
                <w:sz w:val="16"/>
                <w:szCs w:val="16"/>
              </w:rPr>
              <w:t>POAAA_COM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83D92C" w14:textId="77777777" w:rsidR="003F7BE8" w:rsidRPr="000C758D" w:rsidRDefault="003F7BE8" w:rsidP="003F7BE8">
            <w:pPr>
              <w:ind w:left="82" w:hanging="82"/>
              <w:jc w:val="left"/>
              <w:rPr>
                <w:sz w:val="16"/>
                <w:szCs w:val="16"/>
              </w:rPr>
            </w:pPr>
            <w:r w:rsidRPr="000C758D">
              <w:rPr>
                <w:sz w:val="16"/>
                <w:szCs w:val="16"/>
              </w:rPr>
              <w:t>Poa compressa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2F56A2" w14:textId="0145EEDC" w:rsidR="003F7BE8" w:rsidRPr="000C758D" w:rsidRDefault="003F7BE8" w:rsidP="003F7BE8">
            <w:pPr>
              <w:jc w:val="left"/>
              <w:rPr>
                <w:sz w:val="16"/>
                <w:szCs w:val="16"/>
              </w:rPr>
            </w:pPr>
            <w:r w:rsidRPr="00B662C3">
              <w:rPr>
                <w:sz w:val="16"/>
                <w:szCs w:val="16"/>
              </w:rPr>
              <w:t>DE  PL</w:t>
            </w:r>
          </w:p>
        </w:tc>
      </w:tr>
      <w:tr w:rsidR="003F7BE8" w:rsidRPr="000C758D" w14:paraId="25D69F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B33678" w14:textId="77777777" w:rsidR="003F7BE8" w:rsidRPr="000C758D" w:rsidRDefault="003F7BE8" w:rsidP="003F7BE8">
            <w:pPr>
              <w:jc w:val="left"/>
              <w:rPr>
                <w:sz w:val="16"/>
                <w:szCs w:val="16"/>
              </w:rPr>
            </w:pPr>
            <w:r w:rsidRPr="000C758D">
              <w:rPr>
                <w:bCs/>
                <w:sz w:val="16"/>
                <w:szCs w:val="16"/>
              </w:rPr>
              <w:t>POAAA_GLA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3D9082" w14:textId="77777777" w:rsidR="003F7BE8" w:rsidRPr="000C758D" w:rsidRDefault="003F7BE8" w:rsidP="003F7BE8">
            <w:pPr>
              <w:ind w:left="82" w:hanging="82"/>
              <w:jc w:val="left"/>
              <w:rPr>
                <w:sz w:val="16"/>
                <w:szCs w:val="16"/>
              </w:rPr>
            </w:pPr>
            <w:r w:rsidRPr="000C758D">
              <w:rPr>
                <w:sz w:val="16"/>
                <w:szCs w:val="16"/>
              </w:rPr>
              <w:t>Poa glauca Vahl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DD88D2" w14:textId="72E919E7" w:rsidR="003F7BE8" w:rsidRPr="000C758D" w:rsidRDefault="003F7BE8" w:rsidP="003F7BE8">
            <w:pPr>
              <w:jc w:val="left"/>
              <w:rPr>
                <w:sz w:val="16"/>
                <w:szCs w:val="16"/>
              </w:rPr>
            </w:pPr>
            <w:r w:rsidRPr="00B662C3">
              <w:rPr>
                <w:sz w:val="16"/>
                <w:szCs w:val="16"/>
              </w:rPr>
              <w:t>US</w:t>
            </w:r>
          </w:p>
        </w:tc>
      </w:tr>
      <w:tr w:rsidR="003F7BE8" w:rsidRPr="000C758D" w14:paraId="2BBBBA0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B5C371" w14:textId="77777777" w:rsidR="003F7BE8" w:rsidRPr="000C758D" w:rsidRDefault="003F7BE8" w:rsidP="003F7BE8">
            <w:pPr>
              <w:jc w:val="left"/>
              <w:rPr>
                <w:sz w:val="16"/>
                <w:szCs w:val="16"/>
              </w:rPr>
            </w:pPr>
            <w:r w:rsidRPr="000C758D">
              <w:rPr>
                <w:bCs/>
                <w:sz w:val="16"/>
                <w:szCs w:val="16"/>
              </w:rPr>
              <w:t>POAAA_IMB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17A07E" w14:textId="77777777" w:rsidR="003F7BE8" w:rsidRPr="000C758D" w:rsidRDefault="003F7BE8" w:rsidP="003F7BE8">
            <w:pPr>
              <w:ind w:left="82" w:hanging="82"/>
              <w:jc w:val="left"/>
              <w:rPr>
                <w:sz w:val="16"/>
                <w:szCs w:val="16"/>
              </w:rPr>
            </w:pPr>
            <w:r w:rsidRPr="000C758D">
              <w:rPr>
                <w:sz w:val="16"/>
                <w:szCs w:val="16"/>
              </w:rPr>
              <w:t>Poa imbecilla Spreng.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74BE77" w14:textId="7393A4A8" w:rsidR="003F7BE8" w:rsidRPr="000C758D" w:rsidRDefault="003F7BE8" w:rsidP="003F7BE8">
            <w:pPr>
              <w:jc w:val="left"/>
              <w:rPr>
                <w:sz w:val="16"/>
                <w:szCs w:val="16"/>
              </w:rPr>
            </w:pPr>
            <w:r w:rsidRPr="00B662C3">
              <w:rPr>
                <w:sz w:val="16"/>
                <w:szCs w:val="16"/>
              </w:rPr>
              <w:t>NZ</w:t>
            </w:r>
          </w:p>
        </w:tc>
      </w:tr>
      <w:tr w:rsidR="003F7BE8" w:rsidRPr="000C758D" w14:paraId="6B24E6B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DBFCAD" w14:textId="77777777" w:rsidR="003F7BE8" w:rsidRPr="000C758D" w:rsidRDefault="003F7BE8" w:rsidP="003F7BE8">
            <w:pPr>
              <w:jc w:val="left"/>
              <w:rPr>
                <w:sz w:val="16"/>
                <w:szCs w:val="16"/>
              </w:rPr>
            </w:pPr>
            <w:r w:rsidRPr="000C758D">
              <w:rPr>
                <w:bCs/>
                <w:sz w:val="16"/>
                <w:szCs w:val="16"/>
              </w:rPr>
              <w:t>POAAA_NEM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794ECB" w14:textId="77777777" w:rsidR="003F7BE8" w:rsidRPr="000C758D" w:rsidRDefault="003F7BE8" w:rsidP="003F7BE8">
            <w:pPr>
              <w:ind w:left="82" w:hanging="82"/>
              <w:jc w:val="left"/>
              <w:rPr>
                <w:sz w:val="16"/>
                <w:szCs w:val="16"/>
              </w:rPr>
            </w:pPr>
            <w:r w:rsidRPr="000C758D">
              <w:rPr>
                <w:sz w:val="16"/>
                <w:szCs w:val="16"/>
              </w:rPr>
              <w:t>Poa nemoralis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D08256" w14:textId="0220C270" w:rsidR="003F7BE8" w:rsidRPr="000C758D" w:rsidRDefault="003F7BE8" w:rsidP="003F7BE8">
            <w:pPr>
              <w:jc w:val="left"/>
              <w:rPr>
                <w:sz w:val="16"/>
                <w:szCs w:val="16"/>
              </w:rPr>
            </w:pPr>
            <w:r w:rsidRPr="00B662C3">
              <w:rPr>
                <w:sz w:val="16"/>
                <w:szCs w:val="16"/>
              </w:rPr>
              <w:t>DE  NL  PL</w:t>
            </w:r>
          </w:p>
        </w:tc>
      </w:tr>
      <w:tr w:rsidR="003F7BE8" w:rsidRPr="000C758D" w14:paraId="39142A6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B50E7F" w14:textId="77777777" w:rsidR="003F7BE8" w:rsidRPr="000C758D" w:rsidRDefault="003F7BE8" w:rsidP="003F7BE8">
            <w:pPr>
              <w:jc w:val="left"/>
              <w:rPr>
                <w:sz w:val="16"/>
                <w:szCs w:val="16"/>
              </w:rPr>
            </w:pPr>
            <w:r w:rsidRPr="000C758D">
              <w:rPr>
                <w:bCs/>
                <w:sz w:val="16"/>
                <w:szCs w:val="16"/>
              </w:rPr>
              <w:t>POAAA_PAL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F9E133" w14:textId="77777777" w:rsidR="003F7BE8" w:rsidRPr="000C758D" w:rsidRDefault="003F7BE8" w:rsidP="003F7BE8">
            <w:pPr>
              <w:ind w:left="82" w:hanging="82"/>
              <w:jc w:val="left"/>
              <w:rPr>
                <w:sz w:val="16"/>
                <w:szCs w:val="16"/>
              </w:rPr>
            </w:pPr>
            <w:r w:rsidRPr="000C758D">
              <w:rPr>
                <w:sz w:val="16"/>
                <w:szCs w:val="16"/>
              </w:rPr>
              <w:t>Poa palustris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412AD0" w14:textId="3DCFEA7A" w:rsidR="003F7BE8" w:rsidRPr="000C758D" w:rsidRDefault="003F7BE8" w:rsidP="003F7BE8">
            <w:pPr>
              <w:jc w:val="left"/>
              <w:rPr>
                <w:sz w:val="16"/>
                <w:szCs w:val="16"/>
              </w:rPr>
            </w:pPr>
            <w:r w:rsidRPr="00B662C3">
              <w:rPr>
                <w:sz w:val="16"/>
                <w:szCs w:val="16"/>
              </w:rPr>
              <w:t>DE</w:t>
            </w:r>
          </w:p>
        </w:tc>
      </w:tr>
      <w:tr w:rsidR="003F7BE8" w:rsidRPr="000C758D" w14:paraId="25D776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AB9E23" w14:textId="77777777" w:rsidR="003F7BE8" w:rsidRPr="000C758D" w:rsidRDefault="003F7BE8" w:rsidP="003F7BE8">
            <w:pPr>
              <w:jc w:val="left"/>
              <w:rPr>
                <w:sz w:val="16"/>
                <w:szCs w:val="16"/>
              </w:rPr>
            </w:pPr>
            <w:r w:rsidRPr="000C758D">
              <w:rPr>
                <w:bCs/>
                <w:sz w:val="16"/>
                <w:szCs w:val="16"/>
              </w:rPr>
              <w:t>POAAA_PRA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DE940F" w14:textId="77777777" w:rsidR="003F7BE8" w:rsidRPr="000C758D" w:rsidRDefault="003F7BE8" w:rsidP="003F7BE8">
            <w:pPr>
              <w:ind w:left="82" w:hanging="82"/>
              <w:jc w:val="left"/>
              <w:rPr>
                <w:sz w:val="16"/>
                <w:szCs w:val="16"/>
              </w:rPr>
            </w:pPr>
            <w:r w:rsidRPr="000C758D">
              <w:rPr>
                <w:sz w:val="16"/>
                <w:szCs w:val="16"/>
              </w:rPr>
              <w:t>Poa pratensis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E2DA23" w14:textId="6C630F1B" w:rsidR="003F7BE8" w:rsidRPr="000C758D" w:rsidRDefault="003F7BE8" w:rsidP="003F7BE8">
            <w:pPr>
              <w:jc w:val="left"/>
              <w:rPr>
                <w:sz w:val="16"/>
                <w:szCs w:val="16"/>
              </w:rPr>
            </w:pPr>
            <w:r w:rsidRPr="00B662C3">
              <w:rPr>
                <w:sz w:val="16"/>
                <w:szCs w:val="16"/>
              </w:rPr>
              <w:t>CZ  DE  FI  HU  NL  PL  QZ  RU  US</w:t>
            </w:r>
          </w:p>
        </w:tc>
      </w:tr>
      <w:tr w:rsidR="003F7BE8" w:rsidRPr="000C758D" w14:paraId="676A30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FC8E91" w14:textId="77777777" w:rsidR="003F7BE8" w:rsidRPr="000C758D" w:rsidRDefault="003F7BE8" w:rsidP="003F7BE8">
            <w:pPr>
              <w:jc w:val="left"/>
              <w:rPr>
                <w:sz w:val="16"/>
                <w:szCs w:val="16"/>
              </w:rPr>
            </w:pPr>
            <w:r w:rsidRPr="000C758D">
              <w:rPr>
                <w:bCs/>
                <w:sz w:val="16"/>
                <w:szCs w:val="16"/>
              </w:rPr>
              <w:t>POAAA_SUP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F63587" w14:textId="77777777" w:rsidR="003F7BE8" w:rsidRPr="000C758D" w:rsidRDefault="003F7BE8" w:rsidP="003F7BE8">
            <w:pPr>
              <w:ind w:left="82" w:hanging="82"/>
              <w:jc w:val="left"/>
              <w:rPr>
                <w:sz w:val="16"/>
                <w:szCs w:val="16"/>
              </w:rPr>
            </w:pPr>
            <w:r w:rsidRPr="000C758D">
              <w:rPr>
                <w:sz w:val="16"/>
                <w:szCs w:val="16"/>
              </w:rPr>
              <w:t>Poa supina Schrad.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70689E" w14:textId="2F4765E9" w:rsidR="003F7BE8" w:rsidRPr="000C758D" w:rsidRDefault="003F7BE8" w:rsidP="003F7BE8">
            <w:pPr>
              <w:jc w:val="left"/>
              <w:rPr>
                <w:sz w:val="16"/>
                <w:szCs w:val="16"/>
              </w:rPr>
            </w:pPr>
            <w:r w:rsidRPr="00B662C3">
              <w:rPr>
                <w:sz w:val="16"/>
                <w:szCs w:val="16"/>
              </w:rPr>
              <w:t>DE  US</w:t>
            </w:r>
          </w:p>
        </w:tc>
      </w:tr>
      <w:tr w:rsidR="003F7BE8" w:rsidRPr="000C758D" w14:paraId="6DEC85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D13DFB" w14:textId="77777777" w:rsidR="003F7BE8" w:rsidRPr="000C758D" w:rsidRDefault="003F7BE8" w:rsidP="003F7BE8">
            <w:pPr>
              <w:jc w:val="left"/>
              <w:rPr>
                <w:sz w:val="16"/>
                <w:szCs w:val="16"/>
              </w:rPr>
            </w:pPr>
            <w:r w:rsidRPr="000C758D">
              <w:rPr>
                <w:bCs/>
                <w:sz w:val="16"/>
                <w:szCs w:val="16"/>
              </w:rPr>
              <w:t>POAAA_TRI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43CBB5" w14:textId="77777777" w:rsidR="003F7BE8" w:rsidRPr="000C758D" w:rsidRDefault="003F7BE8" w:rsidP="003F7BE8">
            <w:pPr>
              <w:ind w:left="82" w:hanging="82"/>
              <w:jc w:val="left"/>
              <w:rPr>
                <w:sz w:val="16"/>
                <w:szCs w:val="16"/>
              </w:rPr>
            </w:pPr>
            <w:r w:rsidRPr="000C758D">
              <w:rPr>
                <w:sz w:val="16"/>
                <w:szCs w:val="16"/>
              </w:rPr>
              <w:t>Poa trivialis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EAAC9B" w14:textId="611D7316" w:rsidR="003F7BE8" w:rsidRPr="000C758D" w:rsidRDefault="003F7BE8" w:rsidP="003F7BE8">
            <w:pPr>
              <w:jc w:val="left"/>
              <w:rPr>
                <w:sz w:val="16"/>
                <w:szCs w:val="16"/>
              </w:rPr>
            </w:pPr>
            <w:r w:rsidRPr="00B662C3">
              <w:rPr>
                <w:sz w:val="16"/>
                <w:szCs w:val="16"/>
              </w:rPr>
              <w:t>DE  NL  QZ  US</w:t>
            </w:r>
          </w:p>
        </w:tc>
      </w:tr>
      <w:tr w:rsidR="003F7BE8" w:rsidRPr="000C758D" w14:paraId="7BE512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CD85B7" w14:textId="77777777" w:rsidR="003F7BE8" w:rsidRPr="000C758D" w:rsidRDefault="003F7BE8" w:rsidP="003F7BE8">
            <w:pPr>
              <w:jc w:val="left"/>
              <w:rPr>
                <w:sz w:val="16"/>
                <w:szCs w:val="16"/>
              </w:rPr>
            </w:pPr>
            <w:r w:rsidRPr="000C758D">
              <w:rPr>
                <w:bCs/>
                <w:sz w:val="16"/>
                <w:szCs w:val="16"/>
              </w:rPr>
              <w:t>PODOC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8F7633" w14:textId="77777777" w:rsidR="003F7BE8" w:rsidRPr="000C758D" w:rsidRDefault="003F7BE8" w:rsidP="003F7BE8">
            <w:pPr>
              <w:ind w:left="82" w:hanging="82"/>
              <w:jc w:val="left"/>
              <w:rPr>
                <w:sz w:val="16"/>
                <w:szCs w:val="16"/>
              </w:rPr>
            </w:pPr>
            <w:r w:rsidRPr="000C758D">
              <w:rPr>
                <w:sz w:val="16"/>
                <w:szCs w:val="16"/>
              </w:rPr>
              <w:t>Podocarpus L’Hérit. ex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B66FA0" w14:textId="41D4EBDB" w:rsidR="003F7BE8" w:rsidRPr="000C758D" w:rsidRDefault="003F7BE8" w:rsidP="003F7BE8">
            <w:pPr>
              <w:jc w:val="left"/>
              <w:rPr>
                <w:sz w:val="16"/>
                <w:szCs w:val="16"/>
              </w:rPr>
            </w:pPr>
            <w:r w:rsidRPr="00B662C3">
              <w:rPr>
                <w:sz w:val="16"/>
                <w:szCs w:val="16"/>
              </w:rPr>
              <w:t>GB</w:t>
            </w:r>
          </w:p>
        </w:tc>
      </w:tr>
      <w:tr w:rsidR="003F7BE8" w:rsidRPr="000C758D" w14:paraId="4D1E7E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06C695" w14:textId="77777777" w:rsidR="003F7BE8" w:rsidRPr="000C758D" w:rsidRDefault="003F7BE8" w:rsidP="003F7BE8">
            <w:pPr>
              <w:jc w:val="left"/>
              <w:rPr>
                <w:sz w:val="16"/>
                <w:szCs w:val="16"/>
              </w:rPr>
            </w:pPr>
            <w:r w:rsidRPr="000C758D">
              <w:rPr>
                <w:bCs/>
                <w:sz w:val="16"/>
                <w:szCs w:val="16"/>
              </w:rPr>
              <w:t>PODOC_MAC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FCFDB3" w14:textId="77777777" w:rsidR="003F7BE8" w:rsidRPr="00486B2C" w:rsidRDefault="003F7BE8" w:rsidP="003F7BE8">
            <w:pPr>
              <w:ind w:left="82" w:hanging="82"/>
              <w:jc w:val="left"/>
              <w:rPr>
                <w:sz w:val="16"/>
                <w:szCs w:val="16"/>
                <w:lang w:val="en-US"/>
              </w:rPr>
            </w:pPr>
            <w:r w:rsidRPr="00486B2C">
              <w:rPr>
                <w:sz w:val="16"/>
                <w:szCs w:val="16"/>
                <w:lang w:val="en-US"/>
              </w:rPr>
              <w:t>Podocarpus macrophyllus (Thunb.)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9D7F03" w14:textId="20691ABC" w:rsidR="003F7BE8" w:rsidRPr="000C758D" w:rsidRDefault="003F7BE8" w:rsidP="003F7BE8">
            <w:pPr>
              <w:jc w:val="left"/>
              <w:rPr>
                <w:sz w:val="16"/>
                <w:szCs w:val="16"/>
              </w:rPr>
            </w:pPr>
            <w:r w:rsidRPr="00B662C3">
              <w:rPr>
                <w:sz w:val="16"/>
                <w:szCs w:val="16"/>
              </w:rPr>
              <w:t>GB  JP</w:t>
            </w:r>
          </w:p>
        </w:tc>
      </w:tr>
      <w:tr w:rsidR="003F7BE8" w:rsidRPr="000C758D" w14:paraId="3DA955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F1F59A" w14:textId="77777777" w:rsidR="003F7BE8" w:rsidRPr="000C758D" w:rsidRDefault="003F7BE8" w:rsidP="003F7BE8">
            <w:pPr>
              <w:jc w:val="left"/>
              <w:rPr>
                <w:sz w:val="16"/>
                <w:szCs w:val="16"/>
              </w:rPr>
            </w:pPr>
            <w:r w:rsidRPr="000C758D">
              <w:rPr>
                <w:bCs/>
                <w:sz w:val="16"/>
                <w:szCs w:val="16"/>
              </w:rPr>
              <w:t>PODOP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67EAF6" w14:textId="77777777" w:rsidR="003F7BE8" w:rsidRPr="000C758D" w:rsidRDefault="003F7BE8" w:rsidP="003F7BE8">
            <w:pPr>
              <w:ind w:left="82" w:hanging="82"/>
              <w:jc w:val="left"/>
              <w:rPr>
                <w:sz w:val="16"/>
                <w:szCs w:val="16"/>
              </w:rPr>
            </w:pPr>
            <w:r w:rsidRPr="000C758D">
              <w:rPr>
                <w:sz w:val="16"/>
                <w:szCs w:val="16"/>
              </w:rPr>
              <w:t>Podophyllum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ADCD4A" w14:textId="7B336088" w:rsidR="003F7BE8" w:rsidRPr="000C758D" w:rsidRDefault="003F7BE8" w:rsidP="003F7BE8">
            <w:pPr>
              <w:jc w:val="left"/>
              <w:rPr>
                <w:sz w:val="16"/>
                <w:szCs w:val="16"/>
              </w:rPr>
            </w:pPr>
            <w:r w:rsidRPr="00B662C3">
              <w:rPr>
                <w:sz w:val="16"/>
                <w:szCs w:val="16"/>
              </w:rPr>
              <w:t>NL  QZ</w:t>
            </w:r>
          </w:p>
        </w:tc>
      </w:tr>
      <w:tr w:rsidR="003F7BE8" w:rsidRPr="000C758D" w14:paraId="7B4761F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38F330" w14:textId="77777777" w:rsidR="003F7BE8" w:rsidRPr="000C758D" w:rsidRDefault="003F7BE8" w:rsidP="003F7BE8">
            <w:pPr>
              <w:jc w:val="left"/>
              <w:rPr>
                <w:sz w:val="16"/>
                <w:szCs w:val="16"/>
              </w:rPr>
            </w:pPr>
            <w:r w:rsidRPr="000C758D">
              <w:rPr>
                <w:bCs/>
                <w:sz w:val="16"/>
                <w:szCs w:val="16"/>
              </w:rPr>
              <w:t>PODOP_HEX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D637FA" w14:textId="77777777" w:rsidR="003F7BE8" w:rsidRPr="000C758D" w:rsidRDefault="003F7BE8" w:rsidP="003F7BE8">
            <w:pPr>
              <w:ind w:left="82" w:hanging="82"/>
              <w:jc w:val="left"/>
              <w:rPr>
                <w:sz w:val="16"/>
                <w:szCs w:val="16"/>
              </w:rPr>
            </w:pPr>
            <w:r w:rsidRPr="000C758D">
              <w:rPr>
                <w:sz w:val="16"/>
                <w:szCs w:val="16"/>
              </w:rPr>
              <w:t>Podophyllum hexandrum Royle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2E4CDC" w14:textId="7D0B311F" w:rsidR="003F7BE8" w:rsidRPr="000C758D" w:rsidRDefault="003F7BE8" w:rsidP="003F7BE8">
            <w:pPr>
              <w:jc w:val="left"/>
              <w:rPr>
                <w:sz w:val="16"/>
                <w:szCs w:val="16"/>
              </w:rPr>
            </w:pPr>
            <w:r w:rsidRPr="00B662C3">
              <w:rPr>
                <w:sz w:val="16"/>
                <w:szCs w:val="16"/>
              </w:rPr>
              <w:t>NL</w:t>
            </w:r>
          </w:p>
        </w:tc>
      </w:tr>
      <w:tr w:rsidR="003F7BE8" w:rsidRPr="000C758D" w14:paraId="425394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8757D0" w14:textId="77777777" w:rsidR="003F7BE8" w:rsidRPr="000C758D" w:rsidRDefault="003F7BE8" w:rsidP="003F7BE8">
            <w:pPr>
              <w:jc w:val="left"/>
              <w:rPr>
                <w:sz w:val="16"/>
                <w:szCs w:val="16"/>
              </w:rPr>
            </w:pPr>
            <w:r w:rsidRPr="000C758D">
              <w:rPr>
                <w:bCs/>
                <w:sz w:val="16"/>
                <w:szCs w:val="16"/>
              </w:rPr>
              <w:t>PODOP_PEL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40C138" w14:textId="77777777" w:rsidR="003F7BE8" w:rsidRPr="000C758D" w:rsidRDefault="003F7BE8" w:rsidP="003F7BE8">
            <w:pPr>
              <w:ind w:left="82" w:hanging="82"/>
              <w:jc w:val="left"/>
              <w:rPr>
                <w:sz w:val="16"/>
                <w:szCs w:val="16"/>
              </w:rPr>
            </w:pPr>
            <w:r w:rsidRPr="000C758D">
              <w:rPr>
                <w:sz w:val="16"/>
                <w:szCs w:val="16"/>
              </w:rPr>
              <w:t>Podophyllum peltatum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416886" w14:textId="31686BDF" w:rsidR="003F7BE8" w:rsidRPr="000C758D" w:rsidRDefault="003F7BE8" w:rsidP="003F7BE8">
            <w:pPr>
              <w:jc w:val="left"/>
              <w:rPr>
                <w:sz w:val="16"/>
                <w:szCs w:val="16"/>
              </w:rPr>
            </w:pPr>
            <w:r w:rsidRPr="00B662C3">
              <w:rPr>
                <w:sz w:val="16"/>
                <w:szCs w:val="16"/>
              </w:rPr>
              <w:t>NL</w:t>
            </w:r>
          </w:p>
        </w:tc>
      </w:tr>
      <w:tr w:rsidR="003F7BE8" w:rsidRPr="000C758D" w14:paraId="5981403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805830" w14:textId="77777777" w:rsidR="003F7BE8" w:rsidRPr="000C758D" w:rsidRDefault="003F7BE8" w:rsidP="003F7BE8">
            <w:pPr>
              <w:jc w:val="left"/>
              <w:rPr>
                <w:sz w:val="16"/>
                <w:szCs w:val="16"/>
              </w:rPr>
            </w:pPr>
            <w:r w:rsidRPr="000C758D">
              <w:rPr>
                <w:bCs/>
                <w:sz w:val="16"/>
                <w:szCs w:val="16"/>
              </w:rPr>
              <w:t>POGON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C3E981" w14:textId="77777777" w:rsidR="003F7BE8" w:rsidRPr="000C758D" w:rsidRDefault="003F7BE8" w:rsidP="003F7BE8">
            <w:pPr>
              <w:ind w:left="82" w:hanging="82"/>
              <w:jc w:val="left"/>
              <w:rPr>
                <w:sz w:val="16"/>
                <w:szCs w:val="16"/>
              </w:rPr>
            </w:pPr>
            <w:r w:rsidRPr="000C758D">
              <w:rPr>
                <w:sz w:val="16"/>
                <w:szCs w:val="16"/>
              </w:rPr>
              <w:t>Pogonatherum P. Beauv.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E1B8F3" w14:textId="0DFF1C5C" w:rsidR="003F7BE8" w:rsidRPr="000C758D" w:rsidRDefault="003F7BE8" w:rsidP="003F7BE8">
            <w:pPr>
              <w:jc w:val="left"/>
              <w:rPr>
                <w:sz w:val="16"/>
                <w:szCs w:val="16"/>
              </w:rPr>
            </w:pPr>
            <w:r w:rsidRPr="00B662C3">
              <w:rPr>
                <w:sz w:val="16"/>
                <w:szCs w:val="16"/>
              </w:rPr>
              <w:t>NL</w:t>
            </w:r>
          </w:p>
        </w:tc>
      </w:tr>
      <w:tr w:rsidR="003F7BE8" w:rsidRPr="000C758D" w14:paraId="02A1D5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89FE3C" w14:textId="77777777" w:rsidR="003F7BE8" w:rsidRPr="000C758D" w:rsidRDefault="003F7BE8" w:rsidP="003F7BE8">
            <w:pPr>
              <w:jc w:val="left"/>
              <w:rPr>
                <w:sz w:val="16"/>
                <w:szCs w:val="16"/>
              </w:rPr>
            </w:pPr>
            <w:r w:rsidRPr="000C758D">
              <w:rPr>
                <w:bCs/>
                <w:sz w:val="16"/>
                <w:szCs w:val="16"/>
              </w:rPr>
              <w:t>POGON_CRI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EB25BB" w14:textId="77777777" w:rsidR="003F7BE8" w:rsidRPr="000C758D" w:rsidRDefault="003F7BE8" w:rsidP="003F7BE8">
            <w:pPr>
              <w:ind w:left="82" w:hanging="82"/>
              <w:jc w:val="left"/>
              <w:rPr>
                <w:sz w:val="16"/>
                <w:szCs w:val="16"/>
              </w:rPr>
            </w:pPr>
            <w:r w:rsidRPr="000C758D">
              <w:rPr>
                <w:sz w:val="16"/>
                <w:szCs w:val="16"/>
              </w:rPr>
              <w:t>Pogonatherum crinitum (Thunb.)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1339EC" w14:textId="0EEFC0CE" w:rsidR="003F7BE8" w:rsidRPr="000C758D" w:rsidRDefault="003F7BE8" w:rsidP="003F7BE8">
            <w:pPr>
              <w:jc w:val="left"/>
              <w:rPr>
                <w:sz w:val="16"/>
                <w:szCs w:val="16"/>
              </w:rPr>
            </w:pPr>
            <w:r w:rsidRPr="00B662C3">
              <w:rPr>
                <w:sz w:val="16"/>
                <w:szCs w:val="16"/>
              </w:rPr>
              <w:t>NL</w:t>
            </w:r>
          </w:p>
        </w:tc>
      </w:tr>
      <w:tr w:rsidR="003F7BE8" w:rsidRPr="000C758D" w14:paraId="72BFE6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76FDAF" w14:textId="77777777" w:rsidR="003F7BE8" w:rsidRPr="000C758D" w:rsidRDefault="003F7BE8" w:rsidP="003F7BE8">
            <w:pPr>
              <w:jc w:val="left"/>
              <w:rPr>
                <w:sz w:val="16"/>
                <w:szCs w:val="16"/>
              </w:rPr>
            </w:pPr>
            <w:r w:rsidRPr="000C758D">
              <w:rPr>
                <w:bCs/>
                <w:sz w:val="16"/>
                <w:szCs w:val="16"/>
              </w:rPr>
              <w:t>POGON_PAN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EEF1A1" w14:textId="77777777" w:rsidR="003F7BE8" w:rsidRPr="000C758D" w:rsidRDefault="003F7BE8" w:rsidP="003F7BE8">
            <w:pPr>
              <w:ind w:left="82" w:hanging="82"/>
              <w:jc w:val="left"/>
              <w:rPr>
                <w:sz w:val="16"/>
                <w:szCs w:val="16"/>
              </w:rPr>
            </w:pPr>
            <w:r w:rsidRPr="000C758D">
              <w:rPr>
                <w:sz w:val="16"/>
                <w:szCs w:val="16"/>
              </w:rPr>
              <w:t>Pogonatherum paniceum (Lam.) Hack.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B869CE" w14:textId="1EC447F9" w:rsidR="003F7BE8" w:rsidRPr="000C758D" w:rsidRDefault="003F7BE8" w:rsidP="003F7BE8">
            <w:pPr>
              <w:jc w:val="left"/>
              <w:rPr>
                <w:sz w:val="16"/>
                <w:szCs w:val="16"/>
              </w:rPr>
            </w:pPr>
            <w:r w:rsidRPr="00B662C3">
              <w:rPr>
                <w:sz w:val="16"/>
                <w:szCs w:val="16"/>
              </w:rPr>
              <w:t>NL  QZ</w:t>
            </w:r>
          </w:p>
        </w:tc>
      </w:tr>
      <w:tr w:rsidR="003F7BE8" w:rsidRPr="000C758D" w14:paraId="208E5E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ECD8E8" w14:textId="77777777" w:rsidR="003F7BE8" w:rsidRPr="000C758D" w:rsidRDefault="003F7BE8" w:rsidP="003F7BE8">
            <w:pPr>
              <w:jc w:val="left"/>
              <w:rPr>
                <w:sz w:val="16"/>
                <w:szCs w:val="16"/>
              </w:rPr>
            </w:pPr>
            <w:r w:rsidRPr="000C758D">
              <w:rPr>
                <w:bCs/>
                <w:sz w:val="16"/>
                <w:szCs w:val="16"/>
              </w:rPr>
              <w:t>POLEM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4A106E" w14:textId="77777777" w:rsidR="003F7BE8" w:rsidRPr="000C758D" w:rsidRDefault="003F7BE8" w:rsidP="003F7BE8">
            <w:pPr>
              <w:ind w:left="82" w:hanging="82"/>
              <w:jc w:val="left"/>
              <w:rPr>
                <w:sz w:val="16"/>
                <w:szCs w:val="16"/>
              </w:rPr>
            </w:pPr>
            <w:r w:rsidRPr="000C758D">
              <w:rPr>
                <w:sz w:val="16"/>
                <w:szCs w:val="16"/>
              </w:rPr>
              <w:t>Polemonium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64FEC3" w14:textId="6B09EA94" w:rsidR="003F7BE8" w:rsidRPr="000C758D" w:rsidRDefault="003F7BE8" w:rsidP="003F7BE8">
            <w:pPr>
              <w:jc w:val="left"/>
              <w:rPr>
                <w:sz w:val="16"/>
                <w:szCs w:val="16"/>
              </w:rPr>
            </w:pPr>
            <w:r w:rsidRPr="00B662C3">
              <w:rPr>
                <w:sz w:val="16"/>
                <w:szCs w:val="16"/>
              </w:rPr>
              <w:t>GB  NL  NZ  QZ</w:t>
            </w:r>
          </w:p>
        </w:tc>
      </w:tr>
      <w:tr w:rsidR="003F7BE8" w:rsidRPr="00DB2901" w14:paraId="3BFA55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CD12CC" w14:textId="77777777" w:rsidR="003F7BE8" w:rsidRPr="000C758D" w:rsidRDefault="003F7BE8" w:rsidP="003F7BE8">
            <w:pPr>
              <w:jc w:val="left"/>
              <w:rPr>
                <w:sz w:val="16"/>
                <w:szCs w:val="16"/>
              </w:rPr>
            </w:pPr>
            <w:r w:rsidRPr="000C758D">
              <w:rPr>
                <w:bCs/>
                <w:sz w:val="16"/>
                <w:szCs w:val="16"/>
              </w:rPr>
              <w:t>POLEM_CAE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56E6F7" w14:textId="77777777" w:rsidR="003F7BE8" w:rsidRPr="000C758D" w:rsidRDefault="003F7BE8" w:rsidP="003F7BE8">
            <w:pPr>
              <w:ind w:left="82" w:hanging="82"/>
              <w:jc w:val="left"/>
              <w:rPr>
                <w:sz w:val="16"/>
                <w:szCs w:val="16"/>
              </w:rPr>
            </w:pPr>
            <w:r w:rsidRPr="000C758D">
              <w:rPr>
                <w:sz w:val="16"/>
                <w:szCs w:val="16"/>
              </w:rPr>
              <w:t>Polemonium caeruleum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E756D0" w14:textId="767928C6" w:rsidR="003F7BE8" w:rsidRPr="00486B2C" w:rsidRDefault="003F7BE8" w:rsidP="003F7BE8">
            <w:pPr>
              <w:jc w:val="left"/>
              <w:rPr>
                <w:sz w:val="16"/>
                <w:szCs w:val="16"/>
                <w:lang w:val="de-DE"/>
              </w:rPr>
            </w:pPr>
            <w:r w:rsidRPr="00B662C3">
              <w:rPr>
                <w:sz w:val="16"/>
                <w:szCs w:val="16"/>
                <w:lang w:val="de-DE"/>
              </w:rPr>
              <w:t>CA  GB  NL  QZ  RU</w:t>
            </w:r>
          </w:p>
        </w:tc>
      </w:tr>
      <w:tr w:rsidR="003F7BE8" w:rsidRPr="003F7BE8" w14:paraId="587BAE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B038DF" w14:textId="77777777" w:rsidR="003F7BE8" w:rsidRPr="000C758D" w:rsidRDefault="003F7BE8" w:rsidP="003F7BE8">
            <w:pPr>
              <w:jc w:val="left"/>
              <w:rPr>
                <w:sz w:val="16"/>
                <w:szCs w:val="16"/>
              </w:rPr>
            </w:pPr>
            <w:r w:rsidRPr="000C758D">
              <w:rPr>
                <w:bCs/>
                <w:sz w:val="16"/>
                <w:szCs w:val="16"/>
              </w:rPr>
              <w:t>POLEM_PUL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827D28" w14:textId="77777777" w:rsidR="003F7BE8" w:rsidRPr="000C758D" w:rsidRDefault="003F7BE8" w:rsidP="003F7BE8">
            <w:pPr>
              <w:ind w:left="82" w:hanging="82"/>
              <w:jc w:val="left"/>
              <w:rPr>
                <w:sz w:val="16"/>
                <w:szCs w:val="16"/>
              </w:rPr>
            </w:pPr>
            <w:r w:rsidRPr="000C758D">
              <w:rPr>
                <w:sz w:val="16"/>
                <w:szCs w:val="16"/>
              </w:rPr>
              <w:t>Polemonium pulcherrimum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083F92" w14:textId="211E1B42" w:rsidR="003F7BE8" w:rsidRPr="003F7BE8" w:rsidRDefault="003F7BE8" w:rsidP="003F7BE8">
            <w:pPr>
              <w:jc w:val="left"/>
              <w:rPr>
                <w:sz w:val="16"/>
                <w:szCs w:val="16"/>
                <w:lang w:val="de-DE"/>
              </w:rPr>
            </w:pPr>
            <w:r w:rsidRPr="00B662C3">
              <w:rPr>
                <w:sz w:val="16"/>
                <w:szCs w:val="16"/>
                <w:lang w:val="de-DE"/>
              </w:rPr>
              <w:t>GB</w:t>
            </w:r>
          </w:p>
        </w:tc>
      </w:tr>
      <w:tr w:rsidR="003F7BE8" w:rsidRPr="000C758D" w14:paraId="1096989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DA163D" w14:textId="77777777" w:rsidR="003F7BE8" w:rsidRPr="000C758D" w:rsidRDefault="003F7BE8" w:rsidP="003F7BE8">
            <w:pPr>
              <w:jc w:val="left"/>
              <w:rPr>
                <w:sz w:val="16"/>
                <w:szCs w:val="16"/>
              </w:rPr>
            </w:pPr>
            <w:r w:rsidRPr="000C758D">
              <w:rPr>
                <w:bCs/>
                <w:sz w:val="16"/>
                <w:szCs w:val="16"/>
              </w:rPr>
              <w:t>POLEM_REP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93F555" w14:textId="77777777" w:rsidR="003F7BE8" w:rsidRPr="000C758D" w:rsidRDefault="003F7BE8" w:rsidP="003F7BE8">
            <w:pPr>
              <w:ind w:left="82" w:hanging="82"/>
              <w:jc w:val="left"/>
              <w:rPr>
                <w:sz w:val="16"/>
                <w:szCs w:val="16"/>
              </w:rPr>
            </w:pPr>
            <w:r w:rsidRPr="000C758D">
              <w:rPr>
                <w:sz w:val="16"/>
                <w:szCs w:val="16"/>
              </w:rPr>
              <w:t>Polemonium reptans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37892E" w14:textId="1B087909" w:rsidR="003F7BE8" w:rsidRPr="000C758D" w:rsidRDefault="003F7BE8" w:rsidP="003F7BE8">
            <w:pPr>
              <w:jc w:val="left"/>
              <w:rPr>
                <w:sz w:val="16"/>
                <w:szCs w:val="16"/>
              </w:rPr>
            </w:pPr>
            <w:r w:rsidRPr="00B662C3">
              <w:rPr>
                <w:sz w:val="16"/>
                <w:szCs w:val="16"/>
                <w:lang w:val="de-DE"/>
              </w:rPr>
              <w:t>CA  GB  NL  QZ</w:t>
            </w:r>
          </w:p>
        </w:tc>
      </w:tr>
      <w:tr w:rsidR="003F7BE8" w:rsidRPr="000C758D" w14:paraId="70D596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69458D" w14:textId="77777777" w:rsidR="003F7BE8" w:rsidRPr="000C758D" w:rsidRDefault="003F7BE8" w:rsidP="003F7BE8">
            <w:pPr>
              <w:jc w:val="left"/>
              <w:rPr>
                <w:sz w:val="16"/>
                <w:szCs w:val="16"/>
              </w:rPr>
            </w:pPr>
            <w:r w:rsidRPr="000C758D">
              <w:rPr>
                <w:bCs/>
                <w:sz w:val="16"/>
                <w:szCs w:val="16"/>
              </w:rPr>
              <w:t>POLEM_YEZ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9E2ADB" w14:textId="77777777" w:rsidR="003F7BE8" w:rsidRPr="000C758D" w:rsidRDefault="003F7BE8" w:rsidP="003F7BE8">
            <w:pPr>
              <w:ind w:left="82" w:hanging="82"/>
              <w:jc w:val="left"/>
              <w:rPr>
                <w:sz w:val="16"/>
                <w:szCs w:val="16"/>
              </w:rPr>
            </w:pPr>
            <w:r w:rsidRPr="000C758D">
              <w:rPr>
                <w:sz w:val="16"/>
                <w:szCs w:val="16"/>
              </w:rPr>
              <w:t>Polemonium yezoense (Miyabe &amp; Kudô) Kitam.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DEFE7B" w14:textId="2F1821BE" w:rsidR="003F7BE8" w:rsidRPr="000C758D" w:rsidRDefault="003F7BE8" w:rsidP="003F7BE8">
            <w:pPr>
              <w:jc w:val="left"/>
              <w:rPr>
                <w:sz w:val="16"/>
                <w:szCs w:val="16"/>
              </w:rPr>
            </w:pPr>
            <w:r w:rsidRPr="00B662C3">
              <w:rPr>
                <w:sz w:val="16"/>
                <w:szCs w:val="16"/>
                <w:lang w:val="de-DE"/>
              </w:rPr>
              <w:t>GB  NL  QZ</w:t>
            </w:r>
          </w:p>
        </w:tc>
      </w:tr>
      <w:tr w:rsidR="003F7BE8" w:rsidRPr="000C758D" w14:paraId="5CA9E6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F46EE7" w14:textId="77777777" w:rsidR="003F7BE8" w:rsidRPr="000C758D" w:rsidRDefault="003F7BE8" w:rsidP="003F7BE8">
            <w:pPr>
              <w:jc w:val="left"/>
              <w:rPr>
                <w:sz w:val="16"/>
                <w:szCs w:val="16"/>
              </w:rPr>
            </w:pPr>
            <w:r w:rsidRPr="000C758D">
              <w:rPr>
                <w:bCs/>
                <w:sz w:val="16"/>
                <w:szCs w:val="16"/>
              </w:rPr>
              <w:t>POLIA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4F66DD" w14:textId="77777777" w:rsidR="003F7BE8" w:rsidRPr="000C758D" w:rsidRDefault="003F7BE8" w:rsidP="003F7BE8">
            <w:pPr>
              <w:ind w:left="82" w:hanging="82"/>
              <w:jc w:val="left"/>
              <w:rPr>
                <w:sz w:val="16"/>
                <w:szCs w:val="16"/>
              </w:rPr>
            </w:pPr>
            <w:r w:rsidRPr="000C758D">
              <w:rPr>
                <w:sz w:val="16"/>
                <w:szCs w:val="16"/>
              </w:rPr>
              <w:t>Polianthes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2A090B" w14:textId="4BD336D6" w:rsidR="003F7BE8" w:rsidRPr="000C758D" w:rsidRDefault="003F7BE8" w:rsidP="003F7BE8">
            <w:pPr>
              <w:jc w:val="left"/>
              <w:rPr>
                <w:sz w:val="16"/>
                <w:szCs w:val="16"/>
              </w:rPr>
            </w:pPr>
            <w:r w:rsidRPr="00B662C3">
              <w:rPr>
                <w:sz w:val="16"/>
                <w:szCs w:val="16"/>
              </w:rPr>
              <w:t>GB  NL  QZ</w:t>
            </w:r>
          </w:p>
        </w:tc>
      </w:tr>
      <w:tr w:rsidR="003F7BE8" w:rsidRPr="000C758D" w14:paraId="3A63A2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F31DCE" w14:textId="77777777" w:rsidR="003F7BE8" w:rsidRPr="000C758D" w:rsidRDefault="003F7BE8" w:rsidP="003F7BE8">
            <w:pPr>
              <w:jc w:val="left"/>
              <w:rPr>
                <w:sz w:val="16"/>
                <w:szCs w:val="16"/>
              </w:rPr>
            </w:pPr>
            <w:r w:rsidRPr="000C758D">
              <w:rPr>
                <w:bCs/>
                <w:sz w:val="16"/>
                <w:szCs w:val="16"/>
              </w:rPr>
              <w:t>POLIA_TUB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CB7202" w14:textId="77777777" w:rsidR="003F7BE8" w:rsidRPr="000C758D" w:rsidRDefault="003F7BE8" w:rsidP="003F7BE8">
            <w:pPr>
              <w:ind w:left="82" w:hanging="82"/>
              <w:jc w:val="left"/>
              <w:rPr>
                <w:sz w:val="16"/>
                <w:szCs w:val="16"/>
              </w:rPr>
            </w:pPr>
            <w:r w:rsidRPr="000C758D">
              <w:rPr>
                <w:sz w:val="16"/>
                <w:szCs w:val="16"/>
              </w:rPr>
              <w:t>Polianthes tuberosa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E1681B" w14:textId="00EB8E28" w:rsidR="003F7BE8" w:rsidRPr="000C758D" w:rsidRDefault="003F7BE8" w:rsidP="003F7BE8">
            <w:pPr>
              <w:jc w:val="left"/>
              <w:rPr>
                <w:sz w:val="16"/>
                <w:szCs w:val="16"/>
              </w:rPr>
            </w:pPr>
            <w:r w:rsidRPr="00B662C3">
              <w:rPr>
                <w:sz w:val="16"/>
                <w:szCs w:val="16"/>
              </w:rPr>
              <w:t>JP</w:t>
            </w:r>
          </w:p>
        </w:tc>
      </w:tr>
      <w:tr w:rsidR="003F7BE8" w:rsidRPr="000C758D" w14:paraId="083225C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51BEC4" w14:textId="77777777" w:rsidR="003F7BE8" w:rsidRPr="000C758D" w:rsidRDefault="003F7BE8" w:rsidP="003F7BE8">
            <w:pPr>
              <w:jc w:val="left"/>
              <w:rPr>
                <w:sz w:val="16"/>
                <w:szCs w:val="16"/>
              </w:rPr>
            </w:pPr>
            <w:r w:rsidRPr="000C758D">
              <w:rPr>
                <w:bCs/>
                <w:sz w:val="16"/>
                <w:szCs w:val="16"/>
              </w:rPr>
              <w:t>POLYP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1028F1" w14:textId="77777777" w:rsidR="003F7BE8" w:rsidRPr="000C758D" w:rsidRDefault="003F7BE8" w:rsidP="003F7BE8">
            <w:pPr>
              <w:ind w:left="82" w:hanging="82"/>
              <w:jc w:val="left"/>
              <w:rPr>
                <w:sz w:val="16"/>
                <w:szCs w:val="16"/>
              </w:rPr>
            </w:pPr>
            <w:r w:rsidRPr="000C758D">
              <w:rPr>
                <w:sz w:val="16"/>
                <w:szCs w:val="16"/>
              </w:rPr>
              <w:t>Polypodium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FF60D2" w14:textId="67B942E9" w:rsidR="003F7BE8" w:rsidRPr="000C758D" w:rsidRDefault="003F7BE8" w:rsidP="003F7BE8">
            <w:pPr>
              <w:jc w:val="left"/>
              <w:rPr>
                <w:sz w:val="16"/>
                <w:szCs w:val="16"/>
              </w:rPr>
            </w:pPr>
            <w:r w:rsidRPr="00B662C3">
              <w:rPr>
                <w:sz w:val="16"/>
                <w:szCs w:val="16"/>
              </w:rPr>
              <w:t>ZA</w:t>
            </w:r>
          </w:p>
        </w:tc>
      </w:tr>
      <w:tr w:rsidR="003F7BE8" w:rsidRPr="000C758D" w14:paraId="2A6FB2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DFA301" w14:textId="77777777" w:rsidR="003F7BE8" w:rsidRPr="000C758D" w:rsidRDefault="003F7BE8" w:rsidP="003F7BE8">
            <w:pPr>
              <w:jc w:val="left"/>
              <w:rPr>
                <w:sz w:val="16"/>
                <w:szCs w:val="16"/>
              </w:rPr>
            </w:pPr>
            <w:r w:rsidRPr="000C758D">
              <w:rPr>
                <w:bCs/>
                <w:sz w:val="16"/>
                <w:szCs w:val="16"/>
              </w:rPr>
              <w:t>POLYS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7D05D3" w14:textId="77777777" w:rsidR="003F7BE8" w:rsidRPr="000C758D" w:rsidRDefault="003F7BE8" w:rsidP="003F7BE8">
            <w:pPr>
              <w:ind w:left="82" w:hanging="82"/>
              <w:jc w:val="left"/>
              <w:rPr>
                <w:sz w:val="16"/>
                <w:szCs w:val="16"/>
              </w:rPr>
            </w:pPr>
            <w:r w:rsidRPr="000C758D">
              <w:rPr>
                <w:sz w:val="16"/>
                <w:szCs w:val="16"/>
              </w:rPr>
              <w:t>Polystichum Roth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554CC9" w14:textId="4948CF32" w:rsidR="003F7BE8" w:rsidRPr="000C758D" w:rsidRDefault="003F7BE8" w:rsidP="003F7BE8">
            <w:pPr>
              <w:jc w:val="left"/>
              <w:rPr>
                <w:sz w:val="16"/>
                <w:szCs w:val="16"/>
              </w:rPr>
            </w:pPr>
            <w:r w:rsidRPr="00B662C3">
              <w:rPr>
                <w:sz w:val="16"/>
                <w:szCs w:val="16"/>
              </w:rPr>
              <w:t>NL</w:t>
            </w:r>
          </w:p>
        </w:tc>
      </w:tr>
      <w:tr w:rsidR="003F7BE8" w:rsidRPr="000C758D" w14:paraId="2F19A6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297A25" w14:textId="77777777" w:rsidR="003F7BE8" w:rsidRPr="000C758D" w:rsidRDefault="003F7BE8" w:rsidP="003F7BE8">
            <w:pPr>
              <w:jc w:val="left"/>
              <w:rPr>
                <w:sz w:val="16"/>
                <w:szCs w:val="16"/>
              </w:rPr>
            </w:pPr>
            <w:r w:rsidRPr="000C758D">
              <w:rPr>
                <w:bCs/>
                <w:sz w:val="16"/>
                <w:szCs w:val="16"/>
              </w:rPr>
              <w:t>POLYS_SET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3FA3B9" w14:textId="77777777" w:rsidR="003F7BE8" w:rsidRPr="000C758D" w:rsidRDefault="003F7BE8" w:rsidP="003F7BE8">
            <w:pPr>
              <w:ind w:left="82" w:hanging="82"/>
              <w:jc w:val="left"/>
              <w:rPr>
                <w:sz w:val="16"/>
                <w:szCs w:val="16"/>
              </w:rPr>
            </w:pPr>
            <w:r w:rsidRPr="000C758D">
              <w:rPr>
                <w:sz w:val="16"/>
                <w:szCs w:val="16"/>
              </w:rPr>
              <w:t>Polystichum setiferum (Forssk.) Woyn.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78D895" w14:textId="09417B59" w:rsidR="003F7BE8" w:rsidRPr="000C758D" w:rsidRDefault="003F7BE8" w:rsidP="003F7BE8">
            <w:pPr>
              <w:jc w:val="left"/>
              <w:rPr>
                <w:sz w:val="16"/>
                <w:szCs w:val="16"/>
              </w:rPr>
            </w:pPr>
            <w:r w:rsidRPr="00B662C3">
              <w:rPr>
                <w:sz w:val="16"/>
                <w:szCs w:val="16"/>
              </w:rPr>
              <w:t>NL  QZ</w:t>
            </w:r>
          </w:p>
        </w:tc>
      </w:tr>
      <w:tr w:rsidR="003F7BE8" w:rsidRPr="000C758D" w14:paraId="373685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264B17" w14:textId="77777777" w:rsidR="003F7BE8" w:rsidRPr="000C758D" w:rsidRDefault="003F7BE8" w:rsidP="003F7BE8">
            <w:pPr>
              <w:jc w:val="left"/>
              <w:rPr>
                <w:sz w:val="16"/>
                <w:szCs w:val="16"/>
              </w:rPr>
            </w:pPr>
            <w:r w:rsidRPr="000C758D">
              <w:rPr>
                <w:bCs/>
                <w:sz w:val="16"/>
                <w:szCs w:val="16"/>
              </w:rPr>
              <w:t>PONCI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1B552D" w14:textId="77777777" w:rsidR="003F7BE8" w:rsidRPr="000C758D" w:rsidRDefault="003F7BE8" w:rsidP="003F7BE8">
            <w:pPr>
              <w:ind w:left="82" w:hanging="82"/>
              <w:jc w:val="left"/>
              <w:rPr>
                <w:sz w:val="16"/>
                <w:szCs w:val="16"/>
              </w:rPr>
            </w:pPr>
            <w:r w:rsidRPr="000C758D">
              <w:rPr>
                <w:sz w:val="16"/>
                <w:szCs w:val="16"/>
              </w:rPr>
              <w:t>Poncirus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9F4C14" w14:textId="3025B211" w:rsidR="003F7BE8" w:rsidRPr="000C758D" w:rsidRDefault="003F7BE8" w:rsidP="003F7BE8">
            <w:pPr>
              <w:jc w:val="left"/>
              <w:rPr>
                <w:sz w:val="16"/>
                <w:szCs w:val="16"/>
              </w:rPr>
            </w:pPr>
            <w:r w:rsidRPr="00B662C3">
              <w:rPr>
                <w:sz w:val="16"/>
                <w:szCs w:val="16"/>
              </w:rPr>
              <w:t>AR  ES  JP  QZ</w:t>
            </w:r>
          </w:p>
        </w:tc>
      </w:tr>
      <w:tr w:rsidR="003F7BE8" w:rsidRPr="000C758D" w14:paraId="292510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BE2162" w14:textId="77777777" w:rsidR="003F7BE8" w:rsidRPr="000C758D" w:rsidRDefault="003F7BE8" w:rsidP="003F7BE8">
            <w:pPr>
              <w:jc w:val="left"/>
              <w:rPr>
                <w:sz w:val="16"/>
                <w:szCs w:val="16"/>
              </w:rPr>
            </w:pPr>
            <w:r w:rsidRPr="000C758D">
              <w:rPr>
                <w:bCs/>
                <w:sz w:val="16"/>
                <w:szCs w:val="16"/>
              </w:rPr>
              <w:t>PONCI_TRI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137F79" w14:textId="77777777" w:rsidR="003F7BE8" w:rsidRPr="000C758D" w:rsidRDefault="003F7BE8" w:rsidP="003F7BE8">
            <w:pPr>
              <w:ind w:left="82" w:hanging="82"/>
              <w:jc w:val="left"/>
              <w:rPr>
                <w:sz w:val="16"/>
                <w:szCs w:val="16"/>
              </w:rPr>
            </w:pPr>
            <w:r w:rsidRPr="000C758D">
              <w:rPr>
                <w:sz w:val="16"/>
                <w:szCs w:val="16"/>
              </w:rPr>
              <w:t>Poncirus trifoliata (L.)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0E1AC0" w14:textId="312CFA83" w:rsidR="003F7BE8" w:rsidRPr="000C758D" w:rsidRDefault="003F7BE8" w:rsidP="003F7BE8">
            <w:pPr>
              <w:jc w:val="left"/>
              <w:rPr>
                <w:sz w:val="16"/>
                <w:szCs w:val="16"/>
              </w:rPr>
            </w:pPr>
            <w:r w:rsidRPr="00B662C3">
              <w:rPr>
                <w:sz w:val="16"/>
                <w:szCs w:val="16"/>
              </w:rPr>
              <w:t>ES  NZ  QZ  UY</w:t>
            </w:r>
          </w:p>
        </w:tc>
      </w:tr>
      <w:tr w:rsidR="003F7BE8" w:rsidRPr="000C758D" w14:paraId="7F222AE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0100F4" w14:textId="77777777" w:rsidR="003F7BE8" w:rsidRPr="000C758D" w:rsidRDefault="003F7BE8" w:rsidP="003F7BE8">
            <w:pPr>
              <w:jc w:val="left"/>
              <w:rPr>
                <w:sz w:val="16"/>
                <w:szCs w:val="16"/>
              </w:rPr>
            </w:pPr>
            <w:r w:rsidRPr="000C758D">
              <w:rPr>
                <w:bCs/>
                <w:sz w:val="16"/>
                <w:szCs w:val="16"/>
              </w:rPr>
              <w:t>PONER_GRA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8E4AA2" w14:textId="77777777" w:rsidR="003F7BE8" w:rsidRPr="000C758D" w:rsidRDefault="003F7BE8" w:rsidP="003F7BE8">
            <w:pPr>
              <w:ind w:left="82" w:hanging="82"/>
              <w:jc w:val="left"/>
              <w:rPr>
                <w:sz w:val="16"/>
                <w:szCs w:val="16"/>
              </w:rPr>
            </w:pPr>
            <w:r w:rsidRPr="000C758D">
              <w:rPr>
                <w:sz w:val="16"/>
                <w:szCs w:val="16"/>
              </w:rPr>
              <w:t>Ponerorchis graminifolia Rchb.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D21953" w14:textId="2593403E" w:rsidR="003F7BE8" w:rsidRPr="000C758D" w:rsidRDefault="003F7BE8" w:rsidP="003F7BE8">
            <w:pPr>
              <w:jc w:val="left"/>
              <w:rPr>
                <w:sz w:val="16"/>
                <w:szCs w:val="16"/>
              </w:rPr>
            </w:pPr>
            <w:r w:rsidRPr="00B662C3">
              <w:rPr>
                <w:sz w:val="16"/>
                <w:szCs w:val="16"/>
              </w:rPr>
              <w:t>JP</w:t>
            </w:r>
          </w:p>
        </w:tc>
      </w:tr>
      <w:tr w:rsidR="003F7BE8" w:rsidRPr="000C758D" w14:paraId="5DF9C6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D541D3" w14:textId="77777777" w:rsidR="003F7BE8" w:rsidRPr="000C758D" w:rsidRDefault="003F7BE8" w:rsidP="003F7BE8">
            <w:pPr>
              <w:jc w:val="left"/>
              <w:rPr>
                <w:sz w:val="16"/>
                <w:szCs w:val="16"/>
              </w:rPr>
            </w:pPr>
            <w:r w:rsidRPr="000C758D">
              <w:rPr>
                <w:bCs/>
                <w:sz w:val="16"/>
                <w:szCs w:val="16"/>
              </w:rPr>
              <w:t>POPUL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4B2E5D" w14:textId="77777777" w:rsidR="003F7BE8" w:rsidRPr="000C758D" w:rsidRDefault="003F7BE8" w:rsidP="003F7BE8">
            <w:pPr>
              <w:ind w:left="82" w:hanging="82"/>
              <w:jc w:val="left"/>
              <w:rPr>
                <w:sz w:val="16"/>
                <w:szCs w:val="16"/>
              </w:rPr>
            </w:pPr>
            <w:r w:rsidRPr="000C758D">
              <w:rPr>
                <w:sz w:val="16"/>
                <w:szCs w:val="16"/>
              </w:rPr>
              <w:t>Populus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3EA982" w14:textId="1D145D66" w:rsidR="003F7BE8" w:rsidRPr="000C758D" w:rsidRDefault="003F7BE8" w:rsidP="003F7BE8">
            <w:pPr>
              <w:jc w:val="left"/>
              <w:rPr>
                <w:sz w:val="16"/>
                <w:szCs w:val="16"/>
              </w:rPr>
            </w:pPr>
            <w:r w:rsidRPr="00B662C3">
              <w:rPr>
                <w:sz w:val="16"/>
                <w:szCs w:val="16"/>
              </w:rPr>
              <w:t>AR  CN  DE  ES  HU  JP  NZ  RU</w:t>
            </w:r>
          </w:p>
        </w:tc>
      </w:tr>
      <w:tr w:rsidR="003F7BE8" w:rsidRPr="000C758D" w14:paraId="128BB3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46DA32" w14:textId="77777777" w:rsidR="003F7BE8" w:rsidRPr="000C758D" w:rsidRDefault="003F7BE8" w:rsidP="003F7BE8">
            <w:pPr>
              <w:jc w:val="left"/>
              <w:rPr>
                <w:sz w:val="16"/>
                <w:szCs w:val="16"/>
              </w:rPr>
            </w:pPr>
            <w:r w:rsidRPr="000C758D">
              <w:rPr>
                <w:bCs/>
                <w:sz w:val="16"/>
                <w:szCs w:val="16"/>
              </w:rPr>
              <w:t>POPUL_CAN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2D8EBA" w14:textId="77777777" w:rsidR="003F7BE8" w:rsidRPr="000C758D" w:rsidRDefault="003F7BE8" w:rsidP="003F7BE8">
            <w:pPr>
              <w:ind w:left="82" w:hanging="82"/>
              <w:jc w:val="left"/>
              <w:rPr>
                <w:sz w:val="16"/>
                <w:szCs w:val="16"/>
              </w:rPr>
            </w:pPr>
            <w:r w:rsidRPr="000C758D">
              <w:rPr>
                <w:sz w:val="16"/>
                <w:szCs w:val="16"/>
              </w:rPr>
              <w:t>Populus ×canadensis Moench</w:t>
            </w:r>
            <w:r w:rsidRPr="000C758D">
              <w:rPr>
                <w:sz w:val="16"/>
                <w:szCs w:val="16"/>
              </w:rPr>
              <w:br/>
              <w:t>Populus aigeiros</w:t>
            </w:r>
            <w:r w:rsidRPr="000C758D">
              <w:rPr>
                <w:sz w:val="16"/>
                <w:szCs w:val="16"/>
              </w:rPr>
              <w:br/>
              <w:t>Populus euramericana Guinier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C931E4" w14:textId="314FC17C" w:rsidR="003F7BE8" w:rsidRPr="000C758D" w:rsidRDefault="003F7BE8" w:rsidP="003F7BE8">
            <w:pPr>
              <w:jc w:val="left"/>
              <w:rPr>
                <w:sz w:val="16"/>
                <w:szCs w:val="16"/>
              </w:rPr>
            </w:pPr>
            <w:r w:rsidRPr="00B662C3">
              <w:rPr>
                <w:sz w:val="16"/>
                <w:szCs w:val="16"/>
              </w:rPr>
              <w:t>DE  FR  QZ</w:t>
            </w:r>
          </w:p>
        </w:tc>
      </w:tr>
      <w:tr w:rsidR="003F7BE8" w:rsidRPr="000C758D" w14:paraId="75EA0D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7C8964" w14:textId="77777777" w:rsidR="003F7BE8" w:rsidRPr="000C758D" w:rsidRDefault="003F7BE8" w:rsidP="003F7BE8">
            <w:pPr>
              <w:jc w:val="left"/>
              <w:rPr>
                <w:sz w:val="16"/>
                <w:szCs w:val="16"/>
              </w:rPr>
            </w:pPr>
            <w:r w:rsidRPr="000C758D">
              <w:rPr>
                <w:bCs/>
                <w:sz w:val="16"/>
                <w:szCs w:val="16"/>
              </w:rPr>
              <w:t>POPUL_DEL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AF7D16" w14:textId="77777777" w:rsidR="003F7BE8" w:rsidRPr="00486B2C" w:rsidRDefault="003F7BE8" w:rsidP="003F7BE8">
            <w:pPr>
              <w:ind w:left="82" w:hanging="82"/>
              <w:jc w:val="left"/>
              <w:rPr>
                <w:sz w:val="16"/>
                <w:szCs w:val="16"/>
                <w:lang w:val="fr-FR"/>
              </w:rPr>
            </w:pPr>
            <w:r w:rsidRPr="00486B2C">
              <w:rPr>
                <w:sz w:val="16"/>
                <w:szCs w:val="16"/>
                <w:lang w:val="fr-FR"/>
              </w:rPr>
              <w:t>Populus deltoides W. Bartram ex Marshall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5E7637" w14:textId="5BBE8B0F" w:rsidR="003F7BE8" w:rsidRPr="000C758D" w:rsidRDefault="003F7BE8" w:rsidP="003F7BE8">
            <w:pPr>
              <w:jc w:val="left"/>
              <w:rPr>
                <w:sz w:val="16"/>
                <w:szCs w:val="16"/>
              </w:rPr>
            </w:pPr>
            <w:r w:rsidRPr="00B662C3">
              <w:rPr>
                <w:sz w:val="16"/>
                <w:szCs w:val="16"/>
              </w:rPr>
              <w:t>DE  FR  QZ</w:t>
            </w:r>
          </w:p>
        </w:tc>
      </w:tr>
      <w:tr w:rsidR="003F7BE8" w:rsidRPr="000C758D" w14:paraId="49B199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1611FE" w14:textId="77777777" w:rsidR="003F7BE8" w:rsidRPr="000C758D" w:rsidRDefault="003F7BE8" w:rsidP="003F7BE8">
            <w:pPr>
              <w:jc w:val="left"/>
              <w:rPr>
                <w:sz w:val="16"/>
                <w:szCs w:val="16"/>
              </w:rPr>
            </w:pPr>
            <w:r w:rsidRPr="000C758D">
              <w:rPr>
                <w:bCs/>
                <w:sz w:val="16"/>
                <w:szCs w:val="16"/>
              </w:rPr>
              <w:lastRenderedPageBreak/>
              <w:t>POPUL_MAX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BD1336" w14:textId="77777777" w:rsidR="003F7BE8" w:rsidRPr="000C758D" w:rsidRDefault="003F7BE8" w:rsidP="003F7BE8">
            <w:pPr>
              <w:ind w:left="82" w:hanging="82"/>
              <w:jc w:val="left"/>
              <w:rPr>
                <w:sz w:val="16"/>
                <w:szCs w:val="16"/>
              </w:rPr>
            </w:pPr>
            <w:r w:rsidRPr="000C758D">
              <w:rPr>
                <w:sz w:val="16"/>
                <w:szCs w:val="16"/>
              </w:rPr>
              <w:t>Populus maximowiczii A. Henry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970BEE" w14:textId="37E9B68F" w:rsidR="003F7BE8" w:rsidRPr="000C758D" w:rsidRDefault="003F7BE8" w:rsidP="003F7BE8">
            <w:pPr>
              <w:jc w:val="left"/>
              <w:rPr>
                <w:sz w:val="16"/>
                <w:szCs w:val="16"/>
              </w:rPr>
            </w:pPr>
            <w:r w:rsidRPr="00B662C3">
              <w:rPr>
                <w:sz w:val="16"/>
                <w:szCs w:val="16"/>
              </w:rPr>
              <w:t>DE  FR  QZ</w:t>
            </w:r>
          </w:p>
        </w:tc>
      </w:tr>
      <w:tr w:rsidR="003F7BE8" w:rsidRPr="000C758D" w14:paraId="2B79D0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59CC71" w14:textId="77777777" w:rsidR="003F7BE8" w:rsidRPr="000C758D" w:rsidRDefault="003F7BE8" w:rsidP="003F7BE8">
            <w:pPr>
              <w:jc w:val="left"/>
              <w:rPr>
                <w:sz w:val="16"/>
                <w:szCs w:val="16"/>
              </w:rPr>
            </w:pPr>
            <w:r w:rsidRPr="000C758D">
              <w:rPr>
                <w:bCs/>
                <w:sz w:val="16"/>
                <w:szCs w:val="16"/>
              </w:rPr>
              <w:t>POPUL_MBA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04CCD7" w14:textId="77777777" w:rsidR="003F7BE8" w:rsidRPr="00486B2C" w:rsidRDefault="003F7BE8" w:rsidP="003F7BE8">
            <w:pPr>
              <w:ind w:left="82" w:hanging="82"/>
              <w:jc w:val="left"/>
              <w:rPr>
                <w:sz w:val="16"/>
                <w:szCs w:val="16"/>
                <w:lang w:val="fr-FR"/>
              </w:rPr>
            </w:pPr>
            <w:r w:rsidRPr="00486B2C">
              <w:rPr>
                <w:sz w:val="16"/>
                <w:szCs w:val="16"/>
                <w:lang w:val="fr-FR"/>
              </w:rPr>
              <w:t>Populus maximowiczii x Populus trichocarpa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331A04" w14:textId="1C0D6C4F" w:rsidR="003F7BE8" w:rsidRPr="000C758D" w:rsidRDefault="003F7BE8" w:rsidP="003F7BE8">
            <w:pPr>
              <w:jc w:val="left"/>
              <w:rPr>
                <w:sz w:val="16"/>
                <w:szCs w:val="16"/>
              </w:rPr>
            </w:pPr>
            <w:r w:rsidRPr="00B662C3">
              <w:rPr>
                <w:sz w:val="16"/>
                <w:szCs w:val="16"/>
              </w:rPr>
              <w:t>FR  QZ</w:t>
            </w:r>
          </w:p>
        </w:tc>
      </w:tr>
      <w:tr w:rsidR="003F7BE8" w:rsidRPr="000C758D" w14:paraId="7CBB70A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5342F6" w14:textId="77777777" w:rsidR="003F7BE8" w:rsidRPr="000C758D" w:rsidRDefault="003F7BE8" w:rsidP="003F7BE8">
            <w:pPr>
              <w:jc w:val="left"/>
              <w:rPr>
                <w:sz w:val="16"/>
                <w:szCs w:val="16"/>
              </w:rPr>
            </w:pPr>
            <w:r w:rsidRPr="000C758D">
              <w:rPr>
                <w:bCs/>
                <w:sz w:val="16"/>
                <w:szCs w:val="16"/>
              </w:rPr>
              <w:t>POPUL_NIG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3CDB64" w14:textId="77777777" w:rsidR="003F7BE8" w:rsidRPr="00486B2C" w:rsidRDefault="003F7BE8" w:rsidP="003F7BE8">
            <w:pPr>
              <w:ind w:left="82" w:hanging="82"/>
              <w:jc w:val="left"/>
              <w:rPr>
                <w:sz w:val="16"/>
                <w:szCs w:val="16"/>
                <w:lang w:val="fr-FR"/>
              </w:rPr>
            </w:pPr>
            <w:r w:rsidRPr="00486B2C">
              <w:rPr>
                <w:sz w:val="16"/>
                <w:szCs w:val="16"/>
                <w:lang w:val="fr-FR"/>
              </w:rPr>
              <w:t>Populus nigra L.</w:t>
            </w:r>
            <w:r w:rsidRPr="00486B2C">
              <w:rPr>
                <w:sz w:val="16"/>
                <w:szCs w:val="16"/>
                <w:lang w:val="fr-FR"/>
              </w:rPr>
              <w:br/>
              <w:t>Populus croatica Waldst. &amp; Kit. ex Besser</w:t>
            </w:r>
            <w:r w:rsidRPr="00486B2C">
              <w:rPr>
                <w:sz w:val="16"/>
                <w:szCs w:val="16"/>
                <w:lang w:val="fr-FR"/>
              </w:rPr>
              <w:br/>
              <w:t>Populus italica (Münchh.) Moench</w:t>
            </w:r>
            <w:r w:rsidRPr="00486B2C">
              <w:rPr>
                <w:sz w:val="16"/>
                <w:szCs w:val="16"/>
                <w:lang w:val="fr-FR"/>
              </w:rPr>
              <w:br/>
              <w:t>Populus nigra var. italica Münchh.</w:t>
            </w:r>
            <w:r w:rsidRPr="00486B2C">
              <w:rPr>
                <w:sz w:val="16"/>
                <w:szCs w:val="16"/>
                <w:lang w:val="fr-FR"/>
              </w:rPr>
              <w:br/>
              <w:t>Populus nigra var. pyramidalis (Rozier) Spach</w:t>
            </w:r>
            <w:r w:rsidRPr="00486B2C">
              <w:rPr>
                <w:sz w:val="16"/>
                <w:szCs w:val="16"/>
                <w:lang w:val="fr-FR"/>
              </w:rPr>
              <w:br/>
              <w:t>Populus nigra var. sinensis Carrière</w:t>
            </w:r>
            <w:r w:rsidRPr="00486B2C">
              <w:rPr>
                <w:sz w:val="16"/>
                <w:szCs w:val="16"/>
                <w:lang w:val="fr-FR"/>
              </w:rPr>
              <w:br/>
              <w:t>Populus nigra var. thevestina (Dode) Bean</w:t>
            </w:r>
            <w:r w:rsidRPr="00486B2C">
              <w:rPr>
                <w:sz w:val="16"/>
                <w:szCs w:val="16"/>
                <w:lang w:val="fr-FR"/>
              </w:rPr>
              <w:br/>
              <w:t>Populus pannonica Kit. ex Besser</w:t>
            </w:r>
            <w:r w:rsidRPr="00486B2C">
              <w:rPr>
                <w:sz w:val="16"/>
                <w:szCs w:val="16"/>
                <w:lang w:val="fr-FR"/>
              </w:rPr>
              <w:br/>
              <w:t>Populus pyramidalis Rozier</w:t>
            </w:r>
            <w:r w:rsidRPr="00486B2C">
              <w:rPr>
                <w:sz w:val="16"/>
                <w:szCs w:val="16"/>
                <w:lang w:val="fr-FR"/>
              </w:rPr>
              <w:br/>
              <w:t>Populus sinensis (Carrière) Dode</w:t>
            </w:r>
            <w:r w:rsidRPr="00486B2C">
              <w:rPr>
                <w:sz w:val="16"/>
                <w:szCs w:val="16"/>
                <w:lang w:val="fr-FR"/>
              </w:rPr>
              <w:br/>
              <w:t>Populus thevestina Dode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B96743" w14:textId="4A00DCCE" w:rsidR="003F7BE8" w:rsidRPr="000C758D" w:rsidRDefault="003F7BE8" w:rsidP="003F7BE8">
            <w:pPr>
              <w:jc w:val="left"/>
              <w:rPr>
                <w:sz w:val="16"/>
                <w:szCs w:val="16"/>
              </w:rPr>
            </w:pPr>
            <w:r w:rsidRPr="00B662C3">
              <w:rPr>
                <w:sz w:val="16"/>
                <w:szCs w:val="16"/>
              </w:rPr>
              <w:t>DE</w:t>
            </w:r>
          </w:p>
        </w:tc>
      </w:tr>
      <w:tr w:rsidR="003F7BE8" w:rsidRPr="000C758D" w14:paraId="26928D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DE4FB9" w14:textId="77777777" w:rsidR="003F7BE8" w:rsidRPr="000C758D" w:rsidRDefault="003F7BE8" w:rsidP="003F7BE8">
            <w:pPr>
              <w:jc w:val="left"/>
              <w:rPr>
                <w:sz w:val="16"/>
                <w:szCs w:val="16"/>
              </w:rPr>
            </w:pPr>
            <w:r w:rsidRPr="000C758D">
              <w:rPr>
                <w:bCs/>
                <w:sz w:val="16"/>
                <w:szCs w:val="16"/>
              </w:rPr>
              <w:t>POPUL_TRS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A552F0" w14:textId="77777777" w:rsidR="003F7BE8" w:rsidRPr="000C758D" w:rsidRDefault="003F7BE8" w:rsidP="003F7BE8">
            <w:pPr>
              <w:ind w:left="82" w:hanging="82"/>
              <w:jc w:val="left"/>
              <w:rPr>
                <w:sz w:val="16"/>
                <w:szCs w:val="16"/>
              </w:rPr>
            </w:pPr>
            <w:r w:rsidRPr="000C758D">
              <w:rPr>
                <w:sz w:val="16"/>
                <w:szCs w:val="16"/>
              </w:rPr>
              <w:t>Populus tremuloides Michx.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6B75CA" w14:textId="1E2396F7" w:rsidR="003F7BE8" w:rsidRPr="000C758D" w:rsidRDefault="003F7BE8" w:rsidP="003F7BE8">
            <w:pPr>
              <w:jc w:val="left"/>
              <w:rPr>
                <w:sz w:val="16"/>
                <w:szCs w:val="16"/>
              </w:rPr>
            </w:pPr>
            <w:r w:rsidRPr="00B662C3">
              <w:rPr>
                <w:sz w:val="16"/>
                <w:szCs w:val="16"/>
              </w:rPr>
              <w:t>CA</w:t>
            </w:r>
          </w:p>
        </w:tc>
      </w:tr>
      <w:tr w:rsidR="003F7BE8" w:rsidRPr="000C758D" w14:paraId="1F0DB9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4ADCB5" w14:textId="77777777" w:rsidR="003F7BE8" w:rsidRPr="000C758D" w:rsidRDefault="003F7BE8" w:rsidP="003F7BE8">
            <w:pPr>
              <w:jc w:val="left"/>
              <w:rPr>
                <w:sz w:val="16"/>
                <w:szCs w:val="16"/>
              </w:rPr>
            </w:pPr>
            <w:r w:rsidRPr="000C758D">
              <w:rPr>
                <w:bCs/>
                <w:sz w:val="16"/>
                <w:szCs w:val="16"/>
              </w:rPr>
              <w:t>POPUL_WOO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0205F6" w14:textId="77777777" w:rsidR="003F7BE8" w:rsidRPr="000C758D" w:rsidRDefault="003F7BE8" w:rsidP="003F7BE8">
            <w:pPr>
              <w:ind w:left="82" w:hanging="82"/>
              <w:jc w:val="left"/>
              <w:rPr>
                <w:sz w:val="16"/>
                <w:szCs w:val="16"/>
              </w:rPr>
            </w:pPr>
            <w:r w:rsidRPr="000C758D">
              <w:rPr>
                <w:sz w:val="16"/>
                <w:szCs w:val="16"/>
              </w:rPr>
              <w:t>Populus ×woobstii (R. I. Schröd. ex Regel) Dode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AB9206" w14:textId="56634A2F" w:rsidR="003F7BE8" w:rsidRPr="000C758D" w:rsidRDefault="003F7BE8" w:rsidP="003F7BE8">
            <w:pPr>
              <w:jc w:val="left"/>
              <w:rPr>
                <w:sz w:val="16"/>
                <w:szCs w:val="16"/>
              </w:rPr>
            </w:pPr>
            <w:r w:rsidRPr="00B662C3">
              <w:rPr>
                <w:sz w:val="16"/>
                <w:szCs w:val="16"/>
              </w:rPr>
              <w:t>DE</w:t>
            </w:r>
          </w:p>
        </w:tc>
      </w:tr>
      <w:tr w:rsidR="003F7BE8" w:rsidRPr="000C758D" w14:paraId="378D16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A4CF29" w14:textId="77777777" w:rsidR="003F7BE8" w:rsidRPr="000C758D" w:rsidRDefault="003F7BE8" w:rsidP="003F7BE8">
            <w:pPr>
              <w:jc w:val="left"/>
              <w:rPr>
                <w:sz w:val="16"/>
                <w:szCs w:val="16"/>
              </w:rPr>
            </w:pPr>
            <w:r w:rsidRPr="000C758D">
              <w:rPr>
                <w:bCs/>
                <w:sz w:val="16"/>
                <w:szCs w:val="16"/>
              </w:rPr>
              <w:t>PORPH_TEN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AC5734" w14:textId="77777777" w:rsidR="003F7BE8" w:rsidRPr="000C758D" w:rsidRDefault="003F7BE8" w:rsidP="003F7BE8">
            <w:pPr>
              <w:ind w:left="82" w:hanging="82"/>
              <w:jc w:val="left"/>
              <w:rPr>
                <w:sz w:val="16"/>
                <w:szCs w:val="16"/>
              </w:rPr>
            </w:pPr>
            <w:r w:rsidRPr="000C758D">
              <w:rPr>
                <w:sz w:val="16"/>
                <w:szCs w:val="16"/>
              </w:rPr>
              <w:t>Pyropia tenera (Kjellman) N.Kikuchi, M.Miyata, M.S.Hwang &amp; H.G.Choi</w:t>
            </w:r>
            <w:r w:rsidRPr="000C758D">
              <w:rPr>
                <w:sz w:val="16"/>
                <w:szCs w:val="16"/>
              </w:rPr>
              <w:br/>
              <w:t>Phyllona tenera (Kjellman) Kuntze</w:t>
            </w:r>
            <w:r w:rsidRPr="000C758D">
              <w:rPr>
                <w:sz w:val="16"/>
                <w:szCs w:val="16"/>
              </w:rPr>
              <w:br/>
              <w:t>Porphyra tenera Kjellman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9A0A62" w14:textId="3A21DFB7" w:rsidR="003F7BE8" w:rsidRPr="000C758D" w:rsidRDefault="003F7BE8" w:rsidP="003F7BE8">
            <w:pPr>
              <w:jc w:val="left"/>
              <w:rPr>
                <w:sz w:val="16"/>
                <w:szCs w:val="16"/>
              </w:rPr>
            </w:pPr>
            <w:r w:rsidRPr="00B662C3">
              <w:rPr>
                <w:sz w:val="16"/>
                <w:szCs w:val="16"/>
              </w:rPr>
              <w:t>JP</w:t>
            </w:r>
          </w:p>
        </w:tc>
      </w:tr>
      <w:tr w:rsidR="003F7BE8" w:rsidRPr="000C758D" w14:paraId="59A633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AC238C" w14:textId="77777777" w:rsidR="003F7BE8" w:rsidRPr="000C758D" w:rsidRDefault="003F7BE8" w:rsidP="003F7BE8">
            <w:pPr>
              <w:jc w:val="left"/>
              <w:rPr>
                <w:sz w:val="16"/>
                <w:szCs w:val="16"/>
              </w:rPr>
            </w:pPr>
            <w:r w:rsidRPr="000C758D">
              <w:rPr>
                <w:bCs/>
                <w:sz w:val="16"/>
                <w:szCs w:val="16"/>
              </w:rPr>
              <w:t>PORPH_TYE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DC81E1" w14:textId="77777777" w:rsidR="003F7BE8" w:rsidRPr="000C758D" w:rsidRDefault="003F7BE8" w:rsidP="003F7BE8">
            <w:pPr>
              <w:ind w:left="82" w:hanging="82"/>
              <w:jc w:val="left"/>
              <w:rPr>
                <w:sz w:val="16"/>
                <w:szCs w:val="16"/>
              </w:rPr>
            </w:pPr>
            <w:r w:rsidRPr="000C758D">
              <w:rPr>
                <w:sz w:val="16"/>
                <w:szCs w:val="16"/>
              </w:rPr>
              <w:t>Porphyra tenera × Porphyra yezoensis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6F94A4" w14:textId="409045E0" w:rsidR="003F7BE8" w:rsidRPr="000C758D" w:rsidRDefault="003F7BE8" w:rsidP="003F7BE8">
            <w:pPr>
              <w:jc w:val="left"/>
              <w:rPr>
                <w:sz w:val="16"/>
                <w:szCs w:val="16"/>
              </w:rPr>
            </w:pPr>
            <w:r w:rsidRPr="00B662C3">
              <w:rPr>
                <w:sz w:val="16"/>
                <w:szCs w:val="16"/>
              </w:rPr>
              <w:t>JP</w:t>
            </w:r>
          </w:p>
        </w:tc>
      </w:tr>
      <w:tr w:rsidR="003F7BE8" w:rsidRPr="000C758D" w14:paraId="6DDF9F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1EA367" w14:textId="77777777" w:rsidR="003F7BE8" w:rsidRPr="000C758D" w:rsidRDefault="003F7BE8" w:rsidP="003F7BE8">
            <w:pPr>
              <w:jc w:val="left"/>
              <w:rPr>
                <w:sz w:val="16"/>
                <w:szCs w:val="16"/>
              </w:rPr>
            </w:pPr>
            <w:r w:rsidRPr="000C758D">
              <w:rPr>
                <w:bCs/>
                <w:sz w:val="16"/>
                <w:szCs w:val="16"/>
              </w:rPr>
              <w:t>PORPH_YEZ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6F9563" w14:textId="77777777" w:rsidR="003F7BE8" w:rsidRPr="000C758D" w:rsidRDefault="003F7BE8" w:rsidP="003F7BE8">
            <w:pPr>
              <w:ind w:left="82" w:hanging="82"/>
              <w:jc w:val="left"/>
              <w:rPr>
                <w:sz w:val="16"/>
                <w:szCs w:val="16"/>
              </w:rPr>
            </w:pPr>
            <w:r w:rsidRPr="000C758D">
              <w:rPr>
                <w:sz w:val="16"/>
                <w:szCs w:val="16"/>
              </w:rPr>
              <w:t>Pyropia yezoensis (Ueda) M.S.Hwang &amp; H.G.Choi</w:t>
            </w:r>
            <w:r w:rsidRPr="000C758D">
              <w:rPr>
                <w:sz w:val="16"/>
                <w:szCs w:val="16"/>
              </w:rPr>
              <w:br/>
              <w:t>Porphyra yezoensis Ueda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C2D12E" w14:textId="79D56668" w:rsidR="003F7BE8" w:rsidRPr="000C758D" w:rsidRDefault="003F7BE8" w:rsidP="003F7BE8">
            <w:pPr>
              <w:jc w:val="left"/>
              <w:rPr>
                <w:sz w:val="16"/>
                <w:szCs w:val="16"/>
              </w:rPr>
            </w:pPr>
            <w:r w:rsidRPr="00B662C3">
              <w:rPr>
                <w:sz w:val="16"/>
                <w:szCs w:val="16"/>
              </w:rPr>
              <w:t>JP</w:t>
            </w:r>
          </w:p>
        </w:tc>
      </w:tr>
      <w:tr w:rsidR="003F7BE8" w:rsidRPr="000C758D" w14:paraId="149EAE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04A612" w14:textId="77777777" w:rsidR="003F7BE8" w:rsidRPr="000C758D" w:rsidRDefault="003F7BE8" w:rsidP="003F7BE8">
            <w:pPr>
              <w:jc w:val="left"/>
              <w:rPr>
                <w:sz w:val="16"/>
                <w:szCs w:val="16"/>
              </w:rPr>
            </w:pPr>
            <w:r w:rsidRPr="000C758D">
              <w:rPr>
                <w:bCs/>
                <w:sz w:val="16"/>
                <w:szCs w:val="16"/>
              </w:rPr>
              <w:t>PORTM_ASM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63D0C9" w14:textId="77777777" w:rsidR="003F7BE8" w:rsidRPr="00486B2C" w:rsidRDefault="003F7BE8" w:rsidP="003F7BE8">
            <w:pPr>
              <w:ind w:left="82" w:hanging="82"/>
              <w:jc w:val="left"/>
              <w:rPr>
                <w:sz w:val="16"/>
                <w:szCs w:val="16"/>
                <w:lang w:val="en-US"/>
              </w:rPr>
            </w:pPr>
            <w:r w:rsidRPr="00486B2C">
              <w:rPr>
                <w:sz w:val="16"/>
                <w:szCs w:val="16"/>
                <w:lang w:val="en-US"/>
              </w:rPr>
              <w:t>hybrids between Aechmea smithiorum Mez and Portea alatisepala Philcox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4D9D77" w14:textId="0AC6A14A" w:rsidR="003F7BE8" w:rsidRPr="000C758D" w:rsidRDefault="003F7BE8" w:rsidP="003F7BE8">
            <w:pPr>
              <w:jc w:val="left"/>
              <w:rPr>
                <w:sz w:val="16"/>
                <w:szCs w:val="16"/>
              </w:rPr>
            </w:pPr>
            <w:r w:rsidRPr="00B662C3">
              <w:rPr>
                <w:sz w:val="16"/>
                <w:szCs w:val="16"/>
              </w:rPr>
              <w:t>NL  QZ</w:t>
            </w:r>
          </w:p>
        </w:tc>
      </w:tr>
      <w:tr w:rsidR="003F7BE8" w:rsidRPr="000C758D" w14:paraId="150717F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872D8B" w14:textId="77777777" w:rsidR="003F7BE8" w:rsidRPr="000C758D" w:rsidRDefault="003F7BE8" w:rsidP="003F7BE8">
            <w:pPr>
              <w:jc w:val="left"/>
              <w:rPr>
                <w:sz w:val="16"/>
                <w:szCs w:val="16"/>
              </w:rPr>
            </w:pPr>
            <w:r w:rsidRPr="000C758D">
              <w:rPr>
                <w:bCs/>
                <w:sz w:val="16"/>
                <w:szCs w:val="16"/>
              </w:rPr>
              <w:t>PORTR_AFR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EAEFA9" w14:textId="77777777" w:rsidR="003F7BE8" w:rsidRPr="000C758D" w:rsidRDefault="003F7BE8" w:rsidP="003F7BE8">
            <w:pPr>
              <w:ind w:left="82" w:hanging="82"/>
              <w:jc w:val="left"/>
              <w:rPr>
                <w:sz w:val="16"/>
                <w:szCs w:val="16"/>
              </w:rPr>
            </w:pPr>
            <w:r w:rsidRPr="000C758D">
              <w:rPr>
                <w:sz w:val="16"/>
                <w:szCs w:val="16"/>
              </w:rPr>
              <w:t>Portulacaria afra (L.)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F8E8C9" w14:textId="012650F4" w:rsidR="003F7BE8" w:rsidRPr="000C758D" w:rsidRDefault="003F7BE8" w:rsidP="003F7BE8">
            <w:pPr>
              <w:jc w:val="left"/>
              <w:rPr>
                <w:sz w:val="16"/>
                <w:szCs w:val="16"/>
              </w:rPr>
            </w:pPr>
            <w:r w:rsidRPr="00B662C3">
              <w:rPr>
                <w:sz w:val="16"/>
                <w:szCs w:val="16"/>
              </w:rPr>
              <w:t>ZA</w:t>
            </w:r>
          </w:p>
        </w:tc>
      </w:tr>
      <w:tr w:rsidR="003F7BE8" w:rsidRPr="000C758D" w14:paraId="3CCD6ED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2E9035" w14:textId="77777777" w:rsidR="003F7BE8" w:rsidRPr="000C758D" w:rsidRDefault="003F7BE8" w:rsidP="003F7BE8">
            <w:pPr>
              <w:jc w:val="left"/>
              <w:rPr>
                <w:sz w:val="16"/>
                <w:szCs w:val="16"/>
              </w:rPr>
            </w:pPr>
            <w:r w:rsidRPr="000C758D">
              <w:rPr>
                <w:bCs/>
                <w:sz w:val="16"/>
                <w:szCs w:val="16"/>
              </w:rPr>
              <w:t>PORTU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5F0D4F" w14:textId="77777777" w:rsidR="003F7BE8" w:rsidRPr="000C758D" w:rsidRDefault="003F7BE8" w:rsidP="003F7BE8">
            <w:pPr>
              <w:ind w:left="82" w:hanging="82"/>
              <w:jc w:val="left"/>
              <w:rPr>
                <w:sz w:val="16"/>
                <w:szCs w:val="16"/>
              </w:rPr>
            </w:pPr>
            <w:r w:rsidRPr="000C758D">
              <w:rPr>
                <w:sz w:val="16"/>
                <w:szCs w:val="16"/>
              </w:rPr>
              <w:t>Portulaca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8E5130" w14:textId="35FC558A" w:rsidR="003F7BE8" w:rsidRPr="000C758D" w:rsidRDefault="003F7BE8" w:rsidP="003F7BE8">
            <w:pPr>
              <w:jc w:val="left"/>
              <w:rPr>
                <w:sz w:val="16"/>
                <w:szCs w:val="16"/>
              </w:rPr>
            </w:pPr>
            <w:r w:rsidRPr="00B662C3">
              <w:rPr>
                <w:sz w:val="16"/>
                <w:szCs w:val="16"/>
              </w:rPr>
              <w:t>JP  NL</w:t>
            </w:r>
          </w:p>
        </w:tc>
      </w:tr>
      <w:tr w:rsidR="003F7BE8" w:rsidRPr="000C758D" w14:paraId="00AE11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21DDC3" w14:textId="77777777" w:rsidR="003F7BE8" w:rsidRPr="000C758D" w:rsidRDefault="003F7BE8" w:rsidP="003F7BE8">
            <w:pPr>
              <w:jc w:val="left"/>
              <w:rPr>
                <w:sz w:val="16"/>
                <w:szCs w:val="16"/>
              </w:rPr>
            </w:pPr>
            <w:r w:rsidRPr="000C758D">
              <w:rPr>
                <w:bCs/>
                <w:sz w:val="16"/>
                <w:szCs w:val="16"/>
              </w:rPr>
              <w:t>PORTU_GRA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454966" w14:textId="77777777" w:rsidR="003F7BE8" w:rsidRPr="000C758D" w:rsidRDefault="003F7BE8" w:rsidP="003F7BE8">
            <w:pPr>
              <w:ind w:left="82" w:hanging="82"/>
              <w:jc w:val="left"/>
              <w:rPr>
                <w:sz w:val="16"/>
                <w:szCs w:val="16"/>
              </w:rPr>
            </w:pPr>
            <w:r w:rsidRPr="000C758D">
              <w:rPr>
                <w:sz w:val="16"/>
                <w:szCs w:val="16"/>
              </w:rPr>
              <w:t>Portulaca grandiflora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1D9370" w14:textId="2C6A721E" w:rsidR="003F7BE8" w:rsidRPr="000C758D" w:rsidRDefault="003F7BE8" w:rsidP="003F7BE8">
            <w:pPr>
              <w:jc w:val="left"/>
              <w:rPr>
                <w:sz w:val="16"/>
                <w:szCs w:val="16"/>
              </w:rPr>
            </w:pPr>
            <w:r w:rsidRPr="00B662C3">
              <w:rPr>
                <w:sz w:val="16"/>
                <w:szCs w:val="16"/>
              </w:rPr>
              <w:t>CA  NL</w:t>
            </w:r>
          </w:p>
        </w:tc>
      </w:tr>
      <w:tr w:rsidR="003F7BE8" w:rsidRPr="000C758D" w14:paraId="766E72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D58486" w14:textId="77777777" w:rsidR="003F7BE8" w:rsidRPr="000C758D" w:rsidRDefault="003F7BE8" w:rsidP="003F7BE8">
            <w:pPr>
              <w:jc w:val="left"/>
              <w:rPr>
                <w:sz w:val="16"/>
                <w:szCs w:val="16"/>
              </w:rPr>
            </w:pPr>
            <w:r w:rsidRPr="000C758D">
              <w:rPr>
                <w:bCs/>
                <w:sz w:val="16"/>
                <w:szCs w:val="16"/>
              </w:rPr>
              <w:t>PORTU_OLE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49E3B9" w14:textId="77777777" w:rsidR="003F7BE8" w:rsidRPr="000C758D" w:rsidRDefault="003F7BE8" w:rsidP="003F7BE8">
            <w:pPr>
              <w:ind w:left="82" w:hanging="82"/>
              <w:jc w:val="left"/>
              <w:rPr>
                <w:sz w:val="16"/>
                <w:szCs w:val="16"/>
              </w:rPr>
            </w:pPr>
            <w:r w:rsidRPr="000C758D">
              <w:rPr>
                <w:sz w:val="16"/>
                <w:szCs w:val="16"/>
              </w:rPr>
              <w:t>Portulaca oleracea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B1E36B" w14:textId="0AA8A5D2" w:rsidR="003F7BE8" w:rsidRPr="000C758D" w:rsidRDefault="003F7BE8" w:rsidP="003F7BE8">
            <w:pPr>
              <w:jc w:val="left"/>
              <w:rPr>
                <w:sz w:val="16"/>
                <w:szCs w:val="16"/>
              </w:rPr>
            </w:pPr>
            <w:r w:rsidRPr="00B662C3">
              <w:rPr>
                <w:sz w:val="16"/>
                <w:szCs w:val="16"/>
              </w:rPr>
              <w:t>CA  DE  JP  NL  QZ  RU</w:t>
            </w:r>
          </w:p>
        </w:tc>
      </w:tr>
      <w:tr w:rsidR="003F7BE8" w:rsidRPr="000C758D" w14:paraId="18FF53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3311B3" w14:textId="77777777" w:rsidR="003F7BE8" w:rsidRPr="000C758D" w:rsidRDefault="003F7BE8" w:rsidP="003F7BE8">
            <w:pPr>
              <w:jc w:val="left"/>
              <w:rPr>
                <w:sz w:val="16"/>
                <w:szCs w:val="16"/>
              </w:rPr>
            </w:pPr>
            <w:r w:rsidRPr="000C758D">
              <w:rPr>
                <w:bCs/>
                <w:sz w:val="16"/>
                <w:szCs w:val="16"/>
              </w:rPr>
              <w:t>PORTU_UMB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3ABD64" w14:textId="77777777" w:rsidR="003F7BE8" w:rsidRPr="000C758D" w:rsidRDefault="003F7BE8" w:rsidP="003F7BE8">
            <w:pPr>
              <w:ind w:left="82" w:hanging="82"/>
              <w:jc w:val="left"/>
              <w:rPr>
                <w:sz w:val="16"/>
                <w:szCs w:val="16"/>
              </w:rPr>
            </w:pPr>
            <w:r w:rsidRPr="000C758D">
              <w:rPr>
                <w:sz w:val="16"/>
                <w:szCs w:val="16"/>
              </w:rPr>
              <w:t>Portulaca umbraticola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809C78" w14:textId="02EE1041" w:rsidR="003F7BE8" w:rsidRPr="000C758D" w:rsidRDefault="003F7BE8" w:rsidP="003F7BE8">
            <w:pPr>
              <w:jc w:val="left"/>
              <w:rPr>
                <w:sz w:val="16"/>
                <w:szCs w:val="16"/>
              </w:rPr>
            </w:pPr>
            <w:r w:rsidRPr="00B662C3">
              <w:rPr>
                <w:sz w:val="16"/>
                <w:szCs w:val="16"/>
                <w:lang w:val="de-DE"/>
              </w:rPr>
              <w:t>DE  QZ</w:t>
            </w:r>
          </w:p>
        </w:tc>
      </w:tr>
      <w:tr w:rsidR="003F7BE8" w:rsidRPr="000C758D" w14:paraId="656122F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419FA1" w14:textId="77777777" w:rsidR="003F7BE8" w:rsidRPr="000C758D" w:rsidRDefault="003F7BE8" w:rsidP="003F7BE8">
            <w:pPr>
              <w:jc w:val="left"/>
              <w:rPr>
                <w:sz w:val="16"/>
                <w:szCs w:val="16"/>
              </w:rPr>
            </w:pPr>
            <w:r w:rsidRPr="000C758D">
              <w:rPr>
                <w:bCs/>
                <w:sz w:val="16"/>
                <w:szCs w:val="16"/>
              </w:rPr>
              <w:t>POTEN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95A280" w14:textId="77777777" w:rsidR="003F7BE8" w:rsidRPr="000C758D" w:rsidRDefault="003F7BE8" w:rsidP="003F7BE8">
            <w:pPr>
              <w:ind w:left="82" w:hanging="82"/>
              <w:jc w:val="left"/>
              <w:rPr>
                <w:sz w:val="16"/>
                <w:szCs w:val="16"/>
              </w:rPr>
            </w:pPr>
            <w:r w:rsidRPr="000C758D">
              <w:rPr>
                <w:sz w:val="16"/>
                <w:szCs w:val="16"/>
              </w:rPr>
              <w:t>Potentilla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87FF7C" w14:textId="01F2527A" w:rsidR="003F7BE8" w:rsidRPr="000C758D" w:rsidRDefault="003F7BE8" w:rsidP="003F7BE8">
            <w:pPr>
              <w:jc w:val="left"/>
              <w:rPr>
                <w:sz w:val="16"/>
                <w:szCs w:val="16"/>
              </w:rPr>
            </w:pPr>
            <w:r w:rsidRPr="00B662C3">
              <w:rPr>
                <w:sz w:val="16"/>
                <w:szCs w:val="16"/>
                <w:lang w:val="de-DE"/>
              </w:rPr>
              <w:t>GB  RU</w:t>
            </w:r>
          </w:p>
        </w:tc>
      </w:tr>
      <w:tr w:rsidR="003F7BE8" w:rsidRPr="000C758D" w14:paraId="53325E5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8765B9" w14:textId="77777777" w:rsidR="003F7BE8" w:rsidRPr="000C758D" w:rsidRDefault="003F7BE8" w:rsidP="003F7BE8">
            <w:pPr>
              <w:jc w:val="left"/>
              <w:rPr>
                <w:sz w:val="16"/>
                <w:szCs w:val="16"/>
              </w:rPr>
            </w:pPr>
            <w:r w:rsidRPr="000C758D">
              <w:rPr>
                <w:bCs/>
                <w:sz w:val="16"/>
                <w:szCs w:val="16"/>
              </w:rPr>
              <w:t>POTEN_NEP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565E0D" w14:textId="77777777" w:rsidR="003F7BE8" w:rsidRPr="000C758D" w:rsidRDefault="003F7BE8" w:rsidP="003F7BE8">
            <w:pPr>
              <w:ind w:left="82" w:hanging="82"/>
              <w:jc w:val="left"/>
              <w:rPr>
                <w:sz w:val="16"/>
                <w:szCs w:val="16"/>
              </w:rPr>
            </w:pPr>
            <w:r w:rsidRPr="000C758D">
              <w:rPr>
                <w:sz w:val="16"/>
                <w:szCs w:val="16"/>
              </w:rPr>
              <w:t>Potentilla nepalensis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62C527" w14:textId="4852C307" w:rsidR="003F7BE8" w:rsidRPr="000C758D" w:rsidRDefault="003F7BE8" w:rsidP="003F7BE8">
            <w:pPr>
              <w:jc w:val="left"/>
              <w:rPr>
                <w:sz w:val="16"/>
                <w:szCs w:val="16"/>
              </w:rPr>
            </w:pPr>
            <w:r w:rsidRPr="00B662C3">
              <w:rPr>
                <w:sz w:val="16"/>
                <w:szCs w:val="16"/>
                <w:lang w:val="de-DE"/>
              </w:rPr>
              <w:t>GB</w:t>
            </w:r>
          </w:p>
        </w:tc>
      </w:tr>
      <w:tr w:rsidR="003F7BE8" w:rsidRPr="000C758D" w14:paraId="49E5E30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5AA632" w14:textId="77777777" w:rsidR="003F7BE8" w:rsidRPr="000C758D" w:rsidRDefault="003F7BE8" w:rsidP="003F7BE8">
            <w:pPr>
              <w:jc w:val="left"/>
              <w:rPr>
                <w:sz w:val="16"/>
                <w:szCs w:val="16"/>
              </w:rPr>
            </w:pPr>
            <w:r w:rsidRPr="000C758D">
              <w:rPr>
                <w:bCs/>
                <w:sz w:val="16"/>
                <w:szCs w:val="16"/>
              </w:rPr>
              <w:t>POTEN_NEU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A69D8A" w14:textId="77777777" w:rsidR="003F7BE8" w:rsidRPr="000C758D" w:rsidRDefault="003F7BE8" w:rsidP="003F7BE8">
            <w:pPr>
              <w:ind w:left="82" w:hanging="82"/>
              <w:jc w:val="left"/>
              <w:rPr>
                <w:sz w:val="16"/>
                <w:szCs w:val="16"/>
              </w:rPr>
            </w:pPr>
            <w:r w:rsidRPr="000C758D">
              <w:rPr>
                <w:sz w:val="16"/>
                <w:szCs w:val="16"/>
              </w:rPr>
              <w:t>Potentilla neumanniana Rchb.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F674A6" w14:textId="2A10B091" w:rsidR="003F7BE8" w:rsidRPr="000C758D" w:rsidRDefault="003F7BE8" w:rsidP="003F7BE8">
            <w:pPr>
              <w:jc w:val="left"/>
              <w:rPr>
                <w:sz w:val="16"/>
                <w:szCs w:val="16"/>
              </w:rPr>
            </w:pPr>
            <w:r w:rsidRPr="00B662C3">
              <w:rPr>
                <w:sz w:val="16"/>
                <w:szCs w:val="16"/>
                <w:lang w:val="de-DE"/>
              </w:rPr>
              <w:t>GB</w:t>
            </w:r>
          </w:p>
        </w:tc>
      </w:tr>
      <w:tr w:rsidR="003F7BE8" w:rsidRPr="000C758D" w14:paraId="6F563C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42DAB6" w14:textId="77777777" w:rsidR="003F7BE8" w:rsidRPr="000C758D" w:rsidRDefault="003F7BE8" w:rsidP="003F7BE8">
            <w:pPr>
              <w:jc w:val="left"/>
              <w:rPr>
                <w:sz w:val="16"/>
                <w:szCs w:val="16"/>
              </w:rPr>
            </w:pPr>
            <w:r w:rsidRPr="000C758D">
              <w:rPr>
                <w:bCs/>
                <w:sz w:val="16"/>
                <w:szCs w:val="16"/>
              </w:rPr>
              <w:t>POTEN_SUN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CD2BD2" w14:textId="77777777" w:rsidR="003F7BE8" w:rsidRPr="000C758D" w:rsidRDefault="003F7BE8" w:rsidP="003F7BE8">
            <w:pPr>
              <w:ind w:left="82" w:hanging="82"/>
              <w:jc w:val="left"/>
              <w:rPr>
                <w:sz w:val="16"/>
                <w:szCs w:val="16"/>
              </w:rPr>
            </w:pPr>
            <w:r w:rsidRPr="000C758D">
              <w:rPr>
                <w:sz w:val="16"/>
                <w:szCs w:val="16"/>
              </w:rPr>
              <w:t>Potentilla sundaica (Miq.) W. Theob.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16D782" w14:textId="5D527261" w:rsidR="003F7BE8" w:rsidRPr="000C758D" w:rsidRDefault="003F7BE8" w:rsidP="003F7BE8">
            <w:pPr>
              <w:jc w:val="left"/>
              <w:rPr>
                <w:sz w:val="16"/>
                <w:szCs w:val="16"/>
              </w:rPr>
            </w:pPr>
            <w:r w:rsidRPr="00B662C3">
              <w:rPr>
                <w:sz w:val="16"/>
                <w:szCs w:val="16"/>
                <w:lang w:val="fr-FR"/>
              </w:rPr>
              <w:t>JP</w:t>
            </w:r>
          </w:p>
        </w:tc>
      </w:tr>
      <w:tr w:rsidR="003F7BE8" w:rsidRPr="000C758D" w14:paraId="2EC474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6AC62D" w14:textId="77777777" w:rsidR="003F7BE8" w:rsidRPr="000C758D" w:rsidRDefault="003F7BE8" w:rsidP="003F7BE8">
            <w:pPr>
              <w:jc w:val="left"/>
              <w:rPr>
                <w:sz w:val="16"/>
                <w:szCs w:val="16"/>
              </w:rPr>
            </w:pPr>
            <w:r w:rsidRPr="000C758D">
              <w:rPr>
                <w:bCs/>
                <w:sz w:val="16"/>
                <w:szCs w:val="16"/>
              </w:rPr>
              <w:t>PRATI_PED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4193F9" w14:textId="77777777" w:rsidR="003F7BE8" w:rsidRPr="000C758D" w:rsidRDefault="003F7BE8" w:rsidP="003F7BE8">
            <w:pPr>
              <w:ind w:left="82" w:hanging="82"/>
              <w:jc w:val="left"/>
              <w:rPr>
                <w:sz w:val="16"/>
                <w:szCs w:val="16"/>
              </w:rPr>
            </w:pPr>
            <w:r w:rsidRPr="000C758D">
              <w:rPr>
                <w:sz w:val="16"/>
                <w:szCs w:val="16"/>
              </w:rPr>
              <w:t>Pratia pedunculata (R. Br.) F. Muell. ex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D69950" w14:textId="3EFAECEC" w:rsidR="003F7BE8" w:rsidRPr="000C758D" w:rsidRDefault="003F7BE8" w:rsidP="003F7BE8">
            <w:pPr>
              <w:jc w:val="left"/>
              <w:rPr>
                <w:sz w:val="16"/>
                <w:szCs w:val="16"/>
              </w:rPr>
            </w:pPr>
            <w:r w:rsidRPr="00B662C3">
              <w:rPr>
                <w:sz w:val="16"/>
                <w:szCs w:val="16"/>
                <w:lang w:val="fr-FR"/>
              </w:rPr>
              <w:t>JP</w:t>
            </w:r>
          </w:p>
        </w:tc>
      </w:tr>
      <w:tr w:rsidR="003F7BE8" w:rsidRPr="000C758D" w14:paraId="621A3F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B3FFD9" w14:textId="77777777" w:rsidR="003F7BE8" w:rsidRPr="000C758D" w:rsidRDefault="003F7BE8" w:rsidP="003F7BE8">
            <w:pPr>
              <w:jc w:val="left"/>
              <w:rPr>
                <w:sz w:val="16"/>
                <w:szCs w:val="16"/>
              </w:rPr>
            </w:pPr>
            <w:r w:rsidRPr="000C758D">
              <w:rPr>
                <w:bCs/>
                <w:sz w:val="16"/>
                <w:szCs w:val="16"/>
              </w:rPr>
              <w:t>PRIMU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6AF7C8" w14:textId="77777777" w:rsidR="003F7BE8" w:rsidRPr="000C758D" w:rsidRDefault="003F7BE8" w:rsidP="003F7BE8">
            <w:pPr>
              <w:ind w:left="82" w:hanging="82"/>
              <w:jc w:val="left"/>
              <w:rPr>
                <w:sz w:val="16"/>
                <w:szCs w:val="16"/>
              </w:rPr>
            </w:pPr>
            <w:r w:rsidRPr="000C758D">
              <w:rPr>
                <w:sz w:val="16"/>
                <w:szCs w:val="16"/>
              </w:rPr>
              <w:t>Primula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B0863A" w14:textId="3B5FF2F9" w:rsidR="003F7BE8" w:rsidRPr="000C758D" w:rsidRDefault="003F7BE8" w:rsidP="003F7BE8">
            <w:pPr>
              <w:jc w:val="left"/>
              <w:rPr>
                <w:sz w:val="16"/>
                <w:szCs w:val="16"/>
              </w:rPr>
            </w:pPr>
            <w:r w:rsidRPr="00B662C3">
              <w:rPr>
                <w:sz w:val="16"/>
                <w:szCs w:val="16"/>
                <w:lang w:val="fr-FR"/>
              </w:rPr>
              <w:t>DE  GB  JP  NZ  QZ</w:t>
            </w:r>
          </w:p>
        </w:tc>
      </w:tr>
      <w:tr w:rsidR="003F7BE8" w:rsidRPr="000C758D" w14:paraId="6B972D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FD4945" w14:textId="77777777" w:rsidR="003F7BE8" w:rsidRPr="000C758D" w:rsidRDefault="003F7BE8" w:rsidP="003F7BE8">
            <w:pPr>
              <w:jc w:val="left"/>
              <w:rPr>
                <w:sz w:val="16"/>
                <w:szCs w:val="16"/>
              </w:rPr>
            </w:pPr>
            <w:r w:rsidRPr="000C758D">
              <w:rPr>
                <w:bCs/>
                <w:sz w:val="16"/>
                <w:szCs w:val="16"/>
              </w:rPr>
              <w:t>PRIMU_AUR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F0B348" w14:textId="77777777" w:rsidR="003F7BE8" w:rsidRPr="000C758D" w:rsidRDefault="003F7BE8" w:rsidP="003F7BE8">
            <w:pPr>
              <w:ind w:left="82" w:hanging="82"/>
              <w:jc w:val="left"/>
              <w:rPr>
                <w:sz w:val="16"/>
                <w:szCs w:val="16"/>
              </w:rPr>
            </w:pPr>
            <w:r w:rsidRPr="000C758D">
              <w:rPr>
                <w:sz w:val="16"/>
                <w:szCs w:val="16"/>
              </w:rPr>
              <w:t>Primula auricula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1ABB7B" w14:textId="6AF9211B" w:rsidR="003F7BE8" w:rsidRPr="000C758D" w:rsidRDefault="003F7BE8" w:rsidP="003F7BE8">
            <w:pPr>
              <w:jc w:val="left"/>
              <w:rPr>
                <w:sz w:val="16"/>
                <w:szCs w:val="16"/>
              </w:rPr>
            </w:pPr>
            <w:r w:rsidRPr="00B662C3">
              <w:rPr>
                <w:sz w:val="16"/>
                <w:szCs w:val="16"/>
                <w:lang w:val="fr-FR"/>
              </w:rPr>
              <w:t>DE  QZ</w:t>
            </w:r>
          </w:p>
        </w:tc>
      </w:tr>
      <w:tr w:rsidR="003F7BE8" w:rsidRPr="000C758D" w14:paraId="291970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C71209" w14:textId="77777777" w:rsidR="003F7BE8" w:rsidRPr="000C758D" w:rsidRDefault="003F7BE8" w:rsidP="003F7BE8">
            <w:pPr>
              <w:jc w:val="left"/>
              <w:rPr>
                <w:sz w:val="16"/>
                <w:szCs w:val="16"/>
              </w:rPr>
            </w:pPr>
            <w:r w:rsidRPr="000C758D">
              <w:rPr>
                <w:bCs/>
                <w:sz w:val="16"/>
                <w:szCs w:val="16"/>
              </w:rPr>
              <w:t>PRIMU_FPR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0BB743" w14:textId="77777777" w:rsidR="003F7BE8" w:rsidRPr="000C758D" w:rsidRDefault="003F7BE8" w:rsidP="003F7BE8">
            <w:pPr>
              <w:ind w:left="82" w:hanging="82"/>
              <w:jc w:val="left"/>
              <w:rPr>
                <w:sz w:val="16"/>
                <w:szCs w:val="16"/>
              </w:rPr>
            </w:pPr>
            <w:r w:rsidRPr="000C758D">
              <w:rPr>
                <w:sz w:val="16"/>
                <w:szCs w:val="16"/>
              </w:rPr>
              <w:t>Primula filchnerae x Primula praenitens</w:t>
            </w:r>
            <w:r w:rsidRPr="000C758D">
              <w:rPr>
                <w:sz w:val="16"/>
                <w:szCs w:val="16"/>
              </w:rPr>
              <w:br/>
              <w:t>Primula filchnerae x Primula sinensis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8276EE" w14:textId="7278032A" w:rsidR="003F7BE8" w:rsidRPr="000C758D" w:rsidRDefault="003F7BE8" w:rsidP="003F7BE8">
            <w:pPr>
              <w:jc w:val="left"/>
              <w:rPr>
                <w:sz w:val="16"/>
                <w:szCs w:val="16"/>
              </w:rPr>
            </w:pPr>
            <w:r w:rsidRPr="00B662C3">
              <w:rPr>
                <w:sz w:val="16"/>
                <w:szCs w:val="16"/>
                <w:lang w:val="fr-FR"/>
              </w:rPr>
              <w:t>DE  QZ</w:t>
            </w:r>
          </w:p>
        </w:tc>
      </w:tr>
      <w:tr w:rsidR="003F7BE8" w:rsidRPr="000C758D" w14:paraId="6E25042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F95D68" w14:textId="77777777" w:rsidR="003F7BE8" w:rsidRPr="000C758D" w:rsidRDefault="003F7BE8" w:rsidP="003F7BE8">
            <w:pPr>
              <w:jc w:val="left"/>
              <w:rPr>
                <w:sz w:val="16"/>
                <w:szCs w:val="16"/>
              </w:rPr>
            </w:pPr>
            <w:r w:rsidRPr="000C758D">
              <w:rPr>
                <w:bCs/>
                <w:sz w:val="16"/>
                <w:szCs w:val="16"/>
              </w:rPr>
              <w:t>PRIMU_MAL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8137A6" w14:textId="77777777" w:rsidR="003F7BE8" w:rsidRPr="000C758D" w:rsidRDefault="003F7BE8" w:rsidP="003F7BE8">
            <w:pPr>
              <w:ind w:left="82" w:hanging="82"/>
              <w:jc w:val="left"/>
              <w:rPr>
                <w:sz w:val="16"/>
                <w:szCs w:val="16"/>
              </w:rPr>
            </w:pPr>
            <w:r w:rsidRPr="000C758D">
              <w:rPr>
                <w:sz w:val="16"/>
                <w:szCs w:val="16"/>
              </w:rPr>
              <w:t>Primula malacoides Franch.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409F1D" w14:textId="011E53EE" w:rsidR="003F7BE8" w:rsidRPr="000C758D" w:rsidRDefault="003F7BE8" w:rsidP="003F7BE8">
            <w:pPr>
              <w:jc w:val="left"/>
              <w:rPr>
                <w:sz w:val="16"/>
                <w:szCs w:val="16"/>
              </w:rPr>
            </w:pPr>
            <w:r w:rsidRPr="00B662C3">
              <w:rPr>
                <w:sz w:val="16"/>
                <w:szCs w:val="16"/>
                <w:lang w:val="fr-FR"/>
              </w:rPr>
              <w:t>DE</w:t>
            </w:r>
          </w:p>
        </w:tc>
      </w:tr>
      <w:tr w:rsidR="003F7BE8" w:rsidRPr="000C758D" w14:paraId="4F4667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1C7C12" w14:textId="77777777" w:rsidR="003F7BE8" w:rsidRPr="000C758D" w:rsidRDefault="003F7BE8" w:rsidP="003F7BE8">
            <w:pPr>
              <w:jc w:val="left"/>
              <w:rPr>
                <w:sz w:val="16"/>
                <w:szCs w:val="16"/>
              </w:rPr>
            </w:pPr>
            <w:r w:rsidRPr="000C758D">
              <w:rPr>
                <w:bCs/>
                <w:sz w:val="16"/>
                <w:szCs w:val="16"/>
              </w:rPr>
              <w:t>PRIMU_OBC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D091C8" w14:textId="77777777" w:rsidR="003F7BE8" w:rsidRPr="000C758D" w:rsidRDefault="003F7BE8" w:rsidP="003F7BE8">
            <w:pPr>
              <w:ind w:left="82" w:hanging="82"/>
              <w:jc w:val="left"/>
              <w:rPr>
                <w:sz w:val="16"/>
                <w:szCs w:val="16"/>
              </w:rPr>
            </w:pPr>
            <w:r w:rsidRPr="000C758D">
              <w:rPr>
                <w:sz w:val="16"/>
                <w:szCs w:val="16"/>
              </w:rPr>
              <w:t>Primula obconica Hance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759E4B" w14:textId="038673B5" w:rsidR="003F7BE8" w:rsidRPr="000C758D" w:rsidRDefault="003F7BE8" w:rsidP="003F7BE8">
            <w:pPr>
              <w:jc w:val="left"/>
              <w:rPr>
                <w:sz w:val="16"/>
                <w:szCs w:val="16"/>
              </w:rPr>
            </w:pPr>
            <w:r w:rsidRPr="00B662C3">
              <w:rPr>
                <w:sz w:val="16"/>
                <w:szCs w:val="16"/>
                <w:lang w:val="fr-FR"/>
              </w:rPr>
              <w:t>DE</w:t>
            </w:r>
          </w:p>
        </w:tc>
      </w:tr>
      <w:tr w:rsidR="003F7BE8" w:rsidRPr="000C758D" w14:paraId="0B43AC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036BA6" w14:textId="77777777" w:rsidR="003F7BE8" w:rsidRPr="000C758D" w:rsidRDefault="003F7BE8" w:rsidP="003F7BE8">
            <w:pPr>
              <w:jc w:val="left"/>
              <w:rPr>
                <w:sz w:val="16"/>
                <w:szCs w:val="16"/>
              </w:rPr>
            </w:pPr>
            <w:r w:rsidRPr="000C758D">
              <w:rPr>
                <w:bCs/>
                <w:sz w:val="16"/>
                <w:szCs w:val="16"/>
              </w:rPr>
              <w:t>PRIMU_ROS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45B46B" w14:textId="77777777" w:rsidR="003F7BE8" w:rsidRPr="000C758D" w:rsidRDefault="003F7BE8" w:rsidP="003F7BE8">
            <w:pPr>
              <w:ind w:left="82" w:hanging="82"/>
              <w:jc w:val="left"/>
              <w:rPr>
                <w:sz w:val="16"/>
                <w:szCs w:val="16"/>
              </w:rPr>
            </w:pPr>
            <w:r w:rsidRPr="000C758D">
              <w:rPr>
                <w:sz w:val="16"/>
                <w:szCs w:val="16"/>
              </w:rPr>
              <w:t>Primula rosea Royle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274309" w14:textId="58119A9B" w:rsidR="003F7BE8" w:rsidRPr="000C758D" w:rsidRDefault="003F7BE8" w:rsidP="003F7BE8">
            <w:pPr>
              <w:jc w:val="left"/>
              <w:rPr>
                <w:sz w:val="16"/>
                <w:szCs w:val="16"/>
              </w:rPr>
            </w:pPr>
            <w:r w:rsidRPr="00B662C3">
              <w:rPr>
                <w:sz w:val="16"/>
                <w:szCs w:val="16"/>
                <w:lang w:val="fr-FR"/>
              </w:rPr>
              <w:t>DE  QZ</w:t>
            </w:r>
          </w:p>
        </w:tc>
      </w:tr>
      <w:tr w:rsidR="003F7BE8" w:rsidRPr="000C758D" w14:paraId="31C745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2F2B21" w14:textId="77777777" w:rsidR="003F7BE8" w:rsidRPr="000C758D" w:rsidRDefault="003F7BE8" w:rsidP="003F7BE8">
            <w:pPr>
              <w:jc w:val="left"/>
              <w:rPr>
                <w:sz w:val="16"/>
                <w:szCs w:val="16"/>
              </w:rPr>
            </w:pPr>
            <w:r w:rsidRPr="000C758D">
              <w:rPr>
                <w:bCs/>
                <w:sz w:val="16"/>
                <w:szCs w:val="16"/>
              </w:rPr>
              <w:t>PRIMU_VIA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967338" w14:textId="77777777" w:rsidR="003F7BE8" w:rsidRPr="000C758D" w:rsidRDefault="003F7BE8" w:rsidP="003F7BE8">
            <w:pPr>
              <w:ind w:left="82" w:hanging="82"/>
              <w:jc w:val="left"/>
              <w:rPr>
                <w:sz w:val="16"/>
                <w:szCs w:val="16"/>
              </w:rPr>
            </w:pPr>
            <w:r w:rsidRPr="000C758D">
              <w:rPr>
                <w:sz w:val="16"/>
                <w:szCs w:val="16"/>
              </w:rPr>
              <w:t>Primula vialii Delavay ex Franch.</w:t>
            </w:r>
            <w:r w:rsidRPr="000C758D">
              <w:rPr>
                <w:sz w:val="16"/>
                <w:szCs w:val="16"/>
              </w:rPr>
              <w:br/>
              <w:t>Primula littoniana Forrest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CF0A34" w14:textId="366505F5" w:rsidR="003F7BE8" w:rsidRPr="000C758D" w:rsidRDefault="003F7BE8" w:rsidP="003F7BE8">
            <w:pPr>
              <w:jc w:val="left"/>
              <w:rPr>
                <w:sz w:val="16"/>
                <w:szCs w:val="16"/>
              </w:rPr>
            </w:pPr>
            <w:r w:rsidRPr="00B662C3">
              <w:rPr>
                <w:sz w:val="16"/>
                <w:szCs w:val="16"/>
                <w:lang w:val="fr-FR"/>
              </w:rPr>
              <w:t>BE  QZ</w:t>
            </w:r>
          </w:p>
        </w:tc>
      </w:tr>
      <w:tr w:rsidR="003F7BE8" w:rsidRPr="000C758D" w14:paraId="1C87C8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B20873" w14:textId="77777777" w:rsidR="003F7BE8" w:rsidRPr="000C758D" w:rsidRDefault="003F7BE8" w:rsidP="003F7BE8">
            <w:pPr>
              <w:jc w:val="left"/>
              <w:rPr>
                <w:sz w:val="16"/>
                <w:szCs w:val="16"/>
              </w:rPr>
            </w:pPr>
            <w:r w:rsidRPr="000C758D">
              <w:rPr>
                <w:bCs/>
                <w:sz w:val="16"/>
                <w:szCs w:val="16"/>
              </w:rPr>
              <w:t>PRIMU_VUL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FB0B1A" w14:textId="77777777" w:rsidR="003F7BE8" w:rsidRPr="000C758D" w:rsidRDefault="003F7BE8" w:rsidP="003F7BE8">
            <w:pPr>
              <w:ind w:left="82" w:hanging="82"/>
              <w:jc w:val="left"/>
              <w:rPr>
                <w:sz w:val="16"/>
                <w:szCs w:val="16"/>
              </w:rPr>
            </w:pPr>
            <w:r w:rsidRPr="000C758D">
              <w:rPr>
                <w:sz w:val="16"/>
                <w:szCs w:val="16"/>
              </w:rPr>
              <w:t>Primula vulgaris Huds.</w:t>
            </w:r>
            <w:r w:rsidRPr="000C758D">
              <w:rPr>
                <w:sz w:val="16"/>
                <w:szCs w:val="16"/>
              </w:rPr>
              <w:br/>
              <w:t>Primula acaulis (L.) Hill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E5D0CB" w14:textId="5CA253D4" w:rsidR="003F7BE8" w:rsidRPr="000C758D" w:rsidRDefault="003F7BE8" w:rsidP="003F7BE8">
            <w:pPr>
              <w:jc w:val="left"/>
              <w:rPr>
                <w:sz w:val="16"/>
                <w:szCs w:val="16"/>
              </w:rPr>
            </w:pPr>
            <w:r w:rsidRPr="00B662C3">
              <w:rPr>
                <w:sz w:val="16"/>
                <w:szCs w:val="16"/>
                <w:lang w:val="fr-FR"/>
              </w:rPr>
              <w:t>DE  QZ</w:t>
            </w:r>
          </w:p>
        </w:tc>
      </w:tr>
      <w:tr w:rsidR="003F7BE8" w:rsidRPr="000C758D" w14:paraId="1154F7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1FC3ED" w14:textId="77777777" w:rsidR="003F7BE8" w:rsidRPr="000C758D" w:rsidRDefault="003F7BE8" w:rsidP="003F7BE8">
            <w:pPr>
              <w:jc w:val="left"/>
              <w:rPr>
                <w:sz w:val="16"/>
                <w:szCs w:val="16"/>
              </w:rPr>
            </w:pPr>
            <w:r w:rsidRPr="000C758D">
              <w:rPr>
                <w:bCs/>
                <w:sz w:val="16"/>
                <w:szCs w:val="16"/>
              </w:rPr>
              <w:t>PROST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AC30E3" w14:textId="77777777" w:rsidR="003F7BE8" w:rsidRPr="000C758D" w:rsidRDefault="003F7BE8" w:rsidP="003F7BE8">
            <w:pPr>
              <w:ind w:left="82" w:hanging="82"/>
              <w:jc w:val="left"/>
              <w:rPr>
                <w:sz w:val="16"/>
                <w:szCs w:val="16"/>
              </w:rPr>
            </w:pPr>
            <w:r w:rsidRPr="000C758D">
              <w:rPr>
                <w:sz w:val="16"/>
                <w:szCs w:val="16"/>
              </w:rPr>
              <w:t>Prostanthera Labill.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DC73D8" w14:textId="5A76E553" w:rsidR="003F7BE8" w:rsidRPr="000C758D" w:rsidRDefault="003F7BE8" w:rsidP="003F7BE8">
            <w:pPr>
              <w:jc w:val="left"/>
              <w:rPr>
                <w:sz w:val="16"/>
                <w:szCs w:val="16"/>
              </w:rPr>
            </w:pPr>
            <w:r w:rsidRPr="00B662C3">
              <w:rPr>
                <w:sz w:val="16"/>
                <w:szCs w:val="16"/>
                <w:lang w:val="fr-FR"/>
              </w:rPr>
              <w:t>DE  JP</w:t>
            </w:r>
          </w:p>
        </w:tc>
      </w:tr>
      <w:tr w:rsidR="003F7BE8" w:rsidRPr="000C758D" w14:paraId="26F6AB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9CD958" w14:textId="77777777" w:rsidR="003F7BE8" w:rsidRPr="000C758D" w:rsidRDefault="003F7BE8" w:rsidP="003F7BE8">
            <w:pPr>
              <w:jc w:val="left"/>
              <w:rPr>
                <w:sz w:val="16"/>
                <w:szCs w:val="16"/>
              </w:rPr>
            </w:pPr>
            <w:r w:rsidRPr="000C758D">
              <w:rPr>
                <w:bCs/>
                <w:sz w:val="16"/>
                <w:szCs w:val="16"/>
              </w:rPr>
              <w:t>PROST_DEN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4AA8B6" w14:textId="77777777" w:rsidR="003F7BE8" w:rsidRPr="000C758D" w:rsidRDefault="003F7BE8" w:rsidP="003F7BE8">
            <w:pPr>
              <w:ind w:left="82" w:hanging="82"/>
              <w:jc w:val="left"/>
              <w:rPr>
                <w:sz w:val="16"/>
                <w:szCs w:val="16"/>
              </w:rPr>
            </w:pPr>
            <w:r w:rsidRPr="000C758D">
              <w:rPr>
                <w:sz w:val="16"/>
                <w:szCs w:val="16"/>
              </w:rPr>
              <w:t>Prostanthera denticulata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371A3E" w14:textId="1E487DEA" w:rsidR="003F7BE8" w:rsidRPr="000C758D" w:rsidRDefault="003F7BE8" w:rsidP="003F7BE8">
            <w:pPr>
              <w:jc w:val="left"/>
              <w:rPr>
                <w:sz w:val="16"/>
                <w:szCs w:val="16"/>
              </w:rPr>
            </w:pPr>
            <w:r w:rsidRPr="00B662C3">
              <w:rPr>
                <w:sz w:val="16"/>
                <w:szCs w:val="16"/>
                <w:lang w:val="fr-FR"/>
              </w:rPr>
              <w:t>DE</w:t>
            </w:r>
          </w:p>
        </w:tc>
      </w:tr>
      <w:tr w:rsidR="003F7BE8" w:rsidRPr="00DB2901" w14:paraId="18300A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181B3E" w14:textId="77777777" w:rsidR="003F7BE8" w:rsidRPr="000C758D" w:rsidRDefault="003F7BE8" w:rsidP="003F7BE8">
            <w:pPr>
              <w:jc w:val="left"/>
              <w:rPr>
                <w:sz w:val="16"/>
                <w:szCs w:val="16"/>
              </w:rPr>
            </w:pPr>
            <w:r w:rsidRPr="000C758D">
              <w:rPr>
                <w:bCs/>
                <w:sz w:val="16"/>
                <w:szCs w:val="16"/>
              </w:rPr>
              <w:t>PROTE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DA1648" w14:textId="77777777" w:rsidR="003F7BE8" w:rsidRPr="000C758D" w:rsidRDefault="003F7BE8" w:rsidP="003F7BE8">
            <w:pPr>
              <w:ind w:left="82" w:hanging="82"/>
              <w:jc w:val="left"/>
              <w:rPr>
                <w:sz w:val="16"/>
                <w:szCs w:val="16"/>
              </w:rPr>
            </w:pPr>
            <w:r w:rsidRPr="000C758D">
              <w:rPr>
                <w:sz w:val="16"/>
                <w:szCs w:val="16"/>
              </w:rPr>
              <w:t>Protea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958C31" w14:textId="5E134EE6" w:rsidR="003F7BE8" w:rsidRPr="00486B2C" w:rsidRDefault="003F7BE8" w:rsidP="003F7BE8">
            <w:pPr>
              <w:jc w:val="left"/>
              <w:rPr>
                <w:sz w:val="16"/>
                <w:szCs w:val="16"/>
                <w:lang w:val="fr-FR"/>
              </w:rPr>
            </w:pPr>
            <w:r w:rsidRPr="00B662C3">
              <w:rPr>
                <w:sz w:val="16"/>
                <w:szCs w:val="16"/>
                <w:lang w:val="fr-FR"/>
              </w:rPr>
              <w:t>IL  NZ  PT  QZ  ZA</w:t>
            </w:r>
          </w:p>
        </w:tc>
      </w:tr>
      <w:tr w:rsidR="003F7BE8" w:rsidRPr="003F7BE8" w14:paraId="2CEE24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20A2E9" w14:textId="77777777" w:rsidR="003F7BE8" w:rsidRPr="000C758D" w:rsidRDefault="003F7BE8" w:rsidP="003F7BE8">
            <w:pPr>
              <w:jc w:val="left"/>
              <w:rPr>
                <w:sz w:val="16"/>
                <w:szCs w:val="16"/>
              </w:rPr>
            </w:pPr>
            <w:r w:rsidRPr="000C758D">
              <w:rPr>
                <w:bCs/>
                <w:sz w:val="16"/>
                <w:szCs w:val="16"/>
              </w:rPr>
              <w:t>PROTE_BOB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167294" w14:textId="77777777" w:rsidR="003F7BE8" w:rsidRPr="000C758D" w:rsidRDefault="003F7BE8" w:rsidP="003F7BE8">
            <w:pPr>
              <w:ind w:left="82" w:hanging="82"/>
              <w:jc w:val="left"/>
              <w:rPr>
                <w:sz w:val="16"/>
                <w:szCs w:val="16"/>
              </w:rPr>
            </w:pPr>
            <w:r w:rsidRPr="000C758D">
              <w:rPr>
                <w:sz w:val="16"/>
                <w:szCs w:val="16"/>
              </w:rPr>
              <w:t>Protea burchellii × Protea obtusifolia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365881" w14:textId="25C6C60B" w:rsidR="003F7BE8" w:rsidRPr="003F7BE8" w:rsidRDefault="003F7BE8" w:rsidP="003F7BE8">
            <w:pPr>
              <w:jc w:val="left"/>
              <w:rPr>
                <w:sz w:val="16"/>
                <w:szCs w:val="16"/>
                <w:lang w:val="fr-FR"/>
              </w:rPr>
            </w:pPr>
            <w:r w:rsidRPr="00B662C3">
              <w:rPr>
                <w:sz w:val="16"/>
                <w:szCs w:val="16"/>
                <w:lang w:val="fr-FR"/>
              </w:rPr>
              <w:t>PT  QZ</w:t>
            </w:r>
          </w:p>
        </w:tc>
      </w:tr>
      <w:tr w:rsidR="003F7BE8" w:rsidRPr="000C758D" w14:paraId="5CB967D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F39D33" w14:textId="77777777" w:rsidR="003F7BE8" w:rsidRPr="000C758D" w:rsidRDefault="003F7BE8" w:rsidP="003F7BE8">
            <w:pPr>
              <w:jc w:val="left"/>
              <w:rPr>
                <w:sz w:val="16"/>
                <w:szCs w:val="16"/>
              </w:rPr>
            </w:pPr>
            <w:r w:rsidRPr="000C758D">
              <w:rPr>
                <w:bCs/>
                <w:sz w:val="16"/>
                <w:szCs w:val="16"/>
              </w:rPr>
              <w:t>PROTE_CYN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E297B4" w14:textId="77777777" w:rsidR="003F7BE8" w:rsidRPr="000C758D" w:rsidRDefault="003F7BE8" w:rsidP="003F7BE8">
            <w:pPr>
              <w:ind w:left="82" w:hanging="82"/>
              <w:jc w:val="left"/>
              <w:rPr>
                <w:sz w:val="16"/>
                <w:szCs w:val="16"/>
              </w:rPr>
            </w:pPr>
            <w:r w:rsidRPr="000C758D">
              <w:rPr>
                <w:sz w:val="16"/>
                <w:szCs w:val="16"/>
              </w:rPr>
              <w:t>Protea cynaroides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E296A1" w14:textId="55A84A78" w:rsidR="003F7BE8" w:rsidRPr="000C758D" w:rsidRDefault="003F7BE8" w:rsidP="003F7BE8">
            <w:pPr>
              <w:jc w:val="left"/>
              <w:rPr>
                <w:sz w:val="16"/>
                <w:szCs w:val="16"/>
              </w:rPr>
            </w:pPr>
            <w:r w:rsidRPr="00B662C3">
              <w:rPr>
                <w:sz w:val="16"/>
                <w:szCs w:val="16"/>
                <w:lang w:val="fr-FR"/>
              </w:rPr>
              <w:t>AU  JP</w:t>
            </w:r>
          </w:p>
        </w:tc>
      </w:tr>
      <w:tr w:rsidR="003F7BE8" w:rsidRPr="000C758D" w14:paraId="557042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D19CA3" w14:textId="77777777" w:rsidR="003F7BE8" w:rsidRPr="000C758D" w:rsidRDefault="003F7BE8" w:rsidP="003F7BE8">
            <w:pPr>
              <w:jc w:val="left"/>
              <w:rPr>
                <w:sz w:val="16"/>
                <w:szCs w:val="16"/>
              </w:rPr>
            </w:pPr>
            <w:r w:rsidRPr="000C758D">
              <w:rPr>
                <w:bCs/>
                <w:sz w:val="16"/>
                <w:szCs w:val="16"/>
              </w:rPr>
              <w:t>PROTE_ROU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730AE2" w14:textId="77777777" w:rsidR="003F7BE8" w:rsidRPr="000C758D" w:rsidRDefault="003F7BE8" w:rsidP="003F7BE8">
            <w:pPr>
              <w:ind w:left="82" w:hanging="82"/>
              <w:jc w:val="left"/>
              <w:rPr>
                <w:sz w:val="16"/>
                <w:szCs w:val="16"/>
              </w:rPr>
            </w:pPr>
            <w:r w:rsidRPr="000C758D">
              <w:rPr>
                <w:sz w:val="16"/>
                <w:szCs w:val="16"/>
              </w:rPr>
              <w:t>Protea rouppelliae Meisn.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7548A2" w14:textId="343DB975" w:rsidR="003F7BE8" w:rsidRPr="000C758D" w:rsidRDefault="003F7BE8" w:rsidP="003F7BE8">
            <w:pPr>
              <w:jc w:val="left"/>
              <w:rPr>
                <w:sz w:val="16"/>
                <w:szCs w:val="16"/>
              </w:rPr>
            </w:pPr>
            <w:r w:rsidRPr="00B662C3">
              <w:rPr>
                <w:sz w:val="16"/>
                <w:szCs w:val="16"/>
                <w:lang w:val="fr-FR"/>
              </w:rPr>
              <w:t>PT  QZ</w:t>
            </w:r>
          </w:p>
        </w:tc>
      </w:tr>
      <w:tr w:rsidR="003F7BE8" w:rsidRPr="000C758D" w14:paraId="4D94D5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A48B5A" w14:textId="77777777" w:rsidR="003F7BE8" w:rsidRPr="000C758D" w:rsidRDefault="003F7BE8" w:rsidP="003F7BE8">
            <w:pPr>
              <w:jc w:val="left"/>
              <w:rPr>
                <w:sz w:val="16"/>
                <w:szCs w:val="16"/>
              </w:rPr>
            </w:pPr>
            <w:r w:rsidRPr="000C758D">
              <w:rPr>
                <w:bCs/>
                <w:sz w:val="16"/>
                <w:szCs w:val="16"/>
              </w:rPr>
              <w:t>PRTNC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82E679" w14:textId="77777777" w:rsidR="003F7BE8" w:rsidRPr="000C758D" w:rsidRDefault="003F7BE8" w:rsidP="003F7BE8">
            <w:pPr>
              <w:ind w:left="82" w:hanging="82"/>
              <w:jc w:val="left"/>
              <w:rPr>
                <w:sz w:val="16"/>
                <w:szCs w:val="16"/>
              </w:rPr>
            </w:pPr>
            <w:r w:rsidRPr="000C758D">
              <w:rPr>
                <w:sz w:val="16"/>
                <w:szCs w:val="16"/>
              </w:rPr>
              <w:t>Parthenocissus Planch.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D05D37" w14:textId="3F008B81" w:rsidR="003F7BE8" w:rsidRPr="000C758D" w:rsidRDefault="003F7BE8" w:rsidP="003F7BE8">
            <w:pPr>
              <w:jc w:val="left"/>
              <w:rPr>
                <w:sz w:val="16"/>
                <w:szCs w:val="16"/>
              </w:rPr>
            </w:pPr>
            <w:r w:rsidRPr="00B662C3">
              <w:rPr>
                <w:sz w:val="16"/>
                <w:szCs w:val="16"/>
                <w:lang w:val="fr-FR"/>
              </w:rPr>
              <w:t>JP  NL  QZ</w:t>
            </w:r>
          </w:p>
        </w:tc>
      </w:tr>
      <w:tr w:rsidR="003F7BE8" w:rsidRPr="000C758D" w14:paraId="3B97D5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D83D19" w14:textId="77777777" w:rsidR="003F7BE8" w:rsidRPr="000C758D" w:rsidRDefault="003F7BE8" w:rsidP="003F7BE8">
            <w:pPr>
              <w:jc w:val="left"/>
              <w:rPr>
                <w:sz w:val="16"/>
                <w:szCs w:val="16"/>
              </w:rPr>
            </w:pPr>
            <w:r w:rsidRPr="000C758D">
              <w:rPr>
                <w:bCs/>
                <w:sz w:val="16"/>
                <w:szCs w:val="16"/>
              </w:rPr>
              <w:t>PRTNC_HEN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ACE3F0" w14:textId="77777777" w:rsidR="003F7BE8" w:rsidRPr="00486B2C" w:rsidRDefault="003F7BE8" w:rsidP="003F7BE8">
            <w:pPr>
              <w:ind w:left="82" w:hanging="82"/>
              <w:jc w:val="left"/>
              <w:rPr>
                <w:sz w:val="16"/>
                <w:szCs w:val="16"/>
                <w:lang w:val="en-US"/>
              </w:rPr>
            </w:pPr>
            <w:r w:rsidRPr="00486B2C">
              <w:rPr>
                <w:sz w:val="16"/>
                <w:szCs w:val="16"/>
                <w:lang w:val="en-US"/>
              </w:rPr>
              <w:t>Parthenocissus henryana (Hemsl.) Diels &amp; Gilg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B151B1" w14:textId="12F4B114" w:rsidR="003F7BE8" w:rsidRPr="000C758D" w:rsidRDefault="003F7BE8" w:rsidP="003F7BE8">
            <w:pPr>
              <w:jc w:val="left"/>
              <w:rPr>
                <w:sz w:val="16"/>
                <w:szCs w:val="16"/>
              </w:rPr>
            </w:pPr>
            <w:r w:rsidRPr="00B662C3">
              <w:rPr>
                <w:sz w:val="16"/>
                <w:szCs w:val="16"/>
                <w:lang w:val="fr-FR"/>
              </w:rPr>
              <w:t>NL  QZ</w:t>
            </w:r>
          </w:p>
        </w:tc>
      </w:tr>
      <w:tr w:rsidR="003F7BE8" w:rsidRPr="000C758D" w14:paraId="57AA7E6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E7A144" w14:textId="77777777" w:rsidR="003F7BE8" w:rsidRPr="000C758D" w:rsidRDefault="003F7BE8" w:rsidP="003F7BE8">
            <w:pPr>
              <w:jc w:val="left"/>
              <w:rPr>
                <w:sz w:val="16"/>
                <w:szCs w:val="16"/>
              </w:rPr>
            </w:pPr>
            <w:r w:rsidRPr="000C758D">
              <w:rPr>
                <w:bCs/>
                <w:sz w:val="16"/>
                <w:szCs w:val="16"/>
              </w:rPr>
              <w:t>PRTNC_QUI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2285E5" w14:textId="77777777" w:rsidR="003F7BE8" w:rsidRPr="000C758D" w:rsidRDefault="003F7BE8" w:rsidP="003F7BE8">
            <w:pPr>
              <w:ind w:left="82" w:hanging="82"/>
              <w:jc w:val="left"/>
              <w:rPr>
                <w:sz w:val="16"/>
                <w:szCs w:val="16"/>
              </w:rPr>
            </w:pPr>
            <w:r w:rsidRPr="000C758D">
              <w:rPr>
                <w:sz w:val="16"/>
                <w:szCs w:val="16"/>
              </w:rPr>
              <w:t>Parthenocissus quinquefolia (L.) Planch.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777403" w14:textId="5039FE3E" w:rsidR="003F7BE8" w:rsidRPr="000C758D" w:rsidRDefault="003F7BE8" w:rsidP="003F7BE8">
            <w:pPr>
              <w:jc w:val="left"/>
              <w:rPr>
                <w:sz w:val="16"/>
                <w:szCs w:val="16"/>
              </w:rPr>
            </w:pPr>
            <w:r w:rsidRPr="00B662C3">
              <w:rPr>
                <w:sz w:val="16"/>
                <w:szCs w:val="16"/>
                <w:lang w:val="fr-FR"/>
              </w:rPr>
              <w:t>NL  PL  QZ</w:t>
            </w:r>
          </w:p>
        </w:tc>
      </w:tr>
      <w:tr w:rsidR="003F7BE8" w:rsidRPr="000C758D" w14:paraId="53C1B1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C094DB" w14:textId="77777777" w:rsidR="003F7BE8" w:rsidRPr="000C758D" w:rsidRDefault="003F7BE8" w:rsidP="003F7BE8">
            <w:pPr>
              <w:jc w:val="left"/>
              <w:rPr>
                <w:sz w:val="16"/>
                <w:szCs w:val="16"/>
              </w:rPr>
            </w:pPr>
            <w:r w:rsidRPr="000C758D">
              <w:rPr>
                <w:bCs/>
                <w:sz w:val="16"/>
                <w:szCs w:val="16"/>
              </w:rPr>
              <w:t>PRTNM_HYS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1B620F" w14:textId="77777777" w:rsidR="003F7BE8" w:rsidRPr="000C758D" w:rsidRDefault="003F7BE8" w:rsidP="003F7BE8">
            <w:pPr>
              <w:ind w:left="82" w:hanging="82"/>
              <w:jc w:val="left"/>
              <w:rPr>
                <w:sz w:val="16"/>
                <w:szCs w:val="16"/>
              </w:rPr>
            </w:pPr>
            <w:r w:rsidRPr="000C758D">
              <w:rPr>
                <w:sz w:val="16"/>
                <w:szCs w:val="16"/>
              </w:rPr>
              <w:t>Parthenium hysterophorus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8DC4BF" w14:textId="5BDB7048" w:rsidR="003F7BE8" w:rsidRPr="000C758D" w:rsidRDefault="003F7BE8" w:rsidP="003F7BE8">
            <w:pPr>
              <w:jc w:val="left"/>
              <w:rPr>
                <w:sz w:val="16"/>
                <w:szCs w:val="16"/>
              </w:rPr>
            </w:pPr>
            <w:r w:rsidRPr="00B662C3">
              <w:rPr>
                <w:sz w:val="16"/>
                <w:szCs w:val="16"/>
                <w:lang w:val="fr-FR"/>
              </w:rPr>
              <w:t>NL  QZ</w:t>
            </w:r>
          </w:p>
        </w:tc>
      </w:tr>
      <w:tr w:rsidR="003F7BE8" w:rsidRPr="000C758D" w14:paraId="15942DB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C05480" w14:textId="77777777" w:rsidR="003F7BE8" w:rsidRPr="000C758D" w:rsidRDefault="003F7BE8" w:rsidP="003F7BE8">
            <w:pPr>
              <w:jc w:val="left"/>
              <w:rPr>
                <w:sz w:val="16"/>
                <w:szCs w:val="16"/>
              </w:rPr>
            </w:pPr>
            <w:r w:rsidRPr="000C758D">
              <w:rPr>
                <w:bCs/>
                <w:sz w:val="16"/>
                <w:szCs w:val="16"/>
              </w:rPr>
              <w:t>PRUNL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768B4B" w14:textId="77777777" w:rsidR="003F7BE8" w:rsidRPr="000C758D" w:rsidRDefault="003F7BE8" w:rsidP="003F7BE8">
            <w:pPr>
              <w:ind w:left="82" w:hanging="82"/>
              <w:jc w:val="left"/>
              <w:rPr>
                <w:sz w:val="16"/>
                <w:szCs w:val="16"/>
              </w:rPr>
            </w:pPr>
            <w:r w:rsidRPr="000C758D">
              <w:rPr>
                <w:sz w:val="16"/>
                <w:szCs w:val="16"/>
              </w:rPr>
              <w:t>Prunella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CA7916" w14:textId="0C6F593E" w:rsidR="003F7BE8" w:rsidRPr="000C758D" w:rsidRDefault="003F7BE8" w:rsidP="003F7BE8">
            <w:pPr>
              <w:jc w:val="left"/>
              <w:rPr>
                <w:sz w:val="16"/>
                <w:szCs w:val="16"/>
              </w:rPr>
            </w:pPr>
            <w:r w:rsidRPr="00B662C3">
              <w:rPr>
                <w:sz w:val="16"/>
                <w:szCs w:val="16"/>
                <w:lang w:val="fr-FR"/>
              </w:rPr>
              <w:t>GB  NL  QZ</w:t>
            </w:r>
          </w:p>
        </w:tc>
      </w:tr>
      <w:tr w:rsidR="003F7BE8" w:rsidRPr="000C758D" w14:paraId="1BCFFA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AA8E88" w14:textId="77777777" w:rsidR="003F7BE8" w:rsidRPr="000C758D" w:rsidRDefault="003F7BE8" w:rsidP="003F7BE8">
            <w:pPr>
              <w:jc w:val="left"/>
              <w:rPr>
                <w:sz w:val="16"/>
                <w:szCs w:val="16"/>
              </w:rPr>
            </w:pPr>
            <w:r w:rsidRPr="000C758D">
              <w:rPr>
                <w:bCs/>
                <w:sz w:val="16"/>
                <w:szCs w:val="16"/>
              </w:rPr>
              <w:t>PRUNL_GRA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2AFB6E" w14:textId="77777777" w:rsidR="003F7BE8" w:rsidRPr="000C758D" w:rsidRDefault="003F7BE8" w:rsidP="003F7BE8">
            <w:pPr>
              <w:ind w:left="82" w:hanging="82"/>
              <w:jc w:val="left"/>
              <w:rPr>
                <w:sz w:val="16"/>
                <w:szCs w:val="16"/>
              </w:rPr>
            </w:pPr>
            <w:r w:rsidRPr="000C758D">
              <w:rPr>
                <w:sz w:val="16"/>
                <w:szCs w:val="16"/>
              </w:rPr>
              <w:t>Prunella grandiflora (L.) Turra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FC86E6" w14:textId="26BF6642" w:rsidR="003F7BE8" w:rsidRPr="000C758D" w:rsidRDefault="003F7BE8" w:rsidP="003F7BE8">
            <w:pPr>
              <w:jc w:val="left"/>
              <w:rPr>
                <w:sz w:val="16"/>
                <w:szCs w:val="16"/>
              </w:rPr>
            </w:pPr>
            <w:r w:rsidRPr="00B662C3">
              <w:rPr>
                <w:sz w:val="16"/>
                <w:szCs w:val="16"/>
                <w:lang w:val="fr-FR"/>
              </w:rPr>
              <w:t>GB</w:t>
            </w:r>
          </w:p>
        </w:tc>
      </w:tr>
      <w:tr w:rsidR="003F7BE8" w:rsidRPr="000C758D" w14:paraId="6D2EC42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CABFC6" w14:textId="77777777" w:rsidR="003F7BE8" w:rsidRPr="000C758D" w:rsidRDefault="003F7BE8" w:rsidP="003F7BE8">
            <w:pPr>
              <w:jc w:val="left"/>
              <w:rPr>
                <w:sz w:val="16"/>
                <w:szCs w:val="16"/>
              </w:rPr>
            </w:pPr>
            <w:r w:rsidRPr="000C758D">
              <w:rPr>
                <w:bCs/>
                <w:sz w:val="16"/>
                <w:szCs w:val="16"/>
              </w:rPr>
              <w:t>PRUNL_VUL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2BC148" w14:textId="77777777" w:rsidR="003F7BE8" w:rsidRPr="000C758D" w:rsidRDefault="003F7BE8" w:rsidP="003F7BE8">
            <w:pPr>
              <w:ind w:left="82" w:hanging="82"/>
              <w:jc w:val="left"/>
              <w:rPr>
                <w:sz w:val="16"/>
                <w:szCs w:val="16"/>
              </w:rPr>
            </w:pPr>
            <w:r w:rsidRPr="000C758D">
              <w:rPr>
                <w:sz w:val="16"/>
                <w:szCs w:val="16"/>
              </w:rPr>
              <w:t>Prunella vulgaris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A2C365" w14:textId="17C2B770" w:rsidR="003F7BE8" w:rsidRPr="000C758D" w:rsidRDefault="003F7BE8" w:rsidP="003F7BE8">
            <w:pPr>
              <w:jc w:val="left"/>
              <w:rPr>
                <w:sz w:val="16"/>
                <w:szCs w:val="16"/>
              </w:rPr>
            </w:pPr>
            <w:r w:rsidRPr="00B662C3">
              <w:rPr>
                <w:sz w:val="16"/>
                <w:szCs w:val="16"/>
                <w:lang w:val="fr-FR"/>
              </w:rPr>
              <w:t>NL</w:t>
            </w:r>
          </w:p>
        </w:tc>
      </w:tr>
      <w:tr w:rsidR="003F7BE8" w:rsidRPr="000C758D" w14:paraId="2F24AB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289497" w14:textId="77777777" w:rsidR="003F7BE8" w:rsidRPr="000C758D" w:rsidRDefault="003F7BE8" w:rsidP="003F7BE8">
            <w:pPr>
              <w:jc w:val="left"/>
              <w:rPr>
                <w:sz w:val="16"/>
                <w:szCs w:val="16"/>
              </w:rPr>
            </w:pPr>
            <w:r w:rsidRPr="000C758D">
              <w:rPr>
                <w:bCs/>
                <w:sz w:val="16"/>
                <w:szCs w:val="16"/>
              </w:rPr>
              <w:t>PRUNU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D93F25" w14:textId="77777777" w:rsidR="003F7BE8" w:rsidRPr="000C758D" w:rsidRDefault="003F7BE8" w:rsidP="003F7BE8">
            <w:pPr>
              <w:ind w:left="82" w:hanging="82"/>
              <w:jc w:val="left"/>
              <w:rPr>
                <w:sz w:val="16"/>
                <w:szCs w:val="16"/>
              </w:rPr>
            </w:pPr>
            <w:r w:rsidRPr="000C758D">
              <w:rPr>
                <w:sz w:val="16"/>
                <w:szCs w:val="16"/>
              </w:rPr>
              <w:t>Prunus L.</w:t>
            </w:r>
            <w:r w:rsidRPr="000C758D">
              <w:rPr>
                <w:sz w:val="16"/>
                <w:szCs w:val="16"/>
              </w:rPr>
              <w:br/>
              <w:t>Amygdalus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584390" w14:textId="240405C7" w:rsidR="003F7BE8" w:rsidRPr="000C758D" w:rsidRDefault="003F7BE8" w:rsidP="003F7BE8">
            <w:pPr>
              <w:jc w:val="left"/>
              <w:rPr>
                <w:sz w:val="16"/>
                <w:szCs w:val="16"/>
              </w:rPr>
            </w:pPr>
            <w:r w:rsidRPr="003F7BE8">
              <w:rPr>
                <w:sz w:val="16"/>
                <w:szCs w:val="16"/>
              </w:rPr>
              <w:t>BG  CA  DE  FR  GB</w:t>
            </w:r>
            <w:r w:rsidRPr="003F7BE8">
              <w:rPr>
                <w:sz w:val="16"/>
                <w:szCs w:val="16"/>
                <w:vertAlign w:val="superscript"/>
              </w:rPr>
              <w:t>{1}</w:t>
            </w:r>
            <w:r w:rsidRPr="003F7BE8">
              <w:rPr>
                <w:sz w:val="16"/>
                <w:szCs w:val="16"/>
              </w:rPr>
              <w:t xml:space="preserve">  HU  IL  IT  JP  NZ  PL  QZ</w:t>
            </w:r>
            <w:r w:rsidRPr="003F7BE8">
              <w:rPr>
                <w:sz w:val="16"/>
                <w:szCs w:val="16"/>
                <w:vertAlign w:val="superscript"/>
              </w:rPr>
              <w:t>{1}</w:t>
            </w:r>
            <w:r w:rsidRPr="003F7BE8">
              <w:rPr>
                <w:sz w:val="16"/>
                <w:szCs w:val="16"/>
              </w:rPr>
              <w:t xml:space="preserve">  RU  ZA</w:t>
            </w:r>
          </w:p>
        </w:tc>
      </w:tr>
      <w:tr w:rsidR="003F7BE8" w:rsidRPr="000C758D" w14:paraId="15F148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E6664B" w14:textId="77777777" w:rsidR="003F7BE8" w:rsidRPr="000C758D" w:rsidRDefault="003F7BE8" w:rsidP="003F7BE8">
            <w:pPr>
              <w:jc w:val="left"/>
              <w:rPr>
                <w:sz w:val="16"/>
                <w:szCs w:val="16"/>
              </w:rPr>
            </w:pPr>
            <w:r w:rsidRPr="000C758D">
              <w:rPr>
                <w:bCs/>
                <w:sz w:val="16"/>
                <w:szCs w:val="16"/>
              </w:rPr>
              <w:t>PRUNU_ACD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EF283C" w14:textId="77777777" w:rsidR="003F7BE8" w:rsidRPr="000C758D" w:rsidRDefault="003F7BE8" w:rsidP="003F7BE8">
            <w:pPr>
              <w:ind w:left="82" w:hanging="82"/>
              <w:jc w:val="left"/>
              <w:rPr>
                <w:sz w:val="16"/>
                <w:szCs w:val="16"/>
              </w:rPr>
            </w:pPr>
            <w:r w:rsidRPr="000C758D">
              <w:rPr>
                <w:sz w:val="16"/>
                <w:szCs w:val="16"/>
              </w:rPr>
              <w:t>Prunus avium x Prunus campanulata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E7493B" w14:textId="495E5EB6" w:rsidR="003F7BE8" w:rsidRPr="000C758D" w:rsidRDefault="003F7BE8" w:rsidP="003F7BE8">
            <w:pPr>
              <w:jc w:val="left"/>
              <w:rPr>
                <w:sz w:val="16"/>
                <w:szCs w:val="16"/>
              </w:rPr>
            </w:pPr>
            <w:r w:rsidRPr="00B662C3">
              <w:rPr>
                <w:sz w:val="16"/>
                <w:szCs w:val="16"/>
                <w:lang w:val="fr-FR"/>
              </w:rPr>
              <w:t>SK</w:t>
            </w:r>
          </w:p>
        </w:tc>
      </w:tr>
      <w:tr w:rsidR="003F7BE8" w:rsidRPr="000C758D" w14:paraId="67715E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794D9E" w14:textId="77777777" w:rsidR="003F7BE8" w:rsidRPr="000C758D" w:rsidRDefault="003F7BE8" w:rsidP="003F7BE8">
            <w:pPr>
              <w:jc w:val="left"/>
              <w:rPr>
                <w:sz w:val="16"/>
                <w:szCs w:val="16"/>
              </w:rPr>
            </w:pPr>
            <w:r w:rsidRPr="000C758D">
              <w:rPr>
                <w:bCs/>
                <w:sz w:val="16"/>
                <w:szCs w:val="16"/>
              </w:rPr>
              <w:lastRenderedPageBreak/>
              <w:t>PRUNU_ADO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A3A508" w14:textId="77777777" w:rsidR="003F7BE8" w:rsidRPr="000C758D" w:rsidRDefault="003F7BE8" w:rsidP="003F7BE8">
            <w:pPr>
              <w:ind w:left="82" w:hanging="82"/>
              <w:jc w:val="left"/>
              <w:rPr>
                <w:sz w:val="16"/>
                <w:szCs w:val="16"/>
              </w:rPr>
            </w:pPr>
            <w:r w:rsidRPr="000C758D">
              <w:rPr>
                <w:sz w:val="16"/>
                <w:szCs w:val="16"/>
              </w:rPr>
              <w:t>hybrids between Prunus armeniaca and Prunus domestica</w:t>
            </w:r>
            <w:r w:rsidRPr="000C758D">
              <w:rPr>
                <w:sz w:val="16"/>
                <w:szCs w:val="16"/>
              </w:rPr>
              <w:br/>
              <w:t>Prunus armeniaca x Prunus domestica</w:t>
            </w:r>
            <w:r w:rsidRPr="000C758D">
              <w:rPr>
                <w:sz w:val="16"/>
                <w:szCs w:val="16"/>
              </w:rPr>
              <w:br/>
              <w:t>Prunus armeniaca x Prunus domestica x Prunus armeniaca</w:t>
            </w:r>
            <w:r w:rsidRPr="000C758D">
              <w:rPr>
                <w:sz w:val="16"/>
                <w:szCs w:val="16"/>
              </w:rPr>
              <w:br/>
              <w:t>Prunus domestica x Prunus armeniaca</w:t>
            </w:r>
            <w:r w:rsidRPr="000C758D">
              <w:rPr>
                <w:sz w:val="16"/>
                <w:szCs w:val="16"/>
              </w:rPr>
              <w:br/>
              <w:t>Prunus domestica x Prunus domestica x Prunus armeniaca</w:t>
            </w:r>
            <w:r w:rsidRPr="000C758D">
              <w:rPr>
                <w:sz w:val="16"/>
                <w:szCs w:val="16"/>
              </w:rPr>
              <w:br/>
              <w:t>Prunus domestica x Prunus domestica x Prunus domestica x Prunus armeniaca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FED655" w14:textId="44644788" w:rsidR="003F7BE8" w:rsidRPr="000C758D" w:rsidRDefault="003F7BE8" w:rsidP="003F7BE8">
            <w:pPr>
              <w:jc w:val="left"/>
              <w:rPr>
                <w:sz w:val="16"/>
                <w:szCs w:val="16"/>
              </w:rPr>
            </w:pPr>
            <w:r w:rsidRPr="00B662C3">
              <w:rPr>
                <w:sz w:val="16"/>
                <w:szCs w:val="16"/>
                <w:lang w:val="fr-FR"/>
              </w:rPr>
              <w:t>SK</w:t>
            </w:r>
          </w:p>
        </w:tc>
      </w:tr>
      <w:tr w:rsidR="003F7BE8" w:rsidRPr="000C758D" w14:paraId="1C79C1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33385B" w14:textId="77777777" w:rsidR="003F7BE8" w:rsidRPr="000C758D" w:rsidRDefault="003F7BE8" w:rsidP="003F7BE8">
            <w:pPr>
              <w:jc w:val="left"/>
              <w:rPr>
                <w:sz w:val="16"/>
                <w:szCs w:val="16"/>
              </w:rPr>
            </w:pPr>
            <w:r w:rsidRPr="000C758D">
              <w:rPr>
                <w:bCs/>
                <w:sz w:val="16"/>
                <w:szCs w:val="16"/>
              </w:rPr>
              <w:t>PRUNU_AFR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059DAD" w14:textId="77777777" w:rsidR="003F7BE8" w:rsidRPr="000C758D" w:rsidRDefault="003F7BE8" w:rsidP="003F7BE8">
            <w:pPr>
              <w:ind w:left="82" w:hanging="82"/>
              <w:jc w:val="left"/>
              <w:rPr>
                <w:sz w:val="16"/>
                <w:szCs w:val="16"/>
              </w:rPr>
            </w:pPr>
            <w:r w:rsidRPr="000C758D">
              <w:rPr>
                <w:sz w:val="16"/>
                <w:szCs w:val="16"/>
              </w:rPr>
              <w:t>Prunus avium x Prunus fruticosa Pallas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7ECC8A" w14:textId="5618F6F5" w:rsidR="003F7BE8" w:rsidRPr="000C758D" w:rsidRDefault="003F7BE8" w:rsidP="003F7BE8">
            <w:pPr>
              <w:jc w:val="left"/>
              <w:rPr>
                <w:sz w:val="16"/>
                <w:szCs w:val="16"/>
              </w:rPr>
            </w:pPr>
            <w:r w:rsidRPr="00B662C3">
              <w:rPr>
                <w:sz w:val="16"/>
                <w:szCs w:val="16"/>
                <w:lang w:val="fr-FR"/>
              </w:rPr>
              <w:t>DE  FR  QZ  SK</w:t>
            </w:r>
          </w:p>
        </w:tc>
      </w:tr>
      <w:tr w:rsidR="003F7BE8" w:rsidRPr="000C758D" w14:paraId="334F175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EFA707" w14:textId="77777777" w:rsidR="003F7BE8" w:rsidRPr="000C758D" w:rsidRDefault="003F7BE8" w:rsidP="003F7BE8">
            <w:pPr>
              <w:jc w:val="left"/>
              <w:rPr>
                <w:sz w:val="16"/>
                <w:szCs w:val="16"/>
              </w:rPr>
            </w:pPr>
            <w:r w:rsidRPr="000C758D">
              <w:rPr>
                <w:bCs/>
                <w:sz w:val="16"/>
                <w:szCs w:val="16"/>
              </w:rPr>
              <w:t>PRUNU_AMY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E77DD3" w14:textId="77777777" w:rsidR="003F7BE8" w:rsidRPr="000C758D" w:rsidRDefault="003F7BE8" w:rsidP="003F7BE8">
            <w:pPr>
              <w:ind w:left="82" w:hanging="82"/>
              <w:jc w:val="left"/>
              <w:rPr>
                <w:sz w:val="16"/>
                <w:szCs w:val="16"/>
              </w:rPr>
            </w:pPr>
            <w:r w:rsidRPr="00486B2C">
              <w:rPr>
                <w:sz w:val="16"/>
                <w:szCs w:val="16"/>
                <w:lang w:val="fr-FR"/>
              </w:rPr>
              <w:t>Prunus ×persicoides (Ser.) M. Vilm. &amp; Bois</w:t>
            </w:r>
            <w:r w:rsidRPr="00486B2C">
              <w:rPr>
                <w:sz w:val="16"/>
                <w:szCs w:val="16"/>
                <w:lang w:val="fr-FR"/>
              </w:rPr>
              <w:br/>
              <w:t>Prunus dulcis (Mill.) D. A. Webb × Prunus persica (L.) Batsch</w:t>
            </w:r>
            <w:r w:rsidRPr="00486B2C">
              <w:rPr>
                <w:sz w:val="16"/>
                <w:szCs w:val="16"/>
                <w:lang w:val="fr-FR"/>
              </w:rPr>
              <w:br/>
              <w:t>Prunus persica (L.) Batsch x Amygdalus communis L.</w:t>
            </w:r>
            <w:r w:rsidRPr="00486B2C">
              <w:rPr>
                <w:sz w:val="16"/>
                <w:szCs w:val="16"/>
                <w:lang w:val="fr-FR"/>
              </w:rPr>
              <w:br/>
              <w:t>Prunus persica x Prunus dulcis</w:t>
            </w:r>
            <w:r w:rsidRPr="00486B2C">
              <w:rPr>
                <w:sz w:val="16"/>
                <w:szCs w:val="16"/>
                <w:lang w:val="fr-FR"/>
              </w:rPr>
              <w:br/>
              <w:t>Prunus x amygdalo-persica (Weston) Rehd.</w:t>
            </w:r>
            <w:r w:rsidRPr="00486B2C">
              <w:rPr>
                <w:sz w:val="16"/>
                <w:szCs w:val="16"/>
                <w:lang w:val="fr-FR"/>
              </w:rPr>
              <w:br/>
            </w:r>
            <w:r w:rsidRPr="000C758D">
              <w:rPr>
                <w:sz w:val="16"/>
                <w:szCs w:val="16"/>
              </w:rPr>
              <w:t>Prunus ×amygdalopersica (Weston)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D2F007" w14:textId="16C70AF2" w:rsidR="003F7BE8" w:rsidRPr="000C758D" w:rsidRDefault="003F7BE8" w:rsidP="003F7BE8">
            <w:pPr>
              <w:jc w:val="left"/>
              <w:rPr>
                <w:sz w:val="16"/>
                <w:szCs w:val="16"/>
              </w:rPr>
            </w:pPr>
            <w:r w:rsidRPr="00B662C3">
              <w:rPr>
                <w:sz w:val="16"/>
                <w:szCs w:val="16"/>
                <w:lang w:val="fr-FR"/>
              </w:rPr>
              <w:t>ES  SK  ZA</w:t>
            </w:r>
          </w:p>
        </w:tc>
      </w:tr>
      <w:tr w:rsidR="003F7BE8" w:rsidRPr="000C758D" w14:paraId="5957B23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3FDD97" w14:textId="77777777" w:rsidR="003F7BE8" w:rsidRPr="000C758D" w:rsidRDefault="003F7BE8" w:rsidP="003F7BE8">
            <w:pPr>
              <w:jc w:val="left"/>
              <w:rPr>
                <w:sz w:val="16"/>
                <w:szCs w:val="16"/>
              </w:rPr>
            </w:pPr>
            <w:r w:rsidRPr="000C758D">
              <w:rPr>
                <w:bCs/>
                <w:sz w:val="16"/>
                <w:szCs w:val="16"/>
              </w:rPr>
              <w:t>PRUNU_APS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24DA66" w14:textId="77777777" w:rsidR="003F7BE8" w:rsidRPr="000C758D" w:rsidRDefault="003F7BE8" w:rsidP="003F7BE8">
            <w:pPr>
              <w:ind w:left="82" w:hanging="82"/>
              <w:jc w:val="left"/>
              <w:rPr>
                <w:sz w:val="16"/>
                <w:szCs w:val="16"/>
              </w:rPr>
            </w:pPr>
            <w:r w:rsidRPr="000C758D">
              <w:rPr>
                <w:sz w:val="16"/>
                <w:szCs w:val="16"/>
              </w:rPr>
              <w:t>hybrids between Prunus avium and Prunus pseudocerasus</w:t>
            </w:r>
            <w:r w:rsidRPr="000C758D">
              <w:rPr>
                <w:sz w:val="16"/>
                <w:szCs w:val="16"/>
              </w:rPr>
              <w:br/>
              <w:t>Prunus avium x Prunus pseudocerasus</w:t>
            </w:r>
            <w:r w:rsidRPr="000C758D">
              <w:rPr>
                <w:sz w:val="16"/>
                <w:szCs w:val="16"/>
              </w:rPr>
              <w:br/>
              <w:t>Prunus pseudocerasus x Prunus avium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DB4E4D" w14:textId="6CFB95A4" w:rsidR="003F7BE8" w:rsidRPr="000C758D" w:rsidRDefault="003F7BE8" w:rsidP="003F7BE8">
            <w:pPr>
              <w:jc w:val="left"/>
              <w:rPr>
                <w:sz w:val="16"/>
                <w:szCs w:val="16"/>
              </w:rPr>
            </w:pPr>
            <w:r w:rsidRPr="00B662C3">
              <w:rPr>
                <w:sz w:val="16"/>
                <w:szCs w:val="16"/>
                <w:lang w:val="fr-FR"/>
              </w:rPr>
              <w:t>SK  ZA</w:t>
            </w:r>
          </w:p>
        </w:tc>
      </w:tr>
      <w:tr w:rsidR="003F7BE8" w:rsidRPr="000C758D" w14:paraId="6140B95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5DDF4D" w14:textId="77777777" w:rsidR="003F7BE8" w:rsidRPr="000C758D" w:rsidRDefault="003F7BE8" w:rsidP="003F7BE8">
            <w:pPr>
              <w:jc w:val="left"/>
              <w:rPr>
                <w:sz w:val="16"/>
                <w:szCs w:val="16"/>
              </w:rPr>
            </w:pPr>
            <w:r w:rsidRPr="000C758D">
              <w:rPr>
                <w:bCs/>
                <w:sz w:val="16"/>
                <w:szCs w:val="16"/>
              </w:rPr>
              <w:t>PRUNU_ARM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4C3A3A" w14:textId="77777777" w:rsidR="003F7BE8" w:rsidRPr="000C758D" w:rsidRDefault="003F7BE8" w:rsidP="003F7BE8">
            <w:pPr>
              <w:ind w:left="82" w:hanging="82"/>
              <w:jc w:val="left"/>
              <w:rPr>
                <w:sz w:val="16"/>
                <w:szCs w:val="16"/>
              </w:rPr>
            </w:pPr>
            <w:r w:rsidRPr="000C758D">
              <w:rPr>
                <w:sz w:val="16"/>
                <w:szCs w:val="16"/>
              </w:rPr>
              <w:t>Prunus armeniaca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62B82F" w14:textId="0AA8A978" w:rsidR="003F7BE8" w:rsidRPr="000C758D" w:rsidRDefault="003F7BE8" w:rsidP="003F7BE8">
            <w:pPr>
              <w:jc w:val="left"/>
              <w:rPr>
                <w:sz w:val="16"/>
                <w:szCs w:val="16"/>
              </w:rPr>
            </w:pPr>
            <w:r w:rsidRPr="003F7BE8">
              <w:rPr>
                <w:sz w:val="16"/>
                <w:szCs w:val="16"/>
              </w:rPr>
              <w:t>AR  BG  CA  CN  CZ  DE  ES  FR  HU  IL  JP  KR  MD  NZ  PL  QZ  RO  RU  SK  TN  ZA</w:t>
            </w:r>
          </w:p>
        </w:tc>
      </w:tr>
      <w:tr w:rsidR="003F7BE8" w:rsidRPr="000C758D" w14:paraId="56484E0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1234E4" w14:textId="77777777" w:rsidR="003F7BE8" w:rsidRPr="000C758D" w:rsidRDefault="003F7BE8" w:rsidP="003F7BE8">
            <w:pPr>
              <w:jc w:val="left"/>
              <w:rPr>
                <w:sz w:val="16"/>
                <w:szCs w:val="16"/>
              </w:rPr>
            </w:pPr>
            <w:r w:rsidRPr="000C758D">
              <w:rPr>
                <w:bCs/>
                <w:sz w:val="16"/>
                <w:szCs w:val="16"/>
              </w:rPr>
              <w:t>PRUNU_AVI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83C7D9" w14:textId="77777777" w:rsidR="003F7BE8" w:rsidRPr="000C758D" w:rsidRDefault="003F7BE8" w:rsidP="003F7BE8">
            <w:pPr>
              <w:ind w:left="82" w:hanging="82"/>
              <w:jc w:val="left"/>
              <w:rPr>
                <w:sz w:val="16"/>
                <w:szCs w:val="16"/>
              </w:rPr>
            </w:pPr>
            <w:r w:rsidRPr="000C758D">
              <w:rPr>
                <w:sz w:val="16"/>
                <w:szCs w:val="16"/>
              </w:rPr>
              <w:t>Prunus avium (L.) L.</w:t>
            </w:r>
            <w:r w:rsidRPr="000C758D">
              <w:rPr>
                <w:sz w:val="16"/>
                <w:szCs w:val="16"/>
              </w:rPr>
              <w:br/>
              <w:t>Cerasus avium (L.)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96B270" w14:textId="037A21DC" w:rsidR="003F7BE8" w:rsidRPr="000C758D" w:rsidRDefault="003F7BE8" w:rsidP="003F7BE8">
            <w:pPr>
              <w:jc w:val="left"/>
              <w:rPr>
                <w:sz w:val="16"/>
                <w:szCs w:val="16"/>
              </w:rPr>
            </w:pPr>
            <w:r w:rsidRPr="00B662C3">
              <w:rPr>
                <w:sz w:val="16"/>
                <w:szCs w:val="16"/>
                <w:lang w:val="fr-FR"/>
              </w:rPr>
              <w:t>AR  BG  CA  CZ  DE  ES  FR  HU  JP  NZ  PL  QZ  RO  RU  SK  ZA</w:t>
            </w:r>
          </w:p>
        </w:tc>
      </w:tr>
      <w:tr w:rsidR="003F7BE8" w:rsidRPr="000C758D" w14:paraId="2915ED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E62621" w14:textId="77777777" w:rsidR="003F7BE8" w:rsidRPr="000C758D" w:rsidRDefault="003F7BE8" w:rsidP="003F7BE8">
            <w:pPr>
              <w:jc w:val="left"/>
              <w:rPr>
                <w:sz w:val="16"/>
                <w:szCs w:val="16"/>
              </w:rPr>
            </w:pPr>
            <w:r w:rsidRPr="000C758D">
              <w:rPr>
                <w:bCs/>
                <w:sz w:val="16"/>
                <w:szCs w:val="16"/>
              </w:rPr>
              <w:t>PRUNU_BLI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5193AF" w14:textId="77777777" w:rsidR="003F7BE8" w:rsidRPr="00486B2C" w:rsidRDefault="003F7BE8" w:rsidP="003F7BE8">
            <w:pPr>
              <w:ind w:left="82" w:hanging="82"/>
              <w:jc w:val="left"/>
              <w:rPr>
                <w:sz w:val="16"/>
                <w:szCs w:val="16"/>
                <w:lang w:val="fr-FR"/>
              </w:rPr>
            </w:pPr>
            <w:r w:rsidRPr="00486B2C">
              <w:rPr>
                <w:sz w:val="16"/>
                <w:szCs w:val="16"/>
                <w:lang w:val="fr-FR"/>
              </w:rPr>
              <w:t>Prunus blireiana</w:t>
            </w:r>
            <w:r w:rsidRPr="00486B2C">
              <w:rPr>
                <w:sz w:val="16"/>
                <w:szCs w:val="16"/>
                <w:lang w:val="fr-FR"/>
              </w:rPr>
              <w:br/>
              <w:t>Prunus × blireiana André</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9B764B" w14:textId="7F71B069" w:rsidR="003F7BE8" w:rsidRPr="000C758D" w:rsidRDefault="003F7BE8" w:rsidP="003F7BE8">
            <w:pPr>
              <w:jc w:val="left"/>
              <w:rPr>
                <w:sz w:val="16"/>
                <w:szCs w:val="16"/>
              </w:rPr>
            </w:pPr>
            <w:r w:rsidRPr="00B662C3">
              <w:rPr>
                <w:sz w:val="16"/>
                <w:szCs w:val="16"/>
                <w:lang w:val="fr-FR"/>
              </w:rPr>
              <w:t>SK</w:t>
            </w:r>
          </w:p>
        </w:tc>
      </w:tr>
      <w:tr w:rsidR="003F7BE8" w:rsidRPr="000C758D" w14:paraId="0D45C1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3D2C1D" w14:textId="77777777" w:rsidR="003F7BE8" w:rsidRPr="000C758D" w:rsidRDefault="003F7BE8" w:rsidP="003F7BE8">
            <w:pPr>
              <w:jc w:val="left"/>
              <w:rPr>
                <w:sz w:val="16"/>
                <w:szCs w:val="16"/>
              </w:rPr>
            </w:pPr>
            <w:r w:rsidRPr="000C758D">
              <w:rPr>
                <w:bCs/>
                <w:sz w:val="16"/>
                <w:szCs w:val="16"/>
              </w:rPr>
              <w:t>PRUNU_CAN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D23485" w14:textId="77777777" w:rsidR="003F7BE8" w:rsidRPr="000C758D" w:rsidRDefault="003F7BE8" w:rsidP="003F7BE8">
            <w:pPr>
              <w:ind w:left="82" w:hanging="82"/>
              <w:jc w:val="left"/>
              <w:rPr>
                <w:sz w:val="16"/>
                <w:szCs w:val="16"/>
              </w:rPr>
            </w:pPr>
            <w:r w:rsidRPr="000C758D">
              <w:rPr>
                <w:sz w:val="16"/>
                <w:szCs w:val="16"/>
              </w:rPr>
              <w:t>Prunus canescens Bois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359FF0" w14:textId="4789B4E3" w:rsidR="003F7BE8" w:rsidRPr="000C758D" w:rsidRDefault="003F7BE8" w:rsidP="003F7BE8">
            <w:pPr>
              <w:jc w:val="left"/>
              <w:rPr>
                <w:sz w:val="16"/>
                <w:szCs w:val="16"/>
              </w:rPr>
            </w:pPr>
            <w:r w:rsidRPr="00B662C3">
              <w:rPr>
                <w:sz w:val="16"/>
                <w:szCs w:val="16"/>
                <w:lang w:val="fr-FR"/>
              </w:rPr>
              <w:t>FR</w:t>
            </w:r>
          </w:p>
        </w:tc>
      </w:tr>
      <w:tr w:rsidR="003F7BE8" w:rsidRPr="000C758D" w14:paraId="47D96C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14D42D" w14:textId="77777777" w:rsidR="003F7BE8" w:rsidRPr="000C758D" w:rsidRDefault="003F7BE8" w:rsidP="003F7BE8">
            <w:pPr>
              <w:jc w:val="left"/>
              <w:rPr>
                <w:sz w:val="16"/>
                <w:szCs w:val="16"/>
              </w:rPr>
            </w:pPr>
            <w:r w:rsidRPr="000C758D">
              <w:rPr>
                <w:bCs/>
                <w:sz w:val="16"/>
                <w:szCs w:val="16"/>
              </w:rPr>
              <w:t>PRUNU_CCA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1CA733" w14:textId="77777777" w:rsidR="003F7BE8" w:rsidRPr="00486B2C" w:rsidRDefault="003F7BE8" w:rsidP="003F7BE8">
            <w:pPr>
              <w:ind w:left="82" w:hanging="82"/>
              <w:jc w:val="left"/>
              <w:rPr>
                <w:sz w:val="16"/>
                <w:szCs w:val="16"/>
                <w:lang w:val="en-US"/>
              </w:rPr>
            </w:pPr>
            <w:r w:rsidRPr="00486B2C">
              <w:rPr>
                <w:sz w:val="16"/>
                <w:szCs w:val="16"/>
                <w:lang w:val="en-US"/>
              </w:rPr>
              <w:t>Hybrids between Prunus cerasus and Prunus canescens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473C1A" w14:textId="08ED5557" w:rsidR="003F7BE8" w:rsidRPr="000C758D" w:rsidRDefault="003F7BE8" w:rsidP="003F7BE8">
            <w:pPr>
              <w:jc w:val="left"/>
              <w:rPr>
                <w:sz w:val="16"/>
                <w:szCs w:val="16"/>
              </w:rPr>
            </w:pPr>
            <w:r w:rsidRPr="00B662C3">
              <w:rPr>
                <w:sz w:val="16"/>
                <w:szCs w:val="16"/>
                <w:lang w:val="fr-FR"/>
              </w:rPr>
              <w:t>CA  DE  FR  QZ</w:t>
            </w:r>
          </w:p>
        </w:tc>
      </w:tr>
      <w:tr w:rsidR="003F7BE8" w:rsidRPr="000C758D" w14:paraId="4634CA6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23D658" w14:textId="77777777" w:rsidR="003F7BE8" w:rsidRPr="000C758D" w:rsidRDefault="003F7BE8" w:rsidP="003F7BE8">
            <w:pPr>
              <w:jc w:val="left"/>
              <w:rPr>
                <w:sz w:val="16"/>
                <w:szCs w:val="16"/>
              </w:rPr>
            </w:pPr>
            <w:r w:rsidRPr="000C758D">
              <w:rPr>
                <w:bCs/>
                <w:sz w:val="16"/>
                <w:szCs w:val="16"/>
              </w:rPr>
              <w:t>PRUNU_CDA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E2DB84" w14:textId="77777777" w:rsidR="003F7BE8" w:rsidRPr="000C758D" w:rsidRDefault="003F7BE8" w:rsidP="003F7BE8">
            <w:pPr>
              <w:ind w:left="82" w:hanging="82"/>
              <w:jc w:val="left"/>
              <w:rPr>
                <w:sz w:val="16"/>
                <w:szCs w:val="16"/>
              </w:rPr>
            </w:pPr>
            <w:r w:rsidRPr="000C758D">
              <w:rPr>
                <w:sz w:val="16"/>
                <w:szCs w:val="16"/>
              </w:rPr>
              <w:t>Prunus cerasifera x Prunus davidiana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0C2003" w14:textId="13EF9B29" w:rsidR="003F7BE8" w:rsidRPr="000C758D" w:rsidRDefault="003F7BE8" w:rsidP="003F7BE8">
            <w:pPr>
              <w:jc w:val="left"/>
              <w:rPr>
                <w:sz w:val="16"/>
                <w:szCs w:val="16"/>
              </w:rPr>
            </w:pPr>
            <w:r w:rsidRPr="00B662C3">
              <w:rPr>
                <w:sz w:val="16"/>
                <w:szCs w:val="16"/>
                <w:lang w:val="fr-FR"/>
              </w:rPr>
              <w:t>DE  FR  IT  PL  QZ</w:t>
            </w:r>
          </w:p>
        </w:tc>
      </w:tr>
      <w:tr w:rsidR="003F7BE8" w:rsidRPr="000C758D" w14:paraId="31F9A9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4513C0" w14:textId="77777777" w:rsidR="003F7BE8" w:rsidRPr="000C758D" w:rsidRDefault="003F7BE8" w:rsidP="003F7BE8">
            <w:pPr>
              <w:jc w:val="left"/>
              <w:rPr>
                <w:sz w:val="16"/>
                <w:szCs w:val="16"/>
              </w:rPr>
            </w:pPr>
            <w:r w:rsidRPr="000C758D">
              <w:rPr>
                <w:bCs/>
                <w:sz w:val="16"/>
                <w:szCs w:val="16"/>
              </w:rPr>
              <w:t>PRUNU_CDO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139A25" w14:textId="77777777" w:rsidR="003F7BE8" w:rsidRPr="000C758D" w:rsidRDefault="003F7BE8" w:rsidP="003F7BE8">
            <w:pPr>
              <w:ind w:left="82" w:hanging="82"/>
              <w:jc w:val="left"/>
              <w:rPr>
                <w:sz w:val="16"/>
                <w:szCs w:val="16"/>
              </w:rPr>
            </w:pPr>
            <w:r w:rsidRPr="000C758D">
              <w:rPr>
                <w:sz w:val="16"/>
                <w:szCs w:val="16"/>
              </w:rPr>
              <w:t>Prunus cerasifera x Prunus domestica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0D5EC7" w14:textId="6A204258" w:rsidR="003F7BE8" w:rsidRPr="000C758D" w:rsidRDefault="003F7BE8" w:rsidP="003F7BE8">
            <w:pPr>
              <w:jc w:val="left"/>
              <w:rPr>
                <w:sz w:val="16"/>
                <w:szCs w:val="16"/>
              </w:rPr>
            </w:pPr>
            <w:r w:rsidRPr="00B662C3">
              <w:rPr>
                <w:sz w:val="16"/>
                <w:szCs w:val="16"/>
                <w:lang w:val="fr-FR"/>
              </w:rPr>
              <w:t>DE  FR  IT  PL  QZ</w:t>
            </w:r>
          </w:p>
        </w:tc>
      </w:tr>
      <w:tr w:rsidR="003F7BE8" w:rsidRPr="000C758D" w14:paraId="0EB0C5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F79978" w14:textId="77777777" w:rsidR="003F7BE8" w:rsidRPr="000C758D" w:rsidRDefault="003F7BE8" w:rsidP="003F7BE8">
            <w:pPr>
              <w:jc w:val="left"/>
              <w:rPr>
                <w:sz w:val="16"/>
                <w:szCs w:val="16"/>
              </w:rPr>
            </w:pPr>
            <w:r w:rsidRPr="000C758D">
              <w:rPr>
                <w:bCs/>
                <w:sz w:val="16"/>
                <w:szCs w:val="16"/>
              </w:rPr>
              <w:t>PRUNU_CDU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C78449" w14:textId="77777777" w:rsidR="003F7BE8" w:rsidRPr="000C758D" w:rsidRDefault="003F7BE8" w:rsidP="003F7BE8">
            <w:pPr>
              <w:ind w:left="82" w:hanging="82"/>
              <w:jc w:val="left"/>
              <w:rPr>
                <w:sz w:val="16"/>
                <w:szCs w:val="16"/>
              </w:rPr>
            </w:pPr>
            <w:r w:rsidRPr="000C758D">
              <w:rPr>
                <w:sz w:val="16"/>
                <w:szCs w:val="16"/>
              </w:rPr>
              <w:t>Prunus cerasifera x Prunus dulcis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2AA961" w14:textId="729E0AA0" w:rsidR="003F7BE8" w:rsidRPr="000C758D" w:rsidRDefault="003F7BE8" w:rsidP="003F7BE8">
            <w:pPr>
              <w:jc w:val="left"/>
              <w:rPr>
                <w:sz w:val="16"/>
                <w:szCs w:val="16"/>
              </w:rPr>
            </w:pPr>
            <w:r w:rsidRPr="00B662C3">
              <w:rPr>
                <w:sz w:val="16"/>
                <w:szCs w:val="16"/>
                <w:lang w:val="fr-FR"/>
              </w:rPr>
              <w:t>ES  FR</w:t>
            </w:r>
          </w:p>
        </w:tc>
      </w:tr>
      <w:tr w:rsidR="003F7BE8" w:rsidRPr="000C758D" w14:paraId="366892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8E1DB9" w14:textId="77777777" w:rsidR="003F7BE8" w:rsidRPr="000C758D" w:rsidRDefault="003F7BE8" w:rsidP="003F7BE8">
            <w:pPr>
              <w:jc w:val="left"/>
              <w:rPr>
                <w:sz w:val="16"/>
                <w:szCs w:val="16"/>
              </w:rPr>
            </w:pPr>
            <w:r w:rsidRPr="000C758D">
              <w:rPr>
                <w:bCs/>
                <w:sz w:val="16"/>
                <w:szCs w:val="16"/>
              </w:rPr>
              <w:t>PRUNU_CIN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171AA0" w14:textId="77777777" w:rsidR="003F7BE8" w:rsidRPr="00486B2C" w:rsidRDefault="003F7BE8" w:rsidP="003F7BE8">
            <w:pPr>
              <w:ind w:left="82" w:hanging="82"/>
              <w:jc w:val="left"/>
              <w:rPr>
                <w:sz w:val="16"/>
                <w:szCs w:val="16"/>
                <w:lang w:val="fr-FR"/>
              </w:rPr>
            </w:pPr>
            <w:r w:rsidRPr="00486B2C">
              <w:rPr>
                <w:sz w:val="16"/>
                <w:szCs w:val="16"/>
                <w:lang w:val="fr-FR"/>
              </w:rPr>
              <w:t>Prunus canescens L. x Prunus incisia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652C7E" w14:textId="340A821A" w:rsidR="003F7BE8" w:rsidRPr="000C758D" w:rsidRDefault="003F7BE8" w:rsidP="003F7BE8">
            <w:pPr>
              <w:jc w:val="left"/>
              <w:rPr>
                <w:sz w:val="16"/>
                <w:szCs w:val="16"/>
              </w:rPr>
            </w:pPr>
            <w:r w:rsidRPr="00B662C3">
              <w:rPr>
                <w:sz w:val="16"/>
                <w:szCs w:val="16"/>
                <w:lang w:val="fr-FR"/>
              </w:rPr>
              <w:t>DE  FR  QZ</w:t>
            </w:r>
          </w:p>
        </w:tc>
      </w:tr>
      <w:tr w:rsidR="003F7BE8" w:rsidRPr="000C758D" w14:paraId="4990427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C433FB" w14:textId="77777777" w:rsidR="003F7BE8" w:rsidRPr="000C758D" w:rsidRDefault="003F7BE8" w:rsidP="003F7BE8">
            <w:pPr>
              <w:jc w:val="left"/>
              <w:rPr>
                <w:sz w:val="16"/>
                <w:szCs w:val="16"/>
              </w:rPr>
            </w:pPr>
            <w:r w:rsidRPr="000C758D">
              <w:rPr>
                <w:bCs/>
                <w:sz w:val="16"/>
                <w:szCs w:val="16"/>
              </w:rPr>
              <w:t>PRUNU_CMA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0B0C7C" w14:textId="77777777" w:rsidR="003F7BE8" w:rsidRPr="000C758D" w:rsidRDefault="003F7BE8" w:rsidP="003F7BE8">
            <w:pPr>
              <w:ind w:left="82" w:hanging="82"/>
              <w:jc w:val="left"/>
              <w:rPr>
                <w:sz w:val="16"/>
                <w:szCs w:val="16"/>
              </w:rPr>
            </w:pPr>
            <w:r w:rsidRPr="000C758D">
              <w:rPr>
                <w:sz w:val="16"/>
                <w:szCs w:val="16"/>
              </w:rPr>
              <w:t>hybrids between Prunus cerasus and Prunus maackii</w:t>
            </w:r>
            <w:r w:rsidRPr="000C758D">
              <w:rPr>
                <w:sz w:val="16"/>
                <w:szCs w:val="16"/>
              </w:rPr>
              <w:br/>
              <w:t>Prunus cerasus x (Prunus cerasus x Prunus maackii)</w:t>
            </w:r>
            <w:r w:rsidRPr="000C758D">
              <w:rPr>
                <w:sz w:val="16"/>
                <w:szCs w:val="16"/>
              </w:rPr>
              <w:br/>
              <w:t>Prunus cerasus x Prunus maackii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EAC4E5" w14:textId="122E0188" w:rsidR="003F7BE8" w:rsidRPr="000C758D" w:rsidRDefault="003F7BE8" w:rsidP="003F7BE8">
            <w:pPr>
              <w:jc w:val="left"/>
              <w:rPr>
                <w:sz w:val="16"/>
                <w:szCs w:val="16"/>
              </w:rPr>
            </w:pPr>
            <w:r w:rsidRPr="00B662C3">
              <w:rPr>
                <w:sz w:val="16"/>
                <w:szCs w:val="16"/>
                <w:lang w:val="fr-FR"/>
              </w:rPr>
              <w:t>DE  FR  QZ</w:t>
            </w:r>
          </w:p>
        </w:tc>
      </w:tr>
      <w:tr w:rsidR="003F7BE8" w:rsidRPr="000C758D" w14:paraId="7522DD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5358DA" w14:textId="77777777" w:rsidR="003F7BE8" w:rsidRPr="000C758D" w:rsidRDefault="003F7BE8" w:rsidP="003F7BE8">
            <w:pPr>
              <w:jc w:val="left"/>
              <w:rPr>
                <w:sz w:val="16"/>
                <w:szCs w:val="16"/>
              </w:rPr>
            </w:pPr>
            <w:r w:rsidRPr="000C758D">
              <w:rPr>
                <w:bCs/>
                <w:sz w:val="16"/>
                <w:szCs w:val="16"/>
              </w:rPr>
              <w:t>PRUNU_CPE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848547" w14:textId="77777777" w:rsidR="003F7BE8" w:rsidRPr="000C758D" w:rsidRDefault="003F7BE8" w:rsidP="003F7BE8">
            <w:pPr>
              <w:ind w:left="82" w:hanging="82"/>
              <w:jc w:val="left"/>
              <w:rPr>
                <w:sz w:val="16"/>
                <w:szCs w:val="16"/>
              </w:rPr>
            </w:pPr>
            <w:r w:rsidRPr="000C758D">
              <w:rPr>
                <w:sz w:val="16"/>
                <w:szCs w:val="16"/>
              </w:rPr>
              <w:t>Prunus cerasifera Ehrh. x P. persica (L.) Batsch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F9C5B7" w14:textId="09FD68F8" w:rsidR="003F7BE8" w:rsidRPr="000C758D" w:rsidRDefault="003F7BE8" w:rsidP="003F7BE8">
            <w:pPr>
              <w:jc w:val="left"/>
              <w:rPr>
                <w:sz w:val="16"/>
                <w:szCs w:val="16"/>
              </w:rPr>
            </w:pPr>
            <w:r w:rsidRPr="00B662C3">
              <w:rPr>
                <w:sz w:val="16"/>
                <w:szCs w:val="16"/>
                <w:lang w:val="fr-FR"/>
              </w:rPr>
              <w:t>DE  FR  QZ  SK</w:t>
            </w:r>
          </w:p>
        </w:tc>
      </w:tr>
      <w:tr w:rsidR="003F7BE8" w:rsidRPr="000C758D" w14:paraId="2D7EF2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A82B14" w14:textId="77777777" w:rsidR="003F7BE8" w:rsidRPr="000C758D" w:rsidRDefault="003F7BE8" w:rsidP="003F7BE8">
            <w:pPr>
              <w:jc w:val="left"/>
              <w:rPr>
                <w:sz w:val="16"/>
                <w:szCs w:val="16"/>
              </w:rPr>
            </w:pPr>
            <w:r w:rsidRPr="000C758D">
              <w:rPr>
                <w:bCs/>
                <w:sz w:val="16"/>
                <w:szCs w:val="16"/>
              </w:rPr>
              <w:t>PRUNU_CSC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898CC9" w14:textId="77777777" w:rsidR="003F7BE8" w:rsidRPr="00486B2C" w:rsidRDefault="003F7BE8" w:rsidP="003F7BE8">
            <w:pPr>
              <w:ind w:left="82" w:hanging="82"/>
              <w:jc w:val="left"/>
              <w:rPr>
                <w:sz w:val="16"/>
                <w:szCs w:val="16"/>
                <w:lang w:val="fr-FR"/>
              </w:rPr>
            </w:pPr>
            <w:r w:rsidRPr="00486B2C">
              <w:rPr>
                <w:sz w:val="16"/>
                <w:szCs w:val="16"/>
                <w:lang w:val="fr-FR"/>
              </w:rPr>
              <w:t>Prunus cerasus L. x (Prunus avium L. x Prunus canescens Bois)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EAD1C9" w14:textId="59B0AC29" w:rsidR="003F7BE8" w:rsidRPr="000C758D" w:rsidRDefault="003F7BE8" w:rsidP="003F7BE8">
            <w:pPr>
              <w:jc w:val="left"/>
              <w:rPr>
                <w:sz w:val="16"/>
                <w:szCs w:val="16"/>
              </w:rPr>
            </w:pPr>
            <w:r w:rsidRPr="00B662C3">
              <w:rPr>
                <w:sz w:val="16"/>
                <w:szCs w:val="16"/>
                <w:lang w:val="fr-FR"/>
              </w:rPr>
              <w:t>DE  FR  PL  QZ</w:t>
            </w:r>
          </w:p>
        </w:tc>
      </w:tr>
      <w:tr w:rsidR="003F7BE8" w:rsidRPr="000C758D" w14:paraId="1E3EBD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392416" w14:textId="77777777" w:rsidR="003F7BE8" w:rsidRPr="000C758D" w:rsidRDefault="003F7BE8" w:rsidP="003F7BE8">
            <w:pPr>
              <w:jc w:val="left"/>
              <w:rPr>
                <w:sz w:val="16"/>
                <w:szCs w:val="16"/>
              </w:rPr>
            </w:pPr>
            <w:r w:rsidRPr="000C758D">
              <w:rPr>
                <w:bCs/>
                <w:sz w:val="16"/>
                <w:szCs w:val="16"/>
              </w:rPr>
              <w:t>PRUNU_CSD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2A6B95" w14:textId="77777777" w:rsidR="003F7BE8" w:rsidRPr="000C758D" w:rsidRDefault="003F7BE8" w:rsidP="003F7BE8">
            <w:pPr>
              <w:ind w:left="82" w:hanging="82"/>
              <w:jc w:val="left"/>
              <w:rPr>
                <w:sz w:val="16"/>
                <w:szCs w:val="16"/>
              </w:rPr>
            </w:pPr>
            <w:r w:rsidRPr="000C758D">
              <w:rPr>
                <w:sz w:val="16"/>
                <w:szCs w:val="16"/>
              </w:rPr>
              <w:t>Prunus cerasoides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6E1C40" w14:textId="69C99854" w:rsidR="003F7BE8" w:rsidRPr="000C758D" w:rsidRDefault="003F7BE8" w:rsidP="003F7BE8">
            <w:pPr>
              <w:jc w:val="left"/>
              <w:rPr>
                <w:sz w:val="16"/>
                <w:szCs w:val="16"/>
              </w:rPr>
            </w:pPr>
            <w:r w:rsidRPr="00B662C3">
              <w:rPr>
                <w:sz w:val="16"/>
                <w:szCs w:val="16"/>
                <w:lang w:val="fr-FR"/>
              </w:rPr>
              <w:t>FR  SK</w:t>
            </w:r>
            <w:r w:rsidRPr="00B662C3">
              <w:rPr>
                <w:sz w:val="16"/>
                <w:szCs w:val="16"/>
                <w:vertAlign w:val="superscript"/>
                <w:lang w:val="fr-FR"/>
              </w:rPr>
              <w:t>{3}</w:t>
            </w:r>
          </w:p>
        </w:tc>
      </w:tr>
      <w:tr w:rsidR="003F7BE8" w:rsidRPr="000C758D" w14:paraId="08723E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F71528" w14:textId="77777777" w:rsidR="003F7BE8" w:rsidRPr="000C758D" w:rsidRDefault="003F7BE8" w:rsidP="003F7BE8">
            <w:pPr>
              <w:jc w:val="left"/>
              <w:rPr>
                <w:sz w:val="16"/>
                <w:szCs w:val="16"/>
              </w:rPr>
            </w:pPr>
            <w:r w:rsidRPr="000C758D">
              <w:rPr>
                <w:bCs/>
                <w:sz w:val="16"/>
                <w:szCs w:val="16"/>
              </w:rPr>
              <w:t>PRUNU_CSF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F38FB4" w14:textId="77777777" w:rsidR="003F7BE8" w:rsidRPr="000C758D" w:rsidRDefault="003F7BE8" w:rsidP="003F7BE8">
            <w:pPr>
              <w:ind w:left="82" w:hanging="82"/>
              <w:jc w:val="left"/>
              <w:rPr>
                <w:sz w:val="16"/>
                <w:szCs w:val="16"/>
              </w:rPr>
            </w:pPr>
            <w:r w:rsidRPr="000C758D">
              <w:rPr>
                <w:sz w:val="16"/>
                <w:szCs w:val="16"/>
              </w:rPr>
              <w:t>Prunus cerasifera Ehrh.</w:t>
            </w:r>
            <w:r w:rsidRPr="000C758D">
              <w:rPr>
                <w:sz w:val="16"/>
                <w:szCs w:val="16"/>
              </w:rPr>
              <w:br/>
              <w:t>Prunus cerasifera var. nigra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DC9CA4" w14:textId="75E5BCE2" w:rsidR="003F7BE8" w:rsidRPr="000C758D" w:rsidRDefault="003F7BE8" w:rsidP="003F7BE8">
            <w:pPr>
              <w:jc w:val="left"/>
              <w:rPr>
                <w:sz w:val="16"/>
                <w:szCs w:val="16"/>
              </w:rPr>
            </w:pPr>
            <w:r w:rsidRPr="00B662C3">
              <w:rPr>
                <w:sz w:val="16"/>
                <w:szCs w:val="16"/>
                <w:lang w:val="fr-FR"/>
              </w:rPr>
              <w:t>BG  CZ  DE  ES  FR  NZ  PL  QZ  RU  SK</w:t>
            </w:r>
            <w:r w:rsidRPr="00B662C3">
              <w:rPr>
                <w:sz w:val="16"/>
                <w:szCs w:val="16"/>
                <w:vertAlign w:val="superscript"/>
                <w:lang w:val="fr-FR"/>
              </w:rPr>
              <w:t>{4}</w:t>
            </w:r>
            <w:r w:rsidRPr="00B662C3">
              <w:rPr>
                <w:sz w:val="16"/>
                <w:szCs w:val="16"/>
                <w:lang w:val="fr-FR"/>
              </w:rPr>
              <w:t xml:space="preserve">  ZA</w:t>
            </w:r>
          </w:p>
        </w:tc>
      </w:tr>
      <w:tr w:rsidR="003F7BE8" w:rsidRPr="000C758D" w14:paraId="4E0610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E32EF5" w14:textId="77777777" w:rsidR="003F7BE8" w:rsidRPr="000C758D" w:rsidRDefault="003F7BE8" w:rsidP="003F7BE8">
            <w:pPr>
              <w:jc w:val="left"/>
              <w:rPr>
                <w:sz w:val="16"/>
                <w:szCs w:val="16"/>
              </w:rPr>
            </w:pPr>
            <w:r w:rsidRPr="000C758D">
              <w:rPr>
                <w:bCs/>
                <w:sz w:val="16"/>
                <w:szCs w:val="16"/>
              </w:rPr>
              <w:t>PRUNU_CSS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8D3217" w14:textId="77777777" w:rsidR="003F7BE8" w:rsidRPr="000C758D" w:rsidRDefault="003F7BE8" w:rsidP="003F7BE8">
            <w:pPr>
              <w:ind w:left="82" w:hanging="82"/>
              <w:jc w:val="left"/>
              <w:rPr>
                <w:sz w:val="16"/>
                <w:szCs w:val="16"/>
              </w:rPr>
            </w:pPr>
            <w:r w:rsidRPr="000C758D">
              <w:rPr>
                <w:sz w:val="16"/>
                <w:szCs w:val="16"/>
              </w:rPr>
              <w:t>Prunus cerasus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C761F6" w14:textId="098C194C" w:rsidR="003F7BE8" w:rsidRPr="000C758D" w:rsidRDefault="003F7BE8" w:rsidP="003F7BE8">
            <w:pPr>
              <w:jc w:val="left"/>
              <w:rPr>
                <w:sz w:val="16"/>
                <w:szCs w:val="16"/>
              </w:rPr>
            </w:pPr>
            <w:r w:rsidRPr="00B662C3">
              <w:rPr>
                <w:sz w:val="16"/>
                <w:szCs w:val="16"/>
              </w:rPr>
              <w:t>DE  HU  PL  QZ  RO  ZA</w:t>
            </w:r>
          </w:p>
        </w:tc>
      </w:tr>
      <w:tr w:rsidR="003F7BE8" w:rsidRPr="000C758D" w14:paraId="2EF288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BD95A7" w14:textId="77777777" w:rsidR="003F7BE8" w:rsidRPr="000C758D" w:rsidRDefault="003F7BE8" w:rsidP="003F7BE8">
            <w:pPr>
              <w:jc w:val="left"/>
              <w:rPr>
                <w:sz w:val="16"/>
                <w:szCs w:val="16"/>
              </w:rPr>
            </w:pPr>
            <w:r w:rsidRPr="000C758D">
              <w:rPr>
                <w:bCs/>
                <w:sz w:val="16"/>
                <w:szCs w:val="16"/>
              </w:rPr>
              <w:t>PRUNU_CTO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2303D4" w14:textId="77777777" w:rsidR="003F7BE8" w:rsidRPr="000C758D" w:rsidRDefault="003F7BE8" w:rsidP="003F7BE8">
            <w:pPr>
              <w:ind w:left="82" w:hanging="82"/>
              <w:jc w:val="left"/>
              <w:rPr>
                <w:sz w:val="16"/>
                <w:szCs w:val="16"/>
              </w:rPr>
            </w:pPr>
            <w:r w:rsidRPr="000C758D">
              <w:rPr>
                <w:sz w:val="16"/>
                <w:szCs w:val="16"/>
              </w:rPr>
              <w:t>Prunus canescens L. x Prunus tomentosa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56C5E4" w14:textId="5EB3415D" w:rsidR="003F7BE8" w:rsidRPr="000C758D" w:rsidRDefault="003F7BE8" w:rsidP="003F7BE8">
            <w:pPr>
              <w:jc w:val="left"/>
              <w:rPr>
                <w:sz w:val="16"/>
                <w:szCs w:val="16"/>
              </w:rPr>
            </w:pPr>
            <w:r w:rsidRPr="00B662C3">
              <w:rPr>
                <w:sz w:val="16"/>
                <w:szCs w:val="16"/>
              </w:rPr>
              <w:t>DE  FR  QZ</w:t>
            </w:r>
          </w:p>
        </w:tc>
      </w:tr>
      <w:tr w:rsidR="003F7BE8" w:rsidRPr="000C758D" w14:paraId="198512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6D896D" w14:textId="77777777" w:rsidR="003F7BE8" w:rsidRPr="000C758D" w:rsidRDefault="003F7BE8" w:rsidP="003F7BE8">
            <w:pPr>
              <w:jc w:val="left"/>
              <w:rPr>
                <w:sz w:val="16"/>
                <w:szCs w:val="16"/>
              </w:rPr>
            </w:pPr>
            <w:r w:rsidRPr="000C758D">
              <w:rPr>
                <w:bCs/>
                <w:sz w:val="16"/>
                <w:szCs w:val="16"/>
              </w:rPr>
              <w:t>PRUNU_DAS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3DEC44" w14:textId="77777777" w:rsidR="003F7BE8" w:rsidRPr="000C758D" w:rsidRDefault="003F7BE8" w:rsidP="003F7BE8">
            <w:pPr>
              <w:ind w:left="82" w:hanging="82"/>
              <w:jc w:val="left"/>
              <w:rPr>
                <w:sz w:val="16"/>
                <w:szCs w:val="16"/>
              </w:rPr>
            </w:pPr>
            <w:r w:rsidRPr="000C758D">
              <w:rPr>
                <w:sz w:val="16"/>
                <w:szCs w:val="16"/>
              </w:rPr>
              <w:t>Prunus ×dasycarpa Ehrh.</w:t>
            </w:r>
            <w:r w:rsidRPr="000C758D">
              <w:rPr>
                <w:sz w:val="16"/>
                <w:szCs w:val="16"/>
              </w:rPr>
              <w:br/>
              <w:t>Prunus armeniaca × Prunus cerasifera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9DEC74" w14:textId="1DDF74F0" w:rsidR="003F7BE8" w:rsidRPr="000C758D" w:rsidRDefault="003F7BE8" w:rsidP="003F7BE8">
            <w:pPr>
              <w:jc w:val="left"/>
              <w:rPr>
                <w:sz w:val="16"/>
                <w:szCs w:val="16"/>
              </w:rPr>
            </w:pPr>
            <w:r w:rsidRPr="00B662C3">
              <w:rPr>
                <w:sz w:val="16"/>
                <w:szCs w:val="16"/>
              </w:rPr>
              <w:t>DE  FR  QZ</w:t>
            </w:r>
          </w:p>
        </w:tc>
      </w:tr>
      <w:tr w:rsidR="003F7BE8" w:rsidRPr="000C758D" w14:paraId="38D516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2C5BB0" w14:textId="77777777" w:rsidR="003F7BE8" w:rsidRPr="000C758D" w:rsidRDefault="003F7BE8" w:rsidP="003F7BE8">
            <w:pPr>
              <w:jc w:val="left"/>
              <w:rPr>
                <w:sz w:val="16"/>
                <w:szCs w:val="16"/>
              </w:rPr>
            </w:pPr>
            <w:r w:rsidRPr="000C758D">
              <w:rPr>
                <w:bCs/>
                <w:sz w:val="16"/>
                <w:szCs w:val="16"/>
              </w:rPr>
              <w:t>PRUNU_DAW</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C63AEA" w14:textId="77777777" w:rsidR="003F7BE8" w:rsidRPr="000C758D" w:rsidRDefault="003F7BE8" w:rsidP="003F7BE8">
            <w:pPr>
              <w:ind w:left="82" w:hanging="82"/>
              <w:jc w:val="left"/>
              <w:rPr>
                <w:sz w:val="16"/>
                <w:szCs w:val="16"/>
              </w:rPr>
            </w:pPr>
            <w:r w:rsidRPr="000C758D">
              <w:rPr>
                <w:sz w:val="16"/>
                <w:szCs w:val="16"/>
              </w:rPr>
              <w:t>Prunus dawyckensis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CF03E3" w14:textId="2095E119" w:rsidR="003F7BE8" w:rsidRPr="000C758D" w:rsidRDefault="003F7BE8" w:rsidP="003F7BE8">
            <w:pPr>
              <w:jc w:val="left"/>
              <w:rPr>
                <w:sz w:val="16"/>
                <w:szCs w:val="16"/>
              </w:rPr>
            </w:pPr>
            <w:r w:rsidRPr="00B662C3">
              <w:rPr>
                <w:sz w:val="16"/>
                <w:szCs w:val="16"/>
              </w:rPr>
              <w:t>FR</w:t>
            </w:r>
          </w:p>
        </w:tc>
      </w:tr>
      <w:tr w:rsidR="003F7BE8" w:rsidRPr="000C758D" w14:paraId="40B5F7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C729F9" w14:textId="77777777" w:rsidR="003F7BE8" w:rsidRPr="000C758D" w:rsidRDefault="003F7BE8" w:rsidP="003F7BE8">
            <w:pPr>
              <w:jc w:val="left"/>
              <w:rPr>
                <w:sz w:val="16"/>
                <w:szCs w:val="16"/>
              </w:rPr>
            </w:pPr>
            <w:r w:rsidRPr="000C758D">
              <w:rPr>
                <w:bCs/>
                <w:sz w:val="16"/>
                <w:szCs w:val="16"/>
              </w:rPr>
              <w:t>PRUNU_DOM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A226E6" w14:textId="77777777" w:rsidR="003F7BE8" w:rsidRPr="000C758D" w:rsidRDefault="003F7BE8" w:rsidP="003F7BE8">
            <w:pPr>
              <w:ind w:left="82" w:hanging="82"/>
              <w:jc w:val="left"/>
              <w:rPr>
                <w:sz w:val="16"/>
                <w:szCs w:val="16"/>
              </w:rPr>
            </w:pPr>
            <w:r w:rsidRPr="00486B2C">
              <w:rPr>
                <w:sz w:val="16"/>
                <w:szCs w:val="16"/>
                <w:lang w:val="fr-FR"/>
              </w:rPr>
              <w:t>Prunus domestica L.</w:t>
            </w:r>
            <w:r w:rsidRPr="00486B2C">
              <w:rPr>
                <w:sz w:val="16"/>
                <w:szCs w:val="16"/>
                <w:lang w:val="fr-FR"/>
              </w:rPr>
              <w:br/>
              <w:t xml:space="preserve">Prunus L. subg. </w:t>
            </w:r>
            <w:r w:rsidRPr="000C758D">
              <w:rPr>
                <w:sz w:val="16"/>
                <w:szCs w:val="16"/>
              </w:rPr>
              <w:t>Prunus</w:t>
            </w:r>
            <w:r w:rsidRPr="000C758D">
              <w:rPr>
                <w:sz w:val="16"/>
                <w:szCs w:val="16"/>
              </w:rPr>
              <w:br/>
              <w:t>Prunus subg. Prunus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BB1F8B" w14:textId="30E9419E" w:rsidR="003F7BE8" w:rsidRPr="000C758D" w:rsidRDefault="003F7BE8" w:rsidP="003F7BE8">
            <w:pPr>
              <w:jc w:val="left"/>
              <w:rPr>
                <w:sz w:val="16"/>
                <w:szCs w:val="16"/>
              </w:rPr>
            </w:pPr>
            <w:r w:rsidRPr="00B662C3">
              <w:rPr>
                <w:sz w:val="16"/>
                <w:szCs w:val="16"/>
              </w:rPr>
              <w:t>AR  BG  CA  CN  CZ  DE  ES  FR  HU  IL  JP  MD  NZ  PL  QZ  RO  RU  SK  ZA</w:t>
            </w:r>
          </w:p>
        </w:tc>
      </w:tr>
      <w:tr w:rsidR="003F7BE8" w:rsidRPr="000C758D" w14:paraId="0D18B7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D597F5" w14:textId="77777777" w:rsidR="003F7BE8" w:rsidRPr="000C758D" w:rsidRDefault="003F7BE8" w:rsidP="003F7BE8">
            <w:pPr>
              <w:jc w:val="left"/>
              <w:rPr>
                <w:sz w:val="16"/>
                <w:szCs w:val="16"/>
              </w:rPr>
            </w:pPr>
            <w:r w:rsidRPr="000C758D">
              <w:rPr>
                <w:bCs/>
                <w:sz w:val="16"/>
                <w:szCs w:val="16"/>
              </w:rPr>
              <w:t>PRUNU_DOM_DOM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3360FA" w14:textId="77777777" w:rsidR="003F7BE8" w:rsidRPr="000C758D" w:rsidRDefault="003F7BE8" w:rsidP="003F7BE8">
            <w:pPr>
              <w:ind w:left="82" w:hanging="82"/>
              <w:jc w:val="left"/>
              <w:rPr>
                <w:sz w:val="16"/>
                <w:szCs w:val="16"/>
              </w:rPr>
            </w:pPr>
            <w:r w:rsidRPr="000C758D">
              <w:rPr>
                <w:sz w:val="16"/>
                <w:szCs w:val="16"/>
              </w:rPr>
              <w:t>Prunus domestica L. subsp. domestica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1C41E5" w14:textId="7F871373" w:rsidR="003F7BE8" w:rsidRPr="000C758D" w:rsidRDefault="003F7BE8" w:rsidP="003F7BE8">
            <w:pPr>
              <w:jc w:val="left"/>
              <w:rPr>
                <w:sz w:val="16"/>
                <w:szCs w:val="16"/>
              </w:rPr>
            </w:pPr>
            <w:r w:rsidRPr="00B662C3">
              <w:rPr>
                <w:sz w:val="16"/>
                <w:szCs w:val="16"/>
              </w:rPr>
              <w:t>DE  QZ</w:t>
            </w:r>
          </w:p>
        </w:tc>
      </w:tr>
      <w:tr w:rsidR="003F7BE8" w:rsidRPr="000C758D" w14:paraId="48EF39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3DA96C" w14:textId="77777777" w:rsidR="003F7BE8" w:rsidRPr="000C758D" w:rsidRDefault="003F7BE8" w:rsidP="003F7BE8">
            <w:pPr>
              <w:jc w:val="left"/>
              <w:rPr>
                <w:sz w:val="16"/>
                <w:szCs w:val="16"/>
              </w:rPr>
            </w:pPr>
            <w:r w:rsidRPr="000C758D">
              <w:rPr>
                <w:bCs/>
                <w:sz w:val="16"/>
                <w:szCs w:val="16"/>
              </w:rPr>
              <w:t>PRUNU_DOM_INS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99458A" w14:textId="77777777" w:rsidR="003F7BE8" w:rsidRPr="000C758D" w:rsidRDefault="003F7BE8" w:rsidP="003F7BE8">
            <w:pPr>
              <w:ind w:left="82" w:hanging="82"/>
              <w:jc w:val="left"/>
              <w:rPr>
                <w:sz w:val="16"/>
                <w:szCs w:val="16"/>
              </w:rPr>
            </w:pPr>
            <w:r w:rsidRPr="000C758D">
              <w:rPr>
                <w:sz w:val="16"/>
                <w:szCs w:val="16"/>
              </w:rPr>
              <w:t>Prunus domestica L. subsp. insititia (L.) C. K. Schneid.</w:t>
            </w:r>
            <w:r w:rsidRPr="000C758D">
              <w:rPr>
                <w:sz w:val="16"/>
                <w:szCs w:val="16"/>
              </w:rPr>
              <w:br/>
              <w:t>Prunus domestica L. x P. insititia L.</w:t>
            </w:r>
            <w:r w:rsidRPr="000C758D">
              <w:rPr>
                <w:sz w:val="16"/>
                <w:szCs w:val="16"/>
              </w:rPr>
              <w:br/>
              <w:t>Prunus insititia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0D868A" w14:textId="7C0226CC" w:rsidR="003F7BE8" w:rsidRPr="000C758D" w:rsidRDefault="003F7BE8" w:rsidP="003F7BE8">
            <w:pPr>
              <w:jc w:val="left"/>
              <w:rPr>
                <w:sz w:val="16"/>
                <w:szCs w:val="16"/>
              </w:rPr>
            </w:pPr>
            <w:r w:rsidRPr="00B662C3">
              <w:rPr>
                <w:sz w:val="16"/>
                <w:szCs w:val="16"/>
              </w:rPr>
              <w:t>AR  BG  DE  ES  FR  QZ</w:t>
            </w:r>
          </w:p>
        </w:tc>
      </w:tr>
      <w:tr w:rsidR="003F7BE8" w:rsidRPr="000C758D" w14:paraId="5D4324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8EBC47" w14:textId="77777777" w:rsidR="003F7BE8" w:rsidRPr="000C758D" w:rsidRDefault="003F7BE8" w:rsidP="003F7BE8">
            <w:pPr>
              <w:jc w:val="left"/>
              <w:rPr>
                <w:sz w:val="16"/>
                <w:szCs w:val="16"/>
              </w:rPr>
            </w:pPr>
            <w:r w:rsidRPr="000C758D">
              <w:rPr>
                <w:bCs/>
                <w:sz w:val="16"/>
                <w:szCs w:val="16"/>
              </w:rPr>
              <w:t>PRUNU_DOM_ITA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D9AE96" w14:textId="77777777" w:rsidR="003F7BE8" w:rsidRPr="000C758D" w:rsidRDefault="003F7BE8" w:rsidP="003F7BE8">
            <w:pPr>
              <w:ind w:left="82" w:hanging="82"/>
              <w:jc w:val="left"/>
              <w:rPr>
                <w:sz w:val="16"/>
                <w:szCs w:val="16"/>
              </w:rPr>
            </w:pPr>
            <w:r w:rsidRPr="000C758D">
              <w:rPr>
                <w:sz w:val="16"/>
                <w:szCs w:val="16"/>
              </w:rPr>
              <w:t>Prunus domestica L. subsp. italica (Borkh.) Gams ex Hegi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0B6C35" w14:textId="79976268" w:rsidR="003F7BE8" w:rsidRPr="000C758D" w:rsidRDefault="003F7BE8" w:rsidP="003F7BE8">
            <w:pPr>
              <w:jc w:val="left"/>
              <w:rPr>
                <w:sz w:val="16"/>
                <w:szCs w:val="16"/>
              </w:rPr>
            </w:pPr>
            <w:r w:rsidRPr="00B662C3">
              <w:rPr>
                <w:sz w:val="16"/>
                <w:szCs w:val="16"/>
              </w:rPr>
              <w:t>DE  QZ</w:t>
            </w:r>
          </w:p>
        </w:tc>
      </w:tr>
      <w:tr w:rsidR="003F7BE8" w:rsidRPr="000C758D" w14:paraId="17D821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DDA290" w14:textId="77777777" w:rsidR="003F7BE8" w:rsidRPr="000C758D" w:rsidRDefault="003F7BE8" w:rsidP="003F7BE8">
            <w:pPr>
              <w:jc w:val="left"/>
              <w:rPr>
                <w:sz w:val="16"/>
                <w:szCs w:val="16"/>
              </w:rPr>
            </w:pPr>
            <w:r w:rsidRPr="000C758D">
              <w:rPr>
                <w:bCs/>
                <w:sz w:val="16"/>
                <w:szCs w:val="16"/>
              </w:rPr>
              <w:t>PRUNU_DOM_SYR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B265C0" w14:textId="77777777" w:rsidR="003F7BE8" w:rsidRPr="00486B2C" w:rsidRDefault="003F7BE8" w:rsidP="003F7BE8">
            <w:pPr>
              <w:ind w:left="82" w:hanging="82"/>
              <w:jc w:val="left"/>
              <w:rPr>
                <w:sz w:val="16"/>
                <w:szCs w:val="16"/>
                <w:lang w:val="fr-FR"/>
              </w:rPr>
            </w:pPr>
            <w:r w:rsidRPr="00486B2C">
              <w:rPr>
                <w:sz w:val="16"/>
                <w:szCs w:val="16"/>
                <w:lang w:val="fr-FR"/>
              </w:rPr>
              <w:t>Prunus domestica L. subsp. syriaca (Borkh.) Janch. ex Mansf.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F63EE9" w14:textId="3FA72B30" w:rsidR="003F7BE8" w:rsidRPr="000C758D" w:rsidRDefault="003F7BE8" w:rsidP="003F7BE8">
            <w:pPr>
              <w:jc w:val="left"/>
              <w:rPr>
                <w:sz w:val="16"/>
                <w:szCs w:val="16"/>
              </w:rPr>
            </w:pPr>
            <w:r w:rsidRPr="00B662C3">
              <w:rPr>
                <w:sz w:val="16"/>
                <w:szCs w:val="16"/>
              </w:rPr>
              <w:t>QZ</w:t>
            </w:r>
          </w:p>
        </w:tc>
      </w:tr>
      <w:tr w:rsidR="003F7BE8" w:rsidRPr="000C758D" w14:paraId="79EFC6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78B03C" w14:textId="77777777" w:rsidR="003F7BE8" w:rsidRPr="000C758D" w:rsidRDefault="003F7BE8" w:rsidP="003F7BE8">
            <w:pPr>
              <w:jc w:val="left"/>
              <w:rPr>
                <w:sz w:val="16"/>
                <w:szCs w:val="16"/>
              </w:rPr>
            </w:pPr>
            <w:r w:rsidRPr="000C758D">
              <w:rPr>
                <w:bCs/>
                <w:sz w:val="16"/>
                <w:szCs w:val="16"/>
              </w:rPr>
              <w:t>PRUNU_DOP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0DD6B3" w14:textId="77777777" w:rsidR="003F7BE8" w:rsidRPr="000C758D" w:rsidRDefault="003F7BE8" w:rsidP="003F7BE8">
            <w:pPr>
              <w:ind w:left="82" w:hanging="82"/>
              <w:jc w:val="left"/>
              <w:rPr>
                <w:sz w:val="16"/>
                <w:szCs w:val="16"/>
              </w:rPr>
            </w:pPr>
            <w:r w:rsidRPr="000C758D">
              <w:rPr>
                <w:sz w:val="16"/>
                <w:szCs w:val="16"/>
              </w:rPr>
              <w:t>hybrids between Prunus domestica and Prunus persica</w:t>
            </w:r>
            <w:r w:rsidRPr="000C758D">
              <w:rPr>
                <w:sz w:val="16"/>
                <w:szCs w:val="16"/>
              </w:rPr>
              <w:br/>
              <w:t>Prunus domestica x Prunus persica</w:t>
            </w:r>
            <w:r w:rsidRPr="000C758D">
              <w:rPr>
                <w:sz w:val="16"/>
                <w:szCs w:val="16"/>
              </w:rPr>
              <w:br/>
              <w:t>Prunus persica x Prunus domestica</w:t>
            </w:r>
            <w:r w:rsidRPr="000C758D">
              <w:rPr>
                <w:sz w:val="16"/>
                <w:szCs w:val="16"/>
              </w:rPr>
              <w:br/>
              <w:t>Prunus persica x Prunus domestica x Prunus persica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F24FE4" w14:textId="0B30B093" w:rsidR="003F7BE8" w:rsidRPr="000C758D" w:rsidRDefault="003F7BE8" w:rsidP="003F7BE8">
            <w:pPr>
              <w:jc w:val="left"/>
              <w:rPr>
                <w:sz w:val="16"/>
                <w:szCs w:val="16"/>
              </w:rPr>
            </w:pPr>
            <w:r w:rsidRPr="00B662C3">
              <w:rPr>
                <w:sz w:val="16"/>
                <w:szCs w:val="16"/>
              </w:rPr>
              <w:t>FR  QZ  SK</w:t>
            </w:r>
          </w:p>
        </w:tc>
      </w:tr>
      <w:tr w:rsidR="003F7BE8" w:rsidRPr="000C758D" w14:paraId="22A31F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AD7289" w14:textId="77777777" w:rsidR="003F7BE8" w:rsidRPr="000C758D" w:rsidRDefault="003F7BE8" w:rsidP="003F7BE8">
            <w:pPr>
              <w:jc w:val="left"/>
              <w:rPr>
                <w:sz w:val="16"/>
                <w:szCs w:val="16"/>
              </w:rPr>
            </w:pPr>
            <w:r w:rsidRPr="000C758D">
              <w:rPr>
                <w:bCs/>
                <w:sz w:val="16"/>
                <w:szCs w:val="16"/>
              </w:rPr>
              <w:t>PRUNU_DPE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0FF903" w14:textId="77777777" w:rsidR="003F7BE8" w:rsidRPr="000C758D" w:rsidRDefault="003F7BE8" w:rsidP="003F7BE8">
            <w:pPr>
              <w:ind w:left="82" w:hanging="82"/>
              <w:jc w:val="left"/>
              <w:rPr>
                <w:sz w:val="16"/>
                <w:szCs w:val="16"/>
              </w:rPr>
            </w:pPr>
            <w:r w:rsidRPr="000C758D">
              <w:rPr>
                <w:sz w:val="16"/>
                <w:szCs w:val="16"/>
              </w:rPr>
              <w:t>hybrids between Prunus davidiana and Prunus persica</w:t>
            </w:r>
            <w:r w:rsidRPr="000C758D">
              <w:rPr>
                <w:sz w:val="16"/>
                <w:szCs w:val="16"/>
              </w:rPr>
              <w:br/>
              <w:t>Prunus davidiana x Prunus persica</w:t>
            </w:r>
            <w:r w:rsidRPr="000C758D">
              <w:rPr>
                <w:sz w:val="16"/>
                <w:szCs w:val="16"/>
              </w:rPr>
              <w:br/>
              <w:t>Prunus persica x Prunus davidiana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D0E30D" w14:textId="65F2AC99" w:rsidR="003F7BE8" w:rsidRPr="000C758D" w:rsidRDefault="003F7BE8" w:rsidP="003F7BE8">
            <w:pPr>
              <w:jc w:val="left"/>
              <w:rPr>
                <w:sz w:val="16"/>
                <w:szCs w:val="16"/>
              </w:rPr>
            </w:pPr>
            <w:r w:rsidRPr="00B662C3">
              <w:rPr>
                <w:sz w:val="16"/>
                <w:szCs w:val="16"/>
              </w:rPr>
              <w:t>FR  QZ</w:t>
            </w:r>
          </w:p>
        </w:tc>
      </w:tr>
      <w:tr w:rsidR="003F7BE8" w:rsidRPr="000C758D" w14:paraId="43CEC7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0E5A6A" w14:textId="77777777" w:rsidR="003F7BE8" w:rsidRPr="000C758D" w:rsidRDefault="003F7BE8" w:rsidP="003F7BE8">
            <w:pPr>
              <w:jc w:val="left"/>
              <w:rPr>
                <w:sz w:val="16"/>
                <w:szCs w:val="16"/>
              </w:rPr>
            </w:pPr>
            <w:r w:rsidRPr="000C758D">
              <w:rPr>
                <w:bCs/>
                <w:sz w:val="16"/>
                <w:szCs w:val="16"/>
              </w:rPr>
              <w:t>PRUNU_DUL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AF85E0" w14:textId="77777777" w:rsidR="003F7BE8" w:rsidRPr="000C758D" w:rsidRDefault="003F7BE8" w:rsidP="003F7BE8">
            <w:pPr>
              <w:ind w:left="82" w:hanging="82"/>
              <w:jc w:val="left"/>
              <w:rPr>
                <w:sz w:val="16"/>
                <w:szCs w:val="16"/>
              </w:rPr>
            </w:pPr>
            <w:r w:rsidRPr="00486B2C">
              <w:rPr>
                <w:sz w:val="16"/>
                <w:szCs w:val="16"/>
                <w:lang w:val="fr-FR"/>
              </w:rPr>
              <w:t>Prunus dulcis (Mill.) D. A. Webb</w:t>
            </w:r>
            <w:r w:rsidRPr="00486B2C">
              <w:rPr>
                <w:sz w:val="16"/>
                <w:szCs w:val="16"/>
                <w:lang w:val="fr-FR"/>
              </w:rPr>
              <w:br/>
              <w:t>Amygdalus communis L.</w:t>
            </w:r>
            <w:r w:rsidRPr="00486B2C">
              <w:rPr>
                <w:sz w:val="16"/>
                <w:szCs w:val="16"/>
                <w:lang w:val="fr-FR"/>
              </w:rPr>
              <w:br/>
              <w:t xml:space="preserve">Prunus L. subg. </w:t>
            </w:r>
            <w:r w:rsidRPr="000C758D">
              <w:rPr>
                <w:sz w:val="16"/>
                <w:szCs w:val="16"/>
              </w:rPr>
              <w:t>Amygdalus</w:t>
            </w:r>
            <w:r w:rsidRPr="000C758D">
              <w:rPr>
                <w:sz w:val="16"/>
                <w:szCs w:val="16"/>
              </w:rPr>
              <w:br/>
              <w:t>Prunus amygdalus Bartock</w:t>
            </w:r>
            <w:r w:rsidRPr="000C758D">
              <w:rPr>
                <w:sz w:val="16"/>
                <w:szCs w:val="16"/>
              </w:rPr>
              <w:br/>
              <w:t>Prunus communis (L.) Arcang.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AFB565" w14:textId="29D46870" w:rsidR="003F7BE8" w:rsidRPr="000C758D" w:rsidRDefault="003F7BE8" w:rsidP="003F7BE8">
            <w:pPr>
              <w:jc w:val="left"/>
              <w:rPr>
                <w:sz w:val="16"/>
                <w:szCs w:val="16"/>
              </w:rPr>
            </w:pPr>
            <w:r w:rsidRPr="00B662C3">
              <w:rPr>
                <w:sz w:val="16"/>
                <w:szCs w:val="16"/>
              </w:rPr>
              <w:t>AR  BG  CZ  ES  FR  HU  IL  QZ  RO  RU  SK  TN  ZA</w:t>
            </w:r>
          </w:p>
        </w:tc>
      </w:tr>
      <w:tr w:rsidR="003F7BE8" w:rsidRPr="000C758D" w14:paraId="4A50AF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C54B01" w14:textId="77777777" w:rsidR="003F7BE8" w:rsidRPr="000C758D" w:rsidRDefault="003F7BE8" w:rsidP="003F7BE8">
            <w:pPr>
              <w:jc w:val="left"/>
              <w:rPr>
                <w:sz w:val="16"/>
                <w:szCs w:val="16"/>
              </w:rPr>
            </w:pPr>
            <w:r w:rsidRPr="000C758D">
              <w:rPr>
                <w:bCs/>
                <w:sz w:val="16"/>
                <w:szCs w:val="16"/>
              </w:rPr>
              <w:t>PRUNU_DUP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DB5E3A" w14:textId="77777777" w:rsidR="003F7BE8" w:rsidRPr="000C758D" w:rsidRDefault="003F7BE8" w:rsidP="003F7BE8">
            <w:pPr>
              <w:ind w:left="82" w:hanging="82"/>
              <w:jc w:val="left"/>
              <w:rPr>
                <w:sz w:val="16"/>
                <w:szCs w:val="16"/>
              </w:rPr>
            </w:pPr>
            <w:r w:rsidRPr="000C758D">
              <w:rPr>
                <w:sz w:val="16"/>
                <w:szCs w:val="16"/>
              </w:rPr>
              <w:t>Prunus amygdalus x Prunus persica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BA8A18" w14:textId="54B75805" w:rsidR="003F7BE8" w:rsidRPr="000C758D" w:rsidRDefault="003F7BE8" w:rsidP="003F7BE8">
            <w:pPr>
              <w:jc w:val="left"/>
              <w:rPr>
                <w:sz w:val="16"/>
                <w:szCs w:val="16"/>
              </w:rPr>
            </w:pPr>
            <w:r w:rsidRPr="00B662C3">
              <w:rPr>
                <w:sz w:val="16"/>
                <w:szCs w:val="16"/>
              </w:rPr>
              <w:t>ES  FR  QZ  SK</w:t>
            </w:r>
          </w:p>
        </w:tc>
      </w:tr>
      <w:tr w:rsidR="003F7BE8" w:rsidRPr="000C758D" w14:paraId="378F77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623574" w14:textId="77777777" w:rsidR="003F7BE8" w:rsidRPr="000C758D" w:rsidRDefault="003F7BE8" w:rsidP="003F7BE8">
            <w:pPr>
              <w:jc w:val="left"/>
              <w:rPr>
                <w:sz w:val="16"/>
                <w:szCs w:val="16"/>
              </w:rPr>
            </w:pPr>
            <w:r w:rsidRPr="000C758D">
              <w:rPr>
                <w:bCs/>
                <w:sz w:val="16"/>
                <w:szCs w:val="16"/>
              </w:rPr>
              <w:lastRenderedPageBreak/>
              <w:t>PRUNU_FCS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A96F1F" w14:textId="77777777" w:rsidR="003F7BE8" w:rsidRPr="00486B2C" w:rsidRDefault="003F7BE8" w:rsidP="003F7BE8">
            <w:pPr>
              <w:ind w:left="82" w:hanging="82"/>
              <w:jc w:val="left"/>
              <w:rPr>
                <w:sz w:val="16"/>
                <w:szCs w:val="16"/>
                <w:lang w:val="en-US"/>
              </w:rPr>
            </w:pPr>
            <w:r w:rsidRPr="00486B2C">
              <w:rPr>
                <w:sz w:val="16"/>
                <w:szCs w:val="16"/>
                <w:lang w:val="en-US"/>
              </w:rPr>
              <w:t>Hybrids between Prunus fruticosa and Prunus cerasus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18B2C7" w14:textId="18B88EA9" w:rsidR="003F7BE8" w:rsidRPr="000C758D" w:rsidRDefault="003F7BE8" w:rsidP="003F7BE8">
            <w:pPr>
              <w:jc w:val="left"/>
              <w:rPr>
                <w:sz w:val="16"/>
                <w:szCs w:val="16"/>
              </w:rPr>
            </w:pPr>
            <w:r w:rsidRPr="00B662C3">
              <w:rPr>
                <w:sz w:val="16"/>
                <w:szCs w:val="16"/>
              </w:rPr>
              <w:t>CA  DE  FR  HU</w:t>
            </w:r>
            <w:r w:rsidRPr="00B662C3">
              <w:rPr>
                <w:sz w:val="16"/>
                <w:szCs w:val="16"/>
                <w:vertAlign w:val="superscript"/>
              </w:rPr>
              <w:t>{13}</w:t>
            </w:r>
            <w:r w:rsidRPr="00B662C3">
              <w:rPr>
                <w:sz w:val="16"/>
                <w:szCs w:val="16"/>
              </w:rPr>
              <w:t xml:space="preserve">  QZ</w:t>
            </w:r>
            <w:r w:rsidRPr="00B662C3">
              <w:rPr>
                <w:sz w:val="16"/>
                <w:szCs w:val="16"/>
                <w:vertAlign w:val="superscript"/>
              </w:rPr>
              <w:t>{13}</w:t>
            </w:r>
            <w:r w:rsidRPr="00B662C3">
              <w:rPr>
                <w:sz w:val="16"/>
                <w:szCs w:val="16"/>
              </w:rPr>
              <w:t xml:space="preserve">  SK</w:t>
            </w:r>
          </w:p>
        </w:tc>
      </w:tr>
      <w:tr w:rsidR="003F7BE8" w:rsidRPr="000C758D" w14:paraId="185450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DBCEFE" w14:textId="77777777" w:rsidR="003F7BE8" w:rsidRPr="000C758D" w:rsidRDefault="003F7BE8" w:rsidP="003F7BE8">
            <w:pPr>
              <w:jc w:val="left"/>
              <w:rPr>
                <w:sz w:val="16"/>
                <w:szCs w:val="16"/>
              </w:rPr>
            </w:pPr>
            <w:r w:rsidRPr="000C758D">
              <w:rPr>
                <w:bCs/>
                <w:sz w:val="16"/>
                <w:szCs w:val="16"/>
              </w:rPr>
              <w:t>PRUNU_FRT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A0B15A" w14:textId="77777777" w:rsidR="003F7BE8" w:rsidRPr="000C758D" w:rsidRDefault="003F7BE8" w:rsidP="003F7BE8">
            <w:pPr>
              <w:ind w:left="82" w:hanging="82"/>
              <w:jc w:val="left"/>
              <w:rPr>
                <w:sz w:val="16"/>
                <w:szCs w:val="16"/>
              </w:rPr>
            </w:pPr>
            <w:r w:rsidRPr="000C758D">
              <w:rPr>
                <w:sz w:val="16"/>
                <w:szCs w:val="16"/>
              </w:rPr>
              <w:t>Prunus ×fruticans Weihe</w:t>
            </w:r>
            <w:r w:rsidRPr="000C758D">
              <w:rPr>
                <w:sz w:val="16"/>
                <w:szCs w:val="16"/>
              </w:rPr>
              <w:br/>
              <w:t>Prunus domestica × Prunus spinosa</w:t>
            </w:r>
            <w:r w:rsidRPr="000C758D">
              <w:rPr>
                <w:sz w:val="16"/>
                <w:szCs w:val="16"/>
              </w:rPr>
              <w:br/>
              <w:t>Prunus spinosa var. macrocarpa Wallr.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C0A3B0" w14:textId="7B45B0DF" w:rsidR="003F7BE8" w:rsidRPr="000C758D" w:rsidRDefault="003F7BE8" w:rsidP="003F7BE8">
            <w:pPr>
              <w:jc w:val="left"/>
              <w:rPr>
                <w:sz w:val="16"/>
                <w:szCs w:val="16"/>
              </w:rPr>
            </w:pPr>
            <w:r w:rsidRPr="00B662C3">
              <w:rPr>
                <w:sz w:val="16"/>
                <w:szCs w:val="16"/>
                <w:lang w:val="de-DE"/>
              </w:rPr>
              <w:t>QZ</w:t>
            </w:r>
          </w:p>
        </w:tc>
      </w:tr>
      <w:tr w:rsidR="003F7BE8" w:rsidRPr="000C758D" w14:paraId="57BC3C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94EC38" w14:textId="77777777" w:rsidR="003F7BE8" w:rsidRPr="000C758D" w:rsidRDefault="003F7BE8" w:rsidP="003F7BE8">
            <w:pPr>
              <w:jc w:val="left"/>
              <w:rPr>
                <w:sz w:val="16"/>
                <w:szCs w:val="16"/>
              </w:rPr>
            </w:pPr>
            <w:r w:rsidRPr="000C758D">
              <w:rPr>
                <w:bCs/>
                <w:sz w:val="16"/>
                <w:szCs w:val="16"/>
              </w:rPr>
              <w:t>PRUNU_FRU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3715AE" w14:textId="77777777" w:rsidR="003F7BE8" w:rsidRPr="000C758D" w:rsidRDefault="003F7BE8" w:rsidP="003F7BE8">
            <w:pPr>
              <w:ind w:left="82" w:hanging="82"/>
              <w:jc w:val="left"/>
              <w:rPr>
                <w:sz w:val="16"/>
                <w:szCs w:val="16"/>
              </w:rPr>
            </w:pPr>
            <w:r w:rsidRPr="000C758D">
              <w:rPr>
                <w:sz w:val="16"/>
                <w:szCs w:val="16"/>
              </w:rPr>
              <w:t>Prunus fruticosa Pall.</w:t>
            </w:r>
            <w:r w:rsidRPr="000C758D">
              <w:rPr>
                <w:sz w:val="16"/>
                <w:szCs w:val="16"/>
              </w:rPr>
              <w:br/>
              <w:t>Cerasus fruticosa (Pall.) Woronow</w:t>
            </w:r>
            <w:r w:rsidRPr="000C758D">
              <w:rPr>
                <w:sz w:val="16"/>
                <w:szCs w:val="16"/>
              </w:rPr>
              <w:br/>
              <w:t>Prunus cerasus var. pumila L.</w:t>
            </w:r>
            <w:r w:rsidRPr="000C758D">
              <w:rPr>
                <w:sz w:val="16"/>
                <w:szCs w:val="16"/>
              </w:rPr>
              <w:br/>
              <w:t>Prunus chamaecerasus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479F6E" w14:textId="3B9F6627" w:rsidR="003F7BE8" w:rsidRPr="000C758D" w:rsidRDefault="003F7BE8" w:rsidP="003F7BE8">
            <w:pPr>
              <w:jc w:val="left"/>
              <w:rPr>
                <w:sz w:val="16"/>
                <w:szCs w:val="16"/>
              </w:rPr>
            </w:pPr>
            <w:r w:rsidRPr="00B662C3">
              <w:rPr>
                <w:sz w:val="16"/>
                <w:szCs w:val="16"/>
                <w:lang w:val="de-DE"/>
              </w:rPr>
              <w:t>FR  RU  SK</w:t>
            </w:r>
          </w:p>
        </w:tc>
      </w:tr>
      <w:tr w:rsidR="003F7BE8" w:rsidRPr="000C758D" w14:paraId="7D618C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6884A8" w14:textId="77777777" w:rsidR="003F7BE8" w:rsidRPr="000C758D" w:rsidRDefault="003F7BE8" w:rsidP="003F7BE8">
            <w:pPr>
              <w:jc w:val="left"/>
              <w:rPr>
                <w:sz w:val="16"/>
                <w:szCs w:val="16"/>
              </w:rPr>
            </w:pPr>
            <w:r w:rsidRPr="000C758D">
              <w:rPr>
                <w:bCs/>
                <w:sz w:val="16"/>
                <w:szCs w:val="16"/>
              </w:rPr>
              <w:t>PRUNU_FSR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B622A9" w14:textId="77777777" w:rsidR="003F7BE8" w:rsidRPr="000C758D" w:rsidRDefault="003F7BE8" w:rsidP="003F7BE8">
            <w:pPr>
              <w:ind w:left="82" w:hanging="82"/>
              <w:jc w:val="left"/>
              <w:rPr>
                <w:sz w:val="16"/>
                <w:szCs w:val="16"/>
              </w:rPr>
            </w:pPr>
            <w:r w:rsidRPr="000C758D">
              <w:rPr>
                <w:sz w:val="16"/>
                <w:szCs w:val="16"/>
              </w:rPr>
              <w:t>Prunus fruticosa x Prunus serrulata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5C6A2A" w14:textId="6D1ECBD8" w:rsidR="003F7BE8" w:rsidRPr="000C758D" w:rsidRDefault="003F7BE8" w:rsidP="003F7BE8">
            <w:pPr>
              <w:jc w:val="left"/>
              <w:rPr>
                <w:sz w:val="16"/>
                <w:szCs w:val="16"/>
              </w:rPr>
            </w:pPr>
            <w:r w:rsidRPr="00B662C3">
              <w:rPr>
                <w:sz w:val="16"/>
                <w:szCs w:val="16"/>
                <w:lang w:val="de-DE"/>
              </w:rPr>
              <w:t>DE  FR  QZ</w:t>
            </w:r>
          </w:p>
        </w:tc>
      </w:tr>
      <w:tr w:rsidR="003F7BE8" w:rsidRPr="000C758D" w14:paraId="596639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5D8968" w14:textId="77777777" w:rsidR="003F7BE8" w:rsidRPr="000C758D" w:rsidRDefault="003F7BE8" w:rsidP="003F7BE8">
            <w:pPr>
              <w:jc w:val="left"/>
              <w:rPr>
                <w:sz w:val="16"/>
                <w:szCs w:val="16"/>
              </w:rPr>
            </w:pPr>
            <w:r w:rsidRPr="000C758D">
              <w:rPr>
                <w:bCs/>
                <w:sz w:val="16"/>
                <w:szCs w:val="16"/>
              </w:rPr>
              <w:t>PRUNU_GLA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6D312C" w14:textId="77777777" w:rsidR="003F7BE8" w:rsidRPr="000C758D" w:rsidRDefault="003F7BE8" w:rsidP="003F7BE8">
            <w:pPr>
              <w:ind w:left="82" w:hanging="82"/>
              <w:jc w:val="left"/>
              <w:rPr>
                <w:sz w:val="16"/>
                <w:szCs w:val="16"/>
              </w:rPr>
            </w:pPr>
            <w:r w:rsidRPr="000C758D">
              <w:rPr>
                <w:sz w:val="16"/>
                <w:szCs w:val="16"/>
              </w:rPr>
              <w:t>Prunus glandulosa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044F61" w14:textId="517F09F7" w:rsidR="003F7BE8" w:rsidRPr="000C758D" w:rsidRDefault="003F7BE8" w:rsidP="003F7BE8">
            <w:pPr>
              <w:jc w:val="left"/>
              <w:rPr>
                <w:sz w:val="16"/>
                <w:szCs w:val="16"/>
              </w:rPr>
            </w:pPr>
            <w:r w:rsidRPr="00B662C3">
              <w:rPr>
                <w:sz w:val="16"/>
                <w:szCs w:val="16"/>
                <w:lang w:val="fr-FR"/>
              </w:rPr>
              <w:t>SK</w:t>
            </w:r>
          </w:p>
        </w:tc>
      </w:tr>
      <w:tr w:rsidR="003F7BE8" w:rsidRPr="00DB2901" w14:paraId="326B24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C21174" w14:textId="77777777" w:rsidR="003F7BE8" w:rsidRPr="000C758D" w:rsidRDefault="003F7BE8" w:rsidP="003F7BE8">
            <w:pPr>
              <w:jc w:val="left"/>
              <w:rPr>
                <w:sz w:val="16"/>
                <w:szCs w:val="16"/>
              </w:rPr>
            </w:pPr>
            <w:r w:rsidRPr="000C758D">
              <w:rPr>
                <w:bCs/>
                <w:sz w:val="16"/>
                <w:szCs w:val="16"/>
              </w:rPr>
              <w:t>PRUNU_GON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246A67" w14:textId="77777777" w:rsidR="003F7BE8" w:rsidRPr="000C758D" w:rsidRDefault="003F7BE8" w:rsidP="003F7BE8">
            <w:pPr>
              <w:ind w:left="82" w:hanging="82"/>
              <w:jc w:val="left"/>
              <w:rPr>
                <w:sz w:val="16"/>
                <w:szCs w:val="16"/>
              </w:rPr>
            </w:pPr>
            <w:r w:rsidRPr="000C758D">
              <w:rPr>
                <w:sz w:val="16"/>
                <w:szCs w:val="16"/>
              </w:rPr>
              <w:t>Prunus ×gondouinii (Poit. &amp; Turpin) Rehder</w:t>
            </w:r>
            <w:r w:rsidRPr="000C758D">
              <w:rPr>
                <w:sz w:val="16"/>
                <w:szCs w:val="16"/>
              </w:rPr>
              <w:br/>
              <w:t>Hybrids between Prunus avium and Prunus cerasus</w:t>
            </w:r>
            <w:r w:rsidRPr="000C758D">
              <w:rPr>
                <w:sz w:val="16"/>
                <w:szCs w:val="16"/>
              </w:rPr>
              <w:br/>
              <w:t>Prunus avium (L.) L. × Prunus cerasus L.</w:t>
            </w:r>
            <w:r w:rsidRPr="000C758D">
              <w:rPr>
                <w:sz w:val="16"/>
                <w:szCs w:val="16"/>
              </w:rPr>
              <w:br/>
              <w:t>Prunus avium x P. cerasus</w:t>
            </w:r>
            <w:r w:rsidRPr="000C758D">
              <w:rPr>
                <w:sz w:val="16"/>
                <w:szCs w:val="16"/>
              </w:rPr>
              <w:br/>
              <w:t>Prunus avium x Prunus cerasus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12D467" w14:textId="11AE232C" w:rsidR="003F7BE8" w:rsidRPr="00486B2C" w:rsidRDefault="003F7BE8" w:rsidP="003F7BE8">
            <w:pPr>
              <w:jc w:val="left"/>
              <w:rPr>
                <w:sz w:val="16"/>
                <w:szCs w:val="16"/>
                <w:lang w:val="fr-FR"/>
              </w:rPr>
            </w:pPr>
            <w:r w:rsidRPr="00B662C3">
              <w:rPr>
                <w:sz w:val="16"/>
                <w:szCs w:val="16"/>
                <w:lang w:val="fr-FR"/>
              </w:rPr>
              <w:t>DE  FR  PL  QZ  SK</w:t>
            </w:r>
          </w:p>
        </w:tc>
      </w:tr>
      <w:tr w:rsidR="003F7BE8" w:rsidRPr="003F7BE8" w14:paraId="7A9E7B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72545B" w14:textId="77777777" w:rsidR="003F7BE8" w:rsidRPr="000C758D" w:rsidRDefault="003F7BE8" w:rsidP="003F7BE8">
            <w:pPr>
              <w:jc w:val="left"/>
              <w:rPr>
                <w:sz w:val="16"/>
                <w:szCs w:val="16"/>
              </w:rPr>
            </w:pPr>
            <w:r w:rsidRPr="000C758D">
              <w:rPr>
                <w:bCs/>
                <w:sz w:val="16"/>
                <w:szCs w:val="16"/>
              </w:rPr>
              <w:t>PRUNU_INC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1AFCA0" w14:textId="77777777" w:rsidR="003F7BE8" w:rsidRPr="000C758D" w:rsidRDefault="003F7BE8" w:rsidP="003F7BE8">
            <w:pPr>
              <w:ind w:left="82" w:hanging="82"/>
              <w:jc w:val="left"/>
              <w:rPr>
                <w:sz w:val="16"/>
                <w:szCs w:val="16"/>
              </w:rPr>
            </w:pPr>
            <w:r w:rsidRPr="000C758D">
              <w:rPr>
                <w:sz w:val="16"/>
                <w:szCs w:val="16"/>
              </w:rPr>
              <w:t>Prunus incisa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5A7098" w14:textId="60880BAD" w:rsidR="003F7BE8" w:rsidRPr="003F7BE8" w:rsidRDefault="003F7BE8" w:rsidP="003F7BE8">
            <w:pPr>
              <w:jc w:val="left"/>
              <w:rPr>
                <w:sz w:val="16"/>
                <w:szCs w:val="16"/>
                <w:lang w:val="fr-FR"/>
              </w:rPr>
            </w:pPr>
            <w:r w:rsidRPr="00B662C3">
              <w:rPr>
                <w:sz w:val="16"/>
                <w:szCs w:val="16"/>
                <w:lang w:val="fr-FR"/>
              </w:rPr>
              <w:t>GB  NL  QZ  SK</w:t>
            </w:r>
          </w:p>
        </w:tc>
      </w:tr>
      <w:tr w:rsidR="003F7BE8" w:rsidRPr="000C758D" w14:paraId="29569FC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FC1489" w14:textId="77777777" w:rsidR="003F7BE8" w:rsidRPr="000C758D" w:rsidRDefault="003F7BE8" w:rsidP="003F7BE8">
            <w:pPr>
              <w:jc w:val="left"/>
              <w:rPr>
                <w:sz w:val="16"/>
                <w:szCs w:val="16"/>
              </w:rPr>
            </w:pPr>
            <w:r w:rsidRPr="000C758D">
              <w:rPr>
                <w:bCs/>
                <w:sz w:val="16"/>
                <w:szCs w:val="16"/>
              </w:rPr>
              <w:t>PRUNU_ITO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ACA083" w14:textId="77777777" w:rsidR="003F7BE8" w:rsidRPr="000C758D" w:rsidRDefault="003F7BE8" w:rsidP="003F7BE8">
            <w:pPr>
              <w:ind w:left="82" w:hanging="82"/>
              <w:jc w:val="left"/>
              <w:rPr>
                <w:sz w:val="16"/>
                <w:szCs w:val="16"/>
              </w:rPr>
            </w:pPr>
            <w:r w:rsidRPr="000C758D">
              <w:rPr>
                <w:sz w:val="16"/>
                <w:szCs w:val="16"/>
              </w:rPr>
              <w:t>Prunus incana x Prunus tomentosa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96AC23" w14:textId="5E34CAA1" w:rsidR="003F7BE8" w:rsidRPr="000C758D" w:rsidRDefault="003F7BE8" w:rsidP="003F7BE8">
            <w:pPr>
              <w:jc w:val="left"/>
              <w:rPr>
                <w:sz w:val="16"/>
                <w:szCs w:val="16"/>
              </w:rPr>
            </w:pPr>
            <w:r w:rsidRPr="00B662C3">
              <w:rPr>
                <w:sz w:val="16"/>
                <w:szCs w:val="16"/>
                <w:lang w:val="fr-FR"/>
              </w:rPr>
              <w:t>DE  FR  QZ</w:t>
            </w:r>
          </w:p>
        </w:tc>
      </w:tr>
      <w:tr w:rsidR="003F7BE8" w:rsidRPr="000C758D" w14:paraId="40C9C9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3D09DB" w14:textId="77777777" w:rsidR="003F7BE8" w:rsidRPr="000C758D" w:rsidRDefault="003F7BE8" w:rsidP="003F7BE8">
            <w:pPr>
              <w:jc w:val="left"/>
              <w:rPr>
                <w:sz w:val="16"/>
                <w:szCs w:val="16"/>
              </w:rPr>
            </w:pPr>
            <w:r w:rsidRPr="000C758D">
              <w:rPr>
                <w:bCs/>
                <w:sz w:val="16"/>
                <w:szCs w:val="16"/>
              </w:rPr>
              <w:t>PRUNU_IYE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B011F7" w14:textId="77777777" w:rsidR="003F7BE8" w:rsidRPr="00486B2C" w:rsidRDefault="003F7BE8" w:rsidP="003F7BE8">
            <w:pPr>
              <w:ind w:left="82" w:hanging="82"/>
              <w:jc w:val="left"/>
              <w:rPr>
                <w:sz w:val="16"/>
                <w:szCs w:val="16"/>
                <w:lang w:val="en-US"/>
              </w:rPr>
            </w:pPr>
            <w:r w:rsidRPr="00486B2C">
              <w:rPr>
                <w:sz w:val="16"/>
                <w:szCs w:val="16"/>
                <w:lang w:val="en-US"/>
              </w:rPr>
              <w:t>hybrids between Prunus incisa Thunb. and Prunus ×yedoensis Matsum.</w:t>
            </w:r>
            <w:r w:rsidRPr="00486B2C">
              <w:rPr>
                <w:sz w:val="16"/>
                <w:szCs w:val="16"/>
                <w:lang w:val="en-US"/>
              </w:rPr>
              <w:br/>
              <w:t>Prunus incisa Thunb. × Prunus subhirtella Miq. × Prunus speciosa (Koidz.) Ingram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AE10DD" w14:textId="2A4E7A13" w:rsidR="003F7BE8" w:rsidRPr="000C758D" w:rsidRDefault="003F7BE8" w:rsidP="003F7BE8">
            <w:pPr>
              <w:jc w:val="left"/>
              <w:rPr>
                <w:sz w:val="16"/>
                <w:szCs w:val="16"/>
              </w:rPr>
            </w:pPr>
            <w:r w:rsidRPr="00B662C3">
              <w:rPr>
                <w:sz w:val="16"/>
                <w:szCs w:val="16"/>
                <w:lang w:val="fr-FR"/>
              </w:rPr>
              <w:t>QZ</w:t>
            </w:r>
          </w:p>
        </w:tc>
      </w:tr>
      <w:tr w:rsidR="003F7BE8" w:rsidRPr="000C758D" w14:paraId="67A9C1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544232" w14:textId="77777777" w:rsidR="003F7BE8" w:rsidRPr="000C758D" w:rsidRDefault="003F7BE8" w:rsidP="003F7BE8">
            <w:pPr>
              <w:jc w:val="left"/>
              <w:rPr>
                <w:sz w:val="16"/>
                <w:szCs w:val="16"/>
              </w:rPr>
            </w:pPr>
            <w:r w:rsidRPr="000C758D">
              <w:rPr>
                <w:bCs/>
                <w:sz w:val="16"/>
                <w:szCs w:val="16"/>
              </w:rPr>
              <w:t>PRUNU_LAU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7C3B5F" w14:textId="77777777" w:rsidR="003F7BE8" w:rsidRPr="000C758D" w:rsidRDefault="003F7BE8" w:rsidP="003F7BE8">
            <w:pPr>
              <w:ind w:left="82" w:hanging="82"/>
              <w:jc w:val="left"/>
              <w:rPr>
                <w:sz w:val="16"/>
                <w:szCs w:val="16"/>
              </w:rPr>
            </w:pPr>
            <w:r w:rsidRPr="000C758D">
              <w:rPr>
                <w:sz w:val="16"/>
                <w:szCs w:val="16"/>
              </w:rPr>
              <w:t>Prunus laurocerasus L.</w:t>
            </w:r>
            <w:r w:rsidRPr="000C758D">
              <w:rPr>
                <w:sz w:val="16"/>
                <w:szCs w:val="16"/>
              </w:rPr>
              <w:br/>
              <w:t>Laurocerasus officinalis M. Roem.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FEA917" w14:textId="1FAE00D9" w:rsidR="003F7BE8" w:rsidRPr="000C758D" w:rsidRDefault="003F7BE8" w:rsidP="003F7BE8">
            <w:pPr>
              <w:jc w:val="left"/>
              <w:rPr>
                <w:sz w:val="16"/>
                <w:szCs w:val="16"/>
              </w:rPr>
            </w:pPr>
            <w:r w:rsidRPr="00B662C3">
              <w:rPr>
                <w:sz w:val="16"/>
                <w:szCs w:val="16"/>
                <w:lang w:val="fr-FR"/>
              </w:rPr>
              <w:t>DE  FR  GB  HU  NL  QZ  ZA</w:t>
            </w:r>
          </w:p>
        </w:tc>
      </w:tr>
      <w:tr w:rsidR="003F7BE8" w:rsidRPr="000C758D" w14:paraId="2CF43B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780075" w14:textId="77777777" w:rsidR="003F7BE8" w:rsidRPr="000C758D" w:rsidRDefault="003F7BE8" w:rsidP="003F7BE8">
            <w:pPr>
              <w:jc w:val="left"/>
              <w:rPr>
                <w:sz w:val="16"/>
                <w:szCs w:val="16"/>
              </w:rPr>
            </w:pPr>
            <w:r w:rsidRPr="000C758D">
              <w:rPr>
                <w:bCs/>
                <w:sz w:val="16"/>
                <w:szCs w:val="16"/>
              </w:rPr>
              <w:t>PRUNU_LUS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B676F2" w14:textId="77777777" w:rsidR="003F7BE8" w:rsidRPr="000C758D" w:rsidRDefault="003F7BE8" w:rsidP="003F7BE8">
            <w:pPr>
              <w:ind w:left="82" w:hanging="82"/>
              <w:jc w:val="left"/>
              <w:rPr>
                <w:sz w:val="16"/>
                <w:szCs w:val="16"/>
              </w:rPr>
            </w:pPr>
            <w:r w:rsidRPr="000C758D">
              <w:rPr>
                <w:sz w:val="16"/>
                <w:szCs w:val="16"/>
              </w:rPr>
              <w:t>Prunus lusitanica L.</w:t>
            </w:r>
            <w:r w:rsidRPr="000C758D">
              <w:rPr>
                <w:sz w:val="16"/>
                <w:szCs w:val="16"/>
              </w:rPr>
              <w:br/>
              <w:t>Laurocerasus lusitanica (L.) M. Roem.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FE183B" w14:textId="7163456B" w:rsidR="003F7BE8" w:rsidRPr="000C758D" w:rsidRDefault="003F7BE8" w:rsidP="003F7BE8">
            <w:pPr>
              <w:jc w:val="left"/>
              <w:rPr>
                <w:sz w:val="16"/>
                <w:szCs w:val="16"/>
              </w:rPr>
            </w:pPr>
            <w:r w:rsidRPr="00B662C3">
              <w:rPr>
                <w:sz w:val="16"/>
                <w:szCs w:val="16"/>
                <w:lang w:val="fr-FR"/>
              </w:rPr>
              <w:t>GB  NL  QZ</w:t>
            </w:r>
          </w:p>
        </w:tc>
      </w:tr>
      <w:tr w:rsidR="003F7BE8" w:rsidRPr="000C758D" w14:paraId="47F9EA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A3C2BC" w14:textId="77777777" w:rsidR="003F7BE8" w:rsidRPr="000C758D" w:rsidRDefault="003F7BE8" w:rsidP="003F7BE8">
            <w:pPr>
              <w:jc w:val="left"/>
              <w:rPr>
                <w:sz w:val="16"/>
                <w:szCs w:val="16"/>
              </w:rPr>
            </w:pPr>
            <w:r w:rsidRPr="000C758D">
              <w:rPr>
                <w:bCs/>
                <w:sz w:val="16"/>
                <w:szCs w:val="16"/>
              </w:rPr>
              <w:t>PRUNU_MAA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726551" w14:textId="77777777" w:rsidR="003F7BE8" w:rsidRPr="000C758D" w:rsidRDefault="003F7BE8" w:rsidP="003F7BE8">
            <w:pPr>
              <w:ind w:left="82" w:hanging="82"/>
              <w:jc w:val="left"/>
              <w:rPr>
                <w:sz w:val="16"/>
                <w:szCs w:val="16"/>
              </w:rPr>
            </w:pPr>
            <w:r w:rsidRPr="000C758D">
              <w:rPr>
                <w:sz w:val="16"/>
                <w:szCs w:val="16"/>
              </w:rPr>
              <w:t>Prunus maackii Rupr.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A57EAF" w14:textId="086B09BE" w:rsidR="003F7BE8" w:rsidRPr="000C758D" w:rsidRDefault="003F7BE8" w:rsidP="003F7BE8">
            <w:pPr>
              <w:jc w:val="left"/>
              <w:rPr>
                <w:sz w:val="16"/>
                <w:szCs w:val="16"/>
              </w:rPr>
            </w:pPr>
            <w:r w:rsidRPr="00B662C3">
              <w:rPr>
                <w:sz w:val="16"/>
                <w:szCs w:val="16"/>
                <w:lang w:val="fr-FR"/>
              </w:rPr>
              <w:t>CA</w:t>
            </w:r>
          </w:p>
        </w:tc>
      </w:tr>
      <w:tr w:rsidR="003F7BE8" w:rsidRPr="000C758D" w14:paraId="234844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A5EBB1" w14:textId="77777777" w:rsidR="003F7BE8" w:rsidRPr="000C758D" w:rsidRDefault="003F7BE8" w:rsidP="003F7BE8">
            <w:pPr>
              <w:jc w:val="left"/>
              <w:rPr>
                <w:sz w:val="16"/>
                <w:szCs w:val="16"/>
              </w:rPr>
            </w:pPr>
            <w:r w:rsidRPr="000C758D">
              <w:rPr>
                <w:bCs/>
                <w:sz w:val="16"/>
                <w:szCs w:val="16"/>
              </w:rPr>
              <w:t>PRUNU_MAH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4FD22C" w14:textId="77777777" w:rsidR="003F7BE8" w:rsidRPr="000C758D" w:rsidRDefault="003F7BE8" w:rsidP="003F7BE8">
            <w:pPr>
              <w:ind w:left="82" w:hanging="82"/>
              <w:jc w:val="left"/>
              <w:rPr>
                <w:sz w:val="16"/>
                <w:szCs w:val="16"/>
              </w:rPr>
            </w:pPr>
            <w:r w:rsidRPr="000C758D">
              <w:rPr>
                <w:sz w:val="16"/>
                <w:szCs w:val="16"/>
              </w:rPr>
              <w:t>Prunus mahaleb L.</w:t>
            </w:r>
            <w:r w:rsidRPr="000C758D">
              <w:rPr>
                <w:sz w:val="16"/>
                <w:szCs w:val="16"/>
              </w:rPr>
              <w:br/>
              <w:t>Cerasus mahaleb (L.)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3EB8E8" w14:textId="0D6178D8" w:rsidR="003F7BE8" w:rsidRPr="000C758D" w:rsidRDefault="003F7BE8" w:rsidP="003F7BE8">
            <w:pPr>
              <w:jc w:val="left"/>
              <w:rPr>
                <w:sz w:val="16"/>
                <w:szCs w:val="16"/>
              </w:rPr>
            </w:pPr>
            <w:r w:rsidRPr="003F7BE8">
              <w:rPr>
                <w:sz w:val="16"/>
                <w:szCs w:val="16"/>
              </w:rPr>
              <w:t>CZ  FR  HU  PL  QZ  SK</w:t>
            </w:r>
          </w:p>
        </w:tc>
      </w:tr>
      <w:tr w:rsidR="003F7BE8" w:rsidRPr="000C758D" w14:paraId="203499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73AACF" w14:textId="77777777" w:rsidR="003F7BE8" w:rsidRPr="000C758D" w:rsidRDefault="003F7BE8" w:rsidP="003F7BE8">
            <w:pPr>
              <w:jc w:val="left"/>
              <w:rPr>
                <w:sz w:val="16"/>
                <w:szCs w:val="16"/>
              </w:rPr>
            </w:pPr>
            <w:r w:rsidRPr="000C758D">
              <w:rPr>
                <w:bCs/>
                <w:sz w:val="16"/>
                <w:szCs w:val="16"/>
              </w:rPr>
              <w:t>PRUNU_MAV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6C86D0" w14:textId="77777777" w:rsidR="003F7BE8" w:rsidRPr="000C758D" w:rsidRDefault="003F7BE8" w:rsidP="003F7BE8">
            <w:pPr>
              <w:ind w:left="82" w:hanging="82"/>
              <w:jc w:val="left"/>
              <w:rPr>
                <w:sz w:val="16"/>
                <w:szCs w:val="16"/>
              </w:rPr>
            </w:pPr>
            <w:r w:rsidRPr="00486B2C">
              <w:rPr>
                <w:sz w:val="16"/>
                <w:szCs w:val="16"/>
                <w:lang w:val="de-DE"/>
              </w:rPr>
              <w:t>Prunus ×fontanesiana (Spach) C. K. Schneid.</w:t>
            </w:r>
            <w:r w:rsidRPr="00486B2C">
              <w:rPr>
                <w:sz w:val="16"/>
                <w:szCs w:val="16"/>
                <w:lang w:val="de-DE"/>
              </w:rPr>
              <w:br/>
            </w:r>
            <w:r w:rsidRPr="000C758D">
              <w:rPr>
                <w:sz w:val="16"/>
                <w:szCs w:val="16"/>
              </w:rPr>
              <w:t>Prunus avium (L.) L. x Prunus mahaleb L.</w:t>
            </w:r>
            <w:r w:rsidRPr="000C758D">
              <w:rPr>
                <w:sz w:val="16"/>
                <w:szCs w:val="16"/>
              </w:rPr>
              <w:br/>
              <w:t>Prunus mahaleb x Prunus avium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7CBB91" w14:textId="6F65C07F" w:rsidR="003F7BE8" w:rsidRPr="000C758D" w:rsidRDefault="003F7BE8" w:rsidP="003F7BE8">
            <w:pPr>
              <w:jc w:val="left"/>
              <w:rPr>
                <w:sz w:val="16"/>
                <w:szCs w:val="16"/>
              </w:rPr>
            </w:pPr>
            <w:r w:rsidRPr="00B662C3">
              <w:rPr>
                <w:sz w:val="16"/>
                <w:szCs w:val="16"/>
              </w:rPr>
              <w:t>FR  QZ</w:t>
            </w:r>
          </w:p>
        </w:tc>
      </w:tr>
      <w:tr w:rsidR="003F7BE8" w:rsidRPr="000C758D" w14:paraId="631A2C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0489D4" w14:textId="77777777" w:rsidR="003F7BE8" w:rsidRPr="000C758D" w:rsidRDefault="003F7BE8" w:rsidP="003F7BE8">
            <w:pPr>
              <w:jc w:val="left"/>
              <w:rPr>
                <w:sz w:val="16"/>
                <w:szCs w:val="16"/>
              </w:rPr>
            </w:pPr>
            <w:r w:rsidRPr="000C758D">
              <w:rPr>
                <w:bCs/>
                <w:sz w:val="16"/>
                <w:szCs w:val="16"/>
              </w:rPr>
              <w:t>PRUNU_MRN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285AB6" w14:textId="77777777" w:rsidR="003F7BE8" w:rsidRPr="000C758D" w:rsidRDefault="003F7BE8" w:rsidP="003F7BE8">
            <w:pPr>
              <w:ind w:left="82" w:hanging="82"/>
              <w:jc w:val="left"/>
              <w:rPr>
                <w:sz w:val="16"/>
                <w:szCs w:val="16"/>
              </w:rPr>
            </w:pPr>
            <w:r w:rsidRPr="000C758D">
              <w:rPr>
                <w:sz w:val="16"/>
                <w:szCs w:val="16"/>
              </w:rPr>
              <w:t>Prunus mariana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2CEA01" w14:textId="2D96B3A9" w:rsidR="003F7BE8" w:rsidRPr="000C758D" w:rsidRDefault="003F7BE8" w:rsidP="003F7BE8">
            <w:pPr>
              <w:jc w:val="left"/>
              <w:rPr>
                <w:sz w:val="16"/>
                <w:szCs w:val="16"/>
              </w:rPr>
            </w:pPr>
            <w:r w:rsidRPr="00B662C3">
              <w:rPr>
                <w:sz w:val="16"/>
                <w:szCs w:val="16"/>
              </w:rPr>
              <w:t>FR</w:t>
            </w:r>
          </w:p>
        </w:tc>
      </w:tr>
      <w:tr w:rsidR="003F7BE8" w:rsidRPr="000C758D" w14:paraId="431C35B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1D0E36" w14:textId="77777777" w:rsidR="003F7BE8" w:rsidRPr="000C758D" w:rsidRDefault="003F7BE8" w:rsidP="003F7BE8">
            <w:pPr>
              <w:jc w:val="left"/>
              <w:rPr>
                <w:sz w:val="16"/>
                <w:szCs w:val="16"/>
              </w:rPr>
            </w:pPr>
            <w:r w:rsidRPr="000C758D">
              <w:rPr>
                <w:bCs/>
                <w:sz w:val="16"/>
                <w:szCs w:val="16"/>
              </w:rPr>
              <w:t>PRUNU_MUM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B72E58" w14:textId="77777777" w:rsidR="003F7BE8" w:rsidRPr="00486B2C" w:rsidRDefault="003F7BE8" w:rsidP="003F7BE8">
            <w:pPr>
              <w:ind w:left="82" w:hanging="82"/>
              <w:jc w:val="left"/>
              <w:rPr>
                <w:sz w:val="16"/>
                <w:szCs w:val="16"/>
                <w:lang w:val="de-DE"/>
              </w:rPr>
            </w:pPr>
            <w:r w:rsidRPr="00486B2C">
              <w:rPr>
                <w:sz w:val="16"/>
                <w:szCs w:val="16"/>
                <w:lang w:val="de-DE"/>
              </w:rPr>
              <w:t>Prunus mume Siebold &amp; Zucc.</w:t>
            </w:r>
            <w:r w:rsidRPr="00486B2C">
              <w:rPr>
                <w:sz w:val="16"/>
                <w:szCs w:val="16"/>
                <w:lang w:val="de-DE"/>
              </w:rPr>
              <w:br/>
              <w:t>Prunus mume Sieb. et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79C234" w14:textId="0977270D" w:rsidR="003F7BE8" w:rsidRPr="000C758D" w:rsidRDefault="003F7BE8" w:rsidP="003F7BE8">
            <w:pPr>
              <w:jc w:val="left"/>
              <w:rPr>
                <w:sz w:val="16"/>
                <w:szCs w:val="16"/>
              </w:rPr>
            </w:pPr>
            <w:r w:rsidRPr="00B662C3">
              <w:rPr>
                <w:sz w:val="16"/>
                <w:szCs w:val="16"/>
              </w:rPr>
              <w:t>JP  KR</w:t>
            </w:r>
          </w:p>
        </w:tc>
      </w:tr>
      <w:tr w:rsidR="003F7BE8" w:rsidRPr="000C758D" w14:paraId="710189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46360E" w14:textId="77777777" w:rsidR="003F7BE8" w:rsidRPr="000C758D" w:rsidRDefault="003F7BE8" w:rsidP="003F7BE8">
            <w:pPr>
              <w:jc w:val="left"/>
              <w:rPr>
                <w:sz w:val="16"/>
                <w:szCs w:val="16"/>
              </w:rPr>
            </w:pPr>
            <w:r w:rsidRPr="000C758D">
              <w:rPr>
                <w:bCs/>
                <w:sz w:val="16"/>
                <w:szCs w:val="16"/>
              </w:rPr>
              <w:t>PRUNU_PAC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9478E0" w14:textId="77777777" w:rsidR="003F7BE8" w:rsidRPr="000C758D" w:rsidRDefault="003F7BE8" w:rsidP="003F7BE8">
            <w:pPr>
              <w:ind w:left="82" w:hanging="82"/>
              <w:jc w:val="left"/>
              <w:rPr>
                <w:sz w:val="16"/>
                <w:szCs w:val="16"/>
              </w:rPr>
            </w:pPr>
            <w:r w:rsidRPr="000C758D">
              <w:rPr>
                <w:sz w:val="16"/>
                <w:szCs w:val="16"/>
              </w:rPr>
              <w:t>Hybrids between Prunus armeniaca, Prunus cerasifera and Prunus pumila var. besseyi</w:t>
            </w:r>
            <w:r w:rsidRPr="000C758D">
              <w:rPr>
                <w:sz w:val="16"/>
                <w:szCs w:val="16"/>
              </w:rPr>
              <w:br/>
              <w:t>(Prunus pumila L. var. besseyi x Prunus armeniaca L.) x Prunus cerasifera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EDEF49" w14:textId="3B21CA3B" w:rsidR="003F7BE8" w:rsidRPr="000C758D" w:rsidRDefault="003F7BE8" w:rsidP="003F7BE8">
            <w:pPr>
              <w:jc w:val="left"/>
              <w:rPr>
                <w:sz w:val="16"/>
                <w:szCs w:val="16"/>
              </w:rPr>
            </w:pPr>
            <w:r w:rsidRPr="00B662C3">
              <w:rPr>
                <w:sz w:val="16"/>
                <w:szCs w:val="16"/>
              </w:rPr>
              <w:t>DE  ES  FR  HU  QZ</w:t>
            </w:r>
          </w:p>
        </w:tc>
      </w:tr>
      <w:tr w:rsidR="003F7BE8" w:rsidRPr="000C758D" w14:paraId="6C7837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F3A724" w14:textId="77777777" w:rsidR="003F7BE8" w:rsidRPr="000C758D" w:rsidRDefault="003F7BE8" w:rsidP="003F7BE8">
            <w:pPr>
              <w:jc w:val="left"/>
              <w:rPr>
                <w:sz w:val="16"/>
                <w:szCs w:val="16"/>
              </w:rPr>
            </w:pPr>
            <w:r w:rsidRPr="000C758D">
              <w:rPr>
                <w:bCs/>
                <w:sz w:val="16"/>
                <w:szCs w:val="16"/>
              </w:rPr>
              <w:t>PRUNU_PAD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5FEDD0" w14:textId="77777777" w:rsidR="003F7BE8" w:rsidRPr="00486B2C" w:rsidRDefault="003F7BE8" w:rsidP="003F7BE8">
            <w:pPr>
              <w:ind w:left="82" w:hanging="82"/>
              <w:jc w:val="left"/>
              <w:rPr>
                <w:sz w:val="16"/>
                <w:szCs w:val="16"/>
                <w:lang w:val="fr-FR"/>
              </w:rPr>
            </w:pPr>
            <w:r w:rsidRPr="00486B2C">
              <w:rPr>
                <w:sz w:val="16"/>
                <w:szCs w:val="16"/>
                <w:lang w:val="fr-FR"/>
              </w:rPr>
              <w:t>Prunus padus L.</w:t>
            </w:r>
            <w:r w:rsidRPr="00486B2C">
              <w:rPr>
                <w:sz w:val="16"/>
                <w:szCs w:val="16"/>
                <w:lang w:val="fr-FR"/>
              </w:rPr>
              <w:br/>
              <w:t>Padus racemosa (Lam.) C. 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332751" w14:textId="1A580F3B" w:rsidR="003F7BE8" w:rsidRPr="000C758D" w:rsidRDefault="003F7BE8" w:rsidP="003F7BE8">
            <w:pPr>
              <w:jc w:val="left"/>
              <w:rPr>
                <w:sz w:val="16"/>
                <w:szCs w:val="16"/>
              </w:rPr>
            </w:pPr>
            <w:r w:rsidRPr="00B662C3">
              <w:rPr>
                <w:sz w:val="16"/>
                <w:szCs w:val="16"/>
                <w:lang w:val="de-DE"/>
              </w:rPr>
              <w:t>FR  HU  QZ  RU</w:t>
            </w:r>
          </w:p>
        </w:tc>
      </w:tr>
      <w:tr w:rsidR="003F7BE8" w:rsidRPr="000C758D" w14:paraId="668DD8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FDAFBC" w14:textId="77777777" w:rsidR="003F7BE8" w:rsidRPr="000C758D" w:rsidRDefault="003F7BE8" w:rsidP="003F7BE8">
            <w:pPr>
              <w:jc w:val="left"/>
              <w:rPr>
                <w:sz w:val="16"/>
                <w:szCs w:val="16"/>
              </w:rPr>
            </w:pPr>
            <w:r w:rsidRPr="000C758D">
              <w:rPr>
                <w:bCs/>
                <w:sz w:val="16"/>
                <w:szCs w:val="16"/>
              </w:rPr>
              <w:t>PRUNU_PAM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4B93BE" w14:textId="77777777" w:rsidR="003F7BE8" w:rsidRPr="000C758D" w:rsidRDefault="003F7BE8" w:rsidP="003F7BE8">
            <w:pPr>
              <w:ind w:left="82" w:hanging="82"/>
              <w:jc w:val="left"/>
              <w:rPr>
                <w:sz w:val="16"/>
                <w:szCs w:val="16"/>
              </w:rPr>
            </w:pPr>
            <w:r w:rsidRPr="000C758D">
              <w:rPr>
                <w:sz w:val="16"/>
                <w:szCs w:val="16"/>
              </w:rPr>
              <w:t>hybrids between Prunus davidiana, Prunus dulcis and Prunus persica</w:t>
            </w:r>
            <w:r w:rsidRPr="000C758D">
              <w:rPr>
                <w:sz w:val="16"/>
                <w:szCs w:val="16"/>
              </w:rPr>
              <w:br/>
              <w:t>(Prunus dulcis x Prunus persica) x (Prunus davidiana x Prunus persica)</w:t>
            </w:r>
            <w:r w:rsidRPr="000C758D">
              <w:rPr>
                <w:sz w:val="16"/>
                <w:szCs w:val="16"/>
              </w:rPr>
              <w:br/>
              <w:t>(Prunus persica x Prunus davidiana) x (Prunus dulcis × Prunus persica)</w:t>
            </w:r>
            <w:r w:rsidRPr="000C758D">
              <w:rPr>
                <w:sz w:val="16"/>
                <w:szCs w:val="16"/>
              </w:rPr>
              <w:br/>
              <w:t>(Prunus persica x Prunus davidiana) x Prunus ×amygdalopersica (Weston) Rehder</w:t>
            </w:r>
            <w:r w:rsidRPr="000C758D">
              <w:rPr>
                <w:sz w:val="16"/>
                <w:szCs w:val="16"/>
              </w:rPr>
              <w:br/>
              <w:t>(Prunus persica x Prunus davidiana) x Prunus ×persicoides (Ser.) M. Vilm. &amp; Bois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6FAEB2" w14:textId="3F4CFD16" w:rsidR="003F7BE8" w:rsidRPr="000C758D" w:rsidRDefault="003F7BE8" w:rsidP="003F7BE8">
            <w:pPr>
              <w:jc w:val="left"/>
              <w:rPr>
                <w:sz w:val="16"/>
                <w:szCs w:val="16"/>
              </w:rPr>
            </w:pPr>
            <w:r w:rsidRPr="00B662C3">
              <w:rPr>
                <w:sz w:val="16"/>
                <w:szCs w:val="16"/>
                <w:lang w:val="de-DE"/>
              </w:rPr>
              <w:t>ES  FR  QZ</w:t>
            </w:r>
          </w:p>
        </w:tc>
      </w:tr>
      <w:tr w:rsidR="003F7BE8" w:rsidRPr="000C758D" w14:paraId="5DFA61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AD02AF" w14:textId="77777777" w:rsidR="003F7BE8" w:rsidRPr="000C758D" w:rsidRDefault="003F7BE8" w:rsidP="003F7BE8">
            <w:pPr>
              <w:jc w:val="left"/>
              <w:rPr>
                <w:sz w:val="16"/>
                <w:szCs w:val="16"/>
              </w:rPr>
            </w:pPr>
            <w:r w:rsidRPr="000C758D">
              <w:rPr>
                <w:bCs/>
                <w:sz w:val="16"/>
                <w:szCs w:val="16"/>
              </w:rPr>
              <w:t>PRUNU_PCF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4CD6B5" w14:textId="77777777" w:rsidR="003F7BE8" w:rsidRPr="00486B2C" w:rsidRDefault="003F7BE8" w:rsidP="003F7BE8">
            <w:pPr>
              <w:ind w:left="82" w:hanging="82"/>
              <w:jc w:val="left"/>
              <w:rPr>
                <w:sz w:val="16"/>
                <w:szCs w:val="16"/>
                <w:lang w:val="fr-FR"/>
              </w:rPr>
            </w:pPr>
            <w:r w:rsidRPr="00486B2C">
              <w:rPr>
                <w:sz w:val="16"/>
                <w:szCs w:val="16"/>
                <w:lang w:val="fr-FR"/>
              </w:rPr>
              <w:t>Prunus besseyi x Prunus cerasifera Ehrh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D59D25" w14:textId="079606BE" w:rsidR="003F7BE8" w:rsidRPr="000C758D" w:rsidRDefault="003F7BE8" w:rsidP="003F7BE8">
            <w:pPr>
              <w:jc w:val="left"/>
              <w:rPr>
                <w:sz w:val="16"/>
                <w:szCs w:val="16"/>
              </w:rPr>
            </w:pPr>
            <w:r w:rsidRPr="00B662C3">
              <w:rPr>
                <w:sz w:val="16"/>
                <w:szCs w:val="16"/>
                <w:lang w:val="de-DE"/>
              </w:rPr>
              <w:t>FR  QZ</w:t>
            </w:r>
          </w:p>
        </w:tc>
      </w:tr>
      <w:tr w:rsidR="003F7BE8" w:rsidRPr="000C758D" w14:paraId="62584A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7CE7D0" w14:textId="77777777" w:rsidR="003F7BE8" w:rsidRPr="000C758D" w:rsidRDefault="003F7BE8" w:rsidP="003F7BE8">
            <w:pPr>
              <w:jc w:val="left"/>
              <w:rPr>
                <w:sz w:val="16"/>
                <w:szCs w:val="16"/>
              </w:rPr>
            </w:pPr>
            <w:r w:rsidRPr="000C758D">
              <w:rPr>
                <w:bCs/>
                <w:sz w:val="16"/>
                <w:szCs w:val="16"/>
              </w:rPr>
              <w:t>PRUNU_PER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D5F9FD" w14:textId="77777777" w:rsidR="003F7BE8" w:rsidRPr="000C758D" w:rsidRDefault="003F7BE8" w:rsidP="003F7BE8">
            <w:pPr>
              <w:ind w:left="82" w:hanging="82"/>
              <w:jc w:val="left"/>
              <w:rPr>
                <w:sz w:val="16"/>
                <w:szCs w:val="16"/>
              </w:rPr>
            </w:pPr>
            <w:r w:rsidRPr="000C758D">
              <w:rPr>
                <w:sz w:val="16"/>
                <w:szCs w:val="16"/>
              </w:rPr>
              <w:t>Prunus persica (L.) Batsch</w:t>
            </w:r>
            <w:r w:rsidRPr="000C758D">
              <w:rPr>
                <w:sz w:val="16"/>
                <w:szCs w:val="16"/>
              </w:rPr>
              <w:br/>
              <w:t>Persica vulgaris Mill.</w:t>
            </w:r>
            <w:r w:rsidRPr="000C758D">
              <w:rPr>
                <w:sz w:val="16"/>
                <w:szCs w:val="16"/>
              </w:rPr>
              <w:br/>
              <w:t>Prunus L. subg. Persica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E46089" w14:textId="218D6105" w:rsidR="003F7BE8" w:rsidRPr="000C758D" w:rsidRDefault="003F7BE8" w:rsidP="003F7BE8">
            <w:pPr>
              <w:jc w:val="left"/>
              <w:rPr>
                <w:sz w:val="16"/>
                <w:szCs w:val="16"/>
              </w:rPr>
            </w:pPr>
            <w:r w:rsidRPr="003F7BE8">
              <w:rPr>
                <w:sz w:val="16"/>
                <w:szCs w:val="16"/>
              </w:rPr>
              <w:t>AR  CA  CN  CZ  ES  FR  HU  IL  IT  JP  KR  NZ</w:t>
            </w:r>
            <w:r w:rsidRPr="003F7BE8">
              <w:rPr>
                <w:sz w:val="16"/>
                <w:szCs w:val="16"/>
                <w:vertAlign w:val="superscript"/>
              </w:rPr>
              <w:t>{17}</w:t>
            </w:r>
            <w:r w:rsidRPr="003F7BE8">
              <w:rPr>
                <w:sz w:val="16"/>
                <w:szCs w:val="16"/>
              </w:rPr>
              <w:t xml:space="preserve">  PL  QZ  RO  RU  SK  US  UY  ZA</w:t>
            </w:r>
          </w:p>
        </w:tc>
      </w:tr>
      <w:tr w:rsidR="003F7BE8" w:rsidRPr="000C758D" w14:paraId="4432D4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3E3F4E" w14:textId="77777777" w:rsidR="003F7BE8" w:rsidRPr="000C758D" w:rsidRDefault="003F7BE8" w:rsidP="003F7BE8">
            <w:pPr>
              <w:jc w:val="left"/>
              <w:rPr>
                <w:sz w:val="16"/>
                <w:szCs w:val="16"/>
              </w:rPr>
            </w:pPr>
            <w:r w:rsidRPr="000C758D">
              <w:rPr>
                <w:bCs/>
                <w:sz w:val="16"/>
                <w:szCs w:val="16"/>
              </w:rPr>
              <w:t>PRUNU_PER_COM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0F86CE" w14:textId="77777777" w:rsidR="003F7BE8" w:rsidRPr="000C758D" w:rsidRDefault="003F7BE8" w:rsidP="003F7BE8">
            <w:pPr>
              <w:ind w:left="82" w:hanging="82"/>
              <w:jc w:val="left"/>
              <w:rPr>
                <w:sz w:val="16"/>
                <w:szCs w:val="16"/>
              </w:rPr>
            </w:pPr>
            <w:r w:rsidRPr="000C758D">
              <w:rPr>
                <w:sz w:val="16"/>
                <w:szCs w:val="16"/>
              </w:rPr>
              <w:t>Prunus persica (L.) Batsch forma compressa (Loudon) Rehder</w:t>
            </w:r>
            <w:r w:rsidRPr="000C758D">
              <w:rPr>
                <w:sz w:val="16"/>
                <w:szCs w:val="16"/>
              </w:rPr>
              <w:br/>
              <w:t>Persica platycarpa Decne.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B33CDE" w14:textId="47CFC6EC" w:rsidR="003F7BE8" w:rsidRPr="000C758D" w:rsidRDefault="003F7BE8" w:rsidP="003F7BE8">
            <w:pPr>
              <w:jc w:val="left"/>
              <w:rPr>
                <w:sz w:val="16"/>
                <w:szCs w:val="16"/>
              </w:rPr>
            </w:pPr>
            <w:r w:rsidRPr="00B662C3">
              <w:rPr>
                <w:sz w:val="16"/>
                <w:szCs w:val="16"/>
                <w:lang w:val="de-DE"/>
              </w:rPr>
              <w:t>KE</w:t>
            </w:r>
          </w:p>
        </w:tc>
      </w:tr>
      <w:tr w:rsidR="003F7BE8" w:rsidRPr="000C758D" w14:paraId="078EF9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1614B7" w14:textId="77777777" w:rsidR="003F7BE8" w:rsidRPr="000C758D" w:rsidRDefault="003F7BE8" w:rsidP="003F7BE8">
            <w:pPr>
              <w:jc w:val="left"/>
              <w:rPr>
                <w:sz w:val="16"/>
                <w:szCs w:val="16"/>
              </w:rPr>
            </w:pPr>
            <w:r w:rsidRPr="000C758D">
              <w:rPr>
                <w:bCs/>
                <w:sz w:val="16"/>
                <w:szCs w:val="16"/>
              </w:rPr>
              <w:t>PRUNU_PER_NUC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2593D7" w14:textId="77777777" w:rsidR="003F7BE8" w:rsidRPr="000C758D" w:rsidRDefault="003F7BE8" w:rsidP="003F7BE8">
            <w:pPr>
              <w:ind w:left="82" w:hanging="82"/>
              <w:jc w:val="left"/>
              <w:rPr>
                <w:sz w:val="16"/>
                <w:szCs w:val="16"/>
              </w:rPr>
            </w:pPr>
            <w:r w:rsidRPr="000C758D">
              <w:rPr>
                <w:sz w:val="16"/>
                <w:szCs w:val="16"/>
              </w:rPr>
              <w:t>Prunus persica (L.) Batsch var. nucipersica (Suckow) C. K. Schneid.</w:t>
            </w:r>
            <w:r w:rsidRPr="000C758D">
              <w:rPr>
                <w:sz w:val="16"/>
                <w:szCs w:val="16"/>
              </w:rPr>
              <w:br/>
              <w:t>Prunus nucipersica</w:t>
            </w:r>
            <w:r w:rsidRPr="000C758D">
              <w:rPr>
                <w:sz w:val="16"/>
                <w:szCs w:val="16"/>
              </w:rPr>
              <w:br/>
              <w:t>Prunus persica (L.) Batsch var. nucipersica (Suckow) Schneid.</w:t>
            </w:r>
            <w:r w:rsidRPr="000C758D">
              <w:rPr>
                <w:sz w:val="16"/>
                <w:szCs w:val="16"/>
              </w:rPr>
              <w:br/>
              <w:t>Prunus persica var. nectarina (Aiton)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A54D2F" w14:textId="090F17DD" w:rsidR="003F7BE8" w:rsidRPr="000C758D" w:rsidRDefault="003F7BE8" w:rsidP="003F7BE8">
            <w:pPr>
              <w:jc w:val="left"/>
              <w:rPr>
                <w:sz w:val="16"/>
                <w:szCs w:val="16"/>
              </w:rPr>
            </w:pPr>
            <w:r w:rsidRPr="003F7BE8">
              <w:rPr>
                <w:sz w:val="16"/>
                <w:szCs w:val="16"/>
              </w:rPr>
              <w:t>BG  FR  JP  RO  ZA</w:t>
            </w:r>
          </w:p>
        </w:tc>
      </w:tr>
      <w:tr w:rsidR="003F7BE8" w:rsidRPr="000C758D" w14:paraId="441631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F7B3BE" w14:textId="77777777" w:rsidR="003F7BE8" w:rsidRPr="000C758D" w:rsidRDefault="003F7BE8" w:rsidP="003F7BE8">
            <w:pPr>
              <w:jc w:val="left"/>
              <w:rPr>
                <w:sz w:val="16"/>
                <w:szCs w:val="16"/>
              </w:rPr>
            </w:pPr>
            <w:r w:rsidRPr="000C758D">
              <w:rPr>
                <w:bCs/>
                <w:sz w:val="16"/>
                <w:szCs w:val="16"/>
              </w:rPr>
              <w:t>PRUNU_PUM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B72A35" w14:textId="77777777" w:rsidR="003F7BE8" w:rsidRPr="000C758D" w:rsidRDefault="003F7BE8" w:rsidP="003F7BE8">
            <w:pPr>
              <w:ind w:left="82" w:hanging="82"/>
              <w:jc w:val="left"/>
              <w:rPr>
                <w:sz w:val="16"/>
                <w:szCs w:val="16"/>
              </w:rPr>
            </w:pPr>
            <w:r w:rsidRPr="000C758D">
              <w:rPr>
                <w:sz w:val="16"/>
                <w:szCs w:val="16"/>
              </w:rPr>
              <w:t>Prunus pumila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DB1735" w14:textId="231341BE" w:rsidR="003F7BE8" w:rsidRPr="000C758D" w:rsidRDefault="003F7BE8" w:rsidP="003F7BE8">
            <w:pPr>
              <w:jc w:val="left"/>
              <w:rPr>
                <w:sz w:val="16"/>
                <w:szCs w:val="16"/>
              </w:rPr>
            </w:pPr>
            <w:r w:rsidRPr="00B662C3">
              <w:rPr>
                <w:sz w:val="16"/>
                <w:szCs w:val="16"/>
                <w:lang w:val="de-DE"/>
              </w:rPr>
              <w:t>DE  QZ</w:t>
            </w:r>
          </w:p>
        </w:tc>
      </w:tr>
      <w:tr w:rsidR="003F7BE8" w:rsidRPr="000C758D" w14:paraId="4601FC9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8663F6" w14:textId="77777777" w:rsidR="003F7BE8" w:rsidRPr="000C758D" w:rsidRDefault="003F7BE8" w:rsidP="003F7BE8">
            <w:pPr>
              <w:jc w:val="left"/>
              <w:rPr>
                <w:sz w:val="16"/>
                <w:szCs w:val="16"/>
              </w:rPr>
            </w:pPr>
            <w:r w:rsidRPr="000C758D">
              <w:rPr>
                <w:bCs/>
                <w:sz w:val="16"/>
                <w:szCs w:val="16"/>
              </w:rPr>
              <w:t>PRUNU_PUM_BES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B58872" w14:textId="77777777" w:rsidR="003F7BE8" w:rsidRPr="000C758D" w:rsidRDefault="003F7BE8" w:rsidP="003F7BE8">
            <w:pPr>
              <w:ind w:left="82" w:hanging="82"/>
              <w:jc w:val="left"/>
              <w:rPr>
                <w:sz w:val="16"/>
                <w:szCs w:val="16"/>
              </w:rPr>
            </w:pPr>
            <w:r w:rsidRPr="000C758D">
              <w:rPr>
                <w:sz w:val="16"/>
                <w:szCs w:val="16"/>
              </w:rPr>
              <w:t>Prunus pumila L. var. besseyi (L. H. Bailey) Gleason</w:t>
            </w:r>
            <w:r w:rsidRPr="000C758D">
              <w:rPr>
                <w:sz w:val="16"/>
                <w:szCs w:val="16"/>
              </w:rPr>
              <w:br/>
              <w:t>Prunus besseyi L. H. Bailey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403A1C" w14:textId="34CDE24D" w:rsidR="003F7BE8" w:rsidRPr="000C758D" w:rsidRDefault="003F7BE8" w:rsidP="003F7BE8">
            <w:pPr>
              <w:jc w:val="left"/>
              <w:rPr>
                <w:sz w:val="16"/>
                <w:szCs w:val="16"/>
              </w:rPr>
            </w:pPr>
            <w:r w:rsidRPr="00B662C3">
              <w:rPr>
                <w:sz w:val="16"/>
                <w:szCs w:val="16"/>
                <w:lang w:val="de-DE"/>
              </w:rPr>
              <w:t>FR</w:t>
            </w:r>
          </w:p>
        </w:tc>
      </w:tr>
      <w:tr w:rsidR="003F7BE8" w:rsidRPr="000C758D" w14:paraId="1FCACD9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442471" w14:textId="77777777" w:rsidR="003F7BE8" w:rsidRPr="000C758D" w:rsidRDefault="003F7BE8" w:rsidP="003F7BE8">
            <w:pPr>
              <w:jc w:val="left"/>
              <w:rPr>
                <w:sz w:val="16"/>
                <w:szCs w:val="16"/>
              </w:rPr>
            </w:pPr>
            <w:r w:rsidRPr="000C758D">
              <w:rPr>
                <w:bCs/>
                <w:sz w:val="16"/>
                <w:szCs w:val="16"/>
              </w:rPr>
              <w:t>PRUNU_ROS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36D8FF" w14:textId="77777777" w:rsidR="003F7BE8" w:rsidRPr="000C758D" w:rsidRDefault="003F7BE8" w:rsidP="003F7BE8">
            <w:pPr>
              <w:ind w:left="82" w:hanging="82"/>
              <w:jc w:val="left"/>
              <w:rPr>
                <w:sz w:val="16"/>
                <w:szCs w:val="16"/>
              </w:rPr>
            </w:pPr>
            <w:r w:rsidRPr="000C758D">
              <w:rPr>
                <w:sz w:val="16"/>
                <w:szCs w:val="16"/>
              </w:rPr>
              <w:t>Prunus ×rossica Eremin</w:t>
            </w:r>
            <w:r w:rsidRPr="000C758D">
              <w:rPr>
                <w:sz w:val="16"/>
                <w:szCs w:val="16"/>
              </w:rPr>
              <w:br/>
              <w:t>Prunus cerasifera × Prunus salicina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2F6F39" w14:textId="596F7A5D" w:rsidR="003F7BE8" w:rsidRPr="000C758D" w:rsidRDefault="003F7BE8" w:rsidP="003F7BE8">
            <w:pPr>
              <w:jc w:val="left"/>
              <w:rPr>
                <w:sz w:val="16"/>
                <w:szCs w:val="16"/>
              </w:rPr>
            </w:pPr>
            <w:r w:rsidRPr="00B662C3">
              <w:rPr>
                <w:sz w:val="16"/>
                <w:szCs w:val="16"/>
                <w:lang w:val="de-DE"/>
              </w:rPr>
              <w:t>FR  QZ</w:t>
            </w:r>
          </w:p>
        </w:tc>
      </w:tr>
      <w:tr w:rsidR="003F7BE8" w:rsidRPr="000C758D" w14:paraId="1C3122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3D6196" w14:textId="77777777" w:rsidR="003F7BE8" w:rsidRPr="000C758D" w:rsidRDefault="003F7BE8" w:rsidP="003F7BE8">
            <w:pPr>
              <w:jc w:val="left"/>
              <w:rPr>
                <w:sz w:val="16"/>
                <w:szCs w:val="16"/>
              </w:rPr>
            </w:pPr>
            <w:r w:rsidRPr="000C758D">
              <w:rPr>
                <w:bCs/>
                <w:sz w:val="16"/>
                <w:szCs w:val="16"/>
              </w:rPr>
              <w:t>PRUNU_SAL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D58185" w14:textId="77777777" w:rsidR="003F7BE8" w:rsidRPr="000C758D" w:rsidRDefault="003F7BE8" w:rsidP="003F7BE8">
            <w:pPr>
              <w:ind w:left="82" w:hanging="82"/>
              <w:jc w:val="left"/>
              <w:rPr>
                <w:sz w:val="16"/>
                <w:szCs w:val="16"/>
              </w:rPr>
            </w:pPr>
            <w:r w:rsidRPr="000C758D">
              <w:rPr>
                <w:sz w:val="16"/>
                <w:szCs w:val="16"/>
              </w:rPr>
              <w:t>Prunus salicina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D6B6D6" w14:textId="24B62C2F" w:rsidR="003F7BE8" w:rsidRPr="000C758D" w:rsidRDefault="003F7BE8" w:rsidP="003F7BE8">
            <w:pPr>
              <w:jc w:val="left"/>
              <w:rPr>
                <w:sz w:val="16"/>
                <w:szCs w:val="16"/>
              </w:rPr>
            </w:pPr>
            <w:r w:rsidRPr="003F7BE8">
              <w:rPr>
                <w:sz w:val="16"/>
                <w:szCs w:val="16"/>
              </w:rPr>
              <w:t>AR  CA  ES  FR  IL  IT  JP  KR  NZ  PL  QZ  RU  ZA</w:t>
            </w:r>
          </w:p>
        </w:tc>
      </w:tr>
      <w:tr w:rsidR="003F7BE8" w:rsidRPr="00DB2901" w14:paraId="00D1E8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0C5F7B" w14:textId="77777777" w:rsidR="003F7BE8" w:rsidRPr="000C758D" w:rsidRDefault="003F7BE8" w:rsidP="003F7BE8">
            <w:pPr>
              <w:jc w:val="left"/>
              <w:rPr>
                <w:sz w:val="16"/>
                <w:szCs w:val="16"/>
              </w:rPr>
            </w:pPr>
            <w:r w:rsidRPr="000C758D">
              <w:rPr>
                <w:bCs/>
                <w:sz w:val="16"/>
                <w:szCs w:val="16"/>
              </w:rPr>
              <w:lastRenderedPageBreak/>
              <w:t>PRUNU_SAM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B7A53D" w14:textId="77777777" w:rsidR="003F7BE8" w:rsidRPr="000C758D" w:rsidRDefault="003F7BE8" w:rsidP="003F7BE8">
            <w:pPr>
              <w:ind w:left="82" w:hanging="82"/>
              <w:jc w:val="left"/>
              <w:rPr>
                <w:sz w:val="16"/>
                <w:szCs w:val="16"/>
              </w:rPr>
            </w:pPr>
            <w:r w:rsidRPr="000C758D">
              <w:rPr>
                <w:sz w:val="16"/>
                <w:szCs w:val="16"/>
              </w:rPr>
              <w:t>hybrids between Prunus salicina and Prunus armeniaca</w:t>
            </w:r>
            <w:r w:rsidRPr="000C758D">
              <w:rPr>
                <w:sz w:val="16"/>
                <w:szCs w:val="16"/>
              </w:rPr>
              <w:br/>
              <w:t>Prunus armeniaca x Prunus salicina x Prunus armeniaca</w:t>
            </w:r>
            <w:r w:rsidRPr="000C758D">
              <w:rPr>
                <w:sz w:val="16"/>
                <w:szCs w:val="16"/>
              </w:rPr>
              <w:br/>
              <w:t>Prunus salicina x Prunus armeniaca</w:t>
            </w:r>
            <w:r w:rsidRPr="000C758D">
              <w:rPr>
                <w:sz w:val="16"/>
                <w:szCs w:val="16"/>
              </w:rPr>
              <w:br/>
              <w:t>Prunus salicina x Prunus armeniaca x Prunus salicina</w:t>
            </w:r>
            <w:r w:rsidRPr="000C758D">
              <w:rPr>
                <w:sz w:val="16"/>
                <w:szCs w:val="16"/>
              </w:rPr>
              <w:br/>
              <w:t>Prunus salicina x Prunus salicina x Prunus armeniaca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4AC76F" w14:textId="7BC9DE36" w:rsidR="003F7BE8" w:rsidRPr="003F7BE8" w:rsidRDefault="003F7BE8" w:rsidP="003F7BE8">
            <w:pPr>
              <w:jc w:val="left"/>
              <w:rPr>
                <w:sz w:val="16"/>
                <w:szCs w:val="16"/>
                <w:lang w:val="en-US"/>
              </w:rPr>
            </w:pPr>
            <w:r w:rsidRPr="003F7BE8">
              <w:rPr>
                <w:sz w:val="16"/>
                <w:szCs w:val="16"/>
                <w:lang w:val="en-US"/>
              </w:rPr>
              <w:t>FR  IT  NZ  QZ  SK  ZA</w:t>
            </w:r>
          </w:p>
        </w:tc>
      </w:tr>
      <w:tr w:rsidR="003F7BE8" w:rsidRPr="003F7BE8" w14:paraId="4C0E75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E2CD9B" w14:textId="77777777" w:rsidR="003F7BE8" w:rsidRPr="000C758D" w:rsidRDefault="003F7BE8" w:rsidP="003F7BE8">
            <w:pPr>
              <w:jc w:val="left"/>
              <w:rPr>
                <w:sz w:val="16"/>
                <w:szCs w:val="16"/>
              </w:rPr>
            </w:pPr>
            <w:r w:rsidRPr="000C758D">
              <w:rPr>
                <w:bCs/>
                <w:sz w:val="16"/>
                <w:szCs w:val="16"/>
              </w:rPr>
              <w:t>PRUNU_SAV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AF67B8B" w14:textId="77777777" w:rsidR="003F7BE8" w:rsidRPr="000C758D" w:rsidRDefault="003F7BE8" w:rsidP="003F7BE8">
            <w:pPr>
              <w:ind w:left="82" w:hanging="82"/>
              <w:jc w:val="left"/>
              <w:rPr>
                <w:sz w:val="16"/>
                <w:szCs w:val="16"/>
              </w:rPr>
            </w:pPr>
            <w:r w:rsidRPr="000C758D">
              <w:rPr>
                <w:sz w:val="16"/>
                <w:szCs w:val="16"/>
              </w:rPr>
              <w:t>Prunus salicina x Prunus avium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EE465F" w14:textId="0A5EC757" w:rsidR="003F7BE8" w:rsidRPr="003F7BE8" w:rsidRDefault="003F7BE8" w:rsidP="003F7BE8">
            <w:pPr>
              <w:jc w:val="left"/>
              <w:rPr>
                <w:sz w:val="16"/>
                <w:szCs w:val="16"/>
                <w:lang w:val="en-US"/>
              </w:rPr>
            </w:pPr>
            <w:r w:rsidRPr="00B662C3">
              <w:rPr>
                <w:sz w:val="16"/>
                <w:szCs w:val="16"/>
                <w:lang w:val="de-DE"/>
              </w:rPr>
              <w:t>FR  HU  QZ</w:t>
            </w:r>
          </w:p>
        </w:tc>
      </w:tr>
      <w:tr w:rsidR="003F7BE8" w:rsidRPr="000C758D" w14:paraId="51BB9F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C08BE8" w14:textId="77777777" w:rsidR="003F7BE8" w:rsidRPr="000C758D" w:rsidRDefault="003F7BE8" w:rsidP="003F7BE8">
            <w:pPr>
              <w:jc w:val="left"/>
              <w:rPr>
                <w:sz w:val="16"/>
                <w:szCs w:val="16"/>
              </w:rPr>
            </w:pPr>
            <w:r w:rsidRPr="000C758D">
              <w:rPr>
                <w:bCs/>
                <w:sz w:val="16"/>
                <w:szCs w:val="16"/>
              </w:rPr>
              <w:t>PRUNU_SCH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C4382C" w14:textId="77777777" w:rsidR="003F7BE8" w:rsidRPr="00486B2C" w:rsidRDefault="003F7BE8" w:rsidP="003F7BE8">
            <w:pPr>
              <w:ind w:left="82" w:hanging="82"/>
              <w:jc w:val="left"/>
              <w:rPr>
                <w:sz w:val="16"/>
                <w:szCs w:val="16"/>
                <w:lang w:val="fr-FR"/>
              </w:rPr>
            </w:pPr>
            <w:r w:rsidRPr="00486B2C">
              <w:rPr>
                <w:sz w:val="16"/>
                <w:szCs w:val="16"/>
                <w:lang w:val="fr-FR"/>
              </w:rPr>
              <w:t>Prunus × schmittii Rehder</w:t>
            </w:r>
            <w:r w:rsidRPr="00486B2C">
              <w:rPr>
                <w:sz w:val="16"/>
                <w:szCs w:val="16"/>
                <w:lang w:val="fr-FR"/>
              </w:rPr>
              <w:br/>
              <w:t>Prunus avium (L.) L. × Prunus canescens Bois</w:t>
            </w:r>
            <w:r w:rsidRPr="00486B2C">
              <w:rPr>
                <w:sz w:val="16"/>
                <w:szCs w:val="16"/>
                <w:lang w:val="fr-FR"/>
              </w:rPr>
              <w:br/>
              <w:t>Prunus canescens x Prunus avium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ABB140" w14:textId="711202AF" w:rsidR="003F7BE8" w:rsidRPr="000C758D" w:rsidRDefault="003F7BE8" w:rsidP="003F7BE8">
            <w:pPr>
              <w:jc w:val="left"/>
              <w:rPr>
                <w:sz w:val="16"/>
                <w:szCs w:val="16"/>
              </w:rPr>
            </w:pPr>
            <w:r w:rsidRPr="00B662C3">
              <w:rPr>
                <w:sz w:val="16"/>
                <w:szCs w:val="16"/>
                <w:lang w:val="de-DE"/>
              </w:rPr>
              <w:t>DE  FR  HU  QZ</w:t>
            </w:r>
          </w:p>
        </w:tc>
      </w:tr>
      <w:tr w:rsidR="003F7BE8" w:rsidRPr="000C758D" w14:paraId="5E0108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EC1E68" w14:textId="77777777" w:rsidR="003F7BE8" w:rsidRPr="000C758D" w:rsidRDefault="003F7BE8" w:rsidP="003F7BE8">
            <w:pPr>
              <w:jc w:val="left"/>
              <w:rPr>
                <w:sz w:val="16"/>
                <w:szCs w:val="16"/>
              </w:rPr>
            </w:pPr>
            <w:r w:rsidRPr="000C758D">
              <w:rPr>
                <w:bCs/>
                <w:sz w:val="16"/>
                <w:szCs w:val="16"/>
              </w:rPr>
              <w:t>PRUNU_SER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574236" w14:textId="77777777" w:rsidR="003F7BE8" w:rsidRPr="000C758D" w:rsidRDefault="003F7BE8" w:rsidP="003F7BE8">
            <w:pPr>
              <w:ind w:left="82" w:hanging="82"/>
              <w:jc w:val="left"/>
              <w:rPr>
                <w:sz w:val="16"/>
                <w:szCs w:val="16"/>
              </w:rPr>
            </w:pPr>
            <w:r w:rsidRPr="000C758D">
              <w:rPr>
                <w:sz w:val="16"/>
                <w:szCs w:val="16"/>
              </w:rPr>
              <w:t>Prunus serotina Ehrh.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9407EE" w14:textId="5AFDE89C" w:rsidR="003F7BE8" w:rsidRPr="000C758D" w:rsidRDefault="003F7BE8" w:rsidP="003F7BE8">
            <w:pPr>
              <w:jc w:val="left"/>
              <w:rPr>
                <w:sz w:val="16"/>
                <w:szCs w:val="16"/>
              </w:rPr>
            </w:pPr>
            <w:r w:rsidRPr="00B662C3">
              <w:rPr>
                <w:sz w:val="16"/>
                <w:szCs w:val="16"/>
                <w:lang w:val="de-DE"/>
              </w:rPr>
              <w:t>SK</w:t>
            </w:r>
          </w:p>
        </w:tc>
      </w:tr>
      <w:tr w:rsidR="003F7BE8" w:rsidRPr="000C758D" w14:paraId="182904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A0DB0F" w14:textId="77777777" w:rsidR="003F7BE8" w:rsidRPr="000C758D" w:rsidRDefault="003F7BE8" w:rsidP="003F7BE8">
            <w:pPr>
              <w:jc w:val="left"/>
              <w:rPr>
                <w:sz w:val="16"/>
                <w:szCs w:val="16"/>
              </w:rPr>
            </w:pPr>
            <w:r w:rsidRPr="000C758D">
              <w:rPr>
                <w:bCs/>
                <w:sz w:val="16"/>
                <w:szCs w:val="16"/>
              </w:rPr>
              <w:t>PRUNU_SIM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00B3D3" w14:textId="77777777" w:rsidR="003F7BE8" w:rsidRPr="000C758D" w:rsidRDefault="003F7BE8" w:rsidP="003F7BE8">
            <w:pPr>
              <w:ind w:left="82" w:hanging="82"/>
              <w:jc w:val="left"/>
              <w:rPr>
                <w:sz w:val="16"/>
                <w:szCs w:val="16"/>
              </w:rPr>
            </w:pPr>
            <w:r w:rsidRPr="000C758D">
              <w:rPr>
                <w:sz w:val="16"/>
                <w:szCs w:val="16"/>
              </w:rPr>
              <w:t>Prunus xsimmleri Palez.</w:t>
            </w:r>
            <w:r w:rsidRPr="000C758D">
              <w:rPr>
                <w:sz w:val="16"/>
                <w:szCs w:val="16"/>
              </w:rPr>
              <w:br/>
              <w:t>Prunus cerasifera x Prunus spinosa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FF9CA3" w14:textId="59D19E62" w:rsidR="003F7BE8" w:rsidRPr="000C758D" w:rsidRDefault="003F7BE8" w:rsidP="003F7BE8">
            <w:pPr>
              <w:jc w:val="left"/>
              <w:rPr>
                <w:sz w:val="16"/>
                <w:szCs w:val="16"/>
              </w:rPr>
            </w:pPr>
            <w:r w:rsidRPr="00B662C3">
              <w:rPr>
                <w:sz w:val="16"/>
                <w:szCs w:val="16"/>
                <w:lang w:val="de-DE"/>
              </w:rPr>
              <w:t>FR  QZ</w:t>
            </w:r>
          </w:p>
        </w:tc>
      </w:tr>
      <w:tr w:rsidR="003F7BE8" w:rsidRPr="000C758D" w14:paraId="76DF3F3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909458" w14:textId="77777777" w:rsidR="003F7BE8" w:rsidRPr="000C758D" w:rsidRDefault="003F7BE8" w:rsidP="003F7BE8">
            <w:pPr>
              <w:jc w:val="left"/>
              <w:rPr>
                <w:sz w:val="16"/>
                <w:szCs w:val="16"/>
              </w:rPr>
            </w:pPr>
            <w:r w:rsidRPr="000C758D">
              <w:rPr>
                <w:bCs/>
                <w:sz w:val="16"/>
                <w:szCs w:val="16"/>
              </w:rPr>
              <w:t>PRUNU_SPE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97E7CE" w14:textId="77777777" w:rsidR="003F7BE8" w:rsidRPr="000C758D" w:rsidRDefault="003F7BE8" w:rsidP="003F7BE8">
            <w:pPr>
              <w:ind w:left="82" w:hanging="82"/>
              <w:jc w:val="left"/>
              <w:rPr>
                <w:sz w:val="16"/>
                <w:szCs w:val="16"/>
              </w:rPr>
            </w:pPr>
            <w:r w:rsidRPr="00486B2C">
              <w:rPr>
                <w:sz w:val="16"/>
                <w:szCs w:val="16"/>
                <w:lang w:val="en-US"/>
              </w:rPr>
              <w:t xml:space="preserve">hybrids between Prunus salicina Lindl. and Prunus persica (L.) </w:t>
            </w:r>
            <w:r w:rsidRPr="000C758D">
              <w:rPr>
                <w:sz w:val="16"/>
                <w:szCs w:val="16"/>
              </w:rPr>
              <w:t>Batsch</w:t>
            </w:r>
            <w:r w:rsidRPr="000C758D">
              <w:rPr>
                <w:sz w:val="16"/>
                <w:szCs w:val="16"/>
              </w:rPr>
              <w:br/>
              <w:t>Prunus persica (L.) Batsch x Prunus salicina Lindl.</w:t>
            </w:r>
            <w:r w:rsidRPr="000C758D">
              <w:rPr>
                <w:sz w:val="16"/>
                <w:szCs w:val="16"/>
              </w:rPr>
              <w:br/>
              <w:t>Prunus salicina Lindl. x Prunus persica (L.) Batsch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A4C326" w14:textId="59B5FD27" w:rsidR="003F7BE8" w:rsidRPr="000C758D" w:rsidRDefault="003F7BE8" w:rsidP="003F7BE8">
            <w:pPr>
              <w:jc w:val="left"/>
              <w:rPr>
                <w:sz w:val="16"/>
                <w:szCs w:val="16"/>
              </w:rPr>
            </w:pPr>
            <w:r w:rsidRPr="00B662C3">
              <w:rPr>
                <w:sz w:val="16"/>
                <w:szCs w:val="16"/>
                <w:lang w:val="de-DE"/>
              </w:rPr>
              <w:t>FR  QZ  SK</w:t>
            </w:r>
          </w:p>
        </w:tc>
      </w:tr>
      <w:tr w:rsidR="003F7BE8" w:rsidRPr="000C758D" w14:paraId="5B9F96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8882C8" w14:textId="77777777" w:rsidR="003F7BE8" w:rsidRPr="000C758D" w:rsidRDefault="003F7BE8" w:rsidP="003F7BE8">
            <w:pPr>
              <w:jc w:val="left"/>
              <w:rPr>
                <w:sz w:val="16"/>
                <w:szCs w:val="16"/>
              </w:rPr>
            </w:pPr>
            <w:r w:rsidRPr="000C758D">
              <w:rPr>
                <w:bCs/>
                <w:sz w:val="16"/>
                <w:szCs w:val="16"/>
              </w:rPr>
              <w:t>PRUNU_SPI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0E2B38" w14:textId="77777777" w:rsidR="003F7BE8" w:rsidRPr="000C758D" w:rsidRDefault="003F7BE8" w:rsidP="003F7BE8">
            <w:pPr>
              <w:ind w:left="82" w:hanging="82"/>
              <w:jc w:val="left"/>
              <w:rPr>
                <w:sz w:val="16"/>
                <w:szCs w:val="16"/>
              </w:rPr>
            </w:pPr>
            <w:r w:rsidRPr="000C758D">
              <w:rPr>
                <w:sz w:val="16"/>
                <w:szCs w:val="16"/>
              </w:rPr>
              <w:t>Prunus spinosa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9CC0DD" w14:textId="35BD9C0F" w:rsidR="003F7BE8" w:rsidRPr="000C758D" w:rsidRDefault="003F7BE8" w:rsidP="003F7BE8">
            <w:pPr>
              <w:jc w:val="left"/>
              <w:rPr>
                <w:sz w:val="16"/>
                <w:szCs w:val="16"/>
              </w:rPr>
            </w:pPr>
            <w:r w:rsidRPr="00B662C3">
              <w:rPr>
                <w:sz w:val="16"/>
                <w:szCs w:val="16"/>
                <w:lang w:val="de-DE"/>
              </w:rPr>
              <w:t>DE  FR  QZ  SK</w:t>
            </w:r>
          </w:p>
        </w:tc>
      </w:tr>
      <w:tr w:rsidR="003F7BE8" w:rsidRPr="000C758D" w14:paraId="31F672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628F1C" w14:textId="77777777" w:rsidR="003F7BE8" w:rsidRPr="000C758D" w:rsidRDefault="003F7BE8" w:rsidP="003F7BE8">
            <w:pPr>
              <w:jc w:val="left"/>
              <w:rPr>
                <w:sz w:val="16"/>
                <w:szCs w:val="16"/>
              </w:rPr>
            </w:pPr>
            <w:r w:rsidRPr="000C758D">
              <w:rPr>
                <w:bCs/>
                <w:sz w:val="16"/>
                <w:szCs w:val="16"/>
              </w:rPr>
              <w:t>PRUNU_TCS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18D8E0" w14:textId="77777777" w:rsidR="003F7BE8" w:rsidRPr="000C758D" w:rsidRDefault="003F7BE8" w:rsidP="003F7BE8">
            <w:pPr>
              <w:ind w:left="82" w:hanging="82"/>
              <w:jc w:val="left"/>
              <w:rPr>
                <w:sz w:val="16"/>
                <w:szCs w:val="16"/>
              </w:rPr>
            </w:pPr>
            <w:r w:rsidRPr="000C758D">
              <w:rPr>
                <w:sz w:val="16"/>
                <w:szCs w:val="16"/>
              </w:rPr>
              <w:t>Prunus tomentosa thunb x P. cerasifera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44C996" w14:textId="4618AB96" w:rsidR="003F7BE8" w:rsidRPr="000C758D" w:rsidRDefault="003F7BE8" w:rsidP="003F7BE8">
            <w:pPr>
              <w:jc w:val="left"/>
              <w:rPr>
                <w:sz w:val="16"/>
                <w:szCs w:val="16"/>
              </w:rPr>
            </w:pPr>
            <w:r w:rsidRPr="00B662C3">
              <w:rPr>
                <w:sz w:val="16"/>
                <w:szCs w:val="16"/>
                <w:lang w:val="de-DE"/>
              </w:rPr>
              <w:t>DE  QZ</w:t>
            </w:r>
          </w:p>
        </w:tc>
      </w:tr>
      <w:tr w:rsidR="003F7BE8" w:rsidRPr="000C758D" w14:paraId="29C350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A21773" w14:textId="77777777" w:rsidR="003F7BE8" w:rsidRPr="000C758D" w:rsidRDefault="003F7BE8" w:rsidP="003F7BE8">
            <w:pPr>
              <w:jc w:val="left"/>
              <w:rPr>
                <w:sz w:val="16"/>
                <w:szCs w:val="16"/>
              </w:rPr>
            </w:pPr>
            <w:r w:rsidRPr="000C758D">
              <w:rPr>
                <w:bCs/>
                <w:sz w:val="16"/>
                <w:szCs w:val="16"/>
              </w:rPr>
              <w:t>PRUNU_TOM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6A7E55" w14:textId="77777777" w:rsidR="003F7BE8" w:rsidRPr="000C758D" w:rsidRDefault="003F7BE8" w:rsidP="003F7BE8">
            <w:pPr>
              <w:ind w:left="82" w:hanging="82"/>
              <w:jc w:val="left"/>
              <w:rPr>
                <w:sz w:val="16"/>
                <w:szCs w:val="16"/>
              </w:rPr>
            </w:pPr>
            <w:r w:rsidRPr="000C758D">
              <w:rPr>
                <w:sz w:val="16"/>
                <w:szCs w:val="16"/>
              </w:rPr>
              <w:t>Prunus tomentosa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7D3767" w14:textId="3B7B85EA" w:rsidR="003F7BE8" w:rsidRPr="000C758D" w:rsidRDefault="003F7BE8" w:rsidP="003F7BE8">
            <w:pPr>
              <w:jc w:val="left"/>
              <w:rPr>
                <w:sz w:val="16"/>
                <w:szCs w:val="16"/>
              </w:rPr>
            </w:pPr>
            <w:r w:rsidRPr="00B662C3">
              <w:rPr>
                <w:sz w:val="16"/>
                <w:szCs w:val="16"/>
                <w:lang w:val="de-DE"/>
              </w:rPr>
              <w:t>RU</w:t>
            </w:r>
          </w:p>
        </w:tc>
      </w:tr>
      <w:tr w:rsidR="003F7BE8" w:rsidRPr="000C758D" w14:paraId="02A3C3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0433CB" w14:textId="77777777" w:rsidR="003F7BE8" w:rsidRPr="000C758D" w:rsidRDefault="003F7BE8" w:rsidP="003F7BE8">
            <w:pPr>
              <w:jc w:val="left"/>
              <w:rPr>
                <w:sz w:val="16"/>
                <w:szCs w:val="16"/>
              </w:rPr>
            </w:pPr>
            <w:r w:rsidRPr="000C758D">
              <w:rPr>
                <w:bCs/>
                <w:sz w:val="16"/>
                <w:szCs w:val="16"/>
              </w:rPr>
              <w:t>PRUNU_TRI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43C637" w14:textId="77777777" w:rsidR="003F7BE8" w:rsidRPr="000C758D" w:rsidRDefault="003F7BE8" w:rsidP="003F7BE8">
            <w:pPr>
              <w:ind w:left="82" w:hanging="82"/>
              <w:jc w:val="left"/>
              <w:rPr>
                <w:sz w:val="16"/>
                <w:szCs w:val="16"/>
              </w:rPr>
            </w:pPr>
            <w:r w:rsidRPr="000C758D">
              <w:rPr>
                <w:sz w:val="16"/>
                <w:szCs w:val="16"/>
              </w:rPr>
              <w:t>Prunus triloba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181328" w14:textId="0CCD357B" w:rsidR="003F7BE8" w:rsidRPr="000C758D" w:rsidRDefault="003F7BE8" w:rsidP="003F7BE8">
            <w:pPr>
              <w:jc w:val="left"/>
              <w:rPr>
                <w:sz w:val="16"/>
                <w:szCs w:val="16"/>
              </w:rPr>
            </w:pPr>
            <w:r w:rsidRPr="00B662C3">
              <w:rPr>
                <w:sz w:val="16"/>
                <w:szCs w:val="16"/>
                <w:lang w:val="de-DE"/>
              </w:rPr>
              <w:t>GB</w:t>
            </w:r>
          </w:p>
        </w:tc>
      </w:tr>
      <w:tr w:rsidR="003F7BE8" w:rsidRPr="000C758D" w14:paraId="45288E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A0C94B" w14:textId="77777777" w:rsidR="003F7BE8" w:rsidRPr="000C758D" w:rsidRDefault="003F7BE8" w:rsidP="003F7BE8">
            <w:pPr>
              <w:jc w:val="left"/>
              <w:rPr>
                <w:sz w:val="16"/>
                <w:szCs w:val="16"/>
              </w:rPr>
            </w:pPr>
            <w:r w:rsidRPr="000C758D">
              <w:rPr>
                <w:bCs/>
                <w:sz w:val="16"/>
                <w:szCs w:val="16"/>
              </w:rPr>
              <w:t>PRUNU_VIR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572CCC" w14:textId="77777777" w:rsidR="003F7BE8" w:rsidRPr="000C758D" w:rsidRDefault="003F7BE8" w:rsidP="003F7BE8">
            <w:pPr>
              <w:ind w:left="82" w:hanging="82"/>
              <w:jc w:val="left"/>
              <w:rPr>
                <w:sz w:val="16"/>
                <w:szCs w:val="16"/>
              </w:rPr>
            </w:pPr>
            <w:r w:rsidRPr="000C758D">
              <w:rPr>
                <w:sz w:val="16"/>
                <w:szCs w:val="16"/>
              </w:rPr>
              <w:t>Prunus virginiana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5E63D4" w14:textId="3789707F" w:rsidR="003F7BE8" w:rsidRPr="000C758D" w:rsidRDefault="003F7BE8" w:rsidP="003F7BE8">
            <w:pPr>
              <w:jc w:val="left"/>
              <w:rPr>
                <w:sz w:val="16"/>
                <w:szCs w:val="16"/>
              </w:rPr>
            </w:pPr>
            <w:r w:rsidRPr="00B662C3">
              <w:rPr>
                <w:sz w:val="16"/>
                <w:szCs w:val="16"/>
                <w:lang w:val="de-DE"/>
              </w:rPr>
              <w:t>NZ</w:t>
            </w:r>
          </w:p>
        </w:tc>
      </w:tr>
      <w:tr w:rsidR="003F7BE8" w:rsidRPr="000C758D" w14:paraId="6A4A451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DED1AE" w14:textId="77777777" w:rsidR="003F7BE8" w:rsidRPr="000C758D" w:rsidRDefault="003F7BE8" w:rsidP="003F7BE8">
            <w:pPr>
              <w:jc w:val="left"/>
              <w:rPr>
                <w:sz w:val="16"/>
                <w:szCs w:val="16"/>
              </w:rPr>
            </w:pPr>
            <w:r w:rsidRPr="000C758D">
              <w:rPr>
                <w:bCs/>
                <w:sz w:val="16"/>
                <w:szCs w:val="16"/>
              </w:rPr>
              <w:t>PSATH_JUN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1EE031" w14:textId="77777777" w:rsidR="003F7BE8" w:rsidRPr="000C758D" w:rsidRDefault="003F7BE8" w:rsidP="003F7BE8">
            <w:pPr>
              <w:ind w:left="82" w:hanging="82"/>
              <w:jc w:val="left"/>
              <w:rPr>
                <w:sz w:val="16"/>
                <w:szCs w:val="16"/>
              </w:rPr>
            </w:pPr>
            <w:r w:rsidRPr="000C758D">
              <w:rPr>
                <w:sz w:val="16"/>
                <w:szCs w:val="16"/>
              </w:rPr>
              <w:t>Psathyrostachys juncea (Fisch.) Nevski</w:t>
            </w:r>
            <w:r w:rsidRPr="000C758D">
              <w:rPr>
                <w:sz w:val="16"/>
                <w:szCs w:val="16"/>
              </w:rPr>
              <w:br/>
              <w:t>Elymus junceus Fisch.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8BABCA" w14:textId="2EAD968C" w:rsidR="003F7BE8" w:rsidRPr="000C758D" w:rsidRDefault="003F7BE8" w:rsidP="003F7BE8">
            <w:pPr>
              <w:jc w:val="left"/>
              <w:rPr>
                <w:sz w:val="16"/>
                <w:szCs w:val="16"/>
              </w:rPr>
            </w:pPr>
            <w:r w:rsidRPr="00B662C3">
              <w:rPr>
                <w:sz w:val="16"/>
                <w:szCs w:val="16"/>
                <w:lang w:val="de-DE"/>
              </w:rPr>
              <w:t>RU</w:t>
            </w:r>
          </w:p>
        </w:tc>
      </w:tr>
      <w:tr w:rsidR="003F7BE8" w:rsidRPr="000C758D" w14:paraId="636770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4A567B" w14:textId="77777777" w:rsidR="003F7BE8" w:rsidRPr="000C758D" w:rsidRDefault="003F7BE8" w:rsidP="003F7BE8">
            <w:pPr>
              <w:jc w:val="left"/>
              <w:rPr>
                <w:sz w:val="16"/>
                <w:szCs w:val="16"/>
              </w:rPr>
            </w:pPr>
            <w:r w:rsidRPr="000C758D">
              <w:rPr>
                <w:bCs/>
                <w:sz w:val="16"/>
                <w:szCs w:val="16"/>
              </w:rPr>
              <w:t>PSDCY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E48A92" w14:textId="77777777" w:rsidR="003F7BE8" w:rsidRPr="00486B2C" w:rsidRDefault="003F7BE8" w:rsidP="003F7BE8">
            <w:pPr>
              <w:ind w:left="82" w:hanging="82"/>
              <w:jc w:val="left"/>
              <w:rPr>
                <w:sz w:val="16"/>
                <w:szCs w:val="16"/>
                <w:lang w:val="de-DE"/>
              </w:rPr>
            </w:pPr>
            <w:r w:rsidRPr="00486B2C">
              <w:rPr>
                <w:sz w:val="16"/>
                <w:szCs w:val="16"/>
                <w:lang w:val="de-DE"/>
              </w:rPr>
              <w:t>Pseudocydonia (C. K. Schneid.) C. 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A4CD5F" w14:textId="54754D9A" w:rsidR="003F7BE8" w:rsidRPr="000C758D" w:rsidRDefault="003F7BE8" w:rsidP="003F7BE8">
            <w:pPr>
              <w:jc w:val="left"/>
              <w:rPr>
                <w:sz w:val="16"/>
                <w:szCs w:val="16"/>
              </w:rPr>
            </w:pPr>
            <w:r w:rsidRPr="00B662C3">
              <w:rPr>
                <w:sz w:val="16"/>
                <w:szCs w:val="16"/>
                <w:lang w:val="de-DE"/>
              </w:rPr>
              <w:t>JP</w:t>
            </w:r>
          </w:p>
        </w:tc>
      </w:tr>
      <w:tr w:rsidR="003F7BE8" w:rsidRPr="000C758D" w14:paraId="356F93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47772B" w14:textId="77777777" w:rsidR="003F7BE8" w:rsidRPr="000C758D" w:rsidRDefault="003F7BE8" w:rsidP="003F7BE8">
            <w:pPr>
              <w:jc w:val="left"/>
              <w:rPr>
                <w:sz w:val="16"/>
                <w:szCs w:val="16"/>
              </w:rPr>
            </w:pPr>
            <w:r w:rsidRPr="000C758D">
              <w:rPr>
                <w:bCs/>
                <w:sz w:val="16"/>
                <w:szCs w:val="16"/>
              </w:rPr>
              <w:t>PSDPN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B37A05" w14:textId="77777777" w:rsidR="003F7BE8" w:rsidRPr="000C758D" w:rsidRDefault="003F7BE8" w:rsidP="003F7BE8">
            <w:pPr>
              <w:ind w:left="82" w:hanging="82"/>
              <w:jc w:val="left"/>
              <w:rPr>
                <w:sz w:val="16"/>
                <w:szCs w:val="16"/>
              </w:rPr>
            </w:pPr>
            <w:r w:rsidRPr="000C758D">
              <w:rPr>
                <w:sz w:val="16"/>
                <w:szCs w:val="16"/>
              </w:rPr>
              <w:t>Pseudopanax K.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5D0402" w14:textId="332EF77F" w:rsidR="003F7BE8" w:rsidRPr="000C758D" w:rsidRDefault="003F7BE8" w:rsidP="003F7BE8">
            <w:pPr>
              <w:jc w:val="left"/>
              <w:rPr>
                <w:sz w:val="16"/>
                <w:szCs w:val="16"/>
              </w:rPr>
            </w:pPr>
            <w:r w:rsidRPr="00B662C3">
              <w:rPr>
                <w:sz w:val="16"/>
                <w:szCs w:val="16"/>
                <w:lang w:val="de-DE"/>
              </w:rPr>
              <w:t>NZ</w:t>
            </w:r>
          </w:p>
        </w:tc>
      </w:tr>
      <w:tr w:rsidR="003F7BE8" w:rsidRPr="000C758D" w14:paraId="787470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810A40" w14:textId="77777777" w:rsidR="003F7BE8" w:rsidRPr="000C758D" w:rsidRDefault="003F7BE8" w:rsidP="003F7BE8">
            <w:pPr>
              <w:jc w:val="left"/>
              <w:rPr>
                <w:sz w:val="16"/>
                <w:szCs w:val="16"/>
              </w:rPr>
            </w:pPr>
            <w:r w:rsidRPr="000C758D">
              <w:rPr>
                <w:bCs/>
                <w:sz w:val="16"/>
                <w:szCs w:val="16"/>
              </w:rPr>
              <w:t>PSDRN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72E7C8" w14:textId="77777777" w:rsidR="003F7BE8" w:rsidRPr="000C758D" w:rsidRDefault="003F7BE8" w:rsidP="003F7BE8">
            <w:pPr>
              <w:ind w:left="82" w:hanging="82"/>
              <w:jc w:val="left"/>
              <w:rPr>
                <w:sz w:val="16"/>
                <w:szCs w:val="16"/>
              </w:rPr>
            </w:pPr>
            <w:r w:rsidRPr="000C758D">
              <w:rPr>
                <w:sz w:val="16"/>
                <w:szCs w:val="16"/>
              </w:rPr>
              <w:t>Pseuderanthemum Radlk.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32B5C8" w14:textId="2BD981DA" w:rsidR="003F7BE8" w:rsidRPr="000C758D" w:rsidRDefault="003F7BE8" w:rsidP="003F7BE8">
            <w:pPr>
              <w:jc w:val="left"/>
              <w:rPr>
                <w:sz w:val="16"/>
                <w:szCs w:val="16"/>
              </w:rPr>
            </w:pPr>
            <w:r w:rsidRPr="00B662C3">
              <w:rPr>
                <w:sz w:val="16"/>
                <w:szCs w:val="16"/>
                <w:lang w:val="de-DE"/>
              </w:rPr>
              <w:t>NL</w:t>
            </w:r>
          </w:p>
        </w:tc>
      </w:tr>
      <w:tr w:rsidR="003F7BE8" w:rsidRPr="000C758D" w14:paraId="1A3890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FE7DDA" w14:textId="77777777" w:rsidR="003F7BE8" w:rsidRPr="000C758D" w:rsidRDefault="003F7BE8" w:rsidP="003F7BE8">
            <w:pPr>
              <w:jc w:val="left"/>
              <w:rPr>
                <w:sz w:val="16"/>
                <w:szCs w:val="16"/>
              </w:rPr>
            </w:pPr>
            <w:r w:rsidRPr="000C758D">
              <w:rPr>
                <w:bCs/>
                <w:sz w:val="16"/>
                <w:szCs w:val="16"/>
              </w:rPr>
              <w:t>PSDTS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2EE259" w14:textId="77777777" w:rsidR="003F7BE8" w:rsidRPr="000C758D" w:rsidRDefault="003F7BE8" w:rsidP="003F7BE8">
            <w:pPr>
              <w:ind w:left="82" w:hanging="82"/>
              <w:jc w:val="left"/>
              <w:rPr>
                <w:sz w:val="16"/>
                <w:szCs w:val="16"/>
              </w:rPr>
            </w:pPr>
            <w:r w:rsidRPr="000C758D">
              <w:rPr>
                <w:sz w:val="16"/>
                <w:szCs w:val="16"/>
              </w:rPr>
              <w:t>Pseudotsuga Carr.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AE351E" w14:textId="5257634F" w:rsidR="003F7BE8" w:rsidRPr="000C758D" w:rsidRDefault="003F7BE8" w:rsidP="003F7BE8">
            <w:pPr>
              <w:jc w:val="left"/>
              <w:rPr>
                <w:sz w:val="16"/>
                <w:szCs w:val="16"/>
              </w:rPr>
            </w:pPr>
            <w:r w:rsidRPr="00B662C3">
              <w:rPr>
                <w:sz w:val="16"/>
                <w:szCs w:val="16"/>
                <w:lang w:val="de-DE"/>
              </w:rPr>
              <w:t>PL</w:t>
            </w:r>
          </w:p>
        </w:tc>
      </w:tr>
      <w:tr w:rsidR="003F7BE8" w:rsidRPr="000C758D" w14:paraId="3ED77F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F90A26" w14:textId="77777777" w:rsidR="003F7BE8" w:rsidRPr="000C758D" w:rsidRDefault="003F7BE8" w:rsidP="003F7BE8">
            <w:pPr>
              <w:jc w:val="left"/>
              <w:rPr>
                <w:sz w:val="16"/>
                <w:szCs w:val="16"/>
              </w:rPr>
            </w:pPr>
            <w:r w:rsidRPr="000C758D">
              <w:rPr>
                <w:bCs/>
                <w:sz w:val="16"/>
                <w:szCs w:val="16"/>
              </w:rPr>
              <w:t>PSDTS_MEN_GLA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07057C" w14:textId="77777777" w:rsidR="003F7BE8" w:rsidRPr="000C758D" w:rsidRDefault="003F7BE8" w:rsidP="003F7BE8">
            <w:pPr>
              <w:ind w:left="82" w:hanging="82"/>
              <w:jc w:val="left"/>
              <w:rPr>
                <w:sz w:val="16"/>
                <w:szCs w:val="16"/>
              </w:rPr>
            </w:pPr>
            <w:r w:rsidRPr="000C758D">
              <w:rPr>
                <w:sz w:val="16"/>
                <w:szCs w:val="16"/>
              </w:rPr>
              <w:t>Pseudotsuga menziesii (Mirb.) Franco var. glauca (Beissn.) Franco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6A29EE" w14:textId="7D89A2BD" w:rsidR="003F7BE8" w:rsidRPr="000C758D" w:rsidRDefault="003F7BE8" w:rsidP="003F7BE8">
            <w:pPr>
              <w:jc w:val="left"/>
              <w:rPr>
                <w:sz w:val="16"/>
                <w:szCs w:val="16"/>
              </w:rPr>
            </w:pPr>
            <w:r w:rsidRPr="00B662C3">
              <w:rPr>
                <w:sz w:val="16"/>
                <w:szCs w:val="16"/>
                <w:lang w:val="de-DE"/>
              </w:rPr>
              <w:t>PL</w:t>
            </w:r>
          </w:p>
        </w:tc>
      </w:tr>
      <w:tr w:rsidR="003F7BE8" w:rsidRPr="000C758D" w14:paraId="272F8AC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311B36" w14:textId="77777777" w:rsidR="003F7BE8" w:rsidRPr="000C758D" w:rsidRDefault="003F7BE8" w:rsidP="003F7BE8">
            <w:pPr>
              <w:jc w:val="left"/>
              <w:rPr>
                <w:sz w:val="16"/>
                <w:szCs w:val="16"/>
              </w:rPr>
            </w:pPr>
            <w:r w:rsidRPr="000C758D">
              <w:rPr>
                <w:bCs/>
                <w:sz w:val="16"/>
                <w:szCs w:val="16"/>
              </w:rPr>
              <w:t>PSDWN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EDE77F" w14:textId="77777777" w:rsidR="003F7BE8" w:rsidRPr="000C758D" w:rsidRDefault="003F7BE8" w:rsidP="003F7BE8">
            <w:pPr>
              <w:ind w:left="82" w:hanging="82"/>
              <w:jc w:val="left"/>
              <w:rPr>
                <w:sz w:val="16"/>
                <w:szCs w:val="16"/>
              </w:rPr>
            </w:pPr>
            <w:r w:rsidRPr="000C758D">
              <w:rPr>
                <w:sz w:val="16"/>
                <w:szCs w:val="16"/>
              </w:rPr>
              <w:t>Pseudowintera Dandy.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D6B6CB" w14:textId="24353315" w:rsidR="003F7BE8" w:rsidRPr="000C758D" w:rsidRDefault="003F7BE8" w:rsidP="003F7BE8">
            <w:pPr>
              <w:jc w:val="left"/>
              <w:rPr>
                <w:sz w:val="16"/>
                <w:szCs w:val="16"/>
              </w:rPr>
            </w:pPr>
            <w:r w:rsidRPr="00B662C3">
              <w:rPr>
                <w:sz w:val="16"/>
                <w:szCs w:val="16"/>
                <w:lang w:val="de-DE"/>
              </w:rPr>
              <w:t>NZ</w:t>
            </w:r>
          </w:p>
        </w:tc>
      </w:tr>
      <w:tr w:rsidR="003F7BE8" w:rsidRPr="000C758D" w14:paraId="0E0694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EB9FAD" w14:textId="77777777" w:rsidR="003F7BE8" w:rsidRPr="000C758D" w:rsidRDefault="003F7BE8" w:rsidP="003F7BE8">
            <w:pPr>
              <w:jc w:val="left"/>
              <w:rPr>
                <w:sz w:val="16"/>
                <w:szCs w:val="16"/>
              </w:rPr>
            </w:pPr>
            <w:r w:rsidRPr="000C758D">
              <w:rPr>
                <w:bCs/>
                <w:sz w:val="16"/>
                <w:szCs w:val="16"/>
              </w:rPr>
              <w:t>PSDWN_COL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599035" w14:textId="77777777" w:rsidR="003F7BE8" w:rsidRPr="000C758D" w:rsidRDefault="003F7BE8" w:rsidP="003F7BE8">
            <w:pPr>
              <w:ind w:left="82" w:hanging="82"/>
              <w:jc w:val="left"/>
              <w:rPr>
                <w:sz w:val="16"/>
                <w:szCs w:val="16"/>
              </w:rPr>
            </w:pPr>
            <w:r w:rsidRPr="000C758D">
              <w:rPr>
                <w:sz w:val="16"/>
                <w:szCs w:val="16"/>
              </w:rPr>
              <w:t>Pseudowintera colorata (Raoul) Dandy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FE0B5B" w14:textId="27F58160" w:rsidR="003F7BE8" w:rsidRPr="000C758D" w:rsidRDefault="003F7BE8" w:rsidP="003F7BE8">
            <w:pPr>
              <w:jc w:val="left"/>
              <w:rPr>
                <w:sz w:val="16"/>
                <w:szCs w:val="16"/>
              </w:rPr>
            </w:pPr>
            <w:r w:rsidRPr="00B662C3">
              <w:rPr>
                <w:sz w:val="16"/>
                <w:szCs w:val="16"/>
              </w:rPr>
              <w:t>NZ</w:t>
            </w:r>
          </w:p>
        </w:tc>
      </w:tr>
      <w:tr w:rsidR="003F7BE8" w:rsidRPr="000C758D" w14:paraId="33EDC7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7DADAE" w14:textId="77777777" w:rsidR="003F7BE8" w:rsidRPr="000C758D" w:rsidRDefault="003F7BE8" w:rsidP="003F7BE8">
            <w:pPr>
              <w:jc w:val="left"/>
              <w:rPr>
                <w:sz w:val="16"/>
                <w:szCs w:val="16"/>
              </w:rPr>
            </w:pPr>
            <w:r w:rsidRPr="000C758D">
              <w:rPr>
                <w:bCs/>
                <w:sz w:val="16"/>
                <w:szCs w:val="16"/>
              </w:rPr>
              <w:t>PSIDI_GUA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7CB87D" w14:textId="77777777" w:rsidR="003F7BE8" w:rsidRPr="000C758D" w:rsidRDefault="003F7BE8" w:rsidP="003F7BE8">
            <w:pPr>
              <w:ind w:left="82" w:hanging="82"/>
              <w:jc w:val="left"/>
              <w:rPr>
                <w:sz w:val="16"/>
                <w:szCs w:val="16"/>
              </w:rPr>
            </w:pPr>
            <w:r w:rsidRPr="000C758D">
              <w:rPr>
                <w:sz w:val="16"/>
                <w:szCs w:val="16"/>
              </w:rPr>
              <w:t>Psidium guajava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BE69CD" w14:textId="10710410" w:rsidR="003F7BE8" w:rsidRPr="000C758D" w:rsidRDefault="003F7BE8" w:rsidP="003F7BE8">
            <w:pPr>
              <w:jc w:val="left"/>
              <w:rPr>
                <w:sz w:val="16"/>
                <w:szCs w:val="16"/>
              </w:rPr>
            </w:pPr>
            <w:r w:rsidRPr="00B662C3">
              <w:rPr>
                <w:sz w:val="16"/>
                <w:szCs w:val="16"/>
              </w:rPr>
              <w:t>MX  QZ  ZA</w:t>
            </w:r>
          </w:p>
        </w:tc>
      </w:tr>
      <w:tr w:rsidR="003F7BE8" w:rsidRPr="000C758D" w14:paraId="750213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198D27" w14:textId="77777777" w:rsidR="003F7BE8" w:rsidRPr="000C758D" w:rsidRDefault="003F7BE8" w:rsidP="003F7BE8">
            <w:pPr>
              <w:jc w:val="left"/>
              <w:rPr>
                <w:sz w:val="16"/>
                <w:szCs w:val="16"/>
              </w:rPr>
            </w:pPr>
            <w:r w:rsidRPr="000C758D">
              <w:rPr>
                <w:bCs/>
                <w:sz w:val="16"/>
                <w:szCs w:val="16"/>
              </w:rPr>
              <w:t>PSOPH_TET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48F486" w14:textId="77777777" w:rsidR="003F7BE8" w:rsidRPr="000C758D" w:rsidRDefault="003F7BE8" w:rsidP="003F7BE8">
            <w:pPr>
              <w:ind w:left="82" w:hanging="82"/>
              <w:jc w:val="left"/>
              <w:rPr>
                <w:sz w:val="16"/>
                <w:szCs w:val="16"/>
              </w:rPr>
            </w:pPr>
            <w:r w:rsidRPr="000C758D">
              <w:rPr>
                <w:sz w:val="16"/>
                <w:szCs w:val="16"/>
              </w:rPr>
              <w:t>Psophocarpus tetragonolobus (L.)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D98CF9" w14:textId="5AB59887" w:rsidR="003F7BE8" w:rsidRPr="000C758D" w:rsidRDefault="003F7BE8" w:rsidP="003F7BE8">
            <w:pPr>
              <w:jc w:val="left"/>
              <w:rPr>
                <w:sz w:val="16"/>
                <w:szCs w:val="16"/>
              </w:rPr>
            </w:pPr>
            <w:r w:rsidRPr="00B662C3">
              <w:rPr>
                <w:sz w:val="16"/>
                <w:szCs w:val="16"/>
              </w:rPr>
              <w:t>JP</w:t>
            </w:r>
          </w:p>
        </w:tc>
      </w:tr>
      <w:tr w:rsidR="003F7BE8" w:rsidRPr="000C758D" w14:paraId="0A8238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B52C63" w14:textId="77777777" w:rsidR="003F7BE8" w:rsidRPr="000C758D" w:rsidRDefault="003F7BE8" w:rsidP="003F7BE8">
            <w:pPr>
              <w:jc w:val="left"/>
              <w:rPr>
                <w:sz w:val="16"/>
                <w:szCs w:val="16"/>
              </w:rPr>
            </w:pPr>
            <w:r w:rsidRPr="000C758D">
              <w:rPr>
                <w:bCs/>
                <w:sz w:val="16"/>
                <w:szCs w:val="16"/>
              </w:rPr>
              <w:t>PSYLL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74D145" w14:textId="77777777" w:rsidR="003F7BE8" w:rsidRPr="000C758D" w:rsidRDefault="003F7BE8" w:rsidP="003F7BE8">
            <w:pPr>
              <w:ind w:left="82" w:hanging="82"/>
              <w:jc w:val="left"/>
              <w:rPr>
                <w:sz w:val="16"/>
                <w:szCs w:val="16"/>
              </w:rPr>
            </w:pPr>
            <w:r w:rsidRPr="000C758D">
              <w:rPr>
                <w:sz w:val="16"/>
                <w:szCs w:val="16"/>
              </w:rPr>
              <w:t>Psylliostachys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8D0EEC" w14:textId="03A94E29" w:rsidR="003F7BE8" w:rsidRPr="000C758D" w:rsidRDefault="003F7BE8" w:rsidP="003F7BE8">
            <w:pPr>
              <w:jc w:val="left"/>
              <w:rPr>
                <w:sz w:val="16"/>
                <w:szCs w:val="16"/>
              </w:rPr>
            </w:pPr>
            <w:r w:rsidRPr="00B662C3">
              <w:rPr>
                <w:sz w:val="16"/>
                <w:szCs w:val="16"/>
              </w:rPr>
              <w:t>ZA</w:t>
            </w:r>
          </w:p>
        </w:tc>
      </w:tr>
      <w:tr w:rsidR="003F7BE8" w:rsidRPr="000C758D" w14:paraId="39C2BF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CA95E6" w14:textId="77777777" w:rsidR="003F7BE8" w:rsidRPr="000C758D" w:rsidRDefault="003F7BE8" w:rsidP="003F7BE8">
            <w:pPr>
              <w:jc w:val="left"/>
              <w:rPr>
                <w:sz w:val="16"/>
                <w:szCs w:val="16"/>
              </w:rPr>
            </w:pPr>
            <w:r w:rsidRPr="000C758D">
              <w:rPr>
                <w:bCs/>
                <w:sz w:val="16"/>
                <w:szCs w:val="16"/>
              </w:rPr>
              <w:t>PTERI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E56894" w14:textId="77777777" w:rsidR="003F7BE8" w:rsidRPr="000C758D" w:rsidRDefault="003F7BE8" w:rsidP="003F7BE8">
            <w:pPr>
              <w:ind w:left="82" w:hanging="82"/>
              <w:jc w:val="left"/>
              <w:rPr>
                <w:sz w:val="16"/>
                <w:szCs w:val="16"/>
              </w:rPr>
            </w:pPr>
            <w:r w:rsidRPr="000C758D">
              <w:rPr>
                <w:sz w:val="16"/>
                <w:szCs w:val="16"/>
              </w:rPr>
              <w:t>Pteris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E9CF4F" w14:textId="11282994" w:rsidR="003F7BE8" w:rsidRPr="000C758D" w:rsidRDefault="003F7BE8" w:rsidP="003F7BE8">
            <w:pPr>
              <w:jc w:val="left"/>
              <w:rPr>
                <w:sz w:val="16"/>
                <w:szCs w:val="16"/>
              </w:rPr>
            </w:pPr>
            <w:r w:rsidRPr="00B662C3">
              <w:rPr>
                <w:sz w:val="16"/>
                <w:szCs w:val="16"/>
                <w:lang w:val="fr-FR"/>
              </w:rPr>
              <w:t>NL  QZ</w:t>
            </w:r>
          </w:p>
        </w:tc>
      </w:tr>
      <w:tr w:rsidR="003F7BE8" w:rsidRPr="000C758D" w14:paraId="6407EF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395502" w14:textId="77777777" w:rsidR="003F7BE8" w:rsidRPr="000C758D" w:rsidRDefault="003F7BE8" w:rsidP="003F7BE8">
            <w:pPr>
              <w:jc w:val="left"/>
              <w:rPr>
                <w:sz w:val="16"/>
                <w:szCs w:val="16"/>
              </w:rPr>
            </w:pPr>
            <w:r w:rsidRPr="000C758D">
              <w:rPr>
                <w:bCs/>
                <w:sz w:val="16"/>
                <w:szCs w:val="16"/>
              </w:rPr>
              <w:t>PTERI_CRE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7F20D1" w14:textId="77777777" w:rsidR="003F7BE8" w:rsidRPr="000C758D" w:rsidRDefault="003F7BE8" w:rsidP="003F7BE8">
            <w:pPr>
              <w:ind w:left="82" w:hanging="82"/>
              <w:jc w:val="left"/>
              <w:rPr>
                <w:sz w:val="16"/>
                <w:szCs w:val="16"/>
              </w:rPr>
            </w:pPr>
            <w:r w:rsidRPr="000C758D">
              <w:rPr>
                <w:sz w:val="16"/>
                <w:szCs w:val="16"/>
              </w:rPr>
              <w:t>Pteris cretica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1ACBC5" w14:textId="4CCFCC76" w:rsidR="003F7BE8" w:rsidRPr="000C758D" w:rsidRDefault="003F7BE8" w:rsidP="003F7BE8">
            <w:pPr>
              <w:jc w:val="left"/>
              <w:rPr>
                <w:sz w:val="16"/>
                <w:szCs w:val="16"/>
              </w:rPr>
            </w:pPr>
            <w:r w:rsidRPr="00B662C3">
              <w:rPr>
                <w:sz w:val="16"/>
                <w:szCs w:val="16"/>
                <w:lang w:val="fr-FR"/>
              </w:rPr>
              <w:t>NL</w:t>
            </w:r>
          </w:p>
        </w:tc>
      </w:tr>
      <w:tr w:rsidR="003F7BE8" w:rsidRPr="000C758D" w14:paraId="3C0689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8A3DC4" w14:textId="77777777" w:rsidR="003F7BE8" w:rsidRPr="000C758D" w:rsidRDefault="003F7BE8" w:rsidP="003F7BE8">
            <w:pPr>
              <w:jc w:val="left"/>
              <w:rPr>
                <w:sz w:val="16"/>
                <w:szCs w:val="16"/>
              </w:rPr>
            </w:pPr>
            <w:r w:rsidRPr="000C758D">
              <w:rPr>
                <w:bCs/>
                <w:sz w:val="16"/>
                <w:szCs w:val="16"/>
              </w:rPr>
              <w:t>PTILO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70566E" w14:textId="77777777" w:rsidR="003F7BE8" w:rsidRPr="000C758D" w:rsidRDefault="003F7BE8" w:rsidP="003F7BE8">
            <w:pPr>
              <w:ind w:left="82" w:hanging="82"/>
              <w:jc w:val="left"/>
              <w:rPr>
                <w:sz w:val="16"/>
                <w:szCs w:val="16"/>
              </w:rPr>
            </w:pPr>
            <w:r w:rsidRPr="000C758D">
              <w:rPr>
                <w:sz w:val="16"/>
                <w:szCs w:val="16"/>
              </w:rPr>
              <w:t>Ptilotus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B085B7" w14:textId="5AE39F76" w:rsidR="003F7BE8" w:rsidRPr="000C758D" w:rsidRDefault="003F7BE8" w:rsidP="003F7BE8">
            <w:pPr>
              <w:jc w:val="left"/>
              <w:rPr>
                <w:sz w:val="16"/>
                <w:szCs w:val="16"/>
              </w:rPr>
            </w:pPr>
            <w:r w:rsidRPr="00B662C3">
              <w:rPr>
                <w:sz w:val="16"/>
                <w:szCs w:val="16"/>
                <w:lang w:val="fr-FR"/>
              </w:rPr>
              <w:t>AU</w:t>
            </w:r>
          </w:p>
        </w:tc>
      </w:tr>
      <w:tr w:rsidR="003F7BE8" w:rsidRPr="000C758D" w14:paraId="419C336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D42E62" w14:textId="77777777" w:rsidR="003F7BE8" w:rsidRPr="000C758D" w:rsidRDefault="003F7BE8" w:rsidP="003F7BE8">
            <w:pPr>
              <w:jc w:val="left"/>
              <w:rPr>
                <w:sz w:val="16"/>
                <w:szCs w:val="16"/>
              </w:rPr>
            </w:pPr>
            <w:r w:rsidRPr="000C758D">
              <w:rPr>
                <w:bCs/>
                <w:sz w:val="16"/>
                <w:szCs w:val="16"/>
              </w:rPr>
              <w:t>PTILO_EXA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04607C" w14:textId="77777777" w:rsidR="003F7BE8" w:rsidRPr="000C758D" w:rsidRDefault="003F7BE8" w:rsidP="003F7BE8">
            <w:pPr>
              <w:ind w:left="82" w:hanging="82"/>
              <w:jc w:val="left"/>
              <w:rPr>
                <w:sz w:val="16"/>
                <w:szCs w:val="16"/>
              </w:rPr>
            </w:pPr>
            <w:r w:rsidRPr="000C758D">
              <w:rPr>
                <w:sz w:val="16"/>
                <w:szCs w:val="16"/>
              </w:rPr>
              <w:t>Ptilotus nobilis (Lindl.) F. Muell.</w:t>
            </w:r>
            <w:r w:rsidRPr="000C758D">
              <w:rPr>
                <w:sz w:val="16"/>
                <w:szCs w:val="16"/>
              </w:rPr>
              <w:br/>
              <w:t>Ptilotus exaltatus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F64AB0" w14:textId="69694E7A" w:rsidR="003F7BE8" w:rsidRPr="000C758D" w:rsidRDefault="003F7BE8" w:rsidP="003F7BE8">
            <w:pPr>
              <w:jc w:val="left"/>
              <w:rPr>
                <w:sz w:val="16"/>
                <w:szCs w:val="16"/>
              </w:rPr>
            </w:pPr>
            <w:r w:rsidRPr="00B662C3">
              <w:rPr>
                <w:sz w:val="16"/>
                <w:szCs w:val="16"/>
                <w:lang w:val="fr-FR"/>
              </w:rPr>
              <w:t>NL  QZ</w:t>
            </w:r>
          </w:p>
        </w:tc>
      </w:tr>
      <w:tr w:rsidR="003F7BE8" w:rsidRPr="000C758D" w14:paraId="2C3D0E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6BEA3B" w14:textId="77777777" w:rsidR="003F7BE8" w:rsidRPr="000C758D" w:rsidRDefault="003F7BE8" w:rsidP="003F7BE8">
            <w:pPr>
              <w:jc w:val="left"/>
              <w:rPr>
                <w:sz w:val="16"/>
                <w:szCs w:val="16"/>
              </w:rPr>
            </w:pPr>
            <w:r w:rsidRPr="000C758D">
              <w:rPr>
                <w:bCs/>
                <w:sz w:val="16"/>
                <w:szCs w:val="16"/>
              </w:rPr>
              <w:t>PUCCI_DIS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0592AD" w14:textId="77777777" w:rsidR="003F7BE8" w:rsidRPr="000C758D" w:rsidRDefault="003F7BE8" w:rsidP="003F7BE8">
            <w:pPr>
              <w:ind w:left="82" w:hanging="82"/>
              <w:jc w:val="left"/>
              <w:rPr>
                <w:sz w:val="16"/>
                <w:szCs w:val="16"/>
              </w:rPr>
            </w:pPr>
            <w:r w:rsidRPr="000C758D">
              <w:rPr>
                <w:sz w:val="16"/>
                <w:szCs w:val="16"/>
              </w:rPr>
              <w:t>Puccinellia distans (Jacq.) Parl.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D8EE5B" w14:textId="07F48BA5" w:rsidR="003F7BE8" w:rsidRPr="000C758D" w:rsidRDefault="003F7BE8" w:rsidP="003F7BE8">
            <w:pPr>
              <w:jc w:val="left"/>
              <w:rPr>
                <w:sz w:val="16"/>
                <w:szCs w:val="16"/>
              </w:rPr>
            </w:pPr>
            <w:r w:rsidRPr="00B662C3">
              <w:rPr>
                <w:sz w:val="16"/>
                <w:szCs w:val="16"/>
              </w:rPr>
              <w:t>US</w:t>
            </w:r>
          </w:p>
        </w:tc>
      </w:tr>
      <w:tr w:rsidR="003F7BE8" w:rsidRPr="000C758D" w14:paraId="2425E6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5E23C4" w14:textId="77777777" w:rsidR="003F7BE8" w:rsidRPr="000C758D" w:rsidRDefault="003F7BE8" w:rsidP="003F7BE8">
            <w:pPr>
              <w:jc w:val="left"/>
              <w:rPr>
                <w:sz w:val="16"/>
                <w:szCs w:val="16"/>
              </w:rPr>
            </w:pPr>
            <w:r w:rsidRPr="000C758D">
              <w:rPr>
                <w:bCs/>
                <w:sz w:val="16"/>
                <w:szCs w:val="16"/>
              </w:rPr>
              <w:t>PULMO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8EDF55" w14:textId="77777777" w:rsidR="003F7BE8" w:rsidRPr="000C758D" w:rsidRDefault="003F7BE8" w:rsidP="003F7BE8">
            <w:pPr>
              <w:ind w:left="82" w:hanging="82"/>
              <w:jc w:val="left"/>
              <w:rPr>
                <w:sz w:val="16"/>
                <w:szCs w:val="16"/>
              </w:rPr>
            </w:pPr>
            <w:r w:rsidRPr="000C758D">
              <w:rPr>
                <w:sz w:val="16"/>
                <w:szCs w:val="16"/>
              </w:rPr>
              <w:t>Pulmonaria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1AA483" w14:textId="4B9DECF1" w:rsidR="003F7BE8" w:rsidRPr="000C758D" w:rsidRDefault="003F7BE8" w:rsidP="003F7BE8">
            <w:pPr>
              <w:jc w:val="left"/>
              <w:rPr>
                <w:sz w:val="16"/>
                <w:szCs w:val="16"/>
              </w:rPr>
            </w:pPr>
            <w:r w:rsidRPr="00B662C3">
              <w:rPr>
                <w:sz w:val="16"/>
                <w:szCs w:val="16"/>
              </w:rPr>
              <w:t>GB  NL  QZ</w:t>
            </w:r>
          </w:p>
        </w:tc>
      </w:tr>
      <w:tr w:rsidR="003F7BE8" w:rsidRPr="000C758D" w14:paraId="667506F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17A699" w14:textId="77777777" w:rsidR="003F7BE8" w:rsidRPr="000C758D" w:rsidRDefault="003F7BE8" w:rsidP="003F7BE8">
            <w:pPr>
              <w:jc w:val="left"/>
              <w:rPr>
                <w:sz w:val="16"/>
                <w:szCs w:val="16"/>
              </w:rPr>
            </w:pPr>
            <w:r w:rsidRPr="000C758D">
              <w:rPr>
                <w:bCs/>
                <w:sz w:val="16"/>
                <w:szCs w:val="16"/>
              </w:rPr>
              <w:t>PULMO_ANG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5F1964" w14:textId="77777777" w:rsidR="003F7BE8" w:rsidRPr="000C758D" w:rsidRDefault="003F7BE8" w:rsidP="003F7BE8">
            <w:pPr>
              <w:ind w:left="82" w:hanging="82"/>
              <w:jc w:val="left"/>
              <w:rPr>
                <w:sz w:val="16"/>
                <w:szCs w:val="16"/>
              </w:rPr>
            </w:pPr>
            <w:r w:rsidRPr="000C758D">
              <w:rPr>
                <w:sz w:val="16"/>
                <w:szCs w:val="16"/>
              </w:rPr>
              <w:t>Pulmonaria angustifolia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5DFB0E" w14:textId="0497B5A4" w:rsidR="003F7BE8" w:rsidRPr="000C758D" w:rsidRDefault="003F7BE8" w:rsidP="003F7BE8">
            <w:pPr>
              <w:jc w:val="left"/>
              <w:rPr>
                <w:sz w:val="16"/>
                <w:szCs w:val="16"/>
              </w:rPr>
            </w:pPr>
            <w:r w:rsidRPr="00B662C3">
              <w:rPr>
                <w:sz w:val="16"/>
                <w:szCs w:val="16"/>
              </w:rPr>
              <w:t>GB</w:t>
            </w:r>
          </w:p>
        </w:tc>
      </w:tr>
      <w:tr w:rsidR="003F7BE8" w:rsidRPr="000C758D" w14:paraId="008C7F5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988154" w14:textId="77777777" w:rsidR="003F7BE8" w:rsidRPr="000C758D" w:rsidRDefault="003F7BE8" w:rsidP="003F7BE8">
            <w:pPr>
              <w:jc w:val="left"/>
              <w:rPr>
                <w:sz w:val="16"/>
                <w:szCs w:val="16"/>
              </w:rPr>
            </w:pPr>
            <w:r w:rsidRPr="000C758D">
              <w:rPr>
                <w:bCs/>
                <w:sz w:val="16"/>
                <w:szCs w:val="16"/>
              </w:rPr>
              <w:t>PULMO_LON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A64052" w14:textId="77777777" w:rsidR="003F7BE8" w:rsidRPr="000C758D" w:rsidRDefault="003F7BE8" w:rsidP="003F7BE8">
            <w:pPr>
              <w:ind w:left="82" w:hanging="82"/>
              <w:jc w:val="left"/>
              <w:rPr>
                <w:sz w:val="16"/>
                <w:szCs w:val="16"/>
              </w:rPr>
            </w:pPr>
            <w:r w:rsidRPr="000C758D">
              <w:rPr>
                <w:sz w:val="16"/>
                <w:szCs w:val="16"/>
              </w:rPr>
              <w:t>Pulmonaria longifolia (T. Bastard) Boreau</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FE443C" w14:textId="4B20111F" w:rsidR="003F7BE8" w:rsidRPr="000C758D" w:rsidRDefault="003F7BE8" w:rsidP="003F7BE8">
            <w:pPr>
              <w:jc w:val="left"/>
              <w:rPr>
                <w:sz w:val="16"/>
                <w:szCs w:val="16"/>
              </w:rPr>
            </w:pPr>
            <w:r w:rsidRPr="00B662C3">
              <w:rPr>
                <w:sz w:val="16"/>
                <w:szCs w:val="16"/>
              </w:rPr>
              <w:t>GB</w:t>
            </w:r>
          </w:p>
        </w:tc>
      </w:tr>
      <w:tr w:rsidR="003F7BE8" w:rsidRPr="000C758D" w14:paraId="6FD027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FE5319" w14:textId="77777777" w:rsidR="003F7BE8" w:rsidRPr="000C758D" w:rsidRDefault="003F7BE8" w:rsidP="003F7BE8">
            <w:pPr>
              <w:jc w:val="left"/>
              <w:rPr>
                <w:sz w:val="16"/>
                <w:szCs w:val="16"/>
              </w:rPr>
            </w:pPr>
            <w:r w:rsidRPr="000C758D">
              <w:rPr>
                <w:bCs/>
                <w:sz w:val="16"/>
                <w:szCs w:val="16"/>
              </w:rPr>
              <w:t>PULMO_MOL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C6B0C9" w14:textId="77777777" w:rsidR="003F7BE8" w:rsidRPr="000C758D" w:rsidRDefault="003F7BE8" w:rsidP="003F7BE8">
            <w:pPr>
              <w:ind w:left="82" w:hanging="82"/>
              <w:jc w:val="left"/>
              <w:rPr>
                <w:sz w:val="16"/>
                <w:szCs w:val="16"/>
              </w:rPr>
            </w:pPr>
            <w:r w:rsidRPr="000C758D">
              <w:rPr>
                <w:sz w:val="16"/>
                <w:szCs w:val="16"/>
              </w:rPr>
              <w:t>Pulmonaria mollis Wulfen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78F808" w14:textId="283DA31C" w:rsidR="003F7BE8" w:rsidRPr="000C758D" w:rsidRDefault="003F7BE8" w:rsidP="003F7BE8">
            <w:pPr>
              <w:jc w:val="left"/>
              <w:rPr>
                <w:sz w:val="16"/>
                <w:szCs w:val="16"/>
              </w:rPr>
            </w:pPr>
            <w:r w:rsidRPr="00B662C3">
              <w:rPr>
                <w:sz w:val="16"/>
                <w:szCs w:val="16"/>
                <w:lang w:val="de-DE"/>
              </w:rPr>
              <w:t>GB</w:t>
            </w:r>
          </w:p>
        </w:tc>
      </w:tr>
      <w:tr w:rsidR="003F7BE8" w:rsidRPr="000C758D" w14:paraId="5DAF03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832089" w14:textId="77777777" w:rsidR="003F7BE8" w:rsidRPr="000C758D" w:rsidRDefault="003F7BE8" w:rsidP="003F7BE8">
            <w:pPr>
              <w:jc w:val="left"/>
              <w:rPr>
                <w:sz w:val="16"/>
                <w:szCs w:val="16"/>
              </w:rPr>
            </w:pPr>
            <w:r w:rsidRPr="000C758D">
              <w:rPr>
                <w:bCs/>
                <w:sz w:val="16"/>
                <w:szCs w:val="16"/>
              </w:rPr>
              <w:t>PULMO_OFF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83E417" w14:textId="77777777" w:rsidR="003F7BE8" w:rsidRPr="000C758D" w:rsidRDefault="003F7BE8" w:rsidP="003F7BE8">
            <w:pPr>
              <w:ind w:left="82" w:hanging="82"/>
              <w:jc w:val="left"/>
              <w:rPr>
                <w:sz w:val="16"/>
                <w:szCs w:val="16"/>
              </w:rPr>
            </w:pPr>
            <w:r w:rsidRPr="000C758D">
              <w:rPr>
                <w:sz w:val="16"/>
                <w:szCs w:val="16"/>
              </w:rPr>
              <w:t>Pulmonaria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D2024C" w14:textId="5FA742A2" w:rsidR="003F7BE8" w:rsidRPr="000C758D" w:rsidRDefault="003F7BE8" w:rsidP="003F7BE8">
            <w:pPr>
              <w:jc w:val="left"/>
              <w:rPr>
                <w:sz w:val="16"/>
                <w:szCs w:val="16"/>
              </w:rPr>
            </w:pPr>
            <w:r w:rsidRPr="00B662C3">
              <w:rPr>
                <w:sz w:val="16"/>
                <w:szCs w:val="16"/>
                <w:lang w:val="de-DE"/>
              </w:rPr>
              <w:t>GB</w:t>
            </w:r>
          </w:p>
        </w:tc>
      </w:tr>
      <w:tr w:rsidR="003F7BE8" w:rsidRPr="000C758D" w14:paraId="162233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23B3C2" w14:textId="77777777" w:rsidR="003F7BE8" w:rsidRPr="000C758D" w:rsidRDefault="003F7BE8" w:rsidP="003F7BE8">
            <w:pPr>
              <w:jc w:val="left"/>
              <w:rPr>
                <w:sz w:val="16"/>
                <w:szCs w:val="16"/>
              </w:rPr>
            </w:pPr>
            <w:r w:rsidRPr="000C758D">
              <w:rPr>
                <w:bCs/>
                <w:sz w:val="16"/>
                <w:szCs w:val="16"/>
              </w:rPr>
              <w:t>PULMO_RUB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B3EBAC" w14:textId="77777777" w:rsidR="003F7BE8" w:rsidRPr="000C758D" w:rsidRDefault="003F7BE8" w:rsidP="003F7BE8">
            <w:pPr>
              <w:ind w:left="82" w:hanging="82"/>
              <w:jc w:val="left"/>
              <w:rPr>
                <w:sz w:val="16"/>
                <w:szCs w:val="16"/>
              </w:rPr>
            </w:pPr>
            <w:r w:rsidRPr="000C758D">
              <w:rPr>
                <w:sz w:val="16"/>
                <w:szCs w:val="16"/>
              </w:rPr>
              <w:t>Pulmonaria rubra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65094A" w14:textId="2EB43C69" w:rsidR="003F7BE8" w:rsidRPr="000C758D" w:rsidRDefault="003F7BE8" w:rsidP="003F7BE8">
            <w:pPr>
              <w:jc w:val="left"/>
              <w:rPr>
                <w:sz w:val="16"/>
                <w:szCs w:val="16"/>
              </w:rPr>
            </w:pPr>
            <w:r w:rsidRPr="00B662C3">
              <w:rPr>
                <w:sz w:val="16"/>
                <w:szCs w:val="16"/>
                <w:lang w:val="de-DE"/>
              </w:rPr>
              <w:t>GB</w:t>
            </w:r>
          </w:p>
        </w:tc>
      </w:tr>
      <w:tr w:rsidR="003F7BE8" w:rsidRPr="000C758D" w14:paraId="27E80B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234F80" w14:textId="77777777" w:rsidR="003F7BE8" w:rsidRPr="000C758D" w:rsidRDefault="003F7BE8" w:rsidP="003F7BE8">
            <w:pPr>
              <w:jc w:val="left"/>
              <w:rPr>
                <w:sz w:val="16"/>
                <w:szCs w:val="16"/>
              </w:rPr>
            </w:pPr>
            <w:r w:rsidRPr="000C758D">
              <w:rPr>
                <w:bCs/>
                <w:sz w:val="16"/>
                <w:szCs w:val="16"/>
              </w:rPr>
              <w:t>PULMO_SAC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ADBB31" w14:textId="77777777" w:rsidR="003F7BE8" w:rsidRPr="000C758D" w:rsidRDefault="003F7BE8" w:rsidP="003F7BE8">
            <w:pPr>
              <w:ind w:left="82" w:hanging="82"/>
              <w:jc w:val="left"/>
              <w:rPr>
                <w:sz w:val="16"/>
                <w:szCs w:val="16"/>
              </w:rPr>
            </w:pPr>
            <w:r w:rsidRPr="000C758D">
              <w:rPr>
                <w:sz w:val="16"/>
                <w:szCs w:val="16"/>
              </w:rPr>
              <w:t>Pulmonaria saccharata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F30A8A" w14:textId="537E4FC6" w:rsidR="003F7BE8" w:rsidRPr="000C758D" w:rsidRDefault="003F7BE8" w:rsidP="003F7BE8">
            <w:pPr>
              <w:jc w:val="left"/>
              <w:rPr>
                <w:sz w:val="16"/>
                <w:szCs w:val="16"/>
              </w:rPr>
            </w:pPr>
            <w:r w:rsidRPr="00B662C3">
              <w:rPr>
                <w:sz w:val="16"/>
                <w:szCs w:val="16"/>
                <w:lang w:val="de-DE"/>
              </w:rPr>
              <w:t>GB</w:t>
            </w:r>
          </w:p>
        </w:tc>
      </w:tr>
      <w:tr w:rsidR="003F7BE8" w:rsidRPr="000C758D" w14:paraId="210A83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0A3BE6" w14:textId="77777777" w:rsidR="003F7BE8" w:rsidRPr="000C758D" w:rsidRDefault="003F7BE8" w:rsidP="003F7BE8">
            <w:pPr>
              <w:jc w:val="left"/>
              <w:rPr>
                <w:sz w:val="16"/>
                <w:szCs w:val="16"/>
              </w:rPr>
            </w:pPr>
            <w:r w:rsidRPr="000C758D">
              <w:rPr>
                <w:bCs/>
                <w:sz w:val="16"/>
                <w:szCs w:val="16"/>
              </w:rPr>
              <w:t>PULSA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A892FC" w14:textId="77777777" w:rsidR="003F7BE8" w:rsidRPr="000C758D" w:rsidRDefault="003F7BE8" w:rsidP="003F7BE8">
            <w:pPr>
              <w:ind w:left="82" w:hanging="82"/>
              <w:jc w:val="left"/>
              <w:rPr>
                <w:sz w:val="16"/>
                <w:szCs w:val="16"/>
              </w:rPr>
            </w:pPr>
            <w:r w:rsidRPr="000C758D">
              <w:rPr>
                <w:sz w:val="16"/>
                <w:szCs w:val="16"/>
              </w:rPr>
              <w:t>Pulsatilla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1BC2BD" w14:textId="2FC751A5" w:rsidR="003F7BE8" w:rsidRPr="000C758D" w:rsidRDefault="003F7BE8" w:rsidP="003F7BE8">
            <w:pPr>
              <w:jc w:val="left"/>
              <w:rPr>
                <w:sz w:val="16"/>
                <w:szCs w:val="16"/>
              </w:rPr>
            </w:pPr>
            <w:r w:rsidRPr="00B662C3">
              <w:rPr>
                <w:sz w:val="16"/>
                <w:szCs w:val="16"/>
                <w:lang w:val="de-DE"/>
              </w:rPr>
              <w:t>KR</w:t>
            </w:r>
          </w:p>
        </w:tc>
      </w:tr>
      <w:tr w:rsidR="003F7BE8" w:rsidRPr="000C758D" w14:paraId="743282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610AB3" w14:textId="77777777" w:rsidR="003F7BE8" w:rsidRPr="000C758D" w:rsidRDefault="003F7BE8" w:rsidP="003F7BE8">
            <w:pPr>
              <w:jc w:val="left"/>
              <w:rPr>
                <w:sz w:val="16"/>
                <w:szCs w:val="16"/>
              </w:rPr>
            </w:pPr>
            <w:r w:rsidRPr="000C758D">
              <w:rPr>
                <w:bCs/>
                <w:sz w:val="16"/>
                <w:szCs w:val="16"/>
              </w:rPr>
              <w:t>PUNIC_GRA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E43E0C" w14:textId="77777777" w:rsidR="003F7BE8" w:rsidRPr="000C758D" w:rsidRDefault="003F7BE8" w:rsidP="003F7BE8">
            <w:pPr>
              <w:ind w:left="82" w:hanging="82"/>
              <w:jc w:val="left"/>
              <w:rPr>
                <w:sz w:val="16"/>
                <w:szCs w:val="16"/>
              </w:rPr>
            </w:pPr>
            <w:r w:rsidRPr="000C758D">
              <w:rPr>
                <w:sz w:val="16"/>
                <w:szCs w:val="16"/>
              </w:rPr>
              <w:t>Punica granatum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2D195C" w14:textId="0C94044E" w:rsidR="003F7BE8" w:rsidRPr="000C758D" w:rsidRDefault="003F7BE8" w:rsidP="003F7BE8">
            <w:pPr>
              <w:jc w:val="left"/>
              <w:rPr>
                <w:sz w:val="16"/>
                <w:szCs w:val="16"/>
              </w:rPr>
            </w:pPr>
            <w:r w:rsidRPr="00B662C3">
              <w:rPr>
                <w:sz w:val="16"/>
                <w:szCs w:val="16"/>
                <w:lang w:val="de-DE"/>
              </w:rPr>
              <w:t>AZ  ES  IL  QZ  RU  ZA</w:t>
            </w:r>
          </w:p>
        </w:tc>
      </w:tr>
      <w:tr w:rsidR="003F7BE8" w:rsidRPr="000C758D" w14:paraId="12F72A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CC707B" w14:textId="77777777" w:rsidR="003F7BE8" w:rsidRPr="000C758D" w:rsidRDefault="003F7BE8" w:rsidP="003F7BE8">
            <w:pPr>
              <w:jc w:val="left"/>
              <w:rPr>
                <w:sz w:val="16"/>
                <w:szCs w:val="16"/>
              </w:rPr>
            </w:pPr>
            <w:r w:rsidRPr="000C758D">
              <w:rPr>
                <w:bCs/>
                <w:sz w:val="16"/>
                <w:szCs w:val="16"/>
              </w:rPr>
              <w:t>PYCNO_GLO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0407A8" w14:textId="77777777" w:rsidR="003F7BE8" w:rsidRPr="000C758D" w:rsidRDefault="003F7BE8" w:rsidP="003F7BE8">
            <w:pPr>
              <w:ind w:left="82" w:hanging="82"/>
              <w:jc w:val="left"/>
              <w:rPr>
                <w:sz w:val="16"/>
                <w:szCs w:val="16"/>
              </w:rPr>
            </w:pPr>
            <w:r w:rsidRPr="00486B2C">
              <w:rPr>
                <w:sz w:val="16"/>
                <w:szCs w:val="16"/>
                <w:lang w:val="de-DE"/>
              </w:rPr>
              <w:t>Pycnosorus globosus F. L. Bauer ex Benth.</w:t>
            </w:r>
            <w:r w:rsidRPr="00486B2C">
              <w:rPr>
                <w:sz w:val="16"/>
                <w:szCs w:val="16"/>
                <w:lang w:val="de-DE"/>
              </w:rPr>
              <w:br/>
            </w:r>
            <w:r w:rsidRPr="000C758D">
              <w:rPr>
                <w:sz w:val="16"/>
                <w:szCs w:val="16"/>
              </w:rPr>
              <w:t>Craspedia globosa (F. L. Bauer ex Benth.)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A6A43B" w14:textId="2575E440" w:rsidR="003F7BE8" w:rsidRPr="000C758D" w:rsidRDefault="003F7BE8" w:rsidP="003F7BE8">
            <w:pPr>
              <w:jc w:val="left"/>
              <w:rPr>
                <w:sz w:val="16"/>
                <w:szCs w:val="16"/>
              </w:rPr>
            </w:pPr>
            <w:r w:rsidRPr="00B662C3">
              <w:rPr>
                <w:sz w:val="16"/>
                <w:szCs w:val="16"/>
                <w:lang w:val="de-DE"/>
              </w:rPr>
              <w:t>GB  NL  QZ</w:t>
            </w:r>
          </w:p>
        </w:tc>
      </w:tr>
      <w:tr w:rsidR="003F7BE8" w:rsidRPr="000C758D" w14:paraId="0820CC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130F2D" w14:textId="77777777" w:rsidR="003F7BE8" w:rsidRPr="000C758D" w:rsidRDefault="003F7BE8" w:rsidP="003F7BE8">
            <w:pPr>
              <w:jc w:val="left"/>
              <w:rPr>
                <w:sz w:val="16"/>
                <w:szCs w:val="16"/>
              </w:rPr>
            </w:pPr>
            <w:r w:rsidRPr="000C758D">
              <w:rPr>
                <w:bCs/>
                <w:sz w:val="16"/>
                <w:szCs w:val="16"/>
              </w:rPr>
              <w:t>PYRAC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3A0EA3" w14:textId="77777777" w:rsidR="003F7BE8" w:rsidRPr="000C758D" w:rsidRDefault="003F7BE8" w:rsidP="003F7BE8">
            <w:pPr>
              <w:ind w:left="82" w:hanging="82"/>
              <w:jc w:val="left"/>
              <w:rPr>
                <w:sz w:val="16"/>
                <w:szCs w:val="16"/>
              </w:rPr>
            </w:pPr>
            <w:r w:rsidRPr="000C758D">
              <w:rPr>
                <w:sz w:val="16"/>
                <w:szCs w:val="16"/>
              </w:rPr>
              <w:t>Pyracantha M.J. Roem.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503C2A" w14:textId="36C242C4" w:rsidR="003F7BE8" w:rsidRPr="000C758D" w:rsidRDefault="003F7BE8" w:rsidP="003F7BE8">
            <w:pPr>
              <w:jc w:val="left"/>
              <w:rPr>
                <w:sz w:val="16"/>
                <w:szCs w:val="16"/>
              </w:rPr>
            </w:pPr>
            <w:r w:rsidRPr="00B662C3">
              <w:rPr>
                <w:sz w:val="16"/>
                <w:szCs w:val="16"/>
                <w:lang w:val="de-DE"/>
              </w:rPr>
              <w:t>FR  QZ</w:t>
            </w:r>
          </w:p>
        </w:tc>
      </w:tr>
      <w:tr w:rsidR="003F7BE8" w:rsidRPr="000C758D" w14:paraId="694286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535CDD" w14:textId="77777777" w:rsidR="003F7BE8" w:rsidRPr="000C758D" w:rsidRDefault="003F7BE8" w:rsidP="003F7BE8">
            <w:pPr>
              <w:jc w:val="left"/>
              <w:rPr>
                <w:sz w:val="16"/>
                <w:szCs w:val="16"/>
              </w:rPr>
            </w:pPr>
            <w:r w:rsidRPr="000C758D">
              <w:rPr>
                <w:bCs/>
                <w:sz w:val="16"/>
                <w:szCs w:val="16"/>
              </w:rPr>
              <w:t>PYRAC_ATA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1E73DC" w14:textId="77777777" w:rsidR="003F7BE8" w:rsidRPr="000C758D" w:rsidRDefault="003F7BE8" w:rsidP="003F7BE8">
            <w:pPr>
              <w:ind w:left="82" w:hanging="82"/>
              <w:jc w:val="left"/>
              <w:rPr>
                <w:sz w:val="16"/>
                <w:szCs w:val="16"/>
              </w:rPr>
            </w:pPr>
            <w:r w:rsidRPr="000C758D">
              <w:rPr>
                <w:sz w:val="16"/>
                <w:szCs w:val="16"/>
              </w:rPr>
              <w:t>Pyracantha atalantioides (Hance) Stapf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4F9636" w14:textId="55883909" w:rsidR="003F7BE8" w:rsidRPr="000C758D" w:rsidRDefault="003F7BE8" w:rsidP="003F7BE8">
            <w:pPr>
              <w:jc w:val="left"/>
              <w:rPr>
                <w:sz w:val="16"/>
                <w:szCs w:val="16"/>
              </w:rPr>
            </w:pPr>
            <w:r w:rsidRPr="00B662C3">
              <w:rPr>
                <w:sz w:val="16"/>
                <w:szCs w:val="16"/>
                <w:lang w:val="de-DE"/>
              </w:rPr>
              <w:t>FR  QZ</w:t>
            </w:r>
          </w:p>
        </w:tc>
      </w:tr>
      <w:tr w:rsidR="003F7BE8" w:rsidRPr="000C758D" w14:paraId="0630B2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3E64B3" w14:textId="77777777" w:rsidR="003F7BE8" w:rsidRPr="000C758D" w:rsidRDefault="003F7BE8" w:rsidP="003F7BE8">
            <w:pPr>
              <w:jc w:val="left"/>
              <w:rPr>
                <w:sz w:val="16"/>
                <w:szCs w:val="16"/>
              </w:rPr>
            </w:pPr>
            <w:r w:rsidRPr="000C758D">
              <w:rPr>
                <w:bCs/>
                <w:sz w:val="16"/>
                <w:szCs w:val="16"/>
              </w:rPr>
              <w:t>PYRAC_CNA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A9E884" w14:textId="77777777" w:rsidR="003F7BE8" w:rsidRPr="000C758D" w:rsidRDefault="003F7BE8" w:rsidP="003F7BE8">
            <w:pPr>
              <w:ind w:left="82" w:hanging="82"/>
              <w:jc w:val="left"/>
              <w:rPr>
                <w:sz w:val="16"/>
                <w:szCs w:val="16"/>
              </w:rPr>
            </w:pPr>
            <w:r w:rsidRPr="000C758D">
              <w:rPr>
                <w:sz w:val="16"/>
                <w:szCs w:val="16"/>
              </w:rPr>
              <w:t>Pyracantha crenatoserrata (Hance)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49E05A" w14:textId="6600F452" w:rsidR="003F7BE8" w:rsidRPr="000C758D" w:rsidRDefault="003F7BE8" w:rsidP="003F7BE8">
            <w:pPr>
              <w:jc w:val="left"/>
              <w:rPr>
                <w:sz w:val="16"/>
                <w:szCs w:val="16"/>
              </w:rPr>
            </w:pPr>
            <w:r w:rsidRPr="00B662C3">
              <w:rPr>
                <w:sz w:val="16"/>
                <w:szCs w:val="16"/>
                <w:lang w:val="de-DE"/>
              </w:rPr>
              <w:t>FR  QZ</w:t>
            </w:r>
          </w:p>
        </w:tc>
      </w:tr>
      <w:tr w:rsidR="003F7BE8" w:rsidRPr="000C758D" w14:paraId="631F8B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44DE0A" w14:textId="77777777" w:rsidR="003F7BE8" w:rsidRPr="000C758D" w:rsidRDefault="003F7BE8" w:rsidP="003F7BE8">
            <w:pPr>
              <w:jc w:val="left"/>
              <w:rPr>
                <w:sz w:val="16"/>
                <w:szCs w:val="16"/>
              </w:rPr>
            </w:pPr>
            <w:r w:rsidRPr="000C758D">
              <w:rPr>
                <w:bCs/>
                <w:sz w:val="16"/>
                <w:szCs w:val="16"/>
              </w:rPr>
              <w:t>PYRAC_COC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06EB05" w14:textId="77777777" w:rsidR="003F7BE8" w:rsidRPr="000C758D" w:rsidRDefault="003F7BE8" w:rsidP="003F7BE8">
            <w:pPr>
              <w:ind w:left="82" w:hanging="82"/>
              <w:jc w:val="left"/>
              <w:rPr>
                <w:sz w:val="16"/>
                <w:szCs w:val="16"/>
              </w:rPr>
            </w:pPr>
            <w:r w:rsidRPr="000C758D">
              <w:rPr>
                <w:sz w:val="16"/>
                <w:szCs w:val="16"/>
              </w:rPr>
              <w:t>Pyracantha coccinea M. Roem.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72D9EF" w14:textId="4DA9D6C3" w:rsidR="003F7BE8" w:rsidRPr="000C758D" w:rsidRDefault="003F7BE8" w:rsidP="003F7BE8">
            <w:pPr>
              <w:jc w:val="left"/>
              <w:rPr>
                <w:sz w:val="16"/>
                <w:szCs w:val="16"/>
              </w:rPr>
            </w:pPr>
            <w:r w:rsidRPr="00B662C3">
              <w:rPr>
                <w:sz w:val="16"/>
                <w:szCs w:val="16"/>
                <w:lang w:val="de-DE"/>
              </w:rPr>
              <w:t>FR  QZ</w:t>
            </w:r>
          </w:p>
        </w:tc>
      </w:tr>
      <w:tr w:rsidR="003F7BE8" w:rsidRPr="000C758D" w14:paraId="1ED060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40399C" w14:textId="77777777" w:rsidR="003F7BE8" w:rsidRPr="000C758D" w:rsidRDefault="003F7BE8" w:rsidP="003F7BE8">
            <w:pPr>
              <w:jc w:val="left"/>
              <w:rPr>
                <w:sz w:val="16"/>
                <w:szCs w:val="16"/>
              </w:rPr>
            </w:pPr>
            <w:r w:rsidRPr="000C758D">
              <w:rPr>
                <w:bCs/>
                <w:sz w:val="16"/>
                <w:szCs w:val="16"/>
              </w:rPr>
              <w:t>PYRAC_CRE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EEE3BF" w14:textId="77777777" w:rsidR="003F7BE8" w:rsidRPr="000C758D" w:rsidRDefault="003F7BE8" w:rsidP="003F7BE8">
            <w:pPr>
              <w:ind w:left="82" w:hanging="82"/>
              <w:jc w:val="left"/>
              <w:rPr>
                <w:sz w:val="16"/>
                <w:szCs w:val="16"/>
              </w:rPr>
            </w:pPr>
            <w:r w:rsidRPr="000C758D">
              <w:rPr>
                <w:sz w:val="16"/>
                <w:szCs w:val="16"/>
              </w:rPr>
              <w:t>Pyracantha crenulata (D. Don) M. Roem. var. rogersiana A. B. Jacks.</w:t>
            </w:r>
            <w:r w:rsidRPr="000C758D">
              <w:rPr>
                <w:sz w:val="16"/>
                <w:szCs w:val="16"/>
              </w:rPr>
              <w:br/>
              <w:t>Pyracantha rogersiana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A3FA91" w14:textId="07A0E30A" w:rsidR="003F7BE8" w:rsidRPr="000C758D" w:rsidRDefault="003F7BE8" w:rsidP="003F7BE8">
            <w:pPr>
              <w:jc w:val="left"/>
              <w:rPr>
                <w:sz w:val="16"/>
                <w:szCs w:val="16"/>
              </w:rPr>
            </w:pPr>
            <w:r w:rsidRPr="00B662C3">
              <w:rPr>
                <w:sz w:val="16"/>
                <w:szCs w:val="16"/>
                <w:lang w:val="de-DE"/>
              </w:rPr>
              <w:t>FR  QZ</w:t>
            </w:r>
          </w:p>
        </w:tc>
      </w:tr>
      <w:tr w:rsidR="003F7BE8" w:rsidRPr="000C758D" w14:paraId="231803C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221153" w14:textId="77777777" w:rsidR="003F7BE8" w:rsidRPr="000C758D" w:rsidRDefault="003F7BE8" w:rsidP="003F7BE8">
            <w:pPr>
              <w:jc w:val="left"/>
              <w:rPr>
                <w:sz w:val="16"/>
                <w:szCs w:val="16"/>
              </w:rPr>
            </w:pPr>
            <w:r w:rsidRPr="000C758D">
              <w:rPr>
                <w:bCs/>
                <w:sz w:val="16"/>
                <w:szCs w:val="16"/>
              </w:rPr>
              <w:t>PYRUS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FF78B7" w14:textId="77777777" w:rsidR="003F7BE8" w:rsidRPr="000C758D" w:rsidRDefault="003F7BE8" w:rsidP="003F7BE8">
            <w:pPr>
              <w:ind w:left="82" w:hanging="82"/>
              <w:jc w:val="left"/>
              <w:rPr>
                <w:sz w:val="16"/>
                <w:szCs w:val="16"/>
              </w:rPr>
            </w:pPr>
            <w:r w:rsidRPr="000C758D">
              <w:rPr>
                <w:sz w:val="16"/>
                <w:szCs w:val="16"/>
              </w:rPr>
              <w:t>Pyrus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C6DCF8" w14:textId="4232B533" w:rsidR="003F7BE8" w:rsidRPr="000C758D" w:rsidRDefault="003F7BE8" w:rsidP="003F7BE8">
            <w:pPr>
              <w:jc w:val="left"/>
              <w:rPr>
                <w:sz w:val="16"/>
                <w:szCs w:val="16"/>
              </w:rPr>
            </w:pPr>
            <w:r w:rsidRPr="003F7BE8">
              <w:rPr>
                <w:sz w:val="16"/>
                <w:szCs w:val="16"/>
              </w:rPr>
              <w:t>BG  CA  CN  DE  FR</w:t>
            </w:r>
            <w:r w:rsidRPr="003F7BE8">
              <w:rPr>
                <w:sz w:val="16"/>
                <w:szCs w:val="16"/>
                <w:vertAlign w:val="superscript"/>
              </w:rPr>
              <w:t>{50}</w:t>
            </w:r>
            <w:r w:rsidRPr="003F7BE8">
              <w:rPr>
                <w:sz w:val="16"/>
                <w:szCs w:val="16"/>
              </w:rPr>
              <w:t xml:space="preserve">  HU  JP  NZ  PL  QZ</w:t>
            </w:r>
            <w:r w:rsidRPr="003F7BE8">
              <w:rPr>
                <w:sz w:val="16"/>
                <w:szCs w:val="16"/>
                <w:vertAlign w:val="superscript"/>
              </w:rPr>
              <w:t>{50}</w:t>
            </w:r>
            <w:r w:rsidRPr="003F7BE8">
              <w:rPr>
                <w:sz w:val="16"/>
                <w:szCs w:val="16"/>
              </w:rPr>
              <w:t xml:space="preserve">  RU  ZA</w:t>
            </w:r>
          </w:p>
        </w:tc>
      </w:tr>
      <w:tr w:rsidR="003F7BE8" w:rsidRPr="000C758D" w14:paraId="224D0A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563339" w14:textId="77777777" w:rsidR="003F7BE8" w:rsidRPr="000C758D" w:rsidRDefault="003F7BE8" w:rsidP="003F7BE8">
            <w:pPr>
              <w:jc w:val="left"/>
              <w:rPr>
                <w:sz w:val="16"/>
                <w:szCs w:val="16"/>
              </w:rPr>
            </w:pPr>
            <w:r w:rsidRPr="000C758D">
              <w:rPr>
                <w:bCs/>
                <w:sz w:val="16"/>
                <w:szCs w:val="16"/>
              </w:rPr>
              <w:t>PYRUS_BCO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F7FF8D" w14:textId="77777777" w:rsidR="003F7BE8" w:rsidRPr="000C758D" w:rsidRDefault="003F7BE8" w:rsidP="003F7BE8">
            <w:pPr>
              <w:ind w:left="82" w:hanging="82"/>
              <w:jc w:val="left"/>
              <w:rPr>
                <w:sz w:val="16"/>
                <w:szCs w:val="16"/>
              </w:rPr>
            </w:pPr>
            <w:r w:rsidRPr="000C758D">
              <w:rPr>
                <w:sz w:val="16"/>
                <w:szCs w:val="16"/>
              </w:rPr>
              <w:t>Pyrus xbretschneideri Rehder × Pyrus communis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13A927" w14:textId="2E5E32B4" w:rsidR="003F7BE8" w:rsidRPr="000C758D" w:rsidRDefault="003F7BE8" w:rsidP="003F7BE8">
            <w:pPr>
              <w:jc w:val="left"/>
              <w:rPr>
                <w:sz w:val="16"/>
                <w:szCs w:val="16"/>
              </w:rPr>
            </w:pPr>
            <w:r w:rsidRPr="00B662C3">
              <w:rPr>
                <w:sz w:val="16"/>
                <w:szCs w:val="16"/>
              </w:rPr>
              <w:t>NZ</w:t>
            </w:r>
          </w:p>
        </w:tc>
      </w:tr>
      <w:tr w:rsidR="003F7BE8" w:rsidRPr="000C758D" w14:paraId="5697C3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92AF42" w14:textId="77777777" w:rsidR="003F7BE8" w:rsidRPr="000C758D" w:rsidRDefault="003F7BE8" w:rsidP="003F7BE8">
            <w:pPr>
              <w:jc w:val="left"/>
              <w:rPr>
                <w:sz w:val="16"/>
                <w:szCs w:val="16"/>
              </w:rPr>
            </w:pPr>
            <w:r w:rsidRPr="000C758D">
              <w:rPr>
                <w:bCs/>
                <w:sz w:val="16"/>
                <w:szCs w:val="16"/>
              </w:rPr>
              <w:lastRenderedPageBreak/>
              <w:t>PYRUS_BRE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5A2FED" w14:textId="77777777" w:rsidR="003F7BE8" w:rsidRPr="000C758D" w:rsidRDefault="003F7BE8" w:rsidP="003F7BE8">
            <w:pPr>
              <w:ind w:left="82" w:hanging="82"/>
              <w:jc w:val="left"/>
              <w:rPr>
                <w:sz w:val="16"/>
                <w:szCs w:val="16"/>
              </w:rPr>
            </w:pPr>
            <w:r w:rsidRPr="000C758D">
              <w:rPr>
                <w:sz w:val="16"/>
                <w:szCs w:val="16"/>
              </w:rPr>
              <w:t>Pyrus xbretschneideri Rehder</w:t>
            </w:r>
            <w:r w:rsidRPr="000C758D">
              <w:rPr>
                <w:sz w:val="16"/>
                <w:szCs w:val="16"/>
              </w:rPr>
              <w:br/>
              <w:t>Pyrus pyrifolia x Pyrus bretschneideri</w:t>
            </w:r>
            <w:r w:rsidRPr="000C758D">
              <w:rPr>
                <w:sz w:val="16"/>
                <w:szCs w:val="16"/>
              </w:rPr>
              <w:br/>
              <w:t>hybrids between Pyrus pyrifolia and Pyrus bretschneideri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ED4C60" w14:textId="6ECC00AC" w:rsidR="003F7BE8" w:rsidRPr="000C758D" w:rsidRDefault="003F7BE8" w:rsidP="003F7BE8">
            <w:pPr>
              <w:jc w:val="left"/>
              <w:rPr>
                <w:sz w:val="16"/>
                <w:szCs w:val="16"/>
              </w:rPr>
            </w:pPr>
            <w:r w:rsidRPr="00B662C3">
              <w:rPr>
                <w:sz w:val="16"/>
                <w:szCs w:val="16"/>
              </w:rPr>
              <w:t>FR  IT  NZ  QZ</w:t>
            </w:r>
          </w:p>
        </w:tc>
      </w:tr>
      <w:tr w:rsidR="003F7BE8" w:rsidRPr="000C758D" w14:paraId="64E290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32CAD2" w14:textId="77777777" w:rsidR="003F7BE8" w:rsidRPr="000C758D" w:rsidRDefault="003F7BE8" w:rsidP="003F7BE8">
            <w:pPr>
              <w:jc w:val="left"/>
              <w:rPr>
                <w:sz w:val="16"/>
                <w:szCs w:val="16"/>
              </w:rPr>
            </w:pPr>
            <w:r w:rsidRPr="000C758D">
              <w:rPr>
                <w:bCs/>
                <w:sz w:val="16"/>
                <w:szCs w:val="16"/>
              </w:rPr>
              <w:t>PYRUS_CAL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9B8B98" w14:textId="77777777" w:rsidR="003F7BE8" w:rsidRPr="000C758D" w:rsidRDefault="003F7BE8" w:rsidP="003F7BE8">
            <w:pPr>
              <w:ind w:left="82" w:hanging="82"/>
              <w:jc w:val="left"/>
              <w:rPr>
                <w:sz w:val="16"/>
                <w:szCs w:val="16"/>
              </w:rPr>
            </w:pPr>
            <w:r w:rsidRPr="000C758D">
              <w:rPr>
                <w:sz w:val="16"/>
                <w:szCs w:val="16"/>
              </w:rPr>
              <w:t>Pyrus calleryana Decne.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470D9F" w14:textId="2342CC29" w:rsidR="003F7BE8" w:rsidRPr="000C758D" w:rsidRDefault="003F7BE8" w:rsidP="003F7BE8">
            <w:pPr>
              <w:jc w:val="left"/>
              <w:rPr>
                <w:sz w:val="16"/>
                <w:szCs w:val="16"/>
              </w:rPr>
            </w:pPr>
            <w:r w:rsidRPr="00B662C3">
              <w:rPr>
                <w:sz w:val="16"/>
                <w:szCs w:val="16"/>
              </w:rPr>
              <w:t>NZ</w:t>
            </w:r>
            <w:r w:rsidRPr="00B662C3">
              <w:rPr>
                <w:sz w:val="16"/>
                <w:szCs w:val="16"/>
                <w:vertAlign w:val="superscript"/>
              </w:rPr>
              <w:t>{1}</w:t>
            </w:r>
          </w:p>
        </w:tc>
      </w:tr>
      <w:tr w:rsidR="003F7BE8" w:rsidRPr="00DB2901" w14:paraId="45AD5B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DF0A8C" w14:textId="77777777" w:rsidR="003F7BE8" w:rsidRPr="000C758D" w:rsidRDefault="003F7BE8" w:rsidP="003F7BE8">
            <w:pPr>
              <w:jc w:val="left"/>
              <w:rPr>
                <w:sz w:val="16"/>
                <w:szCs w:val="16"/>
              </w:rPr>
            </w:pPr>
            <w:r w:rsidRPr="000C758D">
              <w:rPr>
                <w:bCs/>
                <w:sz w:val="16"/>
                <w:szCs w:val="16"/>
              </w:rPr>
              <w:t>PYRUS_COM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A48204" w14:textId="77777777" w:rsidR="003F7BE8" w:rsidRPr="00486B2C" w:rsidRDefault="003F7BE8" w:rsidP="003F7BE8">
            <w:pPr>
              <w:ind w:left="82" w:hanging="82"/>
              <w:jc w:val="left"/>
              <w:rPr>
                <w:sz w:val="16"/>
                <w:szCs w:val="16"/>
                <w:lang w:val="fr-FR"/>
              </w:rPr>
            </w:pPr>
            <w:r w:rsidRPr="00486B2C">
              <w:rPr>
                <w:sz w:val="16"/>
                <w:szCs w:val="16"/>
                <w:lang w:val="fr-FR"/>
              </w:rPr>
              <w:t>Pyrus communis L.</w:t>
            </w:r>
            <w:r w:rsidRPr="00486B2C">
              <w:rPr>
                <w:sz w:val="16"/>
                <w:szCs w:val="16"/>
                <w:lang w:val="fr-FR"/>
              </w:rPr>
              <w:br/>
              <w:t>Pyrus communis L. var sativa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1C8F2C" w14:textId="549EF62B" w:rsidR="003F7BE8" w:rsidRPr="00486B2C" w:rsidRDefault="003F7BE8" w:rsidP="003F7BE8">
            <w:pPr>
              <w:jc w:val="left"/>
              <w:rPr>
                <w:sz w:val="16"/>
                <w:szCs w:val="16"/>
                <w:lang w:val="fr-FR"/>
              </w:rPr>
            </w:pPr>
            <w:r w:rsidRPr="003F7BE8">
              <w:rPr>
                <w:sz w:val="16"/>
                <w:szCs w:val="16"/>
                <w:lang w:val="fr-FR"/>
              </w:rPr>
              <w:t>AR  AZ  BG  CA  CZ  DE  ES  FR  HU  IL  JP  NZ  PL  PT  QZ  RO  RU  SK</w:t>
            </w:r>
            <w:r w:rsidRPr="003F7BE8">
              <w:rPr>
                <w:sz w:val="16"/>
                <w:szCs w:val="16"/>
                <w:vertAlign w:val="superscript"/>
                <w:lang w:val="fr-FR"/>
              </w:rPr>
              <w:t>{5}</w:t>
            </w:r>
            <w:r w:rsidRPr="003F7BE8">
              <w:rPr>
                <w:sz w:val="16"/>
                <w:szCs w:val="16"/>
                <w:lang w:val="fr-FR"/>
              </w:rPr>
              <w:t xml:space="preserve">  ZA</w:t>
            </w:r>
          </w:p>
        </w:tc>
      </w:tr>
      <w:tr w:rsidR="003F7BE8" w:rsidRPr="000C758D" w14:paraId="7D9067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ABB3B7" w14:textId="77777777" w:rsidR="003F7BE8" w:rsidRPr="000C758D" w:rsidRDefault="003F7BE8" w:rsidP="003F7BE8">
            <w:pPr>
              <w:jc w:val="left"/>
              <w:rPr>
                <w:sz w:val="16"/>
                <w:szCs w:val="16"/>
              </w:rPr>
            </w:pPr>
            <w:r w:rsidRPr="000C758D">
              <w:rPr>
                <w:bCs/>
                <w:sz w:val="16"/>
                <w:szCs w:val="16"/>
              </w:rPr>
              <w:t>PYRUS_CPB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1A448E" w14:textId="77777777" w:rsidR="003F7BE8" w:rsidRPr="000C758D" w:rsidRDefault="003F7BE8" w:rsidP="003F7BE8">
            <w:pPr>
              <w:ind w:left="82" w:hanging="82"/>
              <w:jc w:val="left"/>
              <w:rPr>
                <w:sz w:val="16"/>
                <w:szCs w:val="16"/>
              </w:rPr>
            </w:pPr>
            <w:r w:rsidRPr="000C758D">
              <w:rPr>
                <w:sz w:val="16"/>
                <w:szCs w:val="16"/>
              </w:rPr>
              <w:t>Hybrids between Pyrus communis, Pyrus pyrifolia and Pyrus ×bretschneideri</w:t>
            </w:r>
            <w:r w:rsidRPr="000C758D">
              <w:rPr>
                <w:sz w:val="16"/>
                <w:szCs w:val="16"/>
              </w:rPr>
              <w:br/>
              <w:t>Pyrus communis × Pyrus pyrifolia × Pyrus ×bretschneideri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C4C398" w14:textId="7156AF14" w:rsidR="003F7BE8" w:rsidRPr="000C758D" w:rsidRDefault="003F7BE8" w:rsidP="003F7BE8">
            <w:pPr>
              <w:jc w:val="left"/>
              <w:rPr>
                <w:sz w:val="16"/>
                <w:szCs w:val="16"/>
              </w:rPr>
            </w:pPr>
            <w:r w:rsidRPr="00B662C3">
              <w:rPr>
                <w:sz w:val="16"/>
                <w:szCs w:val="16"/>
              </w:rPr>
              <w:t>NZ</w:t>
            </w:r>
          </w:p>
        </w:tc>
      </w:tr>
      <w:tr w:rsidR="003F7BE8" w:rsidRPr="000C758D" w14:paraId="429BCD1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CE267B" w14:textId="77777777" w:rsidR="003F7BE8" w:rsidRPr="000C758D" w:rsidRDefault="003F7BE8" w:rsidP="003F7BE8">
            <w:pPr>
              <w:jc w:val="left"/>
              <w:rPr>
                <w:sz w:val="16"/>
                <w:szCs w:val="16"/>
              </w:rPr>
            </w:pPr>
            <w:r w:rsidRPr="000C758D">
              <w:rPr>
                <w:bCs/>
                <w:sz w:val="16"/>
                <w:szCs w:val="16"/>
              </w:rPr>
              <w:t>PYRUS_CPY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A6FE8C" w14:textId="77777777" w:rsidR="003F7BE8" w:rsidRPr="000C758D" w:rsidRDefault="003F7BE8" w:rsidP="003F7BE8">
            <w:pPr>
              <w:ind w:left="82" w:hanging="82"/>
              <w:jc w:val="left"/>
              <w:rPr>
                <w:sz w:val="16"/>
                <w:szCs w:val="16"/>
              </w:rPr>
            </w:pPr>
            <w:r w:rsidRPr="000C758D">
              <w:rPr>
                <w:sz w:val="16"/>
                <w:szCs w:val="16"/>
              </w:rPr>
              <w:t>Pyrus calleryana x Pyrus pyrifolia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800DBC" w14:textId="25877BD7" w:rsidR="003F7BE8" w:rsidRPr="000C758D" w:rsidRDefault="003F7BE8" w:rsidP="003F7BE8">
            <w:pPr>
              <w:jc w:val="left"/>
              <w:rPr>
                <w:sz w:val="16"/>
                <w:szCs w:val="16"/>
              </w:rPr>
            </w:pPr>
            <w:r w:rsidRPr="00B662C3">
              <w:rPr>
                <w:sz w:val="16"/>
                <w:szCs w:val="16"/>
              </w:rPr>
              <w:t>QZ</w:t>
            </w:r>
            <w:r w:rsidRPr="00B662C3">
              <w:rPr>
                <w:sz w:val="16"/>
                <w:szCs w:val="16"/>
                <w:vertAlign w:val="superscript"/>
              </w:rPr>
              <w:t>{1}</w:t>
            </w:r>
          </w:p>
        </w:tc>
      </w:tr>
      <w:tr w:rsidR="003F7BE8" w:rsidRPr="000C758D" w14:paraId="3A21C9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171B54" w14:textId="77777777" w:rsidR="003F7BE8" w:rsidRPr="000C758D" w:rsidRDefault="003F7BE8" w:rsidP="003F7BE8">
            <w:pPr>
              <w:jc w:val="left"/>
              <w:rPr>
                <w:sz w:val="16"/>
                <w:szCs w:val="16"/>
              </w:rPr>
            </w:pPr>
            <w:r w:rsidRPr="000C758D">
              <w:rPr>
                <w:bCs/>
                <w:sz w:val="16"/>
                <w:szCs w:val="16"/>
              </w:rPr>
              <w:t>PYRUS_LEC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806605" w14:textId="77777777" w:rsidR="003F7BE8" w:rsidRPr="00486B2C" w:rsidRDefault="003F7BE8" w:rsidP="003F7BE8">
            <w:pPr>
              <w:ind w:left="82" w:hanging="82"/>
              <w:jc w:val="left"/>
              <w:rPr>
                <w:sz w:val="16"/>
                <w:szCs w:val="16"/>
                <w:lang w:val="fr-FR"/>
              </w:rPr>
            </w:pPr>
            <w:r w:rsidRPr="00486B2C">
              <w:rPr>
                <w:sz w:val="16"/>
                <w:szCs w:val="16"/>
                <w:lang w:val="fr-FR"/>
              </w:rPr>
              <w:t>Pyrus ×lecontei Rehder</w:t>
            </w:r>
            <w:r w:rsidRPr="00486B2C">
              <w:rPr>
                <w:sz w:val="16"/>
                <w:szCs w:val="16"/>
                <w:lang w:val="fr-FR"/>
              </w:rPr>
              <w:br/>
              <w:t>Pyrus communis x P. pyrifolia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D69512" w14:textId="59A6BE65" w:rsidR="003F7BE8" w:rsidRPr="000C758D" w:rsidRDefault="003F7BE8" w:rsidP="003F7BE8">
            <w:pPr>
              <w:jc w:val="left"/>
              <w:rPr>
                <w:sz w:val="16"/>
                <w:szCs w:val="16"/>
              </w:rPr>
            </w:pPr>
            <w:r w:rsidRPr="00B662C3">
              <w:rPr>
                <w:sz w:val="16"/>
                <w:szCs w:val="16"/>
              </w:rPr>
              <w:t>NZ</w:t>
            </w:r>
          </w:p>
        </w:tc>
      </w:tr>
      <w:tr w:rsidR="003F7BE8" w:rsidRPr="000C758D" w14:paraId="6753BAB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46A2E5" w14:textId="77777777" w:rsidR="003F7BE8" w:rsidRPr="000C758D" w:rsidRDefault="003F7BE8" w:rsidP="003F7BE8">
            <w:pPr>
              <w:jc w:val="left"/>
              <w:rPr>
                <w:sz w:val="16"/>
                <w:szCs w:val="16"/>
              </w:rPr>
            </w:pPr>
            <w:r w:rsidRPr="000C758D">
              <w:rPr>
                <w:bCs/>
                <w:sz w:val="16"/>
                <w:szCs w:val="16"/>
              </w:rPr>
              <w:t>PYRUS_PUS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E40F98" w14:textId="77777777" w:rsidR="003F7BE8" w:rsidRPr="000C758D" w:rsidRDefault="003F7BE8" w:rsidP="003F7BE8">
            <w:pPr>
              <w:ind w:left="82" w:hanging="82"/>
              <w:jc w:val="left"/>
              <w:rPr>
                <w:sz w:val="16"/>
                <w:szCs w:val="16"/>
              </w:rPr>
            </w:pPr>
            <w:r w:rsidRPr="00486B2C">
              <w:rPr>
                <w:sz w:val="16"/>
                <w:szCs w:val="16"/>
                <w:lang w:val="en-US"/>
              </w:rPr>
              <w:t>Hybrids between Pyrus pyrifolia and Pyrus ussuriensis</w:t>
            </w:r>
            <w:r w:rsidRPr="00486B2C">
              <w:rPr>
                <w:sz w:val="16"/>
                <w:szCs w:val="16"/>
                <w:lang w:val="en-US"/>
              </w:rPr>
              <w:br/>
              <w:t xml:space="preserve">Pyrus pyrifolia (Burm. f.) </w:t>
            </w:r>
            <w:r w:rsidRPr="000C758D">
              <w:rPr>
                <w:sz w:val="16"/>
                <w:szCs w:val="16"/>
              </w:rPr>
              <w:t>Nakai × Pyrus ussuriensis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372358" w14:textId="6CE319FB" w:rsidR="003F7BE8" w:rsidRPr="000C758D" w:rsidRDefault="003F7BE8" w:rsidP="003F7BE8">
            <w:pPr>
              <w:jc w:val="left"/>
              <w:rPr>
                <w:sz w:val="16"/>
                <w:szCs w:val="16"/>
              </w:rPr>
            </w:pPr>
            <w:r w:rsidRPr="00B662C3">
              <w:rPr>
                <w:sz w:val="16"/>
                <w:szCs w:val="16"/>
              </w:rPr>
              <w:t>NZ</w:t>
            </w:r>
          </w:p>
        </w:tc>
      </w:tr>
      <w:tr w:rsidR="003F7BE8" w:rsidRPr="000C758D" w14:paraId="7EC3DB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2FC159" w14:textId="77777777" w:rsidR="003F7BE8" w:rsidRPr="000C758D" w:rsidRDefault="003F7BE8" w:rsidP="003F7BE8">
            <w:pPr>
              <w:jc w:val="left"/>
              <w:rPr>
                <w:sz w:val="16"/>
                <w:szCs w:val="16"/>
              </w:rPr>
            </w:pPr>
            <w:r w:rsidRPr="000C758D">
              <w:rPr>
                <w:bCs/>
                <w:sz w:val="16"/>
                <w:szCs w:val="16"/>
              </w:rPr>
              <w:t>PYRUS_PYR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194142" w14:textId="77777777" w:rsidR="003F7BE8" w:rsidRPr="000C758D" w:rsidRDefault="003F7BE8" w:rsidP="003F7BE8">
            <w:pPr>
              <w:ind w:left="82" w:hanging="82"/>
              <w:jc w:val="left"/>
              <w:rPr>
                <w:sz w:val="16"/>
                <w:szCs w:val="16"/>
              </w:rPr>
            </w:pPr>
            <w:r w:rsidRPr="000C758D">
              <w:rPr>
                <w:sz w:val="16"/>
                <w:szCs w:val="16"/>
              </w:rPr>
              <w:t>Pyrus pyrifolia (Burm. f.)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E95738" w14:textId="5F68A499" w:rsidR="003F7BE8" w:rsidRPr="000C758D" w:rsidRDefault="003F7BE8" w:rsidP="003F7BE8">
            <w:pPr>
              <w:jc w:val="left"/>
              <w:rPr>
                <w:sz w:val="16"/>
                <w:szCs w:val="16"/>
              </w:rPr>
            </w:pPr>
            <w:r w:rsidRPr="00B662C3">
              <w:rPr>
                <w:sz w:val="16"/>
                <w:szCs w:val="16"/>
              </w:rPr>
              <w:t>PL</w:t>
            </w:r>
          </w:p>
        </w:tc>
      </w:tr>
      <w:tr w:rsidR="003F7BE8" w:rsidRPr="000C758D" w14:paraId="663E62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D44D38" w14:textId="77777777" w:rsidR="003F7BE8" w:rsidRPr="000C758D" w:rsidRDefault="003F7BE8" w:rsidP="003F7BE8">
            <w:pPr>
              <w:jc w:val="left"/>
              <w:rPr>
                <w:sz w:val="16"/>
                <w:szCs w:val="16"/>
              </w:rPr>
            </w:pPr>
            <w:r w:rsidRPr="000C758D">
              <w:rPr>
                <w:bCs/>
                <w:sz w:val="16"/>
                <w:szCs w:val="16"/>
              </w:rPr>
              <w:t>PYRUS_PYR_CUL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A34005" w14:textId="77777777" w:rsidR="003F7BE8" w:rsidRPr="000C758D" w:rsidRDefault="003F7BE8" w:rsidP="003F7BE8">
            <w:pPr>
              <w:ind w:left="82" w:hanging="82"/>
              <w:jc w:val="left"/>
              <w:rPr>
                <w:sz w:val="16"/>
                <w:szCs w:val="16"/>
              </w:rPr>
            </w:pPr>
            <w:r w:rsidRPr="000C758D">
              <w:rPr>
                <w:sz w:val="16"/>
                <w:szCs w:val="16"/>
              </w:rPr>
              <w:t>Pyrus pyrifolia (Burm. f.) Nakai var. culta (Mak.)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DC087B" w14:textId="4C7F6982" w:rsidR="003F7BE8" w:rsidRPr="000C758D" w:rsidRDefault="003F7BE8" w:rsidP="003F7BE8">
            <w:pPr>
              <w:jc w:val="left"/>
              <w:rPr>
                <w:sz w:val="16"/>
                <w:szCs w:val="16"/>
              </w:rPr>
            </w:pPr>
            <w:r w:rsidRPr="00B662C3">
              <w:rPr>
                <w:sz w:val="16"/>
                <w:szCs w:val="16"/>
              </w:rPr>
              <w:t>FR  HU  JP  KR  NZ  QZ</w:t>
            </w:r>
          </w:p>
        </w:tc>
      </w:tr>
      <w:tr w:rsidR="003F7BE8" w:rsidRPr="000C758D" w14:paraId="6BE195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63FF86" w14:textId="77777777" w:rsidR="003F7BE8" w:rsidRPr="000C758D" w:rsidRDefault="003F7BE8" w:rsidP="003F7BE8">
            <w:pPr>
              <w:jc w:val="left"/>
              <w:rPr>
                <w:sz w:val="16"/>
                <w:szCs w:val="16"/>
              </w:rPr>
            </w:pPr>
            <w:r w:rsidRPr="000C758D">
              <w:rPr>
                <w:bCs/>
                <w:sz w:val="16"/>
                <w:szCs w:val="16"/>
              </w:rPr>
              <w:t>PYRUS_USS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4E6A7B" w14:textId="77777777" w:rsidR="003F7BE8" w:rsidRPr="000C758D" w:rsidRDefault="003F7BE8" w:rsidP="003F7BE8">
            <w:pPr>
              <w:ind w:left="82" w:hanging="82"/>
              <w:jc w:val="left"/>
              <w:rPr>
                <w:sz w:val="16"/>
                <w:szCs w:val="16"/>
              </w:rPr>
            </w:pPr>
            <w:r w:rsidRPr="000C758D">
              <w:rPr>
                <w:sz w:val="16"/>
                <w:szCs w:val="16"/>
              </w:rPr>
              <w:t>Pyrus ussuriensis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57D05F" w14:textId="4EFF7798" w:rsidR="003F7BE8" w:rsidRPr="000C758D" w:rsidRDefault="003F7BE8" w:rsidP="003F7BE8">
            <w:pPr>
              <w:jc w:val="left"/>
              <w:rPr>
                <w:sz w:val="16"/>
                <w:szCs w:val="16"/>
              </w:rPr>
            </w:pPr>
            <w:r w:rsidRPr="00B662C3">
              <w:rPr>
                <w:sz w:val="16"/>
                <w:szCs w:val="16"/>
              </w:rPr>
              <w:t>CA</w:t>
            </w:r>
          </w:p>
        </w:tc>
      </w:tr>
      <w:tr w:rsidR="003F7BE8" w:rsidRPr="000C758D" w14:paraId="5B0857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2839DA" w14:textId="77777777" w:rsidR="003F7BE8" w:rsidRPr="000C758D" w:rsidRDefault="003F7BE8" w:rsidP="003F7BE8">
            <w:pPr>
              <w:jc w:val="left"/>
              <w:rPr>
                <w:sz w:val="16"/>
                <w:szCs w:val="16"/>
              </w:rPr>
            </w:pPr>
            <w:r w:rsidRPr="000C758D">
              <w:rPr>
                <w:bCs/>
                <w:sz w:val="16"/>
                <w:szCs w:val="16"/>
              </w:rPr>
              <w:t>QUERC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404C9E" w14:textId="77777777" w:rsidR="003F7BE8" w:rsidRPr="000C758D" w:rsidRDefault="003F7BE8" w:rsidP="003F7BE8">
            <w:pPr>
              <w:ind w:left="82" w:hanging="82"/>
              <w:jc w:val="left"/>
              <w:rPr>
                <w:sz w:val="16"/>
                <w:szCs w:val="16"/>
              </w:rPr>
            </w:pPr>
            <w:r w:rsidRPr="000C758D">
              <w:rPr>
                <w:sz w:val="16"/>
                <w:szCs w:val="16"/>
              </w:rPr>
              <w:t>Quercus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C81CDF" w14:textId="399BD41E" w:rsidR="003F7BE8" w:rsidRPr="000C758D" w:rsidRDefault="003F7BE8" w:rsidP="003F7BE8">
            <w:pPr>
              <w:jc w:val="left"/>
              <w:rPr>
                <w:sz w:val="16"/>
                <w:szCs w:val="16"/>
              </w:rPr>
            </w:pPr>
            <w:r w:rsidRPr="00B662C3">
              <w:rPr>
                <w:sz w:val="16"/>
                <w:szCs w:val="16"/>
              </w:rPr>
              <w:t>DE  ES</w:t>
            </w:r>
          </w:p>
        </w:tc>
      </w:tr>
      <w:tr w:rsidR="003F7BE8" w:rsidRPr="000C758D" w14:paraId="2A0729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1E180F" w14:textId="77777777" w:rsidR="003F7BE8" w:rsidRPr="000C758D" w:rsidRDefault="003F7BE8" w:rsidP="003F7BE8">
            <w:pPr>
              <w:jc w:val="left"/>
              <w:rPr>
                <w:sz w:val="16"/>
                <w:szCs w:val="16"/>
              </w:rPr>
            </w:pPr>
            <w:r w:rsidRPr="000C758D">
              <w:rPr>
                <w:bCs/>
                <w:sz w:val="16"/>
                <w:szCs w:val="16"/>
              </w:rPr>
              <w:t>QUERC_CER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8DF28F" w14:textId="77777777" w:rsidR="003F7BE8" w:rsidRPr="000C758D" w:rsidRDefault="003F7BE8" w:rsidP="003F7BE8">
            <w:pPr>
              <w:ind w:left="82" w:hanging="82"/>
              <w:jc w:val="left"/>
              <w:rPr>
                <w:sz w:val="16"/>
                <w:szCs w:val="16"/>
              </w:rPr>
            </w:pPr>
            <w:r w:rsidRPr="000C758D">
              <w:rPr>
                <w:sz w:val="16"/>
                <w:szCs w:val="16"/>
              </w:rPr>
              <w:t>Quercus cerris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9F1C23" w14:textId="2A254AD5" w:rsidR="003F7BE8" w:rsidRPr="000C758D" w:rsidRDefault="003F7BE8" w:rsidP="003F7BE8">
            <w:pPr>
              <w:jc w:val="left"/>
              <w:rPr>
                <w:sz w:val="16"/>
                <w:szCs w:val="16"/>
              </w:rPr>
            </w:pPr>
            <w:r w:rsidRPr="00B662C3">
              <w:rPr>
                <w:sz w:val="16"/>
                <w:szCs w:val="16"/>
              </w:rPr>
              <w:t>DE</w:t>
            </w:r>
          </w:p>
        </w:tc>
      </w:tr>
      <w:tr w:rsidR="003F7BE8" w:rsidRPr="000C758D" w14:paraId="262ABC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CD3C12" w14:textId="77777777" w:rsidR="003F7BE8" w:rsidRPr="000C758D" w:rsidRDefault="003F7BE8" w:rsidP="003F7BE8">
            <w:pPr>
              <w:jc w:val="left"/>
              <w:rPr>
                <w:sz w:val="16"/>
                <w:szCs w:val="16"/>
              </w:rPr>
            </w:pPr>
            <w:r w:rsidRPr="000C758D">
              <w:rPr>
                <w:bCs/>
                <w:sz w:val="16"/>
                <w:szCs w:val="16"/>
              </w:rPr>
              <w:t>QUERC_ILE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8679F3" w14:textId="77777777" w:rsidR="003F7BE8" w:rsidRPr="000C758D" w:rsidRDefault="003F7BE8" w:rsidP="003F7BE8">
            <w:pPr>
              <w:ind w:left="82" w:hanging="82"/>
              <w:jc w:val="left"/>
              <w:rPr>
                <w:sz w:val="16"/>
                <w:szCs w:val="16"/>
              </w:rPr>
            </w:pPr>
            <w:r w:rsidRPr="000C758D">
              <w:rPr>
                <w:sz w:val="16"/>
                <w:szCs w:val="16"/>
              </w:rPr>
              <w:t>Quercus ilex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01190C" w14:textId="73B48F3D" w:rsidR="003F7BE8" w:rsidRPr="000C758D" w:rsidRDefault="003F7BE8" w:rsidP="003F7BE8">
            <w:pPr>
              <w:jc w:val="left"/>
              <w:rPr>
                <w:sz w:val="16"/>
                <w:szCs w:val="16"/>
              </w:rPr>
            </w:pPr>
            <w:r w:rsidRPr="00B662C3">
              <w:rPr>
                <w:sz w:val="16"/>
                <w:szCs w:val="16"/>
              </w:rPr>
              <w:t>DE</w:t>
            </w:r>
          </w:p>
        </w:tc>
      </w:tr>
      <w:tr w:rsidR="003F7BE8" w:rsidRPr="000C758D" w14:paraId="5ADC01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9E8239" w14:textId="77777777" w:rsidR="003F7BE8" w:rsidRPr="000C758D" w:rsidRDefault="003F7BE8" w:rsidP="003F7BE8">
            <w:pPr>
              <w:jc w:val="left"/>
              <w:rPr>
                <w:sz w:val="16"/>
                <w:szCs w:val="16"/>
              </w:rPr>
            </w:pPr>
            <w:r w:rsidRPr="000C758D">
              <w:rPr>
                <w:bCs/>
                <w:sz w:val="16"/>
                <w:szCs w:val="16"/>
              </w:rPr>
              <w:t>QUERC_PAL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F6B266" w14:textId="77777777" w:rsidR="003F7BE8" w:rsidRPr="000C758D" w:rsidRDefault="003F7BE8" w:rsidP="003F7BE8">
            <w:pPr>
              <w:ind w:left="82" w:hanging="82"/>
              <w:jc w:val="left"/>
              <w:rPr>
                <w:sz w:val="16"/>
                <w:szCs w:val="16"/>
              </w:rPr>
            </w:pPr>
            <w:r w:rsidRPr="000C758D">
              <w:rPr>
                <w:sz w:val="16"/>
                <w:szCs w:val="16"/>
              </w:rPr>
              <w:t>Quercus palustris Münchh.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26F042" w14:textId="70E80A66" w:rsidR="003F7BE8" w:rsidRPr="000C758D" w:rsidRDefault="003F7BE8" w:rsidP="003F7BE8">
            <w:pPr>
              <w:jc w:val="left"/>
              <w:rPr>
                <w:sz w:val="16"/>
                <w:szCs w:val="16"/>
              </w:rPr>
            </w:pPr>
            <w:r w:rsidRPr="00B662C3">
              <w:rPr>
                <w:sz w:val="16"/>
                <w:szCs w:val="16"/>
              </w:rPr>
              <w:t>DE  PL  QZ</w:t>
            </w:r>
          </w:p>
        </w:tc>
      </w:tr>
      <w:tr w:rsidR="003F7BE8" w:rsidRPr="000C758D" w14:paraId="78DE546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419A03" w14:textId="77777777" w:rsidR="003F7BE8" w:rsidRPr="000C758D" w:rsidRDefault="003F7BE8" w:rsidP="003F7BE8">
            <w:pPr>
              <w:jc w:val="left"/>
              <w:rPr>
                <w:sz w:val="16"/>
                <w:szCs w:val="16"/>
              </w:rPr>
            </w:pPr>
            <w:r w:rsidRPr="000C758D">
              <w:rPr>
                <w:bCs/>
                <w:sz w:val="16"/>
                <w:szCs w:val="16"/>
              </w:rPr>
              <w:t>QUERC_RMC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BE4D8B" w14:textId="77777777" w:rsidR="003F7BE8" w:rsidRPr="000C758D" w:rsidRDefault="003F7BE8" w:rsidP="003F7BE8">
            <w:pPr>
              <w:ind w:left="82" w:hanging="82"/>
              <w:jc w:val="left"/>
              <w:rPr>
                <w:sz w:val="16"/>
                <w:szCs w:val="16"/>
              </w:rPr>
            </w:pPr>
            <w:r w:rsidRPr="000C758D">
              <w:rPr>
                <w:sz w:val="16"/>
                <w:szCs w:val="16"/>
              </w:rPr>
              <w:t>Quercus robur L. x Quercus macranthera Fisch. &amp; C. A. Mey. ex Hohen.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B188EB" w14:textId="10E3D2FC" w:rsidR="003F7BE8" w:rsidRPr="000C758D" w:rsidRDefault="003F7BE8" w:rsidP="003F7BE8">
            <w:pPr>
              <w:jc w:val="left"/>
              <w:rPr>
                <w:sz w:val="16"/>
                <w:szCs w:val="16"/>
              </w:rPr>
            </w:pPr>
            <w:r w:rsidRPr="00B662C3">
              <w:rPr>
                <w:sz w:val="16"/>
                <w:szCs w:val="16"/>
                <w:lang w:val="fr-FR"/>
              </w:rPr>
              <w:t>DE  PL  QZ</w:t>
            </w:r>
          </w:p>
        </w:tc>
      </w:tr>
      <w:tr w:rsidR="003F7BE8" w:rsidRPr="000C758D" w14:paraId="4BA8A1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59894B" w14:textId="77777777" w:rsidR="003F7BE8" w:rsidRPr="000C758D" w:rsidRDefault="003F7BE8" w:rsidP="003F7BE8">
            <w:pPr>
              <w:jc w:val="left"/>
              <w:rPr>
                <w:sz w:val="16"/>
                <w:szCs w:val="16"/>
              </w:rPr>
            </w:pPr>
            <w:r w:rsidRPr="000C758D">
              <w:rPr>
                <w:bCs/>
                <w:sz w:val="16"/>
                <w:szCs w:val="16"/>
              </w:rPr>
              <w:t>QUERC_RUB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F4BA37" w14:textId="77777777" w:rsidR="003F7BE8" w:rsidRPr="000C758D" w:rsidRDefault="003F7BE8" w:rsidP="003F7BE8">
            <w:pPr>
              <w:ind w:left="82" w:hanging="82"/>
              <w:jc w:val="left"/>
              <w:rPr>
                <w:sz w:val="16"/>
                <w:szCs w:val="16"/>
              </w:rPr>
            </w:pPr>
            <w:r w:rsidRPr="000C758D">
              <w:rPr>
                <w:sz w:val="16"/>
                <w:szCs w:val="16"/>
              </w:rPr>
              <w:t>Quercus rubra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98C41F" w14:textId="0F21BEA1" w:rsidR="003F7BE8" w:rsidRPr="000C758D" w:rsidRDefault="003F7BE8" w:rsidP="003F7BE8">
            <w:pPr>
              <w:jc w:val="left"/>
              <w:rPr>
                <w:sz w:val="16"/>
                <w:szCs w:val="16"/>
              </w:rPr>
            </w:pPr>
            <w:r w:rsidRPr="00B662C3">
              <w:rPr>
                <w:sz w:val="16"/>
                <w:szCs w:val="16"/>
                <w:lang w:val="fr-FR"/>
              </w:rPr>
              <w:t>DE  HU  PL  QZ</w:t>
            </w:r>
          </w:p>
        </w:tc>
      </w:tr>
      <w:tr w:rsidR="003F7BE8" w:rsidRPr="000C758D" w14:paraId="239ACF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50DC20" w14:textId="77777777" w:rsidR="003F7BE8" w:rsidRPr="000C758D" w:rsidRDefault="003F7BE8" w:rsidP="003F7BE8">
            <w:pPr>
              <w:jc w:val="left"/>
              <w:rPr>
                <w:sz w:val="16"/>
                <w:szCs w:val="16"/>
              </w:rPr>
            </w:pPr>
            <w:r w:rsidRPr="000C758D">
              <w:rPr>
                <w:bCs/>
                <w:sz w:val="16"/>
                <w:szCs w:val="16"/>
              </w:rPr>
              <w:t>RADER_SIN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1967A7" w14:textId="77777777" w:rsidR="003F7BE8" w:rsidRPr="000C758D" w:rsidRDefault="003F7BE8" w:rsidP="003F7BE8">
            <w:pPr>
              <w:ind w:left="82" w:hanging="82"/>
              <w:jc w:val="left"/>
              <w:rPr>
                <w:sz w:val="16"/>
                <w:szCs w:val="16"/>
              </w:rPr>
            </w:pPr>
            <w:r w:rsidRPr="000C758D">
              <w:rPr>
                <w:sz w:val="16"/>
                <w:szCs w:val="16"/>
              </w:rPr>
              <w:t>Radermachera sinica (Hance) Hemsl.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AA5C10" w14:textId="1C9AD8FE" w:rsidR="003F7BE8" w:rsidRPr="000C758D" w:rsidRDefault="003F7BE8" w:rsidP="003F7BE8">
            <w:pPr>
              <w:jc w:val="left"/>
              <w:rPr>
                <w:sz w:val="16"/>
                <w:szCs w:val="16"/>
              </w:rPr>
            </w:pPr>
            <w:r w:rsidRPr="00B662C3">
              <w:rPr>
                <w:sz w:val="16"/>
                <w:szCs w:val="16"/>
                <w:lang w:val="fr-FR"/>
              </w:rPr>
              <w:t>NL</w:t>
            </w:r>
          </w:p>
        </w:tc>
      </w:tr>
      <w:tr w:rsidR="003F7BE8" w:rsidRPr="00DB2901" w14:paraId="336766E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1039DC" w14:textId="77777777" w:rsidR="003F7BE8" w:rsidRPr="000C758D" w:rsidRDefault="003F7BE8" w:rsidP="003F7BE8">
            <w:pPr>
              <w:jc w:val="left"/>
              <w:rPr>
                <w:sz w:val="16"/>
                <w:szCs w:val="16"/>
              </w:rPr>
            </w:pPr>
            <w:r w:rsidRPr="000C758D">
              <w:rPr>
                <w:bCs/>
                <w:sz w:val="16"/>
                <w:szCs w:val="16"/>
              </w:rPr>
              <w:t>RANUN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8861D2" w14:textId="77777777" w:rsidR="003F7BE8" w:rsidRPr="000C758D" w:rsidRDefault="003F7BE8" w:rsidP="003F7BE8">
            <w:pPr>
              <w:ind w:left="82" w:hanging="82"/>
              <w:jc w:val="left"/>
              <w:rPr>
                <w:sz w:val="16"/>
                <w:szCs w:val="16"/>
              </w:rPr>
            </w:pPr>
            <w:r w:rsidRPr="000C758D">
              <w:rPr>
                <w:sz w:val="16"/>
                <w:szCs w:val="16"/>
              </w:rPr>
              <w:t>Ranunculus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1D9845" w14:textId="7B834C15" w:rsidR="003F7BE8" w:rsidRPr="00486B2C" w:rsidRDefault="003F7BE8" w:rsidP="003F7BE8">
            <w:pPr>
              <w:jc w:val="left"/>
              <w:rPr>
                <w:sz w:val="16"/>
                <w:szCs w:val="16"/>
                <w:lang w:val="fr-FR"/>
              </w:rPr>
            </w:pPr>
            <w:r w:rsidRPr="00B662C3">
              <w:rPr>
                <w:sz w:val="16"/>
                <w:szCs w:val="16"/>
                <w:lang w:val="fr-FR"/>
              </w:rPr>
              <w:t>DE  IL  IT  JP  PL  QZ  ZA</w:t>
            </w:r>
          </w:p>
        </w:tc>
      </w:tr>
      <w:tr w:rsidR="003F7BE8" w:rsidRPr="003F7BE8" w14:paraId="50FF95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E2C172" w14:textId="77777777" w:rsidR="003F7BE8" w:rsidRPr="000C758D" w:rsidRDefault="003F7BE8" w:rsidP="003F7BE8">
            <w:pPr>
              <w:jc w:val="left"/>
              <w:rPr>
                <w:sz w:val="16"/>
                <w:szCs w:val="16"/>
              </w:rPr>
            </w:pPr>
            <w:r w:rsidRPr="000C758D">
              <w:rPr>
                <w:bCs/>
                <w:sz w:val="16"/>
                <w:szCs w:val="16"/>
              </w:rPr>
              <w:t>RANUN_ACO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2407FC" w14:textId="77777777" w:rsidR="003F7BE8" w:rsidRPr="00486B2C" w:rsidRDefault="003F7BE8" w:rsidP="003F7BE8">
            <w:pPr>
              <w:ind w:left="82" w:hanging="82"/>
              <w:jc w:val="left"/>
              <w:rPr>
                <w:sz w:val="16"/>
                <w:szCs w:val="16"/>
                <w:lang w:val="en-US"/>
              </w:rPr>
            </w:pPr>
            <w:r w:rsidRPr="00486B2C">
              <w:rPr>
                <w:sz w:val="16"/>
                <w:szCs w:val="16"/>
                <w:lang w:val="en-US"/>
              </w:rPr>
              <w:t>Hybrids between Ranunculus asiaticus L. and Ranunculus cortusifolius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5312A9" w14:textId="770AAA3A" w:rsidR="003F7BE8" w:rsidRPr="003F7BE8" w:rsidRDefault="003F7BE8" w:rsidP="003F7BE8">
            <w:pPr>
              <w:jc w:val="left"/>
              <w:rPr>
                <w:sz w:val="16"/>
                <w:szCs w:val="16"/>
                <w:lang w:val="fr-FR"/>
              </w:rPr>
            </w:pPr>
            <w:r w:rsidRPr="00B662C3">
              <w:rPr>
                <w:sz w:val="16"/>
                <w:szCs w:val="16"/>
                <w:lang w:val="fr-FR"/>
              </w:rPr>
              <w:t>DE  IT  PL  QZ</w:t>
            </w:r>
          </w:p>
        </w:tc>
      </w:tr>
      <w:tr w:rsidR="003F7BE8" w:rsidRPr="000C758D" w14:paraId="017901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09654F" w14:textId="77777777" w:rsidR="003F7BE8" w:rsidRPr="000C758D" w:rsidRDefault="003F7BE8" w:rsidP="003F7BE8">
            <w:pPr>
              <w:jc w:val="left"/>
              <w:rPr>
                <w:sz w:val="16"/>
                <w:szCs w:val="16"/>
              </w:rPr>
            </w:pPr>
            <w:r w:rsidRPr="000C758D">
              <w:rPr>
                <w:bCs/>
                <w:sz w:val="16"/>
                <w:szCs w:val="16"/>
              </w:rPr>
              <w:t>RANUN_ASI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8082BC" w14:textId="77777777" w:rsidR="003F7BE8" w:rsidRPr="000C758D" w:rsidRDefault="003F7BE8" w:rsidP="003F7BE8">
            <w:pPr>
              <w:ind w:left="82" w:hanging="82"/>
              <w:jc w:val="left"/>
              <w:rPr>
                <w:sz w:val="16"/>
                <w:szCs w:val="16"/>
              </w:rPr>
            </w:pPr>
            <w:r w:rsidRPr="000C758D">
              <w:rPr>
                <w:sz w:val="16"/>
                <w:szCs w:val="16"/>
              </w:rPr>
              <w:t>Ranunculus asiaticus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2423AA" w14:textId="6F3162C9" w:rsidR="003F7BE8" w:rsidRPr="000C758D" w:rsidRDefault="003F7BE8" w:rsidP="003F7BE8">
            <w:pPr>
              <w:jc w:val="left"/>
              <w:rPr>
                <w:sz w:val="16"/>
                <w:szCs w:val="16"/>
              </w:rPr>
            </w:pPr>
            <w:r w:rsidRPr="00B662C3">
              <w:rPr>
                <w:sz w:val="16"/>
                <w:szCs w:val="16"/>
                <w:lang w:val="fr-FR"/>
              </w:rPr>
              <w:t>DE  IT  PL  QZ</w:t>
            </w:r>
          </w:p>
        </w:tc>
      </w:tr>
      <w:tr w:rsidR="003F7BE8" w:rsidRPr="000C758D" w14:paraId="5EBCF5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3C90E8" w14:textId="77777777" w:rsidR="003F7BE8" w:rsidRPr="000C758D" w:rsidRDefault="003F7BE8" w:rsidP="003F7BE8">
            <w:pPr>
              <w:jc w:val="left"/>
              <w:rPr>
                <w:sz w:val="16"/>
                <w:szCs w:val="16"/>
              </w:rPr>
            </w:pPr>
            <w:r w:rsidRPr="000C758D">
              <w:rPr>
                <w:bCs/>
                <w:sz w:val="16"/>
                <w:szCs w:val="16"/>
              </w:rPr>
              <w:t>RAPBR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8FC73C" w14:textId="77777777" w:rsidR="003F7BE8" w:rsidRPr="000C758D" w:rsidRDefault="003F7BE8" w:rsidP="003F7BE8">
            <w:pPr>
              <w:ind w:left="82" w:hanging="82"/>
              <w:jc w:val="left"/>
              <w:rPr>
                <w:sz w:val="16"/>
                <w:szCs w:val="16"/>
              </w:rPr>
            </w:pPr>
            <w:r w:rsidRPr="000C758D">
              <w:rPr>
                <w:sz w:val="16"/>
                <w:szCs w:val="16"/>
              </w:rPr>
              <w:t>×Raphanobrassica spp.</w:t>
            </w:r>
            <w:r w:rsidRPr="000C758D">
              <w:rPr>
                <w:sz w:val="16"/>
                <w:szCs w:val="16"/>
              </w:rPr>
              <w:br/>
              <w:t>Raphanus x Brassica</w:t>
            </w:r>
            <w:r w:rsidRPr="000C758D">
              <w:rPr>
                <w:sz w:val="16"/>
                <w:szCs w:val="16"/>
              </w:rPr>
              <w:br/>
              <w:t>×Brassicoraphanus spp.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DB1B8E" w14:textId="54A7B2A1" w:rsidR="003F7BE8" w:rsidRPr="000C758D" w:rsidRDefault="003F7BE8" w:rsidP="003F7BE8">
            <w:pPr>
              <w:jc w:val="left"/>
              <w:rPr>
                <w:sz w:val="16"/>
                <w:szCs w:val="16"/>
              </w:rPr>
            </w:pPr>
            <w:r w:rsidRPr="00B662C3">
              <w:rPr>
                <w:sz w:val="16"/>
                <w:szCs w:val="16"/>
                <w:lang w:val="fr-FR"/>
              </w:rPr>
              <w:t>NZ</w:t>
            </w:r>
          </w:p>
        </w:tc>
      </w:tr>
      <w:tr w:rsidR="003F7BE8" w:rsidRPr="000C758D" w14:paraId="560EDF2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13FF27" w14:textId="77777777" w:rsidR="003F7BE8" w:rsidRPr="000C758D" w:rsidRDefault="003F7BE8" w:rsidP="003F7BE8">
            <w:pPr>
              <w:jc w:val="left"/>
              <w:rPr>
                <w:sz w:val="16"/>
                <w:szCs w:val="16"/>
              </w:rPr>
            </w:pPr>
            <w:r w:rsidRPr="000C758D">
              <w:rPr>
                <w:bCs/>
                <w:sz w:val="16"/>
                <w:szCs w:val="16"/>
              </w:rPr>
              <w:t>RAPBR_SRA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3035B0" w14:textId="77777777" w:rsidR="003F7BE8" w:rsidRPr="00486B2C" w:rsidRDefault="003F7BE8" w:rsidP="003F7BE8">
            <w:pPr>
              <w:ind w:left="82" w:hanging="82"/>
              <w:jc w:val="left"/>
              <w:rPr>
                <w:sz w:val="16"/>
                <w:szCs w:val="16"/>
                <w:lang w:val="en-US"/>
              </w:rPr>
            </w:pPr>
            <w:r w:rsidRPr="00486B2C">
              <w:rPr>
                <w:sz w:val="16"/>
                <w:szCs w:val="16"/>
                <w:lang w:val="en-US"/>
              </w:rPr>
              <w:t>Raphanus sativus x Brassica rapa</w:t>
            </w:r>
            <w:r w:rsidRPr="00486B2C">
              <w:rPr>
                <w:sz w:val="16"/>
                <w:szCs w:val="16"/>
                <w:lang w:val="en-US"/>
              </w:rPr>
              <w:br/>
              <w:t>hybrids between Brassica rapa and Raphanus sativus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887574" w14:textId="407C9CD6" w:rsidR="003F7BE8" w:rsidRPr="000C758D" w:rsidRDefault="003F7BE8" w:rsidP="003F7BE8">
            <w:pPr>
              <w:jc w:val="left"/>
              <w:rPr>
                <w:sz w:val="16"/>
                <w:szCs w:val="16"/>
              </w:rPr>
            </w:pPr>
            <w:r w:rsidRPr="00B662C3">
              <w:rPr>
                <w:sz w:val="16"/>
                <w:szCs w:val="16"/>
                <w:lang w:val="fr-FR"/>
              </w:rPr>
              <w:t>NZ</w:t>
            </w:r>
            <w:r w:rsidRPr="00B662C3">
              <w:rPr>
                <w:sz w:val="16"/>
                <w:szCs w:val="16"/>
                <w:vertAlign w:val="superscript"/>
                <w:lang w:val="fr-FR"/>
              </w:rPr>
              <w:t>{28}</w:t>
            </w:r>
          </w:p>
        </w:tc>
      </w:tr>
      <w:tr w:rsidR="003F7BE8" w:rsidRPr="000C758D" w14:paraId="43C534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937FE3" w14:textId="77777777" w:rsidR="003F7BE8" w:rsidRPr="000C758D" w:rsidRDefault="003F7BE8" w:rsidP="003F7BE8">
            <w:pPr>
              <w:jc w:val="left"/>
              <w:rPr>
                <w:sz w:val="16"/>
                <w:szCs w:val="16"/>
              </w:rPr>
            </w:pPr>
            <w:r w:rsidRPr="000C758D">
              <w:rPr>
                <w:bCs/>
                <w:sz w:val="16"/>
                <w:szCs w:val="16"/>
              </w:rPr>
              <w:t>RAPHA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9DDB18" w14:textId="77777777" w:rsidR="003F7BE8" w:rsidRPr="000C758D" w:rsidRDefault="003F7BE8" w:rsidP="003F7BE8">
            <w:pPr>
              <w:ind w:left="82" w:hanging="82"/>
              <w:jc w:val="left"/>
              <w:rPr>
                <w:sz w:val="16"/>
                <w:szCs w:val="16"/>
              </w:rPr>
            </w:pPr>
            <w:r w:rsidRPr="000C758D">
              <w:rPr>
                <w:sz w:val="16"/>
                <w:szCs w:val="16"/>
              </w:rPr>
              <w:t>Raphanus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EAE0F6" w14:textId="07998920" w:rsidR="003F7BE8" w:rsidRPr="000C758D" w:rsidRDefault="003F7BE8" w:rsidP="003F7BE8">
            <w:pPr>
              <w:jc w:val="left"/>
              <w:rPr>
                <w:sz w:val="16"/>
                <w:szCs w:val="16"/>
              </w:rPr>
            </w:pPr>
            <w:r w:rsidRPr="00B662C3">
              <w:rPr>
                <w:sz w:val="16"/>
                <w:szCs w:val="16"/>
                <w:lang w:val="fr-FR"/>
              </w:rPr>
              <w:t>UA</w:t>
            </w:r>
          </w:p>
        </w:tc>
      </w:tr>
      <w:tr w:rsidR="003F7BE8" w:rsidRPr="000C758D" w14:paraId="7DD1CA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8A6AC9" w14:textId="77777777" w:rsidR="003F7BE8" w:rsidRPr="000C758D" w:rsidRDefault="003F7BE8" w:rsidP="003F7BE8">
            <w:pPr>
              <w:jc w:val="left"/>
              <w:rPr>
                <w:sz w:val="16"/>
                <w:szCs w:val="16"/>
              </w:rPr>
            </w:pPr>
            <w:r w:rsidRPr="000C758D">
              <w:rPr>
                <w:bCs/>
                <w:sz w:val="16"/>
                <w:szCs w:val="16"/>
              </w:rPr>
              <w:t>RAPHA_SAT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2F930F" w14:textId="77777777" w:rsidR="003F7BE8" w:rsidRPr="000C758D" w:rsidRDefault="003F7BE8" w:rsidP="003F7BE8">
            <w:pPr>
              <w:ind w:left="82" w:hanging="82"/>
              <w:jc w:val="left"/>
              <w:rPr>
                <w:sz w:val="16"/>
                <w:szCs w:val="16"/>
              </w:rPr>
            </w:pPr>
            <w:r w:rsidRPr="000C758D">
              <w:rPr>
                <w:sz w:val="16"/>
                <w:szCs w:val="16"/>
              </w:rPr>
              <w:t>Raphanus sativus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2991F9" w14:textId="282E39C3" w:rsidR="003F7BE8" w:rsidRPr="000C758D" w:rsidRDefault="003F7BE8" w:rsidP="003F7BE8">
            <w:pPr>
              <w:jc w:val="left"/>
              <w:rPr>
                <w:sz w:val="16"/>
                <w:szCs w:val="16"/>
              </w:rPr>
            </w:pPr>
            <w:r w:rsidRPr="003F7BE8">
              <w:rPr>
                <w:sz w:val="16"/>
                <w:szCs w:val="16"/>
              </w:rPr>
              <w:t>BG  BY  CA  DE  ES  FR  GB  HU  JP  KR  NL  NZ  PL  RO  RU  US  ZA</w:t>
            </w:r>
          </w:p>
        </w:tc>
      </w:tr>
      <w:tr w:rsidR="003F7BE8" w:rsidRPr="000C758D" w14:paraId="43C04A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43670A" w14:textId="77777777" w:rsidR="003F7BE8" w:rsidRPr="000C758D" w:rsidRDefault="003F7BE8" w:rsidP="003F7BE8">
            <w:pPr>
              <w:jc w:val="left"/>
              <w:rPr>
                <w:sz w:val="16"/>
                <w:szCs w:val="16"/>
              </w:rPr>
            </w:pPr>
            <w:r w:rsidRPr="000C758D">
              <w:rPr>
                <w:bCs/>
                <w:sz w:val="16"/>
                <w:szCs w:val="16"/>
              </w:rPr>
              <w:t>RAPHA_SAT_ACA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D4E6F0" w14:textId="77777777" w:rsidR="003F7BE8" w:rsidRPr="000C758D" w:rsidRDefault="003F7BE8" w:rsidP="003F7BE8">
            <w:pPr>
              <w:ind w:left="82" w:hanging="82"/>
              <w:jc w:val="left"/>
              <w:rPr>
                <w:sz w:val="16"/>
                <w:szCs w:val="16"/>
              </w:rPr>
            </w:pPr>
            <w:r w:rsidRPr="000C758D">
              <w:rPr>
                <w:sz w:val="16"/>
                <w:szCs w:val="16"/>
              </w:rPr>
              <w:t>Raphanus sativus L. ssp. acanthiformis (Morel) Stankev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AC6C36" w14:textId="106ABCF8" w:rsidR="003F7BE8" w:rsidRPr="000C758D" w:rsidRDefault="003F7BE8" w:rsidP="003F7BE8">
            <w:pPr>
              <w:jc w:val="left"/>
              <w:rPr>
                <w:sz w:val="16"/>
                <w:szCs w:val="16"/>
              </w:rPr>
            </w:pPr>
            <w:r w:rsidRPr="00B662C3">
              <w:rPr>
                <w:sz w:val="16"/>
                <w:szCs w:val="16"/>
                <w:lang w:val="de-DE"/>
              </w:rPr>
              <w:t>RU</w:t>
            </w:r>
          </w:p>
        </w:tc>
      </w:tr>
      <w:tr w:rsidR="003F7BE8" w:rsidRPr="000C758D" w14:paraId="2F61B2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F52147" w14:textId="77777777" w:rsidR="003F7BE8" w:rsidRPr="000C758D" w:rsidRDefault="003F7BE8" w:rsidP="003F7BE8">
            <w:pPr>
              <w:jc w:val="left"/>
              <w:rPr>
                <w:sz w:val="16"/>
                <w:szCs w:val="16"/>
              </w:rPr>
            </w:pPr>
            <w:r w:rsidRPr="000C758D">
              <w:rPr>
                <w:bCs/>
                <w:sz w:val="16"/>
                <w:szCs w:val="16"/>
              </w:rPr>
              <w:t>RAPHA_SAT_LOB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0A722A" w14:textId="77777777" w:rsidR="003F7BE8" w:rsidRPr="00486B2C" w:rsidRDefault="003F7BE8" w:rsidP="003F7BE8">
            <w:pPr>
              <w:ind w:left="82" w:hanging="82"/>
              <w:jc w:val="left"/>
              <w:rPr>
                <w:sz w:val="16"/>
                <w:szCs w:val="16"/>
                <w:lang w:val="fr-FR"/>
              </w:rPr>
            </w:pPr>
            <w:r w:rsidRPr="00486B2C">
              <w:rPr>
                <w:sz w:val="16"/>
                <w:szCs w:val="16"/>
                <w:lang w:val="fr-FR"/>
              </w:rPr>
              <w:t>Raphanus sativus L. convar. lobo Sazon. et Stankev. var. lobo</w:t>
            </w:r>
            <w:r w:rsidRPr="00486B2C">
              <w:rPr>
                <w:sz w:val="16"/>
                <w:szCs w:val="16"/>
                <w:lang w:val="fr-FR"/>
              </w:rPr>
              <w:br/>
              <w:t>Raphanus sativus L. subsp sipensis Sazon et Stankev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CA9924" w14:textId="69E02260" w:rsidR="003F7BE8" w:rsidRPr="000C758D" w:rsidRDefault="003F7BE8" w:rsidP="003F7BE8">
            <w:pPr>
              <w:jc w:val="left"/>
              <w:rPr>
                <w:sz w:val="16"/>
                <w:szCs w:val="16"/>
              </w:rPr>
            </w:pPr>
            <w:r w:rsidRPr="00B662C3">
              <w:rPr>
                <w:sz w:val="16"/>
                <w:szCs w:val="16"/>
                <w:lang w:val="de-DE"/>
              </w:rPr>
              <w:t>RU</w:t>
            </w:r>
          </w:p>
        </w:tc>
      </w:tr>
      <w:tr w:rsidR="003F7BE8" w:rsidRPr="000C758D" w14:paraId="137DD0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06C9DA" w14:textId="77777777" w:rsidR="003F7BE8" w:rsidRPr="000C758D" w:rsidRDefault="003F7BE8" w:rsidP="003F7BE8">
            <w:pPr>
              <w:jc w:val="left"/>
              <w:rPr>
                <w:sz w:val="16"/>
                <w:szCs w:val="16"/>
              </w:rPr>
            </w:pPr>
            <w:r w:rsidRPr="000C758D">
              <w:rPr>
                <w:bCs/>
                <w:sz w:val="16"/>
                <w:szCs w:val="16"/>
              </w:rPr>
              <w:t>RAPHA_SAT_NIG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7A8A42" w14:textId="77777777" w:rsidR="003F7BE8" w:rsidRPr="000C758D" w:rsidRDefault="003F7BE8" w:rsidP="003F7BE8">
            <w:pPr>
              <w:ind w:left="82" w:hanging="82"/>
              <w:jc w:val="left"/>
              <w:rPr>
                <w:sz w:val="16"/>
                <w:szCs w:val="16"/>
              </w:rPr>
            </w:pPr>
            <w:r w:rsidRPr="000C758D">
              <w:rPr>
                <w:sz w:val="16"/>
                <w:szCs w:val="16"/>
              </w:rPr>
              <w:t>Raphanus sativus L. var. niger (Mill.) S. Kerner</w:t>
            </w:r>
            <w:r w:rsidRPr="000C758D">
              <w:rPr>
                <w:sz w:val="16"/>
                <w:szCs w:val="16"/>
              </w:rPr>
              <w:br/>
              <w:t>Raphanus sativus L. var. major A. Voss</w:t>
            </w:r>
            <w:r w:rsidRPr="000C758D">
              <w:rPr>
                <w:sz w:val="16"/>
                <w:szCs w:val="16"/>
              </w:rPr>
              <w:br/>
              <w:t>Raphanus sativus var. longipinnatus L. H. Bailey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16EC8E" w14:textId="5693A420" w:rsidR="003F7BE8" w:rsidRPr="000C758D" w:rsidRDefault="003F7BE8" w:rsidP="003F7BE8">
            <w:pPr>
              <w:jc w:val="left"/>
              <w:rPr>
                <w:sz w:val="16"/>
                <w:szCs w:val="16"/>
              </w:rPr>
            </w:pPr>
            <w:r w:rsidRPr="003F7BE8">
              <w:rPr>
                <w:sz w:val="16"/>
                <w:szCs w:val="16"/>
              </w:rPr>
              <w:t>CN  CZ  DE  ES  FR  GB  NL  PL  QZ  RO  RU</w:t>
            </w:r>
          </w:p>
        </w:tc>
      </w:tr>
      <w:tr w:rsidR="003F7BE8" w:rsidRPr="000C758D" w14:paraId="5CDD139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B8E662" w14:textId="77777777" w:rsidR="003F7BE8" w:rsidRPr="000C758D" w:rsidRDefault="003F7BE8" w:rsidP="003F7BE8">
            <w:pPr>
              <w:jc w:val="left"/>
              <w:rPr>
                <w:sz w:val="16"/>
                <w:szCs w:val="16"/>
              </w:rPr>
            </w:pPr>
            <w:r w:rsidRPr="000C758D">
              <w:rPr>
                <w:bCs/>
                <w:sz w:val="16"/>
                <w:szCs w:val="16"/>
              </w:rPr>
              <w:t>RAPHA_SAT_OLE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6B2527" w14:textId="77777777" w:rsidR="003F7BE8" w:rsidRPr="000C758D" w:rsidRDefault="003F7BE8" w:rsidP="003F7BE8">
            <w:pPr>
              <w:ind w:left="82" w:hanging="82"/>
              <w:jc w:val="left"/>
              <w:rPr>
                <w:sz w:val="16"/>
                <w:szCs w:val="16"/>
              </w:rPr>
            </w:pPr>
            <w:r w:rsidRPr="00486B2C">
              <w:rPr>
                <w:sz w:val="16"/>
                <w:szCs w:val="16"/>
                <w:lang w:val="fr-FR"/>
              </w:rPr>
              <w:t>Raphanus sativus L. var. oleiformis Pers.</w:t>
            </w:r>
            <w:r w:rsidRPr="00486B2C">
              <w:rPr>
                <w:sz w:val="16"/>
                <w:szCs w:val="16"/>
                <w:lang w:val="fr-FR"/>
              </w:rPr>
              <w:br/>
              <w:t xml:space="preserve">Raphanus sativus L. ssp. oleifera (DC.) </w:t>
            </w:r>
            <w:r w:rsidRPr="000C758D">
              <w:rPr>
                <w:sz w:val="16"/>
                <w:szCs w:val="16"/>
              </w:rPr>
              <w:t>Metzg.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7D240E" w14:textId="790C4500" w:rsidR="003F7BE8" w:rsidRPr="000C758D" w:rsidRDefault="003F7BE8" w:rsidP="003F7BE8">
            <w:pPr>
              <w:jc w:val="left"/>
              <w:rPr>
                <w:sz w:val="16"/>
                <w:szCs w:val="16"/>
              </w:rPr>
            </w:pPr>
            <w:r w:rsidRPr="00B662C3">
              <w:rPr>
                <w:sz w:val="16"/>
                <w:szCs w:val="16"/>
                <w:lang w:val="de-DE"/>
              </w:rPr>
              <w:t>CZ  DE  FR  GB  HU  NZ  PL  QZ  RU  US  ZA</w:t>
            </w:r>
          </w:p>
        </w:tc>
      </w:tr>
      <w:tr w:rsidR="003F7BE8" w:rsidRPr="000C758D" w14:paraId="4ADE7E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454DEA" w14:textId="77777777" w:rsidR="003F7BE8" w:rsidRPr="000C758D" w:rsidRDefault="003F7BE8" w:rsidP="003F7BE8">
            <w:pPr>
              <w:jc w:val="left"/>
              <w:rPr>
                <w:sz w:val="16"/>
                <w:szCs w:val="16"/>
              </w:rPr>
            </w:pPr>
            <w:r w:rsidRPr="000C758D">
              <w:rPr>
                <w:bCs/>
                <w:sz w:val="16"/>
                <w:szCs w:val="16"/>
              </w:rPr>
              <w:t>RAPHA_SAT_SAT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CADD7B" w14:textId="77777777" w:rsidR="003F7BE8" w:rsidRPr="000C758D" w:rsidRDefault="003F7BE8" w:rsidP="003F7BE8">
            <w:pPr>
              <w:ind w:left="82" w:hanging="82"/>
              <w:jc w:val="left"/>
              <w:rPr>
                <w:sz w:val="16"/>
                <w:szCs w:val="16"/>
              </w:rPr>
            </w:pPr>
            <w:r w:rsidRPr="00486B2C">
              <w:rPr>
                <w:sz w:val="16"/>
                <w:szCs w:val="16"/>
                <w:lang w:val="fr-FR"/>
              </w:rPr>
              <w:t>Raphanus sativus L. var. sativus</w:t>
            </w:r>
            <w:r w:rsidRPr="00486B2C">
              <w:rPr>
                <w:sz w:val="16"/>
                <w:szCs w:val="16"/>
                <w:lang w:val="fr-FR"/>
              </w:rPr>
              <w:br/>
              <w:t>Raphanus sativus L. var. radicula Pers.</w:t>
            </w:r>
            <w:r w:rsidRPr="00486B2C">
              <w:rPr>
                <w:sz w:val="16"/>
                <w:szCs w:val="16"/>
                <w:lang w:val="fr-FR"/>
              </w:rPr>
              <w:br/>
            </w:r>
            <w:r w:rsidRPr="000C758D">
              <w:rPr>
                <w:sz w:val="16"/>
                <w:szCs w:val="16"/>
              </w:rPr>
              <w:t>Raphanus sativus L. var. radiculus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9F787F" w14:textId="66C007FC" w:rsidR="003F7BE8" w:rsidRPr="000C758D" w:rsidRDefault="003F7BE8" w:rsidP="003F7BE8">
            <w:pPr>
              <w:jc w:val="left"/>
              <w:rPr>
                <w:sz w:val="16"/>
                <w:szCs w:val="16"/>
              </w:rPr>
            </w:pPr>
            <w:r w:rsidRPr="003F7BE8">
              <w:rPr>
                <w:sz w:val="16"/>
                <w:szCs w:val="16"/>
              </w:rPr>
              <w:t>BG  BY  CN  CZ  DE  ES  FR  GB  HU  KR  NL  PL  QZ  RO  RS  UA  ZA</w:t>
            </w:r>
          </w:p>
        </w:tc>
      </w:tr>
      <w:tr w:rsidR="003F7BE8" w:rsidRPr="000C758D" w14:paraId="039CCB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A9959A" w14:textId="77777777" w:rsidR="003F7BE8" w:rsidRPr="000C758D" w:rsidRDefault="003F7BE8" w:rsidP="003F7BE8">
            <w:pPr>
              <w:jc w:val="left"/>
              <w:rPr>
                <w:sz w:val="16"/>
                <w:szCs w:val="16"/>
              </w:rPr>
            </w:pPr>
            <w:r w:rsidRPr="000C758D">
              <w:rPr>
                <w:bCs/>
                <w:sz w:val="16"/>
                <w:szCs w:val="16"/>
              </w:rPr>
              <w:t>REHMA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DD1F7F" w14:textId="77777777" w:rsidR="003F7BE8" w:rsidRPr="000C758D" w:rsidRDefault="003F7BE8" w:rsidP="003F7BE8">
            <w:pPr>
              <w:ind w:left="82" w:hanging="82"/>
              <w:jc w:val="left"/>
              <w:rPr>
                <w:sz w:val="16"/>
                <w:szCs w:val="16"/>
              </w:rPr>
            </w:pPr>
            <w:r w:rsidRPr="000C758D">
              <w:rPr>
                <w:sz w:val="16"/>
                <w:szCs w:val="16"/>
              </w:rPr>
              <w:t>Rehmannia Libosch. ex Fisch. et C.A. Mey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0E09DB" w14:textId="6FFF3978" w:rsidR="003F7BE8" w:rsidRPr="000C758D" w:rsidRDefault="003F7BE8" w:rsidP="003F7BE8">
            <w:pPr>
              <w:jc w:val="left"/>
              <w:rPr>
                <w:sz w:val="16"/>
                <w:szCs w:val="16"/>
              </w:rPr>
            </w:pPr>
            <w:r w:rsidRPr="00B662C3">
              <w:rPr>
                <w:sz w:val="16"/>
                <w:szCs w:val="16"/>
              </w:rPr>
              <w:t>DE</w:t>
            </w:r>
          </w:p>
        </w:tc>
      </w:tr>
      <w:tr w:rsidR="003F7BE8" w:rsidRPr="000C758D" w14:paraId="36ED2C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306ABE" w14:textId="77777777" w:rsidR="003F7BE8" w:rsidRPr="000C758D" w:rsidRDefault="003F7BE8" w:rsidP="003F7BE8">
            <w:pPr>
              <w:jc w:val="left"/>
              <w:rPr>
                <w:sz w:val="16"/>
                <w:szCs w:val="16"/>
              </w:rPr>
            </w:pPr>
            <w:r w:rsidRPr="000C758D">
              <w:rPr>
                <w:bCs/>
                <w:sz w:val="16"/>
                <w:szCs w:val="16"/>
              </w:rPr>
              <w:t>REHMA_EGL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7BDB15" w14:textId="77777777" w:rsidR="003F7BE8" w:rsidRPr="000C758D" w:rsidRDefault="003F7BE8" w:rsidP="003F7BE8">
            <w:pPr>
              <w:ind w:left="82" w:hanging="82"/>
              <w:jc w:val="left"/>
              <w:rPr>
                <w:sz w:val="16"/>
                <w:szCs w:val="16"/>
              </w:rPr>
            </w:pPr>
            <w:r w:rsidRPr="000C758D">
              <w:rPr>
                <w:sz w:val="16"/>
                <w:szCs w:val="16"/>
              </w:rPr>
              <w:t>Rehmannia elata x Rehmannia glutinosa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90893A" w14:textId="2D4C9227" w:rsidR="003F7BE8" w:rsidRPr="000C758D" w:rsidRDefault="003F7BE8" w:rsidP="003F7BE8">
            <w:pPr>
              <w:jc w:val="left"/>
              <w:rPr>
                <w:sz w:val="16"/>
                <w:szCs w:val="16"/>
              </w:rPr>
            </w:pPr>
            <w:r w:rsidRPr="00B662C3">
              <w:rPr>
                <w:sz w:val="16"/>
                <w:szCs w:val="16"/>
              </w:rPr>
              <w:t>DE  QZ</w:t>
            </w:r>
          </w:p>
        </w:tc>
      </w:tr>
      <w:tr w:rsidR="003F7BE8" w:rsidRPr="000C758D" w14:paraId="7069AE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CA0CBF" w14:textId="77777777" w:rsidR="003F7BE8" w:rsidRPr="000C758D" w:rsidRDefault="003F7BE8" w:rsidP="003F7BE8">
            <w:pPr>
              <w:jc w:val="left"/>
              <w:rPr>
                <w:sz w:val="16"/>
                <w:szCs w:val="16"/>
              </w:rPr>
            </w:pPr>
            <w:r w:rsidRPr="000C758D">
              <w:rPr>
                <w:bCs/>
                <w:sz w:val="16"/>
                <w:szCs w:val="16"/>
              </w:rPr>
              <w:t>REHMA_ELA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57D5C0" w14:textId="77777777" w:rsidR="003F7BE8" w:rsidRPr="000C758D" w:rsidRDefault="003F7BE8" w:rsidP="003F7BE8">
            <w:pPr>
              <w:ind w:left="82" w:hanging="82"/>
              <w:jc w:val="left"/>
              <w:rPr>
                <w:sz w:val="16"/>
                <w:szCs w:val="16"/>
              </w:rPr>
            </w:pPr>
            <w:r w:rsidRPr="000C758D">
              <w:rPr>
                <w:sz w:val="16"/>
                <w:szCs w:val="16"/>
              </w:rPr>
              <w:t>Rehmannia elata N.E. Br. ex Prain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B002D5" w14:textId="6D8FA8D3" w:rsidR="003F7BE8" w:rsidRPr="000C758D" w:rsidRDefault="003F7BE8" w:rsidP="003F7BE8">
            <w:pPr>
              <w:jc w:val="left"/>
              <w:rPr>
                <w:sz w:val="16"/>
                <w:szCs w:val="16"/>
              </w:rPr>
            </w:pPr>
            <w:r w:rsidRPr="00B662C3">
              <w:rPr>
                <w:sz w:val="16"/>
                <w:szCs w:val="16"/>
              </w:rPr>
              <w:t>QZ</w:t>
            </w:r>
          </w:p>
        </w:tc>
      </w:tr>
      <w:tr w:rsidR="003F7BE8" w:rsidRPr="000C758D" w14:paraId="6D9FA5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5DE728" w14:textId="77777777" w:rsidR="003F7BE8" w:rsidRPr="000C758D" w:rsidRDefault="003F7BE8" w:rsidP="003F7BE8">
            <w:pPr>
              <w:jc w:val="left"/>
              <w:rPr>
                <w:sz w:val="16"/>
                <w:szCs w:val="16"/>
              </w:rPr>
            </w:pPr>
            <w:r w:rsidRPr="000C758D">
              <w:rPr>
                <w:bCs/>
                <w:sz w:val="16"/>
                <w:szCs w:val="16"/>
              </w:rPr>
              <w:t>REHMA_GLU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799CB5" w14:textId="77777777" w:rsidR="003F7BE8" w:rsidRPr="000C758D" w:rsidRDefault="003F7BE8" w:rsidP="003F7BE8">
            <w:pPr>
              <w:ind w:left="82" w:hanging="82"/>
              <w:jc w:val="left"/>
              <w:rPr>
                <w:sz w:val="16"/>
                <w:szCs w:val="16"/>
              </w:rPr>
            </w:pPr>
            <w:r w:rsidRPr="000C758D">
              <w:rPr>
                <w:sz w:val="16"/>
                <w:szCs w:val="16"/>
              </w:rPr>
              <w:t>Rehmannia glutinosa (Gaertn.) Steud.</w:t>
            </w:r>
            <w:r w:rsidRPr="000C758D">
              <w:rPr>
                <w:sz w:val="16"/>
                <w:szCs w:val="16"/>
              </w:rPr>
              <w:br/>
              <w:t>Rehmannia glutinosa (Gaertn.) Libosch.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7DA7EB" w14:textId="3B4C8B82" w:rsidR="003F7BE8" w:rsidRPr="000C758D" w:rsidRDefault="003F7BE8" w:rsidP="003F7BE8">
            <w:pPr>
              <w:jc w:val="left"/>
              <w:rPr>
                <w:sz w:val="16"/>
                <w:szCs w:val="16"/>
              </w:rPr>
            </w:pPr>
            <w:r w:rsidRPr="00B662C3">
              <w:rPr>
                <w:sz w:val="16"/>
                <w:szCs w:val="16"/>
              </w:rPr>
              <w:t>JP  KR</w:t>
            </w:r>
          </w:p>
        </w:tc>
      </w:tr>
      <w:tr w:rsidR="003F7BE8" w:rsidRPr="000C758D" w14:paraId="5EFBFC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AB9BD5" w14:textId="77777777" w:rsidR="003F7BE8" w:rsidRPr="000C758D" w:rsidRDefault="003F7BE8" w:rsidP="003F7BE8">
            <w:pPr>
              <w:jc w:val="left"/>
              <w:rPr>
                <w:sz w:val="16"/>
                <w:szCs w:val="16"/>
              </w:rPr>
            </w:pPr>
            <w:r w:rsidRPr="000C758D">
              <w:rPr>
                <w:bCs/>
                <w:sz w:val="16"/>
                <w:szCs w:val="16"/>
              </w:rPr>
              <w:t>REHMA_PEL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85EDDA" w14:textId="77777777" w:rsidR="003F7BE8" w:rsidRPr="000C758D" w:rsidRDefault="003F7BE8" w:rsidP="003F7BE8">
            <w:pPr>
              <w:ind w:left="82" w:hanging="82"/>
              <w:jc w:val="left"/>
              <w:rPr>
                <w:sz w:val="16"/>
                <w:szCs w:val="16"/>
              </w:rPr>
            </w:pPr>
            <w:r w:rsidRPr="000C758D">
              <w:rPr>
                <w:sz w:val="16"/>
                <w:szCs w:val="16"/>
              </w:rPr>
              <w:t>Rehmannia piasezkii × Rehmannia elata</w:t>
            </w:r>
            <w:r w:rsidRPr="000C758D">
              <w:rPr>
                <w:sz w:val="16"/>
                <w:szCs w:val="16"/>
              </w:rPr>
              <w:br/>
              <w:t>Rehmannia angulata × Rehmannia elata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02BC3C" w14:textId="0290C097" w:rsidR="003F7BE8" w:rsidRPr="000C758D" w:rsidRDefault="003F7BE8" w:rsidP="003F7BE8">
            <w:pPr>
              <w:jc w:val="left"/>
              <w:rPr>
                <w:sz w:val="16"/>
                <w:szCs w:val="16"/>
              </w:rPr>
            </w:pPr>
            <w:r w:rsidRPr="00B662C3">
              <w:rPr>
                <w:sz w:val="16"/>
                <w:szCs w:val="16"/>
              </w:rPr>
              <w:t>DE  QZ</w:t>
            </w:r>
          </w:p>
        </w:tc>
      </w:tr>
      <w:tr w:rsidR="003F7BE8" w:rsidRPr="000C758D" w14:paraId="5031E1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24B89F" w14:textId="77777777" w:rsidR="003F7BE8" w:rsidRPr="000C758D" w:rsidRDefault="003F7BE8" w:rsidP="003F7BE8">
            <w:pPr>
              <w:jc w:val="left"/>
              <w:rPr>
                <w:sz w:val="16"/>
                <w:szCs w:val="16"/>
              </w:rPr>
            </w:pPr>
            <w:r w:rsidRPr="000C758D">
              <w:rPr>
                <w:bCs/>
                <w:sz w:val="16"/>
                <w:szCs w:val="16"/>
              </w:rPr>
              <w:t>RHAPH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CB6F46" w14:textId="77777777" w:rsidR="003F7BE8" w:rsidRPr="000C758D" w:rsidRDefault="003F7BE8" w:rsidP="003F7BE8">
            <w:pPr>
              <w:ind w:left="82" w:hanging="82"/>
              <w:jc w:val="left"/>
              <w:rPr>
                <w:sz w:val="16"/>
                <w:szCs w:val="16"/>
              </w:rPr>
            </w:pPr>
            <w:r w:rsidRPr="000C758D">
              <w:rPr>
                <w:sz w:val="16"/>
                <w:szCs w:val="16"/>
              </w:rPr>
              <w:t>Rhaphiolepis Lindl.</w:t>
            </w:r>
            <w:r w:rsidRPr="000C758D">
              <w:rPr>
                <w:sz w:val="16"/>
                <w:szCs w:val="16"/>
              </w:rPr>
              <w:br/>
              <w:t>Raphiolepis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789D29" w14:textId="0639037A" w:rsidR="003F7BE8" w:rsidRPr="000C758D" w:rsidRDefault="003F7BE8" w:rsidP="003F7BE8">
            <w:pPr>
              <w:jc w:val="left"/>
              <w:rPr>
                <w:sz w:val="16"/>
                <w:szCs w:val="16"/>
              </w:rPr>
            </w:pPr>
            <w:r w:rsidRPr="00B662C3">
              <w:rPr>
                <w:sz w:val="16"/>
                <w:szCs w:val="16"/>
              </w:rPr>
              <w:t>JP  ZA</w:t>
            </w:r>
          </w:p>
        </w:tc>
      </w:tr>
      <w:tr w:rsidR="003F7BE8" w:rsidRPr="000C758D" w14:paraId="6E1A86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9FCB30" w14:textId="77777777" w:rsidR="003F7BE8" w:rsidRPr="000C758D" w:rsidRDefault="003F7BE8" w:rsidP="003F7BE8">
            <w:pPr>
              <w:jc w:val="left"/>
              <w:rPr>
                <w:sz w:val="16"/>
                <w:szCs w:val="16"/>
              </w:rPr>
            </w:pPr>
            <w:r w:rsidRPr="000C758D">
              <w:rPr>
                <w:bCs/>
                <w:sz w:val="16"/>
                <w:szCs w:val="16"/>
              </w:rPr>
              <w:t>RHAPH_IND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42A377" w14:textId="77777777" w:rsidR="003F7BE8" w:rsidRPr="000C758D" w:rsidRDefault="003F7BE8" w:rsidP="003F7BE8">
            <w:pPr>
              <w:ind w:left="82" w:hanging="82"/>
              <w:jc w:val="left"/>
              <w:rPr>
                <w:sz w:val="16"/>
                <w:szCs w:val="16"/>
              </w:rPr>
            </w:pPr>
            <w:r w:rsidRPr="000C758D">
              <w:rPr>
                <w:sz w:val="16"/>
                <w:szCs w:val="16"/>
              </w:rPr>
              <w:t>Rhaphiolepis indica (L.) Lindl. ex Ker Gawl.</w:t>
            </w:r>
            <w:r w:rsidRPr="000C758D">
              <w:rPr>
                <w:sz w:val="16"/>
                <w:szCs w:val="16"/>
              </w:rPr>
              <w:br/>
              <w:t>Raphiolepis indica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85DA75" w14:textId="54470FA7" w:rsidR="003F7BE8" w:rsidRPr="000C758D" w:rsidRDefault="003F7BE8" w:rsidP="003F7BE8">
            <w:pPr>
              <w:jc w:val="left"/>
              <w:rPr>
                <w:sz w:val="16"/>
                <w:szCs w:val="16"/>
              </w:rPr>
            </w:pPr>
            <w:r w:rsidRPr="00B662C3">
              <w:rPr>
                <w:sz w:val="16"/>
                <w:szCs w:val="16"/>
              </w:rPr>
              <w:t>NZ</w:t>
            </w:r>
          </w:p>
        </w:tc>
      </w:tr>
      <w:tr w:rsidR="003F7BE8" w:rsidRPr="000C758D" w14:paraId="2B257C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9D5DF5" w14:textId="77777777" w:rsidR="003F7BE8" w:rsidRPr="000C758D" w:rsidRDefault="003F7BE8" w:rsidP="003F7BE8">
            <w:pPr>
              <w:jc w:val="left"/>
              <w:rPr>
                <w:sz w:val="16"/>
                <w:szCs w:val="16"/>
              </w:rPr>
            </w:pPr>
            <w:r w:rsidRPr="000C758D">
              <w:rPr>
                <w:bCs/>
                <w:sz w:val="16"/>
                <w:szCs w:val="16"/>
              </w:rPr>
              <w:t>RHAPH_UMB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2A3AAC" w14:textId="77777777" w:rsidR="003F7BE8" w:rsidRPr="000C758D" w:rsidRDefault="003F7BE8" w:rsidP="003F7BE8">
            <w:pPr>
              <w:ind w:left="82" w:hanging="82"/>
              <w:jc w:val="left"/>
              <w:rPr>
                <w:sz w:val="16"/>
                <w:szCs w:val="16"/>
              </w:rPr>
            </w:pPr>
            <w:r w:rsidRPr="000C758D">
              <w:rPr>
                <w:sz w:val="16"/>
                <w:szCs w:val="16"/>
              </w:rPr>
              <w:t>Rhaphiolepis umbellata (Thunb.) Makino</w:t>
            </w:r>
            <w:r w:rsidRPr="000C758D">
              <w:rPr>
                <w:sz w:val="16"/>
                <w:szCs w:val="16"/>
              </w:rPr>
              <w:br/>
              <w:t>Raphiolepis umbellata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19BAF1" w14:textId="45304A35" w:rsidR="003F7BE8" w:rsidRPr="000C758D" w:rsidRDefault="003F7BE8" w:rsidP="003F7BE8">
            <w:pPr>
              <w:jc w:val="left"/>
              <w:rPr>
                <w:sz w:val="16"/>
                <w:szCs w:val="16"/>
              </w:rPr>
            </w:pPr>
            <w:r w:rsidRPr="00B662C3">
              <w:rPr>
                <w:sz w:val="16"/>
                <w:szCs w:val="16"/>
              </w:rPr>
              <w:t>NZ</w:t>
            </w:r>
          </w:p>
        </w:tc>
      </w:tr>
      <w:tr w:rsidR="003F7BE8" w:rsidRPr="000C758D" w14:paraId="66750E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376878" w14:textId="77777777" w:rsidR="003F7BE8" w:rsidRPr="000C758D" w:rsidRDefault="003F7BE8" w:rsidP="003F7BE8">
            <w:pPr>
              <w:jc w:val="left"/>
              <w:rPr>
                <w:sz w:val="16"/>
                <w:szCs w:val="16"/>
              </w:rPr>
            </w:pPr>
            <w:r w:rsidRPr="000C758D">
              <w:rPr>
                <w:bCs/>
                <w:sz w:val="16"/>
                <w:szCs w:val="16"/>
              </w:rPr>
              <w:t>RHAPI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AF968A" w14:textId="77777777" w:rsidR="003F7BE8" w:rsidRPr="00486B2C" w:rsidRDefault="003F7BE8" w:rsidP="003F7BE8">
            <w:pPr>
              <w:ind w:left="82" w:hanging="82"/>
              <w:jc w:val="left"/>
              <w:rPr>
                <w:sz w:val="16"/>
                <w:szCs w:val="16"/>
                <w:lang w:val="fr-FR"/>
              </w:rPr>
            </w:pPr>
            <w:r w:rsidRPr="00486B2C">
              <w:rPr>
                <w:sz w:val="16"/>
                <w:szCs w:val="16"/>
                <w:lang w:val="fr-FR"/>
              </w:rPr>
              <w:t>Rhapis L.f. ex Ait.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2F08E5" w14:textId="689BA7EC" w:rsidR="003F7BE8" w:rsidRPr="000C758D" w:rsidRDefault="003F7BE8" w:rsidP="003F7BE8">
            <w:pPr>
              <w:jc w:val="left"/>
              <w:rPr>
                <w:sz w:val="16"/>
                <w:szCs w:val="16"/>
              </w:rPr>
            </w:pPr>
            <w:r w:rsidRPr="00B662C3">
              <w:rPr>
                <w:sz w:val="16"/>
                <w:szCs w:val="16"/>
                <w:lang w:val="de-DE"/>
              </w:rPr>
              <w:t>JP  NL  QZ</w:t>
            </w:r>
          </w:p>
        </w:tc>
      </w:tr>
      <w:tr w:rsidR="003F7BE8" w:rsidRPr="000C758D" w14:paraId="501989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AA341D" w14:textId="77777777" w:rsidR="003F7BE8" w:rsidRPr="000C758D" w:rsidRDefault="003F7BE8" w:rsidP="003F7BE8">
            <w:pPr>
              <w:jc w:val="left"/>
              <w:rPr>
                <w:sz w:val="16"/>
                <w:szCs w:val="16"/>
              </w:rPr>
            </w:pPr>
            <w:r w:rsidRPr="000C758D">
              <w:rPr>
                <w:bCs/>
                <w:sz w:val="16"/>
                <w:szCs w:val="16"/>
              </w:rPr>
              <w:t>RHEUM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9E1960" w14:textId="77777777" w:rsidR="003F7BE8" w:rsidRPr="000C758D" w:rsidRDefault="003F7BE8" w:rsidP="003F7BE8">
            <w:pPr>
              <w:ind w:left="82" w:hanging="82"/>
              <w:jc w:val="left"/>
              <w:rPr>
                <w:sz w:val="16"/>
                <w:szCs w:val="16"/>
              </w:rPr>
            </w:pPr>
            <w:r w:rsidRPr="000C758D">
              <w:rPr>
                <w:sz w:val="16"/>
                <w:szCs w:val="16"/>
              </w:rPr>
              <w:t>Rheum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402D61" w14:textId="3685EC51" w:rsidR="003F7BE8" w:rsidRPr="000C758D" w:rsidRDefault="003F7BE8" w:rsidP="003F7BE8">
            <w:pPr>
              <w:jc w:val="left"/>
              <w:rPr>
                <w:sz w:val="16"/>
                <w:szCs w:val="16"/>
              </w:rPr>
            </w:pPr>
            <w:r w:rsidRPr="00B662C3">
              <w:rPr>
                <w:sz w:val="16"/>
                <w:szCs w:val="16"/>
                <w:lang w:val="de-DE"/>
              </w:rPr>
              <w:t>FR  JP  NL  RU</w:t>
            </w:r>
          </w:p>
        </w:tc>
      </w:tr>
      <w:tr w:rsidR="003F7BE8" w:rsidRPr="000C758D" w14:paraId="3205F9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CB3396" w14:textId="77777777" w:rsidR="003F7BE8" w:rsidRPr="000C758D" w:rsidRDefault="003F7BE8" w:rsidP="003F7BE8">
            <w:pPr>
              <w:jc w:val="left"/>
              <w:rPr>
                <w:sz w:val="16"/>
                <w:szCs w:val="16"/>
              </w:rPr>
            </w:pPr>
            <w:r w:rsidRPr="000C758D">
              <w:rPr>
                <w:bCs/>
                <w:sz w:val="16"/>
                <w:szCs w:val="16"/>
              </w:rPr>
              <w:lastRenderedPageBreak/>
              <w:t>RHEUM_RHB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86F0D6" w14:textId="77777777" w:rsidR="003F7BE8" w:rsidRPr="000C758D" w:rsidRDefault="003F7BE8" w:rsidP="003F7BE8">
            <w:pPr>
              <w:ind w:left="82" w:hanging="82"/>
              <w:jc w:val="left"/>
              <w:rPr>
                <w:sz w:val="16"/>
                <w:szCs w:val="16"/>
              </w:rPr>
            </w:pPr>
            <w:r w:rsidRPr="000C758D">
              <w:rPr>
                <w:sz w:val="16"/>
                <w:szCs w:val="16"/>
              </w:rPr>
              <w:t>Rheum rhabarbarum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D21895" w14:textId="4AC7A243" w:rsidR="003F7BE8" w:rsidRPr="000C758D" w:rsidRDefault="003F7BE8" w:rsidP="003F7BE8">
            <w:pPr>
              <w:jc w:val="left"/>
              <w:rPr>
                <w:sz w:val="16"/>
                <w:szCs w:val="16"/>
              </w:rPr>
            </w:pPr>
            <w:r w:rsidRPr="00B662C3">
              <w:rPr>
                <w:sz w:val="16"/>
                <w:szCs w:val="16"/>
                <w:lang w:val="de-DE"/>
              </w:rPr>
              <w:t>FR  NL  PL  QZ</w:t>
            </w:r>
          </w:p>
        </w:tc>
      </w:tr>
      <w:tr w:rsidR="003F7BE8" w:rsidRPr="000C758D" w14:paraId="3B6C75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53AA3D" w14:textId="77777777" w:rsidR="003F7BE8" w:rsidRPr="000C758D" w:rsidRDefault="003F7BE8" w:rsidP="003F7BE8">
            <w:pPr>
              <w:jc w:val="left"/>
              <w:rPr>
                <w:sz w:val="16"/>
                <w:szCs w:val="16"/>
              </w:rPr>
            </w:pPr>
            <w:r w:rsidRPr="000C758D">
              <w:rPr>
                <w:bCs/>
                <w:sz w:val="16"/>
                <w:szCs w:val="16"/>
              </w:rPr>
              <w:t>RHIPL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B6A566" w14:textId="77777777" w:rsidR="003F7BE8" w:rsidRPr="00486B2C" w:rsidRDefault="003F7BE8" w:rsidP="003F7BE8">
            <w:pPr>
              <w:ind w:left="82" w:hanging="82"/>
              <w:jc w:val="left"/>
              <w:rPr>
                <w:sz w:val="16"/>
                <w:szCs w:val="16"/>
                <w:lang w:val="en-US"/>
              </w:rPr>
            </w:pPr>
            <w:r w:rsidRPr="00486B2C">
              <w:rPr>
                <w:sz w:val="16"/>
                <w:szCs w:val="16"/>
                <w:lang w:val="en-US"/>
              </w:rPr>
              <w:t>Rhipsalidopsis Britton &amp; Rose</w:t>
            </w:r>
            <w:r w:rsidRPr="00486B2C">
              <w:rPr>
                <w:sz w:val="16"/>
                <w:szCs w:val="16"/>
                <w:lang w:val="en-US"/>
              </w:rPr>
              <w:br/>
              <w:t>Epiphyllopsis Backeb. &amp; F. M. Knuth</w:t>
            </w:r>
            <w:r w:rsidRPr="00486B2C">
              <w:rPr>
                <w:sz w:val="16"/>
                <w:szCs w:val="16"/>
                <w:lang w:val="en-US"/>
              </w:rPr>
              <w:br/>
              <w:t>Hatiora Britten &amp; Rose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F41F96" w14:textId="67A8BF13" w:rsidR="003F7BE8" w:rsidRPr="000C758D" w:rsidRDefault="003F7BE8" w:rsidP="003F7BE8">
            <w:pPr>
              <w:jc w:val="left"/>
              <w:rPr>
                <w:sz w:val="16"/>
                <w:szCs w:val="16"/>
              </w:rPr>
            </w:pPr>
            <w:r w:rsidRPr="00B662C3">
              <w:rPr>
                <w:sz w:val="16"/>
                <w:szCs w:val="16"/>
                <w:lang w:val="de-DE"/>
              </w:rPr>
              <w:t>JP  NL  QZ</w:t>
            </w:r>
          </w:p>
        </w:tc>
      </w:tr>
      <w:tr w:rsidR="003F7BE8" w:rsidRPr="000C758D" w14:paraId="41E5516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EBC39E" w14:textId="77777777" w:rsidR="003F7BE8" w:rsidRPr="000C758D" w:rsidRDefault="003F7BE8" w:rsidP="003F7BE8">
            <w:pPr>
              <w:jc w:val="left"/>
              <w:rPr>
                <w:sz w:val="16"/>
                <w:szCs w:val="16"/>
              </w:rPr>
            </w:pPr>
            <w:r w:rsidRPr="000C758D">
              <w:rPr>
                <w:bCs/>
                <w:sz w:val="16"/>
                <w:szCs w:val="16"/>
              </w:rPr>
              <w:t>RHIPL_GAE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BC66B4" w14:textId="77777777" w:rsidR="003F7BE8" w:rsidRPr="000C758D" w:rsidRDefault="003F7BE8" w:rsidP="003F7BE8">
            <w:pPr>
              <w:ind w:left="82" w:hanging="82"/>
              <w:jc w:val="left"/>
              <w:rPr>
                <w:sz w:val="16"/>
                <w:szCs w:val="16"/>
              </w:rPr>
            </w:pPr>
            <w:r w:rsidRPr="000C758D">
              <w:rPr>
                <w:sz w:val="16"/>
                <w:szCs w:val="16"/>
              </w:rPr>
              <w:t>Rhipsalidopsis gaertneri (Regel) Moran</w:t>
            </w:r>
            <w:r w:rsidRPr="000C758D">
              <w:rPr>
                <w:sz w:val="16"/>
                <w:szCs w:val="16"/>
              </w:rPr>
              <w:br/>
              <w:t>Epiphyllopsis gaertneri (Regel) Berger</w:t>
            </w:r>
            <w:r w:rsidRPr="000C758D">
              <w:rPr>
                <w:sz w:val="16"/>
                <w:szCs w:val="16"/>
              </w:rPr>
              <w:br/>
              <w:t>Hatiora gaertneri (Regel) Barthlott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BCED38" w14:textId="4FB73AD5" w:rsidR="003F7BE8" w:rsidRPr="000C758D" w:rsidRDefault="003F7BE8" w:rsidP="003F7BE8">
            <w:pPr>
              <w:jc w:val="left"/>
              <w:rPr>
                <w:sz w:val="16"/>
                <w:szCs w:val="16"/>
              </w:rPr>
            </w:pPr>
            <w:r w:rsidRPr="00B662C3">
              <w:rPr>
                <w:sz w:val="16"/>
                <w:szCs w:val="16"/>
                <w:lang w:val="de-DE"/>
              </w:rPr>
              <w:t>NL  QZ</w:t>
            </w:r>
          </w:p>
        </w:tc>
      </w:tr>
      <w:tr w:rsidR="003F7BE8" w:rsidRPr="000C758D" w14:paraId="19A39DA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7121B5" w14:textId="77777777" w:rsidR="003F7BE8" w:rsidRPr="000C758D" w:rsidRDefault="003F7BE8" w:rsidP="003F7BE8">
            <w:pPr>
              <w:jc w:val="left"/>
              <w:rPr>
                <w:sz w:val="16"/>
                <w:szCs w:val="16"/>
              </w:rPr>
            </w:pPr>
            <w:r w:rsidRPr="000C758D">
              <w:rPr>
                <w:bCs/>
                <w:sz w:val="16"/>
                <w:szCs w:val="16"/>
              </w:rPr>
              <w:t>RHIPS_BAC_BAC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26DA32" w14:textId="77777777" w:rsidR="003F7BE8" w:rsidRPr="000C758D" w:rsidRDefault="003F7BE8" w:rsidP="003F7BE8">
            <w:pPr>
              <w:ind w:left="82" w:hanging="82"/>
              <w:jc w:val="left"/>
              <w:rPr>
                <w:sz w:val="16"/>
                <w:szCs w:val="16"/>
              </w:rPr>
            </w:pPr>
            <w:r w:rsidRPr="000C758D">
              <w:rPr>
                <w:sz w:val="16"/>
                <w:szCs w:val="16"/>
              </w:rPr>
              <w:t>Rhipsalis baccifera (J. S. Muell.) Stearn subsp. baccifera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8D87E7" w14:textId="4358CBAE" w:rsidR="003F7BE8" w:rsidRPr="000C758D" w:rsidRDefault="003F7BE8" w:rsidP="003F7BE8">
            <w:pPr>
              <w:jc w:val="left"/>
              <w:rPr>
                <w:sz w:val="16"/>
                <w:szCs w:val="16"/>
              </w:rPr>
            </w:pPr>
            <w:r w:rsidRPr="00B662C3">
              <w:rPr>
                <w:sz w:val="16"/>
                <w:szCs w:val="16"/>
                <w:lang w:val="de-DE"/>
              </w:rPr>
              <w:t>NL  QZ</w:t>
            </w:r>
          </w:p>
        </w:tc>
      </w:tr>
      <w:tr w:rsidR="003F7BE8" w:rsidRPr="000C758D" w14:paraId="0D3C22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E40FB9" w14:textId="77777777" w:rsidR="003F7BE8" w:rsidRPr="000C758D" w:rsidRDefault="003F7BE8" w:rsidP="003F7BE8">
            <w:pPr>
              <w:jc w:val="left"/>
              <w:rPr>
                <w:sz w:val="16"/>
                <w:szCs w:val="16"/>
              </w:rPr>
            </w:pPr>
            <w:r w:rsidRPr="000C758D">
              <w:rPr>
                <w:bCs/>
                <w:sz w:val="16"/>
                <w:szCs w:val="16"/>
              </w:rPr>
              <w:t>RHIPS_CLA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3BEFF2" w14:textId="77777777" w:rsidR="003F7BE8" w:rsidRPr="000C758D" w:rsidRDefault="003F7BE8" w:rsidP="003F7BE8">
            <w:pPr>
              <w:ind w:left="82" w:hanging="82"/>
              <w:jc w:val="left"/>
              <w:rPr>
                <w:sz w:val="16"/>
                <w:szCs w:val="16"/>
              </w:rPr>
            </w:pPr>
            <w:r w:rsidRPr="000C758D">
              <w:rPr>
                <w:sz w:val="16"/>
                <w:szCs w:val="16"/>
              </w:rPr>
              <w:t>Rhipsalis clavata F. A. C. Weber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70D22F" w14:textId="408AA4EF" w:rsidR="003F7BE8" w:rsidRPr="000C758D" w:rsidRDefault="003F7BE8" w:rsidP="003F7BE8">
            <w:pPr>
              <w:jc w:val="left"/>
              <w:rPr>
                <w:sz w:val="16"/>
                <w:szCs w:val="16"/>
              </w:rPr>
            </w:pPr>
            <w:r w:rsidRPr="00B662C3">
              <w:rPr>
                <w:sz w:val="16"/>
                <w:szCs w:val="16"/>
                <w:lang w:val="de-DE"/>
              </w:rPr>
              <w:t>NL  QZ</w:t>
            </w:r>
          </w:p>
        </w:tc>
      </w:tr>
      <w:tr w:rsidR="003F7BE8" w:rsidRPr="000C758D" w14:paraId="21EBF1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064E04" w14:textId="77777777" w:rsidR="003F7BE8" w:rsidRPr="000C758D" w:rsidRDefault="003F7BE8" w:rsidP="003F7BE8">
            <w:pPr>
              <w:jc w:val="left"/>
              <w:rPr>
                <w:sz w:val="16"/>
                <w:szCs w:val="16"/>
              </w:rPr>
            </w:pPr>
            <w:r w:rsidRPr="000C758D">
              <w:rPr>
                <w:bCs/>
                <w:sz w:val="16"/>
                <w:szCs w:val="16"/>
              </w:rPr>
              <w:t>RHIPS_EWA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EBE4A5" w14:textId="77777777" w:rsidR="003F7BE8" w:rsidRPr="00486B2C" w:rsidRDefault="003F7BE8" w:rsidP="003F7BE8">
            <w:pPr>
              <w:ind w:left="82" w:hanging="82"/>
              <w:jc w:val="left"/>
              <w:rPr>
                <w:sz w:val="16"/>
                <w:szCs w:val="16"/>
                <w:lang w:val="en-US"/>
              </w:rPr>
            </w:pPr>
            <w:r w:rsidRPr="00486B2C">
              <w:rPr>
                <w:sz w:val="16"/>
                <w:szCs w:val="16"/>
                <w:lang w:val="en-US"/>
              </w:rPr>
              <w:t>Rhipsalis ewaldiana Barthlott &amp; N. P. Taylor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AF44B7" w14:textId="21E62CAF" w:rsidR="003F7BE8" w:rsidRPr="000C758D" w:rsidRDefault="003F7BE8" w:rsidP="003F7BE8">
            <w:pPr>
              <w:jc w:val="left"/>
              <w:rPr>
                <w:sz w:val="16"/>
                <w:szCs w:val="16"/>
              </w:rPr>
            </w:pPr>
            <w:r w:rsidRPr="00B662C3">
              <w:rPr>
                <w:sz w:val="16"/>
                <w:szCs w:val="16"/>
                <w:lang w:val="de-DE"/>
              </w:rPr>
              <w:t>NL  QZ</w:t>
            </w:r>
          </w:p>
        </w:tc>
      </w:tr>
      <w:tr w:rsidR="003F7BE8" w:rsidRPr="000C758D" w14:paraId="79F398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AA1C12" w14:textId="77777777" w:rsidR="003F7BE8" w:rsidRPr="000C758D" w:rsidRDefault="003F7BE8" w:rsidP="003F7BE8">
            <w:pPr>
              <w:jc w:val="left"/>
              <w:rPr>
                <w:sz w:val="16"/>
                <w:szCs w:val="16"/>
              </w:rPr>
            </w:pPr>
            <w:r w:rsidRPr="000C758D">
              <w:rPr>
                <w:bCs/>
                <w:sz w:val="16"/>
                <w:szCs w:val="16"/>
              </w:rPr>
              <w:t>RHIPS_LIN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03E39C" w14:textId="77777777" w:rsidR="003F7BE8" w:rsidRPr="000C758D" w:rsidRDefault="003F7BE8" w:rsidP="003F7BE8">
            <w:pPr>
              <w:ind w:left="82" w:hanging="82"/>
              <w:jc w:val="left"/>
              <w:rPr>
                <w:sz w:val="16"/>
                <w:szCs w:val="16"/>
              </w:rPr>
            </w:pPr>
            <w:r w:rsidRPr="000C758D">
              <w:rPr>
                <w:sz w:val="16"/>
                <w:szCs w:val="16"/>
              </w:rPr>
              <w:t>Rhipsalis lindbergiana K. Schum.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3FC84B" w14:textId="164CF079" w:rsidR="003F7BE8" w:rsidRPr="000C758D" w:rsidRDefault="003F7BE8" w:rsidP="003F7BE8">
            <w:pPr>
              <w:jc w:val="left"/>
              <w:rPr>
                <w:sz w:val="16"/>
                <w:szCs w:val="16"/>
              </w:rPr>
            </w:pPr>
            <w:r w:rsidRPr="00B662C3">
              <w:rPr>
                <w:sz w:val="16"/>
                <w:szCs w:val="16"/>
                <w:lang w:val="de-DE"/>
              </w:rPr>
              <w:t>NL  QZ</w:t>
            </w:r>
          </w:p>
        </w:tc>
      </w:tr>
      <w:tr w:rsidR="003F7BE8" w:rsidRPr="000C758D" w14:paraId="006F5CB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3F627E" w14:textId="77777777" w:rsidR="003F7BE8" w:rsidRPr="000C758D" w:rsidRDefault="003F7BE8" w:rsidP="003F7BE8">
            <w:pPr>
              <w:jc w:val="left"/>
              <w:rPr>
                <w:sz w:val="16"/>
                <w:szCs w:val="16"/>
              </w:rPr>
            </w:pPr>
            <w:r w:rsidRPr="000C758D">
              <w:rPr>
                <w:bCs/>
                <w:sz w:val="16"/>
                <w:szCs w:val="16"/>
              </w:rPr>
              <w:t>RHIPS_TER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B248E0" w14:textId="77777777" w:rsidR="003F7BE8" w:rsidRPr="000C758D" w:rsidRDefault="003F7BE8" w:rsidP="003F7BE8">
            <w:pPr>
              <w:ind w:left="82" w:hanging="82"/>
              <w:jc w:val="left"/>
              <w:rPr>
                <w:sz w:val="16"/>
                <w:szCs w:val="16"/>
              </w:rPr>
            </w:pPr>
            <w:r w:rsidRPr="000C758D">
              <w:rPr>
                <w:sz w:val="16"/>
                <w:szCs w:val="16"/>
              </w:rPr>
              <w:t>Rhipsalis teres (Vell.) Steud.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A28FB2" w14:textId="20B1FC98" w:rsidR="003F7BE8" w:rsidRPr="000C758D" w:rsidRDefault="003F7BE8" w:rsidP="003F7BE8">
            <w:pPr>
              <w:jc w:val="left"/>
              <w:rPr>
                <w:sz w:val="16"/>
                <w:szCs w:val="16"/>
              </w:rPr>
            </w:pPr>
            <w:r w:rsidRPr="00B662C3">
              <w:rPr>
                <w:sz w:val="16"/>
                <w:szCs w:val="16"/>
                <w:lang w:val="de-DE"/>
              </w:rPr>
              <w:t>NL  QZ</w:t>
            </w:r>
          </w:p>
        </w:tc>
      </w:tr>
      <w:tr w:rsidR="003F7BE8" w:rsidRPr="000C758D" w14:paraId="6E4E26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454D32" w14:textId="77777777" w:rsidR="003F7BE8" w:rsidRPr="000C758D" w:rsidRDefault="003F7BE8" w:rsidP="003F7BE8">
            <w:pPr>
              <w:jc w:val="left"/>
              <w:rPr>
                <w:sz w:val="16"/>
                <w:szCs w:val="16"/>
              </w:rPr>
            </w:pPr>
            <w:r w:rsidRPr="000C758D">
              <w:rPr>
                <w:bCs/>
                <w:sz w:val="16"/>
                <w:szCs w:val="16"/>
              </w:rPr>
              <w:t>RHODA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AF5A25" w14:textId="77777777" w:rsidR="003F7BE8" w:rsidRPr="00486B2C" w:rsidRDefault="003F7BE8" w:rsidP="003F7BE8">
            <w:pPr>
              <w:ind w:left="82" w:hanging="82"/>
              <w:jc w:val="left"/>
              <w:rPr>
                <w:sz w:val="16"/>
                <w:szCs w:val="16"/>
                <w:lang w:val="de-DE"/>
              </w:rPr>
            </w:pPr>
            <w:r w:rsidRPr="00486B2C">
              <w:rPr>
                <w:sz w:val="16"/>
                <w:szCs w:val="16"/>
                <w:lang w:val="de-DE"/>
              </w:rPr>
              <w:t>Rhodanthe Lindl.</w:t>
            </w:r>
            <w:r w:rsidRPr="00486B2C">
              <w:rPr>
                <w:sz w:val="16"/>
                <w:szCs w:val="16"/>
                <w:lang w:val="de-DE"/>
              </w:rPr>
              <w:br/>
              <w:t>Helipterum DC. (Acroclinium)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2220B9" w14:textId="67341441" w:rsidR="003F7BE8" w:rsidRPr="000C758D" w:rsidRDefault="003F7BE8" w:rsidP="003F7BE8">
            <w:pPr>
              <w:jc w:val="left"/>
              <w:rPr>
                <w:sz w:val="16"/>
                <w:szCs w:val="16"/>
              </w:rPr>
            </w:pPr>
            <w:r w:rsidRPr="00B662C3">
              <w:rPr>
                <w:sz w:val="16"/>
                <w:szCs w:val="16"/>
              </w:rPr>
              <w:t>JP  NZ</w:t>
            </w:r>
          </w:p>
        </w:tc>
      </w:tr>
      <w:tr w:rsidR="003F7BE8" w:rsidRPr="000C758D" w14:paraId="478FBA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291AA1" w14:textId="77777777" w:rsidR="003F7BE8" w:rsidRPr="000C758D" w:rsidRDefault="003F7BE8" w:rsidP="003F7BE8">
            <w:pPr>
              <w:jc w:val="left"/>
              <w:rPr>
                <w:sz w:val="16"/>
                <w:szCs w:val="16"/>
              </w:rPr>
            </w:pPr>
            <w:r w:rsidRPr="000C758D">
              <w:rPr>
                <w:bCs/>
                <w:sz w:val="16"/>
                <w:szCs w:val="16"/>
              </w:rPr>
              <w:t>RHODD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EF69A2" w14:textId="77777777" w:rsidR="003F7BE8" w:rsidRPr="000C758D" w:rsidRDefault="003F7BE8" w:rsidP="003F7BE8">
            <w:pPr>
              <w:ind w:left="82" w:hanging="82"/>
              <w:jc w:val="left"/>
              <w:rPr>
                <w:sz w:val="16"/>
                <w:szCs w:val="16"/>
              </w:rPr>
            </w:pPr>
            <w:r w:rsidRPr="000C758D">
              <w:rPr>
                <w:sz w:val="16"/>
                <w:szCs w:val="16"/>
              </w:rPr>
              <w:t>Rhododendron L.</w:t>
            </w:r>
            <w:r w:rsidRPr="000C758D">
              <w:rPr>
                <w:sz w:val="16"/>
                <w:szCs w:val="16"/>
              </w:rPr>
              <w:br/>
              <w:t>Azalea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B428D9" w14:textId="53F9F4ED" w:rsidR="003F7BE8" w:rsidRPr="000C758D" w:rsidRDefault="003F7BE8" w:rsidP="003F7BE8">
            <w:pPr>
              <w:jc w:val="left"/>
              <w:rPr>
                <w:sz w:val="16"/>
                <w:szCs w:val="16"/>
              </w:rPr>
            </w:pPr>
            <w:r w:rsidRPr="00B662C3">
              <w:rPr>
                <w:sz w:val="16"/>
                <w:szCs w:val="16"/>
              </w:rPr>
              <w:t>CA  DE  FR  GB  JP  KR  NZ  PL  QZ  ZA</w:t>
            </w:r>
          </w:p>
        </w:tc>
      </w:tr>
      <w:tr w:rsidR="003F7BE8" w:rsidRPr="000C758D" w14:paraId="11F4B6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FCB1F0" w14:textId="77777777" w:rsidR="003F7BE8" w:rsidRPr="000C758D" w:rsidRDefault="003F7BE8" w:rsidP="003F7BE8">
            <w:pPr>
              <w:jc w:val="left"/>
              <w:rPr>
                <w:sz w:val="16"/>
                <w:szCs w:val="16"/>
              </w:rPr>
            </w:pPr>
            <w:r w:rsidRPr="000C758D">
              <w:rPr>
                <w:bCs/>
                <w:sz w:val="16"/>
                <w:szCs w:val="16"/>
              </w:rPr>
              <w:t>RHODD_CAT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4341FE" w14:textId="77777777" w:rsidR="003F7BE8" w:rsidRPr="000C758D" w:rsidRDefault="003F7BE8" w:rsidP="003F7BE8">
            <w:pPr>
              <w:ind w:left="82" w:hanging="82"/>
              <w:jc w:val="left"/>
              <w:rPr>
                <w:sz w:val="16"/>
                <w:szCs w:val="16"/>
              </w:rPr>
            </w:pPr>
            <w:r w:rsidRPr="000C758D">
              <w:rPr>
                <w:sz w:val="16"/>
                <w:szCs w:val="16"/>
              </w:rPr>
              <w:t>Rhododendron catawbiense Michx.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478637" w14:textId="373616D8" w:rsidR="003F7BE8" w:rsidRPr="000C758D" w:rsidRDefault="003F7BE8" w:rsidP="003F7BE8">
            <w:pPr>
              <w:jc w:val="left"/>
              <w:rPr>
                <w:sz w:val="16"/>
                <w:szCs w:val="16"/>
              </w:rPr>
            </w:pPr>
            <w:r w:rsidRPr="00B662C3">
              <w:rPr>
                <w:sz w:val="16"/>
                <w:szCs w:val="16"/>
              </w:rPr>
              <w:t>QZ</w:t>
            </w:r>
          </w:p>
        </w:tc>
      </w:tr>
      <w:tr w:rsidR="003F7BE8" w:rsidRPr="000C758D" w14:paraId="63B833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1414F4" w14:textId="77777777" w:rsidR="003F7BE8" w:rsidRPr="000C758D" w:rsidRDefault="003F7BE8" w:rsidP="003F7BE8">
            <w:pPr>
              <w:jc w:val="left"/>
              <w:rPr>
                <w:sz w:val="16"/>
                <w:szCs w:val="16"/>
              </w:rPr>
            </w:pPr>
            <w:r w:rsidRPr="000C758D">
              <w:rPr>
                <w:bCs/>
                <w:sz w:val="16"/>
                <w:szCs w:val="16"/>
              </w:rPr>
              <w:t>RHODD_DEG_YAK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74C4BC" w14:textId="77777777" w:rsidR="003F7BE8" w:rsidRPr="000C758D" w:rsidRDefault="003F7BE8" w:rsidP="003F7BE8">
            <w:pPr>
              <w:ind w:left="82" w:hanging="82"/>
              <w:jc w:val="left"/>
              <w:rPr>
                <w:sz w:val="16"/>
                <w:szCs w:val="16"/>
              </w:rPr>
            </w:pPr>
            <w:r w:rsidRPr="000C758D">
              <w:rPr>
                <w:sz w:val="16"/>
                <w:szCs w:val="16"/>
              </w:rPr>
              <w:t>Rhododendron degronianum Carrière subsp. yakushimanum (Nakai) H. Hara</w:t>
            </w:r>
            <w:r w:rsidRPr="000C758D">
              <w:rPr>
                <w:sz w:val="16"/>
                <w:szCs w:val="16"/>
              </w:rPr>
              <w:br/>
              <w:t>Rhododendron yakushimanum Nakai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AC2FF2" w14:textId="311721C7" w:rsidR="003F7BE8" w:rsidRPr="000C758D" w:rsidRDefault="003F7BE8" w:rsidP="003F7BE8">
            <w:pPr>
              <w:jc w:val="left"/>
              <w:rPr>
                <w:sz w:val="16"/>
                <w:szCs w:val="16"/>
              </w:rPr>
            </w:pPr>
            <w:r w:rsidRPr="00B662C3">
              <w:rPr>
                <w:sz w:val="16"/>
                <w:szCs w:val="16"/>
              </w:rPr>
              <w:t>DE  QZ</w:t>
            </w:r>
          </w:p>
        </w:tc>
      </w:tr>
      <w:tr w:rsidR="003F7BE8" w:rsidRPr="000C758D" w14:paraId="52F5F0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AEC83A" w14:textId="77777777" w:rsidR="003F7BE8" w:rsidRPr="000C758D" w:rsidRDefault="003F7BE8" w:rsidP="003F7BE8">
            <w:pPr>
              <w:jc w:val="left"/>
              <w:rPr>
                <w:sz w:val="16"/>
                <w:szCs w:val="16"/>
              </w:rPr>
            </w:pPr>
            <w:r w:rsidRPr="000C758D">
              <w:rPr>
                <w:bCs/>
                <w:sz w:val="16"/>
                <w:szCs w:val="16"/>
              </w:rPr>
              <w:t>RHODD_MAC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441AB5" w14:textId="77777777" w:rsidR="003F7BE8" w:rsidRPr="000C758D" w:rsidRDefault="003F7BE8" w:rsidP="003F7BE8">
            <w:pPr>
              <w:ind w:left="82" w:hanging="82"/>
              <w:jc w:val="left"/>
              <w:rPr>
                <w:sz w:val="16"/>
                <w:szCs w:val="16"/>
              </w:rPr>
            </w:pPr>
            <w:r w:rsidRPr="000C758D">
              <w:rPr>
                <w:sz w:val="16"/>
                <w:szCs w:val="16"/>
              </w:rPr>
              <w:t>Rhododendron macrosepalum Maxim.</w:t>
            </w:r>
            <w:r w:rsidRPr="000C758D">
              <w:rPr>
                <w:sz w:val="16"/>
                <w:szCs w:val="16"/>
              </w:rPr>
              <w:br/>
              <w:t>Rhododendron linearifolia (Siebold &amp; Zucc.)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C17016" w14:textId="5F77A9CE" w:rsidR="003F7BE8" w:rsidRPr="000C758D" w:rsidRDefault="003F7BE8" w:rsidP="003F7BE8">
            <w:pPr>
              <w:jc w:val="left"/>
              <w:rPr>
                <w:sz w:val="16"/>
                <w:szCs w:val="16"/>
              </w:rPr>
            </w:pPr>
            <w:r w:rsidRPr="00B662C3">
              <w:rPr>
                <w:sz w:val="16"/>
                <w:szCs w:val="16"/>
              </w:rPr>
              <w:t>DE  QZ</w:t>
            </w:r>
          </w:p>
        </w:tc>
      </w:tr>
      <w:tr w:rsidR="003F7BE8" w:rsidRPr="000C758D" w14:paraId="7E507F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0A10CF" w14:textId="77777777" w:rsidR="003F7BE8" w:rsidRPr="000C758D" w:rsidRDefault="003F7BE8" w:rsidP="003F7BE8">
            <w:pPr>
              <w:jc w:val="left"/>
              <w:rPr>
                <w:sz w:val="16"/>
                <w:szCs w:val="16"/>
              </w:rPr>
            </w:pPr>
            <w:r w:rsidRPr="000C758D">
              <w:rPr>
                <w:bCs/>
                <w:sz w:val="16"/>
                <w:szCs w:val="16"/>
              </w:rPr>
              <w:t>RHODD_MOL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33A17A" w14:textId="77777777" w:rsidR="003F7BE8" w:rsidRPr="000C758D" w:rsidRDefault="003F7BE8" w:rsidP="003F7BE8">
            <w:pPr>
              <w:ind w:left="82" w:hanging="82"/>
              <w:jc w:val="left"/>
              <w:rPr>
                <w:sz w:val="16"/>
                <w:szCs w:val="16"/>
              </w:rPr>
            </w:pPr>
            <w:r w:rsidRPr="000C758D">
              <w:rPr>
                <w:sz w:val="16"/>
                <w:szCs w:val="16"/>
              </w:rPr>
              <w:t>Rhododendron molle (Blume)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C69BB7" w14:textId="0CBA2DDD" w:rsidR="003F7BE8" w:rsidRPr="000C758D" w:rsidRDefault="003F7BE8" w:rsidP="003F7BE8">
            <w:pPr>
              <w:jc w:val="left"/>
              <w:rPr>
                <w:sz w:val="16"/>
                <w:szCs w:val="16"/>
              </w:rPr>
            </w:pPr>
            <w:r w:rsidRPr="00B662C3">
              <w:rPr>
                <w:sz w:val="16"/>
                <w:szCs w:val="16"/>
              </w:rPr>
              <w:t>DE</w:t>
            </w:r>
            <w:r w:rsidRPr="00B662C3">
              <w:rPr>
                <w:sz w:val="16"/>
                <w:szCs w:val="16"/>
                <w:vertAlign w:val="superscript"/>
              </w:rPr>
              <w:t>{15}</w:t>
            </w:r>
            <w:r w:rsidRPr="00B662C3">
              <w:rPr>
                <w:sz w:val="16"/>
                <w:szCs w:val="16"/>
              </w:rPr>
              <w:t xml:space="preserve">  DE</w:t>
            </w:r>
            <w:r w:rsidRPr="00B662C3">
              <w:rPr>
                <w:sz w:val="16"/>
                <w:szCs w:val="16"/>
                <w:vertAlign w:val="superscript"/>
              </w:rPr>
              <w:t>{33}</w:t>
            </w:r>
            <w:r w:rsidRPr="00B662C3">
              <w:rPr>
                <w:sz w:val="16"/>
                <w:szCs w:val="16"/>
              </w:rPr>
              <w:t xml:space="preserve">  QZ</w:t>
            </w:r>
            <w:r w:rsidRPr="00B662C3">
              <w:rPr>
                <w:sz w:val="16"/>
                <w:szCs w:val="16"/>
                <w:vertAlign w:val="superscript"/>
              </w:rPr>
              <w:t>{15}</w:t>
            </w:r>
            <w:r w:rsidRPr="00B662C3">
              <w:rPr>
                <w:sz w:val="16"/>
                <w:szCs w:val="16"/>
              </w:rPr>
              <w:t xml:space="preserve">  QZ</w:t>
            </w:r>
            <w:r w:rsidRPr="00B662C3">
              <w:rPr>
                <w:sz w:val="16"/>
                <w:szCs w:val="16"/>
                <w:vertAlign w:val="superscript"/>
              </w:rPr>
              <w:t>{33}</w:t>
            </w:r>
          </w:p>
        </w:tc>
      </w:tr>
      <w:tr w:rsidR="003F7BE8" w:rsidRPr="000C758D" w14:paraId="14E6AE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38C218" w14:textId="77777777" w:rsidR="003F7BE8" w:rsidRPr="000C758D" w:rsidRDefault="003F7BE8" w:rsidP="003F7BE8">
            <w:pPr>
              <w:jc w:val="left"/>
              <w:rPr>
                <w:sz w:val="16"/>
                <w:szCs w:val="16"/>
              </w:rPr>
            </w:pPr>
            <w:r w:rsidRPr="000C758D">
              <w:rPr>
                <w:bCs/>
                <w:sz w:val="16"/>
                <w:szCs w:val="16"/>
              </w:rPr>
              <w:t>RHODD_OBT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7AF626" w14:textId="77777777" w:rsidR="003F7BE8" w:rsidRPr="000C758D" w:rsidRDefault="003F7BE8" w:rsidP="003F7BE8">
            <w:pPr>
              <w:ind w:left="82" w:hanging="82"/>
              <w:jc w:val="left"/>
              <w:rPr>
                <w:sz w:val="16"/>
                <w:szCs w:val="16"/>
              </w:rPr>
            </w:pPr>
            <w:r w:rsidRPr="000C758D">
              <w:rPr>
                <w:sz w:val="16"/>
                <w:szCs w:val="16"/>
              </w:rPr>
              <w:t>Rhododendron obtusum (Lindl.) Planch.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41EB24" w14:textId="5D7E2B95" w:rsidR="003F7BE8" w:rsidRPr="000C758D" w:rsidRDefault="003F7BE8" w:rsidP="003F7BE8">
            <w:pPr>
              <w:jc w:val="left"/>
              <w:rPr>
                <w:sz w:val="16"/>
                <w:szCs w:val="16"/>
              </w:rPr>
            </w:pPr>
            <w:r w:rsidRPr="00B662C3">
              <w:rPr>
                <w:sz w:val="16"/>
                <w:szCs w:val="16"/>
              </w:rPr>
              <w:t>DE</w:t>
            </w:r>
            <w:r w:rsidRPr="00B662C3">
              <w:rPr>
                <w:sz w:val="16"/>
                <w:szCs w:val="16"/>
                <w:vertAlign w:val="superscript"/>
              </w:rPr>
              <w:t>{15}</w:t>
            </w:r>
            <w:r w:rsidRPr="00B662C3">
              <w:rPr>
                <w:sz w:val="16"/>
                <w:szCs w:val="16"/>
              </w:rPr>
              <w:t xml:space="preserve">  DE</w:t>
            </w:r>
            <w:r w:rsidRPr="00B662C3">
              <w:rPr>
                <w:sz w:val="16"/>
                <w:szCs w:val="16"/>
                <w:vertAlign w:val="superscript"/>
              </w:rPr>
              <w:t>{33}</w:t>
            </w:r>
            <w:r w:rsidRPr="00B662C3">
              <w:rPr>
                <w:sz w:val="16"/>
                <w:szCs w:val="16"/>
              </w:rPr>
              <w:t xml:space="preserve">  QZ</w:t>
            </w:r>
            <w:r w:rsidRPr="00B662C3">
              <w:rPr>
                <w:sz w:val="16"/>
                <w:szCs w:val="16"/>
                <w:vertAlign w:val="superscript"/>
              </w:rPr>
              <w:t>{33}</w:t>
            </w:r>
            <w:r w:rsidRPr="00B662C3">
              <w:rPr>
                <w:sz w:val="16"/>
                <w:szCs w:val="16"/>
              </w:rPr>
              <w:t xml:space="preserve">  QZ</w:t>
            </w:r>
            <w:r w:rsidRPr="00B662C3">
              <w:rPr>
                <w:sz w:val="16"/>
                <w:szCs w:val="16"/>
                <w:vertAlign w:val="superscript"/>
              </w:rPr>
              <w:t>{15}</w:t>
            </w:r>
          </w:p>
        </w:tc>
      </w:tr>
      <w:tr w:rsidR="003F7BE8" w:rsidRPr="000C758D" w14:paraId="4CB809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AF1663" w14:textId="77777777" w:rsidR="003F7BE8" w:rsidRPr="000C758D" w:rsidRDefault="003F7BE8" w:rsidP="003F7BE8">
            <w:pPr>
              <w:jc w:val="left"/>
              <w:rPr>
                <w:sz w:val="16"/>
                <w:szCs w:val="16"/>
              </w:rPr>
            </w:pPr>
            <w:r w:rsidRPr="000C758D">
              <w:rPr>
                <w:bCs/>
                <w:sz w:val="16"/>
                <w:szCs w:val="16"/>
              </w:rPr>
              <w:t>RHODD_SIM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FAB7A0" w14:textId="77777777" w:rsidR="003F7BE8" w:rsidRPr="000C758D" w:rsidRDefault="003F7BE8" w:rsidP="003F7BE8">
            <w:pPr>
              <w:ind w:left="82" w:hanging="82"/>
              <w:jc w:val="left"/>
              <w:rPr>
                <w:sz w:val="16"/>
                <w:szCs w:val="16"/>
              </w:rPr>
            </w:pPr>
            <w:r w:rsidRPr="000C758D">
              <w:rPr>
                <w:sz w:val="16"/>
                <w:szCs w:val="16"/>
              </w:rPr>
              <w:t>Rhododendron simsii Planch.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6318B7" w14:textId="4C5AEB17" w:rsidR="003F7BE8" w:rsidRPr="000C758D" w:rsidRDefault="003F7BE8" w:rsidP="003F7BE8">
            <w:pPr>
              <w:jc w:val="left"/>
              <w:rPr>
                <w:sz w:val="16"/>
                <w:szCs w:val="16"/>
              </w:rPr>
            </w:pPr>
            <w:r w:rsidRPr="00B662C3">
              <w:rPr>
                <w:sz w:val="16"/>
                <w:szCs w:val="16"/>
              </w:rPr>
              <w:t>CA  DE  QZ</w:t>
            </w:r>
          </w:p>
        </w:tc>
      </w:tr>
      <w:tr w:rsidR="003F7BE8" w:rsidRPr="000C758D" w14:paraId="20F63B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3F6EF8" w14:textId="77777777" w:rsidR="003F7BE8" w:rsidRPr="000C758D" w:rsidRDefault="003F7BE8" w:rsidP="003F7BE8">
            <w:pPr>
              <w:jc w:val="left"/>
              <w:rPr>
                <w:sz w:val="16"/>
                <w:szCs w:val="16"/>
              </w:rPr>
            </w:pPr>
            <w:r w:rsidRPr="000C758D">
              <w:rPr>
                <w:bCs/>
                <w:sz w:val="16"/>
                <w:szCs w:val="16"/>
              </w:rPr>
              <w:t>RHODH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90EB9F" w14:textId="77777777" w:rsidR="003F7BE8" w:rsidRPr="000C758D" w:rsidRDefault="003F7BE8" w:rsidP="003F7BE8">
            <w:pPr>
              <w:ind w:left="82" w:hanging="82"/>
              <w:jc w:val="left"/>
              <w:rPr>
                <w:sz w:val="16"/>
                <w:szCs w:val="16"/>
              </w:rPr>
            </w:pPr>
            <w:r w:rsidRPr="000C758D">
              <w:rPr>
                <w:sz w:val="16"/>
                <w:szCs w:val="16"/>
              </w:rPr>
              <w:t>Rhodohypoxis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AC1032" w14:textId="56F9A3C7" w:rsidR="003F7BE8" w:rsidRPr="000C758D" w:rsidRDefault="003F7BE8" w:rsidP="003F7BE8">
            <w:pPr>
              <w:jc w:val="left"/>
              <w:rPr>
                <w:sz w:val="16"/>
                <w:szCs w:val="16"/>
              </w:rPr>
            </w:pPr>
            <w:r w:rsidRPr="00B662C3">
              <w:rPr>
                <w:sz w:val="16"/>
                <w:szCs w:val="16"/>
              </w:rPr>
              <w:t>GB  NL  QZ  ZA</w:t>
            </w:r>
          </w:p>
        </w:tc>
      </w:tr>
      <w:tr w:rsidR="003F7BE8" w:rsidRPr="000C758D" w14:paraId="60BD43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51FE8B" w14:textId="77777777" w:rsidR="003F7BE8" w:rsidRPr="000C758D" w:rsidRDefault="003F7BE8" w:rsidP="003F7BE8">
            <w:pPr>
              <w:jc w:val="left"/>
              <w:rPr>
                <w:sz w:val="16"/>
                <w:szCs w:val="16"/>
              </w:rPr>
            </w:pPr>
            <w:r w:rsidRPr="000C758D">
              <w:rPr>
                <w:bCs/>
                <w:sz w:val="16"/>
                <w:szCs w:val="16"/>
              </w:rPr>
              <w:t>RHODH_BAU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9ED457" w14:textId="77777777" w:rsidR="003F7BE8" w:rsidRPr="000C758D" w:rsidRDefault="003F7BE8" w:rsidP="003F7BE8">
            <w:pPr>
              <w:ind w:left="82" w:hanging="82"/>
              <w:jc w:val="left"/>
              <w:rPr>
                <w:sz w:val="16"/>
                <w:szCs w:val="16"/>
              </w:rPr>
            </w:pPr>
            <w:r w:rsidRPr="000C758D">
              <w:rPr>
                <w:sz w:val="16"/>
                <w:szCs w:val="16"/>
              </w:rPr>
              <w:t>Rhodohypoxis baurii (Baker) Nel</w:t>
            </w:r>
            <w:r w:rsidRPr="000C758D">
              <w:rPr>
                <w:sz w:val="16"/>
                <w:szCs w:val="16"/>
              </w:rPr>
              <w:br/>
              <w:t>Rhodohypoxis baurii (Bak.) Nel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44F023" w14:textId="420CDBA4" w:rsidR="003F7BE8" w:rsidRPr="000C758D" w:rsidRDefault="003F7BE8" w:rsidP="003F7BE8">
            <w:pPr>
              <w:jc w:val="left"/>
              <w:rPr>
                <w:sz w:val="16"/>
                <w:szCs w:val="16"/>
              </w:rPr>
            </w:pPr>
            <w:r w:rsidRPr="00B662C3">
              <w:rPr>
                <w:sz w:val="16"/>
                <w:szCs w:val="16"/>
              </w:rPr>
              <w:t>JP</w:t>
            </w:r>
          </w:p>
        </w:tc>
      </w:tr>
      <w:tr w:rsidR="003F7BE8" w:rsidRPr="000C758D" w14:paraId="07F042C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C36AB3" w14:textId="77777777" w:rsidR="003F7BE8" w:rsidRPr="000C758D" w:rsidRDefault="003F7BE8" w:rsidP="003F7BE8">
            <w:pPr>
              <w:jc w:val="left"/>
              <w:rPr>
                <w:sz w:val="16"/>
                <w:szCs w:val="16"/>
              </w:rPr>
            </w:pPr>
            <w:r w:rsidRPr="000C758D">
              <w:rPr>
                <w:bCs/>
                <w:sz w:val="16"/>
                <w:szCs w:val="16"/>
              </w:rPr>
              <w:t>RHODM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E12858" w14:textId="77777777" w:rsidR="003F7BE8" w:rsidRPr="000C758D" w:rsidRDefault="003F7BE8" w:rsidP="003F7BE8">
            <w:pPr>
              <w:ind w:left="82" w:hanging="82"/>
              <w:jc w:val="left"/>
              <w:rPr>
                <w:sz w:val="16"/>
                <w:szCs w:val="16"/>
              </w:rPr>
            </w:pPr>
            <w:r w:rsidRPr="000C758D">
              <w:rPr>
                <w:sz w:val="16"/>
                <w:szCs w:val="16"/>
              </w:rPr>
              <w:t>Rhodanthemum (Vogt) B. H. Wilcox et 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D5B793" w14:textId="0252EDF6" w:rsidR="003F7BE8" w:rsidRPr="000C758D" w:rsidRDefault="003F7BE8" w:rsidP="003F7BE8">
            <w:pPr>
              <w:jc w:val="left"/>
              <w:rPr>
                <w:sz w:val="16"/>
                <w:szCs w:val="16"/>
              </w:rPr>
            </w:pPr>
            <w:r w:rsidRPr="00B662C3">
              <w:rPr>
                <w:sz w:val="16"/>
                <w:szCs w:val="16"/>
              </w:rPr>
              <w:t>GB  JP  NL  QZ</w:t>
            </w:r>
          </w:p>
        </w:tc>
      </w:tr>
      <w:tr w:rsidR="003F7BE8" w:rsidRPr="000C758D" w14:paraId="79CE85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3E342B" w14:textId="77777777" w:rsidR="003F7BE8" w:rsidRPr="000C758D" w:rsidRDefault="003F7BE8" w:rsidP="003F7BE8">
            <w:pPr>
              <w:jc w:val="left"/>
              <w:rPr>
                <w:sz w:val="16"/>
                <w:szCs w:val="16"/>
              </w:rPr>
            </w:pPr>
            <w:r w:rsidRPr="000C758D">
              <w:rPr>
                <w:bCs/>
                <w:sz w:val="16"/>
                <w:szCs w:val="16"/>
              </w:rPr>
              <w:t>RHODM_HOS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641CBB" w14:textId="77777777" w:rsidR="003F7BE8" w:rsidRPr="00486B2C" w:rsidRDefault="003F7BE8" w:rsidP="003F7BE8">
            <w:pPr>
              <w:ind w:left="82" w:hanging="82"/>
              <w:jc w:val="left"/>
              <w:rPr>
                <w:sz w:val="16"/>
                <w:szCs w:val="16"/>
                <w:lang w:val="fr-FR"/>
              </w:rPr>
            </w:pPr>
            <w:r w:rsidRPr="00486B2C">
              <w:rPr>
                <w:sz w:val="16"/>
                <w:szCs w:val="16"/>
                <w:lang w:val="fr-FR"/>
              </w:rPr>
              <w:t>Rhodanthemum hosmariense (Ball) B. H. Wilcox et al.</w:t>
            </w:r>
            <w:r w:rsidRPr="00486B2C">
              <w:rPr>
                <w:sz w:val="16"/>
                <w:szCs w:val="16"/>
                <w:lang w:val="fr-FR"/>
              </w:rPr>
              <w:br/>
              <w:t>Leucanthemum hosmariense (Ball) Font Quer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AEF3DF" w14:textId="427F9F81" w:rsidR="003F7BE8" w:rsidRPr="000C758D" w:rsidRDefault="003F7BE8" w:rsidP="003F7BE8">
            <w:pPr>
              <w:jc w:val="left"/>
              <w:rPr>
                <w:sz w:val="16"/>
                <w:szCs w:val="16"/>
              </w:rPr>
            </w:pPr>
            <w:r w:rsidRPr="00B662C3">
              <w:rPr>
                <w:sz w:val="16"/>
                <w:szCs w:val="16"/>
              </w:rPr>
              <w:t>FR  GB  QZ</w:t>
            </w:r>
          </w:p>
        </w:tc>
      </w:tr>
      <w:tr w:rsidR="003F7BE8" w:rsidRPr="000C758D" w14:paraId="4EC2CEF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F20638" w14:textId="77777777" w:rsidR="003F7BE8" w:rsidRPr="000C758D" w:rsidRDefault="003F7BE8" w:rsidP="003F7BE8">
            <w:pPr>
              <w:jc w:val="left"/>
              <w:rPr>
                <w:sz w:val="16"/>
                <w:szCs w:val="16"/>
              </w:rPr>
            </w:pPr>
            <w:r w:rsidRPr="000C758D">
              <w:rPr>
                <w:bCs/>
                <w:sz w:val="16"/>
                <w:szCs w:val="16"/>
              </w:rPr>
              <w:t>RHODX_HYB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E535F0" w14:textId="77777777" w:rsidR="003F7BE8" w:rsidRPr="000C758D" w:rsidRDefault="003F7BE8" w:rsidP="003F7BE8">
            <w:pPr>
              <w:ind w:left="82" w:hanging="82"/>
              <w:jc w:val="left"/>
              <w:rPr>
                <w:sz w:val="16"/>
                <w:szCs w:val="16"/>
              </w:rPr>
            </w:pPr>
            <w:r w:rsidRPr="000C758D">
              <w:rPr>
                <w:sz w:val="16"/>
                <w:szCs w:val="16"/>
              </w:rPr>
              <w:t>×Rhodoxis hybrida B. Mathew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52F662" w14:textId="3516E6FE" w:rsidR="003F7BE8" w:rsidRPr="000C758D" w:rsidRDefault="003F7BE8" w:rsidP="003F7BE8">
            <w:pPr>
              <w:jc w:val="left"/>
              <w:rPr>
                <w:sz w:val="16"/>
                <w:szCs w:val="16"/>
              </w:rPr>
            </w:pPr>
            <w:r w:rsidRPr="00B662C3">
              <w:rPr>
                <w:sz w:val="16"/>
                <w:szCs w:val="16"/>
              </w:rPr>
              <w:t>GB  NL  QZ</w:t>
            </w:r>
          </w:p>
        </w:tc>
      </w:tr>
      <w:tr w:rsidR="003F7BE8" w:rsidRPr="000C758D" w14:paraId="1FBE9F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89B604" w14:textId="77777777" w:rsidR="003F7BE8" w:rsidRPr="000C758D" w:rsidRDefault="003F7BE8" w:rsidP="003F7BE8">
            <w:pPr>
              <w:jc w:val="left"/>
              <w:rPr>
                <w:sz w:val="16"/>
                <w:szCs w:val="16"/>
              </w:rPr>
            </w:pPr>
            <w:r w:rsidRPr="000C758D">
              <w:rPr>
                <w:bCs/>
                <w:sz w:val="16"/>
                <w:szCs w:val="16"/>
              </w:rPr>
              <w:t>RHUSS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186F5A" w14:textId="77777777" w:rsidR="003F7BE8" w:rsidRPr="000C758D" w:rsidRDefault="003F7BE8" w:rsidP="003F7BE8">
            <w:pPr>
              <w:ind w:left="82" w:hanging="82"/>
              <w:jc w:val="left"/>
              <w:rPr>
                <w:sz w:val="16"/>
                <w:szCs w:val="16"/>
              </w:rPr>
            </w:pPr>
            <w:r w:rsidRPr="000C758D">
              <w:rPr>
                <w:sz w:val="16"/>
                <w:szCs w:val="16"/>
              </w:rPr>
              <w:t>Rhus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749680" w14:textId="4AA8618F" w:rsidR="003F7BE8" w:rsidRPr="000C758D" w:rsidRDefault="003F7BE8" w:rsidP="003F7BE8">
            <w:pPr>
              <w:jc w:val="left"/>
              <w:rPr>
                <w:sz w:val="16"/>
                <w:szCs w:val="16"/>
              </w:rPr>
            </w:pPr>
            <w:r w:rsidRPr="00B662C3">
              <w:rPr>
                <w:sz w:val="16"/>
                <w:szCs w:val="16"/>
              </w:rPr>
              <w:t>GB</w:t>
            </w:r>
          </w:p>
        </w:tc>
      </w:tr>
      <w:tr w:rsidR="003F7BE8" w:rsidRPr="000C758D" w14:paraId="708AE25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F1BE36" w14:textId="77777777" w:rsidR="003F7BE8" w:rsidRPr="000C758D" w:rsidRDefault="003F7BE8" w:rsidP="003F7BE8">
            <w:pPr>
              <w:jc w:val="left"/>
              <w:rPr>
                <w:sz w:val="16"/>
                <w:szCs w:val="16"/>
              </w:rPr>
            </w:pPr>
            <w:r w:rsidRPr="000C758D">
              <w:rPr>
                <w:bCs/>
                <w:sz w:val="16"/>
                <w:szCs w:val="16"/>
              </w:rPr>
              <w:t>RHUSS_GLA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1AFFC6" w14:textId="77777777" w:rsidR="003F7BE8" w:rsidRPr="000C758D" w:rsidRDefault="003F7BE8" w:rsidP="003F7BE8">
            <w:pPr>
              <w:ind w:left="82" w:hanging="82"/>
              <w:jc w:val="left"/>
              <w:rPr>
                <w:sz w:val="16"/>
                <w:szCs w:val="16"/>
              </w:rPr>
            </w:pPr>
            <w:r w:rsidRPr="000C758D">
              <w:rPr>
                <w:sz w:val="16"/>
                <w:szCs w:val="16"/>
              </w:rPr>
              <w:t>Rhus glabra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D326F8" w14:textId="38B38923" w:rsidR="003F7BE8" w:rsidRPr="000C758D" w:rsidRDefault="003F7BE8" w:rsidP="003F7BE8">
            <w:pPr>
              <w:jc w:val="left"/>
              <w:rPr>
                <w:sz w:val="16"/>
                <w:szCs w:val="16"/>
              </w:rPr>
            </w:pPr>
            <w:r w:rsidRPr="00B662C3">
              <w:rPr>
                <w:sz w:val="16"/>
                <w:szCs w:val="16"/>
              </w:rPr>
              <w:t>GB</w:t>
            </w:r>
          </w:p>
        </w:tc>
      </w:tr>
      <w:tr w:rsidR="003F7BE8" w:rsidRPr="000C758D" w14:paraId="135F838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1A132D" w14:textId="77777777" w:rsidR="003F7BE8" w:rsidRPr="000C758D" w:rsidRDefault="003F7BE8" w:rsidP="003F7BE8">
            <w:pPr>
              <w:jc w:val="left"/>
              <w:rPr>
                <w:sz w:val="16"/>
                <w:szCs w:val="16"/>
              </w:rPr>
            </w:pPr>
            <w:r w:rsidRPr="000C758D">
              <w:rPr>
                <w:bCs/>
                <w:sz w:val="16"/>
                <w:szCs w:val="16"/>
              </w:rPr>
              <w:t>RHUSS_PUL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5E6AA8" w14:textId="77777777" w:rsidR="003F7BE8" w:rsidRPr="000C758D" w:rsidRDefault="003F7BE8" w:rsidP="003F7BE8">
            <w:pPr>
              <w:ind w:left="82" w:hanging="82"/>
              <w:jc w:val="left"/>
              <w:rPr>
                <w:sz w:val="16"/>
                <w:szCs w:val="16"/>
              </w:rPr>
            </w:pPr>
            <w:r w:rsidRPr="000C758D">
              <w:rPr>
                <w:sz w:val="16"/>
                <w:szCs w:val="16"/>
              </w:rPr>
              <w:t>Rhus ×pulvinata Greene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2E898C" w14:textId="5AA0C38D" w:rsidR="003F7BE8" w:rsidRPr="000C758D" w:rsidRDefault="003F7BE8" w:rsidP="003F7BE8">
            <w:pPr>
              <w:jc w:val="left"/>
              <w:rPr>
                <w:sz w:val="16"/>
                <w:szCs w:val="16"/>
              </w:rPr>
            </w:pPr>
            <w:r w:rsidRPr="00B662C3">
              <w:rPr>
                <w:sz w:val="16"/>
                <w:szCs w:val="16"/>
              </w:rPr>
              <w:t>GB</w:t>
            </w:r>
          </w:p>
        </w:tc>
      </w:tr>
      <w:tr w:rsidR="003F7BE8" w:rsidRPr="000C758D" w14:paraId="161EC9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455FFB" w14:textId="77777777" w:rsidR="003F7BE8" w:rsidRPr="000C758D" w:rsidRDefault="003F7BE8" w:rsidP="003F7BE8">
            <w:pPr>
              <w:jc w:val="left"/>
              <w:rPr>
                <w:sz w:val="16"/>
                <w:szCs w:val="16"/>
              </w:rPr>
            </w:pPr>
            <w:r w:rsidRPr="000C758D">
              <w:rPr>
                <w:bCs/>
                <w:sz w:val="16"/>
                <w:szCs w:val="16"/>
              </w:rPr>
              <w:t>RHUSS_TYP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7FF1C8" w14:textId="77777777" w:rsidR="003F7BE8" w:rsidRPr="000C758D" w:rsidRDefault="003F7BE8" w:rsidP="003F7BE8">
            <w:pPr>
              <w:ind w:left="82" w:hanging="82"/>
              <w:jc w:val="left"/>
              <w:rPr>
                <w:sz w:val="16"/>
                <w:szCs w:val="16"/>
              </w:rPr>
            </w:pPr>
            <w:r w:rsidRPr="00486B2C">
              <w:rPr>
                <w:sz w:val="16"/>
                <w:szCs w:val="16"/>
                <w:lang w:val="en-US"/>
              </w:rPr>
              <w:t>Rhus typhina L.</w:t>
            </w:r>
            <w:r w:rsidRPr="00486B2C">
              <w:rPr>
                <w:sz w:val="16"/>
                <w:szCs w:val="16"/>
                <w:lang w:val="en-US"/>
              </w:rPr>
              <w:br/>
              <w:t xml:space="preserve">Rhus hirta (L.) </w:t>
            </w:r>
            <w:r w:rsidRPr="000C758D">
              <w:rPr>
                <w:sz w:val="16"/>
                <w:szCs w:val="16"/>
              </w:rPr>
              <w:t>Sudw.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6B5814" w14:textId="647AEF22" w:rsidR="003F7BE8" w:rsidRPr="000C758D" w:rsidRDefault="003F7BE8" w:rsidP="003F7BE8">
            <w:pPr>
              <w:jc w:val="left"/>
              <w:rPr>
                <w:sz w:val="16"/>
                <w:szCs w:val="16"/>
              </w:rPr>
            </w:pPr>
            <w:r w:rsidRPr="00B662C3">
              <w:rPr>
                <w:sz w:val="16"/>
                <w:szCs w:val="16"/>
              </w:rPr>
              <w:t>GB  PL  QZ</w:t>
            </w:r>
          </w:p>
        </w:tc>
      </w:tr>
      <w:tr w:rsidR="003F7BE8" w:rsidRPr="000C758D" w14:paraId="37AAC1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29576A" w14:textId="77777777" w:rsidR="003F7BE8" w:rsidRPr="000C758D" w:rsidRDefault="003F7BE8" w:rsidP="003F7BE8">
            <w:pPr>
              <w:jc w:val="left"/>
              <w:rPr>
                <w:sz w:val="16"/>
                <w:szCs w:val="16"/>
              </w:rPr>
            </w:pPr>
            <w:r w:rsidRPr="000C758D">
              <w:rPr>
                <w:bCs/>
                <w:sz w:val="16"/>
                <w:szCs w:val="16"/>
              </w:rPr>
              <w:t>RHYNC_COL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0B4D01" w14:textId="77777777" w:rsidR="003F7BE8" w:rsidRPr="000C758D" w:rsidRDefault="003F7BE8" w:rsidP="003F7BE8">
            <w:pPr>
              <w:ind w:left="82" w:hanging="82"/>
              <w:jc w:val="left"/>
              <w:rPr>
                <w:sz w:val="16"/>
                <w:szCs w:val="16"/>
              </w:rPr>
            </w:pPr>
            <w:r w:rsidRPr="000C758D">
              <w:rPr>
                <w:sz w:val="16"/>
                <w:szCs w:val="16"/>
              </w:rPr>
              <w:t>Rhynchospora colorata (L.) H. Pfeiff.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9614DA" w14:textId="5B34CF4E" w:rsidR="003F7BE8" w:rsidRPr="000C758D" w:rsidRDefault="003F7BE8" w:rsidP="003F7BE8">
            <w:pPr>
              <w:jc w:val="left"/>
              <w:rPr>
                <w:sz w:val="16"/>
                <w:szCs w:val="16"/>
              </w:rPr>
            </w:pPr>
            <w:r w:rsidRPr="00B662C3">
              <w:rPr>
                <w:sz w:val="16"/>
                <w:szCs w:val="16"/>
              </w:rPr>
              <w:t>JP</w:t>
            </w:r>
          </w:p>
        </w:tc>
      </w:tr>
      <w:tr w:rsidR="003F7BE8" w:rsidRPr="000C758D" w14:paraId="4AF44A9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DB3C5C" w14:textId="77777777" w:rsidR="003F7BE8" w:rsidRPr="000C758D" w:rsidRDefault="003F7BE8" w:rsidP="003F7BE8">
            <w:pPr>
              <w:jc w:val="left"/>
              <w:rPr>
                <w:sz w:val="16"/>
                <w:szCs w:val="16"/>
              </w:rPr>
            </w:pPr>
            <w:r w:rsidRPr="000C758D">
              <w:rPr>
                <w:bCs/>
                <w:sz w:val="16"/>
                <w:szCs w:val="16"/>
              </w:rPr>
              <w:t>RIBES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A7546F" w14:textId="77777777" w:rsidR="003F7BE8" w:rsidRPr="000C758D" w:rsidRDefault="003F7BE8" w:rsidP="003F7BE8">
            <w:pPr>
              <w:ind w:left="82" w:hanging="82"/>
              <w:jc w:val="left"/>
              <w:rPr>
                <w:sz w:val="16"/>
                <w:szCs w:val="16"/>
              </w:rPr>
            </w:pPr>
            <w:r w:rsidRPr="000C758D">
              <w:rPr>
                <w:sz w:val="16"/>
                <w:szCs w:val="16"/>
              </w:rPr>
              <w:t>Ribes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5F1D50" w14:textId="1401C904" w:rsidR="003F7BE8" w:rsidRPr="000C758D" w:rsidRDefault="003F7BE8" w:rsidP="003F7BE8">
            <w:pPr>
              <w:jc w:val="left"/>
              <w:rPr>
                <w:sz w:val="16"/>
                <w:szCs w:val="16"/>
              </w:rPr>
            </w:pPr>
            <w:r w:rsidRPr="00B662C3">
              <w:rPr>
                <w:sz w:val="16"/>
                <w:szCs w:val="16"/>
              </w:rPr>
              <w:t>DE  GB</w:t>
            </w:r>
            <w:r w:rsidRPr="00B662C3">
              <w:rPr>
                <w:sz w:val="16"/>
                <w:szCs w:val="16"/>
                <w:vertAlign w:val="superscript"/>
              </w:rPr>
              <w:t>{1}</w:t>
            </w:r>
            <w:r w:rsidRPr="00B662C3">
              <w:rPr>
                <w:sz w:val="16"/>
                <w:szCs w:val="16"/>
              </w:rPr>
              <w:t xml:space="preserve">  ZA</w:t>
            </w:r>
          </w:p>
        </w:tc>
      </w:tr>
      <w:tr w:rsidR="003F7BE8" w:rsidRPr="000C758D" w14:paraId="625D9E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DF9752" w14:textId="77777777" w:rsidR="003F7BE8" w:rsidRPr="000C758D" w:rsidRDefault="003F7BE8" w:rsidP="003F7BE8">
            <w:pPr>
              <w:jc w:val="left"/>
              <w:rPr>
                <w:sz w:val="16"/>
                <w:szCs w:val="16"/>
              </w:rPr>
            </w:pPr>
            <w:r w:rsidRPr="000C758D">
              <w:rPr>
                <w:bCs/>
                <w:sz w:val="16"/>
                <w:szCs w:val="16"/>
              </w:rPr>
              <w:t>RIBES_AUR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BCEB4C" w14:textId="77777777" w:rsidR="003F7BE8" w:rsidRPr="000C758D" w:rsidRDefault="003F7BE8" w:rsidP="003F7BE8">
            <w:pPr>
              <w:ind w:left="82" w:hanging="82"/>
              <w:jc w:val="left"/>
              <w:rPr>
                <w:sz w:val="16"/>
                <w:szCs w:val="16"/>
              </w:rPr>
            </w:pPr>
            <w:r w:rsidRPr="000C758D">
              <w:rPr>
                <w:sz w:val="16"/>
                <w:szCs w:val="16"/>
              </w:rPr>
              <w:t>Ribes aureum Pursh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9B9986" w14:textId="23896497" w:rsidR="003F7BE8" w:rsidRPr="000C758D" w:rsidRDefault="003F7BE8" w:rsidP="003F7BE8">
            <w:pPr>
              <w:jc w:val="left"/>
              <w:rPr>
                <w:sz w:val="16"/>
                <w:szCs w:val="16"/>
              </w:rPr>
            </w:pPr>
            <w:r w:rsidRPr="00B662C3">
              <w:rPr>
                <w:sz w:val="16"/>
                <w:szCs w:val="16"/>
              </w:rPr>
              <w:t>RU</w:t>
            </w:r>
          </w:p>
        </w:tc>
      </w:tr>
      <w:tr w:rsidR="003F7BE8" w:rsidRPr="000C758D" w14:paraId="0F325E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962882" w14:textId="77777777" w:rsidR="003F7BE8" w:rsidRPr="000C758D" w:rsidRDefault="003F7BE8" w:rsidP="003F7BE8">
            <w:pPr>
              <w:jc w:val="left"/>
              <w:rPr>
                <w:sz w:val="16"/>
                <w:szCs w:val="16"/>
              </w:rPr>
            </w:pPr>
            <w:r w:rsidRPr="000C758D">
              <w:rPr>
                <w:bCs/>
                <w:sz w:val="16"/>
                <w:szCs w:val="16"/>
              </w:rPr>
              <w:t>RIBES_NID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9CC9CF" w14:textId="77777777" w:rsidR="003F7BE8" w:rsidRPr="000C758D" w:rsidRDefault="003F7BE8" w:rsidP="003F7BE8">
            <w:pPr>
              <w:ind w:left="82" w:hanging="82"/>
              <w:jc w:val="left"/>
              <w:rPr>
                <w:sz w:val="16"/>
                <w:szCs w:val="16"/>
              </w:rPr>
            </w:pPr>
            <w:r w:rsidRPr="000C758D">
              <w:rPr>
                <w:sz w:val="16"/>
                <w:szCs w:val="16"/>
              </w:rPr>
              <w:t>Ribes x nidigrolaria Rud. Bauer et A. Bauer</w:t>
            </w:r>
            <w:r w:rsidRPr="000C758D">
              <w:rPr>
                <w:sz w:val="16"/>
                <w:szCs w:val="16"/>
              </w:rPr>
              <w:br/>
              <w:t>Ribes × nidigrolaria Rud. Bauer &amp; A. Bauer</w:t>
            </w:r>
            <w:r w:rsidRPr="000C758D">
              <w:rPr>
                <w:sz w:val="16"/>
                <w:szCs w:val="16"/>
              </w:rPr>
              <w:br/>
              <w:t>Ribes ×nidigrolaria Rud. Bauer &amp; A. Bauer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F6E817" w14:textId="68E4A8EE" w:rsidR="003F7BE8" w:rsidRPr="000C758D" w:rsidRDefault="003F7BE8" w:rsidP="003F7BE8">
            <w:pPr>
              <w:jc w:val="left"/>
              <w:rPr>
                <w:sz w:val="16"/>
                <w:szCs w:val="16"/>
              </w:rPr>
            </w:pPr>
            <w:r w:rsidRPr="00B662C3">
              <w:rPr>
                <w:sz w:val="16"/>
                <w:szCs w:val="16"/>
              </w:rPr>
              <w:t>DE  HU  QZ</w:t>
            </w:r>
          </w:p>
        </w:tc>
      </w:tr>
      <w:tr w:rsidR="003F7BE8" w:rsidRPr="000C758D" w14:paraId="13C287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5950D3" w14:textId="77777777" w:rsidR="003F7BE8" w:rsidRPr="000C758D" w:rsidRDefault="003F7BE8" w:rsidP="003F7BE8">
            <w:pPr>
              <w:jc w:val="left"/>
              <w:rPr>
                <w:sz w:val="16"/>
                <w:szCs w:val="16"/>
              </w:rPr>
            </w:pPr>
            <w:r w:rsidRPr="000C758D">
              <w:rPr>
                <w:bCs/>
                <w:sz w:val="16"/>
                <w:szCs w:val="16"/>
              </w:rPr>
              <w:t>RIBES_NIG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7E6ABE" w14:textId="77777777" w:rsidR="003F7BE8" w:rsidRPr="000C758D" w:rsidRDefault="003F7BE8" w:rsidP="003F7BE8">
            <w:pPr>
              <w:ind w:left="82" w:hanging="82"/>
              <w:jc w:val="left"/>
              <w:rPr>
                <w:sz w:val="16"/>
                <w:szCs w:val="16"/>
              </w:rPr>
            </w:pPr>
            <w:r w:rsidRPr="000C758D">
              <w:rPr>
                <w:sz w:val="16"/>
                <w:szCs w:val="16"/>
              </w:rPr>
              <w:t>Ribes nigrum L.</w:t>
            </w:r>
            <w:r w:rsidRPr="000C758D">
              <w:rPr>
                <w:sz w:val="16"/>
                <w:szCs w:val="16"/>
              </w:rPr>
              <w:br/>
              <w:t>Ribes dikuscha Fisch. ex Turcz.</w:t>
            </w:r>
            <w:r w:rsidRPr="000C758D">
              <w:rPr>
                <w:sz w:val="16"/>
                <w:szCs w:val="16"/>
              </w:rPr>
              <w:br/>
              <w:t>Ribes ussuriense Jancz.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D1EEC9" w14:textId="27319585" w:rsidR="003F7BE8" w:rsidRPr="000C758D" w:rsidRDefault="003F7BE8" w:rsidP="003F7BE8">
            <w:pPr>
              <w:jc w:val="left"/>
              <w:rPr>
                <w:sz w:val="16"/>
                <w:szCs w:val="16"/>
              </w:rPr>
            </w:pPr>
            <w:r w:rsidRPr="00B662C3">
              <w:rPr>
                <w:sz w:val="16"/>
                <w:szCs w:val="16"/>
              </w:rPr>
              <w:t>BY  CA  CZ  DE  HU  NZ  PL  QZ  RO  RU  SK</w:t>
            </w:r>
          </w:p>
        </w:tc>
      </w:tr>
      <w:tr w:rsidR="003F7BE8" w:rsidRPr="00DB2901" w14:paraId="56FD96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CCD56F" w14:textId="77777777" w:rsidR="003F7BE8" w:rsidRPr="000C758D" w:rsidRDefault="003F7BE8" w:rsidP="003F7BE8">
            <w:pPr>
              <w:jc w:val="left"/>
              <w:rPr>
                <w:sz w:val="16"/>
                <w:szCs w:val="16"/>
              </w:rPr>
            </w:pPr>
            <w:r w:rsidRPr="000C758D">
              <w:rPr>
                <w:bCs/>
                <w:sz w:val="16"/>
                <w:szCs w:val="16"/>
              </w:rPr>
              <w:t>RIBES_NIV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24DBF7" w14:textId="77777777" w:rsidR="003F7BE8" w:rsidRPr="000C758D" w:rsidRDefault="003F7BE8" w:rsidP="003F7BE8">
            <w:pPr>
              <w:ind w:left="82" w:hanging="82"/>
              <w:jc w:val="left"/>
              <w:rPr>
                <w:sz w:val="16"/>
                <w:szCs w:val="16"/>
              </w:rPr>
            </w:pPr>
            <w:r w:rsidRPr="000C758D">
              <w:rPr>
                <w:sz w:val="16"/>
                <w:szCs w:val="16"/>
              </w:rPr>
              <w:t>Ribes niveum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176801" w14:textId="3441C7BD" w:rsidR="003F7BE8" w:rsidRPr="003F7BE8" w:rsidRDefault="003F7BE8" w:rsidP="003F7BE8">
            <w:pPr>
              <w:jc w:val="left"/>
              <w:rPr>
                <w:sz w:val="16"/>
                <w:szCs w:val="16"/>
                <w:lang w:val="fr-FR"/>
              </w:rPr>
            </w:pPr>
            <w:r w:rsidRPr="00B662C3">
              <w:rPr>
                <w:sz w:val="16"/>
                <w:szCs w:val="16"/>
                <w:lang w:val="fr-FR"/>
              </w:rPr>
              <w:t>CZ  DE  PL  RU  SK</w:t>
            </w:r>
          </w:p>
        </w:tc>
      </w:tr>
      <w:tr w:rsidR="003F7BE8" w:rsidRPr="003F7BE8" w14:paraId="5C15BB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875A2D" w14:textId="77777777" w:rsidR="003F7BE8" w:rsidRPr="000C758D" w:rsidRDefault="003F7BE8" w:rsidP="003F7BE8">
            <w:pPr>
              <w:jc w:val="left"/>
              <w:rPr>
                <w:sz w:val="16"/>
                <w:szCs w:val="16"/>
              </w:rPr>
            </w:pPr>
            <w:r w:rsidRPr="000C758D">
              <w:rPr>
                <w:bCs/>
                <w:sz w:val="16"/>
                <w:szCs w:val="16"/>
              </w:rPr>
              <w:t>RIBES_RUB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9B6516" w14:textId="77777777" w:rsidR="003F7BE8" w:rsidRPr="000C758D" w:rsidRDefault="003F7BE8" w:rsidP="003F7BE8">
            <w:pPr>
              <w:ind w:left="82" w:hanging="82"/>
              <w:jc w:val="left"/>
              <w:rPr>
                <w:sz w:val="16"/>
                <w:szCs w:val="16"/>
              </w:rPr>
            </w:pPr>
            <w:r w:rsidRPr="00486B2C">
              <w:rPr>
                <w:sz w:val="16"/>
                <w:szCs w:val="16"/>
                <w:lang w:val="fr-FR"/>
              </w:rPr>
              <w:t>Ribes rubrum L.</w:t>
            </w:r>
            <w:r w:rsidRPr="00486B2C">
              <w:rPr>
                <w:sz w:val="16"/>
                <w:szCs w:val="16"/>
                <w:lang w:val="fr-FR"/>
              </w:rPr>
              <w:br/>
              <w:t xml:space="preserve">Ribes sylvestre (Lam.) </w:t>
            </w:r>
            <w:r w:rsidRPr="000C758D">
              <w:rPr>
                <w:sz w:val="16"/>
                <w:szCs w:val="16"/>
              </w:rPr>
              <w:t>Mert. et W. Koch</w:t>
            </w:r>
            <w:r w:rsidRPr="000C758D">
              <w:rPr>
                <w:sz w:val="16"/>
                <w:szCs w:val="16"/>
              </w:rPr>
              <w:br/>
              <w:t>Ribes vulgare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81D6AF" w14:textId="5A986EE2" w:rsidR="003F7BE8" w:rsidRPr="003F7BE8" w:rsidRDefault="003F7BE8" w:rsidP="003F7BE8">
            <w:pPr>
              <w:jc w:val="left"/>
              <w:rPr>
                <w:sz w:val="16"/>
                <w:szCs w:val="16"/>
                <w:lang w:val="fr-FR"/>
              </w:rPr>
            </w:pPr>
            <w:r w:rsidRPr="00B662C3">
              <w:rPr>
                <w:sz w:val="16"/>
                <w:szCs w:val="16"/>
                <w:lang w:val="fr-FR"/>
              </w:rPr>
              <w:t>BY  CZ  DE  HU  PL  QZ  RU  SK</w:t>
            </w:r>
          </w:p>
        </w:tc>
      </w:tr>
      <w:tr w:rsidR="003F7BE8" w:rsidRPr="000C758D" w14:paraId="444DBE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BFA755" w14:textId="77777777" w:rsidR="003F7BE8" w:rsidRPr="000C758D" w:rsidRDefault="003F7BE8" w:rsidP="003F7BE8">
            <w:pPr>
              <w:jc w:val="left"/>
              <w:rPr>
                <w:sz w:val="16"/>
                <w:szCs w:val="16"/>
              </w:rPr>
            </w:pPr>
            <w:r w:rsidRPr="000C758D">
              <w:rPr>
                <w:bCs/>
                <w:sz w:val="16"/>
                <w:szCs w:val="16"/>
              </w:rPr>
              <w:t>RIBES_SAN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83355A" w14:textId="77777777" w:rsidR="003F7BE8" w:rsidRPr="000C758D" w:rsidRDefault="003F7BE8" w:rsidP="003F7BE8">
            <w:pPr>
              <w:ind w:left="82" w:hanging="82"/>
              <w:jc w:val="left"/>
              <w:rPr>
                <w:sz w:val="16"/>
                <w:szCs w:val="16"/>
              </w:rPr>
            </w:pPr>
            <w:r w:rsidRPr="000C758D">
              <w:rPr>
                <w:sz w:val="16"/>
                <w:szCs w:val="16"/>
              </w:rPr>
              <w:t>Ribes sanguineum Pursh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A2B6DA" w14:textId="24E2AA0C" w:rsidR="003F7BE8" w:rsidRPr="000C758D" w:rsidRDefault="003F7BE8" w:rsidP="003F7BE8">
            <w:pPr>
              <w:jc w:val="left"/>
              <w:rPr>
                <w:sz w:val="16"/>
                <w:szCs w:val="16"/>
              </w:rPr>
            </w:pPr>
            <w:r w:rsidRPr="00B662C3">
              <w:rPr>
                <w:sz w:val="16"/>
                <w:szCs w:val="16"/>
                <w:lang w:val="fr-FR"/>
              </w:rPr>
              <w:t>DE  QZ</w:t>
            </w:r>
          </w:p>
        </w:tc>
      </w:tr>
      <w:tr w:rsidR="003F7BE8" w:rsidRPr="000C758D" w14:paraId="5B2F41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9072AE" w14:textId="77777777" w:rsidR="003F7BE8" w:rsidRPr="000C758D" w:rsidRDefault="003F7BE8" w:rsidP="003F7BE8">
            <w:pPr>
              <w:jc w:val="left"/>
              <w:rPr>
                <w:sz w:val="16"/>
                <w:szCs w:val="16"/>
              </w:rPr>
            </w:pPr>
            <w:r w:rsidRPr="000C758D">
              <w:rPr>
                <w:bCs/>
                <w:sz w:val="16"/>
                <w:szCs w:val="16"/>
              </w:rPr>
              <w:t>RIBES_UVA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8C77CB" w14:textId="77777777" w:rsidR="003F7BE8" w:rsidRPr="000C758D" w:rsidRDefault="003F7BE8" w:rsidP="003F7BE8">
            <w:pPr>
              <w:ind w:left="82" w:hanging="82"/>
              <w:jc w:val="left"/>
              <w:rPr>
                <w:sz w:val="16"/>
                <w:szCs w:val="16"/>
              </w:rPr>
            </w:pPr>
            <w:r w:rsidRPr="000C758D">
              <w:rPr>
                <w:sz w:val="16"/>
                <w:szCs w:val="16"/>
              </w:rPr>
              <w:t>Ribes uva-crispa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DC86E1" w14:textId="26A24EF3" w:rsidR="003F7BE8" w:rsidRPr="000C758D" w:rsidRDefault="003F7BE8" w:rsidP="003F7BE8">
            <w:pPr>
              <w:jc w:val="left"/>
              <w:rPr>
                <w:sz w:val="16"/>
                <w:szCs w:val="16"/>
              </w:rPr>
            </w:pPr>
            <w:r w:rsidRPr="00B662C3">
              <w:rPr>
                <w:sz w:val="16"/>
                <w:szCs w:val="16"/>
                <w:lang w:val="fr-FR"/>
              </w:rPr>
              <w:t>CA  CZ  DE  HU  PL  QZ  RU  SK</w:t>
            </w:r>
          </w:p>
        </w:tc>
      </w:tr>
      <w:tr w:rsidR="003F7BE8" w:rsidRPr="00DB2901" w14:paraId="496F1C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E8FF77" w14:textId="77777777" w:rsidR="003F7BE8" w:rsidRPr="000C758D" w:rsidRDefault="003F7BE8" w:rsidP="003F7BE8">
            <w:pPr>
              <w:jc w:val="left"/>
              <w:rPr>
                <w:sz w:val="16"/>
                <w:szCs w:val="16"/>
              </w:rPr>
            </w:pPr>
            <w:r w:rsidRPr="000C758D">
              <w:rPr>
                <w:bCs/>
                <w:sz w:val="16"/>
                <w:szCs w:val="16"/>
              </w:rPr>
              <w:t>RICIN_COM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9D3F91" w14:textId="77777777" w:rsidR="003F7BE8" w:rsidRPr="000C758D" w:rsidRDefault="003F7BE8" w:rsidP="003F7BE8">
            <w:pPr>
              <w:ind w:left="82" w:hanging="82"/>
              <w:jc w:val="left"/>
              <w:rPr>
                <w:sz w:val="16"/>
                <w:szCs w:val="16"/>
              </w:rPr>
            </w:pPr>
            <w:r w:rsidRPr="000C758D">
              <w:rPr>
                <w:sz w:val="16"/>
                <w:szCs w:val="16"/>
              </w:rPr>
              <w:t>Ricinus communis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9C4E28" w14:textId="3BBB89C8" w:rsidR="003F7BE8" w:rsidRPr="00486B2C" w:rsidRDefault="003F7BE8" w:rsidP="003F7BE8">
            <w:pPr>
              <w:jc w:val="left"/>
              <w:rPr>
                <w:sz w:val="16"/>
                <w:szCs w:val="16"/>
                <w:lang w:val="de-DE"/>
              </w:rPr>
            </w:pPr>
            <w:r w:rsidRPr="003F7BE8">
              <w:rPr>
                <w:sz w:val="16"/>
                <w:szCs w:val="16"/>
                <w:lang w:val="de-DE"/>
              </w:rPr>
              <w:t>CN  FR  HU  IL  KE  QZ  RO  RU  ZA</w:t>
            </w:r>
          </w:p>
        </w:tc>
      </w:tr>
      <w:tr w:rsidR="003F7BE8" w:rsidRPr="003F7BE8" w14:paraId="5B3345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9283DE" w14:textId="77777777" w:rsidR="003F7BE8" w:rsidRPr="000C758D" w:rsidRDefault="003F7BE8" w:rsidP="003F7BE8">
            <w:pPr>
              <w:jc w:val="left"/>
              <w:rPr>
                <w:sz w:val="16"/>
                <w:szCs w:val="16"/>
              </w:rPr>
            </w:pPr>
            <w:r w:rsidRPr="000C758D">
              <w:rPr>
                <w:bCs/>
                <w:sz w:val="16"/>
                <w:szCs w:val="16"/>
              </w:rPr>
              <w:t>RIVIN_HUM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D9C13F" w14:textId="77777777" w:rsidR="003F7BE8" w:rsidRPr="000C758D" w:rsidRDefault="003F7BE8" w:rsidP="003F7BE8">
            <w:pPr>
              <w:ind w:left="82" w:hanging="82"/>
              <w:jc w:val="left"/>
              <w:rPr>
                <w:sz w:val="16"/>
                <w:szCs w:val="16"/>
              </w:rPr>
            </w:pPr>
            <w:r w:rsidRPr="000C758D">
              <w:rPr>
                <w:sz w:val="16"/>
                <w:szCs w:val="16"/>
              </w:rPr>
              <w:t>Rivina humilis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D799C8" w14:textId="24A19EC4" w:rsidR="003F7BE8" w:rsidRPr="003F7BE8" w:rsidRDefault="003F7BE8" w:rsidP="003F7BE8">
            <w:pPr>
              <w:jc w:val="left"/>
              <w:rPr>
                <w:sz w:val="16"/>
                <w:szCs w:val="16"/>
                <w:lang w:val="de-DE"/>
              </w:rPr>
            </w:pPr>
            <w:r w:rsidRPr="00B662C3">
              <w:rPr>
                <w:sz w:val="16"/>
                <w:szCs w:val="16"/>
                <w:lang w:val="fr-FR"/>
              </w:rPr>
              <w:t>JP</w:t>
            </w:r>
          </w:p>
        </w:tc>
      </w:tr>
      <w:tr w:rsidR="003F7BE8" w:rsidRPr="000C758D" w14:paraId="41D701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0E7EBF" w14:textId="77777777" w:rsidR="003F7BE8" w:rsidRPr="000C758D" w:rsidRDefault="003F7BE8" w:rsidP="003F7BE8">
            <w:pPr>
              <w:jc w:val="left"/>
              <w:rPr>
                <w:sz w:val="16"/>
                <w:szCs w:val="16"/>
              </w:rPr>
            </w:pPr>
            <w:r w:rsidRPr="000C758D">
              <w:rPr>
                <w:bCs/>
                <w:sz w:val="16"/>
                <w:szCs w:val="16"/>
              </w:rPr>
              <w:t>ROBIN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214393" w14:textId="77777777" w:rsidR="003F7BE8" w:rsidRPr="000C758D" w:rsidRDefault="003F7BE8" w:rsidP="003F7BE8">
            <w:pPr>
              <w:ind w:left="82" w:hanging="82"/>
              <w:jc w:val="left"/>
              <w:rPr>
                <w:sz w:val="16"/>
                <w:szCs w:val="16"/>
              </w:rPr>
            </w:pPr>
            <w:r w:rsidRPr="000C758D">
              <w:rPr>
                <w:sz w:val="16"/>
                <w:szCs w:val="16"/>
              </w:rPr>
              <w:t>Robinia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2A1E3E" w14:textId="67548843" w:rsidR="003F7BE8" w:rsidRPr="000C758D" w:rsidRDefault="003F7BE8" w:rsidP="003F7BE8">
            <w:pPr>
              <w:jc w:val="left"/>
              <w:rPr>
                <w:sz w:val="16"/>
                <w:szCs w:val="16"/>
              </w:rPr>
            </w:pPr>
            <w:r w:rsidRPr="00B662C3">
              <w:rPr>
                <w:sz w:val="16"/>
                <w:szCs w:val="16"/>
                <w:lang w:val="fr-FR"/>
              </w:rPr>
              <w:t>GB  NZ  PL  QZ</w:t>
            </w:r>
          </w:p>
        </w:tc>
      </w:tr>
      <w:tr w:rsidR="003F7BE8" w:rsidRPr="000C758D" w14:paraId="6249BD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50F37E" w14:textId="77777777" w:rsidR="003F7BE8" w:rsidRPr="000C758D" w:rsidRDefault="003F7BE8" w:rsidP="003F7BE8">
            <w:pPr>
              <w:jc w:val="left"/>
              <w:rPr>
                <w:sz w:val="16"/>
                <w:szCs w:val="16"/>
              </w:rPr>
            </w:pPr>
            <w:r w:rsidRPr="000C758D">
              <w:rPr>
                <w:bCs/>
                <w:sz w:val="16"/>
                <w:szCs w:val="16"/>
              </w:rPr>
              <w:t>ROBIN_MAR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9A0E73" w14:textId="77777777" w:rsidR="003F7BE8" w:rsidRPr="000C758D" w:rsidRDefault="003F7BE8" w:rsidP="003F7BE8">
            <w:pPr>
              <w:ind w:left="82" w:hanging="82"/>
              <w:jc w:val="left"/>
              <w:rPr>
                <w:sz w:val="16"/>
                <w:szCs w:val="16"/>
              </w:rPr>
            </w:pPr>
            <w:r w:rsidRPr="000C758D">
              <w:rPr>
                <w:sz w:val="16"/>
                <w:szCs w:val="16"/>
              </w:rPr>
              <w:t>Robinia ×margaretta Ashe</w:t>
            </w:r>
            <w:r w:rsidRPr="000C758D">
              <w:rPr>
                <w:sz w:val="16"/>
                <w:szCs w:val="16"/>
              </w:rPr>
              <w:br/>
              <w:t>Robinia hispida x pseudoacacia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293E59" w14:textId="30FC61FC" w:rsidR="003F7BE8" w:rsidRPr="000C758D" w:rsidRDefault="003F7BE8" w:rsidP="003F7BE8">
            <w:pPr>
              <w:jc w:val="left"/>
              <w:rPr>
                <w:sz w:val="16"/>
                <w:szCs w:val="16"/>
              </w:rPr>
            </w:pPr>
            <w:r w:rsidRPr="00B662C3">
              <w:rPr>
                <w:sz w:val="16"/>
                <w:szCs w:val="16"/>
                <w:lang w:val="fr-FR"/>
              </w:rPr>
              <w:t>GB  PL  QZ</w:t>
            </w:r>
          </w:p>
        </w:tc>
      </w:tr>
      <w:tr w:rsidR="003F7BE8" w:rsidRPr="000C758D" w14:paraId="29AFDC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03BA8A" w14:textId="77777777" w:rsidR="003F7BE8" w:rsidRPr="000C758D" w:rsidRDefault="003F7BE8" w:rsidP="003F7BE8">
            <w:pPr>
              <w:jc w:val="left"/>
              <w:rPr>
                <w:sz w:val="16"/>
                <w:szCs w:val="16"/>
              </w:rPr>
            </w:pPr>
            <w:r w:rsidRPr="000C758D">
              <w:rPr>
                <w:bCs/>
                <w:sz w:val="16"/>
                <w:szCs w:val="16"/>
              </w:rPr>
              <w:t>ROBIN_PSE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182224" w14:textId="77777777" w:rsidR="003F7BE8" w:rsidRPr="000C758D" w:rsidRDefault="003F7BE8" w:rsidP="003F7BE8">
            <w:pPr>
              <w:ind w:left="82" w:hanging="82"/>
              <w:jc w:val="left"/>
              <w:rPr>
                <w:sz w:val="16"/>
                <w:szCs w:val="16"/>
              </w:rPr>
            </w:pPr>
            <w:r w:rsidRPr="000C758D">
              <w:rPr>
                <w:sz w:val="16"/>
                <w:szCs w:val="16"/>
              </w:rPr>
              <w:t>Robinia pseudoacacia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E28908" w14:textId="5D47CCBF" w:rsidR="003F7BE8" w:rsidRPr="000C758D" w:rsidRDefault="003F7BE8" w:rsidP="003F7BE8">
            <w:pPr>
              <w:jc w:val="left"/>
              <w:rPr>
                <w:sz w:val="16"/>
                <w:szCs w:val="16"/>
              </w:rPr>
            </w:pPr>
            <w:r w:rsidRPr="00B662C3">
              <w:rPr>
                <w:sz w:val="16"/>
                <w:szCs w:val="16"/>
                <w:lang w:val="fr-FR"/>
              </w:rPr>
              <w:t>GB  NZ  QZ</w:t>
            </w:r>
          </w:p>
        </w:tc>
      </w:tr>
      <w:tr w:rsidR="003F7BE8" w:rsidRPr="000C758D" w14:paraId="197AB2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A96B90" w14:textId="77777777" w:rsidR="003F7BE8" w:rsidRPr="000C758D" w:rsidRDefault="003F7BE8" w:rsidP="003F7BE8">
            <w:pPr>
              <w:jc w:val="left"/>
              <w:rPr>
                <w:sz w:val="16"/>
                <w:szCs w:val="16"/>
              </w:rPr>
            </w:pPr>
            <w:r w:rsidRPr="000C758D">
              <w:rPr>
                <w:bCs/>
                <w:sz w:val="16"/>
                <w:szCs w:val="16"/>
              </w:rPr>
              <w:t>RODGE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906534" w14:textId="77777777" w:rsidR="003F7BE8" w:rsidRPr="000C758D" w:rsidRDefault="003F7BE8" w:rsidP="003F7BE8">
            <w:pPr>
              <w:ind w:left="82" w:hanging="82"/>
              <w:jc w:val="left"/>
              <w:rPr>
                <w:sz w:val="16"/>
                <w:szCs w:val="16"/>
              </w:rPr>
            </w:pPr>
            <w:r w:rsidRPr="000C758D">
              <w:rPr>
                <w:sz w:val="16"/>
                <w:szCs w:val="16"/>
              </w:rPr>
              <w:t>Rodgersia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875954" w14:textId="2686B12D" w:rsidR="003F7BE8" w:rsidRPr="000C758D" w:rsidRDefault="003F7BE8" w:rsidP="003F7BE8">
            <w:pPr>
              <w:jc w:val="left"/>
              <w:rPr>
                <w:sz w:val="16"/>
                <w:szCs w:val="16"/>
              </w:rPr>
            </w:pPr>
            <w:r w:rsidRPr="00B662C3">
              <w:rPr>
                <w:sz w:val="16"/>
                <w:szCs w:val="16"/>
                <w:lang w:val="fr-FR"/>
              </w:rPr>
              <w:t>NL</w:t>
            </w:r>
          </w:p>
        </w:tc>
      </w:tr>
      <w:tr w:rsidR="003F7BE8" w:rsidRPr="000C758D" w14:paraId="26E232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1AC674" w14:textId="77777777" w:rsidR="003F7BE8" w:rsidRPr="000C758D" w:rsidRDefault="003F7BE8" w:rsidP="003F7BE8">
            <w:pPr>
              <w:jc w:val="left"/>
              <w:rPr>
                <w:sz w:val="16"/>
                <w:szCs w:val="16"/>
              </w:rPr>
            </w:pPr>
            <w:r w:rsidRPr="000C758D">
              <w:rPr>
                <w:bCs/>
                <w:sz w:val="16"/>
                <w:szCs w:val="16"/>
              </w:rPr>
              <w:t>RODGE_PIN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3C09FD" w14:textId="77777777" w:rsidR="003F7BE8" w:rsidRPr="000C758D" w:rsidRDefault="003F7BE8" w:rsidP="003F7BE8">
            <w:pPr>
              <w:ind w:left="82" w:hanging="82"/>
              <w:jc w:val="left"/>
              <w:rPr>
                <w:sz w:val="16"/>
                <w:szCs w:val="16"/>
              </w:rPr>
            </w:pPr>
            <w:r w:rsidRPr="000C758D">
              <w:rPr>
                <w:sz w:val="16"/>
                <w:szCs w:val="16"/>
              </w:rPr>
              <w:t>Rodgersia pinnata Franch.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57EB13" w14:textId="1847D382" w:rsidR="003F7BE8" w:rsidRPr="000C758D" w:rsidRDefault="003F7BE8" w:rsidP="003F7BE8">
            <w:pPr>
              <w:jc w:val="left"/>
              <w:rPr>
                <w:sz w:val="16"/>
                <w:szCs w:val="16"/>
              </w:rPr>
            </w:pPr>
            <w:r w:rsidRPr="00B662C3">
              <w:rPr>
                <w:sz w:val="16"/>
                <w:szCs w:val="16"/>
                <w:lang w:val="fr-FR"/>
              </w:rPr>
              <w:t>NL  QZ</w:t>
            </w:r>
          </w:p>
        </w:tc>
      </w:tr>
      <w:tr w:rsidR="003F7BE8" w:rsidRPr="000C758D" w14:paraId="1F3230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BD5F12" w14:textId="77777777" w:rsidR="003F7BE8" w:rsidRPr="000C758D" w:rsidRDefault="003F7BE8" w:rsidP="003F7BE8">
            <w:pPr>
              <w:jc w:val="left"/>
              <w:rPr>
                <w:sz w:val="16"/>
                <w:szCs w:val="16"/>
              </w:rPr>
            </w:pPr>
            <w:r w:rsidRPr="000C758D">
              <w:rPr>
                <w:bCs/>
                <w:sz w:val="16"/>
                <w:szCs w:val="16"/>
              </w:rPr>
              <w:lastRenderedPageBreak/>
              <w:t>ROSAA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F516CC" w14:textId="77777777" w:rsidR="003F7BE8" w:rsidRPr="000C758D" w:rsidRDefault="003F7BE8" w:rsidP="003F7BE8">
            <w:pPr>
              <w:ind w:left="82" w:hanging="82"/>
              <w:jc w:val="left"/>
              <w:rPr>
                <w:sz w:val="16"/>
                <w:szCs w:val="16"/>
              </w:rPr>
            </w:pPr>
            <w:r w:rsidRPr="000C758D">
              <w:rPr>
                <w:sz w:val="16"/>
                <w:szCs w:val="16"/>
              </w:rPr>
              <w:t>Rosa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78611B" w14:textId="1689D2A2" w:rsidR="003F7BE8" w:rsidRPr="000C758D" w:rsidRDefault="003F7BE8" w:rsidP="003F7BE8">
            <w:pPr>
              <w:jc w:val="left"/>
              <w:rPr>
                <w:sz w:val="16"/>
                <w:szCs w:val="16"/>
              </w:rPr>
            </w:pPr>
            <w:r w:rsidRPr="003F7BE8">
              <w:rPr>
                <w:sz w:val="16"/>
                <w:szCs w:val="16"/>
              </w:rPr>
              <w:t>AU  BG  CA  CN  CZ  DE</w:t>
            </w:r>
            <w:r w:rsidRPr="003F7BE8">
              <w:rPr>
                <w:sz w:val="16"/>
                <w:szCs w:val="16"/>
                <w:vertAlign w:val="superscript"/>
              </w:rPr>
              <w:t>{32}</w:t>
            </w:r>
            <w:r w:rsidRPr="003F7BE8">
              <w:rPr>
                <w:sz w:val="16"/>
                <w:szCs w:val="16"/>
              </w:rPr>
              <w:t xml:space="preserve">  DE</w:t>
            </w:r>
            <w:r w:rsidRPr="003F7BE8">
              <w:rPr>
                <w:sz w:val="16"/>
                <w:szCs w:val="16"/>
                <w:vertAlign w:val="superscript"/>
              </w:rPr>
              <w:t>{16}</w:t>
            </w:r>
            <w:r w:rsidRPr="003F7BE8">
              <w:rPr>
                <w:sz w:val="16"/>
                <w:szCs w:val="16"/>
              </w:rPr>
              <w:t xml:space="preserve">  ES  FR  GB</w:t>
            </w:r>
            <w:r w:rsidRPr="003F7BE8">
              <w:rPr>
                <w:sz w:val="16"/>
                <w:szCs w:val="16"/>
                <w:vertAlign w:val="superscript"/>
              </w:rPr>
              <w:t>{32}</w:t>
            </w:r>
            <w:r w:rsidRPr="003F7BE8">
              <w:rPr>
                <w:sz w:val="16"/>
                <w:szCs w:val="16"/>
              </w:rPr>
              <w:t xml:space="preserve">  HU  IL  IT  JP  KR  NL</w:t>
            </w:r>
            <w:r w:rsidRPr="003F7BE8">
              <w:rPr>
                <w:sz w:val="16"/>
                <w:szCs w:val="16"/>
                <w:vertAlign w:val="superscript"/>
              </w:rPr>
              <w:t>{14}</w:t>
            </w:r>
            <w:r w:rsidRPr="003F7BE8">
              <w:rPr>
                <w:sz w:val="16"/>
                <w:szCs w:val="16"/>
              </w:rPr>
              <w:t xml:space="preserve">  NZ  PL  QZ</w:t>
            </w:r>
            <w:r w:rsidRPr="003F7BE8">
              <w:rPr>
                <w:sz w:val="16"/>
                <w:szCs w:val="16"/>
                <w:vertAlign w:val="superscript"/>
              </w:rPr>
              <w:t>{16}</w:t>
            </w:r>
            <w:r w:rsidRPr="003F7BE8">
              <w:rPr>
                <w:sz w:val="16"/>
                <w:szCs w:val="16"/>
              </w:rPr>
              <w:t xml:space="preserve">  QZ</w:t>
            </w:r>
            <w:r w:rsidRPr="003F7BE8">
              <w:rPr>
                <w:sz w:val="16"/>
                <w:szCs w:val="16"/>
                <w:vertAlign w:val="superscript"/>
              </w:rPr>
              <w:t>{14}</w:t>
            </w:r>
            <w:r w:rsidRPr="003F7BE8">
              <w:rPr>
                <w:sz w:val="16"/>
                <w:szCs w:val="16"/>
              </w:rPr>
              <w:t xml:space="preserve">  QZ</w:t>
            </w:r>
            <w:r w:rsidRPr="003F7BE8">
              <w:rPr>
                <w:sz w:val="16"/>
                <w:szCs w:val="16"/>
                <w:vertAlign w:val="superscript"/>
              </w:rPr>
              <w:t>{32}</w:t>
            </w:r>
            <w:r w:rsidRPr="003F7BE8">
              <w:rPr>
                <w:sz w:val="16"/>
                <w:szCs w:val="16"/>
              </w:rPr>
              <w:t xml:space="preserve">  RO  RU  ZA</w:t>
            </w:r>
          </w:p>
        </w:tc>
      </w:tr>
      <w:tr w:rsidR="003F7BE8" w:rsidRPr="000C758D" w14:paraId="2BABA8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705491" w14:textId="77777777" w:rsidR="003F7BE8" w:rsidRPr="000C758D" w:rsidRDefault="003F7BE8" w:rsidP="003F7BE8">
            <w:pPr>
              <w:jc w:val="left"/>
              <w:rPr>
                <w:sz w:val="16"/>
                <w:szCs w:val="16"/>
              </w:rPr>
            </w:pPr>
            <w:r w:rsidRPr="000C758D">
              <w:rPr>
                <w:bCs/>
                <w:sz w:val="16"/>
                <w:szCs w:val="16"/>
              </w:rPr>
              <w:t>ROSAA_CAN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692D6B" w14:textId="77777777" w:rsidR="003F7BE8" w:rsidRPr="000C758D" w:rsidRDefault="003F7BE8" w:rsidP="003F7BE8">
            <w:pPr>
              <w:ind w:left="82" w:hanging="82"/>
              <w:jc w:val="left"/>
              <w:rPr>
                <w:sz w:val="16"/>
                <w:szCs w:val="16"/>
              </w:rPr>
            </w:pPr>
            <w:r w:rsidRPr="000C758D">
              <w:rPr>
                <w:sz w:val="16"/>
                <w:szCs w:val="16"/>
              </w:rPr>
              <w:t>Rosa canina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004D8B" w14:textId="4062515D" w:rsidR="003F7BE8" w:rsidRPr="000C758D" w:rsidRDefault="003F7BE8" w:rsidP="003F7BE8">
            <w:pPr>
              <w:jc w:val="left"/>
              <w:rPr>
                <w:sz w:val="16"/>
                <w:szCs w:val="16"/>
              </w:rPr>
            </w:pPr>
            <w:r w:rsidRPr="00B662C3">
              <w:rPr>
                <w:sz w:val="16"/>
                <w:szCs w:val="16"/>
                <w:lang w:val="fr-FR"/>
              </w:rPr>
              <w:t>DE</w:t>
            </w:r>
            <w:r w:rsidRPr="00B662C3">
              <w:rPr>
                <w:sz w:val="16"/>
                <w:szCs w:val="16"/>
                <w:vertAlign w:val="superscript"/>
                <w:lang w:val="fr-FR"/>
              </w:rPr>
              <w:t>{17}</w:t>
            </w:r>
            <w:r w:rsidRPr="00B662C3">
              <w:rPr>
                <w:sz w:val="16"/>
                <w:szCs w:val="16"/>
                <w:lang w:val="fr-FR"/>
              </w:rPr>
              <w:t xml:space="preserve">  GB</w:t>
            </w:r>
            <w:r w:rsidRPr="00B662C3">
              <w:rPr>
                <w:sz w:val="16"/>
                <w:szCs w:val="16"/>
                <w:vertAlign w:val="superscript"/>
                <w:lang w:val="fr-FR"/>
              </w:rPr>
              <w:t>{17}</w:t>
            </w:r>
            <w:r w:rsidRPr="00B662C3">
              <w:rPr>
                <w:sz w:val="16"/>
                <w:szCs w:val="16"/>
                <w:lang w:val="fr-FR"/>
              </w:rPr>
              <w:t xml:space="preserve">  QZ</w:t>
            </w:r>
            <w:r w:rsidRPr="00B662C3">
              <w:rPr>
                <w:sz w:val="16"/>
                <w:szCs w:val="16"/>
                <w:vertAlign w:val="superscript"/>
                <w:lang w:val="fr-FR"/>
              </w:rPr>
              <w:t>{17}</w:t>
            </w:r>
          </w:p>
        </w:tc>
      </w:tr>
      <w:tr w:rsidR="003F7BE8" w:rsidRPr="000C758D" w14:paraId="3938D7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593EBF" w14:textId="77777777" w:rsidR="003F7BE8" w:rsidRPr="000C758D" w:rsidRDefault="003F7BE8" w:rsidP="003F7BE8">
            <w:pPr>
              <w:jc w:val="left"/>
              <w:rPr>
                <w:sz w:val="16"/>
                <w:szCs w:val="16"/>
              </w:rPr>
            </w:pPr>
            <w:r w:rsidRPr="000C758D">
              <w:rPr>
                <w:bCs/>
                <w:sz w:val="16"/>
                <w:szCs w:val="16"/>
              </w:rPr>
              <w:t>ROSAA_DAM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C9266A" w14:textId="77777777" w:rsidR="003F7BE8" w:rsidRPr="000C758D" w:rsidRDefault="003F7BE8" w:rsidP="003F7BE8">
            <w:pPr>
              <w:ind w:left="82" w:hanging="82"/>
              <w:jc w:val="left"/>
              <w:rPr>
                <w:sz w:val="16"/>
                <w:szCs w:val="16"/>
              </w:rPr>
            </w:pPr>
            <w:r w:rsidRPr="000C758D">
              <w:rPr>
                <w:sz w:val="16"/>
                <w:szCs w:val="16"/>
              </w:rPr>
              <w:t>Rosa ×damascena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D38241" w14:textId="16D845B0" w:rsidR="003F7BE8" w:rsidRPr="000C758D" w:rsidRDefault="003F7BE8" w:rsidP="003F7BE8">
            <w:pPr>
              <w:jc w:val="left"/>
              <w:rPr>
                <w:sz w:val="16"/>
                <w:szCs w:val="16"/>
              </w:rPr>
            </w:pPr>
            <w:r w:rsidRPr="00B662C3">
              <w:rPr>
                <w:sz w:val="16"/>
                <w:szCs w:val="16"/>
                <w:lang w:val="fr-FR"/>
              </w:rPr>
              <w:t>DE  GB  QZ</w:t>
            </w:r>
          </w:p>
        </w:tc>
      </w:tr>
      <w:tr w:rsidR="003F7BE8" w:rsidRPr="000C758D" w14:paraId="3D262B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C2358F" w14:textId="77777777" w:rsidR="003F7BE8" w:rsidRPr="000C758D" w:rsidRDefault="003F7BE8" w:rsidP="003F7BE8">
            <w:pPr>
              <w:jc w:val="left"/>
              <w:rPr>
                <w:sz w:val="16"/>
                <w:szCs w:val="16"/>
              </w:rPr>
            </w:pPr>
            <w:r w:rsidRPr="000C758D">
              <w:rPr>
                <w:bCs/>
                <w:sz w:val="16"/>
                <w:szCs w:val="16"/>
              </w:rPr>
              <w:t>ROSAA_LAX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8DA171" w14:textId="77777777" w:rsidR="003F7BE8" w:rsidRPr="000C758D" w:rsidRDefault="003F7BE8" w:rsidP="003F7BE8">
            <w:pPr>
              <w:ind w:left="82" w:hanging="82"/>
              <w:jc w:val="left"/>
              <w:rPr>
                <w:sz w:val="16"/>
                <w:szCs w:val="16"/>
              </w:rPr>
            </w:pPr>
            <w:r w:rsidRPr="000C758D">
              <w:rPr>
                <w:sz w:val="16"/>
                <w:szCs w:val="16"/>
              </w:rPr>
              <w:t>Rosa laxa Retz.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773483" w14:textId="01F62FCE" w:rsidR="003F7BE8" w:rsidRPr="000C758D" w:rsidRDefault="003F7BE8" w:rsidP="003F7BE8">
            <w:pPr>
              <w:jc w:val="left"/>
              <w:rPr>
                <w:sz w:val="16"/>
                <w:szCs w:val="16"/>
              </w:rPr>
            </w:pPr>
            <w:r w:rsidRPr="00B662C3">
              <w:rPr>
                <w:sz w:val="16"/>
                <w:szCs w:val="16"/>
                <w:lang w:val="fr-FR"/>
              </w:rPr>
              <w:t>GB</w:t>
            </w:r>
            <w:r w:rsidRPr="00B662C3">
              <w:rPr>
                <w:sz w:val="16"/>
                <w:szCs w:val="16"/>
                <w:vertAlign w:val="superscript"/>
                <w:lang w:val="fr-FR"/>
              </w:rPr>
              <w:t>{17}</w:t>
            </w:r>
          </w:p>
        </w:tc>
      </w:tr>
      <w:tr w:rsidR="003F7BE8" w:rsidRPr="000C758D" w14:paraId="006676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5FCA41" w14:textId="77777777" w:rsidR="003F7BE8" w:rsidRPr="000C758D" w:rsidRDefault="003F7BE8" w:rsidP="003F7BE8">
            <w:pPr>
              <w:jc w:val="left"/>
              <w:rPr>
                <w:sz w:val="16"/>
                <w:szCs w:val="16"/>
              </w:rPr>
            </w:pPr>
            <w:r w:rsidRPr="000C758D">
              <w:rPr>
                <w:bCs/>
                <w:sz w:val="16"/>
                <w:szCs w:val="16"/>
              </w:rPr>
              <w:t>ROSAA_MUL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DF0A04" w14:textId="77777777" w:rsidR="003F7BE8" w:rsidRPr="000C758D" w:rsidRDefault="003F7BE8" w:rsidP="003F7BE8">
            <w:pPr>
              <w:ind w:left="82" w:hanging="82"/>
              <w:jc w:val="left"/>
              <w:rPr>
                <w:sz w:val="16"/>
                <w:szCs w:val="16"/>
              </w:rPr>
            </w:pPr>
            <w:r w:rsidRPr="000C758D">
              <w:rPr>
                <w:sz w:val="16"/>
                <w:szCs w:val="16"/>
              </w:rPr>
              <w:t>Rosa multiflora Thunb.</w:t>
            </w:r>
            <w:r w:rsidRPr="000C758D">
              <w:rPr>
                <w:sz w:val="16"/>
                <w:szCs w:val="16"/>
              </w:rPr>
              <w:br/>
              <w:t>Rosa polyantha</w:t>
            </w:r>
            <w:r w:rsidRPr="000C758D">
              <w:rPr>
                <w:sz w:val="16"/>
                <w:szCs w:val="16"/>
              </w:rPr>
              <w:br/>
              <w:t>Rosa ×floribunda hort. ex Andrews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48FEC3B" w14:textId="5C94B485" w:rsidR="003F7BE8" w:rsidRPr="000C758D" w:rsidRDefault="003F7BE8" w:rsidP="003F7BE8">
            <w:pPr>
              <w:jc w:val="left"/>
              <w:rPr>
                <w:sz w:val="16"/>
                <w:szCs w:val="16"/>
              </w:rPr>
            </w:pPr>
            <w:r w:rsidRPr="00B662C3">
              <w:rPr>
                <w:sz w:val="16"/>
                <w:szCs w:val="16"/>
                <w:lang w:val="fr-FR"/>
              </w:rPr>
              <w:t>DE</w:t>
            </w:r>
            <w:r w:rsidRPr="00B662C3">
              <w:rPr>
                <w:sz w:val="16"/>
                <w:szCs w:val="16"/>
                <w:vertAlign w:val="superscript"/>
                <w:lang w:val="fr-FR"/>
              </w:rPr>
              <w:t>{17}</w:t>
            </w:r>
            <w:r w:rsidRPr="00B662C3">
              <w:rPr>
                <w:sz w:val="16"/>
                <w:szCs w:val="16"/>
                <w:lang w:val="fr-FR"/>
              </w:rPr>
              <w:t xml:space="preserve">  GB</w:t>
            </w:r>
            <w:r w:rsidRPr="00B662C3">
              <w:rPr>
                <w:sz w:val="16"/>
                <w:szCs w:val="16"/>
                <w:vertAlign w:val="superscript"/>
                <w:lang w:val="fr-FR"/>
              </w:rPr>
              <w:t>{17}</w:t>
            </w:r>
            <w:r w:rsidRPr="00B662C3">
              <w:rPr>
                <w:sz w:val="16"/>
                <w:szCs w:val="16"/>
                <w:lang w:val="fr-FR"/>
              </w:rPr>
              <w:t xml:space="preserve">  QZ</w:t>
            </w:r>
            <w:r w:rsidRPr="00B662C3">
              <w:rPr>
                <w:sz w:val="16"/>
                <w:szCs w:val="16"/>
                <w:vertAlign w:val="superscript"/>
                <w:lang w:val="fr-FR"/>
              </w:rPr>
              <w:t>{17}</w:t>
            </w:r>
          </w:p>
        </w:tc>
      </w:tr>
      <w:tr w:rsidR="003F7BE8" w:rsidRPr="000C758D" w14:paraId="46247C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E80EAD" w14:textId="77777777" w:rsidR="003F7BE8" w:rsidRPr="000C758D" w:rsidRDefault="003F7BE8" w:rsidP="003F7BE8">
            <w:pPr>
              <w:jc w:val="left"/>
              <w:rPr>
                <w:sz w:val="16"/>
                <w:szCs w:val="16"/>
              </w:rPr>
            </w:pPr>
            <w:r w:rsidRPr="000C758D">
              <w:rPr>
                <w:bCs/>
                <w:sz w:val="16"/>
                <w:szCs w:val="16"/>
              </w:rPr>
              <w:t>ROSAA_VIL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88073F" w14:textId="77777777" w:rsidR="003F7BE8" w:rsidRPr="000C758D" w:rsidRDefault="003F7BE8" w:rsidP="003F7BE8">
            <w:pPr>
              <w:ind w:left="82" w:hanging="82"/>
              <w:jc w:val="left"/>
              <w:rPr>
                <w:sz w:val="16"/>
                <w:szCs w:val="16"/>
              </w:rPr>
            </w:pPr>
            <w:r w:rsidRPr="000C758D">
              <w:rPr>
                <w:sz w:val="16"/>
                <w:szCs w:val="16"/>
              </w:rPr>
              <w:t>Rosa villosa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8AE29E" w14:textId="4FDE457C" w:rsidR="003F7BE8" w:rsidRPr="000C758D" w:rsidRDefault="003F7BE8" w:rsidP="003F7BE8">
            <w:pPr>
              <w:jc w:val="left"/>
              <w:rPr>
                <w:sz w:val="16"/>
                <w:szCs w:val="16"/>
              </w:rPr>
            </w:pPr>
            <w:r w:rsidRPr="00B662C3">
              <w:rPr>
                <w:sz w:val="16"/>
                <w:szCs w:val="16"/>
                <w:lang w:val="fr-FR"/>
              </w:rPr>
              <w:t>SK</w:t>
            </w:r>
          </w:p>
        </w:tc>
      </w:tr>
      <w:tr w:rsidR="003F7BE8" w:rsidRPr="000C758D" w14:paraId="40F969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B5D31C" w14:textId="77777777" w:rsidR="003F7BE8" w:rsidRPr="000C758D" w:rsidRDefault="003F7BE8" w:rsidP="003F7BE8">
            <w:pPr>
              <w:jc w:val="left"/>
              <w:rPr>
                <w:sz w:val="16"/>
                <w:szCs w:val="16"/>
              </w:rPr>
            </w:pPr>
            <w:r w:rsidRPr="000C758D">
              <w:rPr>
                <w:bCs/>
                <w:sz w:val="16"/>
                <w:szCs w:val="16"/>
              </w:rPr>
              <w:t>ROSCO_PUR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709B1C" w14:textId="77777777" w:rsidR="003F7BE8" w:rsidRPr="000C758D" w:rsidRDefault="003F7BE8" w:rsidP="003F7BE8">
            <w:pPr>
              <w:ind w:left="82" w:hanging="82"/>
              <w:jc w:val="left"/>
              <w:rPr>
                <w:sz w:val="16"/>
                <w:szCs w:val="16"/>
              </w:rPr>
            </w:pPr>
            <w:r w:rsidRPr="000C758D">
              <w:rPr>
                <w:sz w:val="16"/>
                <w:szCs w:val="16"/>
              </w:rPr>
              <w:t>Roscoea purpurea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FB5505" w14:textId="1D1C777F" w:rsidR="003F7BE8" w:rsidRPr="000C758D" w:rsidRDefault="003F7BE8" w:rsidP="003F7BE8">
            <w:pPr>
              <w:jc w:val="left"/>
              <w:rPr>
                <w:sz w:val="16"/>
                <w:szCs w:val="16"/>
              </w:rPr>
            </w:pPr>
            <w:r w:rsidRPr="00B662C3">
              <w:rPr>
                <w:sz w:val="16"/>
                <w:szCs w:val="16"/>
                <w:lang w:val="fr-FR"/>
              </w:rPr>
              <w:t>NL  QZ</w:t>
            </w:r>
          </w:p>
        </w:tc>
      </w:tr>
      <w:tr w:rsidR="003F7BE8" w:rsidRPr="000C758D" w14:paraId="0E1B39B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53EE31" w14:textId="77777777" w:rsidR="003F7BE8" w:rsidRPr="000C758D" w:rsidRDefault="003F7BE8" w:rsidP="003F7BE8">
            <w:pPr>
              <w:jc w:val="left"/>
              <w:rPr>
                <w:sz w:val="16"/>
                <w:szCs w:val="16"/>
              </w:rPr>
            </w:pPr>
            <w:r w:rsidRPr="000C758D">
              <w:rPr>
                <w:bCs/>
                <w:sz w:val="16"/>
                <w:szCs w:val="16"/>
              </w:rPr>
              <w:t>ROSMA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E593B6" w14:textId="77777777" w:rsidR="003F7BE8" w:rsidRPr="000C758D" w:rsidRDefault="003F7BE8" w:rsidP="003F7BE8">
            <w:pPr>
              <w:ind w:left="82" w:hanging="82"/>
              <w:jc w:val="left"/>
              <w:rPr>
                <w:sz w:val="16"/>
                <w:szCs w:val="16"/>
              </w:rPr>
            </w:pPr>
            <w:r w:rsidRPr="000C758D">
              <w:rPr>
                <w:sz w:val="16"/>
                <w:szCs w:val="16"/>
              </w:rPr>
              <w:t>Rosmarinus</w:t>
            </w:r>
            <w:r w:rsidRPr="000C758D">
              <w:rPr>
                <w:sz w:val="16"/>
                <w:szCs w:val="16"/>
              </w:rPr>
              <w:br/>
              <w:t>Rosmarinus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6072A7" w14:textId="6821079E" w:rsidR="003F7BE8" w:rsidRPr="000C758D" w:rsidRDefault="003F7BE8" w:rsidP="003F7BE8">
            <w:pPr>
              <w:jc w:val="left"/>
              <w:rPr>
                <w:sz w:val="16"/>
                <w:szCs w:val="16"/>
              </w:rPr>
            </w:pPr>
            <w:r w:rsidRPr="00B662C3">
              <w:rPr>
                <w:sz w:val="16"/>
                <w:szCs w:val="16"/>
                <w:lang w:val="fr-FR"/>
              </w:rPr>
              <w:t>JP  ZA</w:t>
            </w:r>
          </w:p>
        </w:tc>
      </w:tr>
      <w:tr w:rsidR="003F7BE8" w:rsidRPr="00DB2901" w14:paraId="1419FE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824BDE" w14:textId="77777777" w:rsidR="003F7BE8" w:rsidRPr="000C758D" w:rsidRDefault="003F7BE8" w:rsidP="003F7BE8">
            <w:pPr>
              <w:jc w:val="left"/>
              <w:rPr>
                <w:sz w:val="16"/>
                <w:szCs w:val="16"/>
              </w:rPr>
            </w:pPr>
            <w:r w:rsidRPr="000C758D">
              <w:rPr>
                <w:bCs/>
                <w:sz w:val="16"/>
                <w:szCs w:val="16"/>
              </w:rPr>
              <w:t>ROSMA_OFF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A55F70" w14:textId="77777777" w:rsidR="003F7BE8" w:rsidRPr="000C758D" w:rsidRDefault="003F7BE8" w:rsidP="003F7BE8">
            <w:pPr>
              <w:ind w:left="82" w:hanging="82"/>
              <w:jc w:val="left"/>
              <w:rPr>
                <w:sz w:val="16"/>
                <w:szCs w:val="16"/>
              </w:rPr>
            </w:pPr>
            <w:r w:rsidRPr="000C758D">
              <w:rPr>
                <w:sz w:val="16"/>
                <w:szCs w:val="16"/>
              </w:rPr>
              <w:t>Rosmarinus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4B12B9" w14:textId="562E3959" w:rsidR="003F7BE8" w:rsidRPr="00486B2C" w:rsidRDefault="003F7BE8" w:rsidP="003F7BE8">
            <w:pPr>
              <w:jc w:val="left"/>
              <w:rPr>
                <w:sz w:val="16"/>
                <w:szCs w:val="16"/>
                <w:lang w:val="fr-FR"/>
              </w:rPr>
            </w:pPr>
            <w:r w:rsidRPr="00B662C3">
              <w:rPr>
                <w:sz w:val="16"/>
                <w:szCs w:val="16"/>
                <w:lang w:val="fr-FR"/>
              </w:rPr>
              <w:t>FR  GB  HU  IL  NZ  QZ  ZA</w:t>
            </w:r>
          </w:p>
        </w:tc>
      </w:tr>
      <w:tr w:rsidR="003F7BE8" w:rsidRPr="003F7BE8" w14:paraId="27FB3D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38DC50" w14:textId="77777777" w:rsidR="003F7BE8" w:rsidRPr="000C758D" w:rsidRDefault="003F7BE8" w:rsidP="003F7BE8">
            <w:pPr>
              <w:jc w:val="left"/>
              <w:rPr>
                <w:sz w:val="16"/>
                <w:szCs w:val="16"/>
              </w:rPr>
            </w:pPr>
            <w:r w:rsidRPr="000C758D">
              <w:rPr>
                <w:bCs/>
                <w:sz w:val="16"/>
                <w:szCs w:val="16"/>
              </w:rPr>
              <w:t>RUBIA_TIN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68CC57" w14:textId="77777777" w:rsidR="003F7BE8" w:rsidRPr="000C758D" w:rsidRDefault="003F7BE8" w:rsidP="003F7BE8">
            <w:pPr>
              <w:ind w:left="82" w:hanging="82"/>
              <w:jc w:val="left"/>
              <w:rPr>
                <w:sz w:val="16"/>
                <w:szCs w:val="16"/>
              </w:rPr>
            </w:pPr>
            <w:r w:rsidRPr="000C758D">
              <w:rPr>
                <w:sz w:val="16"/>
                <w:szCs w:val="16"/>
              </w:rPr>
              <w:t>Rubia tinctorum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74194B" w14:textId="465AFC53" w:rsidR="003F7BE8" w:rsidRPr="003F7BE8" w:rsidRDefault="003F7BE8" w:rsidP="003F7BE8">
            <w:pPr>
              <w:jc w:val="left"/>
              <w:rPr>
                <w:sz w:val="16"/>
                <w:szCs w:val="16"/>
                <w:lang w:val="fr-FR"/>
              </w:rPr>
            </w:pPr>
            <w:r w:rsidRPr="00B662C3">
              <w:rPr>
                <w:sz w:val="16"/>
                <w:szCs w:val="16"/>
              </w:rPr>
              <w:t>NL</w:t>
            </w:r>
          </w:p>
        </w:tc>
      </w:tr>
      <w:tr w:rsidR="003F7BE8" w:rsidRPr="000C758D" w14:paraId="72A634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71FBA8" w14:textId="77777777" w:rsidR="003F7BE8" w:rsidRPr="000C758D" w:rsidRDefault="003F7BE8" w:rsidP="003F7BE8">
            <w:pPr>
              <w:jc w:val="left"/>
              <w:rPr>
                <w:sz w:val="16"/>
                <w:szCs w:val="16"/>
              </w:rPr>
            </w:pPr>
            <w:r w:rsidRPr="000C758D">
              <w:rPr>
                <w:bCs/>
                <w:sz w:val="16"/>
                <w:szCs w:val="16"/>
              </w:rPr>
              <w:t>RUBUS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D05EC7" w14:textId="77777777" w:rsidR="003F7BE8" w:rsidRPr="000C758D" w:rsidRDefault="003F7BE8" w:rsidP="003F7BE8">
            <w:pPr>
              <w:ind w:left="82" w:hanging="82"/>
              <w:jc w:val="left"/>
              <w:rPr>
                <w:sz w:val="16"/>
                <w:szCs w:val="16"/>
              </w:rPr>
            </w:pPr>
            <w:r w:rsidRPr="000C758D">
              <w:rPr>
                <w:sz w:val="16"/>
                <w:szCs w:val="16"/>
              </w:rPr>
              <w:t>Rubus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D0F726" w14:textId="2B8ED2B2" w:rsidR="003F7BE8" w:rsidRPr="000C758D" w:rsidRDefault="003F7BE8" w:rsidP="003F7BE8">
            <w:pPr>
              <w:jc w:val="left"/>
              <w:rPr>
                <w:sz w:val="16"/>
                <w:szCs w:val="16"/>
              </w:rPr>
            </w:pPr>
            <w:r w:rsidRPr="00B662C3">
              <w:rPr>
                <w:sz w:val="16"/>
                <w:szCs w:val="16"/>
              </w:rPr>
              <w:t>CA  DE  GB</w:t>
            </w:r>
            <w:r w:rsidRPr="00B662C3">
              <w:rPr>
                <w:sz w:val="16"/>
                <w:szCs w:val="16"/>
                <w:vertAlign w:val="superscript"/>
              </w:rPr>
              <w:t>{1}</w:t>
            </w:r>
            <w:r w:rsidRPr="00B662C3">
              <w:rPr>
                <w:sz w:val="16"/>
                <w:szCs w:val="16"/>
              </w:rPr>
              <w:t xml:space="preserve">  HU  JP  NZ  RU</w:t>
            </w:r>
          </w:p>
        </w:tc>
      </w:tr>
      <w:tr w:rsidR="003F7BE8" w:rsidRPr="000C758D" w14:paraId="611449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2DD96D" w14:textId="77777777" w:rsidR="003F7BE8" w:rsidRPr="000C758D" w:rsidRDefault="003F7BE8" w:rsidP="003F7BE8">
            <w:pPr>
              <w:jc w:val="left"/>
              <w:rPr>
                <w:sz w:val="16"/>
                <w:szCs w:val="16"/>
              </w:rPr>
            </w:pPr>
            <w:r w:rsidRPr="000C758D">
              <w:rPr>
                <w:bCs/>
                <w:sz w:val="16"/>
                <w:szCs w:val="16"/>
              </w:rPr>
              <w:t>RUBUS_ALL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FB1453" w14:textId="77777777" w:rsidR="003F7BE8" w:rsidRPr="00486B2C" w:rsidRDefault="003F7BE8" w:rsidP="003F7BE8">
            <w:pPr>
              <w:ind w:left="82" w:hanging="82"/>
              <w:jc w:val="left"/>
              <w:rPr>
                <w:sz w:val="16"/>
                <w:szCs w:val="16"/>
                <w:lang w:val="en-US"/>
              </w:rPr>
            </w:pPr>
            <w:r w:rsidRPr="00486B2C">
              <w:rPr>
                <w:sz w:val="16"/>
                <w:szCs w:val="16"/>
                <w:lang w:val="en-US"/>
              </w:rPr>
              <w:t>Rubus allegheniensis Porter</w:t>
            </w:r>
            <w:r w:rsidRPr="00486B2C">
              <w:rPr>
                <w:sz w:val="16"/>
                <w:szCs w:val="16"/>
                <w:lang w:val="en-US"/>
              </w:rPr>
              <w:br/>
              <w:t>Rubus amnicola Blanch.</w:t>
            </w:r>
            <w:r w:rsidRPr="00486B2C">
              <w:rPr>
                <w:sz w:val="16"/>
                <w:szCs w:val="16"/>
                <w:lang w:val="en-US"/>
              </w:rPr>
              <w:br/>
              <w:t>Rubus avipes L. H. Bailey</w:t>
            </w:r>
            <w:r w:rsidRPr="00486B2C">
              <w:rPr>
                <w:sz w:val="16"/>
                <w:szCs w:val="16"/>
                <w:lang w:val="en-US"/>
              </w:rPr>
              <w:br/>
              <w:t>Rubus nigrobaccus L. H. Bailey</w:t>
            </w:r>
            <w:r w:rsidRPr="00486B2C">
              <w:rPr>
                <w:sz w:val="16"/>
                <w:szCs w:val="16"/>
                <w:lang w:val="en-US"/>
              </w:rPr>
              <w:br/>
              <w:t>Rubus pergratus Blanch.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477304" w14:textId="2135C8A3" w:rsidR="003F7BE8" w:rsidRPr="000C758D" w:rsidRDefault="003F7BE8" w:rsidP="003F7BE8">
            <w:pPr>
              <w:jc w:val="left"/>
              <w:rPr>
                <w:sz w:val="16"/>
                <w:szCs w:val="16"/>
              </w:rPr>
            </w:pPr>
            <w:r w:rsidRPr="00B662C3">
              <w:rPr>
                <w:sz w:val="16"/>
                <w:szCs w:val="16"/>
              </w:rPr>
              <w:t>CA</w:t>
            </w:r>
          </w:p>
        </w:tc>
      </w:tr>
      <w:tr w:rsidR="003F7BE8" w:rsidRPr="000C758D" w14:paraId="3DB6DAD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54A6AA" w14:textId="77777777" w:rsidR="003F7BE8" w:rsidRPr="000C758D" w:rsidRDefault="003F7BE8" w:rsidP="003F7BE8">
            <w:pPr>
              <w:jc w:val="left"/>
              <w:rPr>
                <w:sz w:val="16"/>
                <w:szCs w:val="16"/>
              </w:rPr>
            </w:pPr>
            <w:r w:rsidRPr="000C758D">
              <w:rPr>
                <w:bCs/>
                <w:sz w:val="16"/>
                <w:szCs w:val="16"/>
              </w:rPr>
              <w:t>RUBUS_CHA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8AA890" w14:textId="77777777" w:rsidR="003F7BE8" w:rsidRPr="000C758D" w:rsidRDefault="003F7BE8" w:rsidP="003F7BE8">
            <w:pPr>
              <w:ind w:left="82" w:hanging="82"/>
              <w:jc w:val="left"/>
              <w:rPr>
                <w:sz w:val="16"/>
                <w:szCs w:val="16"/>
              </w:rPr>
            </w:pPr>
            <w:r w:rsidRPr="000C758D">
              <w:rPr>
                <w:sz w:val="16"/>
                <w:szCs w:val="16"/>
              </w:rPr>
              <w:t>Rubus chamaemorus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71903A" w14:textId="275EE41E" w:rsidR="003F7BE8" w:rsidRPr="000C758D" w:rsidRDefault="003F7BE8" w:rsidP="003F7BE8">
            <w:pPr>
              <w:jc w:val="left"/>
              <w:rPr>
                <w:sz w:val="16"/>
                <w:szCs w:val="16"/>
              </w:rPr>
            </w:pPr>
            <w:r w:rsidRPr="00B662C3">
              <w:rPr>
                <w:sz w:val="16"/>
                <w:szCs w:val="16"/>
              </w:rPr>
              <w:t>NL  QZ</w:t>
            </w:r>
          </w:p>
        </w:tc>
      </w:tr>
      <w:tr w:rsidR="003F7BE8" w:rsidRPr="000C758D" w14:paraId="37AFEE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F60E73" w14:textId="77777777" w:rsidR="003F7BE8" w:rsidRPr="000C758D" w:rsidRDefault="003F7BE8" w:rsidP="003F7BE8">
            <w:pPr>
              <w:jc w:val="left"/>
              <w:rPr>
                <w:sz w:val="16"/>
                <w:szCs w:val="16"/>
              </w:rPr>
            </w:pPr>
            <w:r w:rsidRPr="000C758D">
              <w:rPr>
                <w:bCs/>
                <w:sz w:val="16"/>
                <w:szCs w:val="16"/>
              </w:rPr>
              <w:t>RUBUS_EUB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9508ED" w14:textId="77777777" w:rsidR="003F7BE8" w:rsidRPr="000C758D" w:rsidRDefault="003F7BE8" w:rsidP="003F7BE8">
            <w:pPr>
              <w:ind w:left="82" w:hanging="82"/>
              <w:jc w:val="left"/>
              <w:rPr>
                <w:sz w:val="16"/>
                <w:szCs w:val="16"/>
              </w:rPr>
            </w:pPr>
            <w:r w:rsidRPr="000C758D">
              <w:rPr>
                <w:sz w:val="16"/>
                <w:szCs w:val="16"/>
              </w:rPr>
              <w:t>Rubus L. subg. Rubus</w:t>
            </w:r>
            <w:r w:rsidRPr="000C758D">
              <w:rPr>
                <w:sz w:val="16"/>
                <w:szCs w:val="16"/>
              </w:rPr>
              <w:br/>
              <w:t>Rubus L. subg. Eubatus</w:t>
            </w:r>
            <w:r w:rsidRPr="000C758D">
              <w:rPr>
                <w:sz w:val="16"/>
                <w:szCs w:val="16"/>
              </w:rPr>
              <w:br/>
              <w:t>Rubus L. subg. Eubatus sect. Moriferi et Ursini</w:t>
            </w:r>
            <w:r w:rsidRPr="000C758D">
              <w:rPr>
                <w:sz w:val="16"/>
                <w:szCs w:val="16"/>
              </w:rPr>
              <w:br/>
              <w:t>Rubus fruticosus L.</w:t>
            </w:r>
            <w:r w:rsidRPr="000C758D">
              <w:rPr>
                <w:sz w:val="16"/>
                <w:szCs w:val="16"/>
              </w:rPr>
              <w:br/>
              <w:t>Rubus sect. Morifera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8439F3" w14:textId="7E6210A3" w:rsidR="003F7BE8" w:rsidRPr="000C758D" w:rsidRDefault="003F7BE8" w:rsidP="003F7BE8">
            <w:pPr>
              <w:jc w:val="left"/>
              <w:rPr>
                <w:sz w:val="16"/>
                <w:szCs w:val="16"/>
              </w:rPr>
            </w:pPr>
            <w:r w:rsidRPr="00B662C3">
              <w:rPr>
                <w:sz w:val="16"/>
                <w:szCs w:val="16"/>
              </w:rPr>
              <w:t>CZ  DE  EC  HU  NZ  PL  QZ  RO  RU</w:t>
            </w:r>
          </w:p>
        </w:tc>
      </w:tr>
      <w:tr w:rsidR="003F7BE8" w:rsidRPr="000C758D" w14:paraId="4063232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5F77CD" w14:textId="77777777" w:rsidR="003F7BE8" w:rsidRPr="000C758D" w:rsidRDefault="003F7BE8" w:rsidP="003F7BE8">
            <w:pPr>
              <w:jc w:val="left"/>
              <w:rPr>
                <w:sz w:val="16"/>
                <w:szCs w:val="16"/>
              </w:rPr>
            </w:pPr>
            <w:r w:rsidRPr="000C758D">
              <w:rPr>
                <w:bCs/>
                <w:sz w:val="16"/>
                <w:szCs w:val="16"/>
              </w:rPr>
              <w:t>RUBUS_IDA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83F8D9" w14:textId="77777777" w:rsidR="003F7BE8" w:rsidRPr="000C758D" w:rsidRDefault="003F7BE8" w:rsidP="003F7BE8">
            <w:pPr>
              <w:ind w:left="82" w:hanging="82"/>
              <w:jc w:val="left"/>
              <w:rPr>
                <w:sz w:val="16"/>
                <w:szCs w:val="16"/>
              </w:rPr>
            </w:pPr>
            <w:r w:rsidRPr="000C758D">
              <w:rPr>
                <w:sz w:val="16"/>
                <w:szCs w:val="16"/>
              </w:rPr>
              <w:t>Rubus idaeus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1EE5C98" w14:textId="132530D5" w:rsidR="003F7BE8" w:rsidRPr="000C758D" w:rsidRDefault="003F7BE8" w:rsidP="003F7BE8">
            <w:pPr>
              <w:jc w:val="left"/>
              <w:rPr>
                <w:sz w:val="16"/>
                <w:szCs w:val="16"/>
              </w:rPr>
            </w:pPr>
            <w:r w:rsidRPr="00B662C3">
              <w:rPr>
                <w:sz w:val="16"/>
                <w:szCs w:val="16"/>
              </w:rPr>
              <w:t>AR  CA  CZ  DE  HU  JP  NZ  PL  QZ</w:t>
            </w:r>
            <w:r w:rsidRPr="00B662C3">
              <w:rPr>
                <w:sz w:val="16"/>
                <w:szCs w:val="16"/>
                <w:vertAlign w:val="superscript"/>
              </w:rPr>
              <w:t>{68}</w:t>
            </w:r>
            <w:r w:rsidRPr="00B662C3">
              <w:rPr>
                <w:sz w:val="16"/>
                <w:szCs w:val="16"/>
              </w:rPr>
              <w:t xml:space="preserve">  SK  ZA</w:t>
            </w:r>
          </w:p>
        </w:tc>
      </w:tr>
      <w:tr w:rsidR="003F7BE8" w:rsidRPr="000C758D" w14:paraId="402B2E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48C3F9" w14:textId="77777777" w:rsidR="003F7BE8" w:rsidRPr="000C758D" w:rsidRDefault="003F7BE8" w:rsidP="003F7BE8">
            <w:pPr>
              <w:jc w:val="left"/>
              <w:rPr>
                <w:sz w:val="16"/>
                <w:szCs w:val="16"/>
              </w:rPr>
            </w:pPr>
            <w:r w:rsidRPr="000C758D">
              <w:rPr>
                <w:bCs/>
                <w:sz w:val="16"/>
                <w:szCs w:val="16"/>
              </w:rPr>
              <w:t>RUBUS_ILL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92E666" w14:textId="77777777" w:rsidR="003F7BE8" w:rsidRPr="000C758D" w:rsidRDefault="003F7BE8" w:rsidP="003F7BE8">
            <w:pPr>
              <w:ind w:left="82" w:hanging="82"/>
              <w:jc w:val="left"/>
              <w:rPr>
                <w:sz w:val="16"/>
                <w:szCs w:val="16"/>
              </w:rPr>
            </w:pPr>
            <w:r w:rsidRPr="000C758D">
              <w:rPr>
                <w:sz w:val="16"/>
                <w:szCs w:val="16"/>
              </w:rPr>
              <w:t>Rubus illecebrosus Focke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9DA0B6" w14:textId="14CF1959" w:rsidR="003F7BE8" w:rsidRPr="000C758D" w:rsidRDefault="003F7BE8" w:rsidP="003F7BE8">
            <w:pPr>
              <w:jc w:val="left"/>
              <w:rPr>
                <w:sz w:val="16"/>
                <w:szCs w:val="16"/>
              </w:rPr>
            </w:pPr>
            <w:r w:rsidRPr="00B662C3">
              <w:rPr>
                <w:sz w:val="16"/>
                <w:szCs w:val="16"/>
                <w:lang w:val="fr-FR"/>
              </w:rPr>
              <w:t>NL</w:t>
            </w:r>
          </w:p>
        </w:tc>
      </w:tr>
      <w:tr w:rsidR="003F7BE8" w:rsidRPr="000C758D" w14:paraId="6D9E71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AF294A" w14:textId="77777777" w:rsidR="003F7BE8" w:rsidRPr="000C758D" w:rsidRDefault="003F7BE8" w:rsidP="003F7BE8">
            <w:pPr>
              <w:jc w:val="left"/>
              <w:rPr>
                <w:sz w:val="16"/>
                <w:szCs w:val="16"/>
              </w:rPr>
            </w:pPr>
            <w:r w:rsidRPr="000C758D">
              <w:rPr>
                <w:bCs/>
                <w:sz w:val="16"/>
                <w:szCs w:val="16"/>
              </w:rPr>
              <w:t>RUBUS_IPA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CFEC48" w14:textId="77777777" w:rsidR="003F7BE8" w:rsidRPr="00B86C90" w:rsidRDefault="003F7BE8" w:rsidP="003F7BE8">
            <w:pPr>
              <w:ind w:left="82" w:hanging="82"/>
              <w:jc w:val="left"/>
              <w:rPr>
                <w:sz w:val="16"/>
                <w:szCs w:val="16"/>
                <w:lang w:val="fr-FR"/>
              </w:rPr>
            </w:pPr>
            <w:r w:rsidRPr="00B86C90">
              <w:rPr>
                <w:sz w:val="16"/>
                <w:szCs w:val="16"/>
                <w:lang w:val="fr-FR"/>
              </w:rPr>
              <w:t>Rubus idaeus × Rubus parvifolius</w:t>
            </w:r>
            <w:r w:rsidRPr="00B86C90">
              <w:rPr>
                <w:sz w:val="16"/>
                <w:szCs w:val="16"/>
                <w:lang w:val="fr-FR"/>
              </w:rPr>
              <w:br/>
              <w:t>Rubus Idaeus x R. Parvifolius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A824F4" w14:textId="680C271F" w:rsidR="003F7BE8" w:rsidRPr="000C758D" w:rsidRDefault="003F7BE8" w:rsidP="003F7BE8">
            <w:pPr>
              <w:jc w:val="left"/>
              <w:rPr>
                <w:sz w:val="16"/>
                <w:szCs w:val="16"/>
              </w:rPr>
            </w:pPr>
            <w:r w:rsidRPr="00B662C3">
              <w:rPr>
                <w:sz w:val="16"/>
                <w:szCs w:val="16"/>
                <w:lang w:val="fr-FR"/>
              </w:rPr>
              <w:t>DE  HU  PL  QZ</w:t>
            </w:r>
          </w:p>
        </w:tc>
      </w:tr>
      <w:tr w:rsidR="003F7BE8" w:rsidRPr="000C758D" w14:paraId="57CF33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6A543F" w14:textId="77777777" w:rsidR="003F7BE8" w:rsidRPr="000C758D" w:rsidRDefault="003F7BE8" w:rsidP="003F7BE8">
            <w:pPr>
              <w:jc w:val="left"/>
              <w:rPr>
                <w:sz w:val="16"/>
                <w:szCs w:val="16"/>
              </w:rPr>
            </w:pPr>
            <w:r w:rsidRPr="000C758D">
              <w:rPr>
                <w:bCs/>
                <w:sz w:val="16"/>
                <w:szCs w:val="16"/>
              </w:rPr>
              <w:t>RUBUS_OCC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2EEC18" w14:textId="77777777" w:rsidR="003F7BE8" w:rsidRPr="000C758D" w:rsidRDefault="003F7BE8" w:rsidP="003F7BE8">
            <w:pPr>
              <w:ind w:left="82" w:hanging="82"/>
              <w:jc w:val="left"/>
              <w:rPr>
                <w:sz w:val="16"/>
                <w:szCs w:val="16"/>
              </w:rPr>
            </w:pPr>
            <w:r w:rsidRPr="000C758D">
              <w:rPr>
                <w:sz w:val="16"/>
                <w:szCs w:val="16"/>
              </w:rPr>
              <w:t>Rubus occidentalis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24549F" w14:textId="3545CE84" w:rsidR="003F7BE8" w:rsidRPr="000C758D" w:rsidRDefault="003F7BE8" w:rsidP="003F7BE8">
            <w:pPr>
              <w:jc w:val="left"/>
              <w:rPr>
                <w:sz w:val="16"/>
                <w:szCs w:val="16"/>
              </w:rPr>
            </w:pPr>
            <w:r w:rsidRPr="00B662C3">
              <w:rPr>
                <w:sz w:val="16"/>
                <w:szCs w:val="16"/>
                <w:lang w:val="fr-FR"/>
              </w:rPr>
              <w:t>NZ</w:t>
            </w:r>
          </w:p>
        </w:tc>
      </w:tr>
      <w:tr w:rsidR="003F7BE8" w:rsidRPr="000C758D" w14:paraId="71CBAF3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0AAE7B" w14:textId="77777777" w:rsidR="003F7BE8" w:rsidRPr="000C758D" w:rsidRDefault="003F7BE8" w:rsidP="003F7BE8">
            <w:pPr>
              <w:jc w:val="left"/>
              <w:rPr>
                <w:sz w:val="16"/>
                <w:szCs w:val="16"/>
              </w:rPr>
            </w:pPr>
            <w:r w:rsidRPr="000C758D">
              <w:rPr>
                <w:bCs/>
                <w:sz w:val="16"/>
                <w:szCs w:val="16"/>
              </w:rPr>
              <w:t>RUBUS_PHO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D46D4B" w14:textId="77777777" w:rsidR="003F7BE8" w:rsidRPr="000C758D" w:rsidRDefault="003F7BE8" w:rsidP="003F7BE8">
            <w:pPr>
              <w:ind w:left="82" w:hanging="82"/>
              <w:jc w:val="left"/>
              <w:rPr>
                <w:sz w:val="16"/>
                <w:szCs w:val="16"/>
              </w:rPr>
            </w:pPr>
            <w:r w:rsidRPr="000C758D">
              <w:rPr>
                <w:sz w:val="16"/>
                <w:szCs w:val="16"/>
              </w:rPr>
              <w:t>Rubus phoenicolasius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718A18" w14:textId="52107A44" w:rsidR="003F7BE8" w:rsidRPr="000C758D" w:rsidRDefault="003F7BE8" w:rsidP="003F7BE8">
            <w:pPr>
              <w:jc w:val="left"/>
              <w:rPr>
                <w:sz w:val="16"/>
                <w:szCs w:val="16"/>
              </w:rPr>
            </w:pPr>
            <w:r w:rsidRPr="00B662C3">
              <w:rPr>
                <w:sz w:val="16"/>
                <w:szCs w:val="16"/>
                <w:lang w:val="fr-FR"/>
              </w:rPr>
              <w:t>PL</w:t>
            </w:r>
          </w:p>
        </w:tc>
      </w:tr>
      <w:tr w:rsidR="003F7BE8" w:rsidRPr="000C758D" w14:paraId="5AEC5A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0E55A8" w14:textId="77777777" w:rsidR="003F7BE8" w:rsidRPr="000C758D" w:rsidRDefault="003F7BE8" w:rsidP="003F7BE8">
            <w:pPr>
              <w:jc w:val="left"/>
              <w:rPr>
                <w:sz w:val="16"/>
                <w:szCs w:val="16"/>
              </w:rPr>
            </w:pPr>
            <w:r w:rsidRPr="000C758D">
              <w:rPr>
                <w:bCs/>
                <w:sz w:val="16"/>
                <w:szCs w:val="16"/>
              </w:rPr>
              <w:t>RUBUS_TRI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F8E52B" w14:textId="77777777" w:rsidR="003F7BE8" w:rsidRPr="000C758D" w:rsidRDefault="003F7BE8" w:rsidP="003F7BE8">
            <w:pPr>
              <w:ind w:left="82" w:hanging="82"/>
              <w:jc w:val="left"/>
              <w:rPr>
                <w:sz w:val="16"/>
                <w:szCs w:val="16"/>
              </w:rPr>
            </w:pPr>
            <w:r w:rsidRPr="000C758D">
              <w:rPr>
                <w:sz w:val="16"/>
                <w:szCs w:val="16"/>
              </w:rPr>
              <w:t>Rubus trifidus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7CAC57" w14:textId="5D2F5426" w:rsidR="003F7BE8" w:rsidRPr="000C758D" w:rsidRDefault="003F7BE8" w:rsidP="003F7BE8">
            <w:pPr>
              <w:jc w:val="left"/>
              <w:rPr>
                <w:sz w:val="16"/>
                <w:szCs w:val="16"/>
              </w:rPr>
            </w:pPr>
            <w:r w:rsidRPr="00B662C3">
              <w:rPr>
                <w:sz w:val="16"/>
                <w:szCs w:val="16"/>
                <w:lang w:val="fr-FR"/>
              </w:rPr>
              <w:t>JP</w:t>
            </w:r>
          </w:p>
        </w:tc>
      </w:tr>
      <w:tr w:rsidR="003F7BE8" w:rsidRPr="000C758D" w14:paraId="6FB8863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477366" w14:textId="77777777" w:rsidR="003F7BE8" w:rsidRPr="000C758D" w:rsidRDefault="003F7BE8" w:rsidP="003F7BE8">
            <w:pPr>
              <w:jc w:val="left"/>
              <w:rPr>
                <w:sz w:val="16"/>
                <w:szCs w:val="16"/>
              </w:rPr>
            </w:pPr>
            <w:r w:rsidRPr="000C758D">
              <w:rPr>
                <w:bCs/>
                <w:sz w:val="16"/>
                <w:szCs w:val="16"/>
              </w:rPr>
              <w:t>RUDBE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22DF41" w14:textId="77777777" w:rsidR="003F7BE8" w:rsidRPr="000C758D" w:rsidRDefault="003F7BE8" w:rsidP="003F7BE8">
            <w:pPr>
              <w:ind w:left="82" w:hanging="82"/>
              <w:jc w:val="left"/>
              <w:rPr>
                <w:sz w:val="16"/>
                <w:szCs w:val="16"/>
              </w:rPr>
            </w:pPr>
            <w:r w:rsidRPr="000C758D">
              <w:rPr>
                <w:sz w:val="16"/>
                <w:szCs w:val="16"/>
              </w:rPr>
              <w:t>Rudbeckia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DB9A3A" w14:textId="7BBC20A6" w:rsidR="003F7BE8" w:rsidRPr="000C758D" w:rsidRDefault="003F7BE8" w:rsidP="003F7BE8">
            <w:pPr>
              <w:jc w:val="left"/>
              <w:rPr>
                <w:sz w:val="16"/>
                <w:szCs w:val="16"/>
              </w:rPr>
            </w:pPr>
            <w:r w:rsidRPr="00B662C3">
              <w:rPr>
                <w:sz w:val="16"/>
                <w:szCs w:val="16"/>
                <w:lang w:val="fr-FR"/>
              </w:rPr>
              <w:t>DE  GB  HU  QZ</w:t>
            </w:r>
          </w:p>
        </w:tc>
      </w:tr>
      <w:tr w:rsidR="003F7BE8" w:rsidRPr="000C758D" w14:paraId="0C492D9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013848" w14:textId="77777777" w:rsidR="003F7BE8" w:rsidRPr="000C758D" w:rsidRDefault="003F7BE8" w:rsidP="003F7BE8">
            <w:pPr>
              <w:jc w:val="left"/>
              <w:rPr>
                <w:sz w:val="16"/>
                <w:szCs w:val="16"/>
              </w:rPr>
            </w:pPr>
            <w:r w:rsidRPr="000C758D">
              <w:rPr>
                <w:bCs/>
                <w:sz w:val="16"/>
                <w:szCs w:val="16"/>
              </w:rPr>
              <w:t>RUDBE_FUL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D8EF68" w14:textId="77777777" w:rsidR="003F7BE8" w:rsidRPr="000C758D" w:rsidRDefault="003F7BE8" w:rsidP="003F7BE8">
            <w:pPr>
              <w:ind w:left="82" w:hanging="82"/>
              <w:jc w:val="left"/>
              <w:rPr>
                <w:sz w:val="16"/>
                <w:szCs w:val="16"/>
              </w:rPr>
            </w:pPr>
            <w:r w:rsidRPr="000C758D">
              <w:rPr>
                <w:sz w:val="16"/>
                <w:szCs w:val="16"/>
              </w:rPr>
              <w:t>Rudbeckia fulgida Aiton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654D0A" w14:textId="7B3D8141" w:rsidR="003F7BE8" w:rsidRPr="000C758D" w:rsidRDefault="003F7BE8" w:rsidP="003F7BE8">
            <w:pPr>
              <w:jc w:val="left"/>
              <w:rPr>
                <w:sz w:val="16"/>
                <w:szCs w:val="16"/>
              </w:rPr>
            </w:pPr>
            <w:r w:rsidRPr="00B662C3">
              <w:rPr>
                <w:sz w:val="16"/>
                <w:szCs w:val="16"/>
              </w:rPr>
              <w:t>GB  HU  QZ  ZA</w:t>
            </w:r>
          </w:p>
        </w:tc>
      </w:tr>
      <w:tr w:rsidR="003F7BE8" w:rsidRPr="000C758D" w14:paraId="4EE448C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677D41" w14:textId="77777777" w:rsidR="003F7BE8" w:rsidRPr="000C758D" w:rsidRDefault="003F7BE8" w:rsidP="003F7BE8">
            <w:pPr>
              <w:jc w:val="left"/>
              <w:rPr>
                <w:sz w:val="16"/>
                <w:szCs w:val="16"/>
              </w:rPr>
            </w:pPr>
            <w:r w:rsidRPr="000C758D">
              <w:rPr>
                <w:bCs/>
                <w:sz w:val="16"/>
                <w:szCs w:val="16"/>
              </w:rPr>
              <w:t>RUDBE_HIR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3D20AD" w14:textId="77777777" w:rsidR="003F7BE8" w:rsidRPr="000C758D" w:rsidRDefault="003F7BE8" w:rsidP="003F7BE8">
            <w:pPr>
              <w:ind w:left="82" w:hanging="82"/>
              <w:jc w:val="left"/>
              <w:rPr>
                <w:sz w:val="16"/>
                <w:szCs w:val="16"/>
              </w:rPr>
            </w:pPr>
            <w:r w:rsidRPr="000C758D">
              <w:rPr>
                <w:sz w:val="16"/>
                <w:szCs w:val="16"/>
              </w:rPr>
              <w:t>Rudbeckia hirta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1B3C47" w14:textId="01948BAF" w:rsidR="003F7BE8" w:rsidRPr="000C758D" w:rsidRDefault="003F7BE8" w:rsidP="003F7BE8">
            <w:pPr>
              <w:jc w:val="left"/>
              <w:rPr>
                <w:sz w:val="16"/>
                <w:szCs w:val="16"/>
              </w:rPr>
            </w:pPr>
            <w:r w:rsidRPr="00B662C3">
              <w:rPr>
                <w:sz w:val="16"/>
                <w:szCs w:val="16"/>
              </w:rPr>
              <w:t>DE  GB  HU  QZ</w:t>
            </w:r>
          </w:p>
        </w:tc>
      </w:tr>
      <w:tr w:rsidR="003F7BE8" w:rsidRPr="000C758D" w14:paraId="4EAB58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C9FEF3" w14:textId="77777777" w:rsidR="003F7BE8" w:rsidRPr="000C758D" w:rsidRDefault="003F7BE8" w:rsidP="003F7BE8">
            <w:pPr>
              <w:jc w:val="left"/>
              <w:rPr>
                <w:sz w:val="16"/>
                <w:szCs w:val="16"/>
              </w:rPr>
            </w:pPr>
            <w:r w:rsidRPr="000C758D">
              <w:rPr>
                <w:bCs/>
                <w:sz w:val="16"/>
                <w:szCs w:val="16"/>
              </w:rPr>
              <w:t>RUDBE_LAC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466A46" w14:textId="77777777" w:rsidR="003F7BE8" w:rsidRPr="000C758D" w:rsidRDefault="003F7BE8" w:rsidP="003F7BE8">
            <w:pPr>
              <w:ind w:left="82" w:hanging="82"/>
              <w:jc w:val="left"/>
              <w:rPr>
                <w:sz w:val="16"/>
                <w:szCs w:val="16"/>
              </w:rPr>
            </w:pPr>
            <w:r w:rsidRPr="000C758D">
              <w:rPr>
                <w:sz w:val="16"/>
                <w:szCs w:val="16"/>
              </w:rPr>
              <w:t>Rudbeckia laciniata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67C988" w14:textId="3ABF6FCC" w:rsidR="003F7BE8" w:rsidRPr="000C758D" w:rsidRDefault="003F7BE8" w:rsidP="003F7BE8">
            <w:pPr>
              <w:jc w:val="left"/>
              <w:rPr>
                <w:sz w:val="16"/>
                <w:szCs w:val="16"/>
              </w:rPr>
            </w:pPr>
            <w:r w:rsidRPr="00B662C3">
              <w:rPr>
                <w:sz w:val="16"/>
                <w:szCs w:val="16"/>
              </w:rPr>
              <w:t>GB</w:t>
            </w:r>
          </w:p>
        </w:tc>
      </w:tr>
      <w:tr w:rsidR="003F7BE8" w:rsidRPr="000C758D" w14:paraId="5511E3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7E3803" w14:textId="77777777" w:rsidR="003F7BE8" w:rsidRPr="000C758D" w:rsidRDefault="003F7BE8" w:rsidP="003F7BE8">
            <w:pPr>
              <w:jc w:val="left"/>
              <w:rPr>
                <w:sz w:val="16"/>
                <w:szCs w:val="16"/>
              </w:rPr>
            </w:pPr>
            <w:r w:rsidRPr="000C758D">
              <w:rPr>
                <w:bCs/>
                <w:sz w:val="16"/>
                <w:szCs w:val="16"/>
              </w:rPr>
              <w:t>RUDBE_OCC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37975D" w14:textId="77777777" w:rsidR="003F7BE8" w:rsidRPr="000C758D" w:rsidRDefault="003F7BE8" w:rsidP="003F7BE8">
            <w:pPr>
              <w:ind w:left="82" w:hanging="82"/>
              <w:jc w:val="left"/>
              <w:rPr>
                <w:sz w:val="16"/>
                <w:szCs w:val="16"/>
              </w:rPr>
            </w:pPr>
            <w:r w:rsidRPr="000C758D">
              <w:rPr>
                <w:sz w:val="16"/>
                <w:szCs w:val="16"/>
              </w:rPr>
              <w:t>Rudbeckia occidentalis Nutt.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B6C78A" w14:textId="5D30B9EE" w:rsidR="003F7BE8" w:rsidRPr="000C758D" w:rsidRDefault="003F7BE8" w:rsidP="003F7BE8">
            <w:pPr>
              <w:jc w:val="left"/>
              <w:rPr>
                <w:sz w:val="16"/>
                <w:szCs w:val="16"/>
              </w:rPr>
            </w:pPr>
            <w:r w:rsidRPr="00B662C3">
              <w:rPr>
                <w:sz w:val="16"/>
                <w:szCs w:val="16"/>
              </w:rPr>
              <w:t>CA  GB</w:t>
            </w:r>
          </w:p>
        </w:tc>
      </w:tr>
      <w:tr w:rsidR="003F7BE8" w:rsidRPr="000C758D" w14:paraId="32DE7E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558F6C" w14:textId="77777777" w:rsidR="003F7BE8" w:rsidRPr="000C758D" w:rsidRDefault="003F7BE8" w:rsidP="003F7BE8">
            <w:pPr>
              <w:jc w:val="left"/>
              <w:rPr>
                <w:sz w:val="16"/>
                <w:szCs w:val="16"/>
              </w:rPr>
            </w:pPr>
            <w:r w:rsidRPr="000C758D">
              <w:rPr>
                <w:bCs/>
                <w:sz w:val="16"/>
                <w:szCs w:val="16"/>
              </w:rPr>
              <w:t>RUDBE_SUB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6BDB1B" w14:textId="77777777" w:rsidR="003F7BE8" w:rsidRPr="000C758D" w:rsidRDefault="003F7BE8" w:rsidP="003F7BE8">
            <w:pPr>
              <w:ind w:left="82" w:hanging="82"/>
              <w:jc w:val="left"/>
              <w:rPr>
                <w:sz w:val="16"/>
                <w:szCs w:val="16"/>
              </w:rPr>
            </w:pPr>
            <w:r w:rsidRPr="000C758D">
              <w:rPr>
                <w:sz w:val="16"/>
                <w:szCs w:val="16"/>
              </w:rPr>
              <w:t>Rudbeckia subtomentosa Pursh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7C16F7A" w14:textId="3159B614" w:rsidR="003F7BE8" w:rsidRPr="000C758D" w:rsidRDefault="003F7BE8" w:rsidP="003F7BE8">
            <w:pPr>
              <w:jc w:val="left"/>
              <w:rPr>
                <w:sz w:val="16"/>
                <w:szCs w:val="16"/>
              </w:rPr>
            </w:pPr>
            <w:r w:rsidRPr="00B662C3">
              <w:rPr>
                <w:sz w:val="16"/>
                <w:szCs w:val="16"/>
              </w:rPr>
              <w:t>GB  HU  QZ</w:t>
            </w:r>
          </w:p>
        </w:tc>
      </w:tr>
      <w:tr w:rsidR="003F7BE8" w:rsidRPr="000C758D" w14:paraId="1862D22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B726C2" w14:textId="77777777" w:rsidR="003F7BE8" w:rsidRPr="000C758D" w:rsidRDefault="003F7BE8" w:rsidP="003F7BE8">
            <w:pPr>
              <w:jc w:val="left"/>
              <w:rPr>
                <w:sz w:val="16"/>
                <w:szCs w:val="16"/>
              </w:rPr>
            </w:pPr>
            <w:r w:rsidRPr="000C758D">
              <w:rPr>
                <w:bCs/>
                <w:sz w:val="16"/>
                <w:szCs w:val="16"/>
              </w:rPr>
              <w:t>RUELL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5694DA" w14:textId="77777777" w:rsidR="003F7BE8" w:rsidRPr="000C758D" w:rsidRDefault="003F7BE8" w:rsidP="003F7BE8">
            <w:pPr>
              <w:ind w:left="82" w:hanging="82"/>
              <w:jc w:val="left"/>
              <w:rPr>
                <w:sz w:val="16"/>
                <w:szCs w:val="16"/>
              </w:rPr>
            </w:pPr>
            <w:r w:rsidRPr="000C758D">
              <w:rPr>
                <w:sz w:val="16"/>
                <w:szCs w:val="16"/>
              </w:rPr>
              <w:t>Ruellia L.</w:t>
            </w:r>
            <w:r w:rsidRPr="000C758D">
              <w:rPr>
                <w:sz w:val="16"/>
                <w:szCs w:val="16"/>
              </w:rPr>
              <w:br/>
              <w:t>Dipteracanthus Nees emend Bremek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9947C3" w14:textId="59AAF634" w:rsidR="003F7BE8" w:rsidRPr="000C758D" w:rsidRDefault="003F7BE8" w:rsidP="003F7BE8">
            <w:pPr>
              <w:jc w:val="left"/>
              <w:rPr>
                <w:sz w:val="16"/>
                <w:szCs w:val="16"/>
              </w:rPr>
            </w:pPr>
            <w:r w:rsidRPr="00B662C3">
              <w:rPr>
                <w:sz w:val="16"/>
                <w:szCs w:val="16"/>
              </w:rPr>
              <w:t>NL</w:t>
            </w:r>
          </w:p>
        </w:tc>
      </w:tr>
      <w:tr w:rsidR="003F7BE8" w:rsidRPr="000C758D" w14:paraId="303ABD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2481CD" w14:textId="77777777" w:rsidR="003F7BE8" w:rsidRPr="000C758D" w:rsidRDefault="003F7BE8" w:rsidP="003F7BE8">
            <w:pPr>
              <w:jc w:val="left"/>
              <w:rPr>
                <w:sz w:val="16"/>
                <w:szCs w:val="16"/>
              </w:rPr>
            </w:pPr>
            <w:r w:rsidRPr="000C758D">
              <w:rPr>
                <w:bCs/>
                <w:sz w:val="16"/>
                <w:szCs w:val="16"/>
              </w:rPr>
              <w:t>RUELL_DEV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945D54" w14:textId="77777777" w:rsidR="003F7BE8" w:rsidRPr="000C758D" w:rsidRDefault="003F7BE8" w:rsidP="003F7BE8">
            <w:pPr>
              <w:ind w:left="82" w:hanging="82"/>
              <w:jc w:val="left"/>
              <w:rPr>
                <w:sz w:val="16"/>
                <w:szCs w:val="16"/>
              </w:rPr>
            </w:pPr>
            <w:r w:rsidRPr="000C758D">
              <w:rPr>
                <w:sz w:val="16"/>
                <w:szCs w:val="16"/>
              </w:rPr>
              <w:t>Ruellia devosiana Jacob-Makoy ex E. Morren</w:t>
            </w:r>
            <w:r w:rsidRPr="000C758D">
              <w:rPr>
                <w:sz w:val="16"/>
                <w:szCs w:val="16"/>
              </w:rPr>
              <w:br/>
              <w:t>Dipteracanthus devosianus (Makoy)</w:t>
            </w:r>
            <w:r w:rsidRPr="000C758D">
              <w:rPr>
                <w:sz w:val="16"/>
                <w:szCs w:val="16"/>
              </w:rPr>
              <w:br/>
              <w:t>Dipteracanthus devosianus (Makoy) Boom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CD40C5" w14:textId="0EB41A09" w:rsidR="003F7BE8" w:rsidRPr="000C758D" w:rsidRDefault="003F7BE8" w:rsidP="003F7BE8">
            <w:pPr>
              <w:jc w:val="left"/>
              <w:rPr>
                <w:sz w:val="16"/>
                <w:szCs w:val="16"/>
              </w:rPr>
            </w:pPr>
            <w:r w:rsidRPr="00B662C3">
              <w:rPr>
                <w:sz w:val="16"/>
                <w:szCs w:val="16"/>
              </w:rPr>
              <w:t>DE</w:t>
            </w:r>
          </w:p>
        </w:tc>
      </w:tr>
      <w:tr w:rsidR="003F7BE8" w:rsidRPr="000C758D" w14:paraId="3B6CC0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747750" w14:textId="77777777" w:rsidR="003F7BE8" w:rsidRPr="000C758D" w:rsidRDefault="003F7BE8" w:rsidP="003F7BE8">
            <w:pPr>
              <w:jc w:val="left"/>
              <w:rPr>
                <w:sz w:val="16"/>
                <w:szCs w:val="16"/>
              </w:rPr>
            </w:pPr>
            <w:r w:rsidRPr="000C758D">
              <w:rPr>
                <w:bCs/>
                <w:sz w:val="16"/>
                <w:szCs w:val="16"/>
              </w:rPr>
              <w:t>RUELL_MAC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122A1B" w14:textId="77777777" w:rsidR="003F7BE8" w:rsidRPr="003B7498" w:rsidRDefault="003F7BE8" w:rsidP="003F7BE8">
            <w:pPr>
              <w:ind w:left="82" w:hanging="82"/>
              <w:jc w:val="left"/>
              <w:rPr>
                <w:sz w:val="16"/>
                <w:szCs w:val="16"/>
                <w:lang w:val="fr-FR"/>
              </w:rPr>
            </w:pPr>
            <w:r w:rsidRPr="003B7498">
              <w:rPr>
                <w:sz w:val="16"/>
                <w:szCs w:val="16"/>
                <w:lang w:val="fr-FR"/>
              </w:rPr>
              <w:t>Ruellia macrantha Mart. ex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E612D1" w14:textId="2E578963" w:rsidR="003F7BE8" w:rsidRPr="000C758D" w:rsidRDefault="003F7BE8" w:rsidP="003F7BE8">
            <w:pPr>
              <w:jc w:val="left"/>
              <w:rPr>
                <w:sz w:val="16"/>
                <w:szCs w:val="16"/>
              </w:rPr>
            </w:pPr>
            <w:r w:rsidRPr="00B662C3">
              <w:rPr>
                <w:sz w:val="16"/>
                <w:szCs w:val="16"/>
              </w:rPr>
              <w:t>NL  QZ</w:t>
            </w:r>
          </w:p>
        </w:tc>
      </w:tr>
      <w:tr w:rsidR="003F7BE8" w:rsidRPr="000C758D" w14:paraId="3753E9B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323E9B" w14:textId="77777777" w:rsidR="003F7BE8" w:rsidRPr="000C758D" w:rsidRDefault="003F7BE8" w:rsidP="003F7BE8">
            <w:pPr>
              <w:jc w:val="left"/>
              <w:rPr>
                <w:sz w:val="16"/>
                <w:szCs w:val="16"/>
              </w:rPr>
            </w:pPr>
            <w:r w:rsidRPr="000C758D">
              <w:rPr>
                <w:bCs/>
                <w:sz w:val="16"/>
                <w:szCs w:val="16"/>
              </w:rPr>
              <w:t>RUMEX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989979" w14:textId="77777777" w:rsidR="003F7BE8" w:rsidRPr="000C758D" w:rsidRDefault="003F7BE8" w:rsidP="003F7BE8">
            <w:pPr>
              <w:ind w:left="82" w:hanging="82"/>
              <w:jc w:val="left"/>
              <w:rPr>
                <w:sz w:val="16"/>
                <w:szCs w:val="16"/>
              </w:rPr>
            </w:pPr>
            <w:r w:rsidRPr="000C758D">
              <w:rPr>
                <w:sz w:val="16"/>
                <w:szCs w:val="16"/>
              </w:rPr>
              <w:t>Rumex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4496A4" w14:textId="6F3E64B1" w:rsidR="003F7BE8" w:rsidRPr="000C758D" w:rsidRDefault="003F7BE8" w:rsidP="003F7BE8">
            <w:pPr>
              <w:jc w:val="left"/>
              <w:rPr>
                <w:sz w:val="16"/>
                <w:szCs w:val="16"/>
              </w:rPr>
            </w:pPr>
            <w:r w:rsidRPr="00B662C3">
              <w:rPr>
                <w:sz w:val="16"/>
                <w:szCs w:val="16"/>
              </w:rPr>
              <w:t>RU</w:t>
            </w:r>
          </w:p>
        </w:tc>
      </w:tr>
      <w:tr w:rsidR="003F7BE8" w:rsidRPr="000C758D" w14:paraId="21FC34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391C85" w14:textId="77777777" w:rsidR="003F7BE8" w:rsidRPr="000C758D" w:rsidRDefault="003F7BE8" w:rsidP="003F7BE8">
            <w:pPr>
              <w:jc w:val="left"/>
              <w:rPr>
                <w:sz w:val="16"/>
                <w:szCs w:val="16"/>
              </w:rPr>
            </w:pPr>
            <w:r w:rsidRPr="000C758D">
              <w:rPr>
                <w:bCs/>
                <w:sz w:val="16"/>
                <w:szCs w:val="16"/>
              </w:rPr>
              <w:t>RUMEX_ATS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07DF67" w14:textId="77777777" w:rsidR="003F7BE8" w:rsidRPr="000C758D" w:rsidRDefault="003F7BE8" w:rsidP="003F7BE8">
            <w:pPr>
              <w:ind w:left="82" w:hanging="82"/>
              <w:jc w:val="left"/>
              <w:rPr>
                <w:sz w:val="16"/>
                <w:szCs w:val="16"/>
              </w:rPr>
            </w:pPr>
            <w:r w:rsidRPr="000C758D">
              <w:rPr>
                <w:sz w:val="16"/>
                <w:szCs w:val="16"/>
              </w:rPr>
              <w:t>Rumex acetosa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123807" w14:textId="47A9D050" w:rsidR="003F7BE8" w:rsidRPr="000C758D" w:rsidRDefault="003F7BE8" w:rsidP="003F7BE8">
            <w:pPr>
              <w:jc w:val="left"/>
              <w:rPr>
                <w:sz w:val="16"/>
                <w:szCs w:val="16"/>
              </w:rPr>
            </w:pPr>
            <w:r w:rsidRPr="00B662C3">
              <w:rPr>
                <w:sz w:val="16"/>
                <w:szCs w:val="16"/>
              </w:rPr>
              <w:t>HU  UA</w:t>
            </w:r>
          </w:p>
        </w:tc>
      </w:tr>
      <w:tr w:rsidR="003F7BE8" w:rsidRPr="000C758D" w14:paraId="254E75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797837" w14:textId="77777777" w:rsidR="003F7BE8" w:rsidRPr="000C758D" w:rsidRDefault="003F7BE8" w:rsidP="003F7BE8">
            <w:pPr>
              <w:jc w:val="left"/>
              <w:rPr>
                <w:sz w:val="16"/>
                <w:szCs w:val="16"/>
              </w:rPr>
            </w:pPr>
            <w:r w:rsidRPr="000C758D">
              <w:rPr>
                <w:bCs/>
                <w:sz w:val="16"/>
                <w:szCs w:val="16"/>
              </w:rPr>
              <w:t>RUMOH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05B224" w14:textId="77777777" w:rsidR="003F7BE8" w:rsidRPr="000C758D" w:rsidRDefault="003F7BE8" w:rsidP="003F7BE8">
            <w:pPr>
              <w:ind w:left="82" w:hanging="82"/>
              <w:jc w:val="left"/>
              <w:rPr>
                <w:sz w:val="16"/>
                <w:szCs w:val="16"/>
              </w:rPr>
            </w:pPr>
            <w:r w:rsidRPr="000C758D">
              <w:rPr>
                <w:sz w:val="16"/>
                <w:szCs w:val="16"/>
              </w:rPr>
              <w:t>Rumohra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8FF8F3" w14:textId="58A96A32" w:rsidR="003F7BE8" w:rsidRPr="000C758D" w:rsidRDefault="003F7BE8" w:rsidP="003F7BE8">
            <w:pPr>
              <w:jc w:val="left"/>
              <w:rPr>
                <w:sz w:val="16"/>
                <w:szCs w:val="16"/>
              </w:rPr>
            </w:pPr>
            <w:r w:rsidRPr="00B662C3">
              <w:rPr>
                <w:sz w:val="16"/>
                <w:szCs w:val="16"/>
              </w:rPr>
              <w:t>NL</w:t>
            </w:r>
          </w:p>
        </w:tc>
      </w:tr>
      <w:tr w:rsidR="003F7BE8" w:rsidRPr="000C758D" w14:paraId="38D918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F970FD" w14:textId="77777777" w:rsidR="003F7BE8" w:rsidRPr="000C758D" w:rsidRDefault="003F7BE8" w:rsidP="003F7BE8">
            <w:pPr>
              <w:jc w:val="left"/>
              <w:rPr>
                <w:sz w:val="16"/>
                <w:szCs w:val="16"/>
              </w:rPr>
            </w:pPr>
            <w:r w:rsidRPr="000C758D">
              <w:rPr>
                <w:bCs/>
                <w:sz w:val="16"/>
                <w:szCs w:val="16"/>
              </w:rPr>
              <w:t>RUMOH_ADI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706B94" w14:textId="77777777" w:rsidR="003F7BE8" w:rsidRPr="000C758D" w:rsidRDefault="003F7BE8" w:rsidP="003F7BE8">
            <w:pPr>
              <w:ind w:left="82" w:hanging="82"/>
              <w:jc w:val="left"/>
              <w:rPr>
                <w:sz w:val="16"/>
                <w:szCs w:val="16"/>
              </w:rPr>
            </w:pPr>
            <w:r w:rsidRPr="000C758D">
              <w:rPr>
                <w:sz w:val="16"/>
                <w:szCs w:val="16"/>
              </w:rPr>
              <w:t>Rumohra adiantiformis (G. Forst.) Ching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DC0C84" w14:textId="765BF7E5" w:rsidR="003F7BE8" w:rsidRPr="000C758D" w:rsidRDefault="003F7BE8" w:rsidP="003F7BE8">
            <w:pPr>
              <w:jc w:val="left"/>
              <w:rPr>
                <w:sz w:val="16"/>
                <w:szCs w:val="16"/>
              </w:rPr>
            </w:pPr>
            <w:r w:rsidRPr="00B662C3">
              <w:rPr>
                <w:sz w:val="16"/>
                <w:szCs w:val="16"/>
              </w:rPr>
              <w:t>NL  QZ</w:t>
            </w:r>
          </w:p>
        </w:tc>
      </w:tr>
      <w:tr w:rsidR="003F7BE8" w:rsidRPr="000C758D" w14:paraId="46B1AC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923831" w14:textId="77777777" w:rsidR="003F7BE8" w:rsidRPr="000C758D" w:rsidRDefault="003F7BE8" w:rsidP="003F7BE8">
            <w:pPr>
              <w:jc w:val="left"/>
              <w:rPr>
                <w:sz w:val="16"/>
                <w:szCs w:val="16"/>
              </w:rPr>
            </w:pPr>
            <w:r w:rsidRPr="000C758D">
              <w:rPr>
                <w:bCs/>
                <w:sz w:val="16"/>
                <w:szCs w:val="16"/>
              </w:rPr>
              <w:t>RUSCU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82A4FD" w14:textId="77777777" w:rsidR="003F7BE8" w:rsidRPr="000C758D" w:rsidRDefault="003F7BE8" w:rsidP="003F7BE8">
            <w:pPr>
              <w:ind w:left="82" w:hanging="82"/>
              <w:jc w:val="left"/>
              <w:rPr>
                <w:sz w:val="16"/>
                <w:szCs w:val="16"/>
              </w:rPr>
            </w:pPr>
            <w:r w:rsidRPr="000C758D">
              <w:rPr>
                <w:sz w:val="16"/>
                <w:szCs w:val="16"/>
              </w:rPr>
              <w:t>Ruscus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005B0C" w14:textId="4142166F" w:rsidR="003F7BE8" w:rsidRPr="000C758D" w:rsidRDefault="003F7BE8" w:rsidP="003F7BE8">
            <w:pPr>
              <w:jc w:val="left"/>
              <w:rPr>
                <w:sz w:val="16"/>
                <w:szCs w:val="16"/>
              </w:rPr>
            </w:pPr>
            <w:r w:rsidRPr="00B662C3">
              <w:rPr>
                <w:sz w:val="16"/>
                <w:szCs w:val="16"/>
              </w:rPr>
              <w:t>GB</w:t>
            </w:r>
          </w:p>
        </w:tc>
      </w:tr>
      <w:tr w:rsidR="003F7BE8" w:rsidRPr="000C758D" w14:paraId="7231B1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3C65D1" w14:textId="77777777" w:rsidR="003F7BE8" w:rsidRPr="000C758D" w:rsidRDefault="003F7BE8" w:rsidP="003F7BE8">
            <w:pPr>
              <w:jc w:val="left"/>
              <w:rPr>
                <w:sz w:val="16"/>
                <w:szCs w:val="16"/>
              </w:rPr>
            </w:pPr>
            <w:r w:rsidRPr="000C758D">
              <w:rPr>
                <w:bCs/>
                <w:sz w:val="16"/>
                <w:szCs w:val="16"/>
              </w:rPr>
              <w:t>RUSCU_ACU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1ABB46" w14:textId="77777777" w:rsidR="003F7BE8" w:rsidRPr="000C758D" w:rsidRDefault="003F7BE8" w:rsidP="003F7BE8">
            <w:pPr>
              <w:ind w:left="82" w:hanging="82"/>
              <w:jc w:val="left"/>
              <w:rPr>
                <w:sz w:val="16"/>
                <w:szCs w:val="16"/>
              </w:rPr>
            </w:pPr>
            <w:r w:rsidRPr="000C758D">
              <w:rPr>
                <w:sz w:val="16"/>
                <w:szCs w:val="16"/>
              </w:rPr>
              <w:t>Ruscus aculeatus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8F36AF" w14:textId="1F637F1C" w:rsidR="003F7BE8" w:rsidRPr="000C758D" w:rsidRDefault="003F7BE8" w:rsidP="003F7BE8">
            <w:pPr>
              <w:jc w:val="left"/>
              <w:rPr>
                <w:sz w:val="16"/>
                <w:szCs w:val="16"/>
              </w:rPr>
            </w:pPr>
            <w:r w:rsidRPr="00B662C3">
              <w:rPr>
                <w:sz w:val="16"/>
                <w:szCs w:val="16"/>
              </w:rPr>
              <w:t>GB  NL  QZ  ZA</w:t>
            </w:r>
          </w:p>
        </w:tc>
      </w:tr>
      <w:tr w:rsidR="003F7BE8" w:rsidRPr="000C758D" w14:paraId="2DB39C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78A0CA" w14:textId="77777777" w:rsidR="003F7BE8" w:rsidRPr="000C758D" w:rsidRDefault="003F7BE8" w:rsidP="003F7BE8">
            <w:pPr>
              <w:jc w:val="left"/>
              <w:rPr>
                <w:sz w:val="16"/>
                <w:szCs w:val="16"/>
              </w:rPr>
            </w:pPr>
            <w:r w:rsidRPr="000C758D">
              <w:rPr>
                <w:bCs/>
                <w:sz w:val="16"/>
                <w:szCs w:val="16"/>
              </w:rPr>
              <w:t>RUSCU_HPH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BD58D8" w14:textId="77777777" w:rsidR="003F7BE8" w:rsidRPr="000C758D" w:rsidRDefault="003F7BE8" w:rsidP="003F7BE8">
            <w:pPr>
              <w:ind w:left="82" w:hanging="82"/>
              <w:jc w:val="left"/>
              <w:rPr>
                <w:sz w:val="16"/>
                <w:szCs w:val="16"/>
              </w:rPr>
            </w:pPr>
            <w:r w:rsidRPr="000C758D">
              <w:rPr>
                <w:sz w:val="16"/>
                <w:szCs w:val="16"/>
              </w:rPr>
              <w:t>Ruscus hypophyllum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06533A" w14:textId="47102665" w:rsidR="003F7BE8" w:rsidRPr="000C758D" w:rsidRDefault="003F7BE8" w:rsidP="003F7BE8">
            <w:pPr>
              <w:jc w:val="left"/>
              <w:rPr>
                <w:sz w:val="16"/>
                <w:szCs w:val="16"/>
              </w:rPr>
            </w:pPr>
            <w:r w:rsidRPr="00B662C3">
              <w:rPr>
                <w:sz w:val="16"/>
                <w:szCs w:val="16"/>
              </w:rPr>
              <w:t>GB  NL  QZ</w:t>
            </w:r>
          </w:p>
        </w:tc>
      </w:tr>
      <w:tr w:rsidR="003F7BE8" w:rsidRPr="000C758D" w14:paraId="3D687C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E788EF3" w14:textId="77777777" w:rsidR="003F7BE8" w:rsidRPr="000C758D" w:rsidRDefault="003F7BE8" w:rsidP="003F7BE8">
            <w:pPr>
              <w:jc w:val="left"/>
              <w:rPr>
                <w:sz w:val="16"/>
                <w:szCs w:val="16"/>
              </w:rPr>
            </w:pPr>
            <w:r w:rsidRPr="000C758D">
              <w:rPr>
                <w:bCs/>
                <w:sz w:val="16"/>
                <w:szCs w:val="16"/>
              </w:rPr>
              <w:t>RUSCU_HYP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10E3A2" w14:textId="77777777" w:rsidR="003F7BE8" w:rsidRPr="000C758D" w:rsidRDefault="003F7BE8" w:rsidP="003F7BE8">
            <w:pPr>
              <w:ind w:left="82" w:hanging="82"/>
              <w:jc w:val="left"/>
              <w:rPr>
                <w:sz w:val="16"/>
                <w:szCs w:val="16"/>
              </w:rPr>
            </w:pPr>
            <w:r w:rsidRPr="000C758D">
              <w:rPr>
                <w:sz w:val="16"/>
                <w:szCs w:val="16"/>
              </w:rPr>
              <w:t>Ruscus hypoglossum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F99225" w14:textId="519DC6A2" w:rsidR="003F7BE8" w:rsidRPr="000C758D" w:rsidRDefault="003F7BE8" w:rsidP="003F7BE8">
            <w:pPr>
              <w:jc w:val="left"/>
              <w:rPr>
                <w:sz w:val="16"/>
                <w:szCs w:val="16"/>
              </w:rPr>
            </w:pPr>
            <w:r w:rsidRPr="00B662C3">
              <w:rPr>
                <w:sz w:val="16"/>
                <w:szCs w:val="16"/>
              </w:rPr>
              <w:t>GB</w:t>
            </w:r>
          </w:p>
        </w:tc>
      </w:tr>
      <w:tr w:rsidR="003F7BE8" w:rsidRPr="000C758D" w14:paraId="2997C8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7EB7EF" w14:textId="77777777" w:rsidR="003F7BE8" w:rsidRPr="000C758D" w:rsidRDefault="003F7BE8" w:rsidP="003F7BE8">
            <w:pPr>
              <w:jc w:val="left"/>
              <w:rPr>
                <w:sz w:val="16"/>
                <w:szCs w:val="16"/>
              </w:rPr>
            </w:pPr>
            <w:r w:rsidRPr="000C758D">
              <w:rPr>
                <w:bCs/>
                <w:sz w:val="16"/>
                <w:szCs w:val="16"/>
              </w:rPr>
              <w:t>RUSSE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634B0D" w14:textId="77777777" w:rsidR="003F7BE8" w:rsidRPr="000C758D" w:rsidRDefault="003F7BE8" w:rsidP="003F7BE8">
            <w:pPr>
              <w:ind w:left="82" w:hanging="82"/>
              <w:jc w:val="left"/>
              <w:rPr>
                <w:sz w:val="16"/>
                <w:szCs w:val="16"/>
              </w:rPr>
            </w:pPr>
            <w:r w:rsidRPr="000C758D">
              <w:rPr>
                <w:sz w:val="16"/>
                <w:szCs w:val="16"/>
              </w:rPr>
              <w:t>Russelia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431C0D" w14:textId="2CDA1BCE" w:rsidR="003F7BE8" w:rsidRPr="000C758D" w:rsidRDefault="003F7BE8" w:rsidP="003F7BE8">
            <w:pPr>
              <w:jc w:val="left"/>
              <w:rPr>
                <w:sz w:val="16"/>
                <w:szCs w:val="16"/>
              </w:rPr>
            </w:pPr>
            <w:r w:rsidRPr="00B662C3">
              <w:rPr>
                <w:sz w:val="16"/>
                <w:szCs w:val="16"/>
              </w:rPr>
              <w:t>DE  NL  QZ  ZA</w:t>
            </w:r>
          </w:p>
        </w:tc>
      </w:tr>
      <w:tr w:rsidR="003F7BE8" w:rsidRPr="000C758D" w14:paraId="307C53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F4F0E2" w14:textId="77777777" w:rsidR="003F7BE8" w:rsidRPr="000C758D" w:rsidRDefault="003F7BE8" w:rsidP="003F7BE8">
            <w:pPr>
              <w:jc w:val="left"/>
              <w:rPr>
                <w:sz w:val="16"/>
                <w:szCs w:val="16"/>
              </w:rPr>
            </w:pPr>
            <w:r w:rsidRPr="000C758D">
              <w:rPr>
                <w:bCs/>
                <w:sz w:val="16"/>
                <w:szCs w:val="16"/>
              </w:rPr>
              <w:t>RUSSE_LEM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C9F068" w14:textId="77777777" w:rsidR="003F7BE8" w:rsidRPr="000C758D" w:rsidRDefault="003F7BE8" w:rsidP="003F7BE8">
            <w:pPr>
              <w:ind w:left="82" w:hanging="82"/>
              <w:jc w:val="left"/>
              <w:rPr>
                <w:sz w:val="16"/>
                <w:szCs w:val="16"/>
              </w:rPr>
            </w:pPr>
            <w:r w:rsidRPr="000C758D">
              <w:rPr>
                <w:sz w:val="16"/>
                <w:szCs w:val="16"/>
              </w:rPr>
              <w:t>Russelia ×lemoinei Burgerstein &amp; F. Abel</w:t>
            </w:r>
            <w:r w:rsidRPr="000C758D">
              <w:rPr>
                <w:sz w:val="16"/>
                <w:szCs w:val="16"/>
              </w:rPr>
              <w:br/>
              <w:t>Russelia equisetiformis x Russelia sarmentosa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18AB9C" w14:textId="46697757" w:rsidR="003F7BE8" w:rsidRPr="000C758D" w:rsidRDefault="003F7BE8" w:rsidP="003F7BE8">
            <w:pPr>
              <w:jc w:val="left"/>
              <w:rPr>
                <w:sz w:val="16"/>
                <w:szCs w:val="16"/>
              </w:rPr>
            </w:pPr>
            <w:r w:rsidRPr="00B662C3">
              <w:rPr>
                <w:sz w:val="16"/>
                <w:szCs w:val="16"/>
                <w:lang w:val="fr-FR"/>
              </w:rPr>
              <w:t>DE  QZ</w:t>
            </w:r>
          </w:p>
        </w:tc>
      </w:tr>
      <w:tr w:rsidR="003F7BE8" w:rsidRPr="000C758D" w14:paraId="795C503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A57239" w14:textId="77777777" w:rsidR="003F7BE8" w:rsidRPr="000C758D" w:rsidRDefault="003F7BE8" w:rsidP="003F7BE8">
            <w:pPr>
              <w:jc w:val="left"/>
              <w:rPr>
                <w:sz w:val="16"/>
                <w:szCs w:val="16"/>
              </w:rPr>
            </w:pPr>
            <w:r w:rsidRPr="000C758D">
              <w:rPr>
                <w:bCs/>
                <w:sz w:val="16"/>
                <w:szCs w:val="16"/>
              </w:rPr>
              <w:t>SACCH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1BB225" w14:textId="77777777" w:rsidR="003F7BE8" w:rsidRPr="000C758D" w:rsidRDefault="003F7BE8" w:rsidP="003F7BE8">
            <w:pPr>
              <w:ind w:left="82" w:hanging="82"/>
              <w:jc w:val="left"/>
              <w:rPr>
                <w:sz w:val="16"/>
                <w:szCs w:val="16"/>
              </w:rPr>
            </w:pPr>
            <w:r w:rsidRPr="000C758D">
              <w:rPr>
                <w:sz w:val="16"/>
                <w:szCs w:val="16"/>
              </w:rPr>
              <w:t>Saccharum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8E338B" w14:textId="571425B6" w:rsidR="003F7BE8" w:rsidRPr="000C758D" w:rsidRDefault="003F7BE8" w:rsidP="003F7BE8">
            <w:pPr>
              <w:jc w:val="left"/>
              <w:rPr>
                <w:sz w:val="16"/>
                <w:szCs w:val="16"/>
              </w:rPr>
            </w:pPr>
            <w:r w:rsidRPr="00B662C3">
              <w:rPr>
                <w:sz w:val="16"/>
                <w:szCs w:val="16"/>
                <w:lang w:val="fr-FR"/>
              </w:rPr>
              <w:t>AU  CN  CO  JP  KE</w:t>
            </w:r>
          </w:p>
        </w:tc>
      </w:tr>
      <w:tr w:rsidR="003F7BE8" w:rsidRPr="000C758D" w14:paraId="6DA5E3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7EE77C" w14:textId="77777777" w:rsidR="003F7BE8" w:rsidRPr="000C758D" w:rsidRDefault="003F7BE8" w:rsidP="003F7BE8">
            <w:pPr>
              <w:jc w:val="left"/>
              <w:rPr>
                <w:sz w:val="16"/>
                <w:szCs w:val="16"/>
              </w:rPr>
            </w:pPr>
            <w:r w:rsidRPr="000C758D">
              <w:rPr>
                <w:bCs/>
                <w:sz w:val="16"/>
                <w:szCs w:val="16"/>
              </w:rPr>
              <w:t>SACCH_ARU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836A38" w14:textId="77777777" w:rsidR="003F7BE8" w:rsidRPr="000C758D" w:rsidRDefault="003F7BE8" w:rsidP="003F7BE8">
            <w:pPr>
              <w:ind w:left="82" w:hanging="82"/>
              <w:jc w:val="left"/>
              <w:rPr>
                <w:sz w:val="16"/>
                <w:szCs w:val="16"/>
              </w:rPr>
            </w:pPr>
            <w:r w:rsidRPr="003B7498">
              <w:rPr>
                <w:sz w:val="16"/>
                <w:szCs w:val="16"/>
                <w:lang w:val="de-DE"/>
              </w:rPr>
              <w:t>Saccharum arundinaceum Retz.</w:t>
            </w:r>
            <w:r w:rsidRPr="003B7498">
              <w:rPr>
                <w:sz w:val="16"/>
                <w:szCs w:val="16"/>
                <w:lang w:val="de-DE"/>
              </w:rPr>
              <w:br/>
              <w:t xml:space="preserve">Erianthus arundinaceus (Retz.) </w:t>
            </w:r>
            <w:r w:rsidRPr="000C758D">
              <w:rPr>
                <w:sz w:val="16"/>
                <w:szCs w:val="16"/>
              </w:rPr>
              <w:t>Jeswiet.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8ECEF1" w14:textId="3AF7A08B" w:rsidR="003F7BE8" w:rsidRPr="000C758D" w:rsidRDefault="003F7BE8" w:rsidP="003F7BE8">
            <w:pPr>
              <w:jc w:val="left"/>
              <w:rPr>
                <w:sz w:val="16"/>
                <w:szCs w:val="16"/>
              </w:rPr>
            </w:pPr>
            <w:r w:rsidRPr="00B662C3">
              <w:rPr>
                <w:sz w:val="16"/>
                <w:szCs w:val="16"/>
              </w:rPr>
              <w:t>JP</w:t>
            </w:r>
          </w:p>
        </w:tc>
      </w:tr>
      <w:tr w:rsidR="003F7BE8" w:rsidRPr="000C758D" w14:paraId="04D6B4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0CA13D" w14:textId="77777777" w:rsidR="003F7BE8" w:rsidRPr="000C758D" w:rsidRDefault="003F7BE8" w:rsidP="003F7BE8">
            <w:pPr>
              <w:jc w:val="left"/>
              <w:rPr>
                <w:sz w:val="16"/>
                <w:szCs w:val="16"/>
              </w:rPr>
            </w:pPr>
            <w:r w:rsidRPr="000C758D">
              <w:rPr>
                <w:bCs/>
                <w:sz w:val="16"/>
                <w:szCs w:val="16"/>
              </w:rPr>
              <w:lastRenderedPageBreak/>
              <w:t>SACCH_OFF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926C9D" w14:textId="77777777" w:rsidR="003F7BE8" w:rsidRPr="000C758D" w:rsidRDefault="003F7BE8" w:rsidP="003F7BE8">
            <w:pPr>
              <w:ind w:left="82" w:hanging="82"/>
              <w:jc w:val="left"/>
              <w:rPr>
                <w:sz w:val="16"/>
                <w:szCs w:val="16"/>
              </w:rPr>
            </w:pPr>
            <w:r w:rsidRPr="000C758D">
              <w:rPr>
                <w:sz w:val="16"/>
                <w:szCs w:val="16"/>
              </w:rPr>
              <w:t>Saccharum officinarum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5D9981" w14:textId="48D6BDC7" w:rsidR="003F7BE8" w:rsidRPr="000C758D" w:rsidRDefault="003F7BE8" w:rsidP="003F7BE8">
            <w:pPr>
              <w:jc w:val="left"/>
              <w:rPr>
                <w:sz w:val="16"/>
                <w:szCs w:val="16"/>
              </w:rPr>
            </w:pPr>
            <w:r w:rsidRPr="00B662C3">
              <w:rPr>
                <w:sz w:val="16"/>
                <w:szCs w:val="16"/>
              </w:rPr>
              <w:t>CO  EC  PT  ZA</w:t>
            </w:r>
          </w:p>
        </w:tc>
      </w:tr>
      <w:tr w:rsidR="003F7BE8" w:rsidRPr="000C758D" w14:paraId="0C80ED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E57BAB" w14:textId="77777777" w:rsidR="003F7BE8" w:rsidRPr="000C758D" w:rsidRDefault="003F7BE8" w:rsidP="003F7BE8">
            <w:pPr>
              <w:jc w:val="left"/>
              <w:rPr>
                <w:sz w:val="16"/>
                <w:szCs w:val="16"/>
              </w:rPr>
            </w:pPr>
            <w:r w:rsidRPr="000C758D">
              <w:rPr>
                <w:bCs/>
                <w:sz w:val="16"/>
                <w:szCs w:val="16"/>
              </w:rPr>
              <w:t>SADRA_PSU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C632D9" w14:textId="77777777" w:rsidR="003F7BE8" w:rsidRPr="000C758D" w:rsidRDefault="003F7BE8" w:rsidP="003F7BE8">
            <w:pPr>
              <w:ind w:left="82" w:hanging="82"/>
              <w:jc w:val="left"/>
              <w:rPr>
                <w:sz w:val="16"/>
                <w:szCs w:val="16"/>
              </w:rPr>
            </w:pPr>
            <w:r w:rsidRPr="000C758D">
              <w:rPr>
                <w:sz w:val="16"/>
                <w:szCs w:val="16"/>
              </w:rPr>
              <w:t>Hybrids between Sansevieria parva and Dracaena surculosa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99A5F7" w14:textId="713B477E" w:rsidR="003F7BE8" w:rsidRPr="000C758D" w:rsidRDefault="003F7BE8" w:rsidP="003F7BE8">
            <w:pPr>
              <w:jc w:val="left"/>
              <w:rPr>
                <w:sz w:val="16"/>
                <w:szCs w:val="16"/>
              </w:rPr>
            </w:pPr>
            <w:r w:rsidRPr="00B662C3">
              <w:rPr>
                <w:sz w:val="16"/>
                <w:szCs w:val="16"/>
              </w:rPr>
              <w:t>NL</w:t>
            </w:r>
          </w:p>
        </w:tc>
      </w:tr>
      <w:tr w:rsidR="003F7BE8" w:rsidRPr="000C758D" w14:paraId="3937AB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2D52E9" w14:textId="77777777" w:rsidR="003F7BE8" w:rsidRPr="000C758D" w:rsidRDefault="003F7BE8" w:rsidP="003F7BE8">
            <w:pPr>
              <w:jc w:val="left"/>
              <w:rPr>
                <w:sz w:val="16"/>
                <w:szCs w:val="16"/>
              </w:rPr>
            </w:pPr>
            <w:r w:rsidRPr="000C758D">
              <w:rPr>
                <w:bCs/>
                <w:sz w:val="16"/>
                <w:szCs w:val="16"/>
              </w:rPr>
              <w:t>SAGIT_SAG_LEU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D29A05" w14:textId="77777777" w:rsidR="003F7BE8" w:rsidRPr="000C758D" w:rsidRDefault="003F7BE8" w:rsidP="003F7BE8">
            <w:pPr>
              <w:ind w:left="82" w:hanging="82"/>
              <w:jc w:val="left"/>
              <w:rPr>
                <w:sz w:val="16"/>
                <w:szCs w:val="16"/>
              </w:rPr>
            </w:pPr>
            <w:r w:rsidRPr="000C758D">
              <w:rPr>
                <w:sz w:val="16"/>
                <w:szCs w:val="16"/>
              </w:rPr>
              <w:t>Sagittaria sagittifolia L. subsp. leucopetala (Miq.) Hartog</w:t>
            </w:r>
            <w:r w:rsidRPr="000C758D">
              <w:rPr>
                <w:sz w:val="16"/>
                <w:szCs w:val="16"/>
              </w:rPr>
              <w:br/>
              <w:t>Sagittaria sagittifolia var. edulis Siebold ex Miq.</w:t>
            </w:r>
            <w:r w:rsidRPr="000C758D">
              <w:rPr>
                <w:sz w:val="16"/>
                <w:szCs w:val="16"/>
              </w:rPr>
              <w:br/>
              <w:t>Sagittaria trifolia L.</w:t>
            </w:r>
            <w:r w:rsidRPr="000C758D">
              <w:rPr>
                <w:sz w:val="16"/>
                <w:szCs w:val="16"/>
              </w:rPr>
              <w:br/>
              <w:t>Sagittaria trifolia var. edulis (Siebold ex Miq.) Ohwi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6BA8CE" w14:textId="0A32A290" w:rsidR="003F7BE8" w:rsidRPr="000C758D" w:rsidRDefault="003F7BE8" w:rsidP="003F7BE8">
            <w:pPr>
              <w:jc w:val="left"/>
              <w:rPr>
                <w:sz w:val="16"/>
                <w:szCs w:val="16"/>
              </w:rPr>
            </w:pPr>
            <w:r w:rsidRPr="00B662C3">
              <w:rPr>
                <w:sz w:val="16"/>
                <w:szCs w:val="16"/>
              </w:rPr>
              <w:t>JP</w:t>
            </w:r>
          </w:p>
        </w:tc>
      </w:tr>
      <w:tr w:rsidR="003F7BE8" w:rsidRPr="000C758D" w14:paraId="0F0F4A2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B72340" w14:textId="77777777" w:rsidR="003F7BE8" w:rsidRPr="000C758D" w:rsidRDefault="003F7BE8" w:rsidP="003F7BE8">
            <w:pPr>
              <w:jc w:val="left"/>
              <w:rPr>
                <w:sz w:val="16"/>
                <w:szCs w:val="16"/>
              </w:rPr>
            </w:pPr>
            <w:r w:rsidRPr="000C758D">
              <w:rPr>
                <w:bCs/>
                <w:sz w:val="16"/>
                <w:szCs w:val="16"/>
              </w:rPr>
              <w:t>SAINT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D014C2" w14:textId="77777777" w:rsidR="003F7BE8" w:rsidRPr="000C758D" w:rsidRDefault="003F7BE8" w:rsidP="003F7BE8">
            <w:pPr>
              <w:ind w:left="82" w:hanging="82"/>
              <w:jc w:val="left"/>
              <w:rPr>
                <w:sz w:val="16"/>
                <w:szCs w:val="16"/>
              </w:rPr>
            </w:pPr>
            <w:r w:rsidRPr="000C758D">
              <w:rPr>
                <w:sz w:val="16"/>
                <w:szCs w:val="16"/>
              </w:rPr>
              <w:t>Saintpaulia H. Wendl.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B92D65" w14:textId="53933678" w:rsidR="003F7BE8" w:rsidRPr="000C758D" w:rsidRDefault="003F7BE8" w:rsidP="003F7BE8">
            <w:pPr>
              <w:jc w:val="left"/>
              <w:rPr>
                <w:sz w:val="16"/>
                <w:szCs w:val="16"/>
              </w:rPr>
            </w:pPr>
            <w:r w:rsidRPr="00B662C3">
              <w:rPr>
                <w:sz w:val="16"/>
                <w:szCs w:val="16"/>
              </w:rPr>
              <w:t>DE  IT  JP  ZA</w:t>
            </w:r>
          </w:p>
        </w:tc>
      </w:tr>
      <w:tr w:rsidR="003F7BE8" w:rsidRPr="000C758D" w14:paraId="5CC2FA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9C27BC" w14:textId="77777777" w:rsidR="003F7BE8" w:rsidRPr="000C758D" w:rsidRDefault="003F7BE8" w:rsidP="003F7BE8">
            <w:pPr>
              <w:jc w:val="left"/>
              <w:rPr>
                <w:sz w:val="16"/>
                <w:szCs w:val="16"/>
              </w:rPr>
            </w:pPr>
            <w:r w:rsidRPr="000C758D">
              <w:rPr>
                <w:bCs/>
                <w:sz w:val="16"/>
                <w:szCs w:val="16"/>
              </w:rPr>
              <w:t>SAINT_ION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AD3D45" w14:textId="77777777" w:rsidR="003F7BE8" w:rsidRPr="000C758D" w:rsidRDefault="003F7BE8" w:rsidP="003F7BE8">
            <w:pPr>
              <w:ind w:left="82" w:hanging="82"/>
              <w:jc w:val="left"/>
              <w:rPr>
                <w:sz w:val="16"/>
                <w:szCs w:val="16"/>
              </w:rPr>
            </w:pPr>
            <w:r w:rsidRPr="000C758D">
              <w:rPr>
                <w:sz w:val="16"/>
                <w:szCs w:val="16"/>
              </w:rPr>
              <w:t>Saintpaulia ionantha H. Wendl.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148871" w14:textId="519D705C" w:rsidR="003F7BE8" w:rsidRPr="000C758D" w:rsidRDefault="003F7BE8" w:rsidP="003F7BE8">
            <w:pPr>
              <w:jc w:val="left"/>
              <w:rPr>
                <w:sz w:val="16"/>
                <w:szCs w:val="16"/>
              </w:rPr>
            </w:pPr>
            <w:r w:rsidRPr="00B662C3">
              <w:rPr>
                <w:sz w:val="16"/>
                <w:szCs w:val="16"/>
              </w:rPr>
              <w:t>DE  QZ  ZA</w:t>
            </w:r>
          </w:p>
        </w:tc>
      </w:tr>
      <w:tr w:rsidR="003F7BE8" w:rsidRPr="000C758D" w14:paraId="13F9DD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164A22" w14:textId="77777777" w:rsidR="003F7BE8" w:rsidRPr="000C758D" w:rsidRDefault="003F7BE8" w:rsidP="003F7BE8">
            <w:pPr>
              <w:jc w:val="left"/>
              <w:rPr>
                <w:sz w:val="16"/>
                <w:szCs w:val="16"/>
              </w:rPr>
            </w:pPr>
            <w:r w:rsidRPr="000C758D">
              <w:rPr>
                <w:bCs/>
                <w:sz w:val="16"/>
                <w:szCs w:val="16"/>
              </w:rPr>
              <w:t>SALIC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26CB0C" w14:textId="77777777" w:rsidR="003F7BE8" w:rsidRPr="000C758D" w:rsidRDefault="003F7BE8" w:rsidP="003F7BE8">
            <w:pPr>
              <w:ind w:left="82" w:hanging="82"/>
              <w:jc w:val="left"/>
              <w:rPr>
                <w:sz w:val="16"/>
                <w:szCs w:val="16"/>
              </w:rPr>
            </w:pPr>
            <w:r w:rsidRPr="000C758D">
              <w:rPr>
                <w:sz w:val="16"/>
                <w:szCs w:val="16"/>
              </w:rPr>
              <w:t>Salicornia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487D40" w14:textId="1FEC604D" w:rsidR="003F7BE8" w:rsidRPr="000C758D" w:rsidRDefault="003F7BE8" w:rsidP="003F7BE8">
            <w:pPr>
              <w:jc w:val="left"/>
              <w:rPr>
                <w:sz w:val="16"/>
                <w:szCs w:val="16"/>
              </w:rPr>
            </w:pPr>
            <w:r w:rsidRPr="00B662C3">
              <w:rPr>
                <w:sz w:val="16"/>
                <w:szCs w:val="16"/>
                <w:lang w:val="fr-FR"/>
              </w:rPr>
              <w:t>US</w:t>
            </w:r>
          </w:p>
        </w:tc>
      </w:tr>
      <w:tr w:rsidR="003F7BE8" w:rsidRPr="000C758D" w14:paraId="2A99DE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BA6FD1" w14:textId="77777777" w:rsidR="003F7BE8" w:rsidRPr="000C758D" w:rsidRDefault="003F7BE8" w:rsidP="003F7BE8">
            <w:pPr>
              <w:jc w:val="left"/>
              <w:rPr>
                <w:sz w:val="16"/>
                <w:szCs w:val="16"/>
              </w:rPr>
            </w:pPr>
            <w:r w:rsidRPr="000C758D">
              <w:rPr>
                <w:bCs/>
                <w:sz w:val="16"/>
                <w:szCs w:val="16"/>
              </w:rPr>
              <w:t>SALIX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609EAF" w14:textId="77777777" w:rsidR="003F7BE8" w:rsidRPr="000C758D" w:rsidRDefault="003F7BE8" w:rsidP="003F7BE8">
            <w:pPr>
              <w:ind w:left="82" w:hanging="82"/>
              <w:jc w:val="left"/>
              <w:rPr>
                <w:sz w:val="16"/>
                <w:szCs w:val="16"/>
              </w:rPr>
            </w:pPr>
            <w:r w:rsidRPr="000C758D">
              <w:rPr>
                <w:sz w:val="16"/>
                <w:szCs w:val="16"/>
              </w:rPr>
              <w:t>Salix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B47FDB" w14:textId="4A372C82" w:rsidR="003F7BE8" w:rsidRPr="000C758D" w:rsidRDefault="003F7BE8" w:rsidP="003F7BE8">
            <w:pPr>
              <w:jc w:val="left"/>
              <w:rPr>
                <w:sz w:val="16"/>
                <w:szCs w:val="16"/>
              </w:rPr>
            </w:pPr>
            <w:r w:rsidRPr="00B662C3">
              <w:rPr>
                <w:sz w:val="16"/>
                <w:szCs w:val="16"/>
                <w:lang w:val="fr-FR"/>
              </w:rPr>
              <w:t>DE  PL  QZ  RU</w:t>
            </w:r>
          </w:p>
        </w:tc>
      </w:tr>
      <w:tr w:rsidR="003F7BE8" w:rsidRPr="000C758D" w14:paraId="43066D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E8B5B2" w14:textId="77777777" w:rsidR="003F7BE8" w:rsidRPr="000C758D" w:rsidRDefault="003F7BE8" w:rsidP="003F7BE8">
            <w:pPr>
              <w:jc w:val="left"/>
              <w:rPr>
                <w:sz w:val="16"/>
                <w:szCs w:val="16"/>
              </w:rPr>
            </w:pPr>
            <w:r w:rsidRPr="000C758D">
              <w:rPr>
                <w:bCs/>
                <w:sz w:val="16"/>
                <w:szCs w:val="16"/>
              </w:rPr>
              <w:t>SALIX_ALB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8F5C1B" w14:textId="77777777" w:rsidR="003F7BE8" w:rsidRPr="000C758D" w:rsidRDefault="003F7BE8" w:rsidP="003F7BE8">
            <w:pPr>
              <w:ind w:left="82" w:hanging="82"/>
              <w:jc w:val="left"/>
              <w:rPr>
                <w:sz w:val="16"/>
                <w:szCs w:val="16"/>
              </w:rPr>
            </w:pPr>
            <w:r w:rsidRPr="000C758D">
              <w:rPr>
                <w:sz w:val="16"/>
                <w:szCs w:val="16"/>
              </w:rPr>
              <w:t>Salix alba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CD6E1E" w14:textId="41B35C74" w:rsidR="003F7BE8" w:rsidRPr="000C758D" w:rsidRDefault="003F7BE8" w:rsidP="003F7BE8">
            <w:pPr>
              <w:jc w:val="left"/>
              <w:rPr>
                <w:sz w:val="16"/>
                <w:szCs w:val="16"/>
              </w:rPr>
            </w:pPr>
            <w:r w:rsidRPr="00B662C3">
              <w:rPr>
                <w:sz w:val="16"/>
                <w:szCs w:val="16"/>
                <w:lang w:val="fr-FR"/>
              </w:rPr>
              <w:t>DE  PL  QZ</w:t>
            </w:r>
          </w:p>
        </w:tc>
      </w:tr>
      <w:tr w:rsidR="003F7BE8" w:rsidRPr="000C758D" w14:paraId="159E64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B064CF" w14:textId="77777777" w:rsidR="003F7BE8" w:rsidRPr="000C758D" w:rsidRDefault="003F7BE8" w:rsidP="003F7BE8">
            <w:pPr>
              <w:jc w:val="left"/>
              <w:rPr>
                <w:sz w:val="16"/>
                <w:szCs w:val="16"/>
              </w:rPr>
            </w:pPr>
            <w:r w:rsidRPr="000C758D">
              <w:rPr>
                <w:bCs/>
                <w:sz w:val="16"/>
                <w:szCs w:val="16"/>
              </w:rPr>
              <w:t>SALIX_ARC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1850A2" w14:textId="77777777" w:rsidR="003F7BE8" w:rsidRPr="003B7498" w:rsidRDefault="003F7BE8" w:rsidP="003F7BE8">
            <w:pPr>
              <w:ind w:left="82" w:hanging="82"/>
              <w:jc w:val="left"/>
              <w:rPr>
                <w:sz w:val="16"/>
                <w:szCs w:val="16"/>
                <w:lang w:val="en-US"/>
              </w:rPr>
            </w:pPr>
            <w:r w:rsidRPr="003B7498">
              <w:rPr>
                <w:sz w:val="16"/>
                <w:szCs w:val="16"/>
                <w:lang w:val="en-US"/>
              </w:rPr>
              <w:t>Salix arctica Pall.</w:t>
            </w:r>
            <w:r w:rsidRPr="003B7498">
              <w:rPr>
                <w:sz w:val="16"/>
                <w:szCs w:val="16"/>
                <w:lang w:val="en-US"/>
              </w:rPr>
              <w:br/>
              <w:t>Arctic willow, tundra willow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DA4539" w14:textId="18EEB731" w:rsidR="003F7BE8" w:rsidRPr="000C758D" w:rsidRDefault="003F7BE8" w:rsidP="003F7BE8">
            <w:pPr>
              <w:jc w:val="left"/>
              <w:rPr>
                <w:sz w:val="16"/>
                <w:szCs w:val="16"/>
              </w:rPr>
            </w:pPr>
            <w:r w:rsidRPr="00B662C3">
              <w:rPr>
                <w:sz w:val="16"/>
                <w:szCs w:val="16"/>
                <w:lang w:val="fr-FR"/>
              </w:rPr>
              <w:t>DE  QZ</w:t>
            </w:r>
          </w:p>
        </w:tc>
      </w:tr>
      <w:tr w:rsidR="003F7BE8" w:rsidRPr="000C758D" w14:paraId="3EE461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83CAE3" w14:textId="77777777" w:rsidR="003F7BE8" w:rsidRPr="000C758D" w:rsidRDefault="003F7BE8" w:rsidP="003F7BE8">
            <w:pPr>
              <w:jc w:val="left"/>
              <w:rPr>
                <w:sz w:val="16"/>
                <w:szCs w:val="16"/>
              </w:rPr>
            </w:pPr>
            <w:r w:rsidRPr="000C758D">
              <w:rPr>
                <w:bCs/>
                <w:sz w:val="16"/>
                <w:szCs w:val="16"/>
              </w:rPr>
              <w:t>SALIX_AUR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0B4E9D" w14:textId="77777777" w:rsidR="003F7BE8" w:rsidRPr="000C758D" w:rsidRDefault="003F7BE8" w:rsidP="003F7BE8">
            <w:pPr>
              <w:ind w:left="82" w:hanging="82"/>
              <w:jc w:val="left"/>
              <w:rPr>
                <w:sz w:val="16"/>
                <w:szCs w:val="16"/>
              </w:rPr>
            </w:pPr>
            <w:r w:rsidRPr="000C758D">
              <w:rPr>
                <w:sz w:val="16"/>
                <w:szCs w:val="16"/>
              </w:rPr>
              <w:t>Salix aurita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D3C976" w14:textId="18F69F9B" w:rsidR="003F7BE8" w:rsidRPr="000C758D" w:rsidRDefault="003F7BE8" w:rsidP="003F7BE8">
            <w:pPr>
              <w:jc w:val="left"/>
              <w:rPr>
                <w:sz w:val="16"/>
                <w:szCs w:val="16"/>
              </w:rPr>
            </w:pPr>
            <w:r w:rsidRPr="00B662C3">
              <w:rPr>
                <w:sz w:val="16"/>
                <w:szCs w:val="16"/>
                <w:lang w:val="fr-FR"/>
              </w:rPr>
              <w:t>DE  PL  QZ</w:t>
            </w:r>
          </w:p>
        </w:tc>
      </w:tr>
      <w:tr w:rsidR="003F7BE8" w:rsidRPr="000C758D" w14:paraId="089A6A8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6BF781" w14:textId="77777777" w:rsidR="003F7BE8" w:rsidRPr="000C758D" w:rsidRDefault="003F7BE8" w:rsidP="003F7BE8">
            <w:pPr>
              <w:jc w:val="left"/>
              <w:rPr>
                <w:sz w:val="16"/>
                <w:szCs w:val="16"/>
              </w:rPr>
            </w:pPr>
            <w:r w:rsidRPr="000C758D">
              <w:rPr>
                <w:bCs/>
                <w:sz w:val="16"/>
                <w:szCs w:val="16"/>
              </w:rPr>
              <w:t>SALIX_BUR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02EA26" w14:textId="77777777" w:rsidR="003F7BE8" w:rsidRPr="000C758D" w:rsidRDefault="003F7BE8" w:rsidP="003F7BE8">
            <w:pPr>
              <w:ind w:left="82" w:hanging="82"/>
              <w:jc w:val="left"/>
              <w:rPr>
                <w:sz w:val="16"/>
                <w:szCs w:val="16"/>
              </w:rPr>
            </w:pPr>
            <w:r w:rsidRPr="000C758D">
              <w:rPr>
                <w:sz w:val="16"/>
                <w:szCs w:val="16"/>
              </w:rPr>
              <w:t>Salix burjatica Nasarow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DDAF4A" w14:textId="4855B7C1" w:rsidR="003F7BE8" w:rsidRPr="000C758D" w:rsidRDefault="003F7BE8" w:rsidP="003F7BE8">
            <w:pPr>
              <w:jc w:val="left"/>
              <w:rPr>
                <w:sz w:val="16"/>
                <w:szCs w:val="16"/>
              </w:rPr>
            </w:pPr>
            <w:r w:rsidRPr="00B662C3">
              <w:rPr>
                <w:sz w:val="16"/>
                <w:szCs w:val="16"/>
                <w:lang w:val="fr-FR"/>
              </w:rPr>
              <w:t>DE  PL  QZ</w:t>
            </w:r>
          </w:p>
        </w:tc>
      </w:tr>
      <w:tr w:rsidR="003F7BE8" w:rsidRPr="000C758D" w14:paraId="49FE9B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F64D56" w14:textId="77777777" w:rsidR="003F7BE8" w:rsidRPr="000C758D" w:rsidRDefault="003F7BE8" w:rsidP="003F7BE8">
            <w:pPr>
              <w:jc w:val="left"/>
              <w:rPr>
                <w:sz w:val="16"/>
                <w:szCs w:val="16"/>
              </w:rPr>
            </w:pPr>
            <w:r w:rsidRPr="000C758D">
              <w:rPr>
                <w:bCs/>
                <w:sz w:val="16"/>
                <w:szCs w:val="16"/>
              </w:rPr>
              <w:t>SALIX_BVI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0192DD" w14:textId="77777777" w:rsidR="003F7BE8" w:rsidRPr="000C758D" w:rsidRDefault="003F7BE8" w:rsidP="003F7BE8">
            <w:pPr>
              <w:ind w:left="82" w:hanging="82"/>
              <w:jc w:val="left"/>
              <w:rPr>
                <w:sz w:val="16"/>
                <w:szCs w:val="16"/>
              </w:rPr>
            </w:pPr>
            <w:r w:rsidRPr="000C758D">
              <w:rPr>
                <w:sz w:val="16"/>
                <w:szCs w:val="16"/>
              </w:rPr>
              <w:t>Salix burjatica Nasarow x Salix viminalis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6C1216" w14:textId="1B7734AB" w:rsidR="003F7BE8" w:rsidRPr="000C758D" w:rsidRDefault="003F7BE8" w:rsidP="003F7BE8">
            <w:pPr>
              <w:jc w:val="left"/>
              <w:rPr>
                <w:sz w:val="16"/>
                <w:szCs w:val="16"/>
              </w:rPr>
            </w:pPr>
            <w:r w:rsidRPr="00B662C3">
              <w:rPr>
                <w:sz w:val="16"/>
                <w:szCs w:val="16"/>
                <w:lang w:val="fr-FR"/>
              </w:rPr>
              <w:t>DE  PL  QZ</w:t>
            </w:r>
          </w:p>
        </w:tc>
      </w:tr>
      <w:tr w:rsidR="003F7BE8" w:rsidRPr="000C758D" w14:paraId="6EBF17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A9F2B6" w14:textId="77777777" w:rsidR="003F7BE8" w:rsidRPr="000C758D" w:rsidRDefault="003F7BE8" w:rsidP="003F7BE8">
            <w:pPr>
              <w:jc w:val="left"/>
              <w:rPr>
                <w:sz w:val="16"/>
                <w:szCs w:val="16"/>
              </w:rPr>
            </w:pPr>
            <w:r w:rsidRPr="000C758D">
              <w:rPr>
                <w:bCs/>
                <w:sz w:val="16"/>
                <w:szCs w:val="16"/>
              </w:rPr>
              <w:t>SALIX_CAP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D1016A" w14:textId="77777777" w:rsidR="003F7BE8" w:rsidRPr="000C758D" w:rsidRDefault="003F7BE8" w:rsidP="003F7BE8">
            <w:pPr>
              <w:ind w:left="82" w:hanging="82"/>
              <w:jc w:val="left"/>
              <w:rPr>
                <w:sz w:val="16"/>
                <w:szCs w:val="16"/>
              </w:rPr>
            </w:pPr>
            <w:r w:rsidRPr="000C758D">
              <w:rPr>
                <w:sz w:val="16"/>
                <w:szCs w:val="16"/>
              </w:rPr>
              <w:t>Salix caprea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301C6B" w14:textId="472C3786" w:rsidR="003F7BE8" w:rsidRPr="000C758D" w:rsidRDefault="003F7BE8" w:rsidP="003F7BE8">
            <w:pPr>
              <w:jc w:val="left"/>
              <w:rPr>
                <w:sz w:val="16"/>
                <w:szCs w:val="16"/>
              </w:rPr>
            </w:pPr>
            <w:r w:rsidRPr="00B662C3">
              <w:rPr>
                <w:sz w:val="16"/>
                <w:szCs w:val="16"/>
                <w:lang w:val="fr-FR"/>
              </w:rPr>
              <w:t>DE  PL  QZ</w:t>
            </w:r>
          </w:p>
        </w:tc>
      </w:tr>
      <w:tr w:rsidR="003F7BE8" w:rsidRPr="000C758D" w14:paraId="22EC53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FD1E45" w14:textId="77777777" w:rsidR="003F7BE8" w:rsidRPr="000C758D" w:rsidRDefault="003F7BE8" w:rsidP="003F7BE8">
            <w:pPr>
              <w:jc w:val="left"/>
              <w:rPr>
                <w:sz w:val="16"/>
                <w:szCs w:val="16"/>
              </w:rPr>
            </w:pPr>
            <w:r w:rsidRPr="000C758D">
              <w:rPr>
                <w:bCs/>
                <w:sz w:val="16"/>
                <w:szCs w:val="16"/>
              </w:rPr>
              <w:t>SALIX_DAS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7F1ACE" w14:textId="77777777" w:rsidR="003F7BE8" w:rsidRPr="000C758D" w:rsidRDefault="003F7BE8" w:rsidP="003F7BE8">
            <w:pPr>
              <w:ind w:left="82" w:hanging="82"/>
              <w:jc w:val="left"/>
              <w:rPr>
                <w:sz w:val="16"/>
                <w:szCs w:val="16"/>
              </w:rPr>
            </w:pPr>
            <w:r w:rsidRPr="000C758D">
              <w:rPr>
                <w:sz w:val="16"/>
                <w:szCs w:val="16"/>
              </w:rPr>
              <w:t>Salix ×dasyclados Wimm.</w:t>
            </w:r>
            <w:r w:rsidRPr="000C758D">
              <w:rPr>
                <w:sz w:val="16"/>
                <w:szCs w:val="16"/>
              </w:rPr>
              <w:br/>
              <w:t>Salix ×dasyclados Wimm. x Salix viminalis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340D3A" w14:textId="065ADA63" w:rsidR="003F7BE8" w:rsidRPr="000C758D" w:rsidRDefault="003F7BE8" w:rsidP="003F7BE8">
            <w:pPr>
              <w:jc w:val="left"/>
              <w:rPr>
                <w:sz w:val="16"/>
                <w:szCs w:val="16"/>
              </w:rPr>
            </w:pPr>
            <w:r w:rsidRPr="00B662C3">
              <w:rPr>
                <w:sz w:val="16"/>
                <w:szCs w:val="16"/>
                <w:lang w:val="fr-FR"/>
              </w:rPr>
              <w:t>DE  PL  QZ</w:t>
            </w:r>
          </w:p>
        </w:tc>
      </w:tr>
      <w:tr w:rsidR="003F7BE8" w:rsidRPr="000C758D" w14:paraId="54E41D2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4638C0" w14:textId="77777777" w:rsidR="003F7BE8" w:rsidRPr="000C758D" w:rsidRDefault="003F7BE8" w:rsidP="003F7BE8">
            <w:pPr>
              <w:jc w:val="left"/>
              <w:rPr>
                <w:sz w:val="16"/>
                <w:szCs w:val="16"/>
              </w:rPr>
            </w:pPr>
            <w:r w:rsidRPr="000C758D">
              <w:rPr>
                <w:bCs/>
                <w:sz w:val="16"/>
                <w:szCs w:val="16"/>
              </w:rPr>
              <w:t>SALIX_DRE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FBF92A" w14:textId="77777777" w:rsidR="003F7BE8" w:rsidRPr="000C758D" w:rsidRDefault="003F7BE8" w:rsidP="003F7BE8">
            <w:pPr>
              <w:ind w:left="82" w:hanging="82"/>
              <w:jc w:val="left"/>
              <w:rPr>
                <w:sz w:val="16"/>
                <w:szCs w:val="16"/>
              </w:rPr>
            </w:pPr>
            <w:r w:rsidRPr="000C758D">
              <w:rPr>
                <w:sz w:val="16"/>
                <w:szCs w:val="16"/>
              </w:rPr>
              <w:t>Salix ×dasyclados × Salix rehderiana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928AD0" w14:textId="6678BF1C" w:rsidR="003F7BE8" w:rsidRPr="000C758D" w:rsidRDefault="003F7BE8" w:rsidP="003F7BE8">
            <w:pPr>
              <w:jc w:val="left"/>
              <w:rPr>
                <w:sz w:val="16"/>
                <w:szCs w:val="16"/>
              </w:rPr>
            </w:pPr>
            <w:r w:rsidRPr="00B662C3">
              <w:rPr>
                <w:sz w:val="16"/>
                <w:szCs w:val="16"/>
                <w:lang w:val="fr-FR"/>
              </w:rPr>
              <w:t>DE  PL  QZ</w:t>
            </w:r>
          </w:p>
        </w:tc>
      </w:tr>
      <w:tr w:rsidR="003F7BE8" w:rsidRPr="000C758D" w14:paraId="76BFA93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3E9DCF" w14:textId="77777777" w:rsidR="003F7BE8" w:rsidRPr="000C758D" w:rsidRDefault="003F7BE8" w:rsidP="003F7BE8">
            <w:pPr>
              <w:jc w:val="left"/>
              <w:rPr>
                <w:sz w:val="16"/>
                <w:szCs w:val="16"/>
              </w:rPr>
            </w:pPr>
            <w:r w:rsidRPr="000C758D">
              <w:rPr>
                <w:bCs/>
                <w:sz w:val="16"/>
                <w:szCs w:val="16"/>
              </w:rPr>
              <w:t>SALIX_HAS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38DCB9" w14:textId="77777777" w:rsidR="003F7BE8" w:rsidRPr="000C758D" w:rsidRDefault="003F7BE8" w:rsidP="003F7BE8">
            <w:pPr>
              <w:ind w:left="82" w:hanging="82"/>
              <w:jc w:val="left"/>
              <w:rPr>
                <w:sz w:val="16"/>
                <w:szCs w:val="16"/>
              </w:rPr>
            </w:pPr>
            <w:r w:rsidRPr="000C758D">
              <w:rPr>
                <w:sz w:val="16"/>
                <w:szCs w:val="16"/>
              </w:rPr>
              <w:t>Salix hastata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788CD5" w14:textId="41488963" w:rsidR="003F7BE8" w:rsidRPr="000C758D" w:rsidRDefault="003F7BE8" w:rsidP="003F7BE8">
            <w:pPr>
              <w:jc w:val="left"/>
              <w:rPr>
                <w:sz w:val="16"/>
                <w:szCs w:val="16"/>
              </w:rPr>
            </w:pPr>
            <w:r w:rsidRPr="00B662C3">
              <w:rPr>
                <w:sz w:val="16"/>
                <w:szCs w:val="16"/>
                <w:lang w:val="fr-FR"/>
              </w:rPr>
              <w:t>DE  PL  QZ</w:t>
            </w:r>
          </w:p>
        </w:tc>
      </w:tr>
      <w:tr w:rsidR="003F7BE8" w:rsidRPr="000C758D" w14:paraId="6324E3C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CC452E" w14:textId="77777777" w:rsidR="003F7BE8" w:rsidRPr="000C758D" w:rsidRDefault="003F7BE8" w:rsidP="003F7BE8">
            <w:pPr>
              <w:jc w:val="left"/>
              <w:rPr>
                <w:sz w:val="16"/>
                <w:szCs w:val="16"/>
              </w:rPr>
            </w:pPr>
            <w:r w:rsidRPr="000C758D">
              <w:rPr>
                <w:bCs/>
                <w:sz w:val="16"/>
                <w:szCs w:val="16"/>
              </w:rPr>
              <w:t>SALIX_INT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86BC39" w14:textId="77777777" w:rsidR="003F7BE8" w:rsidRPr="000C758D" w:rsidRDefault="003F7BE8" w:rsidP="003F7BE8">
            <w:pPr>
              <w:ind w:left="82" w:hanging="82"/>
              <w:jc w:val="left"/>
              <w:rPr>
                <w:sz w:val="16"/>
                <w:szCs w:val="16"/>
              </w:rPr>
            </w:pPr>
            <w:r w:rsidRPr="000C758D">
              <w:rPr>
                <w:sz w:val="16"/>
                <w:szCs w:val="16"/>
              </w:rPr>
              <w:t>Salix integra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EF8743" w14:textId="16CB6A3E" w:rsidR="003F7BE8" w:rsidRPr="000C758D" w:rsidRDefault="003F7BE8" w:rsidP="003F7BE8">
            <w:pPr>
              <w:jc w:val="left"/>
              <w:rPr>
                <w:sz w:val="16"/>
                <w:szCs w:val="16"/>
              </w:rPr>
            </w:pPr>
            <w:r w:rsidRPr="00B662C3">
              <w:rPr>
                <w:sz w:val="16"/>
                <w:szCs w:val="16"/>
                <w:lang w:val="fr-FR"/>
              </w:rPr>
              <w:t>DE  PL  QZ</w:t>
            </w:r>
          </w:p>
        </w:tc>
      </w:tr>
      <w:tr w:rsidR="003F7BE8" w:rsidRPr="000C758D" w14:paraId="4AF7352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439D0B" w14:textId="77777777" w:rsidR="003F7BE8" w:rsidRPr="000C758D" w:rsidRDefault="003F7BE8" w:rsidP="003F7BE8">
            <w:pPr>
              <w:jc w:val="left"/>
              <w:rPr>
                <w:sz w:val="16"/>
                <w:szCs w:val="16"/>
              </w:rPr>
            </w:pPr>
            <w:r w:rsidRPr="000C758D">
              <w:rPr>
                <w:bCs/>
                <w:sz w:val="16"/>
                <w:szCs w:val="16"/>
              </w:rPr>
              <w:t>SALIX_MAT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EC6E9C" w14:textId="77777777" w:rsidR="003F7BE8" w:rsidRPr="000C758D" w:rsidRDefault="003F7BE8" w:rsidP="003F7BE8">
            <w:pPr>
              <w:ind w:left="82" w:hanging="82"/>
              <w:jc w:val="left"/>
              <w:rPr>
                <w:sz w:val="16"/>
                <w:szCs w:val="16"/>
              </w:rPr>
            </w:pPr>
            <w:r w:rsidRPr="000C758D">
              <w:rPr>
                <w:sz w:val="16"/>
                <w:szCs w:val="16"/>
              </w:rPr>
              <w:t>Salix matsudana Koidz.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5C38AD" w14:textId="14B786BF" w:rsidR="003F7BE8" w:rsidRPr="000C758D" w:rsidRDefault="003F7BE8" w:rsidP="003F7BE8">
            <w:pPr>
              <w:jc w:val="left"/>
              <w:rPr>
                <w:sz w:val="16"/>
                <w:szCs w:val="16"/>
              </w:rPr>
            </w:pPr>
            <w:r w:rsidRPr="00B662C3">
              <w:rPr>
                <w:sz w:val="16"/>
                <w:szCs w:val="16"/>
                <w:lang w:val="fr-FR"/>
              </w:rPr>
              <w:t>DE  PL  QZ</w:t>
            </w:r>
          </w:p>
        </w:tc>
      </w:tr>
      <w:tr w:rsidR="003F7BE8" w:rsidRPr="000C758D" w14:paraId="3735DF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BF70E4" w14:textId="77777777" w:rsidR="003F7BE8" w:rsidRPr="000C758D" w:rsidRDefault="003F7BE8" w:rsidP="003F7BE8">
            <w:pPr>
              <w:jc w:val="left"/>
              <w:rPr>
                <w:sz w:val="16"/>
                <w:szCs w:val="16"/>
              </w:rPr>
            </w:pPr>
            <w:r w:rsidRPr="000C758D">
              <w:rPr>
                <w:bCs/>
                <w:sz w:val="16"/>
                <w:szCs w:val="16"/>
              </w:rPr>
              <w:t>SALIX_MVI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5A8C22" w14:textId="77777777" w:rsidR="003F7BE8" w:rsidRPr="000C758D" w:rsidRDefault="003F7BE8" w:rsidP="003F7BE8">
            <w:pPr>
              <w:ind w:left="82" w:hanging="82"/>
              <w:jc w:val="left"/>
              <w:rPr>
                <w:sz w:val="16"/>
                <w:szCs w:val="16"/>
              </w:rPr>
            </w:pPr>
            <w:r w:rsidRPr="000C758D">
              <w:rPr>
                <w:sz w:val="16"/>
                <w:szCs w:val="16"/>
              </w:rPr>
              <w:t>Salix miyabeana x Salix viminalis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BEBBC2" w14:textId="5FB90608" w:rsidR="003F7BE8" w:rsidRPr="000C758D" w:rsidRDefault="003F7BE8" w:rsidP="003F7BE8">
            <w:pPr>
              <w:jc w:val="left"/>
              <w:rPr>
                <w:sz w:val="16"/>
                <w:szCs w:val="16"/>
              </w:rPr>
            </w:pPr>
            <w:r w:rsidRPr="00B662C3">
              <w:rPr>
                <w:sz w:val="16"/>
                <w:szCs w:val="16"/>
                <w:lang w:val="fr-FR"/>
              </w:rPr>
              <w:t>PL  QZ</w:t>
            </w:r>
          </w:p>
        </w:tc>
      </w:tr>
      <w:tr w:rsidR="003F7BE8" w:rsidRPr="000C758D" w14:paraId="687689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C3DD3F" w14:textId="77777777" w:rsidR="003F7BE8" w:rsidRPr="000C758D" w:rsidRDefault="003F7BE8" w:rsidP="003F7BE8">
            <w:pPr>
              <w:jc w:val="left"/>
              <w:rPr>
                <w:sz w:val="16"/>
                <w:szCs w:val="16"/>
              </w:rPr>
            </w:pPr>
            <w:r w:rsidRPr="000C758D">
              <w:rPr>
                <w:bCs/>
                <w:sz w:val="16"/>
                <w:szCs w:val="16"/>
              </w:rPr>
              <w:t>SALIX_PUR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0B78AC" w14:textId="77777777" w:rsidR="003F7BE8" w:rsidRPr="000C758D" w:rsidRDefault="003F7BE8" w:rsidP="003F7BE8">
            <w:pPr>
              <w:ind w:left="82" w:hanging="82"/>
              <w:jc w:val="left"/>
              <w:rPr>
                <w:sz w:val="16"/>
                <w:szCs w:val="16"/>
              </w:rPr>
            </w:pPr>
            <w:r w:rsidRPr="000C758D">
              <w:rPr>
                <w:sz w:val="16"/>
                <w:szCs w:val="16"/>
              </w:rPr>
              <w:t>Salix purpurea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2166EE" w14:textId="58294708" w:rsidR="003F7BE8" w:rsidRPr="000C758D" w:rsidRDefault="003F7BE8" w:rsidP="003F7BE8">
            <w:pPr>
              <w:jc w:val="left"/>
              <w:rPr>
                <w:sz w:val="16"/>
                <w:szCs w:val="16"/>
              </w:rPr>
            </w:pPr>
            <w:r w:rsidRPr="00B662C3">
              <w:rPr>
                <w:sz w:val="16"/>
                <w:szCs w:val="16"/>
                <w:lang w:val="fr-FR"/>
              </w:rPr>
              <w:t>DE  PL  QZ</w:t>
            </w:r>
          </w:p>
        </w:tc>
      </w:tr>
      <w:tr w:rsidR="003F7BE8" w:rsidRPr="000C758D" w14:paraId="37FB75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8434E8" w14:textId="77777777" w:rsidR="003F7BE8" w:rsidRPr="000C758D" w:rsidRDefault="003F7BE8" w:rsidP="003F7BE8">
            <w:pPr>
              <w:jc w:val="left"/>
              <w:rPr>
                <w:sz w:val="16"/>
                <w:szCs w:val="16"/>
              </w:rPr>
            </w:pPr>
            <w:r w:rsidRPr="000C758D">
              <w:rPr>
                <w:bCs/>
                <w:sz w:val="16"/>
                <w:szCs w:val="16"/>
              </w:rPr>
              <w:t>SALIX_REP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EE753C" w14:textId="77777777" w:rsidR="003F7BE8" w:rsidRPr="000C758D" w:rsidRDefault="003F7BE8" w:rsidP="003F7BE8">
            <w:pPr>
              <w:ind w:left="82" w:hanging="82"/>
              <w:jc w:val="left"/>
              <w:rPr>
                <w:sz w:val="16"/>
                <w:szCs w:val="16"/>
              </w:rPr>
            </w:pPr>
            <w:r w:rsidRPr="000C758D">
              <w:rPr>
                <w:sz w:val="16"/>
                <w:szCs w:val="16"/>
              </w:rPr>
              <w:t>Salix repens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14472E" w14:textId="4296EDD9" w:rsidR="003F7BE8" w:rsidRPr="000C758D" w:rsidRDefault="003F7BE8" w:rsidP="003F7BE8">
            <w:pPr>
              <w:jc w:val="left"/>
              <w:rPr>
                <w:sz w:val="16"/>
                <w:szCs w:val="16"/>
              </w:rPr>
            </w:pPr>
            <w:r w:rsidRPr="00B662C3">
              <w:rPr>
                <w:sz w:val="16"/>
                <w:szCs w:val="16"/>
                <w:lang w:val="fr-FR"/>
              </w:rPr>
              <w:t>DE  PL  QZ</w:t>
            </w:r>
          </w:p>
        </w:tc>
      </w:tr>
      <w:tr w:rsidR="003F7BE8" w:rsidRPr="000C758D" w14:paraId="2100D2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C51B54" w14:textId="77777777" w:rsidR="003F7BE8" w:rsidRPr="000C758D" w:rsidRDefault="003F7BE8" w:rsidP="003F7BE8">
            <w:pPr>
              <w:jc w:val="left"/>
              <w:rPr>
                <w:sz w:val="16"/>
                <w:szCs w:val="16"/>
              </w:rPr>
            </w:pPr>
            <w:r w:rsidRPr="000C758D">
              <w:rPr>
                <w:bCs/>
                <w:sz w:val="16"/>
                <w:szCs w:val="16"/>
              </w:rPr>
              <w:t>SALIX_SCH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B64F8A" w14:textId="77777777" w:rsidR="003F7BE8" w:rsidRPr="003B7498" w:rsidRDefault="003F7BE8" w:rsidP="003F7BE8">
            <w:pPr>
              <w:ind w:left="82" w:hanging="82"/>
              <w:jc w:val="left"/>
              <w:rPr>
                <w:sz w:val="16"/>
                <w:szCs w:val="16"/>
                <w:lang w:val="de-DE"/>
              </w:rPr>
            </w:pPr>
            <w:r w:rsidRPr="003B7498">
              <w:rPr>
                <w:sz w:val="16"/>
                <w:szCs w:val="16"/>
                <w:lang w:val="de-DE"/>
              </w:rPr>
              <w:t>Salix schwerinii E. L. Wolf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163BCB" w14:textId="332F85E9" w:rsidR="003F7BE8" w:rsidRPr="000C758D" w:rsidRDefault="003F7BE8" w:rsidP="003F7BE8">
            <w:pPr>
              <w:jc w:val="left"/>
              <w:rPr>
                <w:sz w:val="16"/>
                <w:szCs w:val="16"/>
              </w:rPr>
            </w:pPr>
            <w:r w:rsidRPr="00B662C3">
              <w:rPr>
                <w:sz w:val="16"/>
                <w:szCs w:val="16"/>
                <w:lang w:val="fr-FR"/>
              </w:rPr>
              <w:t>PL  QZ</w:t>
            </w:r>
          </w:p>
        </w:tc>
      </w:tr>
      <w:tr w:rsidR="003F7BE8" w:rsidRPr="000C758D" w14:paraId="30E249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A03C2D" w14:textId="77777777" w:rsidR="003F7BE8" w:rsidRPr="000C758D" w:rsidRDefault="003F7BE8" w:rsidP="003F7BE8">
            <w:pPr>
              <w:jc w:val="left"/>
              <w:rPr>
                <w:sz w:val="16"/>
                <w:szCs w:val="16"/>
              </w:rPr>
            </w:pPr>
            <w:r w:rsidRPr="000C758D">
              <w:rPr>
                <w:bCs/>
                <w:sz w:val="16"/>
                <w:szCs w:val="16"/>
              </w:rPr>
              <w:t>SALIX_SMI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315CB2" w14:textId="77777777" w:rsidR="003F7BE8" w:rsidRPr="003B7498" w:rsidRDefault="003F7BE8" w:rsidP="003F7BE8">
            <w:pPr>
              <w:ind w:left="82" w:hanging="82"/>
              <w:jc w:val="left"/>
              <w:rPr>
                <w:sz w:val="16"/>
                <w:szCs w:val="16"/>
                <w:lang w:val="en-US"/>
              </w:rPr>
            </w:pPr>
            <w:r w:rsidRPr="003B7498">
              <w:rPr>
                <w:sz w:val="16"/>
                <w:szCs w:val="16"/>
                <w:lang w:val="en-US"/>
              </w:rPr>
              <w:t>Salix smithiana Willd.</w:t>
            </w:r>
            <w:r w:rsidRPr="003B7498">
              <w:rPr>
                <w:sz w:val="16"/>
                <w:szCs w:val="16"/>
                <w:lang w:val="en-US"/>
              </w:rPr>
              <w:br/>
              <w:t>Salix acuminata auct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BDE40B" w14:textId="4130FA96" w:rsidR="003F7BE8" w:rsidRPr="000C758D" w:rsidRDefault="003F7BE8" w:rsidP="003F7BE8">
            <w:pPr>
              <w:jc w:val="left"/>
              <w:rPr>
                <w:sz w:val="16"/>
                <w:szCs w:val="16"/>
              </w:rPr>
            </w:pPr>
            <w:r w:rsidRPr="00B662C3">
              <w:rPr>
                <w:sz w:val="16"/>
                <w:szCs w:val="16"/>
                <w:lang w:val="fr-FR"/>
              </w:rPr>
              <w:t>PL  QZ</w:t>
            </w:r>
          </w:p>
        </w:tc>
      </w:tr>
      <w:tr w:rsidR="003F7BE8" w:rsidRPr="000C758D" w14:paraId="7BE4A15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2A5C42" w14:textId="77777777" w:rsidR="003F7BE8" w:rsidRPr="000C758D" w:rsidRDefault="003F7BE8" w:rsidP="003F7BE8">
            <w:pPr>
              <w:jc w:val="left"/>
              <w:rPr>
                <w:sz w:val="16"/>
                <w:szCs w:val="16"/>
              </w:rPr>
            </w:pPr>
            <w:r w:rsidRPr="000C758D">
              <w:rPr>
                <w:bCs/>
                <w:sz w:val="16"/>
                <w:szCs w:val="16"/>
              </w:rPr>
              <w:t>SALIX_SVI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2248FD" w14:textId="77777777" w:rsidR="003F7BE8" w:rsidRPr="000C758D" w:rsidRDefault="003F7BE8" w:rsidP="003F7BE8">
            <w:pPr>
              <w:ind w:left="82" w:hanging="82"/>
              <w:jc w:val="left"/>
              <w:rPr>
                <w:sz w:val="16"/>
                <w:szCs w:val="16"/>
              </w:rPr>
            </w:pPr>
            <w:r w:rsidRPr="000C758D">
              <w:rPr>
                <w:sz w:val="16"/>
                <w:szCs w:val="16"/>
              </w:rPr>
              <w:t>Salix schwerinii E.L. Wolf x S. viminalis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56D2DF" w14:textId="0F0A1626" w:rsidR="003F7BE8" w:rsidRPr="000C758D" w:rsidRDefault="003F7BE8" w:rsidP="003F7BE8">
            <w:pPr>
              <w:jc w:val="left"/>
              <w:rPr>
                <w:sz w:val="16"/>
                <w:szCs w:val="16"/>
              </w:rPr>
            </w:pPr>
            <w:r w:rsidRPr="00B662C3">
              <w:rPr>
                <w:sz w:val="16"/>
                <w:szCs w:val="16"/>
                <w:lang w:val="fr-FR"/>
              </w:rPr>
              <w:t>DE  PL  QZ</w:t>
            </w:r>
          </w:p>
        </w:tc>
      </w:tr>
      <w:tr w:rsidR="003F7BE8" w:rsidRPr="000C758D" w14:paraId="4DB57B1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0F1314" w14:textId="77777777" w:rsidR="003F7BE8" w:rsidRPr="000C758D" w:rsidRDefault="003F7BE8" w:rsidP="003F7BE8">
            <w:pPr>
              <w:jc w:val="left"/>
              <w:rPr>
                <w:sz w:val="16"/>
                <w:szCs w:val="16"/>
              </w:rPr>
            </w:pPr>
            <w:r w:rsidRPr="000C758D">
              <w:rPr>
                <w:bCs/>
                <w:sz w:val="16"/>
                <w:szCs w:val="16"/>
              </w:rPr>
              <w:t>SALIX_UDE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5B92DA" w14:textId="77777777" w:rsidR="003F7BE8" w:rsidRPr="000C758D" w:rsidRDefault="003F7BE8" w:rsidP="003F7BE8">
            <w:pPr>
              <w:ind w:left="82" w:hanging="82"/>
              <w:jc w:val="left"/>
              <w:rPr>
                <w:sz w:val="16"/>
                <w:szCs w:val="16"/>
              </w:rPr>
            </w:pPr>
            <w:r w:rsidRPr="000C758D">
              <w:rPr>
                <w:sz w:val="16"/>
                <w:szCs w:val="16"/>
              </w:rPr>
              <w:t>Salix udensis Trautv. &amp; C. A. Mey.</w:t>
            </w:r>
            <w:r w:rsidRPr="000C758D">
              <w:rPr>
                <w:sz w:val="16"/>
                <w:szCs w:val="16"/>
              </w:rPr>
              <w:br/>
              <w:t>Salix sachalinensis F. Schmidt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1D6B98" w14:textId="1100787D" w:rsidR="003F7BE8" w:rsidRPr="000C758D" w:rsidRDefault="003F7BE8" w:rsidP="003F7BE8">
            <w:pPr>
              <w:jc w:val="left"/>
              <w:rPr>
                <w:sz w:val="16"/>
                <w:szCs w:val="16"/>
              </w:rPr>
            </w:pPr>
            <w:r w:rsidRPr="00B662C3">
              <w:rPr>
                <w:sz w:val="16"/>
                <w:szCs w:val="16"/>
                <w:lang w:val="fr-FR"/>
              </w:rPr>
              <w:t>DE  PL  QZ</w:t>
            </w:r>
          </w:p>
        </w:tc>
      </w:tr>
      <w:tr w:rsidR="003F7BE8" w:rsidRPr="000C758D" w14:paraId="53F05D9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40D9A8" w14:textId="77777777" w:rsidR="003F7BE8" w:rsidRPr="000C758D" w:rsidRDefault="003F7BE8" w:rsidP="003F7BE8">
            <w:pPr>
              <w:jc w:val="left"/>
              <w:rPr>
                <w:sz w:val="16"/>
                <w:szCs w:val="16"/>
              </w:rPr>
            </w:pPr>
            <w:r w:rsidRPr="000C758D">
              <w:rPr>
                <w:bCs/>
                <w:sz w:val="16"/>
                <w:szCs w:val="16"/>
              </w:rPr>
              <w:t>SALIX_VIM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EADEDE" w14:textId="77777777" w:rsidR="003F7BE8" w:rsidRPr="000C758D" w:rsidRDefault="003F7BE8" w:rsidP="003F7BE8">
            <w:pPr>
              <w:ind w:left="82" w:hanging="82"/>
              <w:jc w:val="left"/>
              <w:rPr>
                <w:sz w:val="16"/>
                <w:szCs w:val="16"/>
              </w:rPr>
            </w:pPr>
            <w:r w:rsidRPr="000C758D">
              <w:rPr>
                <w:sz w:val="16"/>
                <w:szCs w:val="16"/>
              </w:rPr>
              <w:t>Salix viminalis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74C684" w14:textId="5A1B0E3A" w:rsidR="003F7BE8" w:rsidRPr="000C758D" w:rsidRDefault="003F7BE8" w:rsidP="003F7BE8">
            <w:pPr>
              <w:jc w:val="left"/>
              <w:rPr>
                <w:sz w:val="16"/>
                <w:szCs w:val="16"/>
              </w:rPr>
            </w:pPr>
            <w:r w:rsidRPr="00B662C3">
              <w:rPr>
                <w:sz w:val="16"/>
                <w:szCs w:val="16"/>
                <w:lang w:val="fr-FR"/>
              </w:rPr>
              <w:t>DE  PL  QZ</w:t>
            </w:r>
          </w:p>
        </w:tc>
      </w:tr>
      <w:tr w:rsidR="003F7BE8" w:rsidRPr="000C758D" w14:paraId="7F80B7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434711" w14:textId="77777777" w:rsidR="003F7BE8" w:rsidRPr="000C758D" w:rsidRDefault="003F7BE8" w:rsidP="003F7BE8">
            <w:pPr>
              <w:jc w:val="left"/>
              <w:rPr>
                <w:sz w:val="16"/>
                <w:szCs w:val="16"/>
              </w:rPr>
            </w:pPr>
            <w:r w:rsidRPr="000C758D">
              <w:rPr>
                <w:bCs/>
                <w:sz w:val="16"/>
                <w:szCs w:val="16"/>
              </w:rPr>
              <w:t>SALSO_ORI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0A2F83" w14:textId="77777777" w:rsidR="003F7BE8" w:rsidRPr="000C758D" w:rsidRDefault="003F7BE8" w:rsidP="003F7BE8">
            <w:pPr>
              <w:ind w:left="82" w:hanging="82"/>
              <w:jc w:val="left"/>
              <w:rPr>
                <w:sz w:val="16"/>
                <w:szCs w:val="16"/>
              </w:rPr>
            </w:pPr>
            <w:r w:rsidRPr="000C758D">
              <w:rPr>
                <w:sz w:val="16"/>
                <w:szCs w:val="16"/>
              </w:rPr>
              <w:t>Salsola orientalis S. G. Gmel.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CDBAB6" w14:textId="5AFDB776" w:rsidR="003F7BE8" w:rsidRPr="000C758D" w:rsidRDefault="003F7BE8" w:rsidP="003F7BE8">
            <w:pPr>
              <w:jc w:val="left"/>
              <w:rPr>
                <w:sz w:val="16"/>
                <w:szCs w:val="16"/>
              </w:rPr>
            </w:pPr>
            <w:r w:rsidRPr="00B662C3">
              <w:rPr>
                <w:sz w:val="16"/>
                <w:szCs w:val="16"/>
                <w:lang w:val="fr-FR"/>
              </w:rPr>
              <w:t>RU</w:t>
            </w:r>
          </w:p>
        </w:tc>
      </w:tr>
      <w:tr w:rsidR="003F7BE8" w:rsidRPr="000C758D" w14:paraId="6AE891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06CC5E" w14:textId="77777777" w:rsidR="003F7BE8" w:rsidRPr="000C758D" w:rsidRDefault="003F7BE8" w:rsidP="003F7BE8">
            <w:pPr>
              <w:jc w:val="left"/>
              <w:rPr>
                <w:sz w:val="16"/>
                <w:szCs w:val="16"/>
              </w:rPr>
            </w:pPr>
            <w:r w:rsidRPr="000C758D">
              <w:rPr>
                <w:bCs/>
                <w:sz w:val="16"/>
                <w:szCs w:val="16"/>
              </w:rPr>
              <w:t>SALVI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DAEF85" w14:textId="77777777" w:rsidR="003F7BE8" w:rsidRPr="000C758D" w:rsidRDefault="003F7BE8" w:rsidP="003F7BE8">
            <w:pPr>
              <w:ind w:left="82" w:hanging="82"/>
              <w:jc w:val="left"/>
              <w:rPr>
                <w:sz w:val="16"/>
                <w:szCs w:val="16"/>
              </w:rPr>
            </w:pPr>
            <w:r w:rsidRPr="000C758D">
              <w:rPr>
                <w:sz w:val="16"/>
                <w:szCs w:val="16"/>
              </w:rPr>
              <w:t>Salvia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236BB9" w14:textId="52741563" w:rsidR="003F7BE8" w:rsidRPr="000C758D" w:rsidRDefault="003F7BE8" w:rsidP="003F7BE8">
            <w:pPr>
              <w:jc w:val="left"/>
              <w:rPr>
                <w:sz w:val="16"/>
                <w:szCs w:val="16"/>
              </w:rPr>
            </w:pPr>
            <w:r w:rsidRPr="003F7BE8">
              <w:rPr>
                <w:sz w:val="16"/>
                <w:szCs w:val="16"/>
              </w:rPr>
              <w:t>CA  FR  GB  IL  JP  NL  NZ  QZ  ZA</w:t>
            </w:r>
            <w:r w:rsidRPr="003F7BE8">
              <w:rPr>
                <w:sz w:val="16"/>
                <w:szCs w:val="16"/>
                <w:vertAlign w:val="superscript"/>
              </w:rPr>
              <w:t>{168}</w:t>
            </w:r>
          </w:p>
        </w:tc>
      </w:tr>
      <w:tr w:rsidR="003F7BE8" w:rsidRPr="000C758D" w14:paraId="7F2E23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121290" w14:textId="77777777" w:rsidR="003F7BE8" w:rsidRPr="000C758D" w:rsidRDefault="003F7BE8" w:rsidP="003F7BE8">
            <w:pPr>
              <w:jc w:val="left"/>
              <w:rPr>
                <w:sz w:val="16"/>
                <w:szCs w:val="16"/>
              </w:rPr>
            </w:pPr>
            <w:r w:rsidRPr="000C758D">
              <w:rPr>
                <w:bCs/>
                <w:sz w:val="16"/>
                <w:szCs w:val="16"/>
              </w:rPr>
              <w:t>SALVI_BLE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5F12FB" w14:textId="77777777" w:rsidR="003F7BE8" w:rsidRPr="000C758D" w:rsidRDefault="003F7BE8" w:rsidP="003F7BE8">
            <w:pPr>
              <w:ind w:left="82" w:hanging="82"/>
              <w:jc w:val="left"/>
              <w:rPr>
                <w:sz w:val="16"/>
                <w:szCs w:val="16"/>
              </w:rPr>
            </w:pPr>
            <w:r w:rsidRPr="000C758D">
              <w:rPr>
                <w:sz w:val="16"/>
                <w:szCs w:val="16"/>
              </w:rPr>
              <w:t>Salvia blepharophylla Brandegee ex Epling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67D39D" w14:textId="4A6569E8" w:rsidR="003F7BE8" w:rsidRPr="000C758D" w:rsidRDefault="003F7BE8" w:rsidP="003F7BE8">
            <w:pPr>
              <w:jc w:val="left"/>
              <w:rPr>
                <w:sz w:val="16"/>
                <w:szCs w:val="16"/>
              </w:rPr>
            </w:pPr>
            <w:r w:rsidRPr="00B662C3">
              <w:rPr>
                <w:sz w:val="16"/>
                <w:szCs w:val="16"/>
                <w:lang w:val="fr-FR"/>
              </w:rPr>
              <w:t>GB</w:t>
            </w:r>
          </w:p>
        </w:tc>
      </w:tr>
      <w:tr w:rsidR="003F7BE8" w:rsidRPr="000C758D" w14:paraId="47AD58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0A1ED8" w14:textId="77777777" w:rsidR="003F7BE8" w:rsidRPr="000C758D" w:rsidRDefault="003F7BE8" w:rsidP="003F7BE8">
            <w:pPr>
              <w:jc w:val="left"/>
              <w:rPr>
                <w:sz w:val="16"/>
                <w:szCs w:val="16"/>
              </w:rPr>
            </w:pPr>
            <w:r w:rsidRPr="000C758D">
              <w:rPr>
                <w:bCs/>
                <w:sz w:val="16"/>
                <w:szCs w:val="16"/>
              </w:rPr>
              <w:t>SALVI_BSP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4E15EB" w14:textId="77777777" w:rsidR="003F7BE8" w:rsidRPr="000C758D" w:rsidRDefault="003F7BE8" w:rsidP="003F7BE8">
            <w:pPr>
              <w:ind w:left="82" w:hanging="82"/>
              <w:jc w:val="left"/>
              <w:rPr>
                <w:sz w:val="16"/>
                <w:szCs w:val="16"/>
              </w:rPr>
            </w:pPr>
            <w:r w:rsidRPr="000C758D">
              <w:rPr>
                <w:sz w:val="16"/>
                <w:szCs w:val="16"/>
              </w:rPr>
              <w:t>Salvia buchananii x Salvia splendens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AB9CDA" w14:textId="2F9CB52F" w:rsidR="003F7BE8" w:rsidRPr="000C758D" w:rsidRDefault="003F7BE8" w:rsidP="003F7BE8">
            <w:pPr>
              <w:jc w:val="left"/>
              <w:rPr>
                <w:sz w:val="16"/>
                <w:szCs w:val="16"/>
              </w:rPr>
            </w:pPr>
            <w:r w:rsidRPr="00B662C3">
              <w:rPr>
                <w:sz w:val="16"/>
                <w:szCs w:val="16"/>
                <w:lang w:val="fr-FR"/>
              </w:rPr>
              <w:t>FR  GB  QZ</w:t>
            </w:r>
          </w:p>
        </w:tc>
      </w:tr>
      <w:tr w:rsidR="003F7BE8" w:rsidRPr="000C758D" w14:paraId="58576C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1B7482" w14:textId="77777777" w:rsidR="003F7BE8" w:rsidRPr="000C758D" w:rsidRDefault="003F7BE8" w:rsidP="003F7BE8">
            <w:pPr>
              <w:jc w:val="left"/>
              <w:rPr>
                <w:sz w:val="16"/>
                <w:szCs w:val="16"/>
              </w:rPr>
            </w:pPr>
            <w:r w:rsidRPr="000C758D">
              <w:rPr>
                <w:bCs/>
                <w:sz w:val="16"/>
                <w:szCs w:val="16"/>
              </w:rPr>
              <w:t>SALVI_BUC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517CBD" w14:textId="77777777" w:rsidR="003F7BE8" w:rsidRPr="000C758D" w:rsidRDefault="003F7BE8" w:rsidP="003F7BE8">
            <w:pPr>
              <w:ind w:left="82" w:hanging="82"/>
              <w:jc w:val="left"/>
              <w:rPr>
                <w:sz w:val="16"/>
                <w:szCs w:val="16"/>
              </w:rPr>
            </w:pPr>
            <w:r w:rsidRPr="000C758D">
              <w:rPr>
                <w:sz w:val="16"/>
                <w:szCs w:val="16"/>
              </w:rPr>
              <w:t>Salvia buchananii Hedge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2B2C84" w14:textId="29DFA5FD" w:rsidR="003F7BE8" w:rsidRPr="000C758D" w:rsidRDefault="003F7BE8" w:rsidP="003F7BE8">
            <w:pPr>
              <w:jc w:val="left"/>
              <w:rPr>
                <w:sz w:val="16"/>
                <w:szCs w:val="16"/>
              </w:rPr>
            </w:pPr>
            <w:r w:rsidRPr="00B662C3">
              <w:rPr>
                <w:sz w:val="16"/>
                <w:szCs w:val="16"/>
                <w:lang w:val="fr-FR"/>
              </w:rPr>
              <w:t>GB</w:t>
            </w:r>
          </w:p>
        </w:tc>
      </w:tr>
      <w:tr w:rsidR="003F7BE8" w:rsidRPr="000C758D" w14:paraId="3EF3727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F83ADF" w14:textId="77777777" w:rsidR="003F7BE8" w:rsidRPr="000C758D" w:rsidRDefault="003F7BE8" w:rsidP="003F7BE8">
            <w:pPr>
              <w:jc w:val="left"/>
              <w:rPr>
                <w:sz w:val="16"/>
                <w:szCs w:val="16"/>
              </w:rPr>
            </w:pPr>
            <w:r w:rsidRPr="000C758D">
              <w:rPr>
                <w:bCs/>
                <w:sz w:val="16"/>
                <w:szCs w:val="16"/>
              </w:rPr>
              <w:t>SALVI_BUL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F735A8" w14:textId="77777777" w:rsidR="003F7BE8" w:rsidRPr="000C758D" w:rsidRDefault="003F7BE8" w:rsidP="003F7BE8">
            <w:pPr>
              <w:ind w:left="82" w:hanging="82"/>
              <w:jc w:val="left"/>
              <w:rPr>
                <w:sz w:val="16"/>
                <w:szCs w:val="16"/>
              </w:rPr>
            </w:pPr>
            <w:r w:rsidRPr="000C758D">
              <w:rPr>
                <w:sz w:val="16"/>
                <w:szCs w:val="16"/>
              </w:rPr>
              <w:t>Salvia bulleyana Diels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D25429" w14:textId="03EFB38E" w:rsidR="003F7BE8" w:rsidRPr="000C758D" w:rsidRDefault="003F7BE8" w:rsidP="003F7BE8">
            <w:pPr>
              <w:jc w:val="left"/>
              <w:rPr>
                <w:sz w:val="16"/>
                <w:szCs w:val="16"/>
              </w:rPr>
            </w:pPr>
            <w:r w:rsidRPr="00B662C3">
              <w:rPr>
                <w:sz w:val="16"/>
                <w:szCs w:val="16"/>
                <w:lang w:val="fr-FR"/>
              </w:rPr>
              <w:t>GB  NL  QZ</w:t>
            </w:r>
          </w:p>
        </w:tc>
      </w:tr>
      <w:tr w:rsidR="003F7BE8" w:rsidRPr="000C758D" w14:paraId="35E51F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7B7409" w14:textId="77777777" w:rsidR="003F7BE8" w:rsidRPr="000C758D" w:rsidRDefault="003F7BE8" w:rsidP="003F7BE8">
            <w:pPr>
              <w:jc w:val="left"/>
              <w:rPr>
                <w:sz w:val="16"/>
                <w:szCs w:val="16"/>
              </w:rPr>
            </w:pPr>
            <w:r w:rsidRPr="000C758D">
              <w:rPr>
                <w:bCs/>
                <w:sz w:val="16"/>
                <w:szCs w:val="16"/>
              </w:rPr>
              <w:t>SALVI_CGR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1F3C36" w14:textId="77777777" w:rsidR="003F7BE8" w:rsidRPr="000C758D" w:rsidRDefault="003F7BE8" w:rsidP="003F7BE8">
            <w:pPr>
              <w:ind w:left="82" w:hanging="82"/>
              <w:jc w:val="left"/>
              <w:rPr>
                <w:sz w:val="16"/>
                <w:szCs w:val="16"/>
              </w:rPr>
            </w:pPr>
            <w:r w:rsidRPr="000C758D">
              <w:rPr>
                <w:sz w:val="16"/>
                <w:szCs w:val="16"/>
              </w:rPr>
              <w:t>Salvia chamaedryoides Cav. x Salvia greggii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55AD46" w14:textId="1DC7FD7E" w:rsidR="003F7BE8" w:rsidRPr="000C758D" w:rsidRDefault="003F7BE8" w:rsidP="003F7BE8">
            <w:pPr>
              <w:jc w:val="left"/>
              <w:rPr>
                <w:sz w:val="16"/>
                <w:szCs w:val="16"/>
              </w:rPr>
            </w:pPr>
            <w:r w:rsidRPr="00B662C3">
              <w:rPr>
                <w:sz w:val="16"/>
                <w:szCs w:val="16"/>
                <w:lang w:val="fr-FR"/>
              </w:rPr>
              <w:t>QZ</w:t>
            </w:r>
          </w:p>
        </w:tc>
      </w:tr>
      <w:tr w:rsidR="003F7BE8" w:rsidRPr="000C758D" w14:paraId="0C1BD2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E7565B" w14:textId="77777777" w:rsidR="003F7BE8" w:rsidRPr="000C758D" w:rsidRDefault="003F7BE8" w:rsidP="003F7BE8">
            <w:pPr>
              <w:jc w:val="left"/>
              <w:rPr>
                <w:sz w:val="16"/>
                <w:szCs w:val="16"/>
              </w:rPr>
            </w:pPr>
            <w:r w:rsidRPr="000C758D">
              <w:rPr>
                <w:bCs/>
                <w:sz w:val="16"/>
                <w:szCs w:val="16"/>
              </w:rPr>
              <w:t>SALVI_CHA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E8AB17" w14:textId="77777777" w:rsidR="003F7BE8" w:rsidRPr="000C758D" w:rsidRDefault="003F7BE8" w:rsidP="003F7BE8">
            <w:pPr>
              <w:ind w:left="82" w:hanging="82"/>
              <w:jc w:val="left"/>
              <w:rPr>
                <w:sz w:val="16"/>
                <w:szCs w:val="16"/>
              </w:rPr>
            </w:pPr>
            <w:r w:rsidRPr="000C758D">
              <w:rPr>
                <w:sz w:val="16"/>
                <w:szCs w:val="16"/>
              </w:rPr>
              <w:t>Salvia chamaedryoides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F85685" w14:textId="1C549960" w:rsidR="003F7BE8" w:rsidRPr="000C758D" w:rsidRDefault="003F7BE8" w:rsidP="003F7BE8">
            <w:pPr>
              <w:jc w:val="left"/>
              <w:rPr>
                <w:sz w:val="16"/>
                <w:szCs w:val="16"/>
              </w:rPr>
            </w:pPr>
            <w:r w:rsidRPr="00B662C3">
              <w:rPr>
                <w:sz w:val="16"/>
                <w:szCs w:val="16"/>
                <w:lang w:val="fr-FR"/>
              </w:rPr>
              <w:t>GB</w:t>
            </w:r>
          </w:p>
        </w:tc>
      </w:tr>
      <w:tr w:rsidR="003F7BE8" w:rsidRPr="000C758D" w14:paraId="3C7453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687750" w14:textId="77777777" w:rsidR="003F7BE8" w:rsidRPr="000C758D" w:rsidRDefault="003F7BE8" w:rsidP="003F7BE8">
            <w:pPr>
              <w:jc w:val="left"/>
              <w:rPr>
                <w:sz w:val="16"/>
                <w:szCs w:val="16"/>
              </w:rPr>
            </w:pPr>
            <w:r w:rsidRPr="000C758D">
              <w:rPr>
                <w:bCs/>
                <w:sz w:val="16"/>
                <w:szCs w:val="16"/>
              </w:rPr>
              <w:t>SALVI_CHI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B6029C" w14:textId="77777777" w:rsidR="003F7BE8" w:rsidRPr="000C758D" w:rsidRDefault="003F7BE8" w:rsidP="003F7BE8">
            <w:pPr>
              <w:ind w:left="82" w:hanging="82"/>
              <w:jc w:val="left"/>
              <w:rPr>
                <w:sz w:val="16"/>
                <w:szCs w:val="16"/>
              </w:rPr>
            </w:pPr>
            <w:r w:rsidRPr="000C758D">
              <w:rPr>
                <w:sz w:val="16"/>
                <w:szCs w:val="16"/>
              </w:rPr>
              <w:t>Salvia chiapensis Fernald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8EDB00" w14:textId="748CC01A" w:rsidR="003F7BE8" w:rsidRPr="000C758D" w:rsidRDefault="003F7BE8" w:rsidP="003F7BE8">
            <w:pPr>
              <w:jc w:val="left"/>
              <w:rPr>
                <w:sz w:val="16"/>
                <w:szCs w:val="16"/>
              </w:rPr>
            </w:pPr>
            <w:r w:rsidRPr="00B662C3">
              <w:rPr>
                <w:sz w:val="16"/>
                <w:szCs w:val="16"/>
                <w:lang w:val="fr-FR"/>
              </w:rPr>
              <w:t>GB</w:t>
            </w:r>
          </w:p>
        </w:tc>
      </w:tr>
      <w:tr w:rsidR="003F7BE8" w:rsidRPr="000C758D" w14:paraId="456DBD9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AC66F5" w14:textId="77777777" w:rsidR="003F7BE8" w:rsidRPr="000C758D" w:rsidRDefault="003F7BE8" w:rsidP="003F7BE8">
            <w:pPr>
              <w:jc w:val="left"/>
              <w:rPr>
                <w:sz w:val="16"/>
                <w:szCs w:val="16"/>
              </w:rPr>
            </w:pPr>
            <w:r w:rsidRPr="000C758D">
              <w:rPr>
                <w:bCs/>
                <w:sz w:val="16"/>
                <w:szCs w:val="16"/>
              </w:rPr>
              <w:t>SALVI_CLY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F6AD27" w14:textId="77777777" w:rsidR="003F7BE8" w:rsidRPr="000C758D" w:rsidRDefault="003F7BE8" w:rsidP="003F7BE8">
            <w:pPr>
              <w:ind w:left="82" w:hanging="82"/>
              <w:jc w:val="left"/>
              <w:rPr>
                <w:sz w:val="16"/>
                <w:szCs w:val="16"/>
              </w:rPr>
            </w:pPr>
            <w:r w:rsidRPr="000C758D">
              <w:rPr>
                <w:sz w:val="16"/>
                <w:szCs w:val="16"/>
              </w:rPr>
              <w:t>Salvia chamaedryoides x Salvia lycioides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5D9D70" w14:textId="56B2A98B" w:rsidR="003F7BE8" w:rsidRPr="000C758D" w:rsidRDefault="003F7BE8" w:rsidP="003F7BE8">
            <w:pPr>
              <w:jc w:val="left"/>
              <w:rPr>
                <w:sz w:val="16"/>
                <w:szCs w:val="16"/>
              </w:rPr>
            </w:pPr>
            <w:r w:rsidRPr="00B662C3">
              <w:rPr>
                <w:sz w:val="16"/>
                <w:szCs w:val="16"/>
                <w:lang w:val="fr-FR"/>
              </w:rPr>
              <w:t>GB  NL  QZ</w:t>
            </w:r>
          </w:p>
        </w:tc>
      </w:tr>
      <w:tr w:rsidR="003F7BE8" w:rsidRPr="000C758D" w14:paraId="08AB68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0EEC8D" w14:textId="77777777" w:rsidR="003F7BE8" w:rsidRPr="000C758D" w:rsidRDefault="003F7BE8" w:rsidP="003F7BE8">
            <w:pPr>
              <w:jc w:val="left"/>
              <w:rPr>
                <w:sz w:val="16"/>
                <w:szCs w:val="16"/>
              </w:rPr>
            </w:pPr>
            <w:r w:rsidRPr="000C758D">
              <w:rPr>
                <w:bCs/>
                <w:sz w:val="16"/>
                <w:szCs w:val="16"/>
              </w:rPr>
              <w:t>SALVI_COC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959485" w14:textId="77777777" w:rsidR="003F7BE8" w:rsidRPr="000C758D" w:rsidRDefault="003F7BE8" w:rsidP="003F7BE8">
            <w:pPr>
              <w:ind w:left="82" w:hanging="82"/>
              <w:jc w:val="left"/>
              <w:rPr>
                <w:sz w:val="16"/>
                <w:szCs w:val="16"/>
              </w:rPr>
            </w:pPr>
            <w:r w:rsidRPr="000C758D">
              <w:rPr>
                <w:sz w:val="16"/>
                <w:szCs w:val="16"/>
              </w:rPr>
              <w:t>Salvia coccinea Buc'hoz ex Etl.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6F8E1B" w14:textId="1F1F1C54" w:rsidR="003F7BE8" w:rsidRPr="000C758D" w:rsidRDefault="003F7BE8" w:rsidP="003F7BE8">
            <w:pPr>
              <w:jc w:val="left"/>
              <w:rPr>
                <w:sz w:val="16"/>
                <w:szCs w:val="16"/>
              </w:rPr>
            </w:pPr>
            <w:r w:rsidRPr="00B662C3">
              <w:rPr>
                <w:sz w:val="16"/>
                <w:szCs w:val="16"/>
                <w:lang w:val="fr-FR"/>
              </w:rPr>
              <w:t>GB  NL  QZ</w:t>
            </w:r>
          </w:p>
        </w:tc>
      </w:tr>
      <w:tr w:rsidR="003F7BE8" w:rsidRPr="000C758D" w14:paraId="0B20E1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E1E170" w14:textId="77777777" w:rsidR="003F7BE8" w:rsidRPr="000C758D" w:rsidRDefault="003F7BE8" w:rsidP="003F7BE8">
            <w:pPr>
              <w:jc w:val="left"/>
              <w:rPr>
                <w:sz w:val="16"/>
                <w:szCs w:val="16"/>
              </w:rPr>
            </w:pPr>
            <w:r w:rsidRPr="000C758D">
              <w:rPr>
                <w:bCs/>
                <w:sz w:val="16"/>
                <w:szCs w:val="16"/>
              </w:rPr>
              <w:t>SALVI_ELE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925DA8" w14:textId="77777777" w:rsidR="003F7BE8" w:rsidRPr="000C758D" w:rsidRDefault="003F7BE8" w:rsidP="003F7BE8">
            <w:pPr>
              <w:ind w:left="82" w:hanging="82"/>
              <w:jc w:val="left"/>
              <w:rPr>
                <w:sz w:val="16"/>
                <w:szCs w:val="16"/>
              </w:rPr>
            </w:pPr>
            <w:r w:rsidRPr="000C758D">
              <w:rPr>
                <w:sz w:val="16"/>
                <w:szCs w:val="16"/>
              </w:rPr>
              <w:t>Salvia elegans Vahl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1FB2F2" w14:textId="078E8C66" w:rsidR="003F7BE8" w:rsidRPr="000C758D" w:rsidRDefault="003F7BE8" w:rsidP="003F7BE8">
            <w:pPr>
              <w:jc w:val="left"/>
              <w:rPr>
                <w:sz w:val="16"/>
                <w:szCs w:val="16"/>
              </w:rPr>
            </w:pPr>
            <w:r w:rsidRPr="00B662C3">
              <w:rPr>
                <w:sz w:val="16"/>
                <w:szCs w:val="16"/>
                <w:lang w:val="fr-FR"/>
              </w:rPr>
              <w:t>GB</w:t>
            </w:r>
          </w:p>
        </w:tc>
      </w:tr>
      <w:tr w:rsidR="003F7BE8" w:rsidRPr="000C758D" w14:paraId="45D848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7BBC2C" w14:textId="77777777" w:rsidR="003F7BE8" w:rsidRPr="000C758D" w:rsidRDefault="003F7BE8" w:rsidP="003F7BE8">
            <w:pPr>
              <w:jc w:val="left"/>
              <w:rPr>
                <w:sz w:val="16"/>
                <w:szCs w:val="16"/>
              </w:rPr>
            </w:pPr>
            <w:r w:rsidRPr="000C758D">
              <w:rPr>
                <w:bCs/>
                <w:sz w:val="16"/>
                <w:szCs w:val="16"/>
              </w:rPr>
              <w:t>SALVI_FAR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EE94B0" w14:textId="77777777" w:rsidR="003F7BE8" w:rsidRPr="000C758D" w:rsidRDefault="003F7BE8" w:rsidP="003F7BE8">
            <w:pPr>
              <w:ind w:left="82" w:hanging="82"/>
              <w:jc w:val="left"/>
              <w:rPr>
                <w:sz w:val="16"/>
                <w:szCs w:val="16"/>
              </w:rPr>
            </w:pPr>
            <w:r w:rsidRPr="000C758D">
              <w:rPr>
                <w:sz w:val="16"/>
                <w:szCs w:val="16"/>
              </w:rPr>
              <w:t>Salvia farinacea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CB0053" w14:textId="02ACDC48" w:rsidR="003F7BE8" w:rsidRPr="000C758D" w:rsidRDefault="003F7BE8" w:rsidP="003F7BE8">
            <w:pPr>
              <w:jc w:val="left"/>
              <w:rPr>
                <w:sz w:val="16"/>
                <w:szCs w:val="16"/>
              </w:rPr>
            </w:pPr>
            <w:r w:rsidRPr="00B662C3">
              <w:rPr>
                <w:sz w:val="16"/>
                <w:szCs w:val="16"/>
                <w:lang w:val="fr-FR"/>
              </w:rPr>
              <w:t>GB  NL  QZ</w:t>
            </w:r>
          </w:p>
        </w:tc>
      </w:tr>
      <w:tr w:rsidR="003F7BE8" w:rsidRPr="000C758D" w14:paraId="3C7DED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64C968" w14:textId="77777777" w:rsidR="003F7BE8" w:rsidRPr="000C758D" w:rsidRDefault="003F7BE8" w:rsidP="003F7BE8">
            <w:pPr>
              <w:jc w:val="left"/>
              <w:rPr>
                <w:sz w:val="16"/>
                <w:szCs w:val="16"/>
              </w:rPr>
            </w:pPr>
            <w:r w:rsidRPr="000C758D">
              <w:rPr>
                <w:bCs/>
                <w:sz w:val="16"/>
                <w:szCs w:val="16"/>
              </w:rPr>
              <w:t>SALVI_GRE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8F4F61" w14:textId="77777777" w:rsidR="003F7BE8" w:rsidRPr="000C758D" w:rsidRDefault="003F7BE8" w:rsidP="003F7BE8">
            <w:pPr>
              <w:ind w:left="82" w:hanging="82"/>
              <w:jc w:val="left"/>
              <w:rPr>
                <w:sz w:val="16"/>
                <w:szCs w:val="16"/>
              </w:rPr>
            </w:pPr>
            <w:r w:rsidRPr="000C758D">
              <w:rPr>
                <w:sz w:val="16"/>
                <w:szCs w:val="16"/>
              </w:rPr>
              <w:t>Salvia greggii A. Grey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E529B5" w14:textId="3C8B649D" w:rsidR="003F7BE8" w:rsidRPr="000C758D" w:rsidRDefault="003F7BE8" w:rsidP="003F7BE8">
            <w:pPr>
              <w:jc w:val="left"/>
              <w:rPr>
                <w:sz w:val="16"/>
                <w:szCs w:val="16"/>
              </w:rPr>
            </w:pPr>
            <w:r w:rsidRPr="00B662C3">
              <w:rPr>
                <w:sz w:val="16"/>
                <w:szCs w:val="16"/>
                <w:lang w:val="fr-FR"/>
              </w:rPr>
              <w:t>GB  NL  QZ  ZA</w:t>
            </w:r>
          </w:p>
        </w:tc>
      </w:tr>
      <w:tr w:rsidR="003F7BE8" w:rsidRPr="000C758D" w14:paraId="05E88F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FC05EE" w14:textId="77777777" w:rsidR="003F7BE8" w:rsidRPr="000C758D" w:rsidRDefault="003F7BE8" w:rsidP="003F7BE8">
            <w:pPr>
              <w:jc w:val="left"/>
              <w:rPr>
                <w:sz w:val="16"/>
                <w:szCs w:val="16"/>
              </w:rPr>
            </w:pPr>
            <w:r w:rsidRPr="000C758D">
              <w:rPr>
                <w:bCs/>
                <w:sz w:val="16"/>
                <w:szCs w:val="16"/>
              </w:rPr>
              <w:t>SALVI_GUA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7C5F1D" w14:textId="77777777" w:rsidR="003F7BE8" w:rsidRPr="000C758D" w:rsidRDefault="003F7BE8" w:rsidP="003F7BE8">
            <w:pPr>
              <w:ind w:left="82" w:hanging="82"/>
              <w:jc w:val="left"/>
              <w:rPr>
                <w:sz w:val="16"/>
                <w:szCs w:val="16"/>
              </w:rPr>
            </w:pPr>
            <w:r w:rsidRPr="000C758D">
              <w:rPr>
                <w:sz w:val="16"/>
                <w:szCs w:val="16"/>
              </w:rPr>
              <w:t>Salvia guaranitica A. St.-Hil. ex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59CBB3" w14:textId="4A9FA631" w:rsidR="003F7BE8" w:rsidRPr="000C758D" w:rsidRDefault="003F7BE8" w:rsidP="003F7BE8">
            <w:pPr>
              <w:jc w:val="left"/>
              <w:rPr>
                <w:sz w:val="16"/>
                <w:szCs w:val="16"/>
              </w:rPr>
            </w:pPr>
            <w:r w:rsidRPr="00B662C3">
              <w:rPr>
                <w:sz w:val="16"/>
                <w:szCs w:val="16"/>
                <w:lang w:val="fr-FR"/>
              </w:rPr>
              <w:t>GB  QZ</w:t>
            </w:r>
          </w:p>
        </w:tc>
      </w:tr>
      <w:tr w:rsidR="003F7BE8" w:rsidRPr="000C758D" w14:paraId="5FD268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C5F89D" w14:textId="77777777" w:rsidR="003F7BE8" w:rsidRPr="000C758D" w:rsidRDefault="003F7BE8" w:rsidP="003F7BE8">
            <w:pPr>
              <w:jc w:val="left"/>
              <w:rPr>
                <w:sz w:val="16"/>
                <w:szCs w:val="16"/>
              </w:rPr>
            </w:pPr>
            <w:r w:rsidRPr="000C758D">
              <w:rPr>
                <w:bCs/>
                <w:sz w:val="16"/>
                <w:szCs w:val="16"/>
              </w:rPr>
              <w:t>SALVI_GWE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DF6CA9" w14:textId="77777777" w:rsidR="003F7BE8" w:rsidRPr="003B7498" w:rsidRDefault="003F7BE8" w:rsidP="003F7BE8">
            <w:pPr>
              <w:ind w:left="82" w:hanging="82"/>
              <w:jc w:val="left"/>
              <w:rPr>
                <w:sz w:val="16"/>
                <w:szCs w:val="16"/>
                <w:lang w:val="en-US"/>
              </w:rPr>
            </w:pPr>
            <w:r w:rsidRPr="003B7498">
              <w:rPr>
                <w:sz w:val="16"/>
                <w:szCs w:val="16"/>
                <w:lang w:val="en-US"/>
              </w:rPr>
              <w:t>hybrids between Salvia guaranitica A. St.-Hil. ex Benth.and Salvia ×westerae J. R. I. Wood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587020" w14:textId="69B77765" w:rsidR="003F7BE8" w:rsidRPr="000C758D" w:rsidRDefault="003F7BE8" w:rsidP="003F7BE8">
            <w:pPr>
              <w:jc w:val="left"/>
              <w:rPr>
                <w:sz w:val="16"/>
                <w:szCs w:val="16"/>
              </w:rPr>
            </w:pPr>
            <w:r w:rsidRPr="00B662C3">
              <w:rPr>
                <w:sz w:val="16"/>
                <w:szCs w:val="16"/>
                <w:lang w:val="fr-FR"/>
              </w:rPr>
              <w:t>FR  QZ</w:t>
            </w:r>
          </w:p>
        </w:tc>
      </w:tr>
      <w:tr w:rsidR="003F7BE8" w:rsidRPr="000C758D" w14:paraId="28057C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0286ED" w14:textId="77777777" w:rsidR="003F7BE8" w:rsidRPr="000C758D" w:rsidRDefault="003F7BE8" w:rsidP="003F7BE8">
            <w:pPr>
              <w:jc w:val="left"/>
              <w:rPr>
                <w:sz w:val="16"/>
                <w:szCs w:val="16"/>
              </w:rPr>
            </w:pPr>
            <w:r w:rsidRPr="000C758D">
              <w:rPr>
                <w:bCs/>
                <w:sz w:val="16"/>
                <w:szCs w:val="16"/>
              </w:rPr>
              <w:t>SALVI_HIS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FEFC6D" w14:textId="77777777" w:rsidR="003F7BE8" w:rsidRPr="000C758D" w:rsidRDefault="003F7BE8" w:rsidP="003F7BE8">
            <w:pPr>
              <w:ind w:left="82" w:hanging="82"/>
              <w:jc w:val="left"/>
              <w:rPr>
                <w:sz w:val="16"/>
                <w:szCs w:val="16"/>
              </w:rPr>
            </w:pPr>
            <w:r w:rsidRPr="000C758D">
              <w:rPr>
                <w:sz w:val="16"/>
                <w:szCs w:val="16"/>
              </w:rPr>
              <w:t>Salvia hispanica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26C2A1" w14:textId="3E6C567A" w:rsidR="003F7BE8" w:rsidRPr="000C758D" w:rsidRDefault="003F7BE8" w:rsidP="003F7BE8">
            <w:pPr>
              <w:jc w:val="left"/>
              <w:rPr>
                <w:sz w:val="16"/>
                <w:szCs w:val="16"/>
              </w:rPr>
            </w:pPr>
            <w:r w:rsidRPr="00B662C3">
              <w:rPr>
                <w:sz w:val="16"/>
                <w:szCs w:val="16"/>
                <w:lang w:val="fr-FR"/>
              </w:rPr>
              <w:t>FR  GB  QZ</w:t>
            </w:r>
          </w:p>
        </w:tc>
      </w:tr>
      <w:tr w:rsidR="003F7BE8" w:rsidRPr="000C758D" w14:paraId="0D56D2B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971D50" w14:textId="77777777" w:rsidR="003F7BE8" w:rsidRPr="000C758D" w:rsidRDefault="003F7BE8" w:rsidP="003F7BE8">
            <w:pPr>
              <w:jc w:val="left"/>
              <w:rPr>
                <w:sz w:val="16"/>
                <w:szCs w:val="16"/>
              </w:rPr>
            </w:pPr>
            <w:r w:rsidRPr="000C758D">
              <w:rPr>
                <w:bCs/>
                <w:sz w:val="16"/>
                <w:szCs w:val="16"/>
              </w:rPr>
              <w:t>SALVI_INV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4C7841" w14:textId="77777777" w:rsidR="003F7BE8" w:rsidRPr="000C758D" w:rsidRDefault="003F7BE8" w:rsidP="003F7BE8">
            <w:pPr>
              <w:ind w:left="82" w:hanging="82"/>
              <w:jc w:val="left"/>
              <w:rPr>
                <w:sz w:val="16"/>
                <w:szCs w:val="16"/>
              </w:rPr>
            </w:pPr>
            <w:r w:rsidRPr="000C758D">
              <w:rPr>
                <w:sz w:val="16"/>
                <w:szCs w:val="16"/>
              </w:rPr>
              <w:t>Salvia involucrata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AE288F" w14:textId="5D3E58AA" w:rsidR="003F7BE8" w:rsidRPr="000C758D" w:rsidRDefault="003F7BE8" w:rsidP="003F7BE8">
            <w:pPr>
              <w:jc w:val="left"/>
              <w:rPr>
                <w:sz w:val="16"/>
                <w:szCs w:val="16"/>
              </w:rPr>
            </w:pPr>
            <w:r w:rsidRPr="00B662C3">
              <w:rPr>
                <w:sz w:val="16"/>
                <w:szCs w:val="16"/>
                <w:lang w:val="fr-FR"/>
              </w:rPr>
              <w:t>GB</w:t>
            </w:r>
          </w:p>
        </w:tc>
      </w:tr>
      <w:tr w:rsidR="003F7BE8" w:rsidRPr="000C758D" w14:paraId="428F08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DE6503" w14:textId="77777777" w:rsidR="003F7BE8" w:rsidRPr="000C758D" w:rsidRDefault="003F7BE8" w:rsidP="003F7BE8">
            <w:pPr>
              <w:jc w:val="left"/>
              <w:rPr>
                <w:sz w:val="16"/>
                <w:szCs w:val="16"/>
              </w:rPr>
            </w:pPr>
            <w:r w:rsidRPr="000C758D">
              <w:rPr>
                <w:bCs/>
                <w:sz w:val="16"/>
                <w:szCs w:val="16"/>
              </w:rPr>
              <w:t>SALVI_JAM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D5F636" w14:textId="77777777" w:rsidR="003F7BE8" w:rsidRPr="000C758D" w:rsidRDefault="003F7BE8" w:rsidP="003F7BE8">
            <w:pPr>
              <w:ind w:left="82" w:hanging="82"/>
              <w:jc w:val="left"/>
              <w:rPr>
                <w:sz w:val="16"/>
                <w:szCs w:val="16"/>
              </w:rPr>
            </w:pPr>
            <w:r w:rsidRPr="000C758D">
              <w:rPr>
                <w:sz w:val="16"/>
                <w:szCs w:val="16"/>
              </w:rPr>
              <w:t>Salvia xjamensis J. Crompton</w:t>
            </w:r>
            <w:r w:rsidRPr="000C758D">
              <w:rPr>
                <w:sz w:val="16"/>
                <w:szCs w:val="16"/>
              </w:rPr>
              <w:br/>
              <w:t>Salvia greggii x S. microphylla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535275" w14:textId="3BDC6380" w:rsidR="003F7BE8" w:rsidRPr="000C758D" w:rsidRDefault="003F7BE8" w:rsidP="003F7BE8">
            <w:pPr>
              <w:jc w:val="left"/>
              <w:rPr>
                <w:sz w:val="16"/>
                <w:szCs w:val="16"/>
              </w:rPr>
            </w:pPr>
            <w:r w:rsidRPr="00B662C3">
              <w:rPr>
                <w:sz w:val="16"/>
                <w:szCs w:val="16"/>
                <w:lang w:val="fr-FR"/>
              </w:rPr>
              <w:t>CA  GB  NL  QZ</w:t>
            </w:r>
          </w:p>
        </w:tc>
      </w:tr>
      <w:tr w:rsidR="003F7BE8" w:rsidRPr="000C758D" w14:paraId="7A56E4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32DC5E" w14:textId="77777777" w:rsidR="003F7BE8" w:rsidRPr="000C758D" w:rsidRDefault="003F7BE8" w:rsidP="003F7BE8">
            <w:pPr>
              <w:jc w:val="left"/>
              <w:rPr>
                <w:sz w:val="16"/>
                <w:szCs w:val="16"/>
              </w:rPr>
            </w:pPr>
            <w:r w:rsidRPr="000C758D">
              <w:rPr>
                <w:bCs/>
                <w:sz w:val="16"/>
                <w:szCs w:val="16"/>
              </w:rPr>
              <w:t>SALVI_LEU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3CB8FF" w14:textId="77777777" w:rsidR="003F7BE8" w:rsidRPr="000C758D" w:rsidRDefault="003F7BE8" w:rsidP="003F7BE8">
            <w:pPr>
              <w:ind w:left="82" w:hanging="82"/>
              <w:jc w:val="left"/>
              <w:rPr>
                <w:sz w:val="16"/>
                <w:szCs w:val="16"/>
              </w:rPr>
            </w:pPr>
            <w:r w:rsidRPr="000C758D">
              <w:rPr>
                <w:sz w:val="16"/>
                <w:szCs w:val="16"/>
              </w:rPr>
              <w:t>Salvia leucantha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91E6FA" w14:textId="10E1F501" w:rsidR="003F7BE8" w:rsidRPr="000C758D" w:rsidRDefault="003F7BE8" w:rsidP="003F7BE8">
            <w:pPr>
              <w:jc w:val="left"/>
              <w:rPr>
                <w:sz w:val="16"/>
                <w:szCs w:val="16"/>
              </w:rPr>
            </w:pPr>
            <w:r w:rsidRPr="00B662C3">
              <w:rPr>
                <w:sz w:val="16"/>
                <w:szCs w:val="16"/>
                <w:lang w:val="fr-FR"/>
              </w:rPr>
              <w:t>GB  NL  QZ  ZA</w:t>
            </w:r>
          </w:p>
        </w:tc>
      </w:tr>
      <w:tr w:rsidR="003F7BE8" w:rsidRPr="000C758D" w14:paraId="7061D5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8BE0D9" w14:textId="77777777" w:rsidR="003F7BE8" w:rsidRPr="000C758D" w:rsidRDefault="003F7BE8" w:rsidP="003F7BE8">
            <w:pPr>
              <w:jc w:val="left"/>
              <w:rPr>
                <w:sz w:val="16"/>
                <w:szCs w:val="16"/>
              </w:rPr>
            </w:pPr>
            <w:r w:rsidRPr="000C758D">
              <w:rPr>
                <w:bCs/>
                <w:sz w:val="16"/>
                <w:szCs w:val="16"/>
              </w:rPr>
              <w:t>SALVI_LYC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3DD200" w14:textId="77777777" w:rsidR="003F7BE8" w:rsidRPr="000C758D" w:rsidRDefault="003F7BE8" w:rsidP="003F7BE8">
            <w:pPr>
              <w:ind w:left="82" w:hanging="82"/>
              <w:jc w:val="left"/>
              <w:rPr>
                <w:sz w:val="16"/>
                <w:szCs w:val="16"/>
              </w:rPr>
            </w:pPr>
            <w:r w:rsidRPr="000C758D">
              <w:rPr>
                <w:sz w:val="16"/>
                <w:szCs w:val="16"/>
              </w:rPr>
              <w:t>Salvia lycioides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AE3CDE" w14:textId="4780D020" w:rsidR="003F7BE8" w:rsidRPr="000C758D" w:rsidRDefault="003F7BE8" w:rsidP="003F7BE8">
            <w:pPr>
              <w:jc w:val="left"/>
              <w:rPr>
                <w:sz w:val="16"/>
                <w:szCs w:val="16"/>
              </w:rPr>
            </w:pPr>
            <w:r w:rsidRPr="00B662C3">
              <w:rPr>
                <w:sz w:val="16"/>
                <w:szCs w:val="16"/>
                <w:lang w:val="fr-FR"/>
              </w:rPr>
              <w:t>GB</w:t>
            </w:r>
          </w:p>
        </w:tc>
      </w:tr>
      <w:tr w:rsidR="003F7BE8" w:rsidRPr="000C758D" w14:paraId="591609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4E7308" w14:textId="77777777" w:rsidR="003F7BE8" w:rsidRPr="000C758D" w:rsidRDefault="003F7BE8" w:rsidP="003F7BE8">
            <w:pPr>
              <w:jc w:val="left"/>
              <w:rPr>
                <w:sz w:val="16"/>
                <w:szCs w:val="16"/>
              </w:rPr>
            </w:pPr>
            <w:r w:rsidRPr="000C758D">
              <w:rPr>
                <w:bCs/>
                <w:sz w:val="16"/>
                <w:szCs w:val="16"/>
              </w:rPr>
              <w:t>SALVI_LYR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9FF46B" w14:textId="77777777" w:rsidR="003F7BE8" w:rsidRPr="000C758D" w:rsidRDefault="003F7BE8" w:rsidP="003F7BE8">
            <w:pPr>
              <w:ind w:left="82" w:hanging="82"/>
              <w:jc w:val="left"/>
              <w:rPr>
                <w:sz w:val="16"/>
                <w:szCs w:val="16"/>
              </w:rPr>
            </w:pPr>
            <w:r w:rsidRPr="000C758D">
              <w:rPr>
                <w:sz w:val="16"/>
                <w:szCs w:val="16"/>
              </w:rPr>
              <w:t>Salvia lyrata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705FC0" w14:textId="33BD2E46" w:rsidR="003F7BE8" w:rsidRPr="000C758D" w:rsidRDefault="003F7BE8" w:rsidP="003F7BE8">
            <w:pPr>
              <w:jc w:val="left"/>
              <w:rPr>
                <w:sz w:val="16"/>
                <w:szCs w:val="16"/>
              </w:rPr>
            </w:pPr>
            <w:r w:rsidRPr="00B662C3">
              <w:rPr>
                <w:sz w:val="16"/>
                <w:szCs w:val="16"/>
                <w:lang w:val="fr-FR"/>
              </w:rPr>
              <w:t>GB</w:t>
            </w:r>
          </w:p>
        </w:tc>
      </w:tr>
      <w:tr w:rsidR="003F7BE8" w:rsidRPr="000C758D" w14:paraId="26D7B8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65A421" w14:textId="77777777" w:rsidR="003F7BE8" w:rsidRPr="000C758D" w:rsidRDefault="003F7BE8" w:rsidP="003F7BE8">
            <w:pPr>
              <w:jc w:val="left"/>
              <w:rPr>
                <w:sz w:val="16"/>
                <w:szCs w:val="16"/>
              </w:rPr>
            </w:pPr>
            <w:r w:rsidRPr="000C758D">
              <w:rPr>
                <w:bCs/>
                <w:sz w:val="16"/>
                <w:szCs w:val="16"/>
              </w:rPr>
              <w:t>SALVI_MEX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565FE6" w14:textId="77777777" w:rsidR="003F7BE8" w:rsidRPr="000C758D" w:rsidRDefault="003F7BE8" w:rsidP="003F7BE8">
            <w:pPr>
              <w:ind w:left="82" w:hanging="82"/>
              <w:jc w:val="left"/>
              <w:rPr>
                <w:sz w:val="16"/>
                <w:szCs w:val="16"/>
              </w:rPr>
            </w:pPr>
            <w:r w:rsidRPr="000C758D">
              <w:rPr>
                <w:sz w:val="16"/>
                <w:szCs w:val="16"/>
              </w:rPr>
              <w:t>Salvia mexicana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A9F98F" w14:textId="7BA4F450" w:rsidR="003F7BE8" w:rsidRPr="000C758D" w:rsidRDefault="003F7BE8" w:rsidP="003F7BE8">
            <w:pPr>
              <w:jc w:val="left"/>
              <w:rPr>
                <w:sz w:val="16"/>
                <w:szCs w:val="16"/>
              </w:rPr>
            </w:pPr>
            <w:r w:rsidRPr="00B662C3">
              <w:rPr>
                <w:sz w:val="16"/>
                <w:szCs w:val="16"/>
                <w:lang w:val="fr-FR"/>
              </w:rPr>
              <w:t>GB</w:t>
            </w:r>
          </w:p>
        </w:tc>
      </w:tr>
      <w:tr w:rsidR="003F7BE8" w:rsidRPr="000C758D" w14:paraId="03F83B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C5EAD1" w14:textId="77777777" w:rsidR="003F7BE8" w:rsidRPr="000C758D" w:rsidRDefault="003F7BE8" w:rsidP="003F7BE8">
            <w:pPr>
              <w:jc w:val="left"/>
              <w:rPr>
                <w:sz w:val="16"/>
                <w:szCs w:val="16"/>
              </w:rPr>
            </w:pPr>
            <w:r w:rsidRPr="000C758D">
              <w:rPr>
                <w:bCs/>
                <w:sz w:val="16"/>
                <w:szCs w:val="16"/>
              </w:rPr>
              <w:lastRenderedPageBreak/>
              <w:t>SALVI_MIC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CE180A" w14:textId="77777777" w:rsidR="003F7BE8" w:rsidRPr="000C758D" w:rsidRDefault="003F7BE8" w:rsidP="003F7BE8">
            <w:pPr>
              <w:ind w:left="82" w:hanging="82"/>
              <w:jc w:val="left"/>
              <w:rPr>
                <w:sz w:val="16"/>
                <w:szCs w:val="16"/>
              </w:rPr>
            </w:pPr>
            <w:r w:rsidRPr="000C758D">
              <w:rPr>
                <w:sz w:val="16"/>
                <w:szCs w:val="16"/>
              </w:rPr>
              <w:t>Salvia microphylla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7CEF60" w14:textId="023DACCF" w:rsidR="003F7BE8" w:rsidRPr="000C758D" w:rsidRDefault="003F7BE8" w:rsidP="003F7BE8">
            <w:pPr>
              <w:jc w:val="left"/>
              <w:rPr>
                <w:sz w:val="16"/>
                <w:szCs w:val="16"/>
              </w:rPr>
            </w:pPr>
            <w:r w:rsidRPr="00B662C3">
              <w:rPr>
                <w:sz w:val="16"/>
                <w:szCs w:val="16"/>
                <w:lang w:val="fr-FR"/>
              </w:rPr>
              <w:t>FR  GB  QZ</w:t>
            </w:r>
          </w:p>
        </w:tc>
      </w:tr>
      <w:tr w:rsidR="003F7BE8" w:rsidRPr="000C758D" w14:paraId="48C363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0E65B3" w14:textId="77777777" w:rsidR="003F7BE8" w:rsidRPr="000C758D" w:rsidRDefault="003F7BE8" w:rsidP="003F7BE8">
            <w:pPr>
              <w:jc w:val="left"/>
              <w:rPr>
                <w:sz w:val="16"/>
                <w:szCs w:val="16"/>
              </w:rPr>
            </w:pPr>
            <w:r w:rsidRPr="000C758D">
              <w:rPr>
                <w:bCs/>
                <w:sz w:val="16"/>
                <w:szCs w:val="16"/>
              </w:rPr>
              <w:t>SALVI_NAN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606E93" w14:textId="77777777" w:rsidR="003F7BE8" w:rsidRPr="000C758D" w:rsidRDefault="003F7BE8" w:rsidP="003F7BE8">
            <w:pPr>
              <w:ind w:left="82" w:hanging="82"/>
              <w:jc w:val="left"/>
              <w:rPr>
                <w:sz w:val="16"/>
                <w:szCs w:val="16"/>
              </w:rPr>
            </w:pPr>
            <w:r w:rsidRPr="000C758D">
              <w:rPr>
                <w:sz w:val="16"/>
                <w:szCs w:val="16"/>
              </w:rPr>
              <w:t>Salvia nana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7EE27B" w14:textId="131B2B89" w:rsidR="003F7BE8" w:rsidRPr="000C758D" w:rsidRDefault="003F7BE8" w:rsidP="003F7BE8">
            <w:pPr>
              <w:jc w:val="left"/>
              <w:rPr>
                <w:sz w:val="16"/>
                <w:szCs w:val="16"/>
              </w:rPr>
            </w:pPr>
            <w:r w:rsidRPr="00B662C3">
              <w:rPr>
                <w:sz w:val="16"/>
                <w:szCs w:val="16"/>
                <w:lang w:val="fr-FR"/>
              </w:rPr>
              <w:t>GB  NL  QZ</w:t>
            </w:r>
          </w:p>
        </w:tc>
      </w:tr>
      <w:tr w:rsidR="003F7BE8" w:rsidRPr="00DB2901" w14:paraId="3F8ACCB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DB3E07" w14:textId="77777777" w:rsidR="003F7BE8" w:rsidRPr="000C758D" w:rsidRDefault="003F7BE8" w:rsidP="003F7BE8">
            <w:pPr>
              <w:jc w:val="left"/>
              <w:rPr>
                <w:sz w:val="16"/>
                <w:szCs w:val="16"/>
              </w:rPr>
            </w:pPr>
            <w:r w:rsidRPr="000C758D">
              <w:rPr>
                <w:bCs/>
                <w:sz w:val="16"/>
                <w:szCs w:val="16"/>
              </w:rPr>
              <w:t>SALVI_OFF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E7481F" w14:textId="77777777" w:rsidR="003F7BE8" w:rsidRPr="000C758D" w:rsidRDefault="003F7BE8" w:rsidP="003F7BE8">
            <w:pPr>
              <w:ind w:left="82" w:hanging="82"/>
              <w:jc w:val="left"/>
              <w:rPr>
                <w:sz w:val="16"/>
                <w:szCs w:val="16"/>
              </w:rPr>
            </w:pPr>
            <w:r w:rsidRPr="000C758D">
              <w:rPr>
                <w:sz w:val="16"/>
                <w:szCs w:val="16"/>
              </w:rPr>
              <w:t>Salvia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C67BDF" w14:textId="1461F24D" w:rsidR="003F7BE8" w:rsidRPr="00B86C90" w:rsidRDefault="003F7BE8" w:rsidP="003F7BE8">
            <w:pPr>
              <w:jc w:val="left"/>
              <w:rPr>
                <w:sz w:val="16"/>
                <w:szCs w:val="16"/>
                <w:lang w:val="fr-FR"/>
              </w:rPr>
            </w:pPr>
            <w:r w:rsidRPr="00B662C3">
              <w:rPr>
                <w:sz w:val="16"/>
                <w:szCs w:val="16"/>
                <w:lang w:val="fr-FR"/>
              </w:rPr>
              <w:t>DE</w:t>
            </w:r>
            <w:r w:rsidRPr="00B662C3">
              <w:rPr>
                <w:sz w:val="16"/>
                <w:szCs w:val="16"/>
                <w:vertAlign w:val="superscript"/>
                <w:lang w:val="fr-FR"/>
              </w:rPr>
              <w:t>{43}</w:t>
            </w:r>
            <w:r w:rsidRPr="00B662C3">
              <w:rPr>
                <w:sz w:val="16"/>
                <w:szCs w:val="16"/>
                <w:lang w:val="fr-FR"/>
              </w:rPr>
              <w:t xml:space="preserve">  IL  MD  NL  QZ</w:t>
            </w:r>
            <w:r w:rsidRPr="00B662C3">
              <w:rPr>
                <w:sz w:val="16"/>
                <w:szCs w:val="16"/>
                <w:vertAlign w:val="superscript"/>
                <w:lang w:val="fr-FR"/>
              </w:rPr>
              <w:t>{43}</w:t>
            </w:r>
          </w:p>
        </w:tc>
      </w:tr>
      <w:tr w:rsidR="003F7BE8" w:rsidRPr="003F7BE8" w14:paraId="3D2AF3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DD4760" w14:textId="77777777" w:rsidR="003F7BE8" w:rsidRPr="000C758D" w:rsidRDefault="003F7BE8" w:rsidP="003F7BE8">
            <w:pPr>
              <w:jc w:val="left"/>
              <w:rPr>
                <w:sz w:val="16"/>
                <w:szCs w:val="16"/>
              </w:rPr>
            </w:pPr>
            <w:r w:rsidRPr="000C758D">
              <w:rPr>
                <w:bCs/>
                <w:sz w:val="16"/>
                <w:szCs w:val="16"/>
              </w:rPr>
              <w:t>SALVI_PAT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080A1D" w14:textId="77777777" w:rsidR="003F7BE8" w:rsidRPr="000C758D" w:rsidRDefault="003F7BE8" w:rsidP="003F7BE8">
            <w:pPr>
              <w:ind w:left="82" w:hanging="82"/>
              <w:jc w:val="left"/>
              <w:rPr>
                <w:sz w:val="16"/>
                <w:szCs w:val="16"/>
              </w:rPr>
            </w:pPr>
            <w:r w:rsidRPr="000C758D">
              <w:rPr>
                <w:sz w:val="16"/>
                <w:szCs w:val="16"/>
              </w:rPr>
              <w:t>Salvia patens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78C504" w14:textId="0C99420D" w:rsidR="003F7BE8" w:rsidRPr="003F7BE8" w:rsidRDefault="003F7BE8" w:rsidP="003F7BE8">
            <w:pPr>
              <w:jc w:val="left"/>
              <w:rPr>
                <w:sz w:val="16"/>
                <w:szCs w:val="16"/>
                <w:lang w:val="fr-FR"/>
              </w:rPr>
            </w:pPr>
            <w:r w:rsidRPr="00B662C3">
              <w:rPr>
                <w:sz w:val="16"/>
                <w:szCs w:val="16"/>
                <w:lang w:val="fr-FR"/>
              </w:rPr>
              <w:t>CA  GB</w:t>
            </w:r>
          </w:p>
        </w:tc>
      </w:tr>
      <w:tr w:rsidR="003F7BE8" w:rsidRPr="000C758D" w14:paraId="218B7E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BB60AA" w14:textId="77777777" w:rsidR="003F7BE8" w:rsidRPr="000C758D" w:rsidRDefault="003F7BE8" w:rsidP="003F7BE8">
            <w:pPr>
              <w:jc w:val="left"/>
              <w:rPr>
                <w:sz w:val="16"/>
                <w:szCs w:val="16"/>
              </w:rPr>
            </w:pPr>
            <w:r w:rsidRPr="000C758D">
              <w:rPr>
                <w:bCs/>
                <w:sz w:val="16"/>
                <w:szCs w:val="16"/>
              </w:rPr>
              <w:t>SALVI_PRA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7827E9" w14:textId="77777777" w:rsidR="003F7BE8" w:rsidRPr="000C758D" w:rsidRDefault="003F7BE8" w:rsidP="003F7BE8">
            <w:pPr>
              <w:ind w:left="82" w:hanging="82"/>
              <w:jc w:val="left"/>
              <w:rPr>
                <w:sz w:val="16"/>
                <w:szCs w:val="16"/>
              </w:rPr>
            </w:pPr>
            <w:r w:rsidRPr="000C758D">
              <w:rPr>
                <w:sz w:val="16"/>
                <w:szCs w:val="16"/>
              </w:rPr>
              <w:t>Salvia pratensis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9FDA6E" w14:textId="6E87AA89" w:rsidR="003F7BE8" w:rsidRPr="000C758D" w:rsidRDefault="003F7BE8" w:rsidP="003F7BE8">
            <w:pPr>
              <w:jc w:val="left"/>
              <w:rPr>
                <w:sz w:val="16"/>
                <w:szCs w:val="16"/>
              </w:rPr>
            </w:pPr>
            <w:r w:rsidRPr="00B662C3">
              <w:rPr>
                <w:sz w:val="16"/>
                <w:szCs w:val="16"/>
                <w:lang w:val="fr-FR"/>
              </w:rPr>
              <w:t>GB</w:t>
            </w:r>
          </w:p>
        </w:tc>
      </w:tr>
      <w:tr w:rsidR="003F7BE8" w:rsidRPr="000C758D" w14:paraId="615729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6FE5F4" w14:textId="77777777" w:rsidR="003F7BE8" w:rsidRPr="000C758D" w:rsidRDefault="003F7BE8" w:rsidP="003F7BE8">
            <w:pPr>
              <w:jc w:val="left"/>
              <w:rPr>
                <w:sz w:val="16"/>
                <w:szCs w:val="16"/>
              </w:rPr>
            </w:pPr>
            <w:r w:rsidRPr="000C758D">
              <w:rPr>
                <w:bCs/>
                <w:sz w:val="16"/>
                <w:szCs w:val="16"/>
              </w:rPr>
              <w:t>SALVI_REG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D5C00C" w14:textId="77777777" w:rsidR="003F7BE8" w:rsidRPr="000C758D" w:rsidRDefault="003F7BE8" w:rsidP="003F7BE8">
            <w:pPr>
              <w:ind w:left="82" w:hanging="82"/>
              <w:jc w:val="left"/>
              <w:rPr>
                <w:sz w:val="16"/>
                <w:szCs w:val="16"/>
              </w:rPr>
            </w:pPr>
            <w:r w:rsidRPr="000C758D">
              <w:rPr>
                <w:sz w:val="16"/>
                <w:szCs w:val="16"/>
              </w:rPr>
              <w:t>Salvia regla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355051" w14:textId="65A6445A" w:rsidR="003F7BE8" w:rsidRPr="000C758D" w:rsidRDefault="003F7BE8" w:rsidP="003F7BE8">
            <w:pPr>
              <w:jc w:val="left"/>
              <w:rPr>
                <w:sz w:val="16"/>
                <w:szCs w:val="16"/>
              </w:rPr>
            </w:pPr>
            <w:r w:rsidRPr="00B662C3">
              <w:rPr>
                <w:sz w:val="16"/>
                <w:szCs w:val="16"/>
                <w:lang w:val="fr-FR"/>
              </w:rPr>
              <w:t>GB</w:t>
            </w:r>
          </w:p>
        </w:tc>
      </w:tr>
      <w:tr w:rsidR="003F7BE8" w:rsidRPr="00DB2901" w14:paraId="2862E3C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F1C0D8" w14:textId="77777777" w:rsidR="003F7BE8" w:rsidRPr="000C758D" w:rsidRDefault="003F7BE8" w:rsidP="003F7BE8">
            <w:pPr>
              <w:jc w:val="left"/>
              <w:rPr>
                <w:sz w:val="16"/>
                <w:szCs w:val="16"/>
              </w:rPr>
            </w:pPr>
            <w:r w:rsidRPr="000C758D">
              <w:rPr>
                <w:bCs/>
                <w:sz w:val="16"/>
                <w:szCs w:val="16"/>
              </w:rPr>
              <w:t>SALVI_SCL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800FB0" w14:textId="77777777" w:rsidR="003F7BE8" w:rsidRPr="000C758D" w:rsidRDefault="003F7BE8" w:rsidP="003F7BE8">
            <w:pPr>
              <w:ind w:left="82" w:hanging="82"/>
              <w:jc w:val="left"/>
              <w:rPr>
                <w:sz w:val="16"/>
                <w:szCs w:val="16"/>
              </w:rPr>
            </w:pPr>
            <w:r w:rsidRPr="000C758D">
              <w:rPr>
                <w:sz w:val="16"/>
                <w:szCs w:val="16"/>
              </w:rPr>
              <w:t>Salvia sclarea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E69806" w14:textId="369910D4" w:rsidR="003F7BE8" w:rsidRPr="00B86C90" w:rsidRDefault="003F7BE8" w:rsidP="003F7BE8">
            <w:pPr>
              <w:jc w:val="left"/>
              <w:rPr>
                <w:sz w:val="16"/>
                <w:szCs w:val="16"/>
                <w:lang w:val="de-DE"/>
              </w:rPr>
            </w:pPr>
            <w:r w:rsidRPr="003F7BE8">
              <w:rPr>
                <w:sz w:val="16"/>
                <w:szCs w:val="16"/>
                <w:lang w:val="de-DE"/>
              </w:rPr>
              <w:t>BG  FR  GB  MD  QZ  RU</w:t>
            </w:r>
          </w:p>
        </w:tc>
      </w:tr>
      <w:tr w:rsidR="003F7BE8" w:rsidRPr="00DB2901" w14:paraId="686A88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C98C67" w14:textId="77777777" w:rsidR="003F7BE8" w:rsidRPr="000C758D" w:rsidRDefault="003F7BE8" w:rsidP="003F7BE8">
            <w:pPr>
              <w:jc w:val="left"/>
              <w:rPr>
                <w:sz w:val="16"/>
                <w:szCs w:val="16"/>
              </w:rPr>
            </w:pPr>
            <w:r w:rsidRPr="000C758D">
              <w:rPr>
                <w:bCs/>
                <w:sz w:val="16"/>
                <w:szCs w:val="16"/>
              </w:rPr>
              <w:t>SALVI_SPL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1C4B51" w14:textId="77777777" w:rsidR="003F7BE8" w:rsidRPr="000C758D" w:rsidRDefault="003F7BE8" w:rsidP="003F7BE8">
            <w:pPr>
              <w:ind w:left="82" w:hanging="82"/>
              <w:jc w:val="left"/>
              <w:rPr>
                <w:sz w:val="16"/>
                <w:szCs w:val="16"/>
              </w:rPr>
            </w:pPr>
            <w:r w:rsidRPr="000C758D">
              <w:rPr>
                <w:sz w:val="16"/>
                <w:szCs w:val="16"/>
              </w:rPr>
              <w:t>Salvia splendens Sellow ex Schult.</w:t>
            </w:r>
            <w:r w:rsidRPr="000C758D">
              <w:rPr>
                <w:sz w:val="16"/>
                <w:szCs w:val="16"/>
              </w:rPr>
              <w:br/>
              <w:t>Salvia splendens Buc’hoz ex Etl.</w:t>
            </w:r>
            <w:r w:rsidRPr="000C758D">
              <w:rPr>
                <w:sz w:val="16"/>
                <w:szCs w:val="16"/>
              </w:rPr>
              <w:br/>
              <w:t>Salvia splendens Sello ex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826507" w14:textId="29277094" w:rsidR="003F7BE8" w:rsidRPr="003F7BE8" w:rsidRDefault="003F7BE8" w:rsidP="003F7BE8">
            <w:pPr>
              <w:jc w:val="left"/>
              <w:rPr>
                <w:sz w:val="16"/>
                <w:szCs w:val="16"/>
                <w:lang w:val="en-US"/>
              </w:rPr>
            </w:pPr>
            <w:r w:rsidRPr="003F7BE8">
              <w:rPr>
                <w:sz w:val="16"/>
                <w:szCs w:val="16"/>
                <w:lang w:val="en-US"/>
              </w:rPr>
              <w:t>GB  NL  PL  QZ  US</w:t>
            </w:r>
          </w:p>
        </w:tc>
      </w:tr>
      <w:tr w:rsidR="003F7BE8" w:rsidRPr="003F7BE8" w14:paraId="4756B4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F3F6A8" w14:textId="77777777" w:rsidR="003F7BE8" w:rsidRPr="000C758D" w:rsidRDefault="003F7BE8" w:rsidP="003F7BE8">
            <w:pPr>
              <w:jc w:val="left"/>
              <w:rPr>
                <w:sz w:val="16"/>
                <w:szCs w:val="16"/>
              </w:rPr>
            </w:pPr>
            <w:r w:rsidRPr="000C758D">
              <w:rPr>
                <w:bCs/>
                <w:sz w:val="16"/>
                <w:szCs w:val="16"/>
              </w:rPr>
              <w:t>SALVI_SUP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4A611F" w14:textId="77777777" w:rsidR="003F7BE8" w:rsidRPr="000C758D" w:rsidRDefault="003F7BE8" w:rsidP="003F7BE8">
            <w:pPr>
              <w:ind w:left="82" w:hanging="82"/>
              <w:jc w:val="left"/>
              <w:rPr>
                <w:sz w:val="16"/>
                <w:szCs w:val="16"/>
              </w:rPr>
            </w:pPr>
            <w:r w:rsidRPr="000C758D">
              <w:rPr>
                <w:sz w:val="16"/>
                <w:szCs w:val="16"/>
              </w:rPr>
              <w:t>Salvia ×superba Stapf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7CD726" w14:textId="6916B641" w:rsidR="003F7BE8" w:rsidRPr="003F7BE8" w:rsidRDefault="003F7BE8" w:rsidP="003F7BE8">
            <w:pPr>
              <w:jc w:val="left"/>
              <w:rPr>
                <w:sz w:val="16"/>
                <w:szCs w:val="16"/>
                <w:lang w:val="en-US"/>
              </w:rPr>
            </w:pPr>
            <w:r w:rsidRPr="00B662C3">
              <w:rPr>
                <w:sz w:val="16"/>
                <w:szCs w:val="16"/>
              </w:rPr>
              <w:t>FR  GB  QZ</w:t>
            </w:r>
          </w:p>
        </w:tc>
      </w:tr>
      <w:tr w:rsidR="003F7BE8" w:rsidRPr="000C758D" w14:paraId="1DD98A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54C1D1" w14:textId="77777777" w:rsidR="003F7BE8" w:rsidRPr="000C758D" w:rsidRDefault="003F7BE8" w:rsidP="003F7BE8">
            <w:pPr>
              <w:jc w:val="left"/>
              <w:rPr>
                <w:sz w:val="16"/>
                <w:szCs w:val="16"/>
              </w:rPr>
            </w:pPr>
            <w:r w:rsidRPr="000C758D">
              <w:rPr>
                <w:bCs/>
                <w:sz w:val="16"/>
                <w:szCs w:val="16"/>
              </w:rPr>
              <w:t>SALVI_SYL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9C514F" w14:textId="77777777" w:rsidR="003F7BE8" w:rsidRPr="000C758D" w:rsidRDefault="003F7BE8" w:rsidP="003F7BE8">
            <w:pPr>
              <w:ind w:left="82" w:hanging="82"/>
              <w:jc w:val="left"/>
              <w:rPr>
                <w:sz w:val="16"/>
                <w:szCs w:val="16"/>
              </w:rPr>
            </w:pPr>
            <w:r w:rsidRPr="000C758D">
              <w:rPr>
                <w:sz w:val="16"/>
                <w:szCs w:val="16"/>
              </w:rPr>
              <w:t>Salvia ×sylvestris L.</w:t>
            </w:r>
            <w:r w:rsidRPr="000C758D">
              <w:rPr>
                <w:sz w:val="16"/>
                <w:szCs w:val="16"/>
              </w:rPr>
              <w:br/>
              <w:t>Salvia nemorosa hort.</w:t>
            </w:r>
            <w:r w:rsidRPr="000C758D">
              <w:rPr>
                <w:sz w:val="16"/>
                <w:szCs w:val="16"/>
              </w:rPr>
              <w:br/>
              <w:t>hybrids between Salvia nemorosa L. and Salvia pratensis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E80A21" w14:textId="275AC94F" w:rsidR="003F7BE8" w:rsidRPr="000C758D" w:rsidRDefault="003F7BE8" w:rsidP="003F7BE8">
            <w:pPr>
              <w:jc w:val="left"/>
              <w:rPr>
                <w:sz w:val="16"/>
                <w:szCs w:val="16"/>
              </w:rPr>
            </w:pPr>
            <w:r w:rsidRPr="00B662C3">
              <w:rPr>
                <w:sz w:val="16"/>
                <w:szCs w:val="16"/>
              </w:rPr>
              <w:t>CA  FR  GB  NL  QZ</w:t>
            </w:r>
          </w:p>
        </w:tc>
      </w:tr>
      <w:tr w:rsidR="003F7BE8" w:rsidRPr="000C758D" w14:paraId="5546F4F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9B7E8B" w14:textId="77777777" w:rsidR="003F7BE8" w:rsidRPr="000C758D" w:rsidRDefault="003F7BE8" w:rsidP="003F7BE8">
            <w:pPr>
              <w:jc w:val="left"/>
              <w:rPr>
                <w:sz w:val="16"/>
                <w:szCs w:val="16"/>
              </w:rPr>
            </w:pPr>
            <w:r w:rsidRPr="000C758D">
              <w:rPr>
                <w:bCs/>
                <w:sz w:val="16"/>
                <w:szCs w:val="16"/>
              </w:rPr>
              <w:t>SALVI_ULI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527AC8" w14:textId="77777777" w:rsidR="003F7BE8" w:rsidRPr="000C758D" w:rsidRDefault="003F7BE8" w:rsidP="003F7BE8">
            <w:pPr>
              <w:ind w:left="82" w:hanging="82"/>
              <w:jc w:val="left"/>
              <w:rPr>
                <w:sz w:val="16"/>
                <w:szCs w:val="16"/>
              </w:rPr>
            </w:pPr>
            <w:r w:rsidRPr="000C758D">
              <w:rPr>
                <w:sz w:val="16"/>
                <w:szCs w:val="16"/>
              </w:rPr>
              <w:t>Salvia uliginosa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3D0DCB" w14:textId="60E9B28A" w:rsidR="003F7BE8" w:rsidRPr="000C758D" w:rsidRDefault="003F7BE8" w:rsidP="003F7BE8">
            <w:pPr>
              <w:jc w:val="left"/>
              <w:rPr>
                <w:sz w:val="16"/>
                <w:szCs w:val="16"/>
              </w:rPr>
            </w:pPr>
            <w:r w:rsidRPr="00B662C3">
              <w:rPr>
                <w:sz w:val="16"/>
                <w:szCs w:val="16"/>
              </w:rPr>
              <w:t>GB</w:t>
            </w:r>
          </w:p>
        </w:tc>
      </w:tr>
      <w:tr w:rsidR="003F7BE8" w:rsidRPr="000C758D" w14:paraId="2D0CD1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31A2B8" w14:textId="77777777" w:rsidR="003F7BE8" w:rsidRPr="000C758D" w:rsidRDefault="003F7BE8" w:rsidP="003F7BE8">
            <w:pPr>
              <w:jc w:val="left"/>
              <w:rPr>
                <w:sz w:val="16"/>
                <w:szCs w:val="16"/>
              </w:rPr>
            </w:pPr>
            <w:r w:rsidRPr="000C758D">
              <w:rPr>
                <w:bCs/>
                <w:sz w:val="16"/>
                <w:szCs w:val="16"/>
              </w:rPr>
              <w:t>SALVI_VER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3C3CA4" w14:textId="77777777" w:rsidR="003F7BE8" w:rsidRPr="000C758D" w:rsidRDefault="003F7BE8" w:rsidP="003F7BE8">
            <w:pPr>
              <w:ind w:left="82" w:hanging="82"/>
              <w:jc w:val="left"/>
              <w:rPr>
                <w:sz w:val="16"/>
                <w:szCs w:val="16"/>
              </w:rPr>
            </w:pPr>
            <w:r w:rsidRPr="000C758D">
              <w:rPr>
                <w:sz w:val="16"/>
                <w:szCs w:val="16"/>
              </w:rPr>
              <w:t>Salvia verticillata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EF4A94" w14:textId="007345FB" w:rsidR="003F7BE8" w:rsidRPr="000C758D" w:rsidRDefault="003F7BE8" w:rsidP="003F7BE8">
            <w:pPr>
              <w:jc w:val="left"/>
              <w:rPr>
                <w:sz w:val="16"/>
                <w:szCs w:val="16"/>
              </w:rPr>
            </w:pPr>
            <w:r w:rsidRPr="00B662C3">
              <w:rPr>
                <w:sz w:val="16"/>
                <w:szCs w:val="16"/>
              </w:rPr>
              <w:t>GB</w:t>
            </w:r>
          </w:p>
        </w:tc>
      </w:tr>
      <w:tr w:rsidR="003F7BE8" w:rsidRPr="000C758D" w14:paraId="74328A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DE59D9" w14:textId="77777777" w:rsidR="003F7BE8" w:rsidRPr="000C758D" w:rsidRDefault="003F7BE8" w:rsidP="003F7BE8">
            <w:pPr>
              <w:jc w:val="left"/>
              <w:rPr>
                <w:sz w:val="16"/>
                <w:szCs w:val="16"/>
              </w:rPr>
            </w:pPr>
            <w:r w:rsidRPr="000C758D">
              <w:rPr>
                <w:bCs/>
                <w:sz w:val="16"/>
                <w:szCs w:val="16"/>
              </w:rPr>
              <w:t>SALVI_VIR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029B11F" w14:textId="77777777" w:rsidR="003F7BE8" w:rsidRPr="000C758D" w:rsidRDefault="003F7BE8" w:rsidP="003F7BE8">
            <w:pPr>
              <w:ind w:left="82" w:hanging="82"/>
              <w:jc w:val="left"/>
              <w:rPr>
                <w:sz w:val="16"/>
                <w:szCs w:val="16"/>
              </w:rPr>
            </w:pPr>
            <w:r w:rsidRPr="000C758D">
              <w:rPr>
                <w:sz w:val="16"/>
                <w:szCs w:val="16"/>
              </w:rPr>
              <w:t>Salvia viridis L.</w:t>
            </w:r>
            <w:r w:rsidRPr="000C758D">
              <w:rPr>
                <w:sz w:val="16"/>
                <w:szCs w:val="16"/>
              </w:rPr>
              <w:br/>
              <w:t>Salvia horminum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7CE38F" w14:textId="61506C99" w:rsidR="003F7BE8" w:rsidRPr="000C758D" w:rsidRDefault="003F7BE8" w:rsidP="003F7BE8">
            <w:pPr>
              <w:jc w:val="left"/>
              <w:rPr>
                <w:sz w:val="16"/>
                <w:szCs w:val="16"/>
              </w:rPr>
            </w:pPr>
            <w:r w:rsidRPr="00B662C3">
              <w:rPr>
                <w:sz w:val="16"/>
                <w:szCs w:val="16"/>
              </w:rPr>
              <w:t>GB  NL  QZ</w:t>
            </w:r>
          </w:p>
        </w:tc>
      </w:tr>
      <w:tr w:rsidR="003F7BE8" w:rsidRPr="000C758D" w14:paraId="6E08A2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FD7711" w14:textId="77777777" w:rsidR="003F7BE8" w:rsidRPr="000C758D" w:rsidRDefault="003F7BE8" w:rsidP="003F7BE8">
            <w:pPr>
              <w:jc w:val="left"/>
              <w:rPr>
                <w:sz w:val="16"/>
                <w:szCs w:val="16"/>
              </w:rPr>
            </w:pPr>
            <w:r w:rsidRPr="000C758D">
              <w:rPr>
                <w:bCs/>
                <w:sz w:val="16"/>
                <w:szCs w:val="16"/>
              </w:rPr>
              <w:t>SAMBU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CD97BA" w14:textId="77777777" w:rsidR="003F7BE8" w:rsidRPr="000C758D" w:rsidRDefault="003F7BE8" w:rsidP="003F7BE8">
            <w:pPr>
              <w:ind w:left="82" w:hanging="82"/>
              <w:jc w:val="left"/>
              <w:rPr>
                <w:sz w:val="16"/>
                <w:szCs w:val="16"/>
              </w:rPr>
            </w:pPr>
            <w:r w:rsidRPr="000C758D">
              <w:rPr>
                <w:sz w:val="16"/>
                <w:szCs w:val="16"/>
              </w:rPr>
              <w:t>Sambucus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42782A" w14:textId="65630F2F" w:rsidR="003F7BE8" w:rsidRPr="000C758D" w:rsidRDefault="003F7BE8" w:rsidP="003F7BE8">
            <w:pPr>
              <w:jc w:val="left"/>
              <w:rPr>
                <w:sz w:val="16"/>
                <w:szCs w:val="16"/>
              </w:rPr>
            </w:pPr>
            <w:r w:rsidRPr="00B662C3">
              <w:rPr>
                <w:sz w:val="16"/>
                <w:szCs w:val="16"/>
              </w:rPr>
              <w:t>DE  GB  PL  QZ  ZA</w:t>
            </w:r>
          </w:p>
        </w:tc>
      </w:tr>
      <w:tr w:rsidR="003F7BE8" w:rsidRPr="000C758D" w14:paraId="2D1DA1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51A789" w14:textId="77777777" w:rsidR="003F7BE8" w:rsidRPr="000C758D" w:rsidRDefault="003F7BE8" w:rsidP="003F7BE8">
            <w:pPr>
              <w:jc w:val="left"/>
              <w:rPr>
                <w:sz w:val="16"/>
                <w:szCs w:val="16"/>
              </w:rPr>
            </w:pPr>
            <w:r w:rsidRPr="000C758D">
              <w:rPr>
                <w:bCs/>
                <w:sz w:val="16"/>
                <w:szCs w:val="16"/>
              </w:rPr>
              <w:t>SAMBU_NIG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9518BF" w14:textId="77777777" w:rsidR="003F7BE8" w:rsidRPr="000C758D" w:rsidRDefault="003F7BE8" w:rsidP="003F7BE8">
            <w:pPr>
              <w:ind w:left="82" w:hanging="82"/>
              <w:jc w:val="left"/>
              <w:rPr>
                <w:sz w:val="16"/>
                <w:szCs w:val="16"/>
              </w:rPr>
            </w:pPr>
            <w:r w:rsidRPr="000C758D">
              <w:rPr>
                <w:sz w:val="16"/>
                <w:szCs w:val="16"/>
              </w:rPr>
              <w:t>Sambucus nigra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E33965" w14:textId="244A6F11" w:rsidR="003F7BE8" w:rsidRPr="000C758D" w:rsidRDefault="003F7BE8" w:rsidP="003F7BE8">
            <w:pPr>
              <w:jc w:val="left"/>
              <w:rPr>
                <w:sz w:val="16"/>
                <w:szCs w:val="16"/>
              </w:rPr>
            </w:pPr>
            <w:r w:rsidRPr="00B662C3">
              <w:rPr>
                <w:sz w:val="16"/>
                <w:szCs w:val="16"/>
              </w:rPr>
              <w:t>CA  DE</w:t>
            </w:r>
            <w:r w:rsidRPr="00B662C3">
              <w:rPr>
                <w:sz w:val="16"/>
                <w:szCs w:val="16"/>
                <w:vertAlign w:val="superscript"/>
              </w:rPr>
              <w:t>{13}</w:t>
            </w:r>
            <w:r w:rsidRPr="00B662C3">
              <w:rPr>
                <w:sz w:val="16"/>
                <w:szCs w:val="16"/>
              </w:rPr>
              <w:t xml:space="preserve">  GB  HU  JP  PL  QZ</w:t>
            </w:r>
            <w:r w:rsidRPr="00B662C3">
              <w:rPr>
                <w:sz w:val="16"/>
                <w:szCs w:val="16"/>
                <w:vertAlign w:val="superscript"/>
              </w:rPr>
              <w:t>{13}</w:t>
            </w:r>
            <w:r w:rsidRPr="00B662C3">
              <w:rPr>
                <w:sz w:val="16"/>
                <w:szCs w:val="16"/>
              </w:rPr>
              <w:t xml:space="preserve">  QZ</w:t>
            </w:r>
            <w:r w:rsidRPr="00B662C3">
              <w:rPr>
                <w:sz w:val="16"/>
                <w:szCs w:val="16"/>
                <w:vertAlign w:val="superscript"/>
              </w:rPr>
              <w:t>{1}</w:t>
            </w:r>
            <w:r w:rsidRPr="00B662C3">
              <w:rPr>
                <w:sz w:val="16"/>
                <w:szCs w:val="16"/>
              </w:rPr>
              <w:t xml:space="preserve">  SK</w:t>
            </w:r>
          </w:p>
        </w:tc>
      </w:tr>
      <w:tr w:rsidR="003F7BE8" w:rsidRPr="000C758D" w14:paraId="1FCD9C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CF1B7E" w14:textId="77777777" w:rsidR="003F7BE8" w:rsidRPr="000C758D" w:rsidRDefault="003F7BE8" w:rsidP="003F7BE8">
            <w:pPr>
              <w:jc w:val="left"/>
              <w:rPr>
                <w:sz w:val="16"/>
                <w:szCs w:val="16"/>
              </w:rPr>
            </w:pPr>
            <w:r w:rsidRPr="000C758D">
              <w:rPr>
                <w:bCs/>
                <w:sz w:val="16"/>
                <w:szCs w:val="16"/>
              </w:rPr>
              <w:t>SAMBU_RAC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5EA7D5" w14:textId="77777777" w:rsidR="003F7BE8" w:rsidRPr="000C758D" w:rsidRDefault="003F7BE8" w:rsidP="003F7BE8">
            <w:pPr>
              <w:ind w:left="82" w:hanging="82"/>
              <w:jc w:val="left"/>
              <w:rPr>
                <w:sz w:val="16"/>
                <w:szCs w:val="16"/>
              </w:rPr>
            </w:pPr>
            <w:r w:rsidRPr="000C758D">
              <w:rPr>
                <w:sz w:val="16"/>
                <w:szCs w:val="16"/>
              </w:rPr>
              <w:t>Sambucus racemosa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598845" w14:textId="5693B5B8" w:rsidR="003F7BE8" w:rsidRPr="000C758D" w:rsidRDefault="003F7BE8" w:rsidP="003F7BE8">
            <w:pPr>
              <w:jc w:val="left"/>
              <w:rPr>
                <w:sz w:val="16"/>
                <w:szCs w:val="16"/>
              </w:rPr>
            </w:pPr>
            <w:r w:rsidRPr="00B662C3">
              <w:rPr>
                <w:sz w:val="16"/>
                <w:szCs w:val="16"/>
              </w:rPr>
              <w:t>GB</w:t>
            </w:r>
          </w:p>
        </w:tc>
      </w:tr>
      <w:tr w:rsidR="003F7BE8" w:rsidRPr="000C758D" w14:paraId="5EDBDD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F9C7BF" w14:textId="77777777" w:rsidR="003F7BE8" w:rsidRPr="000C758D" w:rsidRDefault="003F7BE8" w:rsidP="003F7BE8">
            <w:pPr>
              <w:jc w:val="left"/>
              <w:rPr>
                <w:sz w:val="16"/>
                <w:szCs w:val="16"/>
              </w:rPr>
            </w:pPr>
            <w:r w:rsidRPr="000C758D">
              <w:rPr>
                <w:bCs/>
                <w:sz w:val="16"/>
                <w:szCs w:val="16"/>
              </w:rPr>
              <w:t>SAMBU_STR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70BDC8" w14:textId="77777777" w:rsidR="003F7BE8" w:rsidRPr="000C758D" w:rsidRDefault="003F7BE8" w:rsidP="003F7BE8">
            <w:pPr>
              <w:ind w:left="82" w:hanging="82"/>
              <w:jc w:val="left"/>
              <w:rPr>
                <w:sz w:val="16"/>
                <w:szCs w:val="16"/>
              </w:rPr>
            </w:pPr>
            <w:r w:rsidRPr="000C758D">
              <w:rPr>
                <w:sz w:val="16"/>
                <w:szCs w:val="16"/>
              </w:rPr>
              <w:t>Sambucus ×strumpfii Gutte.</w:t>
            </w:r>
            <w:r w:rsidRPr="000C758D">
              <w:rPr>
                <w:sz w:val="16"/>
                <w:szCs w:val="16"/>
              </w:rPr>
              <w:br/>
              <w:t>Sambucus nigra x Sambucus racemosa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2D81DE" w14:textId="7BAF25D0" w:rsidR="003F7BE8" w:rsidRPr="000C758D" w:rsidRDefault="003F7BE8" w:rsidP="003F7BE8">
            <w:pPr>
              <w:jc w:val="left"/>
              <w:rPr>
                <w:sz w:val="16"/>
                <w:szCs w:val="16"/>
              </w:rPr>
            </w:pPr>
            <w:r w:rsidRPr="00B662C3">
              <w:rPr>
                <w:sz w:val="16"/>
                <w:szCs w:val="16"/>
              </w:rPr>
              <w:t>GB  PL  QZ</w:t>
            </w:r>
          </w:p>
        </w:tc>
      </w:tr>
      <w:tr w:rsidR="003F7BE8" w:rsidRPr="000C758D" w14:paraId="396EC4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D96F4C" w14:textId="77777777" w:rsidR="003F7BE8" w:rsidRPr="000C758D" w:rsidRDefault="003F7BE8" w:rsidP="003F7BE8">
            <w:pPr>
              <w:jc w:val="left"/>
              <w:rPr>
                <w:sz w:val="16"/>
                <w:szCs w:val="16"/>
              </w:rPr>
            </w:pPr>
            <w:r w:rsidRPr="000C758D">
              <w:rPr>
                <w:bCs/>
                <w:sz w:val="16"/>
                <w:szCs w:val="16"/>
              </w:rPr>
              <w:t>SANDE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8F7E51" w14:textId="77777777" w:rsidR="003F7BE8" w:rsidRPr="000C758D" w:rsidRDefault="003F7BE8" w:rsidP="003F7BE8">
            <w:pPr>
              <w:ind w:left="82" w:hanging="82"/>
              <w:jc w:val="left"/>
              <w:rPr>
                <w:sz w:val="16"/>
                <w:szCs w:val="16"/>
              </w:rPr>
            </w:pPr>
            <w:r w:rsidRPr="000C758D">
              <w:rPr>
                <w:sz w:val="16"/>
                <w:szCs w:val="16"/>
              </w:rPr>
              <w:t>Sandersonia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EDBCC0" w14:textId="094A91D4" w:rsidR="003F7BE8" w:rsidRPr="000C758D" w:rsidRDefault="003F7BE8" w:rsidP="003F7BE8">
            <w:pPr>
              <w:jc w:val="left"/>
              <w:rPr>
                <w:sz w:val="16"/>
                <w:szCs w:val="16"/>
              </w:rPr>
            </w:pPr>
            <w:r w:rsidRPr="00B662C3">
              <w:rPr>
                <w:sz w:val="16"/>
                <w:szCs w:val="16"/>
              </w:rPr>
              <w:t>ZA</w:t>
            </w:r>
          </w:p>
        </w:tc>
      </w:tr>
      <w:tr w:rsidR="003F7BE8" w:rsidRPr="000C758D" w14:paraId="1456EE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7A14C6" w14:textId="77777777" w:rsidR="003F7BE8" w:rsidRPr="000C758D" w:rsidRDefault="003F7BE8" w:rsidP="003F7BE8">
            <w:pPr>
              <w:jc w:val="left"/>
              <w:rPr>
                <w:sz w:val="16"/>
                <w:szCs w:val="16"/>
              </w:rPr>
            </w:pPr>
            <w:r w:rsidRPr="000C758D">
              <w:rPr>
                <w:bCs/>
                <w:sz w:val="16"/>
                <w:szCs w:val="16"/>
              </w:rPr>
              <w:t>SANDE_AUR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7BEA4B" w14:textId="77777777" w:rsidR="003F7BE8" w:rsidRPr="000C758D" w:rsidRDefault="003F7BE8" w:rsidP="003F7BE8">
            <w:pPr>
              <w:ind w:left="82" w:hanging="82"/>
              <w:jc w:val="left"/>
              <w:rPr>
                <w:sz w:val="16"/>
                <w:szCs w:val="16"/>
              </w:rPr>
            </w:pPr>
            <w:r w:rsidRPr="000C758D">
              <w:rPr>
                <w:sz w:val="16"/>
                <w:szCs w:val="16"/>
              </w:rPr>
              <w:t>Sandersonia aurantiaca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D7E41D" w14:textId="0CC92FD6" w:rsidR="003F7BE8" w:rsidRPr="000C758D" w:rsidRDefault="003F7BE8" w:rsidP="003F7BE8">
            <w:pPr>
              <w:jc w:val="left"/>
              <w:rPr>
                <w:sz w:val="16"/>
                <w:szCs w:val="16"/>
              </w:rPr>
            </w:pPr>
            <w:r w:rsidRPr="00B662C3">
              <w:rPr>
                <w:sz w:val="16"/>
                <w:szCs w:val="16"/>
              </w:rPr>
              <w:t>JP  NZ</w:t>
            </w:r>
          </w:p>
        </w:tc>
      </w:tr>
      <w:tr w:rsidR="003F7BE8" w:rsidRPr="000C758D" w14:paraId="57608F8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F90C72" w14:textId="77777777" w:rsidR="003F7BE8" w:rsidRPr="000C758D" w:rsidRDefault="003F7BE8" w:rsidP="003F7BE8">
            <w:pPr>
              <w:jc w:val="left"/>
              <w:rPr>
                <w:sz w:val="16"/>
                <w:szCs w:val="16"/>
              </w:rPr>
            </w:pPr>
            <w:r w:rsidRPr="000C758D">
              <w:rPr>
                <w:bCs/>
                <w:sz w:val="16"/>
                <w:szCs w:val="16"/>
              </w:rPr>
              <w:t>SANDR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5F69AD" w14:textId="77777777" w:rsidR="003F7BE8" w:rsidRPr="000C758D" w:rsidRDefault="003F7BE8" w:rsidP="003F7BE8">
            <w:pPr>
              <w:ind w:left="82" w:hanging="82"/>
              <w:jc w:val="left"/>
              <w:rPr>
                <w:sz w:val="16"/>
                <w:szCs w:val="16"/>
              </w:rPr>
            </w:pPr>
            <w:r w:rsidRPr="000C758D">
              <w:rPr>
                <w:sz w:val="16"/>
                <w:szCs w:val="16"/>
              </w:rPr>
              <w:t>xSanderosa hybr.</w:t>
            </w:r>
            <w:r w:rsidRPr="000C758D">
              <w:rPr>
                <w:sz w:val="16"/>
                <w:szCs w:val="16"/>
              </w:rPr>
              <w:br/>
              <w:t>Sandersonia aurantiaca x Gloriosa superba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65D9C7" w14:textId="1D3CD29A" w:rsidR="003F7BE8" w:rsidRPr="000C758D" w:rsidRDefault="003F7BE8" w:rsidP="003F7BE8">
            <w:pPr>
              <w:jc w:val="left"/>
              <w:rPr>
                <w:sz w:val="16"/>
                <w:szCs w:val="16"/>
              </w:rPr>
            </w:pPr>
            <w:r w:rsidRPr="00B662C3">
              <w:rPr>
                <w:sz w:val="16"/>
                <w:szCs w:val="16"/>
              </w:rPr>
              <w:t>NZ</w:t>
            </w:r>
          </w:p>
        </w:tc>
      </w:tr>
      <w:tr w:rsidR="003F7BE8" w:rsidRPr="000C758D" w14:paraId="27F3F0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6EAE32" w14:textId="77777777" w:rsidR="003F7BE8" w:rsidRPr="000C758D" w:rsidRDefault="003F7BE8" w:rsidP="003F7BE8">
            <w:pPr>
              <w:jc w:val="left"/>
              <w:rPr>
                <w:sz w:val="16"/>
                <w:szCs w:val="16"/>
              </w:rPr>
            </w:pPr>
            <w:r w:rsidRPr="000C758D">
              <w:rPr>
                <w:bCs/>
                <w:sz w:val="16"/>
                <w:szCs w:val="16"/>
              </w:rPr>
              <w:t>SANGU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1D7593" w14:textId="77777777" w:rsidR="003F7BE8" w:rsidRPr="000C758D" w:rsidRDefault="003F7BE8" w:rsidP="003F7BE8">
            <w:pPr>
              <w:ind w:left="82" w:hanging="82"/>
              <w:jc w:val="left"/>
              <w:rPr>
                <w:sz w:val="16"/>
                <w:szCs w:val="16"/>
              </w:rPr>
            </w:pPr>
            <w:r w:rsidRPr="000C758D">
              <w:rPr>
                <w:sz w:val="16"/>
                <w:szCs w:val="16"/>
              </w:rPr>
              <w:t>Sanguisorba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347831" w14:textId="416817B7" w:rsidR="003F7BE8" w:rsidRPr="000C758D" w:rsidRDefault="003F7BE8" w:rsidP="003F7BE8">
            <w:pPr>
              <w:jc w:val="left"/>
              <w:rPr>
                <w:sz w:val="16"/>
                <w:szCs w:val="16"/>
              </w:rPr>
            </w:pPr>
            <w:r w:rsidRPr="00B662C3">
              <w:rPr>
                <w:sz w:val="16"/>
                <w:szCs w:val="16"/>
              </w:rPr>
              <w:t>JP</w:t>
            </w:r>
          </w:p>
        </w:tc>
      </w:tr>
      <w:tr w:rsidR="003F7BE8" w:rsidRPr="000C758D" w14:paraId="1A7B54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56A798" w14:textId="77777777" w:rsidR="003F7BE8" w:rsidRPr="000C758D" w:rsidRDefault="003F7BE8" w:rsidP="003F7BE8">
            <w:pPr>
              <w:jc w:val="left"/>
              <w:rPr>
                <w:sz w:val="16"/>
                <w:szCs w:val="16"/>
              </w:rPr>
            </w:pPr>
            <w:r w:rsidRPr="000C758D">
              <w:rPr>
                <w:bCs/>
                <w:sz w:val="16"/>
                <w:szCs w:val="16"/>
              </w:rPr>
              <w:t>SANGU_MEN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684218" w14:textId="77777777" w:rsidR="003F7BE8" w:rsidRPr="000C758D" w:rsidRDefault="003F7BE8" w:rsidP="003F7BE8">
            <w:pPr>
              <w:ind w:left="82" w:hanging="82"/>
              <w:jc w:val="left"/>
              <w:rPr>
                <w:sz w:val="16"/>
                <w:szCs w:val="16"/>
              </w:rPr>
            </w:pPr>
            <w:r w:rsidRPr="000C758D">
              <w:rPr>
                <w:sz w:val="16"/>
                <w:szCs w:val="16"/>
              </w:rPr>
              <w:t>Sanguisorba menziesii Rydb.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BC5E53" w14:textId="5162A30B" w:rsidR="003F7BE8" w:rsidRPr="000C758D" w:rsidRDefault="003F7BE8" w:rsidP="003F7BE8">
            <w:pPr>
              <w:jc w:val="left"/>
              <w:rPr>
                <w:sz w:val="16"/>
                <w:szCs w:val="16"/>
              </w:rPr>
            </w:pPr>
            <w:r w:rsidRPr="00B662C3">
              <w:rPr>
                <w:sz w:val="16"/>
                <w:szCs w:val="16"/>
              </w:rPr>
              <w:t>NL  QZ</w:t>
            </w:r>
          </w:p>
        </w:tc>
      </w:tr>
      <w:tr w:rsidR="003F7BE8" w:rsidRPr="000C758D" w14:paraId="1CD1D1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59C4EE" w14:textId="77777777" w:rsidR="003F7BE8" w:rsidRPr="000C758D" w:rsidRDefault="003F7BE8" w:rsidP="003F7BE8">
            <w:pPr>
              <w:jc w:val="left"/>
              <w:rPr>
                <w:sz w:val="16"/>
                <w:szCs w:val="16"/>
              </w:rPr>
            </w:pPr>
            <w:r w:rsidRPr="000C758D">
              <w:rPr>
                <w:bCs/>
                <w:sz w:val="16"/>
                <w:szCs w:val="16"/>
              </w:rPr>
              <w:t>SANGU_MIN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E48BDD" w14:textId="77777777" w:rsidR="003F7BE8" w:rsidRPr="000C758D" w:rsidRDefault="003F7BE8" w:rsidP="003F7BE8">
            <w:pPr>
              <w:ind w:left="82" w:hanging="82"/>
              <w:jc w:val="left"/>
              <w:rPr>
                <w:sz w:val="16"/>
                <w:szCs w:val="16"/>
              </w:rPr>
            </w:pPr>
            <w:r w:rsidRPr="000C758D">
              <w:rPr>
                <w:sz w:val="16"/>
                <w:szCs w:val="16"/>
              </w:rPr>
              <w:t>Sanguisorba minor Scop.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D6A056" w14:textId="5015B57C" w:rsidR="003F7BE8" w:rsidRPr="000C758D" w:rsidRDefault="003F7BE8" w:rsidP="003F7BE8">
            <w:pPr>
              <w:jc w:val="left"/>
              <w:rPr>
                <w:sz w:val="16"/>
                <w:szCs w:val="16"/>
              </w:rPr>
            </w:pPr>
            <w:r w:rsidRPr="00B662C3">
              <w:rPr>
                <w:sz w:val="16"/>
                <w:szCs w:val="16"/>
              </w:rPr>
              <w:t>US</w:t>
            </w:r>
          </w:p>
        </w:tc>
      </w:tr>
      <w:tr w:rsidR="003F7BE8" w:rsidRPr="000C758D" w14:paraId="257853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5514BC" w14:textId="77777777" w:rsidR="003F7BE8" w:rsidRPr="000C758D" w:rsidRDefault="003F7BE8" w:rsidP="003F7BE8">
            <w:pPr>
              <w:jc w:val="left"/>
              <w:rPr>
                <w:sz w:val="16"/>
                <w:szCs w:val="16"/>
              </w:rPr>
            </w:pPr>
            <w:r w:rsidRPr="000C758D">
              <w:rPr>
                <w:bCs/>
                <w:sz w:val="16"/>
                <w:szCs w:val="16"/>
              </w:rPr>
              <w:t>SANGU_OFF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0948A3" w14:textId="77777777" w:rsidR="003F7BE8" w:rsidRPr="000C758D" w:rsidRDefault="003F7BE8" w:rsidP="003F7BE8">
            <w:pPr>
              <w:ind w:left="82" w:hanging="82"/>
              <w:jc w:val="left"/>
              <w:rPr>
                <w:sz w:val="16"/>
                <w:szCs w:val="16"/>
              </w:rPr>
            </w:pPr>
            <w:r w:rsidRPr="000C758D">
              <w:rPr>
                <w:sz w:val="16"/>
                <w:szCs w:val="16"/>
              </w:rPr>
              <w:t>Sanguisorba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3474FA" w14:textId="6BE043BD" w:rsidR="003F7BE8" w:rsidRPr="000C758D" w:rsidRDefault="003F7BE8" w:rsidP="003F7BE8">
            <w:pPr>
              <w:jc w:val="left"/>
              <w:rPr>
                <w:sz w:val="16"/>
                <w:szCs w:val="16"/>
              </w:rPr>
            </w:pPr>
            <w:r w:rsidRPr="00B662C3">
              <w:rPr>
                <w:sz w:val="16"/>
                <w:szCs w:val="16"/>
              </w:rPr>
              <w:t>JP  NL  QZ</w:t>
            </w:r>
          </w:p>
        </w:tc>
      </w:tr>
      <w:tr w:rsidR="003F7BE8" w:rsidRPr="000C758D" w14:paraId="7E87B2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29C23B" w14:textId="77777777" w:rsidR="003F7BE8" w:rsidRPr="000C758D" w:rsidRDefault="003F7BE8" w:rsidP="003F7BE8">
            <w:pPr>
              <w:jc w:val="left"/>
              <w:rPr>
                <w:sz w:val="16"/>
                <w:szCs w:val="16"/>
              </w:rPr>
            </w:pPr>
            <w:r w:rsidRPr="000C758D">
              <w:rPr>
                <w:bCs/>
                <w:sz w:val="16"/>
                <w:szCs w:val="16"/>
              </w:rPr>
              <w:t>SANSE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0D16E5" w14:textId="77777777" w:rsidR="003F7BE8" w:rsidRPr="000C758D" w:rsidRDefault="003F7BE8" w:rsidP="003F7BE8">
            <w:pPr>
              <w:ind w:left="82" w:hanging="82"/>
              <w:jc w:val="left"/>
              <w:rPr>
                <w:sz w:val="16"/>
                <w:szCs w:val="16"/>
              </w:rPr>
            </w:pPr>
            <w:r w:rsidRPr="000C758D">
              <w:rPr>
                <w:sz w:val="16"/>
                <w:szCs w:val="16"/>
              </w:rPr>
              <w:t>Sansevieria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341148" w14:textId="1593A6DE" w:rsidR="003F7BE8" w:rsidRPr="000C758D" w:rsidRDefault="003F7BE8" w:rsidP="003F7BE8">
            <w:pPr>
              <w:jc w:val="left"/>
              <w:rPr>
                <w:sz w:val="16"/>
                <w:szCs w:val="16"/>
              </w:rPr>
            </w:pPr>
            <w:r w:rsidRPr="00B662C3">
              <w:rPr>
                <w:sz w:val="16"/>
                <w:szCs w:val="16"/>
              </w:rPr>
              <w:t>HU  NL  QZ</w:t>
            </w:r>
          </w:p>
        </w:tc>
      </w:tr>
      <w:tr w:rsidR="003F7BE8" w:rsidRPr="000C758D" w14:paraId="1696F8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DA8CD1" w14:textId="77777777" w:rsidR="003F7BE8" w:rsidRPr="000C758D" w:rsidRDefault="003F7BE8" w:rsidP="003F7BE8">
            <w:pPr>
              <w:jc w:val="left"/>
              <w:rPr>
                <w:sz w:val="16"/>
                <w:szCs w:val="16"/>
              </w:rPr>
            </w:pPr>
            <w:r w:rsidRPr="000C758D">
              <w:rPr>
                <w:bCs/>
                <w:sz w:val="16"/>
                <w:szCs w:val="16"/>
              </w:rPr>
              <w:t>SANSE_BRA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58F87A" w14:textId="77777777" w:rsidR="003F7BE8" w:rsidRPr="000C758D" w:rsidRDefault="003F7BE8" w:rsidP="003F7BE8">
            <w:pPr>
              <w:ind w:left="82" w:hanging="82"/>
              <w:jc w:val="left"/>
              <w:rPr>
                <w:sz w:val="16"/>
                <w:szCs w:val="16"/>
              </w:rPr>
            </w:pPr>
            <w:r w:rsidRPr="000C758D">
              <w:rPr>
                <w:sz w:val="16"/>
                <w:szCs w:val="16"/>
              </w:rPr>
              <w:t>Sansevieria bracteata Baker</w:t>
            </w:r>
            <w:r w:rsidRPr="000C758D">
              <w:rPr>
                <w:sz w:val="16"/>
                <w:szCs w:val="16"/>
              </w:rPr>
              <w:br/>
              <w:t>Sansevieria aubrytiana Carrière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415641" w14:textId="5C755A34" w:rsidR="003F7BE8" w:rsidRPr="000C758D" w:rsidRDefault="003F7BE8" w:rsidP="003F7BE8">
            <w:pPr>
              <w:jc w:val="left"/>
              <w:rPr>
                <w:sz w:val="16"/>
                <w:szCs w:val="16"/>
              </w:rPr>
            </w:pPr>
            <w:r w:rsidRPr="00B662C3">
              <w:rPr>
                <w:sz w:val="16"/>
                <w:szCs w:val="16"/>
              </w:rPr>
              <w:t>QZ</w:t>
            </w:r>
          </w:p>
        </w:tc>
      </w:tr>
      <w:tr w:rsidR="003F7BE8" w:rsidRPr="000C758D" w14:paraId="0D6099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BD58CE" w14:textId="77777777" w:rsidR="003F7BE8" w:rsidRPr="000C758D" w:rsidRDefault="003F7BE8" w:rsidP="003F7BE8">
            <w:pPr>
              <w:jc w:val="left"/>
              <w:rPr>
                <w:sz w:val="16"/>
                <w:szCs w:val="16"/>
              </w:rPr>
            </w:pPr>
            <w:r w:rsidRPr="000C758D">
              <w:rPr>
                <w:bCs/>
                <w:sz w:val="16"/>
                <w:szCs w:val="16"/>
              </w:rPr>
              <w:t>SANSE_CYL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04B638" w14:textId="77777777" w:rsidR="003F7BE8" w:rsidRPr="000C758D" w:rsidRDefault="003F7BE8" w:rsidP="003F7BE8">
            <w:pPr>
              <w:ind w:left="82" w:hanging="82"/>
              <w:jc w:val="left"/>
              <w:rPr>
                <w:sz w:val="16"/>
                <w:szCs w:val="16"/>
              </w:rPr>
            </w:pPr>
            <w:r w:rsidRPr="000C758D">
              <w:rPr>
                <w:sz w:val="16"/>
                <w:szCs w:val="16"/>
              </w:rPr>
              <w:t>Sansevieria cylindrica Bojer ex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CF64F2" w14:textId="1D1268A4" w:rsidR="003F7BE8" w:rsidRPr="000C758D" w:rsidRDefault="003F7BE8" w:rsidP="003F7BE8">
            <w:pPr>
              <w:jc w:val="left"/>
              <w:rPr>
                <w:sz w:val="16"/>
                <w:szCs w:val="16"/>
              </w:rPr>
            </w:pPr>
            <w:r w:rsidRPr="00B662C3">
              <w:rPr>
                <w:sz w:val="16"/>
                <w:szCs w:val="16"/>
              </w:rPr>
              <w:t>NL  QZ</w:t>
            </w:r>
          </w:p>
        </w:tc>
      </w:tr>
      <w:tr w:rsidR="003F7BE8" w:rsidRPr="000C758D" w14:paraId="5401B4C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F2060F" w14:textId="77777777" w:rsidR="003F7BE8" w:rsidRPr="000C758D" w:rsidRDefault="003F7BE8" w:rsidP="003F7BE8">
            <w:pPr>
              <w:jc w:val="left"/>
              <w:rPr>
                <w:sz w:val="16"/>
                <w:szCs w:val="16"/>
              </w:rPr>
            </w:pPr>
            <w:r w:rsidRPr="000C758D">
              <w:rPr>
                <w:bCs/>
                <w:sz w:val="16"/>
                <w:szCs w:val="16"/>
              </w:rPr>
              <w:t>SANSE_DPA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DF481C" w14:textId="77777777" w:rsidR="003F7BE8" w:rsidRPr="000C758D" w:rsidRDefault="003F7BE8" w:rsidP="003F7BE8">
            <w:pPr>
              <w:ind w:left="82" w:hanging="82"/>
              <w:jc w:val="left"/>
              <w:rPr>
                <w:sz w:val="16"/>
                <w:szCs w:val="16"/>
              </w:rPr>
            </w:pPr>
            <w:r w:rsidRPr="000C758D">
              <w:rPr>
                <w:sz w:val="16"/>
                <w:szCs w:val="16"/>
              </w:rPr>
              <w:t>Sansevieria dooneri x Sansevieria parva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DE5223" w14:textId="664516B2" w:rsidR="003F7BE8" w:rsidRPr="000C758D" w:rsidRDefault="003F7BE8" w:rsidP="003F7BE8">
            <w:pPr>
              <w:jc w:val="left"/>
              <w:rPr>
                <w:sz w:val="16"/>
                <w:szCs w:val="16"/>
              </w:rPr>
            </w:pPr>
            <w:r w:rsidRPr="00B662C3">
              <w:rPr>
                <w:sz w:val="16"/>
                <w:szCs w:val="16"/>
              </w:rPr>
              <w:t>HU  QZ</w:t>
            </w:r>
          </w:p>
        </w:tc>
      </w:tr>
      <w:tr w:rsidR="003F7BE8" w:rsidRPr="000C758D" w14:paraId="0EE3602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80E246" w14:textId="77777777" w:rsidR="003F7BE8" w:rsidRPr="000C758D" w:rsidRDefault="003F7BE8" w:rsidP="003F7BE8">
            <w:pPr>
              <w:jc w:val="left"/>
              <w:rPr>
                <w:sz w:val="16"/>
                <w:szCs w:val="16"/>
              </w:rPr>
            </w:pPr>
            <w:r w:rsidRPr="000C758D">
              <w:rPr>
                <w:bCs/>
                <w:sz w:val="16"/>
                <w:szCs w:val="16"/>
              </w:rPr>
              <w:t>SANSE_EHR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75892C" w14:textId="77777777" w:rsidR="003F7BE8" w:rsidRPr="003B7498" w:rsidRDefault="003F7BE8" w:rsidP="003F7BE8">
            <w:pPr>
              <w:ind w:left="82" w:hanging="82"/>
              <w:jc w:val="left"/>
              <w:rPr>
                <w:sz w:val="16"/>
                <w:szCs w:val="16"/>
                <w:lang w:val="de-DE"/>
              </w:rPr>
            </w:pPr>
            <w:r w:rsidRPr="003B7498">
              <w:rPr>
                <w:sz w:val="16"/>
                <w:szCs w:val="16"/>
                <w:lang w:val="de-DE"/>
              </w:rPr>
              <w:t>Sansevieria ehrenbergii Schweinf. ex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1C2C7B" w14:textId="03849092" w:rsidR="003F7BE8" w:rsidRPr="000C758D" w:rsidRDefault="003F7BE8" w:rsidP="003F7BE8">
            <w:pPr>
              <w:jc w:val="left"/>
              <w:rPr>
                <w:sz w:val="16"/>
                <w:szCs w:val="16"/>
              </w:rPr>
            </w:pPr>
            <w:r w:rsidRPr="00B662C3">
              <w:rPr>
                <w:sz w:val="16"/>
                <w:szCs w:val="16"/>
              </w:rPr>
              <w:t>NL  QZ</w:t>
            </w:r>
          </w:p>
        </w:tc>
      </w:tr>
      <w:tr w:rsidR="003F7BE8" w:rsidRPr="000C758D" w14:paraId="2A0799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ED4AA1" w14:textId="77777777" w:rsidR="003F7BE8" w:rsidRPr="000C758D" w:rsidRDefault="003F7BE8" w:rsidP="003F7BE8">
            <w:pPr>
              <w:jc w:val="left"/>
              <w:rPr>
                <w:sz w:val="16"/>
                <w:szCs w:val="16"/>
              </w:rPr>
            </w:pPr>
            <w:r w:rsidRPr="000C758D">
              <w:rPr>
                <w:bCs/>
                <w:sz w:val="16"/>
                <w:szCs w:val="16"/>
              </w:rPr>
              <w:t>SANSE_FIS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54E9BE" w14:textId="77777777" w:rsidR="003F7BE8" w:rsidRPr="000C758D" w:rsidRDefault="003F7BE8" w:rsidP="003F7BE8">
            <w:pPr>
              <w:ind w:left="82" w:hanging="82"/>
              <w:jc w:val="left"/>
              <w:rPr>
                <w:sz w:val="16"/>
                <w:szCs w:val="16"/>
              </w:rPr>
            </w:pPr>
            <w:r w:rsidRPr="000C758D">
              <w:rPr>
                <w:sz w:val="16"/>
                <w:szCs w:val="16"/>
              </w:rPr>
              <w:t>Sansevieria fischeri (Baker) Marais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97DD0A" w14:textId="0FAAE5B8" w:rsidR="003F7BE8" w:rsidRPr="000C758D" w:rsidRDefault="003F7BE8" w:rsidP="003F7BE8">
            <w:pPr>
              <w:jc w:val="left"/>
              <w:rPr>
                <w:sz w:val="16"/>
                <w:szCs w:val="16"/>
              </w:rPr>
            </w:pPr>
            <w:r w:rsidRPr="00B662C3">
              <w:rPr>
                <w:sz w:val="16"/>
                <w:szCs w:val="16"/>
              </w:rPr>
              <w:t>HU  QZ</w:t>
            </w:r>
          </w:p>
        </w:tc>
      </w:tr>
      <w:tr w:rsidR="003F7BE8" w:rsidRPr="000C758D" w14:paraId="71894A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8F490B" w14:textId="77777777" w:rsidR="003F7BE8" w:rsidRPr="000C758D" w:rsidRDefault="003F7BE8" w:rsidP="003F7BE8">
            <w:pPr>
              <w:jc w:val="left"/>
              <w:rPr>
                <w:sz w:val="16"/>
                <w:szCs w:val="16"/>
              </w:rPr>
            </w:pPr>
            <w:r w:rsidRPr="000C758D">
              <w:rPr>
                <w:bCs/>
                <w:sz w:val="16"/>
                <w:szCs w:val="16"/>
              </w:rPr>
              <w:t>SANSE_FRA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F1CE7A" w14:textId="77777777" w:rsidR="003F7BE8" w:rsidRPr="000C758D" w:rsidRDefault="003F7BE8" w:rsidP="003F7BE8">
            <w:pPr>
              <w:ind w:left="82" w:hanging="82"/>
              <w:jc w:val="left"/>
              <w:rPr>
                <w:sz w:val="16"/>
                <w:szCs w:val="16"/>
              </w:rPr>
            </w:pPr>
            <w:r w:rsidRPr="000C758D">
              <w:rPr>
                <w:sz w:val="16"/>
                <w:szCs w:val="16"/>
              </w:rPr>
              <w:t>Sansevieria francisii Chahin.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8AE53E" w14:textId="2A3B6B8F" w:rsidR="003F7BE8" w:rsidRPr="000C758D" w:rsidRDefault="003F7BE8" w:rsidP="003F7BE8">
            <w:pPr>
              <w:jc w:val="left"/>
              <w:rPr>
                <w:sz w:val="16"/>
                <w:szCs w:val="16"/>
              </w:rPr>
            </w:pPr>
            <w:r w:rsidRPr="00B662C3">
              <w:rPr>
                <w:sz w:val="16"/>
                <w:szCs w:val="16"/>
              </w:rPr>
              <w:t>HU  QZ</w:t>
            </w:r>
          </w:p>
        </w:tc>
      </w:tr>
      <w:tr w:rsidR="003F7BE8" w:rsidRPr="000C758D" w14:paraId="77B3F4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0474D2" w14:textId="77777777" w:rsidR="003F7BE8" w:rsidRPr="000C758D" w:rsidRDefault="003F7BE8" w:rsidP="003F7BE8">
            <w:pPr>
              <w:jc w:val="left"/>
              <w:rPr>
                <w:sz w:val="16"/>
                <w:szCs w:val="16"/>
              </w:rPr>
            </w:pPr>
            <w:r w:rsidRPr="000C758D">
              <w:rPr>
                <w:bCs/>
                <w:sz w:val="16"/>
                <w:szCs w:val="16"/>
              </w:rPr>
              <w:t>SANSE_GRA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027F6C" w14:textId="77777777" w:rsidR="003F7BE8" w:rsidRPr="000C758D" w:rsidRDefault="003F7BE8" w:rsidP="003F7BE8">
            <w:pPr>
              <w:ind w:left="82" w:hanging="82"/>
              <w:jc w:val="left"/>
              <w:rPr>
                <w:sz w:val="16"/>
                <w:szCs w:val="16"/>
              </w:rPr>
            </w:pPr>
            <w:r w:rsidRPr="000C758D">
              <w:rPr>
                <w:sz w:val="16"/>
                <w:szCs w:val="16"/>
              </w:rPr>
              <w:t>Sansevieria gracilis N. 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DF11A0" w14:textId="449A0AC4" w:rsidR="003F7BE8" w:rsidRPr="000C758D" w:rsidRDefault="003F7BE8" w:rsidP="003F7BE8">
            <w:pPr>
              <w:jc w:val="left"/>
              <w:rPr>
                <w:sz w:val="16"/>
                <w:szCs w:val="16"/>
              </w:rPr>
            </w:pPr>
            <w:r w:rsidRPr="00B662C3">
              <w:rPr>
                <w:sz w:val="16"/>
                <w:szCs w:val="16"/>
              </w:rPr>
              <w:t>HU  QZ</w:t>
            </w:r>
          </w:p>
        </w:tc>
      </w:tr>
      <w:tr w:rsidR="003F7BE8" w:rsidRPr="000C758D" w14:paraId="223D74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AD2B63" w14:textId="77777777" w:rsidR="003F7BE8" w:rsidRPr="000C758D" w:rsidRDefault="003F7BE8" w:rsidP="003F7BE8">
            <w:pPr>
              <w:jc w:val="left"/>
              <w:rPr>
                <w:sz w:val="16"/>
                <w:szCs w:val="16"/>
              </w:rPr>
            </w:pPr>
            <w:r w:rsidRPr="000C758D">
              <w:rPr>
                <w:bCs/>
                <w:sz w:val="16"/>
                <w:szCs w:val="16"/>
              </w:rPr>
              <w:t>SANSE_KIR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665866" w14:textId="77777777" w:rsidR="003F7BE8" w:rsidRPr="000C758D" w:rsidRDefault="003F7BE8" w:rsidP="003F7BE8">
            <w:pPr>
              <w:ind w:left="82" w:hanging="82"/>
              <w:jc w:val="left"/>
              <w:rPr>
                <w:sz w:val="16"/>
                <w:szCs w:val="16"/>
              </w:rPr>
            </w:pPr>
            <w:r w:rsidRPr="000C758D">
              <w:rPr>
                <w:sz w:val="16"/>
                <w:szCs w:val="16"/>
              </w:rPr>
              <w:t>Sansevieria kirkii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59F5F3" w14:textId="649BD56C" w:rsidR="003F7BE8" w:rsidRPr="000C758D" w:rsidRDefault="003F7BE8" w:rsidP="003F7BE8">
            <w:pPr>
              <w:jc w:val="left"/>
              <w:rPr>
                <w:sz w:val="16"/>
                <w:szCs w:val="16"/>
              </w:rPr>
            </w:pPr>
            <w:r w:rsidRPr="00B662C3">
              <w:rPr>
                <w:sz w:val="16"/>
                <w:szCs w:val="16"/>
              </w:rPr>
              <w:t>NL  QZ</w:t>
            </w:r>
          </w:p>
        </w:tc>
      </w:tr>
      <w:tr w:rsidR="003F7BE8" w:rsidRPr="000C758D" w14:paraId="2B8A7E5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AFCFA7" w14:textId="77777777" w:rsidR="003F7BE8" w:rsidRPr="000C758D" w:rsidRDefault="003F7BE8" w:rsidP="003F7BE8">
            <w:pPr>
              <w:jc w:val="left"/>
              <w:rPr>
                <w:sz w:val="16"/>
                <w:szCs w:val="16"/>
              </w:rPr>
            </w:pPr>
            <w:r w:rsidRPr="000C758D">
              <w:rPr>
                <w:bCs/>
                <w:sz w:val="16"/>
                <w:szCs w:val="16"/>
              </w:rPr>
              <w:t>SANSE_ROB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BE15FB" w14:textId="77777777" w:rsidR="003F7BE8" w:rsidRPr="000C758D" w:rsidRDefault="003F7BE8" w:rsidP="003F7BE8">
            <w:pPr>
              <w:ind w:left="82" w:hanging="82"/>
              <w:jc w:val="left"/>
              <w:rPr>
                <w:sz w:val="16"/>
                <w:szCs w:val="16"/>
              </w:rPr>
            </w:pPr>
            <w:r w:rsidRPr="000C758D">
              <w:rPr>
                <w:sz w:val="16"/>
                <w:szCs w:val="16"/>
              </w:rPr>
              <w:t>Sansevieria robusta N. 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5E0FA1" w14:textId="4957705E" w:rsidR="003F7BE8" w:rsidRPr="000C758D" w:rsidRDefault="003F7BE8" w:rsidP="003F7BE8">
            <w:pPr>
              <w:jc w:val="left"/>
              <w:rPr>
                <w:sz w:val="16"/>
                <w:szCs w:val="16"/>
              </w:rPr>
            </w:pPr>
            <w:r w:rsidRPr="00B662C3">
              <w:rPr>
                <w:sz w:val="16"/>
                <w:szCs w:val="16"/>
              </w:rPr>
              <w:t>QZ</w:t>
            </w:r>
          </w:p>
        </w:tc>
      </w:tr>
      <w:tr w:rsidR="003F7BE8" w:rsidRPr="000C758D" w14:paraId="737355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1D83D4" w14:textId="77777777" w:rsidR="003F7BE8" w:rsidRPr="000C758D" w:rsidRDefault="003F7BE8" w:rsidP="003F7BE8">
            <w:pPr>
              <w:jc w:val="left"/>
              <w:rPr>
                <w:sz w:val="16"/>
                <w:szCs w:val="16"/>
              </w:rPr>
            </w:pPr>
            <w:r w:rsidRPr="000C758D">
              <w:rPr>
                <w:bCs/>
                <w:sz w:val="16"/>
                <w:szCs w:val="16"/>
              </w:rPr>
              <w:t>SANSE_TRI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574D02" w14:textId="77777777" w:rsidR="003F7BE8" w:rsidRPr="000C758D" w:rsidRDefault="003F7BE8" w:rsidP="003F7BE8">
            <w:pPr>
              <w:ind w:left="82" w:hanging="82"/>
              <w:jc w:val="left"/>
              <w:rPr>
                <w:sz w:val="16"/>
                <w:szCs w:val="16"/>
              </w:rPr>
            </w:pPr>
            <w:r w:rsidRPr="000C758D">
              <w:rPr>
                <w:sz w:val="16"/>
                <w:szCs w:val="16"/>
              </w:rPr>
              <w:t>Sansevieria trifasciata Prain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321C45" w14:textId="3A7EA1B6" w:rsidR="003F7BE8" w:rsidRPr="000C758D" w:rsidRDefault="003F7BE8" w:rsidP="003F7BE8">
            <w:pPr>
              <w:jc w:val="left"/>
              <w:rPr>
                <w:sz w:val="16"/>
                <w:szCs w:val="16"/>
              </w:rPr>
            </w:pPr>
            <w:r w:rsidRPr="00B662C3">
              <w:rPr>
                <w:sz w:val="16"/>
                <w:szCs w:val="16"/>
              </w:rPr>
              <w:t>HU  NL  QZ</w:t>
            </w:r>
          </w:p>
        </w:tc>
      </w:tr>
      <w:tr w:rsidR="003F7BE8" w:rsidRPr="000C758D" w14:paraId="533294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922F89" w14:textId="77777777" w:rsidR="003F7BE8" w:rsidRPr="000C758D" w:rsidRDefault="003F7BE8" w:rsidP="003F7BE8">
            <w:pPr>
              <w:jc w:val="left"/>
              <w:rPr>
                <w:sz w:val="16"/>
                <w:szCs w:val="16"/>
              </w:rPr>
            </w:pPr>
            <w:r w:rsidRPr="000C758D">
              <w:rPr>
                <w:bCs/>
                <w:sz w:val="16"/>
                <w:szCs w:val="16"/>
              </w:rPr>
              <w:t>SANSE_ZEY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365896" w14:textId="77777777" w:rsidR="003F7BE8" w:rsidRPr="000C758D" w:rsidRDefault="003F7BE8" w:rsidP="003F7BE8">
            <w:pPr>
              <w:ind w:left="82" w:hanging="82"/>
              <w:jc w:val="left"/>
              <w:rPr>
                <w:sz w:val="16"/>
                <w:szCs w:val="16"/>
              </w:rPr>
            </w:pPr>
            <w:r w:rsidRPr="000C758D">
              <w:rPr>
                <w:sz w:val="16"/>
                <w:szCs w:val="16"/>
              </w:rPr>
              <w:t>Sansevieria zeylanica (L.)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F146B6" w14:textId="270E9B9C" w:rsidR="003F7BE8" w:rsidRPr="000C758D" w:rsidRDefault="003F7BE8" w:rsidP="003F7BE8">
            <w:pPr>
              <w:jc w:val="left"/>
              <w:rPr>
                <w:sz w:val="16"/>
                <w:szCs w:val="16"/>
              </w:rPr>
            </w:pPr>
            <w:r w:rsidRPr="00B662C3">
              <w:rPr>
                <w:sz w:val="16"/>
                <w:szCs w:val="16"/>
              </w:rPr>
              <w:t>NL  QZ</w:t>
            </w:r>
          </w:p>
        </w:tc>
      </w:tr>
      <w:tr w:rsidR="003F7BE8" w:rsidRPr="000C758D" w14:paraId="419E71B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6E36D0" w14:textId="77777777" w:rsidR="003F7BE8" w:rsidRPr="000C758D" w:rsidRDefault="003F7BE8" w:rsidP="003F7BE8">
            <w:pPr>
              <w:jc w:val="left"/>
              <w:rPr>
                <w:sz w:val="16"/>
                <w:szCs w:val="16"/>
              </w:rPr>
            </w:pPr>
            <w:r w:rsidRPr="000C758D">
              <w:rPr>
                <w:bCs/>
                <w:sz w:val="16"/>
                <w:szCs w:val="16"/>
              </w:rPr>
              <w:t>SANTO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39A20D" w14:textId="77777777" w:rsidR="003F7BE8" w:rsidRPr="000C758D" w:rsidRDefault="003F7BE8" w:rsidP="003F7BE8">
            <w:pPr>
              <w:ind w:left="82" w:hanging="82"/>
              <w:jc w:val="left"/>
              <w:rPr>
                <w:sz w:val="16"/>
                <w:szCs w:val="16"/>
              </w:rPr>
            </w:pPr>
            <w:r w:rsidRPr="000C758D">
              <w:rPr>
                <w:sz w:val="16"/>
                <w:szCs w:val="16"/>
              </w:rPr>
              <w:t>Santolina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0ABA6C" w14:textId="76747700" w:rsidR="003F7BE8" w:rsidRPr="000C758D" w:rsidRDefault="003F7BE8" w:rsidP="003F7BE8">
            <w:pPr>
              <w:jc w:val="left"/>
              <w:rPr>
                <w:sz w:val="16"/>
                <w:szCs w:val="16"/>
              </w:rPr>
            </w:pPr>
            <w:r w:rsidRPr="00B662C3">
              <w:rPr>
                <w:sz w:val="16"/>
                <w:szCs w:val="16"/>
              </w:rPr>
              <w:t>NZ</w:t>
            </w:r>
          </w:p>
        </w:tc>
      </w:tr>
      <w:tr w:rsidR="003F7BE8" w:rsidRPr="000C758D" w14:paraId="6C480A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7D40F6" w14:textId="77777777" w:rsidR="003F7BE8" w:rsidRPr="000C758D" w:rsidRDefault="003F7BE8" w:rsidP="003F7BE8">
            <w:pPr>
              <w:jc w:val="left"/>
              <w:rPr>
                <w:sz w:val="16"/>
                <w:szCs w:val="16"/>
              </w:rPr>
            </w:pPr>
            <w:r w:rsidRPr="000C758D">
              <w:rPr>
                <w:bCs/>
                <w:sz w:val="16"/>
                <w:szCs w:val="16"/>
              </w:rPr>
              <w:t>SANVI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320225" w14:textId="77777777" w:rsidR="003F7BE8" w:rsidRPr="000C758D" w:rsidRDefault="003F7BE8" w:rsidP="003F7BE8">
            <w:pPr>
              <w:ind w:left="82" w:hanging="82"/>
              <w:jc w:val="left"/>
              <w:rPr>
                <w:sz w:val="16"/>
                <w:szCs w:val="16"/>
              </w:rPr>
            </w:pPr>
            <w:r w:rsidRPr="000C758D">
              <w:rPr>
                <w:sz w:val="16"/>
                <w:szCs w:val="16"/>
              </w:rPr>
              <w:t>Sanvitalia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892B1F" w14:textId="6D063834" w:rsidR="003F7BE8" w:rsidRPr="000C758D" w:rsidRDefault="003F7BE8" w:rsidP="003F7BE8">
            <w:pPr>
              <w:jc w:val="left"/>
              <w:rPr>
                <w:sz w:val="16"/>
                <w:szCs w:val="16"/>
              </w:rPr>
            </w:pPr>
            <w:r w:rsidRPr="00B662C3">
              <w:rPr>
                <w:sz w:val="16"/>
                <w:szCs w:val="16"/>
              </w:rPr>
              <w:t>CA  DE  JP  QZ</w:t>
            </w:r>
          </w:p>
        </w:tc>
      </w:tr>
      <w:tr w:rsidR="003F7BE8" w:rsidRPr="000C758D" w14:paraId="6A9A7FC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C39F22" w14:textId="77777777" w:rsidR="003F7BE8" w:rsidRPr="000C758D" w:rsidRDefault="003F7BE8" w:rsidP="003F7BE8">
            <w:pPr>
              <w:jc w:val="left"/>
              <w:rPr>
                <w:sz w:val="16"/>
                <w:szCs w:val="16"/>
              </w:rPr>
            </w:pPr>
            <w:r w:rsidRPr="000C758D">
              <w:rPr>
                <w:bCs/>
                <w:sz w:val="16"/>
                <w:szCs w:val="16"/>
              </w:rPr>
              <w:t>SANVI_PRO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BC981E" w14:textId="77777777" w:rsidR="003F7BE8" w:rsidRPr="000C758D" w:rsidRDefault="003F7BE8" w:rsidP="003F7BE8">
            <w:pPr>
              <w:ind w:left="82" w:hanging="82"/>
              <w:jc w:val="left"/>
              <w:rPr>
                <w:sz w:val="16"/>
                <w:szCs w:val="16"/>
              </w:rPr>
            </w:pPr>
            <w:r w:rsidRPr="000C758D">
              <w:rPr>
                <w:sz w:val="16"/>
                <w:szCs w:val="16"/>
              </w:rPr>
              <w:t>Sanvitalia procumbens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249CA6" w14:textId="22A710D0" w:rsidR="003F7BE8" w:rsidRPr="000C758D" w:rsidRDefault="003F7BE8" w:rsidP="003F7BE8">
            <w:pPr>
              <w:jc w:val="left"/>
              <w:rPr>
                <w:sz w:val="16"/>
                <w:szCs w:val="16"/>
              </w:rPr>
            </w:pPr>
            <w:r w:rsidRPr="00B662C3">
              <w:rPr>
                <w:sz w:val="16"/>
                <w:szCs w:val="16"/>
              </w:rPr>
              <w:t>CA  DE  NZ  QZ</w:t>
            </w:r>
          </w:p>
        </w:tc>
      </w:tr>
      <w:tr w:rsidR="003F7BE8" w:rsidRPr="000C758D" w14:paraId="74C69E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247EF5" w14:textId="77777777" w:rsidR="003F7BE8" w:rsidRPr="000C758D" w:rsidRDefault="003F7BE8" w:rsidP="003F7BE8">
            <w:pPr>
              <w:jc w:val="left"/>
              <w:rPr>
                <w:sz w:val="16"/>
                <w:szCs w:val="16"/>
              </w:rPr>
            </w:pPr>
            <w:r w:rsidRPr="000C758D">
              <w:rPr>
                <w:bCs/>
                <w:sz w:val="16"/>
                <w:szCs w:val="16"/>
              </w:rPr>
              <w:t>SAPIU_SEB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276767" w14:textId="77777777" w:rsidR="003F7BE8" w:rsidRPr="000C758D" w:rsidRDefault="003F7BE8" w:rsidP="003F7BE8">
            <w:pPr>
              <w:ind w:left="82" w:hanging="82"/>
              <w:jc w:val="left"/>
              <w:rPr>
                <w:sz w:val="16"/>
                <w:szCs w:val="16"/>
              </w:rPr>
            </w:pPr>
            <w:r w:rsidRPr="000C758D">
              <w:rPr>
                <w:sz w:val="16"/>
                <w:szCs w:val="16"/>
              </w:rPr>
              <w:t>Sapium sebiferum (L.) Roxb.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B6B18F" w14:textId="7E3CC104" w:rsidR="003F7BE8" w:rsidRPr="000C758D" w:rsidRDefault="003F7BE8" w:rsidP="003F7BE8">
            <w:pPr>
              <w:jc w:val="left"/>
              <w:rPr>
                <w:sz w:val="16"/>
                <w:szCs w:val="16"/>
              </w:rPr>
            </w:pPr>
            <w:r w:rsidRPr="00B662C3">
              <w:rPr>
                <w:sz w:val="16"/>
                <w:szCs w:val="16"/>
              </w:rPr>
              <w:t>JP</w:t>
            </w:r>
          </w:p>
        </w:tc>
      </w:tr>
      <w:tr w:rsidR="003F7BE8" w:rsidRPr="000C758D" w14:paraId="02A266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B3EAA2" w14:textId="77777777" w:rsidR="003F7BE8" w:rsidRPr="000C758D" w:rsidRDefault="003F7BE8" w:rsidP="003F7BE8">
            <w:pPr>
              <w:jc w:val="left"/>
              <w:rPr>
                <w:sz w:val="16"/>
                <w:szCs w:val="16"/>
              </w:rPr>
            </w:pPr>
            <w:r w:rsidRPr="000C758D">
              <w:rPr>
                <w:bCs/>
                <w:sz w:val="16"/>
                <w:szCs w:val="16"/>
              </w:rPr>
              <w:t>SARCA_GLA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3D09AA" w14:textId="77777777" w:rsidR="003F7BE8" w:rsidRPr="000C758D" w:rsidRDefault="003F7BE8" w:rsidP="003F7BE8">
            <w:pPr>
              <w:ind w:left="82" w:hanging="82"/>
              <w:jc w:val="left"/>
              <w:rPr>
                <w:sz w:val="16"/>
                <w:szCs w:val="16"/>
              </w:rPr>
            </w:pPr>
            <w:r w:rsidRPr="000C758D">
              <w:rPr>
                <w:sz w:val="16"/>
                <w:szCs w:val="16"/>
              </w:rPr>
              <w:t>Sarcandra glabra (Thunb.) Nakai</w:t>
            </w:r>
            <w:r w:rsidRPr="000C758D">
              <w:rPr>
                <w:sz w:val="16"/>
                <w:szCs w:val="16"/>
              </w:rPr>
              <w:br/>
              <w:t>Chloranthus glaber (Thunb.) Makino</w:t>
            </w:r>
            <w:r w:rsidRPr="000C758D">
              <w:rPr>
                <w:sz w:val="16"/>
                <w:szCs w:val="16"/>
              </w:rPr>
              <w:br/>
              <w:t>Chloranthus glaber Mak.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A89D2B" w14:textId="7BC5C543" w:rsidR="003F7BE8" w:rsidRPr="000C758D" w:rsidRDefault="003F7BE8" w:rsidP="003F7BE8">
            <w:pPr>
              <w:jc w:val="left"/>
              <w:rPr>
                <w:sz w:val="16"/>
                <w:szCs w:val="16"/>
              </w:rPr>
            </w:pPr>
            <w:r w:rsidRPr="00B662C3">
              <w:rPr>
                <w:sz w:val="16"/>
                <w:szCs w:val="16"/>
              </w:rPr>
              <w:t>JP</w:t>
            </w:r>
          </w:p>
        </w:tc>
      </w:tr>
      <w:tr w:rsidR="003F7BE8" w:rsidRPr="000C758D" w14:paraId="2ACAE6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3E05C8" w14:textId="77777777" w:rsidR="003F7BE8" w:rsidRPr="000C758D" w:rsidRDefault="003F7BE8" w:rsidP="003F7BE8">
            <w:pPr>
              <w:jc w:val="left"/>
              <w:rPr>
                <w:sz w:val="16"/>
                <w:szCs w:val="16"/>
              </w:rPr>
            </w:pPr>
            <w:r w:rsidRPr="000C758D">
              <w:rPr>
                <w:bCs/>
                <w:sz w:val="16"/>
                <w:szCs w:val="16"/>
              </w:rPr>
              <w:t>SARCO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709723" w14:textId="77777777" w:rsidR="003F7BE8" w:rsidRPr="000C758D" w:rsidRDefault="003F7BE8" w:rsidP="003F7BE8">
            <w:pPr>
              <w:ind w:left="82" w:hanging="82"/>
              <w:jc w:val="left"/>
              <w:rPr>
                <w:sz w:val="16"/>
                <w:szCs w:val="16"/>
              </w:rPr>
            </w:pPr>
            <w:r w:rsidRPr="000C758D">
              <w:rPr>
                <w:sz w:val="16"/>
                <w:szCs w:val="16"/>
              </w:rPr>
              <w:t>Sarcococca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62DD26" w14:textId="6D2DA3A2" w:rsidR="003F7BE8" w:rsidRPr="000C758D" w:rsidRDefault="003F7BE8" w:rsidP="003F7BE8">
            <w:pPr>
              <w:jc w:val="left"/>
              <w:rPr>
                <w:sz w:val="16"/>
                <w:szCs w:val="16"/>
              </w:rPr>
            </w:pPr>
            <w:r w:rsidRPr="00B662C3">
              <w:rPr>
                <w:sz w:val="16"/>
                <w:szCs w:val="16"/>
              </w:rPr>
              <w:t>ZA</w:t>
            </w:r>
          </w:p>
        </w:tc>
      </w:tr>
      <w:tr w:rsidR="003F7BE8" w:rsidRPr="000C758D" w14:paraId="5BE792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09F00F" w14:textId="77777777" w:rsidR="003F7BE8" w:rsidRPr="000C758D" w:rsidRDefault="003F7BE8" w:rsidP="003F7BE8">
            <w:pPr>
              <w:jc w:val="left"/>
              <w:rPr>
                <w:sz w:val="16"/>
                <w:szCs w:val="16"/>
              </w:rPr>
            </w:pPr>
            <w:r w:rsidRPr="000C758D">
              <w:rPr>
                <w:bCs/>
                <w:sz w:val="16"/>
                <w:szCs w:val="16"/>
              </w:rPr>
              <w:t>SARCO_HOO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4B40C0" w14:textId="77777777" w:rsidR="003F7BE8" w:rsidRPr="000C758D" w:rsidRDefault="003F7BE8" w:rsidP="003F7BE8">
            <w:pPr>
              <w:ind w:left="82" w:hanging="82"/>
              <w:jc w:val="left"/>
              <w:rPr>
                <w:sz w:val="16"/>
                <w:szCs w:val="16"/>
              </w:rPr>
            </w:pPr>
            <w:r w:rsidRPr="000C758D">
              <w:rPr>
                <w:sz w:val="16"/>
                <w:szCs w:val="16"/>
              </w:rPr>
              <w:t>Sarcococca hookeriana Baill.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FFBC4C" w14:textId="0AEB6747" w:rsidR="003F7BE8" w:rsidRPr="000C758D" w:rsidRDefault="003F7BE8" w:rsidP="003F7BE8">
            <w:pPr>
              <w:jc w:val="left"/>
              <w:rPr>
                <w:sz w:val="16"/>
                <w:szCs w:val="16"/>
              </w:rPr>
            </w:pPr>
            <w:r w:rsidRPr="00B662C3">
              <w:rPr>
                <w:sz w:val="16"/>
                <w:szCs w:val="16"/>
              </w:rPr>
              <w:t>GB  NL  QZ</w:t>
            </w:r>
          </w:p>
        </w:tc>
      </w:tr>
      <w:tr w:rsidR="003F7BE8" w:rsidRPr="000C758D" w14:paraId="1BEDBE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E9C2EE" w14:textId="77777777" w:rsidR="003F7BE8" w:rsidRPr="000C758D" w:rsidRDefault="003F7BE8" w:rsidP="003F7BE8">
            <w:pPr>
              <w:jc w:val="left"/>
              <w:rPr>
                <w:sz w:val="16"/>
                <w:szCs w:val="16"/>
              </w:rPr>
            </w:pPr>
            <w:r w:rsidRPr="000C758D">
              <w:rPr>
                <w:bCs/>
                <w:sz w:val="16"/>
                <w:szCs w:val="16"/>
              </w:rPr>
              <w:t>SARCO_HOO_DIG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E8020B" w14:textId="77777777" w:rsidR="003F7BE8" w:rsidRPr="000C758D" w:rsidRDefault="003F7BE8" w:rsidP="003F7BE8">
            <w:pPr>
              <w:ind w:left="82" w:hanging="82"/>
              <w:jc w:val="left"/>
              <w:rPr>
                <w:sz w:val="16"/>
                <w:szCs w:val="16"/>
              </w:rPr>
            </w:pPr>
            <w:r w:rsidRPr="000C758D">
              <w:rPr>
                <w:sz w:val="16"/>
                <w:szCs w:val="16"/>
              </w:rPr>
              <w:t>Sarcococca hookeriana Baill. var. digyna Franch.</w:t>
            </w:r>
            <w:r w:rsidRPr="000C758D">
              <w:rPr>
                <w:sz w:val="16"/>
                <w:szCs w:val="16"/>
              </w:rPr>
              <w:br/>
              <w:t>Sarcococca hookeriana var. humilis Rehder &amp; E. H. Wilson</w:t>
            </w:r>
            <w:r w:rsidRPr="000C758D">
              <w:rPr>
                <w:sz w:val="16"/>
                <w:szCs w:val="16"/>
              </w:rPr>
              <w:br/>
              <w:t>Sarcococca humilis (Rehder &amp; E. H. Wilson) Stapf ex Sealy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A35B2E" w14:textId="03E5D827" w:rsidR="003F7BE8" w:rsidRPr="000C758D" w:rsidRDefault="003F7BE8" w:rsidP="003F7BE8">
            <w:pPr>
              <w:jc w:val="left"/>
              <w:rPr>
                <w:sz w:val="16"/>
                <w:szCs w:val="16"/>
              </w:rPr>
            </w:pPr>
            <w:r w:rsidRPr="00B662C3">
              <w:rPr>
                <w:sz w:val="16"/>
                <w:szCs w:val="16"/>
              </w:rPr>
              <w:t>CA</w:t>
            </w:r>
          </w:p>
        </w:tc>
      </w:tr>
      <w:tr w:rsidR="003F7BE8" w:rsidRPr="000C758D" w14:paraId="3827F5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C0053F" w14:textId="77777777" w:rsidR="003F7BE8" w:rsidRPr="000C758D" w:rsidRDefault="003F7BE8" w:rsidP="003F7BE8">
            <w:pPr>
              <w:jc w:val="left"/>
              <w:rPr>
                <w:sz w:val="16"/>
                <w:szCs w:val="16"/>
              </w:rPr>
            </w:pPr>
            <w:r w:rsidRPr="000C758D">
              <w:rPr>
                <w:bCs/>
                <w:sz w:val="16"/>
                <w:szCs w:val="16"/>
              </w:rPr>
              <w:t>SARRA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95F704" w14:textId="77777777" w:rsidR="003F7BE8" w:rsidRPr="000C758D" w:rsidRDefault="003F7BE8" w:rsidP="003F7BE8">
            <w:pPr>
              <w:ind w:left="82" w:hanging="82"/>
              <w:jc w:val="left"/>
              <w:rPr>
                <w:sz w:val="16"/>
                <w:szCs w:val="16"/>
              </w:rPr>
            </w:pPr>
            <w:r w:rsidRPr="000C758D">
              <w:rPr>
                <w:sz w:val="16"/>
                <w:szCs w:val="16"/>
              </w:rPr>
              <w:t>Sarracenia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31FF9D" w14:textId="23A1FCFA" w:rsidR="003F7BE8" w:rsidRPr="000C758D" w:rsidRDefault="003F7BE8" w:rsidP="003F7BE8">
            <w:pPr>
              <w:jc w:val="left"/>
              <w:rPr>
                <w:sz w:val="16"/>
                <w:szCs w:val="16"/>
              </w:rPr>
            </w:pPr>
            <w:r w:rsidRPr="00B662C3">
              <w:rPr>
                <w:sz w:val="16"/>
                <w:szCs w:val="16"/>
              </w:rPr>
              <w:t>NL  QZ</w:t>
            </w:r>
          </w:p>
        </w:tc>
      </w:tr>
      <w:tr w:rsidR="003F7BE8" w:rsidRPr="000C758D" w14:paraId="05EFF1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0192E0" w14:textId="77777777" w:rsidR="003F7BE8" w:rsidRPr="000C758D" w:rsidRDefault="003F7BE8" w:rsidP="003F7BE8">
            <w:pPr>
              <w:jc w:val="left"/>
              <w:rPr>
                <w:sz w:val="16"/>
                <w:szCs w:val="16"/>
              </w:rPr>
            </w:pPr>
            <w:r w:rsidRPr="000C758D">
              <w:rPr>
                <w:bCs/>
                <w:sz w:val="16"/>
                <w:szCs w:val="16"/>
              </w:rPr>
              <w:t>SATUR_CAP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6C8CBF" w14:textId="77777777" w:rsidR="003F7BE8" w:rsidRPr="000C758D" w:rsidRDefault="003F7BE8" w:rsidP="003F7BE8">
            <w:pPr>
              <w:ind w:left="82" w:hanging="82"/>
              <w:jc w:val="left"/>
              <w:rPr>
                <w:sz w:val="16"/>
                <w:szCs w:val="16"/>
              </w:rPr>
            </w:pPr>
            <w:r w:rsidRPr="000C758D">
              <w:rPr>
                <w:sz w:val="16"/>
                <w:szCs w:val="16"/>
              </w:rPr>
              <w:t>Coridothymus capitatus (L.) Rchb.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60281E" w14:textId="1872CE20" w:rsidR="003F7BE8" w:rsidRPr="000C758D" w:rsidRDefault="003F7BE8" w:rsidP="003F7BE8">
            <w:pPr>
              <w:jc w:val="left"/>
              <w:rPr>
                <w:sz w:val="16"/>
                <w:szCs w:val="16"/>
              </w:rPr>
            </w:pPr>
            <w:r w:rsidRPr="00B662C3">
              <w:rPr>
                <w:sz w:val="16"/>
                <w:szCs w:val="16"/>
              </w:rPr>
              <w:t>FR  QZ</w:t>
            </w:r>
          </w:p>
        </w:tc>
      </w:tr>
      <w:tr w:rsidR="003F7BE8" w:rsidRPr="000C758D" w14:paraId="7E141E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14473B" w14:textId="77777777" w:rsidR="003F7BE8" w:rsidRPr="000C758D" w:rsidRDefault="003F7BE8" w:rsidP="003F7BE8">
            <w:pPr>
              <w:jc w:val="left"/>
              <w:rPr>
                <w:sz w:val="16"/>
                <w:szCs w:val="16"/>
              </w:rPr>
            </w:pPr>
            <w:r w:rsidRPr="000C758D">
              <w:rPr>
                <w:bCs/>
                <w:sz w:val="16"/>
                <w:szCs w:val="16"/>
              </w:rPr>
              <w:t>SATUR_DOU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FD9BAA" w14:textId="77777777" w:rsidR="003F7BE8" w:rsidRPr="000C758D" w:rsidRDefault="003F7BE8" w:rsidP="003F7BE8">
            <w:pPr>
              <w:ind w:left="82" w:hanging="82"/>
              <w:jc w:val="left"/>
              <w:rPr>
                <w:sz w:val="16"/>
                <w:szCs w:val="16"/>
              </w:rPr>
            </w:pPr>
            <w:r w:rsidRPr="000C758D">
              <w:rPr>
                <w:sz w:val="16"/>
                <w:szCs w:val="16"/>
              </w:rPr>
              <w:t>Satureja Douglasii (Benth.) Briq.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49C4EA" w14:textId="075A6A29" w:rsidR="003F7BE8" w:rsidRPr="000C758D" w:rsidRDefault="003F7BE8" w:rsidP="003F7BE8">
            <w:pPr>
              <w:jc w:val="left"/>
              <w:rPr>
                <w:sz w:val="16"/>
                <w:szCs w:val="16"/>
              </w:rPr>
            </w:pPr>
            <w:r w:rsidRPr="00B662C3">
              <w:rPr>
                <w:sz w:val="16"/>
                <w:szCs w:val="16"/>
              </w:rPr>
              <w:t>DE  QZ</w:t>
            </w:r>
          </w:p>
        </w:tc>
      </w:tr>
      <w:tr w:rsidR="003F7BE8" w:rsidRPr="000C758D" w14:paraId="6C27F5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D09DED" w14:textId="77777777" w:rsidR="003F7BE8" w:rsidRPr="000C758D" w:rsidRDefault="003F7BE8" w:rsidP="003F7BE8">
            <w:pPr>
              <w:jc w:val="left"/>
              <w:rPr>
                <w:sz w:val="16"/>
                <w:szCs w:val="16"/>
              </w:rPr>
            </w:pPr>
            <w:r w:rsidRPr="000C758D">
              <w:rPr>
                <w:bCs/>
                <w:sz w:val="16"/>
                <w:szCs w:val="16"/>
              </w:rPr>
              <w:lastRenderedPageBreak/>
              <w:t>SATUR_HOR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476D88" w14:textId="77777777" w:rsidR="003F7BE8" w:rsidRPr="000C758D" w:rsidRDefault="003F7BE8" w:rsidP="003F7BE8">
            <w:pPr>
              <w:ind w:left="82" w:hanging="82"/>
              <w:jc w:val="left"/>
              <w:rPr>
                <w:sz w:val="16"/>
                <w:szCs w:val="16"/>
              </w:rPr>
            </w:pPr>
            <w:r w:rsidRPr="000C758D">
              <w:rPr>
                <w:sz w:val="16"/>
                <w:szCs w:val="16"/>
              </w:rPr>
              <w:t>Satureja hortensis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41CB7A" w14:textId="32A753C7" w:rsidR="003F7BE8" w:rsidRPr="000C758D" w:rsidRDefault="003F7BE8" w:rsidP="003F7BE8">
            <w:pPr>
              <w:jc w:val="left"/>
              <w:rPr>
                <w:sz w:val="16"/>
                <w:szCs w:val="16"/>
              </w:rPr>
            </w:pPr>
            <w:r w:rsidRPr="00B662C3">
              <w:rPr>
                <w:sz w:val="16"/>
                <w:szCs w:val="16"/>
              </w:rPr>
              <w:t>DE  PL  QZ  RO  RU</w:t>
            </w:r>
          </w:p>
        </w:tc>
      </w:tr>
      <w:tr w:rsidR="003F7BE8" w:rsidRPr="000C758D" w14:paraId="13D3DD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095035" w14:textId="77777777" w:rsidR="003F7BE8" w:rsidRPr="000C758D" w:rsidRDefault="003F7BE8" w:rsidP="003F7BE8">
            <w:pPr>
              <w:jc w:val="left"/>
              <w:rPr>
                <w:sz w:val="16"/>
                <w:szCs w:val="16"/>
              </w:rPr>
            </w:pPr>
            <w:r w:rsidRPr="000C758D">
              <w:rPr>
                <w:bCs/>
                <w:sz w:val="16"/>
                <w:szCs w:val="16"/>
              </w:rPr>
              <w:t>SATUR_MON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56D10E" w14:textId="77777777" w:rsidR="003F7BE8" w:rsidRPr="000C758D" w:rsidRDefault="003F7BE8" w:rsidP="003F7BE8">
            <w:pPr>
              <w:ind w:left="82" w:hanging="82"/>
              <w:jc w:val="left"/>
              <w:rPr>
                <w:sz w:val="16"/>
                <w:szCs w:val="16"/>
              </w:rPr>
            </w:pPr>
            <w:r w:rsidRPr="000C758D">
              <w:rPr>
                <w:sz w:val="16"/>
                <w:szCs w:val="16"/>
              </w:rPr>
              <w:t>Satureja montana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9ECAB9" w14:textId="5845CB90" w:rsidR="003F7BE8" w:rsidRPr="000C758D" w:rsidRDefault="003F7BE8" w:rsidP="003F7BE8">
            <w:pPr>
              <w:jc w:val="left"/>
              <w:rPr>
                <w:sz w:val="16"/>
                <w:szCs w:val="16"/>
              </w:rPr>
            </w:pPr>
            <w:r w:rsidRPr="00B662C3">
              <w:rPr>
                <w:sz w:val="16"/>
                <w:szCs w:val="16"/>
              </w:rPr>
              <w:t>DE  QZ</w:t>
            </w:r>
          </w:p>
        </w:tc>
      </w:tr>
      <w:tr w:rsidR="003F7BE8" w:rsidRPr="000C758D" w14:paraId="30ED58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E047E6" w14:textId="77777777" w:rsidR="003F7BE8" w:rsidRPr="000C758D" w:rsidRDefault="003F7BE8" w:rsidP="003F7BE8">
            <w:pPr>
              <w:jc w:val="left"/>
              <w:rPr>
                <w:sz w:val="16"/>
                <w:szCs w:val="16"/>
              </w:rPr>
            </w:pPr>
            <w:r w:rsidRPr="000C758D">
              <w:rPr>
                <w:bCs/>
                <w:sz w:val="16"/>
                <w:szCs w:val="16"/>
              </w:rPr>
              <w:t>SAXIF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3319D8" w14:textId="77777777" w:rsidR="003F7BE8" w:rsidRPr="000C758D" w:rsidRDefault="003F7BE8" w:rsidP="003F7BE8">
            <w:pPr>
              <w:ind w:left="82" w:hanging="82"/>
              <w:jc w:val="left"/>
              <w:rPr>
                <w:sz w:val="16"/>
                <w:szCs w:val="16"/>
              </w:rPr>
            </w:pPr>
            <w:r w:rsidRPr="000C758D">
              <w:rPr>
                <w:sz w:val="16"/>
                <w:szCs w:val="16"/>
              </w:rPr>
              <w:t>Saxifraga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7364C3" w14:textId="089F3E17" w:rsidR="003F7BE8" w:rsidRPr="000C758D" w:rsidRDefault="003F7BE8" w:rsidP="003F7BE8">
            <w:pPr>
              <w:jc w:val="left"/>
              <w:rPr>
                <w:sz w:val="16"/>
                <w:szCs w:val="16"/>
              </w:rPr>
            </w:pPr>
            <w:r w:rsidRPr="00B662C3">
              <w:rPr>
                <w:sz w:val="16"/>
                <w:szCs w:val="16"/>
              </w:rPr>
              <w:t>FR  GB  QZ</w:t>
            </w:r>
          </w:p>
        </w:tc>
      </w:tr>
      <w:tr w:rsidR="003F7BE8" w:rsidRPr="000C758D" w14:paraId="4F9A58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780AAE" w14:textId="77777777" w:rsidR="003F7BE8" w:rsidRPr="000C758D" w:rsidRDefault="003F7BE8" w:rsidP="003F7BE8">
            <w:pPr>
              <w:jc w:val="left"/>
              <w:rPr>
                <w:sz w:val="16"/>
                <w:szCs w:val="16"/>
              </w:rPr>
            </w:pPr>
            <w:r w:rsidRPr="000C758D">
              <w:rPr>
                <w:bCs/>
                <w:sz w:val="16"/>
                <w:szCs w:val="16"/>
              </w:rPr>
              <w:t>SAXIF_ARE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3E859C" w14:textId="77777777" w:rsidR="003F7BE8" w:rsidRPr="000C758D" w:rsidRDefault="003F7BE8" w:rsidP="003F7BE8">
            <w:pPr>
              <w:ind w:left="82" w:hanging="82"/>
              <w:jc w:val="left"/>
              <w:rPr>
                <w:sz w:val="16"/>
                <w:szCs w:val="16"/>
              </w:rPr>
            </w:pPr>
            <w:r w:rsidRPr="000C758D">
              <w:rPr>
                <w:sz w:val="16"/>
                <w:szCs w:val="16"/>
              </w:rPr>
              <w:t>Saxifraga × arendsii Engl.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9887B1" w14:textId="601DA59C" w:rsidR="003F7BE8" w:rsidRPr="000C758D" w:rsidRDefault="003F7BE8" w:rsidP="003F7BE8">
            <w:pPr>
              <w:jc w:val="left"/>
              <w:rPr>
                <w:sz w:val="16"/>
                <w:szCs w:val="16"/>
              </w:rPr>
            </w:pPr>
            <w:r w:rsidRPr="00B662C3">
              <w:rPr>
                <w:sz w:val="16"/>
                <w:szCs w:val="16"/>
              </w:rPr>
              <w:t>CA  FR  GB  QZ</w:t>
            </w:r>
          </w:p>
        </w:tc>
      </w:tr>
      <w:tr w:rsidR="003F7BE8" w:rsidRPr="000C758D" w14:paraId="43B6DC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4FB54E" w14:textId="77777777" w:rsidR="003F7BE8" w:rsidRPr="000C758D" w:rsidRDefault="003F7BE8" w:rsidP="003F7BE8">
            <w:pPr>
              <w:jc w:val="left"/>
              <w:rPr>
                <w:sz w:val="16"/>
                <w:szCs w:val="16"/>
              </w:rPr>
            </w:pPr>
            <w:r w:rsidRPr="000C758D">
              <w:rPr>
                <w:bCs/>
                <w:sz w:val="16"/>
                <w:szCs w:val="16"/>
              </w:rPr>
              <w:t>SAXIF_CLO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EB52D1" w14:textId="77777777" w:rsidR="003F7BE8" w:rsidRPr="000C758D" w:rsidRDefault="003F7BE8" w:rsidP="003F7BE8">
            <w:pPr>
              <w:ind w:left="82" w:hanging="82"/>
              <w:jc w:val="left"/>
              <w:rPr>
                <w:sz w:val="16"/>
                <w:szCs w:val="16"/>
              </w:rPr>
            </w:pPr>
            <w:r w:rsidRPr="000C758D">
              <w:rPr>
                <w:sz w:val="16"/>
                <w:szCs w:val="16"/>
              </w:rPr>
              <w:t>Saxifraga callosa x Saxifraga longifolia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D501E7" w14:textId="6C6746C8" w:rsidR="003F7BE8" w:rsidRPr="000C758D" w:rsidRDefault="003F7BE8" w:rsidP="003F7BE8">
            <w:pPr>
              <w:jc w:val="left"/>
              <w:rPr>
                <w:sz w:val="16"/>
                <w:szCs w:val="16"/>
              </w:rPr>
            </w:pPr>
            <w:r w:rsidRPr="00B662C3">
              <w:rPr>
                <w:sz w:val="16"/>
                <w:szCs w:val="16"/>
              </w:rPr>
              <w:t>FR  GB  QZ</w:t>
            </w:r>
          </w:p>
        </w:tc>
      </w:tr>
      <w:tr w:rsidR="003F7BE8" w:rsidRPr="000C758D" w14:paraId="73EDC2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463A0D" w14:textId="77777777" w:rsidR="003F7BE8" w:rsidRPr="000C758D" w:rsidRDefault="003F7BE8" w:rsidP="003F7BE8">
            <w:pPr>
              <w:jc w:val="left"/>
              <w:rPr>
                <w:sz w:val="16"/>
                <w:szCs w:val="16"/>
              </w:rPr>
            </w:pPr>
            <w:r w:rsidRPr="000C758D">
              <w:rPr>
                <w:bCs/>
                <w:sz w:val="16"/>
                <w:szCs w:val="16"/>
              </w:rPr>
              <w:t>SAXIF_COR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2DE946" w14:textId="77777777" w:rsidR="003F7BE8" w:rsidRPr="000C758D" w:rsidRDefault="003F7BE8" w:rsidP="003F7BE8">
            <w:pPr>
              <w:ind w:left="82" w:hanging="82"/>
              <w:jc w:val="left"/>
              <w:rPr>
                <w:sz w:val="16"/>
                <w:szCs w:val="16"/>
              </w:rPr>
            </w:pPr>
            <w:r w:rsidRPr="000C758D">
              <w:rPr>
                <w:sz w:val="16"/>
                <w:szCs w:val="16"/>
              </w:rPr>
              <w:t>Saxifraga cortusifolia Siebold &amp;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5B197D" w14:textId="51136330" w:rsidR="003F7BE8" w:rsidRPr="000C758D" w:rsidRDefault="003F7BE8" w:rsidP="003F7BE8">
            <w:pPr>
              <w:jc w:val="left"/>
              <w:rPr>
                <w:sz w:val="16"/>
                <w:szCs w:val="16"/>
              </w:rPr>
            </w:pPr>
            <w:r w:rsidRPr="00B662C3">
              <w:rPr>
                <w:sz w:val="16"/>
                <w:szCs w:val="16"/>
              </w:rPr>
              <w:t>QZ</w:t>
            </w:r>
          </w:p>
        </w:tc>
      </w:tr>
      <w:tr w:rsidR="003F7BE8" w:rsidRPr="000C758D" w14:paraId="232B08C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46C148" w14:textId="77777777" w:rsidR="003F7BE8" w:rsidRPr="000C758D" w:rsidRDefault="003F7BE8" w:rsidP="003F7BE8">
            <w:pPr>
              <w:jc w:val="left"/>
              <w:rPr>
                <w:sz w:val="16"/>
                <w:szCs w:val="16"/>
              </w:rPr>
            </w:pPr>
            <w:r w:rsidRPr="000C758D">
              <w:rPr>
                <w:bCs/>
                <w:sz w:val="16"/>
                <w:szCs w:val="16"/>
              </w:rPr>
              <w:t>SAXIF_FOR_ALP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71A9EB" w14:textId="77777777" w:rsidR="003F7BE8" w:rsidRPr="000C758D" w:rsidRDefault="003F7BE8" w:rsidP="003F7BE8">
            <w:pPr>
              <w:ind w:left="82" w:hanging="82"/>
              <w:jc w:val="left"/>
              <w:rPr>
                <w:sz w:val="16"/>
                <w:szCs w:val="16"/>
              </w:rPr>
            </w:pPr>
            <w:r w:rsidRPr="000C758D">
              <w:rPr>
                <w:sz w:val="16"/>
                <w:szCs w:val="16"/>
              </w:rPr>
              <w:t>Saxifraga fortunei Hook. f. var. alpina (Matsum. &amp; Nakai) Nakai</w:t>
            </w:r>
            <w:r w:rsidRPr="000C758D">
              <w:rPr>
                <w:sz w:val="16"/>
                <w:szCs w:val="16"/>
              </w:rPr>
              <w:br/>
              <w:t>Saxifraga cortusifolia Siebold &amp; Zucc. subvar. incisolobata Engl. &amp; Irmsch.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907025" w14:textId="6FD0FE14" w:rsidR="003F7BE8" w:rsidRPr="000C758D" w:rsidRDefault="003F7BE8" w:rsidP="003F7BE8">
            <w:pPr>
              <w:jc w:val="left"/>
              <w:rPr>
                <w:sz w:val="16"/>
                <w:szCs w:val="16"/>
              </w:rPr>
            </w:pPr>
            <w:r w:rsidRPr="00B662C3">
              <w:rPr>
                <w:sz w:val="16"/>
                <w:szCs w:val="16"/>
              </w:rPr>
              <w:t>JP</w:t>
            </w:r>
          </w:p>
        </w:tc>
      </w:tr>
      <w:tr w:rsidR="003F7BE8" w:rsidRPr="000C758D" w14:paraId="662427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FC326D" w14:textId="77777777" w:rsidR="003F7BE8" w:rsidRPr="000C758D" w:rsidRDefault="003F7BE8" w:rsidP="003F7BE8">
            <w:pPr>
              <w:jc w:val="left"/>
              <w:rPr>
                <w:sz w:val="16"/>
                <w:szCs w:val="16"/>
              </w:rPr>
            </w:pPr>
            <w:r w:rsidRPr="000C758D">
              <w:rPr>
                <w:bCs/>
                <w:sz w:val="16"/>
                <w:szCs w:val="16"/>
              </w:rPr>
              <w:t>SAXIF_ROS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2756AB" w14:textId="77777777" w:rsidR="003F7BE8" w:rsidRPr="000C758D" w:rsidRDefault="003F7BE8" w:rsidP="003F7BE8">
            <w:pPr>
              <w:ind w:left="82" w:hanging="82"/>
              <w:jc w:val="left"/>
              <w:rPr>
                <w:sz w:val="16"/>
                <w:szCs w:val="16"/>
              </w:rPr>
            </w:pPr>
            <w:r w:rsidRPr="000C758D">
              <w:rPr>
                <w:sz w:val="16"/>
                <w:szCs w:val="16"/>
              </w:rPr>
              <w:t>Saxifraga rosacea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349424" w14:textId="3FB036B5" w:rsidR="003F7BE8" w:rsidRPr="000C758D" w:rsidRDefault="003F7BE8" w:rsidP="003F7BE8">
            <w:pPr>
              <w:jc w:val="left"/>
              <w:rPr>
                <w:sz w:val="16"/>
                <w:szCs w:val="16"/>
              </w:rPr>
            </w:pPr>
            <w:r w:rsidRPr="00B662C3">
              <w:rPr>
                <w:sz w:val="16"/>
                <w:szCs w:val="16"/>
              </w:rPr>
              <w:t>JP</w:t>
            </w:r>
          </w:p>
        </w:tc>
      </w:tr>
      <w:tr w:rsidR="003F7BE8" w:rsidRPr="000C758D" w14:paraId="1F85FE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19E34A" w14:textId="77777777" w:rsidR="003F7BE8" w:rsidRPr="000C758D" w:rsidRDefault="003F7BE8" w:rsidP="003F7BE8">
            <w:pPr>
              <w:jc w:val="left"/>
              <w:rPr>
                <w:sz w:val="16"/>
                <w:szCs w:val="16"/>
              </w:rPr>
            </w:pPr>
            <w:r w:rsidRPr="000C758D">
              <w:rPr>
                <w:bCs/>
                <w:sz w:val="16"/>
                <w:szCs w:val="16"/>
              </w:rPr>
              <w:t>SCABI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31427C" w14:textId="77777777" w:rsidR="003F7BE8" w:rsidRPr="000C758D" w:rsidRDefault="003F7BE8" w:rsidP="003F7BE8">
            <w:pPr>
              <w:ind w:left="82" w:hanging="82"/>
              <w:jc w:val="left"/>
              <w:rPr>
                <w:sz w:val="16"/>
                <w:szCs w:val="16"/>
              </w:rPr>
            </w:pPr>
            <w:r w:rsidRPr="000C758D">
              <w:rPr>
                <w:sz w:val="16"/>
                <w:szCs w:val="16"/>
              </w:rPr>
              <w:t>Scabiosa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D05628" w14:textId="662F97E4" w:rsidR="003F7BE8" w:rsidRPr="000C758D" w:rsidRDefault="003F7BE8" w:rsidP="003F7BE8">
            <w:pPr>
              <w:jc w:val="left"/>
              <w:rPr>
                <w:sz w:val="16"/>
                <w:szCs w:val="16"/>
              </w:rPr>
            </w:pPr>
            <w:r w:rsidRPr="00B662C3">
              <w:rPr>
                <w:sz w:val="16"/>
                <w:szCs w:val="16"/>
              </w:rPr>
              <w:t>FR  GB  IL  JP  NZ  QZ  ZA</w:t>
            </w:r>
          </w:p>
        </w:tc>
      </w:tr>
      <w:tr w:rsidR="003F7BE8" w:rsidRPr="000C758D" w14:paraId="70C62C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801570" w14:textId="77777777" w:rsidR="003F7BE8" w:rsidRPr="000C758D" w:rsidRDefault="003F7BE8" w:rsidP="003F7BE8">
            <w:pPr>
              <w:jc w:val="left"/>
              <w:rPr>
                <w:sz w:val="16"/>
                <w:szCs w:val="16"/>
              </w:rPr>
            </w:pPr>
            <w:r w:rsidRPr="000C758D">
              <w:rPr>
                <w:bCs/>
                <w:sz w:val="16"/>
                <w:szCs w:val="16"/>
              </w:rPr>
              <w:t>SCABI_AFR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C34D58" w14:textId="77777777" w:rsidR="003F7BE8" w:rsidRPr="000C758D" w:rsidRDefault="003F7BE8" w:rsidP="003F7BE8">
            <w:pPr>
              <w:ind w:left="82" w:hanging="82"/>
              <w:jc w:val="left"/>
              <w:rPr>
                <w:sz w:val="16"/>
                <w:szCs w:val="16"/>
              </w:rPr>
            </w:pPr>
            <w:r w:rsidRPr="000C758D">
              <w:rPr>
                <w:sz w:val="16"/>
                <w:szCs w:val="16"/>
              </w:rPr>
              <w:t>Scabiosa africana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7AF2EB" w14:textId="4AE2F35F" w:rsidR="003F7BE8" w:rsidRPr="000C758D" w:rsidRDefault="003F7BE8" w:rsidP="003F7BE8">
            <w:pPr>
              <w:jc w:val="left"/>
              <w:rPr>
                <w:sz w:val="16"/>
                <w:szCs w:val="16"/>
              </w:rPr>
            </w:pPr>
            <w:r w:rsidRPr="00B662C3">
              <w:rPr>
                <w:sz w:val="16"/>
                <w:szCs w:val="16"/>
              </w:rPr>
              <w:t>FR  GB  QZ</w:t>
            </w:r>
          </w:p>
        </w:tc>
      </w:tr>
      <w:tr w:rsidR="003F7BE8" w:rsidRPr="000C758D" w14:paraId="563214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D9DE3BA" w14:textId="77777777" w:rsidR="003F7BE8" w:rsidRPr="000C758D" w:rsidRDefault="003F7BE8" w:rsidP="003F7BE8">
            <w:pPr>
              <w:jc w:val="left"/>
              <w:rPr>
                <w:sz w:val="16"/>
                <w:szCs w:val="16"/>
              </w:rPr>
            </w:pPr>
            <w:r w:rsidRPr="000C758D">
              <w:rPr>
                <w:bCs/>
                <w:sz w:val="16"/>
                <w:szCs w:val="16"/>
              </w:rPr>
              <w:t>SCABI_ATR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D365679" w14:textId="77777777" w:rsidR="003F7BE8" w:rsidRPr="000C758D" w:rsidRDefault="003F7BE8" w:rsidP="003F7BE8">
            <w:pPr>
              <w:ind w:left="82" w:hanging="82"/>
              <w:jc w:val="left"/>
              <w:rPr>
                <w:sz w:val="16"/>
                <w:szCs w:val="16"/>
              </w:rPr>
            </w:pPr>
            <w:r w:rsidRPr="000C758D">
              <w:rPr>
                <w:sz w:val="16"/>
                <w:szCs w:val="16"/>
              </w:rPr>
              <w:t>Scabiosa atropurpurea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A03C32" w14:textId="7F9F72C7" w:rsidR="003F7BE8" w:rsidRPr="000C758D" w:rsidRDefault="003F7BE8" w:rsidP="003F7BE8">
            <w:pPr>
              <w:jc w:val="left"/>
              <w:rPr>
                <w:sz w:val="16"/>
                <w:szCs w:val="16"/>
              </w:rPr>
            </w:pPr>
            <w:r w:rsidRPr="00B662C3">
              <w:rPr>
                <w:sz w:val="16"/>
                <w:szCs w:val="16"/>
              </w:rPr>
              <w:t>FR  GB  QZ</w:t>
            </w:r>
          </w:p>
        </w:tc>
      </w:tr>
      <w:tr w:rsidR="003F7BE8" w:rsidRPr="000C758D" w14:paraId="7593A3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4EC68C" w14:textId="77777777" w:rsidR="003F7BE8" w:rsidRPr="000C758D" w:rsidRDefault="003F7BE8" w:rsidP="003F7BE8">
            <w:pPr>
              <w:jc w:val="left"/>
              <w:rPr>
                <w:sz w:val="16"/>
                <w:szCs w:val="16"/>
              </w:rPr>
            </w:pPr>
            <w:r w:rsidRPr="000C758D">
              <w:rPr>
                <w:bCs/>
                <w:sz w:val="16"/>
                <w:szCs w:val="16"/>
              </w:rPr>
              <w:t>SCABI_CAU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23C313" w14:textId="77777777" w:rsidR="003F7BE8" w:rsidRPr="000C758D" w:rsidRDefault="003F7BE8" w:rsidP="003F7BE8">
            <w:pPr>
              <w:ind w:left="82" w:hanging="82"/>
              <w:jc w:val="left"/>
              <w:rPr>
                <w:sz w:val="16"/>
                <w:szCs w:val="16"/>
              </w:rPr>
            </w:pPr>
            <w:r w:rsidRPr="000C758D">
              <w:rPr>
                <w:sz w:val="16"/>
                <w:szCs w:val="16"/>
              </w:rPr>
              <w:t>Scabiosa caucasica M. Bieb.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FF7E0D" w14:textId="23033262" w:rsidR="003F7BE8" w:rsidRPr="000C758D" w:rsidRDefault="003F7BE8" w:rsidP="003F7BE8">
            <w:pPr>
              <w:jc w:val="left"/>
              <w:rPr>
                <w:sz w:val="16"/>
                <w:szCs w:val="16"/>
              </w:rPr>
            </w:pPr>
            <w:r w:rsidRPr="00B662C3">
              <w:rPr>
                <w:sz w:val="16"/>
                <w:szCs w:val="16"/>
              </w:rPr>
              <w:t>FR  GB  QZ</w:t>
            </w:r>
          </w:p>
        </w:tc>
      </w:tr>
      <w:tr w:rsidR="003F7BE8" w:rsidRPr="000C758D" w14:paraId="012FA6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02721C" w14:textId="77777777" w:rsidR="003F7BE8" w:rsidRPr="000C758D" w:rsidRDefault="003F7BE8" w:rsidP="003F7BE8">
            <w:pPr>
              <w:jc w:val="left"/>
              <w:rPr>
                <w:sz w:val="16"/>
                <w:szCs w:val="16"/>
              </w:rPr>
            </w:pPr>
            <w:r w:rsidRPr="000C758D">
              <w:rPr>
                <w:bCs/>
                <w:sz w:val="16"/>
                <w:szCs w:val="16"/>
              </w:rPr>
              <w:t>SCABI_COL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E07CC1" w14:textId="77777777" w:rsidR="003F7BE8" w:rsidRPr="000C758D" w:rsidRDefault="003F7BE8" w:rsidP="003F7BE8">
            <w:pPr>
              <w:ind w:left="82" w:hanging="82"/>
              <w:jc w:val="left"/>
              <w:rPr>
                <w:sz w:val="16"/>
                <w:szCs w:val="16"/>
              </w:rPr>
            </w:pPr>
            <w:r w:rsidRPr="000C758D">
              <w:rPr>
                <w:sz w:val="16"/>
                <w:szCs w:val="16"/>
              </w:rPr>
              <w:t>Scabiosa columbaria L.</w:t>
            </w:r>
            <w:r w:rsidRPr="000C758D">
              <w:rPr>
                <w:sz w:val="16"/>
                <w:szCs w:val="16"/>
              </w:rPr>
              <w:br/>
              <w:t>Scabiosa anthemifolia Ecklon &amp; Zeyh.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1ED71F" w14:textId="4CB09744" w:rsidR="003F7BE8" w:rsidRPr="000C758D" w:rsidRDefault="003F7BE8" w:rsidP="003F7BE8">
            <w:pPr>
              <w:jc w:val="left"/>
              <w:rPr>
                <w:sz w:val="16"/>
                <w:szCs w:val="16"/>
              </w:rPr>
            </w:pPr>
            <w:r w:rsidRPr="00B662C3">
              <w:rPr>
                <w:sz w:val="16"/>
                <w:szCs w:val="16"/>
              </w:rPr>
              <w:t>CA  FR  GB  QZ  ZA</w:t>
            </w:r>
          </w:p>
        </w:tc>
      </w:tr>
      <w:tr w:rsidR="003F7BE8" w:rsidRPr="000C758D" w14:paraId="438118C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0F13FC" w14:textId="77777777" w:rsidR="003F7BE8" w:rsidRPr="000C758D" w:rsidRDefault="003F7BE8" w:rsidP="003F7BE8">
            <w:pPr>
              <w:jc w:val="left"/>
              <w:rPr>
                <w:sz w:val="16"/>
                <w:szCs w:val="16"/>
              </w:rPr>
            </w:pPr>
            <w:r w:rsidRPr="000C758D">
              <w:rPr>
                <w:bCs/>
                <w:sz w:val="16"/>
                <w:szCs w:val="16"/>
              </w:rPr>
              <w:t>SCABI_JAP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7E733B" w14:textId="77777777" w:rsidR="003F7BE8" w:rsidRPr="000C758D" w:rsidRDefault="003F7BE8" w:rsidP="003F7BE8">
            <w:pPr>
              <w:ind w:left="82" w:hanging="82"/>
              <w:jc w:val="left"/>
              <w:rPr>
                <w:sz w:val="16"/>
                <w:szCs w:val="16"/>
              </w:rPr>
            </w:pPr>
            <w:r w:rsidRPr="000C758D">
              <w:rPr>
                <w:sz w:val="16"/>
                <w:szCs w:val="16"/>
              </w:rPr>
              <w:t>Scabiosa japonica Miq.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1764C1" w14:textId="2DA7F85A" w:rsidR="003F7BE8" w:rsidRPr="000C758D" w:rsidRDefault="003F7BE8" w:rsidP="003F7BE8">
            <w:pPr>
              <w:jc w:val="left"/>
              <w:rPr>
                <w:sz w:val="16"/>
                <w:szCs w:val="16"/>
              </w:rPr>
            </w:pPr>
            <w:r w:rsidRPr="00B662C3">
              <w:rPr>
                <w:sz w:val="16"/>
                <w:szCs w:val="16"/>
              </w:rPr>
              <w:t>FR  GB  QZ</w:t>
            </w:r>
          </w:p>
        </w:tc>
      </w:tr>
      <w:tr w:rsidR="003F7BE8" w:rsidRPr="000C758D" w14:paraId="1E4878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A0E947" w14:textId="77777777" w:rsidR="003F7BE8" w:rsidRPr="000C758D" w:rsidRDefault="003F7BE8" w:rsidP="003F7BE8">
            <w:pPr>
              <w:jc w:val="left"/>
              <w:rPr>
                <w:sz w:val="16"/>
                <w:szCs w:val="16"/>
              </w:rPr>
            </w:pPr>
            <w:r w:rsidRPr="000C758D">
              <w:rPr>
                <w:bCs/>
                <w:sz w:val="16"/>
                <w:szCs w:val="16"/>
              </w:rPr>
              <w:t>SCABI_OCH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223837" w14:textId="77777777" w:rsidR="003F7BE8" w:rsidRPr="000C758D" w:rsidRDefault="003F7BE8" w:rsidP="003F7BE8">
            <w:pPr>
              <w:ind w:left="82" w:hanging="82"/>
              <w:jc w:val="left"/>
              <w:rPr>
                <w:sz w:val="16"/>
                <w:szCs w:val="16"/>
              </w:rPr>
            </w:pPr>
            <w:r w:rsidRPr="000C758D">
              <w:rPr>
                <w:sz w:val="16"/>
                <w:szCs w:val="16"/>
              </w:rPr>
              <w:t>Scabiosa ochroleuca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D34D47" w14:textId="1FEF56B6" w:rsidR="003F7BE8" w:rsidRPr="000C758D" w:rsidRDefault="003F7BE8" w:rsidP="003F7BE8">
            <w:pPr>
              <w:jc w:val="left"/>
              <w:rPr>
                <w:sz w:val="16"/>
                <w:szCs w:val="16"/>
              </w:rPr>
            </w:pPr>
            <w:r w:rsidRPr="00B662C3">
              <w:rPr>
                <w:sz w:val="16"/>
                <w:szCs w:val="16"/>
              </w:rPr>
              <w:t>CA  FR  GB  QZ  ZA</w:t>
            </w:r>
          </w:p>
        </w:tc>
      </w:tr>
      <w:tr w:rsidR="003F7BE8" w:rsidRPr="000C758D" w14:paraId="02CE36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46B329" w14:textId="77777777" w:rsidR="003F7BE8" w:rsidRPr="000C758D" w:rsidRDefault="003F7BE8" w:rsidP="003F7BE8">
            <w:pPr>
              <w:jc w:val="left"/>
              <w:rPr>
                <w:sz w:val="16"/>
                <w:szCs w:val="16"/>
              </w:rPr>
            </w:pPr>
            <w:r w:rsidRPr="000C758D">
              <w:rPr>
                <w:bCs/>
                <w:sz w:val="16"/>
                <w:szCs w:val="16"/>
              </w:rPr>
              <w:t>SCADO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540D39" w14:textId="77777777" w:rsidR="003F7BE8" w:rsidRPr="000C758D" w:rsidRDefault="003F7BE8" w:rsidP="003F7BE8">
            <w:pPr>
              <w:ind w:left="82" w:hanging="82"/>
              <w:jc w:val="left"/>
              <w:rPr>
                <w:sz w:val="16"/>
                <w:szCs w:val="16"/>
              </w:rPr>
            </w:pPr>
            <w:r w:rsidRPr="000C758D">
              <w:rPr>
                <w:sz w:val="16"/>
                <w:szCs w:val="16"/>
              </w:rPr>
              <w:t>Scadoxus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8C4209" w14:textId="3BDE3891" w:rsidR="003F7BE8" w:rsidRPr="000C758D" w:rsidRDefault="003F7BE8" w:rsidP="003F7BE8">
            <w:pPr>
              <w:jc w:val="left"/>
              <w:rPr>
                <w:sz w:val="16"/>
                <w:szCs w:val="16"/>
              </w:rPr>
            </w:pPr>
            <w:r w:rsidRPr="00B662C3">
              <w:rPr>
                <w:sz w:val="16"/>
                <w:szCs w:val="16"/>
                <w:lang w:val="fr-FR"/>
              </w:rPr>
              <w:t>ZA</w:t>
            </w:r>
          </w:p>
        </w:tc>
      </w:tr>
      <w:tr w:rsidR="003F7BE8" w:rsidRPr="000C758D" w14:paraId="042B8E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154C4A" w14:textId="77777777" w:rsidR="003F7BE8" w:rsidRPr="000C758D" w:rsidRDefault="003F7BE8" w:rsidP="003F7BE8">
            <w:pPr>
              <w:jc w:val="left"/>
              <w:rPr>
                <w:sz w:val="16"/>
                <w:szCs w:val="16"/>
              </w:rPr>
            </w:pPr>
            <w:r w:rsidRPr="000C758D">
              <w:rPr>
                <w:bCs/>
                <w:sz w:val="16"/>
                <w:szCs w:val="16"/>
              </w:rPr>
              <w:t>SCADO_MUL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1C95DE" w14:textId="77777777" w:rsidR="003F7BE8" w:rsidRPr="000C758D" w:rsidRDefault="003F7BE8" w:rsidP="003F7BE8">
            <w:pPr>
              <w:ind w:left="82" w:hanging="82"/>
              <w:jc w:val="left"/>
              <w:rPr>
                <w:sz w:val="16"/>
                <w:szCs w:val="16"/>
              </w:rPr>
            </w:pPr>
            <w:r w:rsidRPr="000C758D">
              <w:rPr>
                <w:sz w:val="16"/>
                <w:szCs w:val="16"/>
              </w:rPr>
              <w:t>Scadoxus multiflorus (Martyn) Raf.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AE2E1B" w14:textId="572CF235" w:rsidR="003F7BE8" w:rsidRPr="000C758D" w:rsidRDefault="003F7BE8" w:rsidP="003F7BE8">
            <w:pPr>
              <w:jc w:val="left"/>
              <w:rPr>
                <w:sz w:val="16"/>
                <w:szCs w:val="16"/>
              </w:rPr>
            </w:pPr>
            <w:r w:rsidRPr="00B662C3">
              <w:rPr>
                <w:sz w:val="16"/>
                <w:szCs w:val="16"/>
                <w:lang w:val="fr-FR"/>
              </w:rPr>
              <w:t>QZ</w:t>
            </w:r>
          </w:p>
        </w:tc>
      </w:tr>
      <w:tr w:rsidR="003F7BE8" w:rsidRPr="000C758D" w14:paraId="3B95E5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F6B863" w14:textId="77777777" w:rsidR="003F7BE8" w:rsidRPr="000C758D" w:rsidRDefault="003F7BE8" w:rsidP="003F7BE8">
            <w:pPr>
              <w:jc w:val="left"/>
              <w:rPr>
                <w:sz w:val="16"/>
                <w:szCs w:val="16"/>
              </w:rPr>
            </w:pPr>
            <w:r w:rsidRPr="000C758D">
              <w:rPr>
                <w:bCs/>
                <w:sz w:val="16"/>
                <w:szCs w:val="16"/>
              </w:rPr>
              <w:t>SCAEV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0C7200" w14:textId="77777777" w:rsidR="003F7BE8" w:rsidRPr="000C758D" w:rsidRDefault="003F7BE8" w:rsidP="003F7BE8">
            <w:pPr>
              <w:ind w:left="82" w:hanging="82"/>
              <w:jc w:val="left"/>
              <w:rPr>
                <w:sz w:val="16"/>
                <w:szCs w:val="16"/>
              </w:rPr>
            </w:pPr>
            <w:r w:rsidRPr="000C758D">
              <w:rPr>
                <w:sz w:val="16"/>
                <w:szCs w:val="16"/>
              </w:rPr>
              <w:t>Scaevola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7E4124" w14:textId="7254CBCB" w:rsidR="003F7BE8" w:rsidRPr="000C758D" w:rsidRDefault="003F7BE8" w:rsidP="003F7BE8">
            <w:pPr>
              <w:jc w:val="left"/>
              <w:rPr>
                <w:sz w:val="16"/>
                <w:szCs w:val="16"/>
              </w:rPr>
            </w:pPr>
            <w:r w:rsidRPr="00B662C3">
              <w:rPr>
                <w:sz w:val="16"/>
                <w:szCs w:val="16"/>
                <w:lang w:val="fr-FR"/>
              </w:rPr>
              <w:t>DE  QZ  ZA</w:t>
            </w:r>
          </w:p>
        </w:tc>
      </w:tr>
      <w:tr w:rsidR="003F7BE8" w:rsidRPr="00DB2901" w14:paraId="55D349E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8FA79F" w14:textId="77777777" w:rsidR="003F7BE8" w:rsidRPr="000C758D" w:rsidRDefault="003F7BE8" w:rsidP="003F7BE8">
            <w:pPr>
              <w:jc w:val="left"/>
              <w:rPr>
                <w:sz w:val="16"/>
                <w:szCs w:val="16"/>
              </w:rPr>
            </w:pPr>
            <w:r w:rsidRPr="000C758D">
              <w:rPr>
                <w:bCs/>
                <w:sz w:val="16"/>
                <w:szCs w:val="16"/>
              </w:rPr>
              <w:t>SCAEV_AEM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1E3F80" w14:textId="77777777" w:rsidR="003F7BE8" w:rsidRPr="000C758D" w:rsidRDefault="003F7BE8" w:rsidP="003F7BE8">
            <w:pPr>
              <w:ind w:left="82" w:hanging="82"/>
              <w:jc w:val="left"/>
              <w:rPr>
                <w:sz w:val="16"/>
                <w:szCs w:val="16"/>
              </w:rPr>
            </w:pPr>
            <w:r w:rsidRPr="000C758D">
              <w:rPr>
                <w:sz w:val="16"/>
                <w:szCs w:val="16"/>
              </w:rPr>
              <w:t>Scaevola aemula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76E8F0" w14:textId="3A1B2435" w:rsidR="003F7BE8" w:rsidRPr="003B7498" w:rsidRDefault="003F7BE8" w:rsidP="003F7BE8">
            <w:pPr>
              <w:jc w:val="left"/>
              <w:rPr>
                <w:sz w:val="16"/>
                <w:szCs w:val="16"/>
                <w:lang w:val="fr-FR"/>
              </w:rPr>
            </w:pPr>
            <w:r w:rsidRPr="00B662C3">
              <w:rPr>
                <w:sz w:val="16"/>
                <w:szCs w:val="16"/>
                <w:lang w:val="fr-FR"/>
              </w:rPr>
              <w:t>AU  CA  DE  JP  NZ  QZ  ZA</w:t>
            </w:r>
          </w:p>
        </w:tc>
      </w:tr>
      <w:tr w:rsidR="003F7BE8" w:rsidRPr="003F7BE8" w14:paraId="13B8A6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C78EDE" w14:textId="77777777" w:rsidR="003F7BE8" w:rsidRPr="000C758D" w:rsidRDefault="003F7BE8" w:rsidP="003F7BE8">
            <w:pPr>
              <w:jc w:val="left"/>
              <w:rPr>
                <w:sz w:val="16"/>
                <w:szCs w:val="16"/>
              </w:rPr>
            </w:pPr>
            <w:r w:rsidRPr="000C758D">
              <w:rPr>
                <w:bCs/>
                <w:sz w:val="16"/>
                <w:szCs w:val="16"/>
              </w:rPr>
              <w:t>SCAEV_CRA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C0B3F6" w14:textId="77777777" w:rsidR="003F7BE8" w:rsidRPr="000C758D" w:rsidRDefault="003F7BE8" w:rsidP="003F7BE8">
            <w:pPr>
              <w:ind w:left="82" w:hanging="82"/>
              <w:jc w:val="left"/>
              <w:rPr>
                <w:sz w:val="16"/>
                <w:szCs w:val="16"/>
              </w:rPr>
            </w:pPr>
            <w:r w:rsidRPr="000C758D">
              <w:rPr>
                <w:sz w:val="16"/>
                <w:szCs w:val="16"/>
              </w:rPr>
              <w:t>Scaevola crassifolia Labill.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C4D1FD" w14:textId="3E48C9AA" w:rsidR="003F7BE8" w:rsidRPr="003F7BE8" w:rsidRDefault="003F7BE8" w:rsidP="003F7BE8">
            <w:pPr>
              <w:jc w:val="left"/>
              <w:rPr>
                <w:sz w:val="16"/>
                <w:szCs w:val="16"/>
                <w:lang w:val="fr-FR"/>
              </w:rPr>
            </w:pPr>
            <w:r w:rsidRPr="00B662C3">
              <w:rPr>
                <w:sz w:val="16"/>
                <w:szCs w:val="16"/>
                <w:lang w:val="fr-FR"/>
              </w:rPr>
              <w:t>AU</w:t>
            </w:r>
          </w:p>
        </w:tc>
      </w:tr>
      <w:tr w:rsidR="003F7BE8" w:rsidRPr="000C758D" w14:paraId="164ACE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E6187F" w14:textId="77777777" w:rsidR="003F7BE8" w:rsidRPr="000C758D" w:rsidRDefault="003F7BE8" w:rsidP="003F7BE8">
            <w:pPr>
              <w:jc w:val="left"/>
              <w:rPr>
                <w:sz w:val="16"/>
                <w:szCs w:val="16"/>
              </w:rPr>
            </w:pPr>
            <w:r w:rsidRPr="000C758D">
              <w:rPr>
                <w:bCs/>
                <w:sz w:val="16"/>
                <w:szCs w:val="16"/>
              </w:rPr>
              <w:t>SCAEV_HUM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467A0E" w14:textId="77777777" w:rsidR="003F7BE8" w:rsidRPr="000C758D" w:rsidRDefault="003F7BE8" w:rsidP="003F7BE8">
            <w:pPr>
              <w:ind w:left="82" w:hanging="82"/>
              <w:jc w:val="left"/>
              <w:rPr>
                <w:sz w:val="16"/>
                <w:szCs w:val="16"/>
              </w:rPr>
            </w:pPr>
            <w:r w:rsidRPr="000C758D">
              <w:rPr>
                <w:sz w:val="16"/>
                <w:szCs w:val="16"/>
              </w:rPr>
              <w:t>Scaevola humilis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C55495" w14:textId="096D5262" w:rsidR="003F7BE8" w:rsidRPr="000C758D" w:rsidRDefault="003F7BE8" w:rsidP="003F7BE8">
            <w:pPr>
              <w:jc w:val="left"/>
              <w:rPr>
                <w:sz w:val="16"/>
                <w:szCs w:val="16"/>
              </w:rPr>
            </w:pPr>
            <w:r w:rsidRPr="00B662C3">
              <w:rPr>
                <w:sz w:val="16"/>
                <w:szCs w:val="16"/>
                <w:lang w:val="fr-FR"/>
              </w:rPr>
              <w:t>AU  CA</w:t>
            </w:r>
          </w:p>
        </w:tc>
      </w:tr>
      <w:tr w:rsidR="003F7BE8" w:rsidRPr="000C758D" w14:paraId="5079C0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EA172E" w14:textId="77777777" w:rsidR="003F7BE8" w:rsidRPr="000C758D" w:rsidRDefault="003F7BE8" w:rsidP="003F7BE8">
            <w:pPr>
              <w:jc w:val="left"/>
              <w:rPr>
                <w:sz w:val="16"/>
                <w:szCs w:val="16"/>
              </w:rPr>
            </w:pPr>
            <w:r w:rsidRPr="000C758D">
              <w:rPr>
                <w:bCs/>
                <w:sz w:val="16"/>
                <w:szCs w:val="16"/>
              </w:rPr>
              <w:t>SCAEV_SAL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88167B" w14:textId="77777777" w:rsidR="003F7BE8" w:rsidRPr="000C758D" w:rsidRDefault="003F7BE8" w:rsidP="003F7BE8">
            <w:pPr>
              <w:ind w:left="82" w:hanging="82"/>
              <w:jc w:val="left"/>
              <w:rPr>
                <w:sz w:val="16"/>
                <w:szCs w:val="16"/>
              </w:rPr>
            </w:pPr>
            <w:r w:rsidRPr="000C758D">
              <w:rPr>
                <w:sz w:val="16"/>
                <w:szCs w:val="16"/>
              </w:rPr>
              <w:t>Scaevola saligna G. Forst.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D32D32" w14:textId="41FE21FD" w:rsidR="003F7BE8" w:rsidRPr="000C758D" w:rsidRDefault="003F7BE8" w:rsidP="003F7BE8">
            <w:pPr>
              <w:jc w:val="left"/>
              <w:rPr>
                <w:sz w:val="16"/>
                <w:szCs w:val="16"/>
              </w:rPr>
            </w:pPr>
            <w:r w:rsidRPr="00B662C3">
              <w:rPr>
                <w:sz w:val="16"/>
                <w:szCs w:val="16"/>
                <w:lang w:val="fr-FR"/>
              </w:rPr>
              <w:t>DE  QZ  ZA</w:t>
            </w:r>
          </w:p>
        </w:tc>
      </w:tr>
      <w:tr w:rsidR="003F7BE8" w:rsidRPr="000C758D" w14:paraId="36CE50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CA0B0A" w14:textId="77777777" w:rsidR="003F7BE8" w:rsidRPr="000C758D" w:rsidRDefault="003F7BE8" w:rsidP="003F7BE8">
            <w:pPr>
              <w:jc w:val="left"/>
              <w:rPr>
                <w:sz w:val="16"/>
                <w:szCs w:val="16"/>
              </w:rPr>
            </w:pPr>
            <w:r w:rsidRPr="000C758D">
              <w:rPr>
                <w:bCs/>
                <w:sz w:val="16"/>
                <w:szCs w:val="16"/>
              </w:rPr>
              <w:t>SCAEV_THE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1667B0" w14:textId="77777777" w:rsidR="003F7BE8" w:rsidRPr="000C758D" w:rsidRDefault="003F7BE8" w:rsidP="003F7BE8">
            <w:pPr>
              <w:ind w:left="82" w:hanging="82"/>
              <w:jc w:val="left"/>
              <w:rPr>
                <w:sz w:val="16"/>
                <w:szCs w:val="16"/>
              </w:rPr>
            </w:pPr>
            <w:r w:rsidRPr="000C758D">
              <w:rPr>
                <w:sz w:val="16"/>
                <w:szCs w:val="16"/>
              </w:rPr>
              <w:t>Scaevola thesioides Benth.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947161" w14:textId="4D6ABD14" w:rsidR="003F7BE8" w:rsidRPr="000C758D" w:rsidRDefault="003F7BE8" w:rsidP="003F7BE8">
            <w:pPr>
              <w:jc w:val="left"/>
              <w:rPr>
                <w:sz w:val="16"/>
                <w:szCs w:val="16"/>
              </w:rPr>
            </w:pPr>
            <w:r w:rsidRPr="00B662C3">
              <w:rPr>
                <w:sz w:val="16"/>
                <w:szCs w:val="16"/>
                <w:lang w:val="fr-FR"/>
              </w:rPr>
              <w:t>AU</w:t>
            </w:r>
          </w:p>
        </w:tc>
      </w:tr>
      <w:tr w:rsidR="003F7BE8" w:rsidRPr="000C758D" w14:paraId="694AA4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FA1721" w14:textId="77777777" w:rsidR="003F7BE8" w:rsidRPr="000C758D" w:rsidRDefault="003F7BE8" w:rsidP="003F7BE8">
            <w:pPr>
              <w:jc w:val="left"/>
              <w:rPr>
                <w:sz w:val="16"/>
                <w:szCs w:val="16"/>
              </w:rPr>
            </w:pPr>
            <w:r w:rsidRPr="000C758D">
              <w:rPr>
                <w:bCs/>
                <w:sz w:val="16"/>
                <w:szCs w:val="16"/>
              </w:rPr>
              <w:t>SCHEF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560BDA" w14:textId="77777777" w:rsidR="003F7BE8" w:rsidRPr="000C758D" w:rsidRDefault="003F7BE8" w:rsidP="003F7BE8">
            <w:pPr>
              <w:ind w:left="82" w:hanging="82"/>
              <w:jc w:val="left"/>
              <w:rPr>
                <w:sz w:val="16"/>
                <w:szCs w:val="16"/>
              </w:rPr>
            </w:pPr>
            <w:r w:rsidRPr="003B7498">
              <w:rPr>
                <w:sz w:val="16"/>
                <w:szCs w:val="16"/>
                <w:lang w:val="fr-FR"/>
              </w:rPr>
              <w:t>Schefflera J.R. et G. Forst.</w:t>
            </w:r>
            <w:r w:rsidRPr="003B7498">
              <w:rPr>
                <w:sz w:val="16"/>
                <w:szCs w:val="16"/>
                <w:lang w:val="fr-FR"/>
              </w:rPr>
              <w:br/>
            </w:r>
            <w:r w:rsidRPr="000C758D">
              <w:rPr>
                <w:sz w:val="16"/>
                <w:szCs w:val="16"/>
              </w:rPr>
              <w:t>Dizygotheca N.E.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11933F" w14:textId="12E47DC3" w:rsidR="003F7BE8" w:rsidRPr="000C758D" w:rsidRDefault="003F7BE8" w:rsidP="003F7BE8">
            <w:pPr>
              <w:jc w:val="left"/>
              <w:rPr>
                <w:sz w:val="16"/>
                <w:szCs w:val="16"/>
              </w:rPr>
            </w:pPr>
            <w:r w:rsidRPr="00B662C3">
              <w:rPr>
                <w:sz w:val="16"/>
                <w:szCs w:val="16"/>
                <w:lang w:val="fr-FR"/>
              </w:rPr>
              <w:t>NL  QZ</w:t>
            </w:r>
          </w:p>
        </w:tc>
      </w:tr>
      <w:tr w:rsidR="003F7BE8" w:rsidRPr="000C758D" w14:paraId="26C1BB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9CD4BE" w14:textId="77777777" w:rsidR="003F7BE8" w:rsidRPr="000C758D" w:rsidRDefault="003F7BE8" w:rsidP="003F7BE8">
            <w:pPr>
              <w:jc w:val="left"/>
              <w:rPr>
                <w:sz w:val="16"/>
                <w:szCs w:val="16"/>
              </w:rPr>
            </w:pPr>
            <w:r w:rsidRPr="000C758D">
              <w:rPr>
                <w:bCs/>
                <w:sz w:val="16"/>
                <w:szCs w:val="16"/>
              </w:rPr>
              <w:t>SCHEF_ACT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9A70EF" w14:textId="77777777" w:rsidR="003F7BE8" w:rsidRPr="000C758D" w:rsidRDefault="003F7BE8" w:rsidP="003F7BE8">
            <w:pPr>
              <w:ind w:left="82" w:hanging="82"/>
              <w:jc w:val="left"/>
              <w:rPr>
                <w:sz w:val="16"/>
                <w:szCs w:val="16"/>
              </w:rPr>
            </w:pPr>
            <w:r w:rsidRPr="000C758D">
              <w:rPr>
                <w:sz w:val="16"/>
                <w:szCs w:val="16"/>
              </w:rPr>
              <w:t>Schefflera actinophylla (Endl.) Harms</w:t>
            </w:r>
            <w:r w:rsidRPr="000C758D">
              <w:rPr>
                <w:sz w:val="16"/>
                <w:szCs w:val="16"/>
              </w:rPr>
              <w:br/>
              <w:t>Brassaia actinophylla Endl.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EB8107" w14:textId="62B95EFB" w:rsidR="003F7BE8" w:rsidRPr="000C758D" w:rsidRDefault="003F7BE8" w:rsidP="003F7BE8">
            <w:pPr>
              <w:jc w:val="left"/>
              <w:rPr>
                <w:sz w:val="16"/>
                <w:szCs w:val="16"/>
              </w:rPr>
            </w:pPr>
            <w:r w:rsidRPr="00B662C3">
              <w:rPr>
                <w:sz w:val="16"/>
                <w:szCs w:val="16"/>
                <w:lang w:val="fr-FR"/>
              </w:rPr>
              <w:t>QZ</w:t>
            </w:r>
          </w:p>
        </w:tc>
      </w:tr>
      <w:tr w:rsidR="003F7BE8" w:rsidRPr="000C758D" w14:paraId="3B8943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3AE63D" w14:textId="77777777" w:rsidR="003F7BE8" w:rsidRPr="000C758D" w:rsidRDefault="003F7BE8" w:rsidP="003F7BE8">
            <w:pPr>
              <w:jc w:val="left"/>
              <w:rPr>
                <w:sz w:val="16"/>
                <w:szCs w:val="16"/>
              </w:rPr>
            </w:pPr>
            <w:r w:rsidRPr="000C758D">
              <w:rPr>
                <w:bCs/>
                <w:sz w:val="16"/>
                <w:szCs w:val="16"/>
              </w:rPr>
              <w:t>SCHEF_ARB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9FA2A0" w14:textId="77777777" w:rsidR="003F7BE8" w:rsidRPr="000C758D" w:rsidRDefault="003F7BE8" w:rsidP="003F7BE8">
            <w:pPr>
              <w:ind w:left="82" w:hanging="82"/>
              <w:jc w:val="left"/>
              <w:rPr>
                <w:sz w:val="16"/>
                <w:szCs w:val="16"/>
              </w:rPr>
            </w:pPr>
            <w:r w:rsidRPr="000C758D">
              <w:rPr>
                <w:sz w:val="16"/>
                <w:szCs w:val="16"/>
              </w:rPr>
              <w:t>Schefflera arboricola (Hayata) Merr.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2EC6B1" w14:textId="7C7DA569" w:rsidR="003F7BE8" w:rsidRPr="000C758D" w:rsidRDefault="003F7BE8" w:rsidP="003F7BE8">
            <w:pPr>
              <w:jc w:val="left"/>
              <w:rPr>
                <w:sz w:val="16"/>
                <w:szCs w:val="16"/>
              </w:rPr>
            </w:pPr>
            <w:r w:rsidRPr="00B662C3">
              <w:rPr>
                <w:sz w:val="16"/>
                <w:szCs w:val="16"/>
                <w:lang w:val="fr-FR"/>
              </w:rPr>
              <w:t>NL  QZ</w:t>
            </w:r>
          </w:p>
        </w:tc>
      </w:tr>
      <w:tr w:rsidR="003F7BE8" w:rsidRPr="000C758D" w14:paraId="1DA97D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FADE99" w14:textId="77777777" w:rsidR="003F7BE8" w:rsidRPr="000C758D" w:rsidRDefault="003F7BE8" w:rsidP="003F7BE8">
            <w:pPr>
              <w:jc w:val="left"/>
              <w:rPr>
                <w:sz w:val="16"/>
                <w:szCs w:val="16"/>
              </w:rPr>
            </w:pPr>
            <w:r w:rsidRPr="000C758D">
              <w:rPr>
                <w:bCs/>
                <w:sz w:val="16"/>
                <w:szCs w:val="16"/>
              </w:rPr>
              <w:t>SCHEF_ELE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3A663B" w14:textId="77777777" w:rsidR="003F7BE8" w:rsidRPr="000C758D" w:rsidRDefault="003F7BE8" w:rsidP="003F7BE8">
            <w:pPr>
              <w:ind w:left="82" w:hanging="82"/>
              <w:jc w:val="left"/>
              <w:rPr>
                <w:sz w:val="16"/>
                <w:szCs w:val="16"/>
              </w:rPr>
            </w:pPr>
            <w:r w:rsidRPr="000C758D">
              <w:rPr>
                <w:sz w:val="16"/>
                <w:szCs w:val="16"/>
              </w:rPr>
              <w:t>Schefflera elegantissima (Veitch) Lowry &amp; Frodin</w:t>
            </w:r>
            <w:r w:rsidRPr="000C758D">
              <w:rPr>
                <w:sz w:val="16"/>
                <w:szCs w:val="16"/>
              </w:rPr>
              <w:br/>
              <w:t>Dizygotheca elegantissima (Veitch) R. Vig. &amp; Guillaumin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70A653" w14:textId="7B3FB25D" w:rsidR="003F7BE8" w:rsidRPr="000C758D" w:rsidRDefault="003F7BE8" w:rsidP="003F7BE8">
            <w:pPr>
              <w:jc w:val="left"/>
              <w:rPr>
                <w:sz w:val="16"/>
                <w:szCs w:val="16"/>
              </w:rPr>
            </w:pPr>
            <w:r w:rsidRPr="00B662C3">
              <w:rPr>
                <w:sz w:val="16"/>
                <w:szCs w:val="16"/>
                <w:lang w:val="fr-FR"/>
              </w:rPr>
              <w:t>JP</w:t>
            </w:r>
          </w:p>
        </w:tc>
      </w:tr>
      <w:tr w:rsidR="003F7BE8" w:rsidRPr="000C758D" w14:paraId="124797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33C240" w14:textId="77777777" w:rsidR="003F7BE8" w:rsidRPr="000C758D" w:rsidRDefault="003F7BE8" w:rsidP="003F7BE8">
            <w:pPr>
              <w:jc w:val="left"/>
              <w:rPr>
                <w:sz w:val="16"/>
                <w:szCs w:val="16"/>
              </w:rPr>
            </w:pPr>
            <w:r w:rsidRPr="000C758D">
              <w:rPr>
                <w:bCs/>
                <w:sz w:val="16"/>
                <w:szCs w:val="16"/>
              </w:rPr>
              <w:t>SCHEF_HEP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AFCCBD" w14:textId="77777777" w:rsidR="003F7BE8" w:rsidRPr="000C758D" w:rsidRDefault="003F7BE8" w:rsidP="003F7BE8">
            <w:pPr>
              <w:ind w:left="82" w:hanging="82"/>
              <w:jc w:val="left"/>
              <w:rPr>
                <w:sz w:val="16"/>
                <w:szCs w:val="16"/>
              </w:rPr>
            </w:pPr>
            <w:r w:rsidRPr="000C758D">
              <w:rPr>
                <w:sz w:val="16"/>
                <w:szCs w:val="16"/>
              </w:rPr>
              <w:t>Schefflera heptaphylla (L.) Frodin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4E7768" w14:textId="55AA987D" w:rsidR="003F7BE8" w:rsidRPr="000C758D" w:rsidRDefault="003F7BE8" w:rsidP="003F7BE8">
            <w:pPr>
              <w:jc w:val="left"/>
              <w:rPr>
                <w:sz w:val="16"/>
                <w:szCs w:val="16"/>
              </w:rPr>
            </w:pPr>
            <w:r w:rsidRPr="00B662C3">
              <w:rPr>
                <w:sz w:val="16"/>
                <w:szCs w:val="16"/>
                <w:lang w:val="fr-FR"/>
              </w:rPr>
              <w:t>NL  QZ</w:t>
            </w:r>
          </w:p>
        </w:tc>
      </w:tr>
      <w:tr w:rsidR="003F7BE8" w:rsidRPr="000C758D" w14:paraId="3FC386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83C8CC" w14:textId="77777777" w:rsidR="003F7BE8" w:rsidRPr="000C758D" w:rsidRDefault="003F7BE8" w:rsidP="003F7BE8">
            <w:pPr>
              <w:jc w:val="left"/>
              <w:rPr>
                <w:sz w:val="16"/>
                <w:szCs w:val="16"/>
              </w:rPr>
            </w:pPr>
            <w:r w:rsidRPr="000C758D">
              <w:rPr>
                <w:bCs/>
                <w:sz w:val="16"/>
                <w:szCs w:val="16"/>
              </w:rPr>
              <w:t>SCHIO_HYD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BB2EEC" w14:textId="77777777" w:rsidR="003F7BE8" w:rsidRPr="000C758D" w:rsidRDefault="003F7BE8" w:rsidP="003F7BE8">
            <w:pPr>
              <w:ind w:left="82" w:hanging="82"/>
              <w:jc w:val="left"/>
              <w:rPr>
                <w:sz w:val="16"/>
                <w:szCs w:val="16"/>
              </w:rPr>
            </w:pPr>
            <w:r w:rsidRPr="000C758D">
              <w:rPr>
                <w:sz w:val="16"/>
                <w:szCs w:val="16"/>
              </w:rPr>
              <w:t>Schizophragma hydrangeoides Siebold &amp;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03F464" w14:textId="0CA8D33F" w:rsidR="003F7BE8" w:rsidRPr="000C758D" w:rsidRDefault="003F7BE8" w:rsidP="003F7BE8">
            <w:pPr>
              <w:jc w:val="left"/>
              <w:rPr>
                <w:sz w:val="16"/>
                <w:szCs w:val="16"/>
              </w:rPr>
            </w:pPr>
            <w:r w:rsidRPr="00B662C3">
              <w:rPr>
                <w:sz w:val="16"/>
                <w:szCs w:val="16"/>
              </w:rPr>
              <w:t>NL  QZ</w:t>
            </w:r>
          </w:p>
        </w:tc>
      </w:tr>
      <w:tr w:rsidR="003F7BE8" w:rsidRPr="000C758D" w14:paraId="6D06F2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04406B" w14:textId="77777777" w:rsidR="003F7BE8" w:rsidRPr="000C758D" w:rsidRDefault="003F7BE8" w:rsidP="003F7BE8">
            <w:pPr>
              <w:jc w:val="left"/>
              <w:rPr>
                <w:sz w:val="16"/>
                <w:szCs w:val="16"/>
              </w:rPr>
            </w:pPr>
            <w:r w:rsidRPr="000C758D">
              <w:rPr>
                <w:bCs/>
                <w:sz w:val="16"/>
                <w:szCs w:val="16"/>
              </w:rPr>
              <w:t>SCHLU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2819CA" w14:textId="77777777" w:rsidR="003F7BE8" w:rsidRPr="003B7498" w:rsidRDefault="003F7BE8" w:rsidP="003F7BE8">
            <w:pPr>
              <w:ind w:left="82" w:hanging="82"/>
              <w:jc w:val="left"/>
              <w:rPr>
                <w:sz w:val="16"/>
                <w:szCs w:val="16"/>
                <w:lang w:val="de-DE"/>
              </w:rPr>
            </w:pPr>
            <w:r w:rsidRPr="003B7498">
              <w:rPr>
                <w:sz w:val="16"/>
                <w:szCs w:val="16"/>
                <w:lang w:val="de-DE"/>
              </w:rPr>
              <w:t>Schlumbergera Lem.</w:t>
            </w:r>
            <w:r w:rsidRPr="003B7498">
              <w:rPr>
                <w:sz w:val="16"/>
                <w:szCs w:val="16"/>
                <w:lang w:val="de-DE"/>
              </w:rPr>
              <w:br/>
              <w:t>Zygocactus K. Schum.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72612F" w14:textId="43BCD793" w:rsidR="003F7BE8" w:rsidRPr="000C758D" w:rsidRDefault="003F7BE8" w:rsidP="003F7BE8">
            <w:pPr>
              <w:jc w:val="left"/>
              <w:rPr>
                <w:sz w:val="16"/>
                <w:szCs w:val="16"/>
              </w:rPr>
            </w:pPr>
            <w:r w:rsidRPr="00B662C3">
              <w:rPr>
                <w:sz w:val="16"/>
                <w:szCs w:val="16"/>
              </w:rPr>
              <w:t>CA  JP  NL  QZ  ZA</w:t>
            </w:r>
          </w:p>
        </w:tc>
      </w:tr>
      <w:tr w:rsidR="003F7BE8" w:rsidRPr="000C758D" w14:paraId="3E08A4C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9FB0E6" w14:textId="77777777" w:rsidR="003F7BE8" w:rsidRPr="000C758D" w:rsidRDefault="003F7BE8" w:rsidP="003F7BE8">
            <w:pPr>
              <w:jc w:val="left"/>
              <w:rPr>
                <w:sz w:val="16"/>
                <w:szCs w:val="16"/>
              </w:rPr>
            </w:pPr>
            <w:r w:rsidRPr="000C758D">
              <w:rPr>
                <w:bCs/>
                <w:sz w:val="16"/>
                <w:szCs w:val="16"/>
              </w:rPr>
              <w:t>SCHLU_TRU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522C6B" w14:textId="77777777" w:rsidR="003F7BE8" w:rsidRPr="000C758D" w:rsidRDefault="003F7BE8" w:rsidP="003F7BE8">
            <w:pPr>
              <w:ind w:left="82" w:hanging="82"/>
              <w:jc w:val="left"/>
              <w:rPr>
                <w:sz w:val="16"/>
                <w:szCs w:val="16"/>
              </w:rPr>
            </w:pPr>
            <w:r w:rsidRPr="000C758D">
              <w:rPr>
                <w:sz w:val="16"/>
                <w:szCs w:val="16"/>
              </w:rPr>
              <w:t>Schlumbergera truncata (Haw.) Moran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7EB593" w14:textId="3EA70B61" w:rsidR="003F7BE8" w:rsidRPr="000C758D" w:rsidRDefault="003F7BE8" w:rsidP="003F7BE8">
            <w:pPr>
              <w:jc w:val="left"/>
              <w:rPr>
                <w:sz w:val="16"/>
                <w:szCs w:val="16"/>
              </w:rPr>
            </w:pPr>
            <w:r w:rsidRPr="00B662C3">
              <w:rPr>
                <w:sz w:val="16"/>
                <w:szCs w:val="16"/>
                <w:lang w:val="de-DE"/>
              </w:rPr>
              <w:t>NL  QZ</w:t>
            </w:r>
          </w:p>
        </w:tc>
      </w:tr>
      <w:tr w:rsidR="003F7BE8" w:rsidRPr="000C758D" w14:paraId="56C72F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A6B1CC" w14:textId="77777777" w:rsidR="003F7BE8" w:rsidRPr="000C758D" w:rsidRDefault="003F7BE8" w:rsidP="003F7BE8">
            <w:pPr>
              <w:jc w:val="left"/>
              <w:rPr>
                <w:sz w:val="16"/>
                <w:szCs w:val="16"/>
              </w:rPr>
            </w:pPr>
            <w:r w:rsidRPr="000C758D">
              <w:rPr>
                <w:bCs/>
                <w:sz w:val="16"/>
                <w:szCs w:val="16"/>
              </w:rPr>
              <w:t>SCHSN_CHI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FFC5D6" w14:textId="77777777" w:rsidR="003F7BE8" w:rsidRPr="000C758D" w:rsidRDefault="003F7BE8" w:rsidP="003F7BE8">
            <w:pPr>
              <w:ind w:left="82" w:hanging="82"/>
              <w:jc w:val="left"/>
              <w:rPr>
                <w:sz w:val="16"/>
                <w:szCs w:val="16"/>
              </w:rPr>
            </w:pPr>
            <w:r w:rsidRPr="000C758D">
              <w:rPr>
                <w:sz w:val="16"/>
                <w:szCs w:val="16"/>
              </w:rPr>
              <w:t>Schisandra chinensis (Turcz.) Baill.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557DC7" w14:textId="296C4E13" w:rsidR="003F7BE8" w:rsidRPr="000C758D" w:rsidRDefault="003F7BE8" w:rsidP="003F7BE8">
            <w:pPr>
              <w:jc w:val="left"/>
              <w:rPr>
                <w:sz w:val="16"/>
                <w:szCs w:val="16"/>
              </w:rPr>
            </w:pPr>
            <w:r w:rsidRPr="00B662C3">
              <w:rPr>
                <w:sz w:val="16"/>
                <w:szCs w:val="16"/>
                <w:lang w:val="de-DE"/>
              </w:rPr>
              <w:t>KR  RU</w:t>
            </w:r>
          </w:p>
        </w:tc>
      </w:tr>
      <w:tr w:rsidR="003F7BE8" w:rsidRPr="000C758D" w14:paraId="28A7E57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7EFD1D" w14:textId="77777777" w:rsidR="003F7BE8" w:rsidRPr="000C758D" w:rsidRDefault="003F7BE8" w:rsidP="003F7BE8">
            <w:pPr>
              <w:jc w:val="left"/>
              <w:rPr>
                <w:sz w:val="16"/>
                <w:szCs w:val="16"/>
              </w:rPr>
            </w:pPr>
            <w:r w:rsidRPr="000C758D">
              <w:rPr>
                <w:bCs/>
                <w:sz w:val="16"/>
                <w:szCs w:val="16"/>
              </w:rPr>
              <w:t>SCHSN_REP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C115C1" w14:textId="77777777" w:rsidR="003F7BE8" w:rsidRPr="000C758D" w:rsidRDefault="003F7BE8" w:rsidP="003F7BE8">
            <w:pPr>
              <w:ind w:left="82" w:hanging="82"/>
              <w:jc w:val="left"/>
              <w:rPr>
                <w:sz w:val="16"/>
                <w:szCs w:val="16"/>
              </w:rPr>
            </w:pPr>
            <w:r w:rsidRPr="003B7498">
              <w:rPr>
                <w:sz w:val="16"/>
                <w:szCs w:val="16"/>
                <w:lang w:val="de-DE"/>
              </w:rPr>
              <w:t>Schisandra repanda (Siebold &amp; Zucc.) Radlk.</w:t>
            </w:r>
            <w:r w:rsidRPr="003B7498">
              <w:rPr>
                <w:sz w:val="16"/>
                <w:szCs w:val="16"/>
                <w:lang w:val="de-DE"/>
              </w:rPr>
              <w:br/>
            </w:r>
            <w:r w:rsidRPr="000C758D">
              <w:rPr>
                <w:sz w:val="16"/>
                <w:szCs w:val="16"/>
              </w:rPr>
              <w:t>Schisandra nigra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6C6D40" w14:textId="3AFBED78" w:rsidR="003F7BE8" w:rsidRPr="000C758D" w:rsidRDefault="003F7BE8" w:rsidP="003F7BE8">
            <w:pPr>
              <w:jc w:val="left"/>
              <w:rPr>
                <w:sz w:val="16"/>
                <w:szCs w:val="16"/>
              </w:rPr>
            </w:pPr>
            <w:r w:rsidRPr="00B662C3">
              <w:rPr>
                <w:sz w:val="16"/>
                <w:szCs w:val="16"/>
                <w:lang w:val="de-DE"/>
              </w:rPr>
              <w:t>JP</w:t>
            </w:r>
          </w:p>
        </w:tc>
      </w:tr>
      <w:tr w:rsidR="003F7BE8" w:rsidRPr="000C758D" w14:paraId="3AB869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1A4544" w14:textId="77777777" w:rsidR="003F7BE8" w:rsidRPr="000C758D" w:rsidRDefault="003F7BE8" w:rsidP="003F7BE8">
            <w:pPr>
              <w:jc w:val="left"/>
              <w:rPr>
                <w:sz w:val="16"/>
                <w:szCs w:val="16"/>
              </w:rPr>
            </w:pPr>
            <w:r w:rsidRPr="000C758D">
              <w:rPr>
                <w:bCs/>
                <w:sz w:val="16"/>
                <w:szCs w:val="16"/>
              </w:rPr>
              <w:t>SCHZC_SCO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E02F66" w14:textId="77777777" w:rsidR="003F7BE8" w:rsidRPr="003B7498" w:rsidRDefault="003F7BE8" w:rsidP="003F7BE8">
            <w:pPr>
              <w:ind w:left="82" w:hanging="82"/>
              <w:jc w:val="left"/>
              <w:rPr>
                <w:sz w:val="16"/>
                <w:szCs w:val="16"/>
                <w:lang w:val="de-DE"/>
              </w:rPr>
            </w:pPr>
            <w:r w:rsidRPr="003B7498">
              <w:rPr>
                <w:sz w:val="16"/>
                <w:szCs w:val="16"/>
                <w:lang w:val="de-DE"/>
              </w:rPr>
              <w:t>Schizachyrium scoparium (Michx.) Nash</w:t>
            </w:r>
            <w:r w:rsidRPr="003B7498">
              <w:rPr>
                <w:sz w:val="16"/>
                <w:szCs w:val="16"/>
                <w:lang w:val="de-DE"/>
              </w:rPr>
              <w:br/>
              <w:t>Andropogon scoparius Michx.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8732E7" w14:textId="6DD1E1C4" w:rsidR="003F7BE8" w:rsidRPr="000C758D" w:rsidRDefault="003F7BE8" w:rsidP="003F7BE8">
            <w:pPr>
              <w:jc w:val="left"/>
              <w:rPr>
                <w:sz w:val="16"/>
                <w:szCs w:val="16"/>
              </w:rPr>
            </w:pPr>
            <w:r w:rsidRPr="00B662C3">
              <w:rPr>
                <w:sz w:val="16"/>
                <w:szCs w:val="16"/>
                <w:lang w:val="de-DE"/>
              </w:rPr>
              <w:t>NL  QZ</w:t>
            </w:r>
          </w:p>
        </w:tc>
      </w:tr>
      <w:tr w:rsidR="003F7BE8" w:rsidRPr="000C758D" w14:paraId="71DDDB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A2630C" w14:textId="77777777" w:rsidR="003F7BE8" w:rsidRPr="000C758D" w:rsidRDefault="003F7BE8" w:rsidP="003F7BE8">
            <w:pPr>
              <w:jc w:val="left"/>
              <w:rPr>
                <w:sz w:val="16"/>
                <w:szCs w:val="16"/>
              </w:rPr>
            </w:pPr>
            <w:r w:rsidRPr="000C758D">
              <w:rPr>
                <w:bCs/>
                <w:sz w:val="16"/>
                <w:szCs w:val="16"/>
              </w:rPr>
              <w:t>SCHZO_COC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BEB46E" w14:textId="77777777" w:rsidR="003F7BE8" w:rsidRPr="000C758D" w:rsidRDefault="003F7BE8" w:rsidP="003F7BE8">
            <w:pPr>
              <w:ind w:left="82" w:hanging="82"/>
              <w:jc w:val="left"/>
              <w:rPr>
                <w:sz w:val="16"/>
                <w:szCs w:val="16"/>
              </w:rPr>
            </w:pPr>
            <w:r w:rsidRPr="000C758D">
              <w:rPr>
                <w:sz w:val="16"/>
                <w:szCs w:val="16"/>
              </w:rPr>
              <w:t>Schizostylis coccinea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1C971B" w14:textId="27CF1FDB" w:rsidR="003F7BE8" w:rsidRPr="000C758D" w:rsidRDefault="003F7BE8" w:rsidP="003F7BE8">
            <w:pPr>
              <w:jc w:val="left"/>
              <w:rPr>
                <w:sz w:val="16"/>
                <w:szCs w:val="16"/>
              </w:rPr>
            </w:pPr>
            <w:r w:rsidRPr="00B662C3">
              <w:rPr>
                <w:sz w:val="16"/>
                <w:szCs w:val="16"/>
              </w:rPr>
              <w:t>GB</w:t>
            </w:r>
          </w:p>
        </w:tc>
      </w:tr>
      <w:tr w:rsidR="003F7BE8" w:rsidRPr="000C758D" w14:paraId="405655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284474" w14:textId="77777777" w:rsidR="003F7BE8" w:rsidRPr="000C758D" w:rsidRDefault="003F7BE8" w:rsidP="003F7BE8">
            <w:pPr>
              <w:jc w:val="left"/>
              <w:rPr>
                <w:sz w:val="16"/>
                <w:szCs w:val="16"/>
              </w:rPr>
            </w:pPr>
            <w:r w:rsidRPr="000C758D">
              <w:rPr>
                <w:bCs/>
                <w:sz w:val="16"/>
                <w:szCs w:val="16"/>
              </w:rPr>
              <w:t>SCHZP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D6F6E0" w14:textId="77777777" w:rsidR="003F7BE8" w:rsidRPr="000C758D" w:rsidRDefault="003F7BE8" w:rsidP="003F7BE8">
            <w:pPr>
              <w:ind w:left="82" w:hanging="82"/>
              <w:jc w:val="left"/>
              <w:rPr>
                <w:sz w:val="16"/>
                <w:szCs w:val="16"/>
              </w:rPr>
            </w:pPr>
            <w:r w:rsidRPr="000C758D">
              <w:rPr>
                <w:sz w:val="16"/>
                <w:szCs w:val="16"/>
              </w:rPr>
              <w:t>Schizocarphus Van der Merwe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C9B5F5" w14:textId="5005CD94" w:rsidR="003F7BE8" w:rsidRPr="000C758D" w:rsidRDefault="003F7BE8" w:rsidP="003F7BE8">
            <w:pPr>
              <w:jc w:val="left"/>
              <w:rPr>
                <w:sz w:val="16"/>
                <w:szCs w:val="16"/>
              </w:rPr>
            </w:pPr>
            <w:r w:rsidRPr="00B662C3">
              <w:rPr>
                <w:sz w:val="16"/>
                <w:szCs w:val="16"/>
              </w:rPr>
              <w:t>ZA</w:t>
            </w:r>
          </w:p>
        </w:tc>
      </w:tr>
      <w:tr w:rsidR="003F7BE8" w:rsidRPr="000C758D" w14:paraId="2EA875F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29D628" w14:textId="77777777" w:rsidR="003F7BE8" w:rsidRPr="000C758D" w:rsidRDefault="003F7BE8" w:rsidP="003F7BE8">
            <w:pPr>
              <w:jc w:val="left"/>
              <w:rPr>
                <w:sz w:val="16"/>
                <w:szCs w:val="16"/>
              </w:rPr>
            </w:pPr>
            <w:r w:rsidRPr="000C758D">
              <w:rPr>
                <w:bCs/>
                <w:sz w:val="16"/>
                <w:szCs w:val="16"/>
              </w:rPr>
              <w:t>SCIAD_VER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099D91" w14:textId="77777777" w:rsidR="003F7BE8" w:rsidRPr="000C758D" w:rsidRDefault="003F7BE8" w:rsidP="003F7BE8">
            <w:pPr>
              <w:ind w:left="82" w:hanging="82"/>
              <w:jc w:val="left"/>
              <w:rPr>
                <w:sz w:val="16"/>
                <w:szCs w:val="16"/>
              </w:rPr>
            </w:pPr>
            <w:r w:rsidRPr="000C758D">
              <w:rPr>
                <w:sz w:val="16"/>
                <w:szCs w:val="16"/>
              </w:rPr>
              <w:t>Sciadopitys verticillata (Thunb.) Siebold &amp; Zucc.</w:t>
            </w:r>
            <w:r w:rsidRPr="000C758D">
              <w:rPr>
                <w:sz w:val="16"/>
                <w:szCs w:val="16"/>
              </w:rPr>
              <w:br/>
              <w:t>Taxus verticillata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EE7FC5" w14:textId="09AC8960" w:rsidR="003F7BE8" w:rsidRPr="000C758D" w:rsidRDefault="003F7BE8" w:rsidP="003F7BE8">
            <w:pPr>
              <w:jc w:val="left"/>
              <w:rPr>
                <w:sz w:val="16"/>
                <w:szCs w:val="16"/>
              </w:rPr>
            </w:pPr>
            <w:r w:rsidRPr="00B662C3">
              <w:rPr>
                <w:sz w:val="16"/>
                <w:szCs w:val="16"/>
              </w:rPr>
              <w:t>QZ</w:t>
            </w:r>
          </w:p>
        </w:tc>
      </w:tr>
      <w:tr w:rsidR="003F7BE8" w:rsidRPr="000C758D" w14:paraId="7912F6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C276ED" w14:textId="77777777" w:rsidR="003F7BE8" w:rsidRPr="000C758D" w:rsidRDefault="003F7BE8" w:rsidP="003F7BE8">
            <w:pPr>
              <w:jc w:val="left"/>
              <w:rPr>
                <w:sz w:val="16"/>
                <w:szCs w:val="16"/>
              </w:rPr>
            </w:pPr>
            <w:r w:rsidRPr="000C758D">
              <w:rPr>
                <w:bCs/>
                <w:sz w:val="16"/>
                <w:szCs w:val="16"/>
              </w:rPr>
              <w:t>SCILL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590EAE" w14:textId="77777777" w:rsidR="003F7BE8" w:rsidRPr="000C758D" w:rsidRDefault="003F7BE8" w:rsidP="003F7BE8">
            <w:pPr>
              <w:ind w:left="82" w:hanging="82"/>
              <w:jc w:val="left"/>
              <w:rPr>
                <w:sz w:val="16"/>
                <w:szCs w:val="16"/>
              </w:rPr>
            </w:pPr>
            <w:r w:rsidRPr="000C758D">
              <w:rPr>
                <w:sz w:val="16"/>
                <w:szCs w:val="16"/>
              </w:rPr>
              <w:t>Scilla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9505F9" w14:textId="3B1EDCDA" w:rsidR="003F7BE8" w:rsidRPr="000C758D" w:rsidRDefault="003F7BE8" w:rsidP="003F7BE8">
            <w:pPr>
              <w:jc w:val="left"/>
              <w:rPr>
                <w:sz w:val="16"/>
                <w:szCs w:val="16"/>
              </w:rPr>
            </w:pPr>
            <w:r w:rsidRPr="00B662C3">
              <w:rPr>
                <w:sz w:val="16"/>
                <w:szCs w:val="16"/>
              </w:rPr>
              <w:t>ZA</w:t>
            </w:r>
          </w:p>
        </w:tc>
      </w:tr>
      <w:tr w:rsidR="003F7BE8" w:rsidRPr="000C758D" w14:paraId="15F785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81ACD1" w14:textId="77777777" w:rsidR="003F7BE8" w:rsidRPr="000C758D" w:rsidRDefault="003F7BE8" w:rsidP="003F7BE8">
            <w:pPr>
              <w:jc w:val="left"/>
              <w:rPr>
                <w:sz w:val="16"/>
                <w:szCs w:val="16"/>
              </w:rPr>
            </w:pPr>
            <w:r w:rsidRPr="000C758D">
              <w:rPr>
                <w:bCs/>
                <w:sz w:val="16"/>
                <w:szCs w:val="16"/>
              </w:rPr>
              <w:t>SCIND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CFAAC2" w14:textId="77777777" w:rsidR="003F7BE8" w:rsidRPr="000C758D" w:rsidRDefault="003F7BE8" w:rsidP="003F7BE8">
            <w:pPr>
              <w:ind w:left="82" w:hanging="82"/>
              <w:jc w:val="left"/>
              <w:rPr>
                <w:sz w:val="16"/>
                <w:szCs w:val="16"/>
              </w:rPr>
            </w:pPr>
            <w:r w:rsidRPr="000C758D">
              <w:rPr>
                <w:sz w:val="16"/>
                <w:szCs w:val="16"/>
              </w:rPr>
              <w:t>Scindapsus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D6D6B3" w14:textId="2A0B5AC8" w:rsidR="003F7BE8" w:rsidRPr="000C758D" w:rsidRDefault="003F7BE8" w:rsidP="003F7BE8">
            <w:pPr>
              <w:jc w:val="left"/>
              <w:rPr>
                <w:sz w:val="16"/>
                <w:szCs w:val="16"/>
              </w:rPr>
            </w:pPr>
            <w:r w:rsidRPr="00B662C3">
              <w:rPr>
                <w:sz w:val="16"/>
                <w:szCs w:val="16"/>
              </w:rPr>
              <w:t>NL</w:t>
            </w:r>
          </w:p>
        </w:tc>
      </w:tr>
      <w:tr w:rsidR="003F7BE8" w:rsidRPr="000C758D" w14:paraId="6DBD5F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CAEA48" w14:textId="77777777" w:rsidR="003F7BE8" w:rsidRPr="000C758D" w:rsidRDefault="003F7BE8" w:rsidP="003F7BE8">
            <w:pPr>
              <w:jc w:val="left"/>
              <w:rPr>
                <w:sz w:val="16"/>
                <w:szCs w:val="16"/>
              </w:rPr>
            </w:pPr>
            <w:r w:rsidRPr="000C758D">
              <w:rPr>
                <w:bCs/>
                <w:sz w:val="16"/>
                <w:szCs w:val="16"/>
              </w:rPr>
              <w:t>SCIND_PIC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8A9C42" w14:textId="77777777" w:rsidR="003F7BE8" w:rsidRPr="000C758D" w:rsidRDefault="003F7BE8" w:rsidP="003F7BE8">
            <w:pPr>
              <w:ind w:left="82" w:hanging="82"/>
              <w:jc w:val="left"/>
              <w:rPr>
                <w:sz w:val="16"/>
                <w:szCs w:val="16"/>
              </w:rPr>
            </w:pPr>
            <w:r w:rsidRPr="000C758D">
              <w:rPr>
                <w:sz w:val="16"/>
                <w:szCs w:val="16"/>
              </w:rPr>
              <w:t>Scindapsus pictus Hassk.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994A1F" w14:textId="10A67E5B" w:rsidR="003F7BE8" w:rsidRPr="000C758D" w:rsidRDefault="003F7BE8" w:rsidP="003F7BE8">
            <w:pPr>
              <w:jc w:val="left"/>
              <w:rPr>
                <w:sz w:val="16"/>
                <w:szCs w:val="16"/>
              </w:rPr>
            </w:pPr>
            <w:r w:rsidRPr="00B662C3">
              <w:rPr>
                <w:sz w:val="16"/>
                <w:szCs w:val="16"/>
              </w:rPr>
              <w:t>NL  QZ</w:t>
            </w:r>
          </w:p>
        </w:tc>
      </w:tr>
      <w:tr w:rsidR="003F7BE8" w:rsidRPr="000C758D" w14:paraId="47BAAE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FDF739" w14:textId="77777777" w:rsidR="003F7BE8" w:rsidRPr="000C758D" w:rsidRDefault="003F7BE8" w:rsidP="003F7BE8">
            <w:pPr>
              <w:jc w:val="left"/>
              <w:rPr>
                <w:sz w:val="16"/>
                <w:szCs w:val="16"/>
              </w:rPr>
            </w:pPr>
            <w:r w:rsidRPr="000C758D">
              <w:rPr>
                <w:bCs/>
                <w:sz w:val="16"/>
                <w:szCs w:val="16"/>
              </w:rPr>
              <w:t>SCLER_BIR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020F0F" w14:textId="77777777" w:rsidR="003F7BE8" w:rsidRPr="003B7498" w:rsidRDefault="003F7BE8" w:rsidP="003F7BE8">
            <w:pPr>
              <w:ind w:left="82" w:hanging="82"/>
              <w:jc w:val="left"/>
              <w:rPr>
                <w:sz w:val="16"/>
                <w:szCs w:val="16"/>
                <w:lang w:val="en-US"/>
              </w:rPr>
            </w:pPr>
            <w:r w:rsidRPr="003B7498">
              <w:rPr>
                <w:sz w:val="16"/>
                <w:szCs w:val="16"/>
                <w:lang w:val="en-US"/>
              </w:rPr>
              <w:t>Sclerocarya birrea (A. Rich.) Hochst.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08ABFB" w14:textId="5E4A1869" w:rsidR="003F7BE8" w:rsidRPr="000C758D" w:rsidRDefault="003F7BE8" w:rsidP="003F7BE8">
            <w:pPr>
              <w:jc w:val="left"/>
              <w:rPr>
                <w:sz w:val="16"/>
                <w:szCs w:val="16"/>
              </w:rPr>
            </w:pPr>
            <w:r w:rsidRPr="00B662C3">
              <w:rPr>
                <w:sz w:val="16"/>
                <w:szCs w:val="16"/>
              </w:rPr>
              <w:t>ZA</w:t>
            </w:r>
          </w:p>
        </w:tc>
      </w:tr>
      <w:tr w:rsidR="003F7BE8" w:rsidRPr="000C758D" w14:paraId="5ED269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B20C77" w14:textId="77777777" w:rsidR="003F7BE8" w:rsidRPr="000C758D" w:rsidRDefault="003F7BE8" w:rsidP="003F7BE8">
            <w:pPr>
              <w:jc w:val="left"/>
              <w:rPr>
                <w:sz w:val="16"/>
                <w:szCs w:val="16"/>
              </w:rPr>
            </w:pPr>
            <w:r w:rsidRPr="000C758D">
              <w:rPr>
                <w:bCs/>
                <w:sz w:val="16"/>
                <w:szCs w:val="16"/>
              </w:rPr>
              <w:t>SCLER_BIR_CAF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952299" w14:textId="77777777" w:rsidR="003F7BE8" w:rsidRPr="000C758D" w:rsidRDefault="003F7BE8" w:rsidP="003F7BE8">
            <w:pPr>
              <w:ind w:left="82" w:hanging="82"/>
              <w:jc w:val="left"/>
              <w:rPr>
                <w:sz w:val="16"/>
                <w:szCs w:val="16"/>
              </w:rPr>
            </w:pPr>
            <w:r w:rsidRPr="000C758D">
              <w:rPr>
                <w:sz w:val="16"/>
                <w:szCs w:val="16"/>
              </w:rPr>
              <w:t>Sclerocarya birrea (A. Rich.) Hochst. ssp. caffra (Sond.) Kokwaro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5D1A9B" w14:textId="5B976C8E" w:rsidR="003F7BE8" w:rsidRPr="000C758D" w:rsidRDefault="003F7BE8" w:rsidP="003F7BE8">
            <w:pPr>
              <w:jc w:val="left"/>
              <w:rPr>
                <w:sz w:val="16"/>
                <w:szCs w:val="16"/>
              </w:rPr>
            </w:pPr>
            <w:r w:rsidRPr="00B662C3">
              <w:rPr>
                <w:sz w:val="16"/>
                <w:szCs w:val="16"/>
              </w:rPr>
              <w:t>ZA</w:t>
            </w:r>
          </w:p>
        </w:tc>
      </w:tr>
      <w:tr w:rsidR="003F7BE8" w:rsidRPr="000C758D" w14:paraId="4F2D6D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2CE29F" w14:textId="77777777" w:rsidR="003F7BE8" w:rsidRPr="000C758D" w:rsidRDefault="003F7BE8" w:rsidP="003F7BE8">
            <w:pPr>
              <w:jc w:val="left"/>
              <w:rPr>
                <w:sz w:val="16"/>
                <w:szCs w:val="16"/>
              </w:rPr>
            </w:pPr>
            <w:r w:rsidRPr="000C758D">
              <w:rPr>
                <w:bCs/>
                <w:sz w:val="16"/>
                <w:szCs w:val="16"/>
              </w:rPr>
              <w:t>SCOPA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FEC042" w14:textId="77777777" w:rsidR="003F7BE8" w:rsidRPr="000C758D" w:rsidRDefault="003F7BE8" w:rsidP="003F7BE8">
            <w:pPr>
              <w:ind w:left="82" w:hanging="82"/>
              <w:jc w:val="left"/>
              <w:rPr>
                <w:sz w:val="16"/>
                <w:szCs w:val="16"/>
              </w:rPr>
            </w:pPr>
            <w:r w:rsidRPr="000C758D">
              <w:rPr>
                <w:sz w:val="16"/>
                <w:szCs w:val="16"/>
              </w:rPr>
              <w:t>Scoparia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227D4B" w14:textId="5B2C5974" w:rsidR="003F7BE8" w:rsidRPr="000C758D" w:rsidRDefault="003F7BE8" w:rsidP="003F7BE8">
            <w:pPr>
              <w:jc w:val="left"/>
              <w:rPr>
                <w:sz w:val="16"/>
                <w:szCs w:val="16"/>
              </w:rPr>
            </w:pPr>
            <w:r w:rsidRPr="00B662C3">
              <w:rPr>
                <w:sz w:val="16"/>
                <w:szCs w:val="16"/>
              </w:rPr>
              <w:t>CA  GB  JP</w:t>
            </w:r>
          </w:p>
        </w:tc>
      </w:tr>
      <w:tr w:rsidR="003F7BE8" w:rsidRPr="000C758D" w14:paraId="44F217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CEBDBD" w14:textId="77777777" w:rsidR="003F7BE8" w:rsidRPr="000C758D" w:rsidRDefault="003F7BE8" w:rsidP="003F7BE8">
            <w:pPr>
              <w:jc w:val="left"/>
              <w:rPr>
                <w:sz w:val="16"/>
                <w:szCs w:val="16"/>
              </w:rPr>
            </w:pPr>
            <w:r w:rsidRPr="000C758D">
              <w:rPr>
                <w:bCs/>
                <w:sz w:val="16"/>
                <w:szCs w:val="16"/>
              </w:rPr>
              <w:t>SCOPA_DUL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51C743" w14:textId="77777777" w:rsidR="003F7BE8" w:rsidRPr="000C758D" w:rsidRDefault="003F7BE8" w:rsidP="003F7BE8">
            <w:pPr>
              <w:ind w:left="82" w:hanging="82"/>
              <w:jc w:val="left"/>
              <w:rPr>
                <w:sz w:val="16"/>
                <w:szCs w:val="16"/>
              </w:rPr>
            </w:pPr>
            <w:r w:rsidRPr="000C758D">
              <w:rPr>
                <w:sz w:val="16"/>
                <w:szCs w:val="16"/>
              </w:rPr>
              <w:t>Scoparia dulcis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5639BE" w14:textId="4F709720" w:rsidR="003F7BE8" w:rsidRPr="000C758D" w:rsidRDefault="003F7BE8" w:rsidP="003F7BE8">
            <w:pPr>
              <w:jc w:val="left"/>
              <w:rPr>
                <w:sz w:val="16"/>
                <w:szCs w:val="16"/>
              </w:rPr>
            </w:pPr>
            <w:r w:rsidRPr="00B662C3">
              <w:rPr>
                <w:sz w:val="16"/>
                <w:szCs w:val="16"/>
              </w:rPr>
              <w:t>GB  NL  QZ</w:t>
            </w:r>
          </w:p>
        </w:tc>
      </w:tr>
      <w:tr w:rsidR="003F7BE8" w:rsidRPr="000C758D" w14:paraId="356244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6EE094" w14:textId="77777777" w:rsidR="003F7BE8" w:rsidRPr="000C758D" w:rsidRDefault="003F7BE8" w:rsidP="003F7BE8">
            <w:pPr>
              <w:jc w:val="left"/>
              <w:rPr>
                <w:sz w:val="16"/>
                <w:szCs w:val="16"/>
              </w:rPr>
            </w:pPr>
            <w:r w:rsidRPr="000C758D">
              <w:rPr>
                <w:bCs/>
                <w:sz w:val="16"/>
                <w:szCs w:val="16"/>
              </w:rPr>
              <w:t>SCORZ_HIS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AA4417" w14:textId="77777777" w:rsidR="003F7BE8" w:rsidRPr="000C758D" w:rsidRDefault="003F7BE8" w:rsidP="003F7BE8">
            <w:pPr>
              <w:ind w:left="82" w:hanging="82"/>
              <w:jc w:val="left"/>
              <w:rPr>
                <w:sz w:val="16"/>
                <w:szCs w:val="16"/>
              </w:rPr>
            </w:pPr>
            <w:r w:rsidRPr="000C758D">
              <w:rPr>
                <w:sz w:val="16"/>
                <w:szCs w:val="16"/>
              </w:rPr>
              <w:t>Scorzonera hispanica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02F448" w14:textId="2D627441" w:rsidR="003F7BE8" w:rsidRPr="000C758D" w:rsidRDefault="003F7BE8" w:rsidP="003F7BE8">
            <w:pPr>
              <w:jc w:val="left"/>
              <w:rPr>
                <w:sz w:val="16"/>
                <w:szCs w:val="16"/>
              </w:rPr>
            </w:pPr>
            <w:r w:rsidRPr="00B662C3">
              <w:rPr>
                <w:sz w:val="16"/>
                <w:szCs w:val="16"/>
              </w:rPr>
              <w:t>DE  FR  NL  QZ  RU</w:t>
            </w:r>
          </w:p>
        </w:tc>
      </w:tr>
      <w:tr w:rsidR="003F7BE8" w:rsidRPr="000C758D" w14:paraId="69C04D2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E6D985" w14:textId="77777777" w:rsidR="003F7BE8" w:rsidRPr="000C758D" w:rsidRDefault="003F7BE8" w:rsidP="003F7BE8">
            <w:pPr>
              <w:jc w:val="left"/>
              <w:rPr>
                <w:sz w:val="16"/>
                <w:szCs w:val="16"/>
              </w:rPr>
            </w:pPr>
            <w:r w:rsidRPr="000C758D">
              <w:rPr>
                <w:bCs/>
                <w:sz w:val="16"/>
                <w:szCs w:val="16"/>
              </w:rPr>
              <w:t>SCROP_MAC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337C56" w14:textId="77777777" w:rsidR="003F7BE8" w:rsidRPr="000C758D" w:rsidRDefault="003F7BE8" w:rsidP="003F7BE8">
            <w:pPr>
              <w:ind w:left="82" w:hanging="82"/>
              <w:jc w:val="left"/>
              <w:rPr>
                <w:sz w:val="16"/>
                <w:szCs w:val="16"/>
              </w:rPr>
            </w:pPr>
            <w:r w:rsidRPr="000C758D">
              <w:rPr>
                <w:sz w:val="16"/>
                <w:szCs w:val="16"/>
              </w:rPr>
              <w:t>Scrophularia macrantha Greene ex Stiefelh.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35D1D9" w14:textId="35129BFC" w:rsidR="003F7BE8" w:rsidRPr="000C758D" w:rsidRDefault="003F7BE8" w:rsidP="003F7BE8">
            <w:pPr>
              <w:jc w:val="left"/>
              <w:rPr>
                <w:sz w:val="16"/>
                <w:szCs w:val="16"/>
              </w:rPr>
            </w:pPr>
            <w:r w:rsidRPr="00B662C3">
              <w:rPr>
                <w:sz w:val="16"/>
                <w:szCs w:val="16"/>
              </w:rPr>
              <w:t>DE  QZ</w:t>
            </w:r>
          </w:p>
        </w:tc>
      </w:tr>
      <w:tr w:rsidR="003F7BE8" w:rsidRPr="000C758D" w14:paraId="44D51D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5D5493" w14:textId="77777777" w:rsidR="003F7BE8" w:rsidRPr="000C758D" w:rsidRDefault="003F7BE8" w:rsidP="003F7BE8">
            <w:pPr>
              <w:jc w:val="left"/>
              <w:rPr>
                <w:sz w:val="16"/>
                <w:szCs w:val="16"/>
              </w:rPr>
            </w:pPr>
            <w:r w:rsidRPr="000C758D">
              <w:rPr>
                <w:bCs/>
                <w:sz w:val="16"/>
                <w:szCs w:val="16"/>
              </w:rPr>
              <w:t>SCUTE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8238BC" w14:textId="77777777" w:rsidR="003F7BE8" w:rsidRPr="000C758D" w:rsidRDefault="003F7BE8" w:rsidP="003F7BE8">
            <w:pPr>
              <w:ind w:left="82" w:hanging="82"/>
              <w:jc w:val="left"/>
              <w:rPr>
                <w:sz w:val="16"/>
                <w:szCs w:val="16"/>
              </w:rPr>
            </w:pPr>
            <w:r w:rsidRPr="000C758D">
              <w:rPr>
                <w:sz w:val="16"/>
                <w:szCs w:val="16"/>
              </w:rPr>
              <w:t>Scutellaria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C75A04" w14:textId="25F6D922" w:rsidR="003F7BE8" w:rsidRPr="000C758D" w:rsidRDefault="003F7BE8" w:rsidP="003F7BE8">
            <w:pPr>
              <w:jc w:val="left"/>
              <w:rPr>
                <w:sz w:val="16"/>
                <w:szCs w:val="16"/>
              </w:rPr>
            </w:pPr>
            <w:r w:rsidRPr="00B662C3">
              <w:rPr>
                <w:sz w:val="16"/>
                <w:szCs w:val="16"/>
              </w:rPr>
              <w:t>NL  QZ</w:t>
            </w:r>
          </w:p>
        </w:tc>
      </w:tr>
      <w:tr w:rsidR="003F7BE8" w:rsidRPr="000C758D" w14:paraId="39E16F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D98D5E" w14:textId="77777777" w:rsidR="003F7BE8" w:rsidRPr="000C758D" w:rsidRDefault="003F7BE8" w:rsidP="003F7BE8">
            <w:pPr>
              <w:jc w:val="left"/>
              <w:rPr>
                <w:sz w:val="16"/>
                <w:szCs w:val="16"/>
              </w:rPr>
            </w:pPr>
            <w:r w:rsidRPr="000C758D">
              <w:rPr>
                <w:bCs/>
                <w:sz w:val="16"/>
                <w:szCs w:val="16"/>
              </w:rPr>
              <w:t>SCUTE_COS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112F22" w14:textId="77777777" w:rsidR="003F7BE8" w:rsidRPr="000C758D" w:rsidRDefault="003F7BE8" w:rsidP="003F7BE8">
            <w:pPr>
              <w:ind w:left="82" w:hanging="82"/>
              <w:jc w:val="left"/>
              <w:rPr>
                <w:sz w:val="16"/>
                <w:szCs w:val="16"/>
              </w:rPr>
            </w:pPr>
            <w:r w:rsidRPr="000C758D">
              <w:rPr>
                <w:sz w:val="16"/>
                <w:szCs w:val="16"/>
              </w:rPr>
              <w:t>Scutellaria costaricana H. Wendl.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49F8FB" w14:textId="09F4A4E1" w:rsidR="003F7BE8" w:rsidRPr="000C758D" w:rsidRDefault="003F7BE8" w:rsidP="003F7BE8">
            <w:pPr>
              <w:jc w:val="left"/>
              <w:rPr>
                <w:sz w:val="16"/>
                <w:szCs w:val="16"/>
              </w:rPr>
            </w:pPr>
            <w:r w:rsidRPr="00B662C3">
              <w:rPr>
                <w:sz w:val="16"/>
                <w:szCs w:val="16"/>
              </w:rPr>
              <w:t>JP  NL  QZ</w:t>
            </w:r>
          </w:p>
        </w:tc>
      </w:tr>
      <w:tr w:rsidR="003F7BE8" w:rsidRPr="000C758D" w14:paraId="35E425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81612C" w14:textId="77777777" w:rsidR="003F7BE8" w:rsidRPr="000C758D" w:rsidRDefault="003F7BE8" w:rsidP="003F7BE8">
            <w:pPr>
              <w:jc w:val="left"/>
              <w:rPr>
                <w:sz w:val="16"/>
                <w:szCs w:val="16"/>
              </w:rPr>
            </w:pPr>
            <w:r w:rsidRPr="000C758D">
              <w:rPr>
                <w:bCs/>
                <w:sz w:val="16"/>
                <w:szCs w:val="16"/>
              </w:rPr>
              <w:t>SCUTE_IND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798C82" w14:textId="77777777" w:rsidR="003F7BE8" w:rsidRPr="000C758D" w:rsidRDefault="003F7BE8" w:rsidP="003F7BE8">
            <w:pPr>
              <w:ind w:left="82" w:hanging="82"/>
              <w:jc w:val="left"/>
              <w:rPr>
                <w:sz w:val="16"/>
                <w:szCs w:val="16"/>
              </w:rPr>
            </w:pPr>
            <w:r w:rsidRPr="000C758D">
              <w:rPr>
                <w:sz w:val="16"/>
                <w:szCs w:val="16"/>
              </w:rPr>
              <w:t>Scutellaria indica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10218E" w14:textId="0965EFB5" w:rsidR="003F7BE8" w:rsidRPr="000C758D" w:rsidRDefault="003F7BE8" w:rsidP="003F7BE8">
            <w:pPr>
              <w:jc w:val="left"/>
              <w:rPr>
                <w:sz w:val="16"/>
                <w:szCs w:val="16"/>
              </w:rPr>
            </w:pPr>
            <w:r w:rsidRPr="00B662C3">
              <w:rPr>
                <w:sz w:val="16"/>
                <w:szCs w:val="16"/>
              </w:rPr>
              <w:t>NL  QZ</w:t>
            </w:r>
          </w:p>
        </w:tc>
      </w:tr>
      <w:tr w:rsidR="003F7BE8" w:rsidRPr="000C758D" w14:paraId="238C145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8400EF" w14:textId="77777777" w:rsidR="003F7BE8" w:rsidRPr="000C758D" w:rsidRDefault="003F7BE8" w:rsidP="003F7BE8">
            <w:pPr>
              <w:jc w:val="left"/>
              <w:rPr>
                <w:sz w:val="16"/>
                <w:szCs w:val="16"/>
              </w:rPr>
            </w:pPr>
            <w:r w:rsidRPr="000C758D">
              <w:rPr>
                <w:bCs/>
                <w:sz w:val="16"/>
                <w:szCs w:val="16"/>
              </w:rPr>
              <w:lastRenderedPageBreak/>
              <w:t>SEARS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247ED5" w14:textId="77777777" w:rsidR="003F7BE8" w:rsidRPr="000C758D" w:rsidRDefault="003F7BE8" w:rsidP="003F7BE8">
            <w:pPr>
              <w:ind w:left="82" w:hanging="82"/>
              <w:jc w:val="left"/>
              <w:rPr>
                <w:sz w:val="16"/>
                <w:szCs w:val="16"/>
              </w:rPr>
            </w:pPr>
            <w:r w:rsidRPr="000C758D">
              <w:rPr>
                <w:sz w:val="16"/>
                <w:szCs w:val="16"/>
              </w:rPr>
              <w:t>Searsia F. A. Barkley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227915" w14:textId="26A9AD6D" w:rsidR="003F7BE8" w:rsidRPr="000C758D" w:rsidRDefault="003F7BE8" w:rsidP="003F7BE8">
            <w:pPr>
              <w:jc w:val="left"/>
              <w:rPr>
                <w:sz w:val="16"/>
                <w:szCs w:val="16"/>
              </w:rPr>
            </w:pPr>
            <w:r w:rsidRPr="00B662C3">
              <w:rPr>
                <w:sz w:val="16"/>
                <w:szCs w:val="16"/>
              </w:rPr>
              <w:t>ZA</w:t>
            </w:r>
          </w:p>
        </w:tc>
      </w:tr>
      <w:tr w:rsidR="003F7BE8" w:rsidRPr="000C758D" w14:paraId="00F8B8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F41A4D" w14:textId="77777777" w:rsidR="003F7BE8" w:rsidRPr="000C758D" w:rsidRDefault="003F7BE8" w:rsidP="003F7BE8">
            <w:pPr>
              <w:jc w:val="left"/>
              <w:rPr>
                <w:sz w:val="16"/>
                <w:szCs w:val="16"/>
              </w:rPr>
            </w:pPr>
            <w:r w:rsidRPr="000C758D">
              <w:rPr>
                <w:bCs/>
                <w:sz w:val="16"/>
                <w:szCs w:val="16"/>
              </w:rPr>
              <w:t>SECAL_CER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A1E29F" w14:textId="77777777" w:rsidR="003F7BE8" w:rsidRPr="000C758D" w:rsidRDefault="003F7BE8" w:rsidP="003F7BE8">
            <w:pPr>
              <w:ind w:left="82" w:hanging="82"/>
              <w:jc w:val="left"/>
              <w:rPr>
                <w:sz w:val="16"/>
                <w:szCs w:val="16"/>
              </w:rPr>
            </w:pPr>
            <w:r w:rsidRPr="000C758D">
              <w:rPr>
                <w:sz w:val="16"/>
                <w:szCs w:val="16"/>
              </w:rPr>
              <w:t>Secale cereale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7FE81E" w14:textId="566EEAB0" w:rsidR="003F7BE8" w:rsidRPr="000C758D" w:rsidRDefault="003F7BE8" w:rsidP="003F7BE8">
            <w:pPr>
              <w:jc w:val="left"/>
              <w:rPr>
                <w:sz w:val="16"/>
                <w:szCs w:val="16"/>
              </w:rPr>
            </w:pPr>
            <w:r w:rsidRPr="00B662C3">
              <w:rPr>
                <w:sz w:val="16"/>
                <w:szCs w:val="16"/>
              </w:rPr>
              <w:t>AR  AT  BG  BY  CZ  DE  DK  ES  FI  GB  HR  KR  MD  NZ  PL  PT  QZ</w:t>
            </w:r>
            <w:r w:rsidRPr="00B662C3">
              <w:rPr>
                <w:sz w:val="16"/>
                <w:szCs w:val="16"/>
                <w:vertAlign w:val="superscript"/>
              </w:rPr>
              <w:t>{84}</w:t>
            </w:r>
            <w:r w:rsidRPr="00B662C3">
              <w:rPr>
                <w:sz w:val="16"/>
                <w:szCs w:val="16"/>
              </w:rPr>
              <w:t xml:space="preserve">  RO  RS  RU  SK  UA  US  ZA</w:t>
            </w:r>
          </w:p>
        </w:tc>
      </w:tr>
      <w:tr w:rsidR="003F7BE8" w:rsidRPr="000C758D" w14:paraId="58FE10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CA7B56" w14:textId="77777777" w:rsidR="003F7BE8" w:rsidRPr="000C758D" w:rsidRDefault="003F7BE8" w:rsidP="003F7BE8">
            <w:pPr>
              <w:jc w:val="left"/>
              <w:rPr>
                <w:sz w:val="16"/>
                <w:szCs w:val="16"/>
              </w:rPr>
            </w:pPr>
            <w:r w:rsidRPr="000C758D">
              <w:rPr>
                <w:bCs/>
                <w:sz w:val="16"/>
                <w:szCs w:val="16"/>
              </w:rPr>
              <w:t>SECAL_CMO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EA699C" w14:textId="77777777" w:rsidR="003F7BE8" w:rsidRPr="000C758D" w:rsidRDefault="003F7BE8" w:rsidP="003F7BE8">
            <w:pPr>
              <w:ind w:left="82" w:hanging="82"/>
              <w:jc w:val="left"/>
              <w:rPr>
                <w:sz w:val="16"/>
                <w:szCs w:val="16"/>
              </w:rPr>
            </w:pPr>
            <w:r w:rsidRPr="000C758D">
              <w:rPr>
                <w:sz w:val="16"/>
                <w:szCs w:val="16"/>
              </w:rPr>
              <w:t>Secale cereale x secale montanum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E26309" w14:textId="782E55B3" w:rsidR="003F7BE8" w:rsidRPr="000C758D" w:rsidRDefault="003F7BE8" w:rsidP="003F7BE8">
            <w:pPr>
              <w:jc w:val="left"/>
              <w:rPr>
                <w:sz w:val="16"/>
                <w:szCs w:val="16"/>
              </w:rPr>
            </w:pPr>
            <w:r w:rsidRPr="00B662C3">
              <w:rPr>
                <w:sz w:val="16"/>
                <w:szCs w:val="16"/>
              </w:rPr>
              <w:t>DE  QZ</w:t>
            </w:r>
          </w:p>
        </w:tc>
      </w:tr>
      <w:tr w:rsidR="003F7BE8" w:rsidRPr="000C758D" w14:paraId="06E2DD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BFB298" w14:textId="77777777" w:rsidR="003F7BE8" w:rsidRPr="000C758D" w:rsidRDefault="003F7BE8" w:rsidP="003F7BE8">
            <w:pPr>
              <w:jc w:val="left"/>
              <w:rPr>
                <w:sz w:val="16"/>
                <w:szCs w:val="16"/>
              </w:rPr>
            </w:pPr>
            <w:r w:rsidRPr="000C758D">
              <w:rPr>
                <w:bCs/>
                <w:sz w:val="16"/>
                <w:szCs w:val="16"/>
              </w:rPr>
              <w:t>SEDEV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332AB0" w14:textId="77777777" w:rsidR="003F7BE8" w:rsidRPr="000C758D" w:rsidRDefault="003F7BE8" w:rsidP="003F7BE8">
            <w:pPr>
              <w:ind w:left="82" w:hanging="82"/>
              <w:jc w:val="left"/>
              <w:rPr>
                <w:sz w:val="16"/>
                <w:szCs w:val="16"/>
              </w:rPr>
            </w:pPr>
            <w:r w:rsidRPr="000C758D">
              <w:rPr>
                <w:sz w:val="16"/>
                <w:szCs w:val="16"/>
              </w:rPr>
              <w:t>×Sedeveria E. Walther (Echeveria DC. × Sedum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F987FE" w14:textId="249AA638" w:rsidR="003F7BE8" w:rsidRPr="000C758D" w:rsidRDefault="003F7BE8" w:rsidP="003F7BE8">
            <w:pPr>
              <w:jc w:val="left"/>
              <w:rPr>
                <w:sz w:val="16"/>
                <w:szCs w:val="16"/>
              </w:rPr>
            </w:pPr>
            <w:r w:rsidRPr="00B662C3">
              <w:rPr>
                <w:sz w:val="16"/>
                <w:szCs w:val="16"/>
              </w:rPr>
              <w:t>NL  QZ</w:t>
            </w:r>
          </w:p>
        </w:tc>
      </w:tr>
      <w:tr w:rsidR="003F7BE8" w:rsidRPr="000C758D" w14:paraId="739849F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67134C" w14:textId="77777777" w:rsidR="003F7BE8" w:rsidRPr="000C758D" w:rsidRDefault="003F7BE8" w:rsidP="003F7BE8">
            <w:pPr>
              <w:jc w:val="left"/>
              <w:rPr>
                <w:sz w:val="16"/>
                <w:szCs w:val="16"/>
              </w:rPr>
            </w:pPr>
            <w:r w:rsidRPr="000C758D">
              <w:rPr>
                <w:bCs/>
                <w:sz w:val="16"/>
                <w:szCs w:val="16"/>
              </w:rPr>
              <w:t>SEDEV_EMO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5C2F8A" w14:textId="77777777" w:rsidR="003F7BE8" w:rsidRPr="003B7498" w:rsidRDefault="003F7BE8" w:rsidP="003F7BE8">
            <w:pPr>
              <w:ind w:left="82" w:hanging="82"/>
              <w:jc w:val="left"/>
              <w:rPr>
                <w:sz w:val="16"/>
                <w:szCs w:val="16"/>
                <w:lang w:val="en-US"/>
              </w:rPr>
            </w:pPr>
            <w:r w:rsidRPr="003B7498">
              <w:rPr>
                <w:sz w:val="16"/>
                <w:szCs w:val="16"/>
                <w:lang w:val="en-US"/>
              </w:rPr>
              <w:t>Echeveria elegans Rose. × Sedum morganianum E. Walther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988E4F" w14:textId="5BE7854A" w:rsidR="003F7BE8" w:rsidRPr="000C758D" w:rsidRDefault="003F7BE8" w:rsidP="003F7BE8">
            <w:pPr>
              <w:jc w:val="left"/>
              <w:rPr>
                <w:sz w:val="16"/>
                <w:szCs w:val="16"/>
              </w:rPr>
            </w:pPr>
            <w:r w:rsidRPr="00B662C3">
              <w:rPr>
                <w:sz w:val="16"/>
                <w:szCs w:val="16"/>
              </w:rPr>
              <w:t>QZ</w:t>
            </w:r>
          </w:p>
        </w:tc>
      </w:tr>
      <w:tr w:rsidR="003F7BE8" w:rsidRPr="000C758D" w14:paraId="7B2E1E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5B27DB" w14:textId="77777777" w:rsidR="003F7BE8" w:rsidRPr="000C758D" w:rsidRDefault="003F7BE8" w:rsidP="003F7BE8">
            <w:pPr>
              <w:jc w:val="left"/>
              <w:rPr>
                <w:sz w:val="16"/>
                <w:szCs w:val="16"/>
              </w:rPr>
            </w:pPr>
            <w:r w:rsidRPr="000C758D">
              <w:rPr>
                <w:bCs/>
                <w:sz w:val="16"/>
                <w:szCs w:val="16"/>
              </w:rPr>
              <w:t>SEDIR_JAP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14D833" w14:textId="77777777" w:rsidR="003F7BE8" w:rsidRPr="003B7498" w:rsidRDefault="003F7BE8" w:rsidP="003F7BE8">
            <w:pPr>
              <w:ind w:left="82" w:hanging="82"/>
              <w:jc w:val="left"/>
              <w:rPr>
                <w:sz w:val="16"/>
                <w:szCs w:val="16"/>
                <w:lang w:val="fr-FR"/>
              </w:rPr>
            </w:pPr>
            <w:r w:rsidRPr="003B7498">
              <w:rPr>
                <w:sz w:val="16"/>
                <w:szCs w:val="16"/>
                <w:lang w:val="fr-FR"/>
              </w:rPr>
              <w:t>Sedirea japonica (Linden et Rchb. f.) Garay et Sweet</w:t>
            </w:r>
            <w:r w:rsidRPr="003B7498">
              <w:rPr>
                <w:sz w:val="16"/>
                <w:szCs w:val="16"/>
                <w:lang w:val="fr-FR"/>
              </w:rPr>
              <w:br/>
              <w:t>Aerides japonica Linden et Rchb.f.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B6D59F" w14:textId="5BF144A5" w:rsidR="003F7BE8" w:rsidRPr="000C758D" w:rsidRDefault="003F7BE8" w:rsidP="003F7BE8">
            <w:pPr>
              <w:jc w:val="left"/>
              <w:rPr>
                <w:sz w:val="16"/>
                <w:szCs w:val="16"/>
              </w:rPr>
            </w:pPr>
            <w:r w:rsidRPr="00B662C3">
              <w:rPr>
                <w:sz w:val="16"/>
                <w:szCs w:val="16"/>
              </w:rPr>
              <w:t>KR</w:t>
            </w:r>
          </w:p>
        </w:tc>
      </w:tr>
      <w:tr w:rsidR="003F7BE8" w:rsidRPr="000C758D" w14:paraId="38FEDBE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4EA076" w14:textId="77777777" w:rsidR="003F7BE8" w:rsidRPr="000C758D" w:rsidRDefault="003F7BE8" w:rsidP="003F7BE8">
            <w:pPr>
              <w:jc w:val="left"/>
              <w:rPr>
                <w:sz w:val="16"/>
                <w:szCs w:val="16"/>
              </w:rPr>
            </w:pPr>
            <w:r w:rsidRPr="000C758D">
              <w:rPr>
                <w:bCs/>
                <w:sz w:val="16"/>
                <w:szCs w:val="16"/>
              </w:rPr>
              <w:t>SEDUM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A6E92D3" w14:textId="77777777" w:rsidR="003F7BE8" w:rsidRPr="000C758D" w:rsidRDefault="003F7BE8" w:rsidP="003F7BE8">
            <w:pPr>
              <w:ind w:left="82" w:hanging="82"/>
              <w:jc w:val="left"/>
              <w:rPr>
                <w:sz w:val="16"/>
                <w:szCs w:val="16"/>
              </w:rPr>
            </w:pPr>
            <w:r w:rsidRPr="000C758D">
              <w:rPr>
                <w:sz w:val="16"/>
                <w:szCs w:val="16"/>
              </w:rPr>
              <w:t>Sedum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039F31" w14:textId="51E342D6" w:rsidR="003F7BE8" w:rsidRPr="000C758D" w:rsidRDefault="003F7BE8" w:rsidP="003F7BE8">
            <w:pPr>
              <w:jc w:val="left"/>
              <w:rPr>
                <w:sz w:val="16"/>
                <w:szCs w:val="16"/>
              </w:rPr>
            </w:pPr>
            <w:r w:rsidRPr="00B662C3">
              <w:rPr>
                <w:sz w:val="16"/>
                <w:szCs w:val="16"/>
              </w:rPr>
              <w:t>CA  NL  QZ  ZA</w:t>
            </w:r>
          </w:p>
        </w:tc>
      </w:tr>
      <w:tr w:rsidR="003F7BE8" w:rsidRPr="000C758D" w14:paraId="781264D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4773EE" w14:textId="77777777" w:rsidR="003F7BE8" w:rsidRPr="000C758D" w:rsidRDefault="003F7BE8" w:rsidP="003F7BE8">
            <w:pPr>
              <w:jc w:val="left"/>
              <w:rPr>
                <w:sz w:val="16"/>
                <w:szCs w:val="16"/>
              </w:rPr>
            </w:pPr>
            <w:r w:rsidRPr="000C758D">
              <w:rPr>
                <w:bCs/>
                <w:sz w:val="16"/>
                <w:szCs w:val="16"/>
              </w:rPr>
              <w:t>SEDUM_BUR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3735B8" w14:textId="77777777" w:rsidR="003F7BE8" w:rsidRPr="000C758D" w:rsidRDefault="003F7BE8" w:rsidP="003F7BE8">
            <w:pPr>
              <w:ind w:left="82" w:hanging="82"/>
              <w:jc w:val="left"/>
              <w:rPr>
                <w:sz w:val="16"/>
                <w:szCs w:val="16"/>
              </w:rPr>
            </w:pPr>
            <w:r w:rsidRPr="000C758D">
              <w:rPr>
                <w:sz w:val="16"/>
                <w:szCs w:val="16"/>
              </w:rPr>
              <w:t>Sedum burrito Moran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14BFE4" w14:textId="1687DDDE" w:rsidR="003F7BE8" w:rsidRPr="000C758D" w:rsidRDefault="003F7BE8" w:rsidP="003F7BE8">
            <w:pPr>
              <w:jc w:val="left"/>
              <w:rPr>
                <w:sz w:val="16"/>
                <w:szCs w:val="16"/>
              </w:rPr>
            </w:pPr>
            <w:r w:rsidRPr="00B662C3">
              <w:rPr>
                <w:sz w:val="16"/>
                <w:szCs w:val="16"/>
              </w:rPr>
              <w:t>JP</w:t>
            </w:r>
          </w:p>
        </w:tc>
      </w:tr>
      <w:tr w:rsidR="003F7BE8" w:rsidRPr="000C758D" w14:paraId="6613A6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B2A1B4" w14:textId="77777777" w:rsidR="003F7BE8" w:rsidRPr="000C758D" w:rsidRDefault="003F7BE8" w:rsidP="003F7BE8">
            <w:pPr>
              <w:jc w:val="left"/>
              <w:rPr>
                <w:sz w:val="16"/>
                <w:szCs w:val="16"/>
              </w:rPr>
            </w:pPr>
            <w:r w:rsidRPr="000C758D">
              <w:rPr>
                <w:bCs/>
                <w:sz w:val="16"/>
                <w:szCs w:val="16"/>
              </w:rPr>
              <w:t>SEDUM_MAK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F2794B" w14:textId="77777777" w:rsidR="003F7BE8" w:rsidRPr="000C758D" w:rsidRDefault="003F7BE8" w:rsidP="003F7BE8">
            <w:pPr>
              <w:ind w:left="82" w:hanging="82"/>
              <w:jc w:val="left"/>
              <w:rPr>
                <w:sz w:val="16"/>
                <w:szCs w:val="16"/>
              </w:rPr>
            </w:pPr>
            <w:r w:rsidRPr="000C758D">
              <w:rPr>
                <w:sz w:val="16"/>
                <w:szCs w:val="16"/>
              </w:rPr>
              <w:t>Sedum makinoi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23F250" w14:textId="7557441E" w:rsidR="003F7BE8" w:rsidRPr="000C758D" w:rsidRDefault="003F7BE8" w:rsidP="003F7BE8">
            <w:pPr>
              <w:jc w:val="left"/>
              <w:rPr>
                <w:sz w:val="16"/>
                <w:szCs w:val="16"/>
              </w:rPr>
            </w:pPr>
            <w:r w:rsidRPr="00B662C3">
              <w:rPr>
                <w:sz w:val="16"/>
                <w:szCs w:val="16"/>
              </w:rPr>
              <w:t>NL  QZ</w:t>
            </w:r>
          </w:p>
        </w:tc>
      </w:tr>
      <w:tr w:rsidR="003F7BE8" w:rsidRPr="000C758D" w14:paraId="632565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D9FDC3" w14:textId="77777777" w:rsidR="003F7BE8" w:rsidRPr="000C758D" w:rsidRDefault="003F7BE8" w:rsidP="003F7BE8">
            <w:pPr>
              <w:jc w:val="left"/>
              <w:rPr>
                <w:sz w:val="16"/>
                <w:szCs w:val="16"/>
              </w:rPr>
            </w:pPr>
            <w:r w:rsidRPr="000C758D">
              <w:rPr>
                <w:bCs/>
                <w:sz w:val="16"/>
                <w:szCs w:val="16"/>
              </w:rPr>
              <w:t>SEDUM_RUP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E8E247" w14:textId="77777777" w:rsidR="003F7BE8" w:rsidRPr="000C758D" w:rsidRDefault="003F7BE8" w:rsidP="003F7BE8">
            <w:pPr>
              <w:ind w:left="82" w:hanging="82"/>
              <w:jc w:val="left"/>
              <w:rPr>
                <w:sz w:val="16"/>
                <w:szCs w:val="16"/>
              </w:rPr>
            </w:pPr>
            <w:r w:rsidRPr="000C758D">
              <w:rPr>
                <w:sz w:val="16"/>
                <w:szCs w:val="16"/>
              </w:rPr>
              <w:t>Sedum rupestre L.</w:t>
            </w:r>
            <w:r w:rsidRPr="000C758D">
              <w:rPr>
                <w:sz w:val="16"/>
                <w:szCs w:val="16"/>
              </w:rPr>
              <w:br/>
              <w:t>Sedum reflexum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3D9FB9" w14:textId="2FDD3520" w:rsidR="003F7BE8" w:rsidRPr="000C758D" w:rsidRDefault="003F7BE8" w:rsidP="003F7BE8">
            <w:pPr>
              <w:jc w:val="left"/>
              <w:rPr>
                <w:sz w:val="16"/>
                <w:szCs w:val="16"/>
              </w:rPr>
            </w:pPr>
            <w:r w:rsidRPr="00B662C3">
              <w:rPr>
                <w:sz w:val="16"/>
                <w:szCs w:val="16"/>
              </w:rPr>
              <w:t>QZ</w:t>
            </w:r>
          </w:p>
        </w:tc>
      </w:tr>
      <w:tr w:rsidR="003F7BE8" w:rsidRPr="000C758D" w14:paraId="6195284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B5E16A" w14:textId="77777777" w:rsidR="003F7BE8" w:rsidRPr="000C758D" w:rsidRDefault="003F7BE8" w:rsidP="003F7BE8">
            <w:pPr>
              <w:jc w:val="left"/>
              <w:rPr>
                <w:sz w:val="16"/>
                <w:szCs w:val="16"/>
              </w:rPr>
            </w:pPr>
            <w:r w:rsidRPr="000C758D">
              <w:rPr>
                <w:bCs/>
                <w:sz w:val="16"/>
                <w:szCs w:val="16"/>
              </w:rPr>
              <w:t>SEEMA_PSY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955767" w14:textId="77777777" w:rsidR="003F7BE8" w:rsidRPr="003B7498" w:rsidRDefault="003F7BE8" w:rsidP="003F7BE8">
            <w:pPr>
              <w:ind w:left="82" w:hanging="82"/>
              <w:jc w:val="left"/>
              <w:rPr>
                <w:sz w:val="16"/>
                <w:szCs w:val="16"/>
                <w:lang w:val="en-US"/>
              </w:rPr>
            </w:pPr>
            <w:r w:rsidRPr="003B7498">
              <w:rPr>
                <w:sz w:val="16"/>
                <w:szCs w:val="16"/>
                <w:lang w:val="en-US"/>
              </w:rPr>
              <w:t>Seemannia purpurascens x Seemannia sylvatica</w:t>
            </w:r>
            <w:r w:rsidRPr="003B7498">
              <w:rPr>
                <w:sz w:val="16"/>
                <w:szCs w:val="16"/>
                <w:lang w:val="en-US"/>
              </w:rPr>
              <w:br/>
              <w:t>Gloxinia purpurascens x Seemannia sylvatica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46F796" w14:textId="544BDAC6" w:rsidR="003F7BE8" w:rsidRPr="000C758D" w:rsidRDefault="003F7BE8" w:rsidP="003F7BE8">
            <w:pPr>
              <w:jc w:val="left"/>
              <w:rPr>
                <w:sz w:val="16"/>
                <w:szCs w:val="16"/>
              </w:rPr>
            </w:pPr>
            <w:r w:rsidRPr="00B662C3">
              <w:rPr>
                <w:sz w:val="16"/>
                <w:szCs w:val="16"/>
              </w:rPr>
              <w:t>DE  NL  QZ</w:t>
            </w:r>
          </w:p>
        </w:tc>
      </w:tr>
      <w:tr w:rsidR="003F7BE8" w:rsidRPr="000C758D" w14:paraId="70892B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37367D" w14:textId="77777777" w:rsidR="003F7BE8" w:rsidRPr="000C758D" w:rsidRDefault="003F7BE8" w:rsidP="003F7BE8">
            <w:pPr>
              <w:jc w:val="left"/>
              <w:rPr>
                <w:sz w:val="16"/>
                <w:szCs w:val="16"/>
              </w:rPr>
            </w:pPr>
            <w:r w:rsidRPr="000C758D">
              <w:rPr>
                <w:bCs/>
                <w:sz w:val="16"/>
                <w:szCs w:val="16"/>
              </w:rPr>
              <w:t>SELAG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321535" w14:textId="77777777" w:rsidR="003F7BE8" w:rsidRPr="000C758D" w:rsidRDefault="003F7BE8" w:rsidP="003F7BE8">
            <w:pPr>
              <w:ind w:left="82" w:hanging="82"/>
              <w:jc w:val="left"/>
              <w:rPr>
                <w:sz w:val="16"/>
                <w:szCs w:val="16"/>
              </w:rPr>
            </w:pPr>
            <w:r w:rsidRPr="000C758D">
              <w:rPr>
                <w:sz w:val="16"/>
                <w:szCs w:val="16"/>
              </w:rPr>
              <w:t>Selaginella P. Beauv.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6443C9" w14:textId="7D14C913" w:rsidR="003F7BE8" w:rsidRPr="000C758D" w:rsidRDefault="003F7BE8" w:rsidP="003F7BE8">
            <w:pPr>
              <w:jc w:val="left"/>
              <w:rPr>
                <w:sz w:val="16"/>
                <w:szCs w:val="16"/>
              </w:rPr>
            </w:pPr>
            <w:r w:rsidRPr="00B662C3">
              <w:rPr>
                <w:sz w:val="16"/>
                <w:szCs w:val="16"/>
              </w:rPr>
              <w:t>JP  NL</w:t>
            </w:r>
          </w:p>
        </w:tc>
      </w:tr>
      <w:tr w:rsidR="003F7BE8" w:rsidRPr="000C758D" w14:paraId="5063757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689A8A" w14:textId="77777777" w:rsidR="003F7BE8" w:rsidRPr="000C758D" w:rsidRDefault="003F7BE8" w:rsidP="003F7BE8">
            <w:pPr>
              <w:jc w:val="left"/>
              <w:rPr>
                <w:sz w:val="16"/>
                <w:szCs w:val="16"/>
              </w:rPr>
            </w:pPr>
            <w:r w:rsidRPr="000C758D">
              <w:rPr>
                <w:bCs/>
                <w:sz w:val="16"/>
                <w:szCs w:val="16"/>
              </w:rPr>
              <w:t>SELGO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FD8B0F" w14:textId="77777777" w:rsidR="003F7BE8" w:rsidRPr="000C758D" w:rsidRDefault="003F7BE8" w:rsidP="003F7BE8">
            <w:pPr>
              <w:ind w:left="82" w:hanging="82"/>
              <w:jc w:val="left"/>
              <w:rPr>
                <w:sz w:val="16"/>
                <w:szCs w:val="16"/>
              </w:rPr>
            </w:pPr>
            <w:r w:rsidRPr="000C758D">
              <w:rPr>
                <w:sz w:val="16"/>
                <w:szCs w:val="16"/>
              </w:rPr>
              <w:t>Selago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CC79A4" w14:textId="2172D45E" w:rsidR="003F7BE8" w:rsidRPr="000C758D" w:rsidRDefault="003F7BE8" w:rsidP="003F7BE8">
            <w:pPr>
              <w:jc w:val="left"/>
              <w:rPr>
                <w:sz w:val="16"/>
                <w:szCs w:val="16"/>
              </w:rPr>
            </w:pPr>
            <w:r w:rsidRPr="00B662C3">
              <w:rPr>
                <w:sz w:val="16"/>
                <w:szCs w:val="16"/>
              </w:rPr>
              <w:t>ZA</w:t>
            </w:r>
          </w:p>
        </w:tc>
      </w:tr>
      <w:tr w:rsidR="003F7BE8" w:rsidRPr="000C758D" w14:paraId="5C8664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29D93B2" w14:textId="77777777" w:rsidR="003F7BE8" w:rsidRPr="000C758D" w:rsidRDefault="003F7BE8" w:rsidP="003F7BE8">
            <w:pPr>
              <w:jc w:val="left"/>
              <w:rPr>
                <w:sz w:val="16"/>
                <w:szCs w:val="16"/>
              </w:rPr>
            </w:pPr>
            <w:r w:rsidRPr="000C758D">
              <w:rPr>
                <w:bCs/>
                <w:sz w:val="16"/>
                <w:szCs w:val="16"/>
              </w:rPr>
              <w:t>SEMPE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37E21D" w14:textId="77777777" w:rsidR="003F7BE8" w:rsidRPr="000C758D" w:rsidRDefault="003F7BE8" w:rsidP="003F7BE8">
            <w:pPr>
              <w:ind w:left="82" w:hanging="82"/>
              <w:jc w:val="left"/>
              <w:rPr>
                <w:sz w:val="16"/>
                <w:szCs w:val="16"/>
              </w:rPr>
            </w:pPr>
            <w:r w:rsidRPr="000C758D">
              <w:rPr>
                <w:sz w:val="16"/>
                <w:szCs w:val="16"/>
              </w:rPr>
              <w:t>Sempervivum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EA5331" w14:textId="4D49D45E" w:rsidR="003F7BE8" w:rsidRPr="000C758D" w:rsidRDefault="003F7BE8" w:rsidP="003F7BE8">
            <w:pPr>
              <w:jc w:val="left"/>
              <w:rPr>
                <w:sz w:val="16"/>
                <w:szCs w:val="16"/>
              </w:rPr>
            </w:pPr>
            <w:r w:rsidRPr="00B662C3">
              <w:rPr>
                <w:sz w:val="16"/>
                <w:szCs w:val="16"/>
              </w:rPr>
              <w:t>JP</w:t>
            </w:r>
          </w:p>
        </w:tc>
      </w:tr>
      <w:tr w:rsidR="003F7BE8" w:rsidRPr="000C758D" w14:paraId="334142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D50860" w14:textId="77777777" w:rsidR="003F7BE8" w:rsidRPr="000C758D" w:rsidRDefault="003F7BE8" w:rsidP="003F7BE8">
            <w:pPr>
              <w:jc w:val="left"/>
              <w:rPr>
                <w:sz w:val="16"/>
                <w:szCs w:val="16"/>
              </w:rPr>
            </w:pPr>
            <w:r w:rsidRPr="000C758D">
              <w:rPr>
                <w:bCs/>
                <w:sz w:val="16"/>
                <w:szCs w:val="16"/>
              </w:rPr>
              <w:t>SEMPE_ARA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AF1BCC" w14:textId="77777777" w:rsidR="003F7BE8" w:rsidRPr="000C758D" w:rsidRDefault="003F7BE8" w:rsidP="003F7BE8">
            <w:pPr>
              <w:ind w:left="82" w:hanging="82"/>
              <w:jc w:val="left"/>
              <w:rPr>
                <w:sz w:val="16"/>
                <w:szCs w:val="16"/>
              </w:rPr>
            </w:pPr>
            <w:r w:rsidRPr="000C758D">
              <w:rPr>
                <w:sz w:val="16"/>
                <w:szCs w:val="16"/>
              </w:rPr>
              <w:t>Sempervivum arachnoideum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CA418A" w14:textId="2464F929" w:rsidR="003F7BE8" w:rsidRPr="000C758D" w:rsidRDefault="003F7BE8" w:rsidP="003F7BE8">
            <w:pPr>
              <w:jc w:val="left"/>
              <w:rPr>
                <w:sz w:val="16"/>
                <w:szCs w:val="16"/>
              </w:rPr>
            </w:pPr>
            <w:r w:rsidRPr="00B662C3">
              <w:rPr>
                <w:sz w:val="16"/>
                <w:szCs w:val="16"/>
              </w:rPr>
              <w:t>DE  QZ</w:t>
            </w:r>
          </w:p>
        </w:tc>
      </w:tr>
      <w:tr w:rsidR="003F7BE8" w:rsidRPr="000C758D" w14:paraId="5C2FFBB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A3A30B" w14:textId="77777777" w:rsidR="003F7BE8" w:rsidRPr="000C758D" w:rsidRDefault="003F7BE8" w:rsidP="003F7BE8">
            <w:pPr>
              <w:jc w:val="left"/>
              <w:rPr>
                <w:sz w:val="16"/>
                <w:szCs w:val="16"/>
              </w:rPr>
            </w:pPr>
            <w:r w:rsidRPr="000C758D">
              <w:rPr>
                <w:bCs/>
                <w:sz w:val="16"/>
                <w:szCs w:val="16"/>
              </w:rPr>
              <w:t>SEMPE_RUP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B2CC31" w14:textId="77777777" w:rsidR="003F7BE8" w:rsidRPr="000C758D" w:rsidRDefault="003F7BE8" w:rsidP="003F7BE8">
            <w:pPr>
              <w:ind w:left="82" w:hanging="82"/>
              <w:jc w:val="left"/>
              <w:rPr>
                <w:sz w:val="16"/>
                <w:szCs w:val="16"/>
              </w:rPr>
            </w:pPr>
            <w:r w:rsidRPr="000C758D">
              <w:rPr>
                <w:sz w:val="16"/>
                <w:szCs w:val="16"/>
              </w:rPr>
              <w:t>Sempervivum xrupicola A. Kern.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503C8E" w14:textId="50B759A8" w:rsidR="003F7BE8" w:rsidRPr="000C758D" w:rsidRDefault="003F7BE8" w:rsidP="003F7BE8">
            <w:pPr>
              <w:jc w:val="left"/>
              <w:rPr>
                <w:sz w:val="16"/>
                <w:szCs w:val="16"/>
              </w:rPr>
            </w:pPr>
            <w:r w:rsidRPr="00B662C3">
              <w:rPr>
                <w:sz w:val="16"/>
                <w:szCs w:val="16"/>
              </w:rPr>
              <w:t>DE  QZ</w:t>
            </w:r>
          </w:p>
        </w:tc>
      </w:tr>
      <w:tr w:rsidR="003F7BE8" w:rsidRPr="000C758D" w14:paraId="40B54F9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D947B8" w14:textId="77777777" w:rsidR="003F7BE8" w:rsidRPr="000C758D" w:rsidRDefault="003F7BE8" w:rsidP="003F7BE8">
            <w:pPr>
              <w:jc w:val="left"/>
              <w:rPr>
                <w:sz w:val="16"/>
                <w:szCs w:val="16"/>
              </w:rPr>
            </w:pPr>
            <w:r w:rsidRPr="000C758D">
              <w:rPr>
                <w:bCs/>
                <w:sz w:val="16"/>
                <w:szCs w:val="16"/>
              </w:rPr>
              <w:t>SENEC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A13151" w14:textId="77777777" w:rsidR="003F7BE8" w:rsidRPr="000C758D" w:rsidRDefault="003F7BE8" w:rsidP="003F7BE8">
            <w:pPr>
              <w:ind w:left="82" w:hanging="82"/>
              <w:jc w:val="left"/>
              <w:rPr>
                <w:sz w:val="16"/>
                <w:szCs w:val="16"/>
              </w:rPr>
            </w:pPr>
            <w:r w:rsidRPr="000C758D">
              <w:rPr>
                <w:sz w:val="16"/>
                <w:szCs w:val="16"/>
              </w:rPr>
              <w:t>Senecio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EDB13D" w14:textId="24F771FA" w:rsidR="003F7BE8" w:rsidRPr="000C758D" w:rsidRDefault="003F7BE8" w:rsidP="003F7BE8">
            <w:pPr>
              <w:jc w:val="left"/>
              <w:rPr>
                <w:sz w:val="16"/>
                <w:szCs w:val="16"/>
              </w:rPr>
            </w:pPr>
            <w:r w:rsidRPr="00B662C3">
              <w:rPr>
                <w:sz w:val="16"/>
                <w:szCs w:val="16"/>
              </w:rPr>
              <w:t>DE  NL  QZ</w:t>
            </w:r>
          </w:p>
        </w:tc>
      </w:tr>
      <w:tr w:rsidR="003F7BE8" w:rsidRPr="000C758D" w14:paraId="59D6DB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BA68C9" w14:textId="77777777" w:rsidR="003F7BE8" w:rsidRPr="000C758D" w:rsidRDefault="003F7BE8" w:rsidP="003F7BE8">
            <w:pPr>
              <w:jc w:val="left"/>
              <w:rPr>
                <w:sz w:val="16"/>
                <w:szCs w:val="16"/>
              </w:rPr>
            </w:pPr>
            <w:r w:rsidRPr="000C758D">
              <w:rPr>
                <w:bCs/>
                <w:sz w:val="16"/>
                <w:szCs w:val="16"/>
              </w:rPr>
              <w:t>SENEC_ARC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52AB34" w14:textId="77777777" w:rsidR="003F7BE8" w:rsidRPr="000C758D" w:rsidRDefault="003F7BE8" w:rsidP="003F7BE8">
            <w:pPr>
              <w:ind w:left="82" w:hanging="82"/>
              <w:jc w:val="left"/>
              <w:rPr>
                <w:sz w:val="16"/>
                <w:szCs w:val="16"/>
              </w:rPr>
            </w:pPr>
            <w:r w:rsidRPr="000C758D">
              <w:rPr>
                <w:sz w:val="16"/>
                <w:szCs w:val="16"/>
              </w:rPr>
              <w:t>Senecio archeri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7ECEF8" w14:textId="43DC4588" w:rsidR="003F7BE8" w:rsidRPr="000C758D" w:rsidRDefault="003F7BE8" w:rsidP="003F7BE8">
            <w:pPr>
              <w:jc w:val="left"/>
              <w:rPr>
                <w:sz w:val="16"/>
                <w:szCs w:val="16"/>
              </w:rPr>
            </w:pPr>
            <w:r w:rsidRPr="00B662C3">
              <w:rPr>
                <w:sz w:val="16"/>
                <w:szCs w:val="16"/>
              </w:rPr>
              <w:t>DE  QZ</w:t>
            </w:r>
          </w:p>
        </w:tc>
      </w:tr>
      <w:tr w:rsidR="003F7BE8" w:rsidRPr="000C758D" w14:paraId="7879B1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A4554D" w14:textId="77777777" w:rsidR="003F7BE8" w:rsidRPr="000C758D" w:rsidRDefault="003F7BE8" w:rsidP="003F7BE8">
            <w:pPr>
              <w:jc w:val="left"/>
              <w:rPr>
                <w:sz w:val="16"/>
                <w:szCs w:val="16"/>
              </w:rPr>
            </w:pPr>
            <w:r w:rsidRPr="000C758D">
              <w:rPr>
                <w:bCs/>
                <w:sz w:val="16"/>
                <w:szCs w:val="16"/>
              </w:rPr>
              <w:t>SENEC_BRA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6924AC" w14:textId="77777777" w:rsidR="003F7BE8" w:rsidRPr="000C758D" w:rsidRDefault="003F7BE8" w:rsidP="003F7BE8">
            <w:pPr>
              <w:ind w:left="82" w:hanging="82"/>
              <w:jc w:val="left"/>
              <w:rPr>
                <w:sz w:val="16"/>
                <w:szCs w:val="16"/>
              </w:rPr>
            </w:pPr>
            <w:r w:rsidRPr="000C758D">
              <w:rPr>
                <w:sz w:val="16"/>
                <w:szCs w:val="16"/>
              </w:rPr>
              <w:t>Senecio brachypodus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B088B6" w14:textId="746457B5" w:rsidR="003F7BE8" w:rsidRPr="000C758D" w:rsidRDefault="003F7BE8" w:rsidP="003F7BE8">
            <w:pPr>
              <w:jc w:val="left"/>
              <w:rPr>
                <w:sz w:val="16"/>
                <w:szCs w:val="16"/>
              </w:rPr>
            </w:pPr>
            <w:r w:rsidRPr="00B662C3">
              <w:rPr>
                <w:sz w:val="16"/>
                <w:szCs w:val="16"/>
              </w:rPr>
              <w:t>ZA</w:t>
            </w:r>
          </w:p>
        </w:tc>
      </w:tr>
      <w:tr w:rsidR="003F7BE8" w:rsidRPr="000C758D" w14:paraId="779708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8BACAC" w14:textId="77777777" w:rsidR="003F7BE8" w:rsidRPr="000C758D" w:rsidRDefault="003F7BE8" w:rsidP="003F7BE8">
            <w:pPr>
              <w:jc w:val="left"/>
              <w:rPr>
                <w:sz w:val="16"/>
                <w:szCs w:val="16"/>
              </w:rPr>
            </w:pPr>
            <w:r w:rsidRPr="000C758D">
              <w:rPr>
                <w:bCs/>
                <w:sz w:val="16"/>
                <w:szCs w:val="16"/>
              </w:rPr>
              <w:t>SENEC_CAN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6C4349" w14:textId="77777777" w:rsidR="003F7BE8" w:rsidRPr="000C758D" w:rsidRDefault="003F7BE8" w:rsidP="003F7BE8">
            <w:pPr>
              <w:ind w:left="82" w:hanging="82"/>
              <w:jc w:val="left"/>
              <w:rPr>
                <w:sz w:val="16"/>
                <w:szCs w:val="16"/>
              </w:rPr>
            </w:pPr>
            <w:r w:rsidRPr="000C758D">
              <w:rPr>
                <w:sz w:val="16"/>
                <w:szCs w:val="16"/>
              </w:rPr>
              <w:t>Senecio candidans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5E2AA6" w14:textId="4885AAC6" w:rsidR="003F7BE8" w:rsidRPr="000C758D" w:rsidRDefault="003F7BE8" w:rsidP="003F7BE8">
            <w:pPr>
              <w:jc w:val="left"/>
              <w:rPr>
                <w:sz w:val="16"/>
                <w:szCs w:val="16"/>
              </w:rPr>
            </w:pPr>
            <w:r w:rsidRPr="00B662C3">
              <w:rPr>
                <w:sz w:val="16"/>
                <w:szCs w:val="16"/>
              </w:rPr>
              <w:t>JP  NL  NZ  QZ</w:t>
            </w:r>
          </w:p>
        </w:tc>
      </w:tr>
      <w:tr w:rsidR="003F7BE8" w:rsidRPr="000C758D" w14:paraId="1D5A195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1CF48C" w14:textId="77777777" w:rsidR="003F7BE8" w:rsidRPr="000C758D" w:rsidRDefault="003F7BE8" w:rsidP="003F7BE8">
            <w:pPr>
              <w:jc w:val="left"/>
              <w:rPr>
                <w:sz w:val="16"/>
                <w:szCs w:val="16"/>
              </w:rPr>
            </w:pPr>
            <w:r w:rsidRPr="000C758D">
              <w:rPr>
                <w:bCs/>
                <w:sz w:val="16"/>
                <w:szCs w:val="16"/>
              </w:rPr>
              <w:t>SENEC_HAW</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DE9B9E" w14:textId="77777777" w:rsidR="003F7BE8" w:rsidRPr="000C758D" w:rsidRDefault="003F7BE8" w:rsidP="003F7BE8">
            <w:pPr>
              <w:ind w:left="82" w:hanging="82"/>
              <w:jc w:val="left"/>
              <w:rPr>
                <w:sz w:val="16"/>
                <w:szCs w:val="16"/>
              </w:rPr>
            </w:pPr>
            <w:r w:rsidRPr="000C758D">
              <w:rPr>
                <w:sz w:val="16"/>
                <w:szCs w:val="16"/>
              </w:rPr>
              <w:t>Senecio haworthii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04C082" w14:textId="4AF536AF" w:rsidR="003F7BE8" w:rsidRPr="000C758D" w:rsidRDefault="003F7BE8" w:rsidP="003F7BE8">
            <w:pPr>
              <w:jc w:val="left"/>
              <w:rPr>
                <w:sz w:val="16"/>
                <w:szCs w:val="16"/>
              </w:rPr>
            </w:pPr>
            <w:r w:rsidRPr="00B662C3">
              <w:rPr>
                <w:sz w:val="16"/>
                <w:szCs w:val="16"/>
              </w:rPr>
              <w:t>DE  QZ</w:t>
            </w:r>
          </w:p>
        </w:tc>
      </w:tr>
      <w:tr w:rsidR="003F7BE8" w:rsidRPr="000C758D" w14:paraId="11C94C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8AD77A" w14:textId="77777777" w:rsidR="003F7BE8" w:rsidRPr="000C758D" w:rsidRDefault="003F7BE8" w:rsidP="003F7BE8">
            <w:pPr>
              <w:jc w:val="left"/>
              <w:rPr>
                <w:sz w:val="16"/>
                <w:szCs w:val="16"/>
              </w:rPr>
            </w:pPr>
            <w:r w:rsidRPr="000C758D">
              <w:rPr>
                <w:bCs/>
                <w:sz w:val="16"/>
                <w:szCs w:val="16"/>
              </w:rPr>
              <w:t>SENEC_MAC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7937FC" w14:textId="77777777" w:rsidR="003F7BE8" w:rsidRPr="000C758D" w:rsidRDefault="003F7BE8" w:rsidP="003F7BE8">
            <w:pPr>
              <w:ind w:left="82" w:hanging="82"/>
              <w:jc w:val="left"/>
              <w:rPr>
                <w:sz w:val="16"/>
                <w:szCs w:val="16"/>
              </w:rPr>
            </w:pPr>
            <w:r w:rsidRPr="000C758D">
              <w:rPr>
                <w:sz w:val="16"/>
                <w:szCs w:val="16"/>
              </w:rPr>
              <w:t>Senecio macroglossus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65C87E" w14:textId="3C3FBFBA" w:rsidR="003F7BE8" w:rsidRPr="000C758D" w:rsidRDefault="003F7BE8" w:rsidP="003F7BE8">
            <w:pPr>
              <w:jc w:val="left"/>
              <w:rPr>
                <w:sz w:val="16"/>
                <w:szCs w:val="16"/>
              </w:rPr>
            </w:pPr>
            <w:r w:rsidRPr="00B662C3">
              <w:rPr>
                <w:sz w:val="16"/>
                <w:szCs w:val="16"/>
              </w:rPr>
              <w:t>JP</w:t>
            </w:r>
          </w:p>
        </w:tc>
      </w:tr>
      <w:tr w:rsidR="003F7BE8" w:rsidRPr="000C758D" w14:paraId="3AB43D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8FB747" w14:textId="77777777" w:rsidR="003F7BE8" w:rsidRPr="000C758D" w:rsidRDefault="003F7BE8" w:rsidP="003F7BE8">
            <w:pPr>
              <w:jc w:val="left"/>
              <w:rPr>
                <w:sz w:val="16"/>
                <w:szCs w:val="16"/>
              </w:rPr>
            </w:pPr>
            <w:r w:rsidRPr="000C758D">
              <w:rPr>
                <w:bCs/>
                <w:sz w:val="16"/>
                <w:szCs w:val="16"/>
              </w:rPr>
              <w:t>SERRA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77199B" w14:textId="77777777" w:rsidR="003F7BE8" w:rsidRPr="000C758D" w:rsidRDefault="003F7BE8" w:rsidP="003F7BE8">
            <w:pPr>
              <w:ind w:left="82" w:hanging="82"/>
              <w:jc w:val="left"/>
              <w:rPr>
                <w:sz w:val="16"/>
                <w:szCs w:val="16"/>
              </w:rPr>
            </w:pPr>
            <w:r w:rsidRPr="000C758D">
              <w:rPr>
                <w:sz w:val="16"/>
                <w:szCs w:val="16"/>
              </w:rPr>
              <w:t>Serratula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1DF7B3" w14:textId="74AB087A" w:rsidR="003F7BE8" w:rsidRPr="000C758D" w:rsidRDefault="003F7BE8" w:rsidP="003F7BE8">
            <w:pPr>
              <w:jc w:val="left"/>
              <w:rPr>
                <w:sz w:val="16"/>
                <w:szCs w:val="16"/>
              </w:rPr>
            </w:pPr>
            <w:r w:rsidRPr="00B662C3">
              <w:rPr>
                <w:sz w:val="16"/>
                <w:szCs w:val="16"/>
              </w:rPr>
              <w:t>RU</w:t>
            </w:r>
          </w:p>
        </w:tc>
      </w:tr>
      <w:tr w:rsidR="003F7BE8" w:rsidRPr="000C758D" w14:paraId="57AF76E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FB4E9E0" w14:textId="77777777" w:rsidR="003F7BE8" w:rsidRPr="000C758D" w:rsidRDefault="003F7BE8" w:rsidP="003F7BE8">
            <w:pPr>
              <w:jc w:val="left"/>
              <w:rPr>
                <w:sz w:val="16"/>
                <w:szCs w:val="16"/>
              </w:rPr>
            </w:pPr>
            <w:r w:rsidRPr="000C758D">
              <w:rPr>
                <w:bCs/>
                <w:sz w:val="16"/>
                <w:szCs w:val="16"/>
              </w:rPr>
              <w:t>SERRU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7CF384" w14:textId="77777777" w:rsidR="003F7BE8" w:rsidRPr="000C758D" w:rsidRDefault="003F7BE8" w:rsidP="003F7BE8">
            <w:pPr>
              <w:ind w:left="82" w:hanging="82"/>
              <w:jc w:val="left"/>
              <w:rPr>
                <w:sz w:val="16"/>
                <w:szCs w:val="16"/>
              </w:rPr>
            </w:pPr>
            <w:r w:rsidRPr="000C758D">
              <w:rPr>
                <w:sz w:val="16"/>
                <w:szCs w:val="16"/>
              </w:rPr>
              <w:t>Serruria Salisb.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96F12F" w14:textId="60711C37" w:rsidR="003F7BE8" w:rsidRPr="000C758D" w:rsidRDefault="003F7BE8" w:rsidP="003F7BE8">
            <w:pPr>
              <w:jc w:val="left"/>
              <w:rPr>
                <w:sz w:val="16"/>
                <w:szCs w:val="16"/>
              </w:rPr>
            </w:pPr>
            <w:r w:rsidRPr="00B662C3">
              <w:rPr>
                <w:sz w:val="16"/>
                <w:szCs w:val="16"/>
              </w:rPr>
              <w:t>GB  JP  NL  NZ  QZ  ZA</w:t>
            </w:r>
          </w:p>
        </w:tc>
      </w:tr>
      <w:tr w:rsidR="003F7BE8" w:rsidRPr="000C758D" w14:paraId="2BBDDD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728705" w14:textId="77777777" w:rsidR="003F7BE8" w:rsidRPr="000C758D" w:rsidRDefault="003F7BE8" w:rsidP="003F7BE8">
            <w:pPr>
              <w:jc w:val="left"/>
              <w:rPr>
                <w:sz w:val="16"/>
                <w:szCs w:val="16"/>
              </w:rPr>
            </w:pPr>
            <w:r w:rsidRPr="000C758D">
              <w:rPr>
                <w:bCs/>
                <w:sz w:val="16"/>
                <w:szCs w:val="16"/>
              </w:rPr>
              <w:t>SERRU_FLO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B27647" w14:textId="77777777" w:rsidR="003F7BE8" w:rsidRPr="000C758D" w:rsidRDefault="003F7BE8" w:rsidP="003F7BE8">
            <w:pPr>
              <w:ind w:left="82" w:hanging="82"/>
              <w:jc w:val="left"/>
              <w:rPr>
                <w:sz w:val="16"/>
                <w:szCs w:val="16"/>
              </w:rPr>
            </w:pPr>
            <w:r w:rsidRPr="000C758D">
              <w:rPr>
                <w:sz w:val="16"/>
                <w:szCs w:val="16"/>
              </w:rPr>
              <w:t>Serruria florida (Thunb.) Knight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7042C2" w14:textId="6E545965" w:rsidR="003F7BE8" w:rsidRPr="000C758D" w:rsidRDefault="003F7BE8" w:rsidP="003F7BE8">
            <w:pPr>
              <w:jc w:val="left"/>
              <w:rPr>
                <w:sz w:val="16"/>
                <w:szCs w:val="16"/>
              </w:rPr>
            </w:pPr>
            <w:r w:rsidRPr="00B662C3">
              <w:rPr>
                <w:sz w:val="16"/>
                <w:szCs w:val="16"/>
              </w:rPr>
              <w:t>ZA</w:t>
            </w:r>
          </w:p>
        </w:tc>
      </w:tr>
      <w:tr w:rsidR="003F7BE8" w:rsidRPr="000C758D" w14:paraId="23F3F8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F9017B" w14:textId="77777777" w:rsidR="003F7BE8" w:rsidRPr="000C758D" w:rsidRDefault="003F7BE8" w:rsidP="003F7BE8">
            <w:pPr>
              <w:jc w:val="left"/>
              <w:rPr>
                <w:sz w:val="16"/>
                <w:szCs w:val="16"/>
              </w:rPr>
            </w:pPr>
            <w:r w:rsidRPr="000C758D">
              <w:rPr>
                <w:bCs/>
                <w:sz w:val="16"/>
                <w:szCs w:val="16"/>
              </w:rPr>
              <w:t>SERRU_FRO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BAA0BA" w14:textId="77777777" w:rsidR="003F7BE8" w:rsidRPr="000C758D" w:rsidRDefault="003F7BE8" w:rsidP="003F7BE8">
            <w:pPr>
              <w:ind w:left="82" w:hanging="82"/>
              <w:jc w:val="left"/>
              <w:rPr>
                <w:sz w:val="16"/>
                <w:szCs w:val="16"/>
              </w:rPr>
            </w:pPr>
            <w:r w:rsidRPr="000C758D">
              <w:rPr>
                <w:sz w:val="16"/>
                <w:szCs w:val="16"/>
              </w:rPr>
              <w:t>Serruria florida x serruria rosea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B4DFA1" w14:textId="34F67BB7" w:rsidR="003F7BE8" w:rsidRPr="000C758D" w:rsidRDefault="003F7BE8" w:rsidP="003F7BE8">
            <w:pPr>
              <w:jc w:val="left"/>
              <w:rPr>
                <w:sz w:val="16"/>
                <w:szCs w:val="16"/>
              </w:rPr>
            </w:pPr>
            <w:r w:rsidRPr="00B662C3">
              <w:rPr>
                <w:sz w:val="16"/>
                <w:szCs w:val="16"/>
              </w:rPr>
              <w:t>ZA</w:t>
            </w:r>
          </w:p>
        </w:tc>
      </w:tr>
      <w:tr w:rsidR="003F7BE8" w:rsidRPr="000C758D" w14:paraId="09F8087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811A3D" w14:textId="77777777" w:rsidR="003F7BE8" w:rsidRPr="000C758D" w:rsidRDefault="003F7BE8" w:rsidP="003F7BE8">
            <w:pPr>
              <w:jc w:val="left"/>
              <w:rPr>
                <w:sz w:val="16"/>
                <w:szCs w:val="16"/>
              </w:rPr>
            </w:pPr>
            <w:r w:rsidRPr="000C758D">
              <w:rPr>
                <w:bCs/>
                <w:sz w:val="16"/>
                <w:szCs w:val="16"/>
              </w:rPr>
              <w:t>SERRU_ROS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D8837B" w14:textId="77777777" w:rsidR="003F7BE8" w:rsidRPr="000C758D" w:rsidRDefault="003F7BE8" w:rsidP="003F7BE8">
            <w:pPr>
              <w:ind w:left="82" w:hanging="82"/>
              <w:jc w:val="left"/>
              <w:rPr>
                <w:sz w:val="16"/>
                <w:szCs w:val="16"/>
              </w:rPr>
            </w:pPr>
            <w:r w:rsidRPr="000C758D">
              <w:rPr>
                <w:sz w:val="16"/>
                <w:szCs w:val="16"/>
              </w:rPr>
              <w:t>Serruria rosea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38E00B" w14:textId="6EF4F76A" w:rsidR="003F7BE8" w:rsidRPr="000C758D" w:rsidRDefault="003F7BE8" w:rsidP="003F7BE8">
            <w:pPr>
              <w:jc w:val="left"/>
              <w:rPr>
                <w:sz w:val="16"/>
                <w:szCs w:val="16"/>
              </w:rPr>
            </w:pPr>
            <w:r w:rsidRPr="00B662C3">
              <w:rPr>
                <w:sz w:val="16"/>
                <w:szCs w:val="16"/>
              </w:rPr>
              <w:t>ZA</w:t>
            </w:r>
          </w:p>
        </w:tc>
      </w:tr>
      <w:tr w:rsidR="003F7BE8" w:rsidRPr="00DB2901" w14:paraId="005570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68E066" w14:textId="77777777" w:rsidR="003F7BE8" w:rsidRPr="000C758D" w:rsidRDefault="003F7BE8" w:rsidP="003F7BE8">
            <w:pPr>
              <w:jc w:val="left"/>
              <w:rPr>
                <w:sz w:val="16"/>
                <w:szCs w:val="16"/>
              </w:rPr>
            </w:pPr>
            <w:r w:rsidRPr="000C758D">
              <w:rPr>
                <w:bCs/>
                <w:sz w:val="16"/>
                <w:szCs w:val="16"/>
              </w:rPr>
              <w:t>SESAM_IND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755A82" w14:textId="77777777" w:rsidR="003F7BE8" w:rsidRPr="003B7498" w:rsidRDefault="003F7BE8" w:rsidP="003F7BE8">
            <w:pPr>
              <w:ind w:left="82" w:hanging="82"/>
              <w:jc w:val="left"/>
              <w:rPr>
                <w:sz w:val="16"/>
                <w:szCs w:val="16"/>
                <w:lang w:val="fr-FR"/>
              </w:rPr>
            </w:pPr>
            <w:r w:rsidRPr="003B7498">
              <w:rPr>
                <w:sz w:val="16"/>
                <w:szCs w:val="16"/>
                <w:lang w:val="fr-FR"/>
              </w:rPr>
              <w:t>Sesamum indicum L.</w:t>
            </w:r>
            <w:r w:rsidRPr="003B7498">
              <w:rPr>
                <w:sz w:val="16"/>
                <w:szCs w:val="16"/>
                <w:lang w:val="fr-FR"/>
              </w:rPr>
              <w:br/>
              <w:t>Sesamum mulayanum N. C. Nair</w:t>
            </w:r>
            <w:r w:rsidRPr="003B7498">
              <w:rPr>
                <w:sz w:val="16"/>
                <w:szCs w:val="16"/>
                <w:lang w:val="fr-FR"/>
              </w:rPr>
              <w:br/>
              <w:t>Sesamum orientale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1E0293" w14:textId="46C498D7" w:rsidR="003F7BE8" w:rsidRPr="003B7498" w:rsidRDefault="003F7BE8" w:rsidP="003F7BE8">
            <w:pPr>
              <w:jc w:val="left"/>
              <w:rPr>
                <w:sz w:val="16"/>
                <w:szCs w:val="16"/>
                <w:lang w:val="fr-FR"/>
              </w:rPr>
            </w:pPr>
            <w:r w:rsidRPr="003F7BE8">
              <w:rPr>
                <w:sz w:val="16"/>
                <w:szCs w:val="16"/>
                <w:lang w:val="fr-FR"/>
              </w:rPr>
              <w:t>BG  CN  FR  JP  KE  KR  PY  QZ  RU  US</w:t>
            </w:r>
          </w:p>
        </w:tc>
      </w:tr>
      <w:tr w:rsidR="003F7BE8" w:rsidRPr="000C758D" w14:paraId="7517348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CDD4C8" w14:textId="77777777" w:rsidR="003F7BE8" w:rsidRPr="000C758D" w:rsidRDefault="003F7BE8" w:rsidP="003F7BE8">
            <w:pPr>
              <w:jc w:val="left"/>
              <w:rPr>
                <w:sz w:val="16"/>
                <w:szCs w:val="16"/>
              </w:rPr>
            </w:pPr>
            <w:r w:rsidRPr="000C758D">
              <w:rPr>
                <w:bCs/>
                <w:sz w:val="16"/>
                <w:szCs w:val="16"/>
              </w:rPr>
              <w:t>SETAR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68DAC5" w14:textId="77777777" w:rsidR="003F7BE8" w:rsidRPr="000C758D" w:rsidRDefault="003F7BE8" w:rsidP="003F7BE8">
            <w:pPr>
              <w:ind w:left="82" w:hanging="82"/>
              <w:jc w:val="left"/>
              <w:rPr>
                <w:sz w:val="16"/>
                <w:szCs w:val="16"/>
              </w:rPr>
            </w:pPr>
            <w:r w:rsidRPr="000C758D">
              <w:rPr>
                <w:sz w:val="16"/>
                <w:szCs w:val="16"/>
              </w:rPr>
              <w:t>Setaria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9D7ED3" w14:textId="7F284957" w:rsidR="003F7BE8" w:rsidRPr="000C758D" w:rsidRDefault="003F7BE8" w:rsidP="003F7BE8">
            <w:pPr>
              <w:jc w:val="left"/>
              <w:rPr>
                <w:sz w:val="16"/>
                <w:szCs w:val="16"/>
              </w:rPr>
            </w:pPr>
            <w:r w:rsidRPr="00B662C3">
              <w:rPr>
                <w:sz w:val="16"/>
                <w:szCs w:val="16"/>
              </w:rPr>
              <w:t>NL  QZ  ZA</w:t>
            </w:r>
          </w:p>
        </w:tc>
      </w:tr>
      <w:tr w:rsidR="003F7BE8" w:rsidRPr="000C758D" w14:paraId="6DE98B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46EAA6" w14:textId="77777777" w:rsidR="003F7BE8" w:rsidRPr="000C758D" w:rsidRDefault="003F7BE8" w:rsidP="003F7BE8">
            <w:pPr>
              <w:jc w:val="left"/>
              <w:rPr>
                <w:sz w:val="16"/>
                <w:szCs w:val="16"/>
              </w:rPr>
            </w:pPr>
            <w:r w:rsidRPr="000C758D">
              <w:rPr>
                <w:bCs/>
                <w:sz w:val="16"/>
                <w:szCs w:val="16"/>
              </w:rPr>
              <w:t>SETAR_ITA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A4A06C" w14:textId="77777777" w:rsidR="003F7BE8" w:rsidRPr="000C758D" w:rsidRDefault="003F7BE8" w:rsidP="003F7BE8">
            <w:pPr>
              <w:ind w:left="82" w:hanging="82"/>
              <w:jc w:val="left"/>
              <w:rPr>
                <w:sz w:val="16"/>
                <w:szCs w:val="16"/>
              </w:rPr>
            </w:pPr>
            <w:r w:rsidRPr="000C758D">
              <w:rPr>
                <w:sz w:val="16"/>
                <w:szCs w:val="16"/>
              </w:rPr>
              <w:t>Setaria italica (L.) P. Beauv.</w:t>
            </w:r>
            <w:r w:rsidRPr="000C758D">
              <w:rPr>
                <w:sz w:val="16"/>
                <w:szCs w:val="16"/>
              </w:rPr>
              <w:br/>
              <w:t>Setaria italica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AB18F6" w14:textId="47929B9F" w:rsidR="003F7BE8" w:rsidRPr="000C758D" w:rsidRDefault="003F7BE8" w:rsidP="003F7BE8">
            <w:pPr>
              <w:jc w:val="left"/>
              <w:rPr>
                <w:sz w:val="16"/>
                <w:szCs w:val="16"/>
              </w:rPr>
            </w:pPr>
            <w:r w:rsidRPr="00B662C3">
              <w:rPr>
                <w:sz w:val="16"/>
                <w:szCs w:val="16"/>
              </w:rPr>
              <w:t>CN  DE  HU  JP  KR  NL  QZ</w:t>
            </w:r>
          </w:p>
        </w:tc>
      </w:tr>
      <w:tr w:rsidR="003F7BE8" w:rsidRPr="000C758D" w14:paraId="6E9578F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94E560" w14:textId="77777777" w:rsidR="003F7BE8" w:rsidRPr="000C758D" w:rsidRDefault="003F7BE8" w:rsidP="003F7BE8">
            <w:pPr>
              <w:jc w:val="left"/>
              <w:rPr>
                <w:sz w:val="16"/>
                <w:szCs w:val="16"/>
              </w:rPr>
            </w:pPr>
            <w:r w:rsidRPr="000C758D">
              <w:rPr>
                <w:bCs/>
                <w:sz w:val="16"/>
                <w:szCs w:val="16"/>
              </w:rPr>
              <w:t>SETAR_ITA_ITA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306552" w14:textId="77777777" w:rsidR="003F7BE8" w:rsidRPr="000C758D" w:rsidRDefault="003F7BE8" w:rsidP="003F7BE8">
            <w:pPr>
              <w:ind w:left="82" w:hanging="82"/>
              <w:jc w:val="left"/>
              <w:rPr>
                <w:sz w:val="16"/>
                <w:szCs w:val="16"/>
              </w:rPr>
            </w:pPr>
            <w:r w:rsidRPr="000C758D">
              <w:rPr>
                <w:sz w:val="16"/>
                <w:szCs w:val="16"/>
              </w:rPr>
              <w:t>Setaria italica (L.) P. Beauv. subsp. italica</w:t>
            </w:r>
            <w:r w:rsidRPr="000C758D">
              <w:rPr>
                <w:sz w:val="16"/>
                <w:szCs w:val="16"/>
              </w:rPr>
              <w:br/>
              <w:t>Setaria italica subsp. maxima (Alef.) Dekapr. &amp; Kasparian</w:t>
            </w:r>
            <w:r w:rsidRPr="000C758D">
              <w:rPr>
                <w:sz w:val="16"/>
                <w:szCs w:val="16"/>
              </w:rPr>
              <w:br/>
              <w:t>Setaria italica var. moharia Alef. ex Hegi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ABE5A3" w14:textId="5E68F6E8" w:rsidR="003F7BE8" w:rsidRPr="000C758D" w:rsidRDefault="003F7BE8" w:rsidP="003F7BE8">
            <w:pPr>
              <w:jc w:val="left"/>
              <w:rPr>
                <w:sz w:val="16"/>
                <w:szCs w:val="16"/>
              </w:rPr>
            </w:pPr>
            <w:r w:rsidRPr="00B662C3">
              <w:rPr>
                <w:sz w:val="16"/>
                <w:szCs w:val="16"/>
                <w:lang w:val="de-DE"/>
              </w:rPr>
              <w:t>RU  UY</w:t>
            </w:r>
          </w:p>
        </w:tc>
      </w:tr>
      <w:tr w:rsidR="003F7BE8" w:rsidRPr="000C758D" w14:paraId="1082C0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4E0134" w14:textId="77777777" w:rsidR="003F7BE8" w:rsidRPr="000C758D" w:rsidRDefault="003F7BE8" w:rsidP="003F7BE8">
            <w:pPr>
              <w:jc w:val="left"/>
              <w:rPr>
                <w:sz w:val="16"/>
                <w:szCs w:val="16"/>
              </w:rPr>
            </w:pPr>
            <w:r w:rsidRPr="000C758D">
              <w:rPr>
                <w:bCs/>
                <w:sz w:val="16"/>
                <w:szCs w:val="16"/>
              </w:rPr>
              <w:t>SETAR_NIG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911CB5" w14:textId="77777777" w:rsidR="003F7BE8" w:rsidRPr="003B7498" w:rsidRDefault="003F7BE8" w:rsidP="003F7BE8">
            <w:pPr>
              <w:ind w:left="82" w:hanging="82"/>
              <w:jc w:val="left"/>
              <w:rPr>
                <w:sz w:val="16"/>
                <w:szCs w:val="16"/>
                <w:lang w:val="fr-FR"/>
              </w:rPr>
            </w:pPr>
            <w:r w:rsidRPr="003B7498">
              <w:rPr>
                <w:sz w:val="16"/>
                <w:szCs w:val="16"/>
                <w:lang w:val="fr-FR"/>
              </w:rPr>
              <w:t>Setaria nigrirostris (Nees) Dur. et Schinz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8070620" w14:textId="7BD4FB71" w:rsidR="003F7BE8" w:rsidRPr="000C758D" w:rsidRDefault="003F7BE8" w:rsidP="003F7BE8">
            <w:pPr>
              <w:jc w:val="left"/>
              <w:rPr>
                <w:sz w:val="16"/>
                <w:szCs w:val="16"/>
              </w:rPr>
            </w:pPr>
            <w:r w:rsidRPr="00B662C3">
              <w:rPr>
                <w:sz w:val="16"/>
                <w:szCs w:val="16"/>
                <w:lang w:val="de-DE"/>
              </w:rPr>
              <w:t>ZA</w:t>
            </w:r>
          </w:p>
        </w:tc>
      </w:tr>
      <w:tr w:rsidR="003F7BE8" w:rsidRPr="000C758D" w14:paraId="691FB50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148F25" w14:textId="77777777" w:rsidR="003F7BE8" w:rsidRPr="000C758D" w:rsidRDefault="003F7BE8" w:rsidP="003F7BE8">
            <w:pPr>
              <w:jc w:val="left"/>
              <w:rPr>
                <w:sz w:val="16"/>
                <w:szCs w:val="16"/>
              </w:rPr>
            </w:pPr>
            <w:r w:rsidRPr="000C758D">
              <w:rPr>
                <w:bCs/>
                <w:sz w:val="16"/>
                <w:szCs w:val="16"/>
              </w:rPr>
              <w:t>SETAR_SPH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C42268" w14:textId="77777777" w:rsidR="003F7BE8" w:rsidRPr="00B86C90" w:rsidRDefault="003F7BE8" w:rsidP="003F7BE8">
            <w:pPr>
              <w:ind w:left="82" w:hanging="82"/>
              <w:jc w:val="left"/>
              <w:rPr>
                <w:sz w:val="16"/>
                <w:szCs w:val="16"/>
                <w:lang w:val="fr-FR"/>
              </w:rPr>
            </w:pPr>
            <w:r w:rsidRPr="000C758D">
              <w:rPr>
                <w:sz w:val="16"/>
                <w:szCs w:val="16"/>
              </w:rPr>
              <w:t>Setaria sphacelata (Schumach.) Stapf &amp; C. E. Hubb.</w:t>
            </w:r>
            <w:r w:rsidRPr="000C758D">
              <w:rPr>
                <w:sz w:val="16"/>
                <w:szCs w:val="16"/>
              </w:rPr>
              <w:br/>
            </w:r>
            <w:r w:rsidRPr="00B86C90">
              <w:rPr>
                <w:sz w:val="16"/>
                <w:szCs w:val="16"/>
                <w:lang w:val="fr-FR"/>
              </w:rPr>
              <w:t>Setaria sphacelata (Schum.) Stapf et C.E. Hubb.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68D0D0" w14:textId="34BF2419" w:rsidR="003F7BE8" w:rsidRPr="000C758D" w:rsidRDefault="003F7BE8" w:rsidP="003F7BE8">
            <w:pPr>
              <w:jc w:val="left"/>
              <w:rPr>
                <w:sz w:val="16"/>
                <w:szCs w:val="16"/>
              </w:rPr>
            </w:pPr>
            <w:r w:rsidRPr="00B662C3">
              <w:rPr>
                <w:sz w:val="16"/>
                <w:szCs w:val="16"/>
                <w:lang w:val="de-DE"/>
              </w:rPr>
              <w:t>KE  ZA</w:t>
            </w:r>
          </w:p>
        </w:tc>
      </w:tr>
      <w:tr w:rsidR="003F7BE8" w:rsidRPr="000C758D" w14:paraId="21091A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706B98" w14:textId="77777777" w:rsidR="003F7BE8" w:rsidRPr="000C758D" w:rsidRDefault="003F7BE8" w:rsidP="003F7BE8">
            <w:pPr>
              <w:jc w:val="left"/>
              <w:rPr>
                <w:sz w:val="16"/>
                <w:szCs w:val="16"/>
              </w:rPr>
            </w:pPr>
            <w:r w:rsidRPr="000C758D">
              <w:rPr>
                <w:bCs/>
                <w:sz w:val="16"/>
                <w:szCs w:val="16"/>
              </w:rPr>
              <w:t>SIDAA_HER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DC5379" w14:textId="77777777" w:rsidR="003F7BE8" w:rsidRPr="000C758D" w:rsidRDefault="003F7BE8" w:rsidP="003F7BE8">
            <w:pPr>
              <w:ind w:left="82" w:hanging="82"/>
              <w:jc w:val="left"/>
              <w:rPr>
                <w:sz w:val="16"/>
                <w:szCs w:val="16"/>
              </w:rPr>
            </w:pPr>
            <w:r w:rsidRPr="000C758D">
              <w:rPr>
                <w:sz w:val="16"/>
                <w:szCs w:val="16"/>
              </w:rPr>
              <w:t>Sida hermaphrodita (L.) Rusby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7B3E12" w14:textId="23D8AB46" w:rsidR="003F7BE8" w:rsidRPr="000C758D" w:rsidRDefault="003F7BE8" w:rsidP="003F7BE8">
            <w:pPr>
              <w:jc w:val="left"/>
              <w:rPr>
                <w:sz w:val="16"/>
                <w:szCs w:val="16"/>
              </w:rPr>
            </w:pPr>
            <w:r w:rsidRPr="00B662C3">
              <w:rPr>
                <w:sz w:val="16"/>
                <w:szCs w:val="16"/>
                <w:lang w:val="de-DE"/>
              </w:rPr>
              <w:t>MD  PL  QZ</w:t>
            </w:r>
          </w:p>
        </w:tc>
      </w:tr>
      <w:tr w:rsidR="003F7BE8" w:rsidRPr="000C758D" w14:paraId="125D63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439733" w14:textId="77777777" w:rsidR="003F7BE8" w:rsidRPr="000C758D" w:rsidRDefault="003F7BE8" w:rsidP="003F7BE8">
            <w:pPr>
              <w:jc w:val="left"/>
              <w:rPr>
                <w:sz w:val="16"/>
                <w:szCs w:val="16"/>
              </w:rPr>
            </w:pPr>
            <w:r w:rsidRPr="000C758D">
              <w:rPr>
                <w:bCs/>
                <w:sz w:val="16"/>
                <w:szCs w:val="16"/>
              </w:rPr>
              <w:t>SIDAL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0C7072" w14:textId="77777777" w:rsidR="003F7BE8" w:rsidRPr="000C758D" w:rsidRDefault="003F7BE8" w:rsidP="003F7BE8">
            <w:pPr>
              <w:ind w:left="82" w:hanging="82"/>
              <w:jc w:val="left"/>
              <w:rPr>
                <w:sz w:val="16"/>
                <w:szCs w:val="16"/>
              </w:rPr>
            </w:pPr>
            <w:r w:rsidRPr="000C758D">
              <w:rPr>
                <w:sz w:val="16"/>
                <w:szCs w:val="16"/>
              </w:rPr>
              <w:t>Sidalcea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429511" w14:textId="4A2F6E40" w:rsidR="003F7BE8" w:rsidRPr="000C758D" w:rsidRDefault="003F7BE8" w:rsidP="003F7BE8">
            <w:pPr>
              <w:jc w:val="left"/>
              <w:rPr>
                <w:sz w:val="16"/>
                <w:szCs w:val="16"/>
              </w:rPr>
            </w:pPr>
            <w:r w:rsidRPr="00B662C3">
              <w:rPr>
                <w:sz w:val="16"/>
                <w:szCs w:val="16"/>
              </w:rPr>
              <w:t>CA  NL</w:t>
            </w:r>
          </w:p>
        </w:tc>
      </w:tr>
      <w:tr w:rsidR="003F7BE8" w:rsidRPr="000C758D" w14:paraId="5DD794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CD52C8" w14:textId="77777777" w:rsidR="003F7BE8" w:rsidRPr="000C758D" w:rsidRDefault="003F7BE8" w:rsidP="003F7BE8">
            <w:pPr>
              <w:jc w:val="left"/>
              <w:rPr>
                <w:sz w:val="16"/>
                <w:szCs w:val="16"/>
              </w:rPr>
            </w:pPr>
            <w:r w:rsidRPr="000C758D">
              <w:rPr>
                <w:bCs/>
                <w:sz w:val="16"/>
                <w:szCs w:val="16"/>
              </w:rPr>
              <w:t>SIDER_INE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ED844C" w14:textId="77777777" w:rsidR="003F7BE8" w:rsidRPr="000C758D" w:rsidRDefault="003F7BE8" w:rsidP="003F7BE8">
            <w:pPr>
              <w:ind w:left="82" w:hanging="82"/>
              <w:jc w:val="left"/>
              <w:rPr>
                <w:sz w:val="16"/>
                <w:szCs w:val="16"/>
              </w:rPr>
            </w:pPr>
            <w:r w:rsidRPr="000C758D">
              <w:rPr>
                <w:sz w:val="16"/>
                <w:szCs w:val="16"/>
              </w:rPr>
              <w:t>Sideroxylon inerme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F90F95" w14:textId="18A57494" w:rsidR="003F7BE8" w:rsidRPr="000C758D" w:rsidRDefault="003F7BE8" w:rsidP="003F7BE8">
            <w:pPr>
              <w:jc w:val="left"/>
              <w:rPr>
                <w:sz w:val="16"/>
                <w:szCs w:val="16"/>
              </w:rPr>
            </w:pPr>
            <w:r w:rsidRPr="00B662C3">
              <w:rPr>
                <w:sz w:val="16"/>
                <w:szCs w:val="16"/>
              </w:rPr>
              <w:t>ZA</w:t>
            </w:r>
          </w:p>
        </w:tc>
      </w:tr>
      <w:tr w:rsidR="003F7BE8" w:rsidRPr="000C758D" w14:paraId="2EFB0E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785097" w14:textId="77777777" w:rsidR="003F7BE8" w:rsidRPr="000C758D" w:rsidRDefault="003F7BE8" w:rsidP="003F7BE8">
            <w:pPr>
              <w:jc w:val="left"/>
              <w:rPr>
                <w:sz w:val="16"/>
                <w:szCs w:val="16"/>
              </w:rPr>
            </w:pPr>
            <w:r w:rsidRPr="000C758D">
              <w:rPr>
                <w:bCs/>
                <w:sz w:val="16"/>
                <w:szCs w:val="16"/>
              </w:rPr>
              <w:t>SILEN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B86F32" w14:textId="77777777" w:rsidR="003F7BE8" w:rsidRPr="000C758D" w:rsidRDefault="003F7BE8" w:rsidP="003F7BE8">
            <w:pPr>
              <w:ind w:left="82" w:hanging="82"/>
              <w:jc w:val="left"/>
              <w:rPr>
                <w:sz w:val="16"/>
                <w:szCs w:val="16"/>
              </w:rPr>
            </w:pPr>
            <w:r w:rsidRPr="000C758D">
              <w:rPr>
                <w:sz w:val="16"/>
                <w:szCs w:val="16"/>
              </w:rPr>
              <w:t>Silene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8EAFCC" w14:textId="1E7617C0" w:rsidR="003F7BE8" w:rsidRPr="000C758D" w:rsidRDefault="003F7BE8" w:rsidP="003F7BE8">
            <w:pPr>
              <w:jc w:val="left"/>
              <w:rPr>
                <w:sz w:val="16"/>
                <w:szCs w:val="16"/>
              </w:rPr>
            </w:pPr>
            <w:r w:rsidRPr="00B662C3">
              <w:rPr>
                <w:sz w:val="16"/>
                <w:szCs w:val="16"/>
              </w:rPr>
              <w:t>JP  NL  QZ</w:t>
            </w:r>
          </w:p>
        </w:tc>
      </w:tr>
      <w:tr w:rsidR="003F7BE8" w:rsidRPr="000C758D" w14:paraId="0E43BA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7206A9" w14:textId="77777777" w:rsidR="003F7BE8" w:rsidRPr="000C758D" w:rsidRDefault="003F7BE8" w:rsidP="003F7BE8">
            <w:pPr>
              <w:jc w:val="left"/>
              <w:rPr>
                <w:sz w:val="16"/>
                <w:szCs w:val="16"/>
              </w:rPr>
            </w:pPr>
            <w:r w:rsidRPr="000C758D">
              <w:rPr>
                <w:bCs/>
                <w:sz w:val="16"/>
                <w:szCs w:val="16"/>
              </w:rPr>
              <w:t>SILEN_ANO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766798" w14:textId="77777777" w:rsidR="003F7BE8" w:rsidRPr="000C758D" w:rsidRDefault="003F7BE8" w:rsidP="003F7BE8">
            <w:pPr>
              <w:ind w:left="82" w:hanging="82"/>
              <w:jc w:val="left"/>
              <w:rPr>
                <w:sz w:val="16"/>
                <w:szCs w:val="16"/>
              </w:rPr>
            </w:pPr>
            <w:r w:rsidRPr="000C758D">
              <w:rPr>
                <w:sz w:val="16"/>
                <w:szCs w:val="16"/>
              </w:rPr>
              <w:t>Silene asterias x Silene noctiflora</w:t>
            </w:r>
            <w:r w:rsidRPr="000C758D">
              <w:rPr>
                <w:sz w:val="16"/>
                <w:szCs w:val="16"/>
              </w:rPr>
              <w:br/>
              <w:t>Silene asterias x Silene orientalis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712922" w14:textId="3379ED41" w:rsidR="003F7BE8" w:rsidRPr="000C758D" w:rsidRDefault="003F7BE8" w:rsidP="003F7BE8">
            <w:pPr>
              <w:jc w:val="left"/>
              <w:rPr>
                <w:sz w:val="16"/>
                <w:szCs w:val="16"/>
              </w:rPr>
            </w:pPr>
            <w:r w:rsidRPr="00B662C3">
              <w:rPr>
                <w:sz w:val="16"/>
                <w:szCs w:val="16"/>
              </w:rPr>
              <w:t>NL  QZ</w:t>
            </w:r>
          </w:p>
        </w:tc>
      </w:tr>
      <w:tr w:rsidR="003F7BE8" w:rsidRPr="000C758D" w14:paraId="650E8A9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67953A" w14:textId="77777777" w:rsidR="003F7BE8" w:rsidRPr="000C758D" w:rsidRDefault="003F7BE8" w:rsidP="003F7BE8">
            <w:pPr>
              <w:jc w:val="left"/>
              <w:rPr>
                <w:sz w:val="16"/>
                <w:szCs w:val="16"/>
              </w:rPr>
            </w:pPr>
            <w:r w:rsidRPr="000C758D">
              <w:rPr>
                <w:bCs/>
                <w:sz w:val="16"/>
                <w:szCs w:val="16"/>
              </w:rPr>
              <w:t>SILEN_ARK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D4BE91" w14:textId="77777777" w:rsidR="003F7BE8" w:rsidRPr="000C758D" w:rsidRDefault="003F7BE8" w:rsidP="003F7BE8">
            <w:pPr>
              <w:ind w:left="82" w:hanging="82"/>
              <w:jc w:val="left"/>
              <w:rPr>
                <w:sz w:val="16"/>
                <w:szCs w:val="16"/>
              </w:rPr>
            </w:pPr>
            <w:r w:rsidRPr="00B86C90">
              <w:rPr>
                <w:sz w:val="16"/>
                <w:szCs w:val="16"/>
                <w:lang w:val="en-US"/>
              </w:rPr>
              <w:t>Silene ×arkwrightii (Heydt) hort., nom. inval.</w:t>
            </w:r>
            <w:r w:rsidRPr="00B86C90">
              <w:rPr>
                <w:sz w:val="16"/>
                <w:szCs w:val="16"/>
                <w:lang w:val="en-US"/>
              </w:rPr>
              <w:br/>
            </w:r>
            <w:r w:rsidRPr="000C758D">
              <w:rPr>
                <w:sz w:val="16"/>
                <w:szCs w:val="16"/>
              </w:rPr>
              <w:t>Lychnis ×arkwrightii Heydt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9F9B1D" w14:textId="678F9B8C" w:rsidR="003F7BE8" w:rsidRPr="000C758D" w:rsidRDefault="003F7BE8" w:rsidP="003F7BE8">
            <w:pPr>
              <w:jc w:val="left"/>
              <w:rPr>
                <w:sz w:val="16"/>
                <w:szCs w:val="16"/>
              </w:rPr>
            </w:pPr>
            <w:r w:rsidRPr="00B662C3">
              <w:rPr>
                <w:sz w:val="16"/>
                <w:szCs w:val="16"/>
              </w:rPr>
              <w:t>GB</w:t>
            </w:r>
          </w:p>
        </w:tc>
      </w:tr>
      <w:tr w:rsidR="003F7BE8" w:rsidRPr="000C758D" w14:paraId="091F689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E7A1C9" w14:textId="77777777" w:rsidR="003F7BE8" w:rsidRPr="000C758D" w:rsidRDefault="003F7BE8" w:rsidP="003F7BE8">
            <w:pPr>
              <w:jc w:val="left"/>
              <w:rPr>
                <w:sz w:val="16"/>
                <w:szCs w:val="16"/>
              </w:rPr>
            </w:pPr>
            <w:r w:rsidRPr="000C758D">
              <w:rPr>
                <w:bCs/>
                <w:sz w:val="16"/>
                <w:szCs w:val="16"/>
              </w:rPr>
              <w:t>SILEN_DIO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36A18B" w14:textId="77777777" w:rsidR="003F7BE8" w:rsidRPr="000C758D" w:rsidRDefault="003F7BE8" w:rsidP="003F7BE8">
            <w:pPr>
              <w:ind w:left="82" w:hanging="82"/>
              <w:jc w:val="left"/>
              <w:rPr>
                <w:sz w:val="16"/>
                <w:szCs w:val="16"/>
              </w:rPr>
            </w:pPr>
            <w:r w:rsidRPr="000C758D">
              <w:rPr>
                <w:sz w:val="16"/>
                <w:szCs w:val="16"/>
              </w:rPr>
              <w:t>Silene dioica (L.) Clairv.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E01F59" w14:textId="0B4F27E6" w:rsidR="003F7BE8" w:rsidRPr="000C758D" w:rsidRDefault="003F7BE8" w:rsidP="003F7BE8">
            <w:pPr>
              <w:jc w:val="left"/>
              <w:rPr>
                <w:sz w:val="16"/>
                <w:szCs w:val="16"/>
              </w:rPr>
            </w:pPr>
            <w:r w:rsidRPr="00B662C3">
              <w:rPr>
                <w:sz w:val="16"/>
                <w:szCs w:val="16"/>
              </w:rPr>
              <w:t>NL  QZ</w:t>
            </w:r>
          </w:p>
        </w:tc>
      </w:tr>
      <w:tr w:rsidR="003F7BE8" w:rsidRPr="000C758D" w14:paraId="2F416A9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FCE2E5" w14:textId="77777777" w:rsidR="003F7BE8" w:rsidRPr="000C758D" w:rsidRDefault="003F7BE8" w:rsidP="003F7BE8">
            <w:pPr>
              <w:jc w:val="left"/>
              <w:rPr>
                <w:sz w:val="16"/>
                <w:szCs w:val="16"/>
              </w:rPr>
            </w:pPr>
            <w:r w:rsidRPr="000C758D">
              <w:rPr>
                <w:bCs/>
                <w:sz w:val="16"/>
                <w:szCs w:val="16"/>
              </w:rPr>
              <w:t>SILEN_FLJ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9923D6" w14:textId="77777777" w:rsidR="003F7BE8" w:rsidRPr="000C758D" w:rsidRDefault="003F7BE8" w:rsidP="003F7BE8">
            <w:pPr>
              <w:ind w:left="82" w:hanging="82"/>
              <w:jc w:val="left"/>
              <w:rPr>
                <w:sz w:val="16"/>
                <w:szCs w:val="16"/>
              </w:rPr>
            </w:pPr>
            <w:r w:rsidRPr="000C758D">
              <w:rPr>
                <w:sz w:val="16"/>
                <w:szCs w:val="16"/>
              </w:rPr>
              <w:t>Silene flos-jovis (L.) Greuter &amp; Burdet</w:t>
            </w:r>
            <w:r w:rsidRPr="000C758D">
              <w:rPr>
                <w:sz w:val="16"/>
                <w:szCs w:val="16"/>
              </w:rPr>
              <w:br/>
              <w:t>Lychnis flos-jovis Desr.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00AEDF" w14:textId="76BA5474" w:rsidR="003F7BE8" w:rsidRPr="000C758D" w:rsidRDefault="003F7BE8" w:rsidP="003F7BE8">
            <w:pPr>
              <w:jc w:val="left"/>
              <w:rPr>
                <w:sz w:val="16"/>
                <w:szCs w:val="16"/>
              </w:rPr>
            </w:pPr>
            <w:r w:rsidRPr="00B662C3">
              <w:rPr>
                <w:sz w:val="16"/>
                <w:szCs w:val="16"/>
              </w:rPr>
              <w:t>GB</w:t>
            </w:r>
          </w:p>
        </w:tc>
      </w:tr>
      <w:tr w:rsidR="003F7BE8" w:rsidRPr="000C758D" w14:paraId="2720C1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A30AED" w14:textId="77777777" w:rsidR="003F7BE8" w:rsidRPr="000C758D" w:rsidRDefault="003F7BE8" w:rsidP="003F7BE8">
            <w:pPr>
              <w:jc w:val="left"/>
              <w:rPr>
                <w:sz w:val="16"/>
                <w:szCs w:val="16"/>
              </w:rPr>
            </w:pPr>
            <w:r w:rsidRPr="000C758D">
              <w:rPr>
                <w:bCs/>
                <w:sz w:val="16"/>
                <w:szCs w:val="16"/>
              </w:rPr>
              <w:t>SILEN_FLO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E731C4" w14:textId="77777777" w:rsidR="003F7BE8" w:rsidRPr="00B86C90" w:rsidRDefault="003F7BE8" w:rsidP="003F7BE8">
            <w:pPr>
              <w:ind w:left="82" w:hanging="82"/>
              <w:jc w:val="left"/>
              <w:rPr>
                <w:sz w:val="16"/>
                <w:szCs w:val="16"/>
                <w:lang w:val="de-DE"/>
              </w:rPr>
            </w:pPr>
            <w:r w:rsidRPr="00B86C90">
              <w:rPr>
                <w:sz w:val="16"/>
                <w:szCs w:val="16"/>
                <w:lang w:val="de-DE"/>
              </w:rPr>
              <w:t>Silene flos-cuculi (L.) Greuter &amp; Burdet</w:t>
            </w:r>
            <w:r w:rsidRPr="00B86C90">
              <w:rPr>
                <w:sz w:val="16"/>
                <w:szCs w:val="16"/>
                <w:lang w:val="de-DE"/>
              </w:rPr>
              <w:br/>
              <w:t>Lychnis flos-cuculi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6CF5DC" w14:textId="6546E54B" w:rsidR="003F7BE8" w:rsidRPr="000C758D" w:rsidRDefault="003F7BE8" w:rsidP="003F7BE8">
            <w:pPr>
              <w:jc w:val="left"/>
              <w:rPr>
                <w:sz w:val="16"/>
                <w:szCs w:val="16"/>
              </w:rPr>
            </w:pPr>
            <w:r w:rsidRPr="00B662C3">
              <w:rPr>
                <w:sz w:val="16"/>
                <w:szCs w:val="16"/>
              </w:rPr>
              <w:t>GB  NL  QZ</w:t>
            </w:r>
          </w:p>
        </w:tc>
      </w:tr>
      <w:tr w:rsidR="003F7BE8" w:rsidRPr="000C758D" w14:paraId="5AEC2D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B01221" w14:textId="77777777" w:rsidR="003F7BE8" w:rsidRPr="000C758D" w:rsidRDefault="003F7BE8" w:rsidP="003F7BE8">
            <w:pPr>
              <w:jc w:val="left"/>
              <w:rPr>
                <w:sz w:val="16"/>
                <w:szCs w:val="16"/>
              </w:rPr>
            </w:pPr>
            <w:r w:rsidRPr="000C758D">
              <w:rPr>
                <w:bCs/>
                <w:sz w:val="16"/>
                <w:szCs w:val="16"/>
              </w:rPr>
              <w:t>SILEN_SUE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B44605" w14:textId="77777777" w:rsidR="003F7BE8" w:rsidRPr="000C758D" w:rsidRDefault="003F7BE8" w:rsidP="003F7BE8">
            <w:pPr>
              <w:ind w:left="82" w:hanging="82"/>
              <w:jc w:val="left"/>
              <w:rPr>
                <w:sz w:val="16"/>
                <w:szCs w:val="16"/>
              </w:rPr>
            </w:pPr>
            <w:r w:rsidRPr="000C758D">
              <w:rPr>
                <w:sz w:val="16"/>
                <w:szCs w:val="16"/>
              </w:rPr>
              <w:t>Silene suecica (hort. Lodd.) Greuter &amp; Burdet</w:t>
            </w:r>
            <w:r w:rsidRPr="000C758D">
              <w:rPr>
                <w:sz w:val="16"/>
                <w:szCs w:val="16"/>
              </w:rPr>
              <w:br/>
              <w:t>Lychnis alpina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EEF2FA" w14:textId="6BD75186" w:rsidR="003F7BE8" w:rsidRPr="000C758D" w:rsidRDefault="003F7BE8" w:rsidP="003F7BE8">
            <w:pPr>
              <w:jc w:val="left"/>
              <w:rPr>
                <w:sz w:val="16"/>
                <w:szCs w:val="16"/>
              </w:rPr>
            </w:pPr>
            <w:r w:rsidRPr="00B662C3">
              <w:rPr>
                <w:sz w:val="16"/>
                <w:szCs w:val="16"/>
              </w:rPr>
              <w:t>GB</w:t>
            </w:r>
          </w:p>
        </w:tc>
      </w:tr>
      <w:tr w:rsidR="003F7BE8" w:rsidRPr="000C758D" w14:paraId="533549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966DF5" w14:textId="77777777" w:rsidR="003F7BE8" w:rsidRPr="000C758D" w:rsidRDefault="003F7BE8" w:rsidP="003F7BE8">
            <w:pPr>
              <w:jc w:val="left"/>
              <w:rPr>
                <w:sz w:val="16"/>
                <w:szCs w:val="16"/>
              </w:rPr>
            </w:pPr>
            <w:r w:rsidRPr="000C758D">
              <w:rPr>
                <w:bCs/>
                <w:sz w:val="16"/>
                <w:szCs w:val="16"/>
              </w:rPr>
              <w:lastRenderedPageBreak/>
              <w:t>SILEN_VIS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0529EA" w14:textId="77777777" w:rsidR="003F7BE8" w:rsidRPr="000C758D" w:rsidRDefault="003F7BE8" w:rsidP="003F7BE8">
            <w:pPr>
              <w:ind w:left="82" w:hanging="82"/>
              <w:jc w:val="left"/>
              <w:rPr>
                <w:sz w:val="16"/>
                <w:szCs w:val="16"/>
              </w:rPr>
            </w:pPr>
            <w:r w:rsidRPr="000C758D">
              <w:rPr>
                <w:sz w:val="16"/>
                <w:szCs w:val="16"/>
              </w:rPr>
              <w:t>Silene viscaria (L.) Borkh.</w:t>
            </w:r>
            <w:r w:rsidRPr="000C758D">
              <w:rPr>
                <w:sz w:val="16"/>
                <w:szCs w:val="16"/>
              </w:rPr>
              <w:br/>
              <w:t>Lychnis viscaria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25F503" w14:textId="3E5F755F" w:rsidR="003F7BE8" w:rsidRPr="000C758D" w:rsidRDefault="003F7BE8" w:rsidP="003F7BE8">
            <w:pPr>
              <w:jc w:val="left"/>
              <w:rPr>
                <w:sz w:val="16"/>
                <w:szCs w:val="16"/>
              </w:rPr>
            </w:pPr>
            <w:r w:rsidRPr="00B662C3">
              <w:rPr>
                <w:sz w:val="16"/>
                <w:szCs w:val="16"/>
              </w:rPr>
              <w:t>GB</w:t>
            </w:r>
          </w:p>
        </w:tc>
      </w:tr>
      <w:tr w:rsidR="003F7BE8" w:rsidRPr="000C758D" w14:paraId="784135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4EFCE5" w14:textId="77777777" w:rsidR="003F7BE8" w:rsidRPr="000C758D" w:rsidRDefault="003F7BE8" w:rsidP="003F7BE8">
            <w:pPr>
              <w:jc w:val="left"/>
              <w:rPr>
                <w:sz w:val="16"/>
                <w:szCs w:val="16"/>
              </w:rPr>
            </w:pPr>
            <w:r w:rsidRPr="000C758D">
              <w:rPr>
                <w:bCs/>
                <w:sz w:val="16"/>
                <w:szCs w:val="16"/>
              </w:rPr>
              <w:t>SILOX_HUM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48A14C" w14:textId="77777777" w:rsidR="003F7BE8" w:rsidRPr="000C758D" w:rsidRDefault="003F7BE8" w:rsidP="003F7BE8">
            <w:pPr>
              <w:ind w:left="82" w:hanging="82"/>
              <w:jc w:val="left"/>
              <w:rPr>
                <w:sz w:val="16"/>
                <w:szCs w:val="16"/>
              </w:rPr>
            </w:pPr>
            <w:r w:rsidRPr="000C758D">
              <w:rPr>
                <w:sz w:val="16"/>
                <w:szCs w:val="16"/>
              </w:rPr>
              <w:t>Siloxerus humifusus Labill.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60E515" w14:textId="6F26825E" w:rsidR="003F7BE8" w:rsidRPr="000C758D" w:rsidRDefault="003F7BE8" w:rsidP="003F7BE8">
            <w:pPr>
              <w:jc w:val="left"/>
              <w:rPr>
                <w:sz w:val="16"/>
                <w:szCs w:val="16"/>
              </w:rPr>
            </w:pPr>
            <w:r w:rsidRPr="00B662C3">
              <w:rPr>
                <w:sz w:val="16"/>
                <w:szCs w:val="16"/>
              </w:rPr>
              <w:t>GB  NL  QZ</w:t>
            </w:r>
          </w:p>
        </w:tc>
      </w:tr>
      <w:tr w:rsidR="003F7BE8" w:rsidRPr="000C758D" w14:paraId="4CD96E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BC33F3" w14:textId="77777777" w:rsidR="003F7BE8" w:rsidRPr="000C758D" w:rsidRDefault="003F7BE8" w:rsidP="003F7BE8">
            <w:pPr>
              <w:jc w:val="left"/>
              <w:rPr>
                <w:sz w:val="16"/>
                <w:szCs w:val="16"/>
              </w:rPr>
            </w:pPr>
            <w:r w:rsidRPr="000C758D">
              <w:rPr>
                <w:bCs/>
                <w:sz w:val="16"/>
                <w:szCs w:val="16"/>
              </w:rPr>
              <w:t>SILPH_PER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21FB5E" w14:textId="77777777" w:rsidR="003F7BE8" w:rsidRPr="000C758D" w:rsidRDefault="003F7BE8" w:rsidP="003F7BE8">
            <w:pPr>
              <w:ind w:left="82" w:hanging="82"/>
              <w:jc w:val="left"/>
              <w:rPr>
                <w:sz w:val="16"/>
                <w:szCs w:val="16"/>
              </w:rPr>
            </w:pPr>
            <w:r w:rsidRPr="000C758D">
              <w:rPr>
                <w:sz w:val="16"/>
                <w:szCs w:val="16"/>
              </w:rPr>
              <w:t>Silphium perfoliatum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B53C5D" w14:textId="33644D94" w:rsidR="003F7BE8" w:rsidRPr="000C758D" w:rsidRDefault="003F7BE8" w:rsidP="003F7BE8">
            <w:pPr>
              <w:jc w:val="left"/>
              <w:rPr>
                <w:sz w:val="16"/>
                <w:szCs w:val="16"/>
              </w:rPr>
            </w:pPr>
            <w:r w:rsidRPr="00B662C3">
              <w:rPr>
                <w:sz w:val="16"/>
                <w:szCs w:val="16"/>
              </w:rPr>
              <w:t>DE  GB  MD  NL  PL  QZ</w:t>
            </w:r>
          </w:p>
        </w:tc>
      </w:tr>
      <w:tr w:rsidR="003F7BE8" w:rsidRPr="000C758D" w14:paraId="0A57E4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7FCFA8" w14:textId="77777777" w:rsidR="003F7BE8" w:rsidRPr="000C758D" w:rsidRDefault="003F7BE8" w:rsidP="003F7BE8">
            <w:pPr>
              <w:jc w:val="left"/>
              <w:rPr>
                <w:sz w:val="16"/>
                <w:szCs w:val="16"/>
              </w:rPr>
            </w:pPr>
            <w:r w:rsidRPr="000C758D">
              <w:rPr>
                <w:bCs/>
                <w:sz w:val="16"/>
                <w:szCs w:val="16"/>
              </w:rPr>
              <w:t>SILYB_MAR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4E4E06" w14:textId="77777777" w:rsidR="003F7BE8" w:rsidRPr="000C758D" w:rsidRDefault="003F7BE8" w:rsidP="003F7BE8">
            <w:pPr>
              <w:ind w:left="82" w:hanging="82"/>
              <w:jc w:val="left"/>
              <w:rPr>
                <w:sz w:val="16"/>
                <w:szCs w:val="16"/>
              </w:rPr>
            </w:pPr>
            <w:r w:rsidRPr="000C758D">
              <w:rPr>
                <w:sz w:val="16"/>
                <w:szCs w:val="16"/>
              </w:rPr>
              <w:t>Silybum marianum (L.)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142EE4" w14:textId="2A01034E" w:rsidR="003F7BE8" w:rsidRPr="000C758D" w:rsidRDefault="003F7BE8" w:rsidP="003F7BE8">
            <w:pPr>
              <w:jc w:val="left"/>
              <w:rPr>
                <w:sz w:val="16"/>
                <w:szCs w:val="16"/>
              </w:rPr>
            </w:pPr>
            <w:r w:rsidRPr="00B662C3">
              <w:rPr>
                <w:sz w:val="16"/>
                <w:szCs w:val="16"/>
              </w:rPr>
              <w:t>CZ  DE  GB  MD  PL  QZ  RU</w:t>
            </w:r>
          </w:p>
        </w:tc>
      </w:tr>
      <w:tr w:rsidR="003F7BE8" w:rsidRPr="000C758D" w14:paraId="10BD68F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E7DBA6" w14:textId="77777777" w:rsidR="003F7BE8" w:rsidRPr="000C758D" w:rsidRDefault="003F7BE8" w:rsidP="003F7BE8">
            <w:pPr>
              <w:jc w:val="left"/>
              <w:rPr>
                <w:sz w:val="16"/>
                <w:szCs w:val="16"/>
              </w:rPr>
            </w:pPr>
            <w:r w:rsidRPr="000C758D">
              <w:rPr>
                <w:bCs/>
                <w:sz w:val="16"/>
                <w:szCs w:val="16"/>
              </w:rPr>
              <w:t>SINAP_ALB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E254C2" w14:textId="77777777" w:rsidR="003F7BE8" w:rsidRPr="000C758D" w:rsidRDefault="003F7BE8" w:rsidP="003F7BE8">
            <w:pPr>
              <w:ind w:left="82" w:hanging="82"/>
              <w:jc w:val="left"/>
              <w:rPr>
                <w:sz w:val="16"/>
                <w:szCs w:val="16"/>
              </w:rPr>
            </w:pPr>
            <w:r w:rsidRPr="000C758D">
              <w:rPr>
                <w:sz w:val="16"/>
                <w:szCs w:val="16"/>
              </w:rPr>
              <w:t>Sinapis alba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DA6E12" w14:textId="03E88754" w:rsidR="003F7BE8" w:rsidRPr="000C758D" w:rsidRDefault="003F7BE8" w:rsidP="003F7BE8">
            <w:pPr>
              <w:jc w:val="left"/>
              <w:rPr>
                <w:sz w:val="16"/>
                <w:szCs w:val="16"/>
              </w:rPr>
            </w:pPr>
            <w:r w:rsidRPr="00B662C3">
              <w:rPr>
                <w:sz w:val="16"/>
                <w:szCs w:val="16"/>
              </w:rPr>
              <w:t>CA  DE  ES  HU  NL  PL  QZ  RO  RU  SK  US  ZA</w:t>
            </w:r>
          </w:p>
        </w:tc>
      </w:tr>
      <w:tr w:rsidR="003F7BE8" w:rsidRPr="000C758D" w14:paraId="1694913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7120C1" w14:textId="77777777" w:rsidR="003F7BE8" w:rsidRPr="000C758D" w:rsidRDefault="003F7BE8" w:rsidP="003F7BE8">
            <w:pPr>
              <w:jc w:val="left"/>
              <w:rPr>
                <w:sz w:val="16"/>
                <w:szCs w:val="16"/>
              </w:rPr>
            </w:pPr>
            <w:r w:rsidRPr="000C758D">
              <w:rPr>
                <w:bCs/>
                <w:sz w:val="16"/>
                <w:szCs w:val="16"/>
              </w:rPr>
              <w:t>SINNI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02661B" w14:textId="77777777" w:rsidR="003F7BE8" w:rsidRPr="000C758D" w:rsidRDefault="003F7BE8" w:rsidP="003F7BE8">
            <w:pPr>
              <w:ind w:left="82" w:hanging="82"/>
              <w:jc w:val="left"/>
              <w:rPr>
                <w:sz w:val="16"/>
                <w:szCs w:val="16"/>
              </w:rPr>
            </w:pPr>
            <w:r w:rsidRPr="000C758D">
              <w:rPr>
                <w:sz w:val="16"/>
                <w:szCs w:val="16"/>
              </w:rPr>
              <w:t>Sinningia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13D30D" w14:textId="0A9C59A4" w:rsidR="003F7BE8" w:rsidRPr="000C758D" w:rsidRDefault="003F7BE8" w:rsidP="003F7BE8">
            <w:pPr>
              <w:jc w:val="left"/>
              <w:rPr>
                <w:sz w:val="16"/>
                <w:szCs w:val="16"/>
              </w:rPr>
            </w:pPr>
            <w:r w:rsidRPr="00B662C3">
              <w:rPr>
                <w:sz w:val="16"/>
                <w:szCs w:val="16"/>
              </w:rPr>
              <w:t>DE  QZ</w:t>
            </w:r>
          </w:p>
        </w:tc>
      </w:tr>
      <w:tr w:rsidR="003F7BE8" w:rsidRPr="000C758D" w14:paraId="44D2BD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9479C5" w14:textId="77777777" w:rsidR="003F7BE8" w:rsidRPr="000C758D" w:rsidRDefault="003F7BE8" w:rsidP="003F7BE8">
            <w:pPr>
              <w:jc w:val="left"/>
              <w:rPr>
                <w:sz w:val="16"/>
                <w:szCs w:val="16"/>
              </w:rPr>
            </w:pPr>
            <w:r w:rsidRPr="000C758D">
              <w:rPr>
                <w:bCs/>
                <w:sz w:val="16"/>
                <w:szCs w:val="16"/>
              </w:rPr>
              <w:t>SINNI_LEU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1065A4" w14:textId="77777777" w:rsidR="003F7BE8" w:rsidRPr="00B86C90" w:rsidRDefault="003F7BE8" w:rsidP="003F7BE8">
            <w:pPr>
              <w:ind w:left="82" w:hanging="82"/>
              <w:jc w:val="left"/>
              <w:rPr>
                <w:sz w:val="16"/>
                <w:szCs w:val="16"/>
                <w:lang w:val="en-US"/>
              </w:rPr>
            </w:pPr>
            <w:r w:rsidRPr="00B86C90">
              <w:rPr>
                <w:sz w:val="16"/>
                <w:szCs w:val="16"/>
                <w:lang w:val="en-US"/>
              </w:rPr>
              <w:t>Sinningia leucotricha (Hoehne) H. E. Moore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180DB5" w14:textId="2B279DEE" w:rsidR="003F7BE8" w:rsidRPr="000C758D" w:rsidRDefault="003F7BE8" w:rsidP="003F7BE8">
            <w:pPr>
              <w:jc w:val="left"/>
              <w:rPr>
                <w:sz w:val="16"/>
                <w:szCs w:val="16"/>
              </w:rPr>
            </w:pPr>
            <w:r w:rsidRPr="00B662C3">
              <w:rPr>
                <w:sz w:val="16"/>
                <w:szCs w:val="16"/>
              </w:rPr>
              <w:t>DE  QZ</w:t>
            </w:r>
          </w:p>
        </w:tc>
      </w:tr>
      <w:tr w:rsidR="003F7BE8" w:rsidRPr="000C758D" w14:paraId="2FAC69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B83044" w14:textId="77777777" w:rsidR="003F7BE8" w:rsidRPr="000C758D" w:rsidRDefault="003F7BE8" w:rsidP="003F7BE8">
            <w:pPr>
              <w:jc w:val="left"/>
              <w:rPr>
                <w:sz w:val="16"/>
                <w:szCs w:val="16"/>
              </w:rPr>
            </w:pPr>
            <w:r w:rsidRPr="000C758D">
              <w:rPr>
                <w:bCs/>
                <w:sz w:val="16"/>
                <w:szCs w:val="16"/>
              </w:rPr>
              <w:t>SINNI_SPE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208E79" w14:textId="77777777" w:rsidR="003F7BE8" w:rsidRPr="000C758D" w:rsidRDefault="003F7BE8" w:rsidP="003F7BE8">
            <w:pPr>
              <w:ind w:left="82" w:hanging="82"/>
              <w:jc w:val="left"/>
              <w:rPr>
                <w:sz w:val="16"/>
                <w:szCs w:val="16"/>
              </w:rPr>
            </w:pPr>
            <w:r w:rsidRPr="000C758D">
              <w:rPr>
                <w:sz w:val="16"/>
                <w:szCs w:val="16"/>
              </w:rPr>
              <w:t>Sinningia speciosa (G. Lodd.) Hiern</w:t>
            </w:r>
            <w:r w:rsidRPr="000C758D">
              <w:rPr>
                <w:sz w:val="16"/>
                <w:szCs w:val="16"/>
              </w:rPr>
              <w:br/>
              <w:t>Sinningia x hybrida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0695C4" w14:textId="29E27387" w:rsidR="003F7BE8" w:rsidRPr="000C758D" w:rsidRDefault="003F7BE8" w:rsidP="003F7BE8">
            <w:pPr>
              <w:jc w:val="left"/>
              <w:rPr>
                <w:sz w:val="16"/>
                <w:szCs w:val="16"/>
              </w:rPr>
            </w:pPr>
            <w:r w:rsidRPr="00B662C3">
              <w:rPr>
                <w:sz w:val="16"/>
                <w:szCs w:val="16"/>
              </w:rPr>
              <w:t>DE</w:t>
            </w:r>
          </w:p>
        </w:tc>
      </w:tr>
      <w:tr w:rsidR="003F7BE8" w:rsidRPr="000C758D" w14:paraId="33A2E9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688E54" w14:textId="77777777" w:rsidR="003F7BE8" w:rsidRPr="000C758D" w:rsidRDefault="003F7BE8" w:rsidP="003F7BE8">
            <w:pPr>
              <w:jc w:val="left"/>
              <w:rPr>
                <w:sz w:val="16"/>
                <w:szCs w:val="16"/>
              </w:rPr>
            </w:pPr>
            <w:r w:rsidRPr="000C758D">
              <w:rPr>
                <w:bCs/>
                <w:sz w:val="16"/>
                <w:szCs w:val="16"/>
              </w:rPr>
              <w:t>SISYR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28EF34" w14:textId="77777777" w:rsidR="003F7BE8" w:rsidRPr="000C758D" w:rsidRDefault="003F7BE8" w:rsidP="003F7BE8">
            <w:pPr>
              <w:ind w:left="82" w:hanging="82"/>
              <w:jc w:val="left"/>
              <w:rPr>
                <w:sz w:val="16"/>
                <w:szCs w:val="16"/>
              </w:rPr>
            </w:pPr>
            <w:r w:rsidRPr="000C758D">
              <w:rPr>
                <w:sz w:val="16"/>
                <w:szCs w:val="16"/>
              </w:rPr>
              <w:t>Sisyrinchium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6D6AB1" w14:textId="6F76C121" w:rsidR="003F7BE8" w:rsidRPr="000C758D" w:rsidRDefault="003F7BE8" w:rsidP="003F7BE8">
            <w:pPr>
              <w:jc w:val="left"/>
              <w:rPr>
                <w:sz w:val="16"/>
                <w:szCs w:val="16"/>
              </w:rPr>
            </w:pPr>
            <w:r w:rsidRPr="00B662C3">
              <w:rPr>
                <w:sz w:val="16"/>
                <w:szCs w:val="16"/>
              </w:rPr>
              <w:t>GB</w:t>
            </w:r>
          </w:p>
        </w:tc>
      </w:tr>
      <w:tr w:rsidR="003F7BE8" w:rsidRPr="000C758D" w14:paraId="7039A7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D5A4BA" w14:textId="77777777" w:rsidR="003F7BE8" w:rsidRPr="000C758D" w:rsidRDefault="003F7BE8" w:rsidP="003F7BE8">
            <w:pPr>
              <w:jc w:val="left"/>
              <w:rPr>
                <w:sz w:val="16"/>
                <w:szCs w:val="16"/>
              </w:rPr>
            </w:pPr>
            <w:r w:rsidRPr="000C758D">
              <w:rPr>
                <w:bCs/>
                <w:sz w:val="16"/>
                <w:szCs w:val="16"/>
              </w:rPr>
              <w:t>SISYR_ANG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1D26F9" w14:textId="77777777" w:rsidR="003F7BE8" w:rsidRPr="00B86C90" w:rsidRDefault="003F7BE8" w:rsidP="003F7BE8">
            <w:pPr>
              <w:ind w:left="82" w:hanging="82"/>
              <w:jc w:val="left"/>
              <w:rPr>
                <w:sz w:val="16"/>
                <w:szCs w:val="16"/>
                <w:lang w:val="en-US"/>
              </w:rPr>
            </w:pPr>
            <w:r w:rsidRPr="00B86C90">
              <w:rPr>
                <w:sz w:val="16"/>
                <w:szCs w:val="16"/>
                <w:lang w:val="en-US"/>
              </w:rPr>
              <w:t>Sisyrinchium angustifolium Mill.</w:t>
            </w:r>
            <w:r w:rsidRPr="00B86C90">
              <w:rPr>
                <w:sz w:val="16"/>
                <w:szCs w:val="16"/>
                <w:lang w:val="en-US"/>
              </w:rPr>
              <w:br/>
              <w:t>Sisyrinchium graminoides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6CE929" w14:textId="39DC0CF2" w:rsidR="003F7BE8" w:rsidRPr="000C758D" w:rsidRDefault="003F7BE8" w:rsidP="003F7BE8">
            <w:pPr>
              <w:jc w:val="left"/>
              <w:rPr>
                <w:sz w:val="16"/>
                <w:szCs w:val="16"/>
              </w:rPr>
            </w:pPr>
            <w:r w:rsidRPr="00B662C3">
              <w:rPr>
                <w:sz w:val="16"/>
                <w:szCs w:val="16"/>
              </w:rPr>
              <w:t>GB</w:t>
            </w:r>
          </w:p>
        </w:tc>
      </w:tr>
      <w:tr w:rsidR="003F7BE8" w:rsidRPr="000C758D" w14:paraId="18D622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D80EA1" w14:textId="77777777" w:rsidR="003F7BE8" w:rsidRPr="000C758D" w:rsidRDefault="003F7BE8" w:rsidP="003F7BE8">
            <w:pPr>
              <w:jc w:val="left"/>
              <w:rPr>
                <w:sz w:val="16"/>
                <w:szCs w:val="16"/>
              </w:rPr>
            </w:pPr>
            <w:r w:rsidRPr="000C758D">
              <w:rPr>
                <w:bCs/>
                <w:sz w:val="16"/>
                <w:szCs w:val="16"/>
              </w:rPr>
              <w:t>SISYR_ATL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B62C33" w14:textId="77777777" w:rsidR="003F7BE8" w:rsidRPr="00B86C90" w:rsidRDefault="003F7BE8" w:rsidP="003F7BE8">
            <w:pPr>
              <w:ind w:left="82" w:hanging="82"/>
              <w:jc w:val="left"/>
              <w:rPr>
                <w:sz w:val="16"/>
                <w:szCs w:val="16"/>
                <w:lang w:val="en-US"/>
              </w:rPr>
            </w:pPr>
            <w:r w:rsidRPr="00B86C90">
              <w:rPr>
                <w:sz w:val="16"/>
                <w:szCs w:val="16"/>
                <w:lang w:val="en-US"/>
              </w:rPr>
              <w:t>Sisyrinchium atlanticum E. P. Bicknell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CA8826" w14:textId="49E9606D" w:rsidR="003F7BE8" w:rsidRPr="000C758D" w:rsidRDefault="003F7BE8" w:rsidP="003F7BE8">
            <w:pPr>
              <w:jc w:val="left"/>
              <w:rPr>
                <w:sz w:val="16"/>
                <w:szCs w:val="16"/>
              </w:rPr>
            </w:pPr>
            <w:r w:rsidRPr="00B662C3">
              <w:rPr>
                <w:sz w:val="16"/>
                <w:szCs w:val="16"/>
              </w:rPr>
              <w:t>GB  NL  QZ</w:t>
            </w:r>
          </w:p>
        </w:tc>
      </w:tr>
      <w:tr w:rsidR="003F7BE8" w:rsidRPr="000C758D" w14:paraId="4BFD84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E70281" w14:textId="77777777" w:rsidR="003F7BE8" w:rsidRPr="000C758D" w:rsidRDefault="003F7BE8" w:rsidP="003F7BE8">
            <w:pPr>
              <w:jc w:val="left"/>
              <w:rPr>
                <w:sz w:val="16"/>
                <w:szCs w:val="16"/>
              </w:rPr>
            </w:pPr>
            <w:r w:rsidRPr="000C758D">
              <w:rPr>
                <w:bCs/>
                <w:sz w:val="16"/>
                <w:szCs w:val="16"/>
              </w:rPr>
              <w:t>SISYR_IDA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57FE81" w14:textId="77777777" w:rsidR="003F7BE8" w:rsidRPr="000C758D" w:rsidRDefault="003F7BE8" w:rsidP="003F7BE8">
            <w:pPr>
              <w:ind w:left="82" w:hanging="82"/>
              <w:jc w:val="left"/>
              <w:rPr>
                <w:sz w:val="16"/>
                <w:szCs w:val="16"/>
              </w:rPr>
            </w:pPr>
            <w:r w:rsidRPr="000C758D">
              <w:rPr>
                <w:sz w:val="16"/>
                <w:szCs w:val="16"/>
              </w:rPr>
              <w:t>Sisyrinchium idahoense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CB8D6D" w14:textId="19251E80" w:rsidR="003F7BE8" w:rsidRPr="000C758D" w:rsidRDefault="003F7BE8" w:rsidP="003F7BE8">
            <w:pPr>
              <w:jc w:val="left"/>
              <w:rPr>
                <w:sz w:val="16"/>
                <w:szCs w:val="16"/>
              </w:rPr>
            </w:pPr>
            <w:r w:rsidRPr="00B662C3">
              <w:rPr>
                <w:sz w:val="16"/>
                <w:szCs w:val="16"/>
              </w:rPr>
              <w:t>GB</w:t>
            </w:r>
          </w:p>
        </w:tc>
      </w:tr>
      <w:tr w:rsidR="003F7BE8" w:rsidRPr="000C758D" w14:paraId="0D956EC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CC921F" w14:textId="77777777" w:rsidR="003F7BE8" w:rsidRPr="000C758D" w:rsidRDefault="003F7BE8" w:rsidP="003F7BE8">
            <w:pPr>
              <w:jc w:val="left"/>
              <w:rPr>
                <w:sz w:val="16"/>
                <w:szCs w:val="16"/>
              </w:rPr>
            </w:pPr>
            <w:r w:rsidRPr="000C758D">
              <w:rPr>
                <w:bCs/>
                <w:sz w:val="16"/>
                <w:szCs w:val="16"/>
              </w:rPr>
              <w:t>SISYR_STR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0E8607" w14:textId="77777777" w:rsidR="003F7BE8" w:rsidRPr="000C758D" w:rsidRDefault="003F7BE8" w:rsidP="003F7BE8">
            <w:pPr>
              <w:ind w:left="82" w:hanging="82"/>
              <w:jc w:val="left"/>
              <w:rPr>
                <w:sz w:val="16"/>
                <w:szCs w:val="16"/>
              </w:rPr>
            </w:pPr>
            <w:r w:rsidRPr="000C758D">
              <w:rPr>
                <w:sz w:val="16"/>
                <w:szCs w:val="16"/>
              </w:rPr>
              <w:t>Sisyrinchium striatum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38A16B" w14:textId="400FD35D" w:rsidR="003F7BE8" w:rsidRPr="000C758D" w:rsidRDefault="003F7BE8" w:rsidP="003F7BE8">
            <w:pPr>
              <w:jc w:val="left"/>
              <w:rPr>
                <w:sz w:val="16"/>
                <w:szCs w:val="16"/>
              </w:rPr>
            </w:pPr>
            <w:r w:rsidRPr="00B662C3">
              <w:rPr>
                <w:sz w:val="16"/>
                <w:szCs w:val="16"/>
              </w:rPr>
              <w:t>GB</w:t>
            </w:r>
          </w:p>
        </w:tc>
      </w:tr>
      <w:tr w:rsidR="003F7BE8" w:rsidRPr="000C758D" w14:paraId="66D2C57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C760CC" w14:textId="77777777" w:rsidR="003F7BE8" w:rsidRPr="000C758D" w:rsidRDefault="003F7BE8" w:rsidP="003F7BE8">
            <w:pPr>
              <w:jc w:val="left"/>
              <w:rPr>
                <w:sz w:val="16"/>
                <w:szCs w:val="16"/>
              </w:rPr>
            </w:pPr>
            <w:r w:rsidRPr="000C758D">
              <w:rPr>
                <w:bCs/>
                <w:sz w:val="16"/>
                <w:szCs w:val="16"/>
              </w:rPr>
              <w:t>SKIMM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D934CB" w14:textId="77777777" w:rsidR="003F7BE8" w:rsidRPr="000C758D" w:rsidRDefault="003F7BE8" w:rsidP="003F7BE8">
            <w:pPr>
              <w:ind w:left="82" w:hanging="82"/>
              <w:jc w:val="left"/>
              <w:rPr>
                <w:sz w:val="16"/>
                <w:szCs w:val="16"/>
              </w:rPr>
            </w:pPr>
            <w:r w:rsidRPr="000C758D">
              <w:rPr>
                <w:sz w:val="16"/>
                <w:szCs w:val="16"/>
              </w:rPr>
              <w:t>Skimmia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CB42E9" w14:textId="3A2C7FD6" w:rsidR="003F7BE8" w:rsidRPr="000C758D" w:rsidRDefault="003F7BE8" w:rsidP="003F7BE8">
            <w:pPr>
              <w:jc w:val="left"/>
              <w:rPr>
                <w:sz w:val="16"/>
                <w:szCs w:val="16"/>
              </w:rPr>
            </w:pPr>
            <w:r w:rsidRPr="00B662C3">
              <w:rPr>
                <w:sz w:val="16"/>
                <w:szCs w:val="16"/>
              </w:rPr>
              <w:t>NL  QZ  ZA</w:t>
            </w:r>
          </w:p>
        </w:tc>
      </w:tr>
      <w:tr w:rsidR="003F7BE8" w:rsidRPr="000C758D" w14:paraId="72F3F3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EDC0B1" w14:textId="77777777" w:rsidR="003F7BE8" w:rsidRPr="000C758D" w:rsidRDefault="003F7BE8" w:rsidP="003F7BE8">
            <w:pPr>
              <w:jc w:val="left"/>
              <w:rPr>
                <w:sz w:val="16"/>
                <w:szCs w:val="16"/>
              </w:rPr>
            </w:pPr>
            <w:r w:rsidRPr="000C758D">
              <w:rPr>
                <w:bCs/>
                <w:sz w:val="16"/>
                <w:szCs w:val="16"/>
              </w:rPr>
              <w:t>SKIMM_JAP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062011" w14:textId="77777777" w:rsidR="003F7BE8" w:rsidRPr="000C758D" w:rsidRDefault="003F7BE8" w:rsidP="003F7BE8">
            <w:pPr>
              <w:ind w:left="82" w:hanging="82"/>
              <w:jc w:val="left"/>
              <w:rPr>
                <w:sz w:val="16"/>
                <w:szCs w:val="16"/>
              </w:rPr>
            </w:pPr>
            <w:r w:rsidRPr="000C758D">
              <w:rPr>
                <w:sz w:val="16"/>
                <w:szCs w:val="16"/>
              </w:rPr>
              <w:t>Skimmia japonica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08F6E2" w14:textId="5831018B" w:rsidR="003F7BE8" w:rsidRPr="000C758D" w:rsidRDefault="003F7BE8" w:rsidP="003F7BE8">
            <w:pPr>
              <w:jc w:val="left"/>
              <w:rPr>
                <w:sz w:val="16"/>
                <w:szCs w:val="16"/>
              </w:rPr>
            </w:pPr>
            <w:r w:rsidRPr="00B662C3">
              <w:rPr>
                <w:sz w:val="16"/>
                <w:szCs w:val="16"/>
              </w:rPr>
              <w:t>CA  JP  NL  QZ</w:t>
            </w:r>
          </w:p>
        </w:tc>
      </w:tr>
      <w:tr w:rsidR="003F7BE8" w:rsidRPr="000C758D" w14:paraId="547E5D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C7AC1B" w14:textId="77777777" w:rsidR="003F7BE8" w:rsidRPr="000C758D" w:rsidRDefault="003F7BE8" w:rsidP="003F7BE8">
            <w:pPr>
              <w:jc w:val="left"/>
              <w:rPr>
                <w:sz w:val="16"/>
                <w:szCs w:val="16"/>
              </w:rPr>
            </w:pPr>
            <w:r w:rsidRPr="000C758D">
              <w:rPr>
                <w:bCs/>
                <w:sz w:val="16"/>
                <w:szCs w:val="16"/>
              </w:rPr>
              <w:t>SKIMM_REE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223E6E" w14:textId="77777777" w:rsidR="003F7BE8" w:rsidRPr="000C758D" w:rsidRDefault="003F7BE8" w:rsidP="003F7BE8">
            <w:pPr>
              <w:ind w:left="82" w:hanging="82"/>
              <w:jc w:val="left"/>
              <w:rPr>
                <w:sz w:val="16"/>
                <w:szCs w:val="16"/>
              </w:rPr>
            </w:pPr>
            <w:r w:rsidRPr="000C758D">
              <w:rPr>
                <w:sz w:val="16"/>
                <w:szCs w:val="16"/>
              </w:rPr>
              <w:t>Skimmia reevesiana (Fortune) Fortune</w:t>
            </w:r>
            <w:r w:rsidRPr="000C758D">
              <w:rPr>
                <w:sz w:val="16"/>
                <w:szCs w:val="16"/>
              </w:rPr>
              <w:br/>
              <w:t>Skimmia japonica subsp. reevesiana (Fortune) N.P. Taylor et Airy Shaw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C1EBC3" w14:textId="6B15124D" w:rsidR="003F7BE8" w:rsidRPr="000C758D" w:rsidRDefault="003F7BE8" w:rsidP="003F7BE8">
            <w:pPr>
              <w:jc w:val="left"/>
              <w:rPr>
                <w:sz w:val="16"/>
                <w:szCs w:val="16"/>
              </w:rPr>
            </w:pPr>
            <w:r w:rsidRPr="00B662C3">
              <w:rPr>
                <w:sz w:val="16"/>
                <w:szCs w:val="16"/>
              </w:rPr>
              <w:t>NL  QZ</w:t>
            </w:r>
          </w:p>
        </w:tc>
      </w:tr>
      <w:tr w:rsidR="003F7BE8" w:rsidRPr="000C758D" w14:paraId="67AAA8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D9948C" w14:textId="77777777" w:rsidR="003F7BE8" w:rsidRPr="000C758D" w:rsidRDefault="003F7BE8" w:rsidP="003F7BE8">
            <w:pPr>
              <w:jc w:val="left"/>
              <w:rPr>
                <w:sz w:val="16"/>
                <w:szCs w:val="16"/>
              </w:rPr>
            </w:pPr>
            <w:r w:rsidRPr="000C758D">
              <w:rPr>
                <w:bCs/>
                <w:sz w:val="16"/>
                <w:szCs w:val="16"/>
              </w:rPr>
              <w:t>SMALL_SON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2469CB" w14:textId="77777777" w:rsidR="003F7BE8" w:rsidRPr="000C758D" w:rsidRDefault="003F7BE8" w:rsidP="003F7BE8">
            <w:pPr>
              <w:ind w:left="82" w:hanging="82"/>
              <w:jc w:val="left"/>
              <w:rPr>
                <w:sz w:val="16"/>
                <w:szCs w:val="16"/>
              </w:rPr>
            </w:pPr>
            <w:r w:rsidRPr="00B86C90">
              <w:rPr>
                <w:sz w:val="16"/>
                <w:szCs w:val="16"/>
                <w:lang w:val="en-US"/>
              </w:rPr>
              <w:t>Smallanthus sonchifolius (Poepp. &amp; Endl.) H. Rob.</w:t>
            </w:r>
            <w:r w:rsidRPr="00B86C90">
              <w:rPr>
                <w:sz w:val="16"/>
                <w:szCs w:val="16"/>
                <w:lang w:val="en-US"/>
              </w:rPr>
              <w:br/>
            </w:r>
            <w:r w:rsidRPr="00B86C90">
              <w:rPr>
                <w:sz w:val="16"/>
                <w:szCs w:val="16"/>
                <w:lang w:val="fr-FR"/>
              </w:rPr>
              <w:t>Polymnia sonchifolia Poepp. et Endl.</w:t>
            </w:r>
            <w:r w:rsidRPr="00B86C90">
              <w:rPr>
                <w:sz w:val="16"/>
                <w:szCs w:val="16"/>
                <w:lang w:val="fr-FR"/>
              </w:rPr>
              <w:br/>
            </w:r>
            <w:r w:rsidRPr="000C758D">
              <w:rPr>
                <w:sz w:val="16"/>
                <w:szCs w:val="16"/>
              </w:rPr>
              <w:t>Smallanthus sonchifolia (Poepp. et Endl.) H. Rob.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FB6DA9" w14:textId="226C07E4" w:rsidR="003F7BE8" w:rsidRPr="000C758D" w:rsidRDefault="003F7BE8" w:rsidP="003F7BE8">
            <w:pPr>
              <w:jc w:val="left"/>
              <w:rPr>
                <w:sz w:val="16"/>
                <w:szCs w:val="16"/>
              </w:rPr>
            </w:pPr>
            <w:r w:rsidRPr="00B662C3">
              <w:rPr>
                <w:sz w:val="16"/>
                <w:szCs w:val="16"/>
              </w:rPr>
              <w:t>JP  MD</w:t>
            </w:r>
          </w:p>
        </w:tc>
      </w:tr>
      <w:tr w:rsidR="003F7BE8" w:rsidRPr="000C758D" w14:paraId="57B881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1CF02B" w14:textId="77777777" w:rsidR="003F7BE8" w:rsidRPr="000C758D" w:rsidRDefault="003F7BE8" w:rsidP="003F7BE8">
            <w:pPr>
              <w:jc w:val="left"/>
              <w:rPr>
                <w:sz w:val="16"/>
                <w:szCs w:val="16"/>
              </w:rPr>
            </w:pPr>
            <w:r w:rsidRPr="000C758D">
              <w:rPr>
                <w:bCs/>
                <w:sz w:val="16"/>
                <w:szCs w:val="16"/>
              </w:rPr>
              <w:t>SMPHC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3658D9" w14:textId="77777777" w:rsidR="003F7BE8" w:rsidRPr="000C758D" w:rsidRDefault="003F7BE8" w:rsidP="003F7BE8">
            <w:pPr>
              <w:ind w:left="82" w:hanging="82"/>
              <w:jc w:val="left"/>
              <w:rPr>
                <w:sz w:val="16"/>
                <w:szCs w:val="16"/>
              </w:rPr>
            </w:pPr>
            <w:r w:rsidRPr="000C758D">
              <w:rPr>
                <w:sz w:val="16"/>
                <w:szCs w:val="16"/>
              </w:rPr>
              <w:t>Symphoricarpos Duham.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FB2B49" w14:textId="2577694E" w:rsidR="003F7BE8" w:rsidRPr="000C758D" w:rsidRDefault="003F7BE8" w:rsidP="003F7BE8">
            <w:pPr>
              <w:jc w:val="left"/>
              <w:rPr>
                <w:sz w:val="16"/>
                <w:szCs w:val="16"/>
              </w:rPr>
            </w:pPr>
            <w:r w:rsidRPr="00B662C3">
              <w:rPr>
                <w:sz w:val="16"/>
                <w:szCs w:val="16"/>
              </w:rPr>
              <w:t>CA  JP  NL  NZ  QZ</w:t>
            </w:r>
          </w:p>
        </w:tc>
      </w:tr>
      <w:tr w:rsidR="003F7BE8" w:rsidRPr="000C758D" w14:paraId="1B9C7F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3B174D" w14:textId="77777777" w:rsidR="003F7BE8" w:rsidRPr="000C758D" w:rsidRDefault="003F7BE8" w:rsidP="003F7BE8">
            <w:pPr>
              <w:jc w:val="left"/>
              <w:rPr>
                <w:sz w:val="16"/>
                <w:szCs w:val="16"/>
              </w:rPr>
            </w:pPr>
            <w:r w:rsidRPr="000C758D">
              <w:rPr>
                <w:bCs/>
                <w:sz w:val="16"/>
                <w:szCs w:val="16"/>
              </w:rPr>
              <w:t>SMPHC_ALB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F9C76D" w14:textId="77777777" w:rsidR="003F7BE8" w:rsidRPr="000C758D" w:rsidRDefault="003F7BE8" w:rsidP="003F7BE8">
            <w:pPr>
              <w:ind w:left="82" w:hanging="82"/>
              <w:jc w:val="left"/>
              <w:rPr>
                <w:sz w:val="16"/>
                <w:szCs w:val="16"/>
              </w:rPr>
            </w:pPr>
            <w:r w:rsidRPr="000C758D">
              <w:rPr>
                <w:sz w:val="16"/>
                <w:szCs w:val="16"/>
              </w:rPr>
              <w:t>Symphoricarpos albus (L.) S. F. Blake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64945D" w14:textId="710FA701" w:rsidR="003F7BE8" w:rsidRPr="000C758D" w:rsidRDefault="003F7BE8" w:rsidP="003F7BE8">
            <w:pPr>
              <w:jc w:val="left"/>
              <w:rPr>
                <w:sz w:val="16"/>
                <w:szCs w:val="16"/>
              </w:rPr>
            </w:pPr>
            <w:r w:rsidRPr="00B662C3">
              <w:rPr>
                <w:sz w:val="16"/>
                <w:szCs w:val="16"/>
              </w:rPr>
              <w:t>ZA</w:t>
            </w:r>
          </w:p>
        </w:tc>
      </w:tr>
      <w:tr w:rsidR="003F7BE8" w:rsidRPr="000C758D" w14:paraId="54A1FC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D87CFB" w14:textId="77777777" w:rsidR="003F7BE8" w:rsidRPr="000C758D" w:rsidRDefault="003F7BE8" w:rsidP="003F7BE8">
            <w:pPr>
              <w:jc w:val="left"/>
              <w:rPr>
                <w:sz w:val="16"/>
                <w:szCs w:val="16"/>
              </w:rPr>
            </w:pPr>
            <w:r w:rsidRPr="000C758D">
              <w:rPr>
                <w:bCs/>
                <w:sz w:val="16"/>
                <w:szCs w:val="16"/>
              </w:rPr>
              <w:t>SMPHC_CHE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3F85F2" w14:textId="77777777" w:rsidR="003F7BE8" w:rsidRPr="000C758D" w:rsidRDefault="003F7BE8" w:rsidP="003F7BE8">
            <w:pPr>
              <w:ind w:left="82" w:hanging="82"/>
              <w:jc w:val="left"/>
              <w:rPr>
                <w:sz w:val="16"/>
                <w:szCs w:val="16"/>
              </w:rPr>
            </w:pPr>
            <w:r w:rsidRPr="000C758D">
              <w:rPr>
                <w:sz w:val="16"/>
                <w:szCs w:val="16"/>
              </w:rPr>
              <w:t>Symphoricarpos ×chenaultii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0269D0" w14:textId="0086D11F" w:rsidR="003F7BE8" w:rsidRPr="000C758D" w:rsidRDefault="003F7BE8" w:rsidP="003F7BE8">
            <w:pPr>
              <w:jc w:val="left"/>
              <w:rPr>
                <w:sz w:val="16"/>
                <w:szCs w:val="16"/>
              </w:rPr>
            </w:pPr>
            <w:r w:rsidRPr="00B662C3">
              <w:rPr>
                <w:sz w:val="16"/>
                <w:szCs w:val="16"/>
              </w:rPr>
              <w:t>NL  QZ</w:t>
            </w:r>
          </w:p>
        </w:tc>
      </w:tr>
      <w:tr w:rsidR="003F7BE8" w:rsidRPr="000C758D" w14:paraId="1BD8432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59B2A0" w14:textId="77777777" w:rsidR="003F7BE8" w:rsidRPr="000C758D" w:rsidRDefault="003F7BE8" w:rsidP="003F7BE8">
            <w:pPr>
              <w:jc w:val="left"/>
              <w:rPr>
                <w:sz w:val="16"/>
                <w:szCs w:val="16"/>
              </w:rPr>
            </w:pPr>
            <w:r w:rsidRPr="000C758D">
              <w:rPr>
                <w:bCs/>
                <w:sz w:val="16"/>
                <w:szCs w:val="16"/>
              </w:rPr>
              <w:t>SMPHC_DOO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268B74" w14:textId="77777777" w:rsidR="003F7BE8" w:rsidRPr="000C758D" w:rsidRDefault="003F7BE8" w:rsidP="003F7BE8">
            <w:pPr>
              <w:ind w:left="82" w:hanging="82"/>
              <w:jc w:val="left"/>
              <w:rPr>
                <w:sz w:val="16"/>
                <w:szCs w:val="16"/>
              </w:rPr>
            </w:pPr>
            <w:r w:rsidRPr="000C758D">
              <w:rPr>
                <w:sz w:val="16"/>
                <w:szCs w:val="16"/>
              </w:rPr>
              <w:t>Symphoricarpos ×doorenbosii Krüssm.</w:t>
            </w:r>
            <w:r w:rsidRPr="000C758D">
              <w:rPr>
                <w:sz w:val="16"/>
                <w:szCs w:val="16"/>
              </w:rPr>
              <w:br/>
              <w:t>Symphoricarpos albus × Symphoricarpos ×chenaultii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C0A721" w14:textId="4F113A33" w:rsidR="003F7BE8" w:rsidRPr="000C758D" w:rsidRDefault="003F7BE8" w:rsidP="003F7BE8">
            <w:pPr>
              <w:jc w:val="left"/>
              <w:rPr>
                <w:sz w:val="16"/>
                <w:szCs w:val="16"/>
              </w:rPr>
            </w:pPr>
            <w:r w:rsidRPr="00B662C3">
              <w:rPr>
                <w:sz w:val="16"/>
                <w:szCs w:val="16"/>
              </w:rPr>
              <w:t>NL  QZ</w:t>
            </w:r>
          </w:p>
        </w:tc>
      </w:tr>
      <w:tr w:rsidR="003F7BE8" w:rsidRPr="000C758D" w14:paraId="3AD8212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940DEC" w14:textId="77777777" w:rsidR="003F7BE8" w:rsidRPr="000C758D" w:rsidRDefault="003F7BE8" w:rsidP="003F7BE8">
            <w:pPr>
              <w:jc w:val="left"/>
              <w:rPr>
                <w:sz w:val="16"/>
                <w:szCs w:val="16"/>
              </w:rPr>
            </w:pPr>
            <w:r w:rsidRPr="000C758D">
              <w:rPr>
                <w:bCs/>
                <w:sz w:val="16"/>
                <w:szCs w:val="16"/>
              </w:rPr>
              <w:t>SOLAN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E6F4C6" w14:textId="77777777" w:rsidR="003F7BE8" w:rsidRPr="000C758D" w:rsidRDefault="003F7BE8" w:rsidP="003F7BE8">
            <w:pPr>
              <w:ind w:left="82" w:hanging="82"/>
              <w:jc w:val="left"/>
              <w:rPr>
                <w:sz w:val="16"/>
                <w:szCs w:val="16"/>
              </w:rPr>
            </w:pPr>
            <w:r w:rsidRPr="000C758D">
              <w:rPr>
                <w:sz w:val="16"/>
                <w:szCs w:val="16"/>
              </w:rPr>
              <w:t>Solanum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4901D4" w14:textId="62F2893F" w:rsidR="003F7BE8" w:rsidRPr="000C758D" w:rsidRDefault="003F7BE8" w:rsidP="003F7BE8">
            <w:pPr>
              <w:jc w:val="left"/>
              <w:rPr>
                <w:sz w:val="16"/>
                <w:szCs w:val="16"/>
              </w:rPr>
            </w:pPr>
            <w:r w:rsidRPr="00B662C3">
              <w:rPr>
                <w:sz w:val="16"/>
                <w:szCs w:val="16"/>
              </w:rPr>
              <w:t>DE  JP</w:t>
            </w:r>
          </w:p>
        </w:tc>
      </w:tr>
      <w:tr w:rsidR="003F7BE8" w:rsidRPr="000C758D" w14:paraId="6A0D4F7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7D51E8" w14:textId="77777777" w:rsidR="003F7BE8" w:rsidRPr="000C758D" w:rsidRDefault="003F7BE8" w:rsidP="003F7BE8">
            <w:pPr>
              <w:jc w:val="left"/>
              <w:rPr>
                <w:sz w:val="16"/>
                <w:szCs w:val="16"/>
              </w:rPr>
            </w:pPr>
            <w:r w:rsidRPr="000C758D">
              <w:rPr>
                <w:bCs/>
                <w:sz w:val="16"/>
                <w:szCs w:val="16"/>
              </w:rPr>
              <w:t>SOLAN_AET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BBD83F" w14:textId="77777777" w:rsidR="003F7BE8" w:rsidRPr="00B86C90" w:rsidRDefault="003F7BE8" w:rsidP="003F7BE8">
            <w:pPr>
              <w:ind w:left="82" w:hanging="82"/>
              <w:jc w:val="left"/>
              <w:rPr>
                <w:sz w:val="16"/>
                <w:szCs w:val="16"/>
                <w:lang w:val="de-DE"/>
              </w:rPr>
            </w:pPr>
            <w:r w:rsidRPr="00B86C90">
              <w:rPr>
                <w:sz w:val="16"/>
                <w:szCs w:val="16"/>
                <w:lang w:val="de-DE"/>
              </w:rPr>
              <w:t>Solanum aethiopicum L.</w:t>
            </w:r>
            <w:r w:rsidRPr="00B86C90">
              <w:rPr>
                <w:sz w:val="16"/>
                <w:szCs w:val="16"/>
                <w:lang w:val="de-DE"/>
              </w:rPr>
              <w:br/>
              <w:t>Solanum integrifolium Poir.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63ADBE" w14:textId="0D882F93" w:rsidR="003F7BE8" w:rsidRPr="000C758D" w:rsidRDefault="003F7BE8" w:rsidP="003F7BE8">
            <w:pPr>
              <w:jc w:val="left"/>
              <w:rPr>
                <w:sz w:val="16"/>
                <w:szCs w:val="16"/>
              </w:rPr>
            </w:pPr>
            <w:r w:rsidRPr="00B662C3">
              <w:rPr>
                <w:sz w:val="16"/>
                <w:szCs w:val="16"/>
              </w:rPr>
              <w:t>NL</w:t>
            </w:r>
          </w:p>
        </w:tc>
      </w:tr>
      <w:tr w:rsidR="003F7BE8" w:rsidRPr="000C758D" w14:paraId="76E345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ADF1AE" w14:textId="77777777" w:rsidR="003F7BE8" w:rsidRPr="000C758D" w:rsidRDefault="003F7BE8" w:rsidP="003F7BE8">
            <w:pPr>
              <w:jc w:val="left"/>
              <w:rPr>
                <w:sz w:val="16"/>
                <w:szCs w:val="16"/>
              </w:rPr>
            </w:pPr>
            <w:r w:rsidRPr="000C758D">
              <w:rPr>
                <w:bCs/>
                <w:sz w:val="16"/>
                <w:szCs w:val="16"/>
              </w:rPr>
              <w:t>SOLAN_BET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1D6032" w14:textId="77777777" w:rsidR="003F7BE8" w:rsidRPr="000C758D" w:rsidRDefault="003F7BE8" w:rsidP="003F7BE8">
            <w:pPr>
              <w:ind w:left="82" w:hanging="82"/>
              <w:jc w:val="left"/>
              <w:rPr>
                <w:sz w:val="16"/>
                <w:szCs w:val="16"/>
              </w:rPr>
            </w:pPr>
            <w:r w:rsidRPr="000C758D">
              <w:rPr>
                <w:sz w:val="16"/>
                <w:szCs w:val="16"/>
              </w:rPr>
              <w:t>Solanum betaceum Cav.</w:t>
            </w:r>
            <w:r w:rsidRPr="000C758D">
              <w:rPr>
                <w:sz w:val="16"/>
                <w:szCs w:val="16"/>
              </w:rPr>
              <w:br/>
              <w:t>Cyphomandra betacea (Cav.) Sendtn.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006303" w14:textId="3C95CD47" w:rsidR="003F7BE8" w:rsidRPr="000C758D" w:rsidRDefault="003F7BE8" w:rsidP="003F7BE8">
            <w:pPr>
              <w:jc w:val="left"/>
              <w:rPr>
                <w:sz w:val="16"/>
                <w:szCs w:val="16"/>
              </w:rPr>
            </w:pPr>
            <w:r w:rsidRPr="00B662C3">
              <w:rPr>
                <w:sz w:val="16"/>
                <w:szCs w:val="16"/>
              </w:rPr>
              <w:t>NZ</w:t>
            </w:r>
          </w:p>
        </w:tc>
      </w:tr>
      <w:tr w:rsidR="003F7BE8" w:rsidRPr="000C758D" w14:paraId="114965C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FC8FC6" w14:textId="77777777" w:rsidR="003F7BE8" w:rsidRPr="000C758D" w:rsidRDefault="003F7BE8" w:rsidP="003F7BE8">
            <w:pPr>
              <w:jc w:val="left"/>
              <w:rPr>
                <w:sz w:val="16"/>
                <w:szCs w:val="16"/>
              </w:rPr>
            </w:pPr>
            <w:r w:rsidRPr="000C758D">
              <w:rPr>
                <w:bCs/>
                <w:sz w:val="16"/>
                <w:szCs w:val="16"/>
              </w:rPr>
              <w:t>SOLAN_GLA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2459E5" w14:textId="77777777" w:rsidR="003F7BE8" w:rsidRPr="000C758D" w:rsidRDefault="003F7BE8" w:rsidP="003F7BE8">
            <w:pPr>
              <w:ind w:left="82" w:hanging="82"/>
              <w:jc w:val="left"/>
              <w:rPr>
                <w:sz w:val="16"/>
                <w:szCs w:val="16"/>
              </w:rPr>
            </w:pPr>
            <w:r w:rsidRPr="000C758D">
              <w:rPr>
                <w:sz w:val="16"/>
                <w:szCs w:val="16"/>
              </w:rPr>
              <w:t>Solanum glaucophyllum Desf.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99A486" w14:textId="59F10372" w:rsidR="003F7BE8" w:rsidRPr="000C758D" w:rsidRDefault="003F7BE8" w:rsidP="003F7BE8">
            <w:pPr>
              <w:jc w:val="left"/>
              <w:rPr>
                <w:sz w:val="16"/>
                <w:szCs w:val="16"/>
              </w:rPr>
            </w:pPr>
            <w:r w:rsidRPr="00B662C3">
              <w:rPr>
                <w:sz w:val="16"/>
                <w:szCs w:val="16"/>
              </w:rPr>
              <w:t>FR  QZ</w:t>
            </w:r>
          </w:p>
        </w:tc>
      </w:tr>
      <w:tr w:rsidR="003F7BE8" w:rsidRPr="000C758D" w14:paraId="6AB852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D12BA6" w14:textId="77777777" w:rsidR="003F7BE8" w:rsidRPr="000C758D" w:rsidRDefault="003F7BE8" w:rsidP="003F7BE8">
            <w:pPr>
              <w:jc w:val="left"/>
              <w:rPr>
                <w:sz w:val="16"/>
                <w:szCs w:val="16"/>
              </w:rPr>
            </w:pPr>
            <w:r w:rsidRPr="000C758D">
              <w:rPr>
                <w:bCs/>
                <w:sz w:val="16"/>
                <w:szCs w:val="16"/>
              </w:rPr>
              <w:t>SOLAN_HAB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846249" w14:textId="77777777" w:rsidR="003F7BE8" w:rsidRPr="000C758D" w:rsidRDefault="003F7BE8" w:rsidP="003F7BE8">
            <w:pPr>
              <w:ind w:left="82" w:hanging="82"/>
              <w:jc w:val="left"/>
              <w:rPr>
                <w:sz w:val="16"/>
                <w:szCs w:val="16"/>
              </w:rPr>
            </w:pPr>
            <w:r w:rsidRPr="000C758D">
              <w:rPr>
                <w:sz w:val="16"/>
                <w:szCs w:val="16"/>
              </w:rPr>
              <w:t>Solanum habrochaites S. Knapp &amp; D.M. Spooner</w:t>
            </w:r>
            <w:r w:rsidRPr="000C758D">
              <w:rPr>
                <w:sz w:val="16"/>
                <w:szCs w:val="16"/>
              </w:rPr>
              <w:br/>
              <w:t>Lycopersicon agrimoniifolium Dunal, Lycopersicon hirsutum Dunal, Lycopersicon hirsutum f. glabratum C. H. Müll.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BB6255" w14:textId="0E1E0069" w:rsidR="003F7BE8" w:rsidRPr="000C758D" w:rsidRDefault="003F7BE8" w:rsidP="003F7BE8">
            <w:pPr>
              <w:jc w:val="left"/>
              <w:rPr>
                <w:sz w:val="16"/>
                <w:szCs w:val="16"/>
              </w:rPr>
            </w:pPr>
            <w:r w:rsidRPr="00B662C3">
              <w:rPr>
                <w:sz w:val="16"/>
                <w:szCs w:val="16"/>
              </w:rPr>
              <w:t>ES  FR  NL  QZ  ZA</w:t>
            </w:r>
          </w:p>
        </w:tc>
      </w:tr>
      <w:tr w:rsidR="003F7BE8" w:rsidRPr="000C758D" w14:paraId="4696AF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451A23" w14:textId="77777777" w:rsidR="003F7BE8" w:rsidRPr="000C758D" w:rsidRDefault="003F7BE8" w:rsidP="003F7BE8">
            <w:pPr>
              <w:jc w:val="left"/>
              <w:rPr>
                <w:sz w:val="16"/>
                <w:szCs w:val="16"/>
              </w:rPr>
            </w:pPr>
            <w:r w:rsidRPr="000C758D">
              <w:rPr>
                <w:bCs/>
                <w:sz w:val="16"/>
                <w:szCs w:val="16"/>
              </w:rPr>
              <w:t>SOLAN_JAS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087BCB" w14:textId="77777777" w:rsidR="003F7BE8" w:rsidRPr="000C758D" w:rsidRDefault="003F7BE8" w:rsidP="003F7BE8">
            <w:pPr>
              <w:ind w:left="82" w:hanging="82"/>
              <w:jc w:val="left"/>
              <w:rPr>
                <w:sz w:val="16"/>
                <w:szCs w:val="16"/>
              </w:rPr>
            </w:pPr>
            <w:r w:rsidRPr="000C758D">
              <w:rPr>
                <w:sz w:val="16"/>
                <w:szCs w:val="16"/>
              </w:rPr>
              <w:t>Solanum jasminoides Paxt.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81F4BC" w14:textId="30028760" w:rsidR="003F7BE8" w:rsidRPr="000C758D" w:rsidRDefault="003F7BE8" w:rsidP="003F7BE8">
            <w:pPr>
              <w:jc w:val="left"/>
              <w:rPr>
                <w:sz w:val="16"/>
                <w:szCs w:val="16"/>
              </w:rPr>
            </w:pPr>
            <w:r w:rsidRPr="00B662C3">
              <w:rPr>
                <w:sz w:val="16"/>
                <w:szCs w:val="16"/>
              </w:rPr>
              <w:t>FR  GB  NL  QZ</w:t>
            </w:r>
          </w:p>
        </w:tc>
      </w:tr>
      <w:tr w:rsidR="003F7BE8" w:rsidRPr="000C758D" w14:paraId="7C0A11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E7286E" w14:textId="77777777" w:rsidR="003F7BE8" w:rsidRPr="000C758D" w:rsidRDefault="003F7BE8" w:rsidP="003F7BE8">
            <w:pPr>
              <w:jc w:val="left"/>
              <w:rPr>
                <w:sz w:val="16"/>
                <w:szCs w:val="16"/>
              </w:rPr>
            </w:pPr>
            <w:r w:rsidRPr="000C758D">
              <w:rPr>
                <w:bCs/>
                <w:sz w:val="16"/>
                <w:szCs w:val="16"/>
              </w:rPr>
              <w:t>SOLAN_LCH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06D2EF" w14:textId="77777777" w:rsidR="003F7BE8" w:rsidRPr="000C758D" w:rsidRDefault="003F7BE8" w:rsidP="003F7BE8">
            <w:pPr>
              <w:ind w:left="82" w:hanging="82"/>
              <w:jc w:val="left"/>
              <w:rPr>
                <w:sz w:val="16"/>
                <w:szCs w:val="16"/>
              </w:rPr>
            </w:pPr>
            <w:r w:rsidRPr="000C758D">
              <w:rPr>
                <w:sz w:val="16"/>
                <w:szCs w:val="16"/>
              </w:rPr>
              <w:t>Solanum lycopersicum L. x Solanum cheesmaniae (L. Ridley) Fosberg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D705E6" w14:textId="6C102F6F" w:rsidR="003F7BE8" w:rsidRPr="000C758D" w:rsidRDefault="003F7BE8" w:rsidP="003F7BE8">
            <w:pPr>
              <w:jc w:val="left"/>
              <w:rPr>
                <w:sz w:val="16"/>
                <w:szCs w:val="16"/>
              </w:rPr>
            </w:pPr>
            <w:r w:rsidRPr="00B662C3">
              <w:rPr>
                <w:sz w:val="16"/>
                <w:szCs w:val="16"/>
              </w:rPr>
              <w:t>NL</w:t>
            </w:r>
          </w:p>
        </w:tc>
      </w:tr>
      <w:tr w:rsidR="003F7BE8" w:rsidRPr="000C758D" w14:paraId="17BBD4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554B34" w14:textId="77777777" w:rsidR="003F7BE8" w:rsidRPr="000C758D" w:rsidRDefault="003F7BE8" w:rsidP="003F7BE8">
            <w:pPr>
              <w:jc w:val="left"/>
              <w:rPr>
                <w:sz w:val="16"/>
                <w:szCs w:val="16"/>
              </w:rPr>
            </w:pPr>
            <w:r w:rsidRPr="000C758D">
              <w:rPr>
                <w:bCs/>
                <w:sz w:val="16"/>
                <w:szCs w:val="16"/>
              </w:rPr>
              <w:t>SOLAN_LHA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32E1A2" w14:textId="77777777" w:rsidR="003F7BE8" w:rsidRPr="000C758D" w:rsidRDefault="003F7BE8" w:rsidP="003F7BE8">
            <w:pPr>
              <w:ind w:left="82" w:hanging="82"/>
              <w:jc w:val="left"/>
              <w:rPr>
                <w:sz w:val="16"/>
                <w:szCs w:val="16"/>
              </w:rPr>
            </w:pPr>
            <w:r w:rsidRPr="000C758D">
              <w:rPr>
                <w:sz w:val="16"/>
                <w:szCs w:val="16"/>
              </w:rPr>
              <w:t>hybrids between Solanum lycopersicum L. and Solanum habrochaites S. Knapp &amp; D.M. Spooner</w:t>
            </w:r>
            <w:r w:rsidRPr="000C758D">
              <w:rPr>
                <w:sz w:val="16"/>
                <w:szCs w:val="16"/>
              </w:rPr>
              <w:br/>
              <w:t>Lycopersicon esculentum Mill. var. esculentum x Lycopersicon hirsutum L.</w:t>
            </w:r>
            <w:r w:rsidRPr="000C758D">
              <w:rPr>
                <w:sz w:val="16"/>
                <w:szCs w:val="16"/>
              </w:rPr>
              <w:br/>
              <w:t>Lycopersicon lycopersicum (L.) Karst. ex. Farw. x Lycopersicon hirsutum L.</w:t>
            </w:r>
            <w:r w:rsidRPr="000C758D">
              <w:rPr>
                <w:sz w:val="16"/>
                <w:szCs w:val="16"/>
              </w:rPr>
              <w:br/>
              <w:t>Solanum lycopersicum L. var. lycopersicum x Solanum habrochaites S. Knapp &amp; D.M. Spooner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06D23A" w14:textId="43F8B30E" w:rsidR="003F7BE8" w:rsidRPr="000C758D" w:rsidRDefault="003F7BE8" w:rsidP="003F7BE8">
            <w:pPr>
              <w:jc w:val="left"/>
              <w:rPr>
                <w:sz w:val="16"/>
                <w:szCs w:val="16"/>
              </w:rPr>
            </w:pPr>
            <w:r w:rsidRPr="00B662C3">
              <w:rPr>
                <w:sz w:val="16"/>
                <w:szCs w:val="16"/>
              </w:rPr>
              <w:t>ES  FR  NL  QZ</w:t>
            </w:r>
          </w:p>
        </w:tc>
      </w:tr>
      <w:tr w:rsidR="003F7BE8" w:rsidRPr="000C758D" w14:paraId="6FB531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DE0094" w14:textId="77777777" w:rsidR="003F7BE8" w:rsidRPr="000C758D" w:rsidRDefault="003F7BE8" w:rsidP="003F7BE8">
            <w:pPr>
              <w:jc w:val="left"/>
              <w:rPr>
                <w:sz w:val="16"/>
                <w:szCs w:val="16"/>
              </w:rPr>
            </w:pPr>
            <w:r w:rsidRPr="000C758D">
              <w:rPr>
                <w:bCs/>
                <w:sz w:val="16"/>
                <w:szCs w:val="16"/>
              </w:rPr>
              <w:t>SOLAN_LPI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C8E909" w14:textId="77777777" w:rsidR="003F7BE8" w:rsidRPr="000C758D" w:rsidRDefault="003F7BE8" w:rsidP="003F7BE8">
            <w:pPr>
              <w:ind w:left="82" w:hanging="82"/>
              <w:jc w:val="left"/>
              <w:rPr>
                <w:sz w:val="16"/>
                <w:szCs w:val="16"/>
              </w:rPr>
            </w:pPr>
            <w:r w:rsidRPr="000C758D">
              <w:rPr>
                <w:sz w:val="16"/>
                <w:szCs w:val="16"/>
              </w:rPr>
              <w:t>Solanum lycopersicum x Solanum pimpinellifolium</w:t>
            </w:r>
            <w:r w:rsidRPr="000C758D">
              <w:rPr>
                <w:sz w:val="16"/>
                <w:szCs w:val="16"/>
              </w:rPr>
              <w:br/>
              <w:t>Lycopersicon esculentum x Lycopersicon pimpinellifolium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A0CBBE" w14:textId="36F9F222" w:rsidR="003F7BE8" w:rsidRPr="000C758D" w:rsidRDefault="003F7BE8" w:rsidP="003F7BE8">
            <w:pPr>
              <w:jc w:val="left"/>
              <w:rPr>
                <w:sz w:val="16"/>
                <w:szCs w:val="16"/>
              </w:rPr>
            </w:pPr>
            <w:r w:rsidRPr="00B662C3">
              <w:rPr>
                <w:sz w:val="16"/>
                <w:szCs w:val="16"/>
              </w:rPr>
              <w:t>ES  FR  NL  QZ</w:t>
            </w:r>
          </w:p>
        </w:tc>
      </w:tr>
      <w:tr w:rsidR="003F7BE8" w:rsidRPr="000C758D" w14:paraId="53AA31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2CA6FA" w14:textId="77777777" w:rsidR="003F7BE8" w:rsidRPr="000C758D" w:rsidRDefault="003F7BE8" w:rsidP="003F7BE8">
            <w:pPr>
              <w:jc w:val="left"/>
              <w:rPr>
                <w:sz w:val="16"/>
                <w:szCs w:val="16"/>
              </w:rPr>
            </w:pPr>
            <w:r w:rsidRPr="000C758D">
              <w:rPr>
                <w:bCs/>
                <w:sz w:val="16"/>
                <w:szCs w:val="16"/>
              </w:rPr>
              <w:t>SOLAN_LYC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0E82A2" w14:textId="77777777" w:rsidR="003F7BE8" w:rsidRPr="000C758D" w:rsidRDefault="003F7BE8" w:rsidP="003F7BE8">
            <w:pPr>
              <w:ind w:left="82" w:hanging="82"/>
              <w:jc w:val="left"/>
              <w:rPr>
                <w:sz w:val="16"/>
                <w:szCs w:val="16"/>
              </w:rPr>
            </w:pPr>
            <w:r w:rsidRPr="000C758D">
              <w:rPr>
                <w:sz w:val="16"/>
                <w:szCs w:val="16"/>
              </w:rPr>
              <w:t>Solanum lycopersicum L.</w:t>
            </w:r>
            <w:r w:rsidRPr="000C758D">
              <w:rPr>
                <w:sz w:val="16"/>
                <w:szCs w:val="16"/>
              </w:rPr>
              <w:br/>
              <w:t>Lycopersicon esculentum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B67B6F" w14:textId="2DCAD839" w:rsidR="003F7BE8" w:rsidRPr="000C758D" w:rsidRDefault="003F7BE8" w:rsidP="003F7BE8">
            <w:pPr>
              <w:jc w:val="left"/>
              <w:rPr>
                <w:sz w:val="16"/>
                <w:szCs w:val="16"/>
              </w:rPr>
            </w:pPr>
            <w:r w:rsidRPr="00B662C3">
              <w:rPr>
                <w:sz w:val="16"/>
                <w:szCs w:val="16"/>
              </w:rPr>
              <w:t>AZ  CA  CN  ES  FR  GE  HU  JP  KE  MD  NL  PL  PT  QZ</w:t>
            </w:r>
            <w:r w:rsidRPr="00B662C3">
              <w:rPr>
                <w:sz w:val="16"/>
                <w:szCs w:val="16"/>
                <w:vertAlign w:val="superscript"/>
              </w:rPr>
              <w:t>{85}</w:t>
            </w:r>
            <w:r w:rsidRPr="00B662C3">
              <w:rPr>
                <w:sz w:val="16"/>
                <w:szCs w:val="16"/>
              </w:rPr>
              <w:t xml:space="preserve">  RS  TN  UA  US  UY</w:t>
            </w:r>
          </w:p>
        </w:tc>
      </w:tr>
      <w:tr w:rsidR="003F7BE8" w:rsidRPr="000C758D" w14:paraId="7CA61CF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383111" w14:textId="77777777" w:rsidR="003F7BE8" w:rsidRPr="000C758D" w:rsidRDefault="003F7BE8" w:rsidP="003F7BE8">
            <w:pPr>
              <w:jc w:val="left"/>
              <w:rPr>
                <w:sz w:val="16"/>
                <w:szCs w:val="16"/>
              </w:rPr>
            </w:pPr>
            <w:r w:rsidRPr="000C758D">
              <w:rPr>
                <w:bCs/>
                <w:sz w:val="16"/>
                <w:szCs w:val="16"/>
              </w:rPr>
              <w:t>SOLAN_LYC_LYC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BF31AA" w14:textId="77777777" w:rsidR="003F7BE8" w:rsidRPr="000C758D" w:rsidRDefault="003F7BE8" w:rsidP="003F7BE8">
            <w:pPr>
              <w:ind w:left="82" w:hanging="82"/>
              <w:jc w:val="left"/>
              <w:rPr>
                <w:sz w:val="16"/>
                <w:szCs w:val="16"/>
              </w:rPr>
            </w:pPr>
            <w:r w:rsidRPr="000C758D">
              <w:rPr>
                <w:sz w:val="16"/>
                <w:szCs w:val="16"/>
              </w:rPr>
              <w:t>Solanum lycopersicum L. var. lycopersicum</w:t>
            </w:r>
            <w:r w:rsidRPr="000C758D">
              <w:rPr>
                <w:sz w:val="16"/>
                <w:szCs w:val="16"/>
              </w:rPr>
              <w:br/>
              <w:t>Lycopersicon esculentum Mill. var. esculentum</w:t>
            </w:r>
            <w:r w:rsidRPr="000C758D">
              <w:rPr>
                <w:sz w:val="16"/>
                <w:szCs w:val="16"/>
              </w:rPr>
              <w:br/>
              <w:t>Lycopersicon esculentum P. Mill. nom. cons. var. esculentum</w:t>
            </w:r>
            <w:r w:rsidRPr="000C758D">
              <w:rPr>
                <w:sz w:val="16"/>
                <w:szCs w:val="16"/>
              </w:rPr>
              <w:br/>
              <w:t>Lycopersicon lycopersicum (L.) H. Karst.</w:t>
            </w:r>
            <w:r w:rsidRPr="000C758D">
              <w:rPr>
                <w:sz w:val="16"/>
                <w:szCs w:val="16"/>
              </w:rPr>
              <w:br/>
              <w:t>Lycopersicon lycopersicum (L.) Karst. ex Farwell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E13475" w14:textId="59D5BC53" w:rsidR="003F7BE8" w:rsidRPr="000C758D" w:rsidRDefault="003F7BE8" w:rsidP="003F7BE8">
            <w:pPr>
              <w:jc w:val="left"/>
              <w:rPr>
                <w:sz w:val="16"/>
                <w:szCs w:val="16"/>
              </w:rPr>
            </w:pPr>
            <w:r w:rsidRPr="003F7BE8">
              <w:rPr>
                <w:sz w:val="16"/>
                <w:szCs w:val="16"/>
              </w:rPr>
              <w:t>BG  BY  CA  ES  FR  GE  HU  IL  KR  NL  PL  PT  PY  RO  RU  SK  ZA</w:t>
            </w:r>
          </w:p>
        </w:tc>
      </w:tr>
      <w:tr w:rsidR="003F7BE8" w:rsidRPr="00DB2901" w14:paraId="131D94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B2B708" w14:textId="77777777" w:rsidR="003F7BE8" w:rsidRPr="000C758D" w:rsidRDefault="003F7BE8" w:rsidP="003F7BE8">
            <w:pPr>
              <w:jc w:val="left"/>
              <w:rPr>
                <w:sz w:val="16"/>
                <w:szCs w:val="16"/>
              </w:rPr>
            </w:pPr>
            <w:r w:rsidRPr="000C758D">
              <w:rPr>
                <w:bCs/>
                <w:sz w:val="16"/>
                <w:szCs w:val="16"/>
              </w:rPr>
              <w:t>SOLAN_MEL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246C78" w14:textId="77777777" w:rsidR="003F7BE8" w:rsidRPr="00B86C90" w:rsidRDefault="003F7BE8" w:rsidP="003F7BE8">
            <w:pPr>
              <w:ind w:left="82" w:hanging="82"/>
              <w:jc w:val="left"/>
              <w:rPr>
                <w:sz w:val="16"/>
                <w:szCs w:val="16"/>
                <w:lang w:val="de-DE"/>
              </w:rPr>
            </w:pPr>
            <w:r w:rsidRPr="00B86C90">
              <w:rPr>
                <w:sz w:val="16"/>
                <w:szCs w:val="16"/>
                <w:lang w:val="de-DE"/>
              </w:rPr>
              <w:t>Solanum melongena L.</w:t>
            </w:r>
            <w:r w:rsidRPr="00B86C90">
              <w:rPr>
                <w:sz w:val="16"/>
                <w:szCs w:val="16"/>
                <w:lang w:val="de-DE"/>
              </w:rPr>
              <w:br/>
              <w:t>Solanum ovigerum Dunal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622B23" w14:textId="77A6B023" w:rsidR="003F7BE8" w:rsidRPr="00B86C90" w:rsidRDefault="003F7BE8" w:rsidP="003F7BE8">
            <w:pPr>
              <w:jc w:val="left"/>
              <w:rPr>
                <w:sz w:val="16"/>
                <w:szCs w:val="16"/>
                <w:lang w:val="de-DE"/>
              </w:rPr>
            </w:pPr>
            <w:r w:rsidRPr="003F7BE8">
              <w:rPr>
                <w:sz w:val="16"/>
                <w:szCs w:val="16"/>
                <w:lang w:val="de-DE"/>
              </w:rPr>
              <w:t>AZ  BG  CN  ES  FR  IL  JP  MD  NL  PT  QZ  RO  RU  SK  UA  US  ZA</w:t>
            </w:r>
          </w:p>
        </w:tc>
      </w:tr>
      <w:tr w:rsidR="003F7BE8" w:rsidRPr="000C758D" w14:paraId="286C21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DC1085" w14:textId="77777777" w:rsidR="003F7BE8" w:rsidRPr="000C758D" w:rsidRDefault="003F7BE8" w:rsidP="003F7BE8">
            <w:pPr>
              <w:jc w:val="left"/>
              <w:rPr>
                <w:sz w:val="16"/>
                <w:szCs w:val="16"/>
              </w:rPr>
            </w:pPr>
            <w:r w:rsidRPr="000C758D">
              <w:rPr>
                <w:bCs/>
                <w:sz w:val="16"/>
                <w:szCs w:val="16"/>
              </w:rPr>
              <w:t>SOLAN_MTO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72C051" w14:textId="77777777" w:rsidR="003F7BE8" w:rsidRPr="000C758D" w:rsidRDefault="003F7BE8" w:rsidP="003F7BE8">
            <w:pPr>
              <w:ind w:left="82" w:hanging="82"/>
              <w:jc w:val="left"/>
              <w:rPr>
                <w:sz w:val="16"/>
                <w:szCs w:val="16"/>
              </w:rPr>
            </w:pPr>
            <w:r w:rsidRPr="000C758D">
              <w:rPr>
                <w:sz w:val="16"/>
                <w:szCs w:val="16"/>
              </w:rPr>
              <w:t>Solanum melongena × Solanum torvum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48C2F5" w14:textId="50C035CF" w:rsidR="003F7BE8" w:rsidRPr="000C758D" w:rsidRDefault="003F7BE8" w:rsidP="003F7BE8">
            <w:pPr>
              <w:jc w:val="left"/>
              <w:rPr>
                <w:sz w:val="16"/>
                <w:szCs w:val="16"/>
              </w:rPr>
            </w:pPr>
            <w:r w:rsidRPr="00B662C3">
              <w:rPr>
                <w:sz w:val="16"/>
                <w:szCs w:val="16"/>
              </w:rPr>
              <w:t>NL</w:t>
            </w:r>
          </w:p>
        </w:tc>
      </w:tr>
      <w:tr w:rsidR="003F7BE8" w:rsidRPr="000C758D" w14:paraId="7844F9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4FCAF4" w14:textId="77777777" w:rsidR="003F7BE8" w:rsidRPr="000C758D" w:rsidRDefault="003F7BE8" w:rsidP="003F7BE8">
            <w:pPr>
              <w:jc w:val="left"/>
              <w:rPr>
                <w:sz w:val="16"/>
                <w:szCs w:val="16"/>
              </w:rPr>
            </w:pPr>
            <w:r w:rsidRPr="000C758D">
              <w:rPr>
                <w:bCs/>
                <w:sz w:val="16"/>
                <w:szCs w:val="16"/>
              </w:rPr>
              <w:t>SOLAN_MUR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29DD57" w14:textId="77777777" w:rsidR="003F7BE8" w:rsidRPr="00B86C90" w:rsidRDefault="003F7BE8" w:rsidP="003F7BE8">
            <w:pPr>
              <w:ind w:left="82" w:hanging="82"/>
              <w:jc w:val="left"/>
              <w:rPr>
                <w:sz w:val="16"/>
                <w:szCs w:val="16"/>
                <w:lang w:val="fr-FR"/>
              </w:rPr>
            </w:pPr>
            <w:r w:rsidRPr="00B86C90">
              <w:rPr>
                <w:sz w:val="16"/>
                <w:szCs w:val="16"/>
                <w:lang w:val="fr-FR"/>
              </w:rPr>
              <w:t>Solanum muricatum Aiton</w:t>
            </w:r>
            <w:r w:rsidRPr="00B86C90">
              <w:rPr>
                <w:sz w:val="16"/>
                <w:szCs w:val="16"/>
                <w:lang w:val="fr-FR"/>
              </w:rPr>
              <w:br/>
              <w:t>Solanum muricatum L'Hér. ex Ait.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1D1F43" w14:textId="78DD3337" w:rsidR="003F7BE8" w:rsidRPr="000C758D" w:rsidRDefault="003F7BE8" w:rsidP="003F7BE8">
            <w:pPr>
              <w:jc w:val="left"/>
              <w:rPr>
                <w:sz w:val="16"/>
                <w:szCs w:val="16"/>
              </w:rPr>
            </w:pPr>
            <w:r w:rsidRPr="00B662C3">
              <w:rPr>
                <w:sz w:val="16"/>
                <w:szCs w:val="16"/>
              </w:rPr>
              <w:t>FR  JP  NZ  QZ</w:t>
            </w:r>
          </w:p>
        </w:tc>
      </w:tr>
      <w:tr w:rsidR="003F7BE8" w:rsidRPr="000C758D" w14:paraId="6945A7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31CFA1" w14:textId="77777777" w:rsidR="003F7BE8" w:rsidRPr="000C758D" w:rsidRDefault="003F7BE8" w:rsidP="003F7BE8">
            <w:pPr>
              <w:jc w:val="left"/>
              <w:rPr>
                <w:sz w:val="16"/>
                <w:szCs w:val="16"/>
              </w:rPr>
            </w:pPr>
            <w:r w:rsidRPr="000C758D">
              <w:rPr>
                <w:bCs/>
                <w:sz w:val="16"/>
                <w:szCs w:val="16"/>
              </w:rPr>
              <w:lastRenderedPageBreak/>
              <w:t>SOLAN_NIG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F7149A" w14:textId="77777777" w:rsidR="003F7BE8" w:rsidRPr="000C758D" w:rsidRDefault="003F7BE8" w:rsidP="003F7BE8">
            <w:pPr>
              <w:ind w:left="82" w:hanging="82"/>
              <w:jc w:val="left"/>
              <w:rPr>
                <w:sz w:val="16"/>
                <w:szCs w:val="16"/>
              </w:rPr>
            </w:pPr>
            <w:r w:rsidRPr="000C758D">
              <w:rPr>
                <w:sz w:val="16"/>
                <w:szCs w:val="16"/>
              </w:rPr>
              <w:t>Solanum nigrum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DE2BDD" w14:textId="5902D032" w:rsidR="003F7BE8" w:rsidRPr="000C758D" w:rsidRDefault="003F7BE8" w:rsidP="003F7BE8">
            <w:pPr>
              <w:jc w:val="left"/>
              <w:rPr>
                <w:sz w:val="16"/>
                <w:szCs w:val="16"/>
              </w:rPr>
            </w:pPr>
            <w:r w:rsidRPr="00B662C3">
              <w:rPr>
                <w:sz w:val="16"/>
                <w:szCs w:val="16"/>
              </w:rPr>
              <w:t>KE</w:t>
            </w:r>
          </w:p>
        </w:tc>
      </w:tr>
      <w:tr w:rsidR="003F7BE8" w:rsidRPr="000C758D" w14:paraId="52AF02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475B54" w14:textId="77777777" w:rsidR="003F7BE8" w:rsidRPr="000C758D" w:rsidRDefault="003F7BE8" w:rsidP="003F7BE8">
            <w:pPr>
              <w:jc w:val="left"/>
              <w:rPr>
                <w:sz w:val="16"/>
                <w:szCs w:val="16"/>
              </w:rPr>
            </w:pPr>
            <w:r w:rsidRPr="000C758D">
              <w:rPr>
                <w:bCs/>
                <w:sz w:val="16"/>
                <w:szCs w:val="16"/>
              </w:rPr>
              <w:t>SOLAN_PER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877C82" w14:textId="77777777" w:rsidR="003F7BE8" w:rsidRPr="000C758D" w:rsidRDefault="003F7BE8" w:rsidP="003F7BE8">
            <w:pPr>
              <w:ind w:left="82" w:hanging="82"/>
              <w:jc w:val="left"/>
              <w:rPr>
                <w:sz w:val="16"/>
                <w:szCs w:val="16"/>
              </w:rPr>
            </w:pPr>
            <w:r w:rsidRPr="000C758D">
              <w:rPr>
                <w:sz w:val="16"/>
                <w:szCs w:val="16"/>
              </w:rPr>
              <w:t>Solanum peruvianum L.</w:t>
            </w:r>
            <w:r w:rsidRPr="000C758D">
              <w:rPr>
                <w:sz w:val="16"/>
                <w:szCs w:val="16"/>
              </w:rPr>
              <w:br/>
              <w:t>Lycopersicon dentatum Dunal</w:t>
            </w:r>
            <w:r w:rsidRPr="000C758D">
              <w:rPr>
                <w:sz w:val="16"/>
                <w:szCs w:val="16"/>
              </w:rPr>
              <w:br/>
              <w:t>Lycopersicon peruvianum (L.)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C05CA5" w14:textId="5BF9FAE2" w:rsidR="003F7BE8" w:rsidRPr="000C758D" w:rsidRDefault="003F7BE8" w:rsidP="003F7BE8">
            <w:pPr>
              <w:jc w:val="left"/>
              <w:rPr>
                <w:sz w:val="16"/>
                <w:szCs w:val="16"/>
              </w:rPr>
            </w:pPr>
            <w:r w:rsidRPr="00B662C3">
              <w:rPr>
                <w:sz w:val="16"/>
                <w:szCs w:val="16"/>
              </w:rPr>
              <w:t>JP</w:t>
            </w:r>
          </w:p>
        </w:tc>
      </w:tr>
      <w:tr w:rsidR="003F7BE8" w:rsidRPr="000C758D" w14:paraId="15BAE2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FEE8AD" w14:textId="77777777" w:rsidR="003F7BE8" w:rsidRPr="000C758D" w:rsidRDefault="003F7BE8" w:rsidP="003F7BE8">
            <w:pPr>
              <w:jc w:val="left"/>
              <w:rPr>
                <w:sz w:val="16"/>
                <w:szCs w:val="16"/>
              </w:rPr>
            </w:pPr>
            <w:r w:rsidRPr="000C758D">
              <w:rPr>
                <w:bCs/>
                <w:sz w:val="16"/>
                <w:szCs w:val="16"/>
              </w:rPr>
              <w:t>SOLAN_PSE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30ECF8" w14:textId="77777777" w:rsidR="003F7BE8" w:rsidRPr="000C758D" w:rsidRDefault="003F7BE8" w:rsidP="003F7BE8">
            <w:pPr>
              <w:ind w:left="82" w:hanging="82"/>
              <w:jc w:val="left"/>
              <w:rPr>
                <w:sz w:val="16"/>
                <w:szCs w:val="16"/>
              </w:rPr>
            </w:pPr>
            <w:r w:rsidRPr="000C758D">
              <w:rPr>
                <w:sz w:val="16"/>
                <w:szCs w:val="16"/>
              </w:rPr>
              <w:t>Solanum pseudocapsicum L.</w:t>
            </w:r>
            <w:r w:rsidRPr="000C758D">
              <w:rPr>
                <w:sz w:val="16"/>
                <w:szCs w:val="16"/>
              </w:rPr>
              <w:br/>
              <w:t>Solanum capsicastrum Link ex Schauer</w:t>
            </w:r>
            <w:r w:rsidRPr="000C758D">
              <w:rPr>
                <w:sz w:val="16"/>
                <w:szCs w:val="16"/>
              </w:rPr>
              <w:br/>
              <w:t>Solanum diflorum Vell.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FFC1CE" w14:textId="201A9F73" w:rsidR="003F7BE8" w:rsidRPr="000C758D" w:rsidRDefault="003F7BE8" w:rsidP="003F7BE8">
            <w:pPr>
              <w:jc w:val="left"/>
              <w:rPr>
                <w:sz w:val="16"/>
                <w:szCs w:val="16"/>
              </w:rPr>
            </w:pPr>
            <w:r w:rsidRPr="00B662C3">
              <w:rPr>
                <w:sz w:val="16"/>
                <w:szCs w:val="16"/>
              </w:rPr>
              <w:t>DE  JP  QZ</w:t>
            </w:r>
          </w:p>
        </w:tc>
      </w:tr>
      <w:tr w:rsidR="003F7BE8" w:rsidRPr="000C758D" w14:paraId="2782B1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8709CB" w14:textId="77777777" w:rsidR="003F7BE8" w:rsidRPr="000C758D" w:rsidRDefault="003F7BE8" w:rsidP="003F7BE8">
            <w:pPr>
              <w:jc w:val="left"/>
              <w:rPr>
                <w:sz w:val="16"/>
                <w:szCs w:val="16"/>
              </w:rPr>
            </w:pPr>
            <w:r w:rsidRPr="000C758D">
              <w:rPr>
                <w:bCs/>
                <w:sz w:val="16"/>
                <w:szCs w:val="16"/>
              </w:rPr>
              <w:t>SOLAN_QUI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8F8857" w14:textId="77777777" w:rsidR="003F7BE8" w:rsidRPr="000C758D" w:rsidRDefault="003F7BE8" w:rsidP="003F7BE8">
            <w:pPr>
              <w:ind w:left="82" w:hanging="82"/>
              <w:jc w:val="left"/>
              <w:rPr>
                <w:sz w:val="16"/>
                <w:szCs w:val="16"/>
              </w:rPr>
            </w:pPr>
            <w:r w:rsidRPr="000C758D">
              <w:rPr>
                <w:sz w:val="16"/>
                <w:szCs w:val="16"/>
              </w:rPr>
              <w:t>Solanum quitoense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6E320C" w14:textId="3863AF1B" w:rsidR="003F7BE8" w:rsidRPr="000C758D" w:rsidRDefault="003F7BE8" w:rsidP="003F7BE8">
            <w:pPr>
              <w:jc w:val="left"/>
              <w:rPr>
                <w:sz w:val="16"/>
                <w:szCs w:val="16"/>
              </w:rPr>
            </w:pPr>
            <w:r w:rsidRPr="00B662C3">
              <w:rPr>
                <w:sz w:val="16"/>
                <w:szCs w:val="16"/>
              </w:rPr>
              <w:t>NL  QZ</w:t>
            </w:r>
          </w:p>
        </w:tc>
      </w:tr>
      <w:tr w:rsidR="003F7BE8" w:rsidRPr="000C758D" w14:paraId="303473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F0C5F2" w14:textId="77777777" w:rsidR="003F7BE8" w:rsidRPr="000C758D" w:rsidRDefault="003F7BE8" w:rsidP="003F7BE8">
            <w:pPr>
              <w:jc w:val="left"/>
              <w:rPr>
                <w:sz w:val="16"/>
                <w:szCs w:val="16"/>
              </w:rPr>
            </w:pPr>
            <w:r w:rsidRPr="000C758D">
              <w:rPr>
                <w:bCs/>
                <w:sz w:val="16"/>
                <w:szCs w:val="16"/>
              </w:rPr>
              <w:t>SOLAN_RET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E6CC3D" w14:textId="77777777" w:rsidR="003F7BE8" w:rsidRPr="00B86C90" w:rsidRDefault="003F7BE8" w:rsidP="003F7BE8">
            <w:pPr>
              <w:ind w:left="82" w:hanging="82"/>
              <w:jc w:val="left"/>
              <w:rPr>
                <w:sz w:val="16"/>
                <w:szCs w:val="16"/>
                <w:lang w:val="de-DE"/>
              </w:rPr>
            </w:pPr>
            <w:r w:rsidRPr="00B86C90">
              <w:rPr>
                <w:sz w:val="16"/>
                <w:szCs w:val="16"/>
                <w:lang w:val="de-DE"/>
              </w:rPr>
              <w:t>Solanum retroflexum Dunal</w:t>
            </w:r>
            <w:r w:rsidRPr="00B86C90">
              <w:rPr>
                <w:sz w:val="16"/>
                <w:szCs w:val="16"/>
                <w:lang w:val="de-DE"/>
              </w:rPr>
              <w:br/>
              <w:t>Solanum ×burbankii Bitter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3610EF" w14:textId="63417EB7" w:rsidR="003F7BE8" w:rsidRPr="000C758D" w:rsidRDefault="003F7BE8" w:rsidP="003F7BE8">
            <w:pPr>
              <w:jc w:val="left"/>
              <w:rPr>
                <w:sz w:val="16"/>
                <w:szCs w:val="16"/>
              </w:rPr>
            </w:pPr>
            <w:r w:rsidRPr="00B662C3">
              <w:rPr>
                <w:sz w:val="16"/>
                <w:szCs w:val="16"/>
              </w:rPr>
              <w:t>ZA</w:t>
            </w:r>
          </w:p>
        </w:tc>
      </w:tr>
      <w:tr w:rsidR="003F7BE8" w:rsidRPr="000C758D" w14:paraId="2934675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38EA1A" w14:textId="77777777" w:rsidR="003F7BE8" w:rsidRPr="000C758D" w:rsidRDefault="003F7BE8" w:rsidP="003F7BE8">
            <w:pPr>
              <w:jc w:val="left"/>
              <w:rPr>
                <w:sz w:val="16"/>
                <w:szCs w:val="16"/>
              </w:rPr>
            </w:pPr>
            <w:r w:rsidRPr="000C758D">
              <w:rPr>
                <w:bCs/>
                <w:sz w:val="16"/>
                <w:szCs w:val="16"/>
              </w:rPr>
              <w:t>SOLAN_SIS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79D512" w14:textId="77777777" w:rsidR="003F7BE8" w:rsidRPr="000C758D" w:rsidRDefault="003F7BE8" w:rsidP="003F7BE8">
            <w:pPr>
              <w:ind w:left="82" w:hanging="82"/>
              <w:jc w:val="left"/>
              <w:rPr>
                <w:sz w:val="16"/>
                <w:szCs w:val="16"/>
              </w:rPr>
            </w:pPr>
            <w:r w:rsidRPr="000C758D">
              <w:rPr>
                <w:sz w:val="16"/>
                <w:szCs w:val="16"/>
              </w:rPr>
              <w:t>Solanum sisymbriifolium Lam.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EFBD0D" w14:textId="62A71F80" w:rsidR="003F7BE8" w:rsidRPr="000C758D" w:rsidRDefault="003F7BE8" w:rsidP="003F7BE8">
            <w:pPr>
              <w:jc w:val="left"/>
              <w:rPr>
                <w:sz w:val="16"/>
                <w:szCs w:val="16"/>
              </w:rPr>
            </w:pPr>
            <w:r w:rsidRPr="00B662C3">
              <w:rPr>
                <w:sz w:val="16"/>
                <w:szCs w:val="16"/>
              </w:rPr>
              <w:t>FR  NL  QZ</w:t>
            </w:r>
          </w:p>
        </w:tc>
      </w:tr>
      <w:tr w:rsidR="003F7BE8" w:rsidRPr="000C758D" w14:paraId="6E1561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6CBF8E" w14:textId="77777777" w:rsidR="003F7BE8" w:rsidRPr="000C758D" w:rsidRDefault="003F7BE8" w:rsidP="003F7BE8">
            <w:pPr>
              <w:jc w:val="left"/>
              <w:rPr>
                <w:sz w:val="16"/>
                <w:szCs w:val="16"/>
              </w:rPr>
            </w:pPr>
            <w:r w:rsidRPr="000C758D">
              <w:rPr>
                <w:bCs/>
                <w:sz w:val="16"/>
                <w:szCs w:val="16"/>
              </w:rPr>
              <w:t>SOLAN_TOR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FD93B7" w14:textId="77777777" w:rsidR="003F7BE8" w:rsidRPr="000C758D" w:rsidRDefault="003F7BE8" w:rsidP="003F7BE8">
            <w:pPr>
              <w:ind w:left="82" w:hanging="82"/>
              <w:jc w:val="left"/>
              <w:rPr>
                <w:sz w:val="16"/>
                <w:szCs w:val="16"/>
              </w:rPr>
            </w:pPr>
            <w:r w:rsidRPr="000C758D">
              <w:rPr>
                <w:sz w:val="16"/>
                <w:szCs w:val="16"/>
              </w:rPr>
              <w:t>Solanum torvum Sw.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1880E3" w14:textId="4070565B" w:rsidR="003F7BE8" w:rsidRPr="000C758D" w:rsidRDefault="003F7BE8" w:rsidP="003F7BE8">
            <w:pPr>
              <w:jc w:val="left"/>
              <w:rPr>
                <w:sz w:val="16"/>
                <w:szCs w:val="16"/>
              </w:rPr>
            </w:pPr>
            <w:r w:rsidRPr="00B662C3">
              <w:rPr>
                <w:sz w:val="16"/>
                <w:szCs w:val="16"/>
              </w:rPr>
              <w:t>FR  NL  QZ</w:t>
            </w:r>
          </w:p>
        </w:tc>
      </w:tr>
      <w:tr w:rsidR="003F7BE8" w:rsidRPr="000C758D" w14:paraId="5557A6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3CE318" w14:textId="77777777" w:rsidR="003F7BE8" w:rsidRPr="000C758D" w:rsidRDefault="003F7BE8" w:rsidP="003F7BE8">
            <w:pPr>
              <w:jc w:val="left"/>
              <w:rPr>
                <w:sz w:val="16"/>
                <w:szCs w:val="16"/>
              </w:rPr>
            </w:pPr>
            <w:r w:rsidRPr="000C758D">
              <w:rPr>
                <w:bCs/>
                <w:sz w:val="16"/>
                <w:szCs w:val="16"/>
              </w:rPr>
              <w:t>SOLAN_TUB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E0E5F6" w14:textId="77777777" w:rsidR="003F7BE8" w:rsidRPr="000C758D" w:rsidRDefault="003F7BE8" w:rsidP="003F7BE8">
            <w:pPr>
              <w:ind w:left="82" w:hanging="82"/>
              <w:jc w:val="left"/>
              <w:rPr>
                <w:sz w:val="16"/>
                <w:szCs w:val="16"/>
              </w:rPr>
            </w:pPr>
            <w:r w:rsidRPr="000C758D">
              <w:rPr>
                <w:sz w:val="16"/>
                <w:szCs w:val="16"/>
              </w:rPr>
              <w:t>Solanum tuberosum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E2EAD5" w14:textId="30ADA745" w:rsidR="003F7BE8" w:rsidRPr="000C758D" w:rsidRDefault="003F7BE8" w:rsidP="003F7BE8">
            <w:pPr>
              <w:jc w:val="left"/>
              <w:rPr>
                <w:sz w:val="16"/>
                <w:szCs w:val="16"/>
              </w:rPr>
            </w:pPr>
            <w:r w:rsidRPr="00B662C3">
              <w:rPr>
                <w:sz w:val="16"/>
                <w:szCs w:val="16"/>
              </w:rPr>
              <w:t>AR  AT  AU  AZ  BG  BY  CA  CN  CZ  DE  EC  ES  GB  GE  HU  IE  IL  JP  KE  KR  NL  NZ  PL  PT  QZ  RO  RS  RU  SK  UA  US  UY  ZA</w:t>
            </w:r>
          </w:p>
        </w:tc>
      </w:tr>
      <w:tr w:rsidR="003F7BE8" w:rsidRPr="000C758D" w14:paraId="09F4FF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9779AA" w14:textId="77777777" w:rsidR="003F7BE8" w:rsidRPr="000C758D" w:rsidRDefault="003F7BE8" w:rsidP="003F7BE8">
            <w:pPr>
              <w:jc w:val="left"/>
              <w:rPr>
                <w:sz w:val="16"/>
                <w:szCs w:val="16"/>
              </w:rPr>
            </w:pPr>
            <w:r w:rsidRPr="000C758D">
              <w:rPr>
                <w:bCs/>
                <w:sz w:val="16"/>
                <w:szCs w:val="16"/>
              </w:rPr>
              <w:t>SOLAN_TUB_AND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2323BC" w14:textId="77777777" w:rsidR="003F7BE8" w:rsidRPr="000C758D" w:rsidRDefault="003F7BE8" w:rsidP="003F7BE8">
            <w:pPr>
              <w:ind w:left="82" w:hanging="82"/>
              <w:jc w:val="left"/>
              <w:rPr>
                <w:sz w:val="16"/>
                <w:szCs w:val="16"/>
              </w:rPr>
            </w:pPr>
            <w:r w:rsidRPr="000C758D">
              <w:rPr>
                <w:sz w:val="16"/>
                <w:szCs w:val="16"/>
              </w:rPr>
              <w:t>Solanum tuberosum L. subsp. andigenum (Juz. &amp; Bukasov) Hawkes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1EA6E2" w14:textId="10F6BD1D" w:rsidR="003F7BE8" w:rsidRPr="000C758D" w:rsidRDefault="003F7BE8" w:rsidP="003F7BE8">
            <w:pPr>
              <w:jc w:val="left"/>
              <w:rPr>
                <w:sz w:val="16"/>
                <w:szCs w:val="16"/>
              </w:rPr>
            </w:pPr>
            <w:r w:rsidRPr="00B662C3">
              <w:rPr>
                <w:sz w:val="16"/>
                <w:szCs w:val="16"/>
                <w:lang w:val="de-DE"/>
              </w:rPr>
              <w:t>GE</w:t>
            </w:r>
          </w:p>
        </w:tc>
      </w:tr>
      <w:tr w:rsidR="003F7BE8" w:rsidRPr="000C758D" w14:paraId="05DD233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060AD5" w14:textId="77777777" w:rsidR="003F7BE8" w:rsidRPr="000C758D" w:rsidRDefault="003F7BE8" w:rsidP="003F7BE8">
            <w:pPr>
              <w:jc w:val="left"/>
              <w:rPr>
                <w:sz w:val="16"/>
                <w:szCs w:val="16"/>
              </w:rPr>
            </w:pPr>
            <w:r w:rsidRPr="000C758D">
              <w:rPr>
                <w:bCs/>
                <w:sz w:val="16"/>
                <w:szCs w:val="16"/>
              </w:rPr>
              <w:t>SOLAN_TUB_TUB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DA3910" w14:textId="77777777" w:rsidR="003F7BE8" w:rsidRPr="00B86C90" w:rsidRDefault="003F7BE8" w:rsidP="003F7BE8">
            <w:pPr>
              <w:ind w:left="82" w:hanging="82"/>
              <w:jc w:val="left"/>
              <w:rPr>
                <w:sz w:val="16"/>
                <w:szCs w:val="16"/>
                <w:lang w:val="en-US"/>
              </w:rPr>
            </w:pPr>
            <w:r w:rsidRPr="00B86C90">
              <w:rPr>
                <w:sz w:val="16"/>
                <w:szCs w:val="16"/>
                <w:lang w:val="en-US"/>
              </w:rPr>
              <w:t>Solanum tuberosum L. subsp. tuberosum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CBF0AF" w14:textId="64C1BA1B" w:rsidR="003F7BE8" w:rsidRPr="000C758D" w:rsidRDefault="003F7BE8" w:rsidP="003F7BE8">
            <w:pPr>
              <w:jc w:val="left"/>
              <w:rPr>
                <w:sz w:val="16"/>
                <w:szCs w:val="16"/>
              </w:rPr>
            </w:pPr>
            <w:r w:rsidRPr="00B662C3">
              <w:rPr>
                <w:sz w:val="16"/>
                <w:szCs w:val="16"/>
                <w:lang w:val="de-DE"/>
              </w:rPr>
              <w:t>KE  ZA</w:t>
            </w:r>
          </w:p>
        </w:tc>
      </w:tr>
      <w:tr w:rsidR="003F7BE8" w:rsidRPr="000C758D" w14:paraId="602E3D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9C02CB" w14:textId="77777777" w:rsidR="003F7BE8" w:rsidRPr="000C758D" w:rsidRDefault="003F7BE8" w:rsidP="003F7BE8">
            <w:pPr>
              <w:jc w:val="left"/>
              <w:rPr>
                <w:sz w:val="16"/>
                <w:szCs w:val="16"/>
              </w:rPr>
            </w:pPr>
            <w:r w:rsidRPr="000C758D">
              <w:rPr>
                <w:bCs/>
                <w:sz w:val="16"/>
                <w:szCs w:val="16"/>
              </w:rPr>
              <w:t>SOLEN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23E01D" w14:textId="77777777" w:rsidR="003F7BE8" w:rsidRPr="000C758D" w:rsidRDefault="003F7BE8" w:rsidP="003F7BE8">
            <w:pPr>
              <w:ind w:left="82" w:hanging="82"/>
              <w:jc w:val="left"/>
              <w:rPr>
                <w:sz w:val="16"/>
                <w:szCs w:val="16"/>
              </w:rPr>
            </w:pPr>
            <w:r w:rsidRPr="000C758D">
              <w:rPr>
                <w:sz w:val="16"/>
                <w:szCs w:val="16"/>
              </w:rPr>
              <w:t>Solenostemon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59A57B" w14:textId="770D7CF7" w:rsidR="003F7BE8" w:rsidRPr="000C758D" w:rsidRDefault="003F7BE8" w:rsidP="003F7BE8">
            <w:pPr>
              <w:jc w:val="left"/>
              <w:rPr>
                <w:sz w:val="16"/>
                <w:szCs w:val="16"/>
              </w:rPr>
            </w:pPr>
            <w:r w:rsidRPr="00B662C3">
              <w:rPr>
                <w:sz w:val="16"/>
                <w:szCs w:val="16"/>
                <w:lang w:val="de-DE"/>
              </w:rPr>
              <w:t>CA  GB  JP</w:t>
            </w:r>
          </w:p>
        </w:tc>
      </w:tr>
      <w:tr w:rsidR="003F7BE8" w:rsidRPr="000C758D" w14:paraId="36254B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02941B" w14:textId="77777777" w:rsidR="003F7BE8" w:rsidRPr="000C758D" w:rsidRDefault="003F7BE8" w:rsidP="003F7BE8">
            <w:pPr>
              <w:jc w:val="left"/>
              <w:rPr>
                <w:sz w:val="16"/>
                <w:szCs w:val="16"/>
              </w:rPr>
            </w:pPr>
            <w:r w:rsidRPr="000C758D">
              <w:rPr>
                <w:bCs/>
                <w:sz w:val="16"/>
                <w:szCs w:val="16"/>
              </w:rPr>
              <w:t>SOLIA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F8CEF7" w14:textId="77777777" w:rsidR="003F7BE8" w:rsidRPr="000C758D" w:rsidRDefault="003F7BE8" w:rsidP="003F7BE8">
            <w:pPr>
              <w:ind w:left="82" w:hanging="82"/>
              <w:jc w:val="left"/>
              <w:rPr>
                <w:sz w:val="16"/>
                <w:szCs w:val="16"/>
              </w:rPr>
            </w:pPr>
            <w:r w:rsidRPr="000C758D">
              <w:rPr>
                <w:sz w:val="16"/>
                <w:szCs w:val="16"/>
              </w:rPr>
              <w:t>X Solidaster Wehrh.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289693" w14:textId="5B8003CB" w:rsidR="003F7BE8" w:rsidRPr="000C758D" w:rsidRDefault="003F7BE8" w:rsidP="003F7BE8">
            <w:pPr>
              <w:jc w:val="left"/>
              <w:rPr>
                <w:sz w:val="16"/>
                <w:szCs w:val="16"/>
              </w:rPr>
            </w:pPr>
            <w:r w:rsidRPr="00B662C3">
              <w:rPr>
                <w:sz w:val="16"/>
                <w:szCs w:val="16"/>
                <w:lang w:val="fr-FR"/>
              </w:rPr>
              <w:t>IL  NL  QZ</w:t>
            </w:r>
          </w:p>
        </w:tc>
      </w:tr>
      <w:tr w:rsidR="003F7BE8" w:rsidRPr="000C758D" w14:paraId="798E46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D840D2" w14:textId="77777777" w:rsidR="003F7BE8" w:rsidRPr="000C758D" w:rsidRDefault="003F7BE8" w:rsidP="003F7BE8">
            <w:pPr>
              <w:jc w:val="left"/>
              <w:rPr>
                <w:sz w:val="16"/>
                <w:szCs w:val="16"/>
              </w:rPr>
            </w:pPr>
            <w:r w:rsidRPr="000C758D">
              <w:rPr>
                <w:bCs/>
                <w:sz w:val="16"/>
                <w:szCs w:val="16"/>
              </w:rPr>
              <w:t>SOLIA_LUT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3B8EFB" w14:textId="77777777" w:rsidR="003F7BE8" w:rsidRPr="000C758D" w:rsidRDefault="003F7BE8" w:rsidP="003F7BE8">
            <w:pPr>
              <w:ind w:left="82" w:hanging="82"/>
              <w:jc w:val="left"/>
              <w:rPr>
                <w:sz w:val="16"/>
                <w:szCs w:val="16"/>
              </w:rPr>
            </w:pPr>
            <w:r w:rsidRPr="000C758D">
              <w:rPr>
                <w:sz w:val="16"/>
                <w:szCs w:val="16"/>
              </w:rPr>
              <w:t>X Solidaster luteus (Everett) M. L. Green ex Dress</w:t>
            </w:r>
            <w:r w:rsidRPr="000C758D">
              <w:rPr>
                <w:sz w:val="16"/>
                <w:szCs w:val="16"/>
              </w:rPr>
              <w:br/>
              <w:t>×Solidaster luteus (Everett) M. L. Green ex Dress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E91318" w14:textId="591E6A85" w:rsidR="003F7BE8" w:rsidRPr="000C758D" w:rsidRDefault="003F7BE8" w:rsidP="003F7BE8">
            <w:pPr>
              <w:jc w:val="left"/>
              <w:rPr>
                <w:sz w:val="16"/>
                <w:szCs w:val="16"/>
              </w:rPr>
            </w:pPr>
            <w:r w:rsidRPr="00B662C3">
              <w:rPr>
                <w:sz w:val="16"/>
                <w:szCs w:val="16"/>
                <w:lang w:val="fr-FR"/>
              </w:rPr>
              <w:t>JP</w:t>
            </w:r>
          </w:p>
        </w:tc>
      </w:tr>
      <w:tr w:rsidR="003F7BE8" w:rsidRPr="00DB2901" w14:paraId="40A96A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2EB5BA" w14:textId="77777777" w:rsidR="003F7BE8" w:rsidRPr="000C758D" w:rsidRDefault="003F7BE8" w:rsidP="003F7BE8">
            <w:pPr>
              <w:jc w:val="left"/>
              <w:rPr>
                <w:sz w:val="16"/>
                <w:szCs w:val="16"/>
              </w:rPr>
            </w:pPr>
            <w:r w:rsidRPr="000C758D">
              <w:rPr>
                <w:bCs/>
                <w:sz w:val="16"/>
                <w:szCs w:val="16"/>
              </w:rPr>
              <w:t>SOLID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FE8D4B" w14:textId="77777777" w:rsidR="003F7BE8" w:rsidRPr="000C758D" w:rsidRDefault="003F7BE8" w:rsidP="003F7BE8">
            <w:pPr>
              <w:ind w:left="82" w:hanging="82"/>
              <w:jc w:val="left"/>
              <w:rPr>
                <w:sz w:val="16"/>
                <w:szCs w:val="16"/>
              </w:rPr>
            </w:pPr>
            <w:r w:rsidRPr="000C758D">
              <w:rPr>
                <w:sz w:val="16"/>
                <w:szCs w:val="16"/>
              </w:rPr>
              <w:t>Solidago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7F3F3A" w14:textId="7EE9601B" w:rsidR="003F7BE8" w:rsidRPr="00B86C90" w:rsidRDefault="003F7BE8" w:rsidP="003F7BE8">
            <w:pPr>
              <w:jc w:val="left"/>
              <w:rPr>
                <w:sz w:val="16"/>
                <w:szCs w:val="16"/>
                <w:lang w:val="fr-FR"/>
              </w:rPr>
            </w:pPr>
            <w:r w:rsidRPr="00B662C3">
              <w:rPr>
                <w:sz w:val="16"/>
                <w:szCs w:val="16"/>
                <w:lang w:val="fr-FR"/>
              </w:rPr>
              <w:t>CA  DE  IL  JP  NL  QZ  ZA</w:t>
            </w:r>
          </w:p>
        </w:tc>
      </w:tr>
      <w:tr w:rsidR="003F7BE8" w:rsidRPr="003F7BE8" w14:paraId="091C73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719AC0" w14:textId="77777777" w:rsidR="003F7BE8" w:rsidRPr="000C758D" w:rsidRDefault="003F7BE8" w:rsidP="003F7BE8">
            <w:pPr>
              <w:jc w:val="left"/>
              <w:rPr>
                <w:sz w:val="16"/>
                <w:szCs w:val="16"/>
              </w:rPr>
            </w:pPr>
            <w:r w:rsidRPr="000C758D">
              <w:rPr>
                <w:bCs/>
                <w:sz w:val="16"/>
                <w:szCs w:val="16"/>
              </w:rPr>
              <w:t>SOLID_CAN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4A7E69" w14:textId="77777777" w:rsidR="003F7BE8" w:rsidRPr="000C758D" w:rsidRDefault="003F7BE8" w:rsidP="003F7BE8">
            <w:pPr>
              <w:ind w:left="82" w:hanging="82"/>
              <w:jc w:val="left"/>
              <w:rPr>
                <w:sz w:val="16"/>
                <w:szCs w:val="16"/>
              </w:rPr>
            </w:pPr>
            <w:r w:rsidRPr="000C758D">
              <w:rPr>
                <w:sz w:val="16"/>
                <w:szCs w:val="16"/>
              </w:rPr>
              <w:t>Solidago canadensis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FE040A2" w14:textId="5A18EC4F" w:rsidR="003F7BE8" w:rsidRPr="003F7BE8" w:rsidRDefault="003F7BE8" w:rsidP="003F7BE8">
            <w:pPr>
              <w:jc w:val="left"/>
              <w:rPr>
                <w:sz w:val="16"/>
                <w:szCs w:val="16"/>
                <w:lang w:val="fr-FR"/>
              </w:rPr>
            </w:pPr>
            <w:r w:rsidRPr="00B662C3">
              <w:rPr>
                <w:sz w:val="16"/>
                <w:szCs w:val="16"/>
                <w:lang w:val="fr-FR"/>
              </w:rPr>
              <w:t>NL  QZ</w:t>
            </w:r>
          </w:p>
        </w:tc>
      </w:tr>
      <w:tr w:rsidR="003F7BE8" w:rsidRPr="000C758D" w14:paraId="7E6518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84D7B8" w14:textId="77777777" w:rsidR="003F7BE8" w:rsidRPr="000C758D" w:rsidRDefault="003F7BE8" w:rsidP="003F7BE8">
            <w:pPr>
              <w:jc w:val="left"/>
              <w:rPr>
                <w:sz w:val="16"/>
                <w:szCs w:val="16"/>
              </w:rPr>
            </w:pPr>
            <w:r w:rsidRPr="000C758D">
              <w:rPr>
                <w:bCs/>
                <w:sz w:val="16"/>
                <w:szCs w:val="16"/>
              </w:rPr>
              <w:t>SOLID_CUT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546D62" w14:textId="77777777" w:rsidR="003F7BE8" w:rsidRPr="000C758D" w:rsidRDefault="003F7BE8" w:rsidP="003F7BE8">
            <w:pPr>
              <w:ind w:left="82" w:hanging="82"/>
              <w:jc w:val="left"/>
              <w:rPr>
                <w:sz w:val="16"/>
                <w:szCs w:val="16"/>
              </w:rPr>
            </w:pPr>
            <w:r w:rsidRPr="000C758D">
              <w:rPr>
                <w:sz w:val="16"/>
                <w:szCs w:val="16"/>
              </w:rPr>
              <w:t>Solidago cutleri Fern.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F523A3" w14:textId="092E8053" w:rsidR="003F7BE8" w:rsidRPr="000C758D" w:rsidRDefault="003F7BE8" w:rsidP="003F7BE8">
            <w:pPr>
              <w:jc w:val="left"/>
              <w:rPr>
                <w:sz w:val="16"/>
                <w:szCs w:val="16"/>
              </w:rPr>
            </w:pPr>
            <w:r w:rsidRPr="00B662C3">
              <w:rPr>
                <w:sz w:val="16"/>
                <w:szCs w:val="16"/>
                <w:lang w:val="fr-FR"/>
              </w:rPr>
              <w:t>NL  QZ</w:t>
            </w:r>
          </w:p>
        </w:tc>
      </w:tr>
      <w:tr w:rsidR="003F7BE8" w:rsidRPr="000C758D" w14:paraId="2B106C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6FA2DA" w14:textId="77777777" w:rsidR="003F7BE8" w:rsidRPr="000C758D" w:rsidRDefault="003F7BE8" w:rsidP="003F7BE8">
            <w:pPr>
              <w:jc w:val="left"/>
              <w:rPr>
                <w:sz w:val="16"/>
                <w:szCs w:val="16"/>
              </w:rPr>
            </w:pPr>
            <w:r w:rsidRPr="000C758D">
              <w:rPr>
                <w:bCs/>
                <w:sz w:val="16"/>
                <w:szCs w:val="16"/>
              </w:rPr>
              <w:t>SOLID_CVI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C73320" w14:textId="77777777" w:rsidR="003F7BE8" w:rsidRPr="000C758D" w:rsidRDefault="003F7BE8" w:rsidP="003F7BE8">
            <w:pPr>
              <w:ind w:left="82" w:hanging="82"/>
              <w:jc w:val="left"/>
              <w:rPr>
                <w:sz w:val="16"/>
                <w:szCs w:val="16"/>
              </w:rPr>
            </w:pPr>
            <w:r w:rsidRPr="000C758D">
              <w:rPr>
                <w:sz w:val="16"/>
                <w:szCs w:val="16"/>
              </w:rPr>
              <w:t>Solidago canadensis × Solidago virgaurea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0139BA" w14:textId="57FD99A9" w:rsidR="003F7BE8" w:rsidRPr="000C758D" w:rsidRDefault="003F7BE8" w:rsidP="003F7BE8">
            <w:pPr>
              <w:jc w:val="left"/>
              <w:rPr>
                <w:sz w:val="16"/>
                <w:szCs w:val="16"/>
              </w:rPr>
            </w:pPr>
            <w:r w:rsidRPr="00B662C3">
              <w:rPr>
                <w:sz w:val="16"/>
                <w:szCs w:val="16"/>
                <w:lang w:val="fr-FR"/>
              </w:rPr>
              <w:t>NL  QZ</w:t>
            </w:r>
          </w:p>
        </w:tc>
      </w:tr>
      <w:tr w:rsidR="003F7BE8" w:rsidRPr="000C758D" w14:paraId="6AAFC59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0C87F5" w14:textId="77777777" w:rsidR="003F7BE8" w:rsidRPr="000C758D" w:rsidRDefault="003F7BE8" w:rsidP="003F7BE8">
            <w:pPr>
              <w:jc w:val="left"/>
              <w:rPr>
                <w:sz w:val="16"/>
                <w:szCs w:val="16"/>
              </w:rPr>
            </w:pPr>
            <w:r w:rsidRPr="000C758D">
              <w:rPr>
                <w:bCs/>
                <w:sz w:val="16"/>
                <w:szCs w:val="16"/>
              </w:rPr>
              <w:t>SOLID_FLE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C885D0" w14:textId="77777777" w:rsidR="003F7BE8" w:rsidRPr="000C758D" w:rsidRDefault="003F7BE8" w:rsidP="003F7BE8">
            <w:pPr>
              <w:ind w:left="82" w:hanging="82"/>
              <w:jc w:val="left"/>
              <w:rPr>
                <w:sz w:val="16"/>
                <w:szCs w:val="16"/>
              </w:rPr>
            </w:pPr>
            <w:r w:rsidRPr="000C758D">
              <w:rPr>
                <w:sz w:val="16"/>
                <w:szCs w:val="16"/>
              </w:rPr>
              <w:t>Solidago flexicaulis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C2652B" w14:textId="36FCDA5D" w:rsidR="003F7BE8" w:rsidRPr="000C758D" w:rsidRDefault="003F7BE8" w:rsidP="003F7BE8">
            <w:pPr>
              <w:jc w:val="left"/>
              <w:rPr>
                <w:sz w:val="16"/>
                <w:szCs w:val="16"/>
              </w:rPr>
            </w:pPr>
            <w:r w:rsidRPr="00B662C3">
              <w:rPr>
                <w:sz w:val="16"/>
                <w:szCs w:val="16"/>
                <w:lang w:val="fr-FR"/>
              </w:rPr>
              <w:t>NL  QZ</w:t>
            </w:r>
          </w:p>
        </w:tc>
      </w:tr>
      <w:tr w:rsidR="003F7BE8" w:rsidRPr="000C758D" w14:paraId="6E6FF2C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3CEB34" w14:textId="77777777" w:rsidR="003F7BE8" w:rsidRPr="000C758D" w:rsidRDefault="003F7BE8" w:rsidP="003F7BE8">
            <w:pPr>
              <w:jc w:val="left"/>
              <w:rPr>
                <w:sz w:val="16"/>
                <w:szCs w:val="16"/>
              </w:rPr>
            </w:pPr>
            <w:r w:rsidRPr="000C758D">
              <w:rPr>
                <w:bCs/>
                <w:sz w:val="16"/>
                <w:szCs w:val="16"/>
              </w:rPr>
              <w:t>SOLID_VIR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0181B8E" w14:textId="77777777" w:rsidR="003F7BE8" w:rsidRPr="000C758D" w:rsidRDefault="003F7BE8" w:rsidP="003F7BE8">
            <w:pPr>
              <w:ind w:left="82" w:hanging="82"/>
              <w:jc w:val="left"/>
              <w:rPr>
                <w:sz w:val="16"/>
                <w:szCs w:val="16"/>
              </w:rPr>
            </w:pPr>
            <w:r w:rsidRPr="000C758D">
              <w:rPr>
                <w:sz w:val="16"/>
                <w:szCs w:val="16"/>
              </w:rPr>
              <w:t>Solidago virgaurea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E6058F" w14:textId="1D51DFD4" w:rsidR="003F7BE8" w:rsidRPr="000C758D" w:rsidRDefault="003F7BE8" w:rsidP="003F7BE8">
            <w:pPr>
              <w:jc w:val="left"/>
              <w:rPr>
                <w:sz w:val="16"/>
                <w:szCs w:val="16"/>
              </w:rPr>
            </w:pPr>
            <w:r w:rsidRPr="00B662C3">
              <w:rPr>
                <w:sz w:val="16"/>
                <w:szCs w:val="16"/>
                <w:lang w:val="fr-FR"/>
              </w:rPr>
              <w:t>DE</w:t>
            </w:r>
          </w:p>
        </w:tc>
      </w:tr>
      <w:tr w:rsidR="003F7BE8" w:rsidRPr="000C758D" w14:paraId="1FCDB3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C2709F" w14:textId="77777777" w:rsidR="003F7BE8" w:rsidRPr="000C758D" w:rsidRDefault="003F7BE8" w:rsidP="003F7BE8">
            <w:pPr>
              <w:jc w:val="left"/>
              <w:rPr>
                <w:sz w:val="16"/>
                <w:szCs w:val="16"/>
              </w:rPr>
            </w:pPr>
            <w:r w:rsidRPr="000C758D">
              <w:rPr>
                <w:bCs/>
                <w:sz w:val="16"/>
                <w:szCs w:val="16"/>
              </w:rPr>
              <w:t>SONER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676EFC" w14:textId="77777777" w:rsidR="003F7BE8" w:rsidRPr="000C758D" w:rsidRDefault="003F7BE8" w:rsidP="003F7BE8">
            <w:pPr>
              <w:ind w:left="82" w:hanging="82"/>
              <w:jc w:val="left"/>
              <w:rPr>
                <w:sz w:val="16"/>
                <w:szCs w:val="16"/>
              </w:rPr>
            </w:pPr>
            <w:r w:rsidRPr="000C758D">
              <w:rPr>
                <w:sz w:val="16"/>
                <w:szCs w:val="16"/>
              </w:rPr>
              <w:t>Sonerila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19909C" w14:textId="69048AC6" w:rsidR="003F7BE8" w:rsidRPr="000C758D" w:rsidRDefault="003F7BE8" w:rsidP="003F7BE8">
            <w:pPr>
              <w:jc w:val="left"/>
              <w:rPr>
                <w:sz w:val="16"/>
                <w:szCs w:val="16"/>
              </w:rPr>
            </w:pPr>
            <w:r w:rsidRPr="00B662C3">
              <w:rPr>
                <w:sz w:val="16"/>
                <w:szCs w:val="16"/>
                <w:lang w:val="fr-FR"/>
              </w:rPr>
              <w:t>JP</w:t>
            </w:r>
          </w:p>
        </w:tc>
      </w:tr>
      <w:tr w:rsidR="003F7BE8" w:rsidRPr="000C758D" w14:paraId="4A14C05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690EBA" w14:textId="77777777" w:rsidR="003F7BE8" w:rsidRPr="000C758D" w:rsidRDefault="003F7BE8" w:rsidP="003F7BE8">
            <w:pPr>
              <w:jc w:val="left"/>
              <w:rPr>
                <w:sz w:val="16"/>
                <w:szCs w:val="16"/>
              </w:rPr>
            </w:pPr>
            <w:r w:rsidRPr="000C758D">
              <w:rPr>
                <w:bCs/>
                <w:sz w:val="16"/>
                <w:szCs w:val="16"/>
              </w:rPr>
              <w:t>SOPHO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66BCE7" w14:textId="77777777" w:rsidR="003F7BE8" w:rsidRPr="000C758D" w:rsidRDefault="003F7BE8" w:rsidP="003F7BE8">
            <w:pPr>
              <w:ind w:left="82" w:hanging="82"/>
              <w:jc w:val="left"/>
              <w:rPr>
                <w:sz w:val="16"/>
                <w:szCs w:val="16"/>
              </w:rPr>
            </w:pPr>
            <w:r w:rsidRPr="000C758D">
              <w:rPr>
                <w:sz w:val="16"/>
                <w:szCs w:val="16"/>
              </w:rPr>
              <w:t>Sophora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69C0C2" w14:textId="6E4CC80F" w:rsidR="003F7BE8" w:rsidRPr="000C758D" w:rsidRDefault="003F7BE8" w:rsidP="003F7BE8">
            <w:pPr>
              <w:jc w:val="left"/>
              <w:rPr>
                <w:sz w:val="16"/>
                <w:szCs w:val="16"/>
              </w:rPr>
            </w:pPr>
            <w:r w:rsidRPr="003F7BE8">
              <w:rPr>
                <w:sz w:val="16"/>
                <w:szCs w:val="16"/>
              </w:rPr>
              <w:t>CN  GB  NZ  PL  QZ</w:t>
            </w:r>
          </w:p>
        </w:tc>
      </w:tr>
      <w:tr w:rsidR="003F7BE8" w:rsidRPr="000C758D" w14:paraId="20EA33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22EE92" w14:textId="77777777" w:rsidR="003F7BE8" w:rsidRPr="000C758D" w:rsidRDefault="003F7BE8" w:rsidP="003F7BE8">
            <w:pPr>
              <w:jc w:val="left"/>
              <w:rPr>
                <w:sz w:val="16"/>
                <w:szCs w:val="16"/>
              </w:rPr>
            </w:pPr>
            <w:r w:rsidRPr="000C758D">
              <w:rPr>
                <w:bCs/>
                <w:sz w:val="16"/>
                <w:szCs w:val="16"/>
              </w:rPr>
              <w:t>SORBA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271647" w14:textId="77777777" w:rsidR="003F7BE8" w:rsidRPr="000C758D" w:rsidRDefault="003F7BE8" w:rsidP="003F7BE8">
            <w:pPr>
              <w:ind w:left="82" w:hanging="82"/>
              <w:jc w:val="left"/>
              <w:rPr>
                <w:sz w:val="16"/>
                <w:szCs w:val="16"/>
              </w:rPr>
            </w:pPr>
            <w:r w:rsidRPr="000C758D">
              <w:rPr>
                <w:sz w:val="16"/>
                <w:szCs w:val="16"/>
              </w:rPr>
              <w:t>Sorbaria (Ser. ex DC.) A.Braun</w:t>
            </w:r>
            <w:r w:rsidRPr="000C758D">
              <w:rPr>
                <w:sz w:val="16"/>
                <w:szCs w:val="16"/>
              </w:rPr>
              <w:br/>
              <w:t>Sorbaria (Ser. ex DC.) A.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8E8752" w14:textId="12A3EA80" w:rsidR="003F7BE8" w:rsidRPr="000C758D" w:rsidRDefault="003F7BE8" w:rsidP="003F7BE8">
            <w:pPr>
              <w:jc w:val="left"/>
              <w:rPr>
                <w:sz w:val="16"/>
                <w:szCs w:val="16"/>
              </w:rPr>
            </w:pPr>
            <w:r w:rsidRPr="00B662C3">
              <w:rPr>
                <w:sz w:val="16"/>
                <w:szCs w:val="16"/>
                <w:lang w:val="fr-FR"/>
              </w:rPr>
              <w:t>NL</w:t>
            </w:r>
          </w:p>
        </w:tc>
      </w:tr>
      <w:tr w:rsidR="003F7BE8" w:rsidRPr="000C758D" w14:paraId="1D1CFEC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C39FE2" w14:textId="77777777" w:rsidR="003F7BE8" w:rsidRPr="000C758D" w:rsidRDefault="003F7BE8" w:rsidP="003F7BE8">
            <w:pPr>
              <w:jc w:val="left"/>
              <w:rPr>
                <w:sz w:val="16"/>
                <w:szCs w:val="16"/>
              </w:rPr>
            </w:pPr>
            <w:r w:rsidRPr="000C758D">
              <w:rPr>
                <w:bCs/>
                <w:sz w:val="16"/>
                <w:szCs w:val="16"/>
              </w:rPr>
              <w:t>SORBA_SOR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D97F4A" w14:textId="77777777" w:rsidR="003F7BE8" w:rsidRPr="000C758D" w:rsidRDefault="003F7BE8" w:rsidP="003F7BE8">
            <w:pPr>
              <w:ind w:left="82" w:hanging="82"/>
              <w:jc w:val="left"/>
              <w:rPr>
                <w:sz w:val="16"/>
                <w:szCs w:val="16"/>
              </w:rPr>
            </w:pPr>
            <w:r w:rsidRPr="000C758D">
              <w:rPr>
                <w:sz w:val="16"/>
                <w:szCs w:val="16"/>
              </w:rPr>
              <w:t>Sorbaria sorbifolia (L.) A. Braun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F4F9B9" w14:textId="3567FE80" w:rsidR="003F7BE8" w:rsidRPr="000C758D" w:rsidRDefault="003F7BE8" w:rsidP="003F7BE8">
            <w:pPr>
              <w:jc w:val="left"/>
              <w:rPr>
                <w:sz w:val="16"/>
                <w:szCs w:val="16"/>
              </w:rPr>
            </w:pPr>
            <w:r w:rsidRPr="00B662C3">
              <w:rPr>
                <w:sz w:val="16"/>
                <w:szCs w:val="16"/>
                <w:lang w:val="fr-FR"/>
              </w:rPr>
              <w:t>NL  QZ</w:t>
            </w:r>
          </w:p>
        </w:tc>
      </w:tr>
      <w:tr w:rsidR="003F7BE8" w:rsidRPr="00DB2901" w14:paraId="04DF42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661610" w14:textId="77777777" w:rsidR="003F7BE8" w:rsidRPr="000C758D" w:rsidRDefault="003F7BE8" w:rsidP="003F7BE8">
            <w:pPr>
              <w:jc w:val="left"/>
              <w:rPr>
                <w:sz w:val="16"/>
                <w:szCs w:val="16"/>
              </w:rPr>
            </w:pPr>
            <w:r w:rsidRPr="000C758D">
              <w:rPr>
                <w:bCs/>
                <w:sz w:val="16"/>
                <w:szCs w:val="16"/>
              </w:rPr>
              <w:t>SORBU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696FDA" w14:textId="77777777" w:rsidR="003F7BE8" w:rsidRPr="000C758D" w:rsidRDefault="003F7BE8" w:rsidP="003F7BE8">
            <w:pPr>
              <w:ind w:left="82" w:hanging="82"/>
              <w:jc w:val="left"/>
              <w:rPr>
                <w:sz w:val="16"/>
                <w:szCs w:val="16"/>
              </w:rPr>
            </w:pPr>
            <w:r w:rsidRPr="000C758D">
              <w:rPr>
                <w:sz w:val="16"/>
                <w:szCs w:val="16"/>
              </w:rPr>
              <w:t>Sorbus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F4EAC5" w14:textId="719B51B5" w:rsidR="003F7BE8" w:rsidRPr="00B86C90" w:rsidRDefault="003F7BE8" w:rsidP="003F7BE8">
            <w:pPr>
              <w:jc w:val="left"/>
              <w:rPr>
                <w:sz w:val="16"/>
                <w:szCs w:val="16"/>
                <w:lang w:val="fr-FR"/>
              </w:rPr>
            </w:pPr>
            <w:r w:rsidRPr="00B662C3">
              <w:rPr>
                <w:sz w:val="16"/>
                <w:szCs w:val="16"/>
                <w:lang w:val="fr-FR"/>
              </w:rPr>
              <w:t>DE  GB  HU  MD  QZ</w:t>
            </w:r>
          </w:p>
        </w:tc>
      </w:tr>
      <w:tr w:rsidR="003F7BE8" w:rsidRPr="003F7BE8" w14:paraId="7E4ABF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0E197B" w14:textId="77777777" w:rsidR="003F7BE8" w:rsidRPr="000C758D" w:rsidRDefault="003F7BE8" w:rsidP="003F7BE8">
            <w:pPr>
              <w:jc w:val="left"/>
              <w:rPr>
                <w:sz w:val="16"/>
                <w:szCs w:val="16"/>
              </w:rPr>
            </w:pPr>
            <w:r w:rsidRPr="000C758D">
              <w:rPr>
                <w:bCs/>
                <w:sz w:val="16"/>
                <w:szCs w:val="16"/>
              </w:rPr>
              <w:t>SORBU_ARI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F4385C" w14:textId="77777777" w:rsidR="003F7BE8" w:rsidRPr="000C758D" w:rsidRDefault="003F7BE8" w:rsidP="003F7BE8">
            <w:pPr>
              <w:ind w:left="82" w:hanging="82"/>
              <w:jc w:val="left"/>
              <w:rPr>
                <w:sz w:val="16"/>
                <w:szCs w:val="16"/>
              </w:rPr>
            </w:pPr>
            <w:r w:rsidRPr="000C758D">
              <w:rPr>
                <w:sz w:val="16"/>
                <w:szCs w:val="16"/>
              </w:rPr>
              <w:t>Sorbus aria (L.) Crantz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22EF7F" w14:textId="6E9A8B75" w:rsidR="003F7BE8" w:rsidRPr="003F7BE8" w:rsidRDefault="003F7BE8" w:rsidP="003F7BE8">
            <w:pPr>
              <w:jc w:val="left"/>
              <w:rPr>
                <w:sz w:val="16"/>
                <w:szCs w:val="16"/>
                <w:lang w:val="fr-FR"/>
              </w:rPr>
            </w:pPr>
            <w:r w:rsidRPr="00B662C3">
              <w:rPr>
                <w:sz w:val="16"/>
                <w:szCs w:val="16"/>
                <w:lang w:val="fr-FR"/>
              </w:rPr>
              <w:t>GB  HU  QZ</w:t>
            </w:r>
          </w:p>
        </w:tc>
      </w:tr>
      <w:tr w:rsidR="003F7BE8" w:rsidRPr="000C758D" w14:paraId="6916BD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9A5AA6" w14:textId="77777777" w:rsidR="003F7BE8" w:rsidRPr="000C758D" w:rsidRDefault="003F7BE8" w:rsidP="003F7BE8">
            <w:pPr>
              <w:jc w:val="left"/>
              <w:rPr>
                <w:sz w:val="16"/>
                <w:szCs w:val="16"/>
              </w:rPr>
            </w:pPr>
            <w:r w:rsidRPr="000C758D">
              <w:rPr>
                <w:bCs/>
                <w:sz w:val="16"/>
                <w:szCs w:val="16"/>
              </w:rPr>
              <w:t>SORBU_AUC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944C14" w14:textId="77777777" w:rsidR="003F7BE8" w:rsidRPr="000C758D" w:rsidRDefault="003F7BE8" w:rsidP="003F7BE8">
            <w:pPr>
              <w:ind w:left="82" w:hanging="82"/>
              <w:jc w:val="left"/>
              <w:rPr>
                <w:sz w:val="16"/>
                <w:szCs w:val="16"/>
              </w:rPr>
            </w:pPr>
            <w:r w:rsidRPr="000C758D">
              <w:rPr>
                <w:sz w:val="16"/>
                <w:szCs w:val="16"/>
              </w:rPr>
              <w:t>Sorbus aucuparia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375077" w14:textId="39E4E757" w:rsidR="003F7BE8" w:rsidRPr="000C758D" w:rsidRDefault="003F7BE8" w:rsidP="003F7BE8">
            <w:pPr>
              <w:jc w:val="left"/>
              <w:rPr>
                <w:sz w:val="16"/>
                <w:szCs w:val="16"/>
              </w:rPr>
            </w:pPr>
            <w:r w:rsidRPr="00B662C3">
              <w:rPr>
                <w:sz w:val="16"/>
                <w:szCs w:val="16"/>
                <w:lang w:val="fr-FR"/>
              </w:rPr>
              <w:t>GB  HU  QZ</w:t>
            </w:r>
          </w:p>
        </w:tc>
      </w:tr>
      <w:tr w:rsidR="003F7BE8" w:rsidRPr="000C758D" w14:paraId="2F5354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793501" w14:textId="77777777" w:rsidR="003F7BE8" w:rsidRPr="000C758D" w:rsidRDefault="003F7BE8" w:rsidP="003F7BE8">
            <w:pPr>
              <w:jc w:val="left"/>
              <w:rPr>
                <w:sz w:val="16"/>
                <w:szCs w:val="16"/>
              </w:rPr>
            </w:pPr>
            <w:r w:rsidRPr="000C758D">
              <w:rPr>
                <w:bCs/>
                <w:sz w:val="16"/>
                <w:szCs w:val="16"/>
              </w:rPr>
              <w:t>SORBU_COM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F33630" w14:textId="77777777" w:rsidR="003F7BE8" w:rsidRPr="000C758D" w:rsidRDefault="003F7BE8" w:rsidP="003F7BE8">
            <w:pPr>
              <w:ind w:left="82" w:hanging="82"/>
              <w:jc w:val="left"/>
              <w:rPr>
                <w:sz w:val="16"/>
                <w:szCs w:val="16"/>
              </w:rPr>
            </w:pPr>
            <w:r w:rsidRPr="000C758D">
              <w:rPr>
                <w:sz w:val="16"/>
                <w:szCs w:val="16"/>
              </w:rPr>
              <w:t>Sorbus commixta Hedl.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72AC93" w14:textId="1D8BB45F" w:rsidR="003F7BE8" w:rsidRPr="000C758D" w:rsidRDefault="003F7BE8" w:rsidP="003F7BE8">
            <w:pPr>
              <w:jc w:val="left"/>
              <w:rPr>
                <w:sz w:val="16"/>
                <w:szCs w:val="16"/>
              </w:rPr>
            </w:pPr>
            <w:r w:rsidRPr="00B662C3">
              <w:rPr>
                <w:sz w:val="16"/>
                <w:szCs w:val="16"/>
                <w:lang w:val="fr-FR"/>
              </w:rPr>
              <w:t>GB  JP</w:t>
            </w:r>
          </w:p>
        </w:tc>
      </w:tr>
      <w:tr w:rsidR="003F7BE8" w:rsidRPr="000C758D" w14:paraId="77A84F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E813D0" w14:textId="77777777" w:rsidR="003F7BE8" w:rsidRPr="000C758D" w:rsidRDefault="003F7BE8" w:rsidP="003F7BE8">
            <w:pPr>
              <w:jc w:val="left"/>
              <w:rPr>
                <w:sz w:val="16"/>
                <w:szCs w:val="16"/>
              </w:rPr>
            </w:pPr>
            <w:r w:rsidRPr="000C758D">
              <w:rPr>
                <w:bCs/>
                <w:sz w:val="16"/>
                <w:szCs w:val="16"/>
              </w:rPr>
              <w:t>SORBU_HUP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4CCAE9" w14:textId="77777777" w:rsidR="003F7BE8" w:rsidRPr="00B86C90" w:rsidRDefault="003F7BE8" w:rsidP="003F7BE8">
            <w:pPr>
              <w:ind w:left="82" w:hanging="82"/>
              <w:jc w:val="left"/>
              <w:rPr>
                <w:sz w:val="16"/>
                <w:szCs w:val="16"/>
                <w:lang w:val="de-DE"/>
              </w:rPr>
            </w:pPr>
            <w:r w:rsidRPr="00B86C90">
              <w:rPr>
                <w:sz w:val="16"/>
                <w:szCs w:val="16"/>
                <w:lang w:val="de-DE"/>
              </w:rPr>
              <w:t>Sorbus hupehensis C.K.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1116E6" w14:textId="13936A18" w:rsidR="003F7BE8" w:rsidRPr="000C758D" w:rsidRDefault="003F7BE8" w:rsidP="003F7BE8">
            <w:pPr>
              <w:jc w:val="left"/>
              <w:rPr>
                <w:sz w:val="16"/>
                <w:szCs w:val="16"/>
              </w:rPr>
            </w:pPr>
            <w:r w:rsidRPr="00B662C3">
              <w:rPr>
                <w:sz w:val="16"/>
                <w:szCs w:val="16"/>
                <w:lang w:val="fr-FR"/>
              </w:rPr>
              <w:t>GB</w:t>
            </w:r>
          </w:p>
        </w:tc>
      </w:tr>
      <w:tr w:rsidR="003F7BE8" w:rsidRPr="000C758D" w14:paraId="21F7B3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0346FB" w14:textId="77777777" w:rsidR="003F7BE8" w:rsidRPr="000C758D" w:rsidRDefault="003F7BE8" w:rsidP="003F7BE8">
            <w:pPr>
              <w:jc w:val="left"/>
              <w:rPr>
                <w:sz w:val="16"/>
                <w:szCs w:val="16"/>
              </w:rPr>
            </w:pPr>
            <w:r w:rsidRPr="000C758D">
              <w:rPr>
                <w:bCs/>
                <w:sz w:val="16"/>
                <w:szCs w:val="16"/>
              </w:rPr>
              <w:t>SORBU_INT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C6B1ED" w14:textId="77777777" w:rsidR="003F7BE8" w:rsidRPr="000C758D" w:rsidRDefault="003F7BE8" w:rsidP="003F7BE8">
            <w:pPr>
              <w:ind w:left="82" w:hanging="82"/>
              <w:jc w:val="left"/>
              <w:rPr>
                <w:sz w:val="16"/>
                <w:szCs w:val="16"/>
              </w:rPr>
            </w:pPr>
            <w:r w:rsidRPr="000C758D">
              <w:rPr>
                <w:sz w:val="16"/>
                <w:szCs w:val="16"/>
              </w:rPr>
              <w:t>Sorbus intermedia (Ehrh.)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A4810D" w14:textId="1959DC6F" w:rsidR="003F7BE8" w:rsidRPr="000C758D" w:rsidRDefault="003F7BE8" w:rsidP="003F7BE8">
            <w:pPr>
              <w:jc w:val="left"/>
              <w:rPr>
                <w:sz w:val="16"/>
                <w:szCs w:val="16"/>
              </w:rPr>
            </w:pPr>
            <w:r w:rsidRPr="00B662C3">
              <w:rPr>
                <w:sz w:val="16"/>
                <w:szCs w:val="16"/>
                <w:lang w:val="fr-FR"/>
              </w:rPr>
              <w:t>DE  GB</w:t>
            </w:r>
          </w:p>
        </w:tc>
      </w:tr>
      <w:tr w:rsidR="003F7BE8" w:rsidRPr="000C758D" w14:paraId="4B2A5C7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A0BA6E" w14:textId="77777777" w:rsidR="003F7BE8" w:rsidRPr="000C758D" w:rsidRDefault="003F7BE8" w:rsidP="003F7BE8">
            <w:pPr>
              <w:jc w:val="left"/>
              <w:rPr>
                <w:sz w:val="16"/>
                <w:szCs w:val="16"/>
              </w:rPr>
            </w:pPr>
            <w:r w:rsidRPr="000C758D">
              <w:rPr>
                <w:bCs/>
                <w:sz w:val="16"/>
                <w:szCs w:val="16"/>
              </w:rPr>
              <w:t>SORBU_LAT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1CF0F1" w14:textId="77777777" w:rsidR="003F7BE8" w:rsidRPr="000C758D" w:rsidRDefault="003F7BE8" w:rsidP="003F7BE8">
            <w:pPr>
              <w:ind w:left="82" w:hanging="82"/>
              <w:jc w:val="left"/>
              <w:rPr>
                <w:sz w:val="16"/>
                <w:szCs w:val="16"/>
              </w:rPr>
            </w:pPr>
            <w:r w:rsidRPr="000C758D">
              <w:rPr>
                <w:sz w:val="16"/>
                <w:szCs w:val="16"/>
              </w:rPr>
              <w:t>Sorbus latifolia (Lam.)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54255E" w14:textId="276A4D44" w:rsidR="003F7BE8" w:rsidRPr="000C758D" w:rsidRDefault="003F7BE8" w:rsidP="003F7BE8">
            <w:pPr>
              <w:jc w:val="left"/>
              <w:rPr>
                <w:sz w:val="16"/>
                <w:szCs w:val="16"/>
              </w:rPr>
            </w:pPr>
            <w:r w:rsidRPr="00B662C3">
              <w:rPr>
                <w:sz w:val="16"/>
                <w:szCs w:val="16"/>
                <w:lang w:val="fr-FR"/>
              </w:rPr>
              <w:t>HU  QZ</w:t>
            </w:r>
          </w:p>
        </w:tc>
      </w:tr>
      <w:tr w:rsidR="003F7BE8" w:rsidRPr="000C758D" w14:paraId="5360CE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2B2358" w14:textId="77777777" w:rsidR="003F7BE8" w:rsidRPr="000C758D" w:rsidRDefault="003F7BE8" w:rsidP="003F7BE8">
            <w:pPr>
              <w:jc w:val="left"/>
              <w:rPr>
                <w:sz w:val="16"/>
                <w:szCs w:val="16"/>
              </w:rPr>
            </w:pPr>
            <w:r w:rsidRPr="000C758D">
              <w:rPr>
                <w:bCs/>
                <w:sz w:val="16"/>
                <w:szCs w:val="16"/>
              </w:rPr>
              <w:t>SPARA_CRI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F7AB15" w14:textId="77777777" w:rsidR="003F7BE8" w:rsidRPr="000C758D" w:rsidRDefault="003F7BE8" w:rsidP="003F7BE8">
            <w:pPr>
              <w:ind w:left="82" w:hanging="82"/>
              <w:jc w:val="left"/>
              <w:rPr>
                <w:sz w:val="16"/>
                <w:szCs w:val="16"/>
              </w:rPr>
            </w:pPr>
            <w:r w:rsidRPr="000C758D">
              <w:rPr>
                <w:sz w:val="16"/>
                <w:szCs w:val="16"/>
              </w:rPr>
              <w:t>Sparassis crispa Wulf.: Fr.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6AFC5F" w14:textId="3422F35C" w:rsidR="003F7BE8" w:rsidRPr="000C758D" w:rsidRDefault="003F7BE8" w:rsidP="003F7BE8">
            <w:pPr>
              <w:jc w:val="left"/>
              <w:rPr>
                <w:sz w:val="16"/>
                <w:szCs w:val="16"/>
              </w:rPr>
            </w:pPr>
            <w:r w:rsidRPr="00B662C3">
              <w:rPr>
                <w:sz w:val="16"/>
                <w:szCs w:val="16"/>
                <w:lang w:val="fr-FR"/>
              </w:rPr>
              <w:t>JP</w:t>
            </w:r>
          </w:p>
        </w:tc>
      </w:tr>
      <w:tr w:rsidR="003F7BE8" w:rsidRPr="000C758D" w14:paraId="1E02AF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CFDCEA" w14:textId="77777777" w:rsidR="003F7BE8" w:rsidRPr="000C758D" w:rsidRDefault="003F7BE8" w:rsidP="003F7BE8">
            <w:pPr>
              <w:jc w:val="left"/>
              <w:rPr>
                <w:sz w:val="16"/>
                <w:szCs w:val="16"/>
              </w:rPr>
            </w:pPr>
            <w:r w:rsidRPr="000C758D">
              <w:rPr>
                <w:bCs/>
                <w:sz w:val="16"/>
                <w:szCs w:val="16"/>
              </w:rPr>
              <w:t>SPARG_ERE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5AE78F" w14:textId="77777777" w:rsidR="003F7BE8" w:rsidRPr="000C758D" w:rsidRDefault="003F7BE8" w:rsidP="003F7BE8">
            <w:pPr>
              <w:ind w:left="82" w:hanging="82"/>
              <w:jc w:val="left"/>
              <w:rPr>
                <w:sz w:val="16"/>
                <w:szCs w:val="16"/>
              </w:rPr>
            </w:pPr>
            <w:r w:rsidRPr="000C758D">
              <w:rPr>
                <w:sz w:val="16"/>
                <w:szCs w:val="16"/>
              </w:rPr>
              <w:t>Sparganium erectum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7217A9" w14:textId="3BDED91A" w:rsidR="003F7BE8" w:rsidRPr="000C758D" w:rsidRDefault="003F7BE8" w:rsidP="003F7BE8">
            <w:pPr>
              <w:jc w:val="left"/>
              <w:rPr>
                <w:sz w:val="16"/>
                <w:szCs w:val="16"/>
              </w:rPr>
            </w:pPr>
            <w:r w:rsidRPr="00B662C3">
              <w:rPr>
                <w:sz w:val="16"/>
                <w:szCs w:val="16"/>
                <w:lang w:val="fr-FR"/>
              </w:rPr>
              <w:t>QZ</w:t>
            </w:r>
          </w:p>
        </w:tc>
      </w:tr>
      <w:tr w:rsidR="003F7BE8" w:rsidRPr="000C758D" w14:paraId="1D12B5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21D30E" w14:textId="77777777" w:rsidR="003F7BE8" w:rsidRPr="000C758D" w:rsidRDefault="003F7BE8" w:rsidP="003F7BE8">
            <w:pPr>
              <w:jc w:val="left"/>
              <w:rPr>
                <w:sz w:val="16"/>
                <w:szCs w:val="16"/>
              </w:rPr>
            </w:pPr>
            <w:r w:rsidRPr="000C758D">
              <w:rPr>
                <w:bCs/>
                <w:sz w:val="16"/>
                <w:szCs w:val="16"/>
              </w:rPr>
              <w:t>SPARR_AFR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AAA024" w14:textId="77777777" w:rsidR="003F7BE8" w:rsidRPr="000C758D" w:rsidRDefault="003F7BE8" w:rsidP="003F7BE8">
            <w:pPr>
              <w:ind w:left="82" w:hanging="82"/>
              <w:jc w:val="left"/>
              <w:rPr>
                <w:sz w:val="16"/>
                <w:szCs w:val="16"/>
              </w:rPr>
            </w:pPr>
            <w:r w:rsidRPr="000C758D">
              <w:rPr>
                <w:sz w:val="16"/>
                <w:szCs w:val="16"/>
              </w:rPr>
              <w:t>Sparrmannia africana L. 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CE8009" w14:textId="6F3B9BA0" w:rsidR="003F7BE8" w:rsidRPr="000C758D" w:rsidRDefault="003F7BE8" w:rsidP="003F7BE8">
            <w:pPr>
              <w:jc w:val="left"/>
              <w:rPr>
                <w:sz w:val="16"/>
                <w:szCs w:val="16"/>
              </w:rPr>
            </w:pPr>
            <w:r w:rsidRPr="00B662C3">
              <w:rPr>
                <w:sz w:val="16"/>
                <w:szCs w:val="16"/>
                <w:lang w:val="fr-FR"/>
              </w:rPr>
              <w:t>NL  QZ</w:t>
            </w:r>
          </w:p>
        </w:tc>
      </w:tr>
      <w:tr w:rsidR="003F7BE8" w:rsidRPr="000C758D" w14:paraId="700BA4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DB45ED" w14:textId="77777777" w:rsidR="003F7BE8" w:rsidRPr="000C758D" w:rsidRDefault="003F7BE8" w:rsidP="003F7BE8">
            <w:pPr>
              <w:jc w:val="left"/>
              <w:rPr>
                <w:sz w:val="16"/>
                <w:szCs w:val="16"/>
              </w:rPr>
            </w:pPr>
            <w:r w:rsidRPr="000C758D">
              <w:rPr>
                <w:bCs/>
                <w:sz w:val="16"/>
                <w:szCs w:val="16"/>
              </w:rPr>
              <w:t>SPARX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1691B5" w14:textId="77777777" w:rsidR="003F7BE8" w:rsidRPr="000C758D" w:rsidRDefault="003F7BE8" w:rsidP="003F7BE8">
            <w:pPr>
              <w:ind w:left="82" w:hanging="82"/>
              <w:jc w:val="left"/>
              <w:rPr>
                <w:sz w:val="16"/>
                <w:szCs w:val="16"/>
              </w:rPr>
            </w:pPr>
            <w:r w:rsidRPr="000C758D">
              <w:rPr>
                <w:sz w:val="16"/>
                <w:szCs w:val="16"/>
              </w:rPr>
              <w:t>Sparaxis Ker Gawl.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E082ED" w14:textId="5CCE3984" w:rsidR="003F7BE8" w:rsidRPr="000C758D" w:rsidRDefault="003F7BE8" w:rsidP="003F7BE8">
            <w:pPr>
              <w:jc w:val="left"/>
              <w:rPr>
                <w:sz w:val="16"/>
                <w:szCs w:val="16"/>
              </w:rPr>
            </w:pPr>
            <w:r w:rsidRPr="00B662C3">
              <w:rPr>
                <w:sz w:val="16"/>
                <w:szCs w:val="16"/>
                <w:lang w:val="fr-FR"/>
              </w:rPr>
              <w:t>NL</w:t>
            </w:r>
          </w:p>
        </w:tc>
      </w:tr>
      <w:tr w:rsidR="003F7BE8" w:rsidRPr="000C758D" w14:paraId="01B872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B0AE6A" w14:textId="77777777" w:rsidR="003F7BE8" w:rsidRPr="000C758D" w:rsidRDefault="003F7BE8" w:rsidP="003F7BE8">
            <w:pPr>
              <w:jc w:val="left"/>
              <w:rPr>
                <w:sz w:val="16"/>
                <w:szCs w:val="16"/>
              </w:rPr>
            </w:pPr>
            <w:r w:rsidRPr="000C758D">
              <w:rPr>
                <w:bCs/>
                <w:sz w:val="16"/>
                <w:szCs w:val="16"/>
              </w:rPr>
              <w:t>SPHYR_BUX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1FDBDE" w14:textId="77777777" w:rsidR="003F7BE8" w:rsidRPr="000C758D" w:rsidRDefault="003F7BE8" w:rsidP="003F7BE8">
            <w:pPr>
              <w:ind w:left="82" w:hanging="82"/>
              <w:jc w:val="left"/>
              <w:rPr>
                <w:sz w:val="16"/>
                <w:szCs w:val="16"/>
              </w:rPr>
            </w:pPr>
            <w:r w:rsidRPr="000C758D">
              <w:rPr>
                <w:sz w:val="16"/>
                <w:szCs w:val="16"/>
              </w:rPr>
              <w:t>Sphyrospermum buxifolium Poepp. &amp; Endl.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42B8CE" w14:textId="6E816879" w:rsidR="003F7BE8" w:rsidRPr="000C758D" w:rsidRDefault="003F7BE8" w:rsidP="003F7BE8">
            <w:pPr>
              <w:jc w:val="left"/>
              <w:rPr>
                <w:sz w:val="16"/>
                <w:szCs w:val="16"/>
              </w:rPr>
            </w:pPr>
            <w:r w:rsidRPr="00B662C3">
              <w:rPr>
                <w:sz w:val="16"/>
                <w:szCs w:val="16"/>
                <w:lang w:val="fr-FR"/>
              </w:rPr>
              <w:t>DE  QZ</w:t>
            </w:r>
          </w:p>
        </w:tc>
      </w:tr>
      <w:tr w:rsidR="003F7BE8" w:rsidRPr="000C758D" w14:paraId="09384CE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0F8283" w14:textId="77777777" w:rsidR="003F7BE8" w:rsidRPr="000C758D" w:rsidRDefault="003F7BE8" w:rsidP="003F7BE8">
            <w:pPr>
              <w:jc w:val="left"/>
              <w:rPr>
                <w:sz w:val="16"/>
                <w:szCs w:val="16"/>
              </w:rPr>
            </w:pPr>
            <w:r w:rsidRPr="000C758D">
              <w:rPr>
                <w:bCs/>
                <w:sz w:val="16"/>
                <w:szCs w:val="16"/>
              </w:rPr>
              <w:t>SPINA_OLE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0E95AA" w14:textId="77777777" w:rsidR="003F7BE8" w:rsidRPr="000C758D" w:rsidRDefault="003F7BE8" w:rsidP="003F7BE8">
            <w:pPr>
              <w:ind w:left="82" w:hanging="82"/>
              <w:jc w:val="left"/>
              <w:rPr>
                <w:sz w:val="16"/>
                <w:szCs w:val="16"/>
              </w:rPr>
            </w:pPr>
            <w:r w:rsidRPr="000C758D">
              <w:rPr>
                <w:sz w:val="16"/>
                <w:szCs w:val="16"/>
              </w:rPr>
              <w:t>Spinacia oleracea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905C78" w14:textId="7591DCE5" w:rsidR="003F7BE8" w:rsidRPr="000C758D" w:rsidRDefault="003F7BE8" w:rsidP="003F7BE8">
            <w:pPr>
              <w:jc w:val="left"/>
              <w:rPr>
                <w:sz w:val="16"/>
                <w:szCs w:val="16"/>
              </w:rPr>
            </w:pPr>
            <w:r w:rsidRPr="00B662C3">
              <w:rPr>
                <w:sz w:val="16"/>
                <w:szCs w:val="16"/>
                <w:lang w:val="fr-FR"/>
              </w:rPr>
              <w:t>BG  CN  DE  ES  FR  HU  KR  NL  NZ  PL  QZ  RO  RU  UA  US</w:t>
            </w:r>
          </w:p>
        </w:tc>
      </w:tr>
      <w:tr w:rsidR="003F7BE8" w:rsidRPr="000C758D" w14:paraId="0D161A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EADD35" w14:textId="77777777" w:rsidR="003F7BE8" w:rsidRPr="000C758D" w:rsidRDefault="003F7BE8" w:rsidP="003F7BE8">
            <w:pPr>
              <w:jc w:val="left"/>
              <w:rPr>
                <w:sz w:val="16"/>
                <w:szCs w:val="16"/>
              </w:rPr>
            </w:pPr>
            <w:r w:rsidRPr="000C758D">
              <w:rPr>
                <w:bCs/>
                <w:sz w:val="16"/>
                <w:szCs w:val="16"/>
              </w:rPr>
              <w:t>SPIRA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35294D" w14:textId="77777777" w:rsidR="003F7BE8" w:rsidRPr="000C758D" w:rsidRDefault="003F7BE8" w:rsidP="003F7BE8">
            <w:pPr>
              <w:ind w:left="82" w:hanging="82"/>
              <w:jc w:val="left"/>
              <w:rPr>
                <w:sz w:val="16"/>
                <w:szCs w:val="16"/>
              </w:rPr>
            </w:pPr>
            <w:r w:rsidRPr="000C758D">
              <w:rPr>
                <w:sz w:val="16"/>
                <w:szCs w:val="16"/>
              </w:rPr>
              <w:t>Spiraea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7E29CB" w14:textId="77D42F9B" w:rsidR="003F7BE8" w:rsidRPr="000C758D" w:rsidRDefault="003F7BE8" w:rsidP="003F7BE8">
            <w:pPr>
              <w:jc w:val="left"/>
              <w:rPr>
                <w:sz w:val="16"/>
                <w:szCs w:val="16"/>
              </w:rPr>
            </w:pPr>
            <w:r w:rsidRPr="003F7BE8">
              <w:rPr>
                <w:sz w:val="16"/>
                <w:szCs w:val="16"/>
              </w:rPr>
              <w:t>CA  FR  GB  JP  PL  QZ  ZA</w:t>
            </w:r>
          </w:p>
        </w:tc>
      </w:tr>
      <w:tr w:rsidR="003F7BE8" w:rsidRPr="000C758D" w14:paraId="4A27B5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0E17D2" w14:textId="77777777" w:rsidR="003F7BE8" w:rsidRPr="000C758D" w:rsidRDefault="003F7BE8" w:rsidP="003F7BE8">
            <w:pPr>
              <w:jc w:val="left"/>
              <w:rPr>
                <w:sz w:val="16"/>
                <w:szCs w:val="16"/>
              </w:rPr>
            </w:pPr>
            <w:r w:rsidRPr="000C758D">
              <w:rPr>
                <w:bCs/>
                <w:sz w:val="16"/>
                <w:szCs w:val="16"/>
              </w:rPr>
              <w:t>SPIRA_BET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B4A2EB" w14:textId="77777777" w:rsidR="003F7BE8" w:rsidRPr="000C758D" w:rsidRDefault="003F7BE8" w:rsidP="003F7BE8">
            <w:pPr>
              <w:ind w:left="82" w:hanging="82"/>
              <w:jc w:val="left"/>
              <w:rPr>
                <w:sz w:val="16"/>
                <w:szCs w:val="16"/>
              </w:rPr>
            </w:pPr>
            <w:r w:rsidRPr="000C758D">
              <w:rPr>
                <w:sz w:val="16"/>
                <w:szCs w:val="16"/>
              </w:rPr>
              <w:t>Spiraea betulifolia Pall.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DAF64C" w14:textId="2233353C" w:rsidR="003F7BE8" w:rsidRPr="000C758D" w:rsidRDefault="003F7BE8" w:rsidP="003F7BE8">
            <w:pPr>
              <w:jc w:val="left"/>
              <w:rPr>
                <w:sz w:val="16"/>
                <w:szCs w:val="16"/>
              </w:rPr>
            </w:pPr>
            <w:r w:rsidRPr="00B662C3">
              <w:rPr>
                <w:sz w:val="16"/>
                <w:szCs w:val="16"/>
              </w:rPr>
              <w:t>CA  FR  GB  PL  QZ</w:t>
            </w:r>
          </w:p>
        </w:tc>
      </w:tr>
      <w:tr w:rsidR="003F7BE8" w:rsidRPr="000C758D" w14:paraId="72346C4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5D503D" w14:textId="77777777" w:rsidR="003F7BE8" w:rsidRPr="000C758D" w:rsidRDefault="003F7BE8" w:rsidP="003F7BE8">
            <w:pPr>
              <w:jc w:val="left"/>
              <w:rPr>
                <w:sz w:val="16"/>
                <w:szCs w:val="16"/>
              </w:rPr>
            </w:pPr>
            <w:r w:rsidRPr="000C758D">
              <w:rPr>
                <w:bCs/>
                <w:sz w:val="16"/>
                <w:szCs w:val="16"/>
              </w:rPr>
              <w:t>SPIRA_CAN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DC2168" w14:textId="77777777" w:rsidR="003F7BE8" w:rsidRPr="000C758D" w:rsidRDefault="003F7BE8" w:rsidP="003F7BE8">
            <w:pPr>
              <w:ind w:left="82" w:hanging="82"/>
              <w:jc w:val="left"/>
              <w:rPr>
                <w:sz w:val="16"/>
                <w:szCs w:val="16"/>
              </w:rPr>
            </w:pPr>
            <w:r w:rsidRPr="000C758D">
              <w:rPr>
                <w:sz w:val="16"/>
                <w:szCs w:val="16"/>
              </w:rPr>
              <w:t>Spiraea cantoniensis Lour.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FA6655" w14:textId="218E163E" w:rsidR="003F7BE8" w:rsidRPr="000C758D" w:rsidRDefault="003F7BE8" w:rsidP="003F7BE8">
            <w:pPr>
              <w:jc w:val="left"/>
              <w:rPr>
                <w:sz w:val="16"/>
                <w:szCs w:val="16"/>
              </w:rPr>
            </w:pPr>
            <w:r w:rsidRPr="00B662C3">
              <w:rPr>
                <w:sz w:val="16"/>
                <w:szCs w:val="16"/>
              </w:rPr>
              <w:t>GB</w:t>
            </w:r>
          </w:p>
        </w:tc>
      </w:tr>
      <w:tr w:rsidR="003F7BE8" w:rsidRPr="000C758D" w14:paraId="2DC1BDF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2B79E5" w14:textId="77777777" w:rsidR="003F7BE8" w:rsidRPr="000C758D" w:rsidRDefault="003F7BE8" w:rsidP="003F7BE8">
            <w:pPr>
              <w:jc w:val="left"/>
              <w:rPr>
                <w:sz w:val="16"/>
                <w:szCs w:val="16"/>
              </w:rPr>
            </w:pPr>
            <w:r w:rsidRPr="000C758D">
              <w:rPr>
                <w:bCs/>
                <w:sz w:val="16"/>
                <w:szCs w:val="16"/>
              </w:rPr>
              <w:t>SPIRA_CIN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F041BF" w14:textId="77777777" w:rsidR="003F7BE8" w:rsidRPr="000C758D" w:rsidRDefault="003F7BE8" w:rsidP="003F7BE8">
            <w:pPr>
              <w:ind w:left="82" w:hanging="82"/>
              <w:jc w:val="left"/>
              <w:rPr>
                <w:sz w:val="16"/>
                <w:szCs w:val="16"/>
              </w:rPr>
            </w:pPr>
            <w:r w:rsidRPr="000C758D">
              <w:rPr>
                <w:sz w:val="16"/>
                <w:szCs w:val="16"/>
              </w:rPr>
              <w:t>Spiraea ×cinerea Zabel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172A61" w14:textId="62F7FB06" w:rsidR="003F7BE8" w:rsidRPr="000C758D" w:rsidRDefault="003F7BE8" w:rsidP="003F7BE8">
            <w:pPr>
              <w:jc w:val="left"/>
              <w:rPr>
                <w:sz w:val="16"/>
                <w:szCs w:val="16"/>
              </w:rPr>
            </w:pPr>
            <w:r w:rsidRPr="00B662C3">
              <w:rPr>
                <w:sz w:val="16"/>
                <w:szCs w:val="16"/>
              </w:rPr>
              <w:t>GB  PL  QZ</w:t>
            </w:r>
          </w:p>
        </w:tc>
      </w:tr>
      <w:tr w:rsidR="003F7BE8" w:rsidRPr="000C758D" w14:paraId="09F14E6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A116FF" w14:textId="77777777" w:rsidR="003F7BE8" w:rsidRPr="000C758D" w:rsidRDefault="003F7BE8" w:rsidP="003F7BE8">
            <w:pPr>
              <w:jc w:val="left"/>
              <w:rPr>
                <w:sz w:val="16"/>
                <w:szCs w:val="16"/>
              </w:rPr>
            </w:pPr>
            <w:r w:rsidRPr="000C758D">
              <w:rPr>
                <w:bCs/>
                <w:sz w:val="16"/>
                <w:szCs w:val="16"/>
              </w:rPr>
              <w:t>SPIRA_FJA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FC4147" w14:textId="77777777" w:rsidR="003F7BE8" w:rsidRPr="000C758D" w:rsidRDefault="003F7BE8" w:rsidP="003F7BE8">
            <w:pPr>
              <w:ind w:left="82" w:hanging="82"/>
              <w:jc w:val="left"/>
              <w:rPr>
                <w:sz w:val="16"/>
                <w:szCs w:val="16"/>
              </w:rPr>
            </w:pPr>
            <w:r w:rsidRPr="000C758D">
              <w:rPr>
                <w:sz w:val="16"/>
                <w:szCs w:val="16"/>
              </w:rPr>
              <w:t>Spiraea fritschiana × Spiraea japonica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611862" w14:textId="5E65FF5A" w:rsidR="003F7BE8" w:rsidRPr="000C758D" w:rsidRDefault="003F7BE8" w:rsidP="003F7BE8">
            <w:pPr>
              <w:jc w:val="left"/>
              <w:rPr>
                <w:sz w:val="16"/>
                <w:szCs w:val="16"/>
              </w:rPr>
            </w:pPr>
            <w:r w:rsidRPr="00B662C3">
              <w:rPr>
                <w:sz w:val="16"/>
                <w:szCs w:val="16"/>
              </w:rPr>
              <w:t>GB  HU  PL  QZ</w:t>
            </w:r>
          </w:p>
        </w:tc>
      </w:tr>
      <w:tr w:rsidR="003F7BE8" w:rsidRPr="000C758D" w14:paraId="48F0BDC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59A75A" w14:textId="77777777" w:rsidR="003F7BE8" w:rsidRPr="000C758D" w:rsidRDefault="003F7BE8" w:rsidP="003F7BE8">
            <w:pPr>
              <w:jc w:val="left"/>
              <w:rPr>
                <w:sz w:val="16"/>
                <w:szCs w:val="16"/>
              </w:rPr>
            </w:pPr>
            <w:r w:rsidRPr="000C758D">
              <w:rPr>
                <w:bCs/>
                <w:sz w:val="16"/>
                <w:szCs w:val="16"/>
              </w:rPr>
              <w:t>SPIRA_FRI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75EAAE" w14:textId="77777777" w:rsidR="003F7BE8" w:rsidRPr="00B86C90" w:rsidRDefault="003F7BE8" w:rsidP="003F7BE8">
            <w:pPr>
              <w:ind w:left="82" w:hanging="82"/>
              <w:jc w:val="left"/>
              <w:rPr>
                <w:sz w:val="16"/>
                <w:szCs w:val="16"/>
                <w:lang w:val="de-DE"/>
              </w:rPr>
            </w:pPr>
            <w:r w:rsidRPr="00B86C90">
              <w:rPr>
                <w:sz w:val="16"/>
                <w:szCs w:val="16"/>
                <w:lang w:val="de-DE"/>
              </w:rPr>
              <w:t>Spiraea fritschiana C. 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B8FDE2" w14:textId="0A02084C" w:rsidR="003F7BE8" w:rsidRPr="000C758D" w:rsidRDefault="003F7BE8" w:rsidP="003F7BE8">
            <w:pPr>
              <w:jc w:val="left"/>
              <w:rPr>
                <w:sz w:val="16"/>
                <w:szCs w:val="16"/>
              </w:rPr>
            </w:pPr>
            <w:r w:rsidRPr="00B662C3">
              <w:rPr>
                <w:sz w:val="16"/>
                <w:szCs w:val="16"/>
              </w:rPr>
              <w:t>GB</w:t>
            </w:r>
          </w:p>
        </w:tc>
      </w:tr>
      <w:tr w:rsidR="003F7BE8" w:rsidRPr="000C758D" w14:paraId="240C8F8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ADBD6E" w14:textId="77777777" w:rsidR="003F7BE8" w:rsidRPr="000C758D" w:rsidRDefault="003F7BE8" w:rsidP="003F7BE8">
            <w:pPr>
              <w:jc w:val="left"/>
              <w:rPr>
                <w:sz w:val="16"/>
                <w:szCs w:val="16"/>
              </w:rPr>
            </w:pPr>
            <w:r w:rsidRPr="000C758D">
              <w:rPr>
                <w:bCs/>
                <w:sz w:val="16"/>
                <w:szCs w:val="16"/>
              </w:rPr>
              <w:t>SPIRA_HAY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491700" w14:textId="77777777" w:rsidR="003F7BE8" w:rsidRPr="000C758D" w:rsidRDefault="003F7BE8" w:rsidP="003F7BE8">
            <w:pPr>
              <w:ind w:left="82" w:hanging="82"/>
              <w:jc w:val="left"/>
              <w:rPr>
                <w:sz w:val="16"/>
                <w:szCs w:val="16"/>
              </w:rPr>
            </w:pPr>
            <w:r w:rsidRPr="000C758D">
              <w:rPr>
                <w:sz w:val="16"/>
                <w:szCs w:val="16"/>
              </w:rPr>
              <w:t>Spiraea hayatana H. L. Li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9044660" w14:textId="0B0514F8" w:rsidR="003F7BE8" w:rsidRPr="000C758D" w:rsidRDefault="003F7BE8" w:rsidP="003F7BE8">
            <w:pPr>
              <w:jc w:val="left"/>
              <w:rPr>
                <w:sz w:val="16"/>
                <w:szCs w:val="16"/>
              </w:rPr>
            </w:pPr>
            <w:r w:rsidRPr="00B662C3">
              <w:rPr>
                <w:sz w:val="16"/>
                <w:szCs w:val="16"/>
              </w:rPr>
              <w:t>GB</w:t>
            </w:r>
          </w:p>
        </w:tc>
      </w:tr>
      <w:tr w:rsidR="003F7BE8" w:rsidRPr="000C758D" w14:paraId="1BA9EC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EA8F1A" w14:textId="77777777" w:rsidR="003F7BE8" w:rsidRPr="000C758D" w:rsidRDefault="003F7BE8" w:rsidP="003F7BE8">
            <w:pPr>
              <w:jc w:val="left"/>
              <w:rPr>
                <w:sz w:val="16"/>
                <w:szCs w:val="16"/>
              </w:rPr>
            </w:pPr>
            <w:r w:rsidRPr="000C758D">
              <w:rPr>
                <w:bCs/>
                <w:sz w:val="16"/>
                <w:szCs w:val="16"/>
              </w:rPr>
              <w:t>SPIRA_HJA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808B40" w14:textId="77777777" w:rsidR="003F7BE8" w:rsidRPr="000C758D" w:rsidRDefault="003F7BE8" w:rsidP="003F7BE8">
            <w:pPr>
              <w:ind w:left="82" w:hanging="82"/>
              <w:jc w:val="left"/>
              <w:rPr>
                <w:sz w:val="16"/>
                <w:szCs w:val="16"/>
              </w:rPr>
            </w:pPr>
            <w:r w:rsidRPr="000C758D">
              <w:rPr>
                <w:sz w:val="16"/>
                <w:szCs w:val="16"/>
              </w:rPr>
              <w:t>Spiraea hayatana x Spiraea japonica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6ACF93" w14:textId="5D021AE6" w:rsidR="003F7BE8" w:rsidRPr="000C758D" w:rsidRDefault="003F7BE8" w:rsidP="003F7BE8">
            <w:pPr>
              <w:jc w:val="left"/>
              <w:rPr>
                <w:sz w:val="16"/>
                <w:szCs w:val="16"/>
              </w:rPr>
            </w:pPr>
            <w:r w:rsidRPr="00B662C3">
              <w:rPr>
                <w:sz w:val="16"/>
                <w:szCs w:val="16"/>
              </w:rPr>
              <w:t>FR  GB  QZ</w:t>
            </w:r>
          </w:p>
        </w:tc>
      </w:tr>
      <w:tr w:rsidR="003F7BE8" w:rsidRPr="000C758D" w14:paraId="40F1B0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D58562" w14:textId="77777777" w:rsidR="003F7BE8" w:rsidRPr="000C758D" w:rsidRDefault="003F7BE8" w:rsidP="003F7BE8">
            <w:pPr>
              <w:jc w:val="left"/>
              <w:rPr>
                <w:sz w:val="16"/>
                <w:szCs w:val="16"/>
              </w:rPr>
            </w:pPr>
            <w:r w:rsidRPr="000C758D">
              <w:rPr>
                <w:bCs/>
                <w:sz w:val="16"/>
                <w:szCs w:val="16"/>
              </w:rPr>
              <w:t>SPIRA_JAP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6AEC0C" w14:textId="77777777" w:rsidR="003F7BE8" w:rsidRPr="000C758D" w:rsidRDefault="003F7BE8" w:rsidP="003F7BE8">
            <w:pPr>
              <w:ind w:left="82" w:hanging="82"/>
              <w:jc w:val="left"/>
              <w:rPr>
                <w:sz w:val="16"/>
                <w:szCs w:val="16"/>
              </w:rPr>
            </w:pPr>
            <w:r w:rsidRPr="000C758D">
              <w:rPr>
                <w:sz w:val="16"/>
                <w:szCs w:val="16"/>
              </w:rPr>
              <w:t>Spiraea japonica L. f.</w:t>
            </w:r>
            <w:r w:rsidRPr="000C758D">
              <w:rPr>
                <w:sz w:val="16"/>
                <w:szCs w:val="16"/>
              </w:rPr>
              <w:br/>
              <w:t>Spiraea bumalda Burv.</w:t>
            </w:r>
            <w:r w:rsidRPr="000C758D">
              <w:rPr>
                <w:sz w:val="16"/>
                <w:szCs w:val="16"/>
              </w:rPr>
              <w:br/>
              <w:t>Spirea japonica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EE7454" w14:textId="34CEDB39" w:rsidR="003F7BE8" w:rsidRPr="000C758D" w:rsidRDefault="003F7BE8" w:rsidP="003F7BE8">
            <w:pPr>
              <w:jc w:val="left"/>
              <w:rPr>
                <w:sz w:val="16"/>
                <w:szCs w:val="16"/>
              </w:rPr>
            </w:pPr>
            <w:r w:rsidRPr="00B662C3">
              <w:rPr>
                <w:sz w:val="16"/>
                <w:szCs w:val="16"/>
              </w:rPr>
              <w:t>CA  FR  GB  PL  QZ</w:t>
            </w:r>
          </w:p>
        </w:tc>
      </w:tr>
      <w:tr w:rsidR="003F7BE8" w:rsidRPr="000C758D" w14:paraId="006CB92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1F4768" w14:textId="77777777" w:rsidR="003F7BE8" w:rsidRPr="000C758D" w:rsidRDefault="003F7BE8" w:rsidP="003F7BE8">
            <w:pPr>
              <w:jc w:val="left"/>
              <w:rPr>
                <w:sz w:val="16"/>
                <w:szCs w:val="16"/>
              </w:rPr>
            </w:pPr>
            <w:r w:rsidRPr="000C758D">
              <w:rPr>
                <w:bCs/>
                <w:sz w:val="16"/>
                <w:szCs w:val="16"/>
              </w:rPr>
              <w:t>SPIRA_MED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03196E" w14:textId="77777777" w:rsidR="003F7BE8" w:rsidRPr="000C758D" w:rsidRDefault="003F7BE8" w:rsidP="003F7BE8">
            <w:pPr>
              <w:ind w:left="82" w:hanging="82"/>
              <w:jc w:val="left"/>
              <w:rPr>
                <w:sz w:val="16"/>
                <w:szCs w:val="16"/>
              </w:rPr>
            </w:pPr>
            <w:r w:rsidRPr="000C758D">
              <w:rPr>
                <w:sz w:val="16"/>
                <w:szCs w:val="16"/>
              </w:rPr>
              <w:t>Spiraea media Schmidt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F350BA" w14:textId="7EBCE23C" w:rsidR="003F7BE8" w:rsidRPr="000C758D" w:rsidRDefault="003F7BE8" w:rsidP="003F7BE8">
            <w:pPr>
              <w:jc w:val="left"/>
              <w:rPr>
                <w:sz w:val="16"/>
                <w:szCs w:val="16"/>
              </w:rPr>
            </w:pPr>
            <w:r w:rsidRPr="00B662C3">
              <w:rPr>
                <w:sz w:val="16"/>
                <w:szCs w:val="16"/>
              </w:rPr>
              <w:t>FR  PL  QZ</w:t>
            </w:r>
          </w:p>
        </w:tc>
      </w:tr>
      <w:tr w:rsidR="003F7BE8" w:rsidRPr="000C758D" w14:paraId="5B2F39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07CEE1" w14:textId="77777777" w:rsidR="003F7BE8" w:rsidRPr="000C758D" w:rsidRDefault="003F7BE8" w:rsidP="003F7BE8">
            <w:pPr>
              <w:jc w:val="left"/>
              <w:rPr>
                <w:sz w:val="16"/>
                <w:szCs w:val="16"/>
              </w:rPr>
            </w:pPr>
            <w:r w:rsidRPr="000C758D">
              <w:rPr>
                <w:bCs/>
                <w:sz w:val="16"/>
                <w:szCs w:val="16"/>
              </w:rPr>
              <w:lastRenderedPageBreak/>
              <w:t>SPIRA_NIP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98730B" w14:textId="77777777" w:rsidR="003F7BE8" w:rsidRPr="000C758D" w:rsidRDefault="003F7BE8" w:rsidP="003F7BE8">
            <w:pPr>
              <w:ind w:left="82" w:hanging="82"/>
              <w:jc w:val="left"/>
              <w:rPr>
                <w:sz w:val="16"/>
                <w:szCs w:val="16"/>
              </w:rPr>
            </w:pPr>
            <w:r w:rsidRPr="000C758D">
              <w:rPr>
                <w:sz w:val="16"/>
                <w:szCs w:val="16"/>
              </w:rPr>
              <w:t>Spiraea nipponica Maxim.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82421D" w14:textId="2F401168" w:rsidR="003F7BE8" w:rsidRPr="000C758D" w:rsidRDefault="003F7BE8" w:rsidP="003F7BE8">
            <w:pPr>
              <w:jc w:val="left"/>
              <w:rPr>
                <w:sz w:val="16"/>
                <w:szCs w:val="16"/>
              </w:rPr>
            </w:pPr>
            <w:r w:rsidRPr="00B662C3">
              <w:rPr>
                <w:sz w:val="16"/>
                <w:szCs w:val="16"/>
              </w:rPr>
              <w:t>FR  GB  PL  QZ</w:t>
            </w:r>
          </w:p>
        </w:tc>
      </w:tr>
      <w:tr w:rsidR="003F7BE8" w:rsidRPr="000C758D" w14:paraId="5A928A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C019DC" w14:textId="77777777" w:rsidR="003F7BE8" w:rsidRPr="000C758D" w:rsidRDefault="003F7BE8" w:rsidP="003F7BE8">
            <w:pPr>
              <w:jc w:val="left"/>
              <w:rPr>
                <w:sz w:val="16"/>
                <w:szCs w:val="16"/>
              </w:rPr>
            </w:pPr>
            <w:r w:rsidRPr="000C758D">
              <w:rPr>
                <w:bCs/>
                <w:sz w:val="16"/>
                <w:szCs w:val="16"/>
              </w:rPr>
              <w:t>SPIRA_PRU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ACF0E1" w14:textId="77777777" w:rsidR="003F7BE8" w:rsidRPr="000C758D" w:rsidRDefault="003F7BE8" w:rsidP="003F7BE8">
            <w:pPr>
              <w:ind w:left="82" w:hanging="82"/>
              <w:jc w:val="left"/>
              <w:rPr>
                <w:sz w:val="16"/>
                <w:szCs w:val="16"/>
              </w:rPr>
            </w:pPr>
            <w:r w:rsidRPr="000C758D">
              <w:rPr>
                <w:sz w:val="16"/>
                <w:szCs w:val="16"/>
              </w:rPr>
              <w:t>Spiraea prunifolia Siebold &amp;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A1A70E" w14:textId="47E89521" w:rsidR="003F7BE8" w:rsidRPr="000C758D" w:rsidRDefault="003F7BE8" w:rsidP="003F7BE8">
            <w:pPr>
              <w:jc w:val="left"/>
              <w:rPr>
                <w:sz w:val="16"/>
                <w:szCs w:val="16"/>
              </w:rPr>
            </w:pPr>
            <w:r w:rsidRPr="00B662C3">
              <w:rPr>
                <w:sz w:val="16"/>
                <w:szCs w:val="16"/>
              </w:rPr>
              <w:t>FR  HU  QZ</w:t>
            </w:r>
          </w:p>
        </w:tc>
      </w:tr>
      <w:tr w:rsidR="003F7BE8" w:rsidRPr="000C758D" w14:paraId="2C7456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CD60C8" w14:textId="77777777" w:rsidR="003F7BE8" w:rsidRPr="000C758D" w:rsidRDefault="003F7BE8" w:rsidP="003F7BE8">
            <w:pPr>
              <w:jc w:val="left"/>
              <w:rPr>
                <w:sz w:val="16"/>
                <w:szCs w:val="16"/>
              </w:rPr>
            </w:pPr>
            <w:r w:rsidRPr="000C758D">
              <w:rPr>
                <w:bCs/>
                <w:sz w:val="16"/>
                <w:szCs w:val="16"/>
              </w:rPr>
              <w:t>SPIRA_THU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06BBB6" w14:textId="77777777" w:rsidR="003F7BE8" w:rsidRPr="000C758D" w:rsidRDefault="003F7BE8" w:rsidP="003F7BE8">
            <w:pPr>
              <w:ind w:left="82" w:hanging="82"/>
              <w:jc w:val="left"/>
              <w:rPr>
                <w:sz w:val="16"/>
                <w:szCs w:val="16"/>
              </w:rPr>
            </w:pPr>
            <w:r w:rsidRPr="000C758D">
              <w:rPr>
                <w:sz w:val="16"/>
                <w:szCs w:val="16"/>
              </w:rPr>
              <w:t>Spiraea thunbergii Siebold ex Blume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5C13E8" w14:textId="40ADDE5E" w:rsidR="003F7BE8" w:rsidRPr="000C758D" w:rsidRDefault="003F7BE8" w:rsidP="003F7BE8">
            <w:pPr>
              <w:jc w:val="left"/>
              <w:rPr>
                <w:sz w:val="16"/>
                <w:szCs w:val="16"/>
              </w:rPr>
            </w:pPr>
            <w:r w:rsidRPr="00B662C3">
              <w:rPr>
                <w:sz w:val="16"/>
                <w:szCs w:val="16"/>
              </w:rPr>
              <w:t>GB  JP</w:t>
            </w:r>
          </w:p>
        </w:tc>
      </w:tr>
      <w:tr w:rsidR="003F7BE8" w:rsidRPr="000C758D" w14:paraId="2C74F9A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197906" w14:textId="77777777" w:rsidR="003F7BE8" w:rsidRPr="000C758D" w:rsidRDefault="003F7BE8" w:rsidP="003F7BE8">
            <w:pPr>
              <w:jc w:val="left"/>
              <w:rPr>
                <w:sz w:val="16"/>
                <w:szCs w:val="16"/>
              </w:rPr>
            </w:pPr>
            <w:r w:rsidRPr="000C758D">
              <w:rPr>
                <w:bCs/>
                <w:sz w:val="16"/>
                <w:szCs w:val="16"/>
              </w:rPr>
              <w:t>SPIRA_VAN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449BC5" w14:textId="77777777" w:rsidR="003F7BE8" w:rsidRPr="000C758D" w:rsidRDefault="003F7BE8" w:rsidP="003F7BE8">
            <w:pPr>
              <w:ind w:left="82" w:hanging="82"/>
              <w:jc w:val="left"/>
              <w:rPr>
                <w:sz w:val="16"/>
                <w:szCs w:val="16"/>
              </w:rPr>
            </w:pPr>
            <w:r w:rsidRPr="000C758D">
              <w:rPr>
                <w:sz w:val="16"/>
                <w:szCs w:val="16"/>
              </w:rPr>
              <w:t>Spiraea ×vanhouttei (Briot) Zabel</w:t>
            </w:r>
            <w:r w:rsidRPr="000C758D">
              <w:rPr>
                <w:sz w:val="16"/>
                <w:szCs w:val="16"/>
              </w:rPr>
              <w:br/>
              <w:t>Spiraea cantoniensis × Spiraea trilobata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189E12" w14:textId="69388BA5" w:rsidR="003F7BE8" w:rsidRPr="000C758D" w:rsidRDefault="003F7BE8" w:rsidP="003F7BE8">
            <w:pPr>
              <w:jc w:val="left"/>
              <w:rPr>
                <w:sz w:val="16"/>
                <w:szCs w:val="16"/>
              </w:rPr>
            </w:pPr>
            <w:r w:rsidRPr="00B662C3">
              <w:rPr>
                <w:sz w:val="16"/>
                <w:szCs w:val="16"/>
              </w:rPr>
              <w:t>CA  GB</w:t>
            </w:r>
          </w:p>
        </w:tc>
      </w:tr>
      <w:tr w:rsidR="003F7BE8" w:rsidRPr="000C758D" w14:paraId="10E4D1A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9A185E" w14:textId="77777777" w:rsidR="003F7BE8" w:rsidRPr="000C758D" w:rsidRDefault="003F7BE8" w:rsidP="003F7BE8">
            <w:pPr>
              <w:jc w:val="left"/>
              <w:rPr>
                <w:sz w:val="16"/>
                <w:szCs w:val="16"/>
              </w:rPr>
            </w:pPr>
            <w:r w:rsidRPr="000C758D">
              <w:rPr>
                <w:bCs/>
                <w:sz w:val="16"/>
                <w:szCs w:val="16"/>
              </w:rPr>
              <w:t>SPIRO_POL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A5976E" w14:textId="77777777" w:rsidR="003F7BE8" w:rsidRPr="000C758D" w:rsidRDefault="003F7BE8" w:rsidP="003F7BE8">
            <w:pPr>
              <w:ind w:left="82" w:hanging="82"/>
              <w:jc w:val="left"/>
              <w:rPr>
                <w:sz w:val="16"/>
                <w:szCs w:val="16"/>
              </w:rPr>
            </w:pPr>
            <w:r w:rsidRPr="000C758D">
              <w:rPr>
                <w:sz w:val="16"/>
                <w:szCs w:val="16"/>
              </w:rPr>
              <w:t>Spirodela polyrhiza (L.) Schleid.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AF232A" w14:textId="39522E6E" w:rsidR="003F7BE8" w:rsidRPr="000C758D" w:rsidRDefault="003F7BE8" w:rsidP="003F7BE8">
            <w:pPr>
              <w:jc w:val="left"/>
              <w:rPr>
                <w:sz w:val="16"/>
                <w:szCs w:val="16"/>
              </w:rPr>
            </w:pPr>
            <w:r w:rsidRPr="00B662C3">
              <w:rPr>
                <w:sz w:val="16"/>
                <w:szCs w:val="16"/>
              </w:rPr>
              <w:t>NL  QZ</w:t>
            </w:r>
          </w:p>
        </w:tc>
      </w:tr>
      <w:tr w:rsidR="003F7BE8" w:rsidRPr="000C758D" w14:paraId="4E051DD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4CEEBB" w14:textId="77777777" w:rsidR="003F7BE8" w:rsidRPr="000C758D" w:rsidRDefault="003F7BE8" w:rsidP="003F7BE8">
            <w:pPr>
              <w:jc w:val="left"/>
              <w:rPr>
                <w:sz w:val="16"/>
                <w:szCs w:val="16"/>
              </w:rPr>
            </w:pPr>
            <w:r w:rsidRPr="000C758D">
              <w:rPr>
                <w:bCs/>
                <w:sz w:val="16"/>
                <w:szCs w:val="16"/>
              </w:rPr>
              <w:t>SPORO_FIM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6F52B3" w14:textId="77777777" w:rsidR="003F7BE8" w:rsidRPr="000C758D" w:rsidRDefault="003F7BE8" w:rsidP="003F7BE8">
            <w:pPr>
              <w:ind w:left="82" w:hanging="82"/>
              <w:jc w:val="left"/>
              <w:rPr>
                <w:sz w:val="16"/>
                <w:szCs w:val="16"/>
              </w:rPr>
            </w:pPr>
            <w:r w:rsidRPr="000C758D">
              <w:rPr>
                <w:sz w:val="16"/>
                <w:szCs w:val="16"/>
              </w:rPr>
              <w:t>Sporobolus fimbriatus (Trin.) Nees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C483E7" w14:textId="20CC049C" w:rsidR="003F7BE8" w:rsidRPr="000C758D" w:rsidRDefault="003F7BE8" w:rsidP="003F7BE8">
            <w:pPr>
              <w:jc w:val="left"/>
              <w:rPr>
                <w:sz w:val="16"/>
                <w:szCs w:val="16"/>
              </w:rPr>
            </w:pPr>
            <w:r w:rsidRPr="00B662C3">
              <w:rPr>
                <w:sz w:val="16"/>
                <w:szCs w:val="16"/>
              </w:rPr>
              <w:t>ZA</w:t>
            </w:r>
          </w:p>
        </w:tc>
      </w:tr>
      <w:tr w:rsidR="003F7BE8" w:rsidRPr="000C758D" w14:paraId="78EE82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55C028" w14:textId="77777777" w:rsidR="003F7BE8" w:rsidRPr="000C758D" w:rsidRDefault="003F7BE8" w:rsidP="003F7BE8">
            <w:pPr>
              <w:jc w:val="left"/>
              <w:rPr>
                <w:sz w:val="16"/>
                <w:szCs w:val="16"/>
              </w:rPr>
            </w:pPr>
            <w:r w:rsidRPr="000C758D">
              <w:rPr>
                <w:bCs/>
                <w:sz w:val="16"/>
                <w:szCs w:val="16"/>
              </w:rPr>
              <w:t>SPTHG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B98138" w14:textId="77777777" w:rsidR="003F7BE8" w:rsidRPr="000C758D" w:rsidRDefault="003F7BE8" w:rsidP="003F7BE8">
            <w:pPr>
              <w:ind w:left="82" w:hanging="82"/>
              <w:jc w:val="left"/>
              <w:rPr>
                <w:sz w:val="16"/>
                <w:szCs w:val="16"/>
              </w:rPr>
            </w:pPr>
            <w:r w:rsidRPr="000C758D">
              <w:rPr>
                <w:sz w:val="16"/>
                <w:szCs w:val="16"/>
              </w:rPr>
              <w:t>Spathoglottis Bl.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9F0E26" w14:textId="4DD9958F" w:rsidR="003F7BE8" w:rsidRPr="000C758D" w:rsidRDefault="003F7BE8" w:rsidP="003F7BE8">
            <w:pPr>
              <w:jc w:val="left"/>
              <w:rPr>
                <w:sz w:val="16"/>
                <w:szCs w:val="16"/>
              </w:rPr>
            </w:pPr>
            <w:r w:rsidRPr="00B662C3">
              <w:rPr>
                <w:sz w:val="16"/>
                <w:szCs w:val="16"/>
              </w:rPr>
              <w:t>NL  QZ</w:t>
            </w:r>
          </w:p>
        </w:tc>
      </w:tr>
      <w:tr w:rsidR="003F7BE8" w:rsidRPr="000C758D" w14:paraId="725873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079ECC" w14:textId="77777777" w:rsidR="003F7BE8" w:rsidRPr="000C758D" w:rsidRDefault="003F7BE8" w:rsidP="003F7BE8">
            <w:pPr>
              <w:jc w:val="left"/>
              <w:rPr>
                <w:sz w:val="16"/>
                <w:szCs w:val="16"/>
              </w:rPr>
            </w:pPr>
            <w:r w:rsidRPr="000C758D">
              <w:rPr>
                <w:bCs/>
                <w:sz w:val="16"/>
                <w:szCs w:val="16"/>
              </w:rPr>
              <w:t>SPTHP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63F850" w14:textId="77777777" w:rsidR="003F7BE8" w:rsidRPr="000C758D" w:rsidRDefault="003F7BE8" w:rsidP="003F7BE8">
            <w:pPr>
              <w:ind w:left="82" w:hanging="82"/>
              <w:jc w:val="left"/>
              <w:rPr>
                <w:sz w:val="16"/>
                <w:szCs w:val="16"/>
              </w:rPr>
            </w:pPr>
            <w:r w:rsidRPr="000C758D">
              <w:rPr>
                <w:sz w:val="16"/>
                <w:szCs w:val="16"/>
              </w:rPr>
              <w:t>Spathiphyllum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39E6CF" w14:textId="2F4B7454" w:rsidR="003F7BE8" w:rsidRPr="000C758D" w:rsidRDefault="003F7BE8" w:rsidP="003F7BE8">
            <w:pPr>
              <w:jc w:val="left"/>
              <w:rPr>
                <w:sz w:val="16"/>
                <w:szCs w:val="16"/>
              </w:rPr>
            </w:pPr>
            <w:r w:rsidRPr="00B662C3">
              <w:rPr>
                <w:sz w:val="16"/>
                <w:szCs w:val="16"/>
              </w:rPr>
              <w:t>JP  NL  QZ  ZA</w:t>
            </w:r>
          </w:p>
        </w:tc>
      </w:tr>
      <w:tr w:rsidR="003F7BE8" w:rsidRPr="000C758D" w14:paraId="5393F4D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55FF0E" w14:textId="77777777" w:rsidR="003F7BE8" w:rsidRPr="000C758D" w:rsidRDefault="003F7BE8" w:rsidP="003F7BE8">
            <w:pPr>
              <w:jc w:val="left"/>
              <w:rPr>
                <w:sz w:val="16"/>
                <w:szCs w:val="16"/>
              </w:rPr>
            </w:pPr>
            <w:r w:rsidRPr="000C758D">
              <w:rPr>
                <w:bCs/>
                <w:sz w:val="16"/>
                <w:szCs w:val="16"/>
              </w:rPr>
              <w:t>SPTHP_WAL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268849" w14:textId="77777777" w:rsidR="003F7BE8" w:rsidRPr="000C758D" w:rsidRDefault="003F7BE8" w:rsidP="003F7BE8">
            <w:pPr>
              <w:ind w:left="82" w:hanging="82"/>
              <w:jc w:val="left"/>
              <w:rPr>
                <w:sz w:val="16"/>
                <w:szCs w:val="16"/>
              </w:rPr>
            </w:pPr>
            <w:r w:rsidRPr="000C758D">
              <w:rPr>
                <w:sz w:val="16"/>
                <w:szCs w:val="16"/>
              </w:rPr>
              <w:t>Spathiphyllum wallisii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474E4F" w14:textId="7CBA8B23" w:rsidR="003F7BE8" w:rsidRPr="000C758D" w:rsidRDefault="003F7BE8" w:rsidP="003F7BE8">
            <w:pPr>
              <w:jc w:val="left"/>
              <w:rPr>
                <w:sz w:val="16"/>
                <w:szCs w:val="16"/>
              </w:rPr>
            </w:pPr>
            <w:r w:rsidRPr="00B662C3">
              <w:rPr>
                <w:sz w:val="16"/>
                <w:szCs w:val="16"/>
              </w:rPr>
              <w:t>NL  QZ  ZA</w:t>
            </w:r>
          </w:p>
        </w:tc>
      </w:tr>
      <w:tr w:rsidR="003F7BE8" w:rsidRPr="00DB2901" w14:paraId="54CB802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254C53" w14:textId="77777777" w:rsidR="003F7BE8" w:rsidRPr="000C758D" w:rsidRDefault="003F7BE8" w:rsidP="003F7BE8">
            <w:pPr>
              <w:jc w:val="left"/>
              <w:rPr>
                <w:sz w:val="16"/>
                <w:szCs w:val="16"/>
              </w:rPr>
            </w:pPr>
            <w:r w:rsidRPr="000C758D">
              <w:rPr>
                <w:bCs/>
                <w:sz w:val="16"/>
                <w:szCs w:val="16"/>
              </w:rPr>
              <w:t>SRGHM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EDF308" w14:textId="77777777" w:rsidR="003F7BE8" w:rsidRPr="000C758D" w:rsidRDefault="003F7BE8" w:rsidP="003F7BE8">
            <w:pPr>
              <w:ind w:left="82" w:hanging="82"/>
              <w:jc w:val="left"/>
              <w:rPr>
                <w:sz w:val="16"/>
                <w:szCs w:val="16"/>
              </w:rPr>
            </w:pPr>
            <w:r w:rsidRPr="000C758D">
              <w:rPr>
                <w:sz w:val="16"/>
                <w:szCs w:val="16"/>
              </w:rPr>
              <w:t>Sorghum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E913C84" w14:textId="1B78A8A4" w:rsidR="003F7BE8" w:rsidRPr="00B86C90" w:rsidRDefault="003F7BE8" w:rsidP="003F7BE8">
            <w:pPr>
              <w:jc w:val="left"/>
              <w:rPr>
                <w:sz w:val="16"/>
                <w:szCs w:val="16"/>
                <w:lang w:val="en-US"/>
              </w:rPr>
            </w:pPr>
            <w:r w:rsidRPr="003F7BE8">
              <w:rPr>
                <w:sz w:val="16"/>
                <w:szCs w:val="16"/>
                <w:lang w:val="en-US"/>
              </w:rPr>
              <w:t>AR  BG  FR  JP  KE  PT  US  ZA</w:t>
            </w:r>
          </w:p>
        </w:tc>
      </w:tr>
      <w:tr w:rsidR="003F7BE8" w:rsidRPr="003F7BE8" w14:paraId="3263BBD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0016BC" w14:textId="77777777" w:rsidR="003F7BE8" w:rsidRPr="000C758D" w:rsidRDefault="003F7BE8" w:rsidP="003F7BE8">
            <w:pPr>
              <w:jc w:val="left"/>
              <w:rPr>
                <w:sz w:val="16"/>
                <w:szCs w:val="16"/>
              </w:rPr>
            </w:pPr>
            <w:r w:rsidRPr="000C758D">
              <w:rPr>
                <w:bCs/>
                <w:sz w:val="16"/>
                <w:szCs w:val="16"/>
              </w:rPr>
              <w:t>SRGHM_BIC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74F77A" w14:textId="77777777" w:rsidR="003F7BE8" w:rsidRPr="000C758D" w:rsidRDefault="003F7BE8" w:rsidP="003F7BE8">
            <w:pPr>
              <w:ind w:left="82" w:hanging="82"/>
              <w:jc w:val="left"/>
              <w:rPr>
                <w:sz w:val="16"/>
                <w:szCs w:val="16"/>
              </w:rPr>
            </w:pPr>
            <w:r w:rsidRPr="000C758D">
              <w:rPr>
                <w:sz w:val="16"/>
                <w:szCs w:val="16"/>
              </w:rPr>
              <w:t>Sorghum bicolor (L.)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46BA3F" w14:textId="7EEA56D8" w:rsidR="003F7BE8" w:rsidRPr="003F7BE8" w:rsidRDefault="003F7BE8" w:rsidP="003F7BE8">
            <w:pPr>
              <w:jc w:val="left"/>
              <w:rPr>
                <w:sz w:val="16"/>
                <w:szCs w:val="16"/>
                <w:lang w:val="en-US"/>
              </w:rPr>
            </w:pPr>
            <w:r w:rsidRPr="00B662C3">
              <w:rPr>
                <w:sz w:val="16"/>
                <w:szCs w:val="16"/>
              </w:rPr>
              <w:t>BG  CA  CN  DE  ES  FR  HU  IL  KE  PT  QZ  RO  RS  RU  SK  UA  ZA</w:t>
            </w:r>
          </w:p>
        </w:tc>
      </w:tr>
      <w:tr w:rsidR="003F7BE8" w:rsidRPr="000C758D" w14:paraId="781905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29B604" w14:textId="77777777" w:rsidR="003F7BE8" w:rsidRPr="000C758D" w:rsidRDefault="003F7BE8" w:rsidP="003F7BE8">
            <w:pPr>
              <w:jc w:val="left"/>
              <w:rPr>
                <w:sz w:val="16"/>
                <w:szCs w:val="16"/>
              </w:rPr>
            </w:pPr>
            <w:r w:rsidRPr="000C758D">
              <w:rPr>
                <w:bCs/>
                <w:sz w:val="16"/>
                <w:szCs w:val="16"/>
              </w:rPr>
              <w:t>SRGHM_DER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3896E9" w14:textId="77777777" w:rsidR="003F7BE8" w:rsidRPr="000C758D" w:rsidRDefault="003F7BE8" w:rsidP="003F7BE8">
            <w:pPr>
              <w:ind w:left="82" w:hanging="82"/>
              <w:jc w:val="left"/>
              <w:rPr>
                <w:sz w:val="16"/>
                <w:szCs w:val="16"/>
              </w:rPr>
            </w:pPr>
            <w:r w:rsidRPr="000C758D">
              <w:rPr>
                <w:sz w:val="16"/>
                <w:szCs w:val="16"/>
              </w:rPr>
              <w:t>Sorghum xderzhavinii Tzvel.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025238" w14:textId="7F12904E" w:rsidR="003F7BE8" w:rsidRPr="000C758D" w:rsidRDefault="003F7BE8" w:rsidP="003F7BE8">
            <w:pPr>
              <w:jc w:val="left"/>
              <w:rPr>
                <w:sz w:val="16"/>
                <w:szCs w:val="16"/>
              </w:rPr>
            </w:pPr>
            <w:r w:rsidRPr="00B662C3">
              <w:rPr>
                <w:sz w:val="16"/>
                <w:szCs w:val="16"/>
              </w:rPr>
              <w:t>RU</w:t>
            </w:r>
          </w:p>
        </w:tc>
      </w:tr>
      <w:tr w:rsidR="003F7BE8" w:rsidRPr="00DB2901" w14:paraId="4ABABDE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F72945" w14:textId="77777777" w:rsidR="003F7BE8" w:rsidRPr="000C758D" w:rsidRDefault="003F7BE8" w:rsidP="003F7BE8">
            <w:pPr>
              <w:jc w:val="left"/>
              <w:rPr>
                <w:sz w:val="16"/>
                <w:szCs w:val="16"/>
              </w:rPr>
            </w:pPr>
            <w:r w:rsidRPr="000C758D">
              <w:rPr>
                <w:bCs/>
                <w:sz w:val="16"/>
                <w:szCs w:val="16"/>
              </w:rPr>
              <w:t>SRGHM_DRU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F732AE" w14:textId="77777777" w:rsidR="003F7BE8" w:rsidRPr="000C758D" w:rsidRDefault="003F7BE8" w:rsidP="003F7BE8">
            <w:pPr>
              <w:ind w:left="82" w:hanging="82"/>
              <w:jc w:val="left"/>
              <w:rPr>
                <w:sz w:val="16"/>
                <w:szCs w:val="16"/>
              </w:rPr>
            </w:pPr>
            <w:r w:rsidRPr="000C758D">
              <w:rPr>
                <w:sz w:val="16"/>
                <w:szCs w:val="16"/>
              </w:rPr>
              <w:t>Sorghum ×drummondii (Steud.) Millsp. &amp; Chase</w:t>
            </w:r>
            <w:r w:rsidRPr="000C758D">
              <w:rPr>
                <w:sz w:val="16"/>
                <w:szCs w:val="16"/>
              </w:rPr>
              <w:br/>
              <w:t>Sorghum bicolor (L.) Moench x S. sudanense (Piper) Stapf</w:t>
            </w:r>
            <w:r w:rsidRPr="000C758D">
              <w:rPr>
                <w:sz w:val="16"/>
                <w:szCs w:val="16"/>
              </w:rPr>
              <w:br/>
              <w:t>Sorghum bicolor var. sudanense</w:t>
            </w:r>
            <w:r w:rsidRPr="000C758D">
              <w:rPr>
                <w:sz w:val="16"/>
                <w:szCs w:val="16"/>
              </w:rPr>
              <w:br/>
              <w:t>Sorghum saccharatum (L.) Moench x S. sudanense (Piper) Stapf</w:t>
            </w:r>
            <w:r w:rsidRPr="000C758D">
              <w:rPr>
                <w:sz w:val="16"/>
                <w:szCs w:val="16"/>
              </w:rPr>
              <w:br/>
              <w:t>Sorghum sudanense (Piper) Stapf</w:t>
            </w:r>
            <w:r w:rsidRPr="000C758D">
              <w:rPr>
                <w:sz w:val="16"/>
                <w:szCs w:val="16"/>
              </w:rPr>
              <w:br/>
              <w:t>Sorghum vulgare Pers. x S. sudanense (Piper) Stapf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60055E" w14:textId="0636F9A6" w:rsidR="003F7BE8" w:rsidRPr="00B86C90" w:rsidRDefault="003F7BE8" w:rsidP="003F7BE8">
            <w:pPr>
              <w:jc w:val="left"/>
              <w:rPr>
                <w:sz w:val="16"/>
                <w:szCs w:val="16"/>
                <w:lang w:val="de-DE"/>
              </w:rPr>
            </w:pPr>
            <w:r w:rsidRPr="00B662C3">
              <w:rPr>
                <w:sz w:val="16"/>
                <w:szCs w:val="16"/>
                <w:lang w:val="de-DE"/>
              </w:rPr>
              <w:t>AR  ES  FR  HU  KE  PT  QZ  RO  RU  SK  US  UY</w:t>
            </w:r>
          </w:p>
        </w:tc>
      </w:tr>
      <w:tr w:rsidR="003F7BE8" w:rsidRPr="003F7BE8" w14:paraId="0CCF2A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14A0E2" w14:textId="77777777" w:rsidR="003F7BE8" w:rsidRPr="000C758D" w:rsidRDefault="003F7BE8" w:rsidP="003F7BE8">
            <w:pPr>
              <w:jc w:val="left"/>
              <w:rPr>
                <w:sz w:val="16"/>
                <w:szCs w:val="16"/>
              </w:rPr>
            </w:pPr>
            <w:r w:rsidRPr="000C758D">
              <w:rPr>
                <w:bCs/>
                <w:sz w:val="16"/>
                <w:szCs w:val="16"/>
              </w:rPr>
              <w:t>STCHS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6CE701" w14:textId="77777777" w:rsidR="003F7BE8" w:rsidRPr="000C758D" w:rsidRDefault="003F7BE8" w:rsidP="003F7BE8">
            <w:pPr>
              <w:ind w:left="82" w:hanging="82"/>
              <w:jc w:val="left"/>
              <w:rPr>
                <w:sz w:val="16"/>
                <w:szCs w:val="16"/>
              </w:rPr>
            </w:pPr>
            <w:r w:rsidRPr="000C758D">
              <w:rPr>
                <w:sz w:val="16"/>
                <w:szCs w:val="16"/>
              </w:rPr>
              <w:t>Stachys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E6D03B" w14:textId="06140BC8" w:rsidR="003F7BE8" w:rsidRPr="003F7BE8" w:rsidRDefault="003F7BE8" w:rsidP="003F7BE8">
            <w:pPr>
              <w:jc w:val="left"/>
              <w:rPr>
                <w:sz w:val="16"/>
                <w:szCs w:val="16"/>
                <w:lang w:val="de-DE"/>
              </w:rPr>
            </w:pPr>
            <w:r w:rsidRPr="00B662C3">
              <w:rPr>
                <w:sz w:val="16"/>
                <w:szCs w:val="16"/>
              </w:rPr>
              <w:t>GB</w:t>
            </w:r>
          </w:p>
        </w:tc>
      </w:tr>
      <w:tr w:rsidR="003F7BE8" w:rsidRPr="000C758D" w14:paraId="5467E4D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8FB411" w14:textId="77777777" w:rsidR="003F7BE8" w:rsidRPr="000C758D" w:rsidRDefault="003F7BE8" w:rsidP="003F7BE8">
            <w:pPr>
              <w:jc w:val="left"/>
              <w:rPr>
                <w:sz w:val="16"/>
                <w:szCs w:val="16"/>
              </w:rPr>
            </w:pPr>
            <w:r w:rsidRPr="000C758D">
              <w:rPr>
                <w:bCs/>
                <w:sz w:val="16"/>
                <w:szCs w:val="16"/>
              </w:rPr>
              <w:t>STCHS_AET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FBAA9E" w14:textId="77777777" w:rsidR="003F7BE8" w:rsidRPr="000C758D" w:rsidRDefault="003F7BE8" w:rsidP="003F7BE8">
            <w:pPr>
              <w:ind w:left="82" w:hanging="82"/>
              <w:jc w:val="left"/>
              <w:rPr>
                <w:sz w:val="16"/>
                <w:szCs w:val="16"/>
              </w:rPr>
            </w:pPr>
            <w:r w:rsidRPr="000C758D">
              <w:rPr>
                <w:sz w:val="16"/>
                <w:szCs w:val="16"/>
              </w:rPr>
              <w:t>Stachys aethiopica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CD6351" w14:textId="4A14AD28" w:rsidR="003F7BE8" w:rsidRPr="000C758D" w:rsidRDefault="003F7BE8" w:rsidP="003F7BE8">
            <w:pPr>
              <w:jc w:val="left"/>
              <w:rPr>
                <w:sz w:val="16"/>
                <w:szCs w:val="16"/>
              </w:rPr>
            </w:pPr>
            <w:r w:rsidRPr="00B662C3">
              <w:rPr>
                <w:sz w:val="16"/>
                <w:szCs w:val="16"/>
              </w:rPr>
              <w:t>CA</w:t>
            </w:r>
          </w:p>
        </w:tc>
      </w:tr>
      <w:tr w:rsidR="003F7BE8" w:rsidRPr="000C758D" w14:paraId="118CC83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C28104" w14:textId="77777777" w:rsidR="003F7BE8" w:rsidRPr="000C758D" w:rsidRDefault="003F7BE8" w:rsidP="003F7BE8">
            <w:pPr>
              <w:jc w:val="left"/>
              <w:rPr>
                <w:sz w:val="16"/>
                <w:szCs w:val="16"/>
              </w:rPr>
            </w:pPr>
            <w:r w:rsidRPr="000C758D">
              <w:rPr>
                <w:bCs/>
                <w:sz w:val="16"/>
                <w:szCs w:val="16"/>
              </w:rPr>
              <w:t>STCHS_BDE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DC54CA" w14:textId="77777777" w:rsidR="003F7BE8" w:rsidRPr="000C758D" w:rsidRDefault="003F7BE8" w:rsidP="003F7BE8">
            <w:pPr>
              <w:ind w:left="82" w:hanging="82"/>
              <w:jc w:val="left"/>
              <w:rPr>
                <w:sz w:val="16"/>
                <w:szCs w:val="16"/>
              </w:rPr>
            </w:pPr>
            <w:r w:rsidRPr="000C758D">
              <w:rPr>
                <w:sz w:val="16"/>
                <w:szCs w:val="16"/>
              </w:rPr>
              <w:t>Stachys byzantina K. Koch × Stachys debilis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AD9729" w14:textId="1643A589" w:rsidR="003F7BE8" w:rsidRPr="000C758D" w:rsidRDefault="003F7BE8" w:rsidP="003F7BE8">
            <w:pPr>
              <w:jc w:val="left"/>
              <w:rPr>
                <w:sz w:val="16"/>
                <w:szCs w:val="16"/>
              </w:rPr>
            </w:pPr>
            <w:r w:rsidRPr="00B662C3">
              <w:rPr>
                <w:sz w:val="16"/>
                <w:szCs w:val="16"/>
              </w:rPr>
              <w:t>GB  NL  QZ</w:t>
            </w:r>
          </w:p>
        </w:tc>
      </w:tr>
      <w:tr w:rsidR="003F7BE8" w:rsidRPr="000C758D" w14:paraId="4667D8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E9313B" w14:textId="77777777" w:rsidR="003F7BE8" w:rsidRPr="000C758D" w:rsidRDefault="003F7BE8" w:rsidP="003F7BE8">
            <w:pPr>
              <w:jc w:val="left"/>
              <w:rPr>
                <w:sz w:val="16"/>
                <w:szCs w:val="16"/>
              </w:rPr>
            </w:pPr>
            <w:r w:rsidRPr="000C758D">
              <w:rPr>
                <w:bCs/>
                <w:sz w:val="16"/>
                <w:szCs w:val="16"/>
              </w:rPr>
              <w:t>STCHT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128311" w14:textId="77777777" w:rsidR="003F7BE8" w:rsidRPr="000C758D" w:rsidRDefault="003F7BE8" w:rsidP="003F7BE8">
            <w:pPr>
              <w:ind w:left="82" w:hanging="82"/>
              <w:jc w:val="left"/>
              <w:rPr>
                <w:sz w:val="16"/>
                <w:szCs w:val="16"/>
              </w:rPr>
            </w:pPr>
            <w:r w:rsidRPr="000C758D">
              <w:rPr>
                <w:sz w:val="16"/>
                <w:szCs w:val="16"/>
              </w:rPr>
              <w:t>Stachytarpheta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3B0CD2" w14:textId="3C322F9E" w:rsidR="003F7BE8" w:rsidRPr="000C758D" w:rsidRDefault="003F7BE8" w:rsidP="003F7BE8">
            <w:pPr>
              <w:jc w:val="left"/>
              <w:rPr>
                <w:sz w:val="16"/>
                <w:szCs w:val="16"/>
              </w:rPr>
            </w:pPr>
            <w:r w:rsidRPr="00B662C3">
              <w:rPr>
                <w:sz w:val="16"/>
                <w:szCs w:val="16"/>
              </w:rPr>
              <w:t>ZA</w:t>
            </w:r>
          </w:p>
        </w:tc>
      </w:tr>
      <w:tr w:rsidR="003F7BE8" w:rsidRPr="000C758D" w14:paraId="115645E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FC2FC3" w14:textId="77777777" w:rsidR="003F7BE8" w:rsidRPr="000C758D" w:rsidRDefault="003F7BE8" w:rsidP="003F7BE8">
            <w:pPr>
              <w:jc w:val="left"/>
              <w:rPr>
                <w:sz w:val="16"/>
                <w:szCs w:val="16"/>
              </w:rPr>
            </w:pPr>
            <w:r w:rsidRPr="000C758D">
              <w:rPr>
                <w:bCs/>
                <w:sz w:val="16"/>
                <w:szCs w:val="16"/>
              </w:rPr>
              <w:t>STEIR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C11B1E" w14:textId="77777777" w:rsidR="003F7BE8" w:rsidRPr="000C758D" w:rsidRDefault="003F7BE8" w:rsidP="003F7BE8">
            <w:pPr>
              <w:ind w:left="82" w:hanging="82"/>
              <w:jc w:val="left"/>
              <w:rPr>
                <w:sz w:val="16"/>
                <w:szCs w:val="16"/>
              </w:rPr>
            </w:pPr>
            <w:r w:rsidRPr="000C758D">
              <w:rPr>
                <w:sz w:val="16"/>
                <w:szCs w:val="16"/>
              </w:rPr>
              <w:t>Steirodiscus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3A081F" w14:textId="6C5998BD" w:rsidR="003F7BE8" w:rsidRPr="000C758D" w:rsidRDefault="003F7BE8" w:rsidP="003F7BE8">
            <w:pPr>
              <w:jc w:val="left"/>
              <w:rPr>
                <w:sz w:val="16"/>
                <w:szCs w:val="16"/>
              </w:rPr>
            </w:pPr>
            <w:r w:rsidRPr="00B662C3">
              <w:rPr>
                <w:sz w:val="16"/>
                <w:szCs w:val="16"/>
              </w:rPr>
              <w:t>US</w:t>
            </w:r>
          </w:p>
        </w:tc>
      </w:tr>
      <w:tr w:rsidR="003F7BE8" w:rsidRPr="000C758D" w14:paraId="734540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C4BB69" w14:textId="77777777" w:rsidR="003F7BE8" w:rsidRPr="000C758D" w:rsidRDefault="003F7BE8" w:rsidP="003F7BE8">
            <w:pPr>
              <w:jc w:val="left"/>
              <w:rPr>
                <w:sz w:val="16"/>
                <w:szCs w:val="16"/>
              </w:rPr>
            </w:pPr>
            <w:r w:rsidRPr="000C758D">
              <w:rPr>
                <w:bCs/>
                <w:sz w:val="16"/>
                <w:szCs w:val="16"/>
              </w:rPr>
              <w:t>STEMM_CAR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5674B9" w14:textId="77777777" w:rsidR="003F7BE8" w:rsidRPr="000C758D" w:rsidRDefault="003F7BE8" w:rsidP="003F7BE8">
            <w:pPr>
              <w:ind w:left="82" w:hanging="82"/>
              <w:jc w:val="left"/>
              <w:rPr>
                <w:sz w:val="16"/>
                <w:szCs w:val="16"/>
              </w:rPr>
            </w:pPr>
            <w:r w:rsidRPr="00B86C90">
              <w:rPr>
                <w:sz w:val="16"/>
                <w:szCs w:val="16"/>
                <w:lang w:val="en-US"/>
              </w:rPr>
              <w:t>Stemmacantha carthamoides (Willd.) Dittrich</w:t>
            </w:r>
            <w:r w:rsidRPr="00B86C90">
              <w:rPr>
                <w:sz w:val="16"/>
                <w:szCs w:val="16"/>
                <w:lang w:val="en-US"/>
              </w:rPr>
              <w:br/>
              <w:t xml:space="preserve">Rhaponticum carthamoides (Willd.) </w:t>
            </w:r>
            <w:r w:rsidRPr="000C758D">
              <w:rPr>
                <w:sz w:val="16"/>
                <w:szCs w:val="16"/>
              </w:rPr>
              <w:t>Iljin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C8C549" w14:textId="44456A6B" w:rsidR="003F7BE8" w:rsidRPr="000C758D" w:rsidRDefault="003F7BE8" w:rsidP="003F7BE8">
            <w:pPr>
              <w:jc w:val="left"/>
              <w:rPr>
                <w:sz w:val="16"/>
                <w:szCs w:val="16"/>
              </w:rPr>
            </w:pPr>
            <w:r w:rsidRPr="00B662C3">
              <w:rPr>
                <w:sz w:val="16"/>
                <w:szCs w:val="16"/>
                <w:lang w:val="de-DE"/>
              </w:rPr>
              <w:t>RU</w:t>
            </w:r>
          </w:p>
        </w:tc>
      </w:tr>
      <w:tr w:rsidR="003F7BE8" w:rsidRPr="000C758D" w14:paraId="7FEE4D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C6B886" w14:textId="77777777" w:rsidR="003F7BE8" w:rsidRPr="000C758D" w:rsidRDefault="003F7BE8" w:rsidP="003F7BE8">
            <w:pPr>
              <w:jc w:val="left"/>
              <w:rPr>
                <w:sz w:val="16"/>
                <w:szCs w:val="16"/>
              </w:rPr>
            </w:pPr>
            <w:r w:rsidRPr="000C758D">
              <w:rPr>
                <w:bCs/>
                <w:sz w:val="16"/>
                <w:szCs w:val="16"/>
              </w:rPr>
              <w:t>STEMN_JAP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A1B56F" w14:textId="77777777" w:rsidR="003F7BE8" w:rsidRPr="000C758D" w:rsidRDefault="003F7BE8" w:rsidP="003F7BE8">
            <w:pPr>
              <w:ind w:left="82" w:hanging="82"/>
              <w:jc w:val="left"/>
              <w:rPr>
                <w:sz w:val="16"/>
                <w:szCs w:val="16"/>
              </w:rPr>
            </w:pPr>
            <w:r w:rsidRPr="000C758D">
              <w:rPr>
                <w:sz w:val="16"/>
                <w:szCs w:val="16"/>
              </w:rPr>
              <w:t>Stemona japonica (Blume) Miq.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BA4B7A" w14:textId="36106A1B" w:rsidR="003F7BE8" w:rsidRPr="000C758D" w:rsidRDefault="003F7BE8" w:rsidP="003F7BE8">
            <w:pPr>
              <w:jc w:val="left"/>
              <w:rPr>
                <w:sz w:val="16"/>
                <w:szCs w:val="16"/>
              </w:rPr>
            </w:pPr>
            <w:r w:rsidRPr="00B662C3">
              <w:rPr>
                <w:sz w:val="16"/>
                <w:szCs w:val="16"/>
                <w:lang w:val="de-DE"/>
              </w:rPr>
              <w:t>JP</w:t>
            </w:r>
          </w:p>
        </w:tc>
      </w:tr>
      <w:tr w:rsidR="003F7BE8" w:rsidRPr="000C758D" w14:paraId="298C37F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1595F7" w14:textId="77777777" w:rsidR="003F7BE8" w:rsidRPr="000C758D" w:rsidRDefault="003F7BE8" w:rsidP="003F7BE8">
            <w:pPr>
              <w:jc w:val="left"/>
              <w:rPr>
                <w:sz w:val="16"/>
                <w:szCs w:val="16"/>
              </w:rPr>
            </w:pPr>
            <w:r w:rsidRPr="000C758D">
              <w:rPr>
                <w:bCs/>
                <w:sz w:val="16"/>
                <w:szCs w:val="16"/>
              </w:rPr>
              <w:t>STENO_SEC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271425" w14:textId="77777777" w:rsidR="003F7BE8" w:rsidRPr="000C758D" w:rsidRDefault="003F7BE8" w:rsidP="003F7BE8">
            <w:pPr>
              <w:ind w:left="82" w:hanging="82"/>
              <w:jc w:val="left"/>
              <w:rPr>
                <w:sz w:val="16"/>
                <w:szCs w:val="16"/>
              </w:rPr>
            </w:pPr>
            <w:r w:rsidRPr="000C758D">
              <w:rPr>
                <w:sz w:val="16"/>
                <w:szCs w:val="16"/>
              </w:rPr>
              <w:t>Stenotaphrum secundatum (Walter) Kuntze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3CD38B" w14:textId="2EC3627B" w:rsidR="003F7BE8" w:rsidRPr="000C758D" w:rsidRDefault="003F7BE8" w:rsidP="003F7BE8">
            <w:pPr>
              <w:jc w:val="left"/>
              <w:rPr>
                <w:sz w:val="16"/>
                <w:szCs w:val="16"/>
              </w:rPr>
            </w:pPr>
            <w:r w:rsidRPr="00B662C3">
              <w:rPr>
                <w:sz w:val="16"/>
                <w:szCs w:val="16"/>
                <w:lang w:val="de-DE"/>
              </w:rPr>
              <w:t>NL  QZ  US  ZA</w:t>
            </w:r>
          </w:p>
        </w:tc>
      </w:tr>
      <w:tr w:rsidR="003F7BE8" w:rsidRPr="000C758D" w14:paraId="41B1E2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4BC89D" w14:textId="77777777" w:rsidR="003F7BE8" w:rsidRPr="000C758D" w:rsidRDefault="003F7BE8" w:rsidP="003F7BE8">
            <w:pPr>
              <w:jc w:val="left"/>
              <w:rPr>
                <w:sz w:val="16"/>
                <w:szCs w:val="16"/>
              </w:rPr>
            </w:pPr>
            <w:r w:rsidRPr="000C758D">
              <w:rPr>
                <w:bCs/>
                <w:sz w:val="16"/>
                <w:szCs w:val="16"/>
              </w:rPr>
              <w:t>STEPH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D5BE643" w14:textId="77777777" w:rsidR="003F7BE8" w:rsidRPr="000C758D" w:rsidRDefault="003F7BE8" w:rsidP="003F7BE8">
            <w:pPr>
              <w:ind w:left="82" w:hanging="82"/>
              <w:jc w:val="left"/>
              <w:rPr>
                <w:sz w:val="16"/>
                <w:szCs w:val="16"/>
              </w:rPr>
            </w:pPr>
            <w:r w:rsidRPr="000C758D">
              <w:rPr>
                <w:sz w:val="16"/>
                <w:szCs w:val="16"/>
              </w:rPr>
              <w:t>Stephanandra Sieb. et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9D46CD" w14:textId="18A5C5E7" w:rsidR="003F7BE8" w:rsidRPr="000C758D" w:rsidRDefault="003F7BE8" w:rsidP="003F7BE8">
            <w:pPr>
              <w:jc w:val="left"/>
              <w:rPr>
                <w:sz w:val="16"/>
                <w:szCs w:val="16"/>
              </w:rPr>
            </w:pPr>
            <w:r w:rsidRPr="00B662C3">
              <w:rPr>
                <w:sz w:val="16"/>
                <w:szCs w:val="16"/>
              </w:rPr>
              <w:t>NL</w:t>
            </w:r>
          </w:p>
        </w:tc>
      </w:tr>
      <w:tr w:rsidR="003F7BE8" w:rsidRPr="000C758D" w14:paraId="30D5650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422298" w14:textId="77777777" w:rsidR="003F7BE8" w:rsidRPr="000C758D" w:rsidRDefault="003F7BE8" w:rsidP="003F7BE8">
            <w:pPr>
              <w:jc w:val="left"/>
              <w:rPr>
                <w:sz w:val="16"/>
                <w:szCs w:val="16"/>
              </w:rPr>
            </w:pPr>
            <w:r w:rsidRPr="000C758D">
              <w:rPr>
                <w:bCs/>
                <w:sz w:val="16"/>
                <w:szCs w:val="16"/>
              </w:rPr>
              <w:t>STEVI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35FD87" w14:textId="77777777" w:rsidR="003F7BE8" w:rsidRPr="000C758D" w:rsidRDefault="003F7BE8" w:rsidP="003F7BE8">
            <w:pPr>
              <w:ind w:left="82" w:hanging="82"/>
              <w:jc w:val="left"/>
              <w:rPr>
                <w:sz w:val="16"/>
                <w:szCs w:val="16"/>
              </w:rPr>
            </w:pPr>
            <w:r w:rsidRPr="000C758D">
              <w:rPr>
                <w:sz w:val="16"/>
                <w:szCs w:val="16"/>
              </w:rPr>
              <w:t>Stevia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4C1BDB" w14:textId="2AA5F1C1" w:rsidR="003F7BE8" w:rsidRPr="000C758D" w:rsidRDefault="003F7BE8" w:rsidP="003F7BE8">
            <w:pPr>
              <w:jc w:val="left"/>
              <w:rPr>
                <w:sz w:val="16"/>
                <w:szCs w:val="16"/>
              </w:rPr>
            </w:pPr>
            <w:r w:rsidRPr="00B662C3">
              <w:rPr>
                <w:sz w:val="16"/>
                <w:szCs w:val="16"/>
              </w:rPr>
              <w:t>US</w:t>
            </w:r>
          </w:p>
        </w:tc>
      </w:tr>
      <w:tr w:rsidR="003F7BE8" w:rsidRPr="000C758D" w14:paraId="118C81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923197" w14:textId="77777777" w:rsidR="003F7BE8" w:rsidRPr="000C758D" w:rsidRDefault="003F7BE8" w:rsidP="003F7BE8">
            <w:pPr>
              <w:jc w:val="left"/>
              <w:rPr>
                <w:sz w:val="16"/>
                <w:szCs w:val="16"/>
              </w:rPr>
            </w:pPr>
            <w:r w:rsidRPr="000C758D">
              <w:rPr>
                <w:bCs/>
                <w:sz w:val="16"/>
                <w:szCs w:val="16"/>
              </w:rPr>
              <w:t>STEVI_REB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85121F" w14:textId="77777777" w:rsidR="003F7BE8" w:rsidRPr="000C758D" w:rsidRDefault="003F7BE8" w:rsidP="003F7BE8">
            <w:pPr>
              <w:ind w:left="82" w:hanging="82"/>
              <w:jc w:val="left"/>
              <w:rPr>
                <w:sz w:val="16"/>
                <w:szCs w:val="16"/>
              </w:rPr>
            </w:pPr>
            <w:r w:rsidRPr="000C758D">
              <w:rPr>
                <w:sz w:val="16"/>
                <w:szCs w:val="16"/>
              </w:rPr>
              <w:t>Stevia rebaudiana (Bertoni) Bertoni</w:t>
            </w:r>
            <w:r w:rsidRPr="000C758D">
              <w:rPr>
                <w:sz w:val="16"/>
                <w:szCs w:val="16"/>
              </w:rPr>
              <w:br/>
              <w:t>Stevia rebaudiana (Bertoni) Hemsl.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1505CF" w14:textId="3B3853DA" w:rsidR="003F7BE8" w:rsidRPr="000C758D" w:rsidRDefault="003F7BE8" w:rsidP="003F7BE8">
            <w:pPr>
              <w:jc w:val="left"/>
              <w:rPr>
                <w:sz w:val="16"/>
                <w:szCs w:val="16"/>
              </w:rPr>
            </w:pPr>
            <w:r w:rsidRPr="00B662C3">
              <w:rPr>
                <w:sz w:val="16"/>
                <w:szCs w:val="16"/>
              </w:rPr>
              <w:t>AR  CN  FR  GE  JP  KE  PY  QZ</w:t>
            </w:r>
          </w:p>
        </w:tc>
      </w:tr>
      <w:tr w:rsidR="003F7BE8" w:rsidRPr="000C758D" w14:paraId="0B9CFA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5CB119" w14:textId="77777777" w:rsidR="003F7BE8" w:rsidRPr="000C758D" w:rsidRDefault="003F7BE8" w:rsidP="003F7BE8">
            <w:pPr>
              <w:jc w:val="left"/>
              <w:rPr>
                <w:sz w:val="16"/>
                <w:szCs w:val="16"/>
              </w:rPr>
            </w:pPr>
            <w:r w:rsidRPr="000C758D">
              <w:rPr>
                <w:bCs/>
                <w:sz w:val="16"/>
                <w:szCs w:val="16"/>
              </w:rPr>
              <w:t>STEWA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02F030" w14:textId="77777777" w:rsidR="003F7BE8" w:rsidRPr="000C758D" w:rsidRDefault="003F7BE8" w:rsidP="003F7BE8">
            <w:pPr>
              <w:ind w:left="82" w:hanging="82"/>
              <w:jc w:val="left"/>
              <w:rPr>
                <w:sz w:val="16"/>
                <w:szCs w:val="16"/>
              </w:rPr>
            </w:pPr>
            <w:r w:rsidRPr="000C758D">
              <w:rPr>
                <w:sz w:val="16"/>
                <w:szCs w:val="16"/>
              </w:rPr>
              <w:t>Stewartia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C52EB1" w14:textId="7AF5AAC2" w:rsidR="003F7BE8" w:rsidRPr="000C758D" w:rsidRDefault="003F7BE8" w:rsidP="003F7BE8">
            <w:pPr>
              <w:jc w:val="left"/>
              <w:rPr>
                <w:sz w:val="16"/>
                <w:szCs w:val="16"/>
              </w:rPr>
            </w:pPr>
            <w:r w:rsidRPr="00B662C3">
              <w:rPr>
                <w:sz w:val="16"/>
                <w:szCs w:val="16"/>
              </w:rPr>
              <w:t>JP  PL</w:t>
            </w:r>
          </w:p>
        </w:tc>
      </w:tr>
      <w:tr w:rsidR="003F7BE8" w:rsidRPr="000C758D" w14:paraId="5DA211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3704FE" w14:textId="77777777" w:rsidR="003F7BE8" w:rsidRPr="000C758D" w:rsidRDefault="003F7BE8" w:rsidP="003F7BE8">
            <w:pPr>
              <w:jc w:val="left"/>
              <w:rPr>
                <w:sz w:val="16"/>
                <w:szCs w:val="16"/>
              </w:rPr>
            </w:pPr>
            <w:r w:rsidRPr="000C758D">
              <w:rPr>
                <w:bCs/>
                <w:sz w:val="16"/>
                <w:szCs w:val="16"/>
              </w:rPr>
              <w:t>STOKE_LAE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C739EB" w14:textId="77777777" w:rsidR="003F7BE8" w:rsidRPr="00B86C90" w:rsidRDefault="003F7BE8" w:rsidP="003F7BE8">
            <w:pPr>
              <w:ind w:left="82" w:hanging="82"/>
              <w:jc w:val="left"/>
              <w:rPr>
                <w:sz w:val="16"/>
                <w:szCs w:val="16"/>
                <w:lang w:val="en-US"/>
              </w:rPr>
            </w:pPr>
            <w:r w:rsidRPr="00B86C90">
              <w:rPr>
                <w:sz w:val="16"/>
                <w:szCs w:val="16"/>
                <w:lang w:val="en-US"/>
              </w:rPr>
              <w:t>Stokesia laevis (Hill) Greene</w:t>
            </w:r>
            <w:r w:rsidRPr="00B86C90">
              <w:rPr>
                <w:sz w:val="16"/>
                <w:szCs w:val="16"/>
                <w:lang w:val="en-US"/>
              </w:rPr>
              <w:br/>
              <w:t>Stokesia cyanea L'Hér.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B05EEAB" w14:textId="3DA4C924" w:rsidR="003F7BE8" w:rsidRPr="000C758D" w:rsidRDefault="003F7BE8" w:rsidP="003F7BE8">
            <w:pPr>
              <w:jc w:val="left"/>
              <w:rPr>
                <w:sz w:val="16"/>
                <w:szCs w:val="16"/>
              </w:rPr>
            </w:pPr>
            <w:r w:rsidRPr="00B662C3">
              <w:rPr>
                <w:sz w:val="16"/>
                <w:szCs w:val="16"/>
              </w:rPr>
              <w:t>DE  NZ  QZ</w:t>
            </w:r>
          </w:p>
        </w:tc>
      </w:tr>
      <w:tr w:rsidR="003F7BE8" w:rsidRPr="000C758D" w14:paraId="5F9A66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87482D" w14:textId="77777777" w:rsidR="003F7BE8" w:rsidRPr="000C758D" w:rsidRDefault="003F7BE8" w:rsidP="003F7BE8">
            <w:pPr>
              <w:jc w:val="left"/>
              <w:rPr>
                <w:sz w:val="16"/>
                <w:szCs w:val="16"/>
              </w:rPr>
            </w:pPr>
            <w:r w:rsidRPr="000C758D">
              <w:rPr>
                <w:bCs/>
                <w:sz w:val="16"/>
                <w:szCs w:val="16"/>
              </w:rPr>
              <w:t>STREL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E8C1E9" w14:textId="77777777" w:rsidR="003F7BE8" w:rsidRPr="000C758D" w:rsidRDefault="003F7BE8" w:rsidP="003F7BE8">
            <w:pPr>
              <w:ind w:left="82" w:hanging="82"/>
              <w:jc w:val="left"/>
              <w:rPr>
                <w:sz w:val="16"/>
                <w:szCs w:val="16"/>
              </w:rPr>
            </w:pPr>
            <w:r w:rsidRPr="000C758D">
              <w:rPr>
                <w:sz w:val="16"/>
                <w:szCs w:val="16"/>
              </w:rPr>
              <w:t>Strelitzia Ait.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63E023" w14:textId="75C53CDF" w:rsidR="003F7BE8" w:rsidRPr="000C758D" w:rsidRDefault="003F7BE8" w:rsidP="003F7BE8">
            <w:pPr>
              <w:jc w:val="left"/>
              <w:rPr>
                <w:sz w:val="16"/>
                <w:szCs w:val="16"/>
              </w:rPr>
            </w:pPr>
            <w:r w:rsidRPr="00B662C3">
              <w:rPr>
                <w:sz w:val="16"/>
                <w:szCs w:val="16"/>
              </w:rPr>
              <w:t>JP  ZA</w:t>
            </w:r>
          </w:p>
        </w:tc>
      </w:tr>
      <w:tr w:rsidR="003F7BE8" w:rsidRPr="000C758D" w14:paraId="178210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49B134" w14:textId="77777777" w:rsidR="003F7BE8" w:rsidRPr="000C758D" w:rsidRDefault="003F7BE8" w:rsidP="003F7BE8">
            <w:pPr>
              <w:jc w:val="left"/>
              <w:rPr>
                <w:sz w:val="16"/>
                <w:szCs w:val="16"/>
              </w:rPr>
            </w:pPr>
            <w:r w:rsidRPr="000C758D">
              <w:rPr>
                <w:bCs/>
                <w:sz w:val="16"/>
                <w:szCs w:val="16"/>
              </w:rPr>
              <w:t>STREL_REG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1FDF5F" w14:textId="77777777" w:rsidR="003F7BE8" w:rsidRPr="000C758D" w:rsidRDefault="003F7BE8" w:rsidP="003F7BE8">
            <w:pPr>
              <w:ind w:left="82" w:hanging="82"/>
              <w:jc w:val="left"/>
              <w:rPr>
                <w:sz w:val="16"/>
                <w:szCs w:val="16"/>
              </w:rPr>
            </w:pPr>
            <w:r w:rsidRPr="000C758D">
              <w:rPr>
                <w:sz w:val="16"/>
                <w:szCs w:val="16"/>
              </w:rPr>
              <w:t>Strelitzia reginae Aiton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C9244B" w14:textId="2ABD2C34" w:rsidR="003F7BE8" w:rsidRPr="000C758D" w:rsidRDefault="003F7BE8" w:rsidP="003F7BE8">
            <w:pPr>
              <w:jc w:val="left"/>
              <w:rPr>
                <w:sz w:val="16"/>
                <w:szCs w:val="16"/>
              </w:rPr>
            </w:pPr>
            <w:r w:rsidRPr="00B662C3">
              <w:rPr>
                <w:sz w:val="16"/>
                <w:szCs w:val="16"/>
              </w:rPr>
              <w:t>KE</w:t>
            </w:r>
          </w:p>
        </w:tc>
      </w:tr>
      <w:tr w:rsidR="003F7BE8" w:rsidRPr="000C758D" w14:paraId="7DAA6D6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BF4A92" w14:textId="77777777" w:rsidR="003F7BE8" w:rsidRPr="000C758D" w:rsidRDefault="003F7BE8" w:rsidP="003F7BE8">
            <w:pPr>
              <w:jc w:val="left"/>
              <w:rPr>
                <w:sz w:val="16"/>
                <w:szCs w:val="16"/>
              </w:rPr>
            </w:pPr>
            <w:r w:rsidRPr="000C758D">
              <w:rPr>
                <w:bCs/>
                <w:sz w:val="16"/>
                <w:szCs w:val="16"/>
              </w:rPr>
              <w:t>STROB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9CC7F7" w14:textId="77777777" w:rsidR="003F7BE8" w:rsidRPr="000C758D" w:rsidRDefault="003F7BE8" w:rsidP="003F7BE8">
            <w:pPr>
              <w:ind w:left="82" w:hanging="82"/>
              <w:jc w:val="left"/>
              <w:rPr>
                <w:sz w:val="16"/>
                <w:szCs w:val="16"/>
              </w:rPr>
            </w:pPr>
            <w:r w:rsidRPr="000C758D">
              <w:rPr>
                <w:sz w:val="16"/>
                <w:szCs w:val="16"/>
              </w:rPr>
              <w:t>Strobilanthes Bl.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B00B32" w14:textId="36557DAA" w:rsidR="003F7BE8" w:rsidRPr="000C758D" w:rsidRDefault="003F7BE8" w:rsidP="003F7BE8">
            <w:pPr>
              <w:jc w:val="left"/>
              <w:rPr>
                <w:sz w:val="16"/>
                <w:szCs w:val="16"/>
              </w:rPr>
            </w:pPr>
            <w:r w:rsidRPr="00B662C3">
              <w:rPr>
                <w:sz w:val="16"/>
                <w:szCs w:val="16"/>
              </w:rPr>
              <w:t>GB  NL  QZ</w:t>
            </w:r>
          </w:p>
        </w:tc>
      </w:tr>
      <w:tr w:rsidR="003F7BE8" w:rsidRPr="000C758D" w14:paraId="6CC153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340C85" w14:textId="77777777" w:rsidR="003F7BE8" w:rsidRPr="000C758D" w:rsidRDefault="003F7BE8" w:rsidP="003F7BE8">
            <w:pPr>
              <w:jc w:val="left"/>
              <w:rPr>
                <w:sz w:val="16"/>
                <w:szCs w:val="16"/>
              </w:rPr>
            </w:pPr>
            <w:r w:rsidRPr="000C758D">
              <w:rPr>
                <w:bCs/>
                <w:sz w:val="16"/>
                <w:szCs w:val="16"/>
              </w:rPr>
              <w:t>STROB_ANI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D106C8" w14:textId="77777777" w:rsidR="003F7BE8" w:rsidRPr="000C758D" w:rsidRDefault="003F7BE8" w:rsidP="003F7BE8">
            <w:pPr>
              <w:ind w:left="82" w:hanging="82"/>
              <w:jc w:val="left"/>
              <w:rPr>
                <w:sz w:val="16"/>
                <w:szCs w:val="16"/>
              </w:rPr>
            </w:pPr>
            <w:r w:rsidRPr="00B86C90">
              <w:rPr>
                <w:sz w:val="16"/>
                <w:szCs w:val="16"/>
                <w:lang w:val="fr-FR"/>
              </w:rPr>
              <w:t xml:space="preserve">Strobilanthes anisophylla (Lodd. et al.) </w:t>
            </w:r>
            <w:r w:rsidRPr="000C758D">
              <w:rPr>
                <w:sz w:val="16"/>
                <w:szCs w:val="16"/>
              </w:rPr>
              <w:t>T. Anderson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FE16E6" w14:textId="08C2B422" w:rsidR="003F7BE8" w:rsidRPr="000C758D" w:rsidRDefault="003F7BE8" w:rsidP="003F7BE8">
            <w:pPr>
              <w:jc w:val="left"/>
              <w:rPr>
                <w:sz w:val="16"/>
                <w:szCs w:val="16"/>
              </w:rPr>
            </w:pPr>
            <w:r w:rsidRPr="00B662C3">
              <w:rPr>
                <w:sz w:val="16"/>
                <w:szCs w:val="16"/>
              </w:rPr>
              <w:t>GB  NL  QZ</w:t>
            </w:r>
          </w:p>
        </w:tc>
      </w:tr>
      <w:tr w:rsidR="003F7BE8" w:rsidRPr="000C758D" w14:paraId="7D70561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A520A3" w14:textId="77777777" w:rsidR="003F7BE8" w:rsidRPr="000C758D" w:rsidRDefault="003F7BE8" w:rsidP="003F7BE8">
            <w:pPr>
              <w:jc w:val="left"/>
              <w:rPr>
                <w:sz w:val="16"/>
                <w:szCs w:val="16"/>
              </w:rPr>
            </w:pPr>
            <w:r w:rsidRPr="000C758D">
              <w:rPr>
                <w:bCs/>
                <w:sz w:val="16"/>
                <w:szCs w:val="16"/>
              </w:rPr>
              <w:t>STROM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E1F6A4" w14:textId="77777777" w:rsidR="003F7BE8" w:rsidRPr="000C758D" w:rsidRDefault="003F7BE8" w:rsidP="003F7BE8">
            <w:pPr>
              <w:ind w:left="82" w:hanging="82"/>
              <w:jc w:val="left"/>
              <w:rPr>
                <w:sz w:val="16"/>
                <w:szCs w:val="16"/>
              </w:rPr>
            </w:pPr>
            <w:r w:rsidRPr="000C758D">
              <w:rPr>
                <w:sz w:val="16"/>
                <w:szCs w:val="16"/>
              </w:rPr>
              <w:t>Stromanthe Sond.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BFBADB" w14:textId="308539DE" w:rsidR="003F7BE8" w:rsidRPr="000C758D" w:rsidRDefault="003F7BE8" w:rsidP="003F7BE8">
            <w:pPr>
              <w:jc w:val="left"/>
              <w:rPr>
                <w:sz w:val="16"/>
                <w:szCs w:val="16"/>
              </w:rPr>
            </w:pPr>
            <w:r w:rsidRPr="00B662C3">
              <w:rPr>
                <w:sz w:val="16"/>
                <w:szCs w:val="16"/>
              </w:rPr>
              <w:t>NL</w:t>
            </w:r>
          </w:p>
        </w:tc>
      </w:tr>
      <w:tr w:rsidR="003F7BE8" w:rsidRPr="000C758D" w14:paraId="2CC018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9A4D90C" w14:textId="77777777" w:rsidR="003F7BE8" w:rsidRPr="000C758D" w:rsidRDefault="003F7BE8" w:rsidP="003F7BE8">
            <w:pPr>
              <w:jc w:val="left"/>
              <w:rPr>
                <w:sz w:val="16"/>
                <w:szCs w:val="16"/>
              </w:rPr>
            </w:pPr>
            <w:r w:rsidRPr="000C758D">
              <w:rPr>
                <w:bCs/>
                <w:sz w:val="16"/>
                <w:szCs w:val="16"/>
              </w:rPr>
              <w:t>STROM_SAN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278FE1" w14:textId="77777777" w:rsidR="003F7BE8" w:rsidRPr="000C758D" w:rsidRDefault="003F7BE8" w:rsidP="003F7BE8">
            <w:pPr>
              <w:ind w:left="82" w:hanging="82"/>
              <w:jc w:val="left"/>
              <w:rPr>
                <w:sz w:val="16"/>
                <w:szCs w:val="16"/>
              </w:rPr>
            </w:pPr>
            <w:r w:rsidRPr="000C758D">
              <w:rPr>
                <w:sz w:val="16"/>
                <w:szCs w:val="16"/>
              </w:rPr>
              <w:t>Stromanthe sanguinea (Hook.) Sond.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C78182" w14:textId="0209D85D" w:rsidR="003F7BE8" w:rsidRPr="000C758D" w:rsidRDefault="003F7BE8" w:rsidP="003F7BE8">
            <w:pPr>
              <w:jc w:val="left"/>
              <w:rPr>
                <w:sz w:val="16"/>
                <w:szCs w:val="16"/>
              </w:rPr>
            </w:pPr>
            <w:r w:rsidRPr="00B662C3">
              <w:rPr>
                <w:sz w:val="16"/>
                <w:szCs w:val="16"/>
              </w:rPr>
              <w:t>NL  QZ</w:t>
            </w:r>
          </w:p>
        </w:tc>
      </w:tr>
      <w:tr w:rsidR="003F7BE8" w:rsidRPr="000C758D" w14:paraId="1FA5AB0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81F38F" w14:textId="77777777" w:rsidR="003F7BE8" w:rsidRPr="000C758D" w:rsidRDefault="003F7BE8" w:rsidP="003F7BE8">
            <w:pPr>
              <w:jc w:val="left"/>
              <w:rPr>
                <w:sz w:val="16"/>
                <w:szCs w:val="16"/>
              </w:rPr>
            </w:pPr>
            <w:r w:rsidRPr="000C758D">
              <w:rPr>
                <w:bCs/>
                <w:sz w:val="16"/>
                <w:szCs w:val="16"/>
              </w:rPr>
              <w:t>STRPC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699A2D" w14:textId="77777777" w:rsidR="003F7BE8" w:rsidRPr="000C758D" w:rsidRDefault="003F7BE8" w:rsidP="003F7BE8">
            <w:pPr>
              <w:ind w:left="82" w:hanging="82"/>
              <w:jc w:val="left"/>
              <w:rPr>
                <w:sz w:val="16"/>
                <w:szCs w:val="16"/>
              </w:rPr>
            </w:pPr>
            <w:r w:rsidRPr="000C758D">
              <w:rPr>
                <w:sz w:val="16"/>
                <w:szCs w:val="16"/>
              </w:rPr>
              <w:t>Streptocarpus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4C9966" w14:textId="4EBE0BAD" w:rsidR="003F7BE8" w:rsidRPr="000C758D" w:rsidRDefault="003F7BE8" w:rsidP="003F7BE8">
            <w:pPr>
              <w:jc w:val="left"/>
              <w:rPr>
                <w:sz w:val="16"/>
                <w:szCs w:val="16"/>
              </w:rPr>
            </w:pPr>
            <w:r w:rsidRPr="00B662C3">
              <w:rPr>
                <w:sz w:val="16"/>
                <w:szCs w:val="16"/>
              </w:rPr>
              <w:t>DE  JP  QZ  US</w:t>
            </w:r>
          </w:p>
        </w:tc>
      </w:tr>
      <w:tr w:rsidR="003F7BE8" w:rsidRPr="000C758D" w14:paraId="16ABE0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9E341C" w14:textId="77777777" w:rsidR="003F7BE8" w:rsidRPr="000C758D" w:rsidRDefault="003F7BE8" w:rsidP="003F7BE8">
            <w:pPr>
              <w:jc w:val="left"/>
              <w:rPr>
                <w:sz w:val="16"/>
                <w:szCs w:val="16"/>
              </w:rPr>
            </w:pPr>
            <w:r w:rsidRPr="000C758D">
              <w:rPr>
                <w:bCs/>
                <w:sz w:val="16"/>
                <w:szCs w:val="16"/>
              </w:rPr>
              <w:t>STRPC_HYB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D41DB7C" w14:textId="77777777" w:rsidR="003F7BE8" w:rsidRPr="000C758D" w:rsidRDefault="003F7BE8" w:rsidP="003F7BE8">
            <w:pPr>
              <w:ind w:left="82" w:hanging="82"/>
              <w:jc w:val="left"/>
              <w:rPr>
                <w:sz w:val="16"/>
                <w:szCs w:val="16"/>
              </w:rPr>
            </w:pPr>
            <w:r w:rsidRPr="000C758D">
              <w:rPr>
                <w:sz w:val="16"/>
                <w:szCs w:val="16"/>
              </w:rPr>
              <w:t>Streptocarpus ×hybridus Voss</w:t>
            </w:r>
            <w:r w:rsidRPr="000C758D">
              <w:rPr>
                <w:sz w:val="16"/>
                <w:szCs w:val="16"/>
              </w:rPr>
              <w:br/>
              <w:t>Streptocarpus Hybridus Group</w:t>
            </w:r>
            <w:r w:rsidRPr="000C758D">
              <w:rPr>
                <w:sz w:val="16"/>
                <w:szCs w:val="16"/>
              </w:rPr>
              <w:br/>
              <w:t>Streptocarpus x hybridus Voss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8DD833" w14:textId="6BD2C5E9" w:rsidR="003F7BE8" w:rsidRPr="000C758D" w:rsidRDefault="003F7BE8" w:rsidP="003F7BE8">
            <w:pPr>
              <w:jc w:val="left"/>
              <w:rPr>
                <w:sz w:val="16"/>
                <w:szCs w:val="16"/>
              </w:rPr>
            </w:pPr>
            <w:r w:rsidRPr="00B662C3">
              <w:rPr>
                <w:sz w:val="16"/>
                <w:szCs w:val="16"/>
              </w:rPr>
              <w:t>DE  QZ</w:t>
            </w:r>
          </w:p>
        </w:tc>
      </w:tr>
      <w:tr w:rsidR="003F7BE8" w:rsidRPr="000C758D" w14:paraId="32103A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C46C1A" w14:textId="77777777" w:rsidR="003F7BE8" w:rsidRPr="000C758D" w:rsidRDefault="003F7BE8" w:rsidP="003F7BE8">
            <w:pPr>
              <w:jc w:val="left"/>
              <w:rPr>
                <w:sz w:val="16"/>
                <w:szCs w:val="16"/>
              </w:rPr>
            </w:pPr>
            <w:r w:rsidRPr="000C758D">
              <w:rPr>
                <w:bCs/>
                <w:sz w:val="16"/>
                <w:szCs w:val="16"/>
              </w:rPr>
              <w:t>STRPC_SAX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740A0C" w14:textId="77777777" w:rsidR="003F7BE8" w:rsidRPr="000C758D" w:rsidRDefault="003F7BE8" w:rsidP="003F7BE8">
            <w:pPr>
              <w:ind w:left="82" w:hanging="82"/>
              <w:jc w:val="left"/>
              <w:rPr>
                <w:sz w:val="16"/>
                <w:szCs w:val="16"/>
              </w:rPr>
            </w:pPr>
            <w:r w:rsidRPr="000C758D">
              <w:rPr>
                <w:sz w:val="16"/>
                <w:szCs w:val="16"/>
              </w:rPr>
              <w:t>Streptocarpus saxorum Engl.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B237B7" w14:textId="0FFF793A" w:rsidR="003F7BE8" w:rsidRPr="000C758D" w:rsidRDefault="003F7BE8" w:rsidP="003F7BE8">
            <w:pPr>
              <w:jc w:val="left"/>
              <w:rPr>
                <w:sz w:val="16"/>
                <w:szCs w:val="16"/>
              </w:rPr>
            </w:pPr>
            <w:r w:rsidRPr="00B662C3">
              <w:rPr>
                <w:sz w:val="16"/>
                <w:szCs w:val="16"/>
              </w:rPr>
              <w:t>CA</w:t>
            </w:r>
          </w:p>
        </w:tc>
      </w:tr>
      <w:tr w:rsidR="003F7BE8" w:rsidRPr="000C758D" w14:paraId="3F36C0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A6E3F9" w14:textId="77777777" w:rsidR="003F7BE8" w:rsidRPr="000C758D" w:rsidRDefault="003F7BE8" w:rsidP="003F7BE8">
            <w:pPr>
              <w:jc w:val="left"/>
              <w:rPr>
                <w:sz w:val="16"/>
                <w:szCs w:val="16"/>
              </w:rPr>
            </w:pPr>
            <w:r w:rsidRPr="000C758D">
              <w:rPr>
                <w:bCs/>
                <w:sz w:val="16"/>
                <w:szCs w:val="16"/>
              </w:rPr>
              <w:t>STYLI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848FFD" w14:textId="77777777" w:rsidR="003F7BE8" w:rsidRPr="000C758D" w:rsidRDefault="003F7BE8" w:rsidP="003F7BE8">
            <w:pPr>
              <w:ind w:left="82" w:hanging="82"/>
              <w:jc w:val="left"/>
              <w:rPr>
                <w:sz w:val="16"/>
                <w:szCs w:val="16"/>
              </w:rPr>
            </w:pPr>
            <w:r w:rsidRPr="000C758D">
              <w:rPr>
                <w:sz w:val="16"/>
                <w:szCs w:val="16"/>
              </w:rPr>
              <w:t>Stylidium Sw. ex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94B029" w14:textId="56DA6A07" w:rsidR="003F7BE8" w:rsidRPr="000C758D" w:rsidRDefault="003F7BE8" w:rsidP="003F7BE8">
            <w:pPr>
              <w:jc w:val="left"/>
              <w:rPr>
                <w:sz w:val="16"/>
                <w:szCs w:val="16"/>
              </w:rPr>
            </w:pPr>
            <w:r w:rsidRPr="00B662C3">
              <w:rPr>
                <w:sz w:val="16"/>
                <w:szCs w:val="16"/>
              </w:rPr>
              <w:t>NL</w:t>
            </w:r>
          </w:p>
        </w:tc>
      </w:tr>
      <w:tr w:rsidR="003F7BE8" w:rsidRPr="000C758D" w14:paraId="4C9724F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8F633F" w14:textId="77777777" w:rsidR="003F7BE8" w:rsidRPr="000C758D" w:rsidRDefault="003F7BE8" w:rsidP="003F7BE8">
            <w:pPr>
              <w:jc w:val="left"/>
              <w:rPr>
                <w:sz w:val="16"/>
                <w:szCs w:val="16"/>
              </w:rPr>
            </w:pPr>
            <w:r w:rsidRPr="000C758D">
              <w:rPr>
                <w:bCs/>
                <w:sz w:val="16"/>
                <w:szCs w:val="16"/>
              </w:rPr>
              <w:t>STYLI_GRA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DF3B82" w14:textId="77777777" w:rsidR="003F7BE8" w:rsidRPr="000C758D" w:rsidRDefault="003F7BE8" w:rsidP="003F7BE8">
            <w:pPr>
              <w:ind w:left="82" w:hanging="82"/>
              <w:jc w:val="left"/>
              <w:rPr>
                <w:sz w:val="16"/>
                <w:szCs w:val="16"/>
              </w:rPr>
            </w:pPr>
            <w:r w:rsidRPr="000C758D">
              <w:rPr>
                <w:sz w:val="16"/>
                <w:szCs w:val="16"/>
              </w:rPr>
              <w:t>Stylidium graminifolium Sw. ex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FAB8FA" w14:textId="14228515" w:rsidR="003F7BE8" w:rsidRPr="000C758D" w:rsidRDefault="003F7BE8" w:rsidP="003F7BE8">
            <w:pPr>
              <w:jc w:val="left"/>
              <w:rPr>
                <w:sz w:val="16"/>
                <w:szCs w:val="16"/>
              </w:rPr>
            </w:pPr>
            <w:r w:rsidRPr="00B662C3">
              <w:rPr>
                <w:sz w:val="16"/>
                <w:szCs w:val="16"/>
              </w:rPr>
              <w:t>NL  QZ</w:t>
            </w:r>
          </w:p>
        </w:tc>
      </w:tr>
      <w:tr w:rsidR="003F7BE8" w:rsidRPr="000C758D" w14:paraId="75EF469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72D367" w14:textId="77777777" w:rsidR="003F7BE8" w:rsidRPr="000C758D" w:rsidRDefault="003F7BE8" w:rsidP="003F7BE8">
            <w:pPr>
              <w:jc w:val="left"/>
              <w:rPr>
                <w:sz w:val="16"/>
                <w:szCs w:val="16"/>
              </w:rPr>
            </w:pPr>
            <w:r w:rsidRPr="000C758D">
              <w:rPr>
                <w:bCs/>
                <w:sz w:val="16"/>
                <w:szCs w:val="16"/>
              </w:rPr>
              <w:t>STYLO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24F9ED" w14:textId="77777777" w:rsidR="003F7BE8" w:rsidRPr="000C758D" w:rsidRDefault="003F7BE8" w:rsidP="003F7BE8">
            <w:pPr>
              <w:ind w:left="82" w:hanging="82"/>
              <w:jc w:val="left"/>
              <w:rPr>
                <w:sz w:val="16"/>
                <w:szCs w:val="16"/>
              </w:rPr>
            </w:pPr>
            <w:r w:rsidRPr="000C758D">
              <w:rPr>
                <w:sz w:val="16"/>
                <w:szCs w:val="16"/>
              </w:rPr>
              <w:t>Stylosanthes Sw.</w:t>
            </w:r>
            <w:r w:rsidRPr="000C758D">
              <w:rPr>
                <w:sz w:val="16"/>
                <w:szCs w:val="16"/>
              </w:rPr>
              <w:br/>
              <w:t>Stylosanthes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94B4F7" w14:textId="0B5837BF" w:rsidR="003F7BE8" w:rsidRPr="000C758D" w:rsidRDefault="003F7BE8" w:rsidP="003F7BE8">
            <w:pPr>
              <w:jc w:val="left"/>
              <w:rPr>
                <w:sz w:val="16"/>
                <w:szCs w:val="16"/>
              </w:rPr>
            </w:pPr>
            <w:r w:rsidRPr="00B662C3">
              <w:rPr>
                <w:sz w:val="16"/>
                <w:szCs w:val="16"/>
              </w:rPr>
              <w:t>CN</w:t>
            </w:r>
          </w:p>
        </w:tc>
      </w:tr>
      <w:tr w:rsidR="003F7BE8" w:rsidRPr="000C758D" w14:paraId="01AC3C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73E70B" w14:textId="77777777" w:rsidR="003F7BE8" w:rsidRPr="000C758D" w:rsidRDefault="003F7BE8" w:rsidP="003F7BE8">
            <w:pPr>
              <w:jc w:val="left"/>
              <w:rPr>
                <w:sz w:val="16"/>
                <w:szCs w:val="16"/>
              </w:rPr>
            </w:pPr>
            <w:r w:rsidRPr="000C758D">
              <w:rPr>
                <w:bCs/>
                <w:sz w:val="16"/>
                <w:szCs w:val="16"/>
              </w:rPr>
              <w:t>STYLO_HAM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738942" w14:textId="77777777" w:rsidR="003F7BE8" w:rsidRPr="000C758D" w:rsidRDefault="003F7BE8" w:rsidP="003F7BE8">
            <w:pPr>
              <w:ind w:left="82" w:hanging="82"/>
              <w:jc w:val="left"/>
              <w:rPr>
                <w:sz w:val="16"/>
                <w:szCs w:val="16"/>
              </w:rPr>
            </w:pPr>
            <w:r w:rsidRPr="000C758D">
              <w:rPr>
                <w:sz w:val="16"/>
                <w:szCs w:val="16"/>
              </w:rPr>
              <w:t>Stylosanthes hamata (L.) Taub.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6570FB" w14:textId="525F47F1" w:rsidR="003F7BE8" w:rsidRPr="000C758D" w:rsidRDefault="003F7BE8" w:rsidP="003F7BE8">
            <w:pPr>
              <w:jc w:val="left"/>
              <w:rPr>
                <w:sz w:val="16"/>
                <w:szCs w:val="16"/>
              </w:rPr>
            </w:pPr>
            <w:r w:rsidRPr="00B662C3">
              <w:rPr>
                <w:sz w:val="16"/>
                <w:szCs w:val="16"/>
              </w:rPr>
              <w:t>ZA</w:t>
            </w:r>
          </w:p>
        </w:tc>
      </w:tr>
      <w:tr w:rsidR="003F7BE8" w:rsidRPr="000C758D" w14:paraId="19D5D1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951DFE" w14:textId="77777777" w:rsidR="003F7BE8" w:rsidRPr="000C758D" w:rsidRDefault="003F7BE8" w:rsidP="003F7BE8">
            <w:pPr>
              <w:jc w:val="left"/>
              <w:rPr>
                <w:sz w:val="16"/>
                <w:szCs w:val="16"/>
              </w:rPr>
            </w:pPr>
            <w:r w:rsidRPr="000C758D">
              <w:rPr>
                <w:bCs/>
                <w:sz w:val="16"/>
                <w:szCs w:val="16"/>
              </w:rPr>
              <w:t>STYRA_JAP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AC816D" w14:textId="77777777" w:rsidR="003F7BE8" w:rsidRPr="000C758D" w:rsidRDefault="003F7BE8" w:rsidP="003F7BE8">
            <w:pPr>
              <w:ind w:left="82" w:hanging="82"/>
              <w:jc w:val="left"/>
              <w:rPr>
                <w:sz w:val="16"/>
                <w:szCs w:val="16"/>
              </w:rPr>
            </w:pPr>
            <w:r w:rsidRPr="000C758D">
              <w:rPr>
                <w:sz w:val="16"/>
                <w:szCs w:val="16"/>
              </w:rPr>
              <w:t>Styrax japonicus Siebold &amp;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EE0F81" w14:textId="2C57D32D" w:rsidR="003F7BE8" w:rsidRPr="000C758D" w:rsidRDefault="003F7BE8" w:rsidP="003F7BE8">
            <w:pPr>
              <w:jc w:val="left"/>
              <w:rPr>
                <w:sz w:val="16"/>
                <w:szCs w:val="16"/>
              </w:rPr>
            </w:pPr>
            <w:r w:rsidRPr="00B662C3">
              <w:rPr>
                <w:sz w:val="16"/>
                <w:szCs w:val="16"/>
              </w:rPr>
              <w:t>JP  NL  QZ</w:t>
            </w:r>
          </w:p>
        </w:tc>
      </w:tr>
      <w:tr w:rsidR="003F7BE8" w:rsidRPr="000C758D" w14:paraId="7CACC0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C1F667" w14:textId="77777777" w:rsidR="003F7BE8" w:rsidRPr="000C758D" w:rsidRDefault="003F7BE8" w:rsidP="003F7BE8">
            <w:pPr>
              <w:jc w:val="left"/>
              <w:rPr>
                <w:sz w:val="16"/>
                <w:szCs w:val="16"/>
              </w:rPr>
            </w:pPr>
            <w:r w:rsidRPr="000C758D">
              <w:rPr>
                <w:bCs/>
                <w:sz w:val="16"/>
                <w:szCs w:val="16"/>
              </w:rPr>
              <w:t>SUTER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16B1F9" w14:textId="77777777" w:rsidR="003F7BE8" w:rsidRPr="000C758D" w:rsidRDefault="003F7BE8" w:rsidP="003F7BE8">
            <w:pPr>
              <w:ind w:left="82" w:hanging="82"/>
              <w:jc w:val="left"/>
              <w:rPr>
                <w:sz w:val="16"/>
                <w:szCs w:val="16"/>
              </w:rPr>
            </w:pPr>
            <w:r w:rsidRPr="000C758D">
              <w:rPr>
                <w:sz w:val="16"/>
                <w:szCs w:val="16"/>
              </w:rPr>
              <w:t>Sutera Roth</w:t>
            </w:r>
            <w:r w:rsidRPr="000C758D">
              <w:rPr>
                <w:sz w:val="16"/>
                <w:szCs w:val="16"/>
              </w:rPr>
              <w:br/>
              <w:t>Sutera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B66E29" w14:textId="404D2B08" w:rsidR="003F7BE8" w:rsidRPr="000C758D" w:rsidRDefault="003F7BE8" w:rsidP="003F7BE8">
            <w:pPr>
              <w:jc w:val="left"/>
              <w:rPr>
                <w:sz w:val="16"/>
                <w:szCs w:val="16"/>
              </w:rPr>
            </w:pPr>
            <w:r w:rsidRPr="00B662C3">
              <w:rPr>
                <w:sz w:val="16"/>
                <w:szCs w:val="16"/>
              </w:rPr>
              <w:t>CA  DE  JP  NZ  QZ  ZA</w:t>
            </w:r>
          </w:p>
        </w:tc>
      </w:tr>
      <w:tr w:rsidR="003F7BE8" w:rsidRPr="000C758D" w14:paraId="5016BDA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50DCE3" w14:textId="77777777" w:rsidR="003F7BE8" w:rsidRPr="000C758D" w:rsidRDefault="003F7BE8" w:rsidP="003F7BE8">
            <w:pPr>
              <w:jc w:val="left"/>
              <w:rPr>
                <w:sz w:val="16"/>
                <w:szCs w:val="16"/>
              </w:rPr>
            </w:pPr>
            <w:r w:rsidRPr="000C758D">
              <w:rPr>
                <w:bCs/>
                <w:sz w:val="16"/>
                <w:szCs w:val="16"/>
              </w:rPr>
              <w:t>SUTER_COR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36B76C" w14:textId="77777777" w:rsidR="003F7BE8" w:rsidRPr="000C758D" w:rsidRDefault="003F7BE8" w:rsidP="003F7BE8">
            <w:pPr>
              <w:ind w:left="82" w:hanging="82"/>
              <w:jc w:val="left"/>
              <w:rPr>
                <w:sz w:val="16"/>
                <w:szCs w:val="16"/>
              </w:rPr>
            </w:pPr>
            <w:r w:rsidRPr="000C758D">
              <w:rPr>
                <w:sz w:val="16"/>
                <w:szCs w:val="16"/>
              </w:rPr>
              <w:t>Sutera cordata Thunb. Kuntze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278499" w14:textId="6B78A8E5" w:rsidR="003F7BE8" w:rsidRPr="000C758D" w:rsidRDefault="003F7BE8" w:rsidP="003F7BE8">
            <w:pPr>
              <w:jc w:val="left"/>
              <w:rPr>
                <w:sz w:val="16"/>
                <w:szCs w:val="16"/>
              </w:rPr>
            </w:pPr>
            <w:r w:rsidRPr="00B662C3">
              <w:rPr>
                <w:sz w:val="16"/>
                <w:szCs w:val="16"/>
              </w:rPr>
              <w:t>CA  DE  QZ</w:t>
            </w:r>
          </w:p>
        </w:tc>
      </w:tr>
      <w:tr w:rsidR="003F7BE8" w:rsidRPr="000C758D" w14:paraId="32A502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772C08" w14:textId="77777777" w:rsidR="003F7BE8" w:rsidRPr="000C758D" w:rsidRDefault="003F7BE8" w:rsidP="003F7BE8">
            <w:pPr>
              <w:jc w:val="left"/>
              <w:rPr>
                <w:sz w:val="16"/>
                <w:szCs w:val="16"/>
              </w:rPr>
            </w:pPr>
            <w:r w:rsidRPr="000C758D">
              <w:rPr>
                <w:bCs/>
                <w:sz w:val="16"/>
                <w:szCs w:val="16"/>
              </w:rPr>
              <w:t>SUTER_DIF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DE0D964" w14:textId="77777777" w:rsidR="003F7BE8" w:rsidRPr="000C758D" w:rsidRDefault="003F7BE8" w:rsidP="003F7BE8">
            <w:pPr>
              <w:ind w:left="82" w:hanging="82"/>
              <w:jc w:val="left"/>
              <w:rPr>
                <w:sz w:val="16"/>
                <w:szCs w:val="16"/>
              </w:rPr>
            </w:pPr>
            <w:r w:rsidRPr="000C758D">
              <w:rPr>
                <w:sz w:val="16"/>
                <w:szCs w:val="16"/>
              </w:rPr>
              <w:t>Sutera diffusa</w:t>
            </w:r>
            <w:r w:rsidRPr="000C758D">
              <w:rPr>
                <w:sz w:val="16"/>
                <w:szCs w:val="16"/>
              </w:rPr>
              <w:br/>
              <w:t>Sutera diffusus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00AACC" w14:textId="0EF454FA" w:rsidR="003F7BE8" w:rsidRPr="000C758D" w:rsidRDefault="003F7BE8" w:rsidP="003F7BE8">
            <w:pPr>
              <w:jc w:val="left"/>
              <w:rPr>
                <w:sz w:val="16"/>
                <w:szCs w:val="16"/>
              </w:rPr>
            </w:pPr>
            <w:r w:rsidRPr="00B662C3">
              <w:rPr>
                <w:sz w:val="16"/>
                <w:szCs w:val="16"/>
              </w:rPr>
              <w:t>CA  DE  QZ  ZA</w:t>
            </w:r>
          </w:p>
        </w:tc>
      </w:tr>
      <w:tr w:rsidR="003F7BE8" w:rsidRPr="000C758D" w14:paraId="11EB91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6E9F2E" w14:textId="77777777" w:rsidR="003F7BE8" w:rsidRPr="000C758D" w:rsidRDefault="003F7BE8" w:rsidP="003F7BE8">
            <w:pPr>
              <w:jc w:val="left"/>
              <w:rPr>
                <w:sz w:val="16"/>
                <w:szCs w:val="16"/>
              </w:rPr>
            </w:pPr>
            <w:r w:rsidRPr="000C758D">
              <w:rPr>
                <w:bCs/>
                <w:sz w:val="16"/>
                <w:szCs w:val="16"/>
              </w:rPr>
              <w:t>SUTER_POL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DD9A6D" w14:textId="77777777" w:rsidR="003F7BE8" w:rsidRPr="000C758D" w:rsidRDefault="003F7BE8" w:rsidP="003F7BE8">
            <w:pPr>
              <w:ind w:left="82" w:hanging="82"/>
              <w:jc w:val="left"/>
              <w:rPr>
                <w:sz w:val="16"/>
                <w:szCs w:val="16"/>
              </w:rPr>
            </w:pPr>
            <w:r w:rsidRPr="000C758D">
              <w:rPr>
                <w:sz w:val="16"/>
                <w:szCs w:val="16"/>
              </w:rPr>
              <w:t>Sutera polyantha (Benth.) Kuntze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7A2509" w14:textId="4E6CB0FE" w:rsidR="003F7BE8" w:rsidRPr="000C758D" w:rsidRDefault="003F7BE8" w:rsidP="003F7BE8">
            <w:pPr>
              <w:jc w:val="left"/>
              <w:rPr>
                <w:sz w:val="16"/>
                <w:szCs w:val="16"/>
              </w:rPr>
            </w:pPr>
            <w:r w:rsidRPr="00B662C3">
              <w:rPr>
                <w:sz w:val="16"/>
                <w:szCs w:val="16"/>
              </w:rPr>
              <w:t>DE  QZ</w:t>
            </w:r>
          </w:p>
        </w:tc>
      </w:tr>
      <w:tr w:rsidR="003F7BE8" w:rsidRPr="000C758D" w14:paraId="3547B53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2C5891" w14:textId="77777777" w:rsidR="003F7BE8" w:rsidRPr="000C758D" w:rsidRDefault="003F7BE8" w:rsidP="003F7BE8">
            <w:pPr>
              <w:jc w:val="left"/>
              <w:rPr>
                <w:sz w:val="16"/>
                <w:szCs w:val="16"/>
              </w:rPr>
            </w:pPr>
            <w:r w:rsidRPr="000C758D">
              <w:rPr>
                <w:bCs/>
                <w:sz w:val="16"/>
                <w:szCs w:val="16"/>
              </w:rPr>
              <w:t>SWERT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4E6C85" w14:textId="77777777" w:rsidR="003F7BE8" w:rsidRPr="000C758D" w:rsidRDefault="003F7BE8" w:rsidP="003F7BE8">
            <w:pPr>
              <w:ind w:left="82" w:hanging="82"/>
              <w:jc w:val="left"/>
              <w:rPr>
                <w:sz w:val="16"/>
                <w:szCs w:val="16"/>
              </w:rPr>
            </w:pPr>
            <w:r w:rsidRPr="000C758D">
              <w:rPr>
                <w:sz w:val="16"/>
                <w:szCs w:val="16"/>
              </w:rPr>
              <w:t>Swertia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A60CDA" w14:textId="3ACEE6A0" w:rsidR="003F7BE8" w:rsidRPr="000C758D" w:rsidRDefault="003F7BE8" w:rsidP="003F7BE8">
            <w:pPr>
              <w:jc w:val="left"/>
              <w:rPr>
                <w:sz w:val="16"/>
                <w:szCs w:val="16"/>
              </w:rPr>
            </w:pPr>
            <w:r w:rsidRPr="00B662C3">
              <w:rPr>
                <w:sz w:val="16"/>
                <w:szCs w:val="16"/>
              </w:rPr>
              <w:t>JP</w:t>
            </w:r>
          </w:p>
        </w:tc>
      </w:tr>
      <w:tr w:rsidR="003F7BE8" w:rsidRPr="000C758D" w14:paraId="63A17F2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FF5399" w14:textId="77777777" w:rsidR="003F7BE8" w:rsidRPr="000C758D" w:rsidRDefault="003F7BE8" w:rsidP="003F7BE8">
            <w:pPr>
              <w:jc w:val="left"/>
              <w:rPr>
                <w:sz w:val="16"/>
                <w:szCs w:val="16"/>
              </w:rPr>
            </w:pPr>
            <w:r w:rsidRPr="000C758D">
              <w:rPr>
                <w:bCs/>
                <w:sz w:val="16"/>
                <w:szCs w:val="16"/>
              </w:rPr>
              <w:lastRenderedPageBreak/>
              <w:t>SYMPH_ERI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36E7E7" w14:textId="77777777" w:rsidR="003F7BE8" w:rsidRPr="00B86C90" w:rsidRDefault="003F7BE8" w:rsidP="003F7BE8">
            <w:pPr>
              <w:ind w:left="82" w:hanging="82"/>
              <w:jc w:val="left"/>
              <w:rPr>
                <w:sz w:val="16"/>
                <w:szCs w:val="16"/>
                <w:lang w:val="de-DE"/>
              </w:rPr>
            </w:pPr>
            <w:r w:rsidRPr="00B86C90">
              <w:rPr>
                <w:sz w:val="16"/>
                <w:szCs w:val="16"/>
                <w:lang w:val="de-DE"/>
              </w:rPr>
              <w:t>Symphyotrichum ericoides (L.) G. L. Nesom</w:t>
            </w:r>
            <w:r w:rsidRPr="00B86C90">
              <w:rPr>
                <w:sz w:val="16"/>
                <w:szCs w:val="16"/>
                <w:lang w:val="de-DE"/>
              </w:rPr>
              <w:br/>
              <w:t>Aster ericoides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6B6228" w14:textId="2E72669C" w:rsidR="003F7BE8" w:rsidRPr="000C758D" w:rsidRDefault="003F7BE8" w:rsidP="003F7BE8">
            <w:pPr>
              <w:jc w:val="left"/>
              <w:rPr>
                <w:sz w:val="16"/>
                <w:szCs w:val="16"/>
              </w:rPr>
            </w:pPr>
            <w:r w:rsidRPr="00B662C3">
              <w:rPr>
                <w:sz w:val="16"/>
                <w:szCs w:val="16"/>
              </w:rPr>
              <w:t>NL  QZ</w:t>
            </w:r>
          </w:p>
        </w:tc>
      </w:tr>
      <w:tr w:rsidR="003F7BE8" w:rsidRPr="000C758D" w14:paraId="3CF6C35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990212" w14:textId="77777777" w:rsidR="003F7BE8" w:rsidRPr="000C758D" w:rsidRDefault="003F7BE8" w:rsidP="003F7BE8">
            <w:pPr>
              <w:jc w:val="left"/>
              <w:rPr>
                <w:sz w:val="16"/>
                <w:szCs w:val="16"/>
              </w:rPr>
            </w:pPr>
            <w:r w:rsidRPr="000C758D">
              <w:rPr>
                <w:bCs/>
                <w:sz w:val="16"/>
                <w:szCs w:val="16"/>
              </w:rPr>
              <w:t>SYMPH_NOV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9F137C5" w14:textId="77777777" w:rsidR="003F7BE8" w:rsidRPr="00B86C90" w:rsidRDefault="003F7BE8" w:rsidP="003F7BE8">
            <w:pPr>
              <w:ind w:left="82" w:hanging="82"/>
              <w:jc w:val="left"/>
              <w:rPr>
                <w:sz w:val="16"/>
                <w:szCs w:val="16"/>
                <w:lang w:val="de-DE"/>
              </w:rPr>
            </w:pPr>
            <w:r w:rsidRPr="00B86C90">
              <w:rPr>
                <w:sz w:val="16"/>
                <w:szCs w:val="16"/>
                <w:lang w:val="de-DE"/>
              </w:rPr>
              <w:t>Symphyotrichum novi-belgii (L.) G. L. Nesom</w:t>
            </w:r>
            <w:r w:rsidRPr="00B86C90">
              <w:rPr>
                <w:sz w:val="16"/>
                <w:szCs w:val="16"/>
                <w:lang w:val="de-DE"/>
              </w:rPr>
              <w:br/>
              <w:t>Aster novi-belgii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5F54221" w14:textId="75D74A62" w:rsidR="003F7BE8" w:rsidRPr="000C758D" w:rsidRDefault="003F7BE8" w:rsidP="003F7BE8">
            <w:pPr>
              <w:jc w:val="left"/>
              <w:rPr>
                <w:sz w:val="16"/>
                <w:szCs w:val="16"/>
              </w:rPr>
            </w:pPr>
            <w:r w:rsidRPr="00B662C3">
              <w:rPr>
                <w:sz w:val="16"/>
                <w:szCs w:val="16"/>
              </w:rPr>
              <w:t>NL  QZ</w:t>
            </w:r>
          </w:p>
        </w:tc>
      </w:tr>
      <w:tr w:rsidR="003F7BE8" w:rsidRPr="000C758D" w14:paraId="592859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B14BF4" w14:textId="77777777" w:rsidR="003F7BE8" w:rsidRPr="000C758D" w:rsidRDefault="003F7BE8" w:rsidP="003F7BE8">
            <w:pPr>
              <w:jc w:val="left"/>
              <w:rPr>
                <w:sz w:val="16"/>
                <w:szCs w:val="16"/>
              </w:rPr>
            </w:pPr>
            <w:r w:rsidRPr="000C758D">
              <w:rPr>
                <w:bCs/>
                <w:sz w:val="16"/>
                <w:szCs w:val="16"/>
              </w:rPr>
              <w:t>SYMPH_NVA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BBBDEF" w14:textId="77777777" w:rsidR="003F7BE8" w:rsidRPr="00B86C90" w:rsidRDefault="003F7BE8" w:rsidP="003F7BE8">
            <w:pPr>
              <w:ind w:left="82" w:hanging="82"/>
              <w:jc w:val="left"/>
              <w:rPr>
                <w:sz w:val="16"/>
                <w:szCs w:val="16"/>
                <w:lang w:val="de-DE"/>
              </w:rPr>
            </w:pPr>
            <w:r w:rsidRPr="00B86C90">
              <w:rPr>
                <w:sz w:val="16"/>
                <w:szCs w:val="16"/>
                <w:lang w:val="de-DE"/>
              </w:rPr>
              <w:t>Symphyotrichum novae-angliae (L.) G. L. Nesom</w:t>
            </w:r>
            <w:r w:rsidRPr="00B86C90">
              <w:rPr>
                <w:sz w:val="16"/>
                <w:szCs w:val="16"/>
                <w:lang w:val="de-DE"/>
              </w:rPr>
              <w:br/>
              <w:t>Aster novae-angliae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72620C" w14:textId="5F4D7807" w:rsidR="003F7BE8" w:rsidRPr="000C758D" w:rsidRDefault="003F7BE8" w:rsidP="003F7BE8">
            <w:pPr>
              <w:jc w:val="left"/>
              <w:rPr>
                <w:sz w:val="16"/>
                <w:szCs w:val="16"/>
              </w:rPr>
            </w:pPr>
            <w:r w:rsidRPr="00B662C3">
              <w:rPr>
                <w:sz w:val="16"/>
                <w:szCs w:val="16"/>
              </w:rPr>
              <w:t>NL</w:t>
            </w:r>
          </w:p>
        </w:tc>
      </w:tr>
      <w:tr w:rsidR="003F7BE8" w:rsidRPr="000C758D" w14:paraId="4AE26F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022A5B" w14:textId="77777777" w:rsidR="003F7BE8" w:rsidRPr="000C758D" w:rsidRDefault="003F7BE8" w:rsidP="003F7BE8">
            <w:pPr>
              <w:jc w:val="left"/>
              <w:rPr>
                <w:sz w:val="16"/>
                <w:szCs w:val="16"/>
              </w:rPr>
            </w:pPr>
            <w:r w:rsidRPr="000C758D">
              <w:rPr>
                <w:bCs/>
                <w:sz w:val="16"/>
                <w:szCs w:val="16"/>
              </w:rPr>
              <w:t>SYMPY_UPL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1FD4D9" w14:textId="77777777" w:rsidR="003F7BE8" w:rsidRPr="000C758D" w:rsidRDefault="003F7BE8" w:rsidP="003F7BE8">
            <w:pPr>
              <w:ind w:left="82" w:hanging="82"/>
              <w:jc w:val="left"/>
              <w:rPr>
                <w:sz w:val="16"/>
                <w:szCs w:val="16"/>
              </w:rPr>
            </w:pPr>
            <w:r w:rsidRPr="000C758D">
              <w:rPr>
                <w:sz w:val="16"/>
                <w:szCs w:val="16"/>
              </w:rPr>
              <w:t>Symphytum ×uplandicum Nyman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358956" w14:textId="3A028A12" w:rsidR="003F7BE8" w:rsidRPr="000C758D" w:rsidRDefault="003F7BE8" w:rsidP="003F7BE8">
            <w:pPr>
              <w:jc w:val="left"/>
              <w:rPr>
                <w:sz w:val="16"/>
                <w:szCs w:val="16"/>
              </w:rPr>
            </w:pPr>
            <w:r w:rsidRPr="00B662C3">
              <w:rPr>
                <w:sz w:val="16"/>
                <w:szCs w:val="16"/>
              </w:rPr>
              <w:t>NL  QZ</w:t>
            </w:r>
          </w:p>
        </w:tc>
      </w:tr>
      <w:tr w:rsidR="003F7BE8" w:rsidRPr="000C758D" w14:paraId="3EE9314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DC515F" w14:textId="77777777" w:rsidR="003F7BE8" w:rsidRPr="000C758D" w:rsidRDefault="003F7BE8" w:rsidP="003F7BE8">
            <w:pPr>
              <w:jc w:val="left"/>
              <w:rPr>
                <w:sz w:val="16"/>
                <w:szCs w:val="16"/>
              </w:rPr>
            </w:pPr>
            <w:r w:rsidRPr="000C758D">
              <w:rPr>
                <w:bCs/>
                <w:sz w:val="16"/>
                <w:szCs w:val="16"/>
              </w:rPr>
              <w:t>SYNGO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2A9B79" w14:textId="77777777" w:rsidR="003F7BE8" w:rsidRPr="000C758D" w:rsidRDefault="003F7BE8" w:rsidP="003F7BE8">
            <w:pPr>
              <w:ind w:left="82" w:hanging="82"/>
              <w:jc w:val="left"/>
              <w:rPr>
                <w:sz w:val="16"/>
                <w:szCs w:val="16"/>
              </w:rPr>
            </w:pPr>
            <w:r w:rsidRPr="000C758D">
              <w:rPr>
                <w:sz w:val="16"/>
                <w:szCs w:val="16"/>
              </w:rPr>
              <w:t>Syngonium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9B7BCD" w14:textId="0E77B31A" w:rsidR="003F7BE8" w:rsidRPr="000C758D" w:rsidRDefault="003F7BE8" w:rsidP="003F7BE8">
            <w:pPr>
              <w:jc w:val="left"/>
              <w:rPr>
                <w:sz w:val="16"/>
                <w:szCs w:val="16"/>
              </w:rPr>
            </w:pPr>
            <w:r w:rsidRPr="00B662C3">
              <w:rPr>
                <w:sz w:val="16"/>
                <w:szCs w:val="16"/>
              </w:rPr>
              <w:t>NL  QZ</w:t>
            </w:r>
          </w:p>
        </w:tc>
      </w:tr>
      <w:tr w:rsidR="003F7BE8" w:rsidRPr="000C758D" w14:paraId="1D95C8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14476A" w14:textId="77777777" w:rsidR="003F7BE8" w:rsidRPr="000C758D" w:rsidRDefault="003F7BE8" w:rsidP="003F7BE8">
            <w:pPr>
              <w:jc w:val="left"/>
              <w:rPr>
                <w:sz w:val="16"/>
                <w:szCs w:val="16"/>
              </w:rPr>
            </w:pPr>
            <w:r w:rsidRPr="000C758D">
              <w:rPr>
                <w:bCs/>
                <w:sz w:val="16"/>
                <w:szCs w:val="16"/>
              </w:rPr>
              <w:t>SYNGO_POD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046017" w14:textId="77777777" w:rsidR="003F7BE8" w:rsidRPr="000C758D" w:rsidRDefault="003F7BE8" w:rsidP="003F7BE8">
            <w:pPr>
              <w:ind w:left="82" w:hanging="82"/>
              <w:jc w:val="left"/>
              <w:rPr>
                <w:sz w:val="16"/>
                <w:szCs w:val="16"/>
              </w:rPr>
            </w:pPr>
            <w:r w:rsidRPr="000C758D">
              <w:rPr>
                <w:sz w:val="16"/>
                <w:szCs w:val="16"/>
              </w:rPr>
              <w:t>Syngonium podophyllum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E6F6C6" w14:textId="211EA8C4" w:rsidR="003F7BE8" w:rsidRPr="000C758D" w:rsidRDefault="003F7BE8" w:rsidP="003F7BE8">
            <w:pPr>
              <w:jc w:val="left"/>
              <w:rPr>
                <w:sz w:val="16"/>
                <w:szCs w:val="16"/>
              </w:rPr>
            </w:pPr>
            <w:r w:rsidRPr="00B662C3">
              <w:rPr>
                <w:sz w:val="16"/>
                <w:szCs w:val="16"/>
              </w:rPr>
              <w:t>NL  QZ</w:t>
            </w:r>
          </w:p>
        </w:tc>
      </w:tr>
      <w:tr w:rsidR="003F7BE8" w:rsidRPr="000C758D" w14:paraId="55003F0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6283E17" w14:textId="77777777" w:rsidR="003F7BE8" w:rsidRPr="000C758D" w:rsidRDefault="003F7BE8" w:rsidP="003F7BE8">
            <w:pPr>
              <w:jc w:val="left"/>
              <w:rPr>
                <w:sz w:val="16"/>
                <w:szCs w:val="16"/>
              </w:rPr>
            </w:pPr>
            <w:r w:rsidRPr="000C758D">
              <w:rPr>
                <w:bCs/>
                <w:sz w:val="16"/>
                <w:szCs w:val="16"/>
              </w:rPr>
              <w:t>SYNGT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E2C802" w14:textId="77777777" w:rsidR="003F7BE8" w:rsidRPr="000C758D" w:rsidRDefault="003F7BE8" w:rsidP="003F7BE8">
            <w:pPr>
              <w:ind w:left="82" w:hanging="82"/>
              <w:jc w:val="left"/>
              <w:rPr>
                <w:sz w:val="16"/>
                <w:szCs w:val="16"/>
              </w:rPr>
            </w:pPr>
            <w:r w:rsidRPr="000C758D">
              <w:rPr>
                <w:sz w:val="16"/>
                <w:szCs w:val="16"/>
              </w:rPr>
              <w:t>Syngonanthus Ruhland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1FAB6D" w14:textId="303D2326" w:rsidR="003F7BE8" w:rsidRPr="000C758D" w:rsidRDefault="003F7BE8" w:rsidP="003F7BE8">
            <w:pPr>
              <w:jc w:val="left"/>
              <w:rPr>
                <w:sz w:val="16"/>
                <w:szCs w:val="16"/>
              </w:rPr>
            </w:pPr>
            <w:r w:rsidRPr="00B662C3">
              <w:rPr>
                <w:sz w:val="16"/>
                <w:szCs w:val="16"/>
              </w:rPr>
              <w:t>NL  QZ</w:t>
            </w:r>
          </w:p>
        </w:tc>
      </w:tr>
      <w:tr w:rsidR="003F7BE8" w:rsidRPr="000C758D" w14:paraId="55B61A1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7DCB01" w14:textId="77777777" w:rsidR="003F7BE8" w:rsidRPr="000C758D" w:rsidRDefault="003F7BE8" w:rsidP="003F7BE8">
            <w:pPr>
              <w:jc w:val="left"/>
              <w:rPr>
                <w:sz w:val="16"/>
                <w:szCs w:val="16"/>
              </w:rPr>
            </w:pPr>
            <w:r w:rsidRPr="000C758D">
              <w:rPr>
                <w:bCs/>
                <w:sz w:val="16"/>
                <w:szCs w:val="16"/>
              </w:rPr>
              <w:t>SYNGT_CHR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E19D56" w14:textId="77777777" w:rsidR="003F7BE8" w:rsidRPr="000C758D" w:rsidRDefault="003F7BE8" w:rsidP="003F7BE8">
            <w:pPr>
              <w:ind w:left="82" w:hanging="82"/>
              <w:jc w:val="left"/>
              <w:rPr>
                <w:sz w:val="16"/>
                <w:szCs w:val="16"/>
              </w:rPr>
            </w:pPr>
            <w:r w:rsidRPr="000C758D">
              <w:rPr>
                <w:sz w:val="16"/>
                <w:szCs w:val="16"/>
              </w:rPr>
              <w:t>Syngonanthus chrysanthus (Bong.) Ruhland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5DBA04" w14:textId="347A2845" w:rsidR="003F7BE8" w:rsidRPr="000C758D" w:rsidRDefault="003F7BE8" w:rsidP="003F7BE8">
            <w:pPr>
              <w:jc w:val="left"/>
              <w:rPr>
                <w:sz w:val="16"/>
                <w:szCs w:val="16"/>
              </w:rPr>
            </w:pPr>
            <w:r w:rsidRPr="00B662C3">
              <w:rPr>
                <w:sz w:val="16"/>
                <w:szCs w:val="16"/>
              </w:rPr>
              <w:t>JP</w:t>
            </w:r>
          </w:p>
        </w:tc>
      </w:tr>
      <w:tr w:rsidR="003F7BE8" w:rsidRPr="000C758D" w14:paraId="62E5FEB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14FC0A" w14:textId="77777777" w:rsidR="003F7BE8" w:rsidRPr="000C758D" w:rsidRDefault="003F7BE8" w:rsidP="003F7BE8">
            <w:pPr>
              <w:jc w:val="left"/>
              <w:rPr>
                <w:sz w:val="16"/>
                <w:szCs w:val="16"/>
              </w:rPr>
            </w:pPr>
            <w:r w:rsidRPr="000C758D">
              <w:rPr>
                <w:bCs/>
                <w:sz w:val="16"/>
                <w:szCs w:val="16"/>
              </w:rPr>
              <w:t>SYRIN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15F13D" w14:textId="77777777" w:rsidR="003F7BE8" w:rsidRPr="000C758D" w:rsidRDefault="003F7BE8" w:rsidP="003F7BE8">
            <w:pPr>
              <w:ind w:left="82" w:hanging="82"/>
              <w:jc w:val="left"/>
              <w:rPr>
                <w:sz w:val="16"/>
                <w:szCs w:val="16"/>
              </w:rPr>
            </w:pPr>
            <w:r w:rsidRPr="000C758D">
              <w:rPr>
                <w:sz w:val="16"/>
                <w:szCs w:val="16"/>
              </w:rPr>
              <w:t>Syringa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D47054" w14:textId="4D67B323" w:rsidR="003F7BE8" w:rsidRPr="000C758D" w:rsidRDefault="003F7BE8" w:rsidP="003F7BE8">
            <w:pPr>
              <w:jc w:val="left"/>
              <w:rPr>
                <w:sz w:val="16"/>
                <w:szCs w:val="16"/>
              </w:rPr>
            </w:pPr>
            <w:r w:rsidRPr="00B662C3">
              <w:rPr>
                <w:sz w:val="16"/>
                <w:szCs w:val="16"/>
              </w:rPr>
              <w:t>CA  CN  DE  FR  JP  PL  QZ  RU</w:t>
            </w:r>
          </w:p>
        </w:tc>
      </w:tr>
      <w:tr w:rsidR="003F7BE8" w:rsidRPr="000C758D" w14:paraId="15FF995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696ECD" w14:textId="77777777" w:rsidR="003F7BE8" w:rsidRPr="000C758D" w:rsidRDefault="003F7BE8" w:rsidP="003F7BE8">
            <w:pPr>
              <w:jc w:val="left"/>
              <w:rPr>
                <w:sz w:val="16"/>
                <w:szCs w:val="16"/>
              </w:rPr>
            </w:pPr>
            <w:r w:rsidRPr="000C758D">
              <w:rPr>
                <w:bCs/>
                <w:sz w:val="16"/>
                <w:szCs w:val="16"/>
              </w:rPr>
              <w:t>SYRIN_CHI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CC6A6A" w14:textId="77777777" w:rsidR="003F7BE8" w:rsidRPr="000C758D" w:rsidRDefault="003F7BE8" w:rsidP="003F7BE8">
            <w:pPr>
              <w:ind w:left="82" w:hanging="82"/>
              <w:jc w:val="left"/>
              <w:rPr>
                <w:sz w:val="16"/>
                <w:szCs w:val="16"/>
              </w:rPr>
            </w:pPr>
            <w:r w:rsidRPr="000C758D">
              <w:rPr>
                <w:sz w:val="16"/>
                <w:szCs w:val="16"/>
              </w:rPr>
              <w:t>Syringa ×chinensis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41B4A56" w14:textId="1E5017EA" w:rsidR="003F7BE8" w:rsidRPr="000C758D" w:rsidRDefault="003F7BE8" w:rsidP="003F7BE8">
            <w:pPr>
              <w:jc w:val="left"/>
              <w:rPr>
                <w:sz w:val="16"/>
                <w:szCs w:val="16"/>
              </w:rPr>
            </w:pPr>
            <w:r w:rsidRPr="00B662C3">
              <w:rPr>
                <w:sz w:val="16"/>
                <w:szCs w:val="16"/>
              </w:rPr>
              <w:t>DE  QZ</w:t>
            </w:r>
          </w:p>
        </w:tc>
      </w:tr>
      <w:tr w:rsidR="003F7BE8" w:rsidRPr="000C758D" w14:paraId="55C5DA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A96443" w14:textId="77777777" w:rsidR="003F7BE8" w:rsidRPr="000C758D" w:rsidRDefault="003F7BE8" w:rsidP="003F7BE8">
            <w:pPr>
              <w:jc w:val="left"/>
              <w:rPr>
                <w:sz w:val="16"/>
                <w:szCs w:val="16"/>
              </w:rPr>
            </w:pPr>
            <w:r w:rsidRPr="000C758D">
              <w:rPr>
                <w:bCs/>
                <w:sz w:val="16"/>
                <w:szCs w:val="16"/>
              </w:rPr>
              <w:t>SYRIN_MEY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781BC8" w14:textId="77777777" w:rsidR="003F7BE8" w:rsidRPr="00B86C90" w:rsidRDefault="003F7BE8" w:rsidP="003F7BE8">
            <w:pPr>
              <w:ind w:left="82" w:hanging="82"/>
              <w:jc w:val="left"/>
              <w:rPr>
                <w:sz w:val="16"/>
                <w:szCs w:val="16"/>
                <w:lang w:val="de-DE"/>
              </w:rPr>
            </w:pPr>
            <w:r w:rsidRPr="00B86C90">
              <w:rPr>
                <w:sz w:val="16"/>
                <w:szCs w:val="16"/>
                <w:lang w:val="de-DE"/>
              </w:rPr>
              <w:t>Syringa meyeri C. K. Schneid.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CE9F66" w14:textId="01B22974" w:rsidR="003F7BE8" w:rsidRPr="000C758D" w:rsidRDefault="003F7BE8" w:rsidP="003F7BE8">
            <w:pPr>
              <w:jc w:val="left"/>
              <w:rPr>
                <w:sz w:val="16"/>
                <w:szCs w:val="16"/>
              </w:rPr>
            </w:pPr>
            <w:r w:rsidRPr="00B662C3">
              <w:rPr>
                <w:sz w:val="16"/>
                <w:szCs w:val="16"/>
              </w:rPr>
              <w:t>DE  QZ</w:t>
            </w:r>
          </w:p>
        </w:tc>
      </w:tr>
      <w:tr w:rsidR="003F7BE8" w:rsidRPr="000C758D" w14:paraId="77636A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5987A7" w14:textId="77777777" w:rsidR="003F7BE8" w:rsidRPr="000C758D" w:rsidRDefault="003F7BE8" w:rsidP="003F7BE8">
            <w:pPr>
              <w:jc w:val="left"/>
              <w:rPr>
                <w:sz w:val="16"/>
                <w:szCs w:val="16"/>
              </w:rPr>
            </w:pPr>
            <w:r w:rsidRPr="000C758D">
              <w:rPr>
                <w:bCs/>
                <w:sz w:val="16"/>
                <w:szCs w:val="16"/>
              </w:rPr>
              <w:t>SYRIN_RET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B5D567" w14:textId="77777777" w:rsidR="003F7BE8" w:rsidRPr="000C758D" w:rsidRDefault="003F7BE8" w:rsidP="003F7BE8">
            <w:pPr>
              <w:ind w:left="82" w:hanging="82"/>
              <w:jc w:val="left"/>
              <w:rPr>
                <w:sz w:val="16"/>
                <w:szCs w:val="16"/>
              </w:rPr>
            </w:pPr>
            <w:r w:rsidRPr="000C758D">
              <w:rPr>
                <w:sz w:val="16"/>
                <w:szCs w:val="16"/>
              </w:rPr>
              <w:t>Syringa reticulata (Blume) H. Hara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C8B20C" w14:textId="2AECF885" w:rsidR="003F7BE8" w:rsidRPr="000C758D" w:rsidRDefault="003F7BE8" w:rsidP="003F7BE8">
            <w:pPr>
              <w:jc w:val="left"/>
              <w:rPr>
                <w:sz w:val="16"/>
                <w:szCs w:val="16"/>
              </w:rPr>
            </w:pPr>
            <w:r w:rsidRPr="00B662C3">
              <w:rPr>
                <w:sz w:val="16"/>
                <w:szCs w:val="16"/>
              </w:rPr>
              <w:t>CA</w:t>
            </w:r>
          </w:p>
        </w:tc>
      </w:tr>
      <w:tr w:rsidR="003F7BE8" w:rsidRPr="000C758D" w14:paraId="5FD7A4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EDF953" w14:textId="77777777" w:rsidR="003F7BE8" w:rsidRPr="000C758D" w:rsidRDefault="003F7BE8" w:rsidP="003F7BE8">
            <w:pPr>
              <w:jc w:val="left"/>
              <w:rPr>
                <w:sz w:val="16"/>
                <w:szCs w:val="16"/>
              </w:rPr>
            </w:pPr>
            <w:r w:rsidRPr="000C758D">
              <w:rPr>
                <w:bCs/>
                <w:sz w:val="16"/>
                <w:szCs w:val="16"/>
              </w:rPr>
              <w:t>SYRIN_VUL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82B40E" w14:textId="77777777" w:rsidR="003F7BE8" w:rsidRPr="000C758D" w:rsidRDefault="003F7BE8" w:rsidP="003F7BE8">
            <w:pPr>
              <w:ind w:left="82" w:hanging="82"/>
              <w:jc w:val="left"/>
              <w:rPr>
                <w:sz w:val="16"/>
                <w:szCs w:val="16"/>
              </w:rPr>
            </w:pPr>
            <w:r w:rsidRPr="000C758D">
              <w:rPr>
                <w:sz w:val="16"/>
                <w:szCs w:val="16"/>
              </w:rPr>
              <w:t>Syringa vulgaris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8423AD4" w14:textId="6006D4B1" w:rsidR="003F7BE8" w:rsidRPr="000C758D" w:rsidRDefault="003F7BE8" w:rsidP="003F7BE8">
            <w:pPr>
              <w:jc w:val="left"/>
              <w:rPr>
                <w:sz w:val="16"/>
                <w:szCs w:val="16"/>
              </w:rPr>
            </w:pPr>
            <w:r w:rsidRPr="00B662C3">
              <w:rPr>
                <w:sz w:val="16"/>
                <w:szCs w:val="16"/>
              </w:rPr>
              <w:t>DE  FR  QZ</w:t>
            </w:r>
          </w:p>
        </w:tc>
      </w:tr>
      <w:tr w:rsidR="003F7BE8" w:rsidRPr="000C758D" w14:paraId="5EE958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EC5A8F4" w14:textId="77777777" w:rsidR="003F7BE8" w:rsidRPr="000C758D" w:rsidRDefault="003F7BE8" w:rsidP="003F7BE8">
            <w:pPr>
              <w:jc w:val="left"/>
              <w:rPr>
                <w:sz w:val="16"/>
                <w:szCs w:val="16"/>
              </w:rPr>
            </w:pPr>
            <w:r w:rsidRPr="000C758D">
              <w:rPr>
                <w:bCs/>
                <w:sz w:val="16"/>
                <w:szCs w:val="16"/>
              </w:rPr>
              <w:t>SYZYG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EF9A31" w14:textId="77777777" w:rsidR="003F7BE8" w:rsidRPr="000C758D" w:rsidRDefault="003F7BE8" w:rsidP="003F7BE8">
            <w:pPr>
              <w:ind w:left="82" w:hanging="82"/>
              <w:jc w:val="left"/>
              <w:rPr>
                <w:sz w:val="16"/>
                <w:szCs w:val="16"/>
              </w:rPr>
            </w:pPr>
            <w:r w:rsidRPr="000C758D">
              <w:rPr>
                <w:sz w:val="16"/>
                <w:szCs w:val="16"/>
              </w:rPr>
              <w:t>Syzygium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FB25E4" w14:textId="011A7AFF" w:rsidR="003F7BE8" w:rsidRPr="000C758D" w:rsidRDefault="003F7BE8" w:rsidP="003F7BE8">
            <w:pPr>
              <w:jc w:val="left"/>
              <w:rPr>
                <w:sz w:val="16"/>
                <w:szCs w:val="16"/>
              </w:rPr>
            </w:pPr>
            <w:r w:rsidRPr="00B662C3">
              <w:rPr>
                <w:sz w:val="16"/>
                <w:szCs w:val="16"/>
              </w:rPr>
              <w:t>AU  ZA</w:t>
            </w:r>
          </w:p>
        </w:tc>
      </w:tr>
      <w:tr w:rsidR="003F7BE8" w:rsidRPr="000C758D" w14:paraId="7E7C3B1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F0055C" w14:textId="77777777" w:rsidR="003F7BE8" w:rsidRPr="000C758D" w:rsidRDefault="003F7BE8" w:rsidP="003F7BE8">
            <w:pPr>
              <w:jc w:val="left"/>
              <w:rPr>
                <w:sz w:val="16"/>
                <w:szCs w:val="16"/>
              </w:rPr>
            </w:pPr>
            <w:r w:rsidRPr="000C758D">
              <w:rPr>
                <w:bCs/>
                <w:sz w:val="16"/>
                <w:szCs w:val="16"/>
              </w:rPr>
              <w:t>SYZYG_AUS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0A73E2" w14:textId="77777777" w:rsidR="003F7BE8" w:rsidRPr="00B86C90" w:rsidRDefault="003F7BE8" w:rsidP="003F7BE8">
            <w:pPr>
              <w:ind w:left="82" w:hanging="82"/>
              <w:jc w:val="left"/>
              <w:rPr>
                <w:sz w:val="16"/>
                <w:szCs w:val="16"/>
                <w:lang w:val="de-DE"/>
              </w:rPr>
            </w:pPr>
            <w:r w:rsidRPr="00B86C90">
              <w:rPr>
                <w:sz w:val="16"/>
                <w:szCs w:val="16"/>
                <w:lang w:val="de-DE"/>
              </w:rPr>
              <w:t>Syzygium australe (J. C. Wendl. ex Link) B. Hyland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0CA0A9" w14:textId="6FED434E" w:rsidR="003F7BE8" w:rsidRPr="000C758D" w:rsidRDefault="003F7BE8" w:rsidP="003F7BE8">
            <w:pPr>
              <w:jc w:val="left"/>
              <w:rPr>
                <w:sz w:val="16"/>
                <w:szCs w:val="16"/>
              </w:rPr>
            </w:pPr>
            <w:r w:rsidRPr="00B662C3">
              <w:rPr>
                <w:sz w:val="16"/>
                <w:szCs w:val="16"/>
              </w:rPr>
              <w:t>GB  NL  NZ  QZ</w:t>
            </w:r>
          </w:p>
        </w:tc>
      </w:tr>
      <w:tr w:rsidR="003F7BE8" w:rsidRPr="000C758D" w14:paraId="0859C95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F427C3" w14:textId="77777777" w:rsidR="003F7BE8" w:rsidRPr="000C758D" w:rsidRDefault="003F7BE8" w:rsidP="003F7BE8">
            <w:pPr>
              <w:jc w:val="left"/>
              <w:rPr>
                <w:sz w:val="16"/>
                <w:szCs w:val="16"/>
              </w:rPr>
            </w:pPr>
            <w:r w:rsidRPr="000C758D">
              <w:rPr>
                <w:bCs/>
                <w:sz w:val="16"/>
                <w:szCs w:val="16"/>
              </w:rPr>
              <w:t>SYZYG_PAN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A66371" w14:textId="77777777" w:rsidR="003F7BE8" w:rsidRPr="000C758D" w:rsidRDefault="003F7BE8" w:rsidP="003F7BE8">
            <w:pPr>
              <w:ind w:left="82" w:hanging="82"/>
              <w:jc w:val="left"/>
              <w:rPr>
                <w:sz w:val="16"/>
                <w:szCs w:val="16"/>
              </w:rPr>
            </w:pPr>
            <w:r w:rsidRPr="000C758D">
              <w:rPr>
                <w:sz w:val="16"/>
                <w:szCs w:val="16"/>
              </w:rPr>
              <w:t>Syzygium paniculatum Banks ex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41CCC7" w14:textId="7C3BE9CA" w:rsidR="003F7BE8" w:rsidRPr="000C758D" w:rsidRDefault="003F7BE8" w:rsidP="003F7BE8">
            <w:pPr>
              <w:jc w:val="left"/>
              <w:rPr>
                <w:sz w:val="16"/>
                <w:szCs w:val="16"/>
              </w:rPr>
            </w:pPr>
            <w:r w:rsidRPr="00B662C3">
              <w:rPr>
                <w:sz w:val="16"/>
                <w:szCs w:val="16"/>
              </w:rPr>
              <w:t>GB  NL  NZ  QZ</w:t>
            </w:r>
          </w:p>
        </w:tc>
      </w:tr>
      <w:tr w:rsidR="003F7BE8" w:rsidRPr="000C758D" w14:paraId="4076B63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8D8FF3" w14:textId="77777777" w:rsidR="003F7BE8" w:rsidRPr="000C758D" w:rsidRDefault="003F7BE8" w:rsidP="003F7BE8">
            <w:pPr>
              <w:jc w:val="left"/>
              <w:rPr>
                <w:sz w:val="16"/>
                <w:szCs w:val="16"/>
              </w:rPr>
            </w:pPr>
            <w:r w:rsidRPr="000C758D">
              <w:rPr>
                <w:bCs/>
                <w:sz w:val="16"/>
                <w:szCs w:val="16"/>
              </w:rPr>
              <w:t>TABER_DIV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D867D3" w14:textId="77777777" w:rsidR="003F7BE8" w:rsidRPr="000C758D" w:rsidRDefault="003F7BE8" w:rsidP="003F7BE8">
            <w:pPr>
              <w:ind w:left="82" w:hanging="82"/>
              <w:jc w:val="left"/>
              <w:rPr>
                <w:sz w:val="16"/>
                <w:szCs w:val="16"/>
              </w:rPr>
            </w:pPr>
            <w:r w:rsidRPr="000C758D">
              <w:rPr>
                <w:sz w:val="16"/>
                <w:szCs w:val="16"/>
              </w:rPr>
              <w:t>Tabernaemontana divaricata (L.) R. Br. ex Roem. &amp; Schult.</w:t>
            </w:r>
            <w:r w:rsidRPr="000C758D">
              <w:rPr>
                <w:sz w:val="16"/>
                <w:szCs w:val="16"/>
              </w:rPr>
              <w:br/>
              <w:t>Ervatamia coronaria (Jacq.) Stapf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13B795" w14:textId="2184E9B0" w:rsidR="003F7BE8" w:rsidRPr="000C758D" w:rsidRDefault="003F7BE8" w:rsidP="003F7BE8">
            <w:pPr>
              <w:jc w:val="left"/>
              <w:rPr>
                <w:sz w:val="16"/>
                <w:szCs w:val="16"/>
              </w:rPr>
            </w:pPr>
            <w:r w:rsidRPr="00B662C3">
              <w:rPr>
                <w:sz w:val="16"/>
                <w:szCs w:val="16"/>
              </w:rPr>
              <w:t>JP</w:t>
            </w:r>
          </w:p>
        </w:tc>
      </w:tr>
      <w:tr w:rsidR="003F7BE8" w:rsidRPr="000C758D" w14:paraId="6F64F17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39CCE0" w14:textId="77777777" w:rsidR="003F7BE8" w:rsidRPr="000C758D" w:rsidRDefault="003F7BE8" w:rsidP="003F7BE8">
            <w:pPr>
              <w:jc w:val="left"/>
              <w:rPr>
                <w:sz w:val="16"/>
                <w:szCs w:val="16"/>
              </w:rPr>
            </w:pPr>
            <w:r w:rsidRPr="000C758D">
              <w:rPr>
                <w:bCs/>
                <w:sz w:val="16"/>
                <w:szCs w:val="16"/>
              </w:rPr>
              <w:t>TACCA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75863E" w14:textId="77777777" w:rsidR="003F7BE8" w:rsidRPr="000C758D" w:rsidRDefault="003F7BE8" w:rsidP="003F7BE8">
            <w:pPr>
              <w:ind w:left="82" w:hanging="82"/>
              <w:jc w:val="left"/>
              <w:rPr>
                <w:sz w:val="16"/>
                <w:szCs w:val="16"/>
              </w:rPr>
            </w:pPr>
            <w:r w:rsidRPr="000C758D">
              <w:rPr>
                <w:sz w:val="16"/>
                <w:szCs w:val="16"/>
              </w:rPr>
              <w:t>Tacca J.R. Forst. et G. Forst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ABBC55" w14:textId="0305CFCB" w:rsidR="003F7BE8" w:rsidRPr="000C758D" w:rsidRDefault="003F7BE8" w:rsidP="003F7BE8">
            <w:pPr>
              <w:jc w:val="left"/>
              <w:rPr>
                <w:sz w:val="16"/>
                <w:szCs w:val="16"/>
              </w:rPr>
            </w:pPr>
            <w:r w:rsidRPr="00B662C3">
              <w:rPr>
                <w:sz w:val="16"/>
                <w:szCs w:val="16"/>
              </w:rPr>
              <w:t>NL</w:t>
            </w:r>
          </w:p>
        </w:tc>
      </w:tr>
      <w:tr w:rsidR="003F7BE8" w:rsidRPr="000C758D" w14:paraId="23F594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90C50B" w14:textId="77777777" w:rsidR="003F7BE8" w:rsidRPr="000C758D" w:rsidRDefault="003F7BE8" w:rsidP="003F7BE8">
            <w:pPr>
              <w:jc w:val="left"/>
              <w:rPr>
                <w:sz w:val="16"/>
                <w:szCs w:val="16"/>
              </w:rPr>
            </w:pPr>
            <w:r w:rsidRPr="000C758D">
              <w:rPr>
                <w:bCs/>
                <w:sz w:val="16"/>
                <w:szCs w:val="16"/>
              </w:rPr>
              <w:t>TACCA_CHA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E3E3E0" w14:textId="77777777" w:rsidR="003F7BE8" w:rsidRPr="000C758D" w:rsidRDefault="003F7BE8" w:rsidP="003F7BE8">
            <w:pPr>
              <w:ind w:left="82" w:hanging="82"/>
              <w:jc w:val="left"/>
              <w:rPr>
                <w:sz w:val="16"/>
                <w:szCs w:val="16"/>
              </w:rPr>
            </w:pPr>
            <w:r w:rsidRPr="000C758D">
              <w:rPr>
                <w:sz w:val="16"/>
                <w:szCs w:val="16"/>
              </w:rPr>
              <w:t>Tacca chantrieri André</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AA0102" w14:textId="110163D5" w:rsidR="003F7BE8" w:rsidRPr="000C758D" w:rsidRDefault="003F7BE8" w:rsidP="003F7BE8">
            <w:pPr>
              <w:jc w:val="left"/>
              <w:rPr>
                <w:sz w:val="16"/>
                <w:szCs w:val="16"/>
              </w:rPr>
            </w:pPr>
            <w:r w:rsidRPr="00B662C3">
              <w:rPr>
                <w:sz w:val="16"/>
                <w:szCs w:val="16"/>
              </w:rPr>
              <w:t>NL  QZ</w:t>
            </w:r>
          </w:p>
        </w:tc>
      </w:tr>
      <w:tr w:rsidR="003F7BE8" w:rsidRPr="000C758D" w14:paraId="7052307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4EC61F" w14:textId="77777777" w:rsidR="003F7BE8" w:rsidRPr="000C758D" w:rsidRDefault="003F7BE8" w:rsidP="003F7BE8">
            <w:pPr>
              <w:jc w:val="left"/>
              <w:rPr>
                <w:sz w:val="16"/>
                <w:szCs w:val="16"/>
              </w:rPr>
            </w:pPr>
            <w:r w:rsidRPr="000C758D">
              <w:rPr>
                <w:bCs/>
                <w:sz w:val="16"/>
                <w:szCs w:val="16"/>
              </w:rPr>
              <w:t>TACCA_CIN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136203" w14:textId="77777777" w:rsidR="003F7BE8" w:rsidRPr="00B86C90" w:rsidRDefault="003F7BE8" w:rsidP="003F7BE8">
            <w:pPr>
              <w:ind w:left="82" w:hanging="82"/>
              <w:jc w:val="left"/>
              <w:rPr>
                <w:sz w:val="16"/>
                <w:szCs w:val="16"/>
                <w:lang w:val="de-DE"/>
              </w:rPr>
            </w:pPr>
            <w:r w:rsidRPr="00B86C90">
              <w:rPr>
                <w:sz w:val="16"/>
                <w:szCs w:val="16"/>
                <w:lang w:val="de-DE"/>
              </w:rPr>
              <w:t>Tacca chantrieri André × T. integrifolia Ker Gawl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A3E341" w14:textId="7D5FA7FC" w:rsidR="003F7BE8" w:rsidRPr="000C758D" w:rsidRDefault="003F7BE8" w:rsidP="003F7BE8">
            <w:pPr>
              <w:jc w:val="left"/>
              <w:rPr>
                <w:sz w:val="16"/>
                <w:szCs w:val="16"/>
              </w:rPr>
            </w:pPr>
            <w:r w:rsidRPr="00B662C3">
              <w:rPr>
                <w:sz w:val="16"/>
                <w:szCs w:val="16"/>
              </w:rPr>
              <w:t>NL  QZ</w:t>
            </w:r>
          </w:p>
        </w:tc>
      </w:tr>
      <w:tr w:rsidR="003F7BE8" w:rsidRPr="000C758D" w14:paraId="7273730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1A4F2D" w14:textId="77777777" w:rsidR="003F7BE8" w:rsidRPr="000C758D" w:rsidRDefault="003F7BE8" w:rsidP="003F7BE8">
            <w:pPr>
              <w:jc w:val="left"/>
              <w:rPr>
                <w:sz w:val="16"/>
                <w:szCs w:val="16"/>
              </w:rPr>
            </w:pPr>
            <w:r w:rsidRPr="000C758D">
              <w:rPr>
                <w:bCs/>
                <w:sz w:val="16"/>
                <w:szCs w:val="16"/>
              </w:rPr>
              <w:t>TAGET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5C3442" w14:textId="77777777" w:rsidR="003F7BE8" w:rsidRPr="000C758D" w:rsidRDefault="003F7BE8" w:rsidP="003F7BE8">
            <w:pPr>
              <w:ind w:left="82" w:hanging="82"/>
              <w:jc w:val="left"/>
              <w:rPr>
                <w:sz w:val="16"/>
                <w:szCs w:val="16"/>
              </w:rPr>
            </w:pPr>
            <w:r w:rsidRPr="000C758D">
              <w:rPr>
                <w:sz w:val="16"/>
                <w:szCs w:val="16"/>
              </w:rPr>
              <w:t>Tagetes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4DA9AF" w14:textId="59BC7BEF" w:rsidR="003F7BE8" w:rsidRPr="000C758D" w:rsidRDefault="003F7BE8" w:rsidP="003F7BE8">
            <w:pPr>
              <w:jc w:val="left"/>
              <w:rPr>
                <w:sz w:val="16"/>
                <w:szCs w:val="16"/>
              </w:rPr>
            </w:pPr>
            <w:r w:rsidRPr="00B662C3">
              <w:rPr>
                <w:sz w:val="16"/>
                <w:szCs w:val="16"/>
              </w:rPr>
              <w:t>CN  DE  FR  HU  JP  KE  QZ  US  ZA</w:t>
            </w:r>
          </w:p>
        </w:tc>
      </w:tr>
      <w:tr w:rsidR="003F7BE8" w:rsidRPr="000C758D" w14:paraId="379C84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10557E" w14:textId="77777777" w:rsidR="003F7BE8" w:rsidRPr="000C758D" w:rsidRDefault="003F7BE8" w:rsidP="003F7BE8">
            <w:pPr>
              <w:jc w:val="left"/>
              <w:rPr>
                <w:sz w:val="16"/>
                <w:szCs w:val="16"/>
              </w:rPr>
            </w:pPr>
            <w:r w:rsidRPr="000C758D">
              <w:rPr>
                <w:bCs/>
                <w:sz w:val="16"/>
                <w:szCs w:val="16"/>
              </w:rPr>
              <w:t>TAGET_ERE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AC921F" w14:textId="77777777" w:rsidR="003F7BE8" w:rsidRPr="000C758D" w:rsidRDefault="003F7BE8" w:rsidP="003F7BE8">
            <w:pPr>
              <w:ind w:left="82" w:hanging="82"/>
              <w:jc w:val="left"/>
              <w:rPr>
                <w:sz w:val="16"/>
                <w:szCs w:val="16"/>
              </w:rPr>
            </w:pPr>
            <w:r w:rsidRPr="000C758D">
              <w:rPr>
                <w:sz w:val="16"/>
                <w:szCs w:val="16"/>
              </w:rPr>
              <w:t>Tagetes erecta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6E96D1" w14:textId="2EEB76BD" w:rsidR="003F7BE8" w:rsidRPr="000C758D" w:rsidRDefault="003F7BE8" w:rsidP="003F7BE8">
            <w:pPr>
              <w:jc w:val="left"/>
              <w:rPr>
                <w:sz w:val="16"/>
                <w:szCs w:val="16"/>
              </w:rPr>
            </w:pPr>
            <w:r w:rsidRPr="00B662C3">
              <w:rPr>
                <w:sz w:val="16"/>
                <w:szCs w:val="16"/>
              </w:rPr>
              <w:t>FR  QZ</w:t>
            </w:r>
          </w:p>
        </w:tc>
      </w:tr>
      <w:tr w:rsidR="003F7BE8" w:rsidRPr="000C758D" w14:paraId="2525CD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A921648" w14:textId="77777777" w:rsidR="003F7BE8" w:rsidRPr="000C758D" w:rsidRDefault="003F7BE8" w:rsidP="003F7BE8">
            <w:pPr>
              <w:jc w:val="left"/>
              <w:rPr>
                <w:sz w:val="16"/>
                <w:szCs w:val="16"/>
              </w:rPr>
            </w:pPr>
            <w:r w:rsidRPr="000C758D">
              <w:rPr>
                <w:bCs/>
                <w:sz w:val="16"/>
                <w:szCs w:val="16"/>
              </w:rPr>
              <w:t>TAGET_LPA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6D8E37" w14:textId="77777777" w:rsidR="003F7BE8" w:rsidRPr="000C758D" w:rsidRDefault="003F7BE8" w:rsidP="003F7BE8">
            <w:pPr>
              <w:ind w:left="82" w:hanging="82"/>
              <w:jc w:val="left"/>
              <w:rPr>
                <w:sz w:val="16"/>
                <w:szCs w:val="16"/>
              </w:rPr>
            </w:pPr>
            <w:r w:rsidRPr="000C758D">
              <w:rPr>
                <w:sz w:val="16"/>
                <w:szCs w:val="16"/>
              </w:rPr>
              <w:t>Tagetes lemmonii × Tagetes patula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F5A774" w14:textId="1A36EE41" w:rsidR="003F7BE8" w:rsidRPr="000C758D" w:rsidRDefault="003F7BE8" w:rsidP="003F7BE8">
            <w:pPr>
              <w:jc w:val="left"/>
              <w:rPr>
                <w:sz w:val="16"/>
                <w:szCs w:val="16"/>
              </w:rPr>
            </w:pPr>
            <w:r w:rsidRPr="00B662C3">
              <w:rPr>
                <w:sz w:val="16"/>
                <w:szCs w:val="16"/>
              </w:rPr>
              <w:t>FR  QZ</w:t>
            </w:r>
          </w:p>
        </w:tc>
      </w:tr>
      <w:tr w:rsidR="003F7BE8" w:rsidRPr="000C758D" w14:paraId="31ACDDC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5AE80E" w14:textId="77777777" w:rsidR="003F7BE8" w:rsidRPr="000C758D" w:rsidRDefault="003F7BE8" w:rsidP="003F7BE8">
            <w:pPr>
              <w:jc w:val="left"/>
              <w:rPr>
                <w:sz w:val="16"/>
                <w:szCs w:val="16"/>
              </w:rPr>
            </w:pPr>
            <w:r w:rsidRPr="000C758D">
              <w:rPr>
                <w:bCs/>
                <w:sz w:val="16"/>
                <w:szCs w:val="16"/>
              </w:rPr>
              <w:t>TAGET_MIN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852678" w14:textId="77777777" w:rsidR="003F7BE8" w:rsidRPr="000C758D" w:rsidRDefault="003F7BE8" w:rsidP="003F7BE8">
            <w:pPr>
              <w:ind w:left="82" w:hanging="82"/>
              <w:jc w:val="left"/>
              <w:rPr>
                <w:sz w:val="16"/>
                <w:szCs w:val="16"/>
              </w:rPr>
            </w:pPr>
            <w:r w:rsidRPr="000C758D">
              <w:rPr>
                <w:sz w:val="16"/>
                <w:szCs w:val="16"/>
              </w:rPr>
              <w:t>Tagetes minuta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21AB14" w14:textId="485EF2ED" w:rsidR="003F7BE8" w:rsidRPr="000C758D" w:rsidRDefault="003F7BE8" w:rsidP="003F7BE8">
            <w:pPr>
              <w:jc w:val="left"/>
              <w:rPr>
                <w:sz w:val="16"/>
                <w:szCs w:val="16"/>
              </w:rPr>
            </w:pPr>
            <w:r w:rsidRPr="00B662C3">
              <w:rPr>
                <w:sz w:val="16"/>
                <w:szCs w:val="16"/>
              </w:rPr>
              <w:t>FR  NL</w:t>
            </w:r>
          </w:p>
        </w:tc>
      </w:tr>
      <w:tr w:rsidR="003F7BE8" w:rsidRPr="000C758D" w14:paraId="48B66F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C602E0" w14:textId="77777777" w:rsidR="003F7BE8" w:rsidRPr="000C758D" w:rsidRDefault="003F7BE8" w:rsidP="003F7BE8">
            <w:pPr>
              <w:jc w:val="left"/>
              <w:rPr>
                <w:sz w:val="16"/>
                <w:szCs w:val="16"/>
              </w:rPr>
            </w:pPr>
            <w:r w:rsidRPr="000C758D">
              <w:rPr>
                <w:bCs/>
                <w:sz w:val="16"/>
                <w:szCs w:val="16"/>
              </w:rPr>
              <w:t>TAGET_PAT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691972" w14:textId="77777777" w:rsidR="003F7BE8" w:rsidRPr="000C758D" w:rsidRDefault="003F7BE8" w:rsidP="003F7BE8">
            <w:pPr>
              <w:ind w:left="82" w:hanging="82"/>
              <w:jc w:val="left"/>
              <w:rPr>
                <w:sz w:val="16"/>
                <w:szCs w:val="16"/>
              </w:rPr>
            </w:pPr>
            <w:r w:rsidRPr="000C758D">
              <w:rPr>
                <w:sz w:val="16"/>
                <w:szCs w:val="16"/>
              </w:rPr>
              <w:t>Tagetes patula L.</w:t>
            </w:r>
            <w:r w:rsidRPr="000C758D">
              <w:rPr>
                <w:sz w:val="16"/>
                <w:szCs w:val="16"/>
              </w:rPr>
              <w:br/>
              <w:t>Tagetes lunulata Ortega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0234F5" w14:textId="7D9A5A97" w:rsidR="003F7BE8" w:rsidRPr="000C758D" w:rsidRDefault="003F7BE8" w:rsidP="003F7BE8">
            <w:pPr>
              <w:jc w:val="left"/>
              <w:rPr>
                <w:sz w:val="16"/>
                <w:szCs w:val="16"/>
              </w:rPr>
            </w:pPr>
            <w:r w:rsidRPr="00B662C3">
              <w:rPr>
                <w:sz w:val="16"/>
                <w:szCs w:val="16"/>
              </w:rPr>
              <w:t>FR  QZ  RO</w:t>
            </w:r>
          </w:p>
        </w:tc>
      </w:tr>
      <w:tr w:rsidR="003F7BE8" w:rsidRPr="000C758D" w14:paraId="42CE59B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9D89DB7" w14:textId="77777777" w:rsidR="003F7BE8" w:rsidRPr="000C758D" w:rsidRDefault="003F7BE8" w:rsidP="003F7BE8">
            <w:pPr>
              <w:jc w:val="left"/>
              <w:rPr>
                <w:sz w:val="16"/>
                <w:szCs w:val="16"/>
              </w:rPr>
            </w:pPr>
            <w:r w:rsidRPr="000C758D">
              <w:rPr>
                <w:bCs/>
                <w:sz w:val="16"/>
                <w:szCs w:val="16"/>
              </w:rPr>
              <w:t>TAGET_TEN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27268F" w14:textId="77777777" w:rsidR="003F7BE8" w:rsidRPr="000C758D" w:rsidRDefault="003F7BE8" w:rsidP="003F7BE8">
            <w:pPr>
              <w:ind w:left="82" w:hanging="82"/>
              <w:jc w:val="left"/>
              <w:rPr>
                <w:sz w:val="16"/>
                <w:szCs w:val="16"/>
              </w:rPr>
            </w:pPr>
            <w:r w:rsidRPr="000C758D">
              <w:rPr>
                <w:sz w:val="16"/>
                <w:szCs w:val="16"/>
              </w:rPr>
              <w:t>Tagetes tenuifolia Cav.</w:t>
            </w:r>
            <w:r w:rsidRPr="000C758D">
              <w:rPr>
                <w:sz w:val="16"/>
                <w:szCs w:val="16"/>
              </w:rPr>
              <w:br/>
              <w:t>Tagetes signata Bartl.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FF14D0" w14:textId="259253A9" w:rsidR="003F7BE8" w:rsidRPr="000C758D" w:rsidRDefault="003F7BE8" w:rsidP="003F7BE8">
            <w:pPr>
              <w:jc w:val="left"/>
              <w:rPr>
                <w:sz w:val="16"/>
                <w:szCs w:val="16"/>
              </w:rPr>
            </w:pPr>
            <w:r w:rsidRPr="00B662C3">
              <w:rPr>
                <w:sz w:val="16"/>
                <w:szCs w:val="16"/>
              </w:rPr>
              <w:t>FR  QZ</w:t>
            </w:r>
          </w:p>
        </w:tc>
      </w:tr>
      <w:tr w:rsidR="003F7BE8" w:rsidRPr="000C758D" w14:paraId="579E1EB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5569E7" w14:textId="77777777" w:rsidR="003F7BE8" w:rsidRPr="000C758D" w:rsidRDefault="003F7BE8" w:rsidP="003F7BE8">
            <w:pPr>
              <w:jc w:val="left"/>
              <w:rPr>
                <w:sz w:val="16"/>
                <w:szCs w:val="16"/>
              </w:rPr>
            </w:pPr>
            <w:r w:rsidRPr="000C758D">
              <w:rPr>
                <w:bCs/>
                <w:sz w:val="16"/>
                <w:szCs w:val="16"/>
              </w:rPr>
              <w:t>TAMRX</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CC65E9" w14:textId="77777777" w:rsidR="003F7BE8" w:rsidRPr="000C758D" w:rsidRDefault="003F7BE8" w:rsidP="003F7BE8">
            <w:pPr>
              <w:ind w:left="82" w:hanging="82"/>
              <w:jc w:val="left"/>
              <w:rPr>
                <w:sz w:val="16"/>
                <w:szCs w:val="16"/>
              </w:rPr>
            </w:pPr>
            <w:r w:rsidRPr="000C758D">
              <w:rPr>
                <w:sz w:val="16"/>
                <w:szCs w:val="16"/>
              </w:rPr>
              <w:t>Tamarix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6E6ED0" w14:textId="79A03728" w:rsidR="003F7BE8" w:rsidRPr="000C758D" w:rsidRDefault="003F7BE8" w:rsidP="003F7BE8">
            <w:pPr>
              <w:jc w:val="left"/>
              <w:rPr>
                <w:sz w:val="16"/>
                <w:szCs w:val="16"/>
              </w:rPr>
            </w:pPr>
            <w:r w:rsidRPr="00B662C3">
              <w:rPr>
                <w:sz w:val="16"/>
                <w:szCs w:val="16"/>
              </w:rPr>
              <w:t>ZA</w:t>
            </w:r>
            <w:r w:rsidRPr="00B662C3">
              <w:rPr>
                <w:sz w:val="16"/>
                <w:szCs w:val="16"/>
                <w:vertAlign w:val="superscript"/>
              </w:rPr>
              <w:t>{171}</w:t>
            </w:r>
          </w:p>
        </w:tc>
      </w:tr>
      <w:tr w:rsidR="003F7BE8" w:rsidRPr="000C758D" w14:paraId="3959DDF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80C5353" w14:textId="77777777" w:rsidR="003F7BE8" w:rsidRPr="000C758D" w:rsidRDefault="003F7BE8" w:rsidP="003F7BE8">
            <w:pPr>
              <w:jc w:val="left"/>
              <w:rPr>
                <w:sz w:val="16"/>
                <w:szCs w:val="16"/>
              </w:rPr>
            </w:pPr>
            <w:r w:rsidRPr="000C758D">
              <w:rPr>
                <w:bCs/>
                <w:sz w:val="16"/>
                <w:szCs w:val="16"/>
              </w:rPr>
              <w:t>TAMRX_TET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BE58DFD" w14:textId="77777777" w:rsidR="003F7BE8" w:rsidRPr="00B86C90" w:rsidRDefault="003F7BE8" w:rsidP="003F7BE8">
            <w:pPr>
              <w:ind w:left="82" w:hanging="82"/>
              <w:jc w:val="left"/>
              <w:rPr>
                <w:sz w:val="16"/>
                <w:szCs w:val="16"/>
                <w:lang w:val="fr-FR"/>
              </w:rPr>
            </w:pPr>
            <w:r w:rsidRPr="00B86C90">
              <w:rPr>
                <w:sz w:val="16"/>
                <w:szCs w:val="16"/>
                <w:lang w:val="fr-FR"/>
              </w:rPr>
              <w:t>Tamarix tetrandra Pall. ex M. Bieb.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84FFE5" w14:textId="127105A6" w:rsidR="003F7BE8" w:rsidRPr="000C758D" w:rsidRDefault="003F7BE8" w:rsidP="003F7BE8">
            <w:pPr>
              <w:jc w:val="left"/>
              <w:rPr>
                <w:sz w:val="16"/>
                <w:szCs w:val="16"/>
              </w:rPr>
            </w:pPr>
            <w:r w:rsidRPr="00B662C3">
              <w:rPr>
                <w:sz w:val="16"/>
                <w:szCs w:val="16"/>
              </w:rPr>
              <w:t>NL  QZ</w:t>
            </w:r>
          </w:p>
        </w:tc>
      </w:tr>
      <w:tr w:rsidR="003F7BE8" w:rsidRPr="000C758D" w14:paraId="1D5DECD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A61F08" w14:textId="77777777" w:rsidR="003F7BE8" w:rsidRPr="000C758D" w:rsidRDefault="003F7BE8" w:rsidP="003F7BE8">
            <w:pPr>
              <w:jc w:val="left"/>
              <w:rPr>
                <w:sz w:val="16"/>
                <w:szCs w:val="16"/>
              </w:rPr>
            </w:pPr>
            <w:r w:rsidRPr="000C758D">
              <w:rPr>
                <w:bCs/>
                <w:sz w:val="16"/>
                <w:szCs w:val="16"/>
              </w:rPr>
              <w:t>TANAC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0153DE" w14:textId="77777777" w:rsidR="003F7BE8" w:rsidRPr="000C758D" w:rsidRDefault="003F7BE8" w:rsidP="003F7BE8">
            <w:pPr>
              <w:ind w:left="82" w:hanging="82"/>
              <w:jc w:val="left"/>
              <w:rPr>
                <w:sz w:val="16"/>
                <w:szCs w:val="16"/>
              </w:rPr>
            </w:pPr>
            <w:r w:rsidRPr="000C758D">
              <w:rPr>
                <w:sz w:val="16"/>
                <w:szCs w:val="16"/>
              </w:rPr>
              <w:t>Tanacetum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FB3CF3" w14:textId="14F27E8F" w:rsidR="003F7BE8" w:rsidRPr="000C758D" w:rsidRDefault="003F7BE8" w:rsidP="003F7BE8">
            <w:pPr>
              <w:jc w:val="left"/>
              <w:rPr>
                <w:sz w:val="16"/>
                <w:szCs w:val="16"/>
              </w:rPr>
            </w:pPr>
            <w:r w:rsidRPr="00B662C3">
              <w:rPr>
                <w:sz w:val="16"/>
                <w:szCs w:val="16"/>
              </w:rPr>
              <w:t>ZA</w:t>
            </w:r>
          </w:p>
        </w:tc>
      </w:tr>
      <w:tr w:rsidR="003F7BE8" w:rsidRPr="000C758D" w14:paraId="236F4A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533D7C" w14:textId="77777777" w:rsidR="003F7BE8" w:rsidRPr="000C758D" w:rsidRDefault="003F7BE8" w:rsidP="003F7BE8">
            <w:pPr>
              <w:jc w:val="left"/>
              <w:rPr>
                <w:sz w:val="16"/>
                <w:szCs w:val="16"/>
              </w:rPr>
            </w:pPr>
            <w:r w:rsidRPr="000C758D">
              <w:rPr>
                <w:bCs/>
                <w:sz w:val="16"/>
                <w:szCs w:val="16"/>
              </w:rPr>
              <w:t>TANAC_CIN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6A87EE" w14:textId="77777777" w:rsidR="003F7BE8" w:rsidRPr="000C758D" w:rsidRDefault="003F7BE8" w:rsidP="003F7BE8">
            <w:pPr>
              <w:ind w:left="82" w:hanging="82"/>
              <w:jc w:val="left"/>
              <w:rPr>
                <w:sz w:val="16"/>
                <w:szCs w:val="16"/>
              </w:rPr>
            </w:pPr>
            <w:r w:rsidRPr="00B86C90">
              <w:rPr>
                <w:sz w:val="16"/>
                <w:szCs w:val="16"/>
                <w:lang w:val="de-DE"/>
              </w:rPr>
              <w:t>Tanacetum cinerariifolium (Trevir.) Sch. Bip.</w:t>
            </w:r>
            <w:r w:rsidRPr="00B86C90">
              <w:rPr>
                <w:sz w:val="16"/>
                <w:szCs w:val="16"/>
                <w:lang w:val="de-DE"/>
              </w:rPr>
              <w:br/>
              <w:t>Chrysanthemum cinerariaefolium Bocq.</w:t>
            </w:r>
            <w:r w:rsidRPr="00B86C90">
              <w:rPr>
                <w:sz w:val="16"/>
                <w:szCs w:val="16"/>
                <w:lang w:val="de-DE"/>
              </w:rPr>
              <w:br/>
              <w:t xml:space="preserve">Chrysanthemum cinerariifolium (Trevir.) </w:t>
            </w:r>
            <w:r w:rsidRPr="000C758D">
              <w:rPr>
                <w:sz w:val="16"/>
                <w:szCs w:val="16"/>
              </w:rPr>
              <w:t>Vis.</w:t>
            </w:r>
            <w:r w:rsidRPr="000C758D">
              <w:rPr>
                <w:sz w:val="16"/>
                <w:szCs w:val="16"/>
              </w:rPr>
              <w:br/>
              <w:t>Pyrethrum cinerariifolium Trevir.</w:t>
            </w:r>
            <w:r w:rsidRPr="000C758D">
              <w:rPr>
                <w:sz w:val="16"/>
                <w:szCs w:val="16"/>
              </w:rPr>
              <w:br/>
              <w:t>Tanacetum cinerariifolium (Trev.) Schultz Bip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ED6CB0" w14:textId="35EDF1D7" w:rsidR="003F7BE8" w:rsidRPr="000C758D" w:rsidRDefault="003F7BE8" w:rsidP="003F7BE8">
            <w:pPr>
              <w:jc w:val="left"/>
              <w:rPr>
                <w:sz w:val="16"/>
                <w:szCs w:val="16"/>
              </w:rPr>
            </w:pPr>
            <w:r w:rsidRPr="00B662C3">
              <w:rPr>
                <w:sz w:val="16"/>
                <w:szCs w:val="16"/>
              </w:rPr>
              <w:t>KE</w:t>
            </w:r>
          </w:p>
        </w:tc>
      </w:tr>
      <w:tr w:rsidR="003F7BE8" w:rsidRPr="000C758D" w14:paraId="2D552C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85CFD7" w14:textId="77777777" w:rsidR="003F7BE8" w:rsidRPr="000C758D" w:rsidRDefault="003F7BE8" w:rsidP="003F7BE8">
            <w:pPr>
              <w:jc w:val="left"/>
              <w:rPr>
                <w:sz w:val="16"/>
                <w:szCs w:val="16"/>
              </w:rPr>
            </w:pPr>
            <w:r w:rsidRPr="000C758D">
              <w:rPr>
                <w:bCs/>
                <w:sz w:val="16"/>
                <w:szCs w:val="16"/>
              </w:rPr>
              <w:t>TANAC_COC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83726D" w14:textId="77777777" w:rsidR="003F7BE8" w:rsidRPr="000C758D" w:rsidRDefault="003F7BE8" w:rsidP="003F7BE8">
            <w:pPr>
              <w:ind w:left="82" w:hanging="82"/>
              <w:jc w:val="left"/>
              <w:rPr>
                <w:sz w:val="16"/>
                <w:szCs w:val="16"/>
              </w:rPr>
            </w:pPr>
            <w:r w:rsidRPr="00B86C90">
              <w:rPr>
                <w:sz w:val="16"/>
                <w:szCs w:val="16"/>
                <w:lang w:val="en-US"/>
              </w:rPr>
              <w:t>Tanacetum coccineum (Willd.) Grierson</w:t>
            </w:r>
            <w:r w:rsidRPr="00B86C90">
              <w:rPr>
                <w:sz w:val="16"/>
                <w:szCs w:val="16"/>
                <w:lang w:val="en-US"/>
              </w:rPr>
              <w:br/>
              <w:t>Chrysanthemum coccineum Willd.</w:t>
            </w:r>
            <w:r w:rsidRPr="00B86C90">
              <w:rPr>
                <w:sz w:val="16"/>
                <w:szCs w:val="16"/>
                <w:lang w:val="en-US"/>
              </w:rPr>
              <w:br/>
              <w:t>Chrysanthemum marschallii Asch. ex O. Hoffm.</w:t>
            </w:r>
            <w:r w:rsidRPr="00B86C90">
              <w:rPr>
                <w:sz w:val="16"/>
                <w:szCs w:val="16"/>
                <w:lang w:val="en-US"/>
              </w:rPr>
              <w:br/>
              <w:t>Chrysanthemum roseum Adams</w:t>
            </w:r>
            <w:r w:rsidRPr="00B86C90">
              <w:rPr>
                <w:sz w:val="16"/>
                <w:szCs w:val="16"/>
                <w:lang w:val="en-US"/>
              </w:rPr>
              <w:br/>
              <w:t>Pyrethrum carneum M. Bieb.</w:t>
            </w:r>
            <w:r w:rsidRPr="00B86C90">
              <w:rPr>
                <w:sz w:val="16"/>
                <w:szCs w:val="16"/>
                <w:lang w:val="en-US"/>
              </w:rPr>
              <w:br/>
            </w:r>
            <w:r w:rsidRPr="000C758D">
              <w:rPr>
                <w:sz w:val="16"/>
                <w:szCs w:val="16"/>
              </w:rPr>
              <w:t>Pyrethrum roseum (Adams) M. Bieb.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C99B3D" w14:textId="0463A04C" w:rsidR="003F7BE8" w:rsidRPr="000C758D" w:rsidRDefault="003F7BE8" w:rsidP="003F7BE8">
            <w:pPr>
              <w:jc w:val="left"/>
              <w:rPr>
                <w:sz w:val="16"/>
                <w:szCs w:val="16"/>
              </w:rPr>
            </w:pPr>
            <w:r w:rsidRPr="00B662C3">
              <w:rPr>
                <w:sz w:val="16"/>
                <w:szCs w:val="16"/>
              </w:rPr>
              <w:t>KE</w:t>
            </w:r>
          </w:p>
        </w:tc>
      </w:tr>
      <w:tr w:rsidR="003F7BE8" w:rsidRPr="000C758D" w14:paraId="446387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8FA330" w14:textId="77777777" w:rsidR="003F7BE8" w:rsidRPr="000C758D" w:rsidRDefault="003F7BE8" w:rsidP="003F7BE8">
            <w:pPr>
              <w:jc w:val="left"/>
              <w:rPr>
                <w:sz w:val="16"/>
                <w:szCs w:val="16"/>
              </w:rPr>
            </w:pPr>
            <w:r w:rsidRPr="000C758D">
              <w:rPr>
                <w:bCs/>
                <w:sz w:val="16"/>
                <w:szCs w:val="16"/>
              </w:rPr>
              <w:t>TANAC_PTN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743FA8" w14:textId="77777777" w:rsidR="003F7BE8" w:rsidRPr="000C758D" w:rsidRDefault="003F7BE8" w:rsidP="003F7BE8">
            <w:pPr>
              <w:ind w:left="82" w:hanging="82"/>
              <w:jc w:val="left"/>
              <w:rPr>
                <w:sz w:val="16"/>
                <w:szCs w:val="16"/>
              </w:rPr>
            </w:pPr>
            <w:r w:rsidRPr="00B86C90">
              <w:rPr>
                <w:sz w:val="16"/>
                <w:szCs w:val="16"/>
                <w:lang w:val="de-DE"/>
              </w:rPr>
              <w:t>Tanacetum parthenium (L.) Sch. Bip.</w:t>
            </w:r>
            <w:r w:rsidRPr="00B86C90">
              <w:rPr>
                <w:sz w:val="16"/>
                <w:szCs w:val="16"/>
                <w:lang w:val="de-DE"/>
              </w:rPr>
              <w:br/>
            </w:r>
            <w:r w:rsidRPr="00B86C90">
              <w:rPr>
                <w:sz w:val="16"/>
                <w:szCs w:val="16"/>
                <w:lang w:val="en-US"/>
              </w:rPr>
              <w:t>Chrysanthemum parthenium (L.) Bernh.</w:t>
            </w:r>
            <w:r w:rsidRPr="00B86C90">
              <w:rPr>
                <w:sz w:val="16"/>
                <w:szCs w:val="16"/>
                <w:lang w:val="en-US"/>
              </w:rPr>
              <w:br/>
              <w:t xml:space="preserve">Leucanthemum parthenium (L.) </w:t>
            </w:r>
            <w:r w:rsidRPr="000C758D">
              <w:rPr>
                <w:sz w:val="16"/>
                <w:szCs w:val="16"/>
              </w:rPr>
              <w:t>Gren. &amp; Godr.</w:t>
            </w:r>
            <w:r w:rsidRPr="000C758D">
              <w:rPr>
                <w:sz w:val="16"/>
                <w:szCs w:val="16"/>
              </w:rPr>
              <w:br/>
              <w:t>Tanacetum parthenium (L.) Schultz Bip.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2BAD3FE" w14:textId="7D093941" w:rsidR="003F7BE8" w:rsidRPr="000C758D" w:rsidRDefault="003F7BE8" w:rsidP="003F7BE8">
            <w:pPr>
              <w:jc w:val="left"/>
              <w:rPr>
                <w:sz w:val="16"/>
                <w:szCs w:val="16"/>
              </w:rPr>
            </w:pPr>
            <w:r w:rsidRPr="00B662C3">
              <w:rPr>
                <w:sz w:val="16"/>
                <w:szCs w:val="16"/>
              </w:rPr>
              <w:t>DE  JP  NL  PL  QZ</w:t>
            </w:r>
          </w:p>
        </w:tc>
      </w:tr>
      <w:tr w:rsidR="003F7BE8" w:rsidRPr="000C758D" w14:paraId="1813EBC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5007E4" w14:textId="77777777" w:rsidR="003F7BE8" w:rsidRPr="000C758D" w:rsidRDefault="003F7BE8" w:rsidP="003F7BE8">
            <w:pPr>
              <w:jc w:val="left"/>
              <w:rPr>
                <w:sz w:val="16"/>
                <w:szCs w:val="16"/>
              </w:rPr>
            </w:pPr>
            <w:r w:rsidRPr="000C758D">
              <w:rPr>
                <w:bCs/>
                <w:sz w:val="16"/>
                <w:szCs w:val="16"/>
              </w:rPr>
              <w:t>TANAC_VUL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4B89BF" w14:textId="77777777" w:rsidR="003F7BE8" w:rsidRPr="00B86C90" w:rsidRDefault="003F7BE8" w:rsidP="003F7BE8">
            <w:pPr>
              <w:ind w:left="82" w:hanging="82"/>
              <w:jc w:val="left"/>
              <w:rPr>
                <w:sz w:val="16"/>
                <w:szCs w:val="16"/>
                <w:lang w:val="de-DE"/>
              </w:rPr>
            </w:pPr>
            <w:r w:rsidRPr="00B86C90">
              <w:rPr>
                <w:sz w:val="16"/>
                <w:szCs w:val="16"/>
                <w:lang w:val="de-DE"/>
              </w:rPr>
              <w:t>Tanacetum vulgare L.</w:t>
            </w:r>
            <w:r w:rsidRPr="00B86C90">
              <w:rPr>
                <w:sz w:val="16"/>
                <w:szCs w:val="16"/>
                <w:lang w:val="de-DE"/>
              </w:rPr>
              <w:br/>
              <w:t>Chrysanthemum vulgare (L.) Bernh.</w:t>
            </w:r>
            <w:r w:rsidRPr="00B86C90">
              <w:rPr>
                <w:sz w:val="16"/>
                <w:szCs w:val="16"/>
                <w:lang w:val="de-DE"/>
              </w:rPr>
              <w:br/>
              <w:t>Tanacetum boreale Fisch. ex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F04F03" w14:textId="65E674E9" w:rsidR="003F7BE8" w:rsidRPr="000C758D" w:rsidRDefault="003F7BE8" w:rsidP="003F7BE8">
            <w:pPr>
              <w:jc w:val="left"/>
              <w:rPr>
                <w:sz w:val="16"/>
                <w:szCs w:val="16"/>
              </w:rPr>
            </w:pPr>
            <w:r w:rsidRPr="00B662C3">
              <w:rPr>
                <w:sz w:val="16"/>
                <w:szCs w:val="16"/>
                <w:lang w:val="de-DE"/>
              </w:rPr>
              <w:t>NL  RU</w:t>
            </w:r>
          </w:p>
        </w:tc>
      </w:tr>
      <w:tr w:rsidR="003F7BE8" w:rsidRPr="000C758D" w14:paraId="225EB3B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48E1EC" w14:textId="77777777" w:rsidR="003F7BE8" w:rsidRPr="000C758D" w:rsidRDefault="003F7BE8" w:rsidP="003F7BE8">
            <w:pPr>
              <w:jc w:val="left"/>
              <w:rPr>
                <w:sz w:val="16"/>
                <w:szCs w:val="16"/>
              </w:rPr>
            </w:pPr>
            <w:r w:rsidRPr="000C758D">
              <w:rPr>
                <w:bCs/>
                <w:sz w:val="16"/>
                <w:szCs w:val="16"/>
              </w:rPr>
              <w:t>TARAX_KOK</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0FF027" w14:textId="77777777" w:rsidR="003F7BE8" w:rsidRPr="000C758D" w:rsidRDefault="003F7BE8" w:rsidP="003F7BE8">
            <w:pPr>
              <w:ind w:left="82" w:hanging="82"/>
              <w:jc w:val="left"/>
              <w:rPr>
                <w:sz w:val="16"/>
                <w:szCs w:val="16"/>
              </w:rPr>
            </w:pPr>
            <w:r w:rsidRPr="000C758D">
              <w:rPr>
                <w:sz w:val="16"/>
                <w:szCs w:val="16"/>
              </w:rPr>
              <w:t>Taraxacum kok-saghyz L. E. Rodin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7CE4B5" w14:textId="55200A0D" w:rsidR="003F7BE8" w:rsidRPr="000C758D" w:rsidRDefault="003F7BE8" w:rsidP="003F7BE8">
            <w:pPr>
              <w:jc w:val="left"/>
              <w:rPr>
                <w:sz w:val="16"/>
                <w:szCs w:val="16"/>
              </w:rPr>
            </w:pPr>
            <w:r w:rsidRPr="00B662C3">
              <w:rPr>
                <w:sz w:val="16"/>
                <w:szCs w:val="16"/>
                <w:lang w:val="de-DE"/>
              </w:rPr>
              <w:t>PL  QZ</w:t>
            </w:r>
          </w:p>
        </w:tc>
      </w:tr>
      <w:tr w:rsidR="003F7BE8" w:rsidRPr="000C758D" w14:paraId="24B011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6225E83" w14:textId="77777777" w:rsidR="003F7BE8" w:rsidRPr="000C758D" w:rsidRDefault="003F7BE8" w:rsidP="003F7BE8">
            <w:pPr>
              <w:jc w:val="left"/>
              <w:rPr>
                <w:sz w:val="16"/>
                <w:szCs w:val="16"/>
              </w:rPr>
            </w:pPr>
            <w:r w:rsidRPr="000C758D">
              <w:rPr>
                <w:bCs/>
                <w:sz w:val="16"/>
                <w:szCs w:val="16"/>
              </w:rPr>
              <w:t>TAXOD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907CF1" w14:textId="77777777" w:rsidR="003F7BE8" w:rsidRPr="000C758D" w:rsidRDefault="003F7BE8" w:rsidP="003F7BE8">
            <w:pPr>
              <w:ind w:left="82" w:hanging="82"/>
              <w:jc w:val="left"/>
              <w:rPr>
                <w:sz w:val="16"/>
                <w:szCs w:val="16"/>
              </w:rPr>
            </w:pPr>
            <w:r w:rsidRPr="000C758D">
              <w:rPr>
                <w:sz w:val="16"/>
                <w:szCs w:val="16"/>
              </w:rPr>
              <w:t>Taxodium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15E99E" w14:textId="492E74C8" w:rsidR="003F7BE8" w:rsidRPr="000C758D" w:rsidRDefault="003F7BE8" w:rsidP="003F7BE8">
            <w:pPr>
              <w:jc w:val="left"/>
              <w:rPr>
                <w:sz w:val="16"/>
                <w:szCs w:val="16"/>
              </w:rPr>
            </w:pPr>
            <w:r w:rsidRPr="00B662C3">
              <w:rPr>
                <w:sz w:val="16"/>
                <w:szCs w:val="16"/>
                <w:lang w:val="de-DE"/>
              </w:rPr>
              <w:t>CN</w:t>
            </w:r>
          </w:p>
        </w:tc>
      </w:tr>
      <w:tr w:rsidR="003F7BE8" w:rsidRPr="000C758D" w14:paraId="15C8A0C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9BC001" w14:textId="77777777" w:rsidR="003F7BE8" w:rsidRPr="000C758D" w:rsidRDefault="003F7BE8" w:rsidP="003F7BE8">
            <w:pPr>
              <w:jc w:val="left"/>
              <w:rPr>
                <w:sz w:val="16"/>
                <w:szCs w:val="16"/>
              </w:rPr>
            </w:pPr>
            <w:r w:rsidRPr="000C758D">
              <w:rPr>
                <w:bCs/>
                <w:sz w:val="16"/>
                <w:szCs w:val="16"/>
              </w:rPr>
              <w:t>TAXOD_DIS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21A6CE" w14:textId="77777777" w:rsidR="003F7BE8" w:rsidRPr="000C758D" w:rsidRDefault="003F7BE8" w:rsidP="003F7BE8">
            <w:pPr>
              <w:ind w:left="82" w:hanging="82"/>
              <w:jc w:val="left"/>
              <w:rPr>
                <w:sz w:val="16"/>
                <w:szCs w:val="16"/>
              </w:rPr>
            </w:pPr>
            <w:r w:rsidRPr="000C758D">
              <w:rPr>
                <w:sz w:val="16"/>
                <w:szCs w:val="16"/>
              </w:rPr>
              <w:t>Taxodium distichum (L.) Rich.</w:t>
            </w:r>
            <w:r w:rsidRPr="000C758D">
              <w:rPr>
                <w:sz w:val="16"/>
                <w:szCs w:val="16"/>
              </w:rPr>
              <w:br/>
              <w:t>Taxodium distichum (L.) L. Rich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08E867" w14:textId="1642F141" w:rsidR="003F7BE8" w:rsidRPr="000C758D" w:rsidRDefault="003F7BE8" w:rsidP="003F7BE8">
            <w:pPr>
              <w:jc w:val="left"/>
              <w:rPr>
                <w:sz w:val="16"/>
                <w:szCs w:val="16"/>
              </w:rPr>
            </w:pPr>
            <w:r w:rsidRPr="00B662C3">
              <w:rPr>
                <w:sz w:val="16"/>
                <w:szCs w:val="16"/>
                <w:lang w:val="de-DE"/>
              </w:rPr>
              <w:t>NZ</w:t>
            </w:r>
          </w:p>
        </w:tc>
      </w:tr>
      <w:tr w:rsidR="003F7BE8" w:rsidRPr="000C758D" w14:paraId="70D298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CC67E1" w14:textId="77777777" w:rsidR="003F7BE8" w:rsidRPr="000C758D" w:rsidRDefault="003F7BE8" w:rsidP="003F7BE8">
            <w:pPr>
              <w:jc w:val="left"/>
              <w:rPr>
                <w:sz w:val="16"/>
                <w:szCs w:val="16"/>
              </w:rPr>
            </w:pPr>
            <w:r w:rsidRPr="000C758D">
              <w:rPr>
                <w:bCs/>
                <w:sz w:val="16"/>
                <w:szCs w:val="16"/>
              </w:rPr>
              <w:t>TAXUS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B9F30F" w14:textId="77777777" w:rsidR="003F7BE8" w:rsidRPr="000C758D" w:rsidRDefault="003F7BE8" w:rsidP="003F7BE8">
            <w:pPr>
              <w:ind w:left="82" w:hanging="82"/>
              <w:jc w:val="left"/>
              <w:rPr>
                <w:sz w:val="16"/>
                <w:szCs w:val="16"/>
              </w:rPr>
            </w:pPr>
            <w:r w:rsidRPr="000C758D">
              <w:rPr>
                <w:sz w:val="16"/>
                <w:szCs w:val="16"/>
              </w:rPr>
              <w:t>Taxus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AE7BDC" w14:textId="212E00DD" w:rsidR="003F7BE8" w:rsidRPr="000C758D" w:rsidRDefault="003F7BE8" w:rsidP="003F7BE8">
            <w:pPr>
              <w:jc w:val="left"/>
              <w:rPr>
                <w:sz w:val="16"/>
                <w:szCs w:val="16"/>
              </w:rPr>
            </w:pPr>
            <w:r w:rsidRPr="00B662C3">
              <w:rPr>
                <w:sz w:val="16"/>
                <w:szCs w:val="16"/>
                <w:lang w:val="de-DE"/>
              </w:rPr>
              <w:t>CN  HU  JP  PL</w:t>
            </w:r>
          </w:p>
        </w:tc>
      </w:tr>
      <w:tr w:rsidR="003F7BE8" w:rsidRPr="000C758D" w14:paraId="01ACA9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4300E3" w14:textId="77777777" w:rsidR="003F7BE8" w:rsidRPr="000C758D" w:rsidRDefault="003F7BE8" w:rsidP="003F7BE8">
            <w:pPr>
              <w:jc w:val="left"/>
              <w:rPr>
                <w:sz w:val="16"/>
                <w:szCs w:val="16"/>
              </w:rPr>
            </w:pPr>
            <w:r w:rsidRPr="000C758D">
              <w:rPr>
                <w:bCs/>
                <w:sz w:val="16"/>
                <w:szCs w:val="16"/>
              </w:rPr>
              <w:t>TAXUS_BAC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85F77B" w14:textId="77777777" w:rsidR="003F7BE8" w:rsidRPr="000C758D" w:rsidRDefault="003F7BE8" w:rsidP="003F7BE8">
            <w:pPr>
              <w:ind w:left="82" w:hanging="82"/>
              <w:jc w:val="left"/>
              <w:rPr>
                <w:sz w:val="16"/>
                <w:szCs w:val="16"/>
              </w:rPr>
            </w:pPr>
            <w:r w:rsidRPr="000C758D">
              <w:rPr>
                <w:sz w:val="16"/>
                <w:szCs w:val="16"/>
              </w:rPr>
              <w:t>Taxus baccata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73FC8E" w14:textId="7CE3E53D" w:rsidR="003F7BE8" w:rsidRPr="000C758D" w:rsidRDefault="003F7BE8" w:rsidP="003F7BE8">
            <w:pPr>
              <w:jc w:val="left"/>
              <w:rPr>
                <w:sz w:val="16"/>
                <w:szCs w:val="16"/>
              </w:rPr>
            </w:pPr>
            <w:r w:rsidRPr="00B662C3">
              <w:rPr>
                <w:sz w:val="16"/>
                <w:szCs w:val="16"/>
                <w:lang w:val="de-DE"/>
              </w:rPr>
              <w:t>PL  QZ</w:t>
            </w:r>
          </w:p>
        </w:tc>
      </w:tr>
      <w:tr w:rsidR="003F7BE8" w:rsidRPr="000C758D" w14:paraId="31B9CA0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EAC741" w14:textId="77777777" w:rsidR="003F7BE8" w:rsidRPr="000C758D" w:rsidRDefault="003F7BE8" w:rsidP="003F7BE8">
            <w:pPr>
              <w:jc w:val="left"/>
              <w:rPr>
                <w:sz w:val="16"/>
                <w:szCs w:val="16"/>
              </w:rPr>
            </w:pPr>
            <w:r w:rsidRPr="000C758D">
              <w:rPr>
                <w:bCs/>
                <w:sz w:val="16"/>
                <w:szCs w:val="16"/>
              </w:rPr>
              <w:t>TAXUS_CUS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EADA5C" w14:textId="77777777" w:rsidR="003F7BE8" w:rsidRPr="000C758D" w:rsidRDefault="003F7BE8" w:rsidP="003F7BE8">
            <w:pPr>
              <w:ind w:left="82" w:hanging="82"/>
              <w:jc w:val="left"/>
              <w:rPr>
                <w:sz w:val="16"/>
                <w:szCs w:val="16"/>
              </w:rPr>
            </w:pPr>
            <w:r w:rsidRPr="000C758D">
              <w:rPr>
                <w:sz w:val="16"/>
                <w:szCs w:val="16"/>
              </w:rPr>
              <w:t>Taxus cuspidata Siebold &amp; Zucc.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C7F2C9" w14:textId="4DDE55E3" w:rsidR="003F7BE8" w:rsidRPr="000C758D" w:rsidRDefault="003F7BE8" w:rsidP="003F7BE8">
            <w:pPr>
              <w:jc w:val="left"/>
              <w:rPr>
                <w:sz w:val="16"/>
                <w:szCs w:val="16"/>
              </w:rPr>
            </w:pPr>
            <w:r w:rsidRPr="00B662C3">
              <w:rPr>
                <w:sz w:val="16"/>
                <w:szCs w:val="16"/>
              </w:rPr>
              <w:t>KR</w:t>
            </w:r>
          </w:p>
        </w:tc>
      </w:tr>
      <w:tr w:rsidR="003F7BE8" w:rsidRPr="000C758D" w14:paraId="5AE6912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896E67" w14:textId="77777777" w:rsidR="003F7BE8" w:rsidRPr="000C758D" w:rsidRDefault="003F7BE8" w:rsidP="003F7BE8">
            <w:pPr>
              <w:jc w:val="left"/>
              <w:rPr>
                <w:sz w:val="16"/>
                <w:szCs w:val="16"/>
              </w:rPr>
            </w:pPr>
            <w:r w:rsidRPr="000C758D">
              <w:rPr>
                <w:bCs/>
                <w:sz w:val="16"/>
                <w:szCs w:val="16"/>
              </w:rPr>
              <w:t>TAXUS_MED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5D2DCD" w14:textId="77777777" w:rsidR="003F7BE8" w:rsidRPr="000C758D" w:rsidRDefault="003F7BE8" w:rsidP="003F7BE8">
            <w:pPr>
              <w:ind w:left="82" w:hanging="82"/>
              <w:jc w:val="left"/>
              <w:rPr>
                <w:sz w:val="16"/>
                <w:szCs w:val="16"/>
              </w:rPr>
            </w:pPr>
            <w:r w:rsidRPr="000C758D">
              <w:rPr>
                <w:sz w:val="16"/>
                <w:szCs w:val="16"/>
              </w:rPr>
              <w:t>Taxus ×media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B2D6C9" w14:textId="6591C1B3" w:rsidR="003F7BE8" w:rsidRPr="000C758D" w:rsidRDefault="003F7BE8" w:rsidP="003F7BE8">
            <w:pPr>
              <w:jc w:val="left"/>
              <w:rPr>
                <w:sz w:val="16"/>
                <w:szCs w:val="16"/>
              </w:rPr>
            </w:pPr>
            <w:r w:rsidRPr="00B662C3">
              <w:rPr>
                <w:sz w:val="16"/>
                <w:szCs w:val="16"/>
              </w:rPr>
              <w:t>CA  PL  QZ</w:t>
            </w:r>
          </w:p>
        </w:tc>
      </w:tr>
      <w:tr w:rsidR="003F7BE8" w:rsidRPr="000C758D" w14:paraId="0DBAF1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5C08A5" w14:textId="77777777" w:rsidR="003F7BE8" w:rsidRPr="000C758D" w:rsidRDefault="003F7BE8" w:rsidP="003F7BE8">
            <w:pPr>
              <w:jc w:val="left"/>
              <w:rPr>
                <w:sz w:val="16"/>
                <w:szCs w:val="16"/>
              </w:rPr>
            </w:pPr>
            <w:r w:rsidRPr="000C758D">
              <w:rPr>
                <w:bCs/>
                <w:sz w:val="16"/>
                <w:szCs w:val="16"/>
              </w:rPr>
              <w:lastRenderedPageBreak/>
              <w:t>TECOM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C47C9B" w14:textId="77777777" w:rsidR="003F7BE8" w:rsidRPr="000C758D" w:rsidRDefault="003F7BE8" w:rsidP="003F7BE8">
            <w:pPr>
              <w:ind w:left="82" w:hanging="82"/>
              <w:jc w:val="left"/>
              <w:rPr>
                <w:sz w:val="16"/>
                <w:szCs w:val="16"/>
              </w:rPr>
            </w:pPr>
            <w:r w:rsidRPr="000C758D">
              <w:rPr>
                <w:sz w:val="16"/>
                <w:szCs w:val="16"/>
              </w:rPr>
              <w:t>Tecoma Juss.</w:t>
            </w:r>
            <w:r w:rsidRPr="000C758D">
              <w:rPr>
                <w:sz w:val="16"/>
                <w:szCs w:val="16"/>
              </w:rPr>
              <w:br/>
              <w:t>Kokoschkinia Turcz.</w:t>
            </w:r>
            <w:r w:rsidRPr="000C758D">
              <w:rPr>
                <w:sz w:val="16"/>
                <w:szCs w:val="16"/>
              </w:rPr>
              <w:br/>
              <w:t>Stenolobium D. Don</w:t>
            </w:r>
            <w:r w:rsidRPr="000C758D">
              <w:rPr>
                <w:sz w:val="16"/>
                <w:szCs w:val="16"/>
              </w:rPr>
              <w:br/>
              <w:t>Tecomaria (Endl.) Spach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ED17E7" w14:textId="23C0E0DF" w:rsidR="003F7BE8" w:rsidRPr="000C758D" w:rsidRDefault="003F7BE8" w:rsidP="003F7BE8">
            <w:pPr>
              <w:jc w:val="left"/>
              <w:rPr>
                <w:sz w:val="16"/>
                <w:szCs w:val="16"/>
              </w:rPr>
            </w:pPr>
            <w:r w:rsidRPr="00B662C3">
              <w:rPr>
                <w:sz w:val="16"/>
                <w:szCs w:val="16"/>
              </w:rPr>
              <w:t>AR  ZA</w:t>
            </w:r>
          </w:p>
        </w:tc>
      </w:tr>
      <w:tr w:rsidR="003F7BE8" w:rsidRPr="000C758D" w14:paraId="1B61E0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D758BC" w14:textId="77777777" w:rsidR="003F7BE8" w:rsidRPr="000C758D" w:rsidRDefault="003F7BE8" w:rsidP="003F7BE8">
            <w:pPr>
              <w:jc w:val="left"/>
              <w:rPr>
                <w:sz w:val="16"/>
                <w:szCs w:val="16"/>
              </w:rPr>
            </w:pPr>
            <w:r w:rsidRPr="000C758D">
              <w:rPr>
                <w:bCs/>
                <w:sz w:val="16"/>
                <w:szCs w:val="16"/>
              </w:rPr>
              <w:t>TELOP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741609" w14:textId="77777777" w:rsidR="003F7BE8" w:rsidRPr="000C758D" w:rsidRDefault="003F7BE8" w:rsidP="003F7BE8">
            <w:pPr>
              <w:ind w:left="82" w:hanging="82"/>
              <w:jc w:val="left"/>
              <w:rPr>
                <w:sz w:val="16"/>
                <w:szCs w:val="16"/>
              </w:rPr>
            </w:pPr>
            <w:r w:rsidRPr="000C758D">
              <w:rPr>
                <w:sz w:val="16"/>
                <w:szCs w:val="16"/>
              </w:rPr>
              <w:t>Telopea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7E4D22" w14:textId="397F939E" w:rsidR="003F7BE8" w:rsidRPr="000C758D" w:rsidRDefault="003F7BE8" w:rsidP="003F7BE8">
            <w:pPr>
              <w:jc w:val="left"/>
              <w:rPr>
                <w:sz w:val="16"/>
                <w:szCs w:val="16"/>
              </w:rPr>
            </w:pPr>
            <w:r w:rsidRPr="00B662C3">
              <w:rPr>
                <w:sz w:val="16"/>
                <w:szCs w:val="16"/>
                <w:lang w:val="de-DE"/>
              </w:rPr>
              <w:t>AU  GB  NZ</w:t>
            </w:r>
          </w:p>
        </w:tc>
      </w:tr>
      <w:tr w:rsidR="003F7BE8" w:rsidRPr="000C758D" w14:paraId="4A4E924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F05AD7" w14:textId="77777777" w:rsidR="003F7BE8" w:rsidRPr="000C758D" w:rsidRDefault="003F7BE8" w:rsidP="003F7BE8">
            <w:pPr>
              <w:jc w:val="left"/>
              <w:rPr>
                <w:sz w:val="16"/>
                <w:szCs w:val="16"/>
              </w:rPr>
            </w:pPr>
            <w:r w:rsidRPr="000C758D">
              <w:rPr>
                <w:bCs/>
                <w:sz w:val="16"/>
                <w:szCs w:val="16"/>
              </w:rPr>
              <w:t>TELOP_ORE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D9A6DF" w14:textId="77777777" w:rsidR="003F7BE8" w:rsidRPr="000C758D" w:rsidRDefault="003F7BE8" w:rsidP="003F7BE8">
            <w:pPr>
              <w:ind w:left="82" w:hanging="82"/>
              <w:jc w:val="left"/>
              <w:rPr>
                <w:sz w:val="16"/>
                <w:szCs w:val="16"/>
              </w:rPr>
            </w:pPr>
            <w:r w:rsidRPr="000C758D">
              <w:rPr>
                <w:sz w:val="16"/>
                <w:szCs w:val="16"/>
              </w:rPr>
              <w:t>Telopea oreades F. Muell.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E39EC4" w14:textId="6E4EEE9C" w:rsidR="003F7BE8" w:rsidRPr="000C758D" w:rsidRDefault="003F7BE8" w:rsidP="003F7BE8">
            <w:pPr>
              <w:jc w:val="left"/>
              <w:rPr>
                <w:sz w:val="16"/>
                <w:szCs w:val="16"/>
              </w:rPr>
            </w:pPr>
            <w:r w:rsidRPr="00B662C3">
              <w:rPr>
                <w:sz w:val="16"/>
                <w:szCs w:val="16"/>
                <w:lang w:val="de-DE"/>
              </w:rPr>
              <w:t>GB</w:t>
            </w:r>
          </w:p>
        </w:tc>
      </w:tr>
      <w:tr w:rsidR="003F7BE8" w:rsidRPr="000C758D" w14:paraId="74928E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4F90A7" w14:textId="77777777" w:rsidR="003F7BE8" w:rsidRPr="000C758D" w:rsidRDefault="003F7BE8" w:rsidP="003F7BE8">
            <w:pPr>
              <w:jc w:val="left"/>
              <w:rPr>
                <w:sz w:val="16"/>
                <w:szCs w:val="16"/>
              </w:rPr>
            </w:pPr>
            <w:r w:rsidRPr="000C758D">
              <w:rPr>
                <w:bCs/>
                <w:sz w:val="16"/>
                <w:szCs w:val="16"/>
              </w:rPr>
              <w:t>TELOP_SOR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6D3A19" w14:textId="77777777" w:rsidR="003F7BE8" w:rsidRPr="000C758D" w:rsidRDefault="003F7BE8" w:rsidP="003F7BE8">
            <w:pPr>
              <w:ind w:left="82" w:hanging="82"/>
              <w:jc w:val="left"/>
              <w:rPr>
                <w:sz w:val="16"/>
                <w:szCs w:val="16"/>
              </w:rPr>
            </w:pPr>
            <w:r w:rsidRPr="000C758D">
              <w:rPr>
                <w:sz w:val="16"/>
                <w:szCs w:val="16"/>
              </w:rPr>
              <w:t>Telopea speciosissima x Telopea oreades</w:t>
            </w:r>
            <w:r w:rsidRPr="000C758D">
              <w:rPr>
                <w:sz w:val="16"/>
                <w:szCs w:val="16"/>
              </w:rPr>
              <w:br/>
              <w:t>Telopea speciosissima x oreades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5AAC59" w14:textId="6524CB2F" w:rsidR="003F7BE8" w:rsidRPr="000C758D" w:rsidRDefault="003F7BE8" w:rsidP="003F7BE8">
            <w:pPr>
              <w:jc w:val="left"/>
              <w:rPr>
                <w:sz w:val="16"/>
                <w:szCs w:val="16"/>
              </w:rPr>
            </w:pPr>
            <w:r w:rsidRPr="00B662C3">
              <w:rPr>
                <w:sz w:val="16"/>
                <w:szCs w:val="16"/>
                <w:lang w:val="de-DE"/>
              </w:rPr>
              <w:t>GB  NL  QZ</w:t>
            </w:r>
          </w:p>
        </w:tc>
      </w:tr>
      <w:tr w:rsidR="003F7BE8" w:rsidRPr="000C758D" w14:paraId="71D078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82D818" w14:textId="77777777" w:rsidR="003F7BE8" w:rsidRPr="000C758D" w:rsidRDefault="003F7BE8" w:rsidP="003F7BE8">
            <w:pPr>
              <w:jc w:val="left"/>
              <w:rPr>
                <w:sz w:val="16"/>
                <w:szCs w:val="16"/>
              </w:rPr>
            </w:pPr>
            <w:r w:rsidRPr="000C758D">
              <w:rPr>
                <w:bCs/>
                <w:sz w:val="16"/>
                <w:szCs w:val="16"/>
              </w:rPr>
              <w:t>TELOP_STR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A8E60F" w14:textId="77777777" w:rsidR="003F7BE8" w:rsidRPr="000C758D" w:rsidRDefault="003F7BE8" w:rsidP="003F7BE8">
            <w:pPr>
              <w:ind w:left="82" w:hanging="82"/>
              <w:jc w:val="left"/>
              <w:rPr>
                <w:sz w:val="16"/>
                <w:szCs w:val="16"/>
              </w:rPr>
            </w:pPr>
            <w:r w:rsidRPr="000C758D">
              <w:rPr>
                <w:sz w:val="16"/>
                <w:szCs w:val="16"/>
              </w:rPr>
              <w:t>Telopea speciosissima × Telopea truncata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8EC962" w14:textId="4F93B54C" w:rsidR="003F7BE8" w:rsidRPr="000C758D" w:rsidRDefault="003F7BE8" w:rsidP="003F7BE8">
            <w:pPr>
              <w:jc w:val="left"/>
              <w:rPr>
                <w:sz w:val="16"/>
                <w:szCs w:val="16"/>
              </w:rPr>
            </w:pPr>
            <w:r w:rsidRPr="00B662C3">
              <w:rPr>
                <w:sz w:val="16"/>
                <w:szCs w:val="16"/>
                <w:lang w:val="de-DE"/>
              </w:rPr>
              <w:t>GB  NL  QZ</w:t>
            </w:r>
          </w:p>
        </w:tc>
      </w:tr>
      <w:tr w:rsidR="003F7BE8" w:rsidRPr="000C758D" w14:paraId="7B22997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B97BF7" w14:textId="77777777" w:rsidR="003F7BE8" w:rsidRPr="000C758D" w:rsidRDefault="003F7BE8" w:rsidP="003F7BE8">
            <w:pPr>
              <w:jc w:val="left"/>
              <w:rPr>
                <w:sz w:val="16"/>
                <w:szCs w:val="16"/>
              </w:rPr>
            </w:pPr>
            <w:r w:rsidRPr="000C758D">
              <w:rPr>
                <w:bCs/>
                <w:sz w:val="16"/>
                <w:szCs w:val="16"/>
              </w:rPr>
              <w:t>TELOP_TRU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D5B03D" w14:textId="77777777" w:rsidR="003F7BE8" w:rsidRPr="000C758D" w:rsidRDefault="003F7BE8" w:rsidP="003F7BE8">
            <w:pPr>
              <w:ind w:left="82" w:hanging="82"/>
              <w:jc w:val="left"/>
              <w:rPr>
                <w:sz w:val="16"/>
                <w:szCs w:val="16"/>
              </w:rPr>
            </w:pPr>
            <w:r w:rsidRPr="000C758D">
              <w:rPr>
                <w:sz w:val="16"/>
                <w:szCs w:val="16"/>
              </w:rPr>
              <w:t>Telopea truncata (Labill.)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D6D126" w14:textId="709EFBAC" w:rsidR="003F7BE8" w:rsidRPr="000C758D" w:rsidRDefault="003F7BE8" w:rsidP="003F7BE8">
            <w:pPr>
              <w:jc w:val="left"/>
              <w:rPr>
                <w:sz w:val="16"/>
                <w:szCs w:val="16"/>
              </w:rPr>
            </w:pPr>
            <w:r w:rsidRPr="00B662C3">
              <w:rPr>
                <w:sz w:val="16"/>
                <w:szCs w:val="16"/>
                <w:lang w:val="de-DE"/>
              </w:rPr>
              <w:t>GB</w:t>
            </w:r>
          </w:p>
        </w:tc>
      </w:tr>
      <w:tr w:rsidR="003F7BE8" w:rsidRPr="000C758D" w14:paraId="2DE945F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662B0A" w14:textId="77777777" w:rsidR="003F7BE8" w:rsidRPr="000C758D" w:rsidRDefault="003F7BE8" w:rsidP="003F7BE8">
            <w:pPr>
              <w:jc w:val="left"/>
              <w:rPr>
                <w:sz w:val="16"/>
                <w:szCs w:val="16"/>
              </w:rPr>
            </w:pPr>
            <w:r w:rsidRPr="000C758D">
              <w:rPr>
                <w:bCs/>
                <w:sz w:val="16"/>
                <w:szCs w:val="16"/>
              </w:rPr>
              <w:t>TEUCR_FRU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8E237B" w14:textId="77777777" w:rsidR="003F7BE8" w:rsidRPr="000C758D" w:rsidRDefault="003F7BE8" w:rsidP="003F7BE8">
            <w:pPr>
              <w:ind w:left="82" w:hanging="82"/>
              <w:jc w:val="left"/>
              <w:rPr>
                <w:sz w:val="16"/>
                <w:szCs w:val="16"/>
              </w:rPr>
            </w:pPr>
            <w:r w:rsidRPr="000C758D">
              <w:rPr>
                <w:sz w:val="16"/>
                <w:szCs w:val="16"/>
              </w:rPr>
              <w:t>Teucrium fruticans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AF40178" w14:textId="1E29F83D" w:rsidR="003F7BE8" w:rsidRPr="000C758D" w:rsidRDefault="003F7BE8" w:rsidP="003F7BE8">
            <w:pPr>
              <w:jc w:val="left"/>
              <w:rPr>
                <w:sz w:val="16"/>
                <w:szCs w:val="16"/>
              </w:rPr>
            </w:pPr>
            <w:r w:rsidRPr="00B662C3">
              <w:rPr>
                <w:sz w:val="16"/>
                <w:szCs w:val="16"/>
                <w:lang w:val="de-DE"/>
              </w:rPr>
              <w:t>QZ</w:t>
            </w:r>
          </w:p>
        </w:tc>
      </w:tr>
      <w:tr w:rsidR="003F7BE8" w:rsidRPr="000C758D" w14:paraId="1E5CB7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2EDC3D" w14:textId="77777777" w:rsidR="003F7BE8" w:rsidRPr="000C758D" w:rsidRDefault="003F7BE8" w:rsidP="003F7BE8">
            <w:pPr>
              <w:jc w:val="left"/>
              <w:rPr>
                <w:sz w:val="16"/>
                <w:szCs w:val="16"/>
              </w:rPr>
            </w:pPr>
            <w:r w:rsidRPr="000C758D">
              <w:rPr>
                <w:bCs/>
                <w:sz w:val="16"/>
                <w:szCs w:val="16"/>
              </w:rPr>
              <w:t>TEUCR_LUC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C40E7D" w14:textId="77777777" w:rsidR="003F7BE8" w:rsidRPr="000C758D" w:rsidRDefault="003F7BE8" w:rsidP="003F7BE8">
            <w:pPr>
              <w:ind w:left="82" w:hanging="82"/>
              <w:jc w:val="left"/>
              <w:rPr>
                <w:sz w:val="16"/>
                <w:szCs w:val="16"/>
              </w:rPr>
            </w:pPr>
            <w:r w:rsidRPr="000C758D">
              <w:rPr>
                <w:sz w:val="16"/>
                <w:szCs w:val="16"/>
              </w:rPr>
              <w:t>Teucrium ×lucidrys Boom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6CB4B2" w14:textId="4B24EE49" w:rsidR="003F7BE8" w:rsidRPr="000C758D" w:rsidRDefault="003F7BE8" w:rsidP="003F7BE8">
            <w:pPr>
              <w:jc w:val="left"/>
              <w:rPr>
                <w:sz w:val="16"/>
                <w:szCs w:val="16"/>
              </w:rPr>
            </w:pPr>
            <w:r w:rsidRPr="00B662C3">
              <w:rPr>
                <w:sz w:val="16"/>
                <w:szCs w:val="16"/>
                <w:lang w:val="de-DE"/>
              </w:rPr>
              <w:t>GB  NL  QZ</w:t>
            </w:r>
          </w:p>
        </w:tc>
      </w:tr>
      <w:tr w:rsidR="003F7BE8" w:rsidRPr="000C758D" w14:paraId="608E6D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FD6058" w14:textId="77777777" w:rsidR="003F7BE8" w:rsidRPr="000C758D" w:rsidRDefault="003F7BE8" w:rsidP="003F7BE8">
            <w:pPr>
              <w:jc w:val="left"/>
              <w:rPr>
                <w:sz w:val="16"/>
                <w:szCs w:val="16"/>
              </w:rPr>
            </w:pPr>
            <w:r w:rsidRPr="000C758D">
              <w:rPr>
                <w:bCs/>
                <w:sz w:val="16"/>
                <w:szCs w:val="16"/>
              </w:rPr>
              <w:t>THALI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660D66" w14:textId="77777777" w:rsidR="003F7BE8" w:rsidRPr="000C758D" w:rsidRDefault="003F7BE8" w:rsidP="003F7BE8">
            <w:pPr>
              <w:ind w:left="82" w:hanging="82"/>
              <w:jc w:val="left"/>
              <w:rPr>
                <w:sz w:val="16"/>
                <w:szCs w:val="16"/>
              </w:rPr>
            </w:pPr>
            <w:r w:rsidRPr="000C758D">
              <w:rPr>
                <w:sz w:val="16"/>
                <w:szCs w:val="16"/>
              </w:rPr>
              <w:t>Thalictrum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1CDE72" w14:textId="62D65436" w:rsidR="003F7BE8" w:rsidRPr="000C758D" w:rsidRDefault="003F7BE8" w:rsidP="003F7BE8">
            <w:pPr>
              <w:jc w:val="left"/>
              <w:rPr>
                <w:sz w:val="16"/>
                <w:szCs w:val="16"/>
              </w:rPr>
            </w:pPr>
            <w:r w:rsidRPr="00B662C3">
              <w:rPr>
                <w:sz w:val="16"/>
                <w:szCs w:val="16"/>
                <w:lang w:val="de-DE"/>
              </w:rPr>
              <w:t>NL  QZ</w:t>
            </w:r>
          </w:p>
        </w:tc>
      </w:tr>
      <w:tr w:rsidR="003F7BE8" w:rsidRPr="000C758D" w14:paraId="73CA96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0A54F5" w14:textId="77777777" w:rsidR="003F7BE8" w:rsidRPr="000C758D" w:rsidRDefault="003F7BE8" w:rsidP="003F7BE8">
            <w:pPr>
              <w:jc w:val="left"/>
              <w:rPr>
                <w:sz w:val="16"/>
                <w:szCs w:val="16"/>
              </w:rPr>
            </w:pPr>
            <w:r w:rsidRPr="000C758D">
              <w:rPr>
                <w:bCs/>
                <w:sz w:val="16"/>
                <w:szCs w:val="16"/>
              </w:rPr>
              <w:t>THALI_AQU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6A15F7" w14:textId="77777777" w:rsidR="003F7BE8" w:rsidRPr="000C758D" w:rsidRDefault="003F7BE8" w:rsidP="003F7BE8">
            <w:pPr>
              <w:ind w:left="82" w:hanging="82"/>
              <w:jc w:val="left"/>
              <w:rPr>
                <w:sz w:val="16"/>
                <w:szCs w:val="16"/>
              </w:rPr>
            </w:pPr>
            <w:r w:rsidRPr="000C758D">
              <w:rPr>
                <w:sz w:val="16"/>
                <w:szCs w:val="16"/>
              </w:rPr>
              <w:t>Thalictrum aquilegiifolium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D99233" w14:textId="536998D2" w:rsidR="003F7BE8" w:rsidRPr="000C758D" w:rsidRDefault="003F7BE8" w:rsidP="003F7BE8">
            <w:pPr>
              <w:jc w:val="left"/>
              <w:rPr>
                <w:sz w:val="16"/>
                <w:szCs w:val="16"/>
              </w:rPr>
            </w:pPr>
            <w:r w:rsidRPr="00B662C3">
              <w:rPr>
                <w:sz w:val="16"/>
                <w:szCs w:val="16"/>
                <w:lang w:val="de-DE"/>
              </w:rPr>
              <w:t>NL  QZ</w:t>
            </w:r>
          </w:p>
        </w:tc>
      </w:tr>
      <w:tr w:rsidR="003F7BE8" w:rsidRPr="000C758D" w14:paraId="1DD43DB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0916DC" w14:textId="77777777" w:rsidR="003F7BE8" w:rsidRPr="000C758D" w:rsidRDefault="003F7BE8" w:rsidP="003F7BE8">
            <w:pPr>
              <w:jc w:val="left"/>
              <w:rPr>
                <w:sz w:val="16"/>
                <w:szCs w:val="16"/>
              </w:rPr>
            </w:pPr>
            <w:r w:rsidRPr="000C758D">
              <w:rPr>
                <w:bCs/>
                <w:sz w:val="16"/>
                <w:szCs w:val="16"/>
              </w:rPr>
              <w:t>THALI_DEL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BED9A6" w14:textId="77777777" w:rsidR="003F7BE8" w:rsidRPr="000C758D" w:rsidRDefault="003F7BE8" w:rsidP="003F7BE8">
            <w:pPr>
              <w:ind w:left="82" w:hanging="82"/>
              <w:jc w:val="left"/>
              <w:rPr>
                <w:sz w:val="16"/>
                <w:szCs w:val="16"/>
              </w:rPr>
            </w:pPr>
            <w:r w:rsidRPr="000C758D">
              <w:rPr>
                <w:sz w:val="16"/>
                <w:szCs w:val="16"/>
              </w:rPr>
              <w:t>Thalictrum delavayi Franch.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B0AC71" w14:textId="15189E23" w:rsidR="003F7BE8" w:rsidRPr="000C758D" w:rsidRDefault="003F7BE8" w:rsidP="003F7BE8">
            <w:pPr>
              <w:jc w:val="left"/>
              <w:rPr>
                <w:sz w:val="16"/>
                <w:szCs w:val="16"/>
              </w:rPr>
            </w:pPr>
            <w:r w:rsidRPr="00B662C3">
              <w:rPr>
                <w:sz w:val="16"/>
                <w:szCs w:val="16"/>
                <w:lang w:val="de-DE"/>
              </w:rPr>
              <w:t>GB  NL  QZ</w:t>
            </w:r>
          </w:p>
        </w:tc>
      </w:tr>
      <w:tr w:rsidR="003F7BE8" w:rsidRPr="000C758D" w14:paraId="548A65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4FBCEA" w14:textId="77777777" w:rsidR="003F7BE8" w:rsidRPr="000C758D" w:rsidRDefault="003F7BE8" w:rsidP="003F7BE8">
            <w:pPr>
              <w:jc w:val="left"/>
              <w:rPr>
                <w:sz w:val="16"/>
                <w:szCs w:val="16"/>
              </w:rPr>
            </w:pPr>
            <w:r w:rsidRPr="000C758D">
              <w:rPr>
                <w:bCs/>
                <w:sz w:val="16"/>
                <w:szCs w:val="16"/>
              </w:rPr>
              <w:t>THALI_FLA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0F4262" w14:textId="77777777" w:rsidR="003F7BE8" w:rsidRPr="000C758D" w:rsidRDefault="003F7BE8" w:rsidP="003F7BE8">
            <w:pPr>
              <w:ind w:left="82" w:hanging="82"/>
              <w:jc w:val="left"/>
              <w:rPr>
                <w:sz w:val="16"/>
                <w:szCs w:val="16"/>
              </w:rPr>
            </w:pPr>
            <w:r w:rsidRPr="000C758D">
              <w:rPr>
                <w:sz w:val="16"/>
                <w:szCs w:val="16"/>
              </w:rPr>
              <w:t>Thalictrum flavum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72A0A9" w14:textId="6C776321" w:rsidR="003F7BE8" w:rsidRPr="000C758D" w:rsidRDefault="003F7BE8" w:rsidP="003F7BE8">
            <w:pPr>
              <w:jc w:val="left"/>
              <w:rPr>
                <w:sz w:val="16"/>
                <w:szCs w:val="16"/>
              </w:rPr>
            </w:pPr>
            <w:r w:rsidRPr="00B662C3">
              <w:rPr>
                <w:sz w:val="16"/>
                <w:szCs w:val="16"/>
                <w:lang w:val="de-DE"/>
              </w:rPr>
              <w:t>GB  NL  QZ</w:t>
            </w:r>
          </w:p>
        </w:tc>
      </w:tr>
      <w:tr w:rsidR="003F7BE8" w:rsidRPr="000C758D" w14:paraId="096BB5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5F5EE6" w14:textId="77777777" w:rsidR="003F7BE8" w:rsidRPr="000C758D" w:rsidRDefault="003F7BE8" w:rsidP="003F7BE8">
            <w:pPr>
              <w:jc w:val="left"/>
              <w:rPr>
                <w:sz w:val="16"/>
                <w:szCs w:val="16"/>
              </w:rPr>
            </w:pPr>
            <w:r w:rsidRPr="000C758D">
              <w:rPr>
                <w:bCs/>
                <w:sz w:val="16"/>
                <w:szCs w:val="16"/>
              </w:rPr>
              <w:t>THALI_PET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C88DA6" w14:textId="77777777" w:rsidR="003F7BE8" w:rsidRPr="000C758D" w:rsidRDefault="003F7BE8" w:rsidP="003F7BE8">
            <w:pPr>
              <w:ind w:left="82" w:hanging="82"/>
              <w:jc w:val="left"/>
              <w:rPr>
                <w:sz w:val="16"/>
                <w:szCs w:val="16"/>
              </w:rPr>
            </w:pPr>
            <w:r w:rsidRPr="000C758D">
              <w:rPr>
                <w:sz w:val="16"/>
                <w:szCs w:val="16"/>
              </w:rPr>
              <w:t>Thalictrum petaloideum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EEE8F5" w14:textId="3B22CE97" w:rsidR="003F7BE8" w:rsidRPr="000C758D" w:rsidRDefault="003F7BE8" w:rsidP="003F7BE8">
            <w:pPr>
              <w:jc w:val="left"/>
              <w:rPr>
                <w:sz w:val="16"/>
                <w:szCs w:val="16"/>
              </w:rPr>
            </w:pPr>
            <w:r w:rsidRPr="00B662C3">
              <w:rPr>
                <w:sz w:val="16"/>
                <w:szCs w:val="16"/>
                <w:lang w:val="de-DE"/>
              </w:rPr>
              <w:t>NL  QZ</w:t>
            </w:r>
          </w:p>
        </w:tc>
      </w:tr>
      <w:tr w:rsidR="003F7BE8" w:rsidRPr="000C758D" w14:paraId="57F4AEF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2684CC" w14:textId="77777777" w:rsidR="003F7BE8" w:rsidRPr="000C758D" w:rsidRDefault="003F7BE8" w:rsidP="003F7BE8">
            <w:pPr>
              <w:jc w:val="left"/>
              <w:rPr>
                <w:sz w:val="16"/>
                <w:szCs w:val="16"/>
              </w:rPr>
            </w:pPr>
            <w:r w:rsidRPr="000C758D">
              <w:rPr>
                <w:bCs/>
                <w:sz w:val="16"/>
                <w:szCs w:val="16"/>
              </w:rPr>
              <w:t>THEOB_CAC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C147BF" w14:textId="77777777" w:rsidR="003F7BE8" w:rsidRPr="000C758D" w:rsidRDefault="003F7BE8" w:rsidP="003F7BE8">
            <w:pPr>
              <w:ind w:left="82" w:hanging="82"/>
              <w:jc w:val="left"/>
              <w:rPr>
                <w:sz w:val="16"/>
                <w:szCs w:val="16"/>
              </w:rPr>
            </w:pPr>
            <w:r w:rsidRPr="000C758D">
              <w:rPr>
                <w:sz w:val="16"/>
                <w:szCs w:val="16"/>
              </w:rPr>
              <w:t>Theobroma cacao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EA48B9" w14:textId="415C5C62" w:rsidR="003F7BE8" w:rsidRPr="000C758D" w:rsidRDefault="003F7BE8" w:rsidP="003F7BE8">
            <w:pPr>
              <w:jc w:val="left"/>
              <w:rPr>
                <w:sz w:val="16"/>
                <w:szCs w:val="16"/>
              </w:rPr>
            </w:pPr>
            <w:r w:rsidRPr="00B662C3">
              <w:rPr>
                <w:sz w:val="16"/>
                <w:szCs w:val="16"/>
                <w:lang w:val="de-DE"/>
              </w:rPr>
              <w:t>EC</w:t>
            </w:r>
          </w:p>
        </w:tc>
      </w:tr>
      <w:tr w:rsidR="003F7BE8" w:rsidRPr="000C758D" w14:paraId="42BB65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E9C1DA" w14:textId="77777777" w:rsidR="003F7BE8" w:rsidRPr="000C758D" w:rsidRDefault="003F7BE8" w:rsidP="003F7BE8">
            <w:pPr>
              <w:jc w:val="left"/>
              <w:rPr>
                <w:sz w:val="16"/>
                <w:szCs w:val="16"/>
              </w:rPr>
            </w:pPr>
            <w:r w:rsidRPr="000C758D">
              <w:rPr>
                <w:bCs/>
                <w:sz w:val="16"/>
                <w:szCs w:val="16"/>
              </w:rPr>
              <w:t>THINO_ELO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BEACE7" w14:textId="77777777" w:rsidR="003F7BE8" w:rsidRPr="000C758D" w:rsidRDefault="003F7BE8" w:rsidP="003F7BE8">
            <w:pPr>
              <w:ind w:left="82" w:hanging="82"/>
              <w:jc w:val="left"/>
              <w:rPr>
                <w:sz w:val="16"/>
                <w:szCs w:val="16"/>
              </w:rPr>
            </w:pPr>
            <w:r w:rsidRPr="000C758D">
              <w:rPr>
                <w:sz w:val="16"/>
                <w:szCs w:val="16"/>
              </w:rPr>
              <w:t>Thinopyrum elongatum (Host) D. R. Dewey</w:t>
            </w:r>
            <w:r w:rsidRPr="000C758D">
              <w:rPr>
                <w:sz w:val="16"/>
                <w:szCs w:val="16"/>
              </w:rPr>
              <w:br/>
              <w:t>Agropyron elongatum (Host) P. Beauv.</w:t>
            </w:r>
            <w:r w:rsidRPr="000C758D">
              <w:rPr>
                <w:sz w:val="16"/>
                <w:szCs w:val="16"/>
              </w:rPr>
              <w:br/>
              <w:t>Elymus elongatus (Host) Runemark</w:t>
            </w:r>
            <w:r w:rsidRPr="000C758D">
              <w:rPr>
                <w:sz w:val="16"/>
                <w:szCs w:val="16"/>
              </w:rPr>
              <w:br/>
              <w:t>Elytrigia elongata (Host) Nevski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FBD230" w14:textId="0F50FA2A" w:rsidR="003F7BE8" w:rsidRPr="000C758D" w:rsidRDefault="003F7BE8" w:rsidP="003F7BE8">
            <w:pPr>
              <w:jc w:val="left"/>
              <w:rPr>
                <w:sz w:val="16"/>
                <w:szCs w:val="16"/>
              </w:rPr>
            </w:pPr>
            <w:r w:rsidRPr="00B662C3">
              <w:rPr>
                <w:sz w:val="16"/>
                <w:szCs w:val="16"/>
                <w:lang w:val="de-DE"/>
              </w:rPr>
              <w:t>AR  HU  PL</w:t>
            </w:r>
          </w:p>
        </w:tc>
      </w:tr>
      <w:tr w:rsidR="003F7BE8" w:rsidRPr="000C758D" w14:paraId="5A0A2FE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21F22F" w14:textId="77777777" w:rsidR="003F7BE8" w:rsidRPr="000C758D" w:rsidRDefault="003F7BE8" w:rsidP="003F7BE8">
            <w:pPr>
              <w:jc w:val="left"/>
              <w:rPr>
                <w:sz w:val="16"/>
                <w:szCs w:val="16"/>
              </w:rPr>
            </w:pPr>
            <w:r w:rsidRPr="000C758D">
              <w:rPr>
                <w:bCs/>
                <w:sz w:val="16"/>
                <w:szCs w:val="16"/>
              </w:rPr>
              <w:t>THINO_INT_INT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54ABD8" w14:textId="77777777" w:rsidR="003F7BE8" w:rsidRPr="00B86C90" w:rsidRDefault="003F7BE8" w:rsidP="003F7BE8">
            <w:pPr>
              <w:ind w:left="82" w:hanging="82"/>
              <w:jc w:val="left"/>
              <w:rPr>
                <w:sz w:val="16"/>
                <w:szCs w:val="16"/>
                <w:lang w:val="en-US"/>
              </w:rPr>
            </w:pPr>
            <w:r w:rsidRPr="000C758D">
              <w:rPr>
                <w:sz w:val="16"/>
                <w:szCs w:val="16"/>
              </w:rPr>
              <w:t>Thinopyrum intermedium (Host) Barkworth &amp; D. R. Dewey subsp. intermedium</w:t>
            </w:r>
            <w:r w:rsidRPr="000C758D">
              <w:rPr>
                <w:sz w:val="16"/>
                <w:szCs w:val="16"/>
              </w:rPr>
              <w:br/>
              <w:t>Agropyron intermedium (Host) P. Beauv.</w:t>
            </w:r>
            <w:r w:rsidRPr="000C758D">
              <w:rPr>
                <w:sz w:val="16"/>
                <w:szCs w:val="16"/>
              </w:rPr>
              <w:br/>
              <w:t xml:space="preserve">Elymus hispidus (Opiz) Melderis subsp. </w:t>
            </w:r>
            <w:r w:rsidRPr="00B86C90">
              <w:rPr>
                <w:sz w:val="16"/>
                <w:szCs w:val="16"/>
                <w:lang w:val="en-US"/>
              </w:rPr>
              <w:t>Hispidus</w:t>
            </w:r>
            <w:r w:rsidRPr="00B86C90">
              <w:rPr>
                <w:sz w:val="16"/>
                <w:szCs w:val="16"/>
                <w:lang w:val="en-US"/>
              </w:rPr>
              <w:br/>
              <w:t>Elymus hispidus (Opiz) Melderis subsp. barbulatus (Schur) Melderis</w:t>
            </w:r>
            <w:r w:rsidRPr="00B86C90">
              <w:rPr>
                <w:sz w:val="16"/>
                <w:szCs w:val="16"/>
                <w:lang w:val="en-US"/>
              </w:rPr>
              <w:br/>
              <w:t>Elytrigia intermedia (Host) Nevski</w:t>
            </w:r>
            <w:r w:rsidRPr="00B86C90">
              <w:rPr>
                <w:sz w:val="16"/>
                <w:szCs w:val="16"/>
                <w:lang w:val="en-US"/>
              </w:rPr>
              <w:br/>
              <w:t>Elytrigia intermedia (Host) Nevski subsp. intermedia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517535" w14:textId="3099D994" w:rsidR="003F7BE8" w:rsidRPr="000C758D" w:rsidRDefault="003F7BE8" w:rsidP="003F7BE8">
            <w:pPr>
              <w:jc w:val="left"/>
              <w:rPr>
                <w:sz w:val="16"/>
                <w:szCs w:val="16"/>
              </w:rPr>
            </w:pPr>
            <w:r w:rsidRPr="00B662C3">
              <w:rPr>
                <w:sz w:val="16"/>
                <w:szCs w:val="16"/>
                <w:lang w:val="de-DE"/>
              </w:rPr>
              <w:t>HU</w:t>
            </w:r>
          </w:p>
        </w:tc>
      </w:tr>
      <w:tr w:rsidR="003F7BE8" w:rsidRPr="000C758D" w14:paraId="5A1DC3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DD3704" w14:textId="77777777" w:rsidR="003F7BE8" w:rsidRPr="000C758D" w:rsidRDefault="003F7BE8" w:rsidP="003F7BE8">
            <w:pPr>
              <w:jc w:val="left"/>
              <w:rPr>
                <w:sz w:val="16"/>
                <w:szCs w:val="16"/>
              </w:rPr>
            </w:pPr>
            <w:r w:rsidRPr="000C758D">
              <w:rPr>
                <w:bCs/>
                <w:sz w:val="16"/>
                <w:szCs w:val="16"/>
              </w:rPr>
              <w:t>THLAS_ARV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947CD3" w14:textId="77777777" w:rsidR="003F7BE8" w:rsidRPr="000C758D" w:rsidRDefault="003F7BE8" w:rsidP="003F7BE8">
            <w:pPr>
              <w:ind w:left="82" w:hanging="82"/>
              <w:jc w:val="left"/>
              <w:rPr>
                <w:sz w:val="16"/>
                <w:szCs w:val="16"/>
              </w:rPr>
            </w:pPr>
            <w:r w:rsidRPr="000C758D">
              <w:rPr>
                <w:sz w:val="16"/>
                <w:szCs w:val="16"/>
              </w:rPr>
              <w:t>Thlaspi arvense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85ABD5" w14:textId="193CBEB6" w:rsidR="003F7BE8" w:rsidRPr="000C758D" w:rsidRDefault="003F7BE8" w:rsidP="003F7BE8">
            <w:pPr>
              <w:jc w:val="left"/>
              <w:rPr>
                <w:sz w:val="16"/>
                <w:szCs w:val="16"/>
              </w:rPr>
            </w:pPr>
            <w:r w:rsidRPr="00B662C3">
              <w:rPr>
                <w:sz w:val="16"/>
                <w:szCs w:val="16"/>
                <w:lang w:val="de-DE"/>
              </w:rPr>
              <w:t>GB  NL  QZ</w:t>
            </w:r>
          </w:p>
        </w:tc>
      </w:tr>
      <w:tr w:rsidR="003F7BE8" w:rsidRPr="000C758D" w14:paraId="529F5B8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E3C267" w14:textId="77777777" w:rsidR="003F7BE8" w:rsidRPr="000C758D" w:rsidRDefault="003F7BE8" w:rsidP="003F7BE8">
            <w:pPr>
              <w:jc w:val="left"/>
              <w:rPr>
                <w:sz w:val="16"/>
                <w:szCs w:val="16"/>
              </w:rPr>
            </w:pPr>
            <w:r w:rsidRPr="000C758D">
              <w:rPr>
                <w:bCs/>
                <w:sz w:val="16"/>
                <w:szCs w:val="16"/>
              </w:rPr>
              <w:t>THUJA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A5BC84" w14:textId="77777777" w:rsidR="003F7BE8" w:rsidRPr="000C758D" w:rsidRDefault="003F7BE8" w:rsidP="003F7BE8">
            <w:pPr>
              <w:ind w:left="82" w:hanging="82"/>
              <w:jc w:val="left"/>
              <w:rPr>
                <w:sz w:val="16"/>
                <w:szCs w:val="16"/>
              </w:rPr>
            </w:pPr>
            <w:r w:rsidRPr="000C758D">
              <w:rPr>
                <w:sz w:val="16"/>
                <w:szCs w:val="16"/>
              </w:rPr>
              <w:t>Thuja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3DD84B" w14:textId="4A6D0B95" w:rsidR="003F7BE8" w:rsidRPr="000C758D" w:rsidRDefault="003F7BE8" w:rsidP="003F7BE8">
            <w:pPr>
              <w:jc w:val="left"/>
              <w:rPr>
                <w:sz w:val="16"/>
                <w:szCs w:val="16"/>
              </w:rPr>
            </w:pPr>
            <w:r w:rsidRPr="00B662C3">
              <w:rPr>
                <w:sz w:val="16"/>
                <w:szCs w:val="16"/>
                <w:lang w:val="de-DE"/>
              </w:rPr>
              <w:t>PL  QZ</w:t>
            </w:r>
          </w:p>
        </w:tc>
      </w:tr>
      <w:tr w:rsidR="003F7BE8" w:rsidRPr="00DB2901" w14:paraId="74A72B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8769A4" w14:textId="77777777" w:rsidR="003F7BE8" w:rsidRPr="000C758D" w:rsidRDefault="003F7BE8" w:rsidP="003F7BE8">
            <w:pPr>
              <w:jc w:val="left"/>
              <w:rPr>
                <w:sz w:val="16"/>
                <w:szCs w:val="16"/>
              </w:rPr>
            </w:pPr>
            <w:r w:rsidRPr="000C758D">
              <w:rPr>
                <w:bCs/>
                <w:sz w:val="16"/>
                <w:szCs w:val="16"/>
              </w:rPr>
              <w:t>THUJA_OCC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3EC8E5F" w14:textId="77777777" w:rsidR="003F7BE8" w:rsidRPr="000C758D" w:rsidRDefault="003F7BE8" w:rsidP="003F7BE8">
            <w:pPr>
              <w:ind w:left="82" w:hanging="82"/>
              <w:jc w:val="left"/>
              <w:rPr>
                <w:sz w:val="16"/>
                <w:szCs w:val="16"/>
              </w:rPr>
            </w:pPr>
            <w:r w:rsidRPr="000C758D">
              <w:rPr>
                <w:sz w:val="16"/>
                <w:szCs w:val="16"/>
              </w:rPr>
              <w:t>Thuja occidentalis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1EAB87" w14:textId="54622733" w:rsidR="003F7BE8" w:rsidRPr="00B86C90" w:rsidRDefault="003F7BE8" w:rsidP="003F7BE8">
            <w:pPr>
              <w:jc w:val="left"/>
              <w:rPr>
                <w:sz w:val="16"/>
                <w:szCs w:val="16"/>
                <w:lang w:val="de-DE"/>
              </w:rPr>
            </w:pPr>
            <w:r w:rsidRPr="00B662C3">
              <w:rPr>
                <w:sz w:val="16"/>
                <w:szCs w:val="16"/>
                <w:lang w:val="de-DE"/>
              </w:rPr>
              <w:t>CA  JP  PL  QZ  RU  ZA</w:t>
            </w:r>
          </w:p>
        </w:tc>
      </w:tr>
      <w:tr w:rsidR="003F7BE8" w:rsidRPr="003F7BE8" w14:paraId="50A790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47C4BD" w14:textId="77777777" w:rsidR="003F7BE8" w:rsidRPr="000C758D" w:rsidRDefault="003F7BE8" w:rsidP="003F7BE8">
            <w:pPr>
              <w:jc w:val="left"/>
              <w:rPr>
                <w:sz w:val="16"/>
                <w:szCs w:val="16"/>
              </w:rPr>
            </w:pPr>
            <w:r w:rsidRPr="000C758D">
              <w:rPr>
                <w:bCs/>
                <w:sz w:val="16"/>
                <w:szCs w:val="16"/>
              </w:rPr>
              <w:t>THUJA_PLI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537746" w14:textId="77777777" w:rsidR="003F7BE8" w:rsidRPr="000C758D" w:rsidRDefault="003F7BE8" w:rsidP="003F7BE8">
            <w:pPr>
              <w:ind w:left="82" w:hanging="82"/>
              <w:jc w:val="left"/>
              <w:rPr>
                <w:sz w:val="16"/>
                <w:szCs w:val="16"/>
              </w:rPr>
            </w:pPr>
            <w:r w:rsidRPr="000C758D">
              <w:rPr>
                <w:sz w:val="16"/>
                <w:szCs w:val="16"/>
              </w:rPr>
              <w:t>Thuja plicata Donn. ex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13B8DC" w14:textId="5486A1B9" w:rsidR="003F7BE8" w:rsidRPr="003F7BE8" w:rsidRDefault="003F7BE8" w:rsidP="003F7BE8">
            <w:pPr>
              <w:jc w:val="left"/>
              <w:rPr>
                <w:sz w:val="16"/>
                <w:szCs w:val="16"/>
                <w:lang w:val="de-DE"/>
              </w:rPr>
            </w:pPr>
            <w:r w:rsidRPr="00B662C3">
              <w:rPr>
                <w:sz w:val="16"/>
                <w:szCs w:val="16"/>
              </w:rPr>
              <w:t>PL  QZ</w:t>
            </w:r>
          </w:p>
        </w:tc>
      </w:tr>
      <w:tr w:rsidR="003F7BE8" w:rsidRPr="000C758D" w14:paraId="02C552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571B7B" w14:textId="77777777" w:rsidR="003F7BE8" w:rsidRPr="000C758D" w:rsidRDefault="003F7BE8" w:rsidP="003F7BE8">
            <w:pPr>
              <w:jc w:val="left"/>
              <w:rPr>
                <w:sz w:val="16"/>
                <w:szCs w:val="16"/>
              </w:rPr>
            </w:pPr>
            <w:r w:rsidRPr="000C758D">
              <w:rPr>
                <w:bCs/>
                <w:sz w:val="16"/>
                <w:szCs w:val="16"/>
              </w:rPr>
              <w:t>THUNB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C62B27" w14:textId="77777777" w:rsidR="003F7BE8" w:rsidRPr="000C758D" w:rsidRDefault="003F7BE8" w:rsidP="003F7BE8">
            <w:pPr>
              <w:ind w:left="82" w:hanging="82"/>
              <w:jc w:val="left"/>
              <w:rPr>
                <w:sz w:val="16"/>
                <w:szCs w:val="16"/>
              </w:rPr>
            </w:pPr>
            <w:r w:rsidRPr="000C758D">
              <w:rPr>
                <w:sz w:val="16"/>
                <w:szCs w:val="16"/>
              </w:rPr>
              <w:t>Thunbergia Retz.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725F79" w14:textId="4BF71A03" w:rsidR="003F7BE8" w:rsidRPr="000C758D" w:rsidRDefault="003F7BE8" w:rsidP="003F7BE8">
            <w:pPr>
              <w:jc w:val="left"/>
              <w:rPr>
                <w:sz w:val="16"/>
                <w:szCs w:val="16"/>
              </w:rPr>
            </w:pPr>
            <w:r w:rsidRPr="00B662C3">
              <w:rPr>
                <w:sz w:val="16"/>
                <w:szCs w:val="16"/>
              </w:rPr>
              <w:t>DE  JP  QZ</w:t>
            </w:r>
          </w:p>
        </w:tc>
      </w:tr>
      <w:tr w:rsidR="003F7BE8" w:rsidRPr="000C758D" w14:paraId="689555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F87657" w14:textId="77777777" w:rsidR="003F7BE8" w:rsidRPr="000C758D" w:rsidRDefault="003F7BE8" w:rsidP="003F7BE8">
            <w:pPr>
              <w:jc w:val="left"/>
              <w:rPr>
                <w:sz w:val="16"/>
                <w:szCs w:val="16"/>
              </w:rPr>
            </w:pPr>
            <w:r w:rsidRPr="000C758D">
              <w:rPr>
                <w:bCs/>
                <w:sz w:val="16"/>
                <w:szCs w:val="16"/>
              </w:rPr>
              <w:t>THUNB_ALA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E0D7C6" w14:textId="77777777" w:rsidR="003F7BE8" w:rsidRPr="000C758D" w:rsidRDefault="003F7BE8" w:rsidP="003F7BE8">
            <w:pPr>
              <w:ind w:left="82" w:hanging="82"/>
              <w:jc w:val="left"/>
              <w:rPr>
                <w:sz w:val="16"/>
                <w:szCs w:val="16"/>
              </w:rPr>
            </w:pPr>
            <w:r w:rsidRPr="000C758D">
              <w:rPr>
                <w:sz w:val="16"/>
                <w:szCs w:val="16"/>
              </w:rPr>
              <w:t>Thunbergia alata Bojer ex Sims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C2B48D" w14:textId="61ADBCD4" w:rsidR="003F7BE8" w:rsidRPr="000C758D" w:rsidRDefault="003F7BE8" w:rsidP="003F7BE8">
            <w:pPr>
              <w:jc w:val="left"/>
              <w:rPr>
                <w:sz w:val="16"/>
                <w:szCs w:val="16"/>
              </w:rPr>
            </w:pPr>
            <w:r w:rsidRPr="00B662C3">
              <w:rPr>
                <w:sz w:val="16"/>
                <w:szCs w:val="16"/>
              </w:rPr>
              <w:t>DE  QZ</w:t>
            </w:r>
          </w:p>
        </w:tc>
      </w:tr>
      <w:tr w:rsidR="003F7BE8" w:rsidRPr="000C758D" w14:paraId="13F676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3EE6BAF" w14:textId="77777777" w:rsidR="003F7BE8" w:rsidRPr="000C758D" w:rsidRDefault="003F7BE8" w:rsidP="003F7BE8">
            <w:pPr>
              <w:jc w:val="left"/>
              <w:rPr>
                <w:sz w:val="16"/>
                <w:szCs w:val="16"/>
              </w:rPr>
            </w:pPr>
            <w:r w:rsidRPr="000C758D">
              <w:rPr>
                <w:bCs/>
                <w:sz w:val="16"/>
                <w:szCs w:val="16"/>
              </w:rPr>
              <w:t>THUNB_ERE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A5FCFB" w14:textId="77777777" w:rsidR="003F7BE8" w:rsidRPr="000C758D" w:rsidRDefault="003F7BE8" w:rsidP="003F7BE8">
            <w:pPr>
              <w:ind w:left="82" w:hanging="82"/>
              <w:jc w:val="left"/>
              <w:rPr>
                <w:sz w:val="16"/>
                <w:szCs w:val="16"/>
              </w:rPr>
            </w:pPr>
            <w:r w:rsidRPr="000C758D">
              <w:rPr>
                <w:sz w:val="16"/>
                <w:szCs w:val="16"/>
              </w:rPr>
              <w:t>Thunbergia erecta (Benth.) T. Anderson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E6EBF1" w14:textId="613205C1" w:rsidR="003F7BE8" w:rsidRPr="000C758D" w:rsidRDefault="003F7BE8" w:rsidP="003F7BE8">
            <w:pPr>
              <w:jc w:val="left"/>
              <w:rPr>
                <w:sz w:val="16"/>
                <w:szCs w:val="16"/>
              </w:rPr>
            </w:pPr>
            <w:r w:rsidRPr="00B662C3">
              <w:rPr>
                <w:sz w:val="16"/>
                <w:szCs w:val="16"/>
              </w:rPr>
              <w:t>DE  QZ</w:t>
            </w:r>
          </w:p>
        </w:tc>
      </w:tr>
      <w:tr w:rsidR="003F7BE8" w:rsidRPr="000C758D" w14:paraId="171C0A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33F468" w14:textId="77777777" w:rsidR="003F7BE8" w:rsidRPr="000C758D" w:rsidRDefault="003F7BE8" w:rsidP="003F7BE8">
            <w:pPr>
              <w:jc w:val="left"/>
              <w:rPr>
                <w:sz w:val="16"/>
                <w:szCs w:val="16"/>
              </w:rPr>
            </w:pPr>
            <w:r w:rsidRPr="000C758D">
              <w:rPr>
                <w:bCs/>
                <w:sz w:val="16"/>
                <w:szCs w:val="16"/>
              </w:rPr>
              <w:t>THUNB_FRA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1343C01" w14:textId="77777777" w:rsidR="003F7BE8" w:rsidRPr="000C758D" w:rsidRDefault="003F7BE8" w:rsidP="003F7BE8">
            <w:pPr>
              <w:ind w:left="82" w:hanging="82"/>
              <w:jc w:val="left"/>
              <w:rPr>
                <w:sz w:val="16"/>
                <w:szCs w:val="16"/>
              </w:rPr>
            </w:pPr>
            <w:r w:rsidRPr="000C758D">
              <w:rPr>
                <w:sz w:val="16"/>
                <w:szCs w:val="16"/>
              </w:rPr>
              <w:t>Thunbergia fragrans Roxb.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BEEE6E0" w14:textId="571396CD" w:rsidR="003F7BE8" w:rsidRPr="000C758D" w:rsidRDefault="003F7BE8" w:rsidP="003F7BE8">
            <w:pPr>
              <w:jc w:val="left"/>
              <w:rPr>
                <w:sz w:val="16"/>
                <w:szCs w:val="16"/>
              </w:rPr>
            </w:pPr>
            <w:r w:rsidRPr="00B662C3">
              <w:rPr>
                <w:sz w:val="16"/>
                <w:szCs w:val="16"/>
              </w:rPr>
              <w:t>DE  QZ</w:t>
            </w:r>
          </w:p>
        </w:tc>
      </w:tr>
      <w:tr w:rsidR="003F7BE8" w:rsidRPr="000C758D" w14:paraId="2EDF63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CF66BA" w14:textId="77777777" w:rsidR="003F7BE8" w:rsidRPr="000C758D" w:rsidRDefault="003F7BE8" w:rsidP="003F7BE8">
            <w:pPr>
              <w:jc w:val="left"/>
              <w:rPr>
                <w:sz w:val="16"/>
                <w:szCs w:val="16"/>
              </w:rPr>
            </w:pPr>
            <w:r w:rsidRPr="000C758D">
              <w:rPr>
                <w:bCs/>
                <w:sz w:val="16"/>
                <w:szCs w:val="16"/>
              </w:rPr>
              <w:t>THYMU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A4AA91" w14:textId="77777777" w:rsidR="003F7BE8" w:rsidRPr="000C758D" w:rsidRDefault="003F7BE8" w:rsidP="003F7BE8">
            <w:pPr>
              <w:ind w:left="82" w:hanging="82"/>
              <w:jc w:val="left"/>
              <w:rPr>
                <w:sz w:val="16"/>
                <w:szCs w:val="16"/>
              </w:rPr>
            </w:pPr>
            <w:r w:rsidRPr="000C758D">
              <w:rPr>
                <w:sz w:val="16"/>
                <w:szCs w:val="16"/>
              </w:rPr>
              <w:t>Thymus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302A9C" w14:textId="258D2093" w:rsidR="003F7BE8" w:rsidRPr="000C758D" w:rsidRDefault="003F7BE8" w:rsidP="003F7BE8">
            <w:pPr>
              <w:jc w:val="left"/>
              <w:rPr>
                <w:sz w:val="16"/>
                <w:szCs w:val="16"/>
              </w:rPr>
            </w:pPr>
            <w:r w:rsidRPr="00B662C3">
              <w:rPr>
                <w:sz w:val="16"/>
                <w:szCs w:val="16"/>
              </w:rPr>
              <w:t>FR  NZ  QZ</w:t>
            </w:r>
          </w:p>
        </w:tc>
      </w:tr>
      <w:tr w:rsidR="003F7BE8" w:rsidRPr="000C758D" w14:paraId="3D47D6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F58A96" w14:textId="77777777" w:rsidR="003F7BE8" w:rsidRPr="000C758D" w:rsidRDefault="003F7BE8" w:rsidP="003F7BE8">
            <w:pPr>
              <w:jc w:val="left"/>
              <w:rPr>
                <w:sz w:val="16"/>
                <w:szCs w:val="16"/>
              </w:rPr>
            </w:pPr>
            <w:r w:rsidRPr="000C758D">
              <w:rPr>
                <w:bCs/>
                <w:sz w:val="16"/>
                <w:szCs w:val="16"/>
              </w:rPr>
              <w:t>THYMU_CIT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D2755B" w14:textId="77777777" w:rsidR="003F7BE8" w:rsidRPr="000C758D" w:rsidRDefault="003F7BE8" w:rsidP="003F7BE8">
            <w:pPr>
              <w:ind w:left="82" w:hanging="82"/>
              <w:jc w:val="left"/>
              <w:rPr>
                <w:sz w:val="16"/>
                <w:szCs w:val="16"/>
              </w:rPr>
            </w:pPr>
            <w:r w:rsidRPr="000C758D">
              <w:rPr>
                <w:sz w:val="16"/>
                <w:szCs w:val="16"/>
              </w:rPr>
              <w:t>Thymus ×citriodorus (Pers.) Schreb.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ED0E3B" w14:textId="322762AC" w:rsidR="003F7BE8" w:rsidRPr="000C758D" w:rsidRDefault="003F7BE8" w:rsidP="003F7BE8">
            <w:pPr>
              <w:jc w:val="left"/>
              <w:rPr>
                <w:sz w:val="16"/>
                <w:szCs w:val="16"/>
              </w:rPr>
            </w:pPr>
            <w:r w:rsidRPr="00B662C3">
              <w:rPr>
                <w:sz w:val="16"/>
                <w:szCs w:val="16"/>
              </w:rPr>
              <w:t>FR  QZ</w:t>
            </w:r>
          </w:p>
        </w:tc>
      </w:tr>
      <w:tr w:rsidR="003F7BE8" w:rsidRPr="000C758D" w14:paraId="3EA0E48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EAE0A1" w14:textId="77777777" w:rsidR="003F7BE8" w:rsidRPr="000C758D" w:rsidRDefault="003F7BE8" w:rsidP="003F7BE8">
            <w:pPr>
              <w:jc w:val="left"/>
              <w:rPr>
                <w:sz w:val="16"/>
                <w:szCs w:val="16"/>
              </w:rPr>
            </w:pPr>
            <w:r w:rsidRPr="000C758D">
              <w:rPr>
                <w:bCs/>
                <w:sz w:val="16"/>
                <w:szCs w:val="16"/>
              </w:rPr>
              <w:t>THYMU_HER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B82D4B" w14:textId="77777777" w:rsidR="003F7BE8" w:rsidRPr="000C758D" w:rsidRDefault="003F7BE8" w:rsidP="003F7BE8">
            <w:pPr>
              <w:ind w:left="82" w:hanging="82"/>
              <w:jc w:val="left"/>
              <w:rPr>
                <w:sz w:val="16"/>
                <w:szCs w:val="16"/>
              </w:rPr>
            </w:pPr>
            <w:r w:rsidRPr="000C758D">
              <w:rPr>
                <w:sz w:val="16"/>
                <w:szCs w:val="16"/>
              </w:rPr>
              <w:t>Thymus herba-barona Loisel.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AE87EA" w14:textId="2C012DF6" w:rsidR="003F7BE8" w:rsidRPr="000C758D" w:rsidRDefault="003F7BE8" w:rsidP="003F7BE8">
            <w:pPr>
              <w:jc w:val="left"/>
              <w:rPr>
                <w:sz w:val="16"/>
                <w:szCs w:val="16"/>
              </w:rPr>
            </w:pPr>
            <w:r w:rsidRPr="00B662C3">
              <w:rPr>
                <w:sz w:val="16"/>
                <w:szCs w:val="16"/>
              </w:rPr>
              <w:t>FR  QZ</w:t>
            </w:r>
          </w:p>
        </w:tc>
      </w:tr>
      <w:tr w:rsidR="003F7BE8" w:rsidRPr="000C758D" w14:paraId="0924FD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D6C5561" w14:textId="77777777" w:rsidR="003F7BE8" w:rsidRPr="000C758D" w:rsidRDefault="003F7BE8" w:rsidP="003F7BE8">
            <w:pPr>
              <w:jc w:val="left"/>
              <w:rPr>
                <w:sz w:val="16"/>
                <w:szCs w:val="16"/>
              </w:rPr>
            </w:pPr>
            <w:r w:rsidRPr="000C758D">
              <w:rPr>
                <w:bCs/>
                <w:sz w:val="16"/>
                <w:szCs w:val="16"/>
              </w:rPr>
              <w:t>THYMU_PAL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143C84" w14:textId="77777777" w:rsidR="003F7BE8" w:rsidRPr="000C758D" w:rsidRDefault="003F7BE8" w:rsidP="003F7BE8">
            <w:pPr>
              <w:ind w:left="82" w:hanging="82"/>
              <w:jc w:val="left"/>
              <w:rPr>
                <w:sz w:val="16"/>
                <w:szCs w:val="16"/>
              </w:rPr>
            </w:pPr>
            <w:r w:rsidRPr="000C758D">
              <w:rPr>
                <w:sz w:val="16"/>
                <w:szCs w:val="16"/>
              </w:rPr>
              <w:t>Thymus pallasianus Heinr. Braun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623200" w14:textId="444D092A" w:rsidR="003F7BE8" w:rsidRPr="000C758D" w:rsidRDefault="003F7BE8" w:rsidP="003F7BE8">
            <w:pPr>
              <w:jc w:val="left"/>
              <w:rPr>
                <w:sz w:val="16"/>
                <w:szCs w:val="16"/>
              </w:rPr>
            </w:pPr>
            <w:r w:rsidRPr="00B662C3">
              <w:rPr>
                <w:sz w:val="16"/>
                <w:szCs w:val="16"/>
              </w:rPr>
              <w:t>FR  QZ</w:t>
            </w:r>
          </w:p>
        </w:tc>
      </w:tr>
      <w:tr w:rsidR="003F7BE8" w:rsidRPr="000C758D" w14:paraId="3C9323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229925" w14:textId="77777777" w:rsidR="003F7BE8" w:rsidRPr="000C758D" w:rsidRDefault="003F7BE8" w:rsidP="003F7BE8">
            <w:pPr>
              <w:jc w:val="left"/>
              <w:rPr>
                <w:sz w:val="16"/>
                <w:szCs w:val="16"/>
              </w:rPr>
            </w:pPr>
            <w:r w:rsidRPr="000C758D">
              <w:rPr>
                <w:bCs/>
                <w:sz w:val="16"/>
                <w:szCs w:val="16"/>
              </w:rPr>
              <w:t>THYMU_PRA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5A1F39" w14:textId="77777777" w:rsidR="003F7BE8" w:rsidRPr="000C758D" w:rsidRDefault="003F7BE8" w:rsidP="003F7BE8">
            <w:pPr>
              <w:ind w:left="82" w:hanging="82"/>
              <w:jc w:val="left"/>
              <w:rPr>
                <w:sz w:val="16"/>
                <w:szCs w:val="16"/>
              </w:rPr>
            </w:pPr>
            <w:r w:rsidRPr="000C758D">
              <w:rPr>
                <w:sz w:val="16"/>
                <w:szCs w:val="16"/>
              </w:rPr>
              <w:t>Thymus praecox Opiz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6C8E13" w14:textId="5A655F15" w:rsidR="003F7BE8" w:rsidRPr="000C758D" w:rsidRDefault="003F7BE8" w:rsidP="003F7BE8">
            <w:pPr>
              <w:jc w:val="left"/>
              <w:rPr>
                <w:sz w:val="16"/>
                <w:szCs w:val="16"/>
              </w:rPr>
            </w:pPr>
            <w:r w:rsidRPr="00B662C3">
              <w:rPr>
                <w:sz w:val="16"/>
                <w:szCs w:val="16"/>
              </w:rPr>
              <w:t>FR  QZ</w:t>
            </w:r>
          </w:p>
        </w:tc>
      </w:tr>
      <w:tr w:rsidR="003F7BE8" w:rsidRPr="000C758D" w14:paraId="276D2E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C5D2F8" w14:textId="77777777" w:rsidR="003F7BE8" w:rsidRPr="000C758D" w:rsidRDefault="003F7BE8" w:rsidP="003F7BE8">
            <w:pPr>
              <w:jc w:val="left"/>
              <w:rPr>
                <w:sz w:val="16"/>
                <w:szCs w:val="16"/>
              </w:rPr>
            </w:pPr>
            <w:r w:rsidRPr="000C758D">
              <w:rPr>
                <w:bCs/>
                <w:sz w:val="16"/>
                <w:szCs w:val="16"/>
              </w:rPr>
              <w:t>THYMU_PSE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3B67DD" w14:textId="77777777" w:rsidR="003F7BE8" w:rsidRPr="000C758D" w:rsidRDefault="003F7BE8" w:rsidP="003F7BE8">
            <w:pPr>
              <w:ind w:left="82" w:hanging="82"/>
              <w:jc w:val="left"/>
              <w:rPr>
                <w:sz w:val="16"/>
                <w:szCs w:val="16"/>
              </w:rPr>
            </w:pPr>
            <w:r w:rsidRPr="000C758D">
              <w:rPr>
                <w:sz w:val="16"/>
                <w:szCs w:val="16"/>
              </w:rPr>
              <w:t>Thymus pseudolanuginosus Ronniger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0C2ED4" w14:textId="7DFD85C3" w:rsidR="003F7BE8" w:rsidRPr="000C758D" w:rsidRDefault="003F7BE8" w:rsidP="003F7BE8">
            <w:pPr>
              <w:jc w:val="left"/>
              <w:rPr>
                <w:sz w:val="16"/>
                <w:szCs w:val="16"/>
              </w:rPr>
            </w:pPr>
            <w:r w:rsidRPr="00B662C3">
              <w:rPr>
                <w:sz w:val="16"/>
                <w:szCs w:val="16"/>
              </w:rPr>
              <w:t>FR  QZ</w:t>
            </w:r>
          </w:p>
        </w:tc>
      </w:tr>
      <w:tr w:rsidR="003F7BE8" w:rsidRPr="000C758D" w14:paraId="238CCD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A04951" w14:textId="77777777" w:rsidR="003F7BE8" w:rsidRPr="000C758D" w:rsidRDefault="003F7BE8" w:rsidP="003F7BE8">
            <w:pPr>
              <w:jc w:val="left"/>
              <w:rPr>
                <w:sz w:val="16"/>
                <w:szCs w:val="16"/>
              </w:rPr>
            </w:pPr>
            <w:r w:rsidRPr="000C758D">
              <w:rPr>
                <w:bCs/>
                <w:sz w:val="16"/>
                <w:szCs w:val="16"/>
              </w:rPr>
              <w:t>THYMU_PUL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297DB1" w14:textId="77777777" w:rsidR="003F7BE8" w:rsidRPr="000C758D" w:rsidRDefault="003F7BE8" w:rsidP="003F7BE8">
            <w:pPr>
              <w:ind w:left="82" w:hanging="82"/>
              <w:jc w:val="left"/>
              <w:rPr>
                <w:sz w:val="16"/>
                <w:szCs w:val="16"/>
              </w:rPr>
            </w:pPr>
            <w:r w:rsidRPr="000C758D">
              <w:rPr>
                <w:sz w:val="16"/>
                <w:szCs w:val="16"/>
              </w:rPr>
              <w:t>Thymus pulegioides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C7E444" w14:textId="02018194" w:rsidR="003F7BE8" w:rsidRPr="000C758D" w:rsidRDefault="003F7BE8" w:rsidP="003F7BE8">
            <w:pPr>
              <w:jc w:val="left"/>
              <w:rPr>
                <w:sz w:val="16"/>
                <w:szCs w:val="16"/>
              </w:rPr>
            </w:pPr>
            <w:r w:rsidRPr="00B662C3">
              <w:rPr>
                <w:sz w:val="16"/>
                <w:szCs w:val="16"/>
              </w:rPr>
              <w:t>FR  QZ</w:t>
            </w:r>
          </w:p>
        </w:tc>
      </w:tr>
      <w:tr w:rsidR="003F7BE8" w:rsidRPr="000C758D" w14:paraId="63BDEE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A1AA6E" w14:textId="77777777" w:rsidR="003F7BE8" w:rsidRPr="000C758D" w:rsidRDefault="003F7BE8" w:rsidP="003F7BE8">
            <w:pPr>
              <w:jc w:val="left"/>
              <w:rPr>
                <w:sz w:val="16"/>
                <w:szCs w:val="16"/>
              </w:rPr>
            </w:pPr>
            <w:r w:rsidRPr="000C758D">
              <w:rPr>
                <w:bCs/>
                <w:sz w:val="16"/>
                <w:szCs w:val="16"/>
              </w:rPr>
              <w:t>THYMU_SER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141C99" w14:textId="77777777" w:rsidR="003F7BE8" w:rsidRPr="000C758D" w:rsidRDefault="003F7BE8" w:rsidP="003F7BE8">
            <w:pPr>
              <w:ind w:left="82" w:hanging="82"/>
              <w:jc w:val="left"/>
              <w:rPr>
                <w:sz w:val="16"/>
                <w:szCs w:val="16"/>
              </w:rPr>
            </w:pPr>
            <w:r w:rsidRPr="000C758D">
              <w:rPr>
                <w:sz w:val="16"/>
                <w:szCs w:val="16"/>
              </w:rPr>
              <w:t>Thymus serpyllum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99DCF2" w14:textId="0ED4C86F" w:rsidR="003F7BE8" w:rsidRPr="000C758D" w:rsidRDefault="003F7BE8" w:rsidP="003F7BE8">
            <w:pPr>
              <w:jc w:val="left"/>
              <w:rPr>
                <w:sz w:val="16"/>
                <w:szCs w:val="16"/>
              </w:rPr>
            </w:pPr>
            <w:r w:rsidRPr="00B662C3">
              <w:rPr>
                <w:sz w:val="16"/>
                <w:szCs w:val="16"/>
              </w:rPr>
              <w:t>FR  QZ</w:t>
            </w:r>
          </w:p>
        </w:tc>
      </w:tr>
      <w:tr w:rsidR="003F7BE8" w:rsidRPr="000C758D" w14:paraId="1AA834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87B517A" w14:textId="77777777" w:rsidR="003F7BE8" w:rsidRPr="000C758D" w:rsidRDefault="003F7BE8" w:rsidP="003F7BE8">
            <w:pPr>
              <w:jc w:val="left"/>
              <w:rPr>
                <w:sz w:val="16"/>
                <w:szCs w:val="16"/>
              </w:rPr>
            </w:pPr>
            <w:r w:rsidRPr="000C758D">
              <w:rPr>
                <w:bCs/>
                <w:sz w:val="16"/>
                <w:szCs w:val="16"/>
              </w:rPr>
              <w:t>THYMU_VUL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F176E1" w14:textId="77777777" w:rsidR="003F7BE8" w:rsidRPr="000C758D" w:rsidRDefault="003F7BE8" w:rsidP="003F7BE8">
            <w:pPr>
              <w:ind w:left="82" w:hanging="82"/>
              <w:jc w:val="left"/>
              <w:rPr>
                <w:sz w:val="16"/>
                <w:szCs w:val="16"/>
              </w:rPr>
            </w:pPr>
            <w:r w:rsidRPr="000C758D">
              <w:rPr>
                <w:sz w:val="16"/>
                <w:szCs w:val="16"/>
              </w:rPr>
              <w:t>Thymus vulgaris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6A9378" w14:textId="141A109D" w:rsidR="003F7BE8" w:rsidRPr="000C758D" w:rsidRDefault="003F7BE8" w:rsidP="003F7BE8">
            <w:pPr>
              <w:jc w:val="left"/>
              <w:rPr>
                <w:sz w:val="16"/>
                <w:szCs w:val="16"/>
              </w:rPr>
            </w:pPr>
            <w:r w:rsidRPr="00B662C3">
              <w:rPr>
                <w:sz w:val="16"/>
                <w:szCs w:val="16"/>
              </w:rPr>
              <w:t>DE  FR  PL  QZ</w:t>
            </w:r>
          </w:p>
        </w:tc>
      </w:tr>
      <w:tr w:rsidR="003F7BE8" w:rsidRPr="000C758D" w14:paraId="1006CFF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1F84D72" w14:textId="77777777" w:rsidR="003F7BE8" w:rsidRPr="000C758D" w:rsidRDefault="003F7BE8" w:rsidP="003F7BE8">
            <w:pPr>
              <w:jc w:val="left"/>
              <w:rPr>
                <w:sz w:val="16"/>
                <w:szCs w:val="16"/>
              </w:rPr>
            </w:pPr>
            <w:r w:rsidRPr="000C758D">
              <w:rPr>
                <w:bCs/>
                <w:sz w:val="16"/>
                <w:szCs w:val="16"/>
              </w:rPr>
              <w:t>TIARE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BFEE65" w14:textId="77777777" w:rsidR="003F7BE8" w:rsidRPr="000C758D" w:rsidRDefault="003F7BE8" w:rsidP="003F7BE8">
            <w:pPr>
              <w:ind w:left="82" w:hanging="82"/>
              <w:jc w:val="left"/>
              <w:rPr>
                <w:sz w:val="16"/>
                <w:szCs w:val="16"/>
              </w:rPr>
            </w:pPr>
            <w:r w:rsidRPr="000C758D">
              <w:rPr>
                <w:sz w:val="16"/>
                <w:szCs w:val="16"/>
              </w:rPr>
              <w:t>Tiarella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7298CAD" w14:textId="46FC09B0" w:rsidR="003F7BE8" w:rsidRPr="000C758D" w:rsidRDefault="003F7BE8" w:rsidP="003F7BE8">
            <w:pPr>
              <w:jc w:val="left"/>
              <w:rPr>
                <w:sz w:val="16"/>
                <w:szCs w:val="16"/>
              </w:rPr>
            </w:pPr>
            <w:r w:rsidRPr="00B662C3">
              <w:rPr>
                <w:sz w:val="16"/>
                <w:szCs w:val="16"/>
              </w:rPr>
              <w:t>CA  GB  JP  NL  NZ  QZ</w:t>
            </w:r>
          </w:p>
        </w:tc>
      </w:tr>
      <w:tr w:rsidR="003F7BE8" w:rsidRPr="000C758D" w14:paraId="3602233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643D92" w14:textId="77777777" w:rsidR="003F7BE8" w:rsidRPr="000C758D" w:rsidRDefault="003F7BE8" w:rsidP="003F7BE8">
            <w:pPr>
              <w:jc w:val="left"/>
              <w:rPr>
                <w:sz w:val="16"/>
                <w:szCs w:val="16"/>
              </w:rPr>
            </w:pPr>
            <w:r w:rsidRPr="000C758D">
              <w:rPr>
                <w:bCs/>
                <w:sz w:val="16"/>
                <w:szCs w:val="16"/>
              </w:rPr>
              <w:t>TIARE_COR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9AEEE4" w14:textId="77777777" w:rsidR="003F7BE8" w:rsidRPr="000C758D" w:rsidRDefault="003F7BE8" w:rsidP="003F7BE8">
            <w:pPr>
              <w:ind w:left="82" w:hanging="82"/>
              <w:jc w:val="left"/>
              <w:rPr>
                <w:sz w:val="16"/>
                <w:szCs w:val="16"/>
              </w:rPr>
            </w:pPr>
            <w:r w:rsidRPr="000C758D">
              <w:rPr>
                <w:sz w:val="16"/>
                <w:szCs w:val="16"/>
              </w:rPr>
              <w:t>Tiarella cordifolia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CB8D8C" w14:textId="4E0C76AF" w:rsidR="003F7BE8" w:rsidRPr="000C758D" w:rsidRDefault="003F7BE8" w:rsidP="003F7BE8">
            <w:pPr>
              <w:jc w:val="left"/>
              <w:rPr>
                <w:sz w:val="16"/>
                <w:szCs w:val="16"/>
              </w:rPr>
            </w:pPr>
            <w:r w:rsidRPr="00B662C3">
              <w:rPr>
                <w:sz w:val="16"/>
                <w:szCs w:val="16"/>
              </w:rPr>
              <w:t>GB</w:t>
            </w:r>
          </w:p>
        </w:tc>
      </w:tr>
      <w:tr w:rsidR="003F7BE8" w:rsidRPr="000C758D" w14:paraId="51B5F5B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B0D5896" w14:textId="77777777" w:rsidR="003F7BE8" w:rsidRPr="000C758D" w:rsidRDefault="003F7BE8" w:rsidP="003F7BE8">
            <w:pPr>
              <w:jc w:val="left"/>
              <w:rPr>
                <w:sz w:val="16"/>
                <w:szCs w:val="16"/>
              </w:rPr>
            </w:pPr>
            <w:r w:rsidRPr="000C758D">
              <w:rPr>
                <w:bCs/>
                <w:sz w:val="16"/>
                <w:szCs w:val="16"/>
              </w:rPr>
              <w:t>TIARE_POL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0C2C0A" w14:textId="77777777" w:rsidR="003F7BE8" w:rsidRPr="000C758D" w:rsidRDefault="003F7BE8" w:rsidP="003F7BE8">
            <w:pPr>
              <w:ind w:left="82" w:hanging="82"/>
              <w:jc w:val="left"/>
              <w:rPr>
                <w:sz w:val="16"/>
                <w:szCs w:val="16"/>
              </w:rPr>
            </w:pPr>
            <w:r w:rsidRPr="000C758D">
              <w:rPr>
                <w:sz w:val="16"/>
                <w:szCs w:val="16"/>
              </w:rPr>
              <w:t>Tiarella polyphylla D.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002424A" w14:textId="4F31F7EE" w:rsidR="003F7BE8" w:rsidRPr="000C758D" w:rsidRDefault="003F7BE8" w:rsidP="003F7BE8">
            <w:pPr>
              <w:jc w:val="left"/>
              <w:rPr>
                <w:sz w:val="16"/>
                <w:szCs w:val="16"/>
              </w:rPr>
            </w:pPr>
            <w:r w:rsidRPr="00B662C3">
              <w:rPr>
                <w:sz w:val="16"/>
                <w:szCs w:val="16"/>
              </w:rPr>
              <w:t>GB</w:t>
            </w:r>
          </w:p>
        </w:tc>
      </w:tr>
      <w:tr w:rsidR="003F7BE8" w:rsidRPr="000C758D" w14:paraId="614509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A119DE" w14:textId="77777777" w:rsidR="003F7BE8" w:rsidRPr="000C758D" w:rsidRDefault="003F7BE8" w:rsidP="003F7BE8">
            <w:pPr>
              <w:jc w:val="left"/>
              <w:rPr>
                <w:sz w:val="16"/>
                <w:szCs w:val="16"/>
              </w:rPr>
            </w:pPr>
            <w:r w:rsidRPr="000C758D">
              <w:rPr>
                <w:bCs/>
                <w:sz w:val="16"/>
                <w:szCs w:val="16"/>
              </w:rPr>
              <w:t>TIARE_TRI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6A3B0E" w14:textId="77777777" w:rsidR="003F7BE8" w:rsidRPr="000C758D" w:rsidRDefault="003F7BE8" w:rsidP="003F7BE8">
            <w:pPr>
              <w:ind w:left="82" w:hanging="82"/>
              <w:jc w:val="left"/>
              <w:rPr>
                <w:sz w:val="16"/>
                <w:szCs w:val="16"/>
              </w:rPr>
            </w:pPr>
            <w:r w:rsidRPr="000C758D">
              <w:rPr>
                <w:sz w:val="16"/>
                <w:szCs w:val="16"/>
              </w:rPr>
              <w:t>Tiarella trifoliata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686706" w14:textId="4B0155EE" w:rsidR="003F7BE8" w:rsidRPr="000C758D" w:rsidRDefault="003F7BE8" w:rsidP="003F7BE8">
            <w:pPr>
              <w:jc w:val="left"/>
              <w:rPr>
                <w:sz w:val="16"/>
                <w:szCs w:val="16"/>
              </w:rPr>
            </w:pPr>
            <w:r w:rsidRPr="00B662C3">
              <w:rPr>
                <w:sz w:val="16"/>
                <w:szCs w:val="16"/>
              </w:rPr>
              <w:t>GB</w:t>
            </w:r>
          </w:p>
        </w:tc>
      </w:tr>
      <w:tr w:rsidR="003F7BE8" w:rsidRPr="000C758D" w14:paraId="4E286F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9C8986" w14:textId="77777777" w:rsidR="003F7BE8" w:rsidRPr="000C758D" w:rsidRDefault="003F7BE8" w:rsidP="003F7BE8">
            <w:pPr>
              <w:jc w:val="left"/>
              <w:rPr>
                <w:sz w:val="16"/>
                <w:szCs w:val="16"/>
              </w:rPr>
            </w:pPr>
            <w:r w:rsidRPr="000C758D">
              <w:rPr>
                <w:bCs/>
                <w:sz w:val="16"/>
                <w:szCs w:val="16"/>
              </w:rPr>
              <w:t>TIARE_WHE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549B05" w14:textId="77777777" w:rsidR="003F7BE8" w:rsidRPr="000C758D" w:rsidRDefault="003F7BE8" w:rsidP="003F7BE8">
            <w:pPr>
              <w:ind w:left="82" w:hanging="82"/>
              <w:jc w:val="left"/>
              <w:rPr>
                <w:sz w:val="16"/>
                <w:szCs w:val="16"/>
              </w:rPr>
            </w:pPr>
            <w:r w:rsidRPr="000C758D">
              <w:rPr>
                <w:sz w:val="16"/>
                <w:szCs w:val="16"/>
              </w:rPr>
              <w:t>Tiarella wherryi Lakela</w:t>
            </w:r>
            <w:r w:rsidRPr="000C758D">
              <w:rPr>
                <w:sz w:val="16"/>
                <w:szCs w:val="16"/>
              </w:rPr>
              <w:br/>
              <w:t>Tiarella cordifolia var collina Wherry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CBD147" w14:textId="0D4A5797" w:rsidR="003F7BE8" w:rsidRPr="000C758D" w:rsidRDefault="003F7BE8" w:rsidP="003F7BE8">
            <w:pPr>
              <w:jc w:val="left"/>
              <w:rPr>
                <w:sz w:val="16"/>
                <w:szCs w:val="16"/>
              </w:rPr>
            </w:pPr>
            <w:r w:rsidRPr="00B662C3">
              <w:rPr>
                <w:sz w:val="16"/>
                <w:szCs w:val="16"/>
              </w:rPr>
              <w:t>GB</w:t>
            </w:r>
          </w:p>
        </w:tc>
      </w:tr>
      <w:tr w:rsidR="003F7BE8" w:rsidRPr="000C758D" w14:paraId="07C863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0394149" w14:textId="77777777" w:rsidR="003F7BE8" w:rsidRPr="000C758D" w:rsidRDefault="003F7BE8" w:rsidP="003F7BE8">
            <w:pPr>
              <w:jc w:val="left"/>
              <w:rPr>
                <w:sz w:val="16"/>
                <w:szCs w:val="16"/>
              </w:rPr>
            </w:pPr>
            <w:r w:rsidRPr="000C758D">
              <w:rPr>
                <w:bCs/>
                <w:sz w:val="16"/>
                <w:szCs w:val="16"/>
              </w:rPr>
              <w:t>TIBOU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8A2ECA" w14:textId="77777777" w:rsidR="003F7BE8" w:rsidRPr="000C758D" w:rsidRDefault="003F7BE8" w:rsidP="003F7BE8">
            <w:pPr>
              <w:ind w:left="82" w:hanging="82"/>
              <w:jc w:val="left"/>
              <w:rPr>
                <w:sz w:val="16"/>
                <w:szCs w:val="16"/>
              </w:rPr>
            </w:pPr>
            <w:r w:rsidRPr="000C758D">
              <w:rPr>
                <w:sz w:val="16"/>
                <w:szCs w:val="16"/>
              </w:rPr>
              <w:t>Tibouchina Aubl.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31C7BC" w14:textId="780F044F" w:rsidR="003F7BE8" w:rsidRPr="000C758D" w:rsidRDefault="003F7BE8" w:rsidP="003F7BE8">
            <w:pPr>
              <w:jc w:val="left"/>
              <w:rPr>
                <w:sz w:val="16"/>
                <w:szCs w:val="16"/>
              </w:rPr>
            </w:pPr>
            <w:r w:rsidRPr="00B662C3">
              <w:rPr>
                <w:sz w:val="16"/>
                <w:szCs w:val="16"/>
              </w:rPr>
              <w:t>JP  NL  NZ  QZ  ZA</w:t>
            </w:r>
          </w:p>
        </w:tc>
      </w:tr>
      <w:tr w:rsidR="003F7BE8" w:rsidRPr="000C758D" w14:paraId="418CB2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8C7E7B" w14:textId="77777777" w:rsidR="003F7BE8" w:rsidRPr="000C758D" w:rsidRDefault="003F7BE8" w:rsidP="003F7BE8">
            <w:pPr>
              <w:jc w:val="left"/>
              <w:rPr>
                <w:sz w:val="16"/>
                <w:szCs w:val="16"/>
              </w:rPr>
            </w:pPr>
            <w:r w:rsidRPr="000C758D">
              <w:rPr>
                <w:bCs/>
                <w:sz w:val="16"/>
                <w:szCs w:val="16"/>
              </w:rPr>
              <w:t>TIBOU_GRA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1DCF43A" w14:textId="77777777" w:rsidR="003F7BE8" w:rsidRPr="000C758D" w:rsidRDefault="003F7BE8" w:rsidP="003F7BE8">
            <w:pPr>
              <w:ind w:left="82" w:hanging="82"/>
              <w:jc w:val="left"/>
              <w:rPr>
                <w:sz w:val="16"/>
                <w:szCs w:val="16"/>
              </w:rPr>
            </w:pPr>
            <w:r w:rsidRPr="000C758D">
              <w:rPr>
                <w:sz w:val="16"/>
                <w:szCs w:val="16"/>
              </w:rPr>
              <w:t>Tibouchina granulosa (Desr.) Cogn.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9209BF" w14:textId="73253D56" w:rsidR="003F7BE8" w:rsidRPr="000C758D" w:rsidRDefault="003F7BE8" w:rsidP="003F7BE8">
            <w:pPr>
              <w:jc w:val="left"/>
              <w:rPr>
                <w:sz w:val="16"/>
                <w:szCs w:val="16"/>
              </w:rPr>
            </w:pPr>
            <w:r w:rsidRPr="00B662C3">
              <w:rPr>
                <w:sz w:val="16"/>
                <w:szCs w:val="16"/>
                <w:lang w:val="fr-FR"/>
              </w:rPr>
              <w:t>NL  QZ</w:t>
            </w:r>
          </w:p>
        </w:tc>
      </w:tr>
      <w:tr w:rsidR="003F7BE8" w:rsidRPr="000C758D" w14:paraId="7CE50B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DA7540C" w14:textId="77777777" w:rsidR="003F7BE8" w:rsidRPr="000C758D" w:rsidRDefault="003F7BE8" w:rsidP="003F7BE8">
            <w:pPr>
              <w:jc w:val="left"/>
              <w:rPr>
                <w:sz w:val="16"/>
                <w:szCs w:val="16"/>
              </w:rPr>
            </w:pPr>
            <w:r w:rsidRPr="000C758D">
              <w:rPr>
                <w:bCs/>
                <w:sz w:val="16"/>
                <w:szCs w:val="16"/>
              </w:rPr>
              <w:t>TIBOU_OMU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5041E1" w14:textId="77777777" w:rsidR="003F7BE8" w:rsidRPr="000C758D" w:rsidRDefault="003F7BE8" w:rsidP="003F7BE8">
            <w:pPr>
              <w:ind w:left="82" w:hanging="82"/>
              <w:jc w:val="left"/>
              <w:rPr>
                <w:sz w:val="16"/>
                <w:szCs w:val="16"/>
              </w:rPr>
            </w:pPr>
            <w:r w:rsidRPr="000C758D">
              <w:rPr>
                <w:sz w:val="16"/>
                <w:szCs w:val="16"/>
              </w:rPr>
              <w:t>Tibouchina foveolata x Tibouchina mutabilis</w:t>
            </w:r>
            <w:r w:rsidRPr="000C758D">
              <w:rPr>
                <w:sz w:val="16"/>
                <w:szCs w:val="16"/>
              </w:rPr>
              <w:br/>
              <w:t>Tibouchina organensis x Tibouchina mutabilis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FC0F55" w14:textId="76AF0925" w:rsidR="003F7BE8" w:rsidRPr="000C758D" w:rsidRDefault="003F7BE8" w:rsidP="003F7BE8">
            <w:pPr>
              <w:jc w:val="left"/>
              <w:rPr>
                <w:sz w:val="16"/>
                <w:szCs w:val="16"/>
              </w:rPr>
            </w:pPr>
            <w:r w:rsidRPr="00B662C3">
              <w:rPr>
                <w:sz w:val="16"/>
                <w:szCs w:val="16"/>
                <w:lang w:val="fr-FR"/>
              </w:rPr>
              <w:t>AU  NL  QZ</w:t>
            </w:r>
          </w:p>
        </w:tc>
      </w:tr>
      <w:tr w:rsidR="003F7BE8" w:rsidRPr="000C758D" w14:paraId="230FA7E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F1E6AB" w14:textId="77777777" w:rsidR="003F7BE8" w:rsidRPr="000C758D" w:rsidRDefault="003F7BE8" w:rsidP="003F7BE8">
            <w:pPr>
              <w:jc w:val="left"/>
              <w:rPr>
                <w:sz w:val="16"/>
                <w:szCs w:val="16"/>
              </w:rPr>
            </w:pPr>
            <w:r w:rsidRPr="000C758D">
              <w:rPr>
                <w:bCs/>
                <w:sz w:val="16"/>
                <w:szCs w:val="16"/>
              </w:rPr>
              <w:t>TIBOU_URV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2B1FF0" w14:textId="77777777" w:rsidR="003F7BE8" w:rsidRPr="000C758D" w:rsidRDefault="003F7BE8" w:rsidP="003F7BE8">
            <w:pPr>
              <w:ind w:left="82" w:hanging="82"/>
              <w:jc w:val="left"/>
              <w:rPr>
                <w:sz w:val="16"/>
                <w:szCs w:val="16"/>
              </w:rPr>
            </w:pPr>
            <w:r w:rsidRPr="000C758D">
              <w:rPr>
                <w:sz w:val="16"/>
                <w:szCs w:val="16"/>
              </w:rPr>
              <w:t>Tibouchina urvilleana (DC.) Cogn.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7510BB" w14:textId="33FEC8DA" w:rsidR="003F7BE8" w:rsidRPr="000C758D" w:rsidRDefault="003F7BE8" w:rsidP="003F7BE8">
            <w:pPr>
              <w:jc w:val="left"/>
              <w:rPr>
                <w:sz w:val="16"/>
                <w:szCs w:val="16"/>
              </w:rPr>
            </w:pPr>
            <w:r w:rsidRPr="00B662C3">
              <w:rPr>
                <w:sz w:val="16"/>
                <w:szCs w:val="16"/>
                <w:lang w:val="fr-FR"/>
              </w:rPr>
              <w:t>AU  NL  QZ</w:t>
            </w:r>
          </w:p>
        </w:tc>
      </w:tr>
      <w:tr w:rsidR="003F7BE8" w:rsidRPr="000C758D" w14:paraId="43A323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A93E2F" w14:textId="77777777" w:rsidR="003F7BE8" w:rsidRPr="000C758D" w:rsidRDefault="003F7BE8" w:rsidP="003F7BE8">
            <w:pPr>
              <w:jc w:val="left"/>
              <w:rPr>
                <w:sz w:val="16"/>
                <w:szCs w:val="16"/>
              </w:rPr>
            </w:pPr>
            <w:r w:rsidRPr="000C758D">
              <w:rPr>
                <w:bCs/>
                <w:sz w:val="16"/>
                <w:szCs w:val="16"/>
              </w:rPr>
              <w:t>TILIA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9C34ED1" w14:textId="77777777" w:rsidR="003F7BE8" w:rsidRPr="000C758D" w:rsidRDefault="003F7BE8" w:rsidP="003F7BE8">
            <w:pPr>
              <w:ind w:left="82" w:hanging="82"/>
              <w:jc w:val="left"/>
              <w:rPr>
                <w:sz w:val="16"/>
                <w:szCs w:val="16"/>
              </w:rPr>
            </w:pPr>
            <w:r w:rsidRPr="000C758D">
              <w:rPr>
                <w:sz w:val="16"/>
                <w:szCs w:val="16"/>
              </w:rPr>
              <w:t>Tilia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B3752E" w14:textId="506C2923" w:rsidR="003F7BE8" w:rsidRPr="000C758D" w:rsidRDefault="003F7BE8" w:rsidP="003F7BE8">
            <w:pPr>
              <w:jc w:val="left"/>
              <w:rPr>
                <w:sz w:val="16"/>
                <w:szCs w:val="16"/>
              </w:rPr>
            </w:pPr>
            <w:r w:rsidRPr="00B662C3">
              <w:rPr>
                <w:sz w:val="16"/>
                <w:szCs w:val="16"/>
                <w:lang w:val="fr-FR"/>
              </w:rPr>
              <w:t>DE  HU</w:t>
            </w:r>
          </w:p>
        </w:tc>
      </w:tr>
      <w:tr w:rsidR="003F7BE8" w:rsidRPr="000C758D" w14:paraId="4EF31F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99A622" w14:textId="77777777" w:rsidR="003F7BE8" w:rsidRPr="000C758D" w:rsidRDefault="003F7BE8" w:rsidP="003F7BE8">
            <w:pPr>
              <w:jc w:val="left"/>
              <w:rPr>
                <w:sz w:val="16"/>
                <w:szCs w:val="16"/>
              </w:rPr>
            </w:pPr>
            <w:r w:rsidRPr="000C758D">
              <w:rPr>
                <w:bCs/>
                <w:sz w:val="16"/>
                <w:szCs w:val="16"/>
              </w:rPr>
              <w:t>TILIA_COR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87425C" w14:textId="77777777" w:rsidR="003F7BE8" w:rsidRPr="000C758D" w:rsidRDefault="003F7BE8" w:rsidP="003F7BE8">
            <w:pPr>
              <w:ind w:left="82" w:hanging="82"/>
              <w:jc w:val="left"/>
              <w:rPr>
                <w:sz w:val="16"/>
                <w:szCs w:val="16"/>
              </w:rPr>
            </w:pPr>
            <w:r w:rsidRPr="000C758D">
              <w:rPr>
                <w:sz w:val="16"/>
                <w:szCs w:val="16"/>
              </w:rPr>
              <w:t>Tilia cordata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09C5B8" w14:textId="60730AAA" w:rsidR="003F7BE8" w:rsidRPr="000C758D" w:rsidRDefault="003F7BE8" w:rsidP="003F7BE8">
            <w:pPr>
              <w:jc w:val="left"/>
              <w:rPr>
                <w:sz w:val="16"/>
                <w:szCs w:val="16"/>
              </w:rPr>
            </w:pPr>
            <w:r w:rsidRPr="00B662C3">
              <w:rPr>
                <w:sz w:val="16"/>
                <w:szCs w:val="16"/>
                <w:lang w:val="fr-FR"/>
              </w:rPr>
              <w:t>DE</w:t>
            </w:r>
          </w:p>
        </w:tc>
      </w:tr>
      <w:tr w:rsidR="003F7BE8" w:rsidRPr="000C758D" w14:paraId="679FB8E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002BA4E" w14:textId="77777777" w:rsidR="003F7BE8" w:rsidRPr="000C758D" w:rsidRDefault="003F7BE8" w:rsidP="003F7BE8">
            <w:pPr>
              <w:jc w:val="left"/>
              <w:rPr>
                <w:sz w:val="16"/>
                <w:szCs w:val="16"/>
              </w:rPr>
            </w:pPr>
            <w:r w:rsidRPr="000C758D">
              <w:rPr>
                <w:bCs/>
                <w:sz w:val="16"/>
                <w:szCs w:val="16"/>
              </w:rPr>
              <w:t>TILIA_EUR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B23D4B" w14:textId="77777777" w:rsidR="003F7BE8" w:rsidRPr="000C758D" w:rsidRDefault="003F7BE8" w:rsidP="003F7BE8">
            <w:pPr>
              <w:ind w:left="82" w:hanging="82"/>
              <w:jc w:val="left"/>
              <w:rPr>
                <w:sz w:val="16"/>
                <w:szCs w:val="16"/>
              </w:rPr>
            </w:pPr>
            <w:r w:rsidRPr="000C758D">
              <w:rPr>
                <w:sz w:val="16"/>
                <w:szCs w:val="16"/>
              </w:rPr>
              <w:t>Tilia ×europaea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E642DB" w14:textId="386D0BA0" w:rsidR="003F7BE8" w:rsidRPr="000C758D" w:rsidRDefault="003F7BE8" w:rsidP="003F7BE8">
            <w:pPr>
              <w:jc w:val="left"/>
              <w:rPr>
                <w:sz w:val="16"/>
                <w:szCs w:val="16"/>
              </w:rPr>
            </w:pPr>
            <w:r w:rsidRPr="00B662C3">
              <w:rPr>
                <w:sz w:val="16"/>
                <w:szCs w:val="16"/>
                <w:lang w:val="fr-FR"/>
              </w:rPr>
              <w:t>DE</w:t>
            </w:r>
          </w:p>
        </w:tc>
      </w:tr>
      <w:tr w:rsidR="003F7BE8" w:rsidRPr="000C758D" w14:paraId="2053FC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846A19" w14:textId="77777777" w:rsidR="003F7BE8" w:rsidRPr="000C758D" w:rsidRDefault="003F7BE8" w:rsidP="003F7BE8">
            <w:pPr>
              <w:jc w:val="left"/>
              <w:rPr>
                <w:sz w:val="16"/>
                <w:szCs w:val="16"/>
              </w:rPr>
            </w:pPr>
            <w:r w:rsidRPr="000C758D">
              <w:rPr>
                <w:bCs/>
                <w:sz w:val="16"/>
                <w:szCs w:val="16"/>
              </w:rPr>
              <w:lastRenderedPageBreak/>
              <w:t>TILIA_PLA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E74388" w14:textId="77777777" w:rsidR="003F7BE8" w:rsidRPr="000C758D" w:rsidRDefault="003F7BE8" w:rsidP="003F7BE8">
            <w:pPr>
              <w:ind w:left="82" w:hanging="82"/>
              <w:jc w:val="left"/>
              <w:rPr>
                <w:sz w:val="16"/>
                <w:szCs w:val="16"/>
              </w:rPr>
            </w:pPr>
            <w:r w:rsidRPr="000C758D">
              <w:rPr>
                <w:sz w:val="16"/>
                <w:szCs w:val="16"/>
              </w:rPr>
              <w:t>Tilia platyphyllos Scop.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169B64" w14:textId="4A63DA3B" w:rsidR="003F7BE8" w:rsidRPr="000C758D" w:rsidRDefault="003F7BE8" w:rsidP="003F7BE8">
            <w:pPr>
              <w:jc w:val="left"/>
              <w:rPr>
                <w:sz w:val="16"/>
                <w:szCs w:val="16"/>
              </w:rPr>
            </w:pPr>
            <w:r w:rsidRPr="00B662C3">
              <w:rPr>
                <w:sz w:val="16"/>
                <w:szCs w:val="16"/>
                <w:lang w:val="fr-FR"/>
              </w:rPr>
              <w:t>DE</w:t>
            </w:r>
          </w:p>
        </w:tc>
      </w:tr>
      <w:tr w:rsidR="003F7BE8" w:rsidRPr="000C758D" w14:paraId="34D657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11839DF" w14:textId="77777777" w:rsidR="003F7BE8" w:rsidRPr="000C758D" w:rsidRDefault="003F7BE8" w:rsidP="003F7BE8">
            <w:pPr>
              <w:jc w:val="left"/>
              <w:rPr>
                <w:sz w:val="16"/>
                <w:szCs w:val="16"/>
              </w:rPr>
            </w:pPr>
            <w:r w:rsidRPr="000C758D">
              <w:rPr>
                <w:bCs/>
                <w:sz w:val="16"/>
                <w:szCs w:val="16"/>
              </w:rPr>
              <w:t>TILIA_TOM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70F176" w14:textId="77777777" w:rsidR="003F7BE8" w:rsidRPr="000C758D" w:rsidRDefault="003F7BE8" w:rsidP="003F7BE8">
            <w:pPr>
              <w:ind w:left="82" w:hanging="82"/>
              <w:jc w:val="left"/>
              <w:rPr>
                <w:sz w:val="16"/>
                <w:szCs w:val="16"/>
              </w:rPr>
            </w:pPr>
            <w:r w:rsidRPr="000C758D">
              <w:rPr>
                <w:sz w:val="16"/>
                <w:szCs w:val="16"/>
              </w:rPr>
              <w:t>Tilia tomentosa Moench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CEC0059" w14:textId="73B7F2DB" w:rsidR="003F7BE8" w:rsidRPr="000C758D" w:rsidRDefault="003F7BE8" w:rsidP="003F7BE8">
            <w:pPr>
              <w:jc w:val="left"/>
              <w:rPr>
                <w:sz w:val="16"/>
                <w:szCs w:val="16"/>
              </w:rPr>
            </w:pPr>
            <w:r w:rsidRPr="00B662C3">
              <w:rPr>
                <w:sz w:val="16"/>
                <w:szCs w:val="16"/>
                <w:lang w:val="fr-FR"/>
              </w:rPr>
              <w:t>PL  QZ</w:t>
            </w:r>
          </w:p>
        </w:tc>
      </w:tr>
      <w:tr w:rsidR="003F7BE8" w:rsidRPr="000C758D" w14:paraId="3356CD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DF563A" w14:textId="77777777" w:rsidR="003F7BE8" w:rsidRPr="000C758D" w:rsidRDefault="003F7BE8" w:rsidP="003F7BE8">
            <w:pPr>
              <w:jc w:val="left"/>
              <w:rPr>
                <w:sz w:val="16"/>
                <w:szCs w:val="16"/>
              </w:rPr>
            </w:pPr>
            <w:r w:rsidRPr="000C758D">
              <w:rPr>
                <w:bCs/>
                <w:sz w:val="16"/>
                <w:szCs w:val="16"/>
              </w:rPr>
              <w:t>TILLA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FBA638" w14:textId="77777777" w:rsidR="003F7BE8" w:rsidRPr="000C758D" w:rsidRDefault="003F7BE8" w:rsidP="003F7BE8">
            <w:pPr>
              <w:ind w:left="82" w:hanging="82"/>
              <w:jc w:val="left"/>
              <w:rPr>
                <w:sz w:val="16"/>
                <w:szCs w:val="16"/>
              </w:rPr>
            </w:pPr>
            <w:r w:rsidRPr="000C758D">
              <w:rPr>
                <w:sz w:val="16"/>
                <w:szCs w:val="16"/>
              </w:rPr>
              <w:t>Tillandsia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248032" w14:textId="72ECAB33" w:rsidR="003F7BE8" w:rsidRPr="000C758D" w:rsidRDefault="003F7BE8" w:rsidP="003F7BE8">
            <w:pPr>
              <w:jc w:val="left"/>
              <w:rPr>
                <w:sz w:val="16"/>
                <w:szCs w:val="16"/>
              </w:rPr>
            </w:pPr>
            <w:r w:rsidRPr="00B662C3">
              <w:rPr>
                <w:sz w:val="16"/>
                <w:szCs w:val="16"/>
                <w:lang w:val="fr-FR"/>
              </w:rPr>
              <w:t>JP  NL  QZ</w:t>
            </w:r>
          </w:p>
        </w:tc>
      </w:tr>
      <w:tr w:rsidR="003F7BE8" w:rsidRPr="000C758D" w14:paraId="6D2C6F7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142246" w14:textId="77777777" w:rsidR="003F7BE8" w:rsidRPr="000C758D" w:rsidRDefault="003F7BE8" w:rsidP="003F7BE8">
            <w:pPr>
              <w:jc w:val="left"/>
              <w:rPr>
                <w:sz w:val="16"/>
                <w:szCs w:val="16"/>
              </w:rPr>
            </w:pPr>
            <w:r w:rsidRPr="000C758D">
              <w:rPr>
                <w:bCs/>
                <w:sz w:val="16"/>
                <w:szCs w:val="16"/>
              </w:rPr>
              <w:t>TILLA_CLA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739014" w14:textId="77777777" w:rsidR="003F7BE8" w:rsidRPr="000C758D" w:rsidRDefault="003F7BE8" w:rsidP="003F7BE8">
            <w:pPr>
              <w:ind w:left="82" w:hanging="82"/>
              <w:jc w:val="left"/>
              <w:rPr>
                <w:sz w:val="16"/>
                <w:szCs w:val="16"/>
              </w:rPr>
            </w:pPr>
            <w:r w:rsidRPr="000C758D">
              <w:rPr>
                <w:sz w:val="16"/>
                <w:szCs w:val="16"/>
              </w:rPr>
              <w:t>Tillandsia cyanea x Tillandsia laxissima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6B0F07" w14:textId="7C70B63D" w:rsidR="003F7BE8" w:rsidRPr="000C758D" w:rsidRDefault="003F7BE8" w:rsidP="003F7BE8">
            <w:pPr>
              <w:jc w:val="left"/>
              <w:rPr>
                <w:sz w:val="16"/>
                <w:szCs w:val="16"/>
              </w:rPr>
            </w:pPr>
            <w:r w:rsidRPr="00B662C3">
              <w:rPr>
                <w:sz w:val="16"/>
                <w:szCs w:val="16"/>
                <w:lang w:val="fr-FR"/>
              </w:rPr>
              <w:t>NL  QZ</w:t>
            </w:r>
          </w:p>
        </w:tc>
      </w:tr>
      <w:tr w:rsidR="003F7BE8" w:rsidRPr="000C758D" w14:paraId="3EF6EE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BDD045" w14:textId="77777777" w:rsidR="003F7BE8" w:rsidRPr="000C758D" w:rsidRDefault="003F7BE8" w:rsidP="003F7BE8">
            <w:pPr>
              <w:jc w:val="left"/>
              <w:rPr>
                <w:sz w:val="16"/>
                <w:szCs w:val="16"/>
              </w:rPr>
            </w:pPr>
            <w:r w:rsidRPr="000C758D">
              <w:rPr>
                <w:bCs/>
                <w:sz w:val="16"/>
                <w:szCs w:val="16"/>
              </w:rPr>
              <w:t>TILLA_CYA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EBDA61" w14:textId="77777777" w:rsidR="003F7BE8" w:rsidRPr="000C758D" w:rsidRDefault="003F7BE8" w:rsidP="003F7BE8">
            <w:pPr>
              <w:ind w:left="82" w:hanging="82"/>
              <w:jc w:val="left"/>
              <w:rPr>
                <w:sz w:val="16"/>
                <w:szCs w:val="16"/>
              </w:rPr>
            </w:pPr>
            <w:r w:rsidRPr="000C758D">
              <w:rPr>
                <w:sz w:val="16"/>
                <w:szCs w:val="16"/>
              </w:rPr>
              <w:t>Tillandsia cyanea Linden ex K.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25A9FC" w14:textId="0B0C45F6" w:rsidR="003F7BE8" w:rsidRPr="000C758D" w:rsidRDefault="003F7BE8" w:rsidP="003F7BE8">
            <w:pPr>
              <w:jc w:val="left"/>
              <w:rPr>
                <w:sz w:val="16"/>
                <w:szCs w:val="16"/>
              </w:rPr>
            </w:pPr>
            <w:r w:rsidRPr="00B662C3">
              <w:rPr>
                <w:sz w:val="16"/>
                <w:szCs w:val="16"/>
                <w:lang w:val="fr-FR"/>
              </w:rPr>
              <w:t>NL  QZ</w:t>
            </w:r>
          </w:p>
        </w:tc>
      </w:tr>
      <w:tr w:rsidR="003F7BE8" w:rsidRPr="000C758D" w14:paraId="24EE42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1584D1" w14:textId="77777777" w:rsidR="003F7BE8" w:rsidRPr="000C758D" w:rsidRDefault="003F7BE8" w:rsidP="003F7BE8">
            <w:pPr>
              <w:jc w:val="left"/>
              <w:rPr>
                <w:sz w:val="16"/>
                <w:szCs w:val="16"/>
              </w:rPr>
            </w:pPr>
            <w:r w:rsidRPr="000C758D">
              <w:rPr>
                <w:bCs/>
                <w:sz w:val="16"/>
                <w:szCs w:val="16"/>
              </w:rPr>
              <w:t>TILLA_LEI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E950158" w14:textId="77777777" w:rsidR="003F7BE8" w:rsidRPr="000C758D" w:rsidRDefault="003F7BE8" w:rsidP="003F7BE8">
            <w:pPr>
              <w:ind w:left="82" w:hanging="82"/>
              <w:jc w:val="left"/>
              <w:rPr>
                <w:sz w:val="16"/>
                <w:szCs w:val="16"/>
              </w:rPr>
            </w:pPr>
            <w:r w:rsidRPr="000C758D">
              <w:rPr>
                <w:sz w:val="16"/>
                <w:szCs w:val="16"/>
              </w:rPr>
              <w:t>Tillandsia leiboldiana Schltdl.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616862" w14:textId="70E4B552" w:rsidR="003F7BE8" w:rsidRPr="000C758D" w:rsidRDefault="003F7BE8" w:rsidP="003F7BE8">
            <w:pPr>
              <w:jc w:val="left"/>
              <w:rPr>
                <w:sz w:val="16"/>
                <w:szCs w:val="16"/>
              </w:rPr>
            </w:pPr>
            <w:r w:rsidRPr="00B662C3">
              <w:rPr>
                <w:sz w:val="16"/>
                <w:szCs w:val="16"/>
                <w:lang w:val="fr-FR"/>
              </w:rPr>
              <w:t>NL  QZ</w:t>
            </w:r>
          </w:p>
        </w:tc>
      </w:tr>
      <w:tr w:rsidR="003F7BE8" w:rsidRPr="000C758D" w14:paraId="601DA3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6CC81A" w14:textId="77777777" w:rsidR="003F7BE8" w:rsidRPr="000C758D" w:rsidRDefault="003F7BE8" w:rsidP="003F7BE8">
            <w:pPr>
              <w:jc w:val="left"/>
              <w:rPr>
                <w:sz w:val="16"/>
                <w:szCs w:val="16"/>
              </w:rPr>
            </w:pPr>
            <w:r w:rsidRPr="000C758D">
              <w:rPr>
                <w:bCs/>
                <w:sz w:val="16"/>
                <w:szCs w:val="16"/>
              </w:rPr>
              <w:t>TILLA_USN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4589E6" w14:textId="77777777" w:rsidR="003F7BE8" w:rsidRPr="000C758D" w:rsidRDefault="003F7BE8" w:rsidP="003F7BE8">
            <w:pPr>
              <w:ind w:left="82" w:hanging="82"/>
              <w:jc w:val="left"/>
              <w:rPr>
                <w:sz w:val="16"/>
                <w:szCs w:val="16"/>
              </w:rPr>
            </w:pPr>
            <w:r w:rsidRPr="000C758D">
              <w:rPr>
                <w:sz w:val="16"/>
                <w:szCs w:val="16"/>
              </w:rPr>
              <w:t>Tillandsia usneoides (L.)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C83172" w14:textId="110D0B85" w:rsidR="003F7BE8" w:rsidRPr="000C758D" w:rsidRDefault="003F7BE8" w:rsidP="003F7BE8">
            <w:pPr>
              <w:jc w:val="left"/>
              <w:rPr>
                <w:sz w:val="16"/>
                <w:szCs w:val="16"/>
              </w:rPr>
            </w:pPr>
            <w:r w:rsidRPr="00B662C3">
              <w:rPr>
                <w:sz w:val="16"/>
                <w:szCs w:val="16"/>
                <w:lang w:val="fr-FR"/>
              </w:rPr>
              <w:t>NL</w:t>
            </w:r>
          </w:p>
        </w:tc>
      </w:tr>
      <w:tr w:rsidR="003F7BE8" w:rsidRPr="000C758D" w14:paraId="51E8159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1D05B4" w14:textId="77777777" w:rsidR="003F7BE8" w:rsidRPr="000C758D" w:rsidRDefault="003F7BE8" w:rsidP="003F7BE8">
            <w:pPr>
              <w:jc w:val="left"/>
              <w:rPr>
                <w:sz w:val="16"/>
                <w:szCs w:val="16"/>
              </w:rPr>
            </w:pPr>
            <w:r w:rsidRPr="000C758D">
              <w:rPr>
                <w:bCs/>
                <w:sz w:val="16"/>
                <w:szCs w:val="16"/>
              </w:rPr>
              <w:t>TITHO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70ACC6" w14:textId="77777777" w:rsidR="003F7BE8" w:rsidRPr="000C758D" w:rsidRDefault="003F7BE8" w:rsidP="003F7BE8">
            <w:pPr>
              <w:ind w:left="82" w:hanging="82"/>
              <w:jc w:val="left"/>
              <w:rPr>
                <w:sz w:val="16"/>
                <w:szCs w:val="16"/>
              </w:rPr>
            </w:pPr>
            <w:r w:rsidRPr="000C758D">
              <w:rPr>
                <w:sz w:val="16"/>
                <w:szCs w:val="16"/>
              </w:rPr>
              <w:t>Tithonia Desf. Ex Juss.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A0EE6F" w14:textId="3C7FA331" w:rsidR="003F7BE8" w:rsidRPr="000C758D" w:rsidRDefault="003F7BE8" w:rsidP="003F7BE8">
            <w:pPr>
              <w:jc w:val="left"/>
              <w:rPr>
                <w:sz w:val="16"/>
                <w:szCs w:val="16"/>
              </w:rPr>
            </w:pPr>
            <w:r w:rsidRPr="00B662C3">
              <w:rPr>
                <w:sz w:val="16"/>
                <w:szCs w:val="16"/>
                <w:lang w:val="fr-FR"/>
              </w:rPr>
              <w:t>HU</w:t>
            </w:r>
          </w:p>
        </w:tc>
      </w:tr>
      <w:tr w:rsidR="003F7BE8" w:rsidRPr="000C758D" w14:paraId="5A8DD6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F91A9C2" w14:textId="77777777" w:rsidR="003F7BE8" w:rsidRPr="000C758D" w:rsidRDefault="003F7BE8" w:rsidP="003F7BE8">
            <w:pPr>
              <w:jc w:val="left"/>
              <w:rPr>
                <w:sz w:val="16"/>
                <w:szCs w:val="16"/>
              </w:rPr>
            </w:pPr>
            <w:r w:rsidRPr="000C758D">
              <w:rPr>
                <w:bCs/>
                <w:sz w:val="16"/>
                <w:szCs w:val="16"/>
              </w:rPr>
              <w:t>TOLMI_MEN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2A5823" w14:textId="77777777" w:rsidR="003F7BE8" w:rsidRPr="000C758D" w:rsidRDefault="003F7BE8" w:rsidP="003F7BE8">
            <w:pPr>
              <w:ind w:left="82" w:hanging="82"/>
              <w:jc w:val="left"/>
              <w:rPr>
                <w:sz w:val="16"/>
                <w:szCs w:val="16"/>
              </w:rPr>
            </w:pPr>
            <w:r w:rsidRPr="000C758D">
              <w:rPr>
                <w:sz w:val="16"/>
                <w:szCs w:val="16"/>
              </w:rPr>
              <w:t>Tolmiea menziesii (Pursh) Torr. et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83F654" w14:textId="07A45949" w:rsidR="003F7BE8" w:rsidRPr="000C758D" w:rsidRDefault="003F7BE8" w:rsidP="003F7BE8">
            <w:pPr>
              <w:jc w:val="left"/>
              <w:rPr>
                <w:sz w:val="16"/>
                <w:szCs w:val="16"/>
              </w:rPr>
            </w:pPr>
            <w:r w:rsidRPr="00B662C3">
              <w:rPr>
                <w:sz w:val="16"/>
                <w:szCs w:val="16"/>
                <w:lang w:val="fr-FR"/>
              </w:rPr>
              <w:t>GB  NL  QZ</w:t>
            </w:r>
          </w:p>
        </w:tc>
      </w:tr>
      <w:tr w:rsidR="003F7BE8" w:rsidRPr="000C758D" w14:paraId="6F7C17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6B9CA3" w14:textId="77777777" w:rsidR="003F7BE8" w:rsidRPr="000C758D" w:rsidRDefault="003F7BE8" w:rsidP="003F7BE8">
            <w:pPr>
              <w:jc w:val="left"/>
              <w:rPr>
                <w:sz w:val="16"/>
                <w:szCs w:val="16"/>
              </w:rPr>
            </w:pPr>
            <w:r w:rsidRPr="000C758D">
              <w:rPr>
                <w:bCs/>
                <w:sz w:val="16"/>
                <w:szCs w:val="16"/>
              </w:rPr>
              <w:t>TOREN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64D768" w14:textId="77777777" w:rsidR="003F7BE8" w:rsidRPr="000C758D" w:rsidRDefault="003F7BE8" w:rsidP="003F7BE8">
            <w:pPr>
              <w:ind w:left="82" w:hanging="82"/>
              <w:jc w:val="left"/>
              <w:rPr>
                <w:sz w:val="16"/>
                <w:szCs w:val="16"/>
              </w:rPr>
            </w:pPr>
            <w:r w:rsidRPr="000C758D">
              <w:rPr>
                <w:sz w:val="16"/>
                <w:szCs w:val="16"/>
              </w:rPr>
              <w:t>Torenia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A8817B" w14:textId="4701E7C3" w:rsidR="003F7BE8" w:rsidRPr="000C758D" w:rsidRDefault="003F7BE8" w:rsidP="003F7BE8">
            <w:pPr>
              <w:jc w:val="left"/>
              <w:rPr>
                <w:sz w:val="16"/>
                <w:szCs w:val="16"/>
              </w:rPr>
            </w:pPr>
            <w:r w:rsidRPr="00B662C3">
              <w:rPr>
                <w:sz w:val="16"/>
                <w:szCs w:val="16"/>
              </w:rPr>
              <w:t>CA  DE  JP  NZ  QZ</w:t>
            </w:r>
          </w:p>
        </w:tc>
      </w:tr>
      <w:tr w:rsidR="003F7BE8" w:rsidRPr="000C758D" w14:paraId="17CD95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93500E" w14:textId="77777777" w:rsidR="003F7BE8" w:rsidRPr="000C758D" w:rsidRDefault="003F7BE8" w:rsidP="003F7BE8">
            <w:pPr>
              <w:jc w:val="left"/>
              <w:rPr>
                <w:sz w:val="16"/>
                <w:szCs w:val="16"/>
              </w:rPr>
            </w:pPr>
            <w:r w:rsidRPr="000C758D">
              <w:rPr>
                <w:bCs/>
                <w:sz w:val="16"/>
                <w:szCs w:val="16"/>
              </w:rPr>
              <w:t>TOREN_FOU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72F00B" w14:textId="77777777" w:rsidR="003F7BE8" w:rsidRPr="00B86C90" w:rsidRDefault="003F7BE8" w:rsidP="003F7BE8">
            <w:pPr>
              <w:ind w:left="82" w:hanging="82"/>
              <w:jc w:val="left"/>
              <w:rPr>
                <w:sz w:val="16"/>
                <w:szCs w:val="16"/>
                <w:lang w:val="fr-FR"/>
              </w:rPr>
            </w:pPr>
            <w:r w:rsidRPr="00B86C90">
              <w:rPr>
                <w:sz w:val="16"/>
                <w:szCs w:val="16"/>
                <w:lang w:val="fr-FR"/>
              </w:rPr>
              <w:t>Torenia fournieri Linden ex E. Fourn.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6FB05C" w14:textId="2F24FE0E" w:rsidR="003F7BE8" w:rsidRPr="000C758D" w:rsidRDefault="003F7BE8" w:rsidP="003F7BE8">
            <w:pPr>
              <w:jc w:val="left"/>
              <w:rPr>
                <w:sz w:val="16"/>
                <w:szCs w:val="16"/>
              </w:rPr>
            </w:pPr>
            <w:r w:rsidRPr="00B662C3">
              <w:rPr>
                <w:sz w:val="16"/>
                <w:szCs w:val="16"/>
              </w:rPr>
              <w:t>CA</w:t>
            </w:r>
          </w:p>
        </w:tc>
      </w:tr>
      <w:tr w:rsidR="003F7BE8" w:rsidRPr="000C758D" w14:paraId="5E22BA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ED7F22" w14:textId="77777777" w:rsidR="003F7BE8" w:rsidRPr="000C758D" w:rsidRDefault="003F7BE8" w:rsidP="003F7BE8">
            <w:pPr>
              <w:jc w:val="left"/>
              <w:rPr>
                <w:sz w:val="16"/>
                <w:szCs w:val="16"/>
              </w:rPr>
            </w:pPr>
            <w:r w:rsidRPr="000C758D">
              <w:rPr>
                <w:bCs/>
                <w:sz w:val="16"/>
                <w:szCs w:val="16"/>
              </w:rPr>
              <w:t>TRACH_ORI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6330C32" w14:textId="77777777" w:rsidR="003F7BE8" w:rsidRPr="00B86C90" w:rsidRDefault="003F7BE8" w:rsidP="003F7BE8">
            <w:pPr>
              <w:ind w:left="82" w:hanging="82"/>
              <w:jc w:val="left"/>
              <w:rPr>
                <w:sz w:val="16"/>
                <w:szCs w:val="16"/>
                <w:lang w:val="fr-FR"/>
              </w:rPr>
            </w:pPr>
            <w:r w:rsidRPr="00B86C90">
              <w:rPr>
                <w:sz w:val="16"/>
                <w:szCs w:val="16"/>
                <w:lang w:val="fr-FR"/>
              </w:rPr>
              <w:t>Trachystemon orientalis (L.) G. Don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67D9FE" w14:textId="39332D3D" w:rsidR="003F7BE8" w:rsidRPr="000C758D" w:rsidRDefault="003F7BE8" w:rsidP="003F7BE8">
            <w:pPr>
              <w:jc w:val="left"/>
              <w:rPr>
                <w:sz w:val="16"/>
                <w:szCs w:val="16"/>
              </w:rPr>
            </w:pPr>
            <w:r w:rsidRPr="00B662C3">
              <w:rPr>
                <w:sz w:val="16"/>
                <w:szCs w:val="16"/>
              </w:rPr>
              <w:t>NZ</w:t>
            </w:r>
          </w:p>
        </w:tc>
      </w:tr>
      <w:tr w:rsidR="003F7BE8" w:rsidRPr="000C758D" w14:paraId="04C5B7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5585539" w14:textId="77777777" w:rsidR="003F7BE8" w:rsidRPr="000C758D" w:rsidRDefault="003F7BE8" w:rsidP="003F7BE8">
            <w:pPr>
              <w:jc w:val="left"/>
              <w:rPr>
                <w:sz w:val="16"/>
                <w:szCs w:val="16"/>
              </w:rPr>
            </w:pPr>
            <w:r w:rsidRPr="000C758D">
              <w:rPr>
                <w:bCs/>
                <w:sz w:val="16"/>
                <w:szCs w:val="16"/>
              </w:rPr>
              <w:t>TRADE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CA5E6C" w14:textId="77777777" w:rsidR="003F7BE8" w:rsidRPr="000C758D" w:rsidRDefault="003F7BE8" w:rsidP="003F7BE8">
            <w:pPr>
              <w:ind w:left="82" w:hanging="82"/>
              <w:jc w:val="left"/>
              <w:rPr>
                <w:sz w:val="16"/>
                <w:szCs w:val="16"/>
              </w:rPr>
            </w:pPr>
            <w:r w:rsidRPr="000C758D">
              <w:rPr>
                <w:sz w:val="16"/>
                <w:szCs w:val="16"/>
              </w:rPr>
              <w:t>Tradescantia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9532AB" w14:textId="7B5B41F1" w:rsidR="003F7BE8" w:rsidRPr="000C758D" w:rsidRDefault="003F7BE8" w:rsidP="003F7BE8">
            <w:pPr>
              <w:jc w:val="left"/>
              <w:rPr>
                <w:sz w:val="16"/>
                <w:szCs w:val="16"/>
              </w:rPr>
            </w:pPr>
            <w:r w:rsidRPr="00B662C3">
              <w:rPr>
                <w:sz w:val="16"/>
                <w:szCs w:val="16"/>
              </w:rPr>
              <w:t>NL  QZ</w:t>
            </w:r>
          </w:p>
        </w:tc>
      </w:tr>
      <w:tr w:rsidR="003F7BE8" w:rsidRPr="000C758D" w14:paraId="492109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18648C" w14:textId="77777777" w:rsidR="003F7BE8" w:rsidRPr="000C758D" w:rsidRDefault="003F7BE8" w:rsidP="003F7BE8">
            <w:pPr>
              <w:jc w:val="left"/>
              <w:rPr>
                <w:sz w:val="16"/>
                <w:szCs w:val="16"/>
              </w:rPr>
            </w:pPr>
            <w:r w:rsidRPr="000C758D">
              <w:rPr>
                <w:bCs/>
                <w:sz w:val="16"/>
                <w:szCs w:val="16"/>
              </w:rPr>
              <w:t>TRADE_ALB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D608B5" w14:textId="77777777" w:rsidR="003F7BE8" w:rsidRPr="000C758D" w:rsidRDefault="003F7BE8" w:rsidP="003F7BE8">
            <w:pPr>
              <w:ind w:left="82" w:hanging="82"/>
              <w:jc w:val="left"/>
              <w:rPr>
                <w:sz w:val="16"/>
                <w:szCs w:val="16"/>
              </w:rPr>
            </w:pPr>
            <w:r w:rsidRPr="000C758D">
              <w:rPr>
                <w:sz w:val="16"/>
                <w:szCs w:val="16"/>
              </w:rPr>
              <w:t>Tradescantia albiflora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18C3EC" w14:textId="76FDB102" w:rsidR="003F7BE8" w:rsidRPr="000C758D" w:rsidRDefault="003F7BE8" w:rsidP="003F7BE8">
            <w:pPr>
              <w:jc w:val="left"/>
              <w:rPr>
                <w:sz w:val="16"/>
                <w:szCs w:val="16"/>
              </w:rPr>
            </w:pPr>
            <w:r w:rsidRPr="00B662C3">
              <w:rPr>
                <w:sz w:val="16"/>
                <w:szCs w:val="16"/>
              </w:rPr>
              <w:t>NL  QZ</w:t>
            </w:r>
          </w:p>
        </w:tc>
      </w:tr>
      <w:tr w:rsidR="003F7BE8" w:rsidRPr="000C758D" w14:paraId="2130EF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3671885" w14:textId="77777777" w:rsidR="003F7BE8" w:rsidRPr="000C758D" w:rsidRDefault="003F7BE8" w:rsidP="003F7BE8">
            <w:pPr>
              <w:jc w:val="left"/>
              <w:rPr>
                <w:sz w:val="16"/>
                <w:szCs w:val="16"/>
              </w:rPr>
            </w:pPr>
            <w:r w:rsidRPr="000C758D">
              <w:rPr>
                <w:bCs/>
                <w:sz w:val="16"/>
                <w:szCs w:val="16"/>
              </w:rPr>
              <w:t>TRADE_SPA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245345" w14:textId="77777777" w:rsidR="003F7BE8" w:rsidRPr="000C758D" w:rsidRDefault="003F7BE8" w:rsidP="003F7BE8">
            <w:pPr>
              <w:ind w:left="82" w:hanging="82"/>
              <w:jc w:val="left"/>
              <w:rPr>
                <w:sz w:val="16"/>
                <w:szCs w:val="16"/>
              </w:rPr>
            </w:pPr>
            <w:r w:rsidRPr="00B86C90">
              <w:rPr>
                <w:sz w:val="16"/>
                <w:szCs w:val="16"/>
                <w:lang w:val="en-US"/>
              </w:rPr>
              <w:t>Tradescantia spathacea Sw.</w:t>
            </w:r>
            <w:r w:rsidRPr="00B86C90">
              <w:rPr>
                <w:sz w:val="16"/>
                <w:szCs w:val="16"/>
                <w:lang w:val="en-US"/>
              </w:rPr>
              <w:br/>
              <w:t xml:space="preserve">Rhoeo discolor (L’Herit.) </w:t>
            </w:r>
            <w:r w:rsidRPr="000C758D">
              <w:rPr>
                <w:sz w:val="16"/>
                <w:szCs w:val="16"/>
              </w:rPr>
              <w:t>Hance ex Walp.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9B7DAC" w14:textId="7D7CA0AB" w:rsidR="003F7BE8" w:rsidRPr="000C758D" w:rsidRDefault="003F7BE8" w:rsidP="003F7BE8">
            <w:pPr>
              <w:jc w:val="left"/>
              <w:rPr>
                <w:sz w:val="16"/>
                <w:szCs w:val="16"/>
              </w:rPr>
            </w:pPr>
            <w:r w:rsidRPr="00B662C3">
              <w:rPr>
                <w:sz w:val="16"/>
                <w:szCs w:val="16"/>
              </w:rPr>
              <w:t>JP  NL  QZ</w:t>
            </w:r>
          </w:p>
        </w:tc>
      </w:tr>
      <w:tr w:rsidR="003F7BE8" w:rsidRPr="000C758D" w14:paraId="426226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6E32CB" w14:textId="77777777" w:rsidR="003F7BE8" w:rsidRPr="000C758D" w:rsidRDefault="003F7BE8" w:rsidP="003F7BE8">
            <w:pPr>
              <w:jc w:val="left"/>
              <w:rPr>
                <w:sz w:val="16"/>
                <w:szCs w:val="16"/>
              </w:rPr>
            </w:pPr>
            <w:r w:rsidRPr="000C758D">
              <w:rPr>
                <w:bCs/>
                <w:sz w:val="16"/>
                <w:szCs w:val="16"/>
              </w:rPr>
              <w:t>TRADE_VIR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9F8338" w14:textId="77777777" w:rsidR="003F7BE8" w:rsidRPr="000C758D" w:rsidRDefault="003F7BE8" w:rsidP="003F7BE8">
            <w:pPr>
              <w:ind w:left="82" w:hanging="82"/>
              <w:jc w:val="left"/>
              <w:rPr>
                <w:sz w:val="16"/>
                <w:szCs w:val="16"/>
              </w:rPr>
            </w:pPr>
            <w:r w:rsidRPr="000C758D">
              <w:rPr>
                <w:sz w:val="16"/>
                <w:szCs w:val="16"/>
              </w:rPr>
              <w:t>Tradescantia virginiana L.</w:t>
            </w:r>
            <w:r w:rsidRPr="000C758D">
              <w:rPr>
                <w:sz w:val="16"/>
                <w:szCs w:val="16"/>
              </w:rPr>
              <w:br/>
              <w:t>Tradescantia x andersoniana W. Ludw. &amp; Rohweder, nom. inval.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79BD5A" w14:textId="312CC592" w:rsidR="003F7BE8" w:rsidRPr="000C758D" w:rsidRDefault="003F7BE8" w:rsidP="003F7BE8">
            <w:pPr>
              <w:jc w:val="left"/>
              <w:rPr>
                <w:sz w:val="16"/>
                <w:szCs w:val="16"/>
              </w:rPr>
            </w:pPr>
            <w:r w:rsidRPr="00B662C3">
              <w:rPr>
                <w:sz w:val="16"/>
                <w:szCs w:val="16"/>
                <w:lang w:val="fr-FR"/>
              </w:rPr>
              <w:t>NL  QZ</w:t>
            </w:r>
          </w:p>
        </w:tc>
      </w:tr>
      <w:tr w:rsidR="003F7BE8" w:rsidRPr="000C758D" w14:paraId="659FB94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7A188C" w14:textId="77777777" w:rsidR="003F7BE8" w:rsidRPr="000C758D" w:rsidRDefault="003F7BE8" w:rsidP="003F7BE8">
            <w:pPr>
              <w:jc w:val="left"/>
              <w:rPr>
                <w:sz w:val="16"/>
                <w:szCs w:val="16"/>
              </w:rPr>
            </w:pPr>
            <w:r w:rsidRPr="000C758D">
              <w:rPr>
                <w:bCs/>
                <w:sz w:val="16"/>
                <w:szCs w:val="16"/>
              </w:rPr>
              <w:t>TRADE_ZEB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0C7D0A" w14:textId="77777777" w:rsidR="003F7BE8" w:rsidRPr="000C758D" w:rsidRDefault="003F7BE8" w:rsidP="003F7BE8">
            <w:pPr>
              <w:ind w:left="82" w:hanging="82"/>
              <w:jc w:val="left"/>
              <w:rPr>
                <w:sz w:val="16"/>
                <w:szCs w:val="16"/>
              </w:rPr>
            </w:pPr>
            <w:r w:rsidRPr="000C758D">
              <w:rPr>
                <w:sz w:val="16"/>
                <w:szCs w:val="16"/>
              </w:rPr>
              <w:t>Tradescantia zebrina hort. ex Bosse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25BBBA" w14:textId="1DA438D9" w:rsidR="003F7BE8" w:rsidRPr="000C758D" w:rsidRDefault="003F7BE8" w:rsidP="003F7BE8">
            <w:pPr>
              <w:jc w:val="left"/>
              <w:rPr>
                <w:sz w:val="16"/>
                <w:szCs w:val="16"/>
              </w:rPr>
            </w:pPr>
            <w:r w:rsidRPr="00B662C3">
              <w:rPr>
                <w:sz w:val="16"/>
                <w:szCs w:val="16"/>
                <w:lang w:val="fr-FR"/>
              </w:rPr>
              <w:t>HU  QZ</w:t>
            </w:r>
          </w:p>
        </w:tc>
      </w:tr>
      <w:tr w:rsidR="003F7BE8" w:rsidRPr="000C758D" w14:paraId="416C557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9358B8" w14:textId="77777777" w:rsidR="003F7BE8" w:rsidRPr="000C758D" w:rsidRDefault="003F7BE8" w:rsidP="003F7BE8">
            <w:pPr>
              <w:jc w:val="left"/>
              <w:rPr>
                <w:sz w:val="16"/>
                <w:szCs w:val="16"/>
              </w:rPr>
            </w:pPr>
            <w:r w:rsidRPr="000C758D">
              <w:rPr>
                <w:bCs/>
                <w:sz w:val="16"/>
                <w:szCs w:val="16"/>
              </w:rPr>
              <w:t>TRCEL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BF5DB8" w14:textId="77777777" w:rsidR="003F7BE8" w:rsidRPr="000C758D" w:rsidRDefault="003F7BE8" w:rsidP="003F7BE8">
            <w:pPr>
              <w:ind w:left="82" w:hanging="82"/>
              <w:jc w:val="left"/>
              <w:rPr>
                <w:sz w:val="16"/>
                <w:szCs w:val="16"/>
              </w:rPr>
            </w:pPr>
            <w:r w:rsidRPr="000C758D">
              <w:rPr>
                <w:sz w:val="16"/>
                <w:szCs w:val="16"/>
              </w:rPr>
              <w:t>Trachelium Tourn.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7B0B46" w14:textId="4025A942" w:rsidR="003F7BE8" w:rsidRPr="000C758D" w:rsidRDefault="003F7BE8" w:rsidP="003F7BE8">
            <w:pPr>
              <w:jc w:val="left"/>
              <w:rPr>
                <w:sz w:val="16"/>
                <w:szCs w:val="16"/>
              </w:rPr>
            </w:pPr>
            <w:r w:rsidRPr="00B662C3">
              <w:rPr>
                <w:sz w:val="16"/>
                <w:szCs w:val="16"/>
                <w:lang w:val="fr-FR"/>
              </w:rPr>
              <w:t>IL  NL  QZ  US</w:t>
            </w:r>
          </w:p>
        </w:tc>
      </w:tr>
      <w:tr w:rsidR="003F7BE8" w:rsidRPr="000C758D" w14:paraId="3AB8FEB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16C828" w14:textId="77777777" w:rsidR="003F7BE8" w:rsidRPr="000C758D" w:rsidRDefault="003F7BE8" w:rsidP="003F7BE8">
            <w:pPr>
              <w:jc w:val="left"/>
              <w:rPr>
                <w:sz w:val="16"/>
                <w:szCs w:val="16"/>
              </w:rPr>
            </w:pPr>
            <w:r w:rsidRPr="000C758D">
              <w:rPr>
                <w:bCs/>
                <w:sz w:val="16"/>
                <w:szCs w:val="16"/>
              </w:rPr>
              <w:t>TRCEL_CAE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09AD41" w14:textId="77777777" w:rsidR="003F7BE8" w:rsidRPr="000C758D" w:rsidRDefault="003F7BE8" w:rsidP="003F7BE8">
            <w:pPr>
              <w:ind w:left="82" w:hanging="82"/>
              <w:jc w:val="left"/>
              <w:rPr>
                <w:sz w:val="16"/>
                <w:szCs w:val="16"/>
              </w:rPr>
            </w:pPr>
            <w:r w:rsidRPr="000C758D">
              <w:rPr>
                <w:sz w:val="16"/>
                <w:szCs w:val="16"/>
              </w:rPr>
              <w:t>Trachelium caeruleum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4860DD" w14:textId="7FDB2D4D" w:rsidR="003F7BE8" w:rsidRPr="000C758D" w:rsidRDefault="003F7BE8" w:rsidP="003F7BE8">
            <w:pPr>
              <w:jc w:val="left"/>
              <w:rPr>
                <w:sz w:val="16"/>
                <w:szCs w:val="16"/>
              </w:rPr>
            </w:pPr>
            <w:r w:rsidRPr="00B662C3">
              <w:rPr>
                <w:sz w:val="16"/>
                <w:szCs w:val="16"/>
                <w:lang w:val="fr-FR"/>
              </w:rPr>
              <w:t>JP  NL  QZ</w:t>
            </w:r>
          </w:p>
        </w:tc>
      </w:tr>
      <w:tr w:rsidR="003F7BE8" w:rsidRPr="000C758D" w14:paraId="605B844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1072D8" w14:textId="77777777" w:rsidR="003F7BE8" w:rsidRPr="000C758D" w:rsidRDefault="003F7BE8" w:rsidP="003F7BE8">
            <w:pPr>
              <w:jc w:val="left"/>
              <w:rPr>
                <w:sz w:val="16"/>
                <w:szCs w:val="16"/>
              </w:rPr>
            </w:pPr>
            <w:r w:rsidRPr="000C758D">
              <w:rPr>
                <w:bCs/>
                <w:sz w:val="16"/>
                <w:szCs w:val="16"/>
              </w:rPr>
              <w:t>TRCHL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12A36F" w14:textId="77777777" w:rsidR="003F7BE8" w:rsidRPr="000C758D" w:rsidRDefault="003F7BE8" w:rsidP="003F7BE8">
            <w:pPr>
              <w:ind w:left="82" w:hanging="82"/>
              <w:jc w:val="left"/>
              <w:rPr>
                <w:sz w:val="16"/>
                <w:szCs w:val="16"/>
              </w:rPr>
            </w:pPr>
            <w:r w:rsidRPr="000C758D">
              <w:rPr>
                <w:sz w:val="16"/>
                <w:szCs w:val="16"/>
              </w:rPr>
              <w:t>Trachelospermum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614A06F" w14:textId="1665EB7F" w:rsidR="003F7BE8" w:rsidRPr="000C758D" w:rsidRDefault="003F7BE8" w:rsidP="003F7BE8">
            <w:pPr>
              <w:jc w:val="left"/>
              <w:rPr>
                <w:sz w:val="16"/>
                <w:szCs w:val="16"/>
              </w:rPr>
            </w:pPr>
            <w:r w:rsidRPr="00B662C3">
              <w:rPr>
                <w:sz w:val="16"/>
                <w:szCs w:val="16"/>
                <w:lang w:val="fr-FR"/>
              </w:rPr>
              <w:t>JP</w:t>
            </w:r>
          </w:p>
        </w:tc>
      </w:tr>
      <w:tr w:rsidR="003F7BE8" w:rsidRPr="000C758D" w14:paraId="6EC7544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EDD230" w14:textId="77777777" w:rsidR="003F7BE8" w:rsidRPr="000C758D" w:rsidRDefault="003F7BE8" w:rsidP="003F7BE8">
            <w:pPr>
              <w:jc w:val="left"/>
              <w:rPr>
                <w:sz w:val="16"/>
                <w:szCs w:val="16"/>
              </w:rPr>
            </w:pPr>
            <w:r w:rsidRPr="000C758D">
              <w:rPr>
                <w:bCs/>
                <w:sz w:val="16"/>
                <w:szCs w:val="16"/>
              </w:rPr>
              <w:t>TRCHL_ASI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A538BB" w14:textId="77777777" w:rsidR="003F7BE8" w:rsidRPr="000C758D" w:rsidRDefault="003F7BE8" w:rsidP="003F7BE8">
            <w:pPr>
              <w:ind w:left="82" w:hanging="82"/>
              <w:jc w:val="left"/>
              <w:rPr>
                <w:sz w:val="16"/>
                <w:szCs w:val="16"/>
              </w:rPr>
            </w:pPr>
            <w:r w:rsidRPr="000C758D">
              <w:rPr>
                <w:sz w:val="16"/>
                <w:szCs w:val="16"/>
              </w:rPr>
              <w:t>Trachelospermum asiaticum Nakai</w:t>
            </w:r>
            <w:r w:rsidRPr="000C758D">
              <w:rPr>
                <w:sz w:val="16"/>
                <w:szCs w:val="16"/>
              </w:rPr>
              <w:br/>
              <w:t>Trachelospermum asiaticum var. majus (Nakai) Ohwi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7E27BD" w14:textId="5F0818D0" w:rsidR="003F7BE8" w:rsidRPr="000C758D" w:rsidRDefault="003F7BE8" w:rsidP="003F7BE8">
            <w:pPr>
              <w:jc w:val="left"/>
              <w:rPr>
                <w:sz w:val="16"/>
                <w:szCs w:val="16"/>
              </w:rPr>
            </w:pPr>
            <w:r w:rsidRPr="00B662C3">
              <w:rPr>
                <w:sz w:val="16"/>
                <w:szCs w:val="16"/>
                <w:lang w:val="fr-FR"/>
              </w:rPr>
              <w:t>NL  QZ</w:t>
            </w:r>
          </w:p>
        </w:tc>
      </w:tr>
      <w:tr w:rsidR="003F7BE8" w:rsidRPr="000C758D" w14:paraId="468C5B1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F900BB" w14:textId="77777777" w:rsidR="003F7BE8" w:rsidRPr="000C758D" w:rsidRDefault="003F7BE8" w:rsidP="003F7BE8">
            <w:pPr>
              <w:jc w:val="left"/>
              <w:rPr>
                <w:sz w:val="16"/>
                <w:szCs w:val="16"/>
              </w:rPr>
            </w:pPr>
            <w:r w:rsidRPr="000C758D">
              <w:rPr>
                <w:bCs/>
                <w:sz w:val="16"/>
                <w:szCs w:val="16"/>
              </w:rPr>
              <w:t>TRCHL_JAS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9DF727" w14:textId="77777777" w:rsidR="003F7BE8" w:rsidRPr="000C758D" w:rsidRDefault="003F7BE8" w:rsidP="003F7BE8">
            <w:pPr>
              <w:ind w:left="82" w:hanging="82"/>
              <w:jc w:val="left"/>
              <w:rPr>
                <w:sz w:val="16"/>
                <w:szCs w:val="16"/>
              </w:rPr>
            </w:pPr>
            <w:r w:rsidRPr="000C758D">
              <w:rPr>
                <w:sz w:val="16"/>
                <w:szCs w:val="16"/>
              </w:rPr>
              <w:t>Trachelospermum jasminoides (Lindl.) Lem.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1F5854" w14:textId="54ACCDCF" w:rsidR="003F7BE8" w:rsidRPr="000C758D" w:rsidRDefault="003F7BE8" w:rsidP="003F7BE8">
            <w:pPr>
              <w:jc w:val="left"/>
              <w:rPr>
                <w:sz w:val="16"/>
                <w:szCs w:val="16"/>
              </w:rPr>
            </w:pPr>
            <w:r w:rsidRPr="00B662C3">
              <w:rPr>
                <w:sz w:val="16"/>
                <w:szCs w:val="16"/>
                <w:lang w:val="fr-FR"/>
              </w:rPr>
              <w:t>NL  QZ</w:t>
            </w:r>
          </w:p>
        </w:tc>
      </w:tr>
      <w:tr w:rsidR="003F7BE8" w:rsidRPr="000C758D" w14:paraId="629D35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8F73A0" w14:textId="77777777" w:rsidR="003F7BE8" w:rsidRPr="000C758D" w:rsidRDefault="003F7BE8" w:rsidP="003F7BE8">
            <w:pPr>
              <w:jc w:val="left"/>
              <w:rPr>
                <w:sz w:val="16"/>
                <w:szCs w:val="16"/>
              </w:rPr>
            </w:pPr>
            <w:r w:rsidRPr="000C758D">
              <w:rPr>
                <w:bCs/>
                <w:sz w:val="16"/>
                <w:szCs w:val="16"/>
              </w:rPr>
              <w:t>TRCHO_NAN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5374AD" w14:textId="77777777" w:rsidR="003F7BE8" w:rsidRPr="00B86C90" w:rsidRDefault="003F7BE8" w:rsidP="003F7BE8">
            <w:pPr>
              <w:ind w:left="82" w:hanging="82"/>
              <w:jc w:val="left"/>
              <w:rPr>
                <w:sz w:val="16"/>
                <w:szCs w:val="16"/>
                <w:lang w:val="de-DE"/>
              </w:rPr>
            </w:pPr>
            <w:r w:rsidRPr="00B86C90">
              <w:rPr>
                <w:sz w:val="16"/>
                <w:szCs w:val="16"/>
                <w:lang w:val="de-DE"/>
              </w:rPr>
              <w:t>Trichocentrum nanum (Lindl.) M. W. Chase &amp; N. H. Williams</w:t>
            </w:r>
            <w:r w:rsidRPr="00B86C90">
              <w:rPr>
                <w:sz w:val="16"/>
                <w:szCs w:val="16"/>
                <w:lang w:val="de-DE"/>
              </w:rPr>
              <w:br/>
              <w:t>Oncidium nanum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AFE97C" w14:textId="04606DC5" w:rsidR="003F7BE8" w:rsidRPr="000C758D" w:rsidRDefault="003F7BE8" w:rsidP="003F7BE8">
            <w:pPr>
              <w:jc w:val="left"/>
              <w:rPr>
                <w:sz w:val="16"/>
                <w:szCs w:val="16"/>
              </w:rPr>
            </w:pPr>
            <w:r w:rsidRPr="00B662C3">
              <w:rPr>
                <w:sz w:val="16"/>
                <w:szCs w:val="16"/>
                <w:lang w:val="fr-FR"/>
              </w:rPr>
              <w:t>NL</w:t>
            </w:r>
          </w:p>
        </w:tc>
      </w:tr>
      <w:tr w:rsidR="003F7BE8" w:rsidRPr="000C758D" w14:paraId="38CD4B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42122D0" w14:textId="77777777" w:rsidR="003F7BE8" w:rsidRPr="000C758D" w:rsidRDefault="003F7BE8" w:rsidP="003F7BE8">
            <w:pPr>
              <w:jc w:val="left"/>
              <w:rPr>
                <w:sz w:val="16"/>
                <w:szCs w:val="16"/>
              </w:rPr>
            </w:pPr>
            <w:r w:rsidRPr="000C758D">
              <w:rPr>
                <w:bCs/>
                <w:sz w:val="16"/>
                <w:szCs w:val="16"/>
              </w:rPr>
              <w:t>TRCYM_COE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414DCB" w14:textId="77777777" w:rsidR="003F7BE8" w:rsidRPr="000C758D" w:rsidRDefault="003F7BE8" w:rsidP="003F7BE8">
            <w:pPr>
              <w:ind w:left="82" w:hanging="82"/>
              <w:jc w:val="left"/>
              <w:rPr>
                <w:sz w:val="16"/>
                <w:szCs w:val="16"/>
              </w:rPr>
            </w:pPr>
            <w:r w:rsidRPr="000C758D">
              <w:rPr>
                <w:sz w:val="16"/>
                <w:szCs w:val="16"/>
              </w:rPr>
              <w:t>Trachymene coerulea Graham</w:t>
            </w:r>
            <w:r w:rsidRPr="000C758D">
              <w:rPr>
                <w:sz w:val="16"/>
                <w:szCs w:val="16"/>
              </w:rPr>
              <w:br/>
              <w:t>Didiscus coeruleus (Graham)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52427B" w14:textId="025FE3CE" w:rsidR="003F7BE8" w:rsidRPr="000C758D" w:rsidRDefault="003F7BE8" w:rsidP="003F7BE8">
            <w:pPr>
              <w:jc w:val="left"/>
              <w:rPr>
                <w:sz w:val="16"/>
                <w:szCs w:val="16"/>
              </w:rPr>
            </w:pPr>
            <w:r w:rsidRPr="00B662C3">
              <w:rPr>
                <w:sz w:val="16"/>
                <w:szCs w:val="16"/>
                <w:lang w:val="fr-FR"/>
              </w:rPr>
              <w:t>JP</w:t>
            </w:r>
          </w:p>
        </w:tc>
      </w:tr>
      <w:tr w:rsidR="003F7BE8" w:rsidRPr="000C758D" w14:paraId="4E2FA51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D3F0F6" w14:textId="77777777" w:rsidR="003F7BE8" w:rsidRPr="000C758D" w:rsidRDefault="003F7BE8" w:rsidP="003F7BE8">
            <w:pPr>
              <w:jc w:val="left"/>
              <w:rPr>
                <w:sz w:val="16"/>
                <w:szCs w:val="16"/>
              </w:rPr>
            </w:pPr>
            <w:r w:rsidRPr="000C758D">
              <w:rPr>
                <w:bCs/>
                <w:sz w:val="16"/>
                <w:szCs w:val="16"/>
              </w:rPr>
              <w:t>TRFOL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CFEF12" w14:textId="77777777" w:rsidR="003F7BE8" w:rsidRPr="000C758D" w:rsidRDefault="003F7BE8" w:rsidP="003F7BE8">
            <w:pPr>
              <w:ind w:left="82" w:hanging="82"/>
              <w:jc w:val="left"/>
              <w:rPr>
                <w:sz w:val="16"/>
                <w:szCs w:val="16"/>
              </w:rPr>
            </w:pPr>
            <w:r w:rsidRPr="000C758D">
              <w:rPr>
                <w:sz w:val="16"/>
                <w:szCs w:val="16"/>
              </w:rPr>
              <w:t>Trifolium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138058" w14:textId="33B30305" w:rsidR="003F7BE8" w:rsidRPr="000C758D" w:rsidRDefault="003F7BE8" w:rsidP="003F7BE8">
            <w:pPr>
              <w:jc w:val="left"/>
              <w:rPr>
                <w:sz w:val="16"/>
                <w:szCs w:val="16"/>
              </w:rPr>
            </w:pPr>
            <w:r w:rsidRPr="00B662C3">
              <w:rPr>
                <w:sz w:val="16"/>
                <w:szCs w:val="16"/>
                <w:lang w:val="fr-FR"/>
              </w:rPr>
              <w:t>KE  UA  ZA</w:t>
            </w:r>
          </w:p>
        </w:tc>
      </w:tr>
      <w:tr w:rsidR="003F7BE8" w:rsidRPr="000C758D" w14:paraId="0EF4A4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DCECE0" w14:textId="77777777" w:rsidR="003F7BE8" w:rsidRPr="000C758D" w:rsidRDefault="003F7BE8" w:rsidP="003F7BE8">
            <w:pPr>
              <w:jc w:val="left"/>
              <w:rPr>
                <w:sz w:val="16"/>
                <w:szCs w:val="16"/>
              </w:rPr>
            </w:pPr>
            <w:r w:rsidRPr="000C758D">
              <w:rPr>
                <w:bCs/>
                <w:sz w:val="16"/>
                <w:szCs w:val="16"/>
              </w:rPr>
              <w:t>TRFOL_ALE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A780378" w14:textId="77777777" w:rsidR="003F7BE8" w:rsidRPr="000C758D" w:rsidRDefault="003F7BE8" w:rsidP="003F7BE8">
            <w:pPr>
              <w:ind w:left="82" w:hanging="82"/>
              <w:jc w:val="left"/>
              <w:rPr>
                <w:sz w:val="16"/>
                <w:szCs w:val="16"/>
              </w:rPr>
            </w:pPr>
            <w:r w:rsidRPr="000C758D">
              <w:rPr>
                <w:sz w:val="16"/>
                <w:szCs w:val="16"/>
              </w:rPr>
              <w:t>Trifolium alexandrinum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2A1857" w14:textId="75879E99" w:rsidR="003F7BE8" w:rsidRPr="000C758D" w:rsidRDefault="003F7BE8" w:rsidP="003F7BE8">
            <w:pPr>
              <w:jc w:val="left"/>
              <w:rPr>
                <w:sz w:val="16"/>
                <w:szCs w:val="16"/>
              </w:rPr>
            </w:pPr>
            <w:r w:rsidRPr="00B662C3">
              <w:rPr>
                <w:sz w:val="16"/>
                <w:szCs w:val="16"/>
              </w:rPr>
              <w:t>CZ  DE  ES  FR  HU  IT  PT  QZ  US  UY</w:t>
            </w:r>
          </w:p>
        </w:tc>
      </w:tr>
      <w:tr w:rsidR="003F7BE8" w:rsidRPr="000C758D" w14:paraId="25F55A5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4F66D3" w14:textId="77777777" w:rsidR="003F7BE8" w:rsidRPr="000C758D" w:rsidRDefault="003F7BE8" w:rsidP="003F7BE8">
            <w:pPr>
              <w:jc w:val="left"/>
              <w:rPr>
                <w:sz w:val="16"/>
                <w:szCs w:val="16"/>
              </w:rPr>
            </w:pPr>
            <w:r w:rsidRPr="000C758D">
              <w:rPr>
                <w:bCs/>
                <w:sz w:val="16"/>
                <w:szCs w:val="16"/>
              </w:rPr>
              <w:t>TRFOL_AMB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28927B" w14:textId="77777777" w:rsidR="003F7BE8" w:rsidRPr="000C758D" w:rsidRDefault="003F7BE8" w:rsidP="003F7BE8">
            <w:pPr>
              <w:ind w:left="82" w:hanging="82"/>
              <w:jc w:val="left"/>
              <w:rPr>
                <w:sz w:val="16"/>
                <w:szCs w:val="16"/>
              </w:rPr>
            </w:pPr>
            <w:r w:rsidRPr="000C758D">
              <w:rPr>
                <w:sz w:val="16"/>
                <w:szCs w:val="16"/>
              </w:rPr>
              <w:t>Trifolium ambiguum M. Bieb.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884CC1" w14:textId="6EDC44DF" w:rsidR="003F7BE8" w:rsidRPr="000C758D" w:rsidRDefault="003F7BE8" w:rsidP="003F7BE8">
            <w:pPr>
              <w:jc w:val="left"/>
              <w:rPr>
                <w:sz w:val="16"/>
                <w:szCs w:val="16"/>
              </w:rPr>
            </w:pPr>
            <w:r w:rsidRPr="00B662C3">
              <w:rPr>
                <w:sz w:val="16"/>
                <w:szCs w:val="16"/>
              </w:rPr>
              <w:t>CZ  NZ  US</w:t>
            </w:r>
          </w:p>
        </w:tc>
      </w:tr>
      <w:tr w:rsidR="003F7BE8" w:rsidRPr="000C758D" w14:paraId="4C7CA34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966C81" w14:textId="77777777" w:rsidR="003F7BE8" w:rsidRPr="000C758D" w:rsidRDefault="003F7BE8" w:rsidP="003F7BE8">
            <w:pPr>
              <w:jc w:val="left"/>
              <w:rPr>
                <w:sz w:val="16"/>
                <w:szCs w:val="16"/>
              </w:rPr>
            </w:pPr>
            <w:r w:rsidRPr="000C758D">
              <w:rPr>
                <w:bCs/>
                <w:sz w:val="16"/>
                <w:szCs w:val="16"/>
              </w:rPr>
              <w:t>TRFOL_ARV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CD689B" w14:textId="77777777" w:rsidR="003F7BE8" w:rsidRPr="000C758D" w:rsidRDefault="003F7BE8" w:rsidP="003F7BE8">
            <w:pPr>
              <w:ind w:left="82" w:hanging="82"/>
              <w:jc w:val="left"/>
              <w:rPr>
                <w:sz w:val="16"/>
                <w:szCs w:val="16"/>
              </w:rPr>
            </w:pPr>
            <w:r w:rsidRPr="000C758D">
              <w:rPr>
                <w:sz w:val="16"/>
                <w:szCs w:val="16"/>
              </w:rPr>
              <w:t>Trifolium arvense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32D0B0" w14:textId="134B116E" w:rsidR="003F7BE8" w:rsidRPr="000C758D" w:rsidRDefault="003F7BE8" w:rsidP="003F7BE8">
            <w:pPr>
              <w:jc w:val="left"/>
              <w:rPr>
                <w:sz w:val="16"/>
                <w:szCs w:val="16"/>
              </w:rPr>
            </w:pPr>
            <w:r w:rsidRPr="00B662C3">
              <w:rPr>
                <w:sz w:val="16"/>
                <w:szCs w:val="16"/>
              </w:rPr>
              <w:t>CZ</w:t>
            </w:r>
          </w:p>
        </w:tc>
      </w:tr>
      <w:tr w:rsidR="003F7BE8" w:rsidRPr="000C758D" w14:paraId="3CD3AF8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4902B70" w14:textId="77777777" w:rsidR="003F7BE8" w:rsidRPr="000C758D" w:rsidRDefault="003F7BE8" w:rsidP="003F7BE8">
            <w:pPr>
              <w:jc w:val="left"/>
              <w:rPr>
                <w:sz w:val="16"/>
                <w:szCs w:val="16"/>
              </w:rPr>
            </w:pPr>
            <w:r w:rsidRPr="000C758D">
              <w:rPr>
                <w:bCs/>
                <w:sz w:val="16"/>
                <w:szCs w:val="16"/>
              </w:rPr>
              <w:t>TRFOL_CAM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DF4953" w14:textId="77777777" w:rsidR="003F7BE8" w:rsidRPr="000C758D" w:rsidRDefault="003F7BE8" w:rsidP="003F7BE8">
            <w:pPr>
              <w:ind w:left="82" w:hanging="82"/>
              <w:jc w:val="left"/>
              <w:rPr>
                <w:sz w:val="16"/>
                <w:szCs w:val="16"/>
              </w:rPr>
            </w:pPr>
            <w:r w:rsidRPr="000C758D">
              <w:rPr>
                <w:sz w:val="16"/>
                <w:szCs w:val="16"/>
              </w:rPr>
              <w:t>Trifolium campestre Schreb.</w:t>
            </w:r>
            <w:r w:rsidRPr="000C758D">
              <w:rPr>
                <w:sz w:val="16"/>
                <w:szCs w:val="16"/>
              </w:rPr>
              <w:br/>
              <w:t>Trifolium procumbens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0C9C44" w14:textId="41E86A86" w:rsidR="003F7BE8" w:rsidRPr="000C758D" w:rsidRDefault="003F7BE8" w:rsidP="003F7BE8">
            <w:pPr>
              <w:jc w:val="left"/>
              <w:rPr>
                <w:sz w:val="16"/>
                <w:szCs w:val="16"/>
              </w:rPr>
            </w:pPr>
            <w:r w:rsidRPr="00B662C3">
              <w:rPr>
                <w:sz w:val="16"/>
                <w:szCs w:val="16"/>
              </w:rPr>
              <w:t>CZ</w:t>
            </w:r>
          </w:p>
        </w:tc>
      </w:tr>
      <w:tr w:rsidR="003F7BE8" w:rsidRPr="000C758D" w14:paraId="276F2E7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009054" w14:textId="77777777" w:rsidR="003F7BE8" w:rsidRPr="000C758D" w:rsidRDefault="003F7BE8" w:rsidP="003F7BE8">
            <w:pPr>
              <w:jc w:val="left"/>
              <w:rPr>
                <w:sz w:val="16"/>
                <w:szCs w:val="16"/>
              </w:rPr>
            </w:pPr>
            <w:r w:rsidRPr="000C758D">
              <w:rPr>
                <w:bCs/>
                <w:sz w:val="16"/>
                <w:szCs w:val="16"/>
              </w:rPr>
              <w:t>TRFOL_FRA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AD9D4A" w14:textId="77777777" w:rsidR="003F7BE8" w:rsidRPr="000C758D" w:rsidRDefault="003F7BE8" w:rsidP="003F7BE8">
            <w:pPr>
              <w:ind w:left="82" w:hanging="82"/>
              <w:jc w:val="left"/>
              <w:rPr>
                <w:sz w:val="16"/>
                <w:szCs w:val="16"/>
              </w:rPr>
            </w:pPr>
            <w:r w:rsidRPr="000C758D">
              <w:rPr>
                <w:sz w:val="16"/>
                <w:szCs w:val="16"/>
              </w:rPr>
              <w:t>Trifolium fragiferum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F77F142" w14:textId="0C4B6E0D" w:rsidR="003F7BE8" w:rsidRPr="000C758D" w:rsidRDefault="003F7BE8" w:rsidP="003F7BE8">
            <w:pPr>
              <w:jc w:val="left"/>
              <w:rPr>
                <w:sz w:val="16"/>
                <w:szCs w:val="16"/>
              </w:rPr>
            </w:pPr>
            <w:r w:rsidRPr="00B662C3">
              <w:rPr>
                <w:sz w:val="16"/>
                <w:szCs w:val="16"/>
              </w:rPr>
              <w:t>CZ  US</w:t>
            </w:r>
          </w:p>
        </w:tc>
      </w:tr>
      <w:tr w:rsidR="003F7BE8" w:rsidRPr="000C758D" w14:paraId="2A6F58B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57767B" w14:textId="77777777" w:rsidR="003F7BE8" w:rsidRPr="000C758D" w:rsidRDefault="003F7BE8" w:rsidP="003F7BE8">
            <w:pPr>
              <w:jc w:val="left"/>
              <w:rPr>
                <w:sz w:val="16"/>
                <w:szCs w:val="16"/>
              </w:rPr>
            </w:pPr>
            <w:r w:rsidRPr="000C758D">
              <w:rPr>
                <w:bCs/>
                <w:sz w:val="16"/>
                <w:szCs w:val="16"/>
              </w:rPr>
              <w:t>TRFOL_HYB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693D4E" w14:textId="77777777" w:rsidR="003F7BE8" w:rsidRPr="000C758D" w:rsidRDefault="003F7BE8" w:rsidP="003F7BE8">
            <w:pPr>
              <w:ind w:left="82" w:hanging="82"/>
              <w:jc w:val="left"/>
              <w:rPr>
                <w:sz w:val="16"/>
                <w:szCs w:val="16"/>
              </w:rPr>
            </w:pPr>
            <w:r w:rsidRPr="000C758D">
              <w:rPr>
                <w:sz w:val="16"/>
                <w:szCs w:val="16"/>
              </w:rPr>
              <w:t>Trifolium hybridum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618D1D" w14:textId="44C99442" w:rsidR="003F7BE8" w:rsidRPr="000C758D" w:rsidRDefault="003F7BE8" w:rsidP="003F7BE8">
            <w:pPr>
              <w:jc w:val="left"/>
              <w:rPr>
                <w:sz w:val="16"/>
                <w:szCs w:val="16"/>
              </w:rPr>
            </w:pPr>
            <w:r w:rsidRPr="00B662C3">
              <w:rPr>
                <w:sz w:val="16"/>
                <w:szCs w:val="16"/>
                <w:lang w:val="fr-FR"/>
              </w:rPr>
              <w:t>CZ  DE  PL  RU</w:t>
            </w:r>
          </w:p>
        </w:tc>
      </w:tr>
      <w:tr w:rsidR="003F7BE8" w:rsidRPr="00DB2901" w14:paraId="430D1D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AB53C1" w14:textId="77777777" w:rsidR="003F7BE8" w:rsidRPr="000C758D" w:rsidRDefault="003F7BE8" w:rsidP="003F7BE8">
            <w:pPr>
              <w:jc w:val="left"/>
              <w:rPr>
                <w:sz w:val="16"/>
                <w:szCs w:val="16"/>
              </w:rPr>
            </w:pPr>
            <w:r w:rsidRPr="000C758D">
              <w:rPr>
                <w:bCs/>
                <w:sz w:val="16"/>
                <w:szCs w:val="16"/>
              </w:rPr>
              <w:t>TRFOL_INC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B8BC7A" w14:textId="77777777" w:rsidR="003F7BE8" w:rsidRPr="000C758D" w:rsidRDefault="003F7BE8" w:rsidP="003F7BE8">
            <w:pPr>
              <w:ind w:left="82" w:hanging="82"/>
              <w:jc w:val="left"/>
              <w:rPr>
                <w:sz w:val="16"/>
                <w:szCs w:val="16"/>
              </w:rPr>
            </w:pPr>
            <w:r w:rsidRPr="000C758D">
              <w:rPr>
                <w:sz w:val="16"/>
                <w:szCs w:val="16"/>
              </w:rPr>
              <w:t>Trifolium incarnatum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2351FE" w14:textId="04496FE9" w:rsidR="003F7BE8" w:rsidRPr="00B86C90" w:rsidRDefault="003F7BE8" w:rsidP="003F7BE8">
            <w:pPr>
              <w:jc w:val="left"/>
              <w:rPr>
                <w:sz w:val="16"/>
                <w:szCs w:val="16"/>
                <w:lang w:val="fr-FR"/>
              </w:rPr>
            </w:pPr>
            <w:r w:rsidRPr="00B662C3">
              <w:rPr>
                <w:sz w:val="16"/>
                <w:szCs w:val="16"/>
                <w:lang w:val="fr-FR"/>
              </w:rPr>
              <w:t>DE  FR  HU  PL  PT  QZ  US</w:t>
            </w:r>
          </w:p>
        </w:tc>
      </w:tr>
      <w:tr w:rsidR="003F7BE8" w:rsidRPr="003F7BE8" w14:paraId="4AD011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25C92D" w14:textId="77777777" w:rsidR="003F7BE8" w:rsidRPr="000C758D" w:rsidRDefault="003F7BE8" w:rsidP="003F7BE8">
            <w:pPr>
              <w:jc w:val="left"/>
              <w:rPr>
                <w:sz w:val="16"/>
                <w:szCs w:val="16"/>
              </w:rPr>
            </w:pPr>
            <w:r w:rsidRPr="000C758D">
              <w:rPr>
                <w:bCs/>
                <w:sz w:val="16"/>
                <w:szCs w:val="16"/>
              </w:rPr>
              <w:t>TRFOL_INC_INC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A3A99F" w14:textId="77777777" w:rsidR="003F7BE8" w:rsidRPr="000C758D" w:rsidRDefault="003F7BE8" w:rsidP="003F7BE8">
            <w:pPr>
              <w:ind w:left="82" w:hanging="82"/>
              <w:jc w:val="left"/>
              <w:rPr>
                <w:sz w:val="16"/>
                <w:szCs w:val="16"/>
              </w:rPr>
            </w:pPr>
            <w:r w:rsidRPr="000C758D">
              <w:rPr>
                <w:sz w:val="16"/>
                <w:szCs w:val="16"/>
              </w:rPr>
              <w:t>Trifolium incarnatum L. var. incarnatum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AF36A4" w14:textId="1056FF82" w:rsidR="003F7BE8" w:rsidRPr="003F7BE8" w:rsidRDefault="003F7BE8" w:rsidP="003F7BE8">
            <w:pPr>
              <w:jc w:val="left"/>
              <w:rPr>
                <w:sz w:val="16"/>
                <w:szCs w:val="16"/>
                <w:lang w:val="fr-FR"/>
              </w:rPr>
            </w:pPr>
            <w:r w:rsidRPr="00B662C3">
              <w:rPr>
                <w:sz w:val="16"/>
                <w:szCs w:val="16"/>
                <w:lang w:val="fr-FR"/>
              </w:rPr>
              <w:t>FR</w:t>
            </w:r>
          </w:p>
        </w:tc>
      </w:tr>
      <w:tr w:rsidR="003F7BE8" w:rsidRPr="000C758D" w14:paraId="25E8FB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38CF33" w14:textId="77777777" w:rsidR="003F7BE8" w:rsidRPr="000C758D" w:rsidRDefault="003F7BE8" w:rsidP="003F7BE8">
            <w:pPr>
              <w:jc w:val="left"/>
              <w:rPr>
                <w:sz w:val="16"/>
                <w:szCs w:val="16"/>
              </w:rPr>
            </w:pPr>
            <w:r w:rsidRPr="000C758D">
              <w:rPr>
                <w:bCs/>
                <w:sz w:val="16"/>
                <w:szCs w:val="16"/>
              </w:rPr>
              <w:t>TRFOL_IST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719A24" w14:textId="77777777" w:rsidR="003F7BE8" w:rsidRPr="000C758D" w:rsidRDefault="003F7BE8" w:rsidP="003F7BE8">
            <w:pPr>
              <w:ind w:left="82" w:hanging="82"/>
              <w:jc w:val="left"/>
              <w:rPr>
                <w:sz w:val="16"/>
                <w:szCs w:val="16"/>
              </w:rPr>
            </w:pPr>
            <w:r w:rsidRPr="000C758D">
              <w:rPr>
                <w:sz w:val="16"/>
                <w:szCs w:val="16"/>
              </w:rPr>
              <w:t>Trifolium isthmocarpum Brot.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331CE9" w14:textId="7494EB1A" w:rsidR="003F7BE8" w:rsidRPr="000C758D" w:rsidRDefault="003F7BE8" w:rsidP="003F7BE8">
            <w:pPr>
              <w:jc w:val="left"/>
              <w:rPr>
                <w:sz w:val="16"/>
                <w:szCs w:val="16"/>
              </w:rPr>
            </w:pPr>
            <w:r w:rsidRPr="00B662C3">
              <w:rPr>
                <w:sz w:val="16"/>
                <w:szCs w:val="16"/>
                <w:lang w:val="fr-FR"/>
              </w:rPr>
              <w:t>UY</w:t>
            </w:r>
          </w:p>
        </w:tc>
      </w:tr>
      <w:tr w:rsidR="003F7BE8" w:rsidRPr="000C758D" w14:paraId="0EC1EA6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080393" w14:textId="77777777" w:rsidR="003F7BE8" w:rsidRPr="000C758D" w:rsidRDefault="003F7BE8" w:rsidP="003F7BE8">
            <w:pPr>
              <w:jc w:val="left"/>
              <w:rPr>
                <w:sz w:val="16"/>
                <w:szCs w:val="16"/>
              </w:rPr>
            </w:pPr>
            <w:r w:rsidRPr="000C758D">
              <w:rPr>
                <w:bCs/>
                <w:sz w:val="16"/>
                <w:szCs w:val="16"/>
              </w:rPr>
              <w:t>TRFOL_MIC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7E220E" w14:textId="77777777" w:rsidR="003F7BE8" w:rsidRPr="000C758D" w:rsidRDefault="003F7BE8" w:rsidP="003F7BE8">
            <w:pPr>
              <w:ind w:left="82" w:hanging="82"/>
              <w:jc w:val="left"/>
              <w:rPr>
                <w:sz w:val="16"/>
                <w:szCs w:val="16"/>
              </w:rPr>
            </w:pPr>
            <w:r w:rsidRPr="000C758D">
              <w:rPr>
                <w:sz w:val="16"/>
                <w:szCs w:val="16"/>
              </w:rPr>
              <w:t>Trifolium michelianum Savi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ED2C1A" w14:textId="100C2C39" w:rsidR="003F7BE8" w:rsidRPr="000C758D" w:rsidRDefault="003F7BE8" w:rsidP="003F7BE8">
            <w:pPr>
              <w:jc w:val="left"/>
              <w:rPr>
                <w:sz w:val="16"/>
                <w:szCs w:val="16"/>
              </w:rPr>
            </w:pPr>
            <w:r w:rsidRPr="00B662C3">
              <w:rPr>
                <w:sz w:val="16"/>
                <w:szCs w:val="16"/>
                <w:lang w:val="fr-FR"/>
              </w:rPr>
              <w:t>FR  QZ</w:t>
            </w:r>
          </w:p>
        </w:tc>
      </w:tr>
      <w:tr w:rsidR="003F7BE8" w:rsidRPr="000C758D" w14:paraId="4DA9BF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4ABFD9" w14:textId="77777777" w:rsidR="003F7BE8" w:rsidRPr="000C758D" w:rsidRDefault="003F7BE8" w:rsidP="003F7BE8">
            <w:pPr>
              <w:jc w:val="left"/>
              <w:rPr>
                <w:sz w:val="16"/>
                <w:szCs w:val="16"/>
              </w:rPr>
            </w:pPr>
            <w:r w:rsidRPr="000C758D">
              <w:rPr>
                <w:bCs/>
                <w:sz w:val="16"/>
                <w:szCs w:val="16"/>
              </w:rPr>
              <w:t>TRFOL_MIC_BAL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EAEAB6C" w14:textId="77777777" w:rsidR="003F7BE8" w:rsidRPr="000C758D" w:rsidRDefault="003F7BE8" w:rsidP="003F7BE8">
            <w:pPr>
              <w:ind w:left="82" w:hanging="82"/>
              <w:jc w:val="left"/>
              <w:rPr>
                <w:sz w:val="16"/>
                <w:szCs w:val="16"/>
              </w:rPr>
            </w:pPr>
            <w:r w:rsidRPr="00B86C90">
              <w:rPr>
                <w:sz w:val="16"/>
                <w:szCs w:val="16"/>
                <w:lang w:val="en-US"/>
              </w:rPr>
              <w:t>Trifolium balansae Boiss.</w:t>
            </w:r>
            <w:r w:rsidRPr="00B86C90">
              <w:rPr>
                <w:sz w:val="16"/>
                <w:szCs w:val="16"/>
                <w:lang w:val="en-US"/>
              </w:rPr>
              <w:br/>
              <w:t xml:space="preserve">Trifolium michelianum Savi var. balansae (Boiss.) </w:t>
            </w:r>
            <w:r w:rsidRPr="000C758D">
              <w:rPr>
                <w:sz w:val="16"/>
                <w:szCs w:val="16"/>
              </w:rPr>
              <w:t>Azn.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F2FB91" w14:textId="3E095036" w:rsidR="003F7BE8" w:rsidRPr="000C758D" w:rsidRDefault="003F7BE8" w:rsidP="003F7BE8">
            <w:pPr>
              <w:jc w:val="left"/>
              <w:rPr>
                <w:sz w:val="16"/>
                <w:szCs w:val="16"/>
              </w:rPr>
            </w:pPr>
            <w:r w:rsidRPr="00B662C3">
              <w:rPr>
                <w:sz w:val="16"/>
                <w:szCs w:val="16"/>
                <w:lang w:val="fr-FR"/>
              </w:rPr>
              <w:t>ZA</w:t>
            </w:r>
          </w:p>
        </w:tc>
      </w:tr>
      <w:tr w:rsidR="003F7BE8" w:rsidRPr="000C758D" w14:paraId="7B88C42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2057BE" w14:textId="77777777" w:rsidR="003F7BE8" w:rsidRPr="000C758D" w:rsidRDefault="003F7BE8" w:rsidP="003F7BE8">
            <w:pPr>
              <w:jc w:val="left"/>
              <w:rPr>
                <w:sz w:val="16"/>
                <w:szCs w:val="16"/>
              </w:rPr>
            </w:pPr>
            <w:r w:rsidRPr="000C758D">
              <w:rPr>
                <w:bCs/>
                <w:sz w:val="16"/>
                <w:szCs w:val="16"/>
              </w:rPr>
              <w:t>TRFOL_NIG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D2C387" w14:textId="77777777" w:rsidR="003F7BE8" w:rsidRPr="000C758D" w:rsidRDefault="003F7BE8" w:rsidP="003F7BE8">
            <w:pPr>
              <w:ind w:left="82" w:hanging="82"/>
              <w:jc w:val="left"/>
              <w:rPr>
                <w:sz w:val="16"/>
                <w:szCs w:val="16"/>
              </w:rPr>
            </w:pPr>
            <w:r w:rsidRPr="000C758D">
              <w:rPr>
                <w:sz w:val="16"/>
                <w:szCs w:val="16"/>
              </w:rPr>
              <w:t>Trifolium nigrescens Viv.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BA3F207" w14:textId="065708BA" w:rsidR="003F7BE8" w:rsidRPr="000C758D" w:rsidRDefault="003F7BE8" w:rsidP="003F7BE8">
            <w:pPr>
              <w:jc w:val="left"/>
              <w:rPr>
                <w:sz w:val="16"/>
                <w:szCs w:val="16"/>
              </w:rPr>
            </w:pPr>
            <w:r w:rsidRPr="00B662C3">
              <w:rPr>
                <w:sz w:val="16"/>
                <w:szCs w:val="16"/>
                <w:lang w:val="fr-FR"/>
              </w:rPr>
              <w:t>CZ</w:t>
            </w:r>
          </w:p>
        </w:tc>
      </w:tr>
      <w:tr w:rsidR="003F7BE8" w:rsidRPr="000C758D" w14:paraId="29FB25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DA865A" w14:textId="77777777" w:rsidR="003F7BE8" w:rsidRPr="000C758D" w:rsidRDefault="003F7BE8" w:rsidP="003F7BE8">
            <w:pPr>
              <w:jc w:val="left"/>
              <w:rPr>
                <w:sz w:val="16"/>
                <w:szCs w:val="16"/>
              </w:rPr>
            </w:pPr>
            <w:r w:rsidRPr="000C758D">
              <w:rPr>
                <w:bCs/>
                <w:sz w:val="16"/>
                <w:szCs w:val="16"/>
              </w:rPr>
              <w:t>TRFOL_PAN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6117B8" w14:textId="77777777" w:rsidR="003F7BE8" w:rsidRPr="000C758D" w:rsidRDefault="003F7BE8" w:rsidP="003F7BE8">
            <w:pPr>
              <w:ind w:left="82" w:hanging="82"/>
              <w:jc w:val="left"/>
              <w:rPr>
                <w:sz w:val="16"/>
                <w:szCs w:val="16"/>
              </w:rPr>
            </w:pPr>
            <w:r w:rsidRPr="000C758D">
              <w:rPr>
                <w:sz w:val="16"/>
                <w:szCs w:val="16"/>
              </w:rPr>
              <w:t>Trifolium pannonicum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D7AC55" w14:textId="53F68AA1" w:rsidR="003F7BE8" w:rsidRPr="000C758D" w:rsidRDefault="003F7BE8" w:rsidP="003F7BE8">
            <w:pPr>
              <w:jc w:val="left"/>
              <w:rPr>
                <w:sz w:val="16"/>
                <w:szCs w:val="16"/>
              </w:rPr>
            </w:pPr>
            <w:r w:rsidRPr="00B662C3">
              <w:rPr>
                <w:sz w:val="16"/>
                <w:szCs w:val="16"/>
                <w:lang w:val="fr-FR"/>
              </w:rPr>
              <w:t>CZ  RU</w:t>
            </w:r>
          </w:p>
        </w:tc>
      </w:tr>
      <w:tr w:rsidR="003F7BE8" w:rsidRPr="000C758D" w14:paraId="4B6D1F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2D8A530" w14:textId="77777777" w:rsidR="003F7BE8" w:rsidRPr="000C758D" w:rsidRDefault="003F7BE8" w:rsidP="003F7BE8">
            <w:pPr>
              <w:jc w:val="left"/>
              <w:rPr>
                <w:sz w:val="16"/>
                <w:szCs w:val="16"/>
              </w:rPr>
            </w:pPr>
            <w:r w:rsidRPr="000C758D">
              <w:rPr>
                <w:bCs/>
                <w:sz w:val="16"/>
                <w:szCs w:val="16"/>
              </w:rPr>
              <w:t>TRFOL_PRA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C45F84E" w14:textId="77777777" w:rsidR="003F7BE8" w:rsidRPr="000C758D" w:rsidRDefault="003F7BE8" w:rsidP="003F7BE8">
            <w:pPr>
              <w:ind w:left="82" w:hanging="82"/>
              <w:jc w:val="left"/>
              <w:rPr>
                <w:sz w:val="16"/>
                <w:szCs w:val="16"/>
              </w:rPr>
            </w:pPr>
            <w:r w:rsidRPr="000C758D">
              <w:rPr>
                <w:sz w:val="16"/>
                <w:szCs w:val="16"/>
              </w:rPr>
              <w:t>Trifolium pratense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53A851" w14:textId="34313222" w:rsidR="003F7BE8" w:rsidRPr="000C758D" w:rsidRDefault="003F7BE8" w:rsidP="003F7BE8">
            <w:pPr>
              <w:jc w:val="left"/>
              <w:rPr>
                <w:sz w:val="16"/>
                <w:szCs w:val="16"/>
              </w:rPr>
            </w:pPr>
            <w:r w:rsidRPr="00B662C3">
              <w:rPr>
                <w:sz w:val="16"/>
                <w:szCs w:val="16"/>
                <w:lang w:val="fr-FR"/>
              </w:rPr>
              <w:t>AR  CZ  DE  ES  FI  HU  JP  NZ  PL  PT  QZ  RO  RS  RU  SK  US  UY  ZA</w:t>
            </w:r>
          </w:p>
        </w:tc>
      </w:tr>
      <w:tr w:rsidR="003F7BE8" w:rsidRPr="000C758D" w14:paraId="4BDA6A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5DE61D" w14:textId="77777777" w:rsidR="003F7BE8" w:rsidRPr="000C758D" w:rsidRDefault="003F7BE8" w:rsidP="003F7BE8">
            <w:pPr>
              <w:jc w:val="left"/>
              <w:rPr>
                <w:sz w:val="16"/>
                <w:szCs w:val="16"/>
              </w:rPr>
            </w:pPr>
            <w:r w:rsidRPr="000C758D">
              <w:rPr>
                <w:bCs/>
                <w:sz w:val="16"/>
                <w:szCs w:val="16"/>
              </w:rPr>
              <w:t>TRFOL_REP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51A900" w14:textId="77777777" w:rsidR="003F7BE8" w:rsidRPr="000C758D" w:rsidRDefault="003F7BE8" w:rsidP="003F7BE8">
            <w:pPr>
              <w:ind w:left="82" w:hanging="82"/>
              <w:jc w:val="left"/>
              <w:rPr>
                <w:sz w:val="16"/>
                <w:szCs w:val="16"/>
              </w:rPr>
            </w:pPr>
            <w:r w:rsidRPr="000C758D">
              <w:rPr>
                <w:sz w:val="16"/>
                <w:szCs w:val="16"/>
              </w:rPr>
              <w:t>Trifolium repens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4CD1CE7" w14:textId="5E5D0E8D" w:rsidR="003F7BE8" w:rsidRPr="000C758D" w:rsidRDefault="003F7BE8" w:rsidP="003F7BE8">
            <w:pPr>
              <w:jc w:val="left"/>
              <w:rPr>
                <w:sz w:val="16"/>
                <w:szCs w:val="16"/>
              </w:rPr>
            </w:pPr>
            <w:r w:rsidRPr="003F7BE8">
              <w:rPr>
                <w:sz w:val="16"/>
                <w:szCs w:val="16"/>
              </w:rPr>
              <w:t>AR  CZ  DE  ES  FI</w:t>
            </w:r>
            <w:r w:rsidRPr="003F7BE8">
              <w:rPr>
                <w:sz w:val="16"/>
                <w:szCs w:val="16"/>
                <w:vertAlign w:val="superscript"/>
              </w:rPr>
              <w:t>{11}</w:t>
            </w:r>
            <w:r w:rsidRPr="003F7BE8">
              <w:rPr>
                <w:sz w:val="16"/>
                <w:szCs w:val="16"/>
              </w:rPr>
              <w:t xml:space="preserve">  GB</w:t>
            </w:r>
            <w:r w:rsidRPr="003F7BE8">
              <w:rPr>
                <w:sz w:val="16"/>
                <w:szCs w:val="16"/>
                <w:vertAlign w:val="superscript"/>
              </w:rPr>
              <w:t>{29}</w:t>
            </w:r>
            <w:r w:rsidRPr="003F7BE8">
              <w:rPr>
                <w:sz w:val="16"/>
                <w:szCs w:val="16"/>
              </w:rPr>
              <w:t xml:space="preserve">  HU  JP  NL  NZ  PL</w:t>
            </w:r>
            <w:r w:rsidRPr="003F7BE8">
              <w:rPr>
                <w:sz w:val="16"/>
                <w:szCs w:val="16"/>
                <w:vertAlign w:val="superscript"/>
              </w:rPr>
              <w:t>{1}</w:t>
            </w:r>
            <w:r w:rsidRPr="003F7BE8">
              <w:rPr>
                <w:sz w:val="16"/>
                <w:szCs w:val="16"/>
              </w:rPr>
              <w:t xml:space="preserve">  PT  QZ</w:t>
            </w:r>
            <w:r w:rsidRPr="003F7BE8">
              <w:rPr>
                <w:sz w:val="16"/>
                <w:szCs w:val="16"/>
                <w:vertAlign w:val="superscript"/>
              </w:rPr>
              <w:t>{11}</w:t>
            </w:r>
            <w:r w:rsidRPr="003F7BE8">
              <w:rPr>
                <w:sz w:val="16"/>
                <w:szCs w:val="16"/>
              </w:rPr>
              <w:t xml:space="preserve">  QZ</w:t>
            </w:r>
            <w:r w:rsidRPr="003F7BE8">
              <w:rPr>
                <w:sz w:val="16"/>
                <w:szCs w:val="16"/>
                <w:vertAlign w:val="superscript"/>
              </w:rPr>
              <w:t>{1}</w:t>
            </w:r>
            <w:r w:rsidRPr="003F7BE8">
              <w:rPr>
                <w:sz w:val="16"/>
                <w:szCs w:val="16"/>
              </w:rPr>
              <w:t xml:space="preserve">  RO  RS  RU  SK  US  UY  ZA</w:t>
            </w:r>
          </w:p>
        </w:tc>
      </w:tr>
      <w:tr w:rsidR="003F7BE8" w:rsidRPr="000C758D" w14:paraId="39B2A1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2F3E37" w14:textId="77777777" w:rsidR="003F7BE8" w:rsidRPr="000C758D" w:rsidRDefault="003F7BE8" w:rsidP="003F7BE8">
            <w:pPr>
              <w:jc w:val="left"/>
              <w:rPr>
                <w:sz w:val="16"/>
                <w:szCs w:val="16"/>
              </w:rPr>
            </w:pPr>
            <w:r w:rsidRPr="000C758D">
              <w:rPr>
                <w:bCs/>
                <w:sz w:val="16"/>
                <w:szCs w:val="16"/>
              </w:rPr>
              <w:t>TRFOL_RES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7281F2" w14:textId="77777777" w:rsidR="003F7BE8" w:rsidRPr="000C758D" w:rsidRDefault="003F7BE8" w:rsidP="003F7BE8">
            <w:pPr>
              <w:ind w:left="82" w:hanging="82"/>
              <w:jc w:val="left"/>
              <w:rPr>
                <w:sz w:val="16"/>
                <w:szCs w:val="16"/>
              </w:rPr>
            </w:pPr>
            <w:r w:rsidRPr="000C758D">
              <w:rPr>
                <w:sz w:val="16"/>
                <w:szCs w:val="16"/>
              </w:rPr>
              <w:t>Trifolium resupinatum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F00312" w14:textId="33042D03" w:rsidR="003F7BE8" w:rsidRPr="000C758D" w:rsidRDefault="003F7BE8" w:rsidP="003F7BE8">
            <w:pPr>
              <w:jc w:val="left"/>
              <w:rPr>
                <w:sz w:val="16"/>
                <w:szCs w:val="16"/>
              </w:rPr>
            </w:pPr>
            <w:r w:rsidRPr="00B662C3">
              <w:rPr>
                <w:sz w:val="16"/>
                <w:szCs w:val="16"/>
                <w:lang w:val="fr-FR"/>
              </w:rPr>
              <w:t>CZ  DE  FR  HU  PL  PT  QZ  SK  ZA</w:t>
            </w:r>
          </w:p>
        </w:tc>
      </w:tr>
      <w:tr w:rsidR="003F7BE8" w:rsidRPr="000C758D" w14:paraId="2331D84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E7D547" w14:textId="77777777" w:rsidR="003F7BE8" w:rsidRPr="000C758D" w:rsidRDefault="003F7BE8" w:rsidP="003F7BE8">
            <w:pPr>
              <w:jc w:val="left"/>
              <w:rPr>
                <w:sz w:val="16"/>
                <w:szCs w:val="16"/>
              </w:rPr>
            </w:pPr>
            <w:r w:rsidRPr="000C758D">
              <w:rPr>
                <w:bCs/>
                <w:sz w:val="16"/>
                <w:szCs w:val="16"/>
              </w:rPr>
              <w:t>TRFOL_SQU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EDAFE1" w14:textId="77777777" w:rsidR="003F7BE8" w:rsidRPr="000C758D" w:rsidRDefault="003F7BE8" w:rsidP="003F7BE8">
            <w:pPr>
              <w:ind w:left="82" w:hanging="82"/>
              <w:jc w:val="left"/>
              <w:rPr>
                <w:sz w:val="16"/>
                <w:szCs w:val="16"/>
              </w:rPr>
            </w:pPr>
            <w:r w:rsidRPr="000C758D">
              <w:rPr>
                <w:sz w:val="16"/>
                <w:szCs w:val="16"/>
              </w:rPr>
              <w:t>Trifolium squarrosum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810F39" w14:textId="423F943F" w:rsidR="003F7BE8" w:rsidRPr="000C758D" w:rsidRDefault="003F7BE8" w:rsidP="003F7BE8">
            <w:pPr>
              <w:jc w:val="left"/>
              <w:rPr>
                <w:sz w:val="16"/>
                <w:szCs w:val="16"/>
              </w:rPr>
            </w:pPr>
            <w:r w:rsidRPr="00B662C3">
              <w:rPr>
                <w:sz w:val="16"/>
                <w:szCs w:val="16"/>
                <w:lang w:val="fr-FR"/>
              </w:rPr>
              <w:t>FR  PT</w:t>
            </w:r>
          </w:p>
        </w:tc>
      </w:tr>
      <w:tr w:rsidR="003F7BE8" w:rsidRPr="000C758D" w14:paraId="038705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43A63D" w14:textId="77777777" w:rsidR="003F7BE8" w:rsidRPr="000C758D" w:rsidRDefault="003F7BE8" w:rsidP="003F7BE8">
            <w:pPr>
              <w:jc w:val="left"/>
              <w:rPr>
                <w:sz w:val="16"/>
                <w:szCs w:val="16"/>
              </w:rPr>
            </w:pPr>
            <w:r w:rsidRPr="000C758D">
              <w:rPr>
                <w:bCs/>
                <w:sz w:val="16"/>
                <w:szCs w:val="16"/>
              </w:rPr>
              <w:t>TRFOL_SUB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4D48B4" w14:textId="77777777" w:rsidR="003F7BE8" w:rsidRPr="000C758D" w:rsidRDefault="003F7BE8" w:rsidP="003F7BE8">
            <w:pPr>
              <w:ind w:left="82" w:hanging="82"/>
              <w:jc w:val="left"/>
              <w:rPr>
                <w:sz w:val="16"/>
                <w:szCs w:val="16"/>
              </w:rPr>
            </w:pPr>
            <w:r w:rsidRPr="000C758D">
              <w:rPr>
                <w:sz w:val="16"/>
                <w:szCs w:val="16"/>
              </w:rPr>
              <w:t>Trifolium subterraneum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FEAF35D" w14:textId="1C270BA8" w:rsidR="003F7BE8" w:rsidRPr="000C758D" w:rsidRDefault="003F7BE8" w:rsidP="003F7BE8">
            <w:pPr>
              <w:jc w:val="left"/>
              <w:rPr>
                <w:sz w:val="16"/>
                <w:szCs w:val="16"/>
              </w:rPr>
            </w:pPr>
            <w:r w:rsidRPr="00B662C3">
              <w:rPr>
                <w:sz w:val="16"/>
                <w:szCs w:val="16"/>
                <w:lang w:val="fr-FR"/>
              </w:rPr>
              <w:t>AU  DE  ES  NZ  PT  ZA</w:t>
            </w:r>
          </w:p>
        </w:tc>
      </w:tr>
      <w:tr w:rsidR="003F7BE8" w:rsidRPr="000C758D" w14:paraId="75914D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F1EEAD" w14:textId="77777777" w:rsidR="003F7BE8" w:rsidRPr="000C758D" w:rsidRDefault="003F7BE8" w:rsidP="003F7BE8">
            <w:pPr>
              <w:jc w:val="left"/>
              <w:rPr>
                <w:sz w:val="16"/>
                <w:szCs w:val="16"/>
              </w:rPr>
            </w:pPr>
            <w:r w:rsidRPr="000C758D">
              <w:rPr>
                <w:bCs/>
                <w:sz w:val="16"/>
                <w:szCs w:val="16"/>
              </w:rPr>
              <w:t>TRFOL_VES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5E5676" w14:textId="77777777" w:rsidR="003F7BE8" w:rsidRPr="000C758D" w:rsidRDefault="003F7BE8" w:rsidP="003F7BE8">
            <w:pPr>
              <w:ind w:left="82" w:hanging="82"/>
              <w:jc w:val="left"/>
              <w:rPr>
                <w:sz w:val="16"/>
                <w:szCs w:val="16"/>
              </w:rPr>
            </w:pPr>
            <w:r w:rsidRPr="000C758D">
              <w:rPr>
                <w:sz w:val="16"/>
                <w:szCs w:val="16"/>
              </w:rPr>
              <w:t>Trifolium vesiculosum Savi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F27D132" w14:textId="20F6EC8C" w:rsidR="003F7BE8" w:rsidRPr="000C758D" w:rsidRDefault="003F7BE8" w:rsidP="003F7BE8">
            <w:pPr>
              <w:jc w:val="left"/>
              <w:rPr>
                <w:sz w:val="16"/>
                <w:szCs w:val="16"/>
              </w:rPr>
            </w:pPr>
            <w:r w:rsidRPr="00B662C3">
              <w:rPr>
                <w:sz w:val="16"/>
                <w:szCs w:val="16"/>
                <w:lang w:val="fr-FR"/>
              </w:rPr>
              <w:t>FR  PT  US  UY</w:t>
            </w:r>
          </w:p>
        </w:tc>
      </w:tr>
      <w:tr w:rsidR="003F7BE8" w:rsidRPr="000C758D" w14:paraId="0A3C18A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252FA8D" w14:textId="77777777" w:rsidR="003F7BE8" w:rsidRPr="000C758D" w:rsidRDefault="003F7BE8" w:rsidP="003F7BE8">
            <w:pPr>
              <w:jc w:val="left"/>
              <w:rPr>
                <w:sz w:val="16"/>
                <w:szCs w:val="16"/>
              </w:rPr>
            </w:pPr>
            <w:r w:rsidRPr="000C758D">
              <w:rPr>
                <w:bCs/>
                <w:sz w:val="16"/>
                <w:szCs w:val="16"/>
              </w:rPr>
              <w:t>TRICY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62CB91" w14:textId="77777777" w:rsidR="003F7BE8" w:rsidRPr="000C758D" w:rsidRDefault="003F7BE8" w:rsidP="003F7BE8">
            <w:pPr>
              <w:ind w:left="82" w:hanging="82"/>
              <w:jc w:val="left"/>
              <w:rPr>
                <w:sz w:val="16"/>
                <w:szCs w:val="16"/>
              </w:rPr>
            </w:pPr>
            <w:r w:rsidRPr="000C758D">
              <w:rPr>
                <w:sz w:val="16"/>
                <w:szCs w:val="16"/>
              </w:rPr>
              <w:t>Tricyrtis Wall.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283311" w14:textId="3BDD7965" w:rsidR="003F7BE8" w:rsidRPr="000C758D" w:rsidRDefault="003F7BE8" w:rsidP="003F7BE8">
            <w:pPr>
              <w:jc w:val="left"/>
              <w:rPr>
                <w:sz w:val="16"/>
                <w:szCs w:val="16"/>
              </w:rPr>
            </w:pPr>
            <w:r w:rsidRPr="00B662C3">
              <w:rPr>
                <w:sz w:val="16"/>
                <w:szCs w:val="16"/>
                <w:lang w:val="fr-FR"/>
              </w:rPr>
              <w:t>JP  NL  QZ</w:t>
            </w:r>
          </w:p>
        </w:tc>
      </w:tr>
      <w:tr w:rsidR="003F7BE8" w:rsidRPr="000C758D" w14:paraId="2F135BE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8978EF" w14:textId="77777777" w:rsidR="003F7BE8" w:rsidRPr="000C758D" w:rsidRDefault="003F7BE8" w:rsidP="003F7BE8">
            <w:pPr>
              <w:jc w:val="left"/>
              <w:rPr>
                <w:sz w:val="16"/>
                <w:szCs w:val="16"/>
              </w:rPr>
            </w:pPr>
            <w:r w:rsidRPr="000C758D">
              <w:rPr>
                <w:bCs/>
                <w:sz w:val="16"/>
                <w:szCs w:val="16"/>
              </w:rPr>
              <w:t>TRICY_FOR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AF13540" w14:textId="77777777" w:rsidR="003F7BE8" w:rsidRPr="000C758D" w:rsidRDefault="003F7BE8" w:rsidP="003F7BE8">
            <w:pPr>
              <w:ind w:left="82" w:hanging="82"/>
              <w:jc w:val="left"/>
              <w:rPr>
                <w:sz w:val="16"/>
                <w:szCs w:val="16"/>
              </w:rPr>
            </w:pPr>
            <w:r w:rsidRPr="000C758D">
              <w:rPr>
                <w:sz w:val="16"/>
                <w:szCs w:val="16"/>
              </w:rPr>
              <w:t>Tricyrtis formosana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94BC94" w14:textId="3A86FCEC" w:rsidR="003F7BE8" w:rsidRPr="000C758D" w:rsidRDefault="003F7BE8" w:rsidP="003F7BE8">
            <w:pPr>
              <w:jc w:val="left"/>
              <w:rPr>
                <w:sz w:val="16"/>
                <w:szCs w:val="16"/>
              </w:rPr>
            </w:pPr>
            <w:r w:rsidRPr="00B662C3">
              <w:rPr>
                <w:sz w:val="16"/>
                <w:szCs w:val="16"/>
                <w:lang w:val="fr-FR"/>
              </w:rPr>
              <w:t>NL  QZ</w:t>
            </w:r>
          </w:p>
        </w:tc>
      </w:tr>
      <w:tr w:rsidR="003F7BE8" w:rsidRPr="000C758D" w14:paraId="7E5C4F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BA44A1" w14:textId="77777777" w:rsidR="003F7BE8" w:rsidRPr="000C758D" w:rsidRDefault="003F7BE8" w:rsidP="003F7BE8">
            <w:pPr>
              <w:jc w:val="left"/>
              <w:rPr>
                <w:sz w:val="16"/>
                <w:szCs w:val="16"/>
              </w:rPr>
            </w:pPr>
            <w:r w:rsidRPr="000C758D">
              <w:rPr>
                <w:bCs/>
                <w:sz w:val="16"/>
                <w:szCs w:val="16"/>
              </w:rPr>
              <w:t>TRICY_HIR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E78A70" w14:textId="77777777" w:rsidR="003F7BE8" w:rsidRPr="000C758D" w:rsidRDefault="003F7BE8" w:rsidP="003F7BE8">
            <w:pPr>
              <w:ind w:left="82" w:hanging="82"/>
              <w:jc w:val="left"/>
              <w:rPr>
                <w:sz w:val="16"/>
                <w:szCs w:val="16"/>
              </w:rPr>
            </w:pPr>
            <w:r w:rsidRPr="000C758D">
              <w:rPr>
                <w:sz w:val="16"/>
                <w:szCs w:val="16"/>
              </w:rPr>
              <w:t>Tricyrtis hirta (Thunb.)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5B6BC22" w14:textId="67A1AC6B" w:rsidR="003F7BE8" w:rsidRPr="000C758D" w:rsidRDefault="003F7BE8" w:rsidP="003F7BE8">
            <w:pPr>
              <w:jc w:val="left"/>
              <w:rPr>
                <w:sz w:val="16"/>
                <w:szCs w:val="16"/>
              </w:rPr>
            </w:pPr>
            <w:r w:rsidRPr="00B662C3">
              <w:rPr>
                <w:sz w:val="16"/>
                <w:szCs w:val="16"/>
                <w:lang w:val="fr-FR"/>
              </w:rPr>
              <w:t>NL  QZ</w:t>
            </w:r>
          </w:p>
        </w:tc>
      </w:tr>
      <w:tr w:rsidR="003F7BE8" w:rsidRPr="000C758D" w14:paraId="32C6CEC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573244" w14:textId="77777777" w:rsidR="003F7BE8" w:rsidRPr="000C758D" w:rsidRDefault="003F7BE8" w:rsidP="003F7BE8">
            <w:pPr>
              <w:jc w:val="left"/>
              <w:rPr>
                <w:sz w:val="16"/>
                <w:szCs w:val="16"/>
              </w:rPr>
            </w:pPr>
            <w:r w:rsidRPr="000C758D">
              <w:rPr>
                <w:bCs/>
                <w:sz w:val="16"/>
                <w:szCs w:val="16"/>
              </w:rPr>
              <w:t>TRICY_NOH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A303358" w14:textId="77777777" w:rsidR="003F7BE8" w:rsidRPr="000C758D" w:rsidRDefault="003F7BE8" w:rsidP="003F7BE8">
            <w:pPr>
              <w:ind w:left="82" w:hanging="82"/>
              <w:jc w:val="left"/>
              <w:rPr>
                <w:sz w:val="16"/>
                <w:szCs w:val="16"/>
              </w:rPr>
            </w:pPr>
            <w:r w:rsidRPr="000C758D">
              <w:rPr>
                <w:sz w:val="16"/>
                <w:szCs w:val="16"/>
              </w:rPr>
              <w:t>Tricyrtis nana Yatabe x Tricyrtis ohsumiensis Masam.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2E8C3D" w14:textId="40607809" w:rsidR="003F7BE8" w:rsidRPr="000C758D" w:rsidRDefault="003F7BE8" w:rsidP="003F7BE8">
            <w:pPr>
              <w:jc w:val="left"/>
              <w:rPr>
                <w:sz w:val="16"/>
                <w:szCs w:val="16"/>
              </w:rPr>
            </w:pPr>
            <w:r w:rsidRPr="00B662C3">
              <w:rPr>
                <w:sz w:val="16"/>
                <w:szCs w:val="16"/>
                <w:lang w:val="fr-FR"/>
              </w:rPr>
              <w:t>NL  QZ</w:t>
            </w:r>
          </w:p>
        </w:tc>
      </w:tr>
      <w:tr w:rsidR="003F7BE8" w:rsidRPr="00DB2901" w14:paraId="742417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FF6D713" w14:textId="77777777" w:rsidR="003F7BE8" w:rsidRPr="000C758D" w:rsidRDefault="003F7BE8" w:rsidP="003F7BE8">
            <w:pPr>
              <w:jc w:val="left"/>
              <w:rPr>
                <w:sz w:val="16"/>
                <w:szCs w:val="16"/>
              </w:rPr>
            </w:pPr>
            <w:r w:rsidRPr="000C758D">
              <w:rPr>
                <w:bCs/>
                <w:sz w:val="16"/>
                <w:szCs w:val="16"/>
              </w:rPr>
              <w:t>TRIGO_FOE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A5AB47" w14:textId="77777777" w:rsidR="003F7BE8" w:rsidRPr="000C758D" w:rsidRDefault="003F7BE8" w:rsidP="003F7BE8">
            <w:pPr>
              <w:ind w:left="82" w:hanging="82"/>
              <w:jc w:val="left"/>
              <w:rPr>
                <w:sz w:val="16"/>
                <w:szCs w:val="16"/>
              </w:rPr>
            </w:pPr>
            <w:r w:rsidRPr="000C758D">
              <w:rPr>
                <w:sz w:val="16"/>
                <w:szCs w:val="16"/>
              </w:rPr>
              <w:t>Trigonella foenum-graecum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A87F2F" w14:textId="4FE9D214" w:rsidR="003F7BE8" w:rsidRPr="000C758D" w:rsidRDefault="003F7BE8" w:rsidP="003F7BE8">
            <w:pPr>
              <w:jc w:val="left"/>
              <w:rPr>
                <w:sz w:val="16"/>
                <w:szCs w:val="16"/>
                <w:lang w:val="de-DE"/>
              </w:rPr>
            </w:pPr>
            <w:r w:rsidRPr="00B662C3">
              <w:rPr>
                <w:sz w:val="16"/>
                <w:szCs w:val="16"/>
                <w:lang w:val="de-DE"/>
              </w:rPr>
              <w:t>CA  FR  HU  QZ  RU</w:t>
            </w:r>
          </w:p>
        </w:tc>
      </w:tr>
      <w:tr w:rsidR="003F7BE8" w:rsidRPr="003F7BE8" w14:paraId="1A2DF2D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A0931E" w14:textId="77777777" w:rsidR="003F7BE8" w:rsidRPr="000C758D" w:rsidRDefault="003F7BE8" w:rsidP="003F7BE8">
            <w:pPr>
              <w:jc w:val="left"/>
              <w:rPr>
                <w:sz w:val="16"/>
                <w:szCs w:val="16"/>
              </w:rPr>
            </w:pPr>
            <w:r w:rsidRPr="000C758D">
              <w:rPr>
                <w:bCs/>
                <w:sz w:val="16"/>
                <w:szCs w:val="16"/>
              </w:rPr>
              <w:lastRenderedPageBreak/>
              <w:t>TRIPO_DIV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6389B06" w14:textId="77777777" w:rsidR="003F7BE8" w:rsidRPr="000C758D" w:rsidRDefault="003F7BE8" w:rsidP="003F7BE8">
            <w:pPr>
              <w:ind w:left="82" w:hanging="82"/>
              <w:jc w:val="left"/>
              <w:rPr>
                <w:sz w:val="16"/>
                <w:szCs w:val="16"/>
              </w:rPr>
            </w:pPr>
            <w:r w:rsidRPr="000C758D">
              <w:rPr>
                <w:sz w:val="16"/>
                <w:szCs w:val="16"/>
              </w:rPr>
              <w:t>Tripora divaricata (Maxim.) P. D. Cantino</w:t>
            </w:r>
            <w:r w:rsidRPr="000C758D">
              <w:rPr>
                <w:sz w:val="16"/>
                <w:szCs w:val="16"/>
              </w:rPr>
              <w:br/>
              <w:t>Caryopteris divaricata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A006B3" w14:textId="582D16D1" w:rsidR="003F7BE8" w:rsidRPr="003F7BE8" w:rsidRDefault="003F7BE8" w:rsidP="003F7BE8">
            <w:pPr>
              <w:jc w:val="left"/>
              <w:rPr>
                <w:sz w:val="16"/>
                <w:szCs w:val="16"/>
                <w:lang w:val="de-DE"/>
              </w:rPr>
            </w:pPr>
            <w:r w:rsidRPr="00B662C3">
              <w:rPr>
                <w:sz w:val="16"/>
                <w:szCs w:val="16"/>
                <w:lang w:val="de-DE"/>
              </w:rPr>
              <w:t>GB</w:t>
            </w:r>
          </w:p>
        </w:tc>
      </w:tr>
      <w:tr w:rsidR="003F7BE8" w:rsidRPr="000C758D" w14:paraId="56A365E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FCA1EEF" w14:textId="77777777" w:rsidR="003F7BE8" w:rsidRPr="000C758D" w:rsidRDefault="003F7BE8" w:rsidP="003F7BE8">
            <w:pPr>
              <w:jc w:val="left"/>
              <w:rPr>
                <w:sz w:val="16"/>
                <w:szCs w:val="16"/>
              </w:rPr>
            </w:pPr>
            <w:r w:rsidRPr="000C758D">
              <w:rPr>
                <w:bCs/>
                <w:sz w:val="16"/>
                <w:szCs w:val="16"/>
              </w:rPr>
              <w:t>TRIPS_DAC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11A831" w14:textId="77777777" w:rsidR="003F7BE8" w:rsidRPr="000C758D" w:rsidRDefault="003F7BE8" w:rsidP="003F7BE8">
            <w:pPr>
              <w:ind w:left="82" w:hanging="82"/>
              <w:jc w:val="left"/>
              <w:rPr>
                <w:sz w:val="16"/>
                <w:szCs w:val="16"/>
              </w:rPr>
            </w:pPr>
            <w:r w:rsidRPr="000C758D">
              <w:rPr>
                <w:sz w:val="16"/>
                <w:szCs w:val="16"/>
              </w:rPr>
              <w:t>Tripsacum dactyloides (L.)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6E32E6" w14:textId="54D129B0" w:rsidR="003F7BE8" w:rsidRPr="000C758D" w:rsidRDefault="003F7BE8" w:rsidP="003F7BE8">
            <w:pPr>
              <w:jc w:val="left"/>
              <w:rPr>
                <w:sz w:val="16"/>
                <w:szCs w:val="16"/>
              </w:rPr>
            </w:pPr>
            <w:r w:rsidRPr="00B662C3">
              <w:rPr>
                <w:sz w:val="16"/>
                <w:szCs w:val="16"/>
                <w:lang w:val="fr-FR"/>
              </w:rPr>
              <w:t>US</w:t>
            </w:r>
          </w:p>
        </w:tc>
      </w:tr>
      <w:tr w:rsidR="003F7BE8" w:rsidRPr="000C758D" w14:paraId="4B403C5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88A87B" w14:textId="77777777" w:rsidR="003F7BE8" w:rsidRPr="000C758D" w:rsidRDefault="003F7BE8" w:rsidP="003F7BE8">
            <w:pPr>
              <w:jc w:val="left"/>
              <w:rPr>
                <w:sz w:val="16"/>
                <w:szCs w:val="16"/>
              </w:rPr>
            </w:pPr>
            <w:r w:rsidRPr="000C758D">
              <w:rPr>
                <w:bCs/>
                <w:sz w:val="16"/>
                <w:szCs w:val="16"/>
              </w:rPr>
              <w:t>TRIPT_REG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B4498D" w14:textId="77777777" w:rsidR="003F7BE8" w:rsidRPr="000C758D" w:rsidRDefault="003F7BE8" w:rsidP="003F7BE8">
            <w:pPr>
              <w:ind w:left="82" w:hanging="82"/>
              <w:jc w:val="left"/>
              <w:rPr>
                <w:sz w:val="16"/>
                <w:szCs w:val="16"/>
              </w:rPr>
            </w:pPr>
            <w:r w:rsidRPr="000C758D">
              <w:rPr>
                <w:sz w:val="16"/>
                <w:szCs w:val="16"/>
              </w:rPr>
              <w:t>Tripterygium regelii Sprague &amp; Takeda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76A260" w14:textId="77393600" w:rsidR="003F7BE8" w:rsidRPr="000C758D" w:rsidRDefault="003F7BE8" w:rsidP="003F7BE8">
            <w:pPr>
              <w:jc w:val="left"/>
              <w:rPr>
                <w:sz w:val="16"/>
                <w:szCs w:val="16"/>
              </w:rPr>
            </w:pPr>
            <w:r w:rsidRPr="00B662C3">
              <w:rPr>
                <w:sz w:val="16"/>
                <w:szCs w:val="16"/>
                <w:lang w:val="fr-FR"/>
              </w:rPr>
              <w:t>GB  NL  QZ</w:t>
            </w:r>
          </w:p>
        </w:tc>
      </w:tr>
      <w:tr w:rsidR="003F7BE8" w:rsidRPr="000C758D" w14:paraId="35DD1E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573B4D" w14:textId="77777777" w:rsidR="003F7BE8" w:rsidRPr="000C758D" w:rsidRDefault="003F7BE8" w:rsidP="003F7BE8">
            <w:pPr>
              <w:jc w:val="left"/>
              <w:rPr>
                <w:sz w:val="16"/>
                <w:szCs w:val="16"/>
              </w:rPr>
            </w:pPr>
            <w:r w:rsidRPr="000C758D">
              <w:rPr>
                <w:bCs/>
                <w:sz w:val="16"/>
                <w:szCs w:val="16"/>
              </w:rPr>
              <w:t>TRISE_FLA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8B028A" w14:textId="77777777" w:rsidR="003F7BE8" w:rsidRPr="000C758D" w:rsidRDefault="003F7BE8" w:rsidP="003F7BE8">
            <w:pPr>
              <w:ind w:left="82" w:hanging="82"/>
              <w:jc w:val="left"/>
              <w:rPr>
                <w:sz w:val="16"/>
                <w:szCs w:val="16"/>
                <w:lang w:val="fr-FR"/>
              </w:rPr>
            </w:pPr>
            <w:r w:rsidRPr="000C758D">
              <w:rPr>
                <w:sz w:val="16"/>
                <w:szCs w:val="16"/>
                <w:lang w:val="fr-FR"/>
              </w:rPr>
              <w:t>Trisetum flavescens (L.) P. Beauv.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ED54DB" w14:textId="68D9A1DF" w:rsidR="003F7BE8" w:rsidRPr="000C758D" w:rsidRDefault="003F7BE8" w:rsidP="003F7BE8">
            <w:pPr>
              <w:jc w:val="left"/>
              <w:rPr>
                <w:sz w:val="16"/>
                <w:szCs w:val="16"/>
              </w:rPr>
            </w:pPr>
            <w:r w:rsidRPr="00B662C3">
              <w:rPr>
                <w:sz w:val="16"/>
                <w:szCs w:val="16"/>
                <w:lang w:val="fr-FR"/>
              </w:rPr>
              <w:t>DE  QZ  SK</w:t>
            </w:r>
          </w:p>
        </w:tc>
      </w:tr>
      <w:tr w:rsidR="003F7BE8" w:rsidRPr="000C758D" w14:paraId="7B0078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EC4AB1" w14:textId="77777777" w:rsidR="003F7BE8" w:rsidRPr="000C758D" w:rsidRDefault="003F7BE8" w:rsidP="003F7BE8">
            <w:pPr>
              <w:jc w:val="left"/>
              <w:rPr>
                <w:sz w:val="16"/>
                <w:szCs w:val="16"/>
              </w:rPr>
            </w:pPr>
            <w:r w:rsidRPr="000C758D">
              <w:rPr>
                <w:bCs/>
                <w:sz w:val="16"/>
                <w:szCs w:val="16"/>
              </w:rPr>
              <w:t>TRITE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FA6A73" w14:textId="77777777" w:rsidR="003F7BE8" w:rsidRPr="000C758D" w:rsidRDefault="003F7BE8" w:rsidP="003F7BE8">
            <w:pPr>
              <w:ind w:left="82" w:hanging="82"/>
              <w:jc w:val="left"/>
              <w:rPr>
                <w:sz w:val="16"/>
                <w:szCs w:val="16"/>
              </w:rPr>
            </w:pPr>
            <w:r w:rsidRPr="000C758D">
              <w:rPr>
                <w:sz w:val="16"/>
                <w:szCs w:val="16"/>
              </w:rPr>
              <w:t>Triteleia Dougl. ex Lindl.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6D2AB40" w14:textId="0023DC3B" w:rsidR="003F7BE8" w:rsidRPr="000C758D" w:rsidRDefault="003F7BE8" w:rsidP="003F7BE8">
            <w:pPr>
              <w:jc w:val="left"/>
              <w:rPr>
                <w:sz w:val="16"/>
                <w:szCs w:val="16"/>
              </w:rPr>
            </w:pPr>
            <w:r w:rsidRPr="00B662C3">
              <w:rPr>
                <w:sz w:val="16"/>
                <w:szCs w:val="16"/>
                <w:lang w:val="fr-FR"/>
              </w:rPr>
              <w:t>NL  QZ</w:t>
            </w:r>
          </w:p>
        </w:tc>
      </w:tr>
      <w:tr w:rsidR="003F7BE8" w:rsidRPr="00DB2901" w14:paraId="27FD3D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0F9D48" w14:textId="77777777" w:rsidR="003F7BE8" w:rsidRPr="000C758D" w:rsidRDefault="003F7BE8" w:rsidP="003F7BE8">
            <w:pPr>
              <w:jc w:val="left"/>
              <w:rPr>
                <w:sz w:val="16"/>
                <w:szCs w:val="16"/>
              </w:rPr>
            </w:pPr>
            <w:r w:rsidRPr="000C758D">
              <w:rPr>
                <w:bCs/>
                <w:sz w:val="16"/>
                <w:szCs w:val="16"/>
              </w:rPr>
              <w:t>TRITI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11B6E2" w14:textId="77777777" w:rsidR="003F7BE8" w:rsidRPr="000C758D" w:rsidRDefault="003F7BE8" w:rsidP="003F7BE8">
            <w:pPr>
              <w:ind w:left="82" w:hanging="82"/>
              <w:jc w:val="left"/>
              <w:rPr>
                <w:sz w:val="16"/>
                <w:szCs w:val="16"/>
              </w:rPr>
            </w:pPr>
            <w:r w:rsidRPr="000C758D">
              <w:rPr>
                <w:sz w:val="16"/>
                <w:szCs w:val="16"/>
              </w:rPr>
              <w:t>Triticum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A1F33C" w14:textId="7AC46C57" w:rsidR="003F7BE8" w:rsidRPr="000C758D" w:rsidRDefault="003F7BE8" w:rsidP="003F7BE8">
            <w:pPr>
              <w:jc w:val="left"/>
              <w:rPr>
                <w:sz w:val="16"/>
                <w:szCs w:val="16"/>
                <w:lang w:val="de-DE"/>
              </w:rPr>
            </w:pPr>
            <w:r w:rsidRPr="003F7BE8">
              <w:rPr>
                <w:sz w:val="16"/>
                <w:szCs w:val="16"/>
                <w:lang w:val="de-DE"/>
              </w:rPr>
              <w:t>AR  BG  FR  GB  GE  KE  ZA</w:t>
            </w:r>
          </w:p>
        </w:tc>
      </w:tr>
      <w:tr w:rsidR="003F7BE8" w:rsidRPr="003F7BE8" w14:paraId="434A31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332F59" w14:textId="77777777" w:rsidR="003F7BE8" w:rsidRPr="000C758D" w:rsidRDefault="003F7BE8" w:rsidP="003F7BE8">
            <w:pPr>
              <w:jc w:val="left"/>
              <w:rPr>
                <w:sz w:val="16"/>
                <w:szCs w:val="16"/>
              </w:rPr>
            </w:pPr>
            <w:r w:rsidRPr="000C758D">
              <w:rPr>
                <w:bCs/>
                <w:sz w:val="16"/>
                <w:szCs w:val="16"/>
              </w:rPr>
              <w:t>TRITI_AES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AC3096" w14:textId="77777777" w:rsidR="003F7BE8" w:rsidRPr="000C758D" w:rsidRDefault="003F7BE8" w:rsidP="003F7BE8">
            <w:pPr>
              <w:ind w:left="82" w:hanging="82"/>
              <w:jc w:val="left"/>
              <w:rPr>
                <w:sz w:val="16"/>
                <w:szCs w:val="16"/>
              </w:rPr>
            </w:pPr>
            <w:r w:rsidRPr="000C758D">
              <w:rPr>
                <w:sz w:val="16"/>
                <w:szCs w:val="16"/>
              </w:rPr>
              <w:t>Triticum aestivum L.</w:t>
            </w:r>
            <w:r w:rsidRPr="000C758D">
              <w:rPr>
                <w:sz w:val="16"/>
                <w:szCs w:val="16"/>
              </w:rPr>
              <w:br/>
              <w:t>Triticum aestivum L. emend. Fiori et Paol.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D0E0BB" w14:textId="5C7D4C8D" w:rsidR="003F7BE8" w:rsidRPr="003F7BE8" w:rsidRDefault="003F7BE8" w:rsidP="003F7BE8">
            <w:pPr>
              <w:jc w:val="left"/>
              <w:rPr>
                <w:sz w:val="16"/>
                <w:szCs w:val="16"/>
              </w:rPr>
            </w:pPr>
            <w:r w:rsidRPr="003F7BE8">
              <w:rPr>
                <w:sz w:val="16"/>
                <w:szCs w:val="16"/>
              </w:rPr>
              <w:t>AL  AT  AZ  BE  BG</w:t>
            </w:r>
            <w:r w:rsidRPr="003F7BE8">
              <w:rPr>
                <w:sz w:val="16"/>
                <w:szCs w:val="16"/>
                <w:vertAlign w:val="superscript"/>
              </w:rPr>
              <w:t>{38}</w:t>
            </w:r>
            <w:r w:rsidRPr="003F7BE8">
              <w:rPr>
                <w:sz w:val="16"/>
                <w:szCs w:val="16"/>
              </w:rPr>
              <w:t xml:space="preserve">  BO  BY  CA  CN  CZ  DE  DK  EC  EE</w:t>
            </w:r>
            <w:r w:rsidRPr="003F7BE8">
              <w:rPr>
                <w:sz w:val="16"/>
                <w:szCs w:val="16"/>
                <w:vertAlign w:val="superscript"/>
              </w:rPr>
              <w:t>{34}</w:t>
            </w:r>
            <w:r w:rsidRPr="003F7BE8">
              <w:rPr>
                <w:sz w:val="16"/>
                <w:szCs w:val="16"/>
              </w:rPr>
              <w:t xml:space="preserve">  ES  FI  FR  GB  GE  HR</w:t>
            </w:r>
            <w:r w:rsidRPr="003F7BE8">
              <w:rPr>
                <w:sz w:val="16"/>
                <w:szCs w:val="16"/>
                <w:vertAlign w:val="superscript"/>
              </w:rPr>
              <w:t>{58}</w:t>
            </w:r>
            <w:r w:rsidRPr="003F7BE8">
              <w:rPr>
                <w:sz w:val="16"/>
                <w:szCs w:val="16"/>
              </w:rPr>
              <w:t xml:space="preserve">  HU  IL  JP  KE  KR  MD  NZ  PL  PT  PY  QZ</w:t>
            </w:r>
            <w:r w:rsidRPr="003F7BE8">
              <w:rPr>
                <w:sz w:val="16"/>
                <w:szCs w:val="16"/>
                <w:vertAlign w:val="superscript"/>
              </w:rPr>
              <w:t>{58}</w:t>
            </w:r>
            <w:r w:rsidRPr="003F7BE8">
              <w:rPr>
                <w:sz w:val="16"/>
                <w:szCs w:val="16"/>
              </w:rPr>
              <w:t xml:space="preserve">  RO  RU  SK  TN  UA  US  UY  ZA</w:t>
            </w:r>
          </w:p>
        </w:tc>
      </w:tr>
      <w:tr w:rsidR="003F7BE8" w:rsidRPr="000C758D" w14:paraId="7D3CDFF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60F8EB" w14:textId="77777777" w:rsidR="003F7BE8" w:rsidRPr="000C758D" w:rsidRDefault="003F7BE8" w:rsidP="003F7BE8">
            <w:pPr>
              <w:jc w:val="left"/>
              <w:rPr>
                <w:sz w:val="16"/>
                <w:szCs w:val="16"/>
              </w:rPr>
            </w:pPr>
            <w:r w:rsidRPr="000C758D">
              <w:rPr>
                <w:bCs/>
                <w:sz w:val="16"/>
                <w:szCs w:val="16"/>
              </w:rPr>
              <w:t>TRITI_AES_AES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3A09E3" w14:textId="77777777" w:rsidR="003F7BE8" w:rsidRPr="000C758D" w:rsidRDefault="003F7BE8" w:rsidP="003F7BE8">
            <w:pPr>
              <w:ind w:left="82" w:hanging="82"/>
              <w:jc w:val="left"/>
              <w:rPr>
                <w:sz w:val="16"/>
                <w:szCs w:val="16"/>
              </w:rPr>
            </w:pPr>
            <w:r w:rsidRPr="000C758D">
              <w:rPr>
                <w:sz w:val="16"/>
                <w:szCs w:val="16"/>
              </w:rPr>
              <w:t>Triticum aestivum L. subsp. aestivum</w:t>
            </w:r>
            <w:r w:rsidRPr="000C758D">
              <w:rPr>
                <w:sz w:val="16"/>
                <w:szCs w:val="16"/>
              </w:rPr>
              <w:br/>
              <w:t>Triticum aestivum L. ssp. vulgare (Vill., Host) Mac Kay</w:t>
            </w:r>
            <w:r w:rsidRPr="000C758D">
              <w:rPr>
                <w:sz w:val="16"/>
                <w:szCs w:val="16"/>
              </w:rPr>
              <w:br/>
              <w:t>Triticum aestivum var. suberythrospermum (Vavilov) Mansf.</w:t>
            </w:r>
            <w:r w:rsidRPr="000C758D">
              <w:rPr>
                <w:sz w:val="16"/>
                <w:szCs w:val="16"/>
              </w:rPr>
              <w:br/>
              <w:t>Triticum sativum Lam.</w:t>
            </w:r>
            <w:r w:rsidRPr="000C758D">
              <w:rPr>
                <w:sz w:val="16"/>
                <w:szCs w:val="16"/>
              </w:rPr>
              <w:br/>
              <w:t>Triticum vulgare Vill.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9A445A" w14:textId="4DEEAAB1" w:rsidR="003F7BE8" w:rsidRPr="000C758D" w:rsidRDefault="003F7BE8" w:rsidP="003F7BE8">
            <w:pPr>
              <w:jc w:val="left"/>
              <w:rPr>
                <w:sz w:val="16"/>
                <w:szCs w:val="16"/>
              </w:rPr>
            </w:pPr>
            <w:r w:rsidRPr="00B662C3">
              <w:rPr>
                <w:sz w:val="16"/>
                <w:szCs w:val="16"/>
              </w:rPr>
              <w:t>GE  SK  ZA</w:t>
            </w:r>
          </w:p>
        </w:tc>
      </w:tr>
      <w:tr w:rsidR="003F7BE8" w:rsidRPr="000C758D" w14:paraId="03B601B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6944E7" w14:textId="77777777" w:rsidR="003F7BE8" w:rsidRPr="000C758D" w:rsidRDefault="003F7BE8" w:rsidP="003F7BE8">
            <w:pPr>
              <w:jc w:val="left"/>
              <w:rPr>
                <w:sz w:val="16"/>
                <w:szCs w:val="16"/>
              </w:rPr>
            </w:pPr>
            <w:r w:rsidRPr="000C758D">
              <w:rPr>
                <w:bCs/>
                <w:sz w:val="16"/>
                <w:szCs w:val="16"/>
              </w:rPr>
              <w:t>TRITI_AES_ASP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8505B2" w14:textId="77777777" w:rsidR="003F7BE8" w:rsidRPr="000C758D" w:rsidRDefault="003F7BE8" w:rsidP="003F7BE8">
            <w:pPr>
              <w:ind w:left="82" w:hanging="82"/>
              <w:jc w:val="left"/>
              <w:rPr>
                <w:sz w:val="16"/>
                <w:szCs w:val="16"/>
              </w:rPr>
            </w:pPr>
            <w:r w:rsidRPr="000C758D">
              <w:rPr>
                <w:sz w:val="16"/>
                <w:szCs w:val="16"/>
              </w:rPr>
              <w:t>Triticum aestivum subsp. aestivum x Triticum aestivum subsp. spelta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3844D9" w14:textId="5817309A" w:rsidR="003F7BE8" w:rsidRPr="000C758D" w:rsidRDefault="003F7BE8" w:rsidP="003F7BE8">
            <w:pPr>
              <w:jc w:val="left"/>
              <w:rPr>
                <w:sz w:val="16"/>
                <w:szCs w:val="16"/>
              </w:rPr>
            </w:pPr>
            <w:r w:rsidRPr="00B662C3">
              <w:rPr>
                <w:sz w:val="16"/>
                <w:szCs w:val="16"/>
              </w:rPr>
              <w:t>DE  FR  HU  QZ  SK</w:t>
            </w:r>
          </w:p>
        </w:tc>
      </w:tr>
      <w:tr w:rsidR="003F7BE8" w:rsidRPr="000C758D" w14:paraId="5B017F9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6D7F61" w14:textId="77777777" w:rsidR="003F7BE8" w:rsidRPr="000C758D" w:rsidRDefault="003F7BE8" w:rsidP="003F7BE8">
            <w:pPr>
              <w:jc w:val="left"/>
              <w:rPr>
                <w:sz w:val="16"/>
                <w:szCs w:val="16"/>
              </w:rPr>
            </w:pPr>
            <w:r w:rsidRPr="000C758D">
              <w:rPr>
                <w:bCs/>
                <w:sz w:val="16"/>
                <w:szCs w:val="16"/>
              </w:rPr>
              <w:t>TRITI_AES_COM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BCB6A2" w14:textId="77777777" w:rsidR="003F7BE8" w:rsidRPr="00B86C90" w:rsidRDefault="003F7BE8" w:rsidP="003F7BE8">
            <w:pPr>
              <w:ind w:left="82" w:hanging="82"/>
              <w:jc w:val="left"/>
              <w:rPr>
                <w:sz w:val="16"/>
                <w:szCs w:val="16"/>
                <w:lang w:val="en-US"/>
              </w:rPr>
            </w:pPr>
            <w:r w:rsidRPr="00B86C90">
              <w:rPr>
                <w:sz w:val="16"/>
                <w:szCs w:val="16"/>
                <w:lang w:val="en-US"/>
              </w:rPr>
              <w:t>Triticum aestivum L. subsp. compactum (Host) Mackey</w:t>
            </w:r>
            <w:r w:rsidRPr="00B86C90">
              <w:rPr>
                <w:sz w:val="16"/>
                <w:szCs w:val="16"/>
                <w:lang w:val="en-US"/>
              </w:rPr>
              <w:br/>
              <w:t>Triticum compactum Host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B72B36" w14:textId="0CB057CB" w:rsidR="003F7BE8" w:rsidRPr="000C758D" w:rsidRDefault="003F7BE8" w:rsidP="003F7BE8">
            <w:pPr>
              <w:jc w:val="left"/>
              <w:rPr>
                <w:sz w:val="16"/>
                <w:szCs w:val="16"/>
              </w:rPr>
            </w:pPr>
            <w:r w:rsidRPr="00B662C3">
              <w:rPr>
                <w:sz w:val="16"/>
                <w:szCs w:val="16"/>
              </w:rPr>
              <w:t>US</w:t>
            </w:r>
          </w:p>
        </w:tc>
      </w:tr>
      <w:tr w:rsidR="003F7BE8" w:rsidRPr="000C758D" w14:paraId="7B7D07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88E746" w14:textId="77777777" w:rsidR="003F7BE8" w:rsidRPr="000C758D" w:rsidRDefault="003F7BE8" w:rsidP="003F7BE8">
            <w:pPr>
              <w:jc w:val="left"/>
              <w:rPr>
                <w:sz w:val="16"/>
                <w:szCs w:val="16"/>
              </w:rPr>
            </w:pPr>
            <w:r w:rsidRPr="000C758D">
              <w:rPr>
                <w:bCs/>
                <w:sz w:val="16"/>
                <w:szCs w:val="16"/>
              </w:rPr>
              <w:t>TRITI_AES_SPE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61D4857" w14:textId="77777777" w:rsidR="003F7BE8" w:rsidRPr="000C758D" w:rsidRDefault="003F7BE8" w:rsidP="003F7BE8">
            <w:pPr>
              <w:ind w:left="82" w:hanging="82"/>
              <w:jc w:val="left"/>
              <w:rPr>
                <w:sz w:val="16"/>
                <w:szCs w:val="16"/>
              </w:rPr>
            </w:pPr>
            <w:r w:rsidRPr="00B86C90">
              <w:rPr>
                <w:sz w:val="16"/>
                <w:szCs w:val="16"/>
                <w:lang w:val="en-US"/>
              </w:rPr>
              <w:t xml:space="preserve">Triticum aestivum L. subsp. spelta (L.) </w:t>
            </w:r>
            <w:r w:rsidRPr="000C758D">
              <w:rPr>
                <w:sz w:val="16"/>
                <w:szCs w:val="16"/>
              </w:rPr>
              <w:t>Thell.</w:t>
            </w:r>
            <w:r w:rsidRPr="000C758D">
              <w:rPr>
                <w:sz w:val="16"/>
                <w:szCs w:val="16"/>
              </w:rPr>
              <w:br/>
              <w:t>Triticum spelta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6CF842" w14:textId="6424C409" w:rsidR="003F7BE8" w:rsidRPr="000C758D" w:rsidRDefault="003F7BE8" w:rsidP="003F7BE8">
            <w:pPr>
              <w:jc w:val="left"/>
              <w:rPr>
                <w:sz w:val="16"/>
                <w:szCs w:val="16"/>
              </w:rPr>
            </w:pPr>
            <w:r w:rsidRPr="00B662C3">
              <w:rPr>
                <w:sz w:val="16"/>
                <w:szCs w:val="16"/>
                <w:lang w:val="de-DE"/>
              </w:rPr>
              <w:t>BE  DE  GB  GE  HU  QZ  RU  US</w:t>
            </w:r>
          </w:p>
        </w:tc>
      </w:tr>
      <w:tr w:rsidR="003F7BE8" w:rsidRPr="000C758D" w14:paraId="6ACF67F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89CF87" w14:textId="77777777" w:rsidR="003F7BE8" w:rsidRPr="000C758D" w:rsidRDefault="003F7BE8" w:rsidP="003F7BE8">
            <w:pPr>
              <w:jc w:val="left"/>
              <w:rPr>
                <w:sz w:val="16"/>
                <w:szCs w:val="16"/>
              </w:rPr>
            </w:pPr>
            <w:r w:rsidRPr="000C758D">
              <w:rPr>
                <w:bCs/>
                <w:sz w:val="16"/>
                <w:szCs w:val="16"/>
              </w:rPr>
              <w:t>TRITI_AES_SPH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EB10BB" w14:textId="77777777" w:rsidR="003F7BE8" w:rsidRPr="00B86C90" w:rsidRDefault="003F7BE8" w:rsidP="003F7BE8">
            <w:pPr>
              <w:ind w:left="82" w:hanging="82"/>
              <w:jc w:val="left"/>
              <w:rPr>
                <w:sz w:val="16"/>
                <w:szCs w:val="16"/>
                <w:lang w:val="en-US"/>
              </w:rPr>
            </w:pPr>
            <w:r w:rsidRPr="00B86C90">
              <w:rPr>
                <w:sz w:val="16"/>
                <w:szCs w:val="16"/>
                <w:lang w:val="en-US"/>
              </w:rPr>
              <w:t>Triticum aestivum L. subsp. sphaerococcum (Percival) Mackey</w:t>
            </w:r>
            <w:r w:rsidRPr="00B86C90">
              <w:rPr>
                <w:sz w:val="16"/>
                <w:szCs w:val="16"/>
                <w:lang w:val="en-US"/>
              </w:rPr>
              <w:br/>
              <w:t>Triticum sphaerococcum Percival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EDD9F6" w14:textId="71817D6F" w:rsidR="003F7BE8" w:rsidRPr="000C758D" w:rsidRDefault="003F7BE8" w:rsidP="003F7BE8">
            <w:pPr>
              <w:jc w:val="left"/>
              <w:rPr>
                <w:sz w:val="16"/>
                <w:szCs w:val="16"/>
              </w:rPr>
            </w:pPr>
            <w:r w:rsidRPr="00B662C3">
              <w:rPr>
                <w:sz w:val="16"/>
                <w:szCs w:val="16"/>
                <w:lang w:val="de-DE"/>
              </w:rPr>
              <w:t>RU  UA</w:t>
            </w:r>
          </w:p>
        </w:tc>
      </w:tr>
      <w:tr w:rsidR="003F7BE8" w:rsidRPr="00DB2901" w14:paraId="42C4BE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D35D85" w14:textId="77777777" w:rsidR="003F7BE8" w:rsidRPr="000C758D" w:rsidRDefault="003F7BE8" w:rsidP="003F7BE8">
            <w:pPr>
              <w:jc w:val="left"/>
              <w:rPr>
                <w:sz w:val="16"/>
                <w:szCs w:val="16"/>
              </w:rPr>
            </w:pPr>
            <w:r w:rsidRPr="000C758D">
              <w:rPr>
                <w:bCs/>
                <w:sz w:val="16"/>
                <w:szCs w:val="16"/>
              </w:rPr>
              <w:t>TRITI_AUR_SIC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4B7908F" w14:textId="77777777" w:rsidR="003F7BE8" w:rsidRPr="00B86C90" w:rsidRDefault="003F7BE8" w:rsidP="003F7BE8">
            <w:pPr>
              <w:ind w:left="82" w:hanging="82"/>
              <w:jc w:val="left"/>
              <w:rPr>
                <w:sz w:val="16"/>
                <w:szCs w:val="16"/>
                <w:lang w:val="en-US"/>
              </w:rPr>
            </w:pPr>
            <w:r w:rsidRPr="00B86C90">
              <w:rPr>
                <w:sz w:val="16"/>
                <w:szCs w:val="16"/>
                <w:lang w:val="en-US"/>
              </w:rPr>
              <w:t>Triticum aestivum L. subsp. spelta (L.) Thell. x T. turgidum L. subsp. dicoccon (Schrank) Thell.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317E3C" w14:textId="0FB6084F" w:rsidR="003F7BE8" w:rsidRPr="000C758D" w:rsidRDefault="003F7BE8" w:rsidP="003F7BE8">
            <w:pPr>
              <w:jc w:val="left"/>
              <w:rPr>
                <w:sz w:val="16"/>
                <w:szCs w:val="16"/>
                <w:lang w:val="fr-FR"/>
              </w:rPr>
            </w:pPr>
            <w:r w:rsidRPr="00B662C3">
              <w:rPr>
                <w:sz w:val="16"/>
                <w:szCs w:val="16"/>
                <w:lang w:val="fr-FR"/>
              </w:rPr>
              <w:t>DE  GB  HU  PT  QZ</w:t>
            </w:r>
          </w:p>
        </w:tc>
      </w:tr>
      <w:tr w:rsidR="003F7BE8" w:rsidRPr="003F7BE8" w14:paraId="48D2B3E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BFCFC3" w14:textId="77777777" w:rsidR="003F7BE8" w:rsidRPr="000C758D" w:rsidRDefault="003F7BE8" w:rsidP="003F7BE8">
            <w:pPr>
              <w:jc w:val="left"/>
              <w:rPr>
                <w:sz w:val="16"/>
                <w:szCs w:val="16"/>
              </w:rPr>
            </w:pPr>
            <w:r w:rsidRPr="000C758D">
              <w:rPr>
                <w:bCs/>
                <w:sz w:val="16"/>
                <w:szCs w:val="16"/>
              </w:rPr>
              <w:t>TRITI_MON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9922D67" w14:textId="77777777" w:rsidR="003F7BE8" w:rsidRPr="000C758D" w:rsidRDefault="003F7BE8" w:rsidP="003F7BE8">
            <w:pPr>
              <w:ind w:left="82" w:hanging="82"/>
              <w:jc w:val="left"/>
              <w:rPr>
                <w:sz w:val="16"/>
                <w:szCs w:val="16"/>
              </w:rPr>
            </w:pPr>
            <w:r w:rsidRPr="000C758D">
              <w:rPr>
                <w:sz w:val="16"/>
                <w:szCs w:val="16"/>
              </w:rPr>
              <w:t>Triticum monococcum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E49FC8" w14:textId="55697146" w:rsidR="003F7BE8" w:rsidRPr="003F7BE8" w:rsidRDefault="003F7BE8" w:rsidP="003F7BE8">
            <w:pPr>
              <w:jc w:val="left"/>
              <w:rPr>
                <w:sz w:val="16"/>
                <w:szCs w:val="16"/>
                <w:lang w:val="fr-FR"/>
              </w:rPr>
            </w:pPr>
            <w:r w:rsidRPr="00B662C3">
              <w:rPr>
                <w:sz w:val="16"/>
                <w:szCs w:val="16"/>
                <w:lang w:val="fr-FR"/>
              </w:rPr>
              <w:t>DE  HU  IT  QZ</w:t>
            </w:r>
          </w:p>
        </w:tc>
      </w:tr>
      <w:tr w:rsidR="003F7BE8" w:rsidRPr="000C758D" w14:paraId="28DC04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4D064D" w14:textId="77777777" w:rsidR="003F7BE8" w:rsidRPr="000C758D" w:rsidRDefault="003F7BE8" w:rsidP="003F7BE8">
            <w:pPr>
              <w:jc w:val="left"/>
              <w:rPr>
                <w:sz w:val="16"/>
                <w:szCs w:val="16"/>
              </w:rPr>
            </w:pPr>
            <w:r w:rsidRPr="000C758D">
              <w:rPr>
                <w:bCs/>
                <w:sz w:val="16"/>
                <w:szCs w:val="16"/>
              </w:rPr>
              <w:t>TRITI_TUR_DIC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F7A032" w14:textId="77777777" w:rsidR="003F7BE8" w:rsidRPr="000C758D" w:rsidRDefault="003F7BE8" w:rsidP="003F7BE8">
            <w:pPr>
              <w:ind w:left="82" w:hanging="82"/>
              <w:jc w:val="left"/>
              <w:rPr>
                <w:sz w:val="16"/>
                <w:szCs w:val="16"/>
              </w:rPr>
            </w:pPr>
            <w:r w:rsidRPr="000C758D">
              <w:rPr>
                <w:sz w:val="16"/>
                <w:szCs w:val="16"/>
              </w:rPr>
              <w:t>Triticum turgidum L. subsp. dicoccum (Schrank ex Schübl.) Thell.</w:t>
            </w:r>
            <w:r w:rsidRPr="000C758D">
              <w:rPr>
                <w:sz w:val="16"/>
                <w:szCs w:val="16"/>
              </w:rPr>
              <w:br/>
              <w:t>Triticum dicoccum Schrank ex Schübl.</w:t>
            </w:r>
            <w:r w:rsidRPr="000C758D">
              <w:rPr>
                <w:sz w:val="16"/>
                <w:szCs w:val="16"/>
              </w:rPr>
              <w:br/>
              <w:t>Triticum turgidum L. subsp. dicoccon (Schrank) Thell.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C99168" w14:textId="492B7B92" w:rsidR="003F7BE8" w:rsidRPr="000C758D" w:rsidRDefault="003F7BE8" w:rsidP="003F7BE8">
            <w:pPr>
              <w:jc w:val="left"/>
              <w:rPr>
                <w:sz w:val="16"/>
                <w:szCs w:val="16"/>
              </w:rPr>
            </w:pPr>
            <w:r w:rsidRPr="00B662C3">
              <w:rPr>
                <w:sz w:val="16"/>
                <w:szCs w:val="16"/>
                <w:lang w:val="fr-FR"/>
              </w:rPr>
              <w:t>DE  HU  IT  QZ  RU</w:t>
            </w:r>
          </w:p>
        </w:tc>
      </w:tr>
      <w:tr w:rsidR="003F7BE8" w:rsidRPr="000C758D" w14:paraId="6619635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B99BB99" w14:textId="77777777" w:rsidR="003F7BE8" w:rsidRPr="000C758D" w:rsidRDefault="003F7BE8" w:rsidP="003F7BE8">
            <w:pPr>
              <w:jc w:val="left"/>
              <w:rPr>
                <w:sz w:val="16"/>
                <w:szCs w:val="16"/>
              </w:rPr>
            </w:pPr>
            <w:r w:rsidRPr="000C758D">
              <w:rPr>
                <w:bCs/>
                <w:sz w:val="16"/>
                <w:szCs w:val="16"/>
              </w:rPr>
              <w:t>TRITI_TUR_DIR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BE905B" w14:textId="77777777" w:rsidR="003F7BE8" w:rsidRPr="000C758D" w:rsidRDefault="003F7BE8" w:rsidP="003F7BE8">
            <w:pPr>
              <w:ind w:left="82" w:hanging="82"/>
              <w:jc w:val="left"/>
              <w:rPr>
                <w:sz w:val="16"/>
                <w:szCs w:val="16"/>
              </w:rPr>
            </w:pPr>
            <w:r w:rsidRPr="000C758D">
              <w:rPr>
                <w:sz w:val="16"/>
                <w:szCs w:val="16"/>
              </w:rPr>
              <w:t>Triticum turgidum L. subsp. dicoccum (Schrank ex Schübl.) Thell. x Triticum durum Desf.</w:t>
            </w:r>
            <w:r w:rsidRPr="000C758D">
              <w:rPr>
                <w:sz w:val="16"/>
                <w:szCs w:val="16"/>
              </w:rPr>
              <w:br/>
              <w:t>Triticum turgidum L. subsp. dicoccum (Schrank ex Schübl.) Thell. x Triticum turgidum L. subsp. durum (Desf.) Husn.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B4E09A" w14:textId="24307485" w:rsidR="003F7BE8" w:rsidRPr="000C758D" w:rsidRDefault="003F7BE8" w:rsidP="003F7BE8">
            <w:pPr>
              <w:jc w:val="left"/>
              <w:rPr>
                <w:sz w:val="16"/>
                <w:szCs w:val="16"/>
              </w:rPr>
            </w:pPr>
            <w:r w:rsidRPr="00B662C3">
              <w:rPr>
                <w:sz w:val="16"/>
                <w:szCs w:val="16"/>
                <w:lang w:val="fr-FR"/>
              </w:rPr>
              <w:t>QZ</w:t>
            </w:r>
          </w:p>
        </w:tc>
      </w:tr>
      <w:tr w:rsidR="003F7BE8" w:rsidRPr="000C758D" w14:paraId="172D090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05C484" w14:textId="77777777" w:rsidR="003F7BE8" w:rsidRPr="000C758D" w:rsidRDefault="003F7BE8" w:rsidP="003F7BE8">
            <w:pPr>
              <w:jc w:val="left"/>
              <w:rPr>
                <w:sz w:val="16"/>
                <w:szCs w:val="16"/>
              </w:rPr>
            </w:pPr>
            <w:r w:rsidRPr="000C758D">
              <w:rPr>
                <w:bCs/>
                <w:sz w:val="16"/>
                <w:szCs w:val="16"/>
              </w:rPr>
              <w:t>TRITI_TUR_DUR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510513" w14:textId="77777777" w:rsidR="003F7BE8" w:rsidRPr="000C758D" w:rsidRDefault="003F7BE8" w:rsidP="003F7BE8">
            <w:pPr>
              <w:ind w:left="82" w:hanging="82"/>
              <w:jc w:val="left"/>
              <w:rPr>
                <w:sz w:val="16"/>
                <w:szCs w:val="16"/>
              </w:rPr>
            </w:pPr>
            <w:r w:rsidRPr="000C758D">
              <w:rPr>
                <w:sz w:val="16"/>
                <w:szCs w:val="16"/>
              </w:rPr>
              <w:t>Triticum durum Desf.</w:t>
            </w:r>
            <w:r w:rsidRPr="000C758D">
              <w:rPr>
                <w:sz w:val="16"/>
                <w:szCs w:val="16"/>
              </w:rPr>
              <w:br/>
              <w:t>Triticum turgidum L. subsp. durum (Desf.) Husn.</w:t>
            </w:r>
            <w:r w:rsidRPr="000C758D">
              <w:rPr>
                <w:sz w:val="16"/>
                <w:szCs w:val="16"/>
              </w:rPr>
              <w:br/>
              <w:t>Triticum turgidum ssp turgidum conv durum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3C6CF7" w14:textId="71F2DC0B" w:rsidR="003F7BE8" w:rsidRPr="000C758D" w:rsidRDefault="003F7BE8" w:rsidP="003F7BE8">
            <w:pPr>
              <w:jc w:val="left"/>
              <w:rPr>
                <w:sz w:val="16"/>
                <w:szCs w:val="16"/>
              </w:rPr>
            </w:pPr>
            <w:r w:rsidRPr="003F7BE8">
              <w:rPr>
                <w:sz w:val="16"/>
                <w:szCs w:val="16"/>
              </w:rPr>
              <w:t>AT  AZ  BG  BY  CA  DE  ES  FR  GB  HR  HU  IL  IT  JP  MD  NZ  PT  QZ  RO  RS  RU  SK  TN  UA  US  ZA</w:t>
            </w:r>
          </w:p>
        </w:tc>
      </w:tr>
      <w:tr w:rsidR="003F7BE8" w:rsidRPr="000C758D" w14:paraId="23D600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BF844B" w14:textId="77777777" w:rsidR="003F7BE8" w:rsidRPr="000C758D" w:rsidRDefault="003F7BE8" w:rsidP="003F7BE8">
            <w:pPr>
              <w:jc w:val="left"/>
              <w:rPr>
                <w:sz w:val="16"/>
                <w:szCs w:val="16"/>
              </w:rPr>
            </w:pPr>
            <w:r w:rsidRPr="000C758D">
              <w:rPr>
                <w:bCs/>
                <w:sz w:val="16"/>
                <w:szCs w:val="16"/>
              </w:rPr>
              <w:t>TRITI_TUR_POL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4300AC" w14:textId="77777777" w:rsidR="003F7BE8" w:rsidRPr="000C758D" w:rsidRDefault="003F7BE8" w:rsidP="003F7BE8">
            <w:pPr>
              <w:ind w:left="82" w:hanging="82"/>
              <w:jc w:val="left"/>
              <w:rPr>
                <w:sz w:val="16"/>
                <w:szCs w:val="16"/>
              </w:rPr>
            </w:pPr>
            <w:r w:rsidRPr="00B86C90">
              <w:rPr>
                <w:sz w:val="16"/>
                <w:szCs w:val="16"/>
                <w:lang w:val="en-US"/>
              </w:rPr>
              <w:t xml:space="preserve">Triticum turgidum L. subsp. polonicum (L.) </w:t>
            </w:r>
            <w:r w:rsidRPr="000C758D">
              <w:rPr>
                <w:sz w:val="16"/>
                <w:szCs w:val="16"/>
              </w:rPr>
              <w:t>Thell.</w:t>
            </w:r>
            <w:r w:rsidRPr="000C758D">
              <w:rPr>
                <w:sz w:val="16"/>
                <w:szCs w:val="16"/>
              </w:rPr>
              <w:br/>
              <w:t>Triticum polonicum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7D8EA5" w14:textId="0CF08803" w:rsidR="003F7BE8" w:rsidRPr="000C758D" w:rsidRDefault="003F7BE8" w:rsidP="003F7BE8">
            <w:pPr>
              <w:jc w:val="left"/>
              <w:rPr>
                <w:sz w:val="16"/>
                <w:szCs w:val="16"/>
              </w:rPr>
            </w:pPr>
            <w:r w:rsidRPr="00B662C3">
              <w:rPr>
                <w:sz w:val="16"/>
                <w:szCs w:val="16"/>
              </w:rPr>
              <w:t>US</w:t>
            </w:r>
          </w:p>
        </w:tc>
      </w:tr>
      <w:tr w:rsidR="003F7BE8" w:rsidRPr="000C758D" w14:paraId="188AA80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D816D8" w14:textId="77777777" w:rsidR="003F7BE8" w:rsidRPr="000C758D" w:rsidRDefault="003F7BE8" w:rsidP="003F7BE8">
            <w:pPr>
              <w:jc w:val="left"/>
              <w:rPr>
                <w:sz w:val="16"/>
                <w:szCs w:val="16"/>
              </w:rPr>
            </w:pPr>
            <w:r w:rsidRPr="000C758D">
              <w:rPr>
                <w:bCs/>
                <w:sz w:val="16"/>
                <w:szCs w:val="16"/>
              </w:rPr>
              <w:t>TRITI_TUR_TUR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3F1455E" w14:textId="77777777" w:rsidR="003F7BE8" w:rsidRPr="00B86C90" w:rsidRDefault="003F7BE8" w:rsidP="003F7BE8">
            <w:pPr>
              <w:ind w:left="82" w:hanging="82"/>
              <w:jc w:val="left"/>
              <w:rPr>
                <w:sz w:val="16"/>
                <w:szCs w:val="16"/>
                <w:lang w:val="en-US"/>
              </w:rPr>
            </w:pPr>
            <w:r w:rsidRPr="00B86C90">
              <w:rPr>
                <w:sz w:val="16"/>
                <w:szCs w:val="16"/>
                <w:lang w:val="en-US"/>
              </w:rPr>
              <w:t>Triticum turgidum L. subsp. turgidum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9FF0C61" w14:textId="029E91DE" w:rsidR="003F7BE8" w:rsidRPr="000C758D" w:rsidRDefault="003F7BE8" w:rsidP="003F7BE8">
            <w:pPr>
              <w:jc w:val="left"/>
              <w:rPr>
                <w:sz w:val="16"/>
                <w:szCs w:val="16"/>
              </w:rPr>
            </w:pPr>
            <w:r w:rsidRPr="00B662C3">
              <w:rPr>
                <w:sz w:val="16"/>
                <w:szCs w:val="16"/>
              </w:rPr>
              <w:t>US</w:t>
            </w:r>
          </w:p>
        </w:tc>
      </w:tr>
      <w:tr w:rsidR="003F7BE8" w:rsidRPr="000C758D" w14:paraId="4F783C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5BDBC6" w14:textId="77777777" w:rsidR="003F7BE8" w:rsidRPr="000C758D" w:rsidRDefault="003F7BE8" w:rsidP="003F7BE8">
            <w:pPr>
              <w:jc w:val="left"/>
              <w:rPr>
                <w:sz w:val="16"/>
                <w:szCs w:val="16"/>
              </w:rPr>
            </w:pPr>
            <w:r w:rsidRPr="000C758D">
              <w:rPr>
                <w:bCs/>
                <w:sz w:val="16"/>
                <w:szCs w:val="16"/>
              </w:rPr>
              <w:t>TRITL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0AF141" w14:textId="77777777" w:rsidR="003F7BE8" w:rsidRPr="000C758D" w:rsidRDefault="003F7BE8" w:rsidP="003F7BE8">
            <w:pPr>
              <w:ind w:left="82" w:hanging="82"/>
              <w:jc w:val="left"/>
              <w:rPr>
                <w:sz w:val="16"/>
                <w:szCs w:val="16"/>
              </w:rPr>
            </w:pPr>
            <w:r w:rsidRPr="000C758D">
              <w:rPr>
                <w:sz w:val="16"/>
                <w:szCs w:val="16"/>
              </w:rPr>
              <w:t>×Triticosecale Wittm. ex A. Camus</w:t>
            </w:r>
            <w:r w:rsidRPr="000C758D">
              <w:rPr>
                <w:sz w:val="16"/>
                <w:szCs w:val="16"/>
              </w:rPr>
              <w:br/>
              <w:t>×Triticale</w:t>
            </w:r>
            <w:r w:rsidRPr="000C758D">
              <w:rPr>
                <w:sz w:val="16"/>
                <w:szCs w:val="16"/>
              </w:rPr>
              <w:br/>
              <w:t>×Triticosecale Wittmack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D6188A" w14:textId="184E9CA9" w:rsidR="003F7BE8" w:rsidRPr="000C758D" w:rsidRDefault="003F7BE8" w:rsidP="003F7BE8">
            <w:pPr>
              <w:jc w:val="left"/>
              <w:rPr>
                <w:sz w:val="16"/>
                <w:szCs w:val="16"/>
              </w:rPr>
            </w:pPr>
            <w:r w:rsidRPr="00B662C3">
              <w:rPr>
                <w:sz w:val="16"/>
                <w:szCs w:val="16"/>
              </w:rPr>
              <w:t>AR  AT  AZ  BG  BY  CA  CZ  DE  ES  FR  GB  HR  KR  MD  NZ  PL  PT  QZ  RO  RS  RU  SK  UA  US  UY  ZA</w:t>
            </w:r>
          </w:p>
        </w:tc>
      </w:tr>
      <w:tr w:rsidR="003F7BE8" w:rsidRPr="000C758D" w14:paraId="78B5564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B10B56" w14:textId="77777777" w:rsidR="003F7BE8" w:rsidRPr="000C758D" w:rsidRDefault="003F7BE8" w:rsidP="003F7BE8">
            <w:pPr>
              <w:jc w:val="left"/>
              <w:rPr>
                <w:sz w:val="16"/>
                <w:szCs w:val="16"/>
              </w:rPr>
            </w:pPr>
            <w:r w:rsidRPr="000C758D">
              <w:rPr>
                <w:bCs/>
                <w:sz w:val="16"/>
                <w:szCs w:val="16"/>
              </w:rPr>
              <w:t>TRITR_CTU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0CC1A0" w14:textId="77777777" w:rsidR="003F7BE8" w:rsidRPr="000C758D" w:rsidRDefault="003F7BE8" w:rsidP="003F7BE8">
            <w:pPr>
              <w:ind w:left="82" w:hanging="82"/>
              <w:jc w:val="left"/>
              <w:rPr>
                <w:sz w:val="16"/>
                <w:szCs w:val="16"/>
              </w:rPr>
            </w:pPr>
            <w:r w:rsidRPr="000C758D">
              <w:rPr>
                <w:sz w:val="16"/>
                <w:szCs w:val="16"/>
              </w:rPr>
              <w:t>×Tritordeum (Hordeum chilense x Triticum turgidum)</w:t>
            </w:r>
            <w:r w:rsidRPr="000C758D">
              <w:rPr>
                <w:sz w:val="16"/>
                <w:szCs w:val="16"/>
              </w:rPr>
              <w:br/>
              <w:t>Hordeum chilense x Triticum turgidum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6CF9BC" w14:textId="1ADCBCEA" w:rsidR="003F7BE8" w:rsidRPr="000C758D" w:rsidRDefault="003F7BE8" w:rsidP="003F7BE8">
            <w:pPr>
              <w:jc w:val="left"/>
              <w:rPr>
                <w:sz w:val="16"/>
                <w:szCs w:val="16"/>
              </w:rPr>
            </w:pPr>
            <w:r w:rsidRPr="00B662C3">
              <w:rPr>
                <w:sz w:val="16"/>
                <w:szCs w:val="16"/>
              </w:rPr>
              <w:t>AT  QZ</w:t>
            </w:r>
          </w:p>
        </w:tc>
      </w:tr>
      <w:tr w:rsidR="003F7BE8" w:rsidRPr="000C758D" w14:paraId="0E57D5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BB7F03" w14:textId="77777777" w:rsidR="003F7BE8" w:rsidRPr="000C758D" w:rsidRDefault="003F7BE8" w:rsidP="003F7BE8">
            <w:pPr>
              <w:jc w:val="left"/>
              <w:rPr>
                <w:sz w:val="16"/>
                <w:szCs w:val="16"/>
              </w:rPr>
            </w:pPr>
            <w:r w:rsidRPr="000C758D">
              <w:rPr>
                <w:bCs/>
                <w:sz w:val="16"/>
                <w:szCs w:val="16"/>
              </w:rPr>
              <w:t>TROPA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04904C" w14:textId="77777777" w:rsidR="003F7BE8" w:rsidRPr="000C758D" w:rsidRDefault="003F7BE8" w:rsidP="003F7BE8">
            <w:pPr>
              <w:ind w:left="82" w:hanging="82"/>
              <w:jc w:val="left"/>
              <w:rPr>
                <w:sz w:val="16"/>
                <w:szCs w:val="16"/>
              </w:rPr>
            </w:pPr>
            <w:r w:rsidRPr="000C758D">
              <w:rPr>
                <w:sz w:val="16"/>
                <w:szCs w:val="16"/>
              </w:rPr>
              <w:t>Tropaeolum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5209744" w14:textId="21482C5C" w:rsidR="003F7BE8" w:rsidRPr="000C758D" w:rsidRDefault="003F7BE8" w:rsidP="003F7BE8">
            <w:pPr>
              <w:jc w:val="left"/>
              <w:rPr>
                <w:sz w:val="16"/>
                <w:szCs w:val="16"/>
              </w:rPr>
            </w:pPr>
            <w:r w:rsidRPr="00B662C3">
              <w:rPr>
                <w:sz w:val="16"/>
                <w:szCs w:val="16"/>
              </w:rPr>
              <w:t>GB  NZ  ZA</w:t>
            </w:r>
          </w:p>
        </w:tc>
      </w:tr>
      <w:tr w:rsidR="003F7BE8" w:rsidRPr="000C758D" w14:paraId="27DD993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A6B2D8" w14:textId="77777777" w:rsidR="003F7BE8" w:rsidRPr="000C758D" w:rsidRDefault="003F7BE8" w:rsidP="003F7BE8">
            <w:pPr>
              <w:jc w:val="left"/>
              <w:rPr>
                <w:sz w:val="16"/>
                <w:szCs w:val="16"/>
              </w:rPr>
            </w:pPr>
            <w:r w:rsidRPr="000C758D">
              <w:rPr>
                <w:bCs/>
                <w:sz w:val="16"/>
                <w:szCs w:val="16"/>
              </w:rPr>
              <w:t>TROPA_MAJ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827E169" w14:textId="77777777" w:rsidR="003F7BE8" w:rsidRPr="000C758D" w:rsidRDefault="003F7BE8" w:rsidP="003F7BE8">
            <w:pPr>
              <w:ind w:left="82" w:hanging="82"/>
              <w:jc w:val="left"/>
              <w:rPr>
                <w:sz w:val="16"/>
                <w:szCs w:val="16"/>
              </w:rPr>
            </w:pPr>
            <w:r w:rsidRPr="000C758D">
              <w:rPr>
                <w:sz w:val="16"/>
                <w:szCs w:val="16"/>
              </w:rPr>
              <w:t>Tropaeolum majus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FF43EC" w14:textId="68DA869B" w:rsidR="003F7BE8" w:rsidRPr="000C758D" w:rsidRDefault="003F7BE8" w:rsidP="003F7BE8">
            <w:pPr>
              <w:jc w:val="left"/>
              <w:rPr>
                <w:sz w:val="16"/>
                <w:szCs w:val="16"/>
              </w:rPr>
            </w:pPr>
            <w:r w:rsidRPr="00B662C3">
              <w:rPr>
                <w:sz w:val="16"/>
                <w:szCs w:val="16"/>
              </w:rPr>
              <w:t>JP</w:t>
            </w:r>
          </w:p>
        </w:tc>
      </w:tr>
      <w:tr w:rsidR="003F7BE8" w:rsidRPr="000C758D" w14:paraId="61AD2FF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4B9CB5" w14:textId="77777777" w:rsidR="003F7BE8" w:rsidRPr="000C758D" w:rsidRDefault="003F7BE8" w:rsidP="003F7BE8">
            <w:pPr>
              <w:jc w:val="left"/>
              <w:rPr>
                <w:sz w:val="16"/>
                <w:szCs w:val="16"/>
              </w:rPr>
            </w:pPr>
            <w:r w:rsidRPr="000C758D">
              <w:rPr>
                <w:bCs/>
                <w:sz w:val="16"/>
                <w:szCs w:val="16"/>
              </w:rPr>
              <w:t>TULBA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EC7C1C5" w14:textId="77777777" w:rsidR="003F7BE8" w:rsidRPr="00B86C90" w:rsidRDefault="003F7BE8" w:rsidP="003F7BE8">
            <w:pPr>
              <w:ind w:left="82" w:hanging="82"/>
              <w:jc w:val="left"/>
              <w:rPr>
                <w:sz w:val="16"/>
                <w:szCs w:val="16"/>
                <w:lang w:val="en-US"/>
              </w:rPr>
            </w:pPr>
            <w:r w:rsidRPr="00B86C90">
              <w:rPr>
                <w:sz w:val="16"/>
                <w:szCs w:val="16"/>
                <w:lang w:val="en-US"/>
              </w:rPr>
              <w:t>Tulbaghia L.</w:t>
            </w:r>
            <w:r w:rsidRPr="00B86C90">
              <w:rPr>
                <w:sz w:val="16"/>
                <w:szCs w:val="16"/>
                <w:lang w:val="en-US"/>
              </w:rPr>
              <w:br/>
              <w:t>Tulbaghia L. corr Giseke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615956" w14:textId="226AE990" w:rsidR="003F7BE8" w:rsidRPr="000C758D" w:rsidRDefault="003F7BE8" w:rsidP="003F7BE8">
            <w:pPr>
              <w:jc w:val="left"/>
              <w:rPr>
                <w:sz w:val="16"/>
                <w:szCs w:val="16"/>
              </w:rPr>
            </w:pPr>
            <w:r w:rsidRPr="00B662C3">
              <w:rPr>
                <w:sz w:val="16"/>
                <w:szCs w:val="16"/>
              </w:rPr>
              <w:t>NL  ZA</w:t>
            </w:r>
          </w:p>
        </w:tc>
      </w:tr>
      <w:tr w:rsidR="003F7BE8" w:rsidRPr="00DB2901" w14:paraId="214ED17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C166DD9" w14:textId="77777777" w:rsidR="003F7BE8" w:rsidRPr="000C758D" w:rsidRDefault="003F7BE8" w:rsidP="003F7BE8">
            <w:pPr>
              <w:jc w:val="left"/>
              <w:rPr>
                <w:sz w:val="16"/>
                <w:szCs w:val="16"/>
              </w:rPr>
            </w:pPr>
            <w:r w:rsidRPr="000C758D">
              <w:rPr>
                <w:bCs/>
                <w:sz w:val="16"/>
                <w:szCs w:val="16"/>
              </w:rPr>
              <w:t>TULIP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810A7B" w14:textId="77777777" w:rsidR="003F7BE8" w:rsidRPr="000C758D" w:rsidRDefault="003F7BE8" w:rsidP="003F7BE8">
            <w:pPr>
              <w:ind w:left="82" w:hanging="82"/>
              <w:jc w:val="left"/>
              <w:rPr>
                <w:sz w:val="16"/>
                <w:szCs w:val="16"/>
              </w:rPr>
            </w:pPr>
            <w:r w:rsidRPr="000C758D">
              <w:rPr>
                <w:sz w:val="16"/>
                <w:szCs w:val="16"/>
              </w:rPr>
              <w:t>Tulipa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7BD2B2" w14:textId="7A8EF973" w:rsidR="003F7BE8" w:rsidRPr="000C758D" w:rsidRDefault="003F7BE8" w:rsidP="003F7BE8">
            <w:pPr>
              <w:jc w:val="left"/>
              <w:rPr>
                <w:sz w:val="16"/>
                <w:szCs w:val="16"/>
                <w:lang w:val="de-DE"/>
              </w:rPr>
            </w:pPr>
            <w:r w:rsidRPr="003F7BE8">
              <w:rPr>
                <w:sz w:val="16"/>
                <w:szCs w:val="16"/>
                <w:lang w:val="de-DE"/>
              </w:rPr>
              <w:t>JP  NL  PL  QZ  RO  RU</w:t>
            </w:r>
          </w:p>
        </w:tc>
      </w:tr>
      <w:tr w:rsidR="003F7BE8" w:rsidRPr="003F7BE8" w14:paraId="465B5E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C714DA" w14:textId="77777777" w:rsidR="003F7BE8" w:rsidRPr="000C758D" w:rsidRDefault="003F7BE8" w:rsidP="003F7BE8">
            <w:pPr>
              <w:jc w:val="left"/>
              <w:rPr>
                <w:sz w:val="16"/>
                <w:szCs w:val="16"/>
              </w:rPr>
            </w:pPr>
            <w:r w:rsidRPr="000C758D">
              <w:rPr>
                <w:bCs/>
                <w:sz w:val="16"/>
                <w:szCs w:val="16"/>
              </w:rPr>
              <w:t>TURNE_DIF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77DFBC" w14:textId="77777777" w:rsidR="003F7BE8" w:rsidRPr="000C758D" w:rsidRDefault="003F7BE8" w:rsidP="003F7BE8">
            <w:pPr>
              <w:ind w:left="82" w:hanging="82"/>
              <w:jc w:val="left"/>
              <w:rPr>
                <w:sz w:val="16"/>
                <w:szCs w:val="16"/>
              </w:rPr>
            </w:pPr>
            <w:r w:rsidRPr="000C758D">
              <w:rPr>
                <w:sz w:val="16"/>
                <w:szCs w:val="16"/>
              </w:rPr>
              <w:t>Turnera diffusa Willd. ex Schult.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0CF28C2" w14:textId="5A049D33" w:rsidR="003F7BE8" w:rsidRPr="003F7BE8" w:rsidRDefault="003F7BE8" w:rsidP="003F7BE8">
            <w:pPr>
              <w:jc w:val="left"/>
              <w:rPr>
                <w:sz w:val="16"/>
                <w:szCs w:val="16"/>
                <w:lang w:val="de-DE"/>
              </w:rPr>
            </w:pPr>
            <w:r w:rsidRPr="00B662C3">
              <w:rPr>
                <w:sz w:val="16"/>
                <w:szCs w:val="16"/>
              </w:rPr>
              <w:t>GB  NL  QZ</w:t>
            </w:r>
          </w:p>
        </w:tc>
      </w:tr>
      <w:tr w:rsidR="003F7BE8" w:rsidRPr="000C758D" w14:paraId="391968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511E37" w14:textId="77777777" w:rsidR="003F7BE8" w:rsidRPr="000C758D" w:rsidRDefault="003F7BE8" w:rsidP="003F7BE8">
            <w:pPr>
              <w:jc w:val="left"/>
              <w:rPr>
                <w:sz w:val="16"/>
                <w:szCs w:val="16"/>
              </w:rPr>
            </w:pPr>
            <w:r w:rsidRPr="000C758D">
              <w:rPr>
                <w:bCs/>
                <w:sz w:val="16"/>
                <w:szCs w:val="16"/>
              </w:rPr>
              <w:t>TUSSI_FAR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00F6DA" w14:textId="77777777" w:rsidR="003F7BE8" w:rsidRPr="000C758D" w:rsidRDefault="003F7BE8" w:rsidP="003F7BE8">
            <w:pPr>
              <w:ind w:left="82" w:hanging="82"/>
              <w:jc w:val="left"/>
              <w:rPr>
                <w:sz w:val="16"/>
                <w:szCs w:val="16"/>
              </w:rPr>
            </w:pPr>
            <w:r w:rsidRPr="000C758D">
              <w:rPr>
                <w:sz w:val="16"/>
                <w:szCs w:val="16"/>
              </w:rPr>
              <w:t>Tussilago farfara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0ADEFE" w14:textId="7E0F8112" w:rsidR="003F7BE8" w:rsidRPr="000C758D" w:rsidRDefault="003F7BE8" w:rsidP="003F7BE8">
            <w:pPr>
              <w:jc w:val="left"/>
              <w:rPr>
                <w:sz w:val="16"/>
                <w:szCs w:val="16"/>
              </w:rPr>
            </w:pPr>
            <w:r w:rsidRPr="00B662C3">
              <w:rPr>
                <w:sz w:val="16"/>
                <w:szCs w:val="16"/>
              </w:rPr>
              <w:t>DE  QZ</w:t>
            </w:r>
          </w:p>
        </w:tc>
      </w:tr>
      <w:tr w:rsidR="003F7BE8" w:rsidRPr="000C758D" w14:paraId="46B6A3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DB1DD9" w14:textId="77777777" w:rsidR="003F7BE8" w:rsidRPr="000C758D" w:rsidRDefault="003F7BE8" w:rsidP="003F7BE8">
            <w:pPr>
              <w:jc w:val="left"/>
              <w:rPr>
                <w:sz w:val="16"/>
                <w:szCs w:val="16"/>
              </w:rPr>
            </w:pPr>
            <w:r w:rsidRPr="000C758D">
              <w:rPr>
                <w:bCs/>
                <w:sz w:val="16"/>
                <w:szCs w:val="16"/>
              </w:rPr>
              <w:t>TYPHA_DOM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14C7D3" w14:textId="77777777" w:rsidR="003F7BE8" w:rsidRPr="000C758D" w:rsidRDefault="003F7BE8" w:rsidP="003F7BE8">
            <w:pPr>
              <w:ind w:left="82" w:hanging="82"/>
              <w:jc w:val="left"/>
              <w:rPr>
                <w:sz w:val="16"/>
                <w:szCs w:val="16"/>
              </w:rPr>
            </w:pPr>
            <w:r w:rsidRPr="000C758D">
              <w:rPr>
                <w:sz w:val="16"/>
                <w:szCs w:val="16"/>
              </w:rPr>
              <w:t>Typha domingensis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342DA1E" w14:textId="33D77DAF" w:rsidR="003F7BE8" w:rsidRPr="000C758D" w:rsidRDefault="003F7BE8" w:rsidP="003F7BE8">
            <w:pPr>
              <w:jc w:val="left"/>
              <w:rPr>
                <w:sz w:val="16"/>
                <w:szCs w:val="16"/>
              </w:rPr>
            </w:pPr>
            <w:r w:rsidRPr="00B662C3">
              <w:rPr>
                <w:sz w:val="16"/>
                <w:szCs w:val="16"/>
              </w:rPr>
              <w:t>QZ</w:t>
            </w:r>
          </w:p>
        </w:tc>
      </w:tr>
      <w:tr w:rsidR="003F7BE8" w:rsidRPr="000C758D" w14:paraId="400266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A6FBC8" w14:textId="77777777" w:rsidR="003F7BE8" w:rsidRPr="000C758D" w:rsidRDefault="003F7BE8" w:rsidP="003F7BE8">
            <w:pPr>
              <w:jc w:val="left"/>
              <w:rPr>
                <w:sz w:val="16"/>
                <w:szCs w:val="16"/>
              </w:rPr>
            </w:pPr>
            <w:r w:rsidRPr="000C758D">
              <w:rPr>
                <w:bCs/>
                <w:sz w:val="16"/>
                <w:szCs w:val="16"/>
              </w:rPr>
              <w:t>TYPHA_GLA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161A4D" w14:textId="77777777" w:rsidR="003F7BE8" w:rsidRPr="000C758D" w:rsidRDefault="003F7BE8" w:rsidP="003F7BE8">
            <w:pPr>
              <w:ind w:left="82" w:hanging="82"/>
              <w:jc w:val="left"/>
              <w:rPr>
                <w:sz w:val="16"/>
                <w:szCs w:val="16"/>
              </w:rPr>
            </w:pPr>
            <w:r w:rsidRPr="000C758D">
              <w:rPr>
                <w:sz w:val="16"/>
                <w:szCs w:val="16"/>
              </w:rPr>
              <w:t>Typha ×glauca Godr.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FBAC00" w14:textId="6CFD7D03" w:rsidR="003F7BE8" w:rsidRPr="000C758D" w:rsidRDefault="003F7BE8" w:rsidP="003F7BE8">
            <w:pPr>
              <w:jc w:val="left"/>
              <w:rPr>
                <w:sz w:val="16"/>
                <w:szCs w:val="16"/>
              </w:rPr>
            </w:pPr>
            <w:r w:rsidRPr="00B662C3">
              <w:rPr>
                <w:sz w:val="16"/>
                <w:szCs w:val="16"/>
              </w:rPr>
              <w:t>QZ</w:t>
            </w:r>
          </w:p>
        </w:tc>
      </w:tr>
      <w:tr w:rsidR="003F7BE8" w:rsidRPr="000C758D" w14:paraId="59FFD0C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1F2E32" w14:textId="77777777" w:rsidR="003F7BE8" w:rsidRPr="000C758D" w:rsidRDefault="003F7BE8" w:rsidP="003F7BE8">
            <w:pPr>
              <w:jc w:val="left"/>
              <w:rPr>
                <w:sz w:val="16"/>
                <w:szCs w:val="16"/>
              </w:rPr>
            </w:pPr>
            <w:r w:rsidRPr="000C758D">
              <w:rPr>
                <w:bCs/>
                <w:sz w:val="16"/>
                <w:szCs w:val="16"/>
              </w:rPr>
              <w:t>UGNII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3C1785" w14:textId="77777777" w:rsidR="003F7BE8" w:rsidRPr="000C758D" w:rsidRDefault="003F7BE8" w:rsidP="003F7BE8">
            <w:pPr>
              <w:ind w:left="82" w:hanging="82"/>
              <w:jc w:val="left"/>
              <w:rPr>
                <w:sz w:val="16"/>
                <w:szCs w:val="16"/>
              </w:rPr>
            </w:pPr>
            <w:r w:rsidRPr="000C758D">
              <w:rPr>
                <w:sz w:val="16"/>
                <w:szCs w:val="16"/>
              </w:rPr>
              <w:t>Ugni Turcz.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5F1D9D" w14:textId="53B1BF25" w:rsidR="003F7BE8" w:rsidRPr="000C758D" w:rsidRDefault="003F7BE8" w:rsidP="003F7BE8">
            <w:pPr>
              <w:jc w:val="left"/>
              <w:rPr>
                <w:sz w:val="16"/>
                <w:szCs w:val="16"/>
              </w:rPr>
            </w:pPr>
            <w:r w:rsidRPr="00B662C3">
              <w:rPr>
                <w:sz w:val="16"/>
                <w:szCs w:val="16"/>
              </w:rPr>
              <w:t>NZ</w:t>
            </w:r>
          </w:p>
        </w:tc>
      </w:tr>
      <w:tr w:rsidR="003F7BE8" w:rsidRPr="000C758D" w14:paraId="10E18A0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F9135F" w14:textId="77777777" w:rsidR="003F7BE8" w:rsidRPr="000C758D" w:rsidRDefault="003F7BE8" w:rsidP="003F7BE8">
            <w:pPr>
              <w:jc w:val="left"/>
              <w:rPr>
                <w:sz w:val="16"/>
                <w:szCs w:val="16"/>
              </w:rPr>
            </w:pPr>
            <w:r w:rsidRPr="000C758D">
              <w:rPr>
                <w:bCs/>
                <w:sz w:val="16"/>
                <w:szCs w:val="16"/>
              </w:rPr>
              <w:t>ULMUS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68FC60" w14:textId="77777777" w:rsidR="003F7BE8" w:rsidRPr="000C758D" w:rsidRDefault="003F7BE8" w:rsidP="003F7BE8">
            <w:pPr>
              <w:ind w:left="82" w:hanging="82"/>
              <w:jc w:val="left"/>
              <w:rPr>
                <w:sz w:val="16"/>
                <w:szCs w:val="16"/>
              </w:rPr>
            </w:pPr>
            <w:r w:rsidRPr="000C758D">
              <w:rPr>
                <w:sz w:val="16"/>
                <w:szCs w:val="16"/>
              </w:rPr>
              <w:t>Ulmus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9A6D90C" w14:textId="64FECD60" w:rsidR="003F7BE8" w:rsidRPr="000C758D" w:rsidRDefault="003F7BE8" w:rsidP="003F7BE8">
            <w:pPr>
              <w:jc w:val="left"/>
              <w:rPr>
                <w:sz w:val="16"/>
                <w:szCs w:val="16"/>
              </w:rPr>
            </w:pPr>
            <w:r w:rsidRPr="00B662C3">
              <w:rPr>
                <w:sz w:val="16"/>
                <w:szCs w:val="16"/>
              </w:rPr>
              <w:t>DE  GB  QZ</w:t>
            </w:r>
          </w:p>
        </w:tc>
      </w:tr>
      <w:tr w:rsidR="003F7BE8" w:rsidRPr="000C758D" w14:paraId="0C8E4B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794BAB" w14:textId="77777777" w:rsidR="003F7BE8" w:rsidRPr="000C758D" w:rsidRDefault="003F7BE8" w:rsidP="003F7BE8">
            <w:pPr>
              <w:jc w:val="left"/>
              <w:rPr>
                <w:sz w:val="16"/>
                <w:szCs w:val="16"/>
              </w:rPr>
            </w:pPr>
            <w:r w:rsidRPr="000C758D">
              <w:rPr>
                <w:bCs/>
                <w:sz w:val="16"/>
                <w:szCs w:val="16"/>
              </w:rPr>
              <w:t>ULMUS_DAV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358B524" w14:textId="77777777" w:rsidR="003F7BE8" w:rsidRPr="000C758D" w:rsidRDefault="003F7BE8" w:rsidP="003F7BE8">
            <w:pPr>
              <w:ind w:left="82" w:hanging="82"/>
              <w:jc w:val="left"/>
              <w:rPr>
                <w:sz w:val="16"/>
                <w:szCs w:val="16"/>
              </w:rPr>
            </w:pPr>
            <w:r w:rsidRPr="000C758D">
              <w:rPr>
                <w:sz w:val="16"/>
                <w:szCs w:val="16"/>
              </w:rPr>
              <w:t>Ulmus davidiana Planch.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D29EDA3" w14:textId="1E19BB09" w:rsidR="003F7BE8" w:rsidRPr="000C758D" w:rsidRDefault="003F7BE8" w:rsidP="003F7BE8">
            <w:pPr>
              <w:jc w:val="left"/>
              <w:rPr>
                <w:sz w:val="16"/>
                <w:szCs w:val="16"/>
              </w:rPr>
            </w:pPr>
            <w:r w:rsidRPr="00B662C3">
              <w:rPr>
                <w:sz w:val="16"/>
                <w:szCs w:val="16"/>
              </w:rPr>
              <w:t>DE  QZ</w:t>
            </w:r>
          </w:p>
        </w:tc>
      </w:tr>
      <w:tr w:rsidR="003F7BE8" w:rsidRPr="000C758D" w14:paraId="7070B0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F70E10" w14:textId="77777777" w:rsidR="003F7BE8" w:rsidRPr="000C758D" w:rsidRDefault="003F7BE8" w:rsidP="003F7BE8">
            <w:pPr>
              <w:jc w:val="left"/>
              <w:rPr>
                <w:sz w:val="16"/>
                <w:szCs w:val="16"/>
              </w:rPr>
            </w:pPr>
            <w:r w:rsidRPr="000C758D">
              <w:rPr>
                <w:bCs/>
                <w:sz w:val="16"/>
                <w:szCs w:val="16"/>
              </w:rPr>
              <w:t>ULMUS_DMI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E361B8" w14:textId="77777777" w:rsidR="003F7BE8" w:rsidRPr="000C758D" w:rsidRDefault="003F7BE8" w:rsidP="003F7BE8">
            <w:pPr>
              <w:ind w:left="82" w:hanging="82"/>
              <w:jc w:val="left"/>
              <w:rPr>
                <w:sz w:val="16"/>
                <w:szCs w:val="16"/>
              </w:rPr>
            </w:pPr>
            <w:r w:rsidRPr="000C758D">
              <w:rPr>
                <w:sz w:val="16"/>
                <w:szCs w:val="16"/>
              </w:rPr>
              <w:t>Ulmus davidiana Planch. x Ulmus minor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F288485" w14:textId="5C2915F8" w:rsidR="003F7BE8" w:rsidRPr="000C758D" w:rsidRDefault="003F7BE8" w:rsidP="003F7BE8">
            <w:pPr>
              <w:jc w:val="left"/>
              <w:rPr>
                <w:sz w:val="16"/>
                <w:szCs w:val="16"/>
              </w:rPr>
            </w:pPr>
            <w:r w:rsidRPr="00B662C3">
              <w:rPr>
                <w:sz w:val="16"/>
                <w:szCs w:val="16"/>
              </w:rPr>
              <w:t>DE  QZ</w:t>
            </w:r>
          </w:p>
        </w:tc>
      </w:tr>
      <w:tr w:rsidR="003F7BE8" w:rsidRPr="000C758D" w14:paraId="7EB458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E2BD082" w14:textId="77777777" w:rsidR="003F7BE8" w:rsidRPr="000C758D" w:rsidRDefault="003F7BE8" w:rsidP="003F7BE8">
            <w:pPr>
              <w:jc w:val="left"/>
              <w:rPr>
                <w:sz w:val="16"/>
                <w:szCs w:val="16"/>
              </w:rPr>
            </w:pPr>
            <w:r w:rsidRPr="000C758D">
              <w:rPr>
                <w:bCs/>
                <w:sz w:val="16"/>
                <w:szCs w:val="16"/>
              </w:rPr>
              <w:t>ULMUS_DPA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EADF85" w14:textId="77777777" w:rsidR="003F7BE8" w:rsidRPr="000C758D" w:rsidRDefault="003F7BE8" w:rsidP="003F7BE8">
            <w:pPr>
              <w:ind w:left="82" w:hanging="82"/>
              <w:jc w:val="left"/>
              <w:rPr>
                <w:sz w:val="16"/>
                <w:szCs w:val="16"/>
              </w:rPr>
            </w:pPr>
            <w:r w:rsidRPr="000C758D">
              <w:rPr>
                <w:sz w:val="16"/>
                <w:szCs w:val="16"/>
              </w:rPr>
              <w:t>Ulmus davidiana Planch. × Ulmus parvifolia Jacq.</w:t>
            </w:r>
            <w:r w:rsidRPr="000C758D">
              <w:rPr>
                <w:sz w:val="16"/>
                <w:szCs w:val="16"/>
              </w:rPr>
              <w:br/>
              <w:t>Ulmus davidiana Planch. × Ulmus chinensis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A8DD86C" w14:textId="2F3CB2CC" w:rsidR="003F7BE8" w:rsidRPr="000C758D" w:rsidRDefault="003F7BE8" w:rsidP="003F7BE8">
            <w:pPr>
              <w:jc w:val="left"/>
              <w:rPr>
                <w:sz w:val="16"/>
                <w:szCs w:val="16"/>
              </w:rPr>
            </w:pPr>
            <w:r w:rsidRPr="00B662C3">
              <w:rPr>
                <w:sz w:val="16"/>
                <w:szCs w:val="16"/>
              </w:rPr>
              <w:t>DE  QZ</w:t>
            </w:r>
          </w:p>
        </w:tc>
      </w:tr>
      <w:tr w:rsidR="003F7BE8" w:rsidRPr="000C758D" w14:paraId="6C437F6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ACCDED" w14:textId="77777777" w:rsidR="003F7BE8" w:rsidRPr="000C758D" w:rsidRDefault="003F7BE8" w:rsidP="003F7BE8">
            <w:pPr>
              <w:jc w:val="left"/>
              <w:rPr>
                <w:sz w:val="16"/>
                <w:szCs w:val="16"/>
              </w:rPr>
            </w:pPr>
            <w:r w:rsidRPr="000C758D">
              <w:rPr>
                <w:bCs/>
                <w:sz w:val="16"/>
                <w:szCs w:val="16"/>
              </w:rPr>
              <w:t>ULMUS_GLA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B64E76B" w14:textId="77777777" w:rsidR="003F7BE8" w:rsidRPr="000C758D" w:rsidRDefault="003F7BE8" w:rsidP="003F7BE8">
            <w:pPr>
              <w:ind w:left="82" w:hanging="82"/>
              <w:jc w:val="left"/>
              <w:rPr>
                <w:sz w:val="16"/>
                <w:szCs w:val="16"/>
              </w:rPr>
            </w:pPr>
            <w:r w:rsidRPr="000C758D">
              <w:rPr>
                <w:sz w:val="16"/>
                <w:szCs w:val="16"/>
              </w:rPr>
              <w:t>Ulmus glabra Huds.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0EEA69" w14:textId="46A3FE92" w:rsidR="003F7BE8" w:rsidRPr="000C758D" w:rsidRDefault="003F7BE8" w:rsidP="003F7BE8">
            <w:pPr>
              <w:jc w:val="left"/>
              <w:rPr>
                <w:sz w:val="16"/>
                <w:szCs w:val="16"/>
              </w:rPr>
            </w:pPr>
            <w:r w:rsidRPr="00B662C3">
              <w:rPr>
                <w:sz w:val="16"/>
                <w:szCs w:val="16"/>
              </w:rPr>
              <w:t>DE  QZ</w:t>
            </w:r>
          </w:p>
        </w:tc>
      </w:tr>
      <w:tr w:rsidR="003F7BE8" w:rsidRPr="000C758D" w14:paraId="31A58A0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7B9AA2" w14:textId="77777777" w:rsidR="003F7BE8" w:rsidRPr="000C758D" w:rsidRDefault="003F7BE8" w:rsidP="003F7BE8">
            <w:pPr>
              <w:jc w:val="left"/>
              <w:rPr>
                <w:sz w:val="16"/>
                <w:szCs w:val="16"/>
              </w:rPr>
            </w:pPr>
            <w:r w:rsidRPr="000C758D">
              <w:rPr>
                <w:bCs/>
                <w:sz w:val="16"/>
                <w:szCs w:val="16"/>
              </w:rPr>
              <w:t>ULMUS_HOL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4E841BF" w14:textId="77777777" w:rsidR="003F7BE8" w:rsidRPr="000C758D" w:rsidRDefault="003F7BE8" w:rsidP="003F7BE8">
            <w:pPr>
              <w:ind w:left="82" w:hanging="82"/>
              <w:jc w:val="left"/>
              <w:rPr>
                <w:sz w:val="16"/>
                <w:szCs w:val="16"/>
              </w:rPr>
            </w:pPr>
            <w:r w:rsidRPr="000C758D">
              <w:rPr>
                <w:sz w:val="16"/>
                <w:szCs w:val="16"/>
              </w:rPr>
              <w:t>Ulmus ×hollandica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D2F10D5" w14:textId="1C6A054D" w:rsidR="003F7BE8" w:rsidRPr="000C758D" w:rsidRDefault="003F7BE8" w:rsidP="003F7BE8">
            <w:pPr>
              <w:jc w:val="left"/>
              <w:rPr>
                <w:sz w:val="16"/>
                <w:szCs w:val="16"/>
              </w:rPr>
            </w:pPr>
            <w:r w:rsidRPr="00B662C3">
              <w:rPr>
                <w:sz w:val="16"/>
                <w:szCs w:val="16"/>
              </w:rPr>
              <w:t>DE  QZ</w:t>
            </w:r>
          </w:p>
        </w:tc>
      </w:tr>
      <w:tr w:rsidR="003F7BE8" w:rsidRPr="000C758D" w14:paraId="6EEF4F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6AE0A49" w14:textId="77777777" w:rsidR="003F7BE8" w:rsidRPr="000C758D" w:rsidRDefault="003F7BE8" w:rsidP="003F7BE8">
            <w:pPr>
              <w:jc w:val="left"/>
              <w:rPr>
                <w:sz w:val="16"/>
                <w:szCs w:val="16"/>
              </w:rPr>
            </w:pPr>
            <w:r w:rsidRPr="000C758D">
              <w:rPr>
                <w:bCs/>
                <w:sz w:val="16"/>
                <w:szCs w:val="16"/>
              </w:rPr>
              <w:t>ULMUS_LAE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DCD6C22" w14:textId="77777777" w:rsidR="003F7BE8" w:rsidRPr="000C758D" w:rsidRDefault="003F7BE8" w:rsidP="003F7BE8">
            <w:pPr>
              <w:ind w:left="82" w:hanging="82"/>
              <w:jc w:val="left"/>
              <w:rPr>
                <w:sz w:val="16"/>
                <w:szCs w:val="16"/>
              </w:rPr>
            </w:pPr>
            <w:r w:rsidRPr="000C758D">
              <w:rPr>
                <w:sz w:val="16"/>
                <w:szCs w:val="16"/>
              </w:rPr>
              <w:t>Ulmus laevis Pall.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BA377B" w14:textId="2A5A21C8" w:rsidR="003F7BE8" w:rsidRPr="000C758D" w:rsidRDefault="003F7BE8" w:rsidP="003F7BE8">
            <w:pPr>
              <w:jc w:val="left"/>
              <w:rPr>
                <w:sz w:val="16"/>
                <w:szCs w:val="16"/>
              </w:rPr>
            </w:pPr>
            <w:r w:rsidRPr="00B662C3">
              <w:rPr>
                <w:sz w:val="16"/>
                <w:szCs w:val="16"/>
              </w:rPr>
              <w:t>DE  PL  QZ</w:t>
            </w:r>
          </w:p>
        </w:tc>
      </w:tr>
      <w:tr w:rsidR="003F7BE8" w:rsidRPr="000C758D" w14:paraId="45C4668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DC748C9" w14:textId="77777777" w:rsidR="003F7BE8" w:rsidRPr="000C758D" w:rsidRDefault="003F7BE8" w:rsidP="003F7BE8">
            <w:pPr>
              <w:jc w:val="left"/>
              <w:rPr>
                <w:sz w:val="16"/>
                <w:szCs w:val="16"/>
              </w:rPr>
            </w:pPr>
            <w:r w:rsidRPr="000C758D">
              <w:rPr>
                <w:bCs/>
                <w:sz w:val="16"/>
                <w:szCs w:val="16"/>
              </w:rPr>
              <w:lastRenderedPageBreak/>
              <w:t>ULMUS_MIN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4043C7" w14:textId="77777777" w:rsidR="003F7BE8" w:rsidRPr="000C758D" w:rsidRDefault="003F7BE8" w:rsidP="003F7BE8">
            <w:pPr>
              <w:ind w:left="82" w:hanging="82"/>
              <w:jc w:val="left"/>
              <w:rPr>
                <w:sz w:val="16"/>
                <w:szCs w:val="16"/>
              </w:rPr>
            </w:pPr>
            <w:r w:rsidRPr="000C758D">
              <w:rPr>
                <w:sz w:val="16"/>
                <w:szCs w:val="16"/>
              </w:rPr>
              <w:t>Ulmus minor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974ED67" w14:textId="5ECEC215" w:rsidR="003F7BE8" w:rsidRPr="000C758D" w:rsidRDefault="003F7BE8" w:rsidP="003F7BE8">
            <w:pPr>
              <w:jc w:val="left"/>
              <w:rPr>
                <w:sz w:val="16"/>
                <w:szCs w:val="16"/>
              </w:rPr>
            </w:pPr>
            <w:r w:rsidRPr="00B662C3">
              <w:rPr>
                <w:sz w:val="16"/>
                <w:szCs w:val="16"/>
              </w:rPr>
              <w:t>DE  QZ</w:t>
            </w:r>
          </w:p>
        </w:tc>
      </w:tr>
      <w:tr w:rsidR="003F7BE8" w:rsidRPr="000C758D" w14:paraId="2C41089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9E2848" w14:textId="77777777" w:rsidR="003F7BE8" w:rsidRPr="000C758D" w:rsidRDefault="003F7BE8" w:rsidP="003F7BE8">
            <w:pPr>
              <w:jc w:val="left"/>
              <w:rPr>
                <w:sz w:val="16"/>
                <w:szCs w:val="16"/>
              </w:rPr>
            </w:pPr>
            <w:r w:rsidRPr="000C758D">
              <w:rPr>
                <w:bCs/>
                <w:sz w:val="16"/>
                <w:szCs w:val="16"/>
              </w:rPr>
              <w:t>ULMUS_PAR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7C0076" w14:textId="77777777" w:rsidR="003F7BE8" w:rsidRPr="000C758D" w:rsidRDefault="003F7BE8" w:rsidP="003F7BE8">
            <w:pPr>
              <w:ind w:left="82" w:hanging="82"/>
              <w:jc w:val="left"/>
              <w:rPr>
                <w:sz w:val="16"/>
                <w:szCs w:val="16"/>
              </w:rPr>
            </w:pPr>
            <w:r w:rsidRPr="000C758D">
              <w:rPr>
                <w:sz w:val="16"/>
                <w:szCs w:val="16"/>
              </w:rPr>
              <w:t>Ulmus parvifolia Jacq.</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02A9272" w14:textId="3CF883F5" w:rsidR="003F7BE8" w:rsidRPr="000C758D" w:rsidRDefault="003F7BE8" w:rsidP="003F7BE8">
            <w:pPr>
              <w:jc w:val="left"/>
              <w:rPr>
                <w:sz w:val="16"/>
                <w:szCs w:val="16"/>
              </w:rPr>
            </w:pPr>
            <w:r w:rsidRPr="00B662C3">
              <w:rPr>
                <w:sz w:val="16"/>
                <w:szCs w:val="16"/>
              </w:rPr>
              <w:t>DE  JP  QZ</w:t>
            </w:r>
          </w:p>
        </w:tc>
      </w:tr>
      <w:tr w:rsidR="003F7BE8" w:rsidRPr="000C758D" w14:paraId="15156A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F449C6" w14:textId="77777777" w:rsidR="003F7BE8" w:rsidRPr="000C758D" w:rsidRDefault="003F7BE8" w:rsidP="003F7BE8">
            <w:pPr>
              <w:jc w:val="left"/>
              <w:rPr>
                <w:sz w:val="16"/>
                <w:szCs w:val="16"/>
              </w:rPr>
            </w:pPr>
            <w:r w:rsidRPr="000C758D">
              <w:rPr>
                <w:bCs/>
                <w:sz w:val="16"/>
                <w:szCs w:val="16"/>
              </w:rPr>
              <w:t>ULMUS_PRU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BF097F" w14:textId="77777777" w:rsidR="003F7BE8" w:rsidRPr="000C758D" w:rsidRDefault="003F7BE8" w:rsidP="003F7BE8">
            <w:pPr>
              <w:ind w:left="82" w:hanging="82"/>
              <w:jc w:val="left"/>
              <w:rPr>
                <w:sz w:val="16"/>
                <w:szCs w:val="16"/>
              </w:rPr>
            </w:pPr>
            <w:r w:rsidRPr="000C758D">
              <w:rPr>
                <w:sz w:val="16"/>
                <w:szCs w:val="16"/>
              </w:rPr>
              <w:t>Ulmus parvifolia Jacq. × Ulmus rubra Muhl.</w:t>
            </w:r>
            <w:r w:rsidRPr="000C758D">
              <w:rPr>
                <w:sz w:val="16"/>
                <w:szCs w:val="16"/>
              </w:rPr>
              <w:br/>
              <w:t>Ulmus chinensis Pers. × Ulmus rubra Muhl.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DC1B71" w14:textId="24EB3029" w:rsidR="003F7BE8" w:rsidRPr="000C758D" w:rsidRDefault="003F7BE8" w:rsidP="003F7BE8">
            <w:pPr>
              <w:jc w:val="left"/>
              <w:rPr>
                <w:sz w:val="16"/>
                <w:szCs w:val="16"/>
              </w:rPr>
            </w:pPr>
            <w:r w:rsidRPr="00B662C3">
              <w:rPr>
                <w:sz w:val="16"/>
                <w:szCs w:val="16"/>
              </w:rPr>
              <w:t>DE  QZ</w:t>
            </w:r>
          </w:p>
        </w:tc>
      </w:tr>
      <w:tr w:rsidR="003F7BE8" w:rsidRPr="000C758D" w14:paraId="1E3922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A00600" w14:textId="77777777" w:rsidR="003F7BE8" w:rsidRPr="000C758D" w:rsidRDefault="003F7BE8" w:rsidP="003F7BE8">
            <w:pPr>
              <w:jc w:val="left"/>
              <w:rPr>
                <w:sz w:val="16"/>
                <w:szCs w:val="16"/>
              </w:rPr>
            </w:pPr>
            <w:r w:rsidRPr="000C758D">
              <w:rPr>
                <w:bCs/>
                <w:sz w:val="16"/>
                <w:szCs w:val="16"/>
              </w:rPr>
              <w:t>ULMUS_PUM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130F42" w14:textId="77777777" w:rsidR="003F7BE8" w:rsidRPr="000C758D" w:rsidRDefault="003F7BE8" w:rsidP="003F7BE8">
            <w:pPr>
              <w:ind w:left="82" w:hanging="82"/>
              <w:jc w:val="left"/>
              <w:rPr>
                <w:sz w:val="16"/>
                <w:szCs w:val="16"/>
              </w:rPr>
            </w:pPr>
            <w:r w:rsidRPr="000C758D">
              <w:rPr>
                <w:sz w:val="16"/>
                <w:szCs w:val="16"/>
              </w:rPr>
              <w:t>Ulmus pumila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3D2820" w14:textId="6DA36CC8" w:rsidR="003F7BE8" w:rsidRPr="000C758D" w:rsidRDefault="003F7BE8" w:rsidP="003F7BE8">
            <w:pPr>
              <w:jc w:val="left"/>
              <w:rPr>
                <w:sz w:val="16"/>
                <w:szCs w:val="16"/>
              </w:rPr>
            </w:pPr>
            <w:r w:rsidRPr="00B662C3">
              <w:rPr>
                <w:sz w:val="16"/>
                <w:szCs w:val="16"/>
              </w:rPr>
              <w:t>DE  QZ</w:t>
            </w:r>
          </w:p>
        </w:tc>
      </w:tr>
      <w:tr w:rsidR="003F7BE8" w:rsidRPr="000C758D" w14:paraId="1F93515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F132A8" w14:textId="77777777" w:rsidR="003F7BE8" w:rsidRPr="000C758D" w:rsidRDefault="003F7BE8" w:rsidP="003F7BE8">
            <w:pPr>
              <w:jc w:val="left"/>
              <w:rPr>
                <w:sz w:val="16"/>
                <w:szCs w:val="16"/>
              </w:rPr>
            </w:pPr>
            <w:r w:rsidRPr="000C758D">
              <w:rPr>
                <w:bCs/>
                <w:sz w:val="16"/>
                <w:szCs w:val="16"/>
              </w:rPr>
              <w:t>UNCIN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031202A" w14:textId="77777777" w:rsidR="003F7BE8" w:rsidRPr="000C758D" w:rsidRDefault="003F7BE8" w:rsidP="003F7BE8">
            <w:pPr>
              <w:ind w:left="82" w:hanging="82"/>
              <w:jc w:val="left"/>
              <w:rPr>
                <w:sz w:val="16"/>
                <w:szCs w:val="16"/>
              </w:rPr>
            </w:pPr>
            <w:r w:rsidRPr="000C758D">
              <w:rPr>
                <w:sz w:val="16"/>
                <w:szCs w:val="16"/>
              </w:rPr>
              <w:t>Uncinia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ABA986" w14:textId="31913755" w:rsidR="003F7BE8" w:rsidRPr="000C758D" w:rsidRDefault="003F7BE8" w:rsidP="003F7BE8">
            <w:pPr>
              <w:jc w:val="left"/>
              <w:rPr>
                <w:sz w:val="16"/>
                <w:szCs w:val="16"/>
              </w:rPr>
            </w:pPr>
            <w:r w:rsidRPr="00B662C3">
              <w:rPr>
                <w:sz w:val="16"/>
                <w:szCs w:val="16"/>
              </w:rPr>
              <w:t>GB</w:t>
            </w:r>
          </w:p>
        </w:tc>
      </w:tr>
      <w:tr w:rsidR="003F7BE8" w:rsidRPr="000C758D" w14:paraId="191D9B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A48ABC" w14:textId="77777777" w:rsidR="003F7BE8" w:rsidRPr="000C758D" w:rsidRDefault="003F7BE8" w:rsidP="003F7BE8">
            <w:pPr>
              <w:jc w:val="left"/>
              <w:rPr>
                <w:sz w:val="16"/>
                <w:szCs w:val="16"/>
              </w:rPr>
            </w:pPr>
            <w:r w:rsidRPr="000C758D">
              <w:rPr>
                <w:bCs/>
                <w:sz w:val="16"/>
                <w:szCs w:val="16"/>
              </w:rPr>
              <w:t>UNCIN_DIV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6B5278" w14:textId="77777777" w:rsidR="003F7BE8" w:rsidRPr="000C758D" w:rsidRDefault="003F7BE8" w:rsidP="003F7BE8">
            <w:pPr>
              <w:ind w:left="82" w:hanging="82"/>
              <w:jc w:val="left"/>
              <w:rPr>
                <w:sz w:val="16"/>
                <w:szCs w:val="16"/>
              </w:rPr>
            </w:pPr>
            <w:r w:rsidRPr="000C758D">
              <w:rPr>
                <w:sz w:val="16"/>
                <w:szCs w:val="16"/>
              </w:rPr>
              <w:t>Uncinia divaricata Boott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47AF51" w14:textId="2B048954" w:rsidR="003F7BE8" w:rsidRPr="000C758D" w:rsidRDefault="003F7BE8" w:rsidP="003F7BE8">
            <w:pPr>
              <w:jc w:val="left"/>
              <w:rPr>
                <w:sz w:val="16"/>
                <w:szCs w:val="16"/>
              </w:rPr>
            </w:pPr>
            <w:r w:rsidRPr="00B662C3">
              <w:rPr>
                <w:sz w:val="16"/>
                <w:szCs w:val="16"/>
              </w:rPr>
              <w:t>GB</w:t>
            </w:r>
          </w:p>
        </w:tc>
      </w:tr>
      <w:tr w:rsidR="003F7BE8" w:rsidRPr="000C758D" w14:paraId="79E17A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E65ED9" w14:textId="77777777" w:rsidR="003F7BE8" w:rsidRPr="000C758D" w:rsidRDefault="003F7BE8" w:rsidP="003F7BE8">
            <w:pPr>
              <w:jc w:val="left"/>
              <w:rPr>
                <w:sz w:val="16"/>
                <w:szCs w:val="16"/>
              </w:rPr>
            </w:pPr>
            <w:r w:rsidRPr="000C758D">
              <w:rPr>
                <w:bCs/>
                <w:sz w:val="16"/>
                <w:szCs w:val="16"/>
              </w:rPr>
              <w:t>UNCIN_EGM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3D17BC1" w14:textId="77777777" w:rsidR="003F7BE8" w:rsidRPr="000C758D" w:rsidRDefault="003F7BE8" w:rsidP="003F7BE8">
            <w:pPr>
              <w:ind w:left="82" w:hanging="82"/>
              <w:jc w:val="left"/>
              <w:rPr>
                <w:sz w:val="16"/>
                <w:szCs w:val="16"/>
              </w:rPr>
            </w:pPr>
            <w:r w:rsidRPr="000C758D">
              <w:rPr>
                <w:sz w:val="16"/>
                <w:szCs w:val="16"/>
              </w:rPr>
              <w:t>Uncinia egmontiana Hamlin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857B8B" w14:textId="68151FFF" w:rsidR="003F7BE8" w:rsidRPr="000C758D" w:rsidRDefault="003F7BE8" w:rsidP="003F7BE8">
            <w:pPr>
              <w:jc w:val="left"/>
              <w:rPr>
                <w:sz w:val="16"/>
                <w:szCs w:val="16"/>
              </w:rPr>
            </w:pPr>
            <w:r w:rsidRPr="00B662C3">
              <w:rPr>
                <w:sz w:val="16"/>
                <w:szCs w:val="16"/>
              </w:rPr>
              <w:t>GB</w:t>
            </w:r>
          </w:p>
        </w:tc>
      </w:tr>
      <w:tr w:rsidR="003F7BE8" w:rsidRPr="000C758D" w14:paraId="62AA74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35EAFB" w14:textId="77777777" w:rsidR="003F7BE8" w:rsidRPr="000C758D" w:rsidRDefault="003F7BE8" w:rsidP="003F7BE8">
            <w:pPr>
              <w:jc w:val="left"/>
              <w:rPr>
                <w:sz w:val="16"/>
                <w:szCs w:val="16"/>
              </w:rPr>
            </w:pPr>
            <w:r w:rsidRPr="000C758D">
              <w:rPr>
                <w:bCs/>
                <w:sz w:val="16"/>
                <w:szCs w:val="16"/>
              </w:rPr>
              <w:t>UNCIN_RUB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847606" w14:textId="77777777" w:rsidR="003F7BE8" w:rsidRPr="000C758D" w:rsidRDefault="003F7BE8" w:rsidP="003F7BE8">
            <w:pPr>
              <w:ind w:left="82" w:hanging="82"/>
              <w:jc w:val="left"/>
              <w:rPr>
                <w:sz w:val="16"/>
                <w:szCs w:val="16"/>
              </w:rPr>
            </w:pPr>
            <w:r w:rsidRPr="000C758D">
              <w:rPr>
                <w:sz w:val="16"/>
                <w:szCs w:val="16"/>
              </w:rPr>
              <w:t>Uncinia rubra Colenso ex Boott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B0B207" w14:textId="0D797A97" w:rsidR="003F7BE8" w:rsidRPr="000C758D" w:rsidRDefault="003F7BE8" w:rsidP="003F7BE8">
            <w:pPr>
              <w:jc w:val="left"/>
              <w:rPr>
                <w:sz w:val="16"/>
                <w:szCs w:val="16"/>
              </w:rPr>
            </w:pPr>
            <w:r w:rsidRPr="00B662C3">
              <w:rPr>
                <w:sz w:val="16"/>
                <w:szCs w:val="16"/>
              </w:rPr>
              <w:t>GB  JP  NL  QZ</w:t>
            </w:r>
          </w:p>
        </w:tc>
      </w:tr>
      <w:tr w:rsidR="003F7BE8" w:rsidRPr="000C758D" w14:paraId="40F7B3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55C09B" w14:textId="77777777" w:rsidR="003F7BE8" w:rsidRPr="000C758D" w:rsidRDefault="003F7BE8" w:rsidP="003F7BE8">
            <w:pPr>
              <w:jc w:val="left"/>
              <w:rPr>
                <w:sz w:val="16"/>
                <w:szCs w:val="16"/>
              </w:rPr>
            </w:pPr>
            <w:r w:rsidRPr="000C758D">
              <w:rPr>
                <w:bCs/>
                <w:sz w:val="16"/>
                <w:szCs w:val="16"/>
              </w:rPr>
              <w:t>UNCIN_UNC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CADFD6" w14:textId="77777777" w:rsidR="003F7BE8" w:rsidRPr="00B86C90" w:rsidRDefault="003F7BE8" w:rsidP="003F7BE8">
            <w:pPr>
              <w:ind w:left="82" w:hanging="82"/>
              <w:jc w:val="left"/>
              <w:rPr>
                <w:sz w:val="16"/>
                <w:szCs w:val="16"/>
                <w:lang w:val="en-US"/>
              </w:rPr>
            </w:pPr>
            <w:r w:rsidRPr="00B86C90">
              <w:rPr>
                <w:sz w:val="16"/>
                <w:szCs w:val="16"/>
                <w:lang w:val="en-US"/>
              </w:rPr>
              <w:t>Uncinia uncinata (L. f.) Kük.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F9F34D" w14:textId="0860BD7D" w:rsidR="003F7BE8" w:rsidRPr="000C758D" w:rsidRDefault="003F7BE8" w:rsidP="003F7BE8">
            <w:pPr>
              <w:jc w:val="left"/>
              <w:rPr>
                <w:sz w:val="16"/>
                <w:szCs w:val="16"/>
              </w:rPr>
            </w:pPr>
            <w:r w:rsidRPr="00B662C3">
              <w:rPr>
                <w:sz w:val="16"/>
                <w:szCs w:val="16"/>
              </w:rPr>
              <w:t>GB  NZ</w:t>
            </w:r>
          </w:p>
        </w:tc>
      </w:tr>
      <w:tr w:rsidR="003F7BE8" w:rsidRPr="000C758D" w14:paraId="206697E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9B3EFF8" w14:textId="77777777" w:rsidR="003F7BE8" w:rsidRPr="000C758D" w:rsidRDefault="003F7BE8" w:rsidP="003F7BE8">
            <w:pPr>
              <w:jc w:val="left"/>
              <w:rPr>
                <w:sz w:val="16"/>
                <w:szCs w:val="16"/>
              </w:rPr>
            </w:pPr>
            <w:r w:rsidRPr="000C758D">
              <w:rPr>
                <w:bCs/>
                <w:sz w:val="16"/>
                <w:szCs w:val="16"/>
              </w:rPr>
              <w:t>UROCH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0A094A" w14:textId="77777777" w:rsidR="003F7BE8" w:rsidRPr="000C758D" w:rsidRDefault="003F7BE8" w:rsidP="003F7BE8">
            <w:pPr>
              <w:ind w:left="82" w:hanging="82"/>
              <w:jc w:val="left"/>
              <w:rPr>
                <w:sz w:val="16"/>
                <w:szCs w:val="16"/>
              </w:rPr>
            </w:pPr>
            <w:r w:rsidRPr="000C758D">
              <w:rPr>
                <w:sz w:val="16"/>
                <w:szCs w:val="16"/>
              </w:rPr>
              <w:t>Urochloa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1309AA" w14:textId="02521498" w:rsidR="003F7BE8" w:rsidRPr="000C758D" w:rsidRDefault="003F7BE8" w:rsidP="003F7BE8">
            <w:pPr>
              <w:jc w:val="left"/>
              <w:rPr>
                <w:sz w:val="16"/>
                <w:szCs w:val="16"/>
              </w:rPr>
            </w:pPr>
            <w:r w:rsidRPr="00B662C3">
              <w:rPr>
                <w:sz w:val="16"/>
                <w:szCs w:val="16"/>
              </w:rPr>
              <w:t>ZA</w:t>
            </w:r>
          </w:p>
        </w:tc>
      </w:tr>
      <w:tr w:rsidR="003F7BE8" w:rsidRPr="000C758D" w14:paraId="5774E0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DF186C" w14:textId="77777777" w:rsidR="003F7BE8" w:rsidRPr="000C758D" w:rsidRDefault="003F7BE8" w:rsidP="003F7BE8">
            <w:pPr>
              <w:jc w:val="left"/>
              <w:rPr>
                <w:sz w:val="16"/>
                <w:szCs w:val="16"/>
              </w:rPr>
            </w:pPr>
            <w:r w:rsidRPr="000C758D">
              <w:rPr>
                <w:bCs/>
                <w:sz w:val="16"/>
                <w:szCs w:val="16"/>
              </w:rPr>
              <w:t>UROCH_BRI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B898FC" w14:textId="77777777" w:rsidR="003F7BE8" w:rsidRPr="000C758D" w:rsidRDefault="003F7BE8" w:rsidP="003F7BE8">
            <w:pPr>
              <w:ind w:left="82" w:hanging="82"/>
              <w:jc w:val="left"/>
              <w:rPr>
                <w:sz w:val="16"/>
                <w:szCs w:val="16"/>
              </w:rPr>
            </w:pPr>
            <w:r w:rsidRPr="000C758D">
              <w:rPr>
                <w:sz w:val="16"/>
                <w:szCs w:val="16"/>
              </w:rPr>
              <w:t>Urochloa brizantha (Hochst. ex A. Rich.) R. D. Webster</w:t>
            </w:r>
            <w:r w:rsidRPr="000C758D">
              <w:rPr>
                <w:sz w:val="16"/>
                <w:szCs w:val="16"/>
              </w:rPr>
              <w:br/>
              <w:t>Brachiaria brizantha (Hochst. ex A. Rich.) Stapf</w:t>
            </w:r>
            <w:r w:rsidRPr="000C758D">
              <w:rPr>
                <w:sz w:val="16"/>
                <w:szCs w:val="16"/>
              </w:rPr>
              <w:br/>
              <w:t>Panicum brizanthum Hochst. ex A. Rich.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D1ECC3" w14:textId="21ECB6D4" w:rsidR="003F7BE8" w:rsidRPr="000C758D" w:rsidRDefault="003F7BE8" w:rsidP="003F7BE8">
            <w:pPr>
              <w:jc w:val="left"/>
              <w:rPr>
                <w:sz w:val="16"/>
                <w:szCs w:val="16"/>
              </w:rPr>
            </w:pPr>
            <w:r w:rsidRPr="00B662C3">
              <w:rPr>
                <w:sz w:val="16"/>
                <w:szCs w:val="16"/>
              </w:rPr>
              <w:t>PY  ZA</w:t>
            </w:r>
          </w:p>
        </w:tc>
      </w:tr>
      <w:tr w:rsidR="003F7BE8" w:rsidRPr="000C758D" w14:paraId="222BE8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D01C70" w14:textId="77777777" w:rsidR="003F7BE8" w:rsidRPr="000C758D" w:rsidRDefault="003F7BE8" w:rsidP="003F7BE8">
            <w:pPr>
              <w:jc w:val="left"/>
              <w:rPr>
                <w:sz w:val="16"/>
                <w:szCs w:val="16"/>
              </w:rPr>
            </w:pPr>
            <w:r w:rsidRPr="000C758D">
              <w:rPr>
                <w:bCs/>
                <w:sz w:val="16"/>
                <w:szCs w:val="16"/>
              </w:rPr>
              <w:t>UROCH_RBR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DFC78E" w14:textId="77777777" w:rsidR="003F7BE8" w:rsidRPr="000C758D" w:rsidRDefault="003F7BE8" w:rsidP="003F7BE8">
            <w:pPr>
              <w:ind w:left="82" w:hanging="82"/>
              <w:jc w:val="left"/>
              <w:rPr>
                <w:sz w:val="16"/>
                <w:szCs w:val="16"/>
              </w:rPr>
            </w:pPr>
            <w:r w:rsidRPr="000C758D">
              <w:rPr>
                <w:sz w:val="16"/>
                <w:szCs w:val="16"/>
              </w:rPr>
              <w:t>Urochloa ruziziensis (R. Germ. &amp; C. M. Evrard) Crins x U. brizantha (Hochst. ex A. Rich.) R. D. Webster</w:t>
            </w:r>
            <w:r w:rsidRPr="000C758D">
              <w:rPr>
                <w:sz w:val="16"/>
                <w:szCs w:val="16"/>
              </w:rPr>
              <w:br/>
              <w:t xml:space="preserve">Brachiaria ruziziensis R. Germ. </w:t>
            </w:r>
            <w:r w:rsidRPr="000C758D">
              <w:rPr>
                <w:sz w:val="16"/>
                <w:szCs w:val="16"/>
                <w:lang w:val="de-DE"/>
              </w:rPr>
              <w:t xml:space="preserve">&amp; C. M. Evrard x B. brizantha (Hochst. ex A. Rich.) </w:t>
            </w:r>
            <w:r w:rsidRPr="000C758D">
              <w:rPr>
                <w:sz w:val="16"/>
                <w:szCs w:val="16"/>
              </w:rPr>
              <w:t>Stapf</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F78EBE" w14:textId="112EB1EC" w:rsidR="003F7BE8" w:rsidRPr="000C758D" w:rsidRDefault="003F7BE8" w:rsidP="003F7BE8">
            <w:pPr>
              <w:jc w:val="left"/>
              <w:rPr>
                <w:sz w:val="16"/>
                <w:szCs w:val="16"/>
              </w:rPr>
            </w:pPr>
            <w:r w:rsidRPr="00B662C3">
              <w:rPr>
                <w:sz w:val="16"/>
                <w:szCs w:val="16"/>
              </w:rPr>
              <w:t>CO  KE</w:t>
            </w:r>
          </w:p>
        </w:tc>
      </w:tr>
      <w:tr w:rsidR="003F7BE8" w:rsidRPr="000C758D" w14:paraId="30B5EC6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747941" w14:textId="77777777" w:rsidR="003F7BE8" w:rsidRPr="000C758D" w:rsidRDefault="003F7BE8" w:rsidP="003F7BE8">
            <w:pPr>
              <w:jc w:val="left"/>
              <w:rPr>
                <w:sz w:val="16"/>
                <w:szCs w:val="16"/>
              </w:rPr>
            </w:pPr>
            <w:r w:rsidRPr="000C758D">
              <w:rPr>
                <w:bCs/>
                <w:sz w:val="16"/>
                <w:szCs w:val="16"/>
              </w:rPr>
              <w:t>UROCH_RUZ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5C687C" w14:textId="77777777" w:rsidR="003F7BE8" w:rsidRPr="000C758D" w:rsidRDefault="003F7BE8" w:rsidP="003F7BE8">
            <w:pPr>
              <w:ind w:left="82" w:hanging="82"/>
              <w:jc w:val="left"/>
              <w:rPr>
                <w:sz w:val="16"/>
                <w:szCs w:val="16"/>
              </w:rPr>
            </w:pPr>
            <w:r w:rsidRPr="000C758D">
              <w:rPr>
                <w:sz w:val="16"/>
                <w:szCs w:val="16"/>
              </w:rPr>
              <w:t>Urochloa ruziziensis (R. Germ. &amp; C. M. Evrard) Crins</w:t>
            </w:r>
            <w:r w:rsidRPr="000C758D">
              <w:rPr>
                <w:sz w:val="16"/>
                <w:szCs w:val="16"/>
              </w:rPr>
              <w:br/>
              <w:t>Brachiaria ruziziensis R. Germ. &amp; C. M. Evrard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214DE3" w14:textId="476C591D" w:rsidR="003F7BE8" w:rsidRPr="000C758D" w:rsidRDefault="003F7BE8" w:rsidP="003F7BE8">
            <w:pPr>
              <w:jc w:val="left"/>
              <w:rPr>
                <w:sz w:val="16"/>
                <w:szCs w:val="16"/>
              </w:rPr>
            </w:pPr>
            <w:r w:rsidRPr="00B662C3">
              <w:rPr>
                <w:sz w:val="16"/>
                <w:szCs w:val="16"/>
              </w:rPr>
              <w:t>KE</w:t>
            </w:r>
          </w:p>
        </w:tc>
      </w:tr>
      <w:tr w:rsidR="003F7BE8" w:rsidRPr="000C758D" w14:paraId="3FA305B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3C389D" w14:textId="77777777" w:rsidR="003F7BE8" w:rsidRPr="000C758D" w:rsidRDefault="003F7BE8" w:rsidP="003F7BE8">
            <w:pPr>
              <w:jc w:val="left"/>
              <w:rPr>
                <w:sz w:val="16"/>
                <w:szCs w:val="16"/>
              </w:rPr>
            </w:pPr>
            <w:r w:rsidRPr="000C758D">
              <w:rPr>
                <w:bCs/>
                <w:sz w:val="16"/>
                <w:szCs w:val="16"/>
              </w:rPr>
              <w:t>URTIC_DIO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54B427" w14:textId="77777777" w:rsidR="003F7BE8" w:rsidRPr="000C758D" w:rsidRDefault="003F7BE8" w:rsidP="003F7BE8">
            <w:pPr>
              <w:ind w:left="82" w:hanging="82"/>
              <w:jc w:val="left"/>
              <w:rPr>
                <w:sz w:val="16"/>
                <w:szCs w:val="16"/>
              </w:rPr>
            </w:pPr>
            <w:r w:rsidRPr="000C758D">
              <w:rPr>
                <w:sz w:val="16"/>
                <w:szCs w:val="16"/>
              </w:rPr>
              <w:t>Urtica dioica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7902333" w14:textId="22A39816" w:rsidR="003F7BE8" w:rsidRPr="000C758D" w:rsidRDefault="003F7BE8" w:rsidP="003F7BE8">
            <w:pPr>
              <w:jc w:val="left"/>
              <w:rPr>
                <w:sz w:val="16"/>
                <w:szCs w:val="16"/>
              </w:rPr>
            </w:pPr>
            <w:r w:rsidRPr="00B662C3">
              <w:rPr>
                <w:sz w:val="16"/>
                <w:szCs w:val="16"/>
                <w:lang w:val="fr-FR"/>
              </w:rPr>
              <w:t>DE</w:t>
            </w:r>
          </w:p>
        </w:tc>
      </w:tr>
      <w:tr w:rsidR="003F7BE8" w:rsidRPr="00DB2901" w14:paraId="723783B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1EFB12" w14:textId="77777777" w:rsidR="003F7BE8" w:rsidRPr="000C758D" w:rsidRDefault="003F7BE8" w:rsidP="003F7BE8">
            <w:pPr>
              <w:jc w:val="left"/>
              <w:rPr>
                <w:sz w:val="16"/>
                <w:szCs w:val="16"/>
              </w:rPr>
            </w:pPr>
            <w:r w:rsidRPr="000C758D">
              <w:rPr>
                <w:bCs/>
                <w:sz w:val="16"/>
                <w:szCs w:val="16"/>
              </w:rPr>
              <w:t>VACCI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B92C737" w14:textId="77777777" w:rsidR="003F7BE8" w:rsidRPr="00B86C90" w:rsidRDefault="003F7BE8" w:rsidP="003F7BE8">
            <w:pPr>
              <w:ind w:left="82" w:hanging="82"/>
              <w:jc w:val="left"/>
              <w:rPr>
                <w:sz w:val="16"/>
                <w:szCs w:val="16"/>
                <w:lang w:val="en-US"/>
              </w:rPr>
            </w:pPr>
            <w:r w:rsidRPr="00B86C90">
              <w:rPr>
                <w:sz w:val="16"/>
                <w:szCs w:val="16"/>
                <w:lang w:val="en-US"/>
              </w:rPr>
              <w:t>Vaccinium L.</w:t>
            </w:r>
            <w:r w:rsidRPr="00B86C90">
              <w:rPr>
                <w:sz w:val="16"/>
                <w:szCs w:val="16"/>
                <w:lang w:val="en-US"/>
              </w:rPr>
              <w:br/>
              <w:t>Vaccinium sect. Cyanococcus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F1758D" w14:textId="790E42B4" w:rsidR="003F7BE8" w:rsidRPr="00B86C90" w:rsidRDefault="003F7BE8" w:rsidP="003F7BE8">
            <w:pPr>
              <w:jc w:val="left"/>
              <w:rPr>
                <w:sz w:val="16"/>
                <w:szCs w:val="16"/>
                <w:lang w:val="en-US"/>
              </w:rPr>
            </w:pPr>
            <w:r w:rsidRPr="003F7BE8">
              <w:rPr>
                <w:sz w:val="16"/>
                <w:szCs w:val="16"/>
                <w:lang w:val="en-US"/>
              </w:rPr>
              <w:t>AU  CA  DE  JP  PL</w:t>
            </w:r>
            <w:r w:rsidRPr="003F7BE8">
              <w:rPr>
                <w:sz w:val="16"/>
                <w:szCs w:val="16"/>
                <w:vertAlign w:val="superscript"/>
                <w:lang w:val="en-US"/>
              </w:rPr>
              <w:t>{164}</w:t>
            </w:r>
            <w:r w:rsidRPr="003F7BE8">
              <w:rPr>
                <w:sz w:val="16"/>
                <w:szCs w:val="16"/>
                <w:lang w:val="en-US"/>
              </w:rPr>
              <w:t xml:space="preserve">  PT</w:t>
            </w:r>
            <w:r w:rsidRPr="003F7BE8">
              <w:rPr>
                <w:sz w:val="16"/>
                <w:szCs w:val="16"/>
                <w:vertAlign w:val="superscript"/>
                <w:lang w:val="en-US"/>
              </w:rPr>
              <w:t>{22}</w:t>
            </w:r>
            <w:r w:rsidRPr="003F7BE8">
              <w:rPr>
                <w:sz w:val="16"/>
                <w:szCs w:val="16"/>
                <w:lang w:val="en-US"/>
              </w:rPr>
              <w:t xml:space="preserve">  QZ</w:t>
            </w:r>
            <w:r w:rsidRPr="003F7BE8">
              <w:rPr>
                <w:sz w:val="16"/>
                <w:szCs w:val="16"/>
                <w:vertAlign w:val="superscript"/>
                <w:lang w:val="en-US"/>
              </w:rPr>
              <w:t>{22}</w:t>
            </w:r>
            <w:r w:rsidRPr="003F7BE8">
              <w:rPr>
                <w:sz w:val="16"/>
                <w:szCs w:val="16"/>
                <w:lang w:val="en-US"/>
              </w:rPr>
              <w:t xml:space="preserve">  QZ</w:t>
            </w:r>
            <w:r w:rsidRPr="003F7BE8">
              <w:rPr>
                <w:sz w:val="16"/>
                <w:szCs w:val="16"/>
                <w:vertAlign w:val="superscript"/>
                <w:lang w:val="en-US"/>
              </w:rPr>
              <w:t>{99}</w:t>
            </w:r>
            <w:r w:rsidRPr="003F7BE8">
              <w:rPr>
                <w:sz w:val="16"/>
                <w:szCs w:val="16"/>
                <w:lang w:val="en-US"/>
              </w:rPr>
              <w:t xml:space="preserve">  ZA</w:t>
            </w:r>
          </w:p>
        </w:tc>
      </w:tr>
      <w:tr w:rsidR="003F7BE8" w:rsidRPr="003F7BE8" w14:paraId="60A0D7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C4764B" w14:textId="77777777" w:rsidR="003F7BE8" w:rsidRPr="000C758D" w:rsidRDefault="003F7BE8" w:rsidP="003F7BE8">
            <w:pPr>
              <w:jc w:val="left"/>
              <w:rPr>
                <w:sz w:val="16"/>
                <w:szCs w:val="16"/>
              </w:rPr>
            </w:pPr>
            <w:r w:rsidRPr="000C758D">
              <w:rPr>
                <w:bCs/>
                <w:sz w:val="16"/>
                <w:szCs w:val="16"/>
              </w:rPr>
              <w:t>VACCI_ANG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9FAF649" w14:textId="77777777" w:rsidR="003F7BE8" w:rsidRPr="00B86C90" w:rsidRDefault="003F7BE8" w:rsidP="003F7BE8">
            <w:pPr>
              <w:ind w:left="82" w:hanging="82"/>
              <w:jc w:val="left"/>
              <w:rPr>
                <w:sz w:val="16"/>
                <w:szCs w:val="16"/>
                <w:lang w:val="en-US"/>
              </w:rPr>
            </w:pPr>
            <w:r w:rsidRPr="00B86C90">
              <w:rPr>
                <w:sz w:val="16"/>
                <w:szCs w:val="16"/>
                <w:lang w:val="en-US"/>
              </w:rPr>
              <w:t>Vaccinium angustifolium Aiton</w:t>
            </w:r>
            <w:r w:rsidRPr="00B86C90">
              <w:rPr>
                <w:sz w:val="16"/>
                <w:szCs w:val="16"/>
                <w:lang w:val="en-US"/>
              </w:rPr>
              <w:br/>
              <w:t>Vaccinium brittonii Porter ex Bickn.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C71C98" w14:textId="3321F4DE" w:rsidR="003F7BE8" w:rsidRPr="003F7BE8" w:rsidRDefault="003F7BE8" w:rsidP="003F7BE8">
            <w:pPr>
              <w:jc w:val="left"/>
              <w:rPr>
                <w:sz w:val="16"/>
                <w:szCs w:val="16"/>
                <w:lang w:val="en-US"/>
              </w:rPr>
            </w:pPr>
            <w:r w:rsidRPr="00B662C3">
              <w:rPr>
                <w:sz w:val="16"/>
                <w:szCs w:val="16"/>
                <w:lang w:val="fr-FR"/>
              </w:rPr>
              <w:t>DE  NZ  PL  QZ</w:t>
            </w:r>
          </w:p>
        </w:tc>
      </w:tr>
      <w:tr w:rsidR="003F7BE8" w:rsidRPr="000C758D" w14:paraId="5A30D9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743847" w14:textId="77777777" w:rsidR="003F7BE8" w:rsidRPr="000C758D" w:rsidRDefault="003F7BE8" w:rsidP="003F7BE8">
            <w:pPr>
              <w:jc w:val="left"/>
              <w:rPr>
                <w:sz w:val="16"/>
                <w:szCs w:val="16"/>
              </w:rPr>
            </w:pPr>
            <w:r w:rsidRPr="000C758D">
              <w:rPr>
                <w:bCs/>
                <w:sz w:val="16"/>
                <w:szCs w:val="16"/>
              </w:rPr>
              <w:t>VACCI_BRA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9FB591" w14:textId="77777777" w:rsidR="003F7BE8" w:rsidRPr="000C758D" w:rsidRDefault="003F7BE8" w:rsidP="003F7BE8">
            <w:pPr>
              <w:ind w:left="82" w:hanging="82"/>
              <w:jc w:val="left"/>
              <w:rPr>
                <w:sz w:val="16"/>
                <w:szCs w:val="16"/>
              </w:rPr>
            </w:pPr>
            <w:r w:rsidRPr="000C758D">
              <w:rPr>
                <w:sz w:val="16"/>
                <w:szCs w:val="16"/>
              </w:rPr>
              <w:t>Vaccinium bracteatum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0530E0" w14:textId="38BBBDB1" w:rsidR="003F7BE8" w:rsidRPr="000C758D" w:rsidRDefault="003F7BE8" w:rsidP="003F7BE8">
            <w:pPr>
              <w:jc w:val="left"/>
              <w:rPr>
                <w:sz w:val="16"/>
                <w:szCs w:val="16"/>
              </w:rPr>
            </w:pPr>
            <w:r w:rsidRPr="00B662C3">
              <w:rPr>
                <w:sz w:val="16"/>
                <w:szCs w:val="16"/>
                <w:lang w:val="fr-FR"/>
              </w:rPr>
              <w:t>JP</w:t>
            </w:r>
          </w:p>
        </w:tc>
      </w:tr>
      <w:tr w:rsidR="003F7BE8" w:rsidRPr="000C758D" w14:paraId="1D7B42F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22E0FC" w14:textId="77777777" w:rsidR="003F7BE8" w:rsidRPr="000C758D" w:rsidRDefault="003F7BE8" w:rsidP="003F7BE8">
            <w:pPr>
              <w:jc w:val="left"/>
              <w:rPr>
                <w:sz w:val="16"/>
                <w:szCs w:val="16"/>
              </w:rPr>
            </w:pPr>
            <w:r w:rsidRPr="000C758D">
              <w:rPr>
                <w:bCs/>
                <w:sz w:val="16"/>
                <w:szCs w:val="16"/>
              </w:rPr>
              <w:t>VACCI_CAN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1DD407" w14:textId="77777777" w:rsidR="003F7BE8" w:rsidRPr="000C758D" w:rsidRDefault="003F7BE8" w:rsidP="003F7BE8">
            <w:pPr>
              <w:ind w:left="82" w:hanging="82"/>
              <w:jc w:val="left"/>
              <w:rPr>
                <w:sz w:val="16"/>
                <w:szCs w:val="16"/>
              </w:rPr>
            </w:pPr>
            <w:r w:rsidRPr="000C758D">
              <w:rPr>
                <w:sz w:val="16"/>
                <w:szCs w:val="16"/>
              </w:rPr>
              <w:t>Hybrids between Vaccinium corymbosum and Vaccinium angustifolium</w:t>
            </w:r>
            <w:r w:rsidRPr="000C758D">
              <w:rPr>
                <w:sz w:val="16"/>
                <w:szCs w:val="16"/>
              </w:rPr>
              <w:br/>
              <w:t>Vaccinium angustifolium x Vaccinium corymbosum</w:t>
            </w:r>
            <w:r w:rsidRPr="000C758D">
              <w:rPr>
                <w:sz w:val="16"/>
                <w:szCs w:val="16"/>
              </w:rPr>
              <w:br/>
              <w:t>Vaccinium corymbosum x Vaccinium angustifolium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5BD806" w14:textId="15690F5D" w:rsidR="003F7BE8" w:rsidRPr="000C758D" w:rsidRDefault="003F7BE8" w:rsidP="003F7BE8">
            <w:pPr>
              <w:jc w:val="left"/>
              <w:rPr>
                <w:sz w:val="16"/>
                <w:szCs w:val="16"/>
              </w:rPr>
            </w:pPr>
            <w:r w:rsidRPr="00B662C3">
              <w:rPr>
                <w:sz w:val="16"/>
                <w:szCs w:val="16"/>
                <w:lang w:val="fr-FR"/>
              </w:rPr>
              <w:t>CA  NZ  PL  QZ</w:t>
            </w:r>
          </w:p>
        </w:tc>
      </w:tr>
      <w:tr w:rsidR="003F7BE8" w:rsidRPr="000C758D" w14:paraId="0851E1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C4969C" w14:textId="77777777" w:rsidR="003F7BE8" w:rsidRPr="000C758D" w:rsidRDefault="003F7BE8" w:rsidP="003F7BE8">
            <w:pPr>
              <w:jc w:val="left"/>
              <w:rPr>
                <w:sz w:val="16"/>
                <w:szCs w:val="16"/>
              </w:rPr>
            </w:pPr>
            <w:r w:rsidRPr="000C758D">
              <w:rPr>
                <w:bCs/>
                <w:sz w:val="16"/>
                <w:szCs w:val="16"/>
              </w:rPr>
              <w:t>VACCI_CDA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D29DD6" w14:textId="77777777" w:rsidR="003F7BE8" w:rsidRPr="00B86C90" w:rsidRDefault="003F7BE8" w:rsidP="003F7BE8">
            <w:pPr>
              <w:ind w:left="82" w:hanging="82"/>
              <w:jc w:val="left"/>
              <w:rPr>
                <w:sz w:val="16"/>
                <w:szCs w:val="16"/>
                <w:lang w:val="en-US"/>
              </w:rPr>
            </w:pPr>
            <w:r w:rsidRPr="00B86C90">
              <w:rPr>
                <w:sz w:val="16"/>
                <w:szCs w:val="16"/>
                <w:lang w:val="en-US"/>
              </w:rPr>
              <w:t>hybrids between Vaccinium corymbosum L. and Vaccinium darrowii Camp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FDF94C" w14:textId="7A7F1103" w:rsidR="003F7BE8" w:rsidRPr="000C758D" w:rsidRDefault="003F7BE8" w:rsidP="003F7BE8">
            <w:pPr>
              <w:jc w:val="left"/>
              <w:rPr>
                <w:sz w:val="16"/>
                <w:szCs w:val="16"/>
              </w:rPr>
            </w:pPr>
            <w:r w:rsidRPr="00B662C3">
              <w:rPr>
                <w:sz w:val="16"/>
                <w:szCs w:val="16"/>
                <w:lang w:val="fr-FR"/>
              </w:rPr>
              <w:t>QZ</w:t>
            </w:r>
            <w:r w:rsidRPr="00B662C3">
              <w:rPr>
                <w:sz w:val="16"/>
                <w:szCs w:val="16"/>
                <w:vertAlign w:val="superscript"/>
                <w:lang w:val="fr-FR"/>
              </w:rPr>
              <w:t>{22}</w:t>
            </w:r>
          </w:p>
        </w:tc>
      </w:tr>
      <w:tr w:rsidR="003F7BE8" w:rsidRPr="000C758D" w14:paraId="6CD1965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4AA60C" w14:textId="77777777" w:rsidR="003F7BE8" w:rsidRPr="000C758D" w:rsidRDefault="003F7BE8" w:rsidP="003F7BE8">
            <w:pPr>
              <w:jc w:val="left"/>
              <w:rPr>
                <w:sz w:val="16"/>
                <w:szCs w:val="16"/>
              </w:rPr>
            </w:pPr>
            <w:r w:rsidRPr="000C758D">
              <w:rPr>
                <w:bCs/>
                <w:sz w:val="16"/>
                <w:szCs w:val="16"/>
              </w:rPr>
              <w:t>VACCI_COR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2D10727" w14:textId="77777777" w:rsidR="003F7BE8" w:rsidRPr="000C758D" w:rsidRDefault="003F7BE8" w:rsidP="003F7BE8">
            <w:pPr>
              <w:ind w:left="82" w:hanging="82"/>
              <w:jc w:val="left"/>
              <w:rPr>
                <w:sz w:val="16"/>
                <w:szCs w:val="16"/>
              </w:rPr>
            </w:pPr>
            <w:r w:rsidRPr="000C758D">
              <w:rPr>
                <w:sz w:val="16"/>
                <w:szCs w:val="16"/>
              </w:rPr>
              <w:t>Vaccinium corymbosum L.</w:t>
            </w:r>
            <w:r w:rsidRPr="000C758D">
              <w:rPr>
                <w:sz w:val="16"/>
                <w:szCs w:val="16"/>
              </w:rPr>
              <w:br/>
              <w:t>Vaccinium-Corymbosum-Hybridae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80C597B" w14:textId="77BCA310" w:rsidR="003F7BE8" w:rsidRPr="000C758D" w:rsidRDefault="003F7BE8" w:rsidP="003F7BE8">
            <w:pPr>
              <w:jc w:val="left"/>
              <w:rPr>
                <w:sz w:val="16"/>
                <w:szCs w:val="16"/>
              </w:rPr>
            </w:pPr>
            <w:r w:rsidRPr="00B662C3">
              <w:rPr>
                <w:sz w:val="16"/>
                <w:szCs w:val="16"/>
              </w:rPr>
              <w:t>AR  CA  DE  HU  NZ  PL  PT  QZ  RO  RU</w:t>
            </w:r>
          </w:p>
        </w:tc>
      </w:tr>
      <w:tr w:rsidR="003F7BE8" w:rsidRPr="000C758D" w14:paraId="31D2E37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80FBC4" w14:textId="77777777" w:rsidR="003F7BE8" w:rsidRPr="000C758D" w:rsidRDefault="003F7BE8" w:rsidP="003F7BE8">
            <w:pPr>
              <w:jc w:val="left"/>
              <w:rPr>
                <w:sz w:val="16"/>
                <w:szCs w:val="16"/>
              </w:rPr>
            </w:pPr>
            <w:r w:rsidRPr="000C758D">
              <w:rPr>
                <w:bCs/>
                <w:sz w:val="16"/>
                <w:szCs w:val="16"/>
              </w:rPr>
              <w:t>VACCI_FOR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4773BB" w14:textId="77777777" w:rsidR="003F7BE8" w:rsidRPr="00B86C90" w:rsidRDefault="003F7BE8" w:rsidP="003F7BE8">
            <w:pPr>
              <w:ind w:left="82" w:hanging="82"/>
              <w:jc w:val="left"/>
              <w:rPr>
                <w:sz w:val="16"/>
                <w:szCs w:val="16"/>
                <w:lang w:val="en-US"/>
              </w:rPr>
            </w:pPr>
            <w:r w:rsidRPr="00B86C90">
              <w:rPr>
                <w:sz w:val="16"/>
                <w:szCs w:val="16"/>
                <w:lang w:val="en-US"/>
              </w:rPr>
              <w:t>Vaccinium formosum Andrews</w:t>
            </w:r>
            <w:r w:rsidRPr="00B86C90">
              <w:rPr>
                <w:sz w:val="16"/>
                <w:szCs w:val="16"/>
                <w:lang w:val="en-US"/>
              </w:rPr>
              <w:br/>
              <w:t>Vaccinium australe Small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2FAB7F" w14:textId="1AC88A23" w:rsidR="003F7BE8" w:rsidRPr="000C758D" w:rsidRDefault="003F7BE8" w:rsidP="003F7BE8">
            <w:pPr>
              <w:jc w:val="left"/>
              <w:rPr>
                <w:sz w:val="16"/>
                <w:szCs w:val="16"/>
              </w:rPr>
            </w:pPr>
            <w:r w:rsidRPr="00B662C3">
              <w:rPr>
                <w:sz w:val="16"/>
                <w:szCs w:val="16"/>
                <w:lang w:val="de-DE"/>
              </w:rPr>
              <w:t>NZ</w:t>
            </w:r>
          </w:p>
        </w:tc>
      </w:tr>
      <w:tr w:rsidR="003F7BE8" w:rsidRPr="000C758D" w14:paraId="0BB1506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6CBB73" w14:textId="77777777" w:rsidR="003F7BE8" w:rsidRPr="000C758D" w:rsidRDefault="003F7BE8" w:rsidP="003F7BE8">
            <w:pPr>
              <w:jc w:val="left"/>
              <w:rPr>
                <w:sz w:val="16"/>
                <w:szCs w:val="16"/>
              </w:rPr>
            </w:pPr>
            <w:r w:rsidRPr="000C758D">
              <w:rPr>
                <w:bCs/>
                <w:sz w:val="16"/>
                <w:szCs w:val="16"/>
              </w:rPr>
              <w:t>VACCI_MAC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05FEA3E" w14:textId="77777777" w:rsidR="003F7BE8" w:rsidRPr="00B86C90" w:rsidRDefault="003F7BE8" w:rsidP="003F7BE8">
            <w:pPr>
              <w:ind w:left="82" w:hanging="82"/>
              <w:jc w:val="left"/>
              <w:rPr>
                <w:sz w:val="16"/>
                <w:szCs w:val="16"/>
                <w:lang w:val="en-US"/>
              </w:rPr>
            </w:pPr>
            <w:r w:rsidRPr="00B86C90">
              <w:rPr>
                <w:sz w:val="16"/>
                <w:szCs w:val="16"/>
                <w:lang w:val="en-US"/>
              </w:rPr>
              <w:t>Vaccinium macrocarpon Aiton</w:t>
            </w:r>
            <w:r w:rsidRPr="00B86C90">
              <w:rPr>
                <w:sz w:val="16"/>
                <w:szCs w:val="16"/>
                <w:lang w:val="en-US"/>
              </w:rPr>
              <w:br/>
              <w:t>Vaccinium macrocarpon Aiton.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AA2099" w14:textId="1A6814CB" w:rsidR="003F7BE8" w:rsidRPr="000C758D" w:rsidRDefault="003F7BE8" w:rsidP="003F7BE8">
            <w:pPr>
              <w:jc w:val="left"/>
              <w:rPr>
                <w:sz w:val="16"/>
                <w:szCs w:val="16"/>
              </w:rPr>
            </w:pPr>
            <w:r w:rsidRPr="00B662C3">
              <w:rPr>
                <w:sz w:val="16"/>
                <w:szCs w:val="16"/>
                <w:lang w:val="de-DE"/>
              </w:rPr>
              <w:t>CA  PL</w:t>
            </w:r>
          </w:p>
        </w:tc>
      </w:tr>
      <w:tr w:rsidR="003F7BE8" w:rsidRPr="000C758D" w14:paraId="5D63EB9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C66F39C" w14:textId="77777777" w:rsidR="003F7BE8" w:rsidRPr="000C758D" w:rsidRDefault="003F7BE8" w:rsidP="003F7BE8">
            <w:pPr>
              <w:jc w:val="left"/>
              <w:rPr>
                <w:sz w:val="16"/>
                <w:szCs w:val="16"/>
              </w:rPr>
            </w:pPr>
            <w:r w:rsidRPr="000C758D">
              <w:rPr>
                <w:bCs/>
                <w:sz w:val="16"/>
                <w:szCs w:val="16"/>
              </w:rPr>
              <w:t>VACCI_MYR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9C803E" w14:textId="77777777" w:rsidR="003F7BE8" w:rsidRPr="000C758D" w:rsidRDefault="003F7BE8" w:rsidP="003F7BE8">
            <w:pPr>
              <w:ind w:left="82" w:hanging="82"/>
              <w:jc w:val="left"/>
              <w:rPr>
                <w:sz w:val="16"/>
                <w:szCs w:val="16"/>
              </w:rPr>
            </w:pPr>
            <w:r w:rsidRPr="000C758D">
              <w:rPr>
                <w:sz w:val="16"/>
                <w:szCs w:val="16"/>
              </w:rPr>
              <w:t>Vaccinium myrtillus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F07277" w14:textId="25F26C71" w:rsidR="003F7BE8" w:rsidRPr="000C758D" w:rsidRDefault="003F7BE8" w:rsidP="003F7BE8">
            <w:pPr>
              <w:jc w:val="left"/>
              <w:rPr>
                <w:sz w:val="16"/>
                <w:szCs w:val="16"/>
              </w:rPr>
            </w:pPr>
            <w:r w:rsidRPr="00B662C3">
              <w:rPr>
                <w:sz w:val="16"/>
                <w:szCs w:val="16"/>
                <w:lang w:val="de-DE"/>
              </w:rPr>
              <w:t>AR  RU</w:t>
            </w:r>
          </w:p>
        </w:tc>
      </w:tr>
      <w:tr w:rsidR="003F7BE8" w:rsidRPr="000C758D" w14:paraId="077557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51C7B6" w14:textId="77777777" w:rsidR="003F7BE8" w:rsidRPr="000C758D" w:rsidRDefault="003F7BE8" w:rsidP="003F7BE8">
            <w:pPr>
              <w:jc w:val="left"/>
              <w:rPr>
                <w:sz w:val="16"/>
                <w:szCs w:val="16"/>
              </w:rPr>
            </w:pPr>
            <w:r w:rsidRPr="000C758D">
              <w:rPr>
                <w:bCs/>
                <w:sz w:val="16"/>
                <w:szCs w:val="16"/>
              </w:rPr>
              <w:t>VACCI_OVA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678961" w14:textId="77777777" w:rsidR="003F7BE8" w:rsidRPr="000C758D" w:rsidRDefault="003F7BE8" w:rsidP="003F7BE8">
            <w:pPr>
              <w:ind w:left="82" w:hanging="82"/>
              <w:jc w:val="left"/>
              <w:rPr>
                <w:sz w:val="16"/>
                <w:szCs w:val="16"/>
              </w:rPr>
            </w:pPr>
            <w:r w:rsidRPr="000C758D">
              <w:rPr>
                <w:sz w:val="16"/>
                <w:szCs w:val="16"/>
              </w:rPr>
              <w:t>Vaccinium ovatum Pursh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0E162C" w14:textId="6036E378" w:rsidR="003F7BE8" w:rsidRPr="000C758D" w:rsidRDefault="003F7BE8" w:rsidP="003F7BE8">
            <w:pPr>
              <w:jc w:val="left"/>
              <w:rPr>
                <w:sz w:val="16"/>
                <w:szCs w:val="16"/>
              </w:rPr>
            </w:pPr>
            <w:r w:rsidRPr="00B662C3">
              <w:rPr>
                <w:sz w:val="16"/>
                <w:szCs w:val="16"/>
                <w:lang w:val="de-DE"/>
              </w:rPr>
              <w:t>CA</w:t>
            </w:r>
          </w:p>
        </w:tc>
      </w:tr>
      <w:tr w:rsidR="003F7BE8" w:rsidRPr="000C758D" w14:paraId="5A0548E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B7ECB6" w14:textId="77777777" w:rsidR="003F7BE8" w:rsidRPr="000C758D" w:rsidRDefault="003F7BE8" w:rsidP="003F7BE8">
            <w:pPr>
              <w:jc w:val="left"/>
              <w:rPr>
                <w:sz w:val="16"/>
                <w:szCs w:val="16"/>
              </w:rPr>
            </w:pPr>
            <w:r w:rsidRPr="000C758D">
              <w:rPr>
                <w:bCs/>
                <w:sz w:val="16"/>
                <w:szCs w:val="16"/>
              </w:rPr>
              <w:t>VACCI_OXY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A00C388" w14:textId="77777777" w:rsidR="003F7BE8" w:rsidRPr="000C758D" w:rsidRDefault="003F7BE8" w:rsidP="003F7BE8">
            <w:pPr>
              <w:ind w:left="82" w:hanging="82"/>
              <w:jc w:val="left"/>
              <w:rPr>
                <w:sz w:val="16"/>
                <w:szCs w:val="16"/>
              </w:rPr>
            </w:pPr>
            <w:r w:rsidRPr="000C758D">
              <w:rPr>
                <w:sz w:val="16"/>
                <w:szCs w:val="16"/>
              </w:rPr>
              <w:t>Vaccinium oxycoccos L.</w:t>
            </w:r>
            <w:r w:rsidRPr="000C758D">
              <w:rPr>
                <w:sz w:val="16"/>
                <w:szCs w:val="16"/>
              </w:rPr>
              <w:br/>
              <w:t>Oxycoccus palustris Pers.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5A01D6" w14:textId="34C16A2E" w:rsidR="003F7BE8" w:rsidRPr="000C758D" w:rsidRDefault="003F7BE8" w:rsidP="003F7BE8">
            <w:pPr>
              <w:jc w:val="left"/>
              <w:rPr>
                <w:sz w:val="16"/>
                <w:szCs w:val="16"/>
              </w:rPr>
            </w:pPr>
            <w:r w:rsidRPr="00B662C3">
              <w:rPr>
                <w:sz w:val="16"/>
                <w:szCs w:val="16"/>
                <w:lang w:val="de-DE"/>
              </w:rPr>
              <w:t>RU</w:t>
            </w:r>
          </w:p>
        </w:tc>
      </w:tr>
      <w:tr w:rsidR="003F7BE8" w:rsidRPr="000C758D" w14:paraId="2E7BE0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C9CD49" w14:textId="77777777" w:rsidR="003F7BE8" w:rsidRPr="000C758D" w:rsidRDefault="003F7BE8" w:rsidP="003F7BE8">
            <w:pPr>
              <w:jc w:val="left"/>
              <w:rPr>
                <w:sz w:val="16"/>
                <w:szCs w:val="16"/>
              </w:rPr>
            </w:pPr>
            <w:r w:rsidRPr="000C758D">
              <w:rPr>
                <w:bCs/>
                <w:sz w:val="16"/>
                <w:szCs w:val="16"/>
              </w:rPr>
              <w:t>VACCI_SIM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D5326D" w14:textId="77777777" w:rsidR="003F7BE8" w:rsidRPr="000C758D" w:rsidRDefault="003F7BE8" w:rsidP="003F7BE8">
            <w:pPr>
              <w:ind w:left="82" w:hanging="82"/>
              <w:jc w:val="left"/>
              <w:rPr>
                <w:sz w:val="16"/>
                <w:szCs w:val="16"/>
              </w:rPr>
            </w:pPr>
            <w:r w:rsidRPr="000C758D">
              <w:rPr>
                <w:sz w:val="16"/>
                <w:szCs w:val="16"/>
              </w:rPr>
              <w:t>Vaccinium simulatum Small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FC4F53" w14:textId="7B133CA7" w:rsidR="003F7BE8" w:rsidRPr="000C758D" w:rsidRDefault="003F7BE8" w:rsidP="003F7BE8">
            <w:pPr>
              <w:jc w:val="left"/>
              <w:rPr>
                <w:sz w:val="16"/>
                <w:szCs w:val="16"/>
              </w:rPr>
            </w:pPr>
            <w:r w:rsidRPr="00B662C3">
              <w:rPr>
                <w:sz w:val="16"/>
                <w:szCs w:val="16"/>
                <w:lang w:val="de-DE"/>
              </w:rPr>
              <w:t>PT  QZ</w:t>
            </w:r>
          </w:p>
        </w:tc>
      </w:tr>
      <w:tr w:rsidR="003F7BE8" w:rsidRPr="00DB2901" w14:paraId="28DBB95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6C9E92" w14:textId="77777777" w:rsidR="003F7BE8" w:rsidRPr="000C758D" w:rsidRDefault="003F7BE8" w:rsidP="003F7BE8">
            <w:pPr>
              <w:jc w:val="left"/>
              <w:rPr>
                <w:sz w:val="16"/>
                <w:szCs w:val="16"/>
              </w:rPr>
            </w:pPr>
            <w:r w:rsidRPr="000C758D">
              <w:rPr>
                <w:bCs/>
                <w:sz w:val="16"/>
                <w:szCs w:val="16"/>
              </w:rPr>
              <w:t>VACCI_VIR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0C2F6B" w14:textId="77777777" w:rsidR="003F7BE8" w:rsidRPr="00B86C90" w:rsidRDefault="003F7BE8" w:rsidP="003F7BE8">
            <w:pPr>
              <w:ind w:left="82" w:hanging="82"/>
              <w:jc w:val="left"/>
              <w:rPr>
                <w:sz w:val="16"/>
                <w:szCs w:val="16"/>
                <w:lang w:val="en-US"/>
              </w:rPr>
            </w:pPr>
            <w:r w:rsidRPr="00B86C90">
              <w:rPr>
                <w:sz w:val="16"/>
                <w:szCs w:val="16"/>
                <w:lang w:val="en-US"/>
              </w:rPr>
              <w:t>Vaccinium virgatum Aiton</w:t>
            </w:r>
            <w:r w:rsidRPr="00B86C90">
              <w:rPr>
                <w:sz w:val="16"/>
                <w:szCs w:val="16"/>
                <w:lang w:val="en-US"/>
              </w:rPr>
              <w:br/>
              <w:t>Vaccinium ashei J. M. Reade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83D052" w14:textId="2C0AB99F" w:rsidR="003F7BE8" w:rsidRPr="00B86C90" w:rsidRDefault="003F7BE8" w:rsidP="003F7BE8">
            <w:pPr>
              <w:jc w:val="left"/>
              <w:rPr>
                <w:sz w:val="16"/>
                <w:szCs w:val="16"/>
                <w:lang w:val="en-US"/>
              </w:rPr>
            </w:pPr>
            <w:r w:rsidRPr="003F7BE8">
              <w:rPr>
                <w:sz w:val="16"/>
                <w:szCs w:val="16"/>
                <w:lang w:val="en-US"/>
              </w:rPr>
              <w:t>AR  NZ  PL  PT  QZ</w:t>
            </w:r>
          </w:p>
        </w:tc>
      </w:tr>
      <w:tr w:rsidR="003F7BE8" w:rsidRPr="000C758D" w14:paraId="3557AC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616F56" w14:textId="77777777" w:rsidR="003F7BE8" w:rsidRPr="000C758D" w:rsidRDefault="003F7BE8" w:rsidP="003F7BE8">
            <w:pPr>
              <w:jc w:val="left"/>
              <w:rPr>
                <w:sz w:val="16"/>
                <w:szCs w:val="16"/>
              </w:rPr>
            </w:pPr>
            <w:r w:rsidRPr="000C758D">
              <w:rPr>
                <w:bCs/>
                <w:sz w:val="16"/>
                <w:szCs w:val="16"/>
              </w:rPr>
              <w:t>VACCI_VIT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F8E2FA" w14:textId="77777777" w:rsidR="003F7BE8" w:rsidRPr="000C758D" w:rsidRDefault="003F7BE8" w:rsidP="003F7BE8">
            <w:pPr>
              <w:ind w:left="82" w:hanging="82"/>
              <w:jc w:val="left"/>
              <w:rPr>
                <w:sz w:val="16"/>
                <w:szCs w:val="16"/>
              </w:rPr>
            </w:pPr>
            <w:r w:rsidRPr="000C758D">
              <w:rPr>
                <w:sz w:val="16"/>
                <w:szCs w:val="16"/>
              </w:rPr>
              <w:t>Vaccinium vitis-idaea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285527" w14:textId="327FD26B" w:rsidR="003F7BE8" w:rsidRPr="000C758D" w:rsidRDefault="003F7BE8" w:rsidP="003F7BE8">
            <w:pPr>
              <w:jc w:val="left"/>
              <w:rPr>
                <w:sz w:val="16"/>
                <w:szCs w:val="16"/>
              </w:rPr>
            </w:pPr>
            <w:r w:rsidRPr="00B662C3">
              <w:rPr>
                <w:sz w:val="16"/>
                <w:szCs w:val="16"/>
              </w:rPr>
              <w:t>CA  DE  JP  NL  PL  QZ  RU</w:t>
            </w:r>
          </w:p>
        </w:tc>
      </w:tr>
      <w:tr w:rsidR="003F7BE8" w:rsidRPr="000C758D" w14:paraId="2D56AD2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7559F1" w14:textId="77777777" w:rsidR="003F7BE8" w:rsidRPr="000C758D" w:rsidRDefault="003F7BE8" w:rsidP="003F7BE8">
            <w:pPr>
              <w:jc w:val="left"/>
              <w:rPr>
                <w:sz w:val="16"/>
                <w:szCs w:val="16"/>
              </w:rPr>
            </w:pPr>
            <w:r w:rsidRPr="000C758D">
              <w:rPr>
                <w:bCs/>
                <w:sz w:val="16"/>
                <w:szCs w:val="16"/>
              </w:rPr>
              <w:t>VANDA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086EB5" w14:textId="77777777" w:rsidR="003F7BE8" w:rsidRPr="000C758D" w:rsidRDefault="003F7BE8" w:rsidP="003F7BE8">
            <w:pPr>
              <w:ind w:left="82" w:hanging="82"/>
              <w:jc w:val="left"/>
              <w:rPr>
                <w:sz w:val="16"/>
                <w:szCs w:val="16"/>
              </w:rPr>
            </w:pPr>
            <w:r w:rsidRPr="000C758D">
              <w:rPr>
                <w:sz w:val="16"/>
                <w:szCs w:val="16"/>
              </w:rPr>
              <w:t>Vanda Jones ex R. Br.</w:t>
            </w:r>
            <w:r w:rsidRPr="000C758D">
              <w:rPr>
                <w:sz w:val="16"/>
                <w:szCs w:val="16"/>
              </w:rPr>
              <w:br/>
              <w:t>Ascocentropsis Senghas &amp; Schildh.</w:t>
            </w:r>
            <w:r w:rsidRPr="000C758D">
              <w:rPr>
                <w:sz w:val="16"/>
                <w:szCs w:val="16"/>
              </w:rPr>
              <w:br/>
              <w:t>Ascocentrum Schltr. ex J. J. Sm.</w:t>
            </w:r>
            <w:r w:rsidRPr="000C758D">
              <w:rPr>
                <w:sz w:val="16"/>
                <w:szCs w:val="16"/>
              </w:rPr>
              <w:br/>
              <w:t>Ascocentrum x Neofinetia</w:t>
            </w:r>
            <w:r w:rsidRPr="000C758D">
              <w:rPr>
                <w:sz w:val="16"/>
                <w:szCs w:val="16"/>
              </w:rPr>
              <w:br/>
              <w:t>Ascofinetia</w:t>
            </w:r>
            <w:r w:rsidRPr="000C758D">
              <w:rPr>
                <w:sz w:val="16"/>
                <w:szCs w:val="16"/>
              </w:rPr>
              <w:br/>
              <w:t>Christensonia Haager</w:t>
            </w:r>
            <w:r w:rsidRPr="000C758D">
              <w:rPr>
                <w:sz w:val="16"/>
                <w:szCs w:val="16"/>
              </w:rPr>
              <w:br/>
              <w:t>Eparmatostigma Garay</w:t>
            </w:r>
            <w:r w:rsidRPr="000C758D">
              <w:rPr>
                <w:sz w:val="16"/>
                <w:szCs w:val="16"/>
              </w:rPr>
              <w:br/>
              <w:t>Euanthe Schltr.</w:t>
            </w:r>
            <w:r w:rsidRPr="000C758D">
              <w:rPr>
                <w:sz w:val="16"/>
                <w:szCs w:val="16"/>
              </w:rPr>
              <w:br/>
              <w:t>Gunnaria S. C. Chen ex Z. J. Liu &amp; L. J. Chen</w:t>
            </w:r>
            <w:r w:rsidRPr="000C758D">
              <w:rPr>
                <w:sz w:val="16"/>
                <w:szCs w:val="16"/>
              </w:rPr>
              <w:br/>
              <w:t>Neofinetia Hu</w:t>
            </w:r>
            <w:r w:rsidRPr="000C758D">
              <w:rPr>
                <w:sz w:val="16"/>
                <w:szCs w:val="16"/>
              </w:rPr>
              <w:br/>
              <w:t>Seidenfadenia Garay</w:t>
            </w:r>
            <w:r w:rsidRPr="000C758D">
              <w:rPr>
                <w:sz w:val="16"/>
                <w:szCs w:val="16"/>
              </w:rPr>
              <w:br/>
              <w:t>Trudelia Garay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8BEED8" w14:textId="6CB81B8D" w:rsidR="003F7BE8" w:rsidRPr="000C758D" w:rsidRDefault="003F7BE8" w:rsidP="003F7BE8">
            <w:pPr>
              <w:jc w:val="left"/>
              <w:rPr>
                <w:sz w:val="16"/>
                <w:szCs w:val="16"/>
              </w:rPr>
            </w:pPr>
            <w:r w:rsidRPr="00B662C3">
              <w:rPr>
                <w:sz w:val="16"/>
                <w:szCs w:val="16"/>
                <w:lang w:val="fr-FR"/>
              </w:rPr>
              <w:t>JP  NL  QZ</w:t>
            </w:r>
          </w:p>
        </w:tc>
      </w:tr>
      <w:tr w:rsidR="003F7BE8" w:rsidRPr="000C758D" w14:paraId="7A33876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13EC04F" w14:textId="77777777" w:rsidR="003F7BE8" w:rsidRPr="000C758D" w:rsidRDefault="003F7BE8" w:rsidP="003F7BE8">
            <w:pPr>
              <w:jc w:val="left"/>
              <w:rPr>
                <w:sz w:val="16"/>
                <w:szCs w:val="16"/>
              </w:rPr>
            </w:pPr>
            <w:r w:rsidRPr="000C758D">
              <w:rPr>
                <w:bCs/>
                <w:sz w:val="16"/>
                <w:szCs w:val="16"/>
              </w:rPr>
              <w:t>VANIL_PLA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F64878B" w14:textId="77777777" w:rsidR="003F7BE8" w:rsidRPr="000C758D" w:rsidRDefault="003F7BE8" w:rsidP="003F7BE8">
            <w:pPr>
              <w:ind w:left="82" w:hanging="82"/>
              <w:jc w:val="left"/>
              <w:rPr>
                <w:sz w:val="16"/>
                <w:szCs w:val="16"/>
              </w:rPr>
            </w:pPr>
            <w:r w:rsidRPr="000C758D">
              <w:rPr>
                <w:sz w:val="16"/>
                <w:szCs w:val="16"/>
              </w:rPr>
              <w:t>Vanilla planifolia Jacks.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EB0A841" w14:textId="6E05D167" w:rsidR="003F7BE8" w:rsidRPr="000C758D" w:rsidRDefault="003F7BE8" w:rsidP="003F7BE8">
            <w:pPr>
              <w:jc w:val="left"/>
              <w:rPr>
                <w:sz w:val="16"/>
                <w:szCs w:val="16"/>
              </w:rPr>
            </w:pPr>
            <w:r w:rsidRPr="00B662C3">
              <w:rPr>
                <w:sz w:val="16"/>
                <w:szCs w:val="16"/>
                <w:lang w:val="fr-FR"/>
              </w:rPr>
              <w:t>FR  QZ</w:t>
            </w:r>
          </w:p>
        </w:tc>
      </w:tr>
      <w:tr w:rsidR="003F7BE8" w:rsidRPr="000C758D" w14:paraId="50B984D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DE4054" w14:textId="77777777" w:rsidR="003F7BE8" w:rsidRPr="000C758D" w:rsidRDefault="003F7BE8" w:rsidP="003F7BE8">
            <w:pPr>
              <w:jc w:val="left"/>
              <w:rPr>
                <w:sz w:val="16"/>
                <w:szCs w:val="16"/>
              </w:rPr>
            </w:pPr>
            <w:r w:rsidRPr="000C758D">
              <w:rPr>
                <w:bCs/>
                <w:sz w:val="16"/>
                <w:szCs w:val="16"/>
              </w:rPr>
              <w:t>VECHM_PUN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569C1F" w14:textId="77777777" w:rsidR="003F7BE8" w:rsidRPr="000C758D" w:rsidRDefault="003F7BE8" w:rsidP="003F7BE8">
            <w:pPr>
              <w:ind w:left="82" w:hanging="82"/>
              <w:jc w:val="left"/>
              <w:rPr>
                <w:sz w:val="16"/>
                <w:szCs w:val="16"/>
              </w:rPr>
            </w:pPr>
            <w:r w:rsidRPr="000C758D">
              <w:rPr>
                <w:sz w:val="16"/>
                <w:szCs w:val="16"/>
              </w:rPr>
              <w:t>Verticordia plumosa x chamelaucium uncinatum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B047A6" w14:textId="703F4CE2" w:rsidR="003F7BE8" w:rsidRPr="000C758D" w:rsidRDefault="003F7BE8" w:rsidP="003F7BE8">
            <w:pPr>
              <w:jc w:val="left"/>
              <w:rPr>
                <w:sz w:val="16"/>
                <w:szCs w:val="16"/>
              </w:rPr>
            </w:pPr>
            <w:r w:rsidRPr="00B662C3">
              <w:rPr>
                <w:sz w:val="16"/>
                <w:szCs w:val="16"/>
                <w:lang w:val="fr-FR"/>
              </w:rPr>
              <w:t>AU</w:t>
            </w:r>
          </w:p>
        </w:tc>
      </w:tr>
      <w:tr w:rsidR="003F7BE8" w:rsidRPr="000C758D" w14:paraId="40FB67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2A2EA1" w14:textId="77777777" w:rsidR="003F7BE8" w:rsidRPr="000C758D" w:rsidRDefault="003F7BE8" w:rsidP="003F7BE8">
            <w:pPr>
              <w:jc w:val="left"/>
              <w:rPr>
                <w:sz w:val="16"/>
                <w:szCs w:val="16"/>
              </w:rPr>
            </w:pPr>
            <w:r w:rsidRPr="000C758D">
              <w:rPr>
                <w:bCs/>
                <w:sz w:val="16"/>
                <w:szCs w:val="16"/>
              </w:rPr>
              <w:t>VECHM_UGR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4BC05E" w14:textId="77777777" w:rsidR="003F7BE8" w:rsidRPr="000C758D" w:rsidRDefault="003F7BE8" w:rsidP="003F7BE8">
            <w:pPr>
              <w:ind w:left="82" w:hanging="82"/>
              <w:jc w:val="left"/>
              <w:rPr>
                <w:sz w:val="16"/>
                <w:szCs w:val="16"/>
              </w:rPr>
            </w:pPr>
            <w:r w:rsidRPr="000C758D">
              <w:rPr>
                <w:sz w:val="16"/>
                <w:szCs w:val="16"/>
              </w:rPr>
              <w:t>Chamelaucium uncinatum x Verticordia grandis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1F7C96" w14:textId="47756CAB" w:rsidR="003F7BE8" w:rsidRPr="000C758D" w:rsidRDefault="003F7BE8" w:rsidP="003F7BE8">
            <w:pPr>
              <w:jc w:val="left"/>
              <w:rPr>
                <w:sz w:val="16"/>
                <w:szCs w:val="16"/>
              </w:rPr>
            </w:pPr>
            <w:r w:rsidRPr="00B662C3">
              <w:rPr>
                <w:sz w:val="16"/>
                <w:szCs w:val="16"/>
                <w:lang w:val="fr-FR"/>
              </w:rPr>
              <w:t>DE  QZ</w:t>
            </w:r>
          </w:p>
        </w:tc>
      </w:tr>
      <w:tr w:rsidR="003F7BE8" w:rsidRPr="000C758D" w14:paraId="66DE646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B6C287" w14:textId="77777777" w:rsidR="003F7BE8" w:rsidRPr="000C758D" w:rsidRDefault="003F7BE8" w:rsidP="003F7BE8">
            <w:pPr>
              <w:jc w:val="left"/>
              <w:rPr>
                <w:sz w:val="16"/>
                <w:szCs w:val="16"/>
              </w:rPr>
            </w:pPr>
            <w:r w:rsidRPr="000C758D">
              <w:rPr>
                <w:bCs/>
                <w:sz w:val="16"/>
                <w:szCs w:val="16"/>
              </w:rPr>
              <w:t>VERBA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516873" w14:textId="77777777" w:rsidR="003F7BE8" w:rsidRPr="000C758D" w:rsidRDefault="003F7BE8" w:rsidP="003F7BE8">
            <w:pPr>
              <w:ind w:left="82" w:hanging="82"/>
              <w:jc w:val="left"/>
              <w:rPr>
                <w:sz w:val="16"/>
                <w:szCs w:val="16"/>
              </w:rPr>
            </w:pPr>
            <w:r w:rsidRPr="000C758D">
              <w:rPr>
                <w:sz w:val="16"/>
                <w:szCs w:val="16"/>
              </w:rPr>
              <w:t>Verbascum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320A81F" w14:textId="7ED6AB9E" w:rsidR="003F7BE8" w:rsidRPr="000C758D" w:rsidRDefault="003F7BE8" w:rsidP="003F7BE8">
            <w:pPr>
              <w:jc w:val="left"/>
              <w:rPr>
                <w:sz w:val="16"/>
                <w:szCs w:val="16"/>
              </w:rPr>
            </w:pPr>
            <w:r w:rsidRPr="00B662C3">
              <w:rPr>
                <w:sz w:val="16"/>
                <w:szCs w:val="16"/>
                <w:lang w:val="de-DE"/>
              </w:rPr>
              <w:t>GB  HU  QZ</w:t>
            </w:r>
          </w:p>
        </w:tc>
      </w:tr>
      <w:tr w:rsidR="003F7BE8" w:rsidRPr="000C758D" w14:paraId="07BC4CD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BEDDFE" w14:textId="77777777" w:rsidR="003F7BE8" w:rsidRPr="000C758D" w:rsidRDefault="003F7BE8" w:rsidP="003F7BE8">
            <w:pPr>
              <w:jc w:val="left"/>
              <w:rPr>
                <w:sz w:val="16"/>
                <w:szCs w:val="16"/>
              </w:rPr>
            </w:pPr>
            <w:r w:rsidRPr="000C758D">
              <w:rPr>
                <w:bCs/>
                <w:sz w:val="16"/>
                <w:szCs w:val="16"/>
              </w:rPr>
              <w:t>VERBA_BOM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574EE9" w14:textId="77777777" w:rsidR="003F7BE8" w:rsidRPr="000C758D" w:rsidRDefault="003F7BE8" w:rsidP="003F7BE8">
            <w:pPr>
              <w:ind w:left="82" w:hanging="82"/>
              <w:jc w:val="left"/>
              <w:rPr>
                <w:sz w:val="16"/>
                <w:szCs w:val="16"/>
              </w:rPr>
            </w:pPr>
            <w:r w:rsidRPr="000C758D">
              <w:rPr>
                <w:sz w:val="16"/>
                <w:szCs w:val="16"/>
              </w:rPr>
              <w:t>Verbascum bombyciferum Boiss.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7B2160" w14:textId="0C82C1E4" w:rsidR="003F7BE8" w:rsidRPr="000C758D" w:rsidRDefault="003F7BE8" w:rsidP="003F7BE8">
            <w:pPr>
              <w:jc w:val="left"/>
              <w:rPr>
                <w:sz w:val="16"/>
                <w:szCs w:val="16"/>
              </w:rPr>
            </w:pPr>
            <w:r w:rsidRPr="00B662C3">
              <w:rPr>
                <w:sz w:val="16"/>
                <w:szCs w:val="16"/>
                <w:lang w:val="de-DE"/>
              </w:rPr>
              <w:t>GB</w:t>
            </w:r>
          </w:p>
        </w:tc>
      </w:tr>
      <w:tr w:rsidR="003F7BE8" w:rsidRPr="000C758D" w14:paraId="00CE953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DDBF22C" w14:textId="77777777" w:rsidR="003F7BE8" w:rsidRPr="000C758D" w:rsidRDefault="003F7BE8" w:rsidP="003F7BE8">
            <w:pPr>
              <w:jc w:val="left"/>
              <w:rPr>
                <w:sz w:val="16"/>
                <w:szCs w:val="16"/>
              </w:rPr>
            </w:pPr>
            <w:r w:rsidRPr="000C758D">
              <w:rPr>
                <w:bCs/>
                <w:sz w:val="16"/>
                <w:szCs w:val="16"/>
              </w:rPr>
              <w:t>VERBA_CHA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E672AD" w14:textId="77777777" w:rsidR="003F7BE8" w:rsidRPr="000C758D" w:rsidRDefault="003F7BE8" w:rsidP="003F7BE8">
            <w:pPr>
              <w:ind w:left="82" w:hanging="82"/>
              <w:jc w:val="left"/>
              <w:rPr>
                <w:sz w:val="16"/>
                <w:szCs w:val="16"/>
              </w:rPr>
            </w:pPr>
            <w:r w:rsidRPr="000C758D">
              <w:rPr>
                <w:sz w:val="16"/>
                <w:szCs w:val="16"/>
              </w:rPr>
              <w:t>Verbascum chaixii Vill.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CA37E0" w14:textId="0F54F41D" w:rsidR="003F7BE8" w:rsidRPr="000C758D" w:rsidRDefault="003F7BE8" w:rsidP="003F7BE8">
            <w:pPr>
              <w:jc w:val="left"/>
              <w:rPr>
                <w:sz w:val="16"/>
                <w:szCs w:val="16"/>
              </w:rPr>
            </w:pPr>
            <w:r w:rsidRPr="00B662C3">
              <w:rPr>
                <w:sz w:val="16"/>
                <w:szCs w:val="16"/>
                <w:lang w:val="de-DE"/>
              </w:rPr>
              <w:t>GB</w:t>
            </w:r>
          </w:p>
        </w:tc>
      </w:tr>
      <w:tr w:rsidR="003F7BE8" w:rsidRPr="000C758D" w14:paraId="22973B8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03E6CB8" w14:textId="77777777" w:rsidR="003F7BE8" w:rsidRPr="000C758D" w:rsidRDefault="003F7BE8" w:rsidP="003F7BE8">
            <w:pPr>
              <w:jc w:val="left"/>
              <w:rPr>
                <w:sz w:val="16"/>
                <w:szCs w:val="16"/>
              </w:rPr>
            </w:pPr>
            <w:r w:rsidRPr="000C758D">
              <w:rPr>
                <w:bCs/>
                <w:sz w:val="16"/>
                <w:szCs w:val="16"/>
              </w:rPr>
              <w:lastRenderedPageBreak/>
              <w:t>VERBA_CRE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DD823F" w14:textId="77777777" w:rsidR="003F7BE8" w:rsidRPr="000C758D" w:rsidRDefault="003F7BE8" w:rsidP="003F7BE8">
            <w:pPr>
              <w:ind w:left="82" w:hanging="82"/>
              <w:jc w:val="left"/>
              <w:rPr>
                <w:sz w:val="16"/>
                <w:szCs w:val="16"/>
              </w:rPr>
            </w:pPr>
            <w:r w:rsidRPr="000C758D">
              <w:rPr>
                <w:sz w:val="16"/>
                <w:szCs w:val="16"/>
              </w:rPr>
              <w:t>Verbascum creticum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DA8117" w14:textId="4925BD6C" w:rsidR="003F7BE8" w:rsidRPr="000C758D" w:rsidRDefault="003F7BE8" w:rsidP="003F7BE8">
            <w:pPr>
              <w:jc w:val="left"/>
              <w:rPr>
                <w:sz w:val="16"/>
                <w:szCs w:val="16"/>
              </w:rPr>
            </w:pPr>
            <w:r w:rsidRPr="00B662C3">
              <w:rPr>
                <w:sz w:val="16"/>
                <w:szCs w:val="16"/>
                <w:lang w:val="de-DE"/>
              </w:rPr>
              <w:t>GB</w:t>
            </w:r>
          </w:p>
        </w:tc>
      </w:tr>
      <w:tr w:rsidR="003F7BE8" w:rsidRPr="000C758D" w14:paraId="767E2BE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ED47527" w14:textId="77777777" w:rsidR="003F7BE8" w:rsidRPr="000C758D" w:rsidRDefault="003F7BE8" w:rsidP="003F7BE8">
            <w:pPr>
              <w:jc w:val="left"/>
              <w:rPr>
                <w:sz w:val="16"/>
                <w:szCs w:val="16"/>
              </w:rPr>
            </w:pPr>
            <w:r w:rsidRPr="000C758D">
              <w:rPr>
                <w:bCs/>
                <w:sz w:val="16"/>
                <w:szCs w:val="16"/>
              </w:rPr>
              <w:t>VERBA_EPH</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9F2658" w14:textId="77777777" w:rsidR="003F7BE8" w:rsidRPr="000C758D" w:rsidRDefault="003F7BE8" w:rsidP="003F7BE8">
            <w:pPr>
              <w:ind w:left="82" w:hanging="82"/>
              <w:jc w:val="left"/>
              <w:rPr>
                <w:sz w:val="16"/>
                <w:szCs w:val="16"/>
              </w:rPr>
            </w:pPr>
            <w:r w:rsidRPr="000C758D">
              <w:rPr>
                <w:sz w:val="16"/>
                <w:szCs w:val="16"/>
              </w:rPr>
              <w:t>Verbascum epixanthinum x Verbascum phoeniceum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F8EDB42" w14:textId="47E0BD9D" w:rsidR="003F7BE8" w:rsidRPr="000C758D" w:rsidRDefault="003F7BE8" w:rsidP="003F7BE8">
            <w:pPr>
              <w:jc w:val="left"/>
              <w:rPr>
                <w:sz w:val="16"/>
                <w:szCs w:val="16"/>
              </w:rPr>
            </w:pPr>
            <w:r w:rsidRPr="00B662C3">
              <w:rPr>
                <w:sz w:val="16"/>
                <w:szCs w:val="16"/>
                <w:lang w:val="de-DE"/>
              </w:rPr>
              <w:t>GB</w:t>
            </w:r>
          </w:p>
        </w:tc>
      </w:tr>
      <w:tr w:rsidR="003F7BE8" w:rsidRPr="000C758D" w14:paraId="596E333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67D85F" w14:textId="77777777" w:rsidR="003F7BE8" w:rsidRPr="000C758D" w:rsidRDefault="003F7BE8" w:rsidP="003F7BE8">
            <w:pPr>
              <w:jc w:val="left"/>
              <w:rPr>
                <w:sz w:val="16"/>
                <w:szCs w:val="16"/>
              </w:rPr>
            </w:pPr>
            <w:r w:rsidRPr="000C758D">
              <w:rPr>
                <w:bCs/>
                <w:sz w:val="16"/>
                <w:szCs w:val="16"/>
              </w:rPr>
              <w:t>VERBA_EPI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E4940B" w14:textId="77777777" w:rsidR="003F7BE8" w:rsidRPr="000C758D" w:rsidRDefault="003F7BE8" w:rsidP="003F7BE8">
            <w:pPr>
              <w:ind w:left="82" w:hanging="82"/>
              <w:jc w:val="left"/>
              <w:rPr>
                <w:sz w:val="16"/>
                <w:szCs w:val="16"/>
              </w:rPr>
            </w:pPr>
            <w:r w:rsidRPr="000C758D">
              <w:rPr>
                <w:sz w:val="16"/>
                <w:szCs w:val="16"/>
              </w:rPr>
              <w:t>Verbascum epixanthinum Boiss. &amp; Heldr.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105A8A" w14:textId="13D700A9" w:rsidR="003F7BE8" w:rsidRPr="000C758D" w:rsidRDefault="003F7BE8" w:rsidP="003F7BE8">
            <w:pPr>
              <w:jc w:val="left"/>
              <w:rPr>
                <w:sz w:val="16"/>
                <w:szCs w:val="16"/>
              </w:rPr>
            </w:pPr>
            <w:r w:rsidRPr="00B662C3">
              <w:rPr>
                <w:sz w:val="16"/>
                <w:szCs w:val="16"/>
                <w:lang w:val="de-DE"/>
              </w:rPr>
              <w:t>GB</w:t>
            </w:r>
          </w:p>
        </w:tc>
      </w:tr>
      <w:tr w:rsidR="003F7BE8" w:rsidRPr="000C758D" w14:paraId="3BBBFAA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3B022C4" w14:textId="77777777" w:rsidR="003F7BE8" w:rsidRPr="000C758D" w:rsidRDefault="003F7BE8" w:rsidP="003F7BE8">
            <w:pPr>
              <w:jc w:val="left"/>
              <w:rPr>
                <w:sz w:val="16"/>
                <w:szCs w:val="16"/>
              </w:rPr>
            </w:pPr>
            <w:r w:rsidRPr="000C758D">
              <w:rPr>
                <w:bCs/>
                <w:sz w:val="16"/>
                <w:szCs w:val="16"/>
              </w:rPr>
              <w:t>VERBA_HYB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32AC38" w14:textId="77777777" w:rsidR="003F7BE8" w:rsidRPr="000C758D" w:rsidRDefault="003F7BE8" w:rsidP="003F7BE8">
            <w:pPr>
              <w:ind w:left="82" w:hanging="82"/>
              <w:jc w:val="left"/>
              <w:rPr>
                <w:sz w:val="16"/>
                <w:szCs w:val="16"/>
              </w:rPr>
            </w:pPr>
            <w:r w:rsidRPr="000C758D">
              <w:rPr>
                <w:sz w:val="16"/>
                <w:szCs w:val="16"/>
              </w:rPr>
              <w:t>Verbascum ×hybridum Brot.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E05B349" w14:textId="3A4117F4" w:rsidR="003F7BE8" w:rsidRPr="000C758D" w:rsidRDefault="003F7BE8" w:rsidP="003F7BE8">
            <w:pPr>
              <w:jc w:val="left"/>
              <w:rPr>
                <w:sz w:val="16"/>
                <w:szCs w:val="16"/>
              </w:rPr>
            </w:pPr>
            <w:r w:rsidRPr="00B662C3">
              <w:rPr>
                <w:sz w:val="16"/>
                <w:szCs w:val="16"/>
                <w:lang w:val="de-DE"/>
              </w:rPr>
              <w:t>GB</w:t>
            </w:r>
          </w:p>
        </w:tc>
      </w:tr>
      <w:tr w:rsidR="003F7BE8" w:rsidRPr="000C758D" w14:paraId="3A2E6B8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8B60FC" w14:textId="77777777" w:rsidR="003F7BE8" w:rsidRPr="000C758D" w:rsidRDefault="003F7BE8" w:rsidP="003F7BE8">
            <w:pPr>
              <w:jc w:val="left"/>
              <w:rPr>
                <w:sz w:val="16"/>
                <w:szCs w:val="16"/>
              </w:rPr>
            </w:pPr>
            <w:r w:rsidRPr="000C758D">
              <w:rPr>
                <w:bCs/>
                <w:sz w:val="16"/>
                <w:szCs w:val="16"/>
              </w:rPr>
              <w:t>VERBA_LUR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F14839B" w14:textId="77777777" w:rsidR="003F7BE8" w:rsidRPr="000C758D" w:rsidRDefault="003F7BE8" w:rsidP="003F7BE8">
            <w:pPr>
              <w:ind w:left="82" w:hanging="82"/>
              <w:jc w:val="left"/>
              <w:rPr>
                <w:sz w:val="16"/>
                <w:szCs w:val="16"/>
              </w:rPr>
            </w:pPr>
            <w:r w:rsidRPr="000C758D">
              <w:rPr>
                <w:sz w:val="16"/>
                <w:szCs w:val="16"/>
              </w:rPr>
              <w:t>Verbascum luridiflorum Hub.-Mor.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09A5E8" w14:textId="6E40CD32" w:rsidR="003F7BE8" w:rsidRPr="000C758D" w:rsidRDefault="003F7BE8" w:rsidP="003F7BE8">
            <w:pPr>
              <w:jc w:val="left"/>
              <w:rPr>
                <w:sz w:val="16"/>
                <w:szCs w:val="16"/>
              </w:rPr>
            </w:pPr>
            <w:r w:rsidRPr="00B662C3">
              <w:rPr>
                <w:sz w:val="16"/>
                <w:szCs w:val="16"/>
                <w:lang w:val="de-DE"/>
              </w:rPr>
              <w:t>GB</w:t>
            </w:r>
          </w:p>
        </w:tc>
      </w:tr>
      <w:tr w:rsidR="003F7BE8" w:rsidRPr="000C758D" w14:paraId="6ADD03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E0075E" w14:textId="77777777" w:rsidR="003F7BE8" w:rsidRPr="000C758D" w:rsidRDefault="003F7BE8" w:rsidP="003F7BE8">
            <w:pPr>
              <w:jc w:val="left"/>
              <w:rPr>
                <w:sz w:val="16"/>
                <w:szCs w:val="16"/>
              </w:rPr>
            </w:pPr>
            <w:r w:rsidRPr="000C758D">
              <w:rPr>
                <w:bCs/>
                <w:sz w:val="16"/>
                <w:szCs w:val="16"/>
              </w:rPr>
              <w:t>VERBA_PHO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A875526" w14:textId="77777777" w:rsidR="003F7BE8" w:rsidRPr="000C758D" w:rsidRDefault="003F7BE8" w:rsidP="003F7BE8">
            <w:pPr>
              <w:ind w:left="82" w:hanging="82"/>
              <w:jc w:val="left"/>
              <w:rPr>
                <w:sz w:val="16"/>
                <w:szCs w:val="16"/>
              </w:rPr>
            </w:pPr>
            <w:r w:rsidRPr="000C758D">
              <w:rPr>
                <w:sz w:val="16"/>
                <w:szCs w:val="16"/>
              </w:rPr>
              <w:t>Verbascum phoeniceum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DA6EE5" w14:textId="470CE409" w:rsidR="003F7BE8" w:rsidRPr="000C758D" w:rsidRDefault="003F7BE8" w:rsidP="003F7BE8">
            <w:pPr>
              <w:jc w:val="left"/>
              <w:rPr>
                <w:sz w:val="16"/>
                <w:szCs w:val="16"/>
              </w:rPr>
            </w:pPr>
            <w:r w:rsidRPr="00B662C3">
              <w:rPr>
                <w:sz w:val="16"/>
                <w:szCs w:val="16"/>
                <w:lang w:val="de-DE"/>
              </w:rPr>
              <w:t>GB</w:t>
            </w:r>
          </w:p>
        </w:tc>
      </w:tr>
      <w:tr w:rsidR="003F7BE8" w:rsidRPr="000C758D" w14:paraId="0AC3F6D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E51425" w14:textId="77777777" w:rsidR="003F7BE8" w:rsidRPr="000C758D" w:rsidRDefault="003F7BE8" w:rsidP="003F7BE8">
            <w:pPr>
              <w:jc w:val="left"/>
              <w:rPr>
                <w:sz w:val="16"/>
                <w:szCs w:val="16"/>
              </w:rPr>
            </w:pPr>
            <w:r w:rsidRPr="000C758D">
              <w:rPr>
                <w:bCs/>
                <w:sz w:val="16"/>
                <w:szCs w:val="16"/>
              </w:rPr>
              <w:t>VERBA_PYA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E42A8FB" w14:textId="77777777" w:rsidR="003F7BE8" w:rsidRPr="000C758D" w:rsidRDefault="003F7BE8" w:rsidP="003F7BE8">
            <w:pPr>
              <w:ind w:left="82" w:hanging="82"/>
              <w:jc w:val="left"/>
              <w:rPr>
                <w:sz w:val="16"/>
                <w:szCs w:val="16"/>
              </w:rPr>
            </w:pPr>
            <w:r w:rsidRPr="000C758D">
              <w:rPr>
                <w:sz w:val="16"/>
                <w:szCs w:val="16"/>
              </w:rPr>
              <w:t>Verbascum phoeniceum x Verbascum pyramidatum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598159" w14:textId="54950443" w:rsidR="003F7BE8" w:rsidRPr="000C758D" w:rsidRDefault="003F7BE8" w:rsidP="003F7BE8">
            <w:pPr>
              <w:jc w:val="left"/>
              <w:rPr>
                <w:sz w:val="16"/>
                <w:szCs w:val="16"/>
              </w:rPr>
            </w:pPr>
            <w:r w:rsidRPr="00B662C3">
              <w:rPr>
                <w:sz w:val="16"/>
                <w:szCs w:val="16"/>
                <w:lang w:val="de-DE"/>
              </w:rPr>
              <w:t>GB</w:t>
            </w:r>
          </w:p>
        </w:tc>
      </w:tr>
      <w:tr w:rsidR="003F7BE8" w:rsidRPr="000C758D" w14:paraId="6FF50F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E18933" w14:textId="77777777" w:rsidR="003F7BE8" w:rsidRPr="000C758D" w:rsidRDefault="003F7BE8" w:rsidP="003F7BE8">
            <w:pPr>
              <w:jc w:val="left"/>
              <w:rPr>
                <w:sz w:val="16"/>
                <w:szCs w:val="16"/>
              </w:rPr>
            </w:pPr>
            <w:r w:rsidRPr="000C758D">
              <w:rPr>
                <w:bCs/>
                <w:sz w:val="16"/>
                <w:szCs w:val="16"/>
              </w:rPr>
              <w:t>VERBA_PYR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591D00" w14:textId="77777777" w:rsidR="003F7BE8" w:rsidRPr="000C758D" w:rsidRDefault="003F7BE8" w:rsidP="003F7BE8">
            <w:pPr>
              <w:ind w:left="82" w:hanging="82"/>
              <w:jc w:val="left"/>
              <w:rPr>
                <w:sz w:val="16"/>
                <w:szCs w:val="16"/>
              </w:rPr>
            </w:pPr>
            <w:r w:rsidRPr="000C758D">
              <w:rPr>
                <w:sz w:val="16"/>
                <w:szCs w:val="16"/>
              </w:rPr>
              <w:t>Verbascum pyramidatum M. Bieb.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ABA8109" w14:textId="73D153C1" w:rsidR="003F7BE8" w:rsidRPr="000C758D" w:rsidRDefault="003F7BE8" w:rsidP="003F7BE8">
            <w:pPr>
              <w:jc w:val="left"/>
              <w:rPr>
                <w:sz w:val="16"/>
                <w:szCs w:val="16"/>
              </w:rPr>
            </w:pPr>
            <w:r w:rsidRPr="00B662C3">
              <w:rPr>
                <w:sz w:val="16"/>
                <w:szCs w:val="16"/>
                <w:lang w:val="de-DE"/>
              </w:rPr>
              <w:t>GB</w:t>
            </w:r>
          </w:p>
        </w:tc>
      </w:tr>
      <w:tr w:rsidR="003F7BE8" w:rsidRPr="00DB2901" w14:paraId="2A9CAD5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66949F" w14:textId="77777777" w:rsidR="003F7BE8" w:rsidRPr="000C758D" w:rsidRDefault="003F7BE8" w:rsidP="003F7BE8">
            <w:pPr>
              <w:jc w:val="left"/>
              <w:rPr>
                <w:sz w:val="16"/>
                <w:szCs w:val="16"/>
              </w:rPr>
            </w:pPr>
            <w:r w:rsidRPr="000C758D">
              <w:rPr>
                <w:bCs/>
                <w:sz w:val="16"/>
                <w:szCs w:val="16"/>
              </w:rPr>
              <w:t>VERBE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5606384" w14:textId="77777777" w:rsidR="003F7BE8" w:rsidRPr="000C758D" w:rsidRDefault="003F7BE8" w:rsidP="003F7BE8">
            <w:pPr>
              <w:ind w:left="82" w:hanging="82"/>
              <w:jc w:val="left"/>
              <w:rPr>
                <w:sz w:val="16"/>
                <w:szCs w:val="16"/>
              </w:rPr>
            </w:pPr>
            <w:r w:rsidRPr="000C758D">
              <w:rPr>
                <w:sz w:val="16"/>
                <w:szCs w:val="16"/>
              </w:rPr>
              <w:t>Verbena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DD68AED" w14:textId="40871603" w:rsidR="003F7BE8" w:rsidRPr="000C758D" w:rsidRDefault="003F7BE8" w:rsidP="003F7BE8">
            <w:pPr>
              <w:jc w:val="left"/>
              <w:rPr>
                <w:sz w:val="16"/>
                <w:szCs w:val="16"/>
                <w:lang w:val="de-DE"/>
              </w:rPr>
            </w:pPr>
            <w:r w:rsidRPr="00B662C3">
              <w:rPr>
                <w:sz w:val="16"/>
                <w:szCs w:val="16"/>
                <w:lang w:val="de-DE"/>
              </w:rPr>
              <w:t>CA  JP  NL  NZ  QZ  RU  US  ZA</w:t>
            </w:r>
          </w:p>
        </w:tc>
      </w:tr>
      <w:tr w:rsidR="003F7BE8" w:rsidRPr="003F7BE8" w14:paraId="0B9C737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7B2DD90" w14:textId="77777777" w:rsidR="003F7BE8" w:rsidRPr="000C758D" w:rsidRDefault="003F7BE8" w:rsidP="003F7BE8">
            <w:pPr>
              <w:jc w:val="left"/>
              <w:rPr>
                <w:sz w:val="16"/>
                <w:szCs w:val="16"/>
              </w:rPr>
            </w:pPr>
            <w:r w:rsidRPr="000C758D">
              <w:rPr>
                <w:bCs/>
                <w:sz w:val="16"/>
                <w:szCs w:val="16"/>
              </w:rPr>
              <w:t>VERBE_BON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3EAB9EE" w14:textId="77777777" w:rsidR="003F7BE8" w:rsidRPr="000C758D" w:rsidRDefault="003F7BE8" w:rsidP="003F7BE8">
            <w:pPr>
              <w:ind w:left="82" w:hanging="82"/>
              <w:jc w:val="left"/>
              <w:rPr>
                <w:sz w:val="16"/>
                <w:szCs w:val="16"/>
              </w:rPr>
            </w:pPr>
            <w:r w:rsidRPr="000C758D">
              <w:rPr>
                <w:sz w:val="16"/>
                <w:szCs w:val="16"/>
              </w:rPr>
              <w:t>Verbena bonariensis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EEB800E" w14:textId="19645785" w:rsidR="003F7BE8" w:rsidRPr="003F7BE8" w:rsidRDefault="003F7BE8" w:rsidP="003F7BE8">
            <w:pPr>
              <w:jc w:val="left"/>
              <w:rPr>
                <w:sz w:val="16"/>
                <w:szCs w:val="16"/>
                <w:lang w:val="de-DE"/>
              </w:rPr>
            </w:pPr>
            <w:r w:rsidRPr="00B662C3">
              <w:rPr>
                <w:sz w:val="16"/>
                <w:szCs w:val="16"/>
                <w:lang w:val="de-DE"/>
              </w:rPr>
              <w:t>NL  QZ</w:t>
            </w:r>
          </w:p>
        </w:tc>
      </w:tr>
      <w:tr w:rsidR="003F7BE8" w:rsidRPr="000C758D" w14:paraId="47D160C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C05DEDE" w14:textId="77777777" w:rsidR="003F7BE8" w:rsidRPr="000C758D" w:rsidRDefault="003F7BE8" w:rsidP="003F7BE8">
            <w:pPr>
              <w:jc w:val="left"/>
              <w:rPr>
                <w:sz w:val="16"/>
                <w:szCs w:val="16"/>
              </w:rPr>
            </w:pPr>
            <w:r w:rsidRPr="000C758D">
              <w:rPr>
                <w:bCs/>
                <w:sz w:val="16"/>
                <w:szCs w:val="16"/>
              </w:rPr>
              <w:t>VERBE_HAS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43A730" w14:textId="77777777" w:rsidR="003F7BE8" w:rsidRPr="000C758D" w:rsidRDefault="003F7BE8" w:rsidP="003F7BE8">
            <w:pPr>
              <w:ind w:left="82" w:hanging="82"/>
              <w:jc w:val="left"/>
              <w:rPr>
                <w:sz w:val="16"/>
                <w:szCs w:val="16"/>
              </w:rPr>
            </w:pPr>
            <w:r w:rsidRPr="000C758D">
              <w:rPr>
                <w:sz w:val="16"/>
                <w:szCs w:val="16"/>
              </w:rPr>
              <w:t>Verbena hastata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71D3A6" w14:textId="397E4868" w:rsidR="003F7BE8" w:rsidRPr="000C758D" w:rsidRDefault="003F7BE8" w:rsidP="003F7BE8">
            <w:pPr>
              <w:jc w:val="left"/>
              <w:rPr>
                <w:sz w:val="16"/>
                <w:szCs w:val="16"/>
              </w:rPr>
            </w:pPr>
            <w:r w:rsidRPr="00B662C3">
              <w:rPr>
                <w:sz w:val="16"/>
                <w:szCs w:val="16"/>
                <w:lang w:val="de-DE"/>
              </w:rPr>
              <w:t>NL</w:t>
            </w:r>
          </w:p>
        </w:tc>
      </w:tr>
      <w:tr w:rsidR="003F7BE8" w:rsidRPr="000C758D" w14:paraId="0E564C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7A3AC3" w14:textId="77777777" w:rsidR="003F7BE8" w:rsidRPr="000C758D" w:rsidRDefault="003F7BE8" w:rsidP="003F7BE8">
            <w:pPr>
              <w:jc w:val="left"/>
              <w:rPr>
                <w:sz w:val="16"/>
                <w:szCs w:val="16"/>
              </w:rPr>
            </w:pPr>
            <w:r w:rsidRPr="000C758D">
              <w:rPr>
                <w:bCs/>
                <w:sz w:val="16"/>
                <w:szCs w:val="16"/>
              </w:rPr>
              <w:t>VERBE_RIG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2D1278" w14:textId="77777777" w:rsidR="003F7BE8" w:rsidRPr="000C758D" w:rsidRDefault="003F7BE8" w:rsidP="003F7BE8">
            <w:pPr>
              <w:ind w:left="82" w:hanging="82"/>
              <w:jc w:val="left"/>
              <w:rPr>
                <w:sz w:val="16"/>
                <w:szCs w:val="16"/>
              </w:rPr>
            </w:pPr>
            <w:r w:rsidRPr="000C758D">
              <w:rPr>
                <w:sz w:val="16"/>
                <w:szCs w:val="16"/>
              </w:rPr>
              <w:t>Verbena rigida Spreng.</w:t>
            </w:r>
            <w:r w:rsidRPr="000C758D">
              <w:rPr>
                <w:sz w:val="16"/>
                <w:szCs w:val="16"/>
              </w:rPr>
              <w:br/>
              <w:t>Verbena venosa Gillies &amp;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2A7850" w14:textId="3CAC955F" w:rsidR="003F7BE8" w:rsidRPr="000C758D" w:rsidRDefault="003F7BE8" w:rsidP="003F7BE8">
            <w:pPr>
              <w:jc w:val="left"/>
              <w:rPr>
                <w:sz w:val="16"/>
                <w:szCs w:val="16"/>
              </w:rPr>
            </w:pPr>
            <w:r w:rsidRPr="00B662C3">
              <w:rPr>
                <w:sz w:val="16"/>
                <w:szCs w:val="16"/>
                <w:lang w:val="de-DE"/>
              </w:rPr>
              <w:t>NL  QZ</w:t>
            </w:r>
          </w:p>
        </w:tc>
      </w:tr>
      <w:tr w:rsidR="003F7BE8" w:rsidRPr="000C758D" w14:paraId="09BC97B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FB0C1BB" w14:textId="77777777" w:rsidR="003F7BE8" w:rsidRPr="000C758D" w:rsidRDefault="003F7BE8" w:rsidP="003F7BE8">
            <w:pPr>
              <w:jc w:val="left"/>
              <w:rPr>
                <w:sz w:val="16"/>
                <w:szCs w:val="16"/>
              </w:rPr>
            </w:pPr>
            <w:r w:rsidRPr="000C758D">
              <w:rPr>
                <w:bCs/>
                <w:sz w:val="16"/>
                <w:szCs w:val="16"/>
              </w:rPr>
              <w:t>VERCA_VIR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B04D416" w14:textId="77777777" w:rsidR="003F7BE8" w:rsidRPr="000C758D" w:rsidRDefault="003F7BE8" w:rsidP="003F7BE8">
            <w:pPr>
              <w:ind w:left="82" w:hanging="82"/>
              <w:jc w:val="left"/>
              <w:rPr>
                <w:sz w:val="16"/>
                <w:szCs w:val="16"/>
              </w:rPr>
            </w:pPr>
            <w:r w:rsidRPr="000C758D">
              <w:rPr>
                <w:sz w:val="16"/>
                <w:szCs w:val="16"/>
              </w:rPr>
              <w:t>Veronicastrum virginicum (L.) Farw.</w:t>
            </w:r>
            <w:r w:rsidRPr="000C758D">
              <w:rPr>
                <w:sz w:val="16"/>
                <w:szCs w:val="16"/>
              </w:rPr>
              <w:br/>
              <w:t>Veronica virginica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492FD3" w14:textId="43EB4450" w:rsidR="003F7BE8" w:rsidRPr="000C758D" w:rsidRDefault="003F7BE8" w:rsidP="003F7BE8">
            <w:pPr>
              <w:jc w:val="left"/>
              <w:rPr>
                <w:sz w:val="16"/>
                <w:szCs w:val="16"/>
              </w:rPr>
            </w:pPr>
            <w:r w:rsidRPr="00B662C3">
              <w:rPr>
                <w:sz w:val="16"/>
                <w:szCs w:val="16"/>
                <w:lang w:val="de-DE"/>
              </w:rPr>
              <w:t>GB  HU  NL  QZ</w:t>
            </w:r>
          </w:p>
        </w:tc>
      </w:tr>
      <w:tr w:rsidR="003F7BE8" w:rsidRPr="000C758D" w14:paraId="268B03C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314BD5E" w14:textId="77777777" w:rsidR="003F7BE8" w:rsidRPr="000C758D" w:rsidRDefault="003F7BE8" w:rsidP="003F7BE8">
            <w:pPr>
              <w:jc w:val="left"/>
              <w:rPr>
                <w:sz w:val="16"/>
                <w:szCs w:val="16"/>
              </w:rPr>
            </w:pPr>
            <w:r w:rsidRPr="000C758D">
              <w:rPr>
                <w:bCs/>
                <w:sz w:val="16"/>
                <w:szCs w:val="16"/>
              </w:rPr>
              <w:t>VERON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B184FB" w14:textId="77777777" w:rsidR="003F7BE8" w:rsidRPr="000C758D" w:rsidRDefault="003F7BE8" w:rsidP="003F7BE8">
            <w:pPr>
              <w:ind w:left="82" w:hanging="82"/>
              <w:jc w:val="left"/>
              <w:rPr>
                <w:sz w:val="16"/>
                <w:szCs w:val="16"/>
              </w:rPr>
            </w:pPr>
            <w:r w:rsidRPr="000C758D">
              <w:rPr>
                <w:sz w:val="16"/>
                <w:szCs w:val="16"/>
              </w:rPr>
              <w:t>Veronica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47761D" w14:textId="33A892FF" w:rsidR="003F7BE8" w:rsidRPr="000C758D" w:rsidRDefault="003F7BE8" w:rsidP="003F7BE8">
            <w:pPr>
              <w:jc w:val="left"/>
              <w:rPr>
                <w:sz w:val="16"/>
                <w:szCs w:val="16"/>
              </w:rPr>
            </w:pPr>
            <w:r w:rsidRPr="003F7BE8">
              <w:rPr>
                <w:sz w:val="16"/>
                <w:szCs w:val="16"/>
              </w:rPr>
              <w:t>GB  JP  NL  QZ  ZA</w:t>
            </w:r>
          </w:p>
        </w:tc>
      </w:tr>
      <w:tr w:rsidR="003F7BE8" w:rsidRPr="000C758D" w14:paraId="6DE5F7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E1D1A46" w14:textId="77777777" w:rsidR="003F7BE8" w:rsidRPr="000C758D" w:rsidRDefault="003F7BE8" w:rsidP="003F7BE8">
            <w:pPr>
              <w:jc w:val="left"/>
              <w:rPr>
                <w:sz w:val="16"/>
                <w:szCs w:val="16"/>
              </w:rPr>
            </w:pPr>
            <w:r w:rsidRPr="000C758D">
              <w:rPr>
                <w:bCs/>
                <w:sz w:val="16"/>
                <w:szCs w:val="16"/>
              </w:rPr>
              <w:t>VERON_ASP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85CA9D" w14:textId="77777777" w:rsidR="003F7BE8" w:rsidRPr="000C758D" w:rsidRDefault="003F7BE8" w:rsidP="003F7BE8">
            <w:pPr>
              <w:ind w:left="82" w:hanging="82"/>
              <w:jc w:val="left"/>
              <w:rPr>
                <w:sz w:val="16"/>
                <w:szCs w:val="16"/>
              </w:rPr>
            </w:pPr>
            <w:r w:rsidRPr="000C758D">
              <w:rPr>
                <w:sz w:val="16"/>
                <w:szCs w:val="16"/>
              </w:rPr>
              <w:t>Veronica austriaca L. × Veronica spicata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0BAEB6A" w14:textId="651C039F" w:rsidR="003F7BE8" w:rsidRPr="000C758D" w:rsidRDefault="003F7BE8" w:rsidP="003F7BE8">
            <w:pPr>
              <w:jc w:val="left"/>
              <w:rPr>
                <w:sz w:val="16"/>
                <w:szCs w:val="16"/>
              </w:rPr>
            </w:pPr>
            <w:r w:rsidRPr="00B662C3">
              <w:rPr>
                <w:sz w:val="16"/>
                <w:szCs w:val="16"/>
                <w:lang w:val="de-DE"/>
              </w:rPr>
              <w:t>NL  QZ</w:t>
            </w:r>
          </w:p>
        </w:tc>
      </w:tr>
      <w:tr w:rsidR="003F7BE8" w:rsidRPr="000C758D" w14:paraId="324716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A44B599" w14:textId="77777777" w:rsidR="003F7BE8" w:rsidRPr="000C758D" w:rsidRDefault="003F7BE8" w:rsidP="003F7BE8">
            <w:pPr>
              <w:jc w:val="left"/>
              <w:rPr>
                <w:sz w:val="16"/>
                <w:szCs w:val="16"/>
              </w:rPr>
            </w:pPr>
            <w:r w:rsidRPr="000C758D">
              <w:rPr>
                <w:bCs/>
                <w:sz w:val="16"/>
                <w:szCs w:val="16"/>
              </w:rPr>
              <w:t>VERON_AUS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F787D3" w14:textId="77777777" w:rsidR="003F7BE8" w:rsidRPr="000C758D" w:rsidRDefault="003F7BE8" w:rsidP="003F7BE8">
            <w:pPr>
              <w:ind w:left="82" w:hanging="82"/>
              <w:jc w:val="left"/>
              <w:rPr>
                <w:sz w:val="16"/>
                <w:szCs w:val="16"/>
              </w:rPr>
            </w:pPr>
            <w:r w:rsidRPr="000C758D">
              <w:rPr>
                <w:sz w:val="16"/>
                <w:szCs w:val="16"/>
              </w:rPr>
              <w:t>Veronica austriaca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B2269F1" w14:textId="7EC3D36F" w:rsidR="003F7BE8" w:rsidRPr="000C758D" w:rsidRDefault="003F7BE8" w:rsidP="003F7BE8">
            <w:pPr>
              <w:jc w:val="left"/>
              <w:rPr>
                <w:sz w:val="16"/>
                <w:szCs w:val="16"/>
              </w:rPr>
            </w:pPr>
            <w:r w:rsidRPr="00B662C3">
              <w:rPr>
                <w:sz w:val="16"/>
                <w:szCs w:val="16"/>
              </w:rPr>
              <w:t>CA</w:t>
            </w:r>
          </w:p>
        </w:tc>
      </w:tr>
      <w:tr w:rsidR="003F7BE8" w:rsidRPr="000C758D" w14:paraId="624FF9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38C416" w14:textId="77777777" w:rsidR="003F7BE8" w:rsidRPr="000C758D" w:rsidRDefault="003F7BE8" w:rsidP="003F7BE8">
            <w:pPr>
              <w:jc w:val="left"/>
              <w:rPr>
                <w:sz w:val="16"/>
                <w:szCs w:val="16"/>
              </w:rPr>
            </w:pPr>
            <w:r w:rsidRPr="000C758D">
              <w:rPr>
                <w:bCs/>
                <w:sz w:val="16"/>
                <w:szCs w:val="16"/>
              </w:rPr>
              <w:t>VERON_LON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C767EB" w14:textId="77777777" w:rsidR="003F7BE8" w:rsidRPr="00B86C90" w:rsidRDefault="003F7BE8" w:rsidP="003F7BE8">
            <w:pPr>
              <w:ind w:left="82" w:hanging="82"/>
              <w:jc w:val="left"/>
              <w:rPr>
                <w:sz w:val="16"/>
                <w:szCs w:val="16"/>
                <w:lang w:val="en-US"/>
              </w:rPr>
            </w:pPr>
            <w:r w:rsidRPr="00B86C90">
              <w:rPr>
                <w:sz w:val="16"/>
                <w:szCs w:val="16"/>
                <w:lang w:val="en-US"/>
              </w:rPr>
              <w:t>Veronica longifolia L.</w:t>
            </w:r>
            <w:r w:rsidRPr="00B86C90">
              <w:rPr>
                <w:sz w:val="16"/>
                <w:szCs w:val="16"/>
                <w:lang w:val="en-US"/>
              </w:rPr>
              <w:br/>
              <w:t>Pseudolysimachion longifolium (L.) Opiz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EA79CF" w14:textId="39934003" w:rsidR="003F7BE8" w:rsidRPr="000C758D" w:rsidRDefault="003F7BE8" w:rsidP="003F7BE8">
            <w:pPr>
              <w:jc w:val="left"/>
              <w:rPr>
                <w:sz w:val="16"/>
                <w:szCs w:val="16"/>
              </w:rPr>
            </w:pPr>
            <w:r w:rsidRPr="00B662C3">
              <w:rPr>
                <w:sz w:val="16"/>
                <w:szCs w:val="16"/>
              </w:rPr>
              <w:t>CA  NL  QZ</w:t>
            </w:r>
          </w:p>
        </w:tc>
      </w:tr>
      <w:tr w:rsidR="003F7BE8" w:rsidRPr="000C758D" w14:paraId="6A2CDE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20B4EC" w14:textId="77777777" w:rsidR="003F7BE8" w:rsidRPr="000C758D" w:rsidRDefault="003F7BE8" w:rsidP="003F7BE8">
            <w:pPr>
              <w:jc w:val="left"/>
              <w:rPr>
                <w:sz w:val="16"/>
                <w:szCs w:val="16"/>
              </w:rPr>
            </w:pPr>
            <w:r w:rsidRPr="000C758D">
              <w:rPr>
                <w:bCs/>
                <w:sz w:val="16"/>
                <w:szCs w:val="16"/>
              </w:rPr>
              <w:t>VERON_MED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EC991E8" w14:textId="77777777" w:rsidR="003F7BE8" w:rsidRPr="000C758D" w:rsidRDefault="003F7BE8" w:rsidP="003F7BE8">
            <w:pPr>
              <w:ind w:left="82" w:hanging="82"/>
              <w:jc w:val="left"/>
              <w:rPr>
                <w:sz w:val="16"/>
                <w:szCs w:val="16"/>
              </w:rPr>
            </w:pPr>
            <w:r w:rsidRPr="000C758D">
              <w:rPr>
                <w:sz w:val="16"/>
                <w:szCs w:val="16"/>
              </w:rPr>
              <w:t>Veronica ×media Schrad.</w:t>
            </w:r>
            <w:r w:rsidRPr="000C758D">
              <w:rPr>
                <w:sz w:val="16"/>
                <w:szCs w:val="16"/>
              </w:rPr>
              <w:br/>
              <w:t>Veronica longifolia × Veronica spicata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5EF58C2" w14:textId="610B8223" w:rsidR="003F7BE8" w:rsidRPr="000C758D" w:rsidRDefault="003F7BE8" w:rsidP="003F7BE8">
            <w:pPr>
              <w:jc w:val="left"/>
              <w:rPr>
                <w:sz w:val="16"/>
                <w:szCs w:val="16"/>
              </w:rPr>
            </w:pPr>
            <w:r w:rsidRPr="00B662C3">
              <w:rPr>
                <w:sz w:val="16"/>
                <w:szCs w:val="16"/>
              </w:rPr>
              <w:t>NL  QZ</w:t>
            </w:r>
          </w:p>
        </w:tc>
      </w:tr>
      <w:tr w:rsidR="003F7BE8" w:rsidRPr="000C758D" w14:paraId="1DD4D5A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5CB350" w14:textId="77777777" w:rsidR="003F7BE8" w:rsidRPr="000C758D" w:rsidRDefault="003F7BE8" w:rsidP="003F7BE8">
            <w:pPr>
              <w:jc w:val="left"/>
              <w:rPr>
                <w:sz w:val="16"/>
                <w:szCs w:val="16"/>
              </w:rPr>
            </w:pPr>
            <w:r w:rsidRPr="000C758D">
              <w:rPr>
                <w:bCs/>
                <w:sz w:val="16"/>
                <w:szCs w:val="16"/>
              </w:rPr>
              <w:t>VERON_PED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D57F01C" w14:textId="77777777" w:rsidR="003F7BE8" w:rsidRPr="000C758D" w:rsidRDefault="003F7BE8" w:rsidP="003F7BE8">
            <w:pPr>
              <w:ind w:left="82" w:hanging="82"/>
              <w:jc w:val="left"/>
              <w:rPr>
                <w:sz w:val="16"/>
                <w:szCs w:val="16"/>
              </w:rPr>
            </w:pPr>
            <w:r w:rsidRPr="000C758D">
              <w:rPr>
                <w:sz w:val="16"/>
                <w:szCs w:val="16"/>
              </w:rPr>
              <w:t>Veronica peduncularis M. Bieb.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A33929" w14:textId="118C6AC2" w:rsidR="003F7BE8" w:rsidRPr="000C758D" w:rsidRDefault="003F7BE8" w:rsidP="003F7BE8">
            <w:pPr>
              <w:jc w:val="left"/>
              <w:rPr>
                <w:sz w:val="16"/>
                <w:szCs w:val="16"/>
              </w:rPr>
            </w:pPr>
            <w:r w:rsidRPr="00B662C3">
              <w:rPr>
                <w:sz w:val="16"/>
                <w:szCs w:val="16"/>
              </w:rPr>
              <w:t>CA  NL  QZ</w:t>
            </w:r>
          </w:p>
        </w:tc>
      </w:tr>
      <w:tr w:rsidR="003F7BE8" w:rsidRPr="000C758D" w14:paraId="3F68C95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9162A63" w14:textId="77777777" w:rsidR="003F7BE8" w:rsidRPr="000C758D" w:rsidRDefault="003F7BE8" w:rsidP="003F7BE8">
            <w:pPr>
              <w:jc w:val="left"/>
              <w:rPr>
                <w:sz w:val="16"/>
                <w:szCs w:val="16"/>
              </w:rPr>
            </w:pPr>
            <w:r w:rsidRPr="000C758D">
              <w:rPr>
                <w:bCs/>
                <w:sz w:val="16"/>
                <w:szCs w:val="16"/>
              </w:rPr>
              <w:t>VERON_PRO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64D7F4" w14:textId="77777777" w:rsidR="003F7BE8" w:rsidRPr="000C758D" w:rsidRDefault="003F7BE8" w:rsidP="003F7BE8">
            <w:pPr>
              <w:ind w:left="82" w:hanging="82"/>
              <w:jc w:val="left"/>
              <w:rPr>
                <w:sz w:val="16"/>
                <w:szCs w:val="16"/>
              </w:rPr>
            </w:pPr>
            <w:r w:rsidRPr="000C758D">
              <w:rPr>
                <w:sz w:val="16"/>
                <w:szCs w:val="16"/>
              </w:rPr>
              <w:t>Veronica prostrata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BD8A20" w14:textId="52E8597C" w:rsidR="003F7BE8" w:rsidRPr="000C758D" w:rsidRDefault="003F7BE8" w:rsidP="003F7BE8">
            <w:pPr>
              <w:jc w:val="left"/>
              <w:rPr>
                <w:sz w:val="16"/>
                <w:szCs w:val="16"/>
              </w:rPr>
            </w:pPr>
            <w:r w:rsidRPr="00B662C3">
              <w:rPr>
                <w:sz w:val="16"/>
                <w:szCs w:val="16"/>
              </w:rPr>
              <w:t>NL  QZ</w:t>
            </w:r>
          </w:p>
        </w:tc>
      </w:tr>
      <w:tr w:rsidR="003F7BE8" w:rsidRPr="000C758D" w14:paraId="053510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00CEAC" w14:textId="77777777" w:rsidR="003F7BE8" w:rsidRPr="000C758D" w:rsidRDefault="003F7BE8" w:rsidP="003F7BE8">
            <w:pPr>
              <w:jc w:val="left"/>
              <w:rPr>
                <w:sz w:val="16"/>
                <w:szCs w:val="16"/>
              </w:rPr>
            </w:pPr>
            <w:r w:rsidRPr="000C758D">
              <w:rPr>
                <w:bCs/>
                <w:sz w:val="16"/>
                <w:szCs w:val="16"/>
              </w:rPr>
              <w:t>VERON_SPI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055B92" w14:textId="77777777" w:rsidR="003F7BE8" w:rsidRPr="000C758D" w:rsidRDefault="003F7BE8" w:rsidP="003F7BE8">
            <w:pPr>
              <w:ind w:left="82" w:hanging="82"/>
              <w:jc w:val="left"/>
              <w:rPr>
                <w:sz w:val="16"/>
                <w:szCs w:val="16"/>
              </w:rPr>
            </w:pPr>
            <w:r w:rsidRPr="000C758D">
              <w:rPr>
                <w:sz w:val="16"/>
                <w:szCs w:val="16"/>
              </w:rPr>
              <w:t>Veronica spicata L.</w:t>
            </w:r>
            <w:r w:rsidRPr="000C758D">
              <w:rPr>
                <w:sz w:val="16"/>
                <w:szCs w:val="16"/>
              </w:rPr>
              <w:br/>
              <w:t>Pseudolysimachion spicatum (L.) Opiz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96EDFE" w14:textId="36BDCF0D" w:rsidR="003F7BE8" w:rsidRPr="000C758D" w:rsidRDefault="003F7BE8" w:rsidP="003F7BE8">
            <w:pPr>
              <w:jc w:val="left"/>
              <w:rPr>
                <w:sz w:val="16"/>
                <w:szCs w:val="16"/>
              </w:rPr>
            </w:pPr>
            <w:r w:rsidRPr="00B662C3">
              <w:rPr>
                <w:sz w:val="16"/>
                <w:szCs w:val="16"/>
              </w:rPr>
              <w:t>CA  NL  QZ</w:t>
            </w:r>
          </w:p>
        </w:tc>
      </w:tr>
      <w:tr w:rsidR="003F7BE8" w:rsidRPr="00DB2901" w14:paraId="59AE0F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FB68AD5" w14:textId="77777777" w:rsidR="003F7BE8" w:rsidRPr="000C758D" w:rsidRDefault="003F7BE8" w:rsidP="003F7BE8">
            <w:pPr>
              <w:jc w:val="left"/>
              <w:rPr>
                <w:sz w:val="16"/>
                <w:szCs w:val="16"/>
              </w:rPr>
            </w:pPr>
            <w:r w:rsidRPr="000C758D">
              <w:rPr>
                <w:bCs/>
                <w:sz w:val="16"/>
                <w:szCs w:val="16"/>
              </w:rPr>
              <w:t>VIBUR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F8F6BA" w14:textId="77777777" w:rsidR="003F7BE8" w:rsidRPr="000C758D" w:rsidRDefault="003F7BE8" w:rsidP="003F7BE8">
            <w:pPr>
              <w:ind w:left="82" w:hanging="82"/>
              <w:jc w:val="left"/>
              <w:rPr>
                <w:sz w:val="16"/>
                <w:szCs w:val="16"/>
              </w:rPr>
            </w:pPr>
            <w:r w:rsidRPr="000C758D">
              <w:rPr>
                <w:sz w:val="16"/>
                <w:szCs w:val="16"/>
              </w:rPr>
              <w:t>Viburnum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21E2640" w14:textId="2ABCF9DE" w:rsidR="003F7BE8" w:rsidRPr="00B86C90" w:rsidRDefault="003F7BE8" w:rsidP="003F7BE8">
            <w:pPr>
              <w:jc w:val="left"/>
              <w:rPr>
                <w:sz w:val="16"/>
                <w:szCs w:val="16"/>
                <w:lang w:val="de-DE"/>
              </w:rPr>
            </w:pPr>
            <w:r w:rsidRPr="003F7BE8">
              <w:rPr>
                <w:sz w:val="16"/>
                <w:szCs w:val="16"/>
                <w:lang w:val="de-DE"/>
              </w:rPr>
              <w:t>CA  FR  NL  QZ  RU</w:t>
            </w:r>
          </w:p>
        </w:tc>
      </w:tr>
      <w:tr w:rsidR="003F7BE8" w:rsidRPr="003F7BE8" w14:paraId="42F050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8D398B" w14:textId="77777777" w:rsidR="003F7BE8" w:rsidRPr="000C758D" w:rsidRDefault="003F7BE8" w:rsidP="003F7BE8">
            <w:pPr>
              <w:jc w:val="left"/>
              <w:rPr>
                <w:sz w:val="16"/>
                <w:szCs w:val="16"/>
              </w:rPr>
            </w:pPr>
            <w:r w:rsidRPr="000C758D">
              <w:rPr>
                <w:bCs/>
                <w:sz w:val="16"/>
                <w:szCs w:val="16"/>
              </w:rPr>
              <w:t>VIBUR_BOD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E541B2" w14:textId="77777777" w:rsidR="003F7BE8" w:rsidRPr="000C758D" w:rsidRDefault="003F7BE8" w:rsidP="003F7BE8">
            <w:pPr>
              <w:ind w:left="82" w:hanging="82"/>
              <w:jc w:val="left"/>
              <w:rPr>
                <w:sz w:val="16"/>
                <w:szCs w:val="16"/>
              </w:rPr>
            </w:pPr>
            <w:r w:rsidRPr="000C758D">
              <w:rPr>
                <w:sz w:val="16"/>
                <w:szCs w:val="16"/>
              </w:rPr>
              <w:t>Viburnum ×bodnantense Aberc.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1605FC" w14:textId="2ECA92D1" w:rsidR="003F7BE8" w:rsidRPr="003F7BE8" w:rsidRDefault="003F7BE8" w:rsidP="003F7BE8">
            <w:pPr>
              <w:jc w:val="left"/>
              <w:rPr>
                <w:sz w:val="16"/>
                <w:szCs w:val="16"/>
                <w:lang w:val="de-DE"/>
              </w:rPr>
            </w:pPr>
            <w:r w:rsidRPr="00B662C3">
              <w:rPr>
                <w:sz w:val="16"/>
                <w:szCs w:val="16"/>
              </w:rPr>
              <w:t>NL</w:t>
            </w:r>
          </w:p>
        </w:tc>
      </w:tr>
      <w:tr w:rsidR="003F7BE8" w:rsidRPr="000C758D" w14:paraId="7438964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4CB13E" w14:textId="77777777" w:rsidR="003F7BE8" w:rsidRPr="000C758D" w:rsidRDefault="003F7BE8" w:rsidP="003F7BE8">
            <w:pPr>
              <w:jc w:val="left"/>
              <w:rPr>
                <w:sz w:val="16"/>
                <w:szCs w:val="16"/>
              </w:rPr>
            </w:pPr>
            <w:r w:rsidRPr="000C758D">
              <w:rPr>
                <w:bCs/>
                <w:sz w:val="16"/>
                <w:szCs w:val="16"/>
              </w:rPr>
              <w:t>VIBUR_BRA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38453B" w14:textId="77777777" w:rsidR="003F7BE8" w:rsidRPr="000C758D" w:rsidRDefault="003F7BE8" w:rsidP="003F7BE8">
            <w:pPr>
              <w:ind w:left="82" w:hanging="82"/>
              <w:jc w:val="left"/>
              <w:rPr>
                <w:sz w:val="16"/>
                <w:szCs w:val="16"/>
              </w:rPr>
            </w:pPr>
            <w:r w:rsidRPr="000C758D">
              <w:rPr>
                <w:sz w:val="16"/>
                <w:szCs w:val="16"/>
              </w:rPr>
              <w:t>Viburnum bracteatum Rehder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6C4BAA0" w14:textId="2C6F153F" w:rsidR="003F7BE8" w:rsidRPr="000C758D" w:rsidRDefault="003F7BE8" w:rsidP="003F7BE8">
            <w:pPr>
              <w:jc w:val="left"/>
              <w:rPr>
                <w:sz w:val="16"/>
                <w:szCs w:val="16"/>
              </w:rPr>
            </w:pPr>
            <w:r w:rsidRPr="00B662C3">
              <w:rPr>
                <w:sz w:val="16"/>
                <w:szCs w:val="16"/>
              </w:rPr>
              <w:t>CA</w:t>
            </w:r>
          </w:p>
        </w:tc>
      </w:tr>
      <w:tr w:rsidR="003F7BE8" w:rsidRPr="000C758D" w14:paraId="374AF96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EA92FD" w14:textId="77777777" w:rsidR="003F7BE8" w:rsidRPr="000C758D" w:rsidRDefault="003F7BE8" w:rsidP="003F7BE8">
            <w:pPr>
              <w:jc w:val="left"/>
              <w:rPr>
                <w:sz w:val="16"/>
                <w:szCs w:val="16"/>
              </w:rPr>
            </w:pPr>
            <w:r w:rsidRPr="000C758D">
              <w:rPr>
                <w:bCs/>
                <w:sz w:val="16"/>
                <w:szCs w:val="16"/>
              </w:rPr>
              <w:t>VIBUR_CAR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715C25B" w14:textId="77777777" w:rsidR="003F7BE8" w:rsidRPr="000C758D" w:rsidRDefault="003F7BE8" w:rsidP="003F7BE8">
            <w:pPr>
              <w:ind w:left="82" w:hanging="82"/>
              <w:jc w:val="left"/>
              <w:rPr>
                <w:sz w:val="16"/>
                <w:szCs w:val="16"/>
              </w:rPr>
            </w:pPr>
            <w:r w:rsidRPr="000C758D">
              <w:rPr>
                <w:sz w:val="16"/>
                <w:szCs w:val="16"/>
              </w:rPr>
              <w:t>Viburnum carlesii Hemsl.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CE2415" w14:textId="3C8EEA01" w:rsidR="003F7BE8" w:rsidRPr="000C758D" w:rsidRDefault="003F7BE8" w:rsidP="003F7BE8">
            <w:pPr>
              <w:jc w:val="left"/>
              <w:rPr>
                <w:sz w:val="16"/>
                <w:szCs w:val="16"/>
              </w:rPr>
            </w:pPr>
            <w:r w:rsidRPr="00B662C3">
              <w:rPr>
                <w:sz w:val="16"/>
                <w:szCs w:val="16"/>
              </w:rPr>
              <w:t>CA</w:t>
            </w:r>
          </w:p>
        </w:tc>
      </w:tr>
      <w:tr w:rsidR="003F7BE8" w:rsidRPr="000C758D" w14:paraId="61CFB74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4E6145" w14:textId="77777777" w:rsidR="003F7BE8" w:rsidRPr="000C758D" w:rsidRDefault="003F7BE8" w:rsidP="003F7BE8">
            <w:pPr>
              <w:jc w:val="left"/>
              <w:rPr>
                <w:sz w:val="16"/>
                <w:szCs w:val="16"/>
              </w:rPr>
            </w:pPr>
            <w:r w:rsidRPr="000C758D">
              <w:rPr>
                <w:bCs/>
                <w:sz w:val="16"/>
                <w:szCs w:val="16"/>
              </w:rPr>
              <w:t>VIBUR_CAS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F67C25" w14:textId="77777777" w:rsidR="003F7BE8" w:rsidRPr="000C758D" w:rsidRDefault="003F7BE8" w:rsidP="003F7BE8">
            <w:pPr>
              <w:ind w:left="82" w:hanging="82"/>
              <w:jc w:val="left"/>
              <w:rPr>
                <w:sz w:val="16"/>
                <w:szCs w:val="16"/>
              </w:rPr>
            </w:pPr>
            <w:r w:rsidRPr="00B86C90">
              <w:rPr>
                <w:sz w:val="16"/>
                <w:szCs w:val="16"/>
                <w:lang w:val="fr-FR"/>
              </w:rPr>
              <w:t>Viburnum cassinoides L.</w:t>
            </w:r>
            <w:r w:rsidRPr="00B86C90">
              <w:rPr>
                <w:sz w:val="16"/>
                <w:szCs w:val="16"/>
                <w:lang w:val="fr-FR"/>
              </w:rPr>
              <w:br/>
              <w:t xml:space="preserve">Viburnum nudum var. cassinoides (L.) </w:t>
            </w:r>
            <w:r w:rsidRPr="000C758D">
              <w:rPr>
                <w:sz w:val="16"/>
                <w:szCs w:val="16"/>
              </w:rPr>
              <w:t>Torr. &amp; A. Gray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055662" w14:textId="51B3F337" w:rsidR="003F7BE8" w:rsidRPr="000C758D" w:rsidRDefault="003F7BE8" w:rsidP="003F7BE8">
            <w:pPr>
              <w:jc w:val="left"/>
              <w:rPr>
                <w:sz w:val="16"/>
                <w:szCs w:val="16"/>
              </w:rPr>
            </w:pPr>
            <w:r w:rsidRPr="00B662C3">
              <w:rPr>
                <w:sz w:val="16"/>
                <w:szCs w:val="16"/>
              </w:rPr>
              <w:t>NL  QZ</w:t>
            </w:r>
          </w:p>
        </w:tc>
      </w:tr>
      <w:tr w:rsidR="003F7BE8" w:rsidRPr="000C758D" w14:paraId="3B21C1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8B627A7" w14:textId="77777777" w:rsidR="003F7BE8" w:rsidRPr="000C758D" w:rsidRDefault="003F7BE8" w:rsidP="003F7BE8">
            <w:pPr>
              <w:jc w:val="left"/>
              <w:rPr>
                <w:sz w:val="16"/>
                <w:szCs w:val="16"/>
              </w:rPr>
            </w:pPr>
            <w:r w:rsidRPr="000C758D">
              <w:rPr>
                <w:bCs/>
                <w:sz w:val="16"/>
                <w:szCs w:val="16"/>
              </w:rPr>
              <w:t>VIBUR_ODO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1C3936" w14:textId="77777777" w:rsidR="003F7BE8" w:rsidRPr="000C758D" w:rsidRDefault="003F7BE8" w:rsidP="003F7BE8">
            <w:pPr>
              <w:ind w:left="82" w:hanging="82"/>
              <w:jc w:val="left"/>
              <w:rPr>
                <w:sz w:val="16"/>
                <w:szCs w:val="16"/>
              </w:rPr>
            </w:pPr>
            <w:r w:rsidRPr="000C758D">
              <w:rPr>
                <w:sz w:val="16"/>
                <w:szCs w:val="16"/>
              </w:rPr>
              <w:t>Viburnum odoratissimum Ker Gawl.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8CBBD15" w14:textId="7F86706D" w:rsidR="003F7BE8" w:rsidRPr="000C758D" w:rsidRDefault="003F7BE8" w:rsidP="003F7BE8">
            <w:pPr>
              <w:jc w:val="left"/>
              <w:rPr>
                <w:sz w:val="16"/>
                <w:szCs w:val="16"/>
              </w:rPr>
            </w:pPr>
            <w:r w:rsidRPr="00B662C3">
              <w:rPr>
                <w:sz w:val="16"/>
                <w:szCs w:val="16"/>
              </w:rPr>
              <w:t>NL  QZ</w:t>
            </w:r>
          </w:p>
        </w:tc>
      </w:tr>
      <w:tr w:rsidR="003F7BE8" w:rsidRPr="000C758D" w14:paraId="0B3910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FD6AAA" w14:textId="77777777" w:rsidR="003F7BE8" w:rsidRPr="000C758D" w:rsidRDefault="003F7BE8" w:rsidP="003F7BE8">
            <w:pPr>
              <w:jc w:val="left"/>
              <w:rPr>
                <w:sz w:val="16"/>
                <w:szCs w:val="16"/>
              </w:rPr>
            </w:pPr>
            <w:r w:rsidRPr="000C758D">
              <w:rPr>
                <w:bCs/>
                <w:sz w:val="16"/>
                <w:szCs w:val="16"/>
              </w:rPr>
              <w:t>VIBUR_OPU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F1CAE2" w14:textId="77777777" w:rsidR="003F7BE8" w:rsidRPr="000C758D" w:rsidRDefault="003F7BE8" w:rsidP="003F7BE8">
            <w:pPr>
              <w:ind w:left="82" w:hanging="82"/>
              <w:jc w:val="left"/>
              <w:rPr>
                <w:sz w:val="16"/>
                <w:szCs w:val="16"/>
              </w:rPr>
            </w:pPr>
            <w:r w:rsidRPr="000C758D">
              <w:rPr>
                <w:sz w:val="16"/>
                <w:szCs w:val="16"/>
              </w:rPr>
              <w:t>Viburnum opulus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30112BF" w14:textId="6393F191" w:rsidR="003F7BE8" w:rsidRPr="000C758D" w:rsidRDefault="003F7BE8" w:rsidP="003F7BE8">
            <w:pPr>
              <w:jc w:val="left"/>
              <w:rPr>
                <w:sz w:val="16"/>
                <w:szCs w:val="16"/>
              </w:rPr>
            </w:pPr>
            <w:r w:rsidRPr="00B662C3">
              <w:rPr>
                <w:sz w:val="16"/>
                <w:szCs w:val="16"/>
              </w:rPr>
              <w:t>JP  NL  PL  QZ</w:t>
            </w:r>
          </w:p>
        </w:tc>
      </w:tr>
      <w:tr w:rsidR="003F7BE8" w:rsidRPr="000C758D" w14:paraId="577B7E8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4022BF" w14:textId="77777777" w:rsidR="003F7BE8" w:rsidRPr="000C758D" w:rsidRDefault="003F7BE8" w:rsidP="003F7BE8">
            <w:pPr>
              <w:jc w:val="left"/>
              <w:rPr>
                <w:sz w:val="16"/>
                <w:szCs w:val="16"/>
              </w:rPr>
            </w:pPr>
            <w:r w:rsidRPr="000C758D">
              <w:rPr>
                <w:bCs/>
                <w:sz w:val="16"/>
                <w:szCs w:val="16"/>
              </w:rPr>
              <w:t>VIBUR_PLI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81B195" w14:textId="77777777" w:rsidR="003F7BE8" w:rsidRPr="000C758D" w:rsidRDefault="003F7BE8" w:rsidP="003F7BE8">
            <w:pPr>
              <w:ind w:left="82" w:hanging="82"/>
              <w:jc w:val="left"/>
              <w:rPr>
                <w:sz w:val="16"/>
                <w:szCs w:val="16"/>
              </w:rPr>
            </w:pPr>
            <w:r w:rsidRPr="000C758D">
              <w:rPr>
                <w:sz w:val="16"/>
                <w:szCs w:val="16"/>
              </w:rPr>
              <w:t>Viburnum plicatum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8683D0" w14:textId="3DA73E23" w:rsidR="003F7BE8" w:rsidRPr="000C758D" w:rsidRDefault="003F7BE8" w:rsidP="003F7BE8">
            <w:pPr>
              <w:jc w:val="left"/>
              <w:rPr>
                <w:sz w:val="16"/>
                <w:szCs w:val="16"/>
              </w:rPr>
            </w:pPr>
            <w:r w:rsidRPr="00B662C3">
              <w:rPr>
                <w:sz w:val="16"/>
                <w:szCs w:val="16"/>
              </w:rPr>
              <w:t>FR  JP  NL  QZ</w:t>
            </w:r>
          </w:p>
        </w:tc>
      </w:tr>
      <w:tr w:rsidR="003F7BE8" w:rsidRPr="000C758D" w14:paraId="5BDCC3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B100B1" w14:textId="77777777" w:rsidR="003F7BE8" w:rsidRPr="000C758D" w:rsidRDefault="003F7BE8" w:rsidP="003F7BE8">
            <w:pPr>
              <w:jc w:val="left"/>
              <w:rPr>
                <w:sz w:val="16"/>
                <w:szCs w:val="16"/>
              </w:rPr>
            </w:pPr>
            <w:r w:rsidRPr="000C758D">
              <w:rPr>
                <w:bCs/>
                <w:sz w:val="16"/>
                <w:szCs w:val="16"/>
              </w:rPr>
              <w:t>VIBUR_RHY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C745A5F" w14:textId="77777777" w:rsidR="003F7BE8" w:rsidRPr="000C758D" w:rsidRDefault="003F7BE8" w:rsidP="003F7BE8">
            <w:pPr>
              <w:ind w:left="82" w:hanging="82"/>
              <w:jc w:val="left"/>
              <w:rPr>
                <w:sz w:val="16"/>
                <w:szCs w:val="16"/>
              </w:rPr>
            </w:pPr>
            <w:r w:rsidRPr="000C758D">
              <w:rPr>
                <w:sz w:val="16"/>
                <w:szCs w:val="16"/>
              </w:rPr>
              <w:t>Viburnum rhytidophyllum Hemsl.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BBC0B5" w14:textId="5407A539" w:rsidR="003F7BE8" w:rsidRPr="000C758D" w:rsidRDefault="003F7BE8" w:rsidP="003F7BE8">
            <w:pPr>
              <w:jc w:val="left"/>
              <w:rPr>
                <w:sz w:val="16"/>
                <w:szCs w:val="16"/>
              </w:rPr>
            </w:pPr>
            <w:r w:rsidRPr="00B662C3">
              <w:rPr>
                <w:sz w:val="16"/>
                <w:szCs w:val="16"/>
              </w:rPr>
              <w:t>NL  QZ</w:t>
            </w:r>
          </w:p>
        </w:tc>
      </w:tr>
      <w:tr w:rsidR="003F7BE8" w:rsidRPr="000C758D" w14:paraId="1EC3DFD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471CB1" w14:textId="77777777" w:rsidR="003F7BE8" w:rsidRPr="000C758D" w:rsidRDefault="003F7BE8" w:rsidP="003F7BE8">
            <w:pPr>
              <w:jc w:val="left"/>
              <w:rPr>
                <w:sz w:val="16"/>
                <w:szCs w:val="16"/>
              </w:rPr>
            </w:pPr>
            <w:r w:rsidRPr="000C758D">
              <w:rPr>
                <w:bCs/>
                <w:sz w:val="16"/>
                <w:szCs w:val="16"/>
              </w:rPr>
              <w:t>VIBUR_TIN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2480AD" w14:textId="77777777" w:rsidR="003F7BE8" w:rsidRPr="000C758D" w:rsidRDefault="003F7BE8" w:rsidP="003F7BE8">
            <w:pPr>
              <w:ind w:left="82" w:hanging="82"/>
              <w:jc w:val="left"/>
              <w:rPr>
                <w:sz w:val="16"/>
                <w:szCs w:val="16"/>
              </w:rPr>
            </w:pPr>
            <w:r w:rsidRPr="000C758D">
              <w:rPr>
                <w:sz w:val="16"/>
                <w:szCs w:val="16"/>
              </w:rPr>
              <w:t>Viburnum tinus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694689" w14:textId="445A53BF" w:rsidR="003F7BE8" w:rsidRPr="000C758D" w:rsidRDefault="003F7BE8" w:rsidP="003F7BE8">
            <w:pPr>
              <w:jc w:val="left"/>
              <w:rPr>
                <w:sz w:val="16"/>
                <w:szCs w:val="16"/>
              </w:rPr>
            </w:pPr>
            <w:r w:rsidRPr="00B662C3">
              <w:rPr>
                <w:sz w:val="16"/>
                <w:szCs w:val="16"/>
              </w:rPr>
              <w:t>NL  QZ</w:t>
            </w:r>
          </w:p>
        </w:tc>
      </w:tr>
      <w:tr w:rsidR="003F7BE8" w:rsidRPr="000C758D" w14:paraId="068F203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702947" w14:textId="77777777" w:rsidR="003F7BE8" w:rsidRPr="000C758D" w:rsidRDefault="003F7BE8" w:rsidP="003F7BE8">
            <w:pPr>
              <w:jc w:val="left"/>
              <w:rPr>
                <w:sz w:val="16"/>
                <w:szCs w:val="16"/>
              </w:rPr>
            </w:pPr>
            <w:r w:rsidRPr="000C758D">
              <w:rPr>
                <w:bCs/>
                <w:sz w:val="16"/>
                <w:szCs w:val="16"/>
              </w:rPr>
              <w:t>VICIA_BEN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8EC7CA1" w14:textId="77777777" w:rsidR="003F7BE8" w:rsidRPr="000C758D" w:rsidRDefault="003F7BE8" w:rsidP="003F7BE8">
            <w:pPr>
              <w:ind w:left="82" w:hanging="82"/>
              <w:jc w:val="left"/>
              <w:rPr>
                <w:sz w:val="16"/>
                <w:szCs w:val="16"/>
              </w:rPr>
            </w:pPr>
            <w:r w:rsidRPr="000C758D">
              <w:rPr>
                <w:sz w:val="16"/>
                <w:szCs w:val="16"/>
              </w:rPr>
              <w:t>Vicia benghalensis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7625A6" w14:textId="584BB0A2" w:rsidR="003F7BE8" w:rsidRPr="000C758D" w:rsidRDefault="003F7BE8" w:rsidP="003F7BE8">
            <w:pPr>
              <w:jc w:val="left"/>
              <w:rPr>
                <w:sz w:val="16"/>
                <w:szCs w:val="16"/>
              </w:rPr>
            </w:pPr>
            <w:r w:rsidRPr="00B662C3">
              <w:rPr>
                <w:sz w:val="16"/>
                <w:szCs w:val="16"/>
              </w:rPr>
              <w:t>FR  PT  QZ</w:t>
            </w:r>
          </w:p>
        </w:tc>
      </w:tr>
      <w:tr w:rsidR="003F7BE8" w:rsidRPr="000C758D" w14:paraId="3CF7970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D34EFF" w14:textId="77777777" w:rsidR="003F7BE8" w:rsidRPr="000C758D" w:rsidRDefault="003F7BE8" w:rsidP="003F7BE8">
            <w:pPr>
              <w:jc w:val="left"/>
              <w:rPr>
                <w:sz w:val="16"/>
                <w:szCs w:val="16"/>
              </w:rPr>
            </w:pPr>
            <w:r w:rsidRPr="000C758D">
              <w:rPr>
                <w:bCs/>
                <w:sz w:val="16"/>
                <w:szCs w:val="16"/>
              </w:rPr>
              <w:t>VICIA_ERV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48A59E4" w14:textId="77777777" w:rsidR="003F7BE8" w:rsidRPr="000C758D" w:rsidRDefault="003F7BE8" w:rsidP="003F7BE8">
            <w:pPr>
              <w:ind w:left="82" w:hanging="82"/>
              <w:jc w:val="left"/>
              <w:rPr>
                <w:sz w:val="16"/>
                <w:szCs w:val="16"/>
              </w:rPr>
            </w:pPr>
            <w:r w:rsidRPr="000C758D">
              <w:rPr>
                <w:sz w:val="16"/>
                <w:szCs w:val="16"/>
              </w:rPr>
              <w:t>Vicia ervilia (L.)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A73DB8" w14:textId="6AC4266B" w:rsidR="003F7BE8" w:rsidRPr="000C758D" w:rsidRDefault="003F7BE8" w:rsidP="003F7BE8">
            <w:pPr>
              <w:jc w:val="left"/>
              <w:rPr>
                <w:sz w:val="16"/>
                <w:szCs w:val="16"/>
              </w:rPr>
            </w:pPr>
            <w:r w:rsidRPr="00B662C3">
              <w:rPr>
                <w:sz w:val="16"/>
                <w:szCs w:val="16"/>
              </w:rPr>
              <w:t>ES  PT  QZ</w:t>
            </w:r>
          </w:p>
        </w:tc>
      </w:tr>
      <w:tr w:rsidR="003F7BE8" w:rsidRPr="000C758D" w14:paraId="705E1BA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169E9EC" w14:textId="77777777" w:rsidR="003F7BE8" w:rsidRPr="000C758D" w:rsidRDefault="003F7BE8" w:rsidP="003F7BE8">
            <w:pPr>
              <w:jc w:val="left"/>
              <w:rPr>
                <w:sz w:val="16"/>
                <w:szCs w:val="16"/>
              </w:rPr>
            </w:pPr>
            <w:r w:rsidRPr="000C758D">
              <w:rPr>
                <w:bCs/>
                <w:sz w:val="16"/>
                <w:szCs w:val="16"/>
              </w:rPr>
              <w:t>VICIA_FAB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3FB84F" w14:textId="77777777" w:rsidR="003F7BE8" w:rsidRPr="000C758D" w:rsidRDefault="003F7BE8" w:rsidP="003F7BE8">
            <w:pPr>
              <w:ind w:left="82" w:hanging="82"/>
              <w:jc w:val="left"/>
              <w:rPr>
                <w:sz w:val="16"/>
                <w:szCs w:val="16"/>
              </w:rPr>
            </w:pPr>
            <w:r w:rsidRPr="000C758D">
              <w:rPr>
                <w:sz w:val="16"/>
                <w:szCs w:val="16"/>
              </w:rPr>
              <w:t>Vicia faba L.</w:t>
            </w:r>
            <w:r w:rsidRPr="000C758D">
              <w:rPr>
                <w:sz w:val="16"/>
                <w:szCs w:val="16"/>
              </w:rPr>
              <w:br/>
              <w:t>Faba vulgaris Moench ssp. vulgaris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28E83AB" w14:textId="0202C279" w:rsidR="003F7BE8" w:rsidRPr="000C758D" w:rsidRDefault="003F7BE8" w:rsidP="003F7BE8">
            <w:pPr>
              <w:jc w:val="left"/>
              <w:rPr>
                <w:sz w:val="16"/>
                <w:szCs w:val="16"/>
              </w:rPr>
            </w:pPr>
            <w:r w:rsidRPr="00B662C3">
              <w:rPr>
                <w:sz w:val="16"/>
                <w:szCs w:val="16"/>
              </w:rPr>
              <w:t>AT</w:t>
            </w:r>
            <w:r w:rsidRPr="00B662C3">
              <w:rPr>
                <w:sz w:val="16"/>
                <w:szCs w:val="16"/>
                <w:vertAlign w:val="superscript"/>
              </w:rPr>
              <w:t>{11}</w:t>
            </w:r>
            <w:r w:rsidRPr="00B662C3">
              <w:rPr>
                <w:sz w:val="16"/>
                <w:szCs w:val="16"/>
              </w:rPr>
              <w:t xml:space="preserve">  BG  CA  CN  CZ  DE  DK  ES</w:t>
            </w:r>
            <w:r w:rsidRPr="00B662C3">
              <w:rPr>
                <w:sz w:val="16"/>
                <w:szCs w:val="16"/>
                <w:vertAlign w:val="superscript"/>
              </w:rPr>
              <w:t>{35}</w:t>
            </w:r>
            <w:r w:rsidRPr="00B662C3">
              <w:rPr>
                <w:sz w:val="16"/>
                <w:szCs w:val="16"/>
              </w:rPr>
              <w:t xml:space="preserve">  FR  GB  HU  JP  MD  NL  PL  PT  QZ</w:t>
            </w:r>
            <w:r w:rsidRPr="00B662C3">
              <w:rPr>
                <w:sz w:val="16"/>
                <w:szCs w:val="16"/>
                <w:vertAlign w:val="superscript"/>
              </w:rPr>
              <w:t>{11}</w:t>
            </w:r>
            <w:r w:rsidRPr="00B662C3">
              <w:rPr>
                <w:sz w:val="16"/>
                <w:szCs w:val="16"/>
              </w:rPr>
              <w:t xml:space="preserve">  QZ</w:t>
            </w:r>
            <w:r w:rsidRPr="00B662C3">
              <w:rPr>
                <w:sz w:val="16"/>
                <w:szCs w:val="16"/>
                <w:vertAlign w:val="superscript"/>
              </w:rPr>
              <w:t>{35}</w:t>
            </w:r>
            <w:r w:rsidRPr="00B662C3">
              <w:rPr>
                <w:sz w:val="16"/>
                <w:szCs w:val="16"/>
              </w:rPr>
              <w:t xml:space="preserve">  RS  RU  SK  ZA</w:t>
            </w:r>
          </w:p>
        </w:tc>
      </w:tr>
      <w:tr w:rsidR="003F7BE8" w:rsidRPr="000C758D" w14:paraId="01D1D93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588C8B" w14:textId="77777777" w:rsidR="003F7BE8" w:rsidRPr="000C758D" w:rsidRDefault="003F7BE8" w:rsidP="003F7BE8">
            <w:pPr>
              <w:jc w:val="left"/>
              <w:rPr>
                <w:sz w:val="16"/>
                <w:szCs w:val="16"/>
              </w:rPr>
            </w:pPr>
            <w:r w:rsidRPr="000C758D">
              <w:rPr>
                <w:bCs/>
                <w:sz w:val="16"/>
                <w:szCs w:val="16"/>
              </w:rPr>
              <w:t>VICIA_FAB_MAJ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114A277" w14:textId="77777777" w:rsidR="003F7BE8" w:rsidRPr="000C758D" w:rsidRDefault="003F7BE8" w:rsidP="003F7BE8">
            <w:pPr>
              <w:ind w:left="82" w:hanging="82"/>
              <w:jc w:val="left"/>
              <w:rPr>
                <w:sz w:val="16"/>
                <w:szCs w:val="16"/>
              </w:rPr>
            </w:pPr>
            <w:r w:rsidRPr="000C758D">
              <w:rPr>
                <w:sz w:val="16"/>
                <w:szCs w:val="16"/>
              </w:rPr>
              <w:t>Vicia faba L. var. major Harz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A96D45" w14:textId="3EEB4924" w:rsidR="003F7BE8" w:rsidRPr="000C758D" w:rsidRDefault="003F7BE8" w:rsidP="003F7BE8">
            <w:pPr>
              <w:jc w:val="left"/>
              <w:rPr>
                <w:sz w:val="16"/>
                <w:szCs w:val="16"/>
              </w:rPr>
            </w:pPr>
            <w:r w:rsidRPr="00B662C3">
              <w:rPr>
                <w:sz w:val="16"/>
                <w:szCs w:val="16"/>
              </w:rPr>
              <w:t>DE  FR  GB  NL  PL  RU  ZA</w:t>
            </w:r>
          </w:p>
        </w:tc>
      </w:tr>
      <w:tr w:rsidR="003F7BE8" w:rsidRPr="000C758D" w14:paraId="417494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A860091" w14:textId="77777777" w:rsidR="003F7BE8" w:rsidRPr="000C758D" w:rsidRDefault="003F7BE8" w:rsidP="003F7BE8">
            <w:pPr>
              <w:jc w:val="left"/>
              <w:rPr>
                <w:sz w:val="16"/>
                <w:szCs w:val="16"/>
              </w:rPr>
            </w:pPr>
            <w:r w:rsidRPr="000C758D">
              <w:rPr>
                <w:bCs/>
                <w:sz w:val="16"/>
                <w:szCs w:val="16"/>
              </w:rPr>
              <w:t>VICIA_FAB_MIN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D0BDBB" w14:textId="77777777" w:rsidR="003F7BE8" w:rsidRPr="000C758D" w:rsidRDefault="003F7BE8" w:rsidP="003F7BE8">
            <w:pPr>
              <w:ind w:left="82" w:hanging="82"/>
              <w:jc w:val="left"/>
              <w:rPr>
                <w:sz w:val="16"/>
                <w:szCs w:val="16"/>
              </w:rPr>
            </w:pPr>
            <w:r w:rsidRPr="000C758D">
              <w:rPr>
                <w:sz w:val="16"/>
                <w:szCs w:val="16"/>
              </w:rPr>
              <w:t>Vicia faba L. var. minuta (hort. ex Alef.) Mansf.</w:t>
            </w:r>
            <w:r w:rsidRPr="000C758D">
              <w:rPr>
                <w:sz w:val="16"/>
                <w:szCs w:val="16"/>
              </w:rPr>
              <w:br/>
              <w:t>Faba vulgaris var. minor Harz</w:t>
            </w:r>
            <w:r w:rsidRPr="000C758D">
              <w:rPr>
                <w:sz w:val="16"/>
                <w:szCs w:val="16"/>
              </w:rPr>
              <w:br/>
              <w:t>Faba vulgaris var. minuta hort. ex Alef.</w:t>
            </w:r>
            <w:r w:rsidRPr="000C758D">
              <w:rPr>
                <w:sz w:val="16"/>
                <w:szCs w:val="16"/>
              </w:rPr>
              <w:br/>
              <w:t>Vicia faba [unranked] minor (Harz) Beck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0B6D80" w14:textId="6361B1DC" w:rsidR="003F7BE8" w:rsidRPr="000C758D" w:rsidRDefault="003F7BE8" w:rsidP="003F7BE8">
            <w:pPr>
              <w:jc w:val="left"/>
              <w:rPr>
                <w:sz w:val="16"/>
                <w:szCs w:val="16"/>
              </w:rPr>
            </w:pPr>
            <w:r w:rsidRPr="00B662C3">
              <w:rPr>
                <w:sz w:val="16"/>
                <w:szCs w:val="16"/>
              </w:rPr>
              <w:t>DE  FR  GB  NL  RU  UA  US</w:t>
            </w:r>
          </w:p>
        </w:tc>
      </w:tr>
      <w:tr w:rsidR="003F7BE8" w:rsidRPr="000C758D" w14:paraId="1BA7DA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788E22" w14:textId="77777777" w:rsidR="003F7BE8" w:rsidRPr="000C758D" w:rsidRDefault="003F7BE8" w:rsidP="003F7BE8">
            <w:pPr>
              <w:jc w:val="left"/>
              <w:rPr>
                <w:sz w:val="16"/>
                <w:szCs w:val="16"/>
              </w:rPr>
            </w:pPr>
            <w:r w:rsidRPr="000C758D">
              <w:rPr>
                <w:bCs/>
                <w:sz w:val="16"/>
                <w:szCs w:val="16"/>
              </w:rPr>
              <w:t>VICIA_NAR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BF18DAA" w14:textId="77777777" w:rsidR="003F7BE8" w:rsidRPr="000C758D" w:rsidRDefault="003F7BE8" w:rsidP="003F7BE8">
            <w:pPr>
              <w:ind w:left="82" w:hanging="82"/>
              <w:jc w:val="left"/>
              <w:rPr>
                <w:sz w:val="16"/>
                <w:szCs w:val="16"/>
              </w:rPr>
            </w:pPr>
            <w:r w:rsidRPr="000C758D">
              <w:rPr>
                <w:sz w:val="16"/>
                <w:szCs w:val="16"/>
              </w:rPr>
              <w:t>Vicia narbonensis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CD46809" w14:textId="35F13637" w:rsidR="003F7BE8" w:rsidRPr="000C758D" w:rsidRDefault="003F7BE8" w:rsidP="003F7BE8">
            <w:pPr>
              <w:jc w:val="left"/>
              <w:rPr>
                <w:sz w:val="16"/>
                <w:szCs w:val="16"/>
              </w:rPr>
            </w:pPr>
            <w:r w:rsidRPr="00B662C3">
              <w:rPr>
                <w:sz w:val="16"/>
                <w:szCs w:val="16"/>
              </w:rPr>
              <w:t>ES  IT  QZ</w:t>
            </w:r>
          </w:p>
        </w:tc>
      </w:tr>
      <w:tr w:rsidR="003F7BE8" w:rsidRPr="000C758D" w14:paraId="0B70F04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710B5D" w14:textId="77777777" w:rsidR="003F7BE8" w:rsidRPr="000C758D" w:rsidRDefault="003F7BE8" w:rsidP="003F7BE8">
            <w:pPr>
              <w:jc w:val="left"/>
              <w:rPr>
                <w:sz w:val="16"/>
                <w:szCs w:val="16"/>
              </w:rPr>
            </w:pPr>
            <w:r w:rsidRPr="000C758D">
              <w:rPr>
                <w:bCs/>
                <w:sz w:val="16"/>
                <w:szCs w:val="16"/>
              </w:rPr>
              <w:t>VICIA_PAN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8CD9FA4" w14:textId="77777777" w:rsidR="003F7BE8" w:rsidRPr="000C758D" w:rsidRDefault="003F7BE8" w:rsidP="003F7BE8">
            <w:pPr>
              <w:ind w:left="82" w:hanging="82"/>
              <w:jc w:val="left"/>
              <w:rPr>
                <w:sz w:val="16"/>
                <w:szCs w:val="16"/>
              </w:rPr>
            </w:pPr>
            <w:r w:rsidRPr="000C758D">
              <w:rPr>
                <w:sz w:val="16"/>
                <w:szCs w:val="16"/>
              </w:rPr>
              <w:t>Vicia pannonica Crantz</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3721A8A" w14:textId="01B9A809" w:rsidR="003F7BE8" w:rsidRPr="000C758D" w:rsidRDefault="003F7BE8" w:rsidP="003F7BE8">
            <w:pPr>
              <w:jc w:val="left"/>
              <w:rPr>
                <w:sz w:val="16"/>
                <w:szCs w:val="16"/>
              </w:rPr>
            </w:pPr>
            <w:r w:rsidRPr="00B662C3">
              <w:rPr>
                <w:sz w:val="16"/>
                <w:szCs w:val="16"/>
              </w:rPr>
              <w:t>CZ  DE  FR  HU  IT  QZ</w:t>
            </w:r>
          </w:p>
        </w:tc>
      </w:tr>
      <w:tr w:rsidR="003F7BE8" w:rsidRPr="000C758D" w14:paraId="28B70B6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6BFC7D1" w14:textId="77777777" w:rsidR="003F7BE8" w:rsidRPr="000C758D" w:rsidRDefault="003F7BE8" w:rsidP="003F7BE8">
            <w:pPr>
              <w:jc w:val="left"/>
              <w:rPr>
                <w:sz w:val="16"/>
                <w:szCs w:val="16"/>
              </w:rPr>
            </w:pPr>
            <w:r w:rsidRPr="000C758D">
              <w:rPr>
                <w:bCs/>
                <w:sz w:val="16"/>
                <w:szCs w:val="16"/>
              </w:rPr>
              <w:t>VICIA_SAT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614A7C" w14:textId="77777777" w:rsidR="003F7BE8" w:rsidRPr="000C758D" w:rsidRDefault="003F7BE8" w:rsidP="003F7BE8">
            <w:pPr>
              <w:ind w:left="82" w:hanging="82"/>
              <w:jc w:val="left"/>
              <w:rPr>
                <w:sz w:val="16"/>
                <w:szCs w:val="16"/>
              </w:rPr>
            </w:pPr>
            <w:r w:rsidRPr="000C758D">
              <w:rPr>
                <w:sz w:val="16"/>
                <w:szCs w:val="16"/>
              </w:rPr>
              <w:t>Vicia sativa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733B4E" w14:textId="4A7022C2" w:rsidR="003F7BE8" w:rsidRPr="000C758D" w:rsidRDefault="003F7BE8" w:rsidP="003F7BE8">
            <w:pPr>
              <w:jc w:val="left"/>
              <w:rPr>
                <w:sz w:val="16"/>
                <w:szCs w:val="16"/>
              </w:rPr>
            </w:pPr>
            <w:r w:rsidRPr="00B662C3">
              <w:rPr>
                <w:sz w:val="16"/>
                <w:szCs w:val="16"/>
              </w:rPr>
              <w:t>BG  CZ  DE  ES  FR  HU  MD  PL  QZ  RS  RU  UA  US  ZA</w:t>
            </w:r>
          </w:p>
        </w:tc>
      </w:tr>
      <w:tr w:rsidR="003F7BE8" w:rsidRPr="000C758D" w14:paraId="3AC3461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3C8599" w14:textId="77777777" w:rsidR="003F7BE8" w:rsidRPr="000C758D" w:rsidRDefault="003F7BE8" w:rsidP="003F7BE8">
            <w:pPr>
              <w:jc w:val="left"/>
              <w:rPr>
                <w:sz w:val="16"/>
                <w:szCs w:val="16"/>
              </w:rPr>
            </w:pPr>
            <w:r w:rsidRPr="000C758D">
              <w:rPr>
                <w:bCs/>
                <w:sz w:val="16"/>
                <w:szCs w:val="16"/>
              </w:rPr>
              <w:t>VICIA_SAT_SAT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DDEDA3" w14:textId="77777777" w:rsidR="003F7BE8" w:rsidRPr="000C758D" w:rsidRDefault="003F7BE8" w:rsidP="003F7BE8">
            <w:pPr>
              <w:ind w:left="82" w:hanging="82"/>
              <w:jc w:val="left"/>
              <w:rPr>
                <w:sz w:val="16"/>
                <w:szCs w:val="16"/>
              </w:rPr>
            </w:pPr>
            <w:r w:rsidRPr="000C758D">
              <w:rPr>
                <w:sz w:val="16"/>
                <w:szCs w:val="16"/>
              </w:rPr>
              <w:t>Vicia sativa L. ssp. sativa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1F262C1" w14:textId="4AF23CE0" w:rsidR="003F7BE8" w:rsidRPr="000C758D" w:rsidRDefault="003F7BE8" w:rsidP="003F7BE8">
            <w:pPr>
              <w:jc w:val="left"/>
              <w:rPr>
                <w:sz w:val="16"/>
                <w:szCs w:val="16"/>
              </w:rPr>
            </w:pPr>
            <w:r w:rsidRPr="00B662C3">
              <w:rPr>
                <w:sz w:val="16"/>
                <w:szCs w:val="16"/>
              </w:rPr>
              <w:t>PT</w:t>
            </w:r>
          </w:p>
        </w:tc>
      </w:tr>
      <w:tr w:rsidR="003F7BE8" w:rsidRPr="000C758D" w14:paraId="1F2E92A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06531ED" w14:textId="77777777" w:rsidR="003F7BE8" w:rsidRPr="000C758D" w:rsidRDefault="003F7BE8" w:rsidP="003F7BE8">
            <w:pPr>
              <w:jc w:val="left"/>
              <w:rPr>
                <w:sz w:val="16"/>
                <w:szCs w:val="16"/>
              </w:rPr>
            </w:pPr>
            <w:r w:rsidRPr="000C758D">
              <w:rPr>
                <w:bCs/>
                <w:sz w:val="16"/>
                <w:szCs w:val="16"/>
              </w:rPr>
              <w:t>VICIA_VIL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39532C" w14:textId="77777777" w:rsidR="003F7BE8" w:rsidRPr="000C758D" w:rsidRDefault="003F7BE8" w:rsidP="003F7BE8">
            <w:pPr>
              <w:ind w:left="82" w:hanging="82"/>
              <w:jc w:val="left"/>
              <w:rPr>
                <w:sz w:val="16"/>
                <w:szCs w:val="16"/>
              </w:rPr>
            </w:pPr>
            <w:r w:rsidRPr="000C758D">
              <w:rPr>
                <w:sz w:val="16"/>
                <w:szCs w:val="16"/>
              </w:rPr>
              <w:t>Vicia villosa Roth</w:t>
            </w:r>
            <w:r w:rsidRPr="000C758D">
              <w:rPr>
                <w:sz w:val="16"/>
                <w:szCs w:val="16"/>
              </w:rPr>
              <w:br/>
              <w:t>Vicia dasycarpa</w:t>
            </w:r>
            <w:r w:rsidRPr="000C758D">
              <w:rPr>
                <w:sz w:val="16"/>
                <w:szCs w:val="16"/>
              </w:rPr>
              <w:br/>
              <w:t>Vicia dasycarpa Ten.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38A56A" w14:textId="4A164A65" w:rsidR="003F7BE8" w:rsidRPr="000C758D" w:rsidRDefault="003F7BE8" w:rsidP="003F7BE8">
            <w:pPr>
              <w:jc w:val="left"/>
              <w:rPr>
                <w:sz w:val="16"/>
                <w:szCs w:val="16"/>
              </w:rPr>
            </w:pPr>
            <w:r w:rsidRPr="00B662C3">
              <w:rPr>
                <w:sz w:val="16"/>
                <w:szCs w:val="16"/>
              </w:rPr>
              <w:t>CZ  DE  ES  FR  HU  MD  PL  PT  QZ  RU  ZA</w:t>
            </w:r>
          </w:p>
        </w:tc>
      </w:tr>
      <w:tr w:rsidR="003F7BE8" w:rsidRPr="000C758D" w14:paraId="552323F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8BDAF0B" w14:textId="77777777" w:rsidR="003F7BE8" w:rsidRPr="000C758D" w:rsidRDefault="003F7BE8" w:rsidP="003F7BE8">
            <w:pPr>
              <w:jc w:val="left"/>
              <w:rPr>
                <w:sz w:val="16"/>
                <w:szCs w:val="16"/>
              </w:rPr>
            </w:pPr>
            <w:r w:rsidRPr="000C758D">
              <w:rPr>
                <w:bCs/>
                <w:sz w:val="16"/>
                <w:szCs w:val="16"/>
              </w:rPr>
              <w:t>VIGNA_ANG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FF11BAC" w14:textId="77777777" w:rsidR="003F7BE8" w:rsidRPr="00B86C90" w:rsidRDefault="003F7BE8" w:rsidP="003F7BE8">
            <w:pPr>
              <w:ind w:left="82" w:hanging="82"/>
              <w:jc w:val="left"/>
              <w:rPr>
                <w:sz w:val="16"/>
                <w:szCs w:val="16"/>
                <w:lang w:val="en-US"/>
              </w:rPr>
            </w:pPr>
            <w:r w:rsidRPr="00B86C90">
              <w:rPr>
                <w:sz w:val="16"/>
                <w:szCs w:val="16"/>
                <w:lang w:val="en-US"/>
              </w:rPr>
              <w:t>Vigna angularis (Willd.) Ohwi &amp; H. Ohashi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BF9E27" w14:textId="5430E98B" w:rsidR="003F7BE8" w:rsidRPr="000C758D" w:rsidRDefault="003F7BE8" w:rsidP="003F7BE8">
            <w:pPr>
              <w:jc w:val="left"/>
              <w:rPr>
                <w:sz w:val="16"/>
                <w:szCs w:val="16"/>
              </w:rPr>
            </w:pPr>
            <w:r w:rsidRPr="00B662C3">
              <w:rPr>
                <w:sz w:val="16"/>
                <w:szCs w:val="16"/>
              </w:rPr>
              <w:t>CN  JP  KR</w:t>
            </w:r>
          </w:p>
        </w:tc>
      </w:tr>
      <w:tr w:rsidR="003F7BE8" w:rsidRPr="000C758D" w14:paraId="166A515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28C1B5" w14:textId="77777777" w:rsidR="003F7BE8" w:rsidRPr="000C758D" w:rsidRDefault="003F7BE8" w:rsidP="003F7BE8">
            <w:pPr>
              <w:jc w:val="left"/>
              <w:rPr>
                <w:sz w:val="16"/>
                <w:szCs w:val="16"/>
              </w:rPr>
            </w:pPr>
            <w:r w:rsidRPr="000C758D">
              <w:rPr>
                <w:bCs/>
                <w:sz w:val="16"/>
                <w:szCs w:val="16"/>
              </w:rPr>
              <w:t>VIGNA_MUN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69C0EF2" w14:textId="77777777" w:rsidR="003F7BE8" w:rsidRPr="000C758D" w:rsidRDefault="003F7BE8" w:rsidP="003F7BE8">
            <w:pPr>
              <w:ind w:left="82" w:hanging="82"/>
              <w:jc w:val="left"/>
              <w:rPr>
                <w:sz w:val="16"/>
                <w:szCs w:val="16"/>
              </w:rPr>
            </w:pPr>
            <w:r w:rsidRPr="000C758D">
              <w:rPr>
                <w:sz w:val="16"/>
                <w:szCs w:val="16"/>
              </w:rPr>
              <w:t>Vigna mungo (L.) Hepper</w:t>
            </w:r>
            <w:r w:rsidRPr="000C758D">
              <w:rPr>
                <w:sz w:val="16"/>
                <w:szCs w:val="16"/>
              </w:rPr>
              <w:br/>
              <w:t>Phaseolus mungo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BF66415" w14:textId="737C6610" w:rsidR="003F7BE8" w:rsidRPr="000C758D" w:rsidRDefault="003F7BE8" w:rsidP="003F7BE8">
            <w:pPr>
              <w:jc w:val="left"/>
              <w:rPr>
                <w:sz w:val="16"/>
                <w:szCs w:val="16"/>
              </w:rPr>
            </w:pPr>
            <w:r w:rsidRPr="00B662C3">
              <w:rPr>
                <w:sz w:val="16"/>
                <w:szCs w:val="16"/>
              </w:rPr>
              <w:t>KE</w:t>
            </w:r>
          </w:p>
        </w:tc>
      </w:tr>
      <w:tr w:rsidR="003F7BE8" w:rsidRPr="000C758D" w14:paraId="66202D5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C077E4" w14:textId="77777777" w:rsidR="003F7BE8" w:rsidRPr="000C758D" w:rsidRDefault="003F7BE8" w:rsidP="003F7BE8">
            <w:pPr>
              <w:jc w:val="left"/>
              <w:rPr>
                <w:sz w:val="16"/>
                <w:szCs w:val="16"/>
              </w:rPr>
            </w:pPr>
            <w:r w:rsidRPr="000C758D">
              <w:rPr>
                <w:bCs/>
                <w:sz w:val="16"/>
                <w:szCs w:val="16"/>
              </w:rPr>
              <w:lastRenderedPageBreak/>
              <w:t>VIGNA_RAD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DC41927" w14:textId="77777777" w:rsidR="003F7BE8" w:rsidRPr="000C758D" w:rsidRDefault="003F7BE8" w:rsidP="003F7BE8">
            <w:pPr>
              <w:ind w:left="82" w:hanging="82"/>
              <w:jc w:val="left"/>
              <w:rPr>
                <w:sz w:val="16"/>
                <w:szCs w:val="16"/>
              </w:rPr>
            </w:pPr>
            <w:r w:rsidRPr="00B86C90">
              <w:rPr>
                <w:sz w:val="16"/>
                <w:szCs w:val="16"/>
                <w:lang w:val="fr-FR"/>
              </w:rPr>
              <w:t>Vigna radiata (L.) R. Wilczek</w:t>
            </w:r>
            <w:r w:rsidRPr="00B86C90">
              <w:rPr>
                <w:sz w:val="16"/>
                <w:szCs w:val="16"/>
                <w:lang w:val="fr-FR"/>
              </w:rPr>
              <w:br/>
              <w:t>Phaseolus aureus Roxb.</w:t>
            </w:r>
            <w:r w:rsidRPr="00B86C90">
              <w:rPr>
                <w:sz w:val="16"/>
                <w:szCs w:val="16"/>
                <w:lang w:val="fr-FR"/>
              </w:rPr>
              <w:br/>
            </w:r>
            <w:r w:rsidRPr="000C758D">
              <w:rPr>
                <w:sz w:val="16"/>
                <w:szCs w:val="16"/>
              </w:rPr>
              <w:t>Phaseolus radiatus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05D744" w14:textId="06647B96" w:rsidR="003F7BE8" w:rsidRPr="000C758D" w:rsidRDefault="003F7BE8" w:rsidP="003F7BE8">
            <w:pPr>
              <w:jc w:val="left"/>
              <w:rPr>
                <w:sz w:val="16"/>
                <w:szCs w:val="16"/>
              </w:rPr>
            </w:pPr>
            <w:r w:rsidRPr="00B662C3">
              <w:rPr>
                <w:sz w:val="16"/>
                <w:szCs w:val="16"/>
              </w:rPr>
              <w:t>CN  KR  US</w:t>
            </w:r>
          </w:p>
        </w:tc>
      </w:tr>
      <w:tr w:rsidR="003F7BE8" w:rsidRPr="000C758D" w14:paraId="1FE8406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7809B7" w14:textId="77777777" w:rsidR="003F7BE8" w:rsidRPr="000C758D" w:rsidRDefault="003F7BE8" w:rsidP="003F7BE8">
            <w:pPr>
              <w:jc w:val="left"/>
              <w:rPr>
                <w:sz w:val="16"/>
                <w:szCs w:val="16"/>
              </w:rPr>
            </w:pPr>
            <w:r w:rsidRPr="000C758D">
              <w:rPr>
                <w:bCs/>
                <w:sz w:val="16"/>
                <w:szCs w:val="16"/>
              </w:rPr>
              <w:t>VIGNA_RAD_RAD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19AAA4" w14:textId="77777777" w:rsidR="003F7BE8" w:rsidRPr="000C758D" w:rsidRDefault="003F7BE8" w:rsidP="003F7BE8">
            <w:pPr>
              <w:ind w:left="82" w:hanging="82"/>
              <w:jc w:val="left"/>
              <w:rPr>
                <w:sz w:val="16"/>
                <w:szCs w:val="16"/>
              </w:rPr>
            </w:pPr>
            <w:r w:rsidRPr="000C758D">
              <w:rPr>
                <w:sz w:val="16"/>
                <w:szCs w:val="16"/>
              </w:rPr>
              <w:t>Vigna radiata (L.) R. Wilczek var. radiata</w:t>
            </w:r>
            <w:r w:rsidRPr="000C758D">
              <w:rPr>
                <w:sz w:val="16"/>
                <w:szCs w:val="16"/>
              </w:rPr>
              <w:br/>
              <w:t>Phaseolus radiatus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EB4247A" w14:textId="57E5E210" w:rsidR="003F7BE8" w:rsidRPr="000C758D" w:rsidRDefault="003F7BE8" w:rsidP="003F7BE8">
            <w:pPr>
              <w:jc w:val="left"/>
              <w:rPr>
                <w:sz w:val="16"/>
                <w:szCs w:val="16"/>
              </w:rPr>
            </w:pPr>
            <w:r w:rsidRPr="00B662C3">
              <w:rPr>
                <w:sz w:val="16"/>
                <w:szCs w:val="16"/>
              </w:rPr>
              <w:t>KE</w:t>
            </w:r>
          </w:p>
        </w:tc>
      </w:tr>
      <w:tr w:rsidR="003F7BE8" w:rsidRPr="000C758D" w14:paraId="586646B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BFC62DA" w14:textId="77777777" w:rsidR="003F7BE8" w:rsidRPr="000C758D" w:rsidRDefault="003F7BE8" w:rsidP="003F7BE8">
            <w:pPr>
              <w:jc w:val="left"/>
              <w:rPr>
                <w:sz w:val="16"/>
                <w:szCs w:val="16"/>
              </w:rPr>
            </w:pPr>
            <w:r w:rsidRPr="000C758D">
              <w:rPr>
                <w:bCs/>
                <w:sz w:val="16"/>
                <w:szCs w:val="16"/>
              </w:rPr>
              <w:t>VIGNA_SUB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C690317" w14:textId="77777777" w:rsidR="003F7BE8" w:rsidRPr="000C758D" w:rsidRDefault="003F7BE8" w:rsidP="003F7BE8">
            <w:pPr>
              <w:ind w:left="82" w:hanging="82"/>
              <w:jc w:val="left"/>
              <w:rPr>
                <w:sz w:val="16"/>
                <w:szCs w:val="16"/>
              </w:rPr>
            </w:pPr>
            <w:r w:rsidRPr="000C758D">
              <w:rPr>
                <w:sz w:val="16"/>
                <w:szCs w:val="16"/>
              </w:rPr>
              <w:t>Vigna subterranea (L.) Verdc.</w:t>
            </w:r>
            <w:r w:rsidRPr="000C758D">
              <w:rPr>
                <w:sz w:val="16"/>
                <w:szCs w:val="16"/>
              </w:rPr>
              <w:br/>
              <w:t>Voandzeia subterranea (L.) Thouars ex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A83E2E" w14:textId="291E5EF9" w:rsidR="003F7BE8" w:rsidRPr="000C758D" w:rsidRDefault="003F7BE8" w:rsidP="003F7BE8">
            <w:pPr>
              <w:jc w:val="left"/>
              <w:rPr>
                <w:sz w:val="16"/>
                <w:szCs w:val="16"/>
              </w:rPr>
            </w:pPr>
            <w:r w:rsidRPr="00B662C3">
              <w:rPr>
                <w:sz w:val="16"/>
                <w:szCs w:val="16"/>
              </w:rPr>
              <w:t>ZA</w:t>
            </w:r>
          </w:p>
        </w:tc>
      </w:tr>
      <w:tr w:rsidR="003F7BE8" w:rsidRPr="000C758D" w14:paraId="41BF668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B40324" w14:textId="77777777" w:rsidR="003F7BE8" w:rsidRPr="000C758D" w:rsidRDefault="003F7BE8" w:rsidP="003F7BE8">
            <w:pPr>
              <w:jc w:val="left"/>
              <w:rPr>
                <w:sz w:val="16"/>
                <w:szCs w:val="16"/>
              </w:rPr>
            </w:pPr>
            <w:r w:rsidRPr="000C758D">
              <w:rPr>
                <w:bCs/>
                <w:sz w:val="16"/>
                <w:szCs w:val="16"/>
              </w:rPr>
              <w:t>VIGNA_UNG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E9776A" w14:textId="77777777" w:rsidR="003F7BE8" w:rsidRPr="000C758D" w:rsidRDefault="003F7BE8" w:rsidP="003F7BE8">
            <w:pPr>
              <w:ind w:left="82" w:hanging="82"/>
              <w:jc w:val="left"/>
              <w:rPr>
                <w:sz w:val="16"/>
                <w:szCs w:val="16"/>
              </w:rPr>
            </w:pPr>
            <w:r w:rsidRPr="000C758D">
              <w:rPr>
                <w:sz w:val="16"/>
                <w:szCs w:val="16"/>
              </w:rPr>
              <w:t>Vigna unguiculata (L.) Walp.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196D03B" w14:textId="0D2E4429" w:rsidR="003F7BE8" w:rsidRPr="000C758D" w:rsidRDefault="003F7BE8" w:rsidP="003F7BE8">
            <w:pPr>
              <w:jc w:val="left"/>
              <w:rPr>
                <w:sz w:val="16"/>
                <w:szCs w:val="16"/>
              </w:rPr>
            </w:pPr>
            <w:r w:rsidRPr="00B662C3">
              <w:rPr>
                <w:sz w:val="16"/>
                <w:szCs w:val="16"/>
              </w:rPr>
              <w:t>CN  KE  PT  RO  RU  US  ZA</w:t>
            </w:r>
          </w:p>
        </w:tc>
      </w:tr>
      <w:tr w:rsidR="003F7BE8" w:rsidRPr="000C758D" w14:paraId="7ABDE13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6CC8BD3" w14:textId="77777777" w:rsidR="003F7BE8" w:rsidRPr="000C758D" w:rsidRDefault="003F7BE8" w:rsidP="003F7BE8">
            <w:pPr>
              <w:jc w:val="left"/>
              <w:rPr>
                <w:sz w:val="16"/>
                <w:szCs w:val="16"/>
              </w:rPr>
            </w:pPr>
            <w:r w:rsidRPr="000C758D">
              <w:rPr>
                <w:bCs/>
                <w:sz w:val="16"/>
                <w:szCs w:val="16"/>
              </w:rPr>
              <w:t>VIGNA_UNG_SES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1D0E7E" w14:textId="77777777" w:rsidR="003F7BE8" w:rsidRPr="000C758D" w:rsidRDefault="003F7BE8" w:rsidP="003F7BE8">
            <w:pPr>
              <w:ind w:left="82" w:hanging="82"/>
              <w:jc w:val="left"/>
              <w:rPr>
                <w:sz w:val="16"/>
                <w:szCs w:val="16"/>
              </w:rPr>
            </w:pPr>
            <w:r w:rsidRPr="000C758D">
              <w:rPr>
                <w:sz w:val="16"/>
                <w:szCs w:val="16"/>
              </w:rPr>
              <w:t>Vigna unguiculata (L.) Walp. subsp. sesquipedalis (L.) Verdc.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C1E6BF" w14:textId="42F99A3B" w:rsidR="003F7BE8" w:rsidRPr="000C758D" w:rsidRDefault="003F7BE8" w:rsidP="003F7BE8">
            <w:pPr>
              <w:jc w:val="left"/>
              <w:rPr>
                <w:sz w:val="16"/>
                <w:szCs w:val="16"/>
              </w:rPr>
            </w:pPr>
            <w:r w:rsidRPr="00B662C3">
              <w:rPr>
                <w:sz w:val="16"/>
                <w:szCs w:val="16"/>
              </w:rPr>
              <w:t>BG</w:t>
            </w:r>
          </w:p>
        </w:tc>
      </w:tr>
      <w:tr w:rsidR="003F7BE8" w:rsidRPr="000C758D" w14:paraId="0C5C6CD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176AF4F" w14:textId="77777777" w:rsidR="003F7BE8" w:rsidRPr="000C758D" w:rsidRDefault="003F7BE8" w:rsidP="003F7BE8">
            <w:pPr>
              <w:jc w:val="left"/>
              <w:rPr>
                <w:sz w:val="16"/>
                <w:szCs w:val="16"/>
              </w:rPr>
            </w:pPr>
            <w:r w:rsidRPr="000C758D">
              <w:rPr>
                <w:bCs/>
                <w:sz w:val="16"/>
                <w:szCs w:val="16"/>
              </w:rPr>
              <w:t>VIGNA_UNG_UNG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13054EC" w14:textId="77777777" w:rsidR="003F7BE8" w:rsidRPr="000C758D" w:rsidRDefault="003F7BE8" w:rsidP="003F7BE8">
            <w:pPr>
              <w:ind w:left="82" w:hanging="82"/>
              <w:jc w:val="left"/>
              <w:rPr>
                <w:sz w:val="16"/>
                <w:szCs w:val="16"/>
              </w:rPr>
            </w:pPr>
            <w:r w:rsidRPr="000C758D">
              <w:rPr>
                <w:sz w:val="16"/>
                <w:szCs w:val="16"/>
              </w:rPr>
              <w:t>Vigna unguiculata (L.) Walp. subsp. unguiculata</w:t>
            </w:r>
            <w:r w:rsidRPr="000C758D">
              <w:rPr>
                <w:sz w:val="16"/>
                <w:szCs w:val="16"/>
              </w:rPr>
              <w:br/>
              <w:t>Vigna sinensis (L.) Savi ex Hassk.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36B8CD" w14:textId="7C9EB241" w:rsidR="003F7BE8" w:rsidRPr="000C758D" w:rsidRDefault="003F7BE8" w:rsidP="003F7BE8">
            <w:pPr>
              <w:jc w:val="left"/>
              <w:rPr>
                <w:sz w:val="16"/>
                <w:szCs w:val="16"/>
              </w:rPr>
            </w:pPr>
            <w:r w:rsidRPr="00B662C3">
              <w:rPr>
                <w:sz w:val="16"/>
                <w:szCs w:val="16"/>
              </w:rPr>
              <w:t>ZA</w:t>
            </w:r>
          </w:p>
        </w:tc>
      </w:tr>
      <w:tr w:rsidR="003F7BE8" w:rsidRPr="00DB2901" w14:paraId="39E9E4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C90C56" w14:textId="77777777" w:rsidR="003F7BE8" w:rsidRPr="000C758D" w:rsidRDefault="003F7BE8" w:rsidP="003F7BE8">
            <w:pPr>
              <w:jc w:val="left"/>
              <w:rPr>
                <w:sz w:val="16"/>
                <w:szCs w:val="16"/>
              </w:rPr>
            </w:pPr>
            <w:r w:rsidRPr="000C758D">
              <w:rPr>
                <w:bCs/>
                <w:sz w:val="16"/>
                <w:szCs w:val="16"/>
              </w:rPr>
              <w:t>VINCA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EB25F8" w14:textId="77777777" w:rsidR="003F7BE8" w:rsidRPr="000C758D" w:rsidRDefault="003F7BE8" w:rsidP="003F7BE8">
            <w:pPr>
              <w:ind w:left="82" w:hanging="82"/>
              <w:jc w:val="left"/>
              <w:rPr>
                <w:sz w:val="16"/>
                <w:szCs w:val="16"/>
              </w:rPr>
            </w:pPr>
            <w:r w:rsidRPr="000C758D">
              <w:rPr>
                <w:sz w:val="16"/>
                <w:szCs w:val="16"/>
              </w:rPr>
              <w:t>Vinca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71C760F" w14:textId="6F296C3C" w:rsidR="003F7BE8" w:rsidRPr="00B86C90" w:rsidRDefault="003F7BE8" w:rsidP="003F7BE8">
            <w:pPr>
              <w:jc w:val="left"/>
              <w:rPr>
                <w:sz w:val="16"/>
                <w:szCs w:val="16"/>
                <w:lang w:val="de-DE"/>
              </w:rPr>
            </w:pPr>
            <w:r w:rsidRPr="00B662C3">
              <w:rPr>
                <w:sz w:val="16"/>
                <w:szCs w:val="16"/>
                <w:lang w:val="de-DE"/>
              </w:rPr>
              <w:t>GB  HU  JP  NZ  QZ  US  ZA</w:t>
            </w:r>
          </w:p>
        </w:tc>
      </w:tr>
      <w:tr w:rsidR="003F7BE8" w:rsidRPr="003F7BE8" w14:paraId="1003A5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CF203E2" w14:textId="77777777" w:rsidR="003F7BE8" w:rsidRPr="000C758D" w:rsidRDefault="003F7BE8" w:rsidP="003F7BE8">
            <w:pPr>
              <w:jc w:val="left"/>
              <w:rPr>
                <w:sz w:val="16"/>
                <w:szCs w:val="16"/>
              </w:rPr>
            </w:pPr>
            <w:r w:rsidRPr="000C758D">
              <w:rPr>
                <w:bCs/>
                <w:sz w:val="16"/>
                <w:szCs w:val="16"/>
              </w:rPr>
              <w:t>VINCA_DIF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B8BEF4F" w14:textId="77777777" w:rsidR="003F7BE8" w:rsidRPr="000C758D" w:rsidRDefault="003F7BE8" w:rsidP="003F7BE8">
            <w:pPr>
              <w:ind w:left="82" w:hanging="82"/>
              <w:jc w:val="left"/>
              <w:rPr>
                <w:sz w:val="16"/>
                <w:szCs w:val="16"/>
              </w:rPr>
            </w:pPr>
            <w:r w:rsidRPr="000C758D">
              <w:rPr>
                <w:sz w:val="16"/>
                <w:szCs w:val="16"/>
              </w:rPr>
              <w:t>Vinca difformis Pourr.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2688D5A" w14:textId="232A271F" w:rsidR="003F7BE8" w:rsidRPr="003F7BE8" w:rsidRDefault="003F7BE8" w:rsidP="003F7BE8">
            <w:pPr>
              <w:jc w:val="left"/>
              <w:rPr>
                <w:sz w:val="16"/>
                <w:szCs w:val="16"/>
                <w:lang w:val="de-DE"/>
              </w:rPr>
            </w:pPr>
            <w:r w:rsidRPr="00B662C3">
              <w:rPr>
                <w:sz w:val="16"/>
                <w:szCs w:val="16"/>
              </w:rPr>
              <w:t>GB</w:t>
            </w:r>
          </w:p>
        </w:tc>
      </w:tr>
      <w:tr w:rsidR="003F7BE8" w:rsidRPr="000C758D" w14:paraId="66DA30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FEE5E6" w14:textId="77777777" w:rsidR="003F7BE8" w:rsidRPr="000C758D" w:rsidRDefault="003F7BE8" w:rsidP="003F7BE8">
            <w:pPr>
              <w:jc w:val="left"/>
              <w:rPr>
                <w:sz w:val="16"/>
                <w:szCs w:val="16"/>
              </w:rPr>
            </w:pPr>
            <w:r w:rsidRPr="000C758D">
              <w:rPr>
                <w:bCs/>
                <w:sz w:val="16"/>
                <w:szCs w:val="16"/>
              </w:rPr>
              <w:t>VINCA_MAJ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C6A7DC" w14:textId="77777777" w:rsidR="003F7BE8" w:rsidRPr="000C758D" w:rsidRDefault="003F7BE8" w:rsidP="003F7BE8">
            <w:pPr>
              <w:ind w:left="82" w:hanging="82"/>
              <w:jc w:val="left"/>
              <w:rPr>
                <w:sz w:val="16"/>
                <w:szCs w:val="16"/>
              </w:rPr>
            </w:pPr>
            <w:r w:rsidRPr="000C758D">
              <w:rPr>
                <w:sz w:val="16"/>
                <w:szCs w:val="16"/>
              </w:rPr>
              <w:t>Vinca major L.</w:t>
            </w:r>
            <w:r w:rsidRPr="000C758D">
              <w:rPr>
                <w:sz w:val="16"/>
                <w:szCs w:val="16"/>
              </w:rPr>
              <w:br/>
              <w:t>Vinca maculata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226DC6" w14:textId="232B8457" w:rsidR="003F7BE8" w:rsidRPr="000C758D" w:rsidRDefault="003F7BE8" w:rsidP="003F7BE8">
            <w:pPr>
              <w:jc w:val="left"/>
              <w:rPr>
                <w:sz w:val="16"/>
                <w:szCs w:val="16"/>
              </w:rPr>
            </w:pPr>
            <w:r w:rsidRPr="00B662C3">
              <w:rPr>
                <w:sz w:val="16"/>
                <w:szCs w:val="16"/>
              </w:rPr>
              <w:t>CA  GB</w:t>
            </w:r>
          </w:p>
        </w:tc>
      </w:tr>
      <w:tr w:rsidR="003F7BE8" w:rsidRPr="000C758D" w14:paraId="2A2704A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7EBEFF" w14:textId="77777777" w:rsidR="003F7BE8" w:rsidRPr="000C758D" w:rsidRDefault="003F7BE8" w:rsidP="003F7BE8">
            <w:pPr>
              <w:jc w:val="left"/>
              <w:rPr>
                <w:sz w:val="16"/>
                <w:szCs w:val="16"/>
              </w:rPr>
            </w:pPr>
            <w:r w:rsidRPr="000C758D">
              <w:rPr>
                <w:bCs/>
                <w:sz w:val="16"/>
                <w:szCs w:val="16"/>
              </w:rPr>
              <w:t>VINCA_MIN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721A99" w14:textId="77777777" w:rsidR="003F7BE8" w:rsidRPr="000C758D" w:rsidRDefault="003F7BE8" w:rsidP="003F7BE8">
            <w:pPr>
              <w:ind w:left="82" w:hanging="82"/>
              <w:jc w:val="left"/>
              <w:rPr>
                <w:sz w:val="16"/>
                <w:szCs w:val="16"/>
              </w:rPr>
            </w:pPr>
            <w:r w:rsidRPr="000C758D">
              <w:rPr>
                <w:sz w:val="16"/>
                <w:szCs w:val="16"/>
              </w:rPr>
              <w:t>Vinca minor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C7330E1" w14:textId="5780BA4C" w:rsidR="003F7BE8" w:rsidRPr="000C758D" w:rsidRDefault="003F7BE8" w:rsidP="003F7BE8">
            <w:pPr>
              <w:jc w:val="left"/>
              <w:rPr>
                <w:sz w:val="16"/>
                <w:szCs w:val="16"/>
              </w:rPr>
            </w:pPr>
            <w:r w:rsidRPr="00B662C3">
              <w:rPr>
                <w:sz w:val="16"/>
                <w:szCs w:val="16"/>
              </w:rPr>
              <w:t>CA  DE  GB  HU  QZ</w:t>
            </w:r>
          </w:p>
        </w:tc>
      </w:tr>
      <w:tr w:rsidR="003F7BE8" w:rsidRPr="000C758D" w14:paraId="2811A2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5EA3723" w14:textId="77777777" w:rsidR="003F7BE8" w:rsidRPr="000C758D" w:rsidRDefault="003F7BE8" w:rsidP="003F7BE8">
            <w:pPr>
              <w:jc w:val="left"/>
              <w:rPr>
                <w:sz w:val="16"/>
                <w:szCs w:val="16"/>
              </w:rPr>
            </w:pPr>
            <w:r w:rsidRPr="000C758D">
              <w:rPr>
                <w:bCs/>
                <w:sz w:val="16"/>
                <w:szCs w:val="16"/>
              </w:rPr>
              <w:t>VIOLA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5520397" w14:textId="77777777" w:rsidR="003F7BE8" w:rsidRPr="000C758D" w:rsidRDefault="003F7BE8" w:rsidP="003F7BE8">
            <w:pPr>
              <w:ind w:left="82" w:hanging="82"/>
              <w:jc w:val="left"/>
              <w:rPr>
                <w:sz w:val="16"/>
                <w:szCs w:val="16"/>
              </w:rPr>
            </w:pPr>
            <w:r w:rsidRPr="000C758D">
              <w:rPr>
                <w:sz w:val="16"/>
                <w:szCs w:val="16"/>
              </w:rPr>
              <w:t>Viola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60BBCD" w14:textId="0077D466" w:rsidR="003F7BE8" w:rsidRPr="000C758D" w:rsidRDefault="003F7BE8" w:rsidP="003F7BE8">
            <w:pPr>
              <w:jc w:val="left"/>
              <w:rPr>
                <w:sz w:val="16"/>
                <w:szCs w:val="16"/>
              </w:rPr>
            </w:pPr>
            <w:r w:rsidRPr="00B662C3">
              <w:rPr>
                <w:sz w:val="16"/>
                <w:szCs w:val="16"/>
              </w:rPr>
              <w:t>DE  GB  JP  NL  NZ  QZ  ZA</w:t>
            </w:r>
          </w:p>
        </w:tc>
      </w:tr>
      <w:tr w:rsidR="003F7BE8" w:rsidRPr="000C758D" w14:paraId="3FDD479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79CB20E" w14:textId="77777777" w:rsidR="003F7BE8" w:rsidRPr="000C758D" w:rsidRDefault="003F7BE8" w:rsidP="003F7BE8">
            <w:pPr>
              <w:jc w:val="left"/>
              <w:rPr>
                <w:sz w:val="16"/>
                <w:szCs w:val="16"/>
              </w:rPr>
            </w:pPr>
            <w:r w:rsidRPr="000C758D">
              <w:rPr>
                <w:bCs/>
                <w:sz w:val="16"/>
                <w:szCs w:val="16"/>
              </w:rPr>
              <w:t>VIOLA_COR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679FEC" w14:textId="77777777" w:rsidR="003F7BE8" w:rsidRPr="000C758D" w:rsidRDefault="003F7BE8" w:rsidP="003F7BE8">
            <w:pPr>
              <w:ind w:left="82" w:hanging="82"/>
              <w:jc w:val="left"/>
              <w:rPr>
                <w:sz w:val="16"/>
                <w:szCs w:val="16"/>
              </w:rPr>
            </w:pPr>
            <w:r w:rsidRPr="000C758D">
              <w:rPr>
                <w:sz w:val="16"/>
                <w:szCs w:val="16"/>
              </w:rPr>
              <w:t>Viola cornuta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F6EFC98" w14:textId="101BF7EB" w:rsidR="003F7BE8" w:rsidRPr="000C758D" w:rsidRDefault="003F7BE8" w:rsidP="003F7BE8">
            <w:pPr>
              <w:jc w:val="left"/>
              <w:rPr>
                <w:sz w:val="16"/>
                <w:szCs w:val="16"/>
              </w:rPr>
            </w:pPr>
            <w:r w:rsidRPr="00B662C3">
              <w:rPr>
                <w:sz w:val="16"/>
                <w:szCs w:val="16"/>
              </w:rPr>
              <w:t>CA  GB  NL  QZ</w:t>
            </w:r>
          </w:p>
        </w:tc>
      </w:tr>
      <w:tr w:rsidR="003F7BE8" w:rsidRPr="000C758D" w14:paraId="7CD0F19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0FFC57" w14:textId="77777777" w:rsidR="003F7BE8" w:rsidRPr="000C758D" w:rsidRDefault="003F7BE8" w:rsidP="003F7BE8">
            <w:pPr>
              <w:jc w:val="left"/>
              <w:rPr>
                <w:sz w:val="16"/>
                <w:szCs w:val="16"/>
              </w:rPr>
            </w:pPr>
            <w:r w:rsidRPr="000C758D">
              <w:rPr>
                <w:bCs/>
                <w:sz w:val="16"/>
                <w:szCs w:val="16"/>
              </w:rPr>
              <w:t>VIOLA_SUA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506DF3" w14:textId="77777777" w:rsidR="003F7BE8" w:rsidRPr="000C758D" w:rsidRDefault="003F7BE8" w:rsidP="003F7BE8">
            <w:pPr>
              <w:ind w:left="82" w:hanging="82"/>
              <w:jc w:val="left"/>
              <w:rPr>
                <w:sz w:val="16"/>
                <w:szCs w:val="16"/>
              </w:rPr>
            </w:pPr>
            <w:r w:rsidRPr="000C758D">
              <w:rPr>
                <w:sz w:val="16"/>
                <w:szCs w:val="16"/>
              </w:rPr>
              <w:t>Viola suavis M.B.</w:t>
            </w:r>
            <w:r w:rsidRPr="000C758D">
              <w:rPr>
                <w:sz w:val="16"/>
                <w:szCs w:val="16"/>
              </w:rPr>
              <w:br/>
              <w:t>Viola cyanea Celak.</w:t>
            </w:r>
            <w:r w:rsidRPr="000C758D">
              <w:rPr>
                <w:sz w:val="16"/>
                <w:szCs w:val="16"/>
              </w:rPr>
              <w:br/>
              <w:t>Viola sepincola Jord.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96BCAC" w14:textId="1C02A1F4" w:rsidR="003F7BE8" w:rsidRPr="000C758D" w:rsidRDefault="003F7BE8" w:rsidP="003F7BE8">
            <w:pPr>
              <w:jc w:val="left"/>
              <w:rPr>
                <w:sz w:val="16"/>
                <w:szCs w:val="16"/>
              </w:rPr>
            </w:pPr>
            <w:r w:rsidRPr="00B662C3">
              <w:rPr>
                <w:sz w:val="16"/>
                <w:szCs w:val="16"/>
              </w:rPr>
              <w:t>DE</w:t>
            </w:r>
          </w:p>
        </w:tc>
      </w:tr>
      <w:tr w:rsidR="003F7BE8" w:rsidRPr="000C758D" w14:paraId="61D8672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6D034C5" w14:textId="77777777" w:rsidR="003F7BE8" w:rsidRPr="000C758D" w:rsidRDefault="003F7BE8" w:rsidP="003F7BE8">
            <w:pPr>
              <w:jc w:val="left"/>
              <w:rPr>
                <w:sz w:val="16"/>
                <w:szCs w:val="16"/>
              </w:rPr>
            </w:pPr>
            <w:r w:rsidRPr="000C758D">
              <w:rPr>
                <w:bCs/>
                <w:sz w:val="16"/>
                <w:szCs w:val="16"/>
              </w:rPr>
              <w:t>VIOLA_TRI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855564" w14:textId="77777777" w:rsidR="003F7BE8" w:rsidRPr="000C758D" w:rsidRDefault="003F7BE8" w:rsidP="003F7BE8">
            <w:pPr>
              <w:ind w:left="82" w:hanging="82"/>
              <w:jc w:val="left"/>
              <w:rPr>
                <w:sz w:val="16"/>
                <w:szCs w:val="16"/>
              </w:rPr>
            </w:pPr>
            <w:r w:rsidRPr="000C758D">
              <w:rPr>
                <w:sz w:val="16"/>
                <w:szCs w:val="16"/>
              </w:rPr>
              <w:t>Viola tricolor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2299F7E" w14:textId="2C0BD9BB" w:rsidR="003F7BE8" w:rsidRPr="000C758D" w:rsidRDefault="003F7BE8" w:rsidP="003F7BE8">
            <w:pPr>
              <w:jc w:val="left"/>
              <w:rPr>
                <w:sz w:val="16"/>
                <w:szCs w:val="16"/>
              </w:rPr>
            </w:pPr>
            <w:r w:rsidRPr="00B662C3">
              <w:rPr>
                <w:sz w:val="16"/>
                <w:szCs w:val="16"/>
              </w:rPr>
              <w:t>GB</w:t>
            </w:r>
          </w:p>
        </w:tc>
      </w:tr>
      <w:tr w:rsidR="003F7BE8" w:rsidRPr="000C758D" w14:paraId="5C7D856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5FA6730" w14:textId="77777777" w:rsidR="003F7BE8" w:rsidRPr="000C758D" w:rsidRDefault="003F7BE8" w:rsidP="003F7BE8">
            <w:pPr>
              <w:jc w:val="left"/>
              <w:rPr>
                <w:sz w:val="16"/>
                <w:szCs w:val="16"/>
              </w:rPr>
            </w:pPr>
            <w:r w:rsidRPr="000C758D">
              <w:rPr>
                <w:bCs/>
                <w:sz w:val="16"/>
                <w:szCs w:val="16"/>
              </w:rPr>
              <w:t>VIOLA_TRI_TRI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55675E" w14:textId="77777777" w:rsidR="003F7BE8" w:rsidRPr="000C758D" w:rsidRDefault="003F7BE8" w:rsidP="003F7BE8">
            <w:pPr>
              <w:ind w:left="82" w:hanging="82"/>
              <w:jc w:val="left"/>
              <w:rPr>
                <w:sz w:val="16"/>
                <w:szCs w:val="16"/>
              </w:rPr>
            </w:pPr>
            <w:r w:rsidRPr="000C758D">
              <w:rPr>
                <w:sz w:val="16"/>
                <w:szCs w:val="16"/>
              </w:rPr>
              <w:t>Viola tricolor L. subsp. tricolor</w:t>
            </w:r>
            <w:r w:rsidRPr="000C758D">
              <w:rPr>
                <w:sz w:val="16"/>
                <w:szCs w:val="16"/>
              </w:rPr>
              <w:br/>
              <w:t>Viola tricolor L. var. hortensis DC.</w:t>
            </w:r>
            <w:r w:rsidRPr="000C758D">
              <w:rPr>
                <w:sz w:val="16"/>
                <w:szCs w:val="16"/>
              </w:rPr>
              <w:br/>
              <w:t>Viola tricolor subsp. tricolor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16B4D34" w14:textId="5DACB316" w:rsidR="003F7BE8" w:rsidRPr="000C758D" w:rsidRDefault="003F7BE8" w:rsidP="003F7BE8">
            <w:pPr>
              <w:jc w:val="left"/>
              <w:rPr>
                <w:sz w:val="16"/>
                <w:szCs w:val="16"/>
              </w:rPr>
            </w:pPr>
            <w:r w:rsidRPr="00B662C3">
              <w:rPr>
                <w:sz w:val="16"/>
                <w:szCs w:val="16"/>
              </w:rPr>
              <w:t>KR</w:t>
            </w:r>
          </w:p>
        </w:tc>
      </w:tr>
      <w:tr w:rsidR="003F7BE8" w:rsidRPr="000C758D" w14:paraId="6006E6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672AAA3" w14:textId="77777777" w:rsidR="003F7BE8" w:rsidRPr="000C758D" w:rsidRDefault="003F7BE8" w:rsidP="003F7BE8">
            <w:pPr>
              <w:jc w:val="left"/>
              <w:rPr>
                <w:sz w:val="16"/>
                <w:szCs w:val="16"/>
              </w:rPr>
            </w:pPr>
            <w:r w:rsidRPr="000C758D">
              <w:rPr>
                <w:bCs/>
                <w:sz w:val="16"/>
                <w:szCs w:val="16"/>
              </w:rPr>
              <w:t>VIOLA_WIT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09053C" w14:textId="77777777" w:rsidR="003F7BE8" w:rsidRPr="00B86C90" w:rsidRDefault="003F7BE8" w:rsidP="003F7BE8">
            <w:pPr>
              <w:ind w:left="82" w:hanging="82"/>
              <w:jc w:val="left"/>
              <w:rPr>
                <w:sz w:val="16"/>
                <w:szCs w:val="16"/>
                <w:lang w:val="en-US"/>
              </w:rPr>
            </w:pPr>
            <w:r w:rsidRPr="00B86C90">
              <w:rPr>
                <w:sz w:val="16"/>
                <w:szCs w:val="16"/>
                <w:lang w:val="en-US"/>
              </w:rPr>
              <w:t>Viola ×wittrockiana Gams</w:t>
            </w:r>
            <w:r w:rsidRPr="00B86C90">
              <w:rPr>
                <w:sz w:val="16"/>
                <w:szCs w:val="16"/>
                <w:lang w:val="en-US"/>
              </w:rPr>
              <w:br/>
              <w:t>Viola Wittrockiana Group</w:t>
            </w:r>
            <w:r w:rsidRPr="00B86C90">
              <w:rPr>
                <w:sz w:val="16"/>
                <w:szCs w:val="16"/>
                <w:lang w:val="en-US"/>
              </w:rPr>
              <w:br/>
              <w:t>Viola tricolor hort., non L.</w:t>
            </w:r>
            <w:r w:rsidRPr="00B86C90">
              <w:rPr>
                <w:sz w:val="16"/>
                <w:szCs w:val="16"/>
                <w:lang w:val="en-US"/>
              </w:rPr>
              <w:br/>
              <w:t>Viola ×hortensis auct.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1A965A" w14:textId="455F3483" w:rsidR="003F7BE8" w:rsidRPr="000C758D" w:rsidRDefault="003F7BE8" w:rsidP="003F7BE8">
            <w:pPr>
              <w:jc w:val="left"/>
              <w:rPr>
                <w:sz w:val="16"/>
                <w:szCs w:val="16"/>
              </w:rPr>
            </w:pPr>
            <w:r w:rsidRPr="00B662C3">
              <w:rPr>
                <w:sz w:val="16"/>
                <w:szCs w:val="16"/>
              </w:rPr>
              <w:t>CA  CZ  DE  GB  NL  QZ</w:t>
            </w:r>
          </w:p>
        </w:tc>
      </w:tr>
      <w:tr w:rsidR="003F7BE8" w:rsidRPr="000C758D" w14:paraId="233402D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C35E89" w14:textId="77777777" w:rsidR="003F7BE8" w:rsidRPr="000C758D" w:rsidRDefault="003F7BE8" w:rsidP="003F7BE8">
            <w:pPr>
              <w:jc w:val="left"/>
              <w:rPr>
                <w:sz w:val="16"/>
                <w:szCs w:val="16"/>
              </w:rPr>
            </w:pPr>
            <w:r w:rsidRPr="000C758D">
              <w:rPr>
                <w:bCs/>
                <w:sz w:val="16"/>
                <w:szCs w:val="16"/>
              </w:rPr>
              <w:t>VITEX_AGN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90E6D4E" w14:textId="77777777" w:rsidR="003F7BE8" w:rsidRPr="000C758D" w:rsidRDefault="003F7BE8" w:rsidP="003F7BE8">
            <w:pPr>
              <w:ind w:left="82" w:hanging="82"/>
              <w:jc w:val="left"/>
              <w:rPr>
                <w:sz w:val="16"/>
                <w:szCs w:val="16"/>
              </w:rPr>
            </w:pPr>
            <w:r w:rsidRPr="000C758D">
              <w:rPr>
                <w:sz w:val="16"/>
                <w:szCs w:val="16"/>
              </w:rPr>
              <w:t>Vitex agnus-castus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844ABD" w14:textId="706E5BC1" w:rsidR="003F7BE8" w:rsidRPr="000C758D" w:rsidRDefault="003F7BE8" w:rsidP="003F7BE8">
            <w:pPr>
              <w:jc w:val="left"/>
              <w:rPr>
                <w:sz w:val="16"/>
                <w:szCs w:val="16"/>
              </w:rPr>
            </w:pPr>
            <w:r w:rsidRPr="00B662C3">
              <w:rPr>
                <w:sz w:val="16"/>
                <w:szCs w:val="16"/>
              </w:rPr>
              <w:t>DE  JP  QZ</w:t>
            </w:r>
          </w:p>
        </w:tc>
      </w:tr>
      <w:tr w:rsidR="003F7BE8" w:rsidRPr="000C758D" w14:paraId="55A667A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D5CAA59" w14:textId="77777777" w:rsidR="003F7BE8" w:rsidRPr="000C758D" w:rsidRDefault="003F7BE8" w:rsidP="003F7BE8">
            <w:pPr>
              <w:jc w:val="left"/>
              <w:rPr>
                <w:sz w:val="16"/>
                <w:szCs w:val="16"/>
              </w:rPr>
            </w:pPr>
            <w:r w:rsidRPr="000C758D">
              <w:rPr>
                <w:bCs/>
                <w:sz w:val="16"/>
                <w:szCs w:val="16"/>
              </w:rPr>
              <w:t>VITEX_ATR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6FFE86F" w14:textId="77777777" w:rsidR="003F7BE8" w:rsidRPr="00B86C90" w:rsidRDefault="003F7BE8" w:rsidP="003F7BE8">
            <w:pPr>
              <w:ind w:left="82" w:hanging="82"/>
              <w:jc w:val="left"/>
              <w:rPr>
                <w:sz w:val="16"/>
                <w:szCs w:val="16"/>
                <w:lang w:val="en-US"/>
              </w:rPr>
            </w:pPr>
            <w:r w:rsidRPr="00B86C90">
              <w:rPr>
                <w:sz w:val="16"/>
                <w:szCs w:val="16"/>
                <w:lang w:val="en-US"/>
              </w:rPr>
              <w:t>hybrids between Vitex agnus-castus L. and Vitex trifolia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84A478" w14:textId="54C2F6F8" w:rsidR="003F7BE8" w:rsidRPr="000C758D" w:rsidRDefault="003F7BE8" w:rsidP="003F7BE8">
            <w:pPr>
              <w:jc w:val="left"/>
              <w:rPr>
                <w:sz w:val="16"/>
                <w:szCs w:val="16"/>
              </w:rPr>
            </w:pPr>
            <w:r w:rsidRPr="00B662C3">
              <w:rPr>
                <w:sz w:val="16"/>
                <w:szCs w:val="16"/>
              </w:rPr>
              <w:t>QZ</w:t>
            </w:r>
          </w:p>
        </w:tc>
      </w:tr>
      <w:tr w:rsidR="003F7BE8" w:rsidRPr="000C758D" w14:paraId="2FEABA6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BE29C19" w14:textId="77777777" w:rsidR="003F7BE8" w:rsidRPr="000C758D" w:rsidRDefault="003F7BE8" w:rsidP="003F7BE8">
            <w:pPr>
              <w:jc w:val="left"/>
              <w:rPr>
                <w:sz w:val="16"/>
                <w:szCs w:val="16"/>
              </w:rPr>
            </w:pPr>
            <w:r w:rsidRPr="000C758D">
              <w:rPr>
                <w:bCs/>
                <w:sz w:val="16"/>
                <w:szCs w:val="16"/>
              </w:rPr>
              <w:t>VITEX_TRI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8B5AA6" w14:textId="77777777" w:rsidR="003F7BE8" w:rsidRPr="000C758D" w:rsidRDefault="003F7BE8" w:rsidP="003F7BE8">
            <w:pPr>
              <w:ind w:left="82" w:hanging="82"/>
              <w:jc w:val="left"/>
              <w:rPr>
                <w:sz w:val="16"/>
                <w:szCs w:val="16"/>
              </w:rPr>
            </w:pPr>
            <w:r w:rsidRPr="000C758D">
              <w:rPr>
                <w:sz w:val="16"/>
                <w:szCs w:val="16"/>
              </w:rPr>
              <w:t>Vitex trifolia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217DFA" w14:textId="56896BAC" w:rsidR="003F7BE8" w:rsidRPr="000C758D" w:rsidRDefault="003F7BE8" w:rsidP="003F7BE8">
            <w:pPr>
              <w:jc w:val="left"/>
              <w:rPr>
                <w:sz w:val="16"/>
                <w:szCs w:val="16"/>
              </w:rPr>
            </w:pPr>
            <w:r w:rsidRPr="00B662C3">
              <w:rPr>
                <w:sz w:val="16"/>
                <w:szCs w:val="16"/>
              </w:rPr>
              <w:t>NL  QZ</w:t>
            </w:r>
          </w:p>
        </w:tc>
      </w:tr>
      <w:tr w:rsidR="003F7BE8" w:rsidRPr="000C758D" w14:paraId="53914A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FE18C6" w14:textId="77777777" w:rsidR="003F7BE8" w:rsidRPr="000C758D" w:rsidRDefault="003F7BE8" w:rsidP="003F7BE8">
            <w:pPr>
              <w:jc w:val="left"/>
              <w:rPr>
                <w:sz w:val="16"/>
                <w:szCs w:val="16"/>
              </w:rPr>
            </w:pPr>
            <w:r w:rsidRPr="000C758D">
              <w:rPr>
                <w:bCs/>
                <w:sz w:val="16"/>
                <w:szCs w:val="16"/>
              </w:rPr>
              <w:t>VITIS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093A78" w14:textId="77777777" w:rsidR="003F7BE8" w:rsidRPr="000C758D" w:rsidRDefault="003F7BE8" w:rsidP="003F7BE8">
            <w:pPr>
              <w:ind w:left="82" w:hanging="82"/>
              <w:jc w:val="left"/>
              <w:rPr>
                <w:sz w:val="16"/>
                <w:szCs w:val="16"/>
              </w:rPr>
            </w:pPr>
            <w:r w:rsidRPr="000C758D">
              <w:rPr>
                <w:sz w:val="16"/>
                <w:szCs w:val="16"/>
              </w:rPr>
              <w:t>Vitis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1505EE" w14:textId="70F48EAE" w:rsidR="003F7BE8" w:rsidRPr="000C758D" w:rsidRDefault="003F7BE8" w:rsidP="003F7BE8">
            <w:pPr>
              <w:jc w:val="left"/>
              <w:rPr>
                <w:sz w:val="16"/>
                <w:szCs w:val="16"/>
              </w:rPr>
            </w:pPr>
            <w:r w:rsidRPr="00B662C3">
              <w:rPr>
                <w:sz w:val="16"/>
                <w:szCs w:val="16"/>
              </w:rPr>
              <w:t>AR  BG  CA  CN  CZ  DE  ES  FR  GB  HU  IL  IT  JP  MD  NZ  PL  PT  QZ  RO  RU  SK  ZA</w:t>
            </w:r>
          </w:p>
        </w:tc>
      </w:tr>
      <w:tr w:rsidR="003F7BE8" w:rsidRPr="000C758D" w14:paraId="13B219B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7DE8F88" w14:textId="77777777" w:rsidR="003F7BE8" w:rsidRPr="000C758D" w:rsidRDefault="003F7BE8" w:rsidP="003F7BE8">
            <w:pPr>
              <w:jc w:val="left"/>
              <w:rPr>
                <w:sz w:val="16"/>
                <w:szCs w:val="16"/>
              </w:rPr>
            </w:pPr>
            <w:r w:rsidRPr="000C758D">
              <w:rPr>
                <w:bCs/>
                <w:sz w:val="16"/>
                <w:szCs w:val="16"/>
              </w:rPr>
              <w:t>VITIS_ACE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034FB4C" w14:textId="77777777" w:rsidR="003F7BE8" w:rsidRPr="000C758D" w:rsidRDefault="003F7BE8" w:rsidP="003F7BE8">
            <w:pPr>
              <w:ind w:left="82" w:hanging="82"/>
              <w:jc w:val="left"/>
              <w:rPr>
                <w:sz w:val="16"/>
                <w:szCs w:val="16"/>
              </w:rPr>
            </w:pPr>
            <w:r w:rsidRPr="000C758D">
              <w:rPr>
                <w:sz w:val="16"/>
                <w:szCs w:val="16"/>
              </w:rPr>
              <w:t>Vitis acerifolia Raf.</w:t>
            </w:r>
            <w:r w:rsidRPr="000C758D">
              <w:rPr>
                <w:sz w:val="16"/>
                <w:szCs w:val="16"/>
              </w:rPr>
              <w:br/>
              <w:t>Vitis solonis hort. Berol. ex Planch.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995081" w14:textId="7112AA4F" w:rsidR="003F7BE8" w:rsidRPr="000C758D" w:rsidRDefault="003F7BE8" w:rsidP="003F7BE8">
            <w:pPr>
              <w:jc w:val="left"/>
              <w:rPr>
                <w:sz w:val="16"/>
                <w:szCs w:val="16"/>
              </w:rPr>
            </w:pPr>
            <w:r w:rsidRPr="00B662C3">
              <w:rPr>
                <w:sz w:val="16"/>
                <w:szCs w:val="16"/>
              </w:rPr>
              <w:t>DE  ES  QZ</w:t>
            </w:r>
          </w:p>
        </w:tc>
      </w:tr>
      <w:tr w:rsidR="003F7BE8" w:rsidRPr="000C758D" w14:paraId="68CFBD8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905F54" w14:textId="77777777" w:rsidR="003F7BE8" w:rsidRPr="000C758D" w:rsidRDefault="003F7BE8" w:rsidP="003F7BE8">
            <w:pPr>
              <w:jc w:val="left"/>
              <w:rPr>
                <w:sz w:val="16"/>
                <w:szCs w:val="16"/>
              </w:rPr>
            </w:pPr>
            <w:r w:rsidRPr="000C758D">
              <w:rPr>
                <w:bCs/>
                <w:sz w:val="16"/>
                <w:szCs w:val="16"/>
              </w:rPr>
              <w:t>VITIS_AES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A5E168" w14:textId="77777777" w:rsidR="003F7BE8" w:rsidRPr="000C758D" w:rsidRDefault="003F7BE8" w:rsidP="003F7BE8">
            <w:pPr>
              <w:ind w:left="82" w:hanging="82"/>
              <w:jc w:val="left"/>
              <w:rPr>
                <w:sz w:val="16"/>
                <w:szCs w:val="16"/>
              </w:rPr>
            </w:pPr>
            <w:r w:rsidRPr="000C758D">
              <w:rPr>
                <w:sz w:val="16"/>
                <w:szCs w:val="16"/>
              </w:rPr>
              <w:t>Vitis aestivalis Michx.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1C54AB4" w14:textId="741C97B3" w:rsidR="003F7BE8" w:rsidRPr="000C758D" w:rsidRDefault="003F7BE8" w:rsidP="003F7BE8">
            <w:pPr>
              <w:jc w:val="left"/>
              <w:rPr>
                <w:sz w:val="16"/>
                <w:szCs w:val="16"/>
              </w:rPr>
            </w:pPr>
            <w:r w:rsidRPr="00B662C3">
              <w:rPr>
                <w:sz w:val="16"/>
                <w:szCs w:val="16"/>
              </w:rPr>
              <w:t>IT  QZ</w:t>
            </w:r>
          </w:p>
        </w:tc>
      </w:tr>
      <w:tr w:rsidR="003F7BE8" w:rsidRPr="000C758D" w14:paraId="706F62D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4A77BC1" w14:textId="77777777" w:rsidR="003F7BE8" w:rsidRPr="000C758D" w:rsidRDefault="003F7BE8" w:rsidP="003F7BE8">
            <w:pPr>
              <w:jc w:val="left"/>
              <w:rPr>
                <w:sz w:val="16"/>
                <w:szCs w:val="16"/>
              </w:rPr>
            </w:pPr>
            <w:r w:rsidRPr="000C758D">
              <w:rPr>
                <w:bCs/>
                <w:sz w:val="16"/>
                <w:szCs w:val="16"/>
              </w:rPr>
              <w:t>VITIS_ARZ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8435110" w14:textId="77777777" w:rsidR="003F7BE8" w:rsidRPr="000C758D" w:rsidRDefault="003F7BE8" w:rsidP="003F7BE8">
            <w:pPr>
              <w:ind w:left="82" w:hanging="82"/>
              <w:jc w:val="left"/>
              <w:rPr>
                <w:sz w:val="16"/>
                <w:szCs w:val="16"/>
              </w:rPr>
            </w:pPr>
            <w:r w:rsidRPr="000C758D">
              <w:rPr>
                <w:sz w:val="16"/>
                <w:szCs w:val="16"/>
              </w:rPr>
              <w:t>Vitis arizonica Engelm.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989A443" w14:textId="07F4A9BD" w:rsidR="003F7BE8" w:rsidRPr="000C758D" w:rsidRDefault="003F7BE8" w:rsidP="003F7BE8">
            <w:pPr>
              <w:jc w:val="left"/>
              <w:rPr>
                <w:sz w:val="16"/>
                <w:szCs w:val="16"/>
              </w:rPr>
            </w:pPr>
            <w:r w:rsidRPr="00B662C3">
              <w:rPr>
                <w:sz w:val="16"/>
                <w:szCs w:val="16"/>
              </w:rPr>
              <w:t>IT  QZ</w:t>
            </w:r>
          </w:p>
        </w:tc>
      </w:tr>
      <w:tr w:rsidR="003F7BE8" w:rsidRPr="000C758D" w14:paraId="3EA973D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C2F133D" w14:textId="77777777" w:rsidR="003F7BE8" w:rsidRPr="000C758D" w:rsidRDefault="003F7BE8" w:rsidP="003F7BE8">
            <w:pPr>
              <w:jc w:val="left"/>
              <w:rPr>
                <w:sz w:val="16"/>
                <w:szCs w:val="16"/>
              </w:rPr>
            </w:pPr>
            <w:r w:rsidRPr="000C758D">
              <w:rPr>
                <w:bCs/>
                <w:sz w:val="16"/>
                <w:szCs w:val="16"/>
              </w:rPr>
              <w:t>VITIS_BET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01FC3A" w14:textId="77777777" w:rsidR="003F7BE8" w:rsidRPr="000C758D" w:rsidRDefault="003F7BE8" w:rsidP="003F7BE8">
            <w:pPr>
              <w:ind w:left="82" w:hanging="82"/>
              <w:jc w:val="left"/>
              <w:rPr>
                <w:sz w:val="16"/>
                <w:szCs w:val="16"/>
              </w:rPr>
            </w:pPr>
            <w:r w:rsidRPr="000C758D">
              <w:rPr>
                <w:sz w:val="16"/>
                <w:szCs w:val="16"/>
              </w:rPr>
              <w:t>Vitis betulifolia Diels &amp; Gilg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361AA8" w14:textId="502066F0" w:rsidR="003F7BE8" w:rsidRPr="000C758D" w:rsidRDefault="003F7BE8" w:rsidP="003F7BE8">
            <w:pPr>
              <w:jc w:val="left"/>
              <w:rPr>
                <w:sz w:val="16"/>
                <w:szCs w:val="16"/>
              </w:rPr>
            </w:pPr>
            <w:r w:rsidRPr="00B662C3">
              <w:rPr>
                <w:sz w:val="16"/>
                <w:szCs w:val="16"/>
              </w:rPr>
              <w:t>IT  QZ</w:t>
            </w:r>
          </w:p>
        </w:tc>
      </w:tr>
      <w:tr w:rsidR="003F7BE8" w:rsidRPr="000C758D" w14:paraId="2F99580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CE3D5A" w14:textId="77777777" w:rsidR="003F7BE8" w:rsidRPr="000C758D" w:rsidRDefault="003F7BE8" w:rsidP="003F7BE8">
            <w:pPr>
              <w:jc w:val="left"/>
              <w:rPr>
                <w:sz w:val="16"/>
                <w:szCs w:val="16"/>
              </w:rPr>
            </w:pPr>
            <w:r w:rsidRPr="000C758D">
              <w:rPr>
                <w:bCs/>
                <w:sz w:val="16"/>
                <w:szCs w:val="16"/>
              </w:rPr>
              <w:t>VITIS_CIN_BAI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414604A" w14:textId="77777777" w:rsidR="003F7BE8" w:rsidRPr="000C758D" w:rsidRDefault="003F7BE8" w:rsidP="003F7BE8">
            <w:pPr>
              <w:ind w:left="82" w:hanging="82"/>
              <w:jc w:val="left"/>
              <w:rPr>
                <w:sz w:val="16"/>
                <w:szCs w:val="16"/>
              </w:rPr>
            </w:pPr>
            <w:r w:rsidRPr="000C758D">
              <w:rPr>
                <w:sz w:val="16"/>
                <w:szCs w:val="16"/>
              </w:rPr>
              <w:t>Vitis cinerea (Engelm.) Millardet var. baileyana (Munson) Comeaux</w:t>
            </w:r>
            <w:r w:rsidRPr="000C758D">
              <w:rPr>
                <w:sz w:val="16"/>
                <w:szCs w:val="16"/>
              </w:rPr>
              <w:br/>
              <w:t>Vitis baileyana Munson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CBED25F" w14:textId="0619F6A2" w:rsidR="003F7BE8" w:rsidRPr="000C758D" w:rsidRDefault="003F7BE8" w:rsidP="003F7BE8">
            <w:pPr>
              <w:jc w:val="left"/>
              <w:rPr>
                <w:sz w:val="16"/>
                <w:szCs w:val="16"/>
              </w:rPr>
            </w:pPr>
            <w:r w:rsidRPr="00B662C3">
              <w:rPr>
                <w:sz w:val="16"/>
                <w:szCs w:val="16"/>
              </w:rPr>
              <w:t>IT  QZ</w:t>
            </w:r>
          </w:p>
        </w:tc>
      </w:tr>
      <w:tr w:rsidR="003F7BE8" w:rsidRPr="000C758D" w14:paraId="7AD2CC3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8D31CB9" w14:textId="77777777" w:rsidR="003F7BE8" w:rsidRPr="000C758D" w:rsidRDefault="003F7BE8" w:rsidP="003F7BE8">
            <w:pPr>
              <w:jc w:val="left"/>
              <w:rPr>
                <w:sz w:val="16"/>
                <w:szCs w:val="16"/>
              </w:rPr>
            </w:pPr>
            <w:r w:rsidRPr="000C758D">
              <w:rPr>
                <w:bCs/>
                <w:sz w:val="16"/>
                <w:szCs w:val="16"/>
              </w:rPr>
              <w:t>VITIS_CIN_HEL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01BBAD" w14:textId="77777777" w:rsidR="003F7BE8" w:rsidRPr="000C758D" w:rsidRDefault="003F7BE8" w:rsidP="003F7BE8">
            <w:pPr>
              <w:ind w:left="82" w:hanging="82"/>
              <w:jc w:val="left"/>
              <w:rPr>
                <w:sz w:val="16"/>
                <w:szCs w:val="16"/>
              </w:rPr>
            </w:pPr>
            <w:r w:rsidRPr="000C758D">
              <w:rPr>
                <w:sz w:val="16"/>
                <w:szCs w:val="16"/>
              </w:rPr>
              <w:t>Vitis cinerea (Engelm.) Engelm. ex Millardet var. helleri (L. H. Bailey) M. O. Moore</w:t>
            </w:r>
            <w:r w:rsidRPr="000C758D">
              <w:rPr>
                <w:sz w:val="16"/>
                <w:szCs w:val="16"/>
              </w:rPr>
              <w:br/>
              <w:t>Vitis berlandieri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B89A6DA" w14:textId="2D17587B" w:rsidR="003F7BE8" w:rsidRPr="000C758D" w:rsidRDefault="003F7BE8" w:rsidP="003F7BE8">
            <w:pPr>
              <w:jc w:val="left"/>
              <w:rPr>
                <w:sz w:val="16"/>
                <w:szCs w:val="16"/>
              </w:rPr>
            </w:pPr>
            <w:r w:rsidRPr="00B662C3">
              <w:rPr>
                <w:sz w:val="16"/>
                <w:szCs w:val="16"/>
              </w:rPr>
              <w:t>DE  ES  IT  QZ</w:t>
            </w:r>
          </w:p>
        </w:tc>
      </w:tr>
      <w:tr w:rsidR="003F7BE8" w:rsidRPr="000C758D" w14:paraId="0A15135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3F13DB7" w14:textId="77777777" w:rsidR="003F7BE8" w:rsidRPr="000C758D" w:rsidRDefault="003F7BE8" w:rsidP="003F7BE8">
            <w:pPr>
              <w:jc w:val="left"/>
              <w:rPr>
                <w:sz w:val="16"/>
                <w:szCs w:val="16"/>
              </w:rPr>
            </w:pPr>
            <w:r w:rsidRPr="000C758D">
              <w:rPr>
                <w:bCs/>
                <w:sz w:val="16"/>
                <w:szCs w:val="16"/>
              </w:rPr>
              <w:t>VITIS_LAB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D93FF7" w14:textId="77777777" w:rsidR="003F7BE8" w:rsidRPr="000C758D" w:rsidRDefault="003F7BE8" w:rsidP="003F7BE8">
            <w:pPr>
              <w:ind w:left="82" w:hanging="82"/>
              <w:jc w:val="left"/>
              <w:rPr>
                <w:sz w:val="16"/>
                <w:szCs w:val="16"/>
              </w:rPr>
            </w:pPr>
            <w:r w:rsidRPr="000C758D">
              <w:rPr>
                <w:sz w:val="16"/>
                <w:szCs w:val="16"/>
              </w:rPr>
              <w:t>Vitis labrusca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77C032" w14:textId="73AA1FED" w:rsidR="003F7BE8" w:rsidRPr="000C758D" w:rsidRDefault="003F7BE8" w:rsidP="003F7BE8">
            <w:pPr>
              <w:jc w:val="left"/>
              <w:rPr>
                <w:sz w:val="16"/>
                <w:szCs w:val="16"/>
              </w:rPr>
            </w:pPr>
            <w:r w:rsidRPr="00B662C3">
              <w:rPr>
                <w:sz w:val="16"/>
                <w:szCs w:val="16"/>
              </w:rPr>
              <w:t>CA  DE  ES  IT  KR  QZ</w:t>
            </w:r>
          </w:p>
        </w:tc>
      </w:tr>
      <w:tr w:rsidR="003F7BE8" w:rsidRPr="000C758D" w14:paraId="55E125A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94780D" w14:textId="77777777" w:rsidR="003F7BE8" w:rsidRPr="000C758D" w:rsidRDefault="003F7BE8" w:rsidP="003F7BE8">
            <w:pPr>
              <w:jc w:val="left"/>
              <w:rPr>
                <w:sz w:val="16"/>
                <w:szCs w:val="16"/>
              </w:rPr>
            </w:pPr>
            <w:r w:rsidRPr="000C758D">
              <w:rPr>
                <w:bCs/>
                <w:sz w:val="16"/>
                <w:szCs w:val="16"/>
              </w:rPr>
              <w:t>VITIS_MON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BCE7D71" w14:textId="77777777" w:rsidR="003F7BE8" w:rsidRPr="000C758D" w:rsidRDefault="003F7BE8" w:rsidP="003F7BE8">
            <w:pPr>
              <w:ind w:left="82" w:hanging="82"/>
              <w:jc w:val="left"/>
              <w:rPr>
                <w:sz w:val="16"/>
                <w:szCs w:val="16"/>
              </w:rPr>
            </w:pPr>
            <w:r w:rsidRPr="000C758D">
              <w:rPr>
                <w:sz w:val="16"/>
                <w:szCs w:val="16"/>
              </w:rPr>
              <w:t>Vitis monticola Buckley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AF0F0D" w14:textId="6097BE9B" w:rsidR="003F7BE8" w:rsidRPr="000C758D" w:rsidRDefault="003F7BE8" w:rsidP="003F7BE8">
            <w:pPr>
              <w:jc w:val="left"/>
              <w:rPr>
                <w:sz w:val="16"/>
                <w:szCs w:val="16"/>
              </w:rPr>
            </w:pPr>
            <w:r w:rsidRPr="00B662C3">
              <w:rPr>
                <w:sz w:val="16"/>
                <w:szCs w:val="16"/>
              </w:rPr>
              <w:t>IT  QZ</w:t>
            </w:r>
          </w:p>
        </w:tc>
      </w:tr>
      <w:tr w:rsidR="003F7BE8" w:rsidRPr="000C758D" w14:paraId="22690D9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96DB5BB" w14:textId="77777777" w:rsidR="003F7BE8" w:rsidRPr="000C758D" w:rsidRDefault="003F7BE8" w:rsidP="003F7BE8">
            <w:pPr>
              <w:jc w:val="left"/>
              <w:rPr>
                <w:sz w:val="16"/>
                <w:szCs w:val="16"/>
              </w:rPr>
            </w:pPr>
            <w:r w:rsidRPr="000C758D">
              <w:rPr>
                <w:bCs/>
                <w:sz w:val="16"/>
                <w:szCs w:val="16"/>
              </w:rPr>
              <w:t>VITIS_NOV</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0E1A6C4" w14:textId="77777777" w:rsidR="003F7BE8" w:rsidRPr="000C758D" w:rsidRDefault="003F7BE8" w:rsidP="003F7BE8">
            <w:pPr>
              <w:ind w:left="82" w:hanging="82"/>
              <w:jc w:val="left"/>
              <w:rPr>
                <w:sz w:val="16"/>
                <w:szCs w:val="16"/>
              </w:rPr>
            </w:pPr>
            <w:r w:rsidRPr="000C758D">
              <w:rPr>
                <w:sz w:val="16"/>
                <w:szCs w:val="16"/>
              </w:rPr>
              <w:t>Vitis x novae-angliae Fernald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BC79342" w14:textId="387835B9" w:rsidR="003F7BE8" w:rsidRPr="000C758D" w:rsidRDefault="003F7BE8" w:rsidP="003F7BE8">
            <w:pPr>
              <w:jc w:val="left"/>
              <w:rPr>
                <w:sz w:val="16"/>
                <w:szCs w:val="16"/>
              </w:rPr>
            </w:pPr>
            <w:r w:rsidRPr="00B662C3">
              <w:rPr>
                <w:sz w:val="16"/>
                <w:szCs w:val="16"/>
              </w:rPr>
              <w:t>IT  QZ</w:t>
            </w:r>
          </w:p>
        </w:tc>
      </w:tr>
      <w:tr w:rsidR="003F7BE8" w:rsidRPr="000C758D" w14:paraId="19D6A8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33B1FB1" w14:textId="77777777" w:rsidR="003F7BE8" w:rsidRPr="000C758D" w:rsidRDefault="003F7BE8" w:rsidP="003F7BE8">
            <w:pPr>
              <w:jc w:val="left"/>
              <w:rPr>
                <w:sz w:val="16"/>
                <w:szCs w:val="16"/>
              </w:rPr>
            </w:pPr>
            <w:r w:rsidRPr="000C758D">
              <w:rPr>
                <w:bCs/>
                <w:sz w:val="16"/>
                <w:szCs w:val="16"/>
              </w:rPr>
              <w:t>VITIS_RCI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3B87DD" w14:textId="77777777" w:rsidR="003F7BE8" w:rsidRPr="000C758D" w:rsidRDefault="003F7BE8" w:rsidP="003F7BE8">
            <w:pPr>
              <w:ind w:left="82" w:hanging="82"/>
              <w:jc w:val="left"/>
              <w:rPr>
                <w:sz w:val="16"/>
                <w:szCs w:val="16"/>
              </w:rPr>
            </w:pPr>
            <w:r w:rsidRPr="000C758D">
              <w:rPr>
                <w:sz w:val="16"/>
                <w:szCs w:val="16"/>
              </w:rPr>
              <w:t>Vitis riparia Michx. x Vitis cinerea Engelm.</w:t>
            </w:r>
            <w:r w:rsidRPr="000C758D">
              <w:rPr>
                <w:sz w:val="16"/>
                <w:szCs w:val="16"/>
              </w:rPr>
              <w:br/>
              <w:t>Vitis riparia Michx. x V. cinerea (Engelm.) Engelm. ex Millardetcinerea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CD81CD3" w14:textId="76B1C5E2" w:rsidR="003F7BE8" w:rsidRPr="000C758D" w:rsidRDefault="003F7BE8" w:rsidP="003F7BE8">
            <w:pPr>
              <w:jc w:val="left"/>
              <w:rPr>
                <w:sz w:val="16"/>
                <w:szCs w:val="16"/>
              </w:rPr>
            </w:pPr>
            <w:r w:rsidRPr="00B662C3">
              <w:rPr>
                <w:sz w:val="16"/>
                <w:szCs w:val="16"/>
              </w:rPr>
              <w:t>CA</w:t>
            </w:r>
          </w:p>
        </w:tc>
      </w:tr>
      <w:tr w:rsidR="003F7BE8" w:rsidRPr="000C758D" w14:paraId="71A7AD4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FB413C" w14:textId="77777777" w:rsidR="003F7BE8" w:rsidRPr="000C758D" w:rsidRDefault="003F7BE8" w:rsidP="003F7BE8">
            <w:pPr>
              <w:jc w:val="left"/>
              <w:rPr>
                <w:sz w:val="16"/>
                <w:szCs w:val="16"/>
              </w:rPr>
            </w:pPr>
            <w:r w:rsidRPr="000C758D">
              <w:rPr>
                <w:bCs/>
                <w:sz w:val="16"/>
                <w:szCs w:val="16"/>
              </w:rPr>
              <w:t>VITIS_RIP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402948D" w14:textId="77777777" w:rsidR="003F7BE8" w:rsidRPr="000C758D" w:rsidRDefault="003F7BE8" w:rsidP="003F7BE8">
            <w:pPr>
              <w:ind w:left="82" w:hanging="82"/>
              <w:jc w:val="left"/>
              <w:rPr>
                <w:sz w:val="16"/>
                <w:szCs w:val="16"/>
              </w:rPr>
            </w:pPr>
            <w:r w:rsidRPr="000C758D">
              <w:rPr>
                <w:sz w:val="16"/>
                <w:szCs w:val="16"/>
              </w:rPr>
              <w:t>Vitis riparia Michx.</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09EBCC" w14:textId="1D015A7A" w:rsidR="003F7BE8" w:rsidRPr="000C758D" w:rsidRDefault="003F7BE8" w:rsidP="003F7BE8">
            <w:pPr>
              <w:jc w:val="left"/>
              <w:rPr>
                <w:sz w:val="16"/>
                <w:szCs w:val="16"/>
              </w:rPr>
            </w:pPr>
            <w:r w:rsidRPr="00B662C3">
              <w:rPr>
                <w:sz w:val="16"/>
                <w:szCs w:val="16"/>
              </w:rPr>
              <w:t>DE  ES  IT  QZ</w:t>
            </w:r>
          </w:p>
        </w:tc>
      </w:tr>
      <w:tr w:rsidR="003F7BE8" w:rsidRPr="000C758D" w14:paraId="289871B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AF5129" w14:textId="77777777" w:rsidR="003F7BE8" w:rsidRPr="000C758D" w:rsidRDefault="003F7BE8" w:rsidP="003F7BE8">
            <w:pPr>
              <w:jc w:val="left"/>
              <w:rPr>
                <w:sz w:val="16"/>
                <w:szCs w:val="16"/>
              </w:rPr>
            </w:pPr>
            <w:r w:rsidRPr="000C758D">
              <w:rPr>
                <w:bCs/>
                <w:sz w:val="16"/>
                <w:szCs w:val="16"/>
              </w:rPr>
              <w:t>VITIS_RRO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8C9801E" w14:textId="77777777" w:rsidR="003F7BE8" w:rsidRPr="000C758D" w:rsidRDefault="003F7BE8" w:rsidP="003F7BE8">
            <w:pPr>
              <w:ind w:left="82" w:hanging="82"/>
              <w:jc w:val="left"/>
              <w:rPr>
                <w:sz w:val="16"/>
                <w:szCs w:val="16"/>
              </w:rPr>
            </w:pPr>
            <w:r w:rsidRPr="000C758D">
              <w:rPr>
                <w:sz w:val="16"/>
                <w:szCs w:val="16"/>
              </w:rPr>
              <w:t>Vitis rotundifolia × Vitis rupestris</w:t>
            </w:r>
            <w:r w:rsidRPr="000C758D">
              <w:rPr>
                <w:sz w:val="16"/>
                <w:szCs w:val="16"/>
              </w:rPr>
              <w:br/>
              <w:t>Vitis rotundifolia Michx. var. rotundfolia x V. rupestris Scheele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44B9CB" w14:textId="57F8B909" w:rsidR="003F7BE8" w:rsidRPr="000C758D" w:rsidRDefault="003F7BE8" w:rsidP="003F7BE8">
            <w:pPr>
              <w:jc w:val="left"/>
              <w:rPr>
                <w:sz w:val="16"/>
                <w:szCs w:val="16"/>
              </w:rPr>
            </w:pPr>
            <w:r w:rsidRPr="00B662C3">
              <w:rPr>
                <w:sz w:val="16"/>
                <w:szCs w:val="16"/>
              </w:rPr>
              <w:t>FR  HU  QZ</w:t>
            </w:r>
          </w:p>
        </w:tc>
      </w:tr>
      <w:tr w:rsidR="003F7BE8" w:rsidRPr="000C758D" w14:paraId="3DC2577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506D6C" w14:textId="77777777" w:rsidR="003F7BE8" w:rsidRPr="000C758D" w:rsidRDefault="003F7BE8" w:rsidP="003F7BE8">
            <w:pPr>
              <w:jc w:val="left"/>
              <w:rPr>
                <w:sz w:val="16"/>
                <w:szCs w:val="16"/>
              </w:rPr>
            </w:pPr>
            <w:r w:rsidRPr="000C758D">
              <w:rPr>
                <w:bCs/>
                <w:sz w:val="16"/>
                <w:szCs w:val="16"/>
              </w:rPr>
              <w:t>VITIS_RUP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782BB8C" w14:textId="77777777" w:rsidR="003F7BE8" w:rsidRPr="000C758D" w:rsidRDefault="003F7BE8" w:rsidP="003F7BE8">
            <w:pPr>
              <w:ind w:left="82" w:hanging="82"/>
              <w:jc w:val="left"/>
              <w:rPr>
                <w:sz w:val="16"/>
                <w:szCs w:val="16"/>
              </w:rPr>
            </w:pPr>
            <w:r w:rsidRPr="000C758D">
              <w:rPr>
                <w:sz w:val="16"/>
                <w:szCs w:val="16"/>
              </w:rPr>
              <w:t>Vitis rupestris Scheele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61D8AE" w14:textId="7BDF6961" w:rsidR="003F7BE8" w:rsidRPr="000C758D" w:rsidRDefault="003F7BE8" w:rsidP="003F7BE8">
            <w:pPr>
              <w:jc w:val="left"/>
              <w:rPr>
                <w:sz w:val="16"/>
                <w:szCs w:val="16"/>
              </w:rPr>
            </w:pPr>
            <w:r w:rsidRPr="00B662C3">
              <w:rPr>
                <w:sz w:val="16"/>
                <w:szCs w:val="16"/>
              </w:rPr>
              <w:t>DE  ES  IT  QZ</w:t>
            </w:r>
          </w:p>
        </w:tc>
      </w:tr>
      <w:tr w:rsidR="003F7BE8" w:rsidRPr="000C758D" w14:paraId="7318C38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3A32CCD" w14:textId="77777777" w:rsidR="003F7BE8" w:rsidRPr="000C758D" w:rsidRDefault="003F7BE8" w:rsidP="003F7BE8">
            <w:pPr>
              <w:jc w:val="left"/>
              <w:rPr>
                <w:sz w:val="16"/>
                <w:szCs w:val="16"/>
              </w:rPr>
            </w:pPr>
            <w:r w:rsidRPr="000C758D">
              <w:rPr>
                <w:bCs/>
                <w:sz w:val="16"/>
                <w:szCs w:val="16"/>
              </w:rPr>
              <w:t>VITIS_VIN</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5FA9EE0" w14:textId="77777777" w:rsidR="003F7BE8" w:rsidRPr="000C758D" w:rsidRDefault="003F7BE8" w:rsidP="003F7BE8">
            <w:pPr>
              <w:ind w:left="82" w:hanging="82"/>
              <w:jc w:val="left"/>
              <w:rPr>
                <w:sz w:val="16"/>
                <w:szCs w:val="16"/>
              </w:rPr>
            </w:pPr>
            <w:r w:rsidRPr="000C758D">
              <w:rPr>
                <w:sz w:val="16"/>
                <w:szCs w:val="16"/>
              </w:rPr>
              <w:t>Vitis vinifera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ADA826" w14:textId="44DAA9A5" w:rsidR="003F7BE8" w:rsidRPr="000C758D" w:rsidRDefault="003F7BE8" w:rsidP="003F7BE8">
            <w:pPr>
              <w:jc w:val="left"/>
              <w:rPr>
                <w:sz w:val="16"/>
                <w:szCs w:val="16"/>
              </w:rPr>
            </w:pPr>
            <w:r w:rsidRPr="00B662C3">
              <w:rPr>
                <w:sz w:val="16"/>
                <w:szCs w:val="16"/>
              </w:rPr>
              <w:t>AZ  CA  CZ  DE  ES  FR  HU  IT  KR  QZ  ZA</w:t>
            </w:r>
          </w:p>
        </w:tc>
      </w:tr>
      <w:tr w:rsidR="003F7BE8" w:rsidRPr="000C758D" w14:paraId="3A44DAA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11C020" w14:textId="77777777" w:rsidR="003F7BE8" w:rsidRPr="000C758D" w:rsidRDefault="003F7BE8" w:rsidP="003F7BE8">
            <w:pPr>
              <w:jc w:val="left"/>
              <w:rPr>
                <w:sz w:val="16"/>
                <w:szCs w:val="16"/>
              </w:rPr>
            </w:pPr>
            <w:r w:rsidRPr="000C758D">
              <w:rPr>
                <w:bCs/>
                <w:sz w:val="16"/>
                <w:szCs w:val="16"/>
              </w:rPr>
              <w:t>VITIS_VLA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C045A5F" w14:textId="77777777" w:rsidR="003F7BE8" w:rsidRPr="000C758D" w:rsidRDefault="003F7BE8" w:rsidP="003F7BE8">
            <w:pPr>
              <w:ind w:left="82" w:hanging="82"/>
              <w:jc w:val="left"/>
              <w:rPr>
                <w:sz w:val="16"/>
                <w:szCs w:val="16"/>
              </w:rPr>
            </w:pPr>
            <w:r w:rsidRPr="000C758D">
              <w:rPr>
                <w:sz w:val="16"/>
                <w:szCs w:val="16"/>
              </w:rPr>
              <w:t>Hybrids between Vitis vinifera and Vitis labrusca</w:t>
            </w:r>
            <w:r w:rsidRPr="000C758D">
              <w:rPr>
                <w:sz w:val="16"/>
                <w:szCs w:val="16"/>
              </w:rPr>
              <w:br/>
              <w:t>Vitis labrusca L. × Vitis vinifera L.</w:t>
            </w:r>
            <w:r w:rsidRPr="000C758D">
              <w:rPr>
                <w:sz w:val="16"/>
                <w:szCs w:val="16"/>
              </w:rPr>
              <w:br/>
              <w:t>Vitis vinifera L. × Vitis labrusca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E0BEB0B" w14:textId="13AAFF14" w:rsidR="003F7BE8" w:rsidRPr="000C758D" w:rsidRDefault="003F7BE8" w:rsidP="003F7BE8">
            <w:pPr>
              <w:jc w:val="left"/>
              <w:rPr>
                <w:sz w:val="16"/>
                <w:szCs w:val="16"/>
              </w:rPr>
            </w:pPr>
            <w:r w:rsidRPr="00B662C3">
              <w:rPr>
                <w:sz w:val="16"/>
                <w:szCs w:val="16"/>
              </w:rPr>
              <w:t>DE  ES  IT  KR  QZ</w:t>
            </w:r>
          </w:p>
        </w:tc>
      </w:tr>
      <w:tr w:rsidR="003F7BE8" w:rsidRPr="000C758D" w14:paraId="4ACA18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8490A7" w14:textId="77777777" w:rsidR="003F7BE8" w:rsidRPr="000C758D" w:rsidRDefault="003F7BE8" w:rsidP="003F7BE8">
            <w:pPr>
              <w:jc w:val="left"/>
              <w:rPr>
                <w:sz w:val="16"/>
                <w:szCs w:val="16"/>
              </w:rPr>
            </w:pPr>
            <w:r w:rsidRPr="000C758D">
              <w:rPr>
                <w:bCs/>
                <w:sz w:val="16"/>
                <w:szCs w:val="16"/>
              </w:rPr>
              <w:t>VITIS_VUL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AE5705" w14:textId="77777777" w:rsidR="003F7BE8" w:rsidRPr="000C758D" w:rsidRDefault="003F7BE8" w:rsidP="003F7BE8">
            <w:pPr>
              <w:ind w:left="82" w:hanging="82"/>
              <w:jc w:val="left"/>
              <w:rPr>
                <w:sz w:val="16"/>
                <w:szCs w:val="16"/>
              </w:rPr>
            </w:pPr>
            <w:r w:rsidRPr="000C758D">
              <w:rPr>
                <w:sz w:val="16"/>
                <w:szCs w:val="16"/>
              </w:rPr>
              <w:t>Vitis vulpina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14D3A80" w14:textId="22085778" w:rsidR="003F7BE8" w:rsidRPr="000C758D" w:rsidRDefault="003F7BE8" w:rsidP="003F7BE8">
            <w:pPr>
              <w:jc w:val="left"/>
              <w:rPr>
                <w:sz w:val="16"/>
                <w:szCs w:val="16"/>
              </w:rPr>
            </w:pPr>
            <w:r w:rsidRPr="00B662C3">
              <w:rPr>
                <w:sz w:val="16"/>
                <w:szCs w:val="16"/>
              </w:rPr>
              <w:t>IT  QZ</w:t>
            </w:r>
          </w:p>
        </w:tc>
      </w:tr>
      <w:tr w:rsidR="003F7BE8" w:rsidRPr="000C758D" w14:paraId="05D9773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1F3040" w14:textId="77777777" w:rsidR="003F7BE8" w:rsidRPr="000C758D" w:rsidRDefault="003F7BE8" w:rsidP="003F7BE8">
            <w:pPr>
              <w:jc w:val="left"/>
              <w:rPr>
                <w:sz w:val="16"/>
                <w:szCs w:val="16"/>
              </w:rPr>
            </w:pPr>
            <w:r w:rsidRPr="000C758D">
              <w:rPr>
                <w:bCs/>
                <w:sz w:val="16"/>
                <w:szCs w:val="16"/>
              </w:rPr>
              <w:t>VLRNA_OFF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8AF2B3" w14:textId="77777777" w:rsidR="003F7BE8" w:rsidRPr="000C758D" w:rsidRDefault="003F7BE8" w:rsidP="003F7BE8">
            <w:pPr>
              <w:ind w:left="82" w:hanging="82"/>
              <w:jc w:val="left"/>
              <w:rPr>
                <w:sz w:val="16"/>
                <w:szCs w:val="16"/>
              </w:rPr>
            </w:pPr>
            <w:r w:rsidRPr="000C758D">
              <w:rPr>
                <w:sz w:val="16"/>
                <w:szCs w:val="16"/>
              </w:rPr>
              <w:t>Valeriana officinalis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E8D82A3" w14:textId="351048B9" w:rsidR="003F7BE8" w:rsidRPr="000C758D" w:rsidRDefault="003F7BE8" w:rsidP="003F7BE8">
            <w:pPr>
              <w:jc w:val="left"/>
              <w:rPr>
                <w:sz w:val="16"/>
                <w:szCs w:val="16"/>
              </w:rPr>
            </w:pPr>
            <w:r w:rsidRPr="00B662C3">
              <w:rPr>
                <w:sz w:val="16"/>
                <w:szCs w:val="16"/>
              </w:rPr>
              <w:t>PL  RU</w:t>
            </w:r>
          </w:p>
        </w:tc>
      </w:tr>
      <w:tr w:rsidR="003F7BE8" w:rsidRPr="000C758D" w14:paraId="7E452EC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2C038B4" w14:textId="77777777" w:rsidR="003F7BE8" w:rsidRPr="000C758D" w:rsidRDefault="003F7BE8" w:rsidP="003F7BE8">
            <w:pPr>
              <w:jc w:val="left"/>
              <w:rPr>
                <w:sz w:val="16"/>
                <w:szCs w:val="16"/>
              </w:rPr>
            </w:pPr>
            <w:r w:rsidRPr="000C758D">
              <w:rPr>
                <w:bCs/>
                <w:sz w:val="16"/>
                <w:szCs w:val="16"/>
              </w:rPr>
              <w:t>VLRNL_LOC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34C0731" w14:textId="77777777" w:rsidR="003F7BE8" w:rsidRPr="000C758D" w:rsidRDefault="003F7BE8" w:rsidP="003F7BE8">
            <w:pPr>
              <w:ind w:left="82" w:hanging="82"/>
              <w:jc w:val="left"/>
              <w:rPr>
                <w:sz w:val="16"/>
                <w:szCs w:val="16"/>
              </w:rPr>
            </w:pPr>
            <w:r w:rsidRPr="000C758D">
              <w:rPr>
                <w:sz w:val="16"/>
                <w:szCs w:val="16"/>
              </w:rPr>
              <w:t>Valerianella locusta (L.) Laterr.</w:t>
            </w:r>
            <w:r w:rsidRPr="000C758D">
              <w:rPr>
                <w:sz w:val="16"/>
                <w:szCs w:val="16"/>
              </w:rPr>
              <w:br/>
              <w:t>Valerianella locusta (L.) Laterrade</w:t>
            </w:r>
            <w:r w:rsidRPr="000C758D">
              <w:rPr>
                <w:sz w:val="16"/>
                <w:szCs w:val="16"/>
              </w:rPr>
              <w:br/>
              <w:t>Valerianella olitoria (L.) Pollich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6BCA650" w14:textId="4CC2A88A" w:rsidR="003F7BE8" w:rsidRPr="000C758D" w:rsidRDefault="003F7BE8" w:rsidP="003F7BE8">
            <w:pPr>
              <w:jc w:val="left"/>
              <w:rPr>
                <w:sz w:val="16"/>
                <w:szCs w:val="16"/>
              </w:rPr>
            </w:pPr>
            <w:r w:rsidRPr="00B662C3">
              <w:rPr>
                <w:sz w:val="16"/>
                <w:szCs w:val="16"/>
              </w:rPr>
              <w:t>DE  FR  NL  QZ  RU</w:t>
            </w:r>
          </w:p>
        </w:tc>
      </w:tr>
      <w:tr w:rsidR="003F7BE8" w:rsidRPr="000C758D" w14:paraId="087C40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20F285" w14:textId="77777777" w:rsidR="003F7BE8" w:rsidRPr="000C758D" w:rsidRDefault="003F7BE8" w:rsidP="003F7BE8">
            <w:pPr>
              <w:jc w:val="left"/>
              <w:rPr>
                <w:sz w:val="16"/>
                <w:szCs w:val="16"/>
              </w:rPr>
            </w:pPr>
            <w:r w:rsidRPr="000C758D">
              <w:rPr>
                <w:bCs/>
                <w:sz w:val="16"/>
                <w:szCs w:val="16"/>
              </w:rPr>
              <w:lastRenderedPageBreak/>
              <w:t>VRGUZ</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04AAF6" w14:textId="77777777" w:rsidR="003F7BE8" w:rsidRPr="000C758D" w:rsidRDefault="003F7BE8" w:rsidP="003F7BE8">
            <w:pPr>
              <w:ind w:left="82" w:hanging="82"/>
              <w:jc w:val="left"/>
              <w:rPr>
                <w:sz w:val="16"/>
                <w:szCs w:val="16"/>
              </w:rPr>
            </w:pPr>
            <w:r w:rsidRPr="000C758D">
              <w:rPr>
                <w:sz w:val="16"/>
                <w:szCs w:val="16"/>
              </w:rPr>
              <w:t>Vriesea x Guzmania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1F869E" w14:textId="62C88CF9" w:rsidR="003F7BE8" w:rsidRPr="000C758D" w:rsidRDefault="003F7BE8" w:rsidP="003F7BE8">
            <w:pPr>
              <w:jc w:val="left"/>
              <w:rPr>
                <w:sz w:val="16"/>
                <w:szCs w:val="16"/>
              </w:rPr>
            </w:pPr>
            <w:r w:rsidRPr="00B662C3">
              <w:rPr>
                <w:sz w:val="16"/>
                <w:szCs w:val="16"/>
              </w:rPr>
              <w:t>NL  QZ</w:t>
            </w:r>
          </w:p>
        </w:tc>
      </w:tr>
      <w:tr w:rsidR="003F7BE8" w:rsidRPr="000C758D" w14:paraId="0F4A8E1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1D3A2A9" w14:textId="77777777" w:rsidR="003F7BE8" w:rsidRPr="000C758D" w:rsidRDefault="003F7BE8" w:rsidP="003F7BE8">
            <w:pPr>
              <w:jc w:val="left"/>
              <w:rPr>
                <w:sz w:val="16"/>
                <w:szCs w:val="16"/>
              </w:rPr>
            </w:pPr>
            <w:r w:rsidRPr="000C758D">
              <w:rPr>
                <w:bCs/>
                <w:sz w:val="16"/>
                <w:szCs w:val="16"/>
              </w:rPr>
              <w:t>VRIES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F13E9B6" w14:textId="77777777" w:rsidR="003F7BE8" w:rsidRPr="000C758D" w:rsidRDefault="003F7BE8" w:rsidP="003F7BE8">
            <w:pPr>
              <w:ind w:left="82" w:hanging="82"/>
              <w:jc w:val="left"/>
              <w:rPr>
                <w:sz w:val="16"/>
                <w:szCs w:val="16"/>
              </w:rPr>
            </w:pPr>
            <w:r w:rsidRPr="000C758D">
              <w:rPr>
                <w:sz w:val="16"/>
                <w:szCs w:val="16"/>
              </w:rPr>
              <w:t>Vriesea Lindl.</w:t>
            </w:r>
            <w:r w:rsidRPr="000C758D">
              <w:rPr>
                <w:sz w:val="16"/>
                <w:szCs w:val="16"/>
              </w:rPr>
              <w:br/>
              <w:t>Vriesea Lindl. corr. Beer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9F9CD6C" w14:textId="42D51A4D" w:rsidR="003F7BE8" w:rsidRPr="000C758D" w:rsidRDefault="003F7BE8" w:rsidP="003F7BE8">
            <w:pPr>
              <w:jc w:val="left"/>
              <w:rPr>
                <w:sz w:val="16"/>
                <w:szCs w:val="16"/>
              </w:rPr>
            </w:pPr>
            <w:r w:rsidRPr="00B662C3">
              <w:rPr>
                <w:sz w:val="16"/>
                <w:szCs w:val="16"/>
              </w:rPr>
              <w:t>JP  NL  NZ  QZ</w:t>
            </w:r>
          </w:p>
        </w:tc>
      </w:tr>
      <w:tr w:rsidR="003F7BE8" w:rsidRPr="000C758D" w14:paraId="4EE4C0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A38CFE2" w14:textId="77777777" w:rsidR="003F7BE8" w:rsidRPr="000C758D" w:rsidRDefault="003F7BE8" w:rsidP="003F7BE8">
            <w:pPr>
              <w:jc w:val="left"/>
              <w:rPr>
                <w:sz w:val="16"/>
                <w:szCs w:val="16"/>
              </w:rPr>
            </w:pPr>
            <w:r w:rsidRPr="000C758D">
              <w:rPr>
                <w:bCs/>
                <w:sz w:val="16"/>
                <w:szCs w:val="16"/>
              </w:rPr>
              <w:t>VRIES_FOS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8BE34D" w14:textId="77777777" w:rsidR="003F7BE8" w:rsidRPr="000C758D" w:rsidRDefault="003F7BE8" w:rsidP="003F7BE8">
            <w:pPr>
              <w:ind w:left="82" w:hanging="82"/>
              <w:jc w:val="left"/>
              <w:rPr>
                <w:sz w:val="16"/>
                <w:szCs w:val="16"/>
              </w:rPr>
            </w:pPr>
            <w:r w:rsidRPr="000C758D">
              <w:rPr>
                <w:sz w:val="16"/>
                <w:szCs w:val="16"/>
              </w:rPr>
              <w:t>Vriesea fosteriana L. B.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19BBE6B" w14:textId="045EE0C1" w:rsidR="003F7BE8" w:rsidRPr="000C758D" w:rsidRDefault="003F7BE8" w:rsidP="003F7BE8">
            <w:pPr>
              <w:jc w:val="left"/>
              <w:rPr>
                <w:sz w:val="16"/>
                <w:szCs w:val="16"/>
              </w:rPr>
            </w:pPr>
            <w:r w:rsidRPr="00B662C3">
              <w:rPr>
                <w:sz w:val="16"/>
                <w:szCs w:val="16"/>
              </w:rPr>
              <w:t>NL</w:t>
            </w:r>
          </w:p>
        </w:tc>
      </w:tr>
      <w:tr w:rsidR="003F7BE8" w:rsidRPr="000C758D" w14:paraId="116683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8B025A0" w14:textId="77777777" w:rsidR="003F7BE8" w:rsidRPr="000C758D" w:rsidRDefault="003F7BE8" w:rsidP="003F7BE8">
            <w:pPr>
              <w:jc w:val="left"/>
              <w:rPr>
                <w:sz w:val="16"/>
                <w:szCs w:val="16"/>
              </w:rPr>
            </w:pPr>
            <w:r w:rsidRPr="000C758D">
              <w:rPr>
                <w:bCs/>
                <w:sz w:val="16"/>
                <w:szCs w:val="16"/>
              </w:rPr>
              <w:t>VRIES_HIE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A05047" w14:textId="77777777" w:rsidR="003F7BE8" w:rsidRPr="000C758D" w:rsidRDefault="003F7BE8" w:rsidP="003F7BE8">
            <w:pPr>
              <w:ind w:left="82" w:hanging="82"/>
              <w:jc w:val="left"/>
              <w:rPr>
                <w:sz w:val="16"/>
                <w:szCs w:val="16"/>
              </w:rPr>
            </w:pPr>
            <w:r w:rsidRPr="000C758D">
              <w:rPr>
                <w:sz w:val="16"/>
                <w:szCs w:val="16"/>
              </w:rPr>
              <w:t>Vriesea hieroglyphica (Carrière) E. Morren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93495E0" w14:textId="46E10B5A" w:rsidR="003F7BE8" w:rsidRPr="000C758D" w:rsidRDefault="003F7BE8" w:rsidP="003F7BE8">
            <w:pPr>
              <w:jc w:val="left"/>
              <w:rPr>
                <w:sz w:val="16"/>
                <w:szCs w:val="16"/>
              </w:rPr>
            </w:pPr>
            <w:r w:rsidRPr="00B662C3">
              <w:rPr>
                <w:sz w:val="16"/>
                <w:szCs w:val="16"/>
              </w:rPr>
              <w:t>NL  QZ</w:t>
            </w:r>
          </w:p>
        </w:tc>
      </w:tr>
      <w:tr w:rsidR="003F7BE8" w:rsidRPr="000C758D" w14:paraId="4D12CBB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4C7DB0B" w14:textId="77777777" w:rsidR="003F7BE8" w:rsidRPr="000C758D" w:rsidRDefault="003F7BE8" w:rsidP="003F7BE8">
            <w:pPr>
              <w:jc w:val="left"/>
              <w:rPr>
                <w:sz w:val="16"/>
                <w:szCs w:val="16"/>
              </w:rPr>
            </w:pPr>
            <w:r w:rsidRPr="000C758D">
              <w:rPr>
                <w:bCs/>
                <w:sz w:val="16"/>
                <w:szCs w:val="16"/>
              </w:rPr>
              <w:t>VRIES_PLA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22B0612" w14:textId="77777777" w:rsidR="003F7BE8" w:rsidRPr="000C758D" w:rsidRDefault="003F7BE8" w:rsidP="003F7BE8">
            <w:pPr>
              <w:ind w:left="82" w:hanging="82"/>
              <w:jc w:val="left"/>
              <w:rPr>
                <w:sz w:val="16"/>
                <w:szCs w:val="16"/>
              </w:rPr>
            </w:pPr>
            <w:r w:rsidRPr="000C758D">
              <w:rPr>
                <w:sz w:val="16"/>
                <w:szCs w:val="16"/>
              </w:rPr>
              <w:t>Vriesea platynema Gaudich.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94A88B" w14:textId="427D6139" w:rsidR="003F7BE8" w:rsidRPr="000C758D" w:rsidRDefault="003F7BE8" w:rsidP="003F7BE8">
            <w:pPr>
              <w:jc w:val="left"/>
              <w:rPr>
                <w:sz w:val="16"/>
                <w:szCs w:val="16"/>
              </w:rPr>
            </w:pPr>
            <w:r w:rsidRPr="00B662C3">
              <w:rPr>
                <w:sz w:val="16"/>
                <w:szCs w:val="16"/>
              </w:rPr>
              <w:t>NL</w:t>
            </w:r>
          </w:p>
        </w:tc>
      </w:tr>
      <w:tr w:rsidR="003F7BE8" w:rsidRPr="000C758D" w14:paraId="7AC7891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51D0E0E" w14:textId="77777777" w:rsidR="003F7BE8" w:rsidRPr="000C758D" w:rsidRDefault="003F7BE8" w:rsidP="003F7BE8">
            <w:pPr>
              <w:jc w:val="left"/>
              <w:rPr>
                <w:sz w:val="16"/>
                <w:szCs w:val="16"/>
              </w:rPr>
            </w:pPr>
            <w:r w:rsidRPr="000C758D">
              <w:rPr>
                <w:bCs/>
                <w:sz w:val="16"/>
                <w:szCs w:val="16"/>
              </w:rPr>
              <w:t>VRIES_SPL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B1173D" w14:textId="77777777" w:rsidR="003F7BE8" w:rsidRPr="000C758D" w:rsidRDefault="003F7BE8" w:rsidP="003F7BE8">
            <w:pPr>
              <w:ind w:left="82" w:hanging="82"/>
              <w:jc w:val="left"/>
              <w:rPr>
                <w:sz w:val="16"/>
                <w:szCs w:val="16"/>
              </w:rPr>
            </w:pPr>
            <w:r w:rsidRPr="000C758D">
              <w:rPr>
                <w:sz w:val="16"/>
                <w:szCs w:val="16"/>
              </w:rPr>
              <w:t>Vriesea splendens (Brongn.) Lem.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D54511" w14:textId="5F07A644" w:rsidR="003F7BE8" w:rsidRPr="000C758D" w:rsidRDefault="003F7BE8" w:rsidP="003F7BE8">
            <w:pPr>
              <w:jc w:val="left"/>
              <w:rPr>
                <w:sz w:val="16"/>
                <w:szCs w:val="16"/>
              </w:rPr>
            </w:pPr>
            <w:r w:rsidRPr="00B662C3">
              <w:rPr>
                <w:sz w:val="16"/>
                <w:szCs w:val="16"/>
              </w:rPr>
              <w:t>NL</w:t>
            </w:r>
          </w:p>
        </w:tc>
      </w:tr>
      <w:tr w:rsidR="003F7BE8" w:rsidRPr="000C758D" w14:paraId="0C403EC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3E266F5" w14:textId="77777777" w:rsidR="003F7BE8" w:rsidRPr="000C758D" w:rsidRDefault="003F7BE8" w:rsidP="003F7BE8">
            <w:pPr>
              <w:jc w:val="left"/>
              <w:rPr>
                <w:sz w:val="16"/>
                <w:szCs w:val="16"/>
              </w:rPr>
            </w:pPr>
            <w:r w:rsidRPr="000C758D">
              <w:rPr>
                <w:bCs/>
                <w:sz w:val="16"/>
                <w:szCs w:val="16"/>
              </w:rPr>
              <w:t>VUYLS</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94A2BE" w14:textId="77777777" w:rsidR="003F7BE8" w:rsidRPr="000C758D" w:rsidRDefault="003F7BE8" w:rsidP="003F7BE8">
            <w:pPr>
              <w:ind w:left="82" w:hanging="82"/>
              <w:jc w:val="left"/>
              <w:rPr>
                <w:sz w:val="16"/>
                <w:szCs w:val="16"/>
              </w:rPr>
            </w:pPr>
            <w:r w:rsidRPr="000C758D">
              <w:rPr>
                <w:sz w:val="16"/>
                <w:szCs w:val="16"/>
              </w:rPr>
              <w:t>Vuylstekeara</w:t>
            </w:r>
            <w:r w:rsidRPr="000C758D">
              <w:rPr>
                <w:sz w:val="16"/>
                <w:szCs w:val="16"/>
              </w:rPr>
              <w:br/>
              <w:t>X Vuylstekeara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4340F6A" w14:textId="43826162" w:rsidR="003F7BE8" w:rsidRPr="000C758D" w:rsidRDefault="003F7BE8" w:rsidP="003F7BE8">
            <w:pPr>
              <w:jc w:val="left"/>
              <w:rPr>
                <w:sz w:val="16"/>
                <w:szCs w:val="16"/>
              </w:rPr>
            </w:pPr>
            <w:r w:rsidRPr="00B662C3">
              <w:rPr>
                <w:sz w:val="16"/>
                <w:szCs w:val="16"/>
              </w:rPr>
              <w:t>NL  QZ</w:t>
            </w:r>
          </w:p>
        </w:tc>
      </w:tr>
      <w:tr w:rsidR="003F7BE8" w:rsidRPr="000C758D" w14:paraId="3C21639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7B56071" w14:textId="77777777" w:rsidR="003F7BE8" w:rsidRPr="000C758D" w:rsidRDefault="003F7BE8" w:rsidP="003F7BE8">
            <w:pPr>
              <w:jc w:val="left"/>
              <w:rPr>
                <w:sz w:val="16"/>
                <w:szCs w:val="16"/>
              </w:rPr>
            </w:pPr>
            <w:r w:rsidRPr="000C758D">
              <w:rPr>
                <w:bCs/>
                <w:sz w:val="16"/>
                <w:szCs w:val="16"/>
              </w:rPr>
              <w:t>WAHLE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441841A" w14:textId="77777777" w:rsidR="003F7BE8" w:rsidRPr="000C758D" w:rsidRDefault="003F7BE8" w:rsidP="003F7BE8">
            <w:pPr>
              <w:ind w:left="82" w:hanging="82"/>
              <w:jc w:val="left"/>
              <w:rPr>
                <w:sz w:val="16"/>
                <w:szCs w:val="16"/>
              </w:rPr>
            </w:pPr>
            <w:r w:rsidRPr="000C758D">
              <w:rPr>
                <w:sz w:val="16"/>
                <w:szCs w:val="16"/>
              </w:rPr>
              <w:t>Wahlenbergia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075A401" w14:textId="7BDECEE7" w:rsidR="003F7BE8" w:rsidRPr="000C758D" w:rsidRDefault="003F7BE8" w:rsidP="003F7BE8">
            <w:pPr>
              <w:jc w:val="left"/>
              <w:rPr>
                <w:sz w:val="16"/>
                <w:szCs w:val="16"/>
              </w:rPr>
            </w:pPr>
            <w:r w:rsidRPr="00B662C3">
              <w:rPr>
                <w:sz w:val="16"/>
                <w:szCs w:val="16"/>
              </w:rPr>
              <w:t>GB  JP</w:t>
            </w:r>
          </w:p>
        </w:tc>
      </w:tr>
      <w:tr w:rsidR="003F7BE8" w:rsidRPr="000C758D" w14:paraId="553283F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F5D47E" w14:textId="77777777" w:rsidR="003F7BE8" w:rsidRPr="000C758D" w:rsidRDefault="003F7BE8" w:rsidP="003F7BE8">
            <w:pPr>
              <w:jc w:val="left"/>
              <w:rPr>
                <w:sz w:val="16"/>
                <w:szCs w:val="16"/>
              </w:rPr>
            </w:pPr>
            <w:r w:rsidRPr="000C758D">
              <w:rPr>
                <w:bCs/>
                <w:sz w:val="16"/>
                <w:szCs w:val="16"/>
              </w:rPr>
              <w:t>WAHLE_PRO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CE5E620" w14:textId="77777777" w:rsidR="003F7BE8" w:rsidRPr="00B86C90" w:rsidRDefault="003F7BE8" w:rsidP="003F7BE8">
            <w:pPr>
              <w:ind w:left="82" w:hanging="82"/>
              <w:jc w:val="left"/>
              <w:rPr>
                <w:sz w:val="16"/>
                <w:szCs w:val="16"/>
                <w:lang w:val="de-DE"/>
              </w:rPr>
            </w:pPr>
            <w:r w:rsidRPr="00B86C90">
              <w:rPr>
                <w:sz w:val="16"/>
                <w:szCs w:val="16"/>
                <w:lang w:val="de-DE"/>
              </w:rPr>
              <w:t>Wahlenbergia procumbens (Thunb.) A.DC.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BA393B" w14:textId="2DB4801C" w:rsidR="003F7BE8" w:rsidRPr="000C758D" w:rsidRDefault="003F7BE8" w:rsidP="003F7BE8">
            <w:pPr>
              <w:jc w:val="left"/>
              <w:rPr>
                <w:sz w:val="16"/>
                <w:szCs w:val="16"/>
              </w:rPr>
            </w:pPr>
            <w:r w:rsidRPr="00B662C3">
              <w:rPr>
                <w:sz w:val="16"/>
                <w:szCs w:val="16"/>
              </w:rPr>
              <w:t>FR  GB  QZ</w:t>
            </w:r>
          </w:p>
        </w:tc>
      </w:tr>
      <w:tr w:rsidR="003F7BE8" w:rsidRPr="000C758D" w14:paraId="35796E2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FCA9F7" w14:textId="77777777" w:rsidR="003F7BE8" w:rsidRPr="000C758D" w:rsidRDefault="003F7BE8" w:rsidP="003F7BE8">
            <w:pPr>
              <w:jc w:val="left"/>
              <w:rPr>
                <w:sz w:val="16"/>
                <w:szCs w:val="16"/>
              </w:rPr>
            </w:pPr>
            <w:r w:rsidRPr="000C758D">
              <w:rPr>
                <w:bCs/>
                <w:sz w:val="16"/>
                <w:szCs w:val="16"/>
              </w:rPr>
              <w:t>WAHLE_STR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1113469" w14:textId="77777777" w:rsidR="003F7BE8" w:rsidRPr="000C758D" w:rsidRDefault="003F7BE8" w:rsidP="003F7BE8">
            <w:pPr>
              <w:ind w:left="82" w:hanging="82"/>
              <w:jc w:val="left"/>
              <w:rPr>
                <w:sz w:val="16"/>
                <w:szCs w:val="16"/>
              </w:rPr>
            </w:pPr>
            <w:r w:rsidRPr="000C758D">
              <w:rPr>
                <w:sz w:val="16"/>
                <w:szCs w:val="16"/>
              </w:rPr>
              <w:t>Wahlenbergia stricta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146526" w14:textId="00A38652" w:rsidR="003F7BE8" w:rsidRPr="000C758D" w:rsidRDefault="003F7BE8" w:rsidP="003F7BE8">
            <w:pPr>
              <w:jc w:val="left"/>
              <w:rPr>
                <w:sz w:val="16"/>
                <w:szCs w:val="16"/>
              </w:rPr>
            </w:pPr>
            <w:r w:rsidRPr="00B662C3">
              <w:rPr>
                <w:sz w:val="16"/>
                <w:szCs w:val="16"/>
              </w:rPr>
              <w:t>GB</w:t>
            </w:r>
          </w:p>
        </w:tc>
      </w:tr>
      <w:tr w:rsidR="003F7BE8" w:rsidRPr="000C758D" w14:paraId="0C214B5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846222" w14:textId="77777777" w:rsidR="003F7BE8" w:rsidRPr="000C758D" w:rsidRDefault="003F7BE8" w:rsidP="003F7BE8">
            <w:pPr>
              <w:jc w:val="left"/>
              <w:rPr>
                <w:sz w:val="16"/>
                <w:szCs w:val="16"/>
              </w:rPr>
            </w:pPr>
            <w:r w:rsidRPr="000C758D">
              <w:rPr>
                <w:bCs/>
                <w:sz w:val="16"/>
                <w:szCs w:val="16"/>
              </w:rPr>
              <w:t>WAHLE_UND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B56528" w14:textId="77777777" w:rsidR="003F7BE8" w:rsidRPr="00B86C90" w:rsidRDefault="003F7BE8" w:rsidP="003F7BE8">
            <w:pPr>
              <w:ind w:left="82" w:hanging="82"/>
              <w:jc w:val="left"/>
              <w:rPr>
                <w:sz w:val="16"/>
                <w:szCs w:val="16"/>
                <w:lang w:val="de-DE"/>
              </w:rPr>
            </w:pPr>
            <w:r w:rsidRPr="00B86C90">
              <w:rPr>
                <w:sz w:val="16"/>
                <w:szCs w:val="16"/>
                <w:lang w:val="de-DE"/>
              </w:rPr>
              <w:t>Wahlenbergia undulata (L. f.) 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4F668DA" w14:textId="1C64AA98" w:rsidR="003F7BE8" w:rsidRPr="000C758D" w:rsidRDefault="003F7BE8" w:rsidP="003F7BE8">
            <w:pPr>
              <w:jc w:val="left"/>
              <w:rPr>
                <w:sz w:val="16"/>
                <w:szCs w:val="16"/>
              </w:rPr>
            </w:pPr>
            <w:r w:rsidRPr="00B662C3">
              <w:rPr>
                <w:sz w:val="16"/>
                <w:szCs w:val="16"/>
              </w:rPr>
              <w:t>GB</w:t>
            </w:r>
          </w:p>
        </w:tc>
      </w:tr>
      <w:tr w:rsidR="003F7BE8" w:rsidRPr="000C758D" w14:paraId="52B5384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45306EA" w14:textId="77777777" w:rsidR="003F7BE8" w:rsidRPr="000C758D" w:rsidRDefault="003F7BE8" w:rsidP="003F7BE8">
            <w:pPr>
              <w:jc w:val="left"/>
              <w:rPr>
                <w:sz w:val="16"/>
                <w:szCs w:val="16"/>
              </w:rPr>
            </w:pPr>
            <w:r w:rsidRPr="000C758D">
              <w:rPr>
                <w:bCs/>
                <w:sz w:val="16"/>
                <w:szCs w:val="16"/>
              </w:rPr>
              <w:t>WATSO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03D2A75" w14:textId="77777777" w:rsidR="003F7BE8" w:rsidRPr="000C758D" w:rsidRDefault="003F7BE8" w:rsidP="003F7BE8">
            <w:pPr>
              <w:ind w:left="82" w:hanging="82"/>
              <w:jc w:val="left"/>
              <w:rPr>
                <w:sz w:val="16"/>
                <w:szCs w:val="16"/>
              </w:rPr>
            </w:pPr>
            <w:r w:rsidRPr="000C758D">
              <w:rPr>
                <w:sz w:val="16"/>
                <w:szCs w:val="16"/>
              </w:rPr>
              <w:t>Watsonia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929043" w14:textId="5CF1428A" w:rsidR="003F7BE8" w:rsidRPr="000C758D" w:rsidRDefault="003F7BE8" w:rsidP="003F7BE8">
            <w:pPr>
              <w:jc w:val="left"/>
              <w:rPr>
                <w:sz w:val="16"/>
                <w:szCs w:val="16"/>
              </w:rPr>
            </w:pPr>
            <w:r w:rsidRPr="00B662C3">
              <w:rPr>
                <w:sz w:val="16"/>
                <w:szCs w:val="16"/>
              </w:rPr>
              <w:t>ZA</w:t>
            </w:r>
          </w:p>
        </w:tc>
      </w:tr>
      <w:tr w:rsidR="003F7BE8" w:rsidRPr="00DB2901" w14:paraId="6790AF8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D3DB346" w14:textId="77777777" w:rsidR="003F7BE8" w:rsidRPr="000C758D" w:rsidRDefault="003F7BE8" w:rsidP="003F7BE8">
            <w:pPr>
              <w:jc w:val="left"/>
              <w:rPr>
                <w:sz w:val="16"/>
                <w:szCs w:val="16"/>
              </w:rPr>
            </w:pPr>
            <w:r w:rsidRPr="000C758D">
              <w:rPr>
                <w:bCs/>
                <w:sz w:val="16"/>
                <w:szCs w:val="16"/>
              </w:rPr>
              <w:t>WEIGE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3133AFB" w14:textId="77777777" w:rsidR="003F7BE8" w:rsidRPr="000C758D" w:rsidRDefault="003F7BE8" w:rsidP="003F7BE8">
            <w:pPr>
              <w:ind w:left="82" w:hanging="82"/>
              <w:jc w:val="left"/>
              <w:rPr>
                <w:sz w:val="16"/>
                <w:szCs w:val="16"/>
              </w:rPr>
            </w:pPr>
            <w:r w:rsidRPr="000C758D">
              <w:rPr>
                <w:sz w:val="16"/>
                <w:szCs w:val="16"/>
              </w:rPr>
              <w:t>Weigela Thunb.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3CA6BA6" w14:textId="2E928BC0" w:rsidR="003F7BE8" w:rsidRPr="00B86C90" w:rsidRDefault="003F7BE8" w:rsidP="003F7BE8">
            <w:pPr>
              <w:jc w:val="left"/>
              <w:rPr>
                <w:sz w:val="16"/>
                <w:szCs w:val="16"/>
                <w:lang w:val="de-DE"/>
              </w:rPr>
            </w:pPr>
            <w:r w:rsidRPr="003F7BE8">
              <w:rPr>
                <w:sz w:val="16"/>
                <w:szCs w:val="16"/>
                <w:lang w:val="de-DE"/>
              </w:rPr>
              <w:t>CA  FR  GB  JP  NZ  QZ  RU</w:t>
            </w:r>
          </w:p>
        </w:tc>
      </w:tr>
      <w:tr w:rsidR="003F7BE8" w:rsidRPr="003F7BE8" w14:paraId="47FAC43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4AB6B72" w14:textId="77777777" w:rsidR="003F7BE8" w:rsidRPr="000C758D" w:rsidRDefault="003F7BE8" w:rsidP="003F7BE8">
            <w:pPr>
              <w:jc w:val="left"/>
              <w:rPr>
                <w:sz w:val="16"/>
                <w:szCs w:val="16"/>
              </w:rPr>
            </w:pPr>
            <w:r w:rsidRPr="000C758D">
              <w:rPr>
                <w:bCs/>
                <w:sz w:val="16"/>
                <w:szCs w:val="16"/>
              </w:rPr>
              <w:t>WEIGE_FLO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F45C93C" w14:textId="77777777" w:rsidR="003F7BE8" w:rsidRPr="00B86C90" w:rsidRDefault="003F7BE8" w:rsidP="003F7BE8">
            <w:pPr>
              <w:ind w:left="82" w:hanging="82"/>
              <w:jc w:val="left"/>
              <w:rPr>
                <w:sz w:val="16"/>
                <w:szCs w:val="16"/>
                <w:lang w:val="de-DE"/>
              </w:rPr>
            </w:pPr>
            <w:r w:rsidRPr="00B86C90">
              <w:rPr>
                <w:sz w:val="16"/>
                <w:szCs w:val="16"/>
                <w:lang w:val="de-DE"/>
              </w:rPr>
              <w:t>Weigela florida (Bunge) A.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45CDF4" w14:textId="47081E37" w:rsidR="003F7BE8" w:rsidRPr="003F7BE8" w:rsidRDefault="003F7BE8" w:rsidP="003F7BE8">
            <w:pPr>
              <w:jc w:val="left"/>
              <w:rPr>
                <w:sz w:val="16"/>
                <w:szCs w:val="16"/>
                <w:lang w:val="de-DE"/>
              </w:rPr>
            </w:pPr>
            <w:r w:rsidRPr="00B662C3">
              <w:rPr>
                <w:sz w:val="16"/>
                <w:szCs w:val="16"/>
              </w:rPr>
              <w:t>CA  FR  QZ</w:t>
            </w:r>
          </w:p>
        </w:tc>
      </w:tr>
      <w:tr w:rsidR="003F7BE8" w:rsidRPr="000C758D" w14:paraId="3E8FB23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A470D48" w14:textId="77777777" w:rsidR="003F7BE8" w:rsidRPr="000C758D" w:rsidRDefault="003F7BE8" w:rsidP="003F7BE8">
            <w:pPr>
              <w:jc w:val="left"/>
              <w:rPr>
                <w:sz w:val="16"/>
                <w:szCs w:val="16"/>
              </w:rPr>
            </w:pPr>
            <w:r w:rsidRPr="000C758D">
              <w:rPr>
                <w:bCs/>
                <w:sz w:val="16"/>
                <w:szCs w:val="16"/>
              </w:rPr>
              <w:t>WEIGE_HOR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2D57B0B" w14:textId="77777777" w:rsidR="003F7BE8" w:rsidRPr="00B86C90" w:rsidRDefault="003F7BE8" w:rsidP="003F7BE8">
            <w:pPr>
              <w:ind w:left="82" w:hanging="82"/>
              <w:jc w:val="left"/>
              <w:rPr>
                <w:sz w:val="16"/>
                <w:szCs w:val="16"/>
                <w:lang w:val="de-DE"/>
              </w:rPr>
            </w:pPr>
            <w:r w:rsidRPr="00B86C90">
              <w:rPr>
                <w:sz w:val="16"/>
                <w:szCs w:val="16"/>
                <w:lang w:val="de-DE"/>
              </w:rPr>
              <w:t>Weigela hortensis (Siebold &amp; Zucc.) K.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DE2073" w14:textId="1D7BF92D" w:rsidR="003F7BE8" w:rsidRPr="000C758D" w:rsidRDefault="003F7BE8" w:rsidP="003F7BE8">
            <w:pPr>
              <w:jc w:val="left"/>
              <w:rPr>
                <w:sz w:val="16"/>
                <w:szCs w:val="16"/>
              </w:rPr>
            </w:pPr>
            <w:r w:rsidRPr="00B662C3">
              <w:rPr>
                <w:sz w:val="16"/>
                <w:szCs w:val="16"/>
              </w:rPr>
              <w:t>FR  QZ</w:t>
            </w:r>
          </w:p>
        </w:tc>
      </w:tr>
      <w:tr w:rsidR="003F7BE8" w:rsidRPr="000C758D" w14:paraId="2E344B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9B5E5E4" w14:textId="77777777" w:rsidR="003F7BE8" w:rsidRPr="000C758D" w:rsidRDefault="003F7BE8" w:rsidP="003F7BE8">
            <w:pPr>
              <w:jc w:val="left"/>
              <w:rPr>
                <w:sz w:val="16"/>
                <w:szCs w:val="16"/>
              </w:rPr>
            </w:pPr>
            <w:r w:rsidRPr="000C758D">
              <w:rPr>
                <w:bCs/>
                <w:sz w:val="16"/>
                <w:szCs w:val="16"/>
              </w:rPr>
              <w:t>WEIGE_MID</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2412ED9" w14:textId="77777777" w:rsidR="003F7BE8" w:rsidRPr="000C758D" w:rsidRDefault="003F7BE8" w:rsidP="003F7BE8">
            <w:pPr>
              <w:ind w:left="82" w:hanging="82"/>
              <w:jc w:val="left"/>
              <w:rPr>
                <w:sz w:val="16"/>
                <w:szCs w:val="16"/>
              </w:rPr>
            </w:pPr>
            <w:r w:rsidRPr="000C758D">
              <w:rPr>
                <w:sz w:val="16"/>
                <w:szCs w:val="16"/>
              </w:rPr>
              <w:t>Weigela middendorffiana (Carrière) K. Koch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9AF1E8F" w14:textId="3812FAFB" w:rsidR="003F7BE8" w:rsidRPr="000C758D" w:rsidRDefault="003F7BE8" w:rsidP="003F7BE8">
            <w:pPr>
              <w:jc w:val="left"/>
              <w:rPr>
                <w:sz w:val="16"/>
                <w:szCs w:val="16"/>
              </w:rPr>
            </w:pPr>
            <w:r w:rsidRPr="00B662C3">
              <w:rPr>
                <w:sz w:val="16"/>
                <w:szCs w:val="16"/>
              </w:rPr>
              <w:t>FR  QZ</w:t>
            </w:r>
          </w:p>
        </w:tc>
      </w:tr>
      <w:tr w:rsidR="003F7BE8" w:rsidRPr="000C758D" w14:paraId="0542E7E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7315D7D" w14:textId="77777777" w:rsidR="003F7BE8" w:rsidRPr="000C758D" w:rsidRDefault="003F7BE8" w:rsidP="003F7BE8">
            <w:pPr>
              <w:jc w:val="left"/>
              <w:rPr>
                <w:sz w:val="16"/>
                <w:szCs w:val="16"/>
              </w:rPr>
            </w:pPr>
            <w:r w:rsidRPr="000C758D">
              <w:rPr>
                <w:bCs/>
                <w:sz w:val="16"/>
                <w:szCs w:val="16"/>
              </w:rPr>
              <w:t>WEIGE_PRA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BDC5DBA" w14:textId="77777777" w:rsidR="003F7BE8" w:rsidRPr="00B86C90" w:rsidRDefault="003F7BE8" w:rsidP="003F7BE8">
            <w:pPr>
              <w:ind w:left="82" w:hanging="82"/>
              <w:jc w:val="left"/>
              <w:rPr>
                <w:sz w:val="16"/>
                <w:szCs w:val="16"/>
                <w:lang w:val="fr-FR"/>
              </w:rPr>
            </w:pPr>
            <w:r w:rsidRPr="00B86C90">
              <w:rPr>
                <w:sz w:val="16"/>
                <w:szCs w:val="16"/>
                <w:lang w:val="fr-FR"/>
              </w:rPr>
              <w:t>Weigela praecox (Lemoine) L. H. Bailey</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0046FD4" w14:textId="4B333B89" w:rsidR="003F7BE8" w:rsidRPr="000C758D" w:rsidRDefault="003F7BE8" w:rsidP="003F7BE8">
            <w:pPr>
              <w:jc w:val="left"/>
              <w:rPr>
                <w:sz w:val="16"/>
                <w:szCs w:val="16"/>
              </w:rPr>
            </w:pPr>
            <w:r w:rsidRPr="00B662C3">
              <w:rPr>
                <w:sz w:val="16"/>
                <w:szCs w:val="16"/>
              </w:rPr>
              <w:t>FR  QZ</w:t>
            </w:r>
          </w:p>
        </w:tc>
      </w:tr>
      <w:tr w:rsidR="003F7BE8" w:rsidRPr="000C758D" w14:paraId="1A9AFB6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2C6E16E" w14:textId="77777777" w:rsidR="003F7BE8" w:rsidRPr="000C758D" w:rsidRDefault="003F7BE8" w:rsidP="003F7BE8">
            <w:pPr>
              <w:jc w:val="left"/>
              <w:rPr>
                <w:sz w:val="16"/>
                <w:szCs w:val="16"/>
              </w:rPr>
            </w:pPr>
            <w:r w:rsidRPr="000C758D">
              <w:rPr>
                <w:bCs/>
                <w:sz w:val="16"/>
                <w:szCs w:val="16"/>
              </w:rPr>
              <w:t>WEINM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2C31D5D" w14:textId="77777777" w:rsidR="003F7BE8" w:rsidRPr="000C758D" w:rsidRDefault="003F7BE8" w:rsidP="003F7BE8">
            <w:pPr>
              <w:ind w:left="82" w:hanging="82"/>
              <w:jc w:val="left"/>
              <w:rPr>
                <w:sz w:val="16"/>
                <w:szCs w:val="16"/>
              </w:rPr>
            </w:pPr>
            <w:r w:rsidRPr="000C758D">
              <w:rPr>
                <w:sz w:val="16"/>
                <w:szCs w:val="16"/>
              </w:rPr>
              <w:t>Weinmannia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24A61E9" w14:textId="077FD422" w:rsidR="003F7BE8" w:rsidRPr="000C758D" w:rsidRDefault="003F7BE8" w:rsidP="003F7BE8">
            <w:pPr>
              <w:jc w:val="left"/>
              <w:rPr>
                <w:sz w:val="16"/>
                <w:szCs w:val="16"/>
              </w:rPr>
            </w:pPr>
            <w:r w:rsidRPr="00B662C3">
              <w:rPr>
                <w:sz w:val="16"/>
                <w:szCs w:val="16"/>
              </w:rPr>
              <w:t>NL  QZ  ZA</w:t>
            </w:r>
          </w:p>
        </w:tc>
      </w:tr>
      <w:tr w:rsidR="003F7BE8" w:rsidRPr="000C758D" w14:paraId="2B15440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6ABEE32" w14:textId="77777777" w:rsidR="003F7BE8" w:rsidRPr="000C758D" w:rsidRDefault="003F7BE8" w:rsidP="003F7BE8">
            <w:pPr>
              <w:jc w:val="left"/>
              <w:rPr>
                <w:sz w:val="16"/>
                <w:szCs w:val="16"/>
              </w:rPr>
            </w:pPr>
            <w:r w:rsidRPr="000C758D">
              <w:rPr>
                <w:bCs/>
                <w:sz w:val="16"/>
                <w:szCs w:val="16"/>
              </w:rPr>
              <w:t>WEINM_GUY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CDDC217" w14:textId="77777777" w:rsidR="003F7BE8" w:rsidRPr="00B86C90" w:rsidRDefault="003F7BE8" w:rsidP="003F7BE8">
            <w:pPr>
              <w:ind w:left="82" w:hanging="82"/>
              <w:jc w:val="left"/>
              <w:rPr>
                <w:sz w:val="16"/>
                <w:szCs w:val="16"/>
                <w:lang w:val="de-DE"/>
              </w:rPr>
            </w:pPr>
            <w:r w:rsidRPr="00B86C90">
              <w:rPr>
                <w:sz w:val="16"/>
                <w:szCs w:val="16"/>
                <w:lang w:val="de-DE"/>
              </w:rPr>
              <w:t>Weinmannia guyanensis Klotzsch ex Engl.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26BC298" w14:textId="4DF9DC44" w:rsidR="003F7BE8" w:rsidRPr="000C758D" w:rsidRDefault="003F7BE8" w:rsidP="003F7BE8">
            <w:pPr>
              <w:jc w:val="left"/>
              <w:rPr>
                <w:sz w:val="16"/>
                <w:szCs w:val="16"/>
              </w:rPr>
            </w:pPr>
            <w:r w:rsidRPr="00B662C3">
              <w:rPr>
                <w:sz w:val="16"/>
                <w:szCs w:val="16"/>
              </w:rPr>
              <w:t>NL</w:t>
            </w:r>
          </w:p>
        </w:tc>
      </w:tr>
      <w:tr w:rsidR="003F7BE8" w:rsidRPr="000C758D" w14:paraId="4C173E3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E03987" w14:textId="77777777" w:rsidR="003F7BE8" w:rsidRPr="000C758D" w:rsidRDefault="003F7BE8" w:rsidP="003F7BE8">
            <w:pPr>
              <w:jc w:val="left"/>
              <w:rPr>
                <w:sz w:val="16"/>
                <w:szCs w:val="16"/>
              </w:rPr>
            </w:pPr>
            <w:r w:rsidRPr="000C758D">
              <w:rPr>
                <w:bCs/>
                <w:sz w:val="16"/>
                <w:szCs w:val="16"/>
              </w:rPr>
              <w:t>WEINM_RAC_SIL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A0BE096" w14:textId="77777777" w:rsidR="003F7BE8" w:rsidRPr="000C758D" w:rsidRDefault="003F7BE8" w:rsidP="003F7BE8">
            <w:pPr>
              <w:ind w:left="82" w:hanging="82"/>
              <w:jc w:val="left"/>
              <w:rPr>
                <w:sz w:val="16"/>
                <w:szCs w:val="16"/>
              </w:rPr>
            </w:pPr>
            <w:r w:rsidRPr="000C758D">
              <w:rPr>
                <w:sz w:val="16"/>
                <w:szCs w:val="16"/>
              </w:rPr>
              <w:t>Weinmannia racemosa Linn. f. W. sylvicola</w:t>
            </w:r>
            <w:r w:rsidRPr="000C758D">
              <w:rPr>
                <w:sz w:val="16"/>
                <w:szCs w:val="16"/>
              </w:rPr>
              <w:br/>
              <w:t>Weinmannia sylvicola A. Cunn.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B3AD97" w14:textId="0583F439" w:rsidR="003F7BE8" w:rsidRPr="000C758D" w:rsidRDefault="003F7BE8" w:rsidP="003F7BE8">
            <w:pPr>
              <w:jc w:val="left"/>
              <w:rPr>
                <w:sz w:val="16"/>
                <w:szCs w:val="16"/>
              </w:rPr>
            </w:pPr>
            <w:r w:rsidRPr="00B662C3">
              <w:rPr>
                <w:sz w:val="16"/>
                <w:szCs w:val="16"/>
              </w:rPr>
              <w:t>NL  NZ</w:t>
            </w:r>
          </w:p>
        </w:tc>
      </w:tr>
      <w:tr w:rsidR="003F7BE8" w:rsidRPr="000C758D" w14:paraId="32FACE1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2B9AA74" w14:textId="77777777" w:rsidR="003F7BE8" w:rsidRPr="000C758D" w:rsidRDefault="003F7BE8" w:rsidP="003F7BE8">
            <w:pPr>
              <w:jc w:val="left"/>
              <w:rPr>
                <w:sz w:val="16"/>
                <w:szCs w:val="16"/>
              </w:rPr>
            </w:pPr>
            <w:r w:rsidRPr="000C758D">
              <w:rPr>
                <w:bCs/>
                <w:sz w:val="16"/>
                <w:szCs w:val="16"/>
              </w:rPr>
              <w:t>WEINM_TRI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CCF704" w14:textId="77777777" w:rsidR="003F7BE8" w:rsidRPr="000C758D" w:rsidRDefault="003F7BE8" w:rsidP="003F7BE8">
            <w:pPr>
              <w:ind w:left="82" w:hanging="82"/>
              <w:jc w:val="left"/>
              <w:rPr>
                <w:sz w:val="16"/>
                <w:szCs w:val="16"/>
              </w:rPr>
            </w:pPr>
            <w:r w:rsidRPr="000C758D">
              <w:rPr>
                <w:sz w:val="16"/>
                <w:szCs w:val="16"/>
              </w:rPr>
              <w:t>Weinmannia trichosperma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D2D03E2" w14:textId="323CE82E" w:rsidR="003F7BE8" w:rsidRPr="000C758D" w:rsidRDefault="003F7BE8" w:rsidP="003F7BE8">
            <w:pPr>
              <w:jc w:val="left"/>
              <w:rPr>
                <w:sz w:val="16"/>
                <w:szCs w:val="16"/>
              </w:rPr>
            </w:pPr>
            <w:r w:rsidRPr="00B662C3">
              <w:rPr>
                <w:sz w:val="16"/>
                <w:szCs w:val="16"/>
              </w:rPr>
              <w:t>NL</w:t>
            </w:r>
          </w:p>
        </w:tc>
      </w:tr>
      <w:tr w:rsidR="003F7BE8" w:rsidRPr="000C758D" w14:paraId="4E10F76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AC226A5" w14:textId="77777777" w:rsidR="003F7BE8" w:rsidRPr="000C758D" w:rsidRDefault="003F7BE8" w:rsidP="003F7BE8">
            <w:pPr>
              <w:jc w:val="left"/>
              <w:rPr>
                <w:sz w:val="16"/>
                <w:szCs w:val="16"/>
              </w:rPr>
            </w:pPr>
            <w:r w:rsidRPr="000C758D">
              <w:rPr>
                <w:bCs/>
                <w:sz w:val="16"/>
                <w:szCs w:val="16"/>
              </w:rPr>
              <w:t>WESTR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551684C" w14:textId="77777777" w:rsidR="003F7BE8" w:rsidRPr="000C758D" w:rsidRDefault="003F7BE8" w:rsidP="003F7BE8">
            <w:pPr>
              <w:ind w:left="82" w:hanging="82"/>
              <w:jc w:val="left"/>
              <w:rPr>
                <w:sz w:val="16"/>
                <w:szCs w:val="16"/>
              </w:rPr>
            </w:pPr>
            <w:r w:rsidRPr="000C758D">
              <w:rPr>
                <w:sz w:val="16"/>
                <w:szCs w:val="16"/>
              </w:rPr>
              <w:t>Westringia Sm.</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F1B1C13" w14:textId="65A3EC66" w:rsidR="003F7BE8" w:rsidRPr="000C758D" w:rsidRDefault="003F7BE8" w:rsidP="003F7BE8">
            <w:pPr>
              <w:jc w:val="left"/>
              <w:rPr>
                <w:sz w:val="16"/>
                <w:szCs w:val="16"/>
              </w:rPr>
            </w:pPr>
            <w:r w:rsidRPr="00B662C3">
              <w:rPr>
                <w:sz w:val="16"/>
                <w:szCs w:val="16"/>
              </w:rPr>
              <w:t>AU  ZA</w:t>
            </w:r>
          </w:p>
        </w:tc>
      </w:tr>
      <w:tr w:rsidR="003F7BE8" w:rsidRPr="000C758D" w14:paraId="313321F5"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EFA625" w14:textId="77777777" w:rsidR="003F7BE8" w:rsidRPr="000C758D" w:rsidRDefault="003F7BE8" w:rsidP="003F7BE8">
            <w:pPr>
              <w:jc w:val="left"/>
              <w:rPr>
                <w:sz w:val="16"/>
                <w:szCs w:val="16"/>
              </w:rPr>
            </w:pPr>
            <w:r w:rsidRPr="000C758D">
              <w:rPr>
                <w:bCs/>
                <w:sz w:val="16"/>
                <w:szCs w:val="16"/>
              </w:rPr>
              <w:t>WESTR_FRU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3C5CC15" w14:textId="77777777" w:rsidR="003F7BE8" w:rsidRPr="000C758D" w:rsidRDefault="003F7BE8" w:rsidP="003F7BE8">
            <w:pPr>
              <w:ind w:left="82" w:hanging="82"/>
              <w:jc w:val="left"/>
              <w:rPr>
                <w:sz w:val="16"/>
                <w:szCs w:val="16"/>
              </w:rPr>
            </w:pPr>
            <w:r w:rsidRPr="000C758D">
              <w:rPr>
                <w:sz w:val="16"/>
                <w:szCs w:val="16"/>
              </w:rPr>
              <w:t>Westringia fruticosa (Willd.) Druce</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633182C" w14:textId="5CB0EE07" w:rsidR="003F7BE8" w:rsidRPr="000C758D" w:rsidRDefault="003F7BE8" w:rsidP="003F7BE8">
            <w:pPr>
              <w:jc w:val="left"/>
              <w:rPr>
                <w:sz w:val="16"/>
                <w:szCs w:val="16"/>
              </w:rPr>
            </w:pPr>
            <w:r w:rsidRPr="00B662C3">
              <w:rPr>
                <w:sz w:val="16"/>
                <w:szCs w:val="16"/>
              </w:rPr>
              <w:t>FR  GB  QZ</w:t>
            </w:r>
          </w:p>
        </w:tc>
      </w:tr>
      <w:tr w:rsidR="003F7BE8" w:rsidRPr="000C758D" w14:paraId="14D5033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AA82E8" w14:textId="77777777" w:rsidR="003F7BE8" w:rsidRPr="000C758D" w:rsidRDefault="003F7BE8" w:rsidP="003F7BE8">
            <w:pPr>
              <w:jc w:val="left"/>
              <w:rPr>
                <w:sz w:val="16"/>
                <w:szCs w:val="16"/>
              </w:rPr>
            </w:pPr>
            <w:r w:rsidRPr="000C758D">
              <w:rPr>
                <w:bCs/>
                <w:sz w:val="16"/>
                <w:szCs w:val="16"/>
              </w:rPr>
              <w:t>WILSO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56CBC05" w14:textId="77777777" w:rsidR="003F7BE8" w:rsidRPr="000C758D" w:rsidRDefault="003F7BE8" w:rsidP="003F7BE8">
            <w:pPr>
              <w:ind w:left="82" w:hanging="82"/>
              <w:jc w:val="left"/>
              <w:rPr>
                <w:sz w:val="16"/>
                <w:szCs w:val="16"/>
              </w:rPr>
            </w:pPr>
            <w:r w:rsidRPr="000C758D">
              <w:rPr>
                <w:sz w:val="16"/>
                <w:szCs w:val="16"/>
              </w:rPr>
              <w:t>X Wilsonara hort.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775FF6E" w14:textId="0AA86EBE" w:rsidR="003F7BE8" w:rsidRPr="000C758D" w:rsidRDefault="003F7BE8" w:rsidP="003F7BE8">
            <w:pPr>
              <w:jc w:val="left"/>
              <w:rPr>
                <w:sz w:val="16"/>
                <w:szCs w:val="16"/>
              </w:rPr>
            </w:pPr>
            <w:r w:rsidRPr="00B662C3">
              <w:rPr>
                <w:sz w:val="16"/>
                <w:szCs w:val="16"/>
              </w:rPr>
              <w:t>JP  NL</w:t>
            </w:r>
          </w:p>
        </w:tc>
      </w:tr>
      <w:tr w:rsidR="003F7BE8" w:rsidRPr="000C758D" w14:paraId="23C2D9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AE9302B" w14:textId="77777777" w:rsidR="003F7BE8" w:rsidRPr="000C758D" w:rsidRDefault="003F7BE8" w:rsidP="003F7BE8">
            <w:pPr>
              <w:jc w:val="left"/>
              <w:rPr>
                <w:sz w:val="16"/>
                <w:szCs w:val="16"/>
              </w:rPr>
            </w:pPr>
            <w:r w:rsidRPr="000C758D">
              <w:rPr>
                <w:bCs/>
                <w:sz w:val="16"/>
                <w:szCs w:val="16"/>
              </w:rPr>
              <w:t>WISTE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EE9BDA1" w14:textId="77777777" w:rsidR="003F7BE8" w:rsidRPr="000C758D" w:rsidRDefault="003F7BE8" w:rsidP="003F7BE8">
            <w:pPr>
              <w:ind w:left="82" w:hanging="82"/>
              <w:jc w:val="left"/>
              <w:rPr>
                <w:sz w:val="16"/>
                <w:szCs w:val="16"/>
              </w:rPr>
            </w:pPr>
            <w:r w:rsidRPr="000C758D">
              <w:rPr>
                <w:sz w:val="16"/>
                <w:szCs w:val="16"/>
              </w:rPr>
              <w:t>Wisteria Nutt.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81CCBCB" w14:textId="7AAD2D96" w:rsidR="003F7BE8" w:rsidRPr="000C758D" w:rsidRDefault="003F7BE8" w:rsidP="003F7BE8">
            <w:pPr>
              <w:jc w:val="left"/>
              <w:rPr>
                <w:sz w:val="16"/>
                <w:szCs w:val="16"/>
              </w:rPr>
            </w:pPr>
            <w:r w:rsidRPr="00B662C3">
              <w:rPr>
                <w:sz w:val="16"/>
                <w:szCs w:val="16"/>
              </w:rPr>
              <w:t>DE  NZ</w:t>
            </w:r>
          </w:p>
        </w:tc>
      </w:tr>
      <w:tr w:rsidR="003F7BE8" w:rsidRPr="000C758D" w14:paraId="4D3ED2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1C0AA9" w14:textId="77777777" w:rsidR="003F7BE8" w:rsidRPr="000C758D" w:rsidRDefault="003F7BE8" w:rsidP="003F7BE8">
            <w:pPr>
              <w:jc w:val="left"/>
              <w:rPr>
                <w:sz w:val="16"/>
                <w:szCs w:val="16"/>
              </w:rPr>
            </w:pPr>
            <w:r w:rsidRPr="000C758D">
              <w:rPr>
                <w:bCs/>
                <w:sz w:val="16"/>
                <w:szCs w:val="16"/>
              </w:rPr>
              <w:t>WISTE_FLO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D1A3A1" w14:textId="77777777" w:rsidR="003F7BE8" w:rsidRPr="000C758D" w:rsidRDefault="003F7BE8" w:rsidP="003F7BE8">
            <w:pPr>
              <w:ind w:left="82" w:hanging="82"/>
              <w:jc w:val="left"/>
              <w:rPr>
                <w:sz w:val="16"/>
                <w:szCs w:val="16"/>
              </w:rPr>
            </w:pPr>
            <w:r w:rsidRPr="000C758D">
              <w:rPr>
                <w:sz w:val="16"/>
                <w:szCs w:val="16"/>
              </w:rPr>
              <w:t>Wisteria floribunda (Willd.)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7F0DBC" w14:textId="60BAC708" w:rsidR="003F7BE8" w:rsidRPr="000C758D" w:rsidRDefault="003F7BE8" w:rsidP="003F7BE8">
            <w:pPr>
              <w:jc w:val="left"/>
              <w:rPr>
                <w:sz w:val="16"/>
                <w:szCs w:val="16"/>
              </w:rPr>
            </w:pPr>
            <w:r w:rsidRPr="00B662C3">
              <w:rPr>
                <w:sz w:val="16"/>
                <w:szCs w:val="16"/>
              </w:rPr>
              <w:t>DE  QZ</w:t>
            </w:r>
          </w:p>
        </w:tc>
      </w:tr>
      <w:tr w:rsidR="003F7BE8" w:rsidRPr="000C758D" w14:paraId="68B30B1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E22D1C2" w14:textId="77777777" w:rsidR="003F7BE8" w:rsidRPr="000C758D" w:rsidRDefault="003F7BE8" w:rsidP="003F7BE8">
            <w:pPr>
              <w:jc w:val="left"/>
              <w:rPr>
                <w:sz w:val="16"/>
                <w:szCs w:val="16"/>
              </w:rPr>
            </w:pPr>
            <w:r w:rsidRPr="000C758D">
              <w:rPr>
                <w:bCs/>
                <w:sz w:val="16"/>
                <w:szCs w:val="16"/>
              </w:rPr>
              <w:t>WISTE_FRU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8D601EE" w14:textId="77777777" w:rsidR="003F7BE8" w:rsidRPr="000C758D" w:rsidRDefault="003F7BE8" w:rsidP="003F7BE8">
            <w:pPr>
              <w:ind w:left="82" w:hanging="82"/>
              <w:jc w:val="left"/>
              <w:rPr>
                <w:sz w:val="16"/>
                <w:szCs w:val="16"/>
              </w:rPr>
            </w:pPr>
            <w:r w:rsidRPr="000C758D">
              <w:rPr>
                <w:sz w:val="16"/>
                <w:szCs w:val="16"/>
              </w:rPr>
              <w:t>Wisteria frutescens (L.) Poir.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514C413" w14:textId="78725B57" w:rsidR="003F7BE8" w:rsidRPr="000C758D" w:rsidRDefault="003F7BE8" w:rsidP="003F7BE8">
            <w:pPr>
              <w:jc w:val="left"/>
              <w:rPr>
                <w:sz w:val="16"/>
                <w:szCs w:val="16"/>
              </w:rPr>
            </w:pPr>
            <w:r w:rsidRPr="00B662C3">
              <w:rPr>
                <w:sz w:val="16"/>
                <w:szCs w:val="16"/>
              </w:rPr>
              <w:t>DE  QZ</w:t>
            </w:r>
          </w:p>
        </w:tc>
      </w:tr>
      <w:tr w:rsidR="003F7BE8" w:rsidRPr="000C758D" w14:paraId="2AB127C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7BCF9F9" w14:textId="77777777" w:rsidR="003F7BE8" w:rsidRPr="000C758D" w:rsidRDefault="003F7BE8" w:rsidP="003F7BE8">
            <w:pPr>
              <w:jc w:val="left"/>
              <w:rPr>
                <w:sz w:val="16"/>
                <w:szCs w:val="16"/>
              </w:rPr>
            </w:pPr>
            <w:r w:rsidRPr="000C758D">
              <w:rPr>
                <w:bCs/>
                <w:sz w:val="16"/>
                <w:szCs w:val="16"/>
              </w:rPr>
              <w:t>WOLFF_GLO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7CE9B06" w14:textId="77777777" w:rsidR="003F7BE8" w:rsidRPr="000C758D" w:rsidRDefault="003F7BE8" w:rsidP="003F7BE8">
            <w:pPr>
              <w:ind w:left="82" w:hanging="82"/>
              <w:jc w:val="left"/>
              <w:rPr>
                <w:sz w:val="16"/>
                <w:szCs w:val="16"/>
              </w:rPr>
            </w:pPr>
            <w:r w:rsidRPr="000C758D">
              <w:rPr>
                <w:sz w:val="16"/>
                <w:szCs w:val="16"/>
              </w:rPr>
              <w:t>Wolffia globosa (Roxb.) Hartog &amp; Plas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C1E1FA6" w14:textId="562705DA" w:rsidR="003F7BE8" w:rsidRPr="000C758D" w:rsidRDefault="003F7BE8" w:rsidP="003F7BE8">
            <w:pPr>
              <w:jc w:val="left"/>
              <w:rPr>
                <w:sz w:val="16"/>
                <w:szCs w:val="16"/>
              </w:rPr>
            </w:pPr>
            <w:r w:rsidRPr="00B662C3">
              <w:rPr>
                <w:sz w:val="16"/>
                <w:szCs w:val="16"/>
              </w:rPr>
              <w:t>NL  QZ</w:t>
            </w:r>
          </w:p>
        </w:tc>
      </w:tr>
      <w:tr w:rsidR="003F7BE8" w:rsidRPr="000C758D" w14:paraId="1B4B8DD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94FDC86" w14:textId="77777777" w:rsidR="003F7BE8" w:rsidRPr="000C758D" w:rsidRDefault="003F7BE8" w:rsidP="003F7BE8">
            <w:pPr>
              <w:jc w:val="left"/>
              <w:rPr>
                <w:sz w:val="16"/>
                <w:szCs w:val="16"/>
              </w:rPr>
            </w:pPr>
            <w:r w:rsidRPr="000C758D">
              <w:rPr>
                <w:bCs/>
                <w:sz w:val="16"/>
                <w:szCs w:val="16"/>
              </w:rPr>
              <w:t>WRIGH_ANT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7CBFBB6" w14:textId="77777777" w:rsidR="003F7BE8" w:rsidRPr="000C758D" w:rsidRDefault="003F7BE8" w:rsidP="003F7BE8">
            <w:pPr>
              <w:ind w:left="82" w:hanging="82"/>
              <w:jc w:val="left"/>
              <w:rPr>
                <w:sz w:val="16"/>
                <w:szCs w:val="16"/>
              </w:rPr>
            </w:pPr>
            <w:r w:rsidRPr="000C758D">
              <w:rPr>
                <w:sz w:val="16"/>
                <w:szCs w:val="16"/>
              </w:rPr>
              <w:t>Wrightia antidysenterica (L.) R. Br.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8458B3" w14:textId="32184FBE" w:rsidR="003F7BE8" w:rsidRPr="000C758D" w:rsidRDefault="003F7BE8" w:rsidP="003F7BE8">
            <w:pPr>
              <w:jc w:val="left"/>
              <w:rPr>
                <w:sz w:val="16"/>
                <w:szCs w:val="16"/>
              </w:rPr>
            </w:pPr>
            <w:r w:rsidRPr="00B662C3">
              <w:rPr>
                <w:sz w:val="16"/>
                <w:szCs w:val="16"/>
              </w:rPr>
              <w:t>JP</w:t>
            </w:r>
          </w:p>
        </w:tc>
      </w:tr>
      <w:tr w:rsidR="003F7BE8" w:rsidRPr="000C758D" w14:paraId="4048F3A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8E3206" w14:textId="77777777" w:rsidR="003F7BE8" w:rsidRPr="000C758D" w:rsidRDefault="003F7BE8" w:rsidP="003F7BE8">
            <w:pPr>
              <w:jc w:val="left"/>
              <w:rPr>
                <w:sz w:val="16"/>
                <w:szCs w:val="16"/>
              </w:rPr>
            </w:pPr>
            <w:r w:rsidRPr="000C758D">
              <w:rPr>
                <w:bCs/>
                <w:sz w:val="16"/>
                <w:szCs w:val="16"/>
              </w:rPr>
              <w:t>XEROC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621E8BF" w14:textId="77777777" w:rsidR="003F7BE8" w:rsidRPr="000C758D" w:rsidRDefault="003F7BE8" w:rsidP="003F7BE8">
            <w:pPr>
              <w:ind w:left="82" w:hanging="82"/>
              <w:jc w:val="left"/>
              <w:rPr>
                <w:sz w:val="16"/>
                <w:szCs w:val="16"/>
              </w:rPr>
            </w:pPr>
            <w:r w:rsidRPr="000C758D">
              <w:rPr>
                <w:sz w:val="16"/>
                <w:szCs w:val="16"/>
              </w:rPr>
              <w:t>Xerochrysum Tzvelev</w:t>
            </w:r>
            <w:r w:rsidRPr="000C758D">
              <w:rPr>
                <w:sz w:val="16"/>
                <w:szCs w:val="16"/>
              </w:rPr>
              <w:br/>
              <w:t>Bracteantha Anderb. &amp; Haegi</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DEAB5B0" w14:textId="69B7F3CD" w:rsidR="003F7BE8" w:rsidRPr="000C758D" w:rsidRDefault="003F7BE8" w:rsidP="003F7BE8">
            <w:pPr>
              <w:jc w:val="left"/>
              <w:rPr>
                <w:sz w:val="16"/>
                <w:szCs w:val="16"/>
              </w:rPr>
            </w:pPr>
            <w:r w:rsidRPr="00B662C3">
              <w:rPr>
                <w:sz w:val="16"/>
                <w:szCs w:val="16"/>
              </w:rPr>
              <w:t>ZA</w:t>
            </w:r>
          </w:p>
        </w:tc>
      </w:tr>
      <w:tr w:rsidR="003F7BE8" w:rsidRPr="00DB2901" w14:paraId="677F301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9B86240" w14:textId="77777777" w:rsidR="003F7BE8" w:rsidRPr="000C758D" w:rsidRDefault="003F7BE8" w:rsidP="003F7BE8">
            <w:pPr>
              <w:jc w:val="left"/>
              <w:rPr>
                <w:sz w:val="16"/>
                <w:szCs w:val="16"/>
              </w:rPr>
            </w:pPr>
            <w:r w:rsidRPr="000C758D">
              <w:rPr>
                <w:bCs/>
                <w:sz w:val="16"/>
                <w:szCs w:val="16"/>
              </w:rPr>
              <w:t>XEROC_BRA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9E1282" w14:textId="77777777" w:rsidR="003F7BE8" w:rsidRPr="000C758D" w:rsidRDefault="003F7BE8" w:rsidP="003F7BE8">
            <w:pPr>
              <w:ind w:left="82" w:hanging="82"/>
              <w:jc w:val="left"/>
              <w:rPr>
                <w:sz w:val="16"/>
                <w:szCs w:val="16"/>
              </w:rPr>
            </w:pPr>
            <w:r w:rsidRPr="000C758D">
              <w:rPr>
                <w:sz w:val="16"/>
                <w:szCs w:val="16"/>
              </w:rPr>
              <w:t>Xerochrysum bracteatum (Vent.) Tzvelev</w:t>
            </w:r>
            <w:r w:rsidRPr="000C758D">
              <w:rPr>
                <w:sz w:val="16"/>
                <w:szCs w:val="16"/>
              </w:rPr>
              <w:br/>
              <w:t>Bracteantha bracteata</w:t>
            </w:r>
            <w:r w:rsidRPr="000C758D">
              <w:rPr>
                <w:sz w:val="16"/>
                <w:szCs w:val="16"/>
              </w:rPr>
              <w:br/>
              <w:t>Bracteantha bracteatum (Vent.) Anderb. et Haegi</w:t>
            </w:r>
            <w:r w:rsidRPr="000C758D">
              <w:rPr>
                <w:sz w:val="16"/>
                <w:szCs w:val="16"/>
              </w:rPr>
              <w:br/>
              <w:t>Helichrysum bracteatum (Vent.) Andrews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838D639" w14:textId="51110020" w:rsidR="003F7BE8" w:rsidRPr="00B86C90" w:rsidRDefault="003F7BE8" w:rsidP="003F7BE8">
            <w:pPr>
              <w:jc w:val="left"/>
              <w:rPr>
                <w:sz w:val="16"/>
                <w:szCs w:val="16"/>
                <w:lang w:val="fr-FR"/>
              </w:rPr>
            </w:pPr>
            <w:r w:rsidRPr="00B662C3">
              <w:rPr>
                <w:sz w:val="16"/>
                <w:szCs w:val="16"/>
                <w:lang w:val="fr-FR"/>
              </w:rPr>
              <w:t>AU  CA  JP  NL  NZ  QZ  ZA</w:t>
            </w:r>
          </w:p>
        </w:tc>
      </w:tr>
      <w:tr w:rsidR="003F7BE8" w:rsidRPr="003F7BE8" w14:paraId="2D3E1CD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5656F20" w14:textId="77777777" w:rsidR="003F7BE8" w:rsidRPr="000C758D" w:rsidRDefault="003F7BE8" w:rsidP="003F7BE8">
            <w:pPr>
              <w:jc w:val="left"/>
              <w:rPr>
                <w:sz w:val="16"/>
                <w:szCs w:val="16"/>
              </w:rPr>
            </w:pPr>
            <w:r w:rsidRPr="000C758D">
              <w:rPr>
                <w:bCs/>
                <w:sz w:val="16"/>
                <w:szCs w:val="16"/>
              </w:rPr>
              <w:t>XNTHC_NOO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64E701" w14:textId="77777777" w:rsidR="003F7BE8" w:rsidRPr="000C758D" w:rsidRDefault="003F7BE8" w:rsidP="003F7BE8">
            <w:pPr>
              <w:ind w:left="82" w:hanging="82"/>
              <w:jc w:val="left"/>
              <w:rPr>
                <w:sz w:val="16"/>
                <w:szCs w:val="16"/>
              </w:rPr>
            </w:pPr>
            <w:r w:rsidRPr="00B86C90">
              <w:rPr>
                <w:sz w:val="16"/>
                <w:szCs w:val="16"/>
                <w:lang w:val="fr-FR"/>
              </w:rPr>
              <w:t>Xanthocyparis nootkatensis (D. Don) Farjon et al.</w:t>
            </w:r>
            <w:r w:rsidRPr="00B86C90">
              <w:rPr>
                <w:sz w:val="16"/>
                <w:szCs w:val="16"/>
                <w:lang w:val="fr-FR"/>
              </w:rPr>
              <w:br/>
            </w:r>
            <w:r w:rsidRPr="000C758D">
              <w:rPr>
                <w:sz w:val="16"/>
                <w:szCs w:val="16"/>
              </w:rPr>
              <w:t>Chamaecyparis nootkatensis (D. Don) Spach</w:t>
            </w:r>
            <w:r w:rsidRPr="000C758D">
              <w:rPr>
                <w:sz w:val="16"/>
                <w:szCs w:val="16"/>
              </w:rPr>
              <w:br/>
              <w:t>Chamaecyparis nootkatensis Sudw.</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CFEFD0A" w14:textId="143EA0BF" w:rsidR="003F7BE8" w:rsidRPr="003F7BE8" w:rsidRDefault="003F7BE8" w:rsidP="003F7BE8">
            <w:pPr>
              <w:jc w:val="left"/>
              <w:rPr>
                <w:sz w:val="16"/>
                <w:szCs w:val="16"/>
                <w:lang w:val="fr-FR"/>
              </w:rPr>
            </w:pPr>
            <w:r w:rsidRPr="00B662C3">
              <w:rPr>
                <w:sz w:val="16"/>
                <w:szCs w:val="16"/>
                <w:lang w:val="fr-FR"/>
              </w:rPr>
              <w:t>PL  QZ</w:t>
            </w:r>
          </w:p>
        </w:tc>
      </w:tr>
      <w:tr w:rsidR="003F7BE8" w:rsidRPr="000C758D" w14:paraId="0120EF4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2E5EE8D" w14:textId="77777777" w:rsidR="003F7BE8" w:rsidRPr="000C758D" w:rsidRDefault="003F7BE8" w:rsidP="003F7BE8">
            <w:pPr>
              <w:jc w:val="left"/>
              <w:rPr>
                <w:sz w:val="16"/>
                <w:szCs w:val="16"/>
              </w:rPr>
            </w:pPr>
            <w:r w:rsidRPr="000C758D">
              <w:rPr>
                <w:bCs/>
                <w:sz w:val="16"/>
                <w:szCs w:val="16"/>
              </w:rPr>
              <w:t>XNTHO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9FD6DC5" w14:textId="77777777" w:rsidR="003F7BE8" w:rsidRPr="000C758D" w:rsidRDefault="003F7BE8" w:rsidP="003F7BE8">
            <w:pPr>
              <w:ind w:left="82" w:hanging="82"/>
              <w:jc w:val="left"/>
              <w:rPr>
                <w:sz w:val="16"/>
                <w:szCs w:val="16"/>
              </w:rPr>
            </w:pPr>
            <w:r w:rsidRPr="000C758D">
              <w:rPr>
                <w:sz w:val="16"/>
                <w:szCs w:val="16"/>
              </w:rPr>
              <w:t>Xanthosoma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A68CA2C" w14:textId="41A9800D" w:rsidR="003F7BE8" w:rsidRPr="000C758D" w:rsidRDefault="003F7BE8" w:rsidP="003F7BE8">
            <w:pPr>
              <w:jc w:val="left"/>
              <w:rPr>
                <w:sz w:val="16"/>
                <w:szCs w:val="16"/>
              </w:rPr>
            </w:pPr>
            <w:r w:rsidRPr="00B662C3">
              <w:rPr>
                <w:sz w:val="16"/>
                <w:szCs w:val="16"/>
                <w:lang w:val="fr-FR"/>
              </w:rPr>
              <w:t>NL</w:t>
            </w:r>
          </w:p>
        </w:tc>
      </w:tr>
      <w:tr w:rsidR="003F7BE8" w:rsidRPr="000C758D" w14:paraId="68E6D83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8727FD" w14:textId="77777777" w:rsidR="003F7BE8" w:rsidRPr="000C758D" w:rsidRDefault="003F7BE8" w:rsidP="003F7BE8">
            <w:pPr>
              <w:jc w:val="left"/>
              <w:rPr>
                <w:sz w:val="16"/>
                <w:szCs w:val="16"/>
              </w:rPr>
            </w:pPr>
            <w:r w:rsidRPr="000C758D">
              <w:rPr>
                <w:bCs/>
                <w:sz w:val="16"/>
                <w:szCs w:val="16"/>
              </w:rPr>
              <w:t>XNTHO_ROB</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7160887" w14:textId="77777777" w:rsidR="003F7BE8" w:rsidRPr="000C758D" w:rsidRDefault="003F7BE8" w:rsidP="003F7BE8">
            <w:pPr>
              <w:ind w:left="82" w:hanging="82"/>
              <w:jc w:val="left"/>
              <w:rPr>
                <w:sz w:val="16"/>
                <w:szCs w:val="16"/>
              </w:rPr>
            </w:pPr>
            <w:r w:rsidRPr="000C758D">
              <w:rPr>
                <w:sz w:val="16"/>
                <w:szCs w:val="16"/>
              </w:rPr>
              <w:t>Xanthosoma robustum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51EC66" w14:textId="1EA24333" w:rsidR="003F7BE8" w:rsidRPr="000C758D" w:rsidRDefault="003F7BE8" w:rsidP="003F7BE8">
            <w:pPr>
              <w:jc w:val="left"/>
              <w:rPr>
                <w:sz w:val="16"/>
                <w:szCs w:val="16"/>
              </w:rPr>
            </w:pPr>
            <w:r w:rsidRPr="00B662C3">
              <w:rPr>
                <w:sz w:val="16"/>
                <w:szCs w:val="16"/>
                <w:lang w:val="fr-FR"/>
              </w:rPr>
              <w:t>NL</w:t>
            </w:r>
          </w:p>
        </w:tc>
      </w:tr>
      <w:tr w:rsidR="003F7BE8" w:rsidRPr="000C758D" w14:paraId="21B38AD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B01F45F" w14:textId="77777777" w:rsidR="003F7BE8" w:rsidRPr="000C758D" w:rsidRDefault="003F7BE8" w:rsidP="003F7BE8">
            <w:pPr>
              <w:jc w:val="left"/>
              <w:rPr>
                <w:sz w:val="16"/>
                <w:szCs w:val="16"/>
              </w:rPr>
            </w:pPr>
            <w:r w:rsidRPr="000C758D">
              <w:rPr>
                <w:bCs/>
                <w:sz w:val="16"/>
                <w:szCs w:val="16"/>
              </w:rPr>
              <w:t>XNTHO_SAG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508CF69" w14:textId="77777777" w:rsidR="003F7BE8" w:rsidRPr="000C758D" w:rsidRDefault="003F7BE8" w:rsidP="003F7BE8">
            <w:pPr>
              <w:ind w:left="82" w:hanging="82"/>
              <w:jc w:val="left"/>
              <w:rPr>
                <w:sz w:val="16"/>
                <w:szCs w:val="16"/>
              </w:rPr>
            </w:pPr>
            <w:r w:rsidRPr="000C758D">
              <w:rPr>
                <w:sz w:val="16"/>
                <w:szCs w:val="16"/>
              </w:rPr>
              <w:t>Xanthosoma sagittifolium (L.) Schott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E099C08" w14:textId="51F8B226" w:rsidR="003F7BE8" w:rsidRPr="000C758D" w:rsidRDefault="003F7BE8" w:rsidP="003F7BE8">
            <w:pPr>
              <w:jc w:val="left"/>
              <w:rPr>
                <w:sz w:val="16"/>
                <w:szCs w:val="16"/>
              </w:rPr>
            </w:pPr>
            <w:r w:rsidRPr="00B662C3">
              <w:rPr>
                <w:sz w:val="16"/>
                <w:szCs w:val="16"/>
                <w:lang w:val="fr-FR"/>
              </w:rPr>
              <w:t>NL  QZ</w:t>
            </w:r>
          </w:p>
        </w:tc>
      </w:tr>
      <w:tr w:rsidR="003F7BE8" w:rsidRPr="000C758D" w14:paraId="739F468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FE13855" w14:textId="77777777" w:rsidR="003F7BE8" w:rsidRPr="000C758D" w:rsidRDefault="003F7BE8" w:rsidP="003F7BE8">
            <w:pPr>
              <w:jc w:val="left"/>
              <w:rPr>
                <w:sz w:val="16"/>
                <w:szCs w:val="16"/>
              </w:rPr>
            </w:pPr>
            <w:r w:rsidRPr="000C758D">
              <w:rPr>
                <w:bCs/>
                <w:sz w:val="16"/>
                <w:szCs w:val="16"/>
              </w:rPr>
              <w:t>XNTST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7E3B0EDC" w14:textId="77777777" w:rsidR="003F7BE8" w:rsidRPr="000C758D" w:rsidRDefault="003F7BE8" w:rsidP="003F7BE8">
            <w:pPr>
              <w:ind w:left="82" w:hanging="82"/>
              <w:jc w:val="left"/>
              <w:rPr>
                <w:sz w:val="16"/>
                <w:szCs w:val="16"/>
              </w:rPr>
            </w:pPr>
            <w:r w:rsidRPr="000C758D">
              <w:rPr>
                <w:sz w:val="16"/>
                <w:szCs w:val="16"/>
              </w:rPr>
              <w:t>Xanthostemon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AB60309" w14:textId="4CD7459A" w:rsidR="003F7BE8" w:rsidRPr="000C758D" w:rsidRDefault="003F7BE8" w:rsidP="003F7BE8">
            <w:pPr>
              <w:jc w:val="left"/>
              <w:rPr>
                <w:sz w:val="16"/>
                <w:szCs w:val="16"/>
              </w:rPr>
            </w:pPr>
            <w:r w:rsidRPr="00B662C3">
              <w:rPr>
                <w:sz w:val="16"/>
                <w:szCs w:val="16"/>
              </w:rPr>
              <w:t>NL</w:t>
            </w:r>
          </w:p>
        </w:tc>
      </w:tr>
      <w:tr w:rsidR="003F7BE8" w:rsidRPr="000C758D" w14:paraId="2C1585A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060EC0D" w14:textId="77777777" w:rsidR="003F7BE8" w:rsidRPr="000C758D" w:rsidRDefault="003F7BE8" w:rsidP="003F7BE8">
            <w:pPr>
              <w:jc w:val="left"/>
              <w:rPr>
                <w:sz w:val="16"/>
                <w:szCs w:val="16"/>
              </w:rPr>
            </w:pPr>
            <w:r w:rsidRPr="000C758D">
              <w:rPr>
                <w:bCs/>
                <w:sz w:val="16"/>
                <w:szCs w:val="16"/>
              </w:rPr>
              <w:t>YUCCA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4C8E41" w14:textId="77777777" w:rsidR="003F7BE8" w:rsidRPr="000C758D" w:rsidRDefault="003F7BE8" w:rsidP="003F7BE8">
            <w:pPr>
              <w:ind w:left="82" w:hanging="82"/>
              <w:jc w:val="left"/>
              <w:rPr>
                <w:sz w:val="16"/>
                <w:szCs w:val="16"/>
              </w:rPr>
            </w:pPr>
            <w:r w:rsidRPr="000C758D">
              <w:rPr>
                <w:sz w:val="16"/>
                <w:szCs w:val="16"/>
              </w:rPr>
              <w:t>Yucca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FA4428" w14:textId="79961110" w:rsidR="003F7BE8" w:rsidRPr="000C758D" w:rsidRDefault="003F7BE8" w:rsidP="003F7BE8">
            <w:pPr>
              <w:jc w:val="left"/>
              <w:rPr>
                <w:sz w:val="16"/>
                <w:szCs w:val="16"/>
              </w:rPr>
            </w:pPr>
            <w:r w:rsidRPr="00B662C3">
              <w:rPr>
                <w:sz w:val="16"/>
                <w:szCs w:val="16"/>
              </w:rPr>
              <w:t>NL  QZ</w:t>
            </w:r>
          </w:p>
        </w:tc>
      </w:tr>
      <w:tr w:rsidR="003F7BE8" w:rsidRPr="000C758D" w14:paraId="183A6A0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0B435D2" w14:textId="77777777" w:rsidR="003F7BE8" w:rsidRPr="000C758D" w:rsidRDefault="003F7BE8" w:rsidP="003F7BE8">
            <w:pPr>
              <w:jc w:val="left"/>
              <w:rPr>
                <w:sz w:val="16"/>
                <w:szCs w:val="16"/>
              </w:rPr>
            </w:pPr>
            <w:r w:rsidRPr="000C758D">
              <w:rPr>
                <w:bCs/>
                <w:sz w:val="16"/>
                <w:szCs w:val="16"/>
              </w:rPr>
              <w:t>YUCCA_FIL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C81AC4E" w14:textId="77777777" w:rsidR="003F7BE8" w:rsidRPr="000C758D" w:rsidRDefault="003F7BE8" w:rsidP="003F7BE8">
            <w:pPr>
              <w:ind w:left="82" w:hanging="82"/>
              <w:jc w:val="left"/>
              <w:rPr>
                <w:sz w:val="16"/>
                <w:szCs w:val="16"/>
              </w:rPr>
            </w:pPr>
            <w:r w:rsidRPr="000C758D">
              <w:rPr>
                <w:sz w:val="16"/>
                <w:szCs w:val="16"/>
              </w:rPr>
              <w:t>Yucca filamentosa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5BBFF36" w14:textId="0D199724" w:rsidR="003F7BE8" w:rsidRPr="000C758D" w:rsidRDefault="003F7BE8" w:rsidP="003F7BE8">
            <w:pPr>
              <w:jc w:val="left"/>
              <w:rPr>
                <w:sz w:val="16"/>
                <w:szCs w:val="16"/>
              </w:rPr>
            </w:pPr>
            <w:r w:rsidRPr="00B662C3">
              <w:rPr>
                <w:sz w:val="16"/>
                <w:szCs w:val="16"/>
              </w:rPr>
              <w:t>ZA</w:t>
            </w:r>
          </w:p>
        </w:tc>
      </w:tr>
      <w:tr w:rsidR="003F7BE8" w:rsidRPr="000C758D" w14:paraId="13666A5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4032761" w14:textId="77777777" w:rsidR="003F7BE8" w:rsidRPr="000C758D" w:rsidRDefault="003F7BE8" w:rsidP="003F7BE8">
            <w:pPr>
              <w:jc w:val="left"/>
              <w:rPr>
                <w:sz w:val="16"/>
                <w:szCs w:val="16"/>
              </w:rPr>
            </w:pPr>
            <w:r w:rsidRPr="000C758D">
              <w:rPr>
                <w:bCs/>
                <w:sz w:val="16"/>
                <w:szCs w:val="16"/>
              </w:rPr>
              <w:t>YUCCA_GUA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80A5F9F" w14:textId="77777777" w:rsidR="003F7BE8" w:rsidRPr="000C758D" w:rsidRDefault="003F7BE8" w:rsidP="003F7BE8">
            <w:pPr>
              <w:ind w:left="82" w:hanging="82"/>
              <w:jc w:val="left"/>
              <w:rPr>
                <w:sz w:val="16"/>
                <w:szCs w:val="16"/>
              </w:rPr>
            </w:pPr>
            <w:r w:rsidRPr="000C758D">
              <w:rPr>
                <w:sz w:val="16"/>
                <w:szCs w:val="16"/>
              </w:rPr>
              <w:t>Yucca guatemalensis Baker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103371F" w14:textId="29C7EB2A" w:rsidR="003F7BE8" w:rsidRPr="000C758D" w:rsidRDefault="003F7BE8" w:rsidP="003F7BE8">
            <w:pPr>
              <w:jc w:val="left"/>
              <w:rPr>
                <w:sz w:val="16"/>
                <w:szCs w:val="16"/>
              </w:rPr>
            </w:pPr>
            <w:r w:rsidRPr="00B662C3">
              <w:rPr>
                <w:sz w:val="16"/>
                <w:szCs w:val="16"/>
              </w:rPr>
              <w:t>NL  QZ</w:t>
            </w:r>
          </w:p>
        </w:tc>
      </w:tr>
      <w:tr w:rsidR="003F7BE8" w:rsidRPr="000C758D" w14:paraId="026DC87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B0B6446" w14:textId="77777777" w:rsidR="003F7BE8" w:rsidRPr="000C758D" w:rsidRDefault="003F7BE8" w:rsidP="003F7BE8">
            <w:pPr>
              <w:jc w:val="left"/>
              <w:rPr>
                <w:sz w:val="16"/>
                <w:szCs w:val="16"/>
              </w:rPr>
            </w:pPr>
            <w:r w:rsidRPr="000C758D">
              <w:rPr>
                <w:bCs/>
                <w:sz w:val="16"/>
                <w:szCs w:val="16"/>
              </w:rPr>
              <w:t>YUCCA_REC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12C03F" w14:textId="77777777" w:rsidR="003F7BE8" w:rsidRPr="000C758D" w:rsidRDefault="003F7BE8" w:rsidP="003F7BE8">
            <w:pPr>
              <w:ind w:left="82" w:hanging="82"/>
              <w:jc w:val="left"/>
              <w:rPr>
                <w:sz w:val="16"/>
                <w:szCs w:val="16"/>
              </w:rPr>
            </w:pPr>
            <w:r w:rsidRPr="000C758D">
              <w:rPr>
                <w:sz w:val="16"/>
                <w:szCs w:val="16"/>
              </w:rPr>
              <w:t>Yucca gloriosa L.</w:t>
            </w:r>
            <w:r w:rsidRPr="000C758D">
              <w:rPr>
                <w:sz w:val="16"/>
                <w:szCs w:val="16"/>
              </w:rPr>
              <w:br/>
              <w:t>Yucca recurvifolia Salisb.</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D662386" w14:textId="75956EBD" w:rsidR="003F7BE8" w:rsidRPr="000C758D" w:rsidRDefault="003F7BE8" w:rsidP="003F7BE8">
            <w:pPr>
              <w:jc w:val="left"/>
              <w:rPr>
                <w:sz w:val="16"/>
                <w:szCs w:val="16"/>
              </w:rPr>
            </w:pPr>
            <w:r w:rsidRPr="00B662C3">
              <w:rPr>
                <w:sz w:val="16"/>
                <w:szCs w:val="16"/>
              </w:rPr>
              <w:t>NL  QZ</w:t>
            </w:r>
          </w:p>
        </w:tc>
      </w:tr>
      <w:tr w:rsidR="003F7BE8" w:rsidRPr="000C758D" w14:paraId="3C17C5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8AF34CC" w14:textId="77777777" w:rsidR="003F7BE8" w:rsidRPr="000C758D" w:rsidRDefault="003F7BE8" w:rsidP="003F7BE8">
            <w:pPr>
              <w:jc w:val="left"/>
              <w:rPr>
                <w:sz w:val="16"/>
                <w:szCs w:val="16"/>
              </w:rPr>
            </w:pPr>
            <w:r w:rsidRPr="000C758D">
              <w:rPr>
                <w:bCs/>
                <w:sz w:val="16"/>
                <w:szCs w:val="16"/>
              </w:rPr>
              <w:t>YUSHA_ANC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489543A" w14:textId="77777777" w:rsidR="003F7BE8" w:rsidRPr="00B86C90" w:rsidRDefault="003F7BE8" w:rsidP="003F7BE8">
            <w:pPr>
              <w:ind w:left="82" w:hanging="82"/>
              <w:jc w:val="left"/>
              <w:rPr>
                <w:sz w:val="16"/>
                <w:szCs w:val="16"/>
                <w:lang w:val="en-US"/>
              </w:rPr>
            </w:pPr>
            <w:r w:rsidRPr="00B86C90">
              <w:rPr>
                <w:sz w:val="16"/>
                <w:szCs w:val="16"/>
                <w:lang w:val="en-US"/>
              </w:rPr>
              <w:t>Yushania anceps (Mitford) W. C. Lin</w:t>
            </w:r>
            <w:r w:rsidRPr="00B86C90">
              <w:rPr>
                <w:sz w:val="16"/>
                <w:szCs w:val="16"/>
                <w:lang w:val="en-US"/>
              </w:rPr>
              <w:br/>
              <w:t>Arundinaria anceps Mitford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370DE95" w14:textId="00C6499E" w:rsidR="003F7BE8" w:rsidRPr="000C758D" w:rsidRDefault="003F7BE8" w:rsidP="003F7BE8">
            <w:pPr>
              <w:jc w:val="left"/>
              <w:rPr>
                <w:sz w:val="16"/>
                <w:szCs w:val="16"/>
              </w:rPr>
            </w:pPr>
            <w:r w:rsidRPr="00B662C3">
              <w:rPr>
                <w:sz w:val="16"/>
                <w:szCs w:val="16"/>
              </w:rPr>
              <w:t>NL  QZ</w:t>
            </w:r>
          </w:p>
        </w:tc>
      </w:tr>
      <w:tr w:rsidR="003F7BE8" w:rsidRPr="000C758D" w14:paraId="15B42BE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77097B56" w14:textId="77777777" w:rsidR="003F7BE8" w:rsidRPr="000C758D" w:rsidRDefault="003F7BE8" w:rsidP="003F7BE8">
            <w:pPr>
              <w:jc w:val="left"/>
              <w:rPr>
                <w:sz w:val="16"/>
                <w:szCs w:val="16"/>
              </w:rPr>
            </w:pPr>
            <w:r w:rsidRPr="000C758D">
              <w:rPr>
                <w:bCs/>
                <w:sz w:val="16"/>
                <w:szCs w:val="16"/>
              </w:rPr>
              <w:t>ZALUZ_OVA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1CD7B5E" w14:textId="77777777" w:rsidR="003F7BE8" w:rsidRPr="000C758D" w:rsidRDefault="003F7BE8" w:rsidP="003F7BE8">
            <w:pPr>
              <w:ind w:left="82" w:hanging="82"/>
              <w:jc w:val="left"/>
              <w:rPr>
                <w:sz w:val="16"/>
                <w:szCs w:val="16"/>
              </w:rPr>
            </w:pPr>
            <w:r w:rsidRPr="000C758D">
              <w:rPr>
                <w:sz w:val="16"/>
                <w:szCs w:val="16"/>
              </w:rPr>
              <w:t>Zaluzianskya ovata (Benth.) Walp.</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30298FF" w14:textId="5202D6BD" w:rsidR="003F7BE8" w:rsidRPr="000C758D" w:rsidRDefault="003F7BE8" w:rsidP="003F7BE8">
            <w:pPr>
              <w:jc w:val="left"/>
              <w:rPr>
                <w:sz w:val="16"/>
                <w:szCs w:val="16"/>
              </w:rPr>
            </w:pPr>
            <w:r w:rsidRPr="00B662C3">
              <w:rPr>
                <w:sz w:val="16"/>
                <w:szCs w:val="16"/>
              </w:rPr>
              <w:t>JP</w:t>
            </w:r>
          </w:p>
        </w:tc>
      </w:tr>
      <w:tr w:rsidR="003F7BE8" w:rsidRPr="000C758D" w14:paraId="7EFD052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C061345" w14:textId="77777777" w:rsidR="003F7BE8" w:rsidRPr="000C758D" w:rsidRDefault="003F7BE8" w:rsidP="003F7BE8">
            <w:pPr>
              <w:jc w:val="left"/>
              <w:rPr>
                <w:sz w:val="16"/>
                <w:szCs w:val="16"/>
              </w:rPr>
            </w:pPr>
            <w:r w:rsidRPr="000C758D">
              <w:rPr>
                <w:bCs/>
                <w:sz w:val="16"/>
                <w:szCs w:val="16"/>
              </w:rPr>
              <w:t>ZAMIO</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01E0553" w14:textId="77777777" w:rsidR="003F7BE8" w:rsidRPr="000C758D" w:rsidRDefault="003F7BE8" w:rsidP="003F7BE8">
            <w:pPr>
              <w:ind w:left="82" w:hanging="82"/>
              <w:jc w:val="left"/>
              <w:rPr>
                <w:sz w:val="16"/>
                <w:szCs w:val="16"/>
              </w:rPr>
            </w:pPr>
            <w:r w:rsidRPr="000C758D">
              <w:rPr>
                <w:sz w:val="16"/>
                <w:szCs w:val="16"/>
              </w:rPr>
              <w:t>Zamioculcas</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ABF1107" w14:textId="51F4EE2C" w:rsidR="003F7BE8" w:rsidRPr="000C758D" w:rsidRDefault="003F7BE8" w:rsidP="003F7BE8">
            <w:pPr>
              <w:jc w:val="left"/>
              <w:rPr>
                <w:sz w:val="16"/>
                <w:szCs w:val="16"/>
              </w:rPr>
            </w:pPr>
            <w:r w:rsidRPr="00B662C3">
              <w:rPr>
                <w:sz w:val="16"/>
                <w:szCs w:val="16"/>
              </w:rPr>
              <w:t>NL</w:t>
            </w:r>
          </w:p>
        </w:tc>
      </w:tr>
      <w:tr w:rsidR="003F7BE8" w:rsidRPr="000C758D" w14:paraId="019DB79A"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BB40D8" w14:textId="77777777" w:rsidR="003F7BE8" w:rsidRPr="000C758D" w:rsidRDefault="003F7BE8" w:rsidP="003F7BE8">
            <w:pPr>
              <w:jc w:val="left"/>
              <w:rPr>
                <w:sz w:val="16"/>
                <w:szCs w:val="16"/>
              </w:rPr>
            </w:pPr>
            <w:r w:rsidRPr="000C758D">
              <w:rPr>
                <w:bCs/>
                <w:sz w:val="16"/>
                <w:szCs w:val="16"/>
              </w:rPr>
              <w:t>ZAMIO_ZAM</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9B38797" w14:textId="77777777" w:rsidR="003F7BE8" w:rsidRPr="000C758D" w:rsidRDefault="003F7BE8" w:rsidP="003F7BE8">
            <w:pPr>
              <w:ind w:left="82" w:hanging="82"/>
              <w:jc w:val="left"/>
              <w:rPr>
                <w:sz w:val="16"/>
                <w:szCs w:val="16"/>
              </w:rPr>
            </w:pPr>
            <w:r w:rsidRPr="000C758D">
              <w:rPr>
                <w:sz w:val="16"/>
                <w:szCs w:val="16"/>
              </w:rPr>
              <w:t>Zamioculcas zamiifolia (Lodd.) Engl.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765A5FE" w14:textId="3C61E74D" w:rsidR="003F7BE8" w:rsidRPr="000C758D" w:rsidRDefault="003F7BE8" w:rsidP="003F7BE8">
            <w:pPr>
              <w:jc w:val="left"/>
              <w:rPr>
                <w:sz w:val="16"/>
                <w:szCs w:val="16"/>
              </w:rPr>
            </w:pPr>
            <w:r w:rsidRPr="00B662C3">
              <w:rPr>
                <w:sz w:val="16"/>
                <w:szCs w:val="16"/>
              </w:rPr>
              <w:t>JP  NL  QZ</w:t>
            </w:r>
          </w:p>
        </w:tc>
      </w:tr>
      <w:tr w:rsidR="003F7BE8" w:rsidRPr="000C758D" w14:paraId="5B67539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A993683" w14:textId="77777777" w:rsidR="003F7BE8" w:rsidRPr="000C758D" w:rsidRDefault="003F7BE8" w:rsidP="003F7BE8">
            <w:pPr>
              <w:jc w:val="left"/>
              <w:rPr>
                <w:sz w:val="16"/>
                <w:szCs w:val="16"/>
              </w:rPr>
            </w:pPr>
            <w:r w:rsidRPr="000C758D">
              <w:rPr>
                <w:bCs/>
                <w:sz w:val="16"/>
                <w:szCs w:val="16"/>
              </w:rPr>
              <w:t>ZANTE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2CCEF79" w14:textId="77777777" w:rsidR="003F7BE8" w:rsidRPr="000C758D" w:rsidRDefault="003F7BE8" w:rsidP="003F7BE8">
            <w:pPr>
              <w:ind w:left="82" w:hanging="82"/>
              <w:jc w:val="left"/>
              <w:rPr>
                <w:sz w:val="16"/>
                <w:szCs w:val="16"/>
              </w:rPr>
            </w:pPr>
            <w:r w:rsidRPr="000C758D">
              <w:rPr>
                <w:sz w:val="16"/>
                <w:szCs w:val="16"/>
              </w:rPr>
              <w:t>Zantedeschia Spreng.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B0BB68F" w14:textId="12F33C3C" w:rsidR="003F7BE8" w:rsidRPr="000C758D" w:rsidRDefault="003F7BE8" w:rsidP="003F7BE8">
            <w:pPr>
              <w:jc w:val="left"/>
              <w:rPr>
                <w:sz w:val="16"/>
                <w:szCs w:val="16"/>
              </w:rPr>
            </w:pPr>
            <w:r w:rsidRPr="00B662C3">
              <w:rPr>
                <w:sz w:val="16"/>
                <w:szCs w:val="16"/>
              </w:rPr>
              <w:t>CA  CN  JP  KR  NL  NZ  PL  QZ  ZA</w:t>
            </w:r>
          </w:p>
        </w:tc>
      </w:tr>
      <w:tr w:rsidR="003F7BE8" w:rsidRPr="000C758D" w14:paraId="527A1D1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5FFCE69" w14:textId="77777777" w:rsidR="003F7BE8" w:rsidRPr="000C758D" w:rsidRDefault="003F7BE8" w:rsidP="003F7BE8">
            <w:pPr>
              <w:jc w:val="left"/>
              <w:rPr>
                <w:sz w:val="16"/>
                <w:szCs w:val="16"/>
              </w:rPr>
            </w:pPr>
            <w:r w:rsidRPr="000C758D">
              <w:rPr>
                <w:bCs/>
                <w:sz w:val="16"/>
                <w:szCs w:val="16"/>
              </w:rPr>
              <w:t>ZANTE_AET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19E684F" w14:textId="77777777" w:rsidR="003F7BE8" w:rsidRPr="000C758D" w:rsidRDefault="003F7BE8" w:rsidP="003F7BE8">
            <w:pPr>
              <w:ind w:left="82" w:hanging="82"/>
              <w:jc w:val="left"/>
              <w:rPr>
                <w:sz w:val="16"/>
                <w:szCs w:val="16"/>
              </w:rPr>
            </w:pPr>
            <w:r w:rsidRPr="000C758D">
              <w:rPr>
                <w:sz w:val="16"/>
                <w:szCs w:val="16"/>
              </w:rPr>
              <w:t>Zantedeschia aethiopica (L.) Spreng.</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5149A8F" w14:textId="185A734F" w:rsidR="003F7BE8" w:rsidRPr="000C758D" w:rsidRDefault="003F7BE8" w:rsidP="003F7BE8">
            <w:pPr>
              <w:jc w:val="left"/>
              <w:rPr>
                <w:sz w:val="16"/>
                <w:szCs w:val="16"/>
              </w:rPr>
            </w:pPr>
            <w:r w:rsidRPr="00B662C3">
              <w:rPr>
                <w:sz w:val="16"/>
                <w:szCs w:val="16"/>
              </w:rPr>
              <w:t>NL  ZA</w:t>
            </w:r>
          </w:p>
        </w:tc>
      </w:tr>
      <w:tr w:rsidR="003F7BE8" w:rsidRPr="000C758D" w14:paraId="46FB8C49"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BADD96" w14:textId="77777777" w:rsidR="003F7BE8" w:rsidRPr="000C758D" w:rsidRDefault="003F7BE8" w:rsidP="003F7BE8">
            <w:pPr>
              <w:jc w:val="left"/>
              <w:rPr>
                <w:sz w:val="16"/>
                <w:szCs w:val="16"/>
              </w:rPr>
            </w:pPr>
            <w:r w:rsidRPr="000C758D">
              <w:rPr>
                <w:bCs/>
                <w:sz w:val="16"/>
                <w:szCs w:val="16"/>
              </w:rPr>
              <w:t>ZANTH_PIP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8D3A259" w14:textId="77777777" w:rsidR="003F7BE8" w:rsidRPr="000C758D" w:rsidRDefault="003F7BE8" w:rsidP="003F7BE8">
            <w:pPr>
              <w:ind w:left="82" w:hanging="82"/>
              <w:jc w:val="left"/>
              <w:rPr>
                <w:sz w:val="16"/>
                <w:szCs w:val="16"/>
              </w:rPr>
            </w:pPr>
            <w:r w:rsidRPr="000C758D">
              <w:rPr>
                <w:sz w:val="16"/>
                <w:szCs w:val="16"/>
              </w:rPr>
              <w:t>Zanthoxylum piperitum DC.</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A082EE3" w14:textId="6106694D" w:rsidR="003F7BE8" w:rsidRPr="000C758D" w:rsidRDefault="003F7BE8" w:rsidP="003F7BE8">
            <w:pPr>
              <w:jc w:val="left"/>
              <w:rPr>
                <w:sz w:val="16"/>
                <w:szCs w:val="16"/>
              </w:rPr>
            </w:pPr>
            <w:r w:rsidRPr="00B662C3">
              <w:rPr>
                <w:sz w:val="16"/>
                <w:szCs w:val="16"/>
              </w:rPr>
              <w:t>DE  QZ</w:t>
            </w:r>
          </w:p>
        </w:tc>
      </w:tr>
      <w:tr w:rsidR="003F7BE8" w:rsidRPr="000C758D" w14:paraId="07E9BFE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B41B3D9" w14:textId="77777777" w:rsidR="003F7BE8" w:rsidRPr="000C758D" w:rsidRDefault="003F7BE8" w:rsidP="003F7BE8">
            <w:pPr>
              <w:jc w:val="left"/>
              <w:rPr>
                <w:sz w:val="16"/>
                <w:szCs w:val="16"/>
              </w:rPr>
            </w:pPr>
            <w:r w:rsidRPr="000C758D">
              <w:rPr>
                <w:bCs/>
                <w:sz w:val="16"/>
                <w:szCs w:val="16"/>
              </w:rPr>
              <w:lastRenderedPageBreak/>
              <w:t>ZEAAA_MAY</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29D51D0" w14:textId="77777777" w:rsidR="003F7BE8" w:rsidRPr="000C758D" w:rsidRDefault="003F7BE8" w:rsidP="003F7BE8">
            <w:pPr>
              <w:ind w:left="82" w:hanging="82"/>
              <w:jc w:val="left"/>
              <w:rPr>
                <w:sz w:val="16"/>
                <w:szCs w:val="16"/>
              </w:rPr>
            </w:pPr>
            <w:r w:rsidRPr="000C758D">
              <w:rPr>
                <w:sz w:val="16"/>
                <w:szCs w:val="16"/>
              </w:rPr>
              <w:t>Zea mays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588B6D" w14:textId="4E029360" w:rsidR="003F7BE8" w:rsidRPr="000C758D" w:rsidRDefault="003F7BE8" w:rsidP="003F7BE8">
            <w:pPr>
              <w:jc w:val="left"/>
              <w:rPr>
                <w:sz w:val="16"/>
                <w:szCs w:val="16"/>
              </w:rPr>
            </w:pPr>
            <w:r w:rsidRPr="00B662C3">
              <w:rPr>
                <w:sz w:val="16"/>
                <w:szCs w:val="16"/>
              </w:rPr>
              <w:t>AR  AT  AZ  BG  BO  BY  CA  CN  CZ  DE  EC  ES  FR  GE  HR  HU  IL  IT</w:t>
            </w:r>
            <w:r w:rsidRPr="00B662C3">
              <w:rPr>
                <w:sz w:val="16"/>
                <w:szCs w:val="16"/>
                <w:vertAlign w:val="superscript"/>
              </w:rPr>
              <w:t>{36}</w:t>
            </w:r>
            <w:r w:rsidRPr="00B662C3">
              <w:rPr>
                <w:sz w:val="16"/>
                <w:szCs w:val="16"/>
              </w:rPr>
              <w:t xml:space="preserve">  JP  KE  KR  MD  NL</w:t>
            </w:r>
            <w:r w:rsidRPr="00B662C3">
              <w:rPr>
                <w:sz w:val="16"/>
                <w:szCs w:val="16"/>
                <w:vertAlign w:val="superscript"/>
              </w:rPr>
              <w:t>{9}</w:t>
            </w:r>
            <w:r w:rsidRPr="00B662C3">
              <w:rPr>
                <w:sz w:val="16"/>
                <w:szCs w:val="16"/>
              </w:rPr>
              <w:t xml:space="preserve">  NL</w:t>
            </w:r>
            <w:r w:rsidRPr="00B662C3">
              <w:rPr>
                <w:sz w:val="16"/>
                <w:szCs w:val="16"/>
                <w:vertAlign w:val="superscript"/>
              </w:rPr>
              <w:t>{20}</w:t>
            </w:r>
            <w:r w:rsidRPr="00B662C3">
              <w:rPr>
                <w:sz w:val="16"/>
                <w:szCs w:val="16"/>
              </w:rPr>
              <w:t xml:space="preserve">  PL</w:t>
            </w:r>
            <w:r w:rsidRPr="00B662C3">
              <w:rPr>
                <w:sz w:val="16"/>
                <w:szCs w:val="16"/>
                <w:vertAlign w:val="superscript"/>
              </w:rPr>
              <w:t>{165}</w:t>
            </w:r>
            <w:r w:rsidRPr="00B662C3">
              <w:rPr>
                <w:sz w:val="16"/>
                <w:szCs w:val="16"/>
              </w:rPr>
              <w:t xml:space="preserve">  PT  PY  QZ</w:t>
            </w:r>
            <w:r w:rsidRPr="00B662C3">
              <w:rPr>
                <w:sz w:val="16"/>
                <w:szCs w:val="16"/>
                <w:vertAlign w:val="superscript"/>
              </w:rPr>
              <w:t>{165}</w:t>
            </w:r>
            <w:r w:rsidRPr="00B662C3">
              <w:rPr>
                <w:sz w:val="16"/>
                <w:szCs w:val="16"/>
              </w:rPr>
              <w:t xml:space="preserve">  QZ</w:t>
            </w:r>
            <w:r w:rsidRPr="00B662C3">
              <w:rPr>
                <w:sz w:val="16"/>
                <w:szCs w:val="16"/>
                <w:vertAlign w:val="superscript"/>
              </w:rPr>
              <w:t>{82}</w:t>
            </w:r>
            <w:r w:rsidRPr="00B662C3">
              <w:rPr>
                <w:sz w:val="16"/>
                <w:szCs w:val="16"/>
              </w:rPr>
              <w:t xml:space="preserve">  QZ</w:t>
            </w:r>
            <w:r w:rsidRPr="00B662C3">
              <w:rPr>
                <w:sz w:val="16"/>
                <w:szCs w:val="16"/>
                <w:vertAlign w:val="superscript"/>
              </w:rPr>
              <w:t>{36}</w:t>
            </w:r>
            <w:r w:rsidRPr="00B662C3">
              <w:rPr>
                <w:sz w:val="16"/>
                <w:szCs w:val="16"/>
              </w:rPr>
              <w:t xml:space="preserve">  RO  RS  RU  SK  UA  US  UY  ZA</w:t>
            </w:r>
          </w:p>
        </w:tc>
      </w:tr>
      <w:tr w:rsidR="003F7BE8" w:rsidRPr="000C758D" w14:paraId="29AECD1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73923A" w14:textId="77777777" w:rsidR="003F7BE8" w:rsidRPr="000C758D" w:rsidRDefault="003F7BE8" w:rsidP="003F7BE8">
            <w:pPr>
              <w:jc w:val="left"/>
              <w:rPr>
                <w:sz w:val="16"/>
                <w:szCs w:val="16"/>
              </w:rPr>
            </w:pPr>
            <w:r w:rsidRPr="000C758D">
              <w:rPr>
                <w:bCs/>
                <w:sz w:val="16"/>
                <w:szCs w:val="16"/>
              </w:rPr>
              <w:t>ZEAAA_MAY_EVE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BD9356" w14:textId="77777777" w:rsidR="003F7BE8" w:rsidRPr="000C758D" w:rsidRDefault="003F7BE8" w:rsidP="003F7BE8">
            <w:pPr>
              <w:ind w:left="82" w:hanging="82"/>
              <w:jc w:val="left"/>
              <w:rPr>
                <w:sz w:val="16"/>
                <w:szCs w:val="16"/>
              </w:rPr>
            </w:pPr>
            <w:r w:rsidRPr="000C758D">
              <w:rPr>
                <w:sz w:val="16"/>
                <w:szCs w:val="16"/>
              </w:rPr>
              <w:t>Zea mays L. var. everta (Praecox) Sturt.</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4CA2309" w14:textId="53DCB300" w:rsidR="003F7BE8" w:rsidRPr="000C758D" w:rsidRDefault="003F7BE8" w:rsidP="003F7BE8">
            <w:pPr>
              <w:jc w:val="left"/>
              <w:rPr>
                <w:sz w:val="16"/>
                <w:szCs w:val="16"/>
              </w:rPr>
            </w:pPr>
            <w:r w:rsidRPr="00B662C3">
              <w:rPr>
                <w:sz w:val="16"/>
                <w:szCs w:val="16"/>
              </w:rPr>
              <w:t>GE  UA  ZA</w:t>
            </w:r>
          </w:p>
        </w:tc>
      </w:tr>
      <w:tr w:rsidR="003F7BE8" w:rsidRPr="000C758D" w14:paraId="74AD1FC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1FF97E5" w14:textId="77777777" w:rsidR="003F7BE8" w:rsidRPr="000C758D" w:rsidRDefault="003F7BE8" w:rsidP="003F7BE8">
            <w:pPr>
              <w:jc w:val="left"/>
              <w:rPr>
                <w:sz w:val="16"/>
                <w:szCs w:val="16"/>
              </w:rPr>
            </w:pPr>
            <w:r w:rsidRPr="000C758D">
              <w:rPr>
                <w:bCs/>
                <w:sz w:val="16"/>
                <w:szCs w:val="16"/>
              </w:rPr>
              <w:t>ZEAAA_MAY_MIC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72F52C" w14:textId="77777777" w:rsidR="003F7BE8" w:rsidRPr="000C758D" w:rsidRDefault="003F7BE8" w:rsidP="003F7BE8">
            <w:pPr>
              <w:ind w:left="82" w:hanging="82"/>
              <w:jc w:val="left"/>
              <w:rPr>
                <w:sz w:val="16"/>
                <w:szCs w:val="16"/>
              </w:rPr>
            </w:pPr>
            <w:r w:rsidRPr="000C758D">
              <w:rPr>
                <w:sz w:val="16"/>
                <w:szCs w:val="16"/>
              </w:rPr>
              <w:t>Zea mays L. convar. microsperma Koern.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16346FAE" w14:textId="54CBDAC5" w:rsidR="003F7BE8" w:rsidRPr="000C758D" w:rsidRDefault="003F7BE8" w:rsidP="003F7BE8">
            <w:pPr>
              <w:jc w:val="left"/>
              <w:rPr>
                <w:sz w:val="16"/>
                <w:szCs w:val="16"/>
              </w:rPr>
            </w:pPr>
            <w:r w:rsidRPr="00B662C3">
              <w:rPr>
                <w:sz w:val="16"/>
                <w:szCs w:val="16"/>
              </w:rPr>
              <w:t>HU  PL  US  ZA</w:t>
            </w:r>
          </w:p>
        </w:tc>
      </w:tr>
      <w:tr w:rsidR="003F7BE8" w:rsidRPr="00DB2901" w14:paraId="1C26A62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0A81C23" w14:textId="77777777" w:rsidR="003F7BE8" w:rsidRPr="000C758D" w:rsidRDefault="003F7BE8" w:rsidP="003F7BE8">
            <w:pPr>
              <w:jc w:val="left"/>
              <w:rPr>
                <w:sz w:val="16"/>
                <w:szCs w:val="16"/>
              </w:rPr>
            </w:pPr>
            <w:r w:rsidRPr="000C758D">
              <w:rPr>
                <w:bCs/>
                <w:sz w:val="16"/>
                <w:szCs w:val="16"/>
              </w:rPr>
              <w:t>ZEAAA_MAY_SAC</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C4C2948" w14:textId="77777777" w:rsidR="003F7BE8" w:rsidRPr="000C758D" w:rsidRDefault="003F7BE8" w:rsidP="003F7BE8">
            <w:pPr>
              <w:ind w:left="82" w:hanging="82"/>
              <w:jc w:val="left"/>
              <w:rPr>
                <w:sz w:val="16"/>
                <w:szCs w:val="16"/>
              </w:rPr>
            </w:pPr>
            <w:r w:rsidRPr="000C758D">
              <w:rPr>
                <w:sz w:val="16"/>
                <w:szCs w:val="16"/>
              </w:rPr>
              <w:t>Zea mays L. saccharata Koern.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0D87C55" w14:textId="2B949441" w:rsidR="003F7BE8" w:rsidRPr="00B86C90" w:rsidRDefault="003F7BE8" w:rsidP="003F7BE8">
            <w:pPr>
              <w:jc w:val="left"/>
              <w:rPr>
                <w:sz w:val="16"/>
                <w:szCs w:val="16"/>
                <w:lang w:val="en-US"/>
              </w:rPr>
            </w:pPr>
            <w:r w:rsidRPr="00B662C3">
              <w:rPr>
                <w:sz w:val="16"/>
                <w:szCs w:val="16"/>
                <w:lang w:val="en-US"/>
              </w:rPr>
              <w:t>FR  HU  MD  PL  RO  RU  UA  US  ZA</w:t>
            </w:r>
          </w:p>
        </w:tc>
      </w:tr>
      <w:tr w:rsidR="003F7BE8" w:rsidRPr="003F7BE8" w14:paraId="4B3DE1E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1C17892" w14:textId="77777777" w:rsidR="003F7BE8" w:rsidRPr="000C758D" w:rsidRDefault="003F7BE8" w:rsidP="003F7BE8">
            <w:pPr>
              <w:jc w:val="left"/>
              <w:rPr>
                <w:sz w:val="16"/>
                <w:szCs w:val="16"/>
              </w:rPr>
            </w:pPr>
            <w:r w:rsidRPr="000C758D">
              <w:rPr>
                <w:bCs/>
                <w:sz w:val="16"/>
                <w:szCs w:val="16"/>
              </w:rPr>
              <w:t>ZELGL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63B2E50" w14:textId="77777777" w:rsidR="003F7BE8" w:rsidRPr="000C758D" w:rsidRDefault="003F7BE8" w:rsidP="003F7BE8">
            <w:pPr>
              <w:ind w:left="82" w:hanging="82"/>
              <w:jc w:val="left"/>
              <w:rPr>
                <w:sz w:val="16"/>
                <w:szCs w:val="16"/>
              </w:rPr>
            </w:pPr>
            <w:r w:rsidRPr="000C758D">
              <w:rPr>
                <w:sz w:val="16"/>
                <w:szCs w:val="16"/>
              </w:rPr>
              <w:t>×Zelglossoda J. M. H. Shaw</w:t>
            </w:r>
            <w:r w:rsidRPr="000C758D">
              <w:rPr>
                <w:sz w:val="16"/>
                <w:szCs w:val="16"/>
              </w:rPr>
              <w:br/>
              <w:t>Zelenkoa × Odontoglossum × Cochlioda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76C9285" w14:textId="7E084F89" w:rsidR="003F7BE8" w:rsidRPr="003F7BE8" w:rsidRDefault="003F7BE8" w:rsidP="003F7BE8">
            <w:pPr>
              <w:jc w:val="left"/>
              <w:rPr>
                <w:sz w:val="16"/>
                <w:szCs w:val="16"/>
                <w:lang w:val="en-US"/>
              </w:rPr>
            </w:pPr>
            <w:r w:rsidRPr="00B662C3">
              <w:rPr>
                <w:sz w:val="16"/>
                <w:szCs w:val="16"/>
              </w:rPr>
              <w:t>NL  QZ</w:t>
            </w:r>
          </w:p>
        </w:tc>
      </w:tr>
      <w:tr w:rsidR="003F7BE8" w:rsidRPr="000C758D" w14:paraId="764BA4D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00FBF0C" w14:textId="77777777" w:rsidR="003F7BE8" w:rsidRPr="000C758D" w:rsidRDefault="003F7BE8" w:rsidP="003F7BE8">
            <w:pPr>
              <w:jc w:val="left"/>
              <w:rPr>
                <w:sz w:val="16"/>
                <w:szCs w:val="16"/>
              </w:rPr>
            </w:pPr>
            <w:r w:rsidRPr="000C758D">
              <w:rPr>
                <w:bCs/>
                <w:sz w:val="16"/>
                <w:szCs w:val="16"/>
              </w:rPr>
              <w:t>ZELKO_SER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720F352" w14:textId="77777777" w:rsidR="003F7BE8" w:rsidRPr="000C758D" w:rsidRDefault="003F7BE8" w:rsidP="003F7BE8">
            <w:pPr>
              <w:ind w:left="82" w:hanging="82"/>
              <w:jc w:val="left"/>
              <w:rPr>
                <w:sz w:val="16"/>
                <w:szCs w:val="16"/>
              </w:rPr>
            </w:pPr>
            <w:r w:rsidRPr="000C758D">
              <w:rPr>
                <w:sz w:val="16"/>
                <w:szCs w:val="16"/>
              </w:rPr>
              <w:t>Zelkova serrata (Thunb.) Makino</w:t>
            </w:r>
            <w:r w:rsidRPr="000C758D">
              <w:rPr>
                <w:sz w:val="16"/>
                <w:szCs w:val="16"/>
              </w:rPr>
              <w:br/>
              <w:t>Zelkova acuminata (Lindl.) Planch.</w:t>
            </w:r>
            <w:r w:rsidRPr="000C758D">
              <w:rPr>
                <w:sz w:val="16"/>
                <w:szCs w:val="16"/>
              </w:rPr>
              <w:br/>
              <w:t>Zelkova formosana Hayata</w:t>
            </w:r>
            <w:r w:rsidRPr="000C758D">
              <w:rPr>
                <w:sz w:val="16"/>
                <w:szCs w:val="16"/>
              </w:rPr>
              <w:br/>
              <w:t>Zelkova serrata (Thunb. ex Murr.) Makino</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62360F6" w14:textId="1FE03761" w:rsidR="003F7BE8" w:rsidRPr="000C758D" w:rsidRDefault="003F7BE8" w:rsidP="003F7BE8">
            <w:pPr>
              <w:jc w:val="left"/>
              <w:rPr>
                <w:sz w:val="16"/>
                <w:szCs w:val="16"/>
              </w:rPr>
            </w:pPr>
            <w:r w:rsidRPr="00B662C3">
              <w:rPr>
                <w:sz w:val="16"/>
                <w:szCs w:val="16"/>
              </w:rPr>
              <w:t>NZ</w:t>
            </w:r>
          </w:p>
        </w:tc>
      </w:tr>
      <w:tr w:rsidR="003F7BE8" w:rsidRPr="000C758D" w14:paraId="4D5A312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EFFC663" w14:textId="77777777" w:rsidR="003F7BE8" w:rsidRPr="000C758D" w:rsidRDefault="003F7BE8" w:rsidP="003F7BE8">
            <w:pPr>
              <w:jc w:val="left"/>
              <w:rPr>
                <w:sz w:val="16"/>
                <w:szCs w:val="16"/>
              </w:rPr>
            </w:pPr>
            <w:r w:rsidRPr="000C758D">
              <w:rPr>
                <w:bCs/>
                <w:sz w:val="16"/>
                <w:szCs w:val="16"/>
              </w:rPr>
              <w:t>ZINGI_OFF</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456AAE96" w14:textId="77777777" w:rsidR="003F7BE8" w:rsidRPr="000C758D" w:rsidRDefault="003F7BE8" w:rsidP="003F7BE8">
            <w:pPr>
              <w:ind w:left="82" w:hanging="82"/>
              <w:jc w:val="left"/>
              <w:rPr>
                <w:sz w:val="16"/>
                <w:szCs w:val="16"/>
                <w:lang w:val="en-US"/>
              </w:rPr>
            </w:pPr>
            <w:r w:rsidRPr="000C758D">
              <w:rPr>
                <w:sz w:val="16"/>
                <w:szCs w:val="16"/>
                <w:lang w:val="en-US"/>
              </w:rPr>
              <w:t>Zingiber officinale Roscoe</w:t>
            </w:r>
            <w:r w:rsidRPr="000C758D">
              <w:rPr>
                <w:sz w:val="16"/>
                <w:szCs w:val="16"/>
                <w:lang w:val="en-US"/>
              </w:rPr>
              <w:br/>
              <w:t>Amomum zingiber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8B89C8A" w14:textId="77B93A69" w:rsidR="003F7BE8" w:rsidRPr="000C758D" w:rsidRDefault="003F7BE8" w:rsidP="003F7BE8">
            <w:pPr>
              <w:jc w:val="left"/>
              <w:rPr>
                <w:sz w:val="16"/>
                <w:szCs w:val="16"/>
              </w:rPr>
            </w:pPr>
            <w:r w:rsidRPr="00B662C3">
              <w:rPr>
                <w:sz w:val="16"/>
                <w:szCs w:val="16"/>
              </w:rPr>
              <w:t>JP  RU</w:t>
            </w:r>
          </w:p>
        </w:tc>
      </w:tr>
      <w:tr w:rsidR="003F7BE8" w:rsidRPr="00DB2901" w14:paraId="69A1F41C"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81B6E0C" w14:textId="77777777" w:rsidR="003F7BE8" w:rsidRPr="000C758D" w:rsidRDefault="003F7BE8" w:rsidP="003F7BE8">
            <w:pPr>
              <w:jc w:val="left"/>
              <w:rPr>
                <w:sz w:val="16"/>
                <w:szCs w:val="16"/>
              </w:rPr>
            </w:pPr>
            <w:r w:rsidRPr="000C758D">
              <w:rPr>
                <w:bCs/>
                <w:sz w:val="16"/>
                <w:szCs w:val="16"/>
              </w:rPr>
              <w:t>ZINNI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F597888" w14:textId="77777777" w:rsidR="003F7BE8" w:rsidRPr="000C758D" w:rsidRDefault="003F7BE8" w:rsidP="003F7BE8">
            <w:pPr>
              <w:ind w:left="82" w:hanging="82"/>
              <w:jc w:val="left"/>
              <w:rPr>
                <w:sz w:val="16"/>
                <w:szCs w:val="16"/>
              </w:rPr>
            </w:pPr>
            <w:r w:rsidRPr="000C758D">
              <w:rPr>
                <w:sz w:val="16"/>
                <w:szCs w:val="16"/>
              </w:rPr>
              <w:t>Zinnia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671DFC2" w14:textId="1802B480" w:rsidR="003F7BE8" w:rsidRPr="000C758D" w:rsidRDefault="003F7BE8" w:rsidP="003F7BE8">
            <w:pPr>
              <w:jc w:val="left"/>
              <w:rPr>
                <w:sz w:val="16"/>
                <w:szCs w:val="16"/>
                <w:lang w:val="en-US"/>
              </w:rPr>
            </w:pPr>
            <w:r w:rsidRPr="00B662C3">
              <w:rPr>
                <w:sz w:val="16"/>
                <w:szCs w:val="16"/>
                <w:lang w:val="en-US"/>
              </w:rPr>
              <w:t>CZ  GB  JP  NL  QZ  US</w:t>
            </w:r>
          </w:p>
        </w:tc>
      </w:tr>
      <w:tr w:rsidR="003F7BE8" w:rsidRPr="003F7BE8" w14:paraId="57A81E71"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51EBFD3" w14:textId="77777777" w:rsidR="003F7BE8" w:rsidRPr="000C758D" w:rsidRDefault="003F7BE8" w:rsidP="003F7BE8">
            <w:pPr>
              <w:jc w:val="left"/>
              <w:rPr>
                <w:sz w:val="16"/>
                <w:szCs w:val="16"/>
              </w:rPr>
            </w:pPr>
            <w:r w:rsidRPr="000C758D">
              <w:rPr>
                <w:bCs/>
                <w:sz w:val="16"/>
                <w:szCs w:val="16"/>
              </w:rPr>
              <w:t>ZINNI_AEL</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07B1B97A" w14:textId="77777777" w:rsidR="003F7BE8" w:rsidRPr="000C758D" w:rsidRDefault="003F7BE8" w:rsidP="003F7BE8">
            <w:pPr>
              <w:ind w:left="82" w:hanging="82"/>
              <w:jc w:val="left"/>
              <w:rPr>
                <w:sz w:val="16"/>
                <w:szCs w:val="16"/>
              </w:rPr>
            </w:pPr>
            <w:r w:rsidRPr="000C758D">
              <w:rPr>
                <w:sz w:val="16"/>
                <w:szCs w:val="16"/>
              </w:rPr>
              <w:t>Zinnia ×marylandica D. M. Spooner et al.</w:t>
            </w:r>
            <w:r w:rsidRPr="000C758D">
              <w:rPr>
                <w:sz w:val="16"/>
                <w:szCs w:val="16"/>
              </w:rPr>
              <w:br/>
              <w:t>Zinnia angustifolia x Zinnia elegans</w:t>
            </w:r>
            <w:r w:rsidRPr="000C758D">
              <w:rPr>
                <w:sz w:val="16"/>
                <w:szCs w:val="16"/>
              </w:rPr>
              <w:br/>
              <w:t>Zinnia angustifolia x Zinnia violacea</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8253D29" w14:textId="3AD34AC6" w:rsidR="003F7BE8" w:rsidRPr="003F7BE8" w:rsidRDefault="003F7BE8" w:rsidP="003F7BE8">
            <w:pPr>
              <w:jc w:val="left"/>
              <w:rPr>
                <w:sz w:val="16"/>
                <w:szCs w:val="16"/>
                <w:lang w:val="en-US"/>
              </w:rPr>
            </w:pPr>
            <w:r w:rsidRPr="00B662C3">
              <w:rPr>
                <w:sz w:val="16"/>
                <w:szCs w:val="16"/>
              </w:rPr>
              <w:t>GB  NL  QZ</w:t>
            </w:r>
          </w:p>
        </w:tc>
      </w:tr>
      <w:tr w:rsidR="003F7BE8" w:rsidRPr="000C758D" w14:paraId="1831116E"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A4B901" w14:textId="77777777" w:rsidR="003F7BE8" w:rsidRPr="000C758D" w:rsidRDefault="003F7BE8" w:rsidP="003F7BE8">
            <w:pPr>
              <w:jc w:val="left"/>
              <w:rPr>
                <w:sz w:val="16"/>
                <w:szCs w:val="16"/>
              </w:rPr>
            </w:pPr>
            <w:r w:rsidRPr="000C758D">
              <w:rPr>
                <w:bCs/>
                <w:sz w:val="16"/>
                <w:szCs w:val="16"/>
              </w:rPr>
              <w:t>ZINNI_ANG</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55A410B" w14:textId="77777777" w:rsidR="003F7BE8" w:rsidRPr="000C758D" w:rsidRDefault="003F7BE8" w:rsidP="003F7BE8">
            <w:pPr>
              <w:ind w:left="82" w:hanging="82"/>
              <w:jc w:val="left"/>
              <w:rPr>
                <w:sz w:val="16"/>
                <w:szCs w:val="16"/>
              </w:rPr>
            </w:pPr>
            <w:r w:rsidRPr="000C758D">
              <w:rPr>
                <w:sz w:val="16"/>
                <w:szCs w:val="16"/>
              </w:rPr>
              <w:t>Zinnia angustifolia Kunth</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627E0921" w14:textId="56E85137" w:rsidR="003F7BE8" w:rsidRPr="000C758D" w:rsidRDefault="003F7BE8" w:rsidP="003F7BE8">
            <w:pPr>
              <w:jc w:val="left"/>
              <w:rPr>
                <w:sz w:val="16"/>
                <w:szCs w:val="16"/>
              </w:rPr>
            </w:pPr>
            <w:r w:rsidRPr="00B662C3">
              <w:rPr>
                <w:sz w:val="16"/>
                <w:szCs w:val="16"/>
              </w:rPr>
              <w:t>GB</w:t>
            </w:r>
          </w:p>
        </w:tc>
      </w:tr>
      <w:tr w:rsidR="003F7BE8" w:rsidRPr="000C758D" w14:paraId="37AF12BB"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2D7665A8" w14:textId="77777777" w:rsidR="003F7BE8" w:rsidRPr="000C758D" w:rsidRDefault="003F7BE8" w:rsidP="003F7BE8">
            <w:pPr>
              <w:jc w:val="left"/>
              <w:rPr>
                <w:sz w:val="16"/>
                <w:szCs w:val="16"/>
              </w:rPr>
            </w:pPr>
            <w:r w:rsidRPr="000C758D">
              <w:rPr>
                <w:bCs/>
                <w:sz w:val="16"/>
                <w:szCs w:val="16"/>
              </w:rPr>
              <w:t>ZINNI_ELE</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2269674" w14:textId="77777777" w:rsidR="003F7BE8" w:rsidRPr="000C758D" w:rsidRDefault="003F7BE8" w:rsidP="003F7BE8">
            <w:pPr>
              <w:ind w:left="82" w:hanging="82"/>
              <w:jc w:val="left"/>
              <w:rPr>
                <w:sz w:val="16"/>
                <w:szCs w:val="16"/>
                <w:lang w:val="en-US"/>
              </w:rPr>
            </w:pPr>
            <w:r w:rsidRPr="000C758D">
              <w:rPr>
                <w:sz w:val="16"/>
                <w:szCs w:val="16"/>
                <w:lang w:val="en-US"/>
              </w:rPr>
              <w:t>Zinnia elegans Jacq.</w:t>
            </w:r>
            <w:r w:rsidRPr="000C758D">
              <w:rPr>
                <w:sz w:val="16"/>
                <w:szCs w:val="16"/>
                <w:lang w:val="en-US"/>
              </w:rPr>
              <w:br/>
              <w:t>Zinnia violacea Cav.</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0D66B15E" w14:textId="2980892B" w:rsidR="003F7BE8" w:rsidRPr="000C758D" w:rsidRDefault="003F7BE8" w:rsidP="003F7BE8">
            <w:pPr>
              <w:jc w:val="left"/>
              <w:rPr>
                <w:sz w:val="16"/>
                <w:szCs w:val="16"/>
              </w:rPr>
            </w:pPr>
            <w:r w:rsidRPr="00B662C3">
              <w:rPr>
                <w:sz w:val="16"/>
                <w:szCs w:val="16"/>
              </w:rPr>
              <w:t>GB</w:t>
            </w:r>
          </w:p>
        </w:tc>
      </w:tr>
      <w:tr w:rsidR="003F7BE8" w:rsidRPr="000C758D" w14:paraId="53B46822"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26E5085" w14:textId="77777777" w:rsidR="003F7BE8" w:rsidRPr="000C758D" w:rsidRDefault="003F7BE8" w:rsidP="003F7BE8">
            <w:pPr>
              <w:jc w:val="left"/>
              <w:rPr>
                <w:sz w:val="16"/>
                <w:szCs w:val="16"/>
              </w:rPr>
            </w:pPr>
            <w:r w:rsidRPr="000C758D">
              <w:rPr>
                <w:bCs/>
                <w:sz w:val="16"/>
                <w:szCs w:val="16"/>
              </w:rPr>
              <w:t>ZINNI_HAA</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D13EE2F" w14:textId="77777777" w:rsidR="003F7BE8" w:rsidRPr="000C758D" w:rsidRDefault="003F7BE8" w:rsidP="003F7BE8">
            <w:pPr>
              <w:ind w:left="82" w:hanging="82"/>
              <w:jc w:val="left"/>
              <w:rPr>
                <w:sz w:val="16"/>
                <w:szCs w:val="16"/>
              </w:rPr>
            </w:pPr>
            <w:r w:rsidRPr="000C758D">
              <w:rPr>
                <w:sz w:val="16"/>
                <w:szCs w:val="16"/>
              </w:rPr>
              <w:t>Zinnia haageana Regel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0A5622F" w14:textId="431AF676" w:rsidR="003F7BE8" w:rsidRPr="000C758D" w:rsidRDefault="003F7BE8" w:rsidP="003F7BE8">
            <w:pPr>
              <w:jc w:val="left"/>
              <w:rPr>
                <w:sz w:val="16"/>
                <w:szCs w:val="16"/>
              </w:rPr>
            </w:pPr>
            <w:r w:rsidRPr="00B662C3">
              <w:rPr>
                <w:sz w:val="16"/>
                <w:szCs w:val="16"/>
              </w:rPr>
              <w:t>GB</w:t>
            </w:r>
          </w:p>
        </w:tc>
      </w:tr>
      <w:tr w:rsidR="003F7BE8" w:rsidRPr="000C758D" w14:paraId="7900518F"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4B0BCFFF" w14:textId="77777777" w:rsidR="003F7BE8" w:rsidRPr="000C758D" w:rsidRDefault="003F7BE8" w:rsidP="003F7BE8">
            <w:pPr>
              <w:jc w:val="left"/>
              <w:rPr>
                <w:sz w:val="16"/>
                <w:szCs w:val="16"/>
              </w:rPr>
            </w:pPr>
            <w:r w:rsidRPr="000C758D">
              <w:rPr>
                <w:bCs/>
                <w:sz w:val="16"/>
                <w:szCs w:val="16"/>
              </w:rPr>
              <w:t>ZINNI_PER</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1F3735D7" w14:textId="77777777" w:rsidR="003F7BE8" w:rsidRPr="000C758D" w:rsidRDefault="003F7BE8" w:rsidP="003F7BE8">
            <w:pPr>
              <w:ind w:left="82" w:hanging="82"/>
              <w:jc w:val="left"/>
              <w:rPr>
                <w:sz w:val="16"/>
                <w:szCs w:val="16"/>
              </w:rPr>
            </w:pPr>
            <w:r w:rsidRPr="000C758D">
              <w:rPr>
                <w:sz w:val="16"/>
                <w:szCs w:val="16"/>
              </w:rPr>
              <w:t>Zinnia peruviana (L.)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24194888" w14:textId="7C6DDD69" w:rsidR="003F7BE8" w:rsidRPr="000C758D" w:rsidRDefault="003F7BE8" w:rsidP="003F7BE8">
            <w:pPr>
              <w:jc w:val="left"/>
              <w:rPr>
                <w:sz w:val="16"/>
                <w:szCs w:val="16"/>
              </w:rPr>
            </w:pPr>
            <w:r w:rsidRPr="00B662C3">
              <w:rPr>
                <w:sz w:val="16"/>
                <w:szCs w:val="16"/>
                <w:lang w:val="de-DE"/>
              </w:rPr>
              <w:t>GB</w:t>
            </w:r>
          </w:p>
        </w:tc>
      </w:tr>
      <w:tr w:rsidR="003F7BE8" w:rsidRPr="000C758D" w14:paraId="4139F6D4"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1C45D815" w14:textId="77777777" w:rsidR="003F7BE8" w:rsidRPr="000C758D" w:rsidRDefault="003F7BE8" w:rsidP="003F7BE8">
            <w:pPr>
              <w:jc w:val="left"/>
              <w:rPr>
                <w:sz w:val="16"/>
                <w:szCs w:val="16"/>
              </w:rPr>
            </w:pPr>
            <w:r w:rsidRPr="000C758D">
              <w:rPr>
                <w:bCs/>
                <w:sz w:val="16"/>
                <w:szCs w:val="16"/>
              </w:rPr>
              <w:t>ZIZAN_AQU</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3E7F5E4B" w14:textId="77777777" w:rsidR="003F7BE8" w:rsidRPr="000C758D" w:rsidRDefault="003F7BE8" w:rsidP="003F7BE8">
            <w:pPr>
              <w:ind w:left="82" w:hanging="82"/>
              <w:jc w:val="left"/>
              <w:rPr>
                <w:sz w:val="16"/>
                <w:szCs w:val="16"/>
              </w:rPr>
            </w:pPr>
            <w:r w:rsidRPr="000C758D">
              <w:rPr>
                <w:sz w:val="16"/>
                <w:szCs w:val="16"/>
              </w:rPr>
              <w:t>Zizania aquatica 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75133B8" w14:textId="1DD40F77" w:rsidR="003F7BE8" w:rsidRPr="000C758D" w:rsidRDefault="003F7BE8" w:rsidP="003F7BE8">
            <w:pPr>
              <w:jc w:val="left"/>
              <w:rPr>
                <w:sz w:val="16"/>
                <w:szCs w:val="16"/>
              </w:rPr>
            </w:pPr>
            <w:r w:rsidRPr="00B662C3">
              <w:rPr>
                <w:sz w:val="16"/>
                <w:szCs w:val="16"/>
                <w:lang w:val="de-DE"/>
              </w:rPr>
              <w:t>HU</w:t>
            </w:r>
          </w:p>
        </w:tc>
      </w:tr>
      <w:tr w:rsidR="003F7BE8" w:rsidRPr="000C758D" w14:paraId="7D72FF10"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7BF0CD0" w14:textId="77777777" w:rsidR="003F7BE8" w:rsidRPr="000C758D" w:rsidRDefault="003F7BE8" w:rsidP="003F7BE8">
            <w:pPr>
              <w:jc w:val="left"/>
              <w:rPr>
                <w:sz w:val="16"/>
                <w:szCs w:val="16"/>
              </w:rPr>
            </w:pPr>
            <w:r w:rsidRPr="000C758D">
              <w:rPr>
                <w:bCs/>
                <w:sz w:val="16"/>
                <w:szCs w:val="16"/>
              </w:rPr>
              <w:t>ZIZIP_JUJ</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75B73B0" w14:textId="77777777" w:rsidR="003F7BE8" w:rsidRPr="000C758D" w:rsidRDefault="003F7BE8" w:rsidP="003F7BE8">
            <w:pPr>
              <w:ind w:left="82" w:hanging="82"/>
              <w:jc w:val="left"/>
              <w:rPr>
                <w:sz w:val="16"/>
                <w:szCs w:val="16"/>
              </w:rPr>
            </w:pPr>
            <w:r w:rsidRPr="000C758D">
              <w:rPr>
                <w:sz w:val="16"/>
                <w:szCs w:val="16"/>
              </w:rPr>
              <w:t>Ziziphus jujuba Mill.</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7A71DE88" w14:textId="6B6207B1" w:rsidR="003F7BE8" w:rsidRPr="000C758D" w:rsidRDefault="003F7BE8" w:rsidP="003F7BE8">
            <w:pPr>
              <w:jc w:val="left"/>
              <w:rPr>
                <w:sz w:val="16"/>
                <w:szCs w:val="16"/>
              </w:rPr>
            </w:pPr>
            <w:r w:rsidRPr="00B662C3">
              <w:rPr>
                <w:sz w:val="16"/>
                <w:szCs w:val="16"/>
                <w:lang w:val="de-DE"/>
              </w:rPr>
              <w:t>KR  ZA</w:t>
            </w:r>
          </w:p>
        </w:tc>
      </w:tr>
      <w:tr w:rsidR="003F7BE8" w:rsidRPr="000C758D" w14:paraId="32C01B16"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3FB00C2A" w14:textId="77777777" w:rsidR="003F7BE8" w:rsidRPr="000C758D" w:rsidRDefault="003F7BE8" w:rsidP="003F7BE8">
            <w:pPr>
              <w:jc w:val="left"/>
              <w:rPr>
                <w:sz w:val="16"/>
                <w:szCs w:val="16"/>
              </w:rPr>
            </w:pPr>
            <w:r w:rsidRPr="000C758D">
              <w:rPr>
                <w:bCs/>
                <w:sz w:val="16"/>
                <w:szCs w:val="16"/>
              </w:rPr>
              <w:t>ZIZIP_SAT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FCF6AC4" w14:textId="77777777" w:rsidR="003F7BE8" w:rsidRPr="000C758D" w:rsidRDefault="003F7BE8" w:rsidP="003F7BE8">
            <w:pPr>
              <w:ind w:left="82" w:hanging="82"/>
              <w:jc w:val="left"/>
              <w:rPr>
                <w:sz w:val="16"/>
                <w:szCs w:val="16"/>
              </w:rPr>
            </w:pPr>
            <w:r w:rsidRPr="000C758D">
              <w:rPr>
                <w:sz w:val="16"/>
                <w:szCs w:val="16"/>
              </w:rPr>
              <w:t>Ziziphus sativa Gaertn.</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33FD44B" w14:textId="2ACE0BBC" w:rsidR="003F7BE8" w:rsidRPr="000C758D" w:rsidRDefault="003F7BE8" w:rsidP="003F7BE8">
            <w:pPr>
              <w:jc w:val="left"/>
              <w:rPr>
                <w:sz w:val="16"/>
                <w:szCs w:val="16"/>
              </w:rPr>
            </w:pPr>
            <w:r w:rsidRPr="00B662C3">
              <w:rPr>
                <w:sz w:val="16"/>
                <w:szCs w:val="16"/>
                <w:lang w:val="de-DE"/>
              </w:rPr>
              <w:t>RU</w:t>
            </w:r>
          </w:p>
        </w:tc>
      </w:tr>
      <w:tr w:rsidR="003F7BE8" w:rsidRPr="000C758D" w14:paraId="57D045A8"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0EDBECAB" w14:textId="77777777" w:rsidR="003F7BE8" w:rsidRPr="000C758D" w:rsidRDefault="003F7BE8" w:rsidP="003F7BE8">
            <w:pPr>
              <w:jc w:val="left"/>
              <w:rPr>
                <w:sz w:val="16"/>
                <w:szCs w:val="16"/>
              </w:rPr>
            </w:pPr>
            <w:r w:rsidRPr="000C758D">
              <w:rPr>
                <w:bCs/>
                <w:sz w:val="16"/>
                <w:szCs w:val="16"/>
              </w:rPr>
              <w:t>ZOYSI</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26130F26" w14:textId="77777777" w:rsidR="003F7BE8" w:rsidRPr="000C758D" w:rsidRDefault="003F7BE8" w:rsidP="003F7BE8">
            <w:pPr>
              <w:ind w:left="82" w:hanging="82"/>
              <w:jc w:val="left"/>
              <w:rPr>
                <w:sz w:val="16"/>
                <w:szCs w:val="16"/>
              </w:rPr>
            </w:pPr>
            <w:r w:rsidRPr="000C758D">
              <w:rPr>
                <w:sz w:val="16"/>
                <w:szCs w:val="16"/>
              </w:rPr>
              <w:t>Zoysia Willd.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4438F308" w14:textId="3DA4FDA5" w:rsidR="003F7BE8" w:rsidRPr="000C758D" w:rsidRDefault="003F7BE8" w:rsidP="003F7BE8">
            <w:pPr>
              <w:jc w:val="left"/>
              <w:rPr>
                <w:sz w:val="16"/>
                <w:szCs w:val="16"/>
              </w:rPr>
            </w:pPr>
            <w:r w:rsidRPr="00B662C3">
              <w:rPr>
                <w:sz w:val="16"/>
                <w:szCs w:val="16"/>
                <w:lang w:val="de-DE"/>
              </w:rPr>
              <w:t>JP  US</w:t>
            </w:r>
          </w:p>
        </w:tc>
      </w:tr>
      <w:tr w:rsidR="003F7BE8" w:rsidRPr="000C758D" w14:paraId="045F3D23"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6C0D305F" w14:textId="77777777" w:rsidR="003F7BE8" w:rsidRPr="000C758D" w:rsidRDefault="003F7BE8" w:rsidP="003F7BE8">
            <w:pPr>
              <w:jc w:val="left"/>
              <w:rPr>
                <w:sz w:val="16"/>
                <w:szCs w:val="16"/>
              </w:rPr>
            </w:pPr>
            <w:r w:rsidRPr="000C758D">
              <w:rPr>
                <w:bCs/>
                <w:sz w:val="16"/>
                <w:szCs w:val="16"/>
              </w:rPr>
              <w:t>ZOYSI_JAP</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1058D65" w14:textId="77777777" w:rsidR="003F7BE8" w:rsidRPr="000C758D" w:rsidRDefault="003F7BE8" w:rsidP="003F7BE8">
            <w:pPr>
              <w:ind w:left="82" w:hanging="82"/>
              <w:jc w:val="left"/>
              <w:rPr>
                <w:sz w:val="16"/>
                <w:szCs w:val="16"/>
              </w:rPr>
            </w:pPr>
            <w:r w:rsidRPr="000C758D">
              <w:rPr>
                <w:sz w:val="16"/>
                <w:szCs w:val="16"/>
              </w:rPr>
              <w:t>Zoysia japonica Steud.</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D0E3049" w14:textId="7DA36E51" w:rsidR="003F7BE8" w:rsidRPr="000C758D" w:rsidRDefault="003F7BE8" w:rsidP="003F7BE8">
            <w:pPr>
              <w:jc w:val="left"/>
              <w:rPr>
                <w:sz w:val="16"/>
                <w:szCs w:val="16"/>
              </w:rPr>
            </w:pPr>
            <w:r w:rsidRPr="00B662C3">
              <w:rPr>
                <w:sz w:val="16"/>
                <w:szCs w:val="16"/>
              </w:rPr>
              <w:t>KR</w:t>
            </w:r>
          </w:p>
        </w:tc>
      </w:tr>
      <w:tr w:rsidR="003F7BE8" w:rsidRPr="000C758D" w14:paraId="114D1877"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4B9084F" w14:textId="77777777" w:rsidR="003F7BE8" w:rsidRPr="000C758D" w:rsidRDefault="003F7BE8" w:rsidP="003F7BE8">
            <w:pPr>
              <w:jc w:val="left"/>
              <w:rPr>
                <w:sz w:val="16"/>
                <w:szCs w:val="16"/>
              </w:rPr>
            </w:pPr>
            <w:r w:rsidRPr="000C758D">
              <w:rPr>
                <w:bCs/>
                <w:sz w:val="16"/>
                <w:szCs w:val="16"/>
              </w:rPr>
              <w:t>ZOYSI_MAT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59809910" w14:textId="77777777" w:rsidR="003F7BE8" w:rsidRPr="000C758D" w:rsidRDefault="003F7BE8" w:rsidP="003F7BE8">
            <w:pPr>
              <w:ind w:left="82" w:hanging="82"/>
              <w:jc w:val="left"/>
              <w:rPr>
                <w:sz w:val="16"/>
                <w:szCs w:val="16"/>
              </w:rPr>
            </w:pPr>
            <w:r w:rsidRPr="000C758D">
              <w:rPr>
                <w:sz w:val="16"/>
                <w:szCs w:val="16"/>
              </w:rPr>
              <w:t>Zoysia matrella (L.) Merr.</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357CD6E6" w14:textId="01CC0F4B" w:rsidR="003F7BE8" w:rsidRPr="000C758D" w:rsidRDefault="003F7BE8" w:rsidP="003F7BE8">
            <w:pPr>
              <w:jc w:val="left"/>
              <w:rPr>
                <w:sz w:val="16"/>
                <w:szCs w:val="16"/>
              </w:rPr>
            </w:pPr>
            <w:r w:rsidRPr="00B662C3">
              <w:rPr>
                <w:sz w:val="16"/>
                <w:szCs w:val="16"/>
              </w:rPr>
              <w:t>ES  QZ</w:t>
            </w:r>
          </w:p>
        </w:tc>
      </w:tr>
      <w:tr w:rsidR="003F7BE8" w:rsidRPr="000C758D" w14:paraId="7A954ECD" w14:textId="77777777" w:rsidTr="003F7BE8">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shd w:val="clear" w:color="auto" w:fill="auto"/>
        </w:tblPrEx>
        <w:trPr>
          <w:cantSplit/>
          <w:jc w:val="center"/>
        </w:trPr>
        <w:tc>
          <w:tcPr>
            <w:tcW w:w="1693" w:type="dxa"/>
            <w:tcBorders>
              <w:top w:val="nil"/>
              <w:left w:val="single" w:sz="6" w:space="0" w:color="999999"/>
              <w:bottom w:val="single" w:sz="6" w:space="0" w:color="999999"/>
              <w:right w:val="nil"/>
            </w:tcBorders>
            <w:shd w:val="clear" w:color="auto" w:fill="auto"/>
            <w:tcMar>
              <w:top w:w="30" w:type="dxa"/>
              <w:left w:w="60" w:type="dxa"/>
              <w:bottom w:w="30" w:type="dxa"/>
              <w:right w:w="60" w:type="dxa"/>
            </w:tcMar>
            <w:hideMark/>
          </w:tcPr>
          <w:p w14:paraId="55B037B7" w14:textId="77777777" w:rsidR="003F7BE8" w:rsidRPr="000C758D" w:rsidRDefault="003F7BE8" w:rsidP="003F7BE8">
            <w:pPr>
              <w:jc w:val="left"/>
              <w:rPr>
                <w:sz w:val="16"/>
                <w:szCs w:val="16"/>
              </w:rPr>
            </w:pPr>
            <w:r w:rsidRPr="000C758D">
              <w:rPr>
                <w:bCs/>
                <w:sz w:val="16"/>
                <w:szCs w:val="16"/>
              </w:rPr>
              <w:t>ZYGPT</w:t>
            </w:r>
          </w:p>
        </w:tc>
        <w:tc>
          <w:tcPr>
            <w:tcW w:w="5245" w:type="dxa"/>
            <w:tcBorders>
              <w:top w:val="nil"/>
              <w:left w:val="dashed" w:sz="6" w:space="0" w:color="999999"/>
              <w:bottom w:val="single" w:sz="6" w:space="0" w:color="999999"/>
              <w:right w:val="nil"/>
            </w:tcBorders>
            <w:shd w:val="clear" w:color="auto" w:fill="auto"/>
            <w:tcMar>
              <w:top w:w="30" w:type="dxa"/>
              <w:left w:w="60" w:type="dxa"/>
              <w:bottom w:w="30" w:type="dxa"/>
              <w:right w:w="60" w:type="dxa"/>
            </w:tcMar>
            <w:hideMark/>
          </w:tcPr>
          <w:p w14:paraId="645640F1" w14:textId="77777777" w:rsidR="003F7BE8" w:rsidRPr="000C758D" w:rsidRDefault="003F7BE8" w:rsidP="003F7BE8">
            <w:pPr>
              <w:ind w:left="82" w:hanging="82"/>
              <w:jc w:val="left"/>
              <w:rPr>
                <w:sz w:val="16"/>
                <w:szCs w:val="16"/>
              </w:rPr>
            </w:pPr>
            <w:r w:rsidRPr="000C758D">
              <w:rPr>
                <w:sz w:val="16"/>
                <w:szCs w:val="16"/>
              </w:rPr>
              <w:t>Zygopetalum Hook.</w:t>
            </w:r>
            <w:r w:rsidRPr="000C758D">
              <w:rPr>
                <w:sz w:val="16"/>
                <w:szCs w:val="16"/>
              </w:rPr>
              <w:br/>
              <w:t>Zygopetalon Hook.</w:t>
            </w:r>
          </w:p>
        </w:tc>
        <w:tc>
          <w:tcPr>
            <w:tcW w:w="3402" w:type="dxa"/>
            <w:tcBorders>
              <w:top w:val="nil"/>
              <w:left w:val="dashed" w:sz="6" w:space="0" w:color="999999"/>
              <w:bottom w:val="single" w:sz="6" w:space="0" w:color="999999"/>
              <w:right w:val="single" w:sz="6" w:space="0" w:color="999999"/>
            </w:tcBorders>
            <w:shd w:val="clear" w:color="auto" w:fill="auto"/>
            <w:tcMar>
              <w:top w:w="30" w:type="dxa"/>
              <w:left w:w="60" w:type="dxa"/>
              <w:bottom w:w="30" w:type="dxa"/>
              <w:right w:w="60" w:type="dxa"/>
            </w:tcMar>
          </w:tcPr>
          <w:p w14:paraId="5C06591B" w14:textId="4D0A9962" w:rsidR="003F7BE8" w:rsidRPr="000C758D" w:rsidRDefault="003F7BE8" w:rsidP="003F7BE8">
            <w:pPr>
              <w:jc w:val="left"/>
              <w:rPr>
                <w:sz w:val="16"/>
                <w:szCs w:val="16"/>
              </w:rPr>
            </w:pPr>
            <w:r>
              <w:rPr>
                <w:color w:val="4F4F4F"/>
                <w:sz w:val="16"/>
                <w:szCs w:val="16"/>
                <w:shd w:val="clear" w:color="auto" w:fill="FFFFFF"/>
              </w:rPr>
              <w:t>JP  NL  QZ</w:t>
            </w:r>
          </w:p>
        </w:tc>
      </w:tr>
    </w:tbl>
    <w:p w14:paraId="4EFDE5A8" w14:textId="43D6A21B" w:rsidR="00CF1684" w:rsidRDefault="00CF1684" w:rsidP="008465B7">
      <w:pPr>
        <w:rPr>
          <w:lang w:val="en-US"/>
        </w:rPr>
      </w:pPr>
    </w:p>
    <w:p w14:paraId="1C15AE6B" w14:textId="51EB1F16" w:rsidR="00CF1684" w:rsidRDefault="00CF1684" w:rsidP="008465B7">
      <w:pPr>
        <w:rPr>
          <w:lang w:val="en-US"/>
        </w:rPr>
      </w:pPr>
    </w:p>
    <w:p w14:paraId="4414786B" w14:textId="77777777" w:rsidR="00CF1684" w:rsidRDefault="00CF1684" w:rsidP="008465B7">
      <w:pPr>
        <w:rPr>
          <w:lang w:val="en-US"/>
        </w:rPr>
      </w:pPr>
    </w:p>
    <w:p w14:paraId="0185C11A" w14:textId="77777777" w:rsidR="00BE171C" w:rsidRDefault="00BE171C" w:rsidP="008465B7"/>
    <w:p w14:paraId="034DB15B" w14:textId="77777777" w:rsidR="00BE171C" w:rsidRDefault="00BE171C" w:rsidP="008465B7"/>
    <w:p w14:paraId="5699984C" w14:textId="77777777" w:rsidR="00BE171C" w:rsidRDefault="00BE171C" w:rsidP="008465B7"/>
    <w:p w14:paraId="5D746F57" w14:textId="77777777" w:rsidR="00BE171C" w:rsidRPr="004B1026" w:rsidRDefault="00BE171C" w:rsidP="008465B7"/>
    <w:p w14:paraId="56E03206" w14:textId="77777777" w:rsidR="00BE171C" w:rsidRDefault="00BE171C" w:rsidP="008465B7">
      <w:r>
        <w:br w:type="page"/>
      </w:r>
    </w:p>
    <w:p w14:paraId="48F8B5AF" w14:textId="77777777" w:rsidR="000905CD" w:rsidRPr="00BD1F27" w:rsidRDefault="000905CD" w:rsidP="000905CD">
      <w:pPr>
        <w:spacing w:after="360"/>
        <w:ind w:left="425" w:hanging="425"/>
        <w:jc w:val="center"/>
        <w:rPr>
          <w:b/>
        </w:rPr>
      </w:pPr>
      <w:bookmarkStart w:id="0" w:name="Notes"/>
      <w:r w:rsidRPr="00BD1F27">
        <w:rPr>
          <w:b/>
        </w:rPr>
        <w:lastRenderedPageBreak/>
        <w:t>NOTES / ANMERKUNGEN / NOTAS</w:t>
      </w:r>
      <w:bookmarkEnd w:id="0"/>
    </w:p>
    <w:p w14:paraId="02E50ED6" w14:textId="06BFAC2F" w:rsidR="00BE171C" w:rsidRPr="00DF48C6" w:rsidRDefault="000C758D" w:rsidP="00755DE3">
      <w:pPr>
        <w:spacing w:after="120"/>
        <w:ind w:left="426" w:hanging="568"/>
        <w:rPr>
          <w:sz w:val="18"/>
          <w:szCs w:val="18"/>
        </w:rPr>
      </w:pPr>
      <w:r w:rsidRPr="00DF48C6">
        <w:rPr>
          <w:sz w:val="18"/>
          <w:szCs w:val="18"/>
          <w:vertAlign w:val="superscript"/>
        </w:rPr>
        <w:t>{1}</w:t>
      </w:r>
      <w:r w:rsidR="00BE171C" w:rsidRPr="00DF48C6">
        <w:rPr>
          <w:sz w:val="18"/>
          <w:szCs w:val="18"/>
        </w:rPr>
        <w:tab/>
        <w:t>Ornamental varieties / Variétés ornementales / Ziersorten / Variedades ornamentales</w:t>
      </w:r>
    </w:p>
    <w:p w14:paraId="2876E004" w14:textId="42409260" w:rsidR="00BE171C" w:rsidRPr="00755DE3" w:rsidRDefault="000C758D" w:rsidP="00755DE3">
      <w:pPr>
        <w:spacing w:after="120"/>
        <w:ind w:left="426" w:hanging="568"/>
        <w:rPr>
          <w:sz w:val="18"/>
          <w:szCs w:val="18"/>
        </w:rPr>
      </w:pPr>
      <w:r w:rsidRPr="00DF48C6">
        <w:rPr>
          <w:sz w:val="18"/>
          <w:szCs w:val="18"/>
          <w:vertAlign w:val="superscript"/>
        </w:rPr>
        <w:t>{2}</w:t>
      </w:r>
      <w:r w:rsidR="00BE171C" w:rsidRPr="00DF48C6">
        <w:rPr>
          <w:sz w:val="18"/>
          <w:szCs w:val="18"/>
        </w:rPr>
        <w:tab/>
        <w:t xml:space="preserve">Excluding Cucumis melo L. var. makuwa Makino and C. melo L. subsp. melo var. flexuosus (L.) Naudin / Sauf Cucumis melo L. var. makuwa Makino et C. melo L. subsp. melo var. flexuosus (L.) </w:t>
      </w:r>
      <w:r w:rsidR="00BE171C" w:rsidRPr="00755DE3">
        <w:rPr>
          <w:sz w:val="18"/>
          <w:szCs w:val="18"/>
        </w:rPr>
        <w:t>Naudin / Außer Cucumis melo L. var. makuwa Makino und C. melo L. subsp. melo var. flexuosus (L.) Naudin / Excluyendo Cucumis melo L. var. makuwa Makino y C. melo L. subsp. melo var. flexuosus (L.) Naudin</w:t>
      </w:r>
    </w:p>
    <w:p w14:paraId="737CBCBD" w14:textId="0C574A80" w:rsidR="00BE171C" w:rsidRPr="00755DE3" w:rsidRDefault="000C758D" w:rsidP="00755DE3">
      <w:pPr>
        <w:spacing w:after="120"/>
        <w:ind w:left="426" w:hanging="568"/>
        <w:rPr>
          <w:sz w:val="18"/>
          <w:szCs w:val="18"/>
        </w:rPr>
      </w:pPr>
      <w:r w:rsidRPr="000C758D">
        <w:rPr>
          <w:sz w:val="18"/>
          <w:szCs w:val="18"/>
          <w:vertAlign w:val="superscript"/>
        </w:rPr>
        <w:t>{3}</w:t>
      </w:r>
      <w:r w:rsidR="00BE171C" w:rsidRPr="00755DE3">
        <w:rPr>
          <w:sz w:val="18"/>
          <w:szCs w:val="18"/>
        </w:rPr>
        <w:tab/>
        <w:t>Excluding Prunus cerasoides D. Don var. campanulata (Maxim.) Koidz. / Sauf Prunus cerasoides D. Don var. campanulata (Maxim.) Koidz. / Außer Prunus cerasoides D. Don var. campanulata (Maxim.) Koidz. / Excluyendo Prunus cerasoides D. Don var. campanulata (Maxim.) Koidz.</w:t>
      </w:r>
    </w:p>
    <w:p w14:paraId="136193DA" w14:textId="68B5425B" w:rsidR="00BE171C" w:rsidRPr="00755DE3" w:rsidRDefault="000C758D" w:rsidP="00755DE3">
      <w:pPr>
        <w:spacing w:after="120"/>
        <w:ind w:left="426" w:hanging="568"/>
        <w:rPr>
          <w:sz w:val="18"/>
          <w:szCs w:val="18"/>
        </w:rPr>
      </w:pPr>
      <w:r w:rsidRPr="000C758D">
        <w:rPr>
          <w:sz w:val="18"/>
          <w:szCs w:val="18"/>
          <w:vertAlign w:val="superscript"/>
        </w:rPr>
        <w:t>{4}</w:t>
      </w:r>
      <w:r w:rsidR="00BE171C" w:rsidRPr="00755DE3">
        <w:rPr>
          <w:sz w:val="18"/>
          <w:szCs w:val="18"/>
        </w:rPr>
        <w:tab/>
        <w:t>Excluding Prunus cerasifera Ehrh. var. divaricata (Ledeb.) L. H. Bailey / Sauf Prunus cerasifera Ehrh. var. divaricata (Ledeb.) L. H. Bailey / Außer Prunus cerasifera Ehrh. var. divaricata (Ledeb.) L. H. Bailey / Excluyendo Prunus cerasifera Ehrh. var. divaricata (Ledeb.) L. H. Bailey</w:t>
      </w:r>
    </w:p>
    <w:p w14:paraId="2171C8F8" w14:textId="032795B1" w:rsidR="00BE171C" w:rsidRPr="00755DE3" w:rsidRDefault="000C758D" w:rsidP="00755DE3">
      <w:pPr>
        <w:spacing w:after="120"/>
        <w:ind w:left="426" w:hanging="568"/>
        <w:rPr>
          <w:sz w:val="18"/>
          <w:szCs w:val="18"/>
        </w:rPr>
      </w:pPr>
      <w:r w:rsidRPr="000C758D">
        <w:rPr>
          <w:sz w:val="18"/>
          <w:szCs w:val="18"/>
          <w:vertAlign w:val="superscript"/>
        </w:rPr>
        <w:t>{5}</w:t>
      </w:r>
      <w:r w:rsidR="00BE171C" w:rsidRPr="00755DE3">
        <w:rPr>
          <w:sz w:val="18"/>
          <w:szCs w:val="18"/>
        </w:rPr>
        <w:tab/>
        <w:t>Excluding Pyrus communis L. var. pyraster L. / Sauf Pyrus communis L. var. pyraster L. / Außer Pyrus communis L. var. pyraster L. / Excluyendo Pyrus communis L. var. pyraster L.</w:t>
      </w:r>
    </w:p>
    <w:p w14:paraId="2537A378" w14:textId="723C2F59" w:rsidR="00BE171C" w:rsidRPr="00755DE3" w:rsidRDefault="000C758D" w:rsidP="00755DE3">
      <w:pPr>
        <w:spacing w:after="120"/>
        <w:ind w:left="426" w:hanging="568"/>
        <w:rPr>
          <w:sz w:val="18"/>
          <w:szCs w:val="18"/>
          <w:lang w:val="fr-FR"/>
        </w:rPr>
      </w:pPr>
      <w:r w:rsidRPr="000C758D">
        <w:rPr>
          <w:sz w:val="18"/>
          <w:szCs w:val="18"/>
          <w:vertAlign w:val="superscript"/>
          <w:lang w:val="fr-FR"/>
        </w:rPr>
        <w:t>{6}</w:t>
      </w:r>
      <w:r w:rsidR="00BE171C" w:rsidRPr="00755DE3">
        <w:rPr>
          <w:sz w:val="18"/>
          <w:szCs w:val="18"/>
          <w:lang w:val="fr-FR"/>
        </w:rPr>
        <w:tab/>
        <w:t>Cut Flower types / Types de fleurs à couper / Schnittblumentypen / Tipos de flor de corte</w:t>
      </w:r>
    </w:p>
    <w:p w14:paraId="1F82DAD8" w14:textId="77777777" w:rsidR="00207EDF" w:rsidRPr="001F0444" w:rsidRDefault="00207EDF" w:rsidP="00207EDF">
      <w:pPr>
        <w:spacing w:after="120"/>
        <w:ind w:left="426" w:hanging="568"/>
        <w:rPr>
          <w:vanish/>
          <w:sz w:val="18"/>
          <w:szCs w:val="18"/>
          <w:lang w:val="fr-FR"/>
        </w:rPr>
      </w:pPr>
      <w:r>
        <w:rPr>
          <w:vanish/>
          <w:sz w:val="18"/>
          <w:szCs w:val="18"/>
          <w:vertAlign w:val="superscript"/>
          <w:lang w:val="fr-FR"/>
        </w:rPr>
        <w:t>[HIDDEN]</w:t>
      </w:r>
      <w:r w:rsidRPr="001F0444">
        <w:rPr>
          <w:vanish/>
          <w:sz w:val="18"/>
          <w:szCs w:val="18"/>
          <w:vertAlign w:val="superscript"/>
          <w:lang w:val="fr-FR"/>
        </w:rPr>
        <w:t>{7}</w:t>
      </w:r>
      <w:r w:rsidRPr="001F0444">
        <w:rPr>
          <w:vanish/>
          <w:sz w:val="18"/>
          <w:szCs w:val="18"/>
          <w:lang w:val="fr-FR"/>
        </w:rPr>
        <w:tab/>
        <w:t>Including outdoor varieties / Y compris variétés de pleine terre / Schließt Freilandsorten ein / Incluyendo variedades de aire libre</w:t>
      </w:r>
    </w:p>
    <w:p w14:paraId="6DB640E1" w14:textId="248C4E4E" w:rsidR="00BE171C" w:rsidRPr="00DB2901" w:rsidRDefault="00DB2901" w:rsidP="00755DE3">
      <w:pPr>
        <w:spacing w:after="120"/>
        <w:ind w:left="426" w:hanging="568"/>
        <w:rPr>
          <w:vanish/>
          <w:sz w:val="18"/>
          <w:szCs w:val="18"/>
          <w:lang w:val="fr-FR"/>
        </w:rPr>
      </w:pPr>
      <w:r w:rsidRPr="00DB2901">
        <w:rPr>
          <w:vanish/>
          <w:sz w:val="18"/>
          <w:szCs w:val="18"/>
          <w:vertAlign w:val="superscript"/>
          <w:lang w:val="fr-FR"/>
        </w:rPr>
        <w:t>[HIDDEN]</w:t>
      </w:r>
      <w:r w:rsidR="000C758D" w:rsidRPr="00DB2901">
        <w:rPr>
          <w:vanish/>
          <w:sz w:val="18"/>
          <w:szCs w:val="18"/>
          <w:vertAlign w:val="superscript"/>
          <w:lang w:val="fr-FR"/>
        </w:rPr>
        <w:t>{8}</w:t>
      </w:r>
      <w:r w:rsidR="00BE171C" w:rsidRPr="00DB2901">
        <w:rPr>
          <w:vanish/>
          <w:sz w:val="18"/>
          <w:szCs w:val="18"/>
          <w:lang w:val="fr-FR"/>
        </w:rPr>
        <w:tab/>
        <w:t>Including spring wheat / Y compris blé de printemps / Schließt Sommerweizen ein / Incluyendo trigo de primavera</w:t>
      </w:r>
    </w:p>
    <w:p w14:paraId="03E3E85C" w14:textId="7C24196D" w:rsidR="00BE171C" w:rsidRPr="00755DE3" w:rsidRDefault="000C758D" w:rsidP="00755DE3">
      <w:pPr>
        <w:spacing w:after="120"/>
        <w:ind w:left="426" w:hanging="568"/>
        <w:rPr>
          <w:sz w:val="18"/>
          <w:szCs w:val="18"/>
          <w:lang w:val="fr-FR"/>
        </w:rPr>
      </w:pPr>
      <w:r w:rsidRPr="000C758D">
        <w:rPr>
          <w:sz w:val="18"/>
          <w:szCs w:val="18"/>
          <w:vertAlign w:val="superscript"/>
          <w:lang w:val="fr-FR"/>
        </w:rPr>
        <w:t>{9}</w:t>
      </w:r>
      <w:r w:rsidR="00BE171C" w:rsidRPr="00755DE3">
        <w:rPr>
          <w:sz w:val="18"/>
          <w:szCs w:val="18"/>
          <w:lang w:val="fr-FR"/>
        </w:rPr>
        <w:tab/>
        <w:t>Sweetcorn / Maïs doux / Zuckermais / Maíz dulce</w:t>
      </w:r>
    </w:p>
    <w:p w14:paraId="5955C532" w14:textId="08AF19AB" w:rsidR="00BE171C" w:rsidRPr="00DB2901" w:rsidRDefault="00DB2901" w:rsidP="00755DE3">
      <w:pPr>
        <w:spacing w:after="120"/>
        <w:ind w:left="426" w:hanging="568"/>
        <w:rPr>
          <w:vanish/>
          <w:sz w:val="18"/>
          <w:szCs w:val="18"/>
          <w:lang w:val="fr-FR"/>
        </w:rPr>
      </w:pPr>
      <w:r w:rsidRPr="00DB2901">
        <w:rPr>
          <w:vanish/>
          <w:sz w:val="18"/>
          <w:szCs w:val="18"/>
          <w:vertAlign w:val="superscript"/>
          <w:lang w:val="fr-FR"/>
        </w:rPr>
        <w:t>[HIDDEN]</w:t>
      </w:r>
      <w:r w:rsidR="000C758D" w:rsidRPr="00DB2901">
        <w:rPr>
          <w:vanish/>
          <w:sz w:val="18"/>
          <w:szCs w:val="18"/>
          <w:vertAlign w:val="superscript"/>
          <w:lang w:val="fr-FR"/>
        </w:rPr>
        <w:t>{10}</w:t>
      </w:r>
      <w:r w:rsidR="00BE171C" w:rsidRPr="00DB2901">
        <w:rPr>
          <w:vanish/>
          <w:sz w:val="18"/>
          <w:szCs w:val="18"/>
          <w:lang w:val="fr-FR"/>
        </w:rPr>
        <w:tab/>
        <w:t>Including spring types / Y compris les types de printemps / Schließt Wintertypen ein / Incluyendo tipos de primavera</w:t>
      </w:r>
    </w:p>
    <w:p w14:paraId="4A7AFCB5" w14:textId="7324720E" w:rsidR="00BE171C" w:rsidRPr="00755DE3" w:rsidRDefault="000C758D" w:rsidP="00755DE3">
      <w:pPr>
        <w:spacing w:after="120"/>
        <w:ind w:left="426" w:hanging="568"/>
        <w:rPr>
          <w:sz w:val="18"/>
          <w:szCs w:val="18"/>
          <w:lang w:val="fr-FR"/>
        </w:rPr>
      </w:pPr>
      <w:r w:rsidRPr="000C758D">
        <w:rPr>
          <w:sz w:val="18"/>
          <w:szCs w:val="18"/>
          <w:vertAlign w:val="superscript"/>
          <w:lang w:val="fr-FR"/>
        </w:rPr>
        <w:t>{11}</w:t>
      </w:r>
      <w:r w:rsidR="00BE171C" w:rsidRPr="00755DE3">
        <w:rPr>
          <w:sz w:val="18"/>
          <w:szCs w:val="18"/>
          <w:lang w:val="fr-FR"/>
        </w:rPr>
        <w:tab/>
        <w:t>Agriculture varieties / Variétés agricoles / Landwirtschaftliche Sorten / Variedades agrícolas</w:t>
      </w:r>
    </w:p>
    <w:p w14:paraId="6B3D9B05" w14:textId="22B13349" w:rsidR="00BE171C" w:rsidRPr="00755DE3" w:rsidRDefault="000C758D" w:rsidP="00755DE3">
      <w:pPr>
        <w:spacing w:after="120"/>
        <w:ind w:left="426" w:hanging="568"/>
        <w:rPr>
          <w:sz w:val="18"/>
          <w:szCs w:val="18"/>
          <w:lang w:val="fr-FR"/>
        </w:rPr>
      </w:pPr>
      <w:r w:rsidRPr="000C758D">
        <w:rPr>
          <w:sz w:val="18"/>
          <w:szCs w:val="18"/>
          <w:vertAlign w:val="superscript"/>
          <w:lang w:val="fr-FR"/>
        </w:rPr>
        <w:t>{12}</w:t>
      </w:r>
      <w:r w:rsidR="00BE171C" w:rsidRPr="00755DE3">
        <w:rPr>
          <w:sz w:val="18"/>
          <w:szCs w:val="18"/>
          <w:lang w:val="fr-FR"/>
        </w:rPr>
        <w:tab/>
        <w:t>Cut-Flower varieties / Variétés de fleurs à couper / Schnittblumensorten / Variedades de flores de corte</w:t>
      </w:r>
    </w:p>
    <w:p w14:paraId="357104E8" w14:textId="07897AB6" w:rsidR="00BE171C" w:rsidRPr="00755DE3" w:rsidRDefault="000C758D" w:rsidP="00755DE3">
      <w:pPr>
        <w:spacing w:after="120"/>
        <w:ind w:left="426" w:hanging="568"/>
        <w:rPr>
          <w:sz w:val="18"/>
          <w:szCs w:val="18"/>
          <w:lang w:val="fr-FR"/>
        </w:rPr>
      </w:pPr>
      <w:r w:rsidRPr="000C758D">
        <w:rPr>
          <w:sz w:val="18"/>
          <w:szCs w:val="18"/>
          <w:vertAlign w:val="superscript"/>
          <w:lang w:val="fr-FR"/>
        </w:rPr>
        <w:t>{13}</w:t>
      </w:r>
      <w:r w:rsidR="00BE171C" w:rsidRPr="00755DE3">
        <w:rPr>
          <w:sz w:val="18"/>
          <w:szCs w:val="18"/>
          <w:lang w:val="fr-FR"/>
        </w:rPr>
        <w:tab/>
        <w:t>Fruit varieties / Variétés fruitières / Obstsorten / Variedades frutales</w:t>
      </w:r>
    </w:p>
    <w:p w14:paraId="4BD5F5F2" w14:textId="69191125" w:rsidR="00BE171C" w:rsidRPr="00755DE3" w:rsidRDefault="000C758D" w:rsidP="00755DE3">
      <w:pPr>
        <w:spacing w:after="120"/>
        <w:ind w:left="426" w:hanging="568"/>
        <w:rPr>
          <w:sz w:val="18"/>
          <w:szCs w:val="18"/>
          <w:lang w:val="fr-FR"/>
        </w:rPr>
      </w:pPr>
      <w:r w:rsidRPr="000C758D">
        <w:rPr>
          <w:sz w:val="18"/>
          <w:szCs w:val="18"/>
          <w:vertAlign w:val="superscript"/>
          <w:lang w:val="fr-FR"/>
        </w:rPr>
        <w:t>{14}</w:t>
      </w:r>
      <w:r w:rsidR="00BE171C" w:rsidRPr="00755DE3">
        <w:rPr>
          <w:sz w:val="18"/>
          <w:szCs w:val="18"/>
          <w:lang w:val="fr-FR"/>
        </w:rPr>
        <w:tab/>
        <w:t>Greenhouse / Cut-Flower varieties / Variétés de serre / de fleurs à couper / Gewächshaus-/Schnittblumensorten / Variedades de invernadero para flores de corte</w:t>
      </w:r>
    </w:p>
    <w:p w14:paraId="6A49318F" w14:textId="14F73D6C" w:rsidR="00BE171C" w:rsidRPr="00755DE3" w:rsidRDefault="000C758D" w:rsidP="00755DE3">
      <w:pPr>
        <w:spacing w:after="120"/>
        <w:ind w:left="426" w:hanging="568"/>
        <w:rPr>
          <w:sz w:val="18"/>
          <w:szCs w:val="18"/>
          <w:lang w:val="fr-FR"/>
        </w:rPr>
      </w:pPr>
      <w:r w:rsidRPr="000C758D">
        <w:rPr>
          <w:sz w:val="18"/>
          <w:szCs w:val="18"/>
          <w:vertAlign w:val="superscript"/>
          <w:lang w:val="fr-FR"/>
        </w:rPr>
        <w:t>{15}</w:t>
      </w:r>
      <w:r w:rsidR="00BE171C" w:rsidRPr="00755DE3">
        <w:rPr>
          <w:sz w:val="18"/>
          <w:szCs w:val="18"/>
          <w:lang w:val="fr-FR"/>
        </w:rPr>
        <w:tab/>
        <w:t>Greenhouse varieties / Variétés de serre / Gewächshaussorten / Variedades de invernadero</w:t>
      </w:r>
    </w:p>
    <w:p w14:paraId="14FF2354" w14:textId="4F5BE19F" w:rsidR="00BE171C" w:rsidRPr="00755DE3" w:rsidRDefault="000C758D" w:rsidP="00755DE3">
      <w:pPr>
        <w:spacing w:after="120"/>
        <w:ind w:left="426" w:hanging="568"/>
        <w:rPr>
          <w:sz w:val="18"/>
          <w:szCs w:val="18"/>
          <w:lang w:val="fr-FR"/>
        </w:rPr>
      </w:pPr>
      <w:r w:rsidRPr="000C758D">
        <w:rPr>
          <w:sz w:val="18"/>
          <w:szCs w:val="18"/>
          <w:vertAlign w:val="superscript"/>
          <w:lang w:val="fr-FR"/>
        </w:rPr>
        <w:t>{16}</w:t>
      </w:r>
      <w:r w:rsidR="00BE171C" w:rsidRPr="00755DE3">
        <w:rPr>
          <w:sz w:val="18"/>
          <w:szCs w:val="18"/>
          <w:lang w:val="fr-FR"/>
        </w:rPr>
        <w:tab/>
        <w:t>Pot plant varieties / Variétés pour plantes en pot / Topfpflanzensorten / Variedades para plantas en maceta</w:t>
      </w:r>
    </w:p>
    <w:p w14:paraId="1AFB01F8" w14:textId="50CACAC9" w:rsidR="00BE171C" w:rsidRPr="00755DE3" w:rsidRDefault="000C758D" w:rsidP="00755DE3">
      <w:pPr>
        <w:spacing w:after="120"/>
        <w:ind w:left="426" w:hanging="568"/>
        <w:rPr>
          <w:sz w:val="18"/>
          <w:szCs w:val="18"/>
          <w:lang w:val="fr-FR"/>
        </w:rPr>
      </w:pPr>
      <w:r w:rsidRPr="000C758D">
        <w:rPr>
          <w:sz w:val="18"/>
          <w:szCs w:val="18"/>
          <w:vertAlign w:val="superscript"/>
          <w:lang w:val="fr-FR"/>
        </w:rPr>
        <w:t>{17}</w:t>
      </w:r>
      <w:r w:rsidR="00BE171C" w:rsidRPr="00755DE3">
        <w:rPr>
          <w:sz w:val="18"/>
          <w:szCs w:val="18"/>
          <w:lang w:val="fr-FR"/>
        </w:rPr>
        <w:tab/>
        <w:t>Rootstock / Porte-greffes / Unterlagensorten / Portainjertos</w:t>
      </w:r>
    </w:p>
    <w:p w14:paraId="2A874044" w14:textId="60CED8E3" w:rsidR="00BE171C" w:rsidRPr="00DF48C6" w:rsidRDefault="00DB2901" w:rsidP="00755DE3">
      <w:pPr>
        <w:spacing w:after="120"/>
        <w:ind w:left="426" w:hanging="568"/>
        <w:rPr>
          <w:vanish/>
          <w:sz w:val="18"/>
          <w:szCs w:val="18"/>
          <w:lang w:val="fr-FR"/>
        </w:rPr>
      </w:pPr>
      <w:bookmarkStart w:id="1" w:name="_GoBack"/>
      <w:bookmarkEnd w:id="1"/>
      <w:r w:rsidRPr="00DF48C6">
        <w:rPr>
          <w:vanish/>
          <w:sz w:val="18"/>
          <w:szCs w:val="18"/>
          <w:vertAlign w:val="superscript"/>
          <w:lang w:val="fr-FR"/>
        </w:rPr>
        <w:t>[HIDDEN]</w:t>
      </w:r>
      <w:r w:rsidR="000C758D" w:rsidRPr="00DF48C6">
        <w:rPr>
          <w:vanish/>
          <w:sz w:val="18"/>
          <w:szCs w:val="18"/>
          <w:vertAlign w:val="superscript"/>
          <w:lang w:val="fr-FR"/>
        </w:rPr>
        <w:t>{18}</w:t>
      </w:r>
      <w:r w:rsidR="00BE171C" w:rsidRPr="00DF48C6">
        <w:rPr>
          <w:vanish/>
          <w:sz w:val="18"/>
          <w:szCs w:val="18"/>
          <w:lang w:val="fr-FR"/>
        </w:rPr>
        <w:tab/>
        <w:t>Including climbing flat podded bean / Y compris haricot plat grimpant à gousse / Schließt kletternde flache Pod-Bohne ein / Incluyendo alubia trepadora de vaina achatada</w:t>
      </w:r>
    </w:p>
    <w:p w14:paraId="21B93AE2" w14:textId="6CB104AD" w:rsidR="00BE171C" w:rsidRPr="00DF48C6" w:rsidRDefault="00DB2901" w:rsidP="00755DE3">
      <w:pPr>
        <w:spacing w:after="120"/>
        <w:ind w:left="426" w:hanging="568"/>
        <w:rPr>
          <w:vanish/>
          <w:sz w:val="18"/>
          <w:szCs w:val="18"/>
        </w:rPr>
      </w:pPr>
      <w:r w:rsidRPr="00DF48C6">
        <w:rPr>
          <w:vanish/>
          <w:sz w:val="18"/>
          <w:szCs w:val="18"/>
          <w:vertAlign w:val="superscript"/>
        </w:rPr>
        <w:t>[HIDDEN]</w:t>
      </w:r>
      <w:r w:rsidR="000C758D" w:rsidRPr="00DF48C6">
        <w:rPr>
          <w:vanish/>
          <w:sz w:val="18"/>
          <w:szCs w:val="18"/>
          <w:vertAlign w:val="superscript"/>
        </w:rPr>
        <w:t>{19}</w:t>
      </w:r>
      <w:r w:rsidR="00BE171C" w:rsidRPr="00DF48C6">
        <w:rPr>
          <w:vanish/>
          <w:sz w:val="18"/>
          <w:szCs w:val="18"/>
        </w:rPr>
        <w:tab/>
        <w:t>Including vegetable varieties / Y compris variétés potagères / Schließt Gemüsesorten ein / Incluyendo variedades horticolas</w:t>
      </w:r>
    </w:p>
    <w:p w14:paraId="5A14C332" w14:textId="4EAC4EF8" w:rsidR="00BE171C" w:rsidRPr="00755DE3" w:rsidRDefault="000C758D" w:rsidP="00755DE3">
      <w:pPr>
        <w:spacing w:after="120"/>
        <w:ind w:left="426" w:hanging="568"/>
        <w:rPr>
          <w:sz w:val="18"/>
          <w:szCs w:val="18"/>
        </w:rPr>
      </w:pPr>
      <w:r w:rsidRPr="000C758D">
        <w:rPr>
          <w:sz w:val="18"/>
          <w:szCs w:val="18"/>
          <w:vertAlign w:val="superscript"/>
        </w:rPr>
        <w:t>{20}</w:t>
      </w:r>
      <w:r w:rsidR="00BE171C" w:rsidRPr="00755DE3">
        <w:rPr>
          <w:sz w:val="18"/>
          <w:szCs w:val="18"/>
        </w:rPr>
        <w:tab/>
        <w:t>Popcorn / Maïs à éclater / Popcorn / Maiz palomero</w:t>
      </w:r>
    </w:p>
    <w:p w14:paraId="69913FDC" w14:textId="63F2438B" w:rsidR="00BE171C" w:rsidRPr="00DF48C6" w:rsidRDefault="00DB2901" w:rsidP="00755DE3">
      <w:pPr>
        <w:spacing w:after="120"/>
        <w:ind w:left="426" w:hanging="568"/>
        <w:rPr>
          <w:vanish/>
          <w:sz w:val="18"/>
          <w:szCs w:val="18"/>
          <w:lang w:val="en-US"/>
        </w:rPr>
      </w:pPr>
      <w:r w:rsidRPr="00DF48C6">
        <w:rPr>
          <w:vanish/>
          <w:sz w:val="18"/>
          <w:szCs w:val="18"/>
          <w:vertAlign w:val="superscript"/>
        </w:rPr>
        <w:t>[HIDDEN]</w:t>
      </w:r>
      <w:r w:rsidR="000C758D" w:rsidRPr="00DF48C6">
        <w:rPr>
          <w:vanish/>
          <w:sz w:val="18"/>
          <w:szCs w:val="18"/>
          <w:vertAlign w:val="superscript"/>
        </w:rPr>
        <w:t>{21}</w:t>
      </w:r>
      <w:r w:rsidR="00BE171C" w:rsidRPr="00DF48C6">
        <w:rPr>
          <w:vanish/>
          <w:sz w:val="18"/>
          <w:szCs w:val="18"/>
        </w:rPr>
        <w:tab/>
        <w:t xml:space="preserve">Covering Capsicum annuum L. var. annuum, Capsicum annuum subsp annuum var pomiferum, Capsicum annuum var. fasciculatum (Sturtev.) Irish, Capsicum annuum var. grossum (L.) Sendtn. and Capsicum annuum var. longum Sendtn. / S'applique aux Capsicum annuum L. var. annuum, Capsicum annuum subsp annuum var pomiferum, Capsicum annuum var. fasciculatum (Sturtev.) Irish, Capsicum annuum var. grossum (L.) Sendtn. et Capsicum annuum var. longum Sendtn. / Gültig für Capsicum annuum L. var. annuum, Capsicum annuum subsp annuum var pomiferum, Capsicum annuum var. fasciculatum (Sturtev.) Irish, Capsicum annuum var. grossum (L.) Sendtn. und Capsicum annuum var. longum Sendtn. / Incluye Capsicum annuum L. var. annuum, Capsicum annuum subsp annuum var pomiferum, Capsicum annuum var. fasciculatum (Sturtev.) </w:t>
      </w:r>
      <w:r w:rsidR="00BE171C" w:rsidRPr="00DF48C6">
        <w:rPr>
          <w:vanish/>
          <w:sz w:val="18"/>
          <w:szCs w:val="18"/>
          <w:lang w:val="en-US"/>
        </w:rPr>
        <w:t>Irish, Capsicum annuum var. grossum (L.) Sendtn. y Capsicum annuum var. longum Sendtn.</w:t>
      </w:r>
    </w:p>
    <w:p w14:paraId="044BCDF1" w14:textId="4FCA28DD" w:rsidR="00BE171C" w:rsidRPr="006E45A5" w:rsidRDefault="000C758D" w:rsidP="00755DE3">
      <w:pPr>
        <w:spacing w:after="120"/>
        <w:ind w:left="426" w:hanging="568"/>
        <w:rPr>
          <w:sz w:val="18"/>
          <w:szCs w:val="18"/>
          <w:lang w:val="en-US"/>
        </w:rPr>
      </w:pPr>
      <w:r w:rsidRPr="000C758D">
        <w:rPr>
          <w:sz w:val="18"/>
          <w:szCs w:val="18"/>
          <w:vertAlign w:val="superscript"/>
          <w:lang w:val="en-US"/>
        </w:rPr>
        <w:t>{22}</w:t>
      </w:r>
      <w:r w:rsidR="00BE171C" w:rsidRPr="006E45A5">
        <w:rPr>
          <w:sz w:val="18"/>
          <w:szCs w:val="18"/>
          <w:lang w:val="en-US"/>
        </w:rPr>
        <w:tab/>
        <w:t>Low chilling requirement / Faible besoin en froid / Niedriger Kühlungsbedarf / Bajo requerimiento de frío</w:t>
      </w:r>
    </w:p>
    <w:p w14:paraId="6B28430E" w14:textId="433C694A" w:rsidR="00BE171C" w:rsidRPr="009F6E03" w:rsidRDefault="00DB2901" w:rsidP="00755DE3">
      <w:pPr>
        <w:spacing w:after="120"/>
        <w:ind w:left="426" w:hanging="568"/>
        <w:rPr>
          <w:vanish/>
          <w:sz w:val="18"/>
          <w:szCs w:val="18"/>
          <w:lang w:val="en-US"/>
        </w:rPr>
      </w:pPr>
      <w:r w:rsidRPr="009F6E03">
        <w:rPr>
          <w:vanish/>
          <w:sz w:val="18"/>
          <w:szCs w:val="18"/>
          <w:vertAlign w:val="superscript"/>
          <w:lang w:val="en-US"/>
        </w:rPr>
        <w:t>[HIDDEN]</w:t>
      </w:r>
      <w:r w:rsidR="000C758D" w:rsidRPr="009F6E03">
        <w:rPr>
          <w:vanish/>
          <w:sz w:val="18"/>
          <w:szCs w:val="18"/>
          <w:vertAlign w:val="superscript"/>
          <w:lang w:val="en-US"/>
        </w:rPr>
        <w:t>{23}</w:t>
      </w:r>
      <w:r w:rsidR="00BE171C" w:rsidRPr="009F6E03">
        <w:rPr>
          <w:vanish/>
          <w:sz w:val="18"/>
          <w:szCs w:val="18"/>
          <w:lang w:val="en-US"/>
        </w:rPr>
        <w:tab/>
        <w:t>Including ornamental varieties / Y compris variétés ornementales / Schließt Ziersorten ein / Incluyendo variedades ornamentales</w:t>
      </w:r>
    </w:p>
    <w:p w14:paraId="02A16C3F" w14:textId="44677252" w:rsidR="00BE171C" w:rsidRPr="009F6E03" w:rsidRDefault="00DB2901" w:rsidP="00755DE3">
      <w:pPr>
        <w:spacing w:after="120"/>
        <w:ind w:left="426" w:hanging="568"/>
        <w:rPr>
          <w:vanish/>
          <w:sz w:val="18"/>
          <w:szCs w:val="18"/>
          <w:lang w:val="en-US"/>
        </w:rPr>
      </w:pPr>
      <w:r w:rsidRPr="009F6E03">
        <w:rPr>
          <w:vanish/>
          <w:sz w:val="18"/>
          <w:szCs w:val="18"/>
          <w:vertAlign w:val="superscript"/>
          <w:lang w:val="en-US"/>
        </w:rPr>
        <w:t>[HIDDEN]</w:t>
      </w:r>
      <w:r w:rsidR="000C758D" w:rsidRPr="009F6E03">
        <w:rPr>
          <w:vanish/>
          <w:sz w:val="18"/>
          <w:szCs w:val="18"/>
          <w:vertAlign w:val="superscript"/>
          <w:lang w:val="en-US"/>
        </w:rPr>
        <w:t>{24}</w:t>
      </w:r>
      <w:r w:rsidR="00BE171C" w:rsidRPr="009F6E03">
        <w:rPr>
          <w:vanish/>
          <w:sz w:val="18"/>
          <w:szCs w:val="18"/>
          <w:lang w:val="en-US"/>
        </w:rPr>
        <w:tab/>
        <w:t>Including pot plant varieties / Y compris variétés pour plantes en pot / Schließt Topfpflanzensorten ein / Incluyendo variedades para plantas en maceta</w:t>
      </w:r>
    </w:p>
    <w:p w14:paraId="05C25F9E" w14:textId="0DEA5059" w:rsidR="00BE171C" w:rsidRPr="009F6E03" w:rsidRDefault="009F6E03" w:rsidP="00755DE3">
      <w:pPr>
        <w:spacing w:after="120"/>
        <w:ind w:left="426" w:hanging="568"/>
        <w:rPr>
          <w:vanish/>
          <w:sz w:val="18"/>
          <w:szCs w:val="18"/>
          <w:lang w:val="en-US"/>
        </w:rPr>
      </w:pPr>
      <w:r w:rsidRPr="009F6E03">
        <w:rPr>
          <w:vanish/>
          <w:sz w:val="18"/>
          <w:szCs w:val="18"/>
          <w:vertAlign w:val="superscript"/>
          <w:lang w:val="en-US"/>
        </w:rPr>
        <w:t>[HIDDEN]</w:t>
      </w:r>
      <w:r w:rsidR="000C758D" w:rsidRPr="009F6E03">
        <w:rPr>
          <w:vanish/>
          <w:sz w:val="18"/>
          <w:szCs w:val="18"/>
          <w:vertAlign w:val="superscript"/>
          <w:lang w:val="en-US"/>
        </w:rPr>
        <w:t>{25}</w:t>
      </w:r>
      <w:r w:rsidR="00BE171C" w:rsidRPr="009F6E03">
        <w:rPr>
          <w:vanish/>
          <w:sz w:val="18"/>
          <w:szCs w:val="18"/>
          <w:lang w:val="en-US"/>
        </w:rPr>
        <w:tab/>
        <w:t>Including agriculture varieties / Y compris variétés agricoles / Schließt landwirtschaftliche Sorten ein / Incluyendo variedades agrícolas</w:t>
      </w:r>
    </w:p>
    <w:p w14:paraId="0CDAE2C2" w14:textId="529967CC" w:rsidR="00BE171C" w:rsidRPr="009F6E03" w:rsidRDefault="009F6E03" w:rsidP="00755DE3">
      <w:pPr>
        <w:spacing w:after="120"/>
        <w:ind w:left="426" w:hanging="568"/>
        <w:rPr>
          <w:vanish/>
          <w:sz w:val="18"/>
          <w:szCs w:val="18"/>
          <w:lang w:val="en-US"/>
        </w:rPr>
      </w:pPr>
      <w:r w:rsidRPr="009F6E03">
        <w:rPr>
          <w:vanish/>
          <w:sz w:val="18"/>
          <w:szCs w:val="18"/>
          <w:vertAlign w:val="superscript"/>
          <w:lang w:val="en-US"/>
        </w:rPr>
        <w:t>[HIDDEN]</w:t>
      </w:r>
      <w:r w:rsidR="000C758D" w:rsidRPr="009F6E03">
        <w:rPr>
          <w:vanish/>
          <w:sz w:val="18"/>
          <w:szCs w:val="18"/>
          <w:vertAlign w:val="superscript"/>
          <w:lang w:val="en-US"/>
        </w:rPr>
        <w:t>{26}</w:t>
      </w:r>
      <w:r w:rsidR="00BE171C" w:rsidRPr="009F6E03">
        <w:rPr>
          <w:vanish/>
          <w:sz w:val="18"/>
          <w:szCs w:val="18"/>
          <w:lang w:val="en-US"/>
        </w:rPr>
        <w:tab/>
        <w:t>Including sweetcorn / Y compris maïs doux / Schließt Zuckermais ein / Incluyendo maíz dulce</w:t>
      </w:r>
    </w:p>
    <w:p w14:paraId="4439D2FB" w14:textId="085853FE" w:rsidR="00BE171C" w:rsidRPr="009F6E03" w:rsidRDefault="009F6E03" w:rsidP="00755DE3">
      <w:pPr>
        <w:spacing w:after="120"/>
        <w:ind w:left="426" w:hanging="568"/>
        <w:rPr>
          <w:vanish/>
          <w:sz w:val="18"/>
          <w:szCs w:val="18"/>
          <w:lang w:val="en-US"/>
        </w:rPr>
      </w:pPr>
      <w:r w:rsidRPr="009F6E03">
        <w:rPr>
          <w:vanish/>
          <w:sz w:val="18"/>
          <w:szCs w:val="18"/>
          <w:vertAlign w:val="superscript"/>
          <w:lang w:val="en-US"/>
        </w:rPr>
        <w:t>[HIDDEN]</w:t>
      </w:r>
      <w:r w:rsidR="000C758D" w:rsidRPr="009F6E03">
        <w:rPr>
          <w:vanish/>
          <w:sz w:val="18"/>
          <w:szCs w:val="18"/>
          <w:vertAlign w:val="superscript"/>
          <w:lang w:val="en-US"/>
        </w:rPr>
        <w:t>{27}</w:t>
      </w:r>
      <w:r w:rsidR="00BE171C" w:rsidRPr="009F6E03">
        <w:rPr>
          <w:vanish/>
          <w:sz w:val="18"/>
          <w:szCs w:val="18"/>
          <w:lang w:val="en-US"/>
        </w:rPr>
        <w:tab/>
        <w:t>Including popcorn / Y compris maïs à éclater / Schließt Popcorn ein / Incluyendo maiz palomero</w:t>
      </w:r>
    </w:p>
    <w:p w14:paraId="795FBFB3" w14:textId="14091B94" w:rsidR="00BE171C" w:rsidRPr="00DF48C6" w:rsidRDefault="000C758D" w:rsidP="00755DE3">
      <w:pPr>
        <w:spacing w:after="120"/>
        <w:ind w:left="426" w:hanging="568"/>
        <w:rPr>
          <w:sz w:val="18"/>
          <w:szCs w:val="18"/>
          <w:lang w:val="fr-FR"/>
        </w:rPr>
      </w:pPr>
      <w:r w:rsidRPr="00DF48C6">
        <w:rPr>
          <w:sz w:val="18"/>
          <w:szCs w:val="18"/>
          <w:vertAlign w:val="superscript"/>
          <w:lang w:val="fr-FR"/>
        </w:rPr>
        <w:lastRenderedPageBreak/>
        <w:t>{28}</w:t>
      </w:r>
      <w:r w:rsidR="00BE171C" w:rsidRPr="00DF48C6">
        <w:rPr>
          <w:sz w:val="18"/>
          <w:szCs w:val="18"/>
          <w:lang w:val="fr-FR"/>
        </w:rPr>
        <w:tab/>
        <w:t xml:space="preserve">Forage varieties / Variétés fourragères / Foragesorten / Variedades de forraje </w:t>
      </w:r>
    </w:p>
    <w:p w14:paraId="694A2B23" w14:textId="32353ED7" w:rsidR="00BE171C" w:rsidRPr="00DF48C6" w:rsidRDefault="000C758D" w:rsidP="00755DE3">
      <w:pPr>
        <w:spacing w:after="120"/>
        <w:ind w:left="426" w:hanging="568"/>
        <w:rPr>
          <w:sz w:val="18"/>
          <w:szCs w:val="18"/>
          <w:lang w:val="fr-FR"/>
        </w:rPr>
      </w:pPr>
      <w:r w:rsidRPr="00DF48C6">
        <w:rPr>
          <w:sz w:val="18"/>
          <w:szCs w:val="18"/>
          <w:vertAlign w:val="superscript"/>
          <w:lang w:val="fr-FR"/>
        </w:rPr>
        <w:t>{29}</w:t>
      </w:r>
      <w:r w:rsidR="00BE171C" w:rsidRPr="00DF48C6">
        <w:rPr>
          <w:sz w:val="18"/>
          <w:szCs w:val="18"/>
          <w:lang w:val="fr-FR"/>
        </w:rPr>
        <w:tab/>
        <w:t>Vegetatively propagated / Multiplication végétative / Vegetativ vermehrte / Multiplicación vegetativa</w:t>
      </w:r>
    </w:p>
    <w:p w14:paraId="5D65DA52" w14:textId="7E6D85B8" w:rsidR="00BE171C" w:rsidRPr="00DF48C6" w:rsidRDefault="000C758D" w:rsidP="00755DE3">
      <w:pPr>
        <w:spacing w:after="120"/>
        <w:ind w:left="426" w:hanging="568"/>
        <w:rPr>
          <w:sz w:val="18"/>
          <w:szCs w:val="18"/>
          <w:lang w:val="fr-FR"/>
        </w:rPr>
      </w:pPr>
      <w:r w:rsidRPr="00DF48C6">
        <w:rPr>
          <w:sz w:val="18"/>
          <w:szCs w:val="18"/>
          <w:vertAlign w:val="superscript"/>
          <w:lang w:val="fr-FR"/>
        </w:rPr>
        <w:t>{30}</w:t>
      </w:r>
      <w:r w:rsidR="00BE171C" w:rsidRPr="00DF48C6">
        <w:rPr>
          <w:sz w:val="18"/>
          <w:szCs w:val="18"/>
          <w:lang w:val="fr-FR"/>
        </w:rPr>
        <w:tab/>
        <w:t>Winter barley / Orge d'hiver / Wintergerste / Cebada de invierno</w:t>
      </w:r>
    </w:p>
    <w:p w14:paraId="27755841" w14:textId="654E1D5F" w:rsidR="00BE171C" w:rsidRPr="00DF48C6" w:rsidRDefault="000C758D" w:rsidP="00755DE3">
      <w:pPr>
        <w:spacing w:after="120"/>
        <w:ind w:left="426" w:hanging="568"/>
        <w:rPr>
          <w:sz w:val="18"/>
          <w:szCs w:val="18"/>
          <w:lang w:val="fr-FR"/>
        </w:rPr>
      </w:pPr>
      <w:r w:rsidRPr="00DF48C6">
        <w:rPr>
          <w:sz w:val="18"/>
          <w:szCs w:val="18"/>
          <w:vertAlign w:val="superscript"/>
          <w:lang w:val="fr-FR"/>
        </w:rPr>
        <w:t>{31}</w:t>
      </w:r>
      <w:r w:rsidR="00BE171C" w:rsidRPr="00DF48C6">
        <w:rPr>
          <w:sz w:val="18"/>
          <w:szCs w:val="18"/>
          <w:lang w:val="fr-FR"/>
        </w:rPr>
        <w:tab/>
        <w:t>Climbing flat podded bean / Haricot plat grimpant à gousse / Kletternde flache Pod-Bohne / Alubia trepadora de vaina achatada</w:t>
      </w:r>
    </w:p>
    <w:p w14:paraId="5BC76EA2" w14:textId="7938DAD3" w:rsidR="00BE171C" w:rsidRPr="00755DE3" w:rsidRDefault="000C758D" w:rsidP="00755DE3">
      <w:pPr>
        <w:spacing w:after="120"/>
        <w:ind w:left="426" w:hanging="568"/>
        <w:rPr>
          <w:sz w:val="18"/>
          <w:szCs w:val="18"/>
          <w:lang w:val="fr-FR"/>
        </w:rPr>
      </w:pPr>
      <w:r w:rsidRPr="000C758D">
        <w:rPr>
          <w:sz w:val="18"/>
          <w:szCs w:val="18"/>
          <w:vertAlign w:val="superscript"/>
          <w:lang w:val="fr-FR"/>
        </w:rPr>
        <w:t>{32}</w:t>
      </w:r>
      <w:r w:rsidR="00BE171C" w:rsidRPr="00755DE3">
        <w:rPr>
          <w:sz w:val="18"/>
          <w:szCs w:val="18"/>
          <w:lang w:val="fr-FR"/>
        </w:rPr>
        <w:tab/>
        <w:t>Garden / Rootstock varieties / Variétés de jardin / porte-greffes / Garten-Unterlagensorten / Variedades de jardín / portainjertos</w:t>
      </w:r>
    </w:p>
    <w:p w14:paraId="0CEC1F76" w14:textId="22E2E22F" w:rsidR="00BE171C" w:rsidRPr="00755DE3" w:rsidRDefault="000C758D" w:rsidP="00755DE3">
      <w:pPr>
        <w:spacing w:after="120"/>
        <w:ind w:left="426" w:hanging="568"/>
        <w:rPr>
          <w:sz w:val="18"/>
          <w:szCs w:val="18"/>
          <w:lang w:val="fr-FR"/>
        </w:rPr>
      </w:pPr>
      <w:r w:rsidRPr="000C758D">
        <w:rPr>
          <w:sz w:val="18"/>
          <w:szCs w:val="18"/>
          <w:vertAlign w:val="superscript"/>
          <w:lang w:val="fr-FR"/>
        </w:rPr>
        <w:t>{33}</w:t>
      </w:r>
      <w:r w:rsidR="00BE171C" w:rsidRPr="00755DE3">
        <w:rPr>
          <w:sz w:val="18"/>
          <w:szCs w:val="18"/>
          <w:lang w:val="fr-FR"/>
        </w:rPr>
        <w:tab/>
        <w:t>Outdoor varieties / Variétés de pleine terre / Freilandsorten / Variedades de aire libre</w:t>
      </w:r>
    </w:p>
    <w:p w14:paraId="597FA6D7" w14:textId="79457D77" w:rsidR="00BE171C" w:rsidRPr="00755DE3" w:rsidRDefault="000C758D" w:rsidP="00755DE3">
      <w:pPr>
        <w:spacing w:after="120"/>
        <w:ind w:left="426" w:hanging="568"/>
        <w:rPr>
          <w:sz w:val="18"/>
          <w:szCs w:val="18"/>
          <w:lang w:val="fr-FR"/>
        </w:rPr>
      </w:pPr>
      <w:r w:rsidRPr="000C758D">
        <w:rPr>
          <w:sz w:val="18"/>
          <w:szCs w:val="18"/>
          <w:vertAlign w:val="superscript"/>
          <w:lang w:val="fr-FR"/>
        </w:rPr>
        <w:t>{34}</w:t>
      </w:r>
      <w:r w:rsidR="00BE171C" w:rsidRPr="00755DE3">
        <w:rPr>
          <w:sz w:val="18"/>
          <w:szCs w:val="18"/>
          <w:lang w:val="fr-FR"/>
        </w:rPr>
        <w:tab/>
        <w:t>Spring types only / Seulement les types de printemps / Nur Sommertypen / Sólo tipos de primavera</w:t>
      </w:r>
    </w:p>
    <w:p w14:paraId="1130700F" w14:textId="7F3063B8" w:rsidR="00BE171C" w:rsidRPr="00755DE3" w:rsidRDefault="000C758D" w:rsidP="00755DE3">
      <w:pPr>
        <w:spacing w:after="120"/>
        <w:ind w:left="426" w:hanging="568"/>
        <w:rPr>
          <w:sz w:val="18"/>
          <w:szCs w:val="18"/>
          <w:lang w:val="fr-FR"/>
        </w:rPr>
      </w:pPr>
      <w:r w:rsidRPr="000C758D">
        <w:rPr>
          <w:sz w:val="18"/>
          <w:szCs w:val="18"/>
          <w:vertAlign w:val="superscript"/>
          <w:lang w:val="fr-FR"/>
        </w:rPr>
        <w:t>{35}</w:t>
      </w:r>
      <w:r w:rsidR="00BE171C" w:rsidRPr="00755DE3">
        <w:rPr>
          <w:sz w:val="18"/>
          <w:szCs w:val="18"/>
          <w:lang w:val="fr-FR"/>
        </w:rPr>
        <w:tab/>
        <w:t>Vegetable varieties / Variétés potagères / Gemüsesorten / Hortalizas</w:t>
      </w:r>
    </w:p>
    <w:p w14:paraId="0A479CC9" w14:textId="290E2307" w:rsidR="00BE171C" w:rsidRPr="00755DE3" w:rsidRDefault="000C758D" w:rsidP="00755DE3">
      <w:pPr>
        <w:spacing w:after="120"/>
        <w:ind w:left="426" w:hanging="568"/>
        <w:rPr>
          <w:sz w:val="18"/>
          <w:szCs w:val="18"/>
          <w:lang w:val="fr-FR"/>
        </w:rPr>
      </w:pPr>
      <w:r w:rsidRPr="000C758D">
        <w:rPr>
          <w:sz w:val="18"/>
          <w:szCs w:val="18"/>
          <w:vertAlign w:val="superscript"/>
          <w:lang w:val="fr-FR"/>
        </w:rPr>
        <w:t>{36}</w:t>
      </w:r>
      <w:r w:rsidR="00BE171C" w:rsidRPr="00755DE3">
        <w:rPr>
          <w:sz w:val="18"/>
          <w:szCs w:val="18"/>
          <w:lang w:val="fr-FR"/>
        </w:rPr>
        <w:tab/>
        <w:t>FAO maturity classes 500, 600 and 700 / Classes de maturité FAO 500, 600, 700 / FAO Reifegruppe 500, 600, 700 / Clase de maduración FAO 500, 600, 700</w:t>
      </w:r>
    </w:p>
    <w:p w14:paraId="78567A5F" w14:textId="7D24E283" w:rsidR="00BE171C" w:rsidRPr="00755DE3" w:rsidRDefault="000C758D" w:rsidP="00755DE3">
      <w:pPr>
        <w:spacing w:after="120"/>
        <w:ind w:left="426" w:hanging="568"/>
        <w:rPr>
          <w:sz w:val="18"/>
          <w:szCs w:val="18"/>
          <w:lang w:val="fr-FR"/>
        </w:rPr>
      </w:pPr>
      <w:r w:rsidRPr="000C758D">
        <w:rPr>
          <w:sz w:val="18"/>
          <w:szCs w:val="18"/>
          <w:vertAlign w:val="superscript"/>
          <w:lang w:val="fr-FR"/>
        </w:rPr>
        <w:t>{37}</w:t>
      </w:r>
      <w:r w:rsidR="00BE171C" w:rsidRPr="00755DE3">
        <w:rPr>
          <w:sz w:val="18"/>
          <w:szCs w:val="18"/>
          <w:lang w:val="fr-FR"/>
        </w:rPr>
        <w:tab/>
        <w:t>Seed varieties / Variétés à reproduction sexuée / Samenvermehrte Sorten / Variedades de reproducción sexuada</w:t>
      </w:r>
    </w:p>
    <w:p w14:paraId="28A186EC" w14:textId="65DB93E9" w:rsidR="00BE171C" w:rsidRPr="00755DE3" w:rsidRDefault="000C758D" w:rsidP="00755DE3">
      <w:pPr>
        <w:spacing w:after="120"/>
        <w:ind w:left="426" w:hanging="568"/>
        <w:rPr>
          <w:sz w:val="18"/>
          <w:szCs w:val="18"/>
          <w:lang w:val="fr-FR"/>
        </w:rPr>
      </w:pPr>
      <w:r w:rsidRPr="000C758D">
        <w:rPr>
          <w:sz w:val="18"/>
          <w:szCs w:val="18"/>
          <w:vertAlign w:val="superscript"/>
          <w:lang w:val="fr-FR"/>
        </w:rPr>
        <w:t>{38}</w:t>
      </w:r>
      <w:r w:rsidR="00BE171C" w:rsidRPr="00755DE3">
        <w:rPr>
          <w:sz w:val="18"/>
          <w:szCs w:val="18"/>
          <w:lang w:val="fr-FR"/>
        </w:rPr>
        <w:tab/>
        <w:t>Winter varieties only / Seulement les variétés d'hiver / Nur Wintersorten / Sólo variedades de invierno</w:t>
      </w:r>
    </w:p>
    <w:p w14:paraId="57C1E1AD" w14:textId="44110AFA" w:rsidR="00BE171C" w:rsidRPr="00755DE3" w:rsidRDefault="000C758D" w:rsidP="00755DE3">
      <w:pPr>
        <w:spacing w:after="120"/>
        <w:ind w:left="426" w:hanging="568"/>
        <w:rPr>
          <w:sz w:val="18"/>
          <w:szCs w:val="18"/>
          <w:lang w:val="fr-FR"/>
        </w:rPr>
      </w:pPr>
      <w:r w:rsidRPr="000C758D">
        <w:rPr>
          <w:sz w:val="18"/>
          <w:szCs w:val="18"/>
          <w:vertAlign w:val="superscript"/>
          <w:lang w:val="fr-FR"/>
        </w:rPr>
        <w:t>{39}</w:t>
      </w:r>
      <w:r w:rsidR="00BE171C" w:rsidRPr="00755DE3">
        <w:rPr>
          <w:sz w:val="18"/>
          <w:szCs w:val="18"/>
          <w:lang w:val="fr-FR"/>
        </w:rPr>
        <w:tab/>
        <w:t>Gherkin varieties / Variétés de cornichons / Gurkensorten / Variedades de pepinillo</w:t>
      </w:r>
    </w:p>
    <w:p w14:paraId="43FB90CD" w14:textId="02BD0D34" w:rsidR="00BE171C" w:rsidRPr="00755DE3" w:rsidRDefault="000C758D" w:rsidP="00755DE3">
      <w:pPr>
        <w:spacing w:after="120"/>
        <w:ind w:left="426" w:hanging="568"/>
        <w:rPr>
          <w:sz w:val="18"/>
          <w:szCs w:val="18"/>
          <w:lang w:val="fr-FR"/>
        </w:rPr>
      </w:pPr>
      <w:r w:rsidRPr="000C758D">
        <w:rPr>
          <w:sz w:val="18"/>
          <w:szCs w:val="18"/>
          <w:vertAlign w:val="superscript"/>
          <w:lang w:val="fr-FR"/>
        </w:rPr>
        <w:t>{40}</w:t>
      </w:r>
      <w:r w:rsidR="00BE171C" w:rsidRPr="00755DE3">
        <w:rPr>
          <w:sz w:val="18"/>
          <w:szCs w:val="18"/>
          <w:lang w:val="fr-FR"/>
        </w:rPr>
        <w:tab/>
        <w:t>Dwarf type with stringiness of pods / Variété naine avec fibrosité des gousses / Zwergtyp mit Fädigkeit der Hülsen / Tipo enano con vainas fibrosas</w:t>
      </w:r>
    </w:p>
    <w:p w14:paraId="24EED1FB" w14:textId="29268DC4" w:rsidR="00BE171C" w:rsidRPr="00755DE3" w:rsidRDefault="000C758D" w:rsidP="00755DE3">
      <w:pPr>
        <w:spacing w:after="120"/>
        <w:ind w:left="426" w:hanging="568"/>
        <w:rPr>
          <w:sz w:val="18"/>
          <w:szCs w:val="18"/>
          <w:lang w:val="fr-FR"/>
        </w:rPr>
      </w:pPr>
      <w:r w:rsidRPr="000C758D">
        <w:rPr>
          <w:sz w:val="18"/>
          <w:szCs w:val="18"/>
          <w:vertAlign w:val="superscript"/>
          <w:lang w:val="fr-FR"/>
        </w:rPr>
        <w:t>{41}</w:t>
      </w:r>
      <w:r w:rsidR="00BE171C" w:rsidRPr="00755DE3">
        <w:rPr>
          <w:sz w:val="18"/>
          <w:szCs w:val="18"/>
          <w:lang w:val="fr-FR"/>
        </w:rPr>
        <w:tab/>
        <w:t>Excluding dwarf French bean with round pods / Sauf haricot nain à gousse ronde / Außer Zwerggartenbohne mit runden Hülsen / Excluyendo la judía común enana con vainas redondas</w:t>
      </w:r>
    </w:p>
    <w:p w14:paraId="78FA44ED" w14:textId="36F81F9F" w:rsidR="00BE171C" w:rsidRPr="00755DE3" w:rsidRDefault="000C758D" w:rsidP="00755DE3">
      <w:pPr>
        <w:spacing w:after="120"/>
        <w:ind w:left="426" w:hanging="568"/>
        <w:rPr>
          <w:sz w:val="18"/>
          <w:szCs w:val="18"/>
          <w:lang w:val="fr-FR"/>
        </w:rPr>
      </w:pPr>
      <w:r w:rsidRPr="000C758D">
        <w:rPr>
          <w:sz w:val="18"/>
          <w:szCs w:val="18"/>
          <w:vertAlign w:val="superscript"/>
          <w:lang w:val="fr-FR"/>
        </w:rPr>
        <w:t>{42}</w:t>
      </w:r>
      <w:r w:rsidR="00BE171C" w:rsidRPr="00755DE3">
        <w:rPr>
          <w:sz w:val="18"/>
          <w:szCs w:val="18"/>
          <w:lang w:val="fr-FR"/>
        </w:rPr>
        <w:tab/>
        <w:t>Excluding climbing types / Sauf variétés à rames / Außer Stangenbohnentypen / Excluyendo los tipos trepadores</w:t>
      </w:r>
    </w:p>
    <w:p w14:paraId="34332186" w14:textId="4B6EA4B1" w:rsidR="00BE171C" w:rsidRPr="00755DE3" w:rsidRDefault="000C758D" w:rsidP="00755DE3">
      <w:pPr>
        <w:spacing w:after="120"/>
        <w:ind w:left="426" w:hanging="568"/>
        <w:rPr>
          <w:sz w:val="18"/>
          <w:szCs w:val="18"/>
          <w:lang w:val="fr-FR"/>
        </w:rPr>
      </w:pPr>
      <w:r w:rsidRPr="000C758D">
        <w:rPr>
          <w:sz w:val="18"/>
          <w:szCs w:val="18"/>
          <w:vertAlign w:val="superscript"/>
          <w:lang w:val="fr-FR"/>
        </w:rPr>
        <w:t>{43}</w:t>
      </w:r>
      <w:r w:rsidR="00BE171C" w:rsidRPr="00755DE3">
        <w:rPr>
          <w:sz w:val="18"/>
          <w:szCs w:val="18"/>
          <w:lang w:val="fr-FR"/>
        </w:rPr>
        <w:tab/>
        <w:t>Pharmaceutical variety / Variété pharmaceutique / Pharmazeutische Sorte / Variedad farmacéutica</w:t>
      </w:r>
    </w:p>
    <w:p w14:paraId="2899DB09" w14:textId="5B8EB3BB" w:rsidR="00BE171C" w:rsidRPr="00755DE3" w:rsidRDefault="000C758D" w:rsidP="00755DE3">
      <w:pPr>
        <w:spacing w:after="120"/>
        <w:ind w:left="426" w:hanging="568"/>
        <w:rPr>
          <w:sz w:val="18"/>
          <w:szCs w:val="18"/>
          <w:lang w:val="fr-FR"/>
        </w:rPr>
      </w:pPr>
      <w:r w:rsidRPr="000C758D">
        <w:rPr>
          <w:sz w:val="18"/>
          <w:szCs w:val="18"/>
          <w:vertAlign w:val="superscript"/>
          <w:lang w:val="fr-FR"/>
        </w:rPr>
        <w:t>{44}</w:t>
      </w:r>
      <w:r w:rsidR="00BE171C" w:rsidRPr="00755DE3">
        <w:rPr>
          <w:sz w:val="18"/>
          <w:szCs w:val="18"/>
          <w:lang w:val="fr-FR"/>
        </w:rPr>
        <w:tab/>
        <w:t>Red / pink white bi-colored varieties / Variétés bicolores rouge / blanc-rose / Zweifarbige rot / rosaweiße Sorten / Variedades bicolores rojo / blanco rosado</w:t>
      </w:r>
    </w:p>
    <w:p w14:paraId="3174BB71" w14:textId="31FF6F21" w:rsidR="00BE171C" w:rsidRPr="00755DE3" w:rsidRDefault="000C758D" w:rsidP="00755DE3">
      <w:pPr>
        <w:spacing w:after="120"/>
        <w:ind w:left="426" w:hanging="568"/>
        <w:rPr>
          <w:sz w:val="18"/>
          <w:szCs w:val="18"/>
          <w:lang w:val="fr-FR"/>
        </w:rPr>
      </w:pPr>
      <w:r w:rsidRPr="000C758D">
        <w:rPr>
          <w:sz w:val="18"/>
          <w:szCs w:val="18"/>
          <w:vertAlign w:val="superscript"/>
          <w:lang w:val="fr-FR"/>
        </w:rPr>
        <w:t>{45}</w:t>
      </w:r>
      <w:r w:rsidR="00BE171C" w:rsidRPr="00755DE3">
        <w:rPr>
          <w:sz w:val="18"/>
          <w:szCs w:val="18"/>
          <w:lang w:val="fr-FR"/>
        </w:rPr>
        <w:tab/>
        <w:t>Field pea / Pois fourrager / Futtererbse / Guisante forrajero</w:t>
      </w:r>
    </w:p>
    <w:p w14:paraId="6647A95A" w14:textId="7FCC5F8B" w:rsidR="00BE171C" w:rsidRDefault="000C758D" w:rsidP="00755DE3">
      <w:pPr>
        <w:spacing w:after="120"/>
        <w:ind w:left="426" w:hanging="568"/>
        <w:rPr>
          <w:sz w:val="18"/>
          <w:szCs w:val="18"/>
          <w:lang w:val="fr-FR"/>
        </w:rPr>
      </w:pPr>
      <w:r w:rsidRPr="000C758D">
        <w:rPr>
          <w:sz w:val="18"/>
          <w:szCs w:val="18"/>
          <w:vertAlign w:val="superscript"/>
          <w:lang w:val="fr-FR"/>
        </w:rPr>
        <w:t>{46}</w:t>
      </w:r>
      <w:r w:rsidR="00BE171C" w:rsidRPr="00755DE3">
        <w:rPr>
          <w:sz w:val="18"/>
          <w:szCs w:val="18"/>
          <w:lang w:val="fr-FR"/>
        </w:rPr>
        <w:tab/>
        <w:t>Cut-foliage varieties / Variétés à feuillage ornemental / Zierlaubsorten / Variedades con follaje ornamental</w:t>
      </w:r>
    </w:p>
    <w:p w14:paraId="5E7A60D7" w14:textId="4D3C9F9F" w:rsidR="00C702E3" w:rsidRPr="009F6E03" w:rsidRDefault="009F6E03" w:rsidP="00755DE3">
      <w:pPr>
        <w:spacing w:after="120"/>
        <w:ind w:left="426" w:hanging="568"/>
        <w:rPr>
          <w:vanish/>
          <w:sz w:val="18"/>
          <w:szCs w:val="18"/>
          <w:lang w:val="fr-FR"/>
        </w:rPr>
      </w:pPr>
      <w:r w:rsidRPr="009F6E03">
        <w:rPr>
          <w:vanish/>
          <w:sz w:val="18"/>
          <w:szCs w:val="18"/>
          <w:vertAlign w:val="superscript"/>
          <w:lang w:val="fr-FR"/>
        </w:rPr>
        <w:t>[HIDDEN]</w:t>
      </w:r>
      <w:r w:rsidR="00C702E3" w:rsidRPr="009F6E03">
        <w:rPr>
          <w:vanish/>
          <w:sz w:val="18"/>
          <w:szCs w:val="18"/>
          <w:vertAlign w:val="superscript"/>
          <w:lang w:val="fr-FR"/>
        </w:rPr>
        <w:t>{47}</w:t>
      </w:r>
      <w:r w:rsidR="00C702E3" w:rsidRPr="009F6E03">
        <w:rPr>
          <w:vanish/>
          <w:sz w:val="18"/>
          <w:szCs w:val="18"/>
          <w:lang w:val="fr-FR"/>
        </w:rPr>
        <w:tab/>
        <w:t>Excluding varieties belonging to mutation groups attributed to Bundessortenamt and GEVES as specified in announcement 2/2004 published in the Official Gazette of the CPVO/À l’exclusion des variétés appartenant aux groupes de mutation attribués au Bundessortenamt et au GEVES comme indiqué dans l’avis 2/2004 publié au Bulletin officiel de l’OCVV/Außer Sorten, die zu Mutationsgruppen gehören, die dem Bundessortenamt und GEVES zugeordnet sind, wie in der im Amtsblatt des CPVO veröffentlichten Bekanntgabe 2/2004 festgelegt/Se excluyen las variedades que pertenecen a los grupos de mutantes asignados a la Budessortenamt y el GEVES especificados en el anuncio n.º 2/2004 publicado en el Boletín Oficial de la OCVV</w:t>
      </w:r>
    </w:p>
    <w:p w14:paraId="6638D096" w14:textId="2DC2D439" w:rsidR="00BE171C" w:rsidRPr="00755DE3" w:rsidRDefault="000C758D" w:rsidP="00755DE3">
      <w:pPr>
        <w:spacing w:after="120"/>
        <w:ind w:left="426" w:hanging="568"/>
        <w:rPr>
          <w:sz w:val="18"/>
          <w:szCs w:val="18"/>
          <w:lang w:val="fr-FR"/>
        </w:rPr>
      </w:pPr>
      <w:r w:rsidRPr="000C758D">
        <w:rPr>
          <w:sz w:val="18"/>
          <w:szCs w:val="18"/>
          <w:vertAlign w:val="superscript"/>
          <w:lang w:val="fr-FR"/>
        </w:rPr>
        <w:t>{48}</w:t>
      </w:r>
      <w:r w:rsidR="00BE171C" w:rsidRPr="00755DE3">
        <w:rPr>
          <w:sz w:val="18"/>
          <w:szCs w:val="18"/>
          <w:lang w:val="fr-FR"/>
        </w:rPr>
        <w:tab/>
        <w:t>Ornamental varieties – outdoor / Variétés ornementales - pleine terre / Ziersorten - Freiland / Variedades ornamentales - aire libre</w:t>
      </w:r>
    </w:p>
    <w:p w14:paraId="2CA7041A" w14:textId="20A9147E" w:rsidR="00BE171C" w:rsidRPr="00755DE3" w:rsidRDefault="000C758D" w:rsidP="00755DE3">
      <w:pPr>
        <w:spacing w:after="120"/>
        <w:ind w:left="426" w:hanging="568"/>
        <w:rPr>
          <w:sz w:val="18"/>
          <w:szCs w:val="18"/>
          <w:lang w:val="fr-FR"/>
        </w:rPr>
      </w:pPr>
      <w:r w:rsidRPr="000C758D">
        <w:rPr>
          <w:sz w:val="18"/>
          <w:szCs w:val="18"/>
          <w:vertAlign w:val="superscript"/>
          <w:lang w:val="fr-FR"/>
        </w:rPr>
        <w:t>{49}</w:t>
      </w:r>
      <w:r w:rsidR="00BE171C" w:rsidRPr="00755DE3">
        <w:rPr>
          <w:sz w:val="18"/>
          <w:szCs w:val="18"/>
          <w:lang w:val="fr-FR"/>
        </w:rPr>
        <w:tab/>
        <w:t>Ornamental varieties – greenhouse / Variétés ornementales - serre / Ziersorten - Gewächshaus / Variedades ornamentales - invernadero</w:t>
      </w:r>
    </w:p>
    <w:p w14:paraId="1E552BB8" w14:textId="6FBC83A8" w:rsidR="00BE171C" w:rsidRPr="00755DE3" w:rsidRDefault="000C758D" w:rsidP="00755DE3">
      <w:pPr>
        <w:spacing w:after="120"/>
        <w:ind w:left="426" w:hanging="568"/>
        <w:rPr>
          <w:sz w:val="18"/>
          <w:szCs w:val="18"/>
          <w:lang w:val="fr-FR"/>
        </w:rPr>
      </w:pPr>
      <w:r w:rsidRPr="000C758D">
        <w:rPr>
          <w:sz w:val="18"/>
          <w:szCs w:val="18"/>
          <w:vertAlign w:val="superscript"/>
          <w:lang w:val="fr-FR"/>
        </w:rPr>
        <w:t>{50}</w:t>
      </w:r>
      <w:r w:rsidR="00BE171C" w:rsidRPr="00755DE3">
        <w:rPr>
          <w:sz w:val="18"/>
          <w:szCs w:val="18"/>
          <w:lang w:val="fr-FR"/>
        </w:rPr>
        <w:tab/>
        <w:t>Hybrids involving only species named in the contract or unknown species / Hybrides concernant uniquement les espèces précisées dans le contrat ou les espèces inconnues / Hybriden, die nur die im Vertrag bestimmte Arten oder unbekannte Arten verweisen / Híbridos que incluyen solamente las especies mencionadas en el contrato o las especies desconocidas</w:t>
      </w:r>
    </w:p>
    <w:p w14:paraId="447AF641" w14:textId="025C098F" w:rsidR="00BE171C" w:rsidRPr="00755DE3" w:rsidRDefault="000C758D" w:rsidP="00755DE3">
      <w:pPr>
        <w:spacing w:after="120"/>
        <w:ind w:left="426" w:hanging="568"/>
        <w:rPr>
          <w:sz w:val="18"/>
          <w:szCs w:val="18"/>
          <w:lang w:val="fr-FR"/>
        </w:rPr>
      </w:pPr>
      <w:r w:rsidRPr="000C758D">
        <w:rPr>
          <w:sz w:val="18"/>
          <w:szCs w:val="18"/>
          <w:vertAlign w:val="superscript"/>
          <w:lang w:val="fr-FR"/>
        </w:rPr>
        <w:t>{51}</w:t>
      </w:r>
      <w:r w:rsidR="00BE171C" w:rsidRPr="00755DE3">
        <w:rPr>
          <w:sz w:val="18"/>
          <w:szCs w:val="18"/>
          <w:lang w:val="fr-FR"/>
        </w:rPr>
        <w:tab/>
        <w:t>Varieties for wood production / Variétés pour la production de bois / Holzproduktionssorten / Variedades para la producción de madera</w:t>
      </w:r>
    </w:p>
    <w:p w14:paraId="3C45EF3C" w14:textId="2B26D18A" w:rsidR="00BE171C" w:rsidRPr="00755DE3" w:rsidRDefault="000C758D" w:rsidP="00755DE3">
      <w:pPr>
        <w:spacing w:after="120"/>
        <w:ind w:left="426" w:hanging="568"/>
        <w:rPr>
          <w:sz w:val="18"/>
          <w:szCs w:val="18"/>
          <w:lang w:val="fr-FR"/>
        </w:rPr>
      </w:pPr>
      <w:r w:rsidRPr="000C758D">
        <w:rPr>
          <w:sz w:val="18"/>
          <w:szCs w:val="18"/>
          <w:vertAlign w:val="superscript"/>
          <w:lang w:val="fr-FR"/>
        </w:rPr>
        <w:t>{52}</w:t>
      </w:r>
      <w:r w:rsidR="00BE171C" w:rsidRPr="00755DE3">
        <w:rPr>
          <w:sz w:val="18"/>
          <w:szCs w:val="18"/>
          <w:lang w:val="fr-FR"/>
        </w:rPr>
        <w:tab/>
        <w:t>Hybrid varieties only / Seulement les variétés hybrides / Nur Hybridsorten / Sólo variedades híbridas</w:t>
      </w:r>
    </w:p>
    <w:p w14:paraId="57391573" w14:textId="1F210937" w:rsidR="00C702E3" w:rsidRPr="00C702E3" w:rsidRDefault="00C702E3" w:rsidP="00C702E3">
      <w:pPr>
        <w:spacing w:after="120"/>
        <w:ind w:left="426" w:hanging="568"/>
        <w:rPr>
          <w:sz w:val="18"/>
          <w:szCs w:val="18"/>
          <w:lang w:val="fr-FR"/>
        </w:rPr>
      </w:pPr>
      <w:r w:rsidRPr="00C702E3">
        <w:rPr>
          <w:sz w:val="18"/>
          <w:szCs w:val="18"/>
          <w:vertAlign w:val="superscript"/>
          <w:lang w:val="fr-FR"/>
        </w:rPr>
        <w:t>{54}</w:t>
      </w:r>
      <w:r w:rsidRPr="00C702E3">
        <w:rPr>
          <w:sz w:val="18"/>
          <w:szCs w:val="18"/>
          <w:lang w:val="fr-FR"/>
        </w:rPr>
        <w:tab/>
        <w:t>Natural season varieties/Variétés de saison naturelle/Saisonale Sorten/Variedades de temporada natural</w:t>
      </w:r>
    </w:p>
    <w:p w14:paraId="39292A0F" w14:textId="37DF8BB4" w:rsidR="00C702E3" w:rsidRPr="00C702E3" w:rsidRDefault="00C702E3" w:rsidP="00C702E3">
      <w:pPr>
        <w:spacing w:after="120"/>
        <w:ind w:left="426" w:hanging="568"/>
        <w:rPr>
          <w:sz w:val="18"/>
          <w:szCs w:val="18"/>
          <w:lang w:val="fr-FR"/>
        </w:rPr>
      </w:pPr>
      <w:r w:rsidRPr="00C702E3">
        <w:rPr>
          <w:sz w:val="18"/>
          <w:szCs w:val="18"/>
          <w:vertAlign w:val="superscript"/>
          <w:lang w:val="fr-FR"/>
        </w:rPr>
        <w:t>{56}</w:t>
      </w:r>
      <w:r w:rsidRPr="00C702E3">
        <w:rPr>
          <w:lang w:val="fr-FR"/>
        </w:rPr>
        <w:tab/>
      </w:r>
      <w:r w:rsidRPr="00C702E3">
        <w:rPr>
          <w:sz w:val="18"/>
          <w:szCs w:val="18"/>
          <w:lang w:val="fr-FR"/>
        </w:rPr>
        <w:t>Cucumis ficifolius x Cucumis myriocarpus, Cucumis anguria L. x Cucumis ficifolius A. Rich/null/null/null</w:t>
      </w:r>
    </w:p>
    <w:p w14:paraId="61F79F8B" w14:textId="1CFD6A67" w:rsidR="00BE171C" w:rsidRPr="00755DE3" w:rsidRDefault="000C758D" w:rsidP="00755DE3">
      <w:pPr>
        <w:spacing w:after="120"/>
        <w:ind w:left="426" w:hanging="568"/>
        <w:rPr>
          <w:sz w:val="18"/>
          <w:szCs w:val="18"/>
          <w:lang w:val="fr-FR"/>
        </w:rPr>
      </w:pPr>
      <w:r w:rsidRPr="000C758D">
        <w:rPr>
          <w:sz w:val="18"/>
          <w:szCs w:val="18"/>
          <w:vertAlign w:val="superscript"/>
          <w:lang w:val="fr-FR"/>
        </w:rPr>
        <w:t>{57}</w:t>
      </w:r>
      <w:r w:rsidR="00BE171C" w:rsidRPr="00755DE3">
        <w:rPr>
          <w:sz w:val="18"/>
          <w:szCs w:val="18"/>
          <w:lang w:val="fr-FR"/>
        </w:rPr>
        <w:tab/>
        <w:t>Fruit rootstocks / Porte-greffes fruitiers / Fruchtunterlagen / Portainjertos frutales</w:t>
      </w:r>
    </w:p>
    <w:p w14:paraId="73B09406" w14:textId="11108EDC" w:rsidR="00BE171C" w:rsidRDefault="000C758D" w:rsidP="00755DE3">
      <w:pPr>
        <w:spacing w:after="120"/>
        <w:ind w:left="426" w:hanging="568"/>
        <w:rPr>
          <w:sz w:val="18"/>
          <w:szCs w:val="18"/>
          <w:lang w:val="fr-FR"/>
        </w:rPr>
      </w:pPr>
      <w:r w:rsidRPr="000C758D">
        <w:rPr>
          <w:sz w:val="18"/>
          <w:szCs w:val="18"/>
          <w:vertAlign w:val="superscript"/>
          <w:lang w:val="fr-FR"/>
        </w:rPr>
        <w:t>{58}</w:t>
      </w:r>
      <w:r w:rsidR="00BE171C" w:rsidRPr="00755DE3">
        <w:rPr>
          <w:sz w:val="18"/>
          <w:szCs w:val="18"/>
          <w:lang w:val="fr-FR"/>
        </w:rPr>
        <w:tab/>
        <w:t>Spring and winter type / Type de printemps et d’hiver / Sommer- und Wintertyp / Tipo de primavera y de invierno</w:t>
      </w:r>
    </w:p>
    <w:p w14:paraId="29CA5BE0" w14:textId="77777777" w:rsidR="00C702E3" w:rsidRDefault="00C702E3" w:rsidP="00C702E3">
      <w:pPr>
        <w:spacing w:after="120"/>
        <w:ind w:left="426" w:hanging="568"/>
        <w:rPr>
          <w:sz w:val="18"/>
          <w:szCs w:val="18"/>
          <w:lang w:val="fr-FR"/>
        </w:rPr>
      </w:pPr>
      <w:r w:rsidRPr="00C702E3">
        <w:rPr>
          <w:sz w:val="18"/>
          <w:szCs w:val="18"/>
          <w:vertAlign w:val="superscript"/>
          <w:lang w:val="fr-FR"/>
        </w:rPr>
        <w:t>{59}</w:t>
      </w:r>
      <w:r>
        <w:rPr>
          <w:sz w:val="18"/>
          <w:szCs w:val="18"/>
          <w:lang w:val="fr-FR"/>
        </w:rPr>
        <w:tab/>
      </w:r>
      <w:r w:rsidRPr="00C702E3">
        <w:rPr>
          <w:sz w:val="18"/>
          <w:szCs w:val="18"/>
          <w:lang w:val="fr-FR"/>
        </w:rPr>
        <w:t>Hibiscus coccineus Walter x H. grandiflorus Michx. x H. moscheutos L./null/null/null</w:t>
      </w:r>
    </w:p>
    <w:p w14:paraId="7796F0A7" w14:textId="77777777" w:rsidR="00C702E3" w:rsidRDefault="00C702E3" w:rsidP="00C702E3">
      <w:pPr>
        <w:spacing w:after="120"/>
        <w:ind w:left="426" w:hanging="568"/>
        <w:rPr>
          <w:sz w:val="18"/>
          <w:szCs w:val="18"/>
          <w:lang w:val="fr-FR"/>
        </w:rPr>
      </w:pPr>
      <w:r w:rsidRPr="00C702E3">
        <w:rPr>
          <w:sz w:val="18"/>
          <w:szCs w:val="18"/>
          <w:vertAlign w:val="superscript"/>
          <w:lang w:val="fr-FR"/>
        </w:rPr>
        <w:t>{60}</w:t>
      </w:r>
      <w:r>
        <w:rPr>
          <w:sz w:val="18"/>
          <w:szCs w:val="18"/>
          <w:lang w:val="fr-FR"/>
        </w:rPr>
        <w:tab/>
      </w:r>
      <w:r w:rsidRPr="00C702E3">
        <w:rPr>
          <w:sz w:val="18"/>
          <w:szCs w:val="18"/>
          <w:lang w:val="fr-FR"/>
        </w:rPr>
        <w:t>Heliopsis helianthoides (L.) Sweet var. scabra (Dunal) Fernald x unknown species/null/null/null</w:t>
      </w:r>
    </w:p>
    <w:p w14:paraId="7E6A3F3A" w14:textId="77777777" w:rsidR="00C702E3" w:rsidRDefault="00C702E3" w:rsidP="00C702E3">
      <w:pPr>
        <w:spacing w:after="120"/>
        <w:ind w:left="426" w:hanging="568"/>
        <w:rPr>
          <w:sz w:val="18"/>
          <w:szCs w:val="18"/>
          <w:lang w:val="fr-FR"/>
        </w:rPr>
      </w:pPr>
      <w:r w:rsidRPr="00C702E3">
        <w:rPr>
          <w:sz w:val="18"/>
          <w:szCs w:val="18"/>
          <w:vertAlign w:val="superscript"/>
          <w:lang w:val="fr-FR"/>
        </w:rPr>
        <w:t>{62}</w:t>
      </w:r>
      <w:r>
        <w:rPr>
          <w:sz w:val="18"/>
          <w:szCs w:val="18"/>
          <w:lang w:val="fr-FR"/>
        </w:rPr>
        <w:tab/>
      </w:r>
      <w:r w:rsidRPr="00C702E3">
        <w:rPr>
          <w:sz w:val="18"/>
          <w:szCs w:val="18"/>
          <w:lang w:val="fr-FR"/>
        </w:rPr>
        <w:t>Ornamental, Malus x arnoldiana (Rehder) Sarg. ex Rehder, M. spectabilis (Aiton) Borkh. and M. toringo/Ornementales, Malus x arnoldiana (Rehder) Sarg. ex Rehder, M. spectabilis (Aiton) Borkh. and M. toringo</w:t>
      </w:r>
    </w:p>
    <w:p w14:paraId="5A19769C" w14:textId="77777777" w:rsidR="00C702E3" w:rsidRDefault="00C702E3" w:rsidP="00C702E3">
      <w:pPr>
        <w:spacing w:after="120"/>
        <w:ind w:left="426" w:hanging="568"/>
        <w:rPr>
          <w:sz w:val="18"/>
          <w:szCs w:val="18"/>
          <w:lang w:val="en-US"/>
        </w:rPr>
      </w:pPr>
      <w:r w:rsidRPr="00C702E3">
        <w:rPr>
          <w:sz w:val="18"/>
          <w:szCs w:val="18"/>
          <w:vertAlign w:val="superscript"/>
          <w:lang w:val="en-US"/>
        </w:rPr>
        <w:lastRenderedPageBreak/>
        <w:t>{63}</w:t>
      </w:r>
      <w:r>
        <w:rPr>
          <w:sz w:val="18"/>
          <w:szCs w:val="18"/>
          <w:lang w:val="en-US"/>
        </w:rPr>
        <w:tab/>
      </w:r>
      <w:r w:rsidRPr="00C702E3">
        <w:rPr>
          <w:sz w:val="18"/>
          <w:szCs w:val="18"/>
          <w:lang w:val="en-US"/>
        </w:rPr>
        <w:t>Excluding varieties belonging to mutation groups attributed to Bundessortenamt and GEVES as specified in announcement 2/2004 published in the Official Gazette of the CPVO</w:t>
      </w:r>
    </w:p>
    <w:p w14:paraId="6F79634C" w14:textId="77777777" w:rsidR="00C702E3" w:rsidRDefault="00C702E3" w:rsidP="00C702E3">
      <w:pPr>
        <w:spacing w:after="120"/>
        <w:ind w:left="426" w:hanging="568"/>
        <w:rPr>
          <w:sz w:val="18"/>
          <w:szCs w:val="18"/>
          <w:lang w:val="en-US"/>
        </w:rPr>
      </w:pPr>
      <w:r w:rsidRPr="00C702E3">
        <w:rPr>
          <w:sz w:val="18"/>
          <w:szCs w:val="18"/>
          <w:vertAlign w:val="superscript"/>
          <w:lang w:val="en-US"/>
        </w:rPr>
        <w:t>{64}</w:t>
      </w:r>
      <w:r>
        <w:rPr>
          <w:sz w:val="18"/>
          <w:szCs w:val="18"/>
          <w:lang w:val="en-US"/>
        </w:rPr>
        <w:tab/>
      </w:r>
      <w:r w:rsidRPr="00C702E3">
        <w:rPr>
          <w:sz w:val="18"/>
          <w:szCs w:val="18"/>
          <w:lang w:val="en-US"/>
        </w:rPr>
        <w:t>Excluding varieties belonging to mutation groups attributed to Bundessortenamt as specified in announcement 2/2004 published in the Official Gazette of the CPVO</w:t>
      </w:r>
    </w:p>
    <w:p w14:paraId="11F1DCF7" w14:textId="77777777" w:rsidR="00C702E3" w:rsidRDefault="00C702E3" w:rsidP="00C702E3">
      <w:pPr>
        <w:spacing w:after="120"/>
        <w:ind w:left="426" w:hanging="568"/>
        <w:rPr>
          <w:sz w:val="18"/>
          <w:szCs w:val="18"/>
          <w:lang w:val="en-US"/>
        </w:rPr>
      </w:pPr>
      <w:r w:rsidRPr="00C702E3">
        <w:rPr>
          <w:sz w:val="18"/>
          <w:szCs w:val="18"/>
          <w:vertAlign w:val="superscript"/>
          <w:lang w:val="en-US"/>
        </w:rPr>
        <w:t>{65}</w:t>
      </w:r>
      <w:r>
        <w:rPr>
          <w:sz w:val="18"/>
          <w:szCs w:val="18"/>
          <w:lang w:val="en-US"/>
        </w:rPr>
        <w:tab/>
      </w:r>
      <w:r w:rsidRPr="00C702E3">
        <w:rPr>
          <w:sz w:val="18"/>
          <w:szCs w:val="18"/>
          <w:lang w:val="en-US"/>
        </w:rPr>
        <w:t>Excluding varieties belonging to mutation groups attributed to GEVES as specified in announcement 2/2004 published in the Official Gazette of the CPVO</w:t>
      </w:r>
    </w:p>
    <w:p w14:paraId="2B407028" w14:textId="77777777" w:rsidR="00C702E3" w:rsidRDefault="00C702E3" w:rsidP="00C702E3">
      <w:pPr>
        <w:spacing w:after="120"/>
        <w:ind w:left="426" w:hanging="568"/>
        <w:rPr>
          <w:sz w:val="18"/>
          <w:szCs w:val="18"/>
          <w:lang w:val="en-US"/>
        </w:rPr>
      </w:pPr>
      <w:r w:rsidRPr="00C702E3">
        <w:rPr>
          <w:sz w:val="18"/>
          <w:szCs w:val="18"/>
          <w:vertAlign w:val="superscript"/>
          <w:lang w:val="en-US"/>
        </w:rPr>
        <w:t>{66}</w:t>
      </w:r>
      <w:r>
        <w:rPr>
          <w:sz w:val="18"/>
          <w:szCs w:val="18"/>
          <w:lang w:val="en-US"/>
        </w:rPr>
        <w:tab/>
      </w:r>
      <w:r w:rsidRPr="00C702E3">
        <w:rPr>
          <w:sz w:val="18"/>
          <w:szCs w:val="18"/>
          <w:lang w:val="en-US"/>
        </w:rPr>
        <w:t>Paulownia fortunei (Seem.) Hemsl. x P. kawakamii T. Itô x P. tomentosa (Thunb.) Steud./null/null/null</w:t>
      </w:r>
    </w:p>
    <w:p w14:paraId="51380521" w14:textId="77777777" w:rsidR="00C702E3" w:rsidRDefault="00C702E3" w:rsidP="00C702E3">
      <w:pPr>
        <w:spacing w:after="120"/>
        <w:ind w:left="426" w:hanging="568"/>
        <w:rPr>
          <w:sz w:val="18"/>
          <w:szCs w:val="18"/>
          <w:lang w:val="en-US"/>
        </w:rPr>
      </w:pPr>
      <w:r w:rsidRPr="006C48C7">
        <w:rPr>
          <w:sz w:val="18"/>
          <w:szCs w:val="18"/>
          <w:vertAlign w:val="superscript"/>
          <w:lang w:val="en-US"/>
        </w:rPr>
        <w:t>{67}</w:t>
      </w:r>
      <w:r w:rsidRPr="006C48C7">
        <w:rPr>
          <w:sz w:val="18"/>
          <w:szCs w:val="18"/>
          <w:lang w:val="en-US"/>
        </w:rPr>
        <w:tab/>
        <w:t xml:space="preserve">Paulownia elongata S. Y. Hu x P. fortunei (Seem.) </w:t>
      </w:r>
      <w:r w:rsidRPr="00C702E3">
        <w:rPr>
          <w:sz w:val="18"/>
          <w:szCs w:val="18"/>
          <w:lang w:val="en-US"/>
        </w:rPr>
        <w:t>Hemsl. x P. tomentosa (Thunb.) Steud./null/null/null</w:t>
      </w:r>
    </w:p>
    <w:p w14:paraId="2646279C" w14:textId="621B6D2B" w:rsidR="00C702E3" w:rsidRPr="00C702E3" w:rsidRDefault="00C702E3" w:rsidP="00C702E3">
      <w:pPr>
        <w:spacing w:after="120"/>
        <w:ind w:left="426" w:hanging="568"/>
        <w:rPr>
          <w:sz w:val="18"/>
          <w:szCs w:val="18"/>
          <w:lang w:val="fr-FR"/>
        </w:rPr>
      </w:pPr>
      <w:r w:rsidRPr="00C702E3">
        <w:rPr>
          <w:sz w:val="18"/>
          <w:szCs w:val="18"/>
          <w:vertAlign w:val="superscript"/>
          <w:lang w:val="fr-FR"/>
        </w:rPr>
        <w:t>{68}</w:t>
      </w:r>
      <w:r>
        <w:rPr>
          <w:sz w:val="18"/>
          <w:szCs w:val="18"/>
          <w:lang w:val="fr-FR"/>
        </w:rPr>
        <w:tab/>
      </w:r>
      <w:r w:rsidRPr="00C702E3">
        <w:rPr>
          <w:sz w:val="18"/>
          <w:szCs w:val="18"/>
          <w:lang w:val="fr-FR"/>
        </w:rPr>
        <w:t>Northern European, CA, northern US types only/Variétés de l'Europe du du nord, du Canada, du nord des États-Unis seulement</w:t>
      </w:r>
    </w:p>
    <w:p w14:paraId="6686230D" w14:textId="19A63A30" w:rsidR="00B93771" w:rsidRPr="00C702E3" w:rsidRDefault="00B93771" w:rsidP="00755DE3">
      <w:pPr>
        <w:spacing w:after="120"/>
        <w:ind w:left="426" w:hanging="568"/>
        <w:rPr>
          <w:color w:val="343434"/>
          <w:sz w:val="18"/>
          <w:szCs w:val="18"/>
          <w:shd w:val="clear" w:color="auto" w:fill="F9FAF9"/>
          <w:lang w:val="fr-FR"/>
        </w:rPr>
      </w:pPr>
      <w:r w:rsidRPr="00C702E3">
        <w:rPr>
          <w:sz w:val="18"/>
          <w:szCs w:val="18"/>
          <w:vertAlign w:val="superscript"/>
          <w:lang w:val="fr-FR"/>
        </w:rPr>
        <w:t>{74}</w:t>
      </w:r>
      <w:r w:rsidRPr="00C702E3">
        <w:rPr>
          <w:sz w:val="18"/>
          <w:szCs w:val="18"/>
          <w:lang w:val="fr-FR"/>
        </w:rPr>
        <w:tab/>
      </w:r>
      <w:r w:rsidR="00C702E3" w:rsidRPr="00C702E3">
        <w:rPr>
          <w:bCs/>
          <w:color w:val="343434"/>
          <w:sz w:val="18"/>
          <w:szCs w:val="18"/>
          <w:lang w:val="fr-FR"/>
        </w:rPr>
        <w:t>Excluding rootstocks</w:t>
      </w:r>
      <w:r w:rsidR="00C702E3">
        <w:rPr>
          <w:bCs/>
          <w:color w:val="343434"/>
          <w:sz w:val="18"/>
          <w:szCs w:val="18"/>
          <w:lang w:val="fr-FR"/>
        </w:rPr>
        <w:t xml:space="preserve"> </w:t>
      </w:r>
      <w:r w:rsidR="00C702E3" w:rsidRPr="00C702E3">
        <w:rPr>
          <w:bCs/>
          <w:color w:val="343434"/>
          <w:sz w:val="18"/>
          <w:szCs w:val="18"/>
          <w:lang w:val="fr-FR"/>
        </w:rPr>
        <w:t>/</w:t>
      </w:r>
      <w:r w:rsidR="00C702E3">
        <w:rPr>
          <w:bCs/>
          <w:color w:val="343434"/>
          <w:sz w:val="18"/>
          <w:szCs w:val="18"/>
          <w:lang w:val="fr-FR"/>
        </w:rPr>
        <w:t xml:space="preserve"> </w:t>
      </w:r>
      <w:r w:rsidR="00C702E3" w:rsidRPr="00C702E3">
        <w:rPr>
          <w:bCs/>
          <w:color w:val="343434"/>
          <w:sz w:val="18"/>
          <w:szCs w:val="18"/>
          <w:lang w:val="fr-FR"/>
        </w:rPr>
        <w:t>Sauf les porte-greffes</w:t>
      </w:r>
      <w:r w:rsidR="00C702E3">
        <w:rPr>
          <w:bCs/>
          <w:color w:val="343434"/>
          <w:sz w:val="18"/>
          <w:szCs w:val="18"/>
          <w:lang w:val="fr-FR"/>
        </w:rPr>
        <w:t xml:space="preserve"> </w:t>
      </w:r>
      <w:r w:rsidR="00C702E3" w:rsidRPr="00C702E3">
        <w:rPr>
          <w:bCs/>
          <w:color w:val="343434"/>
          <w:sz w:val="18"/>
          <w:szCs w:val="18"/>
          <w:lang w:val="fr-FR"/>
        </w:rPr>
        <w:t>/</w:t>
      </w:r>
      <w:r w:rsidR="00C702E3">
        <w:rPr>
          <w:bCs/>
          <w:color w:val="343434"/>
          <w:sz w:val="18"/>
          <w:szCs w:val="18"/>
          <w:lang w:val="fr-FR"/>
        </w:rPr>
        <w:t xml:space="preserve"> </w:t>
      </w:r>
      <w:r w:rsidR="00C702E3" w:rsidRPr="00C702E3">
        <w:rPr>
          <w:bCs/>
          <w:color w:val="343434"/>
          <w:sz w:val="18"/>
          <w:szCs w:val="18"/>
          <w:lang w:val="fr-FR"/>
        </w:rPr>
        <w:t>Außer Unterlagen</w:t>
      </w:r>
      <w:r w:rsidR="00C702E3">
        <w:rPr>
          <w:bCs/>
          <w:color w:val="343434"/>
          <w:sz w:val="18"/>
          <w:szCs w:val="18"/>
          <w:lang w:val="fr-FR"/>
        </w:rPr>
        <w:t xml:space="preserve"> </w:t>
      </w:r>
      <w:r w:rsidR="00C702E3" w:rsidRPr="00C702E3">
        <w:rPr>
          <w:bCs/>
          <w:color w:val="343434"/>
          <w:sz w:val="18"/>
          <w:szCs w:val="18"/>
          <w:lang w:val="fr-FR"/>
        </w:rPr>
        <w:t>/</w:t>
      </w:r>
      <w:r w:rsidR="00C702E3">
        <w:rPr>
          <w:bCs/>
          <w:color w:val="343434"/>
          <w:sz w:val="18"/>
          <w:szCs w:val="18"/>
          <w:lang w:val="fr-FR"/>
        </w:rPr>
        <w:t xml:space="preserve"> </w:t>
      </w:r>
      <w:r w:rsidR="00C702E3" w:rsidRPr="00C702E3">
        <w:rPr>
          <w:bCs/>
          <w:color w:val="343434"/>
          <w:sz w:val="18"/>
          <w:szCs w:val="18"/>
          <w:lang w:val="fr-FR"/>
        </w:rPr>
        <w:t>Excluyendo los portainjertos</w:t>
      </w:r>
    </w:p>
    <w:p w14:paraId="17B40C1C" w14:textId="792C0D84" w:rsidR="00762CE2" w:rsidRPr="00DB7736" w:rsidRDefault="00575019" w:rsidP="00762CE2">
      <w:pPr>
        <w:spacing w:after="120"/>
        <w:ind w:left="426" w:hanging="568"/>
        <w:rPr>
          <w:bCs/>
          <w:color w:val="343434"/>
          <w:sz w:val="18"/>
          <w:szCs w:val="18"/>
          <w:lang w:val="fr-FR"/>
        </w:rPr>
      </w:pPr>
      <w:r w:rsidRPr="003F7BE8">
        <w:rPr>
          <w:sz w:val="18"/>
          <w:szCs w:val="18"/>
          <w:vertAlign w:val="superscript"/>
          <w:lang w:val="fr-FR"/>
        </w:rPr>
        <w:t>{82}</w:t>
      </w:r>
      <w:r w:rsidRPr="003F7BE8">
        <w:rPr>
          <w:color w:val="343434"/>
          <w:sz w:val="18"/>
          <w:szCs w:val="18"/>
          <w:shd w:val="clear" w:color="auto" w:fill="F9FAF9"/>
          <w:lang w:val="fr-FR"/>
        </w:rPr>
        <w:tab/>
      </w:r>
      <w:r w:rsidR="00762CE2" w:rsidRPr="00DB7736">
        <w:rPr>
          <w:bCs/>
          <w:color w:val="343434"/>
          <w:sz w:val="18"/>
          <w:szCs w:val="18"/>
          <w:lang w:val="fr-FR"/>
        </w:rPr>
        <w:t>Sweet and pop corn</w:t>
      </w:r>
      <w:r w:rsidR="00762CE2">
        <w:rPr>
          <w:bCs/>
          <w:color w:val="343434"/>
          <w:sz w:val="18"/>
          <w:szCs w:val="18"/>
          <w:lang w:val="fr-FR"/>
        </w:rPr>
        <w:t xml:space="preserve"> / </w:t>
      </w:r>
      <w:r w:rsidR="00762CE2" w:rsidRPr="00DB7736">
        <w:rPr>
          <w:bCs/>
          <w:color w:val="343434"/>
          <w:sz w:val="18"/>
          <w:szCs w:val="18"/>
          <w:lang w:val="fr-FR"/>
        </w:rPr>
        <w:t>Maïs doux et maïs à éclater (popcorn)</w:t>
      </w:r>
      <w:r w:rsidR="00762CE2">
        <w:rPr>
          <w:bCs/>
          <w:color w:val="343434"/>
          <w:sz w:val="18"/>
          <w:szCs w:val="18"/>
          <w:lang w:val="fr-FR"/>
        </w:rPr>
        <w:t xml:space="preserve"> / </w:t>
      </w:r>
      <w:r w:rsidR="00762CE2" w:rsidRPr="00DB7736">
        <w:rPr>
          <w:bCs/>
          <w:color w:val="343434"/>
          <w:sz w:val="18"/>
          <w:szCs w:val="18"/>
          <w:lang w:val="fr-FR"/>
        </w:rPr>
        <w:t>Zuckermais und Popkorn</w:t>
      </w:r>
      <w:r w:rsidR="00762CE2">
        <w:rPr>
          <w:bCs/>
          <w:color w:val="343434"/>
          <w:sz w:val="18"/>
          <w:szCs w:val="18"/>
          <w:lang w:val="fr-FR"/>
        </w:rPr>
        <w:t xml:space="preserve"> / </w:t>
      </w:r>
      <w:r w:rsidR="00762CE2" w:rsidRPr="00DB7736">
        <w:rPr>
          <w:bCs/>
          <w:color w:val="343434"/>
          <w:sz w:val="18"/>
          <w:szCs w:val="18"/>
          <w:lang w:val="fr-FR"/>
        </w:rPr>
        <w:t>Maíz dulce y maíz palomero</w:t>
      </w:r>
    </w:p>
    <w:p w14:paraId="7694A041" w14:textId="61E940CD" w:rsidR="00762CE2" w:rsidRPr="00762CE2" w:rsidRDefault="00575019" w:rsidP="00755DE3">
      <w:pPr>
        <w:spacing w:after="120"/>
        <w:ind w:left="426" w:hanging="568"/>
        <w:rPr>
          <w:bCs/>
          <w:color w:val="343434"/>
          <w:sz w:val="18"/>
          <w:szCs w:val="18"/>
          <w:lang w:val="fr-FR"/>
        </w:rPr>
      </w:pPr>
      <w:r w:rsidRPr="003F7BE8">
        <w:rPr>
          <w:sz w:val="18"/>
          <w:szCs w:val="18"/>
          <w:vertAlign w:val="superscript"/>
          <w:lang w:val="fr-FR"/>
        </w:rPr>
        <w:t>{83}</w:t>
      </w:r>
      <w:r w:rsidRPr="003F7BE8">
        <w:rPr>
          <w:sz w:val="16"/>
          <w:szCs w:val="16"/>
          <w:lang w:val="fr-FR"/>
        </w:rPr>
        <w:tab/>
      </w:r>
      <w:r w:rsidR="00762CE2" w:rsidRPr="00762CE2">
        <w:rPr>
          <w:bCs/>
          <w:color w:val="343434"/>
          <w:sz w:val="18"/>
          <w:szCs w:val="18"/>
          <w:lang w:val="fr-FR"/>
        </w:rPr>
        <w:t>Fruit type only (excluding rootstock)</w:t>
      </w:r>
      <w:r w:rsidR="00762CE2">
        <w:rPr>
          <w:bCs/>
          <w:color w:val="343434"/>
          <w:sz w:val="18"/>
          <w:szCs w:val="18"/>
          <w:lang w:val="fr-FR"/>
        </w:rPr>
        <w:t xml:space="preserve"> / </w:t>
      </w:r>
      <w:r w:rsidR="00762CE2" w:rsidRPr="00762CE2">
        <w:rPr>
          <w:bCs/>
          <w:color w:val="343434"/>
          <w:sz w:val="18"/>
          <w:szCs w:val="18"/>
          <w:lang w:val="fr-FR"/>
        </w:rPr>
        <w:t>Seulement variétés fruitières (sauf portes-greffe)</w:t>
      </w:r>
      <w:r w:rsidR="00762CE2">
        <w:rPr>
          <w:bCs/>
          <w:color w:val="343434"/>
          <w:sz w:val="18"/>
          <w:szCs w:val="18"/>
          <w:lang w:val="fr-FR"/>
        </w:rPr>
        <w:t xml:space="preserve"> / </w:t>
      </w:r>
      <w:r w:rsidR="00762CE2" w:rsidRPr="00762CE2">
        <w:rPr>
          <w:bCs/>
          <w:color w:val="343434"/>
          <w:sz w:val="18"/>
          <w:szCs w:val="18"/>
          <w:lang w:val="fr-FR"/>
        </w:rPr>
        <w:t>Nur Obstsorten (außer Unterlagen)</w:t>
      </w:r>
      <w:r w:rsidR="00762CE2">
        <w:rPr>
          <w:bCs/>
          <w:color w:val="343434"/>
          <w:sz w:val="18"/>
          <w:szCs w:val="18"/>
          <w:lang w:val="fr-FR"/>
        </w:rPr>
        <w:t xml:space="preserve"> / </w:t>
      </w:r>
      <w:r w:rsidR="00762CE2" w:rsidRPr="00762CE2">
        <w:rPr>
          <w:bCs/>
          <w:color w:val="343434"/>
          <w:sz w:val="18"/>
          <w:szCs w:val="18"/>
          <w:lang w:val="fr-FR"/>
        </w:rPr>
        <w:t>Solamente las variedades frutales (excluyendo los portainjertos)</w:t>
      </w:r>
    </w:p>
    <w:p w14:paraId="0801602A" w14:textId="4B5A52CB" w:rsidR="00762CE2" w:rsidRPr="00762CE2" w:rsidRDefault="00762CE2" w:rsidP="00762CE2">
      <w:pPr>
        <w:spacing w:after="120"/>
        <w:ind w:left="426" w:hanging="568"/>
        <w:rPr>
          <w:sz w:val="18"/>
          <w:szCs w:val="18"/>
          <w:lang w:val="fr-FR"/>
        </w:rPr>
      </w:pPr>
      <w:r w:rsidRPr="00762CE2">
        <w:rPr>
          <w:sz w:val="18"/>
          <w:szCs w:val="18"/>
          <w:vertAlign w:val="superscript"/>
          <w:lang w:val="fr-FR"/>
        </w:rPr>
        <w:t>{84</w:t>
      </w:r>
      <w:r>
        <w:rPr>
          <w:sz w:val="18"/>
          <w:szCs w:val="18"/>
          <w:vertAlign w:val="superscript"/>
          <w:lang w:val="fr-FR"/>
        </w:rPr>
        <w:t>}</w:t>
      </w:r>
      <w:r w:rsidRPr="00762CE2">
        <w:rPr>
          <w:sz w:val="18"/>
          <w:szCs w:val="18"/>
          <w:lang w:val="fr-FR"/>
        </w:rPr>
        <w:tab/>
        <w:t>Hybrids and lines / Hybrides et lignées / Hybriden und Linien / Híbridos y líneas</w:t>
      </w:r>
    </w:p>
    <w:p w14:paraId="31B18D35" w14:textId="23812AA6" w:rsidR="00762CE2" w:rsidRPr="00762CE2" w:rsidRDefault="00762CE2" w:rsidP="00762CE2">
      <w:pPr>
        <w:spacing w:after="120"/>
        <w:ind w:left="426" w:hanging="568"/>
        <w:rPr>
          <w:sz w:val="18"/>
          <w:szCs w:val="18"/>
          <w:lang w:val="fr-FR"/>
        </w:rPr>
      </w:pPr>
      <w:r w:rsidRPr="00762CE2">
        <w:rPr>
          <w:sz w:val="18"/>
          <w:szCs w:val="18"/>
          <w:vertAlign w:val="superscript"/>
          <w:lang w:val="fr-FR"/>
        </w:rPr>
        <w:t>{85</w:t>
      </w:r>
      <w:r>
        <w:rPr>
          <w:sz w:val="18"/>
          <w:szCs w:val="18"/>
          <w:vertAlign w:val="superscript"/>
          <w:lang w:val="fr-FR"/>
        </w:rPr>
        <w:t>}</w:t>
      </w:r>
      <w:r w:rsidRPr="00762CE2">
        <w:rPr>
          <w:sz w:val="18"/>
          <w:szCs w:val="18"/>
          <w:lang w:val="fr-FR"/>
        </w:rPr>
        <w:tab/>
        <w:t>Determinate type, field / Type déterminé, champ / Determinierter Typ, Feld / Tipo determinado, campo</w:t>
      </w:r>
    </w:p>
    <w:p w14:paraId="54B998F5" w14:textId="22E053D9" w:rsidR="00762CE2" w:rsidRPr="00762CE2" w:rsidRDefault="00762CE2" w:rsidP="00762CE2">
      <w:pPr>
        <w:spacing w:after="120"/>
        <w:ind w:left="426" w:hanging="568"/>
        <w:rPr>
          <w:sz w:val="18"/>
          <w:szCs w:val="18"/>
          <w:lang w:val="fr-FR"/>
        </w:rPr>
      </w:pPr>
      <w:r w:rsidRPr="00762CE2">
        <w:rPr>
          <w:sz w:val="18"/>
          <w:szCs w:val="18"/>
          <w:vertAlign w:val="superscript"/>
          <w:lang w:val="fr-FR"/>
        </w:rPr>
        <w:t>{87</w:t>
      </w:r>
      <w:r>
        <w:rPr>
          <w:sz w:val="18"/>
          <w:szCs w:val="18"/>
          <w:vertAlign w:val="superscript"/>
          <w:lang w:val="fr-FR"/>
        </w:rPr>
        <w:t>}</w:t>
      </w:r>
      <w:r w:rsidRPr="00762CE2">
        <w:rPr>
          <w:sz w:val="18"/>
          <w:szCs w:val="18"/>
          <w:lang w:val="fr-FR"/>
        </w:rPr>
        <w:tab/>
        <w:t>Cannabis pharmaceutical seed propagated / Cannabis pharmaceutique à reproduction sexuée</w:t>
      </w:r>
    </w:p>
    <w:p w14:paraId="4D3C3896" w14:textId="22710F7F" w:rsidR="00762CE2" w:rsidRPr="00762CE2" w:rsidRDefault="00762CE2" w:rsidP="00762CE2">
      <w:pPr>
        <w:spacing w:after="120"/>
        <w:ind w:left="426" w:hanging="568"/>
        <w:rPr>
          <w:sz w:val="18"/>
          <w:szCs w:val="18"/>
          <w:lang w:val="fr-FR"/>
        </w:rPr>
      </w:pPr>
      <w:r w:rsidRPr="00762CE2">
        <w:rPr>
          <w:sz w:val="18"/>
          <w:szCs w:val="18"/>
          <w:vertAlign w:val="superscript"/>
          <w:lang w:val="fr-FR"/>
        </w:rPr>
        <w:t>{88</w:t>
      </w:r>
      <w:r>
        <w:rPr>
          <w:sz w:val="18"/>
          <w:szCs w:val="18"/>
          <w:vertAlign w:val="superscript"/>
          <w:lang w:val="fr-FR"/>
        </w:rPr>
        <w:t>}</w:t>
      </w:r>
      <w:r w:rsidRPr="00762CE2">
        <w:rPr>
          <w:sz w:val="18"/>
          <w:szCs w:val="18"/>
          <w:lang w:val="fr-FR"/>
        </w:rPr>
        <w:tab/>
        <w:t>Cannabis pharmaceutical vegetatively propagated / Cannabis pharmaceutique à reproduction végétative</w:t>
      </w:r>
    </w:p>
    <w:p w14:paraId="15C5190A" w14:textId="077B6000" w:rsidR="00762CE2" w:rsidRPr="00762CE2" w:rsidRDefault="00762CE2" w:rsidP="00762CE2">
      <w:pPr>
        <w:spacing w:after="120"/>
        <w:ind w:left="426" w:hanging="568"/>
        <w:rPr>
          <w:sz w:val="18"/>
          <w:szCs w:val="18"/>
          <w:lang w:val="fr-FR"/>
        </w:rPr>
      </w:pPr>
      <w:r w:rsidRPr="00762CE2">
        <w:rPr>
          <w:sz w:val="18"/>
          <w:szCs w:val="18"/>
          <w:vertAlign w:val="superscript"/>
          <w:lang w:val="fr-FR"/>
        </w:rPr>
        <w:t>{89</w:t>
      </w:r>
      <w:r>
        <w:rPr>
          <w:sz w:val="18"/>
          <w:szCs w:val="18"/>
          <w:vertAlign w:val="superscript"/>
          <w:lang w:val="fr-FR"/>
        </w:rPr>
        <w:t>}</w:t>
      </w:r>
      <w:r w:rsidRPr="00762CE2">
        <w:rPr>
          <w:sz w:val="18"/>
          <w:szCs w:val="18"/>
          <w:lang w:val="fr-FR"/>
        </w:rPr>
        <w:tab/>
      </w:r>
      <w:r w:rsidR="001D7BDA">
        <w:rPr>
          <w:sz w:val="18"/>
          <w:szCs w:val="18"/>
          <w:lang w:val="fr-FR"/>
        </w:rPr>
        <w:t>H</w:t>
      </w:r>
      <w:r w:rsidRPr="00762CE2">
        <w:rPr>
          <w:sz w:val="18"/>
          <w:szCs w:val="18"/>
          <w:lang w:val="fr-FR"/>
        </w:rPr>
        <w:t>emp (fibre / oil) / Chanvre (fibre / huile)</w:t>
      </w:r>
    </w:p>
    <w:p w14:paraId="4D1DEA8D" w14:textId="2378845C" w:rsidR="00762CE2" w:rsidRPr="006C48C7" w:rsidRDefault="00762CE2" w:rsidP="00762CE2">
      <w:pPr>
        <w:spacing w:after="120"/>
        <w:ind w:left="426" w:hanging="568"/>
        <w:rPr>
          <w:sz w:val="18"/>
          <w:szCs w:val="18"/>
          <w:lang w:val="en-US"/>
        </w:rPr>
      </w:pPr>
      <w:r w:rsidRPr="00762CE2">
        <w:rPr>
          <w:sz w:val="18"/>
          <w:szCs w:val="18"/>
          <w:vertAlign w:val="superscript"/>
          <w:lang w:val="en-US"/>
        </w:rPr>
        <w:t>{90}</w:t>
      </w:r>
      <w:r w:rsidRPr="006C48C7">
        <w:rPr>
          <w:sz w:val="18"/>
          <w:szCs w:val="18"/>
          <w:lang w:val="en-US"/>
        </w:rPr>
        <w:tab/>
        <w:t>Field / Champ / Feld / Campo</w:t>
      </w:r>
    </w:p>
    <w:p w14:paraId="3969A62D" w14:textId="4C7852FE" w:rsidR="00762CE2" w:rsidRPr="006C48C7" w:rsidRDefault="00762CE2" w:rsidP="00762CE2">
      <w:pPr>
        <w:spacing w:after="120"/>
        <w:ind w:left="426" w:hanging="568"/>
        <w:rPr>
          <w:sz w:val="18"/>
          <w:szCs w:val="18"/>
          <w:lang w:val="en-US"/>
        </w:rPr>
      </w:pPr>
      <w:r w:rsidRPr="00762CE2">
        <w:rPr>
          <w:sz w:val="18"/>
          <w:szCs w:val="18"/>
          <w:vertAlign w:val="superscript"/>
          <w:lang w:val="en-US"/>
        </w:rPr>
        <w:t>{91}</w:t>
      </w:r>
      <w:r w:rsidRPr="006C48C7">
        <w:rPr>
          <w:sz w:val="18"/>
          <w:szCs w:val="18"/>
          <w:lang w:val="en-US"/>
        </w:rPr>
        <w:tab/>
        <w:t>Echinacea angustifolia DC.X E. paradoxa (Norton) Britton X E. purpurea (L.) Moench X E. tennesseensis (Beadle) Small / null / null / null</w:t>
      </w:r>
    </w:p>
    <w:p w14:paraId="459FE3FE" w14:textId="1AF4EFB0" w:rsidR="00762CE2" w:rsidRPr="006C48C7" w:rsidRDefault="00762CE2" w:rsidP="00762CE2">
      <w:pPr>
        <w:spacing w:after="120"/>
        <w:ind w:left="426" w:hanging="568"/>
        <w:rPr>
          <w:sz w:val="18"/>
          <w:szCs w:val="18"/>
          <w:lang w:val="en-US"/>
        </w:rPr>
      </w:pPr>
      <w:r w:rsidRPr="006C48C7">
        <w:rPr>
          <w:sz w:val="18"/>
          <w:szCs w:val="18"/>
          <w:vertAlign w:val="superscript"/>
          <w:lang w:val="en-US"/>
        </w:rPr>
        <w:t>{92}</w:t>
      </w:r>
      <w:r w:rsidRPr="006C48C7">
        <w:rPr>
          <w:sz w:val="18"/>
          <w:szCs w:val="18"/>
          <w:lang w:val="en-US"/>
        </w:rPr>
        <w:tab/>
        <w:t>Maturity groups 0, 00, 000, 0000 only / Seulement groupes de maturité 0, 00, 000 et 0000</w:t>
      </w:r>
    </w:p>
    <w:p w14:paraId="1B897CF0" w14:textId="502B50B6" w:rsidR="00762CE2" w:rsidRPr="006C48C7" w:rsidRDefault="00762CE2" w:rsidP="00762CE2">
      <w:pPr>
        <w:spacing w:after="120"/>
        <w:ind w:left="426" w:hanging="568"/>
        <w:rPr>
          <w:sz w:val="18"/>
          <w:szCs w:val="18"/>
          <w:lang w:val="en-US"/>
        </w:rPr>
      </w:pPr>
      <w:r w:rsidRPr="006C48C7">
        <w:rPr>
          <w:sz w:val="18"/>
          <w:szCs w:val="18"/>
          <w:vertAlign w:val="superscript"/>
          <w:lang w:val="en-US"/>
        </w:rPr>
        <w:t>{93}</w:t>
      </w:r>
      <w:r w:rsidRPr="006C48C7">
        <w:rPr>
          <w:sz w:val="18"/>
          <w:szCs w:val="18"/>
          <w:lang w:val="en-US"/>
        </w:rPr>
        <w:tab/>
        <w:t>Kalanchoe blossfeldiana Poelln x K. dixoniana x K. laciniata (L.) DC / null / null / null</w:t>
      </w:r>
    </w:p>
    <w:p w14:paraId="1571B393" w14:textId="7DA62C40" w:rsidR="00762CE2" w:rsidRPr="006C48C7" w:rsidRDefault="00762CE2" w:rsidP="00762CE2">
      <w:pPr>
        <w:spacing w:after="120"/>
        <w:ind w:left="426" w:hanging="568"/>
        <w:rPr>
          <w:sz w:val="18"/>
          <w:szCs w:val="18"/>
          <w:lang w:val="en-US"/>
        </w:rPr>
      </w:pPr>
      <w:r w:rsidRPr="006C48C7">
        <w:rPr>
          <w:sz w:val="18"/>
          <w:szCs w:val="18"/>
          <w:vertAlign w:val="superscript"/>
          <w:lang w:val="en-US"/>
        </w:rPr>
        <w:t>{99}</w:t>
      </w:r>
      <w:r w:rsidRPr="006C48C7">
        <w:rPr>
          <w:sz w:val="18"/>
          <w:szCs w:val="18"/>
          <w:lang w:val="en-US"/>
        </w:rPr>
        <w:tab/>
        <w:t>High chilling requirement / Haut besoin en froid / Höherer Kühlungsbedarf / Alto requerimiento de frío</w:t>
      </w:r>
    </w:p>
    <w:p w14:paraId="582BA609" w14:textId="7F7A6495" w:rsidR="00BE171C" w:rsidRPr="006C48C7" w:rsidRDefault="006F1AA8" w:rsidP="00762CE2">
      <w:pPr>
        <w:spacing w:after="120"/>
        <w:ind w:left="426" w:hanging="568"/>
        <w:rPr>
          <w:sz w:val="18"/>
          <w:szCs w:val="18"/>
          <w:lang w:val="en-US"/>
        </w:rPr>
      </w:pPr>
      <w:r w:rsidRPr="006C48C7">
        <w:rPr>
          <w:sz w:val="18"/>
          <w:szCs w:val="18"/>
          <w:vertAlign w:val="superscript"/>
          <w:lang w:val="en-US"/>
        </w:rPr>
        <w:t>{133}</w:t>
      </w:r>
      <w:r w:rsidR="00BE171C" w:rsidRPr="006C48C7">
        <w:rPr>
          <w:sz w:val="18"/>
          <w:szCs w:val="18"/>
          <w:lang w:val="en-US"/>
        </w:rPr>
        <w:tab/>
        <w:t>Only sterile hybrids / Seulement les hybrides stériles / Nur sterile Hybriden / Sólo híbridos estériles</w:t>
      </w:r>
    </w:p>
    <w:p w14:paraId="1D8D8ADA" w14:textId="15767368" w:rsidR="00BE171C" w:rsidRPr="009F6E03" w:rsidRDefault="009F6E03" w:rsidP="00755DE3">
      <w:pPr>
        <w:spacing w:after="120"/>
        <w:ind w:left="426" w:hanging="568"/>
        <w:rPr>
          <w:vanish/>
          <w:sz w:val="18"/>
          <w:szCs w:val="18"/>
          <w:lang w:val="fr-FR"/>
        </w:rPr>
      </w:pPr>
      <w:r w:rsidRPr="009F6E03">
        <w:rPr>
          <w:vanish/>
          <w:sz w:val="18"/>
          <w:szCs w:val="18"/>
          <w:vertAlign w:val="superscript"/>
          <w:lang w:val="fr-FR"/>
        </w:rPr>
        <w:t>[HIDDEN]</w:t>
      </w:r>
      <w:r w:rsidR="006F1AA8" w:rsidRPr="009F6E03">
        <w:rPr>
          <w:vanish/>
          <w:sz w:val="18"/>
          <w:szCs w:val="18"/>
          <w:vertAlign w:val="superscript"/>
          <w:lang w:val="fr-FR"/>
        </w:rPr>
        <w:t>{150}</w:t>
      </w:r>
      <w:r w:rsidR="00BE171C" w:rsidRPr="009F6E03">
        <w:rPr>
          <w:vanish/>
          <w:sz w:val="18"/>
          <w:szCs w:val="18"/>
          <w:lang w:val="fr-FR"/>
        </w:rPr>
        <w:tab/>
        <w:t>Cut-foliage varieties / Variétés à feuillage ornemental / Zierlaubsorten / Variedades con follaje ornamental</w:t>
      </w:r>
    </w:p>
    <w:p w14:paraId="5A149008" w14:textId="4181B9BE" w:rsidR="00BE171C" w:rsidRPr="00755DE3" w:rsidRDefault="006F1AA8" w:rsidP="00755DE3">
      <w:pPr>
        <w:spacing w:after="120"/>
        <w:ind w:left="426" w:hanging="568"/>
        <w:rPr>
          <w:sz w:val="18"/>
          <w:szCs w:val="18"/>
          <w:lang w:val="fr-FR"/>
        </w:rPr>
      </w:pPr>
      <w:r w:rsidRPr="006F1AA8">
        <w:rPr>
          <w:sz w:val="18"/>
          <w:szCs w:val="18"/>
          <w:vertAlign w:val="superscript"/>
          <w:lang w:val="fr-FR"/>
        </w:rPr>
        <w:t>{151}</w:t>
      </w:r>
      <w:r w:rsidR="00BE171C" w:rsidRPr="00755DE3">
        <w:rPr>
          <w:sz w:val="18"/>
          <w:szCs w:val="18"/>
          <w:lang w:val="fr-FR"/>
        </w:rPr>
        <w:tab/>
        <w:t>Ornamentals; indoor, no living ref. coll. / Ornementales; intérieur, pas de collection de référence vivante / Ziersorten; innen, keine lebende Referenzsammlung / Ornamentales; interior, no colección de referencia viviente</w:t>
      </w:r>
    </w:p>
    <w:p w14:paraId="61E65DA5" w14:textId="0CC4DA4B" w:rsidR="00BE171C" w:rsidRPr="00755DE3" w:rsidRDefault="006F1AA8" w:rsidP="00755DE3">
      <w:pPr>
        <w:spacing w:after="120"/>
        <w:ind w:left="426" w:hanging="568"/>
        <w:rPr>
          <w:sz w:val="18"/>
          <w:szCs w:val="18"/>
          <w:lang w:val="fr-FR"/>
        </w:rPr>
      </w:pPr>
      <w:r w:rsidRPr="006F1AA8">
        <w:rPr>
          <w:sz w:val="18"/>
          <w:szCs w:val="18"/>
          <w:vertAlign w:val="superscript"/>
          <w:lang w:val="fr-FR"/>
        </w:rPr>
        <w:t>{160}</w:t>
      </w:r>
      <w:r w:rsidR="00BE171C" w:rsidRPr="00755DE3">
        <w:rPr>
          <w:sz w:val="18"/>
          <w:szCs w:val="18"/>
          <w:lang w:val="fr-FR"/>
        </w:rPr>
        <w:tab/>
        <w:t>excluding winter broccoli / Sauf brocoli d'hiver / Außer Winterbrokkoli / Excluyendo brécol de invierno</w:t>
      </w:r>
    </w:p>
    <w:p w14:paraId="5DA35B81" w14:textId="2B4D934B" w:rsidR="00BE171C" w:rsidRPr="009F6E03" w:rsidRDefault="009F6E03" w:rsidP="00755DE3">
      <w:pPr>
        <w:spacing w:after="120"/>
        <w:ind w:left="426" w:hanging="568"/>
        <w:rPr>
          <w:vanish/>
          <w:sz w:val="18"/>
          <w:szCs w:val="18"/>
          <w:lang w:val="fr-FR"/>
        </w:rPr>
      </w:pPr>
      <w:r w:rsidRPr="009F6E03">
        <w:rPr>
          <w:vanish/>
          <w:sz w:val="18"/>
          <w:szCs w:val="18"/>
          <w:vertAlign w:val="superscript"/>
          <w:lang w:val="fr-FR"/>
        </w:rPr>
        <w:t>[HIDDEN]</w:t>
      </w:r>
      <w:r w:rsidR="006F1AA8" w:rsidRPr="009F6E03">
        <w:rPr>
          <w:vanish/>
          <w:sz w:val="18"/>
          <w:szCs w:val="18"/>
          <w:vertAlign w:val="superscript"/>
          <w:lang w:val="fr-FR"/>
        </w:rPr>
        <w:t>{162}</w:t>
      </w:r>
      <w:r w:rsidR="00BE171C" w:rsidRPr="009F6E03">
        <w:rPr>
          <w:vanish/>
          <w:sz w:val="18"/>
          <w:szCs w:val="18"/>
          <w:lang w:val="fr-FR"/>
        </w:rPr>
        <w:tab/>
        <w:t>excluding Italian Ryegrass / Sauf Ray-grass d'Italie / Außer Italienisches Raygras / Excluyendo Raygrás italiano</w:t>
      </w:r>
    </w:p>
    <w:p w14:paraId="5EFA5886" w14:textId="1A5482CE" w:rsidR="00BE171C" w:rsidRPr="00755DE3" w:rsidRDefault="006F1AA8" w:rsidP="00755DE3">
      <w:pPr>
        <w:spacing w:after="120"/>
        <w:ind w:left="426" w:hanging="568"/>
        <w:rPr>
          <w:sz w:val="18"/>
          <w:szCs w:val="18"/>
          <w:lang w:val="fr-FR"/>
        </w:rPr>
      </w:pPr>
      <w:r w:rsidRPr="006F1AA8">
        <w:rPr>
          <w:sz w:val="18"/>
          <w:szCs w:val="18"/>
          <w:vertAlign w:val="superscript"/>
          <w:lang w:val="fr-FR"/>
        </w:rPr>
        <w:t>{164}</w:t>
      </w:r>
      <w:r w:rsidR="00BE171C" w:rsidRPr="00755DE3">
        <w:rPr>
          <w:sz w:val="18"/>
          <w:szCs w:val="18"/>
          <w:lang w:val="fr-FR"/>
        </w:rPr>
        <w:tab/>
        <w:t>varieties with high chilling requirement only / Seulement les variétés avec un besoin élevé en froid / Nur Sorten mit hohem Kältebedarf / Sólo variedades con alto requerimiento de frío</w:t>
      </w:r>
    </w:p>
    <w:p w14:paraId="452305C4" w14:textId="65CF6F73" w:rsidR="00BE171C" w:rsidRPr="00755DE3" w:rsidRDefault="006F1AA8" w:rsidP="00755DE3">
      <w:pPr>
        <w:spacing w:after="120"/>
        <w:ind w:left="426" w:hanging="568"/>
        <w:rPr>
          <w:sz w:val="18"/>
          <w:szCs w:val="18"/>
          <w:lang w:val="fr-FR"/>
        </w:rPr>
      </w:pPr>
      <w:r w:rsidRPr="006F1AA8">
        <w:rPr>
          <w:sz w:val="18"/>
          <w:szCs w:val="18"/>
          <w:vertAlign w:val="superscript"/>
          <w:lang w:val="fr-FR"/>
        </w:rPr>
        <w:t>{165}</w:t>
      </w:r>
      <w:r w:rsidR="00BE171C" w:rsidRPr="00755DE3">
        <w:rPr>
          <w:sz w:val="18"/>
          <w:szCs w:val="18"/>
          <w:lang w:val="fr-FR"/>
        </w:rPr>
        <w:tab/>
        <w:t>Hybrids only, FAO classes 190-320 / Seulement les hybrides, Classes FAO 190-320 / Nur Hybriden, FAO gruppe 190-320 / Sólo híbridos, Clases FAO 190-320</w:t>
      </w:r>
    </w:p>
    <w:p w14:paraId="6BA0F80F" w14:textId="18603DF1" w:rsidR="00BE171C" w:rsidRPr="001A4B1A" w:rsidRDefault="006F1AA8" w:rsidP="00755DE3">
      <w:pPr>
        <w:spacing w:after="120"/>
        <w:ind w:left="426" w:hanging="568"/>
        <w:rPr>
          <w:spacing w:val="-2"/>
          <w:sz w:val="18"/>
          <w:szCs w:val="18"/>
          <w:lang w:val="fr-FR"/>
        </w:rPr>
      </w:pPr>
      <w:r w:rsidRPr="001A4B1A">
        <w:rPr>
          <w:spacing w:val="-2"/>
          <w:sz w:val="18"/>
          <w:szCs w:val="18"/>
          <w:vertAlign w:val="superscript"/>
          <w:lang w:val="fr-FR"/>
        </w:rPr>
        <w:t>{166}</w:t>
      </w:r>
      <w:r w:rsidR="00BE171C" w:rsidRPr="001A4B1A">
        <w:rPr>
          <w:spacing w:val="-2"/>
          <w:sz w:val="18"/>
          <w:szCs w:val="18"/>
          <w:lang w:val="fr-FR"/>
        </w:rPr>
        <w:tab/>
        <w:t>All-year-round varieties only / Seulement les variétés annuelles / Nur ganzjährige Sorten / Sólo variedades todo el año</w:t>
      </w:r>
    </w:p>
    <w:p w14:paraId="195938B5" w14:textId="1F46D9DF" w:rsidR="00BE171C" w:rsidRPr="00755DE3" w:rsidRDefault="006F1AA8" w:rsidP="00755DE3">
      <w:pPr>
        <w:spacing w:after="120"/>
        <w:ind w:left="426" w:hanging="568"/>
        <w:rPr>
          <w:sz w:val="18"/>
          <w:szCs w:val="18"/>
          <w:lang w:val="fr-FR"/>
        </w:rPr>
      </w:pPr>
      <w:r w:rsidRPr="006F1AA8">
        <w:rPr>
          <w:sz w:val="18"/>
          <w:szCs w:val="18"/>
          <w:vertAlign w:val="superscript"/>
          <w:lang w:val="fr-FR"/>
        </w:rPr>
        <w:t>{167}</w:t>
      </w:r>
      <w:r w:rsidR="00BE171C" w:rsidRPr="00755DE3">
        <w:rPr>
          <w:sz w:val="18"/>
          <w:szCs w:val="18"/>
          <w:lang w:val="fr-FR"/>
        </w:rPr>
        <w:tab/>
        <w:t>Excluding Bauhinia purpurea L. and B. variegata L. / Sauf Bauhinia purpurea L. et B. variegata L. / Außer Bauhinia purpurea L. und B. variegata L. / Excluyendo Bauhinia purpurea L. y B. variegata L.</w:t>
      </w:r>
    </w:p>
    <w:p w14:paraId="0EE148E8" w14:textId="68CE12AE" w:rsidR="00BE171C" w:rsidRPr="00755DE3" w:rsidRDefault="006F1AA8" w:rsidP="00755DE3">
      <w:pPr>
        <w:spacing w:after="120"/>
        <w:ind w:left="426" w:hanging="568"/>
        <w:rPr>
          <w:sz w:val="18"/>
          <w:szCs w:val="18"/>
          <w:lang w:val="fr-FR"/>
        </w:rPr>
      </w:pPr>
      <w:r w:rsidRPr="006F1AA8">
        <w:rPr>
          <w:sz w:val="18"/>
          <w:szCs w:val="18"/>
          <w:vertAlign w:val="superscript"/>
          <w:lang w:val="fr-FR"/>
        </w:rPr>
        <w:t>{168}</w:t>
      </w:r>
      <w:r w:rsidR="00BE171C" w:rsidRPr="00755DE3">
        <w:rPr>
          <w:sz w:val="18"/>
          <w:szCs w:val="18"/>
          <w:lang w:val="fr-FR"/>
        </w:rPr>
        <w:tab/>
        <w:t>Excluding Salvia coccinea, S. reflexa, S. runicinata, S. sclarea, S. stenophylla, S. tiliifolia and S. verbenaca / Sauf Salvia coccinea, S. reflexa, S. runicinata, S. sclarea, S. stenophylla, S. tiliifolia et S. verbenaca / Außer Salvia coccinea, S. reflexa, S. runicinata, S. sclarea, S. stenophylla, S. tiliifolia und S. verbenaca / Excluyendo Salvia coccinea, S. reflexa, S. runicinata, S. sclarea, S. stenophylla, S. tiliifolia y S. verbenaca</w:t>
      </w:r>
    </w:p>
    <w:p w14:paraId="73B694E4" w14:textId="0C9A2ED2" w:rsidR="00BE171C" w:rsidRPr="00755DE3" w:rsidRDefault="006F1AA8" w:rsidP="00755DE3">
      <w:pPr>
        <w:spacing w:after="120"/>
        <w:ind w:left="426" w:hanging="568"/>
        <w:rPr>
          <w:sz w:val="18"/>
          <w:szCs w:val="18"/>
          <w:lang w:val="fr-FR"/>
        </w:rPr>
      </w:pPr>
      <w:r w:rsidRPr="006F1AA8">
        <w:rPr>
          <w:sz w:val="18"/>
          <w:szCs w:val="18"/>
          <w:vertAlign w:val="superscript"/>
          <w:lang w:val="fr-FR"/>
        </w:rPr>
        <w:t>{169}</w:t>
      </w:r>
      <w:r w:rsidR="00BE171C" w:rsidRPr="00755DE3">
        <w:rPr>
          <w:sz w:val="18"/>
          <w:szCs w:val="18"/>
          <w:lang w:val="fr-FR"/>
        </w:rPr>
        <w:tab/>
        <w:t>Excluding Passiflora caerulea, P. mollissima, P. suberosa and P. subpeltata / Sauf Passiflora caerulea, P. mollissima, P. suberosa et P. subpeltata / Außer Passiflora caerulea, P. mollissima, P. suberosa und P. subpeltata / Excluyendo Passiflora caerulea, P. mollissima, P. suberosa y P. subpeltata</w:t>
      </w:r>
    </w:p>
    <w:p w14:paraId="3E7AD9E7" w14:textId="2A786340" w:rsidR="00BE171C" w:rsidRPr="006E45A5" w:rsidRDefault="006F1AA8" w:rsidP="00755DE3">
      <w:pPr>
        <w:spacing w:after="120"/>
        <w:ind w:left="426" w:hanging="568"/>
        <w:rPr>
          <w:sz w:val="18"/>
          <w:szCs w:val="18"/>
          <w:lang w:val="fr-FR"/>
        </w:rPr>
      </w:pPr>
      <w:r w:rsidRPr="006F1AA8">
        <w:rPr>
          <w:sz w:val="18"/>
          <w:szCs w:val="18"/>
          <w:vertAlign w:val="superscript"/>
          <w:lang w:val="fr-FR"/>
        </w:rPr>
        <w:t>{170}</w:t>
      </w:r>
      <w:r w:rsidR="00BE171C" w:rsidRPr="006E45A5">
        <w:rPr>
          <w:sz w:val="18"/>
          <w:szCs w:val="18"/>
          <w:lang w:val="fr-FR"/>
        </w:rPr>
        <w:tab/>
        <w:t>Excluding Agave sisalana Perrine / Sauf Agave sisalana Perrine / Außer Agave sisalana Perrine / Excluyendo Agave sisalana Perrine</w:t>
      </w:r>
    </w:p>
    <w:p w14:paraId="0A063C20" w14:textId="0F26DACD" w:rsidR="00BE171C" w:rsidRPr="00755DE3" w:rsidRDefault="006F1AA8" w:rsidP="00755DE3">
      <w:pPr>
        <w:spacing w:after="120"/>
        <w:ind w:left="426" w:hanging="568"/>
        <w:rPr>
          <w:sz w:val="18"/>
          <w:szCs w:val="18"/>
          <w:lang w:val="fr-FR"/>
        </w:rPr>
      </w:pPr>
      <w:r w:rsidRPr="006F1AA8">
        <w:rPr>
          <w:sz w:val="18"/>
          <w:szCs w:val="18"/>
          <w:vertAlign w:val="superscript"/>
          <w:lang w:val="fr-FR"/>
        </w:rPr>
        <w:t>{171}</w:t>
      </w:r>
      <w:r w:rsidR="00BE171C" w:rsidRPr="00755DE3">
        <w:rPr>
          <w:sz w:val="18"/>
          <w:szCs w:val="18"/>
          <w:lang w:val="fr-FR"/>
        </w:rPr>
        <w:tab/>
        <w:t>Excluding Tamarix ramosissima and T. chinensis / Sauf Tamarix ramosissima et T. chinensis / Außer Tamarix ramosissima und T. chinensis / Excluyendo Tamarix ramosissima y T. chinensis</w:t>
      </w:r>
    </w:p>
    <w:p w14:paraId="2C3D5CDC" w14:textId="7144ACA6" w:rsidR="00BE171C" w:rsidRPr="001A4B1A" w:rsidRDefault="006F1AA8" w:rsidP="00755DE3">
      <w:pPr>
        <w:ind w:left="426" w:hanging="568"/>
        <w:rPr>
          <w:spacing w:val="-2"/>
          <w:sz w:val="18"/>
          <w:szCs w:val="18"/>
          <w:lang w:val="fr-FR"/>
        </w:rPr>
      </w:pPr>
      <w:r w:rsidRPr="001A4B1A">
        <w:rPr>
          <w:spacing w:val="-2"/>
          <w:sz w:val="18"/>
          <w:szCs w:val="18"/>
          <w:vertAlign w:val="superscript"/>
          <w:lang w:val="fr-FR"/>
        </w:rPr>
        <w:t>{172}</w:t>
      </w:r>
      <w:r w:rsidR="001A4B1A">
        <w:rPr>
          <w:spacing w:val="-2"/>
          <w:sz w:val="18"/>
          <w:szCs w:val="18"/>
          <w:lang w:val="fr-FR"/>
        </w:rPr>
        <w:tab/>
        <w:t>O</w:t>
      </w:r>
      <w:r w:rsidR="00BE171C" w:rsidRPr="001A4B1A">
        <w:rPr>
          <w:spacing w:val="-2"/>
          <w:sz w:val="18"/>
          <w:szCs w:val="18"/>
          <w:lang w:val="fr-FR"/>
        </w:rPr>
        <w:t>nly spineless varieties / Seulement les variétés sans épines / Nur Sorten ohne Stacheln / Sólo variedades sin espinas</w:t>
      </w:r>
    </w:p>
    <w:p w14:paraId="49203777" w14:textId="138CBAA3" w:rsidR="00BE171C" w:rsidRDefault="00BE171C" w:rsidP="008465B7">
      <w:pPr>
        <w:rPr>
          <w:lang w:val="fr-FR"/>
        </w:rPr>
      </w:pPr>
    </w:p>
    <w:p w14:paraId="1CF3C385" w14:textId="1B80D854" w:rsidR="00BE171C" w:rsidRPr="004B1026" w:rsidRDefault="001A4B1A" w:rsidP="001A4B1A">
      <w:pPr>
        <w:jc w:val="right"/>
      </w:pPr>
      <w:r w:rsidRPr="001A4B1A">
        <w:rPr>
          <w:noProof/>
          <w:lang w:val="en-US"/>
        </w:rPr>
        <mc:AlternateContent>
          <mc:Choice Requires="wps">
            <w:drawing>
              <wp:anchor distT="0" distB="0" distL="114300" distR="114300" simplePos="0" relativeHeight="251659264" behindDoc="0" locked="0" layoutInCell="0" allowOverlap="1" wp14:anchorId="4B3C6993" wp14:editId="694F4219">
                <wp:simplePos x="0" y="0"/>
                <wp:positionH relativeFrom="column">
                  <wp:posOffset>3333327</wp:posOffset>
                </wp:positionH>
                <wp:positionV relativeFrom="paragraph">
                  <wp:posOffset>157480</wp:posOffset>
                </wp:positionV>
                <wp:extent cx="2869777" cy="397933"/>
                <wp:effectExtent l="0" t="0" r="6985"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9777" cy="397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BADB7" w14:textId="76D62D2C" w:rsidR="00207EDF" w:rsidRPr="001A4B1A" w:rsidRDefault="00207EDF" w:rsidP="001A4B1A">
                            <w:pPr>
                              <w:jc w:val="right"/>
                              <w:rPr>
                                <w:lang w:val="fr-CH"/>
                              </w:rPr>
                            </w:pPr>
                            <w:r w:rsidRPr="001A4B1A">
                              <w:rPr>
                                <w:lang w:val="fr-FR"/>
                              </w:rPr>
                              <w:t>[End of document</w:t>
                            </w:r>
                            <w:r>
                              <w:rPr>
                                <w:lang w:val="fr-FR"/>
                              </w:rPr>
                              <w:t xml:space="preserve"> </w:t>
                            </w:r>
                            <w:r w:rsidRPr="001A4B1A">
                              <w:rPr>
                                <w:lang w:val="fr-CH"/>
                              </w:rPr>
                              <w:t>/</w:t>
                            </w:r>
                            <w:r>
                              <w:rPr>
                                <w:lang w:val="fr-CH"/>
                              </w:rPr>
                              <w:t xml:space="preserve"> </w:t>
                            </w:r>
                            <w:r w:rsidRPr="001A4B1A">
                              <w:rPr>
                                <w:lang w:val="fr-CH"/>
                              </w:rPr>
                              <w:t>Fin du document /</w:t>
                            </w:r>
                          </w:p>
                          <w:p w14:paraId="128223F9" w14:textId="5F33C303" w:rsidR="00207EDF" w:rsidRPr="001A4B1A" w:rsidRDefault="00207EDF" w:rsidP="001A4B1A">
                            <w:pPr>
                              <w:jc w:val="right"/>
                              <w:rPr>
                                <w:sz w:val="18"/>
                              </w:rPr>
                            </w:pPr>
                            <w:r w:rsidRPr="001A4B1A">
                              <w:rPr>
                                <w:lang w:val="fr-FR"/>
                              </w:rPr>
                              <w:t>Ende des Dokuments /</w:t>
                            </w:r>
                            <w:r>
                              <w:rPr>
                                <w:lang w:val="fr-FR"/>
                              </w:rPr>
                              <w:t xml:space="preserve"> </w:t>
                            </w:r>
                            <w:r w:rsidRPr="001A4B1A">
                              <w:rPr>
                                <w:lang w:val="fr-FR"/>
                              </w:rPr>
                              <w:t>Fin del documento</w:t>
                            </w:r>
                            <w:r w:rsidRPr="001A4B1A">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C6993" id="_x0000_t202" coordsize="21600,21600" o:spt="202" path="m,l,21600r21600,l21600,xe">
                <v:stroke joinstyle="miter"/>
                <v:path gradientshapeok="t" o:connecttype="rect"/>
              </v:shapetype>
              <v:shape id="Text Box 4" o:spid="_x0000_s1026" type="#_x0000_t202" style="position:absolute;left:0;text-align:left;margin-left:262.45pt;margin-top:12.4pt;width:225.95pt;height:3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zwrQIAAKk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" o:allowincell="f" filled="f" stroked="f">
                <v:textbox inset="0,0,0,0">
                  <w:txbxContent>
                    <w:p w14:paraId="1B6BADB7" w14:textId="76D62D2C" w:rsidR="00207EDF" w:rsidRPr="001A4B1A" w:rsidRDefault="00207EDF" w:rsidP="001A4B1A">
                      <w:pPr>
                        <w:jc w:val="right"/>
                        <w:rPr>
                          <w:lang w:val="fr-CH"/>
                        </w:rPr>
                      </w:pPr>
                      <w:r w:rsidRPr="001A4B1A">
                        <w:rPr>
                          <w:lang w:val="fr-FR"/>
                        </w:rPr>
                        <w:t>[End of document</w:t>
                      </w:r>
                      <w:r>
                        <w:rPr>
                          <w:lang w:val="fr-FR"/>
                        </w:rPr>
                        <w:t xml:space="preserve"> </w:t>
                      </w:r>
                      <w:r w:rsidRPr="001A4B1A">
                        <w:rPr>
                          <w:lang w:val="fr-CH"/>
                        </w:rPr>
                        <w:t>/</w:t>
                      </w:r>
                      <w:r>
                        <w:rPr>
                          <w:lang w:val="fr-CH"/>
                        </w:rPr>
                        <w:t xml:space="preserve"> </w:t>
                      </w:r>
                      <w:r w:rsidRPr="001A4B1A">
                        <w:rPr>
                          <w:lang w:val="fr-CH"/>
                        </w:rPr>
                        <w:t>Fin du document /</w:t>
                      </w:r>
                    </w:p>
                    <w:p w14:paraId="128223F9" w14:textId="5F33C303" w:rsidR="00207EDF" w:rsidRPr="001A4B1A" w:rsidRDefault="00207EDF" w:rsidP="001A4B1A">
                      <w:pPr>
                        <w:jc w:val="right"/>
                        <w:rPr>
                          <w:sz w:val="18"/>
                        </w:rPr>
                      </w:pPr>
                      <w:r w:rsidRPr="001A4B1A">
                        <w:rPr>
                          <w:lang w:val="fr-FR"/>
                        </w:rPr>
                        <w:t>Ende des Dokuments /</w:t>
                      </w:r>
                      <w:r>
                        <w:rPr>
                          <w:lang w:val="fr-FR"/>
                        </w:rPr>
                        <w:t xml:space="preserve"> </w:t>
                      </w:r>
                      <w:r w:rsidRPr="001A4B1A">
                        <w:rPr>
                          <w:lang w:val="fr-FR"/>
                        </w:rPr>
                        <w:t>Fin del documento</w:t>
                      </w:r>
                      <w:r w:rsidRPr="001A4B1A">
                        <w:t>]</w:t>
                      </w:r>
                    </w:p>
                  </w:txbxContent>
                </v:textbox>
              </v:shape>
            </w:pict>
          </mc:Fallback>
        </mc:AlternateContent>
      </w:r>
    </w:p>
    <w:sectPr w:rsidR="00BE171C" w:rsidRPr="004B1026" w:rsidSect="008465B7">
      <w:footerReference w:type="first" r:id="rId11"/>
      <w:pgSz w:w="11907" w:h="16840" w:code="9"/>
      <w:pgMar w:top="510" w:right="1134" w:bottom="1134" w:left="1134" w:header="51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304DB" w14:textId="77777777" w:rsidR="00207EDF" w:rsidRDefault="00207EDF" w:rsidP="008465B7">
      <w:r>
        <w:separator/>
      </w:r>
    </w:p>
  </w:endnote>
  <w:endnote w:type="continuationSeparator" w:id="0">
    <w:p w14:paraId="22D08E86" w14:textId="77777777" w:rsidR="00207EDF" w:rsidRDefault="00207EDF" w:rsidP="0084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5F894" w14:textId="6F4E8566" w:rsidR="00207EDF" w:rsidRPr="004F586A" w:rsidRDefault="00207EDF" w:rsidP="004F586A">
    <w:pPr>
      <w:pStyle w:val="Footer"/>
    </w:pPr>
    <w:r>
      <w:t>ANNEX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824F0" w14:textId="77777777" w:rsidR="00207EDF" w:rsidRDefault="00207EDF" w:rsidP="008465B7">
      <w:r>
        <w:separator/>
      </w:r>
    </w:p>
  </w:footnote>
  <w:footnote w:type="continuationSeparator" w:id="0">
    <w:p w14:paraId="609771CD" w14:textId="77777777" w:rsidR="00207EDF" w:rsidRDefault="00207EDF" w:rsidP="008465B7">
      <w:r>
        <w:continuationSeparator/>
      </w:r>
    </w:p>
  </w:footnote>
  <w:footnote w:id="1">
    <w:p w14:paraId="54F54E04" w14:textId="77777777" w:rsidR="00207EDF" w:rsidRPr="000C758D" w:rsidRDefault="00207EDF" w:rsidP="00CF1684">
      <w:pPr>
        <w:pStyle w:val="FootnoteText"/>
        <w:rPr>
          <w:sz w:val="14"/>
        </w:rPr>
      </w:pPr>
      <w:r w:rsidRPr="000C758D">
        <w:rPr>
          <w:rStyle w:val="FootnoteReference"/>
          <w:sz w:val="14"/>
        </w:rPr>
        <w:t>*</w:t>
      </w:r>
      <w:r w:rsidRPr="000C758D">
        <w:rPr>
          <w:sz w:val="14"/>
        </w:rPr>
        <w:tab/>
        <w:t>E:</w:t>
      </w:r>
      <w:r w:rsidRPr="000C758D">
        <w:rPr>
          <w:sz w:val="14"/>
        </w:rPr>
        <w:tab/>
        <w:t xml:space="preserve">Principal botanical name (with other botanical names covered by the same UPOV code indented) </w:t>
      </w:r>
    </w:p>
    <w:p w14:paraId="61BEE2FE" w14:textId="77777777" w:rsidR="00207EDF" w:rsidRPr="000C758D" w:rsidRDefault="00207EDF" w:rsidP="00CF1684">
      <w:pPr>
        <w:pStyle w:val="FootnoteText"/>
        <w:rPr>
          <w:sz w:val="14"/>
          <w:lang w:val="fr-FR"/>
        </w:rPr>
      </w:pPr>
      <w:r w:rsidRPr="000C758D">
        <w:rPr>
          <w:sz w:val="14"/>
        </w:rPr>
        <w:tab/>
      </w:r>
      <w:r w:rsidRPr="000C758D">
        <w:rPr>
          <w:sz w:val="14"/>
          <w:lang w:val="fr-FR"/>
        </w:rPr>
        <w:t>F</w:t>
      </w:r>
      <w:r w:rsidRPr="000C758D">
        <w:rPr>
          <w:b/>
          <w:sz w:val="14"/>
          <w:lang w:val="fr-FR"/>
        </w:rPr>
        <w:t> </w:t>
      </w:r>
      <w:r w:rsidRPr="000C758D">
        <w:rPr>
          <w:sz w:val="14"/>
          <w:lang w:val="fr-FR"/>
        </w:rPr>
        <w:t>:</w:t>
      </w:r>
      <w:r w:rsidRPr="000C758D">
        <w:rPr>
          <w:sz w:val="14"/>
          <w:lang w:val="fr-FR"/>
        </w:rPr>
        <w:tab/>
        <w:t xml:space="preserve">Nom botanique principal (avec, en retrait, les autres noms botaniques couverts par le même code UPOV) </w:t>
      </w:r>
    </w:p>
    <w:p w14:paraId="7317078E" w14:textId="77777777" w:rsidR="00207EDF" w:rsidRPr="000C758D" w:rsidRDefault="00207EDF" w:rsidP="00CF1684">
      <w:pPr>
        <w:pStyle w:val="FootnoteText"/>
        <w:rPr>
          <w:sz w:val="14"/>
          <w:lang w:val="de-DE"/>
        </w:rPr>
      </w:pPr>
      <w:r w:rsidRPr="000C758D">
        <w:rPr>
          <w:sz w:val="14"/>
          <w:lang w:val="fr-FR"/>
        </w:rPr>
        <w:tab/>
      </w:r>
      <w:r w:rsidRPr="000C758D">
        <w:rPr>
          <w:sz w:val="14"/>
          <w:lang w:val="de-DE"/>
        </w:rPr>
        <w:t>G:</w:t>
      </w:r>
      <w:r w:rsidRPr="000C758D">
        <w:rPr>
          <w:sz w:val="14"/>
          <w:lang w:val="de-DE"/>
        </w:rPr>
        <w:tab/>
        <w:t>Botanischer Hauptname (mit weiteren botanischen Namen, die von demselben UPOV Code erfaßt sind, eingerückt)</w:t>
      </w:r>
    </w:p>
    <w:p w14:paraId="5589D842" w14:textId="77777777" w:rsidR="00207EDF" w:rsidRPr="000C758D" w:rsidRDefault="00207EDF" w:rsidP="00CF1684">
      <w:pPr>
        <w:pStyle w:val="FootnoteText"/>
        <w:rPr>
          <w:sz w:val="14"/>
          <w:lang w:val="es-ES_tradnl"/>
        </w:rPr>
      </w:pPr>
      <w:r w:rsidRPr="000C758D">
        <w:rPr>
          <w:sz w:val="14"/>
          <w:lang w:val="de-DE"/>
        </w:rPr>
        <w:tab/>
      </w:r>
      <w:r w:rsidRPr="000C758D">
        <w:rPr>
          <w:sz w:val="14"/>
          <w:lang w:val="es-ES_tradnl"/>
        </w:rPr>
        <w:t>S:</w:t>
      </w:r>
      <w:r w:rsidRPr="000C758D">
        <w:rPr>
          <w:sz w:val="14"/>
          <w:lang w:val="es-ES_tradnl"/>
        </w:rPr>
        <w:tab/>
        <w:t>Nombre botánico principal (los otros nombres botánicos que tienen el mismo código UPOV se encuentran en sangrado).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EB67" w14:textId="77777777" w:rsidR="00207EDF" w:rsidRPr="00A438C4" w:rsidRDefault="00207EDF" w:rsidP="00FB5F74">
    <w:pPr>
      <w:pStyle w:val="Header"/>
      <w:rPr>
        <w:rStyle w:val="PageNumber"/>
        <w:lang w:val="fr-CH"/>
      </w:rPr>
    </w:pPr>
    <w:r>
      <w:rPr>
        <w:noProof/>
        <w:lang w:val="en-US"/>
      </w:rPr>
      <mc:AlternateContent>
        <mc:Choice Requires="wps">
          <w:drawing>
            <wp:anchor distT="558800" distB="0" distL="114300" distR="114300" simplePos="0" relativeHeight="251661312" behindDoc="0" locked="0" layoutInCell="0" allowOverlap="1" wp14:anchorId="7D2FCE56" wp14:editId="2E0BB254">
              <wp:simplePos x="0" y="0"/>
              <wp:positionH relativeFrom="margin">
                <wp:align>center</wp:align>
              </wp:positionH>
              <wp:positionV relativeFrom="bottomMargin">
                <wp:posOffset>558800</wp:posOffset>
              </wp:positionV>
              <wp:extent cx="7620000" cy="317500"/>
              <wp:effectExtent l="0" t="0" r="0" b="6350"/>
              <wp:wrapNone/>
              <wp:docPr id="1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30237E" w14:textId="77777777" w:rsidR="00207EDF" w:rsidRDefault="00207EDF" w:rsidP="008465B7">
                          <w:r w:rsidRPr="000A6CB2">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2FCE56"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Y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spUaxGjVa3q8fll6QEcMJ4hvbaZghcaoS65goaRIdqrV4Af7EIiU4w7QGLaM9IU5ra/7FWggdR&#10;hN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6a19imAgAAXgUAAA4AAAAAAAAAAAAAAAAALgIA&#10;AGRycy9lMm9Eb2MueG1sUEsBAi0AFAAGAAgAAAAhAM3y8yjaAAAACAEAAA8AAAAAAAAAAAAAAAAA&#10;AAUAAGRycy9kb3ducmV2LnhtbFBLBQYAAAAABAAEAPMAAAAHBgAAAAA=&#10;" o:allowincell="f" filled="f" stroked="f" strokeweight=".5pt">
              <v:path arrowok="t"/>
              <v:textbox>
                <w:txbxContent>
                  <w:p w14:paraId="3F30237E" w14:textId="77777777" w:rsidR="00207EDF" w:rsidRDefault="00207EDF" w:rsidP="008465B7">
                    <w:r w:rsidRPr="000A6CB2">
                      <w:t>WIPO FOR OFFICIAL USE ONLY</w:t>
                    </w:r>
                  </w:p>
                </w:txbxContent>
              </v:textbox>
              <w10:wrap anchorx="margin" anchory="margin"/>
            </v:shape>
          </w:pict>
        </mc:Fallback>
      </mc:AlternateContent>
    </w:r>
    <w:r>
      <w:rPr>
        <w:rStyle w:val="PageNumber"/>
        <w:lang w:val="fr-CH"/>
      </w:rPr>
      <w:t>TC/56/INF/4</w:t>
    </w:r>
  </w:p>
  <w:p w14:paraId="5275A290" w14:textId="77777777" w:rsidR="00207EDF" w:rsidRDefault="00207EDF" w:rsidP="00FB5F74">
    <w:pPr>
      <w:pStyle w:val="Header"/>
    </w:pPr>
    <w:r w:rsidRPr="00A438C4">
      <w:rPr>
        <w:lang w:val="fr-CH"/>
      </w:rPr>
      <w:t xml:space="preserve">page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Pr>
        <w:rStyle w:val="PageNumber"/>
        <w:noProof/>
        <w:lang w:val="fr-CH"/>
      </w:rPr>
      <w:t>4</w:t>
    </w:r>
    <w:r>
      <w:rPr>
        <w:rStyle w:val="PageNumber"/>
        <w:lang w:val="en-US"/>
      </w:rPr>
      <w:fldChar w:fldCharType="end"/>
    </w:r>
    <w:r w:rsidRPr="00A438C4">
      <w:rPr>
        <w:rStyle w:val="PageNumber"/>
        <w:lang w:val="fr-CH"/>
      </w:rPr>
      <w:t xml:space="preserve"> </w:t>
    </w:r>
    <w:r w:rsidRPr="00A438C4">
      <w:rPr>
        <w:lang w:val="fr-CH"/>
      </w:rPr>
      <w:t xml:space="preserve">/ Seite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Pr>
        <w:rStyle w:val="PageNumber"/>
        <w:noProof/>
        <w:lang w:val="fr-CH"/>
      </w:rPr>
      <w:t>4</w:t>
    </w:r>
    <w:r>
      <w:rPr>
        <w:rStyle w:val="PageNumber"/>
        <w:lang w:val="en-US"/>
      </w:rPr>
      <w:fldChar w:fldCharType="end"/>
    </w:r>
    <w:r w:rsidRPr="00A438C4">
      <w:rPr>
        <w:rStyle w:val="PageNumber"/>
        <w:lang w:val="fr-CH"/>
      </w:rPr>
      <w:t xml:space="preserve"> </w:t>
    </w:r>
    <w:r w:rsidRPr="00A438C4">
      <w:rPr>
        <w:lang w:val="fr-CH"/>
      </w:rPr>
      <w:t xml:space="preserve">/ página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Pr>
        <w:rStyle w:val="PageNumber"/>
        <w:noProof/>
        <w:lang w:val="fr-CH"/>
      </w:rPr>
      <w:t>4</w:t>
    </w:r>
    <w:r>
      <w:rPr>
        <w:rStyle w:val="PageNumber"/>
        <w:lang w:val="en-US"/>
      </w:rPr>
      <w:fldChar w:fldCharType="end"/>
    </w:r>
  </w:p>
  <w:p w14:paraId="05EA477B" w14:textId="77777777" w:rsidR="00207EDF" w:rsidRPr="00A438C4" w:rsidRDefault="00207EDF" w:rsidP="008465B7">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B457B" w14:textId="4DC4390D" w:rsidR="00207EDF" w:rsidRPr="00A438C4" w:rsidRDefault="00207EDF" w:rsidP="00FB5F74">
    <w:pPr>
      <w:pStyle w:val="Header"/>
      <w:rPr>
        <w:rStyle w:val="PageNumber"/>
        <w:lang w:val="fr-CH"/>
      </w:rPr>
    </w:pPr>
    <w:r>
      <w:rPr>
        <w:rStyle w:val="PageNumber"/>
        <w:lang w:val="fr-CH"/>
      </w:rPr>
      <w:t>TC/56/INF/4</w:t>
    </w:r>
  </w:p>
  <w:p w14:paraId="2A954A8A" w14:textId="7FE2A28B" w:rsidR="00207EDF" w:rsidRDefault="00207EDF" w:rsidP="00FB5F74">
    <w:pPr>
      <w:pStyle w:val="Header"/>
    </w:pPr>
    <w:r w:rsidRPr="00A438C4">
      <w:rPr>
        <w:lang w:val="fr-CH"/>
      </w:rPr>
      <w:t xml:space="preserve">page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2B328A">
      <w:rPr>
        <w:rStyle w:val="PageNumber"/>
        <w:noProof/>
        <w:lang w:val="fr-CH"/>
      </w:rPr>
      <w:t>94</w:t>
    </w:r>
    <w:r>
      <w:rPr>
        <w:rStyle w:val="PageNumber"/>
        <w:lang w:val="en-US"/>
      </w:rPr>
      <w:fldChar w:fldCharType="end"/>
    </w:r>
    <w:r w:rsidRPr="00A438C4">
      <w:rPr>
        <w:rStyle w:val="PageNumber"/>
        <w:lang w:val="fr-CH"/>
      </w:rPr>
      <w:t xml:space="preserve"> </w:t>
    </w:r>
    <w:r w:rsidRPr="00A438C4">
      <w:rPr>
        <w:lang w:val="fr-CH"/>
      </w:rPr>
      <w:t xml:space="preserve">/ Seite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2B328A">
      <w:rPr>
        <w:rStyle w:val="PageNumber"/>
        <w:noProof/>
        <w:lang w:val="fr-CH"/>
      </w:rPr>
      <w:t>94</w:t>
    </w:r>
    <w:r>
      <w:rPr>
        <w:rStyle w:val="PageNumber"/>
        <w:lang w:val="en-US"/>
      </w:rPr>
      <w:fldChar w:fldCharType="end"/>
    </w:r>
    <w:r w:rsidRPr="00A438C4">
      <w:rPr>
        <w:rStyle w:val="PageNumber"/>
        <w:lang w:val="fr-CH"/>
      </w:rPr>
      <w:t xml:space="preserve"> </w:t>
    </w:r>
    <w:r w:rsidRPr="00A438C4">
      <w:rPr>
        <w:lang w:val="fr-CH"/>
      </w:rPr>
      <w:t xml:space="preserve">/ página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2B328A">
      <w:rPr>
        <w:rStyle w:val="PageNumber"/>
        <w:noProof/>
        <w:lang w:val="fr-CH"/>
      </w:rPr>
      <w:t>94</w:t>
    </w:r>
    <w:r>
      <w:rPr>
        <w:rStyle w:val="PageNumber"/>
        <w:lang w:val="en-US"/>
      </w:rPr>
      <w:fldChar w:fldCharType="end"/>
    </w:r>
  </w:p>
  <w:p w14:paraId="3C595538" w14:textId="77777777" w:rsidR="00207EDF" w:rsidRPr="00A438C4" w:rsidRDefault="00207EDF" w:rsidP="008465B7">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031863E7"/>
    <w:multiLevelType w:val="hybridMultilevel"/>
    <w:tmpl w:val="0EAAE100"/>
    <w:lvl w:ilvl="0" w:tplc="04090001">
      <w:start w:val="1"/>
      <w:numFmt w:val="bullet"/>
      <w:lvlText w:val=""/>
      <w:lvlJc w:val="left"/>
      <w:pPr>
        <w:ind w:left="927" w:hanging="360"/>
      </w:pPr>
      <w:rPr>
        <w:rFonts w:ascii="Symbol" w:hAnsi="Symbol" w:hint="default"/>
      </w:rPr>
    </w:lvl>
    <w:lvl w:ilvl="1" w:tplc="9E6E5D10">
      <w:numFmt w:val="bullet"/>
      <w:lvlText w:val="·"/>
      <w:lvlJc w:val="left"/>
      <w:pPr>
        <w:ind w:left="1647" w:hanging="360"/>
      </w:pPr>
      <w:rPr>
        <w:rFonts w:ascii="Times New Roman" w:eastAsia="Calibri" w:hAnsi="Times New Roman" w:cs="Times New Roman"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3"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69C1664"/>
    <w:multiLevelType w:val="singleLevel"/>
    <w:tmpl w:val="3F40DC3E"/>
    <w:lvl w:ilvl="0">
      <w:start w:val="3"/>
      <w:numFmt w:val="bullet"/>
      <w:lvlText w:val="-"/>
      <w:lvlJc w:val="left"/>
      <w:pPr>
        <w:tabs>
          <w:tab w:val="num" w:pos="927"/>
        </w:tabs>
        <w:ind w:left="927" w:hanging="36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110286"/>
    <w:multiLevelType w:val="singleLevel"/>
    <w:tmpl w:val="01FC6A70"/>
    <w:lvl w:ilvl="0">
      <w:start w:val="30"/>
      <w:numFmt w:val="bullet"/>
      <w:lvlText w:val="-"/>
      <w:lvlJc w:val="left"/>
      <w:pPr>
        <w:tabs>
          <w:tab w:val="num" w:pos="1080"/>
        </w:tabs>
        <w:ind w:left="1080" w:hanging="360"/>
      </w:pPr>
      <w:rPr>
        <w:rFonts w:hint="default"/>
      </w:rPr>
    </w:lvl>
  </w:abstractNum>
  <w:abstractNum w:abstractNumId="17" w15:restartNumberingAfterBreak="0">
    <w:nsid w:val="1B442ADD"/>
    <w:multiLevelType w:val="hybridMultilevel"/>
    <w:tmpl w:val="470A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AC5A72"/>
    <w:multiLevelType w:val="hybridMultilevel"/>
    <w:tmpl w:val="D4565F92"/>
    <w:lvl w:ilvl="0" w:tplc="6638D8C0">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20A630DD"/>
    <w:multiLevelType w:val="multilevel"/>
    <w:tmpl w:val="5C00F1E0"/>
    <w:lvl w:ilvl="0">
      <w:start w:val="1"/>
      <w:numFmt w:val="cardinalText"/>
      <w:suff w:val="nothing"/>
      <w:lvlText w:val="Part %1"/>
      <w:lvlJc w:val="left"/>
      <w:pPr>
        <w:ind w:left="3992" w:hanging="1440"/>
      </w:pPr>
      <w:rPr>
        <w:rFonts w:hint="default"/>
        <w:b w:val="0"/>
        <w:i w:val="0"/>
        <w:vanish w:val="0"/>
        <w:color w:val="auto"/>
      </w:rPr>
    </w:lvl>
    <w:lvl w:ilvl="1">
      <w:start w:val="1"/>
      <w:numFmt w:val="decimal"/>
      <w:lvlText w:val="%2"/>
      <w:lvlJc w:val="left"/>
      <w:pPr>
        <w:tabs>
          <w:tab w:val="num" w:pos="454"/>
        </w:tabs>
        <w:ind w:left="0" w:firstLine="0"/>
      </w:pPr>
      <w:rPr>
        <w:rFonts w:ascii="Arial" w:hAnsi="Arial" w:hint="default"/>
        <w:b/>
        <w:i w:val="0"/>
      </w:rPr>
    </w:lvl>
    <w:lvl w:ilvl="2">
      <w:start w:val="1"/>
      <w:numFmt w:val="lowerLetter"/>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26B60F7"/>
    <w:multiLevelType w:val="singleLevel"/>
    <w:tmpl w:val="5BC4C256"/>
    <w:lvl w:ilvl="0">
      <w:start w:val="1"/>
      <w:numFmt w:val="lowerRoman"/>
      <w:lvlText w:val="(%1)"/>
      <w:legacy w:legacy="1" w:legacySpace="170" w:legacyIndent="1134"/>
      <w:lvlJc w:val="right"/>
    </w:lvl>
  </w:abstractNum>
  <w:abstractNum w:abstractNumId="2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4B7063E"/>
    <w:multiLevelType w:val="hybridMultilevel"/>
    <w:tmpl w:val="01964CD2"/>
    <w:lvl w:ilvl="0" w:tplc="BF86F85C">
      <w:numFmt w:val="bullet"/>
      <w:lvlText w:val="-"/>
      <w:lvlJc w:val="left"/>
      <w:pPr>
        <w:tabs>
          <w:tab w:val="num" w:pos="1428"/>
        </w:tabs>
        <w:ind w:left="1428" w:hanging="360"/>
      </w:pPr>
      <w:rPr>
        <w:rFonts w:ascii="Times New Roman" w:eastAsia="Times New Roman" w:hAnsi="Times New Roman" w:cs="Times New Roman"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FC938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13E247D"/>
    <w:multiLevelType w:val="singleLevel"/>
    <w:tmpl w:val="27A2B8DC"/>
    <w:lvl w:ilvl="0">
      <w:start w:val="1"/>
      <w:numFmt w:val="bullet"/>
      <w:lvlText w:val="۰"/>
      <w:lvlJc w:val="left"/>
      <w:pPr>
        <w:tabs>
          <w:tab w:val="num" w:pos="360"/>
        </w:tabs>
        <w:ind w:left="170" w:hanging="170"/>
      </w:pPr>
      <w:rPr>
        <w:rFonts w:ascii="Tahoma" w:hAnsi="Tahoma" w:hint="default"/>
      </w:rPr>
    </w:lvl>
  </w:abstractNum>
  <w:abstractNum w:abstractNumId="2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6880BE8"/>
    <w:multiLevelType w:val="hybridMultilevel"/>
    <w:tmpl w:val="DC5C5AE8"/>
    <w:lvl w:ilvl="0" w:tplc="3B582F88">
      <w:numFmt w:val="bullet"/>
      <w:lvlText w:val="-"/>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470D725F"/>
    <w:multiLevelType w:val="hybridMultilevel"/>
    <w:tmpl w:val="FE48B1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B0A7454"/>
    <w:multiLevelType w:val="singleLevel"/>
    <w:tmpl w:val="3B582F88"/>
    <w:lvl w:ilvl="0">
      <w:numFmt w:val="bullet"/>
      <w:lvlText w:val="-"/>
      <w:lvlJc w:val="left"/>
      <w:pPr>
        <w:tabs>
          <w:tab w:val="num" w:pos="1065"/>
        </w:tabs>
        <w:ind w:left="1065" w:hanging="360"/>
      </w:pPr>
      <w:rPr>
        <w:rFonts w:hint="default"/>
      </w:rPr>
    </w:lvl>
  </w:abstractNum>
  <w:abstractNum w:abstractNumId="31"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5F5E5A"/>
    <w:multiLevelType w:val="hybridMultilevel"/>
    <w:tmpl w:val="CB04FAE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4" w15:restartNumberingAfterBreak="0">
    <w:nsid w:val="5A901314"/>
    <w:multiLevelType w:val="singleLevel"/>
    <w:tmpl w:val="3508BBB2"/>
    <w:lvl w:ilvl="0">
      <w:start w:val="1"/>
      <w:numFmt w:val="decimal"/>
      <w:lvlText w:val="%1."/>
      <w:lvlJc w:val="left"/>
      <w:pPr>
        <w:tabs>
          <w:tab w:val="num" w:pos="567"/>
        </w:tabs>
        <w:ind w:left="567" w:hanging="567"/>
      </w:pPr>
      <w:rPr>
        <w:u w:val="none"/>
      </w:rPr>
    </w:lvl>
  </w:abstractNum>
  <w:abstractNum w:abstractNumId="35" w15:restartNumberingAfterBreak="0">
    <w:nsid w:val="5B883C26"/>
    <w:multiLevelType w:val="hybridMultilevel"/>
    <w:tmpl w:val="71F087E0"/>
    <w:lvl w:ilvl="0" w:tplc="1C203EBA">
      <w:start w:val="1"/>
      <w:numFmt w:val="bullet"/>
      <w:lvlText w:val="-"/>
      <w:lvlJc w:val="left"/>
      <w:pPr>
        <w:ind w:left="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C25E8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A395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0E74F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127CA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0978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06EE0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0093C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222C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65373308"/>
    <w:multiLevelType w:val="multilevel"/>
    <w:tmpl w:val="0010D5AE"/>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53E599D"/>
    <w:multiLevelType w:val="singleLevel"/>
    <w:tmpl w:val="FBB4D368"/>
    <w:lvl w:ilvl="0">
      <w:start w:val="1"/>
      <w:numFmt w:val="bullet"/>
      <w:lvlText w:val="۰"/>
      <w:lvlJc w:val="left"/>
      <w:pPr>
        <w:tabs>
          <w:tab w:val="num" w:pos="360"/>
        </w:tabs>
        <w:ind w:left="227" w:hanging="227"/>
      </w:pPr>
      <w:rPr>
        <w:rFonts w:ascii="Tahoma" w:hAnsi="Tahoma" w:hint="default"/>
      </w:rPr>
    </w:lvl>
  </w:abstractNum>
  <w:abstractNum w:abstractNumId="39" w15:restartNumberingAfterBreak="0">
    <w:nsid w:val="67BF6453"/>
    <w:multiLevelType w:val="hybridMultilevel"/>
    <w:tmpl w:val="277E7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06F1B4D"/>
    <w:multiLevelType w:val="hybridMultilevel"/>
    <w:tmpl w:val="0CF219A2"/>
    <w:lvl w:ilvl="0" w:tplc="040C0001">
      <w:start w:val="1"/>
      <w:numFmt w:val="bullet"/>
      <w:lvlText w:val=""/>
      <w:lvlJc w:val="left"/>
      <w:pPr>
        <w:ind w:left="928"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753B389B"/>
    <w:multiLevelType w:val="singleLevel"/>
    <w:tmpl w:val="5BC4C256"/>
    <w:lvl w:ilvl="0">
      <w:start w:val="1"/>
      <w:numFmt w:val="lowerRoman"/>
      <w:lvlText w:val="(%1)"/>
      <w:legacy w:legacy="1" w:legacySpace="170" w:legacyIndent="1134"/>
      <w:lvlJc w:val="right"/>
    </w:lvl>
  </w:abstractNum>
  <w:abstractNum w:abstractNumId="43" w15:restartNumberingAfterBreak="0">
    <w:nsid w:val="76DC15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45"/>
  </w:num>
  <w:num w:numId="2">
    <w:abstractNumId w:val="31"/>
  </w:num>
  <w:num w:numId="3">
    <w:abstractNumId w:val="3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5"/>
  </w:num>
  <w:num w:numId="15">
    <w:abstractNumId w:val="31"/>
  </w:num>
  <w:num w:numId="16">
    <w:abstractNumId w:val="3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45"/>
  </w:num>
  <w:num w:numId="28">
    <w:abstractNumId w:val="31"/>
  </w:num>
  <w:num w:numId="29">
    <w:abstractNumId w:val="3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24"/>
  </w:num>
  <w:num w:numId="41">
    <w:abstractNumId w:val="22"/>
  </w:num>
  <w:num w:numId="42">
    <w:abstractNumId w:val="40"/>
  </w:num>
  <w:num w:numId="43">
    <w:abstractNumId w:val="13"/>
  </w:num>
  <w:num w:numId="44">
    <w:abstractNumId w:val="32"/>
  </w:num>
  <w:num w:numId="45">
    <w:abstractNumId w:val="20"/>
  </w:num>
  <w:num w:numId="46">
    <w:abstractNumId w:val="44"/>
  </w:num>
  <w:num w:numId="47">
    <w:abstractNumId w:val="32"/>
  </w:num>
  <w:num w:numId="48">
    <w:abstractNumId w:val="11"/>
  </w:num>
  <w:num w:numId="49">
    <w:abstractNumId w:val="19"/>
  </w:num>
  <w:num w:numId="50">
    <w:abstractNumId w:val="19"/>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42"/>
  </w:num>
  <w:num w:numId="53">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54">
    <w:abstractNumId w:val="26"/>
  </w:num>
  <w:num w:numId="55">
    <w:abstractNumId w:val="38"/>
  </w:num>
  <w:num w:numId="56">
    <w:abstractNumId w:val="30"/>
  </w:num>
  <w:num w:numId="57">
    <w:abstractNumId w:val="37"/>
  </w:num>
  <w:num w:numId="58">
    <w:abstractNumId w:val="25"/>
  </w:num>
  <w:num w:numId="59">
    <w:abstractNumId w:val="43"/>
  </w:num>
  <w:num w:numId="60">
    <w:abstractNumId w:val="14"/>
  </w:num>
  <w:num w:numId="61">
    <w:abstractNumId w:val="15"/>
  </w:num>
  <w:num w:numId="62">
    <w:abstractNumId w:val="27"/>
  </w:num>
  <w:num w:numId="63">
    <w:abstractNumId w:val="34"/>
  </w:num>
  <w:num w:numId="64">
    <w:abstractNumId w:val="16"/>
  </w:num>
  <w:num w:numId="65">
    <w:abstractNumId w:val="23"/>
  </w:num>
  <w:num w:numId="66">
    <w:abstractNumId w:val="29"/>
  </w:num>
  <w:num w:numId="67">
    <w:abstractNumId w:val="41"/>
  </w:num>
  <w:num w:numId="6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num>
  <w:num w:numId="70">
    <w:abstractNumId w:val="39"/>
  </w:num>
  <w:num w:numId="71">
    <w:abstractNumId w:val="17"/>
  </w:num>
  <w:num w:numId="72">
    <w:abstractNumId w:val="18"/>
  </w:num>
  <w:num w:numId="73">
    <w:abstractNumId w:val="35"/>
  </w:num>
  <w:num w:numId="74">
    <w:abstractNumId w:val="28"/>
  </w:num>
  <w:num w:numId="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fr-FR"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12"/>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0C83"/>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4C53"/>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2D5"/>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7A5"/>
    <w:rsid w:val="00070DE2"/>
    <w:rsid w:val="00071991"/>
    <w:rsid w:val="0007219A"/>
    <w:rsid w:val="00072634"/>
    <w:rsid w:val="000727AC"/>
    <w:rsid w:val="00073AE3"/>
    <w:rsid w:val="00074168"/>
    <w:rsid w:val="00074B8E"/>
    <w:rsid w:val="00074B97"/>
    <w:rsid w:val="00074C3D"/>
    <w:rsid w:val="0007574A"/>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5CD"/>
    <w:rsid w:val="0009063D"/>
    <w:rsid w:val="000906CD"/>
    <w:rsid w:val="000910D7"/>
    <w:rsid w:val="00091F9C"/>
    <w:rsid w:val="00091FE5"/>
    <w:rsid w:val="00092143"/>
    <w:rsid w:val="0009226C"/>
    <w:rsid w:val="00093556"/>
    <w:rsid w:val="00093F65"/>
    <w:rsid w:val="00094A83"/>
    <w:rsid w:val="00095525"/>
    <w:rsid w:val="00095A20"/>
    <w:rsid w:val="00095CC8"/>
    <w:rsid w:val="000A0399"/>
    <w:rsid w:val="000A0D14"/>
    <w:rsid w:val="000A1458"/>
    <w:rsid w:val="000A16C8"/>
    <w:rsid w:val="000A1D0F"/>
    <w:rsid w:val="000A2039"/>
    <w:rsid w:val="000A242A"/>
    <w:rsid w:val="000A2AA0"/>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C758D"/>
    <w:rsid w:val="000D05CF"/>
    <w:rsid w:val="000D19BA"/>
    <w:rsid w:val="000D21CC"/>
    <w:rsid w:val="000D259B"/>
    <w:rsid w:val="000D376A"/>
    <w:rsid w:val="000D39D7"/>
    <w:rsid w:val="000D39F0"/>
    <w:rsid w:val="000D53B7"/>
    <w:rsid w:val="000D625B"/>
    <w:rsid w:val="000D69BA"/>
    <w:rsid w:val="000D762F"/>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09B4"/>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0E3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304D"/>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48BE"/>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1A"/>
    <w:rsid w:val="001A4B25"/>
    <w:rsid w:val="001A59D0"/>
    <w:rsid w:val="001A6C4B"/>
    <w:rsid w:val="001A78E4"/>
    <w:rsid w:val="001B019A"/>
    <w:rsid w:val="001B22CC"/>
    <w:rsid w:val="001B2D4A"/>
    <w:rsid w:val="001B370C"/>
    <w:rsid w:val="001B5023"/>
    <w:rsid w:val="001B5CEB"/>
    <w:rsid w:val="001B629D"/>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BDA"/>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09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07EDF"/>
    <w:rsid w:val="0021008E"/>
    <w:rsid w:val="00210D54"/>
    <w:rsid w:val="002116ED"/>
    <w:rsid w:val="0021183D"/>
    <w:rsid w:val="0021254C"/>
    <w:rsid w:val="00212893"/>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410B"/>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1B4"/>
    <w:rsid w:val="00297213"/>
    <w:rsid w:val="002973EA"/>
    <w:rsid w:val="002976A3"/>
    <w:rsid w:val="00297B8D"/>
    <w:rsid w:val="002A07D0"/>
    <w:rsid w:val="002A0A33"/>
    <w:rsid w:val="002A2554"/>
    <w:rsid w:val="002A29A5"/>
    <w:rsid w:val="002A2A4E"/>
    <w:rsid w:val="002A3501"/>
    <w:rsid w:val="002A3646"/>
    <w:rsid w:val="002A3D46"/>
    <w:rsid w:val="002A56B5"/>
    <w:rsid w:val="002A5A71"/>
    <w:rsid w:val="002A5ECE"/>
    <w:rsid w:val="002A60E6"/>
    <w:rsid w:val="002A7756"/>
    <w:rsid w:val="002B13C3"/>
    <w:rsid w:val="002B328A"/>
    <w:rsid w:val="002B3CB7"/>
    <w:rsid w:val="002B50D0"/>
    <w:rsid w:val="002B52E9"/>
    <w:rsid w:val="002B5EB6"/>
    <w:rsid w:val="002B6038"/>
    <w:rsid w:val="002C0CDA"/>
    <w:rsid w:val="002C5439"/>
    <w:rsid w:val="002C6605"/>
    <w:rsid w:val="002C760B"/>
    <w:rsid w:val="002D0AEB"/>
    <w:rsid w:val="002D0C29"/>
    <w:rsid w:val="002D0ED1"/>
    <w:rsid w:val="002D2714"/>
    <w:rsid w:val="002D3797"/>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7A5"/>
    <w:rsid w:val="00312D14"/>
    <w:rsid w:val="0031401B"/>
    <w:rsid w:val="00315460"/>
    <w:rsid w:val="003156B9"/>
    <w:rsid w:val="00315915"/>
    <w:rsid w:val="00315942"/>
    <w:rsid w:val="00320742"/>
    <w:rsid w:val="00320AA9"/>
    <w:rsid w:val="00320E1A"/>
    <w:rsid w:val="003234B3"/>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37982"/>
    <w:rsid w:val="00341784"/>
    <w:rsid w:val="00341B90"/>
    <w:rsid w:val="00341EC2"/>
    <w:rsid w:val="00343420"/>
    <w:rsid w:val="00343605"/>
    <w:rsid w:val="00344F20"/>
    <w:rsid w:val="003458C7"/>
    <w:rsid w:val="00345907"/>
    <w:rsid w:val="0034634C"/>
    <w:rsid w:val="00347FC6"/>
    <w:rsid w:val="00350C7F"/>
    <w:rsid w:val="003510E5"/>
    <w:rsid w:val="00351280"/>
    <w:rsid w:val="00352499"/>
    <w:rsid w:val="003526C7"/>
    <w:rsid w:val="003526EA"/>
    <w:rsid w:val="00354B79"/>
    <w:rsid w:val="0035506D"/>
    <w:rsid w:val="0035533A"/>
    <w:rsid w:val="003556F0"/>
    <w:rsid w:val="00360576"/>
    <w:rsid w:val="00361388"/>
    <w:rsid w:val="003624A3"/>
    <w:rsid w:val="00362DFB"/>
    <w:rsid w:val="00364A91"/>
    <w:rsid w:val="00364D90"/>
    <w:rsid w:val="0036502F"/>
    <w:rsid w:val="00365852"/>
    <w:rsid w:val="0036717D"/>
    <w:rsid w:val="003677C6"/>
    <w:rsid w:val="003709D6"/>
    <w:rsid w:val="00371006"/>
    <w:rsid w:val="003711CB"/>
    <w:rsid w:val="00371545"/>
    <w:rsid w:val="00371FFE"/>
    <w:rsid w:val="00372C60"/>
    <w:rsid w:val="00372EAA"/>
    <w:rsid w:val="00372F0B"/>
    <w:rsid w:val="003730E9"/>
    <w:rsid w:val="003741D2"/>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98"/>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3CA"/>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3F7312"/>
    <w:rsid w:val="003F7BE8"/>
    <w:rsid w:val="00400202"/>
    <w:rsid w:val="004003DA"/>
    <w:rsid w:val="004017C9"/>
    <w:rsid w:val="004021C1"/>
    <w:rsid w:val="004043BA"/>
    <w:rsid w:val="004056A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2962"/>
    <w:rsid w:val="004338B2"/>
    <w:rsid w:val="0043434D"/>
    <w:rsid w:val="00434FEF"/>
    <w:rsid w:val="0043551C"/>
    <w:rsid w:val="004366E0"/>
    <w:rsid w:val="00437469"/>
    <w:rsid w:val="004401FC"/>
    <w:rsid w:val="004404AA"/>
    <w:rsid w:val="00441B83"/>
    <w:rsid w:val="0044274A"/>
    <w:rsid w:val="0044276D"/>
    <w:rsid w:val="00443537"/>
    <w:rsid w:val="00443CED"/>
    <w:rsid w:val="00444B28"/>
    <w:rsid w:val="00445492"/>
    <w:rsid w:val="004454BC"/>
    <w:rsid w:val="00445ACB"/>
    <w:rsid w:val="00447D18"/>
    <w:rsid w:val="004505A6"/>
    <w:rsid w:val="00450C7C"/>
    <w:rsid w:val="00450EA5"/>
    <w:rsid w:val="00450F56"/>
    <w:rsid w:val="0045152B"/>
    <w:rsid w:val="00451F00"/>
    <w:rsid w:val="00451F0B"/>
    <w:rsid w:val="00453467"/>
    <w:rsid w:val="004537FF"/>
    <w:rsid w:val="00454DA1"/>
    <w:rsid w:val="00455A72"/>
    <w:rsid w:val="00455E1A"/>
    <w:rsid w:val="00456782"/>
    <w:rsid w:val="004568CB"/>
    <w:rsid w:val="00457BE7"/>
    <w:rsid w:val="00457D45"/>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B2C"/>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55"/>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5DCD"/>
    <w:rsid w:val="004E64A0"/>
    <w:rsid w:val="004E7EFC"/>
    <w:rsid w:val="004F0ED2"/>
    <w:rsid w:val="004F1D63"/>
    <w:rsid w:val="004F3210"/>
    <w:rsid w:val="004F32FC"/>
    <w:rsid w:val="004F389E"/>
    <w:rsid w:val="004F3F7A"/>
    <w:rsid w:val="004F42FA"/>
    <w:rsid w:val="004F5285"/>
    <w:rsid w:val="004F53E9"/>
    <w:rsid w:val="004F586A"/>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2"/>
    <w:rsid w:val="00546DB4"/>
    <w:rsid w:val="00546F4D"/>
    <w:rsid w:val="00547816"/>
    <w:rsid w:val="00547E3C"/>
    <w:rsid w:val="00550BE7"/>
    <w:rsid w:val="005513DF"/>
    <w:rsid w:val="00552A3B"/>
    <w:rsid w:val="00553312"/>
    <w:rsid w:val="00555447"/>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DD3"/>
    <w:rsid w:val="00574CD0"/>
    <w:rsid w:val="00575019"/>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330"/>
    <w:rsid w:val="005A654E"/>
    <w:rsid w:val="005A7F5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109F"/>
    <w:rsid w:val="005D2170"/>
    <w:rsid w:val="005D2384"/>
    <w:rsid w:val="005D249C"/>
    <w:rsid w:val="005D52F1"/>
    <w:rsid w:val="005D7065"/>
    <w:rsid w:val="005D78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280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57F"/>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48CC"/>
    <w:rsid w:val="006B53E7"/>
    <w:rsid w:val="006B61BA"/>
    <w:rsid w:val="006B6532"/>
    <w:rsid w:val="006B67A8"/>
    <w:rsid w:val="006B6B11"/>
    <w:rsid w:val="006C07B7"/>
    <w:rsid w:val="006C0802"/>
    <w:rsid w:val="006C1930"/>
    <w:rsid w:val="006C1B67"/>
    <w:rsid w:val="006C1E31"/>
    <w:rsid w:val="006C3139"/>
    <w:rsid w:val="006C48C7"/>
    <w:rsid w:val="006C4BF3"/>
    <w:rsid w:val="006C4FD7"/>
    <w:rsid w:val="006C6467"/>
    <w:rsid w:val="006C7C62"/>
    <w:rsid w:val="006D026B"/>
    <w:rsid w:val="006D05D3"/>
    <w:rsid w:val="006D08C3"/>
    <w:rsid w:val="006D094E"/>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5A5"/>
    <w:rsid w:val="006E4E4E"/>
    <w:rsid w:val="006E5489"/>
    <w:rsid w:val="006E5537"/>
    <w:rsid w:val="006E5D43"/>
    <w:rsid w:val="006E7440"/>
    <w:rsid w:val="006E752D"/>
    <w:rsid w:val="006E757B"/>
    <w:rsid w:val="006F0212"/>
    <w:rsid w:val="006F0FA3"/>
    <w:rsid w:val="006F12AA"/>
    <w:rsid w:val="006F14D7"/>
    <w:rsid w:val="006F1AA8"/>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791"/>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72B"/>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5DE3"/>
    <w:rsid w:val="00756B8C"/>
    <w:rsid w:val="00757526"/>
    <w:rsid w:val="00761FB7"/>
    <w:rsid w:val="007623E3"/>
    <w:rsid w:val="00762CE2"/>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00"/>
    <w:rsid w:val="007840C6"/>
    <w:rsid w:val="00787BFB"/>
    <w:rsid w:val="00787C20"/>
    <w:rsid w:val="00791384"/>
    <w:rsid w:val="00793503"/>
    <w:rsid w:val="00793C46"/>
    <w:rsid w:val="00793DE5"/>
    <w:rsid w:val="007944C2"/>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B72DF"/>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29B5"/>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4B52"/>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5B7"/>
    <w:rsid w:val="00846987"/>
    <w:rsid w:val="00846D0B"/>
    <w:rsid w:val="00847140"/>
    <w:rsid w:val="00847DF2"/>
    <w:rsid w:val="00850DA2"/>
    <w:rsid w:val="0085247D"/>
    <w:rsid w:val="00852644"/>
    <w:rsid w:val="00852E53"/>
    <w:rsid w:val="008530CF"/>
    <w:rsid w:val="00853A79"/>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0E54"/>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52A1"/>
    <w:rsid w:val="008A628C"/>
    <w:rsid w:val="008A7EAB"/>
    <w:rsid w:val="008B0494"/>
    <w:rsid w:val="008B2198"/>
    <w:rsid w:val="008B27F5"/>
    <w:rsid w:val="008B37C2"/>
    <w:rsid w:val="008B3B75"/>
    <w:rsid w:val="008B40D3"/>
    <w:rsid w:val="008B519A"/>
    <w:rsid w:val="008B5358"/>
    <w:rsid w:val="008B55DD"/>
    <w:rsid w:val="008B56C1"/>
    <w:rsid w:val="008B5F0B"/>
    <w:rsid w:val="008B6A0D"/>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25E"/>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7789B"/>
    <w:rsid w:val="00980571"/>
    <w:rsid w:val="00980E7F"/>
    <w:rsid w:val="00980F76"/>
    <w:rsid w:val="00984840"/>
    <w:rsid w:val="00985239"/>
    <w:rsid w:val="00985387"/>
    <w:rsid w:val="0098579D"/>
    <w:rsid w:val="00985F77"/>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0B57"/>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1DD8"/>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6BFE"/>
    <w:rsid w:val="009F6E03"/>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0A9"/>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4AD9"/>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87CFB"/>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243"/>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1D68"/>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1E64"/>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514"/>
    <w:rsid w:val="00B37C2B"/>
    <w:rsid w:val="00B41020"/>
    <w:rsid w:val="00B41675"/>
    <w:rsid w:val="00B41EEA"/>
    <w:rsid w:val="00B426C8"/>
    <w:rsid w:val="00B42C6A"/>
    <w:rsid w:val="00B443F6"/>
    <w:rsid w:val="00B44B25"/>
    <w:rsid w:val="00B4518D"/>
    <w:rsid w:val="00B451EF"/>
    <w:rsid w:val="00B46490"/>
    <w:rsid w:val="00B473E7"/>
    <w:rsid w:val="00B47DB0"/>
    <w:rsid w:val="00B47F66"/>
    <w:rsid w:val="00B50B22"/>
    <w:rsid w:val="00B50EF0"/>
    <w:rsid w:val="00B511B9"/>
    <w:rsid w:val="00B52158"/>
    <w:rsid w:val="00B5225B"/>
    <w:rsid w:val="00B5336B"/>
    <w:rsid w:val="00B55331"/>
    <w:rsid w:val="00B55FDA"/>
    <w:rsid w:val="00B56C0C"/>
    <w:rsid w:val="00B56CC7"/>
    <w:rsid w:val="00B570F7"/>
    <w:rsid w:val="00B5731A"/>
    <w:rsid w:val="00B57E64"/>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90"/>
    <w:rsid w:val="00B86CE3"/>
    <w:rsid w:val="00B87546"/>
    <w:rsid w:val="00B87757"/>
    <w:rsid w:val="00B878BF"/>
    <w:rsid w:val="00B90C15"/>
    <w:rsid w:val="00B911F8"/>
    <w:rsid w:val="00B91610"/>
    <w:rsid w:val="00B92748"/>
    <w:rsid w:val="00B93771"/>
    <w:rsid w:val="00B93F7B"/>
    <w:rsid w:val="00B94F01"/>
    <w:rsid w:val="00B95D55"/>
    <w:rsid w:val="00B960FB"/>
    <w:rsid w:val="00B96A14"/>
    <w:rsid w:val="00B96EC5"/>
    <w:rsid w:val="00BA0D60"/>
    <w:rsid w:val="00BA15C6"/>
    <w:rsid w:val="00BA2625"/>
    <w:rsid w:val="00BA2A9E"/>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0CF0"/>
    <w:rsid w:val="00BC1988"/>
    <w:rsid w:val="00BC1A75"/>
    <w:rsid w:val="00BC2003"/>
    <w:rsid w:val="00BC269C"/>
    <w:rsid w:val="00BC2B5E"/>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6E64"/>
    <w:rsid w:val="00BE06A5"/>
    <w:rsid w:val="00BE1288"/>
    <w:rsid w:val="00BE171C"/>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54A"/>
    <w:rsid w:val="00C00AB1"/>
    <w:rsid w:val="00C01AD2"/>
    <w:rsid w:val="00C01DD9"/>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227"/>
    <w:rsid w:val="00C65BF2"/>
    <w:rsid w:val="00C6607E"/>
    <w:rsid w:val="00C66324"/>
    <w:rsid w:val="00C6651E"/>
    <w:rsid w:val="00C66C59"/>
    <w:rsid w:val="00C66C92"/>
    <w:rsid w:val="00C66F0A"/>
    <w:rsid w:val="00C702E3"/>
    <w:rsid w:val="00C70347"/>
    <w:rsid w:val="00C70975"/>
    <w:rsid w:val="00C70CCF"/>
    <w:rsid w:val="00C71355"/>
    <w:rsid w:val="00C718A9"/>
    <w:rsid w:val="00C718EE"/>
    <w:rsid w:val="00C724BC"/>
    <w:rsid w:val="00C72FFE"/>
    <w:rsid w:val="00C731DB"/>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42C9"/>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68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4DB3"/>
    <w:rsid w:val="00D25C59"/>
    <w:rsid w:val="00D265E4"/>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76A"/>
    <w:rsid w:val="00D34F52"/>
    <w:rsid w:val="00D35E36"/>
    <w:rsid w:val="00D36019"/>
    <w:rsid w:val="00D36B8A"/>
    <w:rsid w:val="00D37BB3"/>
    <w:rsid w:val="00D40629"/>
    <w:rsid w:val="00D40E18"/>
    <w:rsid w:val="00D42106"/>
    <w:rsid w:val="00D4281A"/>
    <w:rsid w:val="00D432B0"/>
    <w:rsid w:val="00D43DBA"/>
    <w:rsid w:val="00D46272"/>
    <w:rsid w:val="00D46775"/>
    <w:rsid w:val="00D46C66"/>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820"/>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06B1"/>
    <w:rsid w:val="00DA224C"/>
    <w:rsid w:val="00DA26AF"/>
    <w:rsid w:val="00DA3AFC"/>
    <w:rsid w:val="00DA425D"/>
    <w:rsid w:val="00DA58AF"/>
    <w:rsid w:val="00DA5CE4"/>
    <w:rsid w:val="00DA6768"/>
    <w:rsid w:val="00DA750B"/>
    <w:rsid w:val="00DA76BA"/>
    <w:rsid w:val="00DB01FF"/>
    <w:rsid w:val="00DB064F"/>
    <w:rsid w:val="00DB1B06"/>
    <w:rsid w:val="00DB1EFA"/>
    <w:rsid w:val="00DB2901"/>
    <w:rsid w:val="00DB4050"/>
    <w:rsid w:val="00DB459D"/>
    <w:rsid w:val="00DB63B5"/>
    <w:rsid w:val="00DB7736"/>
    <w:rsid w:val="00DB7AC3"/>
    <w:rsid w:val="00DC0029"/>
    <w:rsid w:val="00DC046F"/>
    <w:rsid w:val="00DC065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8C6"/>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3BB2"/>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60E"/>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780"/>
    <w:rsid w:val="00EF0E3E"/>
    <w:rsid w:val="00EF1BC6"/>
    <w:rsid w:val="00EF1C9B"/>
    <w:rsid w:val="00EF3761"/>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5A8"/>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613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19DD"/>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5F74"/>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29F"/>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BEBCCCD"/>
  <w15:chartTrackingRefBased/>
  <w15:docId w15:val="{EE3D3C55-4CB0-4CDE-876E-C7673685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5B7"/>
    <w:rPr>
      <w:rFonts w:cs="Arial"/>
      <w:lang w:val="es-ES_tradnl"/>
    </w:rPr>
  </w:style>
  <w:style w:type="paragraph" w:styleId="Heading1">
    <w:name w:val="heading 1"/>
    <w:basedOn w:val="Normal"/>
    <w:next w:val="Normal"/>
    <w:link w:val="Heading1Char"/>
    <w:autoRedefine/>
    <w:qFormat/>
    <w:rsid w:val="004537FF"/>
    <w:pPr>
      <w:outlineLvl w:val="0"/>
    </w:pPr>
    <w:rPr>
      <w:rFonts w:ascii="Arial Bold" w:hAnsi="Arial Bold"/>
      <w:b/>
      <w:caps/>
      <w:color w:val="3D6600"/>
      <w:sz w:val="30"/>
      <w:lang w:val="en-US"/>
    </w:rPr>
  </w:style>
  <w:style w:type="paragraph" w:styleId="Heading2">
    <w:name w:val="heading 2"/>
    <w:basedOn w:val="Normal"/>
    <w:next w:val="Normal"/>
    <w:link w:val="Heading2Char"/>
    <w:autoRedefine/>
    <w:qFormat/>
    <w:rsid w:val="00312D14"/>
    <w:pPr>
      <w:ind w:left="567" w:hanging="567"/>
      <w:jc w:val="left"/>
      <w:outlineLvl w:val="1"/>
    </w:pPr>
    <w:rPr>
      <w:b/>
      <w:color w:val="3D6600"/>
      <w:sz w:val="30"/>
      <w:lang w:val="en-US"/>
    </w:rPr>
  </w:style>
  <w:style w:type="paragraph" w:styleId="Heading3">
    <w:name w:val="heading 3"/>
    <w:basedOn w:val="Normal"/>
    <w:next w:val="Normal"/>
    <w:autoRedefine/>
    <w:qFormat/>
    <w:rsid w:val="0016304D"/>
    <w:pPr>
      <w:outlineLvl w:val="2"/>
    </w:pPr>
    <w:rPr>
      <w:b/>
      <w:u w:val="single"/>
    </w:rPr>
  </w:style>
  <w:style w:type="paragraph" w:styleId="Heading4">
    <w:name w:val="heading 4"/>
    <w:basedOn w:val="Normal"/>
    <w:next w:val="Normal"/>
    <w:link w:val="Heading4Char"/>
    <w:autoRedefine/>
    <w:qFormat/>
    <w:rsid w:val="00985239"/>
    <w:pPr>
      <w:keepNext/>
      <w:spacing w:before="60" w:after="240"/>
      <w:outlineLvl w:val="3"/>
    </w:pPr>
    <w:rPr>
      <w:u w:val="single"/>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4F586A"/>
    <w:pPr>
      <w:jc w:val="right"/>
    </w:pPr>
    <w:rPr>
      <w:rFonts w:ascii="Arial Bold" w:hAnsi="Arial Bold"/>
      <w:b/>
      <w:spacing w:val="8"/>
      <w:sz w:val="16"/>
      <w:szCs w:val="16"/>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qFormat/>
    <w:rsid w:val="00755DE3"/>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rsid w:val="00663486"/>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semiHidden/>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semiHidden/>
    <w:rsid w:val="006A4E70"/>
  </w:style>
  <w:style w:type="paragraph" w:styleId="HTMLAddress">
    <w:name w:val="HTML Address"/>
    <w:basedOn w:val="Normal"/>
    <w:link w:val="HTMLAddressChar"/>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caps/>
    </w:rPr>
  </w:style>
  <w:style w:type="paragraph" w:customStyle="1" w:styleId="Inf6Titre1">
    <w:name w:val="Inf6_Titre1"/>
    <w:basedOn w:val="Heading1"/>
    <w:next w:val="Normal"/>
    <w:rsid w:val="00336446"/>
    <w:pPr>
      <w:ind w:firstLine="284"/>
      <w:jc w:val="center"/>
    </w:pPr>
    <w:rPr>
      <w:b w:val="0"/>
    </w:rPr>
  </w:style>
  <w:style w:type="paragraph" w:customStyle="1" w:styleId="Inf6Titre2">
    <w:name w:val="Inf6_Titre2"/>
    <w:basedOn w:val="Inf6Titre1"/>
    <w:next w:val="Normal"/>
    <w:rsid w:val="00336446"/>
    <w:pPr>
      <w:spacing w:after="360" w:line="360" w:lineRule="auto"/>
      <w:ind w:firstLine="0"/>
    </w:pPr>
    <w:rPr>
      <w:b/>
    </w:rPr>
  </w:style>
  <w:style w:type="paragraph" w:customStyle="1" w:styleId="Inf6Titre3">
    <w:name w:val="Inf6_Titre3"/>
    <w:basedOn w:val="Inf6Titre2"/>
    <w:next w:val="Normal"/>
    <w:rsid w:val="00336446"/>
    <w:pPr>
      <w:spacing w:after="240" w:line="240" w:lineRule="auto"/>
    </w:pPr>
    <w:rPr>
      <w:b w:val="0"/>
      <w:caps w:val="0"/>
    </w:rPr>
  </w:style>
  <w:style w:type="paragraph" w:customStyle="1" w:styleId="upove">
    <w:name w:val="upov_e"/>
    <w:basedOn w:val="Normal"/>
    <w:rsid w:val="00663486"/>
    <w:pPr>
      <w:spacing w:before="120"/>
    </w:pPr>
    <w:rPr>
      <w:sz w:val="16"/>
    </w:rPr>
  </w:style>
  <w:style w:type="paragraph" w:customStyle="1" w:styleId="DecisionParagraphs">
    <w:name w:val="DecisionParagraphs"/>
    <w:basedOn w:val="Normal"/>
    <w:rsid w:val="00663486"/>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rPr>
  </w:style>
  <w:style w:type="paragraph" w:customStyle="1" w:styleId="SessionMeetingPlace">
    <w:name w:val="Session_MeetingPlace"/>
    <w:basedOn w:val="Normal"/>
    <w:semiHidden/>
    <w:rsid w:val="00663486"/>
    <w:pPr>
      <w:spacing w:before="480"/>
      <w:jc w:val="center"/>
    </w:pPr>
    <w:rPr>
      <w:b/>
      <w:bCs/>
      <w:kern w:val="28"/>
      <w:sz w:val="24"/>
    </w:rPr>
  </w:style>
  <w:style w:type="paragraph" w:customStyle="1" w:styleId="StyleSessionAllcaps">
    <w:name w:val="Style Session + All caps"/>
    <w:basedOn w:val="Session"/>
    <w:semiHidden/>
    <w:rsid w:val="00663486"/>
    <w:pPr>
      <w:spacing w:before="480"/>
    </w:pPr>
    <w:rPr>
      <w:bCs/>
      <w:caps/>
      <w:kern w:val="28"/>
      <w:sz w:val="24"/>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rPr>
  </w:style>
  <w:style w:type="paragraph" w:customStyle="1" w:styleId="Lettrine">
    <w:name w:val="Lettrine"/>
    <w:basedOn w:val="Normal"/>
    <w:rsid w:val="00663486"/>
    <w:pPr>
      <w:spacing w:line="340" w:lineRule="atLeast"/>
      <w:jc w:val="right"/>
    </w:pPr>
    <w:rPr>
      <w:b/>
      <w:bCs/>
      <w:sz w:val="36"/>
    </w:rPr>
  </w:style>
  <w:style w:type="character" w:customStyle="1" w:styleId="FooterChar">
    <w:name w:val="Footer Char"/>
    <w:aliases w:val="doc_path_name Char"/>
    <w:basedOn w:val="DefaultParagraphFont"/>
    <w:link w:val="Footer"/>
    <w:uiPriority w:val="99"/>
    <w:rsid w:val="004F586A"/>
    <w:rPr>
      <w:rFonts w:ascii="Arial Bold" w:hAnsi="Arial Bold"/>
      <w:b/>
      <w:spacing w:val="8"/>
      <w:sz w:val="16"/>
      <w:szCs w:val="16"/>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b/>
      <w:color w:val="7F7F7F" w:themeColor="text1" w:themeTint="80"/>
      <w:spacing w:val="4"/>
      <w:sz w:val="14"/>
      <w:lang w:val="fr-FR" w:eastAsia="zh-CN"/>
    </w:rPr>
  </w:style>
  <w:style w:type="character" w:customStyle="1" w:styleId="Heading1Char">
    <w:name w:val="Heading 1 Char"/>
    <w:basedOn w:val="DefaultParagraphFont"/>
    <w:link w:val="Heading1"/>
    <w:rsid w:val="004537FF"/>
    <w:rPr>
      <w:rFonts w:ascii="Arial Bold" w:hAnsi="Arial Bold" w:cs="Arial"/>
      <w:b/>
      <w:caps/>
      <w:color w:val="3D6600"/>
      <w:spacing w:val="8"/>
      <w:sz w:val="30"/>
    </w:rPr>
  </w:style>
  <w:style w:type="character" w:customStyle="1" w:styleId="Heading2Char">
    <w:name w:val="Heading 2 Char"/>
    <w:basedOn w:val="DefaultParagraphFont"/>
    <w:link w:val="Heading2"/>
    <w:rsid w:val="00312D14"/>
    <w:rPr>
      <w:rFonts w:cs="Arial"/>
      <w:b/>
      <w:color w:val="3D6600"/>
      <w:spacing w:val="8"/>
      <w:sz w:val="30"/>
    </w:rPr>
  </w:style>
  <w:style w:type="character" w:customStyle="1" w:styleId="Heading4Char">
    <w:name w:val="Heading 4 Char"/>
    <w:basedOn w:val="DefaultParagraphFont"/>
    <w:link w:val="Heading4"/>
    <w:rsid w:val="00985239"/>
    <w:rPr>
      <w:rFonts w:cs="Arial"/>
      <w:spacing w:val="8"/>
      <w:u w:val="single"/>
      <w:lang w:val="es-ES"/>
    </w:rPr>
  </w:style>
  <w:style w:type="character" w:customStyle="1" w:styleId="Bold">
    <w:name w:val="Bold"/>
    <w:uiPriority w:val="3"/>
    <w:qFormat/>
    <w:rsid w:val="001848BE"/>
    <w:rPr>
      <w:b/>
      <w:bCs/>
    </w:rPr>
  </w:style>
  <w:style w:type="paragraph" w:customStyle="1" w:styleId="Bulletalphabet">
    <w:name w:val="Bullet alphabet"/>
    <w:uiPriority w:val="7"/>
    <w:qFormat/>
    <w:rsid w:val="001848BE"/>
    <w:pPr>
      <w:widowControl w:val="0"/>
      <w:tabs>
        <w:tab w:val="num" w:pos="454"/>
      </w:tabs>
      <w:adjustRightInd w:val="0"/>
      <w:spacing w:after="170" w:line="280" w:lineRule="atLeast"/>
      <w:ind w:left="454" w:hanging="454"/>
      <w:jc w:val="left"/>
      <w:textAlignment w:val="baseline"/>
    </w:pPr>
    <w:rPr>
      <w:rFonts w:cs="Arial"/>
      <w:color w:val="000000"/>
      <w:lang w:val="en-GB"/>
    </w:rPr>
  </w:style>
  <w:style w:type="paragraph" w:customStyle="1" w:styleId="MainTextNumbered">
    <w:name w:val="MainText Numbered"/>
    <w:basedOn w:val="Bulletalphabet"/>
    <w:qFormat/>
    <w:rsid w:val="001848BE"/>
    <w:pPr>
      <w:tabs>
        <w:tab w:val="clear" w:pos="454"/>
        <w:tab w:val="num" w:pos="360"/>
        <w:tab w:val="num" w:pos="596"/>
      </w:tabs>
      <w:ind w:left="142" w:firstLine="0"/>
    </w:pPr>
  </w:style>
  <w:style w:type="character" w:customStyle="1" w:styleId="HeaderChar">
    <w:name w:val="Header Char"/>
    <w:basedOn w:val="DefaultParagraphFont"/>
    <w:link w:val="Header"/>
    <w:rsid w:val="001848BE"/>
    <w:rPr>
      <w:lang w:val="fr-FR"/>
    </w:rPr>
  </w:style>
  <w:style w:type="paragraph" w:customStyle="1" w:styleId="Number1">
    <w:name w:val="Number 1"/>
    <w:link w:val="Number1Char"/>
    <w:uiPriority w:val="2"/>
    <w:qFormat/>
    <w:rsid w:val="001848BE"/>
    <w:pPr>
      <w:tabs>
        <w:tab w:val="num" w:pos="454"/>
      </w:tabs>
      <w:adjustRightInd w:val="0"/>
      <w:spacing w:before="120" w:after="170" w:line="280" w:lineRule="atLeast"/>
      <w:jc w:val="left"/>
      <w:textAlignment w:val="baseline"/>
    </w:pPr>
    <w:rPr>
      <w:rFonts w:cs="Arial"/>
      <w:color w:val="000000"/>
      <w:szCs w:val="24"/>
      <w:lang w:val="en-GB"/>
    </w:rPr>
  </w:style>
  <w:style w:type="paragraph" w:customStyle="1" w:styleId="zzDoNotRemove">
    <w:name w:val="zz Do Not Remove"/>
    <w:basedOn w:val="Normal"/>
    <w:semiHidden/>
    <w:rsid w:val="001848BE"/>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1848BE"/>
    <w:pPr>
      <w:pageBreakBefore/>
      <w:widowControl w:val="0"/>
      <w:adjustRightInd w:val="0"/>
      <w:spacing w:after="480" w:line="360" w:lineRule="atLeast"/>
      <w:textAlignment w:val="baseline"/>
    </w:pPr>
    <w:rPr>
      <w:rFonts w:cs="HelveticaNeue-Light"/>
      <w:color w:val="000000"/>
      <w:spacing w:val="-6"/>
      <w:sz w:val="48"/>
      <w:szCs w:val="56"/>
      <w:lang w:val="en-GB"/>
    </w:rPr>
  </w:style>
  <w:style w:type="character" w:customStyle="1" w:styleId="Number1Char">
    <w:name w:val="Number 1 Char"/>
    <w:link w:val="Number1"/>
    <w:uiPriority w:val="2"/>
    <w:rsid w:val="001848BE"/>
    <w:rPr>
      <w:rFonts w:cs="Arial"/>
      <w:color w:val="000000"/>
      <w:szCs w:val="24"/>
      <w:lang w:val="en-GB"/>
    </w:rPr>
  </w:style>
  <w:style w:type="paragraph" w:customStyle="1" w:styleId="zzDocType">
    <w:name w:val="zzDocType"/>
    <w:basedOn w:val="Normal"/>
    <w:semiHidden/>
    <w:rsid w:val="001848BE"/>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1848BE"/>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1848BE"/>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1848BE"/>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1848BE"/>
    <w:pPr>
      <w:jc w:val="left"/>
    </w:pPr>
    <w:rPr>
      <w:rFonts w:cs="Arial"/>
      <w:b/>
      <w:position w:val="-36"/>
      <w:sz w:val="28"/>
      <w:szCs w:val="28"/>
      <w:lang w:val="en-GB" w:eastAsia="en-GB"/>
    </w:rPr>
  </w:style>
  <w:style w:type="character" w:customStyle="1" w:styleId="FiguretextChar">
    <w:name w:val="Figure text Char"/>
    <w:link w:val="Figuretext"/>
    <w:uiPriority w:val="20"/>
    <w:rsid w:val="001848BE"/>
    <w:rPr>
      <w:rFonts w:eastAsiaTheme="minorHAnsi" w:cstheme="minorBidi"/>
      <w:color w:val="000000"/>
      <w:sz w:val="16"/>
      <w:szCs w:val="16"/>
      <w:lang w:val="en-GB"/>
    </w:rPr>
  </w:style>
  <w:style w:type="paragraph" w:customStyle="1" w:styleId="zzSecurity">
    <w:name w:val="zzSecurity"/>
    <w:basedOn w:val="Normal"/>
    <w:semiHidden/>
    <w:rsid w:val="001848BE"/>
    <w:pPr>
      <w:keepNext/>
      <w:widowControl w:val="0"/>
      <w:adjustRightInd w:val="0"/>
      <w:spacing w:line="360" w:lineRule="atLeast"/>
      <w:jc w:val="left"/>
      <w:textAlignment w:val="baseline"/>
    </w:pPr>
    <w:rPr>
      <w:color w:val="FF0000"/>
      <w:sz w:val="16"/>
      <w:szCs w:val="16"/>
      <w:lang w:val="en-GB"/>
    </w:rPr>
  </w:style>
  <w:style w:type="table" w:customStyle="1" w:styleId="NAOTable">
    <w:name w:val="NAO Table"/>
    <w:basedOn w:val="TableNormal"/>
    <w:rsid w:val="001848BE"/>
    <w:pPr>
      <w:spacing w:before="40" w:after="40" w:line="220" w:lineRule="atLeast"/>
      <w:jc w:val="left"/>
    </w:pPr>
    <w:rPr>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basedOn w:val="DefaultParagraphFont"/>
    <w:link w:val="FootnoteText"/>
    <w:rsid w:val="00755DE3"/>
    <w:rPr>
      <w:sz w:val="16"/>
    </w:rPr>
  </w:style>
  <w:style w:type="paragraph" w:customStyle="1" w:styleId="Appendix">
    <w:name w:val="Appendix"/>
    <w:next w:val="Heading2"/>
    <w:uiPriority w:val="15"/>
    <w:qFormat/>
    <w:rsid w:val="001848BE"/>
    <w:pPr>
      <w:pageBreakBefore/>
      <w:numPr>
        <w:numId w:val="48"/>
      </w:numPr>
      <w:spacing w:after="1020" w:line="560" w:lineRule="atLeast"/>
      <w:ind w:left="0" w:firstLine="0"/>
      <w:jc w:val="left"/>
      <w:outlineLvl w:val="2"/>
    </w:pPr>
    <w:rPr>
      <w:rFonts w:cs="HelveticaNeue-Light"/>
      <w:color w:val="000000"/>
      <w:spacing w:val="-6"/>
      <w:sz w:val="48"/>
      <w:szCs w:val="56"/>
      <w:lang w:val="en-GB"/>
    </w:rPr>
  </w:style>
  <w:style w:type="paragraph" w:customStyle="1" w:styleId="Mission">
    <w:name w:val="Mission"/>
    <w:basedOn w:val="BodyText"/>
    <w:semiHidden/>
    <w:qFormat/>
    <w:rsid w:val="001848BE"/>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1848BE"/>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1848BE"/>
  </w:style>
  <w:style w:type="character" w:customStyle="1" w:styleId="eop">
    <w:name w:val="eop"/>
    <w:basedOn w:val="DefaultParagraphFont"/>
    <w:rsid w:val="001848BE"/>
  </w:style>
  <w:style w:type="character" w:customStyle="1" w:styleId="scxw167292282">
    <w:name w:val="scxw167292282"/>
    <w:basedOn w:val="DefaultParagraphFont"/>
    <w:rsid w:val="001848BE"/>
  </w:style>
  <w:style w:type="character" w:customStyle="1" w:styleId="null1">
    <w:name w:val="null1"/>
    <w:basedOn w:val="DefaultParagraphFont"/>
    <w:rsid w:val="001848BE"/>
  </w:style>
  <w:style w:type="paragraph" w:customStyle="1" w:styleId="Disclaimer">
    <w:name w:val="Disclaimer"/>
    <w:next w:val="Normal"/>
    <w:qFormat/>
    <w:rsid w:val="00784000"/>
    <w:pPr>
      <w:spacing w:after="600"/>
      <w:jc w:val="left"/>
    </w:pPr>
    <w:rPr>
      <w:i/>
      <w:iCs/>
      <w:color w:val="A6A6A6" w:themeColor="background1" w:themeShade="A6"/>
    </w:rPr>
  </w:style>
  <w:style w:type="paragraph" w:customStyle="1" w:styleId="preparedby0">
    <w:name w:val="prepared_by"/>
    <w:basedOn w:val="Normal"/>
    <w:rsid w:val="00784000"/>
    <w:pPr>
      <w:spacing w:after="240"/>
      <w:jc w:val="center"/>
    </w:pPr>
    <w:rPr>
      <w:i/>
      <w:iCs/>
    </w:rPr>
  </w:style>
  <w:style w:type="character" w:styleId="CommentReference">
    <w:name w:val="annotation reference"/>
    <w:semiHidden/>
    <w:rsid w:val="003556F0"/>
    <w:rPr>
      <w:sz w:val="16"/>
    </w:rPr>
  </w:style>
  <w:style w:type="paragraph" w:customStyle="1" w:styleId="Style1">
    <w:name w:val="Style1"/>
    <w:basedOn w:val="Normal"/>
    <w:rsid w:val="003556F0"/>
    <w:pPr>
      <w:ind w:left="720"/>
    </w:pPr>
    <w:rPr>
      <w:rFonts w:ascii="Times New Roman" w:hAnsi="Times New Roman"/>
      <w:sz w:val="24"/>
      <w:lang w:val="en-AU" w:eastAsia="fr-FR"/>
    </w:rPr>
  </w:style>
  <w:style w:type="paragraph" w:customStyle="1" w:styleId="FootnoteBase">
    <w:name w:val="Footnote Base"/>
    <w:basedOn w:val="Normal"/>
    <w:rsid w:val="003556F0"/>
    <w:pPr>
      <w:tabs>
        <w:tab w:val="left" w:pos="187"/>
      </w:tabs>
      <w:spacing w:line="220" w:lineRule="exact"/>
      <w:ind w:left="187" w:hanging="187"/>
      <w:jc w:val="left"/>
    </w:pPr>
    <w:rPr>
      <w:rFonts w:ascii="Times New Roman" w:hAnsi="Times New Roman"/>
      <w:sz w:val="18"/>
      <w:lang w:eastAsia="fr-FR"/>
    </w:rPr>
  </w:style>
  <w:style w:type="paragraph" w:customStyle="1" w:styleId="BlockQuotation">
    <w:name w:val="Block Quotation"/>
    <w:basedOn w:val="BodyText"/>
    <w:rsid w:val="003556F0"/>
    <w:pPr>
      <w:keepLines/>
      <w:spacing w:after="160"/>
      <w:ind w:left="360" w:right="360"/>
      <w:jc w:val="center"/>
    </w:pPr>
    <w:rPr>
      <w:rFonts w:ascii="Times New Roman" w:hAnsi="Times New Roman"/>
      <w:i/>
      <w:lang w:eastAsia="fr-FR"/>
    </w:rPr>
  </w:style>
  <w:style w:type="paragraph" w:customStyle="1" w:styleId="BodyTextKeep">
    <w:name w:val="Body Text Keep"/>
    <w:basedOn w:val="BodyText"/>
    <w:rsid w:val="003556F0"/>
    <w:pPr>
      <w:keepNext/>
      <w:spacing w:after="160"/>
      <w:jc w:val="left"/>
    </w:pPr>
    <w:rPr>
      <w:rFonts w:ascii="Times New Roman" w:hAnsi="Times New Roman"/>
      <w:lang w:eastAsia="fr-FR"/>
    </w:rPr>
  </w:style>
  <w:style w:type="paragraph" w:customStyle="1" w:styleId="Picture">
    <w:name w:val="Picture"/>
    <w:basedOn w:val="BodyText"/>
    <w:next w:val="Caption"/>
    <w:rsid w:val="003556F0"/>
    <w:pPr>
      <w:keepNext/>
      <w:spacing w:before="120" w:after="240"/>
      <w:jc w:val="center"/>
    </w:pPr>
    <w:rPr>
      <w:rFonts w:ascii="Times New Roman" w:hAnsi="Times New Roman"/>
      <w:lang w:eastAsia="fr-FR"/>
    </w:rPr>
  </w:style>
  <w:style w:type="paragraph" w:customStyle="1" w:styleId="HeaderBase">
    <w:name w:val="Header Base"/>
    <w:basedOn w:val="Normal"/>
    <w:rsid w:val="003556F0"/>
    <w:pPr>
      <w:keepLines/>
      <w:tabs>
        <w:tab w:val="center" w:pos="7200"/>
        <w:tab w:val="right" w:pos="14400"/>
      </w:tabs>
      <w:jc w:val="center"/>
    </w:pPr>
    <w:rPr>
      <w:rFonts w:ascii="Times New Roman" w:hAnsi="Times New Roman"/>
      <w:spacing w:val="80"/>
      <w:lang w:eastAsia="fr-FR"/>
    </w:rPr>
  </w:style>
  <w:style w:type="character" w:customStyle="1" w:styleId="Lead-inEmphasis">
    <w:name w:val="Lead-in Emphasis"/>
    <w:rsid w:val="003556F0"/>
    <w:rPr>
      <w:b/>
      <w:i/>
    </w:rPr>
  </w:style>
  <w:style w:type="paragraph" w:customStyle="1" w:styleId="SubtitleCover">
    <w:name w:val="Subtitle Cover"/>
    <w:basedOn w:val="TitleCover"/>
    <w:next w:val="BodyText"/>
    <w:rsid w:val="003556F0"/>
    <w:pPr>
      <w:spacing w:before="240" w:after="480"/>
    </w:pPr>
    <w:rPr>
      <w:rFonts w:ascii="Times New Roman" w:hAnsi="Times New Roman"/>
      <w:b w:val="0"/>
      <w:i/>
      <w:sz w:val="32"/>
    </w:rPr>
  </w:style>
  <w:style w:type="paragraph" w:customStyle="1" w:styleId="TitleCover">
    <w:name w:val="Title Cover"/>
    <w:basedOn w:val="HeadingBase"/>
    <w:next w:val="SubtitleCover"/>
    <w:rsid w:val="003556F0"/>
    <w:pPr>
      <w:spacing w:before="720" w:after="160"/>
      <w:jc w:val="center"/>
    </w:pPr>
    <w:rPr>
      <w:sz w:val="40"/>
    </w:rPr>
  </w:style>
  <w:style w:type="paragraph" w:customStyle="1" w:styleId="HeadingBase">
    <w:name w:val="Heading Base"/>
    <w:basedOn w:val="Normal"/>
    <w:next w:val="BodyText"/>
    <w:rsid w:val="003556F0"/>
    <w:pPr>
      <w:keepNext/>
      <w:spacing w:before="240" w:after="120"/>
      <w:jc w:val="left"/>
    </w:pPr>
    <w:rPr>
      <w:b/>
      <w:kern w:val="28"/>
      <w:sz w:val="36"/>
      <w:lang w:eastAsia="fr-FR"/>
    </w:rPr>
  </w:style>
  <w:style w:type="character" w:customStyle="1" w:styleId="Superscript">
    <w:name w:val="Superscript"/>
    <w:rsid w:val="003556F0"/>
    <w:rPr>
      <w:vertAlign w:val="superscript"/>
    </w:rPr>
  </w:style>
  <w:style w:type="paragraph" w:customStyle="1" w:styleId="CompanyName">
    <w:name w:val="Company Name"/>
    <w:basedOn w:val="BodyText"/>
    <w:rsid w:val="003556F0"/>
    <w:pPr>
      <w:spacing w:before="120" w:after="80"/>
      <w:jc w:val="center"/>
    </w:pPr>
    <w:rPr>
      <w:rFonts w:ascii="Times New Roman" w:hAnsi="Times New Roman"/>
      <w:b/>
      <w:sz w:val="28"/>
      <w:lang w:eastAsia="fr-FR"/>
    </w:rPr>
  </w:style>
  <w:style w:type="paragraph" w:customStyle="1" w:styleId="SubjectLine">
    <w:name w:val="Subject Line"/>
    <w:basedOn w:val="BodyText"/>
    <w:next w:val="BodyText"/>
    <w:rsid w:val="003556F0"/>
    <w:pPr>
      <w:spacing w:after="160"/>
      <w:jc w:val="left"/>
    </w:pPr>
    <w:rPr>
      <w:rFonts w:ascii="Times New Roman" w:hAnsi="Times New Roman"/>
      <w:i/>
      <w:u w:val="single"/>
      <w:lang w:eastAsia="fr-FR"/>
    </w:rPr>
  </w:style>
  <w:style w:type="paragraph" w:customStyle="1" w:styleId="FooterFirst">
    <w:name w:val="Footer First"/>
    <w:basedOn w:val="Footer"/>
    <w:rsid w:val="003556F0"/>
    <w:pPr>
      <w:keepLines/>
      <w:tabs>
        <w:tab w:val="center" w:pos="7200"/>
      </w:tabs>
      <w:jc w:val="center"/>
    </w:pPr>
    <w:rPr>
      <w:rFonts w:ascii="Times New Roman" w:hAnsi="Times New Roman"/>
      <w:spacing w:val="80"/>
      <w:sz w:val="20"/>
      <w:lang w:eastAsia="fr-FR"/>
    </w:rPr>
  </w:style>
  <w:style w:type="paragraph" w:customStyle="1" w:styleId="FooterEven">
    <w:name w:val="Footer Even"/>
    <w:basedOn w:val="Footer"/>
    <w:rsid w:val="003556F0"/>
    <w:pPr>
      <w:keepLines/>
      <w:tabs>
        <w:tab w:val="center" w:pos="7200"/>
        <w:tab w:val="right" w:pos="14400"/>
      </w:tabs>
      <w:jc w:val="center"/>
    </w:pPr>
    <w:rPr>
      <w:rFonts w:ascii="Times New Roman" w:hAnsi="Times New Roman"/>
      <w:spacing w:val="80"/>
      <w:sz w:val="20"/>
      <w:lang w:eastAsia="fr-FR"/>
    </w:rPr>
  </w:style>
  <w:style w:type="paragraph" w:customStyle="1" w:styleId="HeaderFirst">
    <w:name w:val="Header First"/>
    <w:basedOn w:val="Header"/>
    <w:rsid w:val="003556F0"/>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3556F0"/>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3556F0"/>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3556F0"/>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3556F0"/>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3556F0"/>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3556F0"/>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3556F0"/>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3556F0"/>
    <w:pPr>
      <w:spacing w:after="360"/>
    </w:pPr>
    <w:rPr>
      <w:rFonts w:ascii="Times New Roman" w:hAnsi="Times New Roman"/>
    </w:rPr>
  </w:style>
  <w:style w:type="paragraph" w:customStyle="1" w:styleId="HeaderOdd">
    <w:name w:val="Header Odd"/>
    <w:basedOn w:val="Header"/>
    <w:rsid w:val="003556F0"/>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3556F0"/>
    <w:pPr>
      <w:keepLines/>
      <w:tabs>
        <w:tab w:val="right" w:pos="0"/>
        <w:tab w:val="center" w:pos="7200"/>
        <w:tab w:val="right" w:pos="14400"/>
      </w:tabs>
    </w:pPr>
    <w:rPr>
      <w:rFonts w:ascii="Times New Roman" w:hAnsi="Times New Roman"/>
      <w:spacing w:val="80"/>
      <w:sz w:val="20"/>
      <w:lang w:eastAsia="fr-FR"/>
    </w:rPr>
  </w:style>
  <w:style w:type="paragraph" w:customStyle="1" w:styleId="Address">
    <w:name w:val="Address"/>
    <w:basedOn w:val="BodyText"/>
    <w:rsid w:val="003556F0"/>
    <w:pPr>
      <w:keepLines/>
      <w:jc w:val="center"/>
    </w:pPr>
    <w:rPr>
      <w:rFonts w:ascii="Times New Roman" w:hAnsi="Times New Roman"/>
      <w:lang w:eastAsia="fr-FR"/>
    </w:rPr>
  </w:style>
  <w:style w:type="paragraph" w:customStyle="1" w:styleId="ReturnAddress">
    <w:name w:val="Return Address"/>
    <w:basedOn w:val="Address"/>
    <w:rsid w:val="003556F0"/>
  </w:style>
  <w:style w:type="paragraph" w:styleId="BodyText2">
    <w:name w:val="Body Text 2"/>
    <w:basedOn w:val="Normal"/>
    <w:link w:val="BodyText2Char"/>
    <w:rsid w:val="003556F0"/>
    <w:pPr>
      <w:ind w:left="720"/>
      <w:jc w:val="left"/>
    </w:pPr>
    <w:rPr>
      <w:lang w:eastAsia="fr-FR"/>
    </w:rPr>
  </w:style>
  <w:style w:type="character" w:customStyle="1" w:styleId="BodyText2Char">
    <w:name w:val="Body Text 2 Char"/>
    <w:basedOn w:val="DefaultParagraphFont"/>
    <w:link w:val="BodyText2"/>
    <w:rsid w:val="003556F0"/>
    <w:rPr>
      <w:lang w:eastAsia="fr-FR"/>
    </w:rPr>
  </w:style>
  <w:style w:type="paragraph" w:styleId="BodyTextIndent2">
    <w:name w:val="Body Text Indent 2"/>
    <w:basedOn w:val="Normal"/>
    <w:link w:val="BodyTextIndent2Char"/>
    <w:rsid w:val="003556F0"/>
    <w:pPr>
      <w:ind w:left="851" w:hanging="284"/>
    </w:pPr>
    <w:rPr>
      <w:lang w:eastAsia="fr-FR"/>
    </w:rPr>
  </w:style>
  <w:style w:type="character" w:customStyle="1" w:styleId="BodyTextIndent2Char">
    <w:name w:val="Body Text Indent 2 Char"/>
    <w:basedOn w:val="DefaultParagraphFont"/>
    <w:link w:val="BodyTextIndent2"/>
    <w:rsid w:val="003556F0"/>
    <w:rPr>
      <w:spacing w:val="8"/>
      <w:lang w:eastAsia="fr-FR"/>
    </w:rPr>
  </w:style>
  <w:style w:type="paragraph" w:styleId="BodyTextIndent3">
    <w:name w:val="Body Text Indent 3"/>
    <w:basedOn w:val="Normal"/>
    <w:link w:val="BodyTextIndent3Char"/>
    <w:rsid w:val="003556F0"/>
    <w:pPr>
      <w:keepNext/>
      <w:ind w:left="592"/>
    </w:pPr>
    <w:rPr>
      <w:lang w:eastAsia="fr-FR"/>
    </w:rPr>
  </w:style>
  <w:style w:type="character" w:customStyle="1" w:styleId="BodyTextIndent3Char">
    <w:name w:val="Body Text Indent 3 Char"/>
    <w:basedOn w:val="DefaultParagraphFont"/>
    <w:link w:val="BodyTextIndent3"/>
    <w:rsid w:val="003556F0"/>
    <w:rPr>
      <w:spacing w:val="8"/>
      <w:lang w:eastAsia="fr-FR"/>
    </w:rPr>
  </w:style>
  <w:style w:type="character" w:customStyle="1" w:styleId="underline">
    <w:name w:val="underline"/>
    <w:rsid w:val="003556F0"/>
    <w:rPr>
      <w:u w:val="single"/>
    </w:rPr>
  </w:style>
  <w:style w:type="paragraph" w:styleId="BodyTextFirstIndent">
    <w:name w:val="Body Text First Indent"/>
    <w:basedOn w:val="BodyText"/>
    <w:link w:val="BodyTextFirstIndentChar"/>
    <w:rsid w:val="003556F0"/>
    <w:pPr>
      <w:spacing w:after="120"/>
      <w:ind w:firstLine="210"/>
      <w:jc w:val="left"/>
    </w:pPr>
    <w:rPr>
      <w:rFonts w:ascii="Times New Roman" w:hAnsi="Times New Roman"/>
      <w:lang w:eastAsia="fr-FR"/>
    </w:rPr>
  </w:style>
  <w:style w:type="character" w:customStyle="1" w:styleId="BodyTextFirstIndentChar">
    <w:name w:val="Body Text First Indent Char"/>
    <w:basedOn w:val="BodyTextChar"/>
    <w:link w:val="BodyTextFirstIndent"/>
    <w:rsid w:val="003556F0"/>
    <w:rPr>
      <w:rFonts w:ascii="Times New Roman" w:hAnsi="Times New Roman"/>
      <w:lang w:eastAsia="fr-FR"/>
    </w:rPr>
  </w:style>
  <w:style w:type="paragraph" w:styleId="BodyTextFirstIndent2">
    <w:name w:val="Body Text First Indent 2"/>
    <w:basedOn w:val="BodyTextIndent"/>
    <w:link w:val="BodyTextFirstIndent2Char"/>
    <w:rsid w:val="003556F0"/>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3556F0"/>
    <w:rPr>
      <w:rFonts w:ascii="Times New Roman" w:hAnsi="Times New Roman"/>
      <w:lang w:val="es-ES_tradnl" w:eastAsia="fr-FR"/>
    </w:rPr>
  </w:style>
  <w:style w:type="paragraph" w:styleId="DocumentMap">
    <w:name w:val="Document Map"/>
    <w:basedOn w:val="Normal"/>
    <w:link w:val="DocumentMapChar"/>
    <w:semiHidden/>
    <w:rsid w:val="003556F0"/>
    <w:pPr>
      <w:shd w:val="clear" w:color="auto" w:fill="000080"/>
      <w:jc w:val="left"/>
    </w:pPr>
    <w:rPr>
      <w:rFonts w:ascii="Tahoma" w:hAnsi="Tahoma"/>
      <w:lang w:eastAsia="fr-FR"/>
    </w:rPr>
  </w:style>
  <w:style w:type="character" w:customStyle="1" w:styleId="DocumentMapChar">
    <w:name w:val="Document Map Char"/>
    <w:basedOn w:val="DefaultParagraphFont"/>
    <w:link w:val="DocumentMap"/>
    <w:semiHidden/>
    <w:rsid w:val="003556F0"/>
    <w:rPr>
      <w:rFonts w:ascii="Tahoma" w:hAnsi="Tahoma"/>
      <w:shd w:val="clear" w:color="auto" w:fill="000080"/>
      <w:lang w:eastAsia="fr-FR"/>
    </w:rPr>
  </w:style>
  <w:style w:type="paragraph" w:styleId="Index4">
    <w:name w:val="index 4"/>
    <w:basedOn w:val="Normal"/>
    <w:next w:val="Normal"/>
    <w:autoRedefine/>
    <w:semiHidden/>
    <w:rsid w:val="003556F0"/>
    <w:pPr>
      <w:ind w:left="800" w:hanging="200"/>
      <w:jc w:val="left"/>
    </w:pPr>
    <w:rPr>
      <w:rFonts w:ascii="Times New Roman" w:hAnsi="Times New Roman"/>
      <w:lang w:eastAsia="fr-FR"/>
    </w:rPr>
  </w:style>
  <w:style w:type="paragraph" w:styleId="Index5">
    <w:name w:val="index 5"/>
    <w:basedOn w:val="Normal"/>
    <w:next w:val="Normal"/>
    <w:autoRedefine/>
    <w:semiHidden/>
    <w:rsid w:val="003556F0"/>
    <w:pPr>
      <w:ind w:left="1000" w:hanging="200"/>
      <w:jc w:val="left"/>
    </w:pPr>
    <w:rPr>
      <w:rFonts w:ascii="Times New Roman" w:hAnsi="Times New Roman"/>
      <w:lang w:eastAsia="fr-FR"/>
    </w:rPr>
  </w:style>
  <w:style w:type="paragraph" w:styleId="Index6">
    <w:name w:val="index 6"/>
    <w:basedOn w:val="Normal"/>
    <w:next w:val="Normal"/>
    <w:autoRedefine/>
    <w:semiHidden/>
    <w:rsid w:val="003556F0"/>
    <w:pPr>
      <w:ind w:left="1200" w:hanging="200"/>
      <w:jc w:val="left"/>
    </w:pPr>
    <w:rPr>
      <w:rFonts w:ascii="Times New Roman" w:hAnsi="Times New Roman"/>
      <w:lang w:eastAsia="fr-FR"/>
    </w:rPr>
  </w:style>
  <w:style w:type="paragraph" w:styleId="Index7">
    <w:name w:val="index 7"/>
    <w:basedOn w:val="Normal"/>
    <w:next w:val="Normal"/>
    <w:autoRedefine/>
    <w:semiHidden/>
    <w:rsid w:val="003556F0"/>
    <w:pPr>
      <w:ind w:left="1400" w:hanging="200"/>
      <w:jc w:val="left"/>
    </w:pPr>
    <w:rPr>
      <w:rFonts w:ascii="Times New Roman" w:hAnsi="Times New Roman"/>
      <w:lang w:eastAsia="fr-FR"/>
    </w:rPr>
  </w:style>
  <w:style w:type="paragraph" w:styleId="Index8">
    <w:name w:val="index 8"/>
    <w:basedOn w:val="Normal"/>
    <w:next w:val="Normal"/>
    <w:autoRedefine/>
    <w:semiHidden/>
    <w:rsid w:val="003556F0"/>
    <w:pPr>
      <w:ind w:left="1600" w:hanging="200"/>
      <w:jc w:val="left"/>
    </w:pPr>
    <w:rPr>
      <w:rFonts w:ascii="Times New Roman" w:hAnsi="Times New Roman"/>
      <w:lang w:eastAsia="fr-FR"/>
    </w:rPr>
  </w:style>
  <w:style w:type="paragraph" w:styleId="Index9">
    <w:name w:val="index 9"/>
    <w:basedOn w:val="Normal"/>
    <w:next w:val="Normal"/>
    <w:autoRedefine/>
    <w:semiHidden/>
    <w:rsid w:val="003556F0"/>
    <w:pPr>
      <w:ind w:left="1800" w:hanging="200"/>
      <w:jc w:val="left"/>
    </w:pPr>
    <w:rPr>
      <w:rFonts w:ascii="Times New Roman" w:hAnsi="Times New Roman"/>
      <w:lang w:eastAsia="fr-FR"/>
    </w:rPr>
  </w:style>
  <w:style w:type="paragraph" w:styleId="IndexHeading">
    <w:name w:val="index heading"/>
    <w:basedOn w:val="Normal"/>
    <w:next w:val="Index1"/>
    <w:semiHidden/>
    <w:rsid w:val="003556F0"/>
    <w:pPr>
      <w:jc w:val="left"/>
    </w:pPr>
    <w:rPr>
      <w:b/>
      <w:lang w:eastAsia="fr-FR"/>
    </w:rPr>
  </w:style>
  <w:style w:type="paragraph" w:styleId="NormalIndent">
    <w:name w:val="Normal Indent"/>
    <w:basedOn w:val="Normal"/>
    <w:rsid w:val="003556F0"/>
    <w:pPr>
      <w:ind w:left="567"/>
      <w:jc w:val="left"/>
    </w:pPr>
    <w:rPr>
      <w:rFonts w:ascii="Times New Roman" w:hAnsi="Times New Roman"/>
      <w:lang w:eastAsia="fr-FR"/>
    </w:rPr>
  </w:style>
  <w:style w:type="paragraph" w:styleId="TableofAuthorities">
    <w:name w:val="table of authorities"/>
    <w:basedOn w:val="Normal"/>
    <w:next w:val="Normal"/>
    <w:semiHidden/>
    <w:rsid w:val="003556F0"/>
    <w:pPr>
      <w:ind w:left="200" w:hanging="200"/>
      <w:jc w:val="left"/>
    </w:pPr>
    <w:rPr>
      <w:rFonts w:ascii="Times New Roman" w:hAnsi="Times New Roman"/>
      <w:lang w:eastAsia="fr-FR"/>
    </w:rPr>
  </w:style>
  <w:style w:type="paragraph" w:styleId="TableofFigures">
    <w:name w:val="table of figures"/>
    <w:basedOn w:val="Normal"/>
    <w:next w:val="Normal"/>
    <w:semiHidden/>
    <w:rsid w:val="003556F0"/>
    <w:pPr>
      <w:ind w:left="400" w:hanging="400"/>
      <w:jc w:val="left"/>
    </w:pPr>
    <w:rPr>
      <w:rFonts w:ascii="Times New Roman" w:hAnsi="Times New Roman"/>
      <w:lang w:eastAsia="fr-FR"/>
    </w:rPr>
  </w:style>
  <w:style w:type="paragraph" w:styleId="TOAHeading">
    <w:name w:val="toa heading"/>
    <w:basedOn w:val="Normal"/>
    <w:next w:val="Normal"/>
    <w:semiHidden/>
    <w:rsid w:val="003556F0"/>
    <w:pPr>
      <w:spacing w:before="120"/>
      <w:jc w:val="left"/>
    </w:pPr>
    <w:rPr>
      <w:b/>
      <w:sz w:val="24"/>
      <w:lang w:eastAsia="fr-FR"/>
    </w:rPr>
  </w:style>
  <w:style w:type="paragraph" w:customStyle="1" w:styleId="Textedebulles1">
    <w:name w:val="Texte de bulles1"/>
    <w:basedOn w:val="Normal"/>
    <w:semiHidden/>
    <w:rsid w:val="003556F0"/>
    <w:pPr>
      <w:jc w:val="left"/>
    </w:pPr>
    <w:rPr>
      <w:rFonts w:ascii="Tahoma" w:hAnsi="Tahoma" w:cs="Tahoma"/>
      <w:sz w:val="16"/>
      <w:szCs w:val="16"/>
      <w:lang w:eastAsia="fr-FR"/>
    </w:rPr>
  </w:style>
  <w:style w:type="paragraph" w:customStyle="1" w:styleId="header-Webaddress">
    <w:name w:val="header-Webaddress"/>
    <w:basedOn w:val="Header"/>
    <w:rsid w:val="003556F0"/>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3556F0"/>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3556F0"/>
    <w:rPr>
      <w:rFonts w:ascii="Times New Roman" w:hAnsi="Times New Roman"/>
      <w:b/>
      <w:bCs/>
      <w:sz w:val="22"/>
      <w:lang w:val="es-ES_tradnl" w:eastAsia="fr-FR"/>
    </w:rPr>
  </w:style>
  <w:style w:type="paragraph" w:customStyle="1" w:styleId="hstyle0">
    <w:name w:val="hstyle0"/>
    <w:basedOn w:val="Normal"/>
    <w:uiPriority w:val="99"/>
    <w:rsid w:val="003556F0"/>
    <w:pPr>
      <w:jc w:val="left"/>
    </w:pPr>
    <w:rPr>
      <w:rFonts w:ascii="Times New Roman" w:hAnsi="Times New Roman"/>
      <w:sz w:val="24"/>
      <w:szCs w:val="24"/>
    </w:rPr>
  </w:style>
  <w:style w:type="paragraph" w:customStyle="1" w:styleId="Default">
    <w:name w:val="Default"/>
    <w:uiPriority w:val="99"/>
    <w:rsid w:val="003556F0"/>
    <w:pPr>
      <w:autoSpaceDE w:val="0"/>
      <w:autoSpaceDN w:val="0"/>
      <w:adjustRightInd w:val="0"/>
      <w:jc w:val="left"/>
    </w:pPr>
    <w:rPr>
      <w:rFonts w:ascii="Times New Roman" w:hAnsi="Times New Roman"/>
      <w:color w:val="000000"/>
      <w:sz w:val="24"/>
      <w:szCs w:val="24"/>
    </w:rPr>
  </w:style>
  <w:style w:type="character" w:customStyle="1" w:styleId="Appave">
    <w:name w:val="Appave"/>
    <w:semiHidden/>
    <w:rsid w:val="003556F0"/>
    <w:rPr>
      <w:color w:val="000000"/>
    </w:rPr>
  </w:style>
  <w:style w:type="paragraph" w:customStyle="1" w:styleId="Style39">
    <w:name w:val="Style39"/>
    <w:basedOn w:val="Normal"/>
    <w:rsid w:val="003556F0"/>
    <w:pPr>
      <w:widowControl w:val="0"/>
      <w:autoSpaceDE w:val="0"/>
      <w:autoSpaceDN w:val="0"/>
      <w:adjustRightInd w:val="0"/>
      <w:spacing w:line="278" w:lineRule="exact"/>
    </w:pPr>
    <w:rPr>
      <w:sz w:val="24"/>
      <w:szCs w:val="24"/>
      <w:lang w:val="ru-RU" w:eastAsia="ru-RU"/>
    </w:rPr>
  </w:style>
  <w:style w:type="character" w:customStyle="1" w:styleId="FontStyle112">
    <w:name w:val="Font Style112"/>
    <w:rsid w:val="003556F0"/>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3556F0"/>
    <w:pPr>
      <w:tabs>
        <w:tab w:val="left" w:pos="142"/>
        <w:tab w:val="right" w:pos="3261"/>
      </w:tabs>
      <w:spacing w:before="40" w:after="40"/>
      <w:jc w:val="left"/>
    </w:pPr>
    <w:rPr>
      <w:rFonts w:ascii="Times New Roman" w:hAnsi="Times New Roman"/>
      <w:sz w:val="24"/>
      <w:lang w:eastAsia="fr-FR"/>
    </w:rPr>
  </w:style>
  <w:style w:type="character" w:customStyle="1" w:styleId="Normal12ptChar">
    <w:name w:val="Normal + 12 pt Char"/>
    <w:aliases w:val="Small caps Char,Expanded by  0.4 pt Char"/>
    <w:link w:val="Normal12pt"/>
    <w:rsid w:val="003556F0"/>
    <w:rPr>
      <w:rFonts w:ascii="Times New Roman" w:hAnsi="Times New Roman"/>
      <w:spacing w:val="8"/>
      <w:sz w:val="24"/>
      <w:lang w:eastAsia="fr-FR"/>
    </w:rPr>
  </w:style>
  <w:style w:type="paragraph" w:customStyle="1" w:styleId="yiv1304372168msonormal">
    <w:name w:val="yiv1304372168msonormal"/>
    <w:basedOn w:val="Normal"/>
    <w:rsid w:val="003556F0"/>
    <w:pPr>
      <w:spacing w:before="100" w:beforeAutospacing="1" w:after="100" w:afterAutospacing="1"/>
      <w:jc w:val="left"/>
    </w:pPr>
    <w:rPr>
      <w:rFonts w:ascii="Times New Roman" w:hAnsi="Times New Roman"/>
      <w:sz w:val="24"/>
      <w:szCs w:val="24"/>
    </w:rPr>
  </w:style>
  <w:style w:type="character" w:customStyle="1" w:styleId="js-phone-number">
    <w:name w:val="js-phone-number"/>
    <w:rsid w:val="003556F0"/>
  </w:style>
  <w:style w:type="paragraph" w:styleId="ListParagraph">
    <w:name w:val="List Paragraph"/>
    <w:basedOn w:val="Normal"/>
    <w:uiPriority w:val="34"/>
    <w:qFormat/>
    <w:rsid w:val="003556F0"/>
    <w:pPr>
      <w:ind w:left="720"/>
      <w:jc w:val="left"/>
    </w:pPr>
    <w:rPr>
      <w:rFonts w:ascii="Calibri" w:eastAsia="Calibri" w:hAnsi="Calibri"/>
      <w:sz w:val="22"/>
      <w:szCs w:val="22"/>
    </w:rPr>
  </w:style>
  <w:style w:type="character" w:customStyle="1" w:styleId="titulotextoverde1">
    <w:name w:val="titulotextoverde1"/>
    <w:rsid w:val="003556F0"/>
  </w:style>
  <w:style w:type="character" w:customStyle="1" w:styleId="fat1">
    <w:name w:val="_f_at1"/>
    <w:rsid w:val="003556F0"/>
    <w:rPr>
      <w:rFonts w:ascii="Segoe UI WPC" w:hAnsi="Segoe UI WPC" w:hint="default"/>
      <w:color w:val="333333"/>
      <w:sz w:val="18"/>
      <w:szCs w:val="18"/>
    </w:rPr>
  </w:style>
  <w:style w:type="paragraph" w:customStyle="1" w:styleId="normal0020table1">
    <w:name w:val="normal_0020table1"/>
    <w:basedOn w:val="Normal"/>
    <w:rsid w:val="003556F0"/>
    <w:pPr>
      <w:jc w:val="left"/>
    </w:pPr>
    <w:rPr>
      <w:rFonts w:ascii="Times New Roman" w:hAnsi="Times New Roman"/>
      <w:sz w:val="24"/>
      <w:szCs w:val="24"/>
    </w:rPr>
  </w:style>
  <w:style w:type="character" w:customStyle="1" w:styleId="normal0020tablechar">
    <w:name w:val="normal_0020table__char"/>
    <w:rsid w:val="003556F0"/>
  </w:style>
  <w:style w:type="character" w:customStyle="1" w:styleId="defaultchar1">
    <w:name w:val="default__char1"/>
    <w:rsid w:val="003556F0"/>
    <w:rPr>
      <w:rFonts w:ascii="Times New Roman" w:hAnsi="Times New Roman" w:cs="Times New Roman" w:hint="default"/>
      <w:sz w:val="24"/>
      <w:szCs w:val="24"/>
    </w:rPr>
  </w:style>
  <w:style w:type="paragraph" w:customStyle="1" w:styleId="default0">
    <w:name w:val="default"/>
    <w:basedOn w:val="Normal"/>
    <w:rsid w:val="003556F0"/>
    <w:pPr>
      <w:jc w:val="left"/>
    </w:pPr>
    <w:rPr>
      <w:rFonts w:ascii="Times New Roman" w:hAnsi="Times New Roman"/>
      <w:sz w:val="24"/>
      <w:szCs w:val="24"/>
    </w:rPr>
  </w:style>
  <w:style w:type="paragraph" w:customStyle="1" w:styleId="Normal1">
    <w:name w:val="Normal1"/>
    <w:basedOn w:val="Normal"/>
    <w:rsid w:val="003556F0"/>
    <w:rPr>
      <w:rFonts w:ascii="Century" w:hAnsi="Century"/>
    </w:rPr>
  </w:style>
  <w:style w:type="character" w:customStyle="1" w:styleId="normalchar1">
    <w:name w:val="normal__char1"/>
    <w:rsid w:val="003556F0"/>
    <w:rPr>
      <w:rFonts w:ascii="Century" w:hAnsi="Century" w:hint="default"/>
      <w:sz w:val="20"/>
      <w:szCs w:val="20"/>
    </w:rPr>
  </w:style>
  <w:style w:type="character" w:customStyle="1" w:styleId="HTMLPreformattedChar">
    <w:name w:val="HTML Preformatted Char"/>
    <w:link w:val="HTMLPreformatted"/>
    <w:rsid w:val="003556F0"/>
    <w:rPr>
      <w:rFonts w:ascii="Courier New" w:hAnsi="Courier New" w:cs="Courier New"/>
    </w:rPr>
  </w:style>
  <w:style w:type="character" w:customStyle="1" w:styleId="bidi">
    <w:name w:val="bidi"/>
    <w:rsid w:val="003556F0"/>
  </w:style>
  <w:style w:type="character" w:customStyle="1" w:styleId="rpc41">
    <w:name w:val="_rpc_41"/>
    <w:rsid w:val="003556F0"/>
  </w:style>
  <w:style w:type="paragraph" w:styleId="NoSpacing">
    <w:name w:val="No Spacing"/>
    <w:uiPriority w:val="1"/>
    <w:qFormat/>
    <w:rsid w:val="003556F0"/>
    <w:pPr>
      <w:jc w:val="left"/>
    </w:pPr>
    <w:rPr>
      <w:rFonts w:ascii="Calibri" w:eastAsia="Calibri" w:hAnsi="Calibri"/>
      <w:sz w:val="22"/>
      <w:szCs w:val="22"/>
      <w:lang w:val="ru-RU"/>
    </w:rPr>
  </w:style>
  <w:style w:type="paragraph" w:styleId="Revision">
    <w:name w:val="Revision"/>
    <w:hidden/>
    <w:uiPriority w:val="99"/>
    <w:semiHidden/>
    <w:rsid w:val="003556F0"/>
    <w:pPr>
      <w:jc w:val="left"/>
    </w:pPr>
    <w:rPr>
      <w:rFonts w:ascii="Times New Roman" w:hAnsi="Times New Roman"/>
      <w:lang w:eastAsia="fr-FR"/>
    </w:rPr>
  </w:style>
  <w:style w:type="paragraph" w:customStyle="1" w:styleId="Code">
    <w:name w:val="Code"/>
    <w:basedOn w:val="Normal"/>
    <w:link w:val="CodeChar"/>
    <w:semiHidden/>
    <w:rsid w:val="00BE171C"/>
    <w:pPr>
      <w:spacing w:line="340" w:lineRule="atLeast"/>
      <w:ind w:left="1276"/>
    </w:pPr>
    <w:rPr>
      <w:rFonts w:cs="Times New Roman"/>
      <w:b/>
      <w:bCs/>
      <w:spacing w:val="10"/>
      <w:lang w:val="en-US"/>
    </w:rPr>
  </w:style>
  <w:style w:type="character" w:customStyle="1" w:styleId="CodeChar">
    <w:name w:val="Code Char"/>
    <w:basedOn w:val="DefaultParagraphFont"/>
    <w:link w:val="Code"/>
    <w:semiHidden/>
    <w:rsid w:val="00BE171C"/>
    <w:rPr>
      <w:b/>
      <w:bCs/>
      <w:spacing w:val="10"/>
    </w:rPr>
  </w:style>
  <w:style w:type="paragraph" w:customStyle="1" w:styleId="preparedby1">
    <w:name w:val="prepared by"/>
    <w:basedOn w:val="Normal"/>
    <w:semiHidden/>
    <w:rsid w:val="00BE171C"/>
    <w:pPr>
      <w:spacing w:before="600" w:after="600"/>
      <w:jc w:val="center"/>
    </w:pPr>
    <w:rPr>
      <w:rFonts w:cs="Times New Roman"/>
      <w:i/>
      <w:lang w:val="en-US"/>
    </w:rPr>
  </w:style>
  <w:style w:type="paragraph" w:customStyle="1" w:styleId="Country">
    <w:name w:val="Country"/>
    <w:basedOn w:val="Normal"/>
    <w:semiHidden/>
    <w:rsid w:val="00BE171C"/>
    <w:pPr>
      <w:spacing w:before="60" w:after="480"/>
      <w:jc w:val="center"/>
    </w:pPr>
    <w:rPr>
      <w:rFonts w:cs="Times New Roman"/>
      <w:lang w:val="en-US"/>
    </w:rPr>
  </w:style>
  <w:style w:type="character" w:customStyle="1" w:styleId="BalloonTextChar">
    <w:name w:val="Balloon Text Char"/>
    <w:basedOn w:val="DefaultParagraphFont"/>
    <w:link w:val="BalloonText"/>
    <w:rsid w:val="00BE171C"/>
    <w:rPr>
      <w:rFonts w:ascii="Tahoma" w:hAnsi="Tahoma" w:cs="Tahoma"/>
      <w:spacing w:val="8"/>
      <w:sz w:val="16"/>
      <w:szCs w:val="16"/>
      <w:lang w:val="es-ES"/>
    </w:rPr>
  </w:style>
  <w:style w:type="character" w:customStyle="1" w:styleId="Heading6Char">
    <w:name w:val="Heading 6 Char"/>
    <w:basedOn w:val="DefaultParagraphFont"/>
    <w:link w:val="Heading6"/>
    <w:rsid w:val="00BE171C"/>
    <w:rPr>
      <w:rFonts w:cs="Arial"/>
      <w:spacing w:val="8"/>
      <w:lang w:val="es-ES_tradnl"/>
    </w:rPr>
  </w:style>
  <w:style w:type="character" w:customStyle="1" w:styleId="Heading7Char">
    <w:name w:val="Heading 7 Char"/>
    <w:basedOn w:val="DefaultParagraphFont"/>
    <w:link w:val="Heading7"/>
    <w:rsid w:val="00BE171C"/>
    <w:rPr>
      <w:rFonts w:cs="Arial"/>
      <w:spacing w:val="8"/>
      <w:szCs w:val="24"/>
      <w:lang w:val="es-ES"/>
    </w:rPr>
  </w:style>
  <w:style w:type="character" w:customStyle="1" w:styleId="Heading8Char">
    <w:name w:val="Heading 8 Char"/>
    <w:basedOn w:val="DefaultParagraphFont"/>
    <w:link w:val="Heading8"/>
    <w:rsid w:val="00BE171C"/>
    <w:rPr>
      <w:rFonts w:cs="Arial"/>
      <w:spacing w:val="8"/>
      <w:u w:val="single"/>
      <w:lang w:val="es-ES"/>
    </w:rPr>
  </w:style>
  <w:style w:type="character" w:customStyle="1" w:styleId="E-mailSignatureChar">
    <w:name w:val="E-mail Signature Char"/>
    <w:basedOn w:val="DefaultParagraphFont"/>
    <w:link w:val="E-mailSignature"/>
    <w:semiHidden/>
    <w:rsid w:val="00BE171C"/>
    <w:rPr>
      <w:rFonts w:cs="Arial"/>
      <w:spacing w:val="8"/>
      <w:lang w:val="es-ES"/>
    </w:rPr>
  </w:style>
  <w:style w:type="character" w:customStyle="1" w:styleId="HTMLAddressChar">
    <w:name w:val="HTML Address Char"/>
    <w:basedOn w:val="DefaultParagraphFont"/>
    <w:link w:val="HTMLAddress"/>
    <w:semiHidden/>
    <w:rsid w:val="00BE171C"/>
    <w:rPr>
      <w:rFonts w:cs="Arial"/>
      <w:i/>
      <w:iCs/>
      <w:spacing w:val="8"/>
      <w:lang w:val="es-ES"/>
    </w:rPr>
  </w:style>
  <w:style w:type="character" w:customStyle="1" w:styleId="MessageHeaderChar">
    <w:name w:val="Message Header Char"/>
    <w:basedOn w:val="DefaultParagraphFont"/>
    <w:link w:val="MessageHeader"/>
    <w:rsid w:val="00BE171C"/>
    <w:rPr>
      <w:rFonts w:cs="Arial"/>
      <w:spacing w:val="8"/>
      <w:szCs w:val="24"/>
      <w:shd w:val="pct20" w:color="auto" w:fill="auto"/>
      <w:lang w:val="es-ES"/>
    </w:rPr>
  </w:style>
  <w:style w:type="character" w:customStyle="1" w:styleId="NoteHeadingChar">
    <w:name w:val="Note Heading Char"/>
    <w:basedOn w:val="DefaultParagraphFont"/>
    <w:link w:val="NoteHeading"/>
    <w:rsid w:val="00BE171C"/>
    <w:rPr>
      <w:rFonts w:cs="Arial"/>
      <w:spacing w:val="8"/>
      <w:lang w:val="es-ES"/>
    </w:rPr>
  </w:style>
  <w:style w:type="character" w:customStyle="1" w:styleId="SalutationChar">
    <w:name w:val="Salutation Char"/>
    <w:basedOn w:val="DefaultParagraphFont"/>
    <w:link w:val="Salutation"/>
    <w:rsid w:val="00BE171C"/>
    <w:rPr>
      <w:rFonts w:cs="Arial"/>
      <w:spacing w:val="8"/>
      <w:lang w:val="es-ES"/>
    </w:rPr>
  </w:style>
  <w:style w:type="character" w:customStyle="1" w:styleId="SubtitleChar">
    <w:name w:val="Subtitle Char"/>
    <w:basedOn w:val="DefaultParagraphFont"/>
    <w:link w:val="Subtitle"/>
    <w:rsid w:val="00BE171C"/>
    <w:rPr>
      <w:rFonts w:cs="Arial"/>
      <w:spacing w:val="8"/>
      <w:szCs w:val="24"/>
      <w:lang w:val="es-ES"/>
    </w:rPr>
  </w:style>
  <w:style w:type="character" w:customStyle="1" w:styleId="PlainTextChar">
    <w:name w:val="Plain Text Char"/>
    <w:basedOn w:val="DefaultParagraphFont"/>
    <w:link w:val="PlainText"/>
    <w:rsid w:val="00BE171C"/>
    <w:rPr>
      <w:rFonts w:ascii="Courier New" w:hAnsi="Courier New" w:cs="Courier New"/>
      <w:spacing w:val="8"/>
      <w:lang w:val="es-ES" w:eastAsia="fr-FR"/>
    </w:rPr>
  </w:style>
  <w:style w:type="paragraph" w:customStyle="1" w:styleId="msonormal0">
    <w:name w:val="msonormal"/>
    <w:basedOn w:val="Normal"/>
    <w:rsid w:val="006E45A5"/>
    <w:pPr>
      <w:spacing w:before="100" w:beforeAutospacing="1" w:after="100" w:afterAutospacing="1"/>
      <w:jc w:val="left"/>
    </w:pPr>
    <w:rPr>
      <w:rFonts w:ascii="Times New Roman" w:hAnsi="Times New Roman" w:cs="Times New Roman"/>
      <w:sz w:val="24"/>
      <w:szCs w:val="24"/>
      <w:lang w:val="en-US"/>
    </w:rPr>
  </w:style>
  <w:style w:type="character" w:customStyle="1" w:styleId="ui-column-title">
    <w:name w:val="ui-column-title"/>
    <w:basedOn w:val="DefaultParagraphFont"/>
    <w:rsid w:val="006E4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93979804">
      <w:bodyDiv w:val="1"/>
      <w:marLeft w:val="0"/>
      <w:marRight w:val="0"/>
      <w:marTop w:val="0"/>
      <w:marBottom w:val="0"/>
      <w:divBdr>
        <w:top w:val="none" w:sz="0" w:space="0" w:color="auto"/>
        <w:left w:val="none" w:sz="0" w:space="0" w:color="auto"/>
        <w:bottom w:val="none" w:sz="0" w:space="0" w:color="auto"/>
        <w:right w:val="none" w:sz="0" w:space="0" w:color="auto"/>
      </w:divBdr>
    </w:div>
    <w:div w:id="274364477">
      <w:bodyDiv w:val="1"/>
      <w:marLeft w:val="0"/>
      <w:marRight w:val="0"/>
      <w:marTop w:val="0"/>
      <w:marBottom w:val="0"/>
      <w:divBdr>
        <w:top w:val="none" w:sz="0" w:space="0" w:color="auto"/>
        <w:left w:val="none" w:sz="0" w:space="0" w:color="auto"/>
        <w:bottom w:val="none" w:sz="0" w:space="0" w:color="auto"/>
        <w:right w:val="none" w:sz="0" w:space="0" w:color="auto"/>
      </w:divBdr>
    </w:div>
    <w:div w:id="904989649">
      <w:bodyDiv w:val="1"/>
      <w:marLeft w:val="0"/>
      <w:marRight w:val="0"/>
      <w:marTop w:val="0"/>
      <w:marBottom w:val="0"/>
      <w:divBdr>
        <w:top w:val="none" w:sz="0" w:space="0" w:color="auto"/>
        <w:left w:val="none" w:sz="0" w:space="0" w:color="auto"/>
        <w:bottom w:val="none" w:sz="0" w:space="0" w:color="auto"/>
        <w:right w:val="none" w:sz="0" w:space="0" w:color="auto"/>
      </w:divBdr>
    </w:div>
    <w:div w:id="1065564256">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36690802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 w:id="18899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AA1DD-8239-4F23-B3F1-E075BEEEB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2</TotalTime>
  <Pages>99</Pages>
  <Words>40089</Words>
  <Characters>213569</Characters>
  <Application>Microsoft Office Word</Application>
  <DocSecurity>0</DocSecurity>
  <Lines>13910</Lines>
  <Paragraphs>11920</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248966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3</cp:revision>
  <cp:lastPrinted>2020-10-25T20:42:00Z</cp:lastPrinted>
  <dcterms:created xsi:type="dcterms:W3CDTF">2020-10-25T20:41:00Z</dcterms:created>
  <dcterms:modified xsi:type="dcterms:W3CDTF">2020-10-25T20:43:00Z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e5c080ca-9dee-4978-975c-801363eaee28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