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E5C9F" w:rsidTr="0080679D">
        <w:trPr>
          <w:trHeight w:val="1760"/>
        </w:trPr>
        <w:tc>
          <w:tcPr>
            <w:tcW w:w="3993" w:type="dxa"/>
          </w:tcPr>
          <w:p w:rsidR="000D7780" w:rsidRPr="00192206" w:rsidRDefault="000D7780" w:rsidP="006655D3"/>
        </w:tc>
        <w:tc>
          <w:tcPr>
            <w:tcW w:w="1549" w:type="dxa"/>
            <w:vAlign w:val="center"/>
          </w:tcPr>
          <w:p w:rsidR="000D7780" w:rsidRPr="006A5B6B" w:rsidRDefault="003B5B4B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60DB074" wp14:editId="563713C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7E5C9F" w:rsidRDefault="0024416D" w:rsidP="006655D3">
            <w:pPr>
              <w:pStyle w:val="Lettrine"/>
            </w:pPr>
            <w:r w:rsidRPr="007E5C9F">
              <w:t>E</w:t>
            </w:r>
          </w:p>
          <w:p w:rsidR="000D7780" w:rsidRPr="007E5C9F" w:rsidRDefault="00667404" w:rsidP="006655D3">
            <w:pPr>
              <w:pStyle w:val="Docoriginal"/>
            </w:pPr>
            <w:r w:rsidRPr="007E5C9F">
              <w:t>TC/</w:t>
            </w:r>
            <w:r w:rsidR="0056446A" w:rsidRPr="007E5C9F">
              <w:t>50</w:t>
            </w:r>
            <w:r w:rsidRPr="007E5C9F">
              <w:t>/</w:t>
            </w:r>
            <w:bookmarkStart w:id="0" w:name="Code"/>
            <w:bookmarkEnd w:id="0"/>
            <w:r w:rsidR="00790B73" w:rsidRPr="007E5C9F">
              <w:t>1</w:t>
            </w:r>
            <w:r w:rsidR="00FF040D" w:rsidRPr="007E5C9F">
              <w:t xml:space="preserve"> </w:t>
            </w:r>
            <w:r w:rsidR="009F5EA0" w:rsidRPr="007E5C9F">
              <w:t>Rev.</w:t>
            </w:r>
          </w:p>
          <w:p w:rsidR="000D7780" w:rsidRPr="007E5C9F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7E5C9F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E5C9F">
              <w:rPr>
                <w:rStyle w:val="StyleDoclangBold"/>
                <w:b/>
                <w:bCs/>
                <w:spacing w:val="0"/>
              </w:rPr>
              <w:t>:</w:t>
            </w:r>
            <w:r w:rsidRPr="007E5C9F">
              <w:rPr>
                <w:rStyle w:val="StyleDocoriginalNotBold1"/>
                <w:spacing w:val="0"/>
              </w:rPr>
              <w:t xml:space="preserve"> </w:t>
            </w:r>
            <w:r w:rsidR="000D7780" w:rsidRPr="007E5C9F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7E5C9F">
              <w:rPr>
                <w:b w:val="0"/>
                <w:spacing w:val="0"/>
              </w:rPr>
              <w:t>English</w:t>
            </w:r>
          </w:p>
          <w:p w:rsidR="000D7780" w:rsidRPr="007E5C9F" w:rsidRDefault="000D7780" w:rsidP="007E5C9F">
            <w:pPr>
              <w:pStyle w:val="Docoriginal"/>
            </w:pPr>
            <w:r w:rsidRPr="007E5C9F">
              <w:rPr>
                <w:spacing w:val="0"/>
              </w:rPr>
              <w:t>DATE:</w:t>
            </w:r>
            <w:r w:rsidR="0061555F" w:rsidRPr="007E5C9F">
              <w:rPr>
                <w:spacing w:val="0"/>
              </w:rPr>
              <w:t xml:space="preserve"> </w:t>
            </w:r>
            <w:r w:rsidRPr="007E5C9F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E5C9F">
              <w:rPr>
                <w:b w:val="0"/>
                <w:spacing w:val="0"/>
              </w:rPr>
              <w:t>March 26</w:t>
            </w:r>
            <w:r w:rsidR="00893F17" w:rsidRPr="007E5C9F">
              <w:rPr>
                <w:b w:val="0"/>
                <w:spacing w:val="0"/>
              </w:rPr>
              <w:t>, 2014</w:t>
            </w:r>
          </w:p>
        </w:tc>
      </w:tr>
      <w:tr w:rsidR="000D7780" w:rsidRPr="006A5B6B" w:rsidTr="00FA49AB">
        <w:tc>
          <w:tcPr>
            <w:tcW w:w="9534" w:type="dxa"/>
            <w:gridSpan w:val="3"/>
          </w:tcPr>
          <w:p w:rsidR="000D7780" w:rsidRPr="006A5B6B" w:rsidRDefault="0024416D" w:rsidP="006655D3">
            <w:pPr>
              <w:pStyle w:val="upove"/>
              <w:rPr>
                <w:sz w:val="28"/>
              </w:rPr>
            </w:pPr>
            <w:r w:rsidRPr="006A5B6B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6A5B6B" w:rsidTr="00FA49AB">
        <w:tc>
          <w:tcPr>
            <w:tcW w:w="9534" w:type="dxa"/>
            <w:gridSpan w:val="3"/>
          </w:tcPr>
          <w:p w:rsidR="000D7780" w:rsidRPr="006A5B6B" w:rsidRDefault="00867AC1" w:rsidP="006655D3">
            <w:pPr>
              <w:pStyle w:val="Country"/>
            </w:pPr>
            <w:r w:rsidRPr="006A5B6B">
              <w:t>Gen</w:t>
            </w:r>
            <w:r w:rsidR="0061555F" w:rsidRPr="006A5B6B">
              <w:t>e</w:t>
            </w:r>
            <w:r w:rsidRPr="006A5B6B">
              <w:t>v</w:t>
            </w:r>
            <w:r w:rsidR="0061555F" w:rsidRPr="006A5B6B">
              <w:t>a</w:t>
            </w:r>
          </w:p>
        </w:tc>
      </w:tr>
    </w:tbl>
    <w:p w:rsidR="000D7780" w:rsidRPr="006A5B6B" w:rsidRDefault="0024416D" w:rsidP="006655D3">
      <w:pPr>
        <w:pStyle w:val="Sessiontc"/>
      </w:pPr>
      <w:r w:rsidRPr="006A5B6B">
        <w:t>Technical Committee</w:t>
      </w:r>
    </w:p>
    <w:p w:rsidR="00361821" w:rsidRPr="006A5B6B" w:rsidRDefault="00F969AB" w:rsidP="006655D3">
      <w:pPr>
        <w:pStyle w:val="Sessiontcplacedate"/>
      </w:pPr>
      <w:r w:rsidRPr="006A5B6B">
        <w:t>Fiftieth</w:t>
      </w:r>
      <w:r w:rsidR="0061555F" w:rsidRPr="006A5B6B">
        <w:t xml:space="preserve"> S</w:t>
      </w:r>
      <w:r w:rsidR="00867AC1" w:rsidRPr="006A5B6B">
        <w:t>ession</w:t>
      </w:r>
      <w:r w:rsidR="00361821" w:rsidRPr="006A5B6B">
        <w:br/>
      </w:r>
      <w:r w:rsidR="00867AC1" w:rsidRPr="006A5B6B">
        <w:t>Gen</w:t>
      </w:r>
      <w:r w:rsidR="0061555F" w:rsidRPr="006A5B6B">
        <w:t>e</w:t>
      </w:r>
      <w:r w:rsidR="00867AC1" w:rsidRPr="006A5B6B">
        <w:t>v</w:t>
      </w:r>
      <w:r w:rsidR="0061555F" w:rsidRPr="006A5B6B">
        <w:t>a</w:t>
      </w:r>
      <w:r w:rsidR="00867AC1" w:rsidRPr="006A5B6B">
        <w:t xml:space="preserve">, </w:t>
      </w:r>
      <w:r w:rsidR="0056446A" w:rsidRPr="006A5B6B">
        <w:t>April 7 to 9</w:t>
      </w:r>
      <w:r w:rsidR="0061555F" w:rsidRPr="006A5B6B">
        <w:t>,</w:t>
      </w:r>
      <w:r w:rsidR="00867AC1" w:rsidRPr="006A5B6B">
        <w:t xml:space="preserve"> 201</w:t>
      </w:r>
      <w:r w:rsidR="00CA15F1" w:rsidRPr="006A5B6B">
        <w:t>4</w:t>
      </w:r>
    </w:p>
    <w:p w:rsidR="00790B73" w:rsidRPr="007E5C9F" w:rsidRDefault="009F5EA0" w:rsidP="00790B73">
      <w:pPr>
        <w:pStyle w:val="Titleofdoc0"/>
      </w:pPr>
      <w:bookmarkStart w:id="3" w:name="TitleOfDoc"/>
      <w:bookmarkEnd w:id="3"/>
      <w:r w:rsidRPr="007E5C9F">
        <w:t xml:space="preserve">Revised </w:t>
      </w:r>
      <w:r w:rsidR="00790B73" w:rsidRPr="007E5C9F">
        <w:t>Draft Agenda</w:t>
      </w:r>
    </w:p>
    <w:p w:rsidR="007D711C" w:rsidRPr="006A5B6B" w:rsidRDefault="00790B73" w:rsidP="007D711C">
      <w:pPr>
        <w:pStyle w:val="preparedby1"/>
      </w:pPr>
      <w:bookmarkStart w:id="4" w:name="Prepared"/>
      <w:bookmarkEnd w:id="4"/>
      <w:r w:rsidRPr="007E5C9F">
        <w:t>prepared by the Office of the Union</w:t>
      </w:r>
      <w:r w:rsidR="007D711C" w:rsidRPr="007E5C9F">
        <w:t xml:space="preserve"> </w:t>
      </w:r>
      <w:r w:rsidR="007D711C" w:rsidRPr="007E5C9F">
        <w:br/>
      </w:r>
      <w:r w:rsidR="007D711C" w:rsidRPr="007E5C9F">
        <w:br/>
      </w:r>
      <w:r w:rsidR="007D711C" w:rsidRPr="007E5C9F">
        <w:rPr>
          <w:color w:val="A6A6A6" w:themeColor="background1" w:themeShade="A6"/>
        </w:rPr>
        <w:t>Disclaimer:  this docume</w:t>
      </w:r>
      <w:r w:rsidR="007D711C" w:rsidRPr="006A5B6B">
        <w:rPr>
          <w:color w:val="A6A6A6" w:themeColor="background1" w:themeShade="A6"/>
        </w:rPr>
        <w:t>nt does not represent UPOV policies or guidance</w:t>
      </w:r>
    </w:p>
    <w:p w:rsidR="00893F17" w:rsidRPr="006A5B6B" w:rsidRDefault="00893F17" w:rsidP="00893F17">
      <w:pPr>
        <w:ind w:left="567" w:hanging="567"/>
      </w:pPr>
      <w:r w:rsidRPr="006A5B6B">
        <w:t>1.</w:t>
      </w:r>
      <w:r w:rsidRPr="006A5B6B">
        <w:tab/>
        <w:t>Opening of the session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2.</w:t>
      </w:r>
      <w:r w:rsidRPr="006A5B6B">
        <w:tab/>
        <w:t>Adoption of the agenda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3.</w:t>
      </w:r>
      <w:r w:rsidRPr="006A5B6B">
        <w:tab/>
        <w:t xml:space="preserve">Discussion on*: 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1134" w:hanging="567"/>
      </w:pPr>
      <w:r w:rsidRPr="006A5B6B">
        <w:t>(a)</w:t>
      </w:r>
      <w:r w:rsidRPr="006A5B6B">
        <w:tab/>
        <w:t xml:space="preserve">Improving the effectiveness of the Technical Committee, Technical Working Parties and </w:t>
      </w:r>
      <w:r w:rsidR="00CC5E5A" w:rsidRPr="006A5B6B">
        <w:t>Preparatory Workshops</w:t>
      </w:r>
      <w:r w:rsidR="00B07781" w:rsidRPr="006A5B6B">
        <w:t xml:space="preserve"> (document </w:t>
      </w:r>
      <w:r w:rsidR="00AF7BBC">
        <w:rPr>
          <w:rFonts w:cs="Arial"/>
          <w:snapToGrid w:val="0"/>
        </w:rPr>
        <w:t>TC/50/35</w:t>
      </w:r>
      <w:r w:rsidR="00B07781" w:rsidRPr="006A5B6B">
        <w:t>)</w:t>
      </w:r>
    </w:p>
    <w:p w:rsidR="00893F17" w:rsidRPr="006A5B6B" w:rsidRDefault="00893F17" w:rsidP="00893F17">
      <w:pPr>
        <w:ind w:left="567"/>
      </w:pPr>
    </w:p>
    <w:p w:rsidR="00893F17" w:rsidRPr="006A5B6B" w:rsidRDefault="00893F17" w:rsidP="00893F17">
      <w:pPr>
        <w:ind w:left="1134" w:hanging="567"/>
      </w:pPr>
      <w:r w:rsidRPr="006A5B6B">
        <w:t>(b)</w:t>
      </w:r>
      <w:r w:rsidRPr="006A5B6B">
        <w:tab/>
        <w:t>Opportunities for training in the examination of DUS</w:t>
      </w:r>
      <w:r w:rsidR="007F5022" w:rsidRPr="006A5B6B">
        <w:t xml:space="preserve"> (presentations by members)</w:t>
      </w:r>
    </w:p>
    <w:p w:rsidR="00893F17" w:rsidRPr="006A5B6B" w:rsidRDefault="00893F17" w:rsidP="00893F17">
      <w:pPr>
        <w:ind w:left="1134" w:hanging="567"/>
      </w:pPr>
    </w:p>
    <w:p w:rsidR="00893F17" w:rsidRPr="006A5B6B" w:rsidRDefault="00893F17" w:rsidP="00893F17">
      <w:pPr>
        <w:ind w:left="1134" w:hanging="567"/>
      </w:pPr>
      <w:r w:rsidRPr="006A5B6B">
        <w:t>(c)</w:t>
      </w:r>
      <w:r w:rsidRPr="006A5B6B">
        <w:tab/>
        <w:t>Cooperation with breeders in the examination of DUS</w:t>
      </w:r>
      <w:r w:rsidR="00B07781" w:rsidRPr="006A5B6B">
        <w:t xml:space="preserve"> (presentations by members)</w:t>
      </w:r>
    </w:p>
    <w:p w:rsidR="00893F17" w:rsidRPr="006A5B6B" w:rsidRDefault="00893F17" w:rsidP="00893F17"/>
    <w:p w:rsidR="00893F17" w:rsidRPr="006A5B6B" w:rsidRDefault="00893F17" w:rsidP="00893F17">
      <w:pPr>
        <w:ind w:left="567" w:hanging="567"/>
      </w:pPr>
      <w:r w:rsidRPr="006A5B6B">
        <w:t>4.</w:t>
      </w:r>
      <w:r w:rsidRPr="006A5B6B">
        <w:tab/>
        <w:t>Report on developments in UPOV including relevant matters discussed in the last sessions of the Administrative and Legal Committee, the Consultative Committee and the Council (document TC/50/10)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5.</w:t>
      </w:r>
      <w:r w:rsidRPr="006A5B6B">
        <w:tab/>
        <w:t xml:space="preserve">Progress reports on the work of the Technical Working Parties, including the Working Group on Biochemical and Molecular Techniques, and DNA-Profiling in Particular (BMT), and the Ad Hoc Crop Subgroups on Molecular Techniques </w:t>
      </w:r>
      <w:r w:rsidRPr="006A5B6B">
        <w:rPr>
          <w:rFonts w:cs="Arial"/>
        </w:rPr>
        <w:t>(documents TWA/42/31, TWC/31/32, TWF/44/31, TWO/46/29 and TWV/47/34 and oral reports by the Chairpersons)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6.</w:t>
      </w:r>
      <w:r w:rsidRPr="006A5B6B">
        <w:tab/>
        <w:t>Matters arising from the Technical Working Parties (document TC/50/3)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  <w:rPr>
          <w:lang w:val="fr-FR"/>
        </w:rPr>
      </w:pPr>
      <w:r w:rsidRPr="006A5B6B">
        <w:rPr>
          <w:lang w:val="fr-FR"/>
        </w:rPr>
        <w:t>7.</w:t>
      </w:r>
      <w:r w:rsidRPr="006A5B6B">
        <w:rPr>
          <w:lang w:val="fr-FR"/>
        </w:rPr>
        <w:tab/>
        <w:t>TGP documents (document TC/50/5)</w:t>
      </w:r>
    </w:p>
    <w:p w:rsidR="00893F17" w:rsidRPr="006A5B6B" w:rsidRDefault="00893F17" w:rsidP="00893F17">
      <w:pPr>
        <w:ind w:left="567" w:hanging="567"/>
        <w:rPr>
          <w:lang w:val="fr-FR"/>
        </w:rPr>
      </w:pPr>
    </w:p>
    <w:p w:rsidR="00893F17" w:rsidRPr="006A5B6B" w:rsidRDefault="00893F17" w:rsidP="00893F17">
      <w:pPr>
        <w:tabs>
          <w:tab w:val="left" w:pos="567"/>
        </w:tabs>
        <w:ind w:left="567"/>
        <w:rPr>
          <w:rFonts w:cs="Arial"/>
          <w:lang w:val="fr-FR"/>
        </w:rPr>
      </w:pPr>
      <w:r w:rsidRPr="006A5B6B">
        <w:rPr>
          <w:rFonts w:cs="Arial"/>
          <w:i/>
          <w:snapToGrid w:val="0"/>
          <w:lang w:val="fr-FR"/>
        </w:rPr>
        <w:t xml:space="preserve">Revision of TGP documents </w:t>
      </w:r>
    </w:p>
    <w:p w:rsidR="00893F17" w:rsidRPr="006A5B6B" w:rsidRDefault="00893F17" w:rsidP="00893F17">
      <w:pPr>
        <w:ind w:firstLine="567"/>
        <w:rPr>
          <w:rFonts w:cs="Arial"/>
          <w:snapToGrid w:val="0"/>
          <w:lang w:val="fr-FR"/>
        </w:rPr>
      </w:pPr>
    </w:p>
    <w:p w:rsidR="00CA4723" w:rsidRPr="006A5B6B" w:rsidRDefault="00CA4723" w:rsidP="00CA4723">
      <w:pPr>
        <w:ind w:left="2410" w:hanging="1843"/>
        <w:rPr>
          <w:rFonts w:cs="Arial"/>
          <w:snapToGrid w:val="0"/>
        </w:rPr>
      </w:pPr>
      <w:r w:rsidRPr="006A5B6B">
        <w:rPr>
          <w:rFonts w:cs="Arial"/>
          <w:snapToGrid w:val="0"/>
        </w:rPr>
        <w:t>TGP/0: List of TGP Documents and Latest Issue Dates (document TC/50/5)</w:t>
      </w:r>
    </w:p>
    <w:p w:rsidR="00CA4723" w:rsidRPr="006A5B6B" w:rsidRDefault="00CA4723" w:rsidP="00CA4723">
      <w:pPr>
        <w:ind w:left="2410" w:hanging="1843"/>
        <w:rPr>
          <w:rFonts w:cs="Arial"/>
          <w:snapToGrid w:val="0"/>
        </w:rPr>
      </w:pPr>
    </w:p>
    <w:p w:rsidR="00073167" w:rsidRPr="006A5B6B" w:rsidRDefault="00073167" w:rsidP="00073167">
      <w:pPr>
        <w:ind w:left="2410" w:hanging="1843"/>
        <w:rPr>
          <w:rFonts w:cs="Arial"/>
          <w:snapToGrid w:val="0"/>
        </w:rPr>
      </w:pPr>
      <w:r w:rsidRPr="006A5B6B">
        <w:rPr>
          <w:rFonts w:cs="Arial"/>
          <w:snapToGrid w:val="0"/>
        </w:rPr>
        <w:t>TGP/2: List of Test Guidelines Adopted by UPOV (document TC/50/5)</w:t>
      </w:r>
    </w:p>
    <w:p w:rsidR="00A95FB6" w:rsidRPr="006A5B6B" w:rsidRDefault="00A95FB6" w:rsidP="00893F17">
      <w:pPr>
        <w:ind w:left="2410" w:hanging="1843"/>
        <w:rPr>
          <w:rFonts w:cs="Arial"/>
          <w:snapToGrid w:val="0"/>
        </w:rPr>
      </w:pPr>
    </w:p>
    <w:p w:rsidR="00DC6263" w:rsidRPr="006A5B6B" w:rsidRDefault="00893F17" w:rsidP="007D711C">
      <w:pPr>
        <w:keepNext/>
        <w:ind w:left="2410" w:hanging="1843"/>
      </w:pPr>
      <w:r w:rsidRPr="006A5B6B">
        <w:rPr>
          <w:rFonts w:cs="Arial"/>
          <w:snapToGrid w:val="0"/>
        </w:rPr>
        <w:lastRenderedPageBreak/>
        <w:t>TGP/5</w:t>
      </w:r>
      <w:r w:rsidR="00DC6263" w:rsidRPr="006A5B6B">
        <w:rPr>
          <w:rFonts w:cs="Arial"/>
          <w:snapToGrid w:val="0"/>
        </w:rPr>
        <w:t xml:space="preserve">: </w:t>
      </w:r>
      <w:r w:rsidR="00DC6263" w:rsidRPr="006A5B6B">
        <w:t>Experience and Cooperation in DUS Testing</w:t>
      </w:r>
    </w:p>
    <w:p w:rsidR="00DC6263" w:rsidRPr="006A5B6B" w:rsidRDefault="00DC6263" w:rsidP="007D711C">
      <w:pPr>
        <w:keepNext/>
        <w:ind w:left="2410" w:hanging="1843"/>
        <w:rPr>
          <w:rFonts w:cs="Arial"/>
          <w:snapToGrid w:val="0"/>
        </w:rPr>
      </w:pPr>
    </w:p>
    <w:p w:rsidR="00893F17" w:rsidRPr="006A5B6B" w:rsidRDefault="00DC6263" w:rsidP="00DC6263">
      <w:pPr>
        <w:ind w:left="1276"/>
      </w:pPr>
      <w:r w:rsidRPr="006A5B6B">
        <w:rPr>
          <w:rFonts w:cs="Arial"/>
          <w:i/>
          <w:snapToGrid w:val="0"/>
        </w:rPr>
        <w:t xml:space="preserve">Revision of document TGP/5 </w:t>
      </w:r>
      <w:r w:rsidR="00893F17" w:rsidRPr="006A5B6B">
        <w:rPr>
          <w:rFonts w:cs="Arial"/>
          <w:i/>
          <w:snapToGrid w:val="0"/>
        </w:rPr>
        <w:t xml:space="preserve">Section 10: Notification of Additional Characteristics </w:t>
      </w:r>
      <w:r w:rsidR="00A95FB6" w:rsidRPr="006A5B6B">
        <w:rPr>
          <w:rFonts w:cs="Arial"/>
          <w:snapToGrid w:val="0"/>
        </w:rPr>
        <w:t>(document </w:t>
      </w:r>
      <w:r w:rsidRPr="006A5B6B">
        <w:rPr>
          <w:rFonts w:cs="Arial"/>
          <w:snapToGrid w:val="0"/>
        </w:rPr>
        <w:t>TC/50/15</w:t>
      </w:r>
      <w:r w:rsidR="00A95FB6" w:rsidRPr="006A5B6B">
        <w:rPr>
          <w:rFonts w:cs="Arial"/>
          <w:snapToGrid w:val="0"/>
        </w:rPr>
        <w:t>)</w:t>
      </w:r>
    </w:p>
    <w:p w:rsidR="00893F17" w:rsidRPr="006A5B6B" w:rsidRDefault="00893F17" w:rsidP="00893F17">
      <w:pPr>
        <w:ind w:firstLine="567"/>
        <w:rPr>
          <w:rFonts w:cs="Arial"/>
          <w:snapToGrid w:val="0"/>
        </w:rPr>
      </w:pPr>
    </w:p>
    <w:p w:rsidR="00893F17" w:rsidRPr="006A5B6B" w:rsidRDefault="00893F17" w:rsidP="00A95FB6">
      <w:pPr>
        <w:keepNext/>
        <w:ind w:firstLine="567"/>
        <w:rPr>
          <w:rFonts w:cs="Arial"/>
          <w:snapToGrid w:val="0"/>
        </w:rPr>
      </w:pPr>
      <w:r w:rsidRPr="006A5B6B">
        <w:rPr>
          <w:rFonts w:cs="Arial"/>
          <w:snapToGrid w:val="0"/>
        </w:rPr>
        <w:t xml:space="preserve">TGP/7: Development of Test Guidelines </w:t>
      </w:r>
    </w:p>
    <w:p w:rsidR="00893F17" w:rsidRPr="006A5B6B" w:rsidRDefault="00893F17" w:rsidP="00A95FB6">
      <w:pPr>
        <w:keepNext/>
        <w:ind w:left="2126" w:hanging="992"/>
        <w:rPr>
          <w:rFonts w:cs="Arial"/>
          <w:snapToGrid w:val="0"/>
        </w:rPr>
      </w:pPr>
    </w:p>
    <w:p w:rsidR="00073167" w:rsidRPr="006A5B6B" w:rsidRDefault="00073167" w:rsidP="00073167">
      <w:pPr>
        <w:ind w:left="1276"/>
        <w:rPr>
          <w:rFonts w:cs="Arial"/>
          <w:i/>
        </w:rPr>
      </w:pPr>
      <w:r w:rsidRPr="006A5B6B">
        <w:rPr>
          <w:rFonts w:cs="Arial"/>
          <w:i/>
        </w:rPr>
        <w:t xml:space="preserve">Summary of revisions agreed for document TGP/7: Development of Test Guidelines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TC/50/5)</w:t>
      </w:r>
    </w:p>
    <w:p w:rsidR="00073167" w:rsidRPr="006A5B6B" w:rsidRDefault="00073167" w:rsidP="00073167">
      <w:pPr>
        <w:ind w:left="1276"/>
        <w:rPr>
          <w:rFonts w:cs="Arial"/>
          <w:i/>
        </w:rPr>
      </w:pPr>
    </w:p>
    <w:p w:rsidR="00893F17" w:rsidRPr="006A5B6B" w:rsidRDefault="00893F17" w:rsidP="00893F17">
      <w:pPr>
        <w:ind w:left="1276"/>
        <w:rPr>
          <w:rFonts w:cs="Arial"/>
          <w:i/>
        </w:rPr>
      </w:pPr>
      <w:r w:rsidRPr="006A5B6B">
        <w:rPr>
          <w:rFonts w:cs="Arial"/>
          <w:i/>
        </w:rPr>
        <w:t xml:space="preserve">Revision of document TGP/7: Additional Standard Wording for Growing Cycle for Tropical Species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TC/50/16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  <w:i/>
        </w:rPr>
      </w:pPr>
    </w:p>
    <w:p w:rsidR="00893F17" w:rsidRPr="006A5B6B" w:rsidRDefault="00893F17" w:rsidP="00893F17">
      <w:pPr>
        <w:ind w:left="1276"/>
        <w:rPr>
          <w:rFonts w:cs="Arial"/>
          <w:i/>
        </w:rPr>
      </w:pPr>
      <w:r w:rsidRPr="006A5B6B">
        <w:rPr>
          <w:rFonts w:cs="Arial"/>
          <w:i/>
        </w:rPr>
        <w:t xml:space="preserve">Revision of document TGP/7: Source of Propagating Material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TC/50/17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  <w:i/>
        </w:rPr>
      </w:pPr>
    </w:p>
    <w:p w:rsidR="00893F17" w:rsidRPr="006A5B6B" w:rsidRDefault="00893F17" w:rsidP="00893F17">
      <w:pPr>
        <w:ind w:left="1276"/>
        <w:rPr>
          <w:rFonts w:cs="Arial"/>
        </w:rPr>
      </w:pPr>
      <w:r w:rsidRPr="006A5B6B">
        <w:rPr>
          <w:i/>
        </w:rPr>
        <w:t>Revision of document TGP/7: Indication of Growth Stage in Test Guidelines</w:t>
      </w:r>
      <w:r w:rsidRPr="006A5B6B">
        <w:t xml:space="preserve">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TC/50/18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/>
        <w:rPr>
          <w:rFonts w:cs="Arial"/>
        </w:rPr>
      </w:pPr>
      <w:r w:rsidRPr="006A5B6B">
        <w:rPr>
          <w:i/>
        </w:rPr>
        <w:t>Revision of document TGP/7: Providing Illustrations of Color in Test Guidelines</w:t>
      </w:r>
      <w:r w:rsidRPr="006A5B6B">
        <w:t xml:space="preserve">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TC/50/19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/>
        <w:rPr>
          <w:rFonts w:cs="Arial"/>
        </w:rPr>
      </w:pPr>
      <w:r w:rsidRPr="006A5B6B">
        <w:rPr>
          <w:i/>
        </w:rPr>
        <w:t>Revision of document TGP/7: Presence of Leading Expert at Technical Working Party Sessions</w:t>
      </w:r>
      <w:r w:rsidRPr="006A5B6B">
        <w:t xml:space="preserve"> </w:t>
      </w:r>
      <w:r w:rsidRPr="006A5B6B">
        <w:rPr>
          <w:rFonts w:cs="Arial"/>
        </w:rPr>
        <w:t xml:space="preserve">(document </w:t>
      </w:r>
      <w:r w:rsidRPr="006A5B6B">
        <w:rPr>
          <w:rFonts w:cs="Arial"/>
          <w:snapToGrid w:val="0"/>
        </w:rPr>
        <w:t>TC/50/20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2160"/>
        <w:rPr>
          <w:rFonts w:cs="Arial"/>
        </w:rPr>
      </w:pPr>
    </w:p>
    <w:p w:rsidR="00893F17" w:rsidRPr="006A5B6B" w:rsidRDefault="00893F17" w:rsidP="00893F17">
      <w:pPr>
        <w:keepNext/>
        <w:ind w:left="1701" w:hanging="1101"/>
        <w:rPr>
          <w:rFonts w:cs="Arial"/>
        </w:rPr>
      </w:pPr>
      <w:r w:rsidRPr="006A5B6B">
        <w:rPr>
          <w:rFonts w:cs="Arial"/>
        </w:rPr>
        <w:t>TGP/8: Trial Design and Techniques Used in the Examination of Distinctness, Uniformity and Stability</w:t>
      </w:r>
    </w:p>
    <w:p w:rsidR="00893F17" w:rsidRPr="006A5B6B" w:rsidRDefault="00893F17" w:rsidP="00893F17">
      <w:pPr>
        <w:keepNext/>
        <w:ind w:left="2126" w:hanging="992"/>
        <w:rPr>
          <w:rFonts w:cs="Arial"/>
        </w:rPr>
      </w:pPr>
    </w:p>
    <w:p w:rsidR="00073167" w:rsidRPr="006A5B6B" w:rsidRDefault="00073167" w:rsidP="00073167">
      <w:pPr>
        <w:ind w:left="1276"/>
        <w:rPr>
          <w:rFonts w:cs="Arial"/>
          <w:i/>
        </w:rPr>
      </w:pPr>
      <w:r w:rsidRPr="006A5B6B">
        <w:rPr>
          <w:rFonts w:cs="Arial"/>
          <w:i/>
        </w:rPr>
        <w:t xml:space="preserve">Summary of revisions agreed for document TGP/8: Trial Design and Techniques Used in the Examination of Distinctness, Uniformity and Stability </w:t>
      </w:r>
      <w:r w:rsidRPr="006A5B6B">
        <w:rPr>
          <w:rFonts w:cs="Arial"/>
        </w:rPr>
        <w:t>(document </w:t>
      </w:r>
      <w:r w:rsidRPr="006A5B6B">
        <w:rPr>
          <w:rFonts w:cs="Arial"/>
          <w:snapToGrid w:val="0"/>
        </w:rPr>
        <w:t>TC/50/5)</w:t>
      </w:r>
    </w:p>
    <w:p w:rsidR="00073167" w:rsidRPr="006A5B6B" w:rsidRDefault="00073167" w:rsidP="00073167">
      <w:pPr>
        <w:ind w:left="1276"/>
        <w:rPr>
          <w:rFonts w:cs="Arial"/>
          <w:i/>
        </w:rPr>
      </w:pPr>
    </w:p>
    <w:p w:rsidR="00893F17" w:rsidRPr="006A5B6B" w:rsidRDefault="00893F17" w:rsidP="00893F17">
      <w:pPr>
        <w:keepNext/>
        <w:ind w:left="1276"/>
        <w:rPr>
          <w:rFonts w:cs="Arial"/>
        </w:rPr>
      </w:pPr>
      <w:r w:rsidRPr="006A5B6B">
        <w:rPr>
          <w:rFonts w:cs="Arial"/>
          <w:i/>
        </w:rPr>
        <w:t>Revision of document TGP/8:</w:t>
      </w:r>
      <w:r w:rsidRPr="006A5B6B">
        <w:rPr>
          <w:rFonts w:cs="Arial"/>
        </w:rPr>
        <w:t xml:space="preserve"> Part I: DUS Trial Design and Data Analysis, New Section: Minimizing the Variation due to Different Observers (document </w:t>
      </w:r>
      <w:r w:rsidRPr="006A5B6B">
        <w:rPr>
          <w:rFonts w:cs="Arial"/>
          <w:snapToGrid w:val="0"/>
        </w:rPr>
        <w:t>TC/50/21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</w:r>
      <w:r w:rsidRPr="007E5C9F">
        <w:rPr>
          <w:i/>
        </w:rPr>
        <w:t>Revision of document TGP/8:</w:t>
      </w:r>
      <w:r w:rsidRPr="007E5C9F">
        <w:t xml:space="preserve"> Part II: Selected Techniques Used in DUS Examination, Section </w:t>
      </w:r>
      <w:r w:rsidR="009F5EA0" w:rsidRPr="007E5C9F">
        <w:t>9</w:t>
      </w:r>
      <w:r w:rsidRPr="007E5C9F">
        <w:t xml:space="preserve">: </w:t>
      </w:r>
      <w:r w:rsidR="000A796E" w:rsidRPr="007E5C9F">
        <w:t>the Combined-Over-Years Uniformity Criterion (COYU)</w:t>
      </w:r>
      <w:r w:rsidR="000A796E" w:rsidRPr="007E5C9F">
        <w:rPr>
          <w:rFonts w:cs="Arial"/>
        </w:rPr>
        <w:t xml:space="preserve"> </w:t>
      </w:r>
      <w:r w:rsidRPr="007E5C9F">
        <w:rPr>
          <w:rFonts w:cs="Arial"/>
        </w:rPr>
        <w:t>(document </w:t>
      </w:r>
      <w:r w:rsidRPr="007E5C9F">
        <w:rPr>
          <w:rFonts w:cs="Arial"/>
          <w:snapToGrid w:val="0"/>
        </w:rPr>
        <w:t>TC/50/22</w:t>
      </w:r>
      <w:r w:rsidRPr="007E5C9F">
        <w:rPr>
          <w:rFonts w:cs="Arial"/>
        </w:rPr>
        <w:t>)</w:t>
      </w:r>
      <w:bookmarkStart w:id="5" w:name="_GoBack"/>
      <w:bookmarkEnd w:id="5"/>
    </w:p>
    <w:p w:rsidR="00893F17" w:rsidRPr="006A5B6B" w:rsidRDefault="00893F17" w:rsidP="00893F17">
      <w:pPr>
        <w:ind w:left="1276"/>
        <w:jc w:val="center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  <w:t>Revision</w:t>
      </w:r>
      <w:r w:rsidRPr="006A5B6B">
        <w:rPr>
          <w:rFonts w:cs="Arial"/>
        </w:rPr>
        <w:t xml:space="preserve"> </w:t>
      </w:r>
      <w:r w:rsidRPr="006A5B6B">
        <w:rPr>
          <w:rFonts w:cs="Arial"/>
          <w:i/>
        </w:rPr>
        <w:t>of document TGP/8:</w:t>
      </w:r>
      <w:r w:rsidRPr="006A5B6B">
        <w:rPr>
          <w:rFonts w:cs="Arial"/>
        </w:rPr>
        <w:t xml:space="preserve"> Part II: Selected Techniques Used in DUS Examination, Section</w:t>
      </w:r>
      <w:r w:rsidR="00B07781" w:rsidRPr="006A5B6B">
        <w:rPr>
          <w:rFonts w:cs="Arial"/>
        </w:rPr>
        <w:t> </w:t>
      </w:r>
      <w:r w:rsidRPr="006A5B6B">
        <w:rPr>
          <w:rFonts w:cs="Arial"/>
        </w:rPr>
        <w:t xml:space="preserve">10: </w:t>
      </w:r>
      <w:r w:rsidR="00B07781" w:rsidRPr="006A5B6B">
        <w:rPr>
          <w:rFonts w:cs="Arial"/>
        </w:rPr>
        <w:t xml:space="preserve">Uniformity Assessment on the Basis of the </w:t>
      </w:r>
      <w:r w:rsidRPr="006A5B6B">
        <w:rPr>
          <w:rFonts w:cs="Arial"/>
        </w:rPr>
        <w:t>Relative Variance Method (document</w:t>
      </w:r>
      <w:r w:rsidR="00B07781" w:rsidRPr="006A5B6B">
        <w:rPr>
          <w:rFonts w:cs="Arial"/>
        </w:rPr>
        <w:t> </w:t>
      </w:r>
      <w:r w:rsidRPr="006A5B6B">
        <w:rPr>
          <w:rFonts w:cs="Arial"/>
          <w:snapToGrid w:val="0"/>
        </w:rPr>
        <w:t>TC/50/23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 w:hanging="992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  <w:t>Revision of document TGP/8:</w:t>
      </w:r>
      <w:r w:rsidRPr="006A5B6B">
        <w:rPr>
          <w:rFonts w:cs="Arial"/>
        </w:rPr>
        <w:t xml:space="preserve"> Part II: Selected Techniques used in DUS Examination, New Section 11: Examining DUS in Bulk Samples (document </w:t>
      </w:r>
      <w:r w:rsidRPr="006A5B6B">
        <w:rPr>
          <w:rFonts w:cs="Arial"/>
          <w:snapToGrid w:val="0"/>
        </w:rPr>
        <w:t>TC/50/24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  <w:t>Revision of document TGP/8</w:t>
      </w:r>
      <w:r w:rsidRPr="006A5B6B">
        <w:rPr>
          <w:rFonts w:cs="Arial"/>
        </w:rPr>
        <w:t>: Part II: Selected Techniques Used in DUS Examination, New Section: Data Processing for the Assessment of Distinctness and for Producing Variety Descriptions (document</w:t>
      </w:r>
      <w:r w:rsidRPr="006A5B6B">
        <w:rPr>
          <w:rFonts w:cs="Arial"/>
          <w:snapToGrid w:val="0"/>
        </w:rPr>
        <w:t xml:space="preserve"> TC/50/25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  <w:t>Revision of document TGP/8:</w:t>
      </w:r>
      <w:r w:rsidRPr="006A5B6B">
        <w:rPr>
          <w:rFonts w:cs="Arial"/>
        </w:rPr>
        <w:t xml:space="preserve"> Part II: Selected Techniques Used in DUS Examination, New Section: Guidance of Data Analysis for Blind Randomized Trials (document </w:t>
      </w:r>
      <w:r w:rsidRPr="006A5B6B">
        <w:rPr>
          <w:rFonts w:cs="Arial"/>
          <w:snapToGrid w:val="0"/>
        </w:rPr>
        <w:t>TC/50/26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/>
        <w:rPr>
          <w:rFonts w:cs="Arial"/>
        </w:rPr>
      </w:pPr>
    </w:p>
    <w:p w:rsidR="00893F17" w:rsidRPr="006A5B6B" w:rsidRDefault="00893F17" w:rsidP="00893F17">
      <w:pPr>
        <w:ind w:left="1276" w:hanging="992"/>
        <w:rPr>
          <w:rFonts w:cs="Arial"/>
        </w:rPr>
      </w:pPr>
      <w:r w:rsidRPr="006A5B6B">
        <w:rPr>
          <w:rFonts w:cs="Arial"/>
          <w:i/>
        </w:rPr>
        <w:tab/>
        <w:t>Revision of document TGP/8:</w:t>
      </w:r>
      <w:r w:rsidRPr="006A5B6B">
        <w:rPr>
          <w:rFonts w:cs="Arial"/>
        </w:rPr>
        <w:t xml:space="preserve"> Part II: Selected Techniques Used in DUS Examination, New Section</w:t>
      </w:r>
      <w:r w:rsidR="00A109C6" w:rsidRPr="006A5B6B">
        <w:rPr>
          <w:rFonts w:cs="Arial"/>
        </w:rPr>
        <w:t xml:space="preserve"> </w:t>
      </w:r>
      <w:r w:rsidRPr="006A5B6B">
        <w:rPr>
          <w:rFonts w:cs="Arial"/>
        </w:rPr>
        <w:t>12: Examining Characteristics Using Image Analysis (document </w:t>
      </w:r>
      <w:r w:rsidRPr="006A5B6B">
        <w:rPr>
          <w:rFonts w:cs="Arial"/>
          <w:snapToGrid w:val="0"/>
        </w:rPr>
        <w:t>TC/50/27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1276" w:hanging="992"/>
        <w:rPr>
          <w:rFonts w:cs="Arial"/>
        </w:rPr>
      </w:pPr>
    </w:p>
    <w:p w:rsidR="00893F17" w:rsidRPr="006A5B6B" w:rsidRDefault="00893F17" w:rsidP="00893F17">
      <w:pPr>
        <w:ind w:left="1276"/>
        <w:rPr>
          <w:rFonts w:cs="Arial"/>
        </w:rPr>
      </w:pPr>
      <w:r w:rsidRPr="006A5B6B">
        <w:rPr>
          <w:rFonts w:cs="Arial"/>
          <w:i/>
        </w:rPr>
        <w:t>Revision of document TGP/8:</w:t>
      </w:r>
      <w:r w:rsidRPr="006A5B6B">
        <w:rPr>
          <w:rFonts w:cs="Arial"/>
        </w:rPr>
        <w:t xml:space="preserve"> Part II: Selected Techniques Used in DUS Examination, New Section: Statistical Methods for Visually Observed Characteristics (document </w:t>
      </w:r>
      <w:r w:rsidRPr="006A5B6B">
        <w:rPr>
          <w:rFonts w:cs="Arial"/>
          <w:snapToGrid w:val="0"/>
        </w:rPr>
        <w:t>TC/50/28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2126" w:hanging="992"/>
        <w:rPr>
          <w:rFonts w:cs="Arial"/>
          <w:i/>
        </w:rPr>
      </w:pPr>
    </w:p>
    <w:p w:rsidR="00CA4723" w:rsidRPr="006A5B6B" w:rsidRDefault="00CA4723" w:rsidP="00CA4723">
      <w:pPr>
        <w:ind w:left="2410" w:hanging="1843"/>
        <w:rPr>
          <w:rFonts w:cs="Arial"/>
          <w:snapToGrid w:val="0"/>
        </w:rPr>
      </w:pPr>
      <w:r w:rsidRPr="006A5B6B">
        <w:rPr>
          <w:rFonts w:cs="Arial"/>
          <w:snapToGrid w:val="0"/>
        </w:rPr>
        <w:t>TGP/9: Examining Distinctness (document TC/50/5)</w:t>
      </w:r>
    </w:p>
    <w:p w:rsidR="00CA4723" w:rsidRPr="006A5B6B" w:rsidRDefault="00CA4723" w:rsidP="00CA4723">
      <w:pPr>
        <w:ind w:left="2410" w:hanging="1843"/>
        <w:rPr>
          <w:rFonts w:cs="Arial"/>
          <w:snapToGrid w:val="0"/>
        </w:rPr>
      </w:pPr>
    </w:p>
    <w:p w:rsidR="00893F17" w:rsidRPr="006A5B6B" w:rsidRDefault="00893F17" w:rsidP="00893F17">
      <w:pPr>
        <w:ind w:firstLine="567"/>
        <w:rPr>
          <w:rFonts w:cs="Arial"/>
          <w:snapToGrid w:val="0"/>
        </w:rPr>
      </w:pPr>
      <w:r w:rsidRPr="006A5B6B">
        <w:rPr>
          <w:rFonts w:cs="Arial"/>
          <w:snapToGrid w:val="0"/>
        </w:rPr>
        <w:t>TGP/14: Glossary of Terms Used in UPOV Documents</w:t>
      </w:r>
    </w:p>
    <w:p w:rsidR="00893F17" w:rsidRPr="006A5B6B" w:rsidRDefault="00893F17" w:rsidP="00893F17">
      <w:pPr>
        <w:ind w:left="1200" w:hanging="566"/>
        <w:rPr>
          <w:rFonts w:cs="Arial"/>
          <w:snapToGrid w:val="0"/>
        </w:rPr>
      </w:pPr>
    </w:p>
    <w:p w:rsidR="00893F17" w:rsidRPr="006A5B6B" w:rsidRDefault="00893F17" w:rsidP="00893F17">
      <w:pPr>
        <w:ind w:left="1276"/>
        <w:rPr>
          <w:rFonts w:cs="Arial"/>
        </w:rPr>
      </w:pPr>
      <w:r w:rsidRPr="006A5B6B">
        <w:rPr>
          <w:rFonts w:cs="Arial"/>
          <w:i/>
        </w:rPr>
        <w:t xml:space="preserve">Revision of document TGP/14: </w:t>
      </w:r>
      <w:r w:rsidRPr="006A5B6B">
        <w:rPr>
          <w:rFonts w:cs="Arial"/>
        </w:rPr>
        <w:t>Section 2: Botanical Terms, Subsection 3: Color, Definition of "Dot" (document </w:t>
      </w:r>
      <w:r w:rsidRPr="006A5B6B">
        <w:rPr>
          <w:rFonts w:cs="Arial"/>
          <w:snapToGrid w:val="0"/>
        </w:rPr>
        <w:t>TC/50/29</w:t>
      </w:r>
      <w:r w:rsidRPr="006A5B6B">
        <w:rPr>
          <w:rFonts w:cs="Arial"/>
        </w:rPr>
        <w:t>)</w:t>
      </w:r>
    </w:p>
    <w:p w:rsidR="00893F17" w:rsidRPr="006A5B6B" w:rsidRDefault="00893F17" w:rsidP="00893F17">
      <w:pPr>
        <w:ind w:left="567" w:hanging="567"/>
      </w:pPr>
    </w:p>
    <w:p w:rsidR="00FE5B00" w:rsidRPr="006A5B6B" w:rsidRDefault="00FE5B00">
      <w:pPr>
        <w:jc w:val="left"/>
      </w:pPr>
      <w:r w:rsidRPr="006A5B6B">
        <w:br w:type="page"/>
      </w:r>
    </w:p>
    <w:p w:rsidR="00893F17" w:rsidRPr="006A5B6B" w:rsidRDefault="00893F17" w:rsidP="00893F17">
      <w:pPr>
        <w:ind w:left="567" w:hanging="567"/>
        <w:rPr>
          <w:lang w:val="fr-FR"/>
        </w:rPr>
      </w:pPr>
      <w:r w:rsidRPr="006A5B6B">
        <w:rPr>
          <w:lang w:val="fr-FR"/>
        </w:rPr>
        <w:lastRenderedPageBreak/>
        <w:t>8.</w:t>
      </w:r>
      <w:r w:rsidRPr="006A5B6B">
        <w:rPr>
          <w:lang w:val="fr-FR"/>
        </w:rPr>
        <w:tab/>
        <w:t xml:space="preserve">Molecular techniques (document </w:t>
      </w:r>
      <w:r w:rsidRPr="006A5B6B">
        <w:rPr>
          <w:rFonts w:cs="Arial"/>
          <w:snapToGrid w:val="0"/>
          <w:lang w:val="fr-FR"/>
        </w:rPr>
        <w:t>TC/50/13</w:t>
      </w:r>
      <w:r w:rsidRPr="006A5B6B">
        <w:rPr>
          <w:lang w:val="fr-FR"/>
        </w:rPr>
        <w:t>)</w:t>
      </w:r>
    </w:p>
    <w:p w:rsidR="00893F17" w:rsidRPr="006A5B6B" w:rsidRDefault="00893F17" w:rsidP="00893F17">
      <w:pPr>
        <w:ind w:left="567" w:hanging="567"/>
        <w:rPr>
          <w:lang w:val="fr-FR"/>
        </w:rPr>
      </w:pPr>
    </w:p>
    <w:p w:rsidR="00893F17" w:rsidRPr="006A5B6B" w:rsidRDefault="00893F17" w:rsidP="00893F17">
      <w:pPr>
        <w:ind w:left="567" w:hanging="567"/>
        <w:rPr>
          <w:lang w:val="fr-FR"/>
        </w:rPr>
      </w:pPr>
      <w:r w:rsidRPr="006A5B6B">
        <w:rPr>
          <w:lang w:val="fr-FR"/>
        </w:rPr>
        <w:t>9.</w:t>
      </w:r>
      <w:r w:rsidRPr="006A5B6B">
        <w:rPr>
          <w:lang w:val="fr-FR"/>
        </w:rPr>
        <w:tab/>
        <w:t xml:space="preserve">Variety denominations (document </w:t>
      </w:r>
      <w:r w:rsidRPr="006A5B6B">
        <w:rPr>
          <w:rFonts w:cs="Arial"/>
          <w:snapToGrid w:val="0"/>
          <w:lang w:val="fr-FR"/>
        </w:rPr>
        <w:t>TC/50/14</w:t>
      </w:r>
      <w:r w:rsidRPr="006A5B6B">
        <w:rPr>
          <w:lang w:val="fr-FR"/>
        </w:rPr>
        <w:t>)</w:t>
      </w:r>
    </w:p>
    <w:p w:rsidR="00893F17" w:rsidRPr="006A5B6B" w:rsidRDefault="00893F17" w:rsidP="00893F17">
      <w:pPr>
        <w:ind w:left="567" w:hanging="567"/>
        <w:rPr>
          <w:lang w:val="fr-FR"/>
        </w:rPr>
      </w:pPr>
    </w:p>
    <w:p w:rsidR="00893F17" w:rsidRPr="006A5B6B" w:rsidRDefault="00893F17" w:rsidP="00893F17">
      <w:pPr>
        <w:ind w:left="567" w:hanging="567"/>
        <w:rPr>
          <w:lang w:val="fr-FR"/>
        </w:rPr>
      </w:pPr>
      <w:r w:rsidRPr="006A5B6B">
        <w:rPr>
          <w:lang w:val="fr-FR"/>
        </w:rPr>
        <w:t>10.</w:t>
      </w:r>
      <w:r w:rsidRPr="006A5B6B">
        <w:rPr>
          <w:lang w:val="fr-FR"/>
        </w:rPr>
        <w:tab/>
        <w:t xml:space="preserve">Information and databases </w:t>
      </w:r>
    </w:p>
    <w:p w:rsidR="00893F17" w:rsidRPr="006A5B6B" w:rsidRDefault="00893F17" w:rsidP="00893F17">
      <w:pPr>
        <w:ind w:left="567" w:hanging="567"/>
        <w:rPr>
          <w:lang w:val="fr-FR"/>
        </w:rPr>
      </w:pPr>
    </w:p>
    <w:p w:rsidR="00893F17" w:rsidRPr="006A5B6B" w:rsidRDefault="00893F17" w:rsidP="00893F17">
      <w:pPr>
        <w:ind w:left="1134" w:hanging="567"/>
        <w:rPr>
          <w:lang w:val="fr-FR"/>
        </w:rPr>
      </w:pPr>
      <w:r w:rsidRPr="006A5B6B">
        <w:rPr>
          <w:lang w:val="fr-FR"/>
        </w:rPr>
        <w:t>(a)</w:t>
      </w:r>
      <w:r w:rsidRPr="006A5B6B">
        <w:rPr>
          <w:lang w:val="fr-FR"/>
        </w:rPr>
        <w:tab/>
        <w:t xml:space="preserve">UPOV information databases (document </w:t>
      </w:r>
      <w:r w:rsidRPr="006A5B6B">
        <w:rPr>
          <w:rFonts w:cs="Arial"/>
          <w:snapToGrid w:val="0"/>
          <w:lang w:val="fr-FR"/>
        </w:rPr>
        <w:t>TC/50/6</w:t>
      </w:r>
      <w:r w:rsidRPr="006A5B6B">
        <w:rPr>
          <w:lang w:val="fr-FR"/>
        </w:rPr>
        <w:t>)</w:t>
      </w:r>
    </w:p>
    <w:p w:rsidR="00893F17" w:rsidRPr="006A5B6B" w:rsidRDefault="00893F17" w:rsidP="00893F17">
      <w:pPr>
        <w:ind w:left="1134" w:hanging="567"/>
        <w:rPr>
          <w:lang w:val="fr-FR"/>
        </w:rPr>
      </w:pPr>
    </w:p>
    <w:p w:rsidR="00893F17" w:rsidRPr="006A5B6B" w:rsidRDefault="00893F17" w:rsidP="00893F17">
      <w:pPr>
        <w:ind w:left="1134" w:hanging="567"/>
        <w:rPr>
          <w:lang w:val="fr-FR"/>
        </w:rPr>
      </w:pPr>
      <w:r w:rsidRPr="006A5B6B">
        <w:rPr>
          <w:lang w:val="fr-FR"/>
        </w:rPr>
        <w:t>(b)</w:t>
      </w:r>
      <w:r w:rsidRPr="006A5B6B">
        <w:rPr>
          <w:lang w:val="fr-FR"/>
        </w:rPr>
        <w:tab/>
        <w:t xml:space="preserve">Variety description databases (document </w:t>
      </w:r>
      <w:r w:rsidRPr="006A5B6B">
        <w:rPr>
          <w:rFonts w:cs="Arial"/>
          <w:snapToGrid w:val="0"/>
          <w:lang w:val="fr-FR"/>
        </w:rPr>
        <w:t>TC/50/7</w:t>
      </w:r>
      <w:r w:rsidRPr="006A5B6B">
        <w:rPr>
          <w:lang w:val="fr-FR"/>
        </w:rPr>
        <w:t>)</w:t>
      </w:r>
    </w:p>
    <w:p w:rsidR="00893F17" w:rsidRPr="006A5B6B" w:rsidRDefault="00893F17" w:rsidP="00893F17">
      <w:pPr>
        <w:ind w:left="1134" w:hanging="567"/>
        <w:rPr>
          <w:lang w:val="fr-FR"/>
        </w:rPr>
      </w:pPr>
    </w:p>
    <w:p w:rsidR="00893F17" w:rsidRPr="00AF7BBC" w:rsidRDefault="00893F17" w:rsidP="00893F17">
      <w:pPr>
        <w:ind w:left="1134" w:hanging="567"/>
        <w:rPr>
          <w:lang w:val="fr-FR"/>
        </w:rPr>
      </w:pPr>
      <w:r w:rsidRPr="00AF7BBC">
        <w:rPr>
          <w:lang w:val="fr-FR"/>
        </w:rPr>
        <w:t>(c)</w:t>
      </w:r>
      <w:r w:rsidRPr="00AF7BBC">
        <w:rPr>
          <w:lang w:val="fr-FR"/>
        </w:rPr>
        <w:tab/>
        <w:t xml:space="preserve">Exchangeable software (documents </w:t>
      </w:r>
      <w:r w:rsidR="00931509" w:rsidRPr="00AF7BBC">
        <w:rPr>
          <w:rFonts w:cs="Arial"/>
          <w:snapToGrid w:val="0"/>
          <w:lang w:val="fr-FR"/>
        </w:rPr>
        <w:t>TC/50/8</w:t>
      </w:r>
      <w:r w:rsidRPr="00AF7BBC">
        <w:rPr>
          <w:lang w:val="fr-FR"/>
        </w:rPr>
        <w:t>)</w:t>
      </w:r>
    </w:p>
    <w:p w:rsidR="00893F17" w:rsidRPr="00AF7BBC" w:rsidRDefault="00893F17" w:rsidP="00893F17">
      <w:pPr>
        <w:ind w:left="1134" w:hanging="567"/>
        <w:rPr>
          <w:lang w:val="fr-FR"/>
        </w:rPr>
      </w:pPr>
    </w:p>
    <w:p w:rsidR="00893F17" w:rsidRPr="006A5B6B" w:rsidRDefault="00893F17" w:rsidP="00893F17">
      <w:pPr>
        <w:ind w:left="1134" w:hanging="567"/>
      </w:pPr>
      <w:r w:rsidRPr="006A5B6B">
        <w:t>(d)</w:t>
      </w:r>
      <w:r w:rsidRPr="006A5B6B">
        <w:tab/>
        <w:t xml:space="preserve">Electronic application systems (document </w:t>
      </w:r>
      <w:r w:rsidRPr="006A5B6B">
        <w:rPr>
          <w:rFonts w:cs="Arial"/>
          <w:snapToGrid w:val="0"/>
        </w:rPr>
        <w:t>TC/50/9</w:t>
      </w:r>
      <w:r w:rsidRPr="006A5B6B">
        <w:t>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keepNext/>
        <w:ind w:left="567" w:hanging="567"/>
      </w:pPr>
      <w:r w:rsidRPr="006A5B6B">
        <w:t>11.</w:t>
      </w:r>
      <w:r w:rsidRPr="006A5B6B">
        <w:tab/>
        <w:t>Assessing uniformity by off-types on basis of more than one sample or sub-samples (document </w:t>
      </w:r>
      <w:r w:rsidRPr="006A5B6B">
        <w:rPr>
          <w:rFonts w:cs="Arial"/>
          <w:snapToGrid w:val="0"/>
        </w:rPr>
        <w:t>TC/50/12</w:t>
      </w:r>
      <w:r w:rsidRPr="006A5B6B">
        <w:t>)</w:t>
      </w:r>
    </w:p>
    <w:p w:rsidR="00893F17" w:rsidRPr="006A5B6B" w:rsidRDefault="00893F17" w:rsidP="00893F17">
      <w:pPr>
        <w:keepNext/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12.</w:t>
      </w:r>
      <w:r w:rsidRPr="006A5B6B">
        <w:tab/>
        <w:t>Preparatory workshops (document T</w:t>
      </w:r>
      <w:r w:rsidRPr="006A5B6B">
        <w:rPr>
          <w:rFonts w:cs="Arial"/>
          <w:snapToGrid w:val="0"/>
        </w:rPr>
        <w:t>C/50/11)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keepNext/>
        <w:ind w:left="567" w:hanging="567"/>
      </w:pPr>
      <w:r w:rsidRPr="006A5B6B">
        <w:t>13.</w:t>
      </w:r>
      <w:r w:rsidRPr="006A5B6B">
        <w:tab/>
        <w:t xml:space="preserve">Test Guidelines (documents TC/50/2, </w:t>
      </w:r>
      <w:r w:rsidRPr="006A5B6B">
        <w:rPr>
          <w:rFonts w:cs="Arial"/>
          <w:snapToGrid w:val="0"/>
        </w:rPr>
        <w:t>TC/50/30, TC/50/31, TC/50/32, TC/50/33 and TC/50/34</w:t>
      </w:r>
      <w:r w:rsidRPr="006A5B6B">
        <w:t>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14.</w:t>
      </w:r>
      <w:r w:rsidRPr="006A5B6B">
        <w:tab/>
        <w:t>List of genera and species for which authorities have practical experience in the examination of distinctness, uniformity and stability (document TC/50/4)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15.</w:t>
      </w:r>
      <w:r w:rsidRPr="006A5B6B">
        <w:tab/>
        <w:t>Program for the fifty-first session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16.</w:t>
      </w:r>
      <w:r w:rsidRPr="006A5B6B">
        <w:tab/>
        <w:t>Adoption of the report on the conclusions (if time permits)</w:t>
      </w:r>
    </w:p>
    <w:p w:rsidR="00893F17" w:rsidRPr="006A5B6B" w:rsidRDefault="00893F17" w:rsidP="00893F17">
      <w:pPr>
        <w:ind w:left="567" w:hanging="567"/>
      </w:pPr>
    </w:p>
    <w:p w:rsidR="00893F17" w:rsidRPr="006A5B6B" w:rsidRDefault="00893F17" w:rsidP="00893F17">
      <w:pPr>
        <w:ind w:left="567" w:hanging="567"/>
      </w:pPr>
      <w:r w:rsidRPr="006A5B6B">
        <w:t>17.</w:t>
      </w:r>
      <w:r w:rsidRPr="006A5B6B">
        <w:tab/>
        <w:t>Closing of the session</w:t>
      </w:r>
    </w:p>
    <w:p w:rsidR="00790B73" w:rsidRPr="006A5B6B" w:rsidRDefault="00790B73" w:rsidP="00790B73"/>
    <w:p w:rsidR="00900C26" w:rsidRPr="006A5B6B" w:rsidRDefault="00900C26" w:rsidP="00AB530F">
      <w:pPr>
        <w:rPr>
          <w:snapToGrid w:val="0"/>
        </w:rPr>
      </w:pPr>
    </w:p>
    <w:p w:rsidR="00790B73" w:rsidRPr="006A5B6B" w:rsidRDefault="00790B73" w:rsidP="00AB530F">
      <w:pPr>
        <w:rPr>
          <w:snapToGrid w:val="0"/>
        </w:rPr>
      </w:pPr>
    </w:p>
    <w:p w:rsidR="00790B73" w:rsidRPr="00192206" w:rsidRDefault="00790B73" w:rsidP="00790B73">
      <w:pPr>
        <w:jc w:val="right"/>
        <w:rPr>
          <w:snapToGrid w:val="0"/>
        </w:rPr>
      </w:pPr>
      <w:r w:rsidRPr="006A5B6B">
        <w:rPr>
          <w:snapToGrid w:val="0"/>
        </w:rPr>
        <w:t>[End of document]</w:t>
      </w:r>
    </w:p>
    <w:sectPr w:rsidR="00790B73" w:rsidRPr="00192206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8" w:rsidRDefault="00BB33F8" w:rsidP="006655D3">
      <w:r>
        <w:separator/>
      </w:r>
    </w:p>
    <w:p w:rsidR="00BB33F8" w:rsidRDefault="00BB33F8" w:rsidP="006655D3"/>
    <w:p w:rsidR="00BB33F8" w:rsidRDefault="00BB33F8" w:rsidP="006655D3"/>
  </w:endnote>
  <w:endnote w:type="continuationSeparator" w:id="0">
    <w:p w:rsidR="00BB33F8" w:rsidRDefault="00BB33F8" w:rsidP="006655D3">
      <w:r>
        <w:separator/>
      </w:r>
    </w:p>
    <w:p w:rsidR="00BB33F8" w:rsidRPr="00DC6263" w:rsidRDefault="00BB33F8">
      <w:pPr>
        <w:pStyle w:val="Footer"/>
        <w:spacing w:after="60"/>
        <w:rPr>
          <w:sz w:val="18"/>
          <w:lang w:val="fr-FR"/>
        </w:rPr>
      </w:pPr>
      <w:r w:rsidRPr="00DC6263">
        <w:rPr>
          <w:sz w:val="18"/>
          <w:lang w:val="fr-FR"/>
        </w:rPr>
        <w:t>[Suite de la note de la page précédente]</w:t>
      </w:r>
    </w:p>
    <w:p w:rsidR="00BB33F8" w:rsidRPr="00DC6263" w:rsidRDefault="00BB33F8" w:rsidP="006655D3">
      <w:pPr>
        <w:rPr>
          <w:lang w:val="fr-FR"/>
        </w:rPr>
      </w:pPr>
    </w:p>
    <w:p w:rsidR="00BB33F8" w:rsidRPr="00DC6263" w:rsidRDefault="00BB33F8" w:rsidP="006655D3">
      <w:pPr>
        <w:rPr>
          <w:lang w:val="fr-FR"/>
        </w:rPr>
      </w:pPr>
    </w:p>
  </w:endnote>
  <w:endnote w:type="continuationNotice" w:id="1">
    <w:p w:rsidR="00BB33F8" w:rsidRPr="00DC6263" w:rsidRDefault="00BB33F8" w:rsidP="006655D3">
      <w:pPr>
        <w:rPr>
          <w:lang w:val="fr-FR"/>
        </w:rPr>
      </w:pPr>
      <w:r w:rsidRPr="00DC6263">
        <w:rPr>
          <w:lang w:val="fr-FR"/>
        </w:rPr>
        <w:t>[Suite de la note page suivante]</w:t>
      </w:r>
    </w:p>
    <w:p w:rsidR="00BB33F8" w:rsidRPr="00DC6263" w:rsidRDefault="00BB33F8" w:rsidP="006655D3">
      <w:pPr>
        <w:rPr>
          <w:lang w:val="fr-FR"/>
        </w:rPr>
      </w:pPr>
    </w:p>
    <w:p w:rsidR="00BB33F8" w:rsidRPr="00DC6263" w:rsidRDefault="00BB33F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BC" w:rsidRDefault="00000BBC" w:rsidP="00790B73">
    <w:pPr>
      <w:pStyle w:val="Footer"/>
      <w:tabs>
        <w:tab w:val="left" w:leader="underscore" w:pos="1985"/>
      </w:tabs>
      <w:spacing w:before="120"/>
    </w:pPr>
    <w:r w:rsidRPr="00715959">
      <w:tab/>
    </w:r>
  </w:p>
  <w:p w:rsidR="00000BBC" w:rsidRDefault="00000BBC" w:rsidP="00790B73">
    <w:pPr>
      <w:pStyle w:val="Footer"/>
      <w:tabs>
        <w:tab w:val="left" w:leader="underscore" w:pos="1985"/>
      </w:tabs>
      <w:spacing w:before="120"/>
      <w:rPr>
        <w:u w:val="single"/>
      </w:rPr>
    </w:pPr>
    <w:r w:rsidRPr="00C81626">
      <w:rPr>
        <w:u w:val="single"/>
      </w:rPr>
      <w:t xml:space="preserve">The session will take place at the headquarters of UPOV (34, chemin des Colombettes, </w:t>
    </w:r>
    <w:smartTag w:uri="urn:schemas-microsoft-com:office:smarttags" w:element="PlaceType">
      <w:smartTag w:uri="urn:schemas-microsoft-com:office:smarttags" w:element="City">
        <w:r w:rsidRPr="00C81626">
          <w:rPr>
            <w:u w:val="single"/>
          </w:rPr>
          <w:t>Geneva</w:t>
        </w:r>
      </w:smartTag>
      <w:r w:rsidRPr="00C81626">
        <w:rPr>
          <w:u w:val="single"/>
        </w:rPr>
        <w:t xml:space="preserve">, </w:t>
      </w:r>
      <w:smartTag w:uri="urn:schemas-microsoft-com:office:smarttags" w:element="country-region">
        <w:r w:rsidRPr="00C81626">
          <w:rPr>
            <w:u w:val="single"/>
          </w:rPr>
          <w:t>Switzerland</w:t>
        </w:r>
      </w:smartTag>
    </w:smartTag>
    <w:r w:rsidRPr="00C81626">
      <w:rPr>
        <w:u w:val="single"/>
      </w:rPr>
      <w:t xml:space="preserve">).  It will open on Monday, </w:t>
    </w:r>
    <w:r>
      <w:rPr>
        <w:u w:val="single"/>
      </w:rPr>
      <w:t>April 7, 2014, at </w:t>
    </w:r>
    <w:r w:rsidRPr="00C81626">
      <w:rPr>
        <w:u w:val="single"/>
      </w:rPr>
      <w:t xml:space="preserve">9.30 a.m. and close on Wednesday, </w:t>
    </w:r>
    <w:r>
      <w:rPr>
        <w:u w:val="single"/>
      </w:rPr>
      <w:t>April 9</w:t>
    </w:r>
    <w:r w:rsidRPr="00C81626">
      <w:rPr>
        <w:u w:val="single"/>
      </w:rPr>
      <w:t>, 201</w:t>
    </w:r>
    <w:r>
      <w:rPr>
        <w:u w:val="single"/>
      </w:rPr>
      <w:t>4</w:t>
    </w:r>
    <w:r w:rsidRPr="00C81626">
      <w:rPr>
        <w:u w:val="single"/>
      </w:rPr>
      <w:t xml:space="preserve">, at </w:t>
    </w:r>
    <w:r>
      <w:rPr>
        <w:u w:val="single"/>
      </w:rPr>
      <w:t>5.30</w:t>
    </w:r>
    <w:r w:rsidRPr="00C81626">
      <w:rPr>
        <w:u w:val="single"/>
      </w:rPr>
      <w:t> p.m.</w:t>
    </w:r>
  </w:p>
  <w:p w:rsidR="00000BBC" w:rsidRPr="000E2B99" w:rsidRDefault="00000BBC" w:rsidP="000E2B99">
    <w:pPr>
      <w:pStyle w:val="Footer"/>
      <w:tabs>
        <w:tab w:val="left" w:leader="underscore" w:pos="1985"/>
      </w:tabs>
      <w:spacing w:before="120"/>
    </w:pPr>
    <w:r w:rsidRPr="000E2B99">
      <w:t>*This agenda item will be discussed on the morning of Wednesday April 9, 201</w:t>
    </w:r>
    <w:r w:rsidR="00CA15F1">
      <w:t>4</w:t>
    </w:r>
    <w:r w:rsidRPr="000E2B99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8" w:rsidRDefault="00BB33F8" w:rsidP="006655D3">
      <w:r>
        <w:separator/>
      </w:r>
    </w:p>
  </w:footnote>
  <w:footnote w:type="continuationSeparator" w:id="0">
    <w:p w:rsidR="00BB33F8" w:rsidRDefault="00BB33F8" w:rsidP="006655D3">
      <w:r>
        <w:separator/>
      </w:r>
    </w:p>
  </w:footnote>
  <w:footnote w:type="continuationNotice" w:id="1">
    <w:p w:rsidR="00BB33F8" w:rsidRPr="00AB530F" w:rsidRDefault="00BB33F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BC" w:rsidRPr="00C5280D" w:rsidRDefault="00000BB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TC/50/1</w:t>
    </w:r>
    <w:r w:rsidR="000431EE">
      <w:rPr>
        <w:rStyle w:val="PageNumber"/>
        <w:lang w:val="en-US"/>
      </w:rPr>
      <w:t xml:space="preserve"> Rev.</w:t>
    </w:r>
  </w:p>
  <w:p w:rsidR="00000BBC" w:rsidRPr="00C5280D" w:rsidRDefault="00000BB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E5C9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00BBC" w:rsidRPr="00C5280D" w:rsidRDefault="00000BB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0BDE"/>
    <w:multiLevelType w:val="hybridMultilevel"/>
    <w:tmpl w:val="C9ECF09A"/>
    <w:lvl w:ilvl="0" w:tplc="A44A442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73"/>
    <w:rsid w:val="00000BBC"/>
    <w:rsid w:val="000029A6"/>
    <w:rsid w:val="00003A99"/>
    <w:rsid w:val="00007389"/>
    <w:rsid w:val="00010CF3"/>
    <w:rsid w:val="00011E27"/>
    <w:rsid w:val="000148BC"/>
    <w:rsid w:val="00024AB8"/>
    <w:rsid w:val="000257C3"/>
    <w:rsid w:val="00030854"/>
    <w:rsid w:val="00036028"/>
    <w:rsid w:val="000431EE"/>
    <w:rsid w:val="00044642"/>
    <w:rsid w:val="000446B9"/>
    <w:rsid w:val="00044D1D"/>
    <w:rsid w:val="00047E21"/>
    <w:rsid w:val="00073167"/>
    <w:rsid w:val="00081CBD"/>
    <w:rsid w:val="00085505"/>
    <w:rsid w:val="000863DD"/>
    <w:rsid w:val="000A157C"/>
    <w:rsid w:val="000A3417"/>
    <w:rsid w:val="000A45BB"/>
    <w:rsid w:val="000A796E"/>
    <w:rsid w:val="000C7021"/>
    <w:rsid w:val="000D0C3F"/>
    <w:rsid w:val="000D5E85"/>
    <w:rsid w:val="000D6BBC"/>
    <w:rsid w:val="000D7780"/>
    <w:rsid w:val="000E2B99"/>
    <w:rsid w:val="000E769F"/>
    <w:rsid w:val="00105929"/>
    <w:rsid w:val="001131D5"/>
    <w:rsid w:val="00124C83"/>
    <w:rsid w:val="00141DB8"/>
    <w:rsid w:val="00142401"/>
    <w:rsid w:val="00151F70"/>
    <w:rsid w:val="0015516E"/>
    <w:rsid w:val="0017474A"/>
    <w:rsid w:val="001758C6"/>
    <w:rsid w:val="00182B99"/>
    <w:rsid w:val="00185970"/>
    <w:rsid w:val="00192206"/>
    <w:rsid w:val="001A1643"/>
    <w:rsid w:val="001D076A"/>
    <w:rsid w:val="001F4A76"/>
    <w:rsid w:val="00201334"/>
    <w:rsid w:val="0021332C"/>
    <w:rsid w:val="00213982"/>
    <w:rsid w:val="00213F54"/>
    <w:rsid w:val="0024416D"/>
    <w:rsid w:val="002456F8"/>
    <w:rsid w:val="00246C21"/>
    <w:rsid w:val="00254DC6"/>
    <w:rsid w:val="00274D73"/>
    <w:rsid w:val="002800A0"/>
    <w:rsid w:val="002801B3"/>
    <w:rsid w:val="00281060"/>
    <w:rsid w:val="00284A1B"/>
    <w:rsid w:val="002940E8"/>
    <w:rsid w:val="002A18AF"/>
    <w:rsid w:val="002A2E32"/>
    <w:rsid w:val="002A64C6"/>
    <w:rsid w:val="002A6E50"/>
    <w:rsid w:val="002C256A"/>
    <w:rsid w:val="002D136C"/>
    <w:rsid w:val="002E3510"/>
    <w:rsid w:val="00305A7F"/>
    <w:rsid w:val="003152FE"/>
    <w:rsid w:val="00326B80"/>
    <w:rsid w:val="00327436"/>
    <w:rsid w:val="00341017"/>
    <w:rsid w:val="00344BD6"/>
    <w:rsid w:val="0035528D"/>
    <w:rsid w:val="00355F26"/>
    <w:rsid w:val="00361821"/>
    <w:rsid w:val="00387DEB"/>
    <w:rsid w:val="003A0EE4"/>
    <w:rsid w:val="003A6C4B"/>
    <w:rsid w:val="003B5B4B"/>
    <w:rsid w:val="003D227C"/>
    <w:rsid w:val="003D2B4D"/>
    <w:rsid w:val="003E7556"/>
    <w:rsid w:val="004012A1"/>
    <w:rsid w:val="00401C3A"/>
    <w:rsid w:val="0041039B"/>
    <w:rsid w:val="00410ECE"/>
    <w:rsid w:val="00444A88"/>
    <w:rsid w:val="00454F6A"/>
    <w:rsid w:val="004552A9"/>
    <w:rsid w:val="00473DFB"/>
    <w:rsid w:val="00474DA4"/>
    <w:rsid w:val="00476B4D"/>
    <w:rsid w:val="004805FA"/>
    <w:rsid w:val="004B41C9"/>
    <w:rsid w:val="004D047D"/>
    <w:rsid w:val="004F0DAD"/>
    <w:rsid w:val="004F305A"/>
    <w:rsid w:val="00512164"/>
    <w:rsid w:val="00515232"/>
    <w:rsid w:val="0051629A"/>
    <w:rsid w:val="00516B2E"/>
    <w:rsid w:val="00520297"/>
    <w:rsid w:val="005338F9"/>
    <w:rsid w:val="005421DD"/>
    <w:rsid w:val="0054281C"/>
    <w:rsid w:val="0055268D"/>
    <w:rsid w:val="005548AB"/>
    <w:rsid w:val="00555975"/>
    <w:rsid w:val="0056446A"/>
    <w:rsid w:val="00576BE4"/>
    <w:rsid w:val="005862E9"/>
    <w:rsid w:val="00592367"/>
    <w:rsid w:val="005A400A"/>
    <w:rsid w:val="005B7239"/>
    <w:rsid w:val="005E0F21"/>
    <w:rsid w:val="005F01B9"/>
    <w:rsid w:val="005F4962"/>
    <w:rsid w:val="00610BE2"/>
    <w:rsid w:val="00612379"/>
    <w:rsid w:val="0061555F"/>
    <w:rsid w:val="00621E7C"/>
    <w:rsid w:val="00641200"/>
    <w:rsid w:val="006505C5"/>
    <w:rsid w:val="0065339C"/>
    <w:rsid w:val="006635F2"/>
    <w:rsid w:val="00664E4F"/>
    <w:rsid w:val="006655D3"/>
    <w:rsid w:val="00667404"/>
    <w:rsid w:val="00687EB4"/>
    <w:rsid w:val="006A1852"/>
    <w:rsid w:val="006A5B6B"/>
    <w:rsid w:val="006B052A"/>
    <w:rsid w:val="006B17D2"/>
    <w:rsid w:val="006C0692"/>
    <w:rsid w:val="006C224E"/>
    <w:rsid w:val="006C5E2E"/>
    <w:rsid w:val="006D780A"/>
    <w:rsid w:val="006F7E97"/>
    <w:rsid w:val="00710C69"/>
    <w:rsid w:val="00732DEC"/>
    <w:rsid w:val="00735BD5"/>
    <w:rsid w:val="007556F6"/>
    <w:rsid w:val="00760EEF"/>
    <w:rsid w:val="00777EE5"/>
    <w:rsid w:val="00784836"/>
    <w:rsid w:val="0079023E"/>
    <w:rsid w:val="00790B73"/>
    <w:rsid w:val="007A2854"/>
    <w:rsid w:val="007A38F8"/>
    <w:rsid w:val="007D0B9D"/>
    <w:rsid w:val="007D1717"/>
    <w:rsid w:val="007D19B0"/>
    <w:rsid w:val="007D5C72"/>
    <w:rsid w:val="007D711C"/>
    <w:rsid w:val="007E5C9F"/>
    <w:rsid w:val="007F498F"/>
    <w:rsid w:val="007F5022"/>
    <w:rsid w:val="00803E0E"/>
    <w:rsid w:val="0080679D"/>
    <w:rsid w:val="008108B0"/>
    <w:rsid w:val="00811B20"/>
    <w:rsid w:val="00816B25"/>
    <w:rsid w:val="0082296E"/>
    <w:rsid w:val="00824099"/>
    <w:rsid w:val="008515BD"/>
    <w:rsid w:val="0086617B"/>
    <w:rsid w:val="00867AC1"/>
    <w:rsid w:val="00893F17"/>
    <w:rsid w:val="008A0740"/>
    <w:rsid w:val="008A743F"/>
    <w:rsid w:val="008C0970"/>
    <w:rsid w:val="008C41F7"/>
    <w:rsid w:val="008D2CF7"/>
    <w:rsid w:val="008D6C1D"/>
    <w:rsid w:val="008F2514"/>
    <w:rsid w:val="008F3E31"/>
    <w:rsid w:val="00900C26"/>
    <w:rsid w:val="0090197F"/>
    <w:rsid w:val="00906DDC"/>
    <w:rsid w:val="009236BE"/>
    <w:rsid w:val="00931509"/>
    <w:rsid w:val="0093339F"/>
    <w:rsid w:val="00934E09"/>
    <w:rsid w:val="00936253"/>
    <w:rsid w:val="00946980"/>
    <w:rsid w:val="00951354"/>
    <w:rsid w:val="00952DD4"/>
    <w:rsid w:val="00970FED"/>
    <w:rsid w:val="00997029"/>
    <w:rsid w:val="009D690D"/>
    <w:rsid w:val="009E65B6"/>
    <w:rsid w:val="009F5EA0"/>
    <w:rsid w:val="00A109C6"/>
    <w:rsid w:val="00A21115"/>
    <w:rsid w:val="00A24C10"/>
    <w:rsid w:val="00A34104"/>
    <w:rsid w:val="00A42AC3"/>
    <w:rsid w:val="00A430CF"/>
    <w:rsid w:val="00A54309"/>
    <w:rsid w:val="00A603AE"/>
    <w:rsid w:val="00A60B82"/>
    <w:rsid w:val="00A66BF2"/>
    <w:rsid w:val="00A95FB6"/>
    <w:rsid w:val="00AB2B93"/>
    <w:rsid w:val="00AB530F"/>
    <w:rsid w:val="00AB7E5B"/>
    <w:rsid w:val="00AD2BEB"/>
    <w:rsid w:val="00AE0EF1"/>
    <w:rsid w:val="00AE2937"/>
    <w:rsid w:val="00AF451E"/>
    <w:rsid w:val="00AF7BBC"/>
    <w:rsid w:val="00B07301"/>
    <w:rsid w:val="00B07781"/>
    <w:rsid w:val="00B11D79"/>
    <w:rsid w:val="00B1475A"/>
    <w:rsid w:val="00B224DE"/>
    <w:rsid w:val="00B30D1E"/>
    <w:rsid w:val="00B30DA2"/>
    <w:rsid w:val="00B46575"/>
    <w:rsid w:val="00B67DB2"/>
    <w:rsid w:val="00B70350"/>
    <w:rsid w:val="00B84BBD"/>
    <w:rsid w:val="00BA43FB"/>
    <w:rsid w:val="00BA6FB8"/>
    <w:rsid w:val="00BB33F8"/>
    <w:rsid w:val="00BC127D"/>
    <w:rsid w:val="00BC1FE6"/>
    <w:rsid w:val="00BC427C"/>
    <w:rsid w:val="00BD2A76"/>
    <w:rsid w:val="00C061B6"/>
    <w:rsid w:val="00C2446C"/>
    <w:rsid w:val="00C24524"/>
    <w:rsid w:val="00C36AE5"/>
    <w:rsid w:val="00C41F17"/>
    <w:rsid w:val="00C43694"/>
    <w:rsid w:val="00C5280D"/>
    <w:rsid w:val="00C5791C"/>
    <w:rsid w:val="00C615CD"/>
    <w:rsid w:val="00C66290"/>
    <w:rsid w:val="00C72B7A"/>
    <w:rsid w:val="00C93B66"/>
    <w:rsid w:val="00C973F2"/>
    <w:rsid w:val="00CA15F1"/>
    <w:rsid w:val="00CA304C"/>
    <w:rsid w:val="00CA4723"/>
    <w:rsid w:val="00CA774A"/>
    <w:rsid w:val="00CC11B0"/>
    <w:rsid w:val="00CC5E5A"/>
    <w:rsid w:val="00CD0E9B"/>
    <w:rsid w:val="00CD5288"/>
    <w:rsid w:val="00CE2058"/>
    <w:rsid w:val="00CF7E36"/>
    <w:rsid w:val="00D165C1"/>
    <w:rsid w:val="00D3708D"/>
    <w:rsid w:val="00D40426"/>
    <w:rsid w:val="00D50CCA"/>
    <w:rsid w:val="00D54549"/>
    <w:rsid w:val="00D54C94"/>
    <w:rsid w:val="00D57C96"/>
    <w:rsid w:val="00D74D50"/>
    <w:rsid w:val="00D80572"/>
    <w:rsid w:val="00D91203"/>
    <w:rsid w:val="00D95174"/>
    <w:rsid w:val="00DA6F36"/>
    <w:rsid w:val="00DB596E"/>
    <w:rsid w:val="00DB7773"/>
    <w:rsid w:val="00DC00EA"/>
    <w:rsid w:val="00DC2602"/>
    <w:rsid w:val="00DC6263"/>
    <w:rsid w:val="00E12929"/>
    <w:rsid w:val="00E25B75"/>
    <w:rsid w:val="00E315F2"/>
    <w:rsid w:val="00E32F7E"/>
    <w:rsid w:val="00E437E5"/>
    <w:rsid w:val="00E43937"/>
    <w:rsid w:val="00E72D49"/>
    <w:rsid w:val="00E7412F"/>
    <w:rsid w:val="00E7593C"/>
    <w:rsid w:val="00E7678A"/>
    <w:rsid w:val="00E935F1"/>
    <w:rsid w:val="00E94A81"/>
    <w:rsid w:val="00EA1FFB"/>
    <w:rsid w:val="00EA2297"/>
    <w:rsid w:val="00EA29B9"/>
    <w:rsid w:val="00EB048E"/>
    <w:rsid w:val="00EC291E"/>
    <w:rsid w:val="00ED4FEA"/>
    <w:rsid w:val="00EE34DF"/>
    <w:rsid w:val="00EF2F89"/>
    <w:rsid w:val="00F1237A"/>
    <w:rsid w:val="00F22CBD"/>
    <w:rsid w:val="00F27B22"/>
    <w:rsid w:val="00F35ABE"/>
    <w:rsid w:val="00F45372"/>
    <w:rsid w:val="00F560F7"/>
    <w:rsid w:val="00F6334D"/>
    <w:rsid w:val="00F77A79"/>
    <w:rsid w:val="00F93775"/>
    <w:rsid w:val="00F969AB"/>
    <w:rsid w:val="00FA49AB"/>
    <w:rsid w:val="00FB4478"/>
    <w:rsid w:val="00FE39C7"/>
    <w:rsid w:val="00FE5B00"/>
    <w:rsid w:val="00FF040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styleId="FollowedHyperlink">
    <w:name w:val="FollowedHyperlink"/>
    <w:rsid w:val="008515B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D1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styleId="FollowedHyperlink">
    <w:name w:val="FollowedHyperlink"/>
    <w:rsid w:val="008515B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D1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9\templates\TC_49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D69B-444E-4052-A600-2B72DCC0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TC_49_EN.dot</Template>
  <TotalTime>3</TotalTime>
  <Pages>3</Pages>
  <Words>690</Words>
  <Characters>4380</Characters>
  <Application>Microsoft Office Word</Application>
  <DocSecurity>0</DocSecurity>
  <Lines>336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TC/49/1</vt:lpstr>
    </vt:vector>
  </TitlesOfParts>
  <Company>UPOV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TC/49/1</dc:title>
  <dc:creator>FavaA</dc:creator>
  <cp:lastModifiedBy>BESSE Ariane</cp:lastModifiedBy>
  <cp:revision>12</cp:revision>
  <cp:lastPrinted>2014-03-26T18:50:00Z</cp:lastPrinted>
  <dcterms:created xsi:type="dcterms:W3CDTF">2014-02-17T12:58:00Z</dcterms:created>
  <dcterms:modified xsi:type="dcterms:W3CDTF">2014-03-26T18:50:00Z</dcterms:modified>
</cp:coreProperties>
</file>