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EBA42D7" w14:textId="77777777" w:rsidTr="00EB4E9C">
        <w:tc>
          <w:tcPr>
            <w:tcW w:w="6522" w:type="dxa"/>
          </w:tcPr>
          <w:p w14:paraId="2CBD7DA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FFE23BA" wp14:editId="53AD9D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C8A3FB0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C05D463" w14:textId="77777777" w:rsidTr="00645CA8">
        <w:trPr>
          <w:trHeight w:val="219"/>
        </w:trPr>
        <w:tc>
          <w:tcPr>
            <w:tcW w:w="6522" w:type="dxa"/>
          </w:tcPr>
          <w:p w14:paraId="2AA30E5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C6A1072" w14:textId="77777777" w:rsidR="00DC3802" w:rsidRPr="00DA4973" w:rsidRDefault="00DC3802" w:rsidP="00DA4973"/>
        </w:tc>
      </w:tr>
    </w:tbl>
    <w:p w14:paraId="26B18DD1" w14:textId="77777777" w:rsidR="00DC3802" w:rsidRDefault="00DC3802" w:rsidP="00DC3802"/>
    <w:p w14:paraId="2AF16F0C" w14:textId="77777777" w:rsidR="005B595C" w:rsidRPr="00365DC1" w:rsidRDefault="005B595C" w:rsidP="005B595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B595C" w:rsidRPr="00C5280D" w14:paraId="48CD287F" w14:textId="77777777" w:rsidTr="00917E3A">
        <w:tc>
          <w:tcPr>
            <w:tcW w:w="6512" w:type="dxa"/>
          </w:tcPr>
          <w:p w14:paraId="0B3DFC59" w14:textId="77777777" w:rsidR="005B595C" w:rsidRPr="00AC2883" w:rsidRDefault="005B595C" w:rsidP="00917E3A">
            <w:pPr>
              <w:pStyle w:val="Sessiontc"/>
              <w:spacing w:line="240" w:lineRule="auto"/>
            </w:pPr>
            <w:r>
              <w:t>M</w:t>
            </w:r>
            <w:r w:rsidRPr="000805AE">
              <w:rPr>
                <w:kern w:val="0"/>
              </w:rPr>
              <w:t>eeting on Electronic Applicat</w:t>
            </w:r>
            <w:r>
              <w:t>ions</w:t>
            </w:r>
          </w:p>
          <w:p w14:paraId="6406A5C4" w14:textId="77777777" w:rsidR="005B595C" w:rsidRDefault="005B595C" w:rsidP="00917E3A">
            <w:pPr>
              <w:pStyle w:val="Sessiontcplacedate"/>
              <w:contextualSpacing w:val="0"/>
            </w:pPr>
            <w:r>
              <w:t>Fourth meeting</w:t>
            </w:r>
          </w:p>
          <w:p w14:paraId="6E123C52" w14:textId="77777777" w:rsidR="005B595C" w:rsidRPr="00DC3802" w:rsidRDefault="005B595C" w:rsidP="00917E3A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>
              <w:t>October 22, 2024</w:t>
            </w:r>
          </w:p>
        </w:tc>
        <w:tc>
          <w:tcPr>
            <w:tcW w:w="3127" w:type="dxa"/>
          </w:tcPr>
          <w:p w14:paraId="4CA11A1D" w14:textId="77777777" w:rsidR="005B595C" w:rsidRPr="003C7FBE" w:rsidRDefault="005B595C" w:rsidP="00917E3A">
            <w:pPr>
              <w:pStyle w:val="Doccode"/>
              <w:spacing w:line="240" w:lineRule="exact"/>
            </w:pPr>
            <w:r>
              <w:t>EAM/4/1</w:t>
            </w:r>
          </w:p>
          <w:p w14:paraId="5B739BFB" w14:textId="77777777" w:rsidR="005B595C" w:rsidRPr="00F221E0" w:rsidRDefault="005B595C" w:rsidP="00917E3A">
            <w:pPr>
              <w:pStyle w:val="Docoriginal"/>
            </w:pPr>
            <w:r w:rsidRPr="00F221E0">
              <w:t>Original:</w:t>
            </w:r>
            <w:r w:rsidRPr="00F221E0">
              <w:rPr>
                <w:b w:val="0"/>
                <w:spacing w:val="0"/>
              </w:rPr>
              <w:t xml:space="preserve">  English</w:t>
            </w:r>
          </w:p>
          <w:p w14:paraId="7D33D707" w14:textId="27FBFED0" w:rsidR="005B595C" w:rsidRPr="00F221E0" w:rsidRDefault="005B595C" w:rsidP="00917E3A">
            <w:pPr>
              <w:pStyle w:val="Docoriginal"/>
            </w:pPr>
            <w:r w:rsidRPr="00F221E0">
              <w:t>Date:</w:t>
            </w:r>
            <w:r w:rsidRPr="00F221E0">
              <w:rPr>
                <w:b w:val="0"/>
                <w:spacing w:val="0"/>
              </w:rPr>
              <w:t xml:space="preserve">  </w:t>
            </w:r>
            <w:r w:rsidR="008A3F3E" w:rsidRPr="00BC75DD">
              <w:rPr>
                <w:b w:val="0"/>
                <w:spacing w:val="0"/>
              </w:rPr>
              <w:t>June 12</w:t>
            </w:r>
            <w:r w:rsidRPr="00BC75DD">
              <w:rPr>
                <w:b w:val="0"/>
                <w:spacing w:val="0"/>
              </w:rPr>
              <w:t>, 2024</w:t>
            </w:r>
          </w:p>
        </w:tc>
      </w:tr>
    </w:tbl>
    <w:p w14:paraId="01975AD8" w14:textId="77777777" w:rsidR="005B595C" w:rsidRPr="006A644A" w:rsidRDefault="005B595C" w:rsidP="005B595C">
      <w:pPr>
        <w:pStyle w:val="Titleofdoc0"/>
      </w:pPr>
      <w:r>
        <w:t>Draft Agenda</w:t>
      </w:r>
    </w:p>
    <w:p w14:paraId="2684C79E" w14:textId="77777777" w:rsidR="005B595C" w:rsidRPr="006A644A" w:rsidRDefault="005B595C" w:rsidP="005B595C">
      <w:pPr>
        <w:pStyle w:val="preparedby1"/>
        <w:jc w:val="left"/>
      </w:pPr>
      <w:r w:rsidRPr="000C4E25">
        <w:t>prepared by the Office of the Union</w:t>
      </w:r>
    </w:p>
    <w:p w14:paraId="4EEAC640" w14:textId="77777777" w:rsidR="005B595C" w:rsidRPr="006A644A" w:rsidRDefault="005B595C" w:rsidP="005B595C">
      <w:pPr>
        <w:pStyle w:val="Disclaimer"/>
      </w:pPr>
      <w:r w:rsidRPr="006A644A">
        <w:t>Disclaimer:  this document does not represent UPOV policies or guidance</w:t>
      </w:r>
    </w:p>
    <w:p w14:paraId="1FC46007" w14:textId="77777777" w:rsidR="005B595C" w:rsidRPr="00731B9F" w:rsidRDefault="005B595C" w:rsidP="005B595C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Welcome</w:t>
      </w:r>
    </w:p>
    <w:p w14:paraId="4BA4B55F" w14:textId="77777777" w:rsidR="005B595C" w:rsidRPr="00731B9F" w:rsidRDefault="005B595C" w:rsidP="005B595C">
      <w:pPr>
        <w:rPr>
          <w:rFonts w:cs="Arial"/>
          <w:color w:val="000000"/>
        </w:rPr>
      </w:pPr>
    </w:p>
    <w:p w14:paraId="08CEECA2" w14:textId="77777777" w:rsidR="005B595C" w:rsidRPr="00731B9F" w:rsidRDefault="005B595C" w:rsidP="005B595C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731B9F">
        <w:rPr>
          <w:rFonts w:cs="Arial"/>
          <w:color w:val="000000"/>
        </w:rPr>
        <w:t>Approval of the agenda</w:t>
      </w:r>
    </w:p>
    <w:p w14:paraId="0558C4A4" w14:textId="77777777" w:rsidR="005B595C" w:rsidRPr="00731B9F" w:rsidRDefault="005B595C" w:rsidP="005B595C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7C8D7D" w14:textId="77777777" w:rsidR="005B595C" w:rsidRPr="00007889" w:rsidRDefault="005B595C" w:rsidP="005B595C">
      <w:pPr>
        <w:rPr>
          <w:rFonts w:cs="Arial"/>
          <w:color w:val="000000"/>
        </w:rPr>
      </w:pPr>
      <w:r w:rsidRPr="00007889">
        <w:rPr>
          <w:rFonts w:cs="Arial"/>
          <w:color w:val="000000"/>
        </w:rPr>
        <w:fldChar w:fldCharType="begin"/>
      </w:r>
      <w:r w:rsidRPr="00007889">
        <w:rPr>
          <w:rFonts w:cs="Arial"/>
          <w:color w:val="000000"/>
        </w:rPr>
        <w:instrText xml:space="preserve"> AUTONUM  </w:instrText>
      </w:r>
      <w:r w:rsidRPr="00007889">
        <w:rPr>
          <w:rFonts w:cs="Arial"/>
          <w:color w:val="000000"/>
        </w:rPr>
        <w:fldChar w:fldCharType="end"/>
      </w:r>
      <w:r w:rsidRPr="00007889">
        <w:rPr>
          <w:rFonts w:cs="Arial"/>
          <w:color w:val="000000"/>
        </w:rPr>
        <w:tab/>
        <w:t>Developments concerning UPOV e-PVP</w:t>
      </w:r>
    </w:p>
    <w:p w14:paraId="7A4CB9F1" w14:textId="77777777" w:rsidR="005B595C" w:rsidRPr="00007889" w:rsidRDefault="005B595C" w:rsidP="005B595C">
      <w:pPr>
        <w:rPr>
          <w:rFonts w:cs="Arial"/>
          <w:color w:val="000000"/>
        </w:rPr>
      </w:pPr>
    </w:p>
    <w:p w14:paraId="6C8641F7" w14:textId="77777777" w:rsidR="005B595C" w:rsidRPr="00007889" w:rsidRDefault="005B595C" w:rsidP="005B595C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sz w:val="20"/>
          <w:szCs w:val="20"/>
          <w:lang w:val="en-US"/>
        </w:rPr>
      </w:pPr>
      <w:r w:rsidRPr="00007889">
        <w:rPr>
          <w:rFonts w:ascii="Arial" w:hAnsi="Arial" w:cs="Arial"/>
          <w:sz w:val="20"/>
          <w:szCs w:val="20"/>
          <w:lang w:val="en-US"/>
        </w:rPr>
        <w:t>Overview of UPOV e-PVP (document EAM/4/2)</w:t>
      </w:r>
    </w:p>
    <w:p w14:paraId="759DA4D3" w14:textId="77777777" w:rsidR="005B595C" w:rsidRPr="00007889" w:rsidRDefault="005B595C" w:rsidP="005B595C">
      <w:pPr>
        <w:rPr>
          <w:rFonts w:cs="Arial"/>
        </w:rPr>
      </w:pPr>
    </w:p>
    <w:p w14:paraId="3BC93BD9" w14:textId="77777777" w:rsidR="005B595C" w:rsidRPr="00007889" w:rsidRDefault="005B595C" w:rsidP="005B595C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007889">
        <w:rPr>
          <w:rFonts w:ascii="Arial" w:hAnsi="Arial" w:cs="Arial"/>
          <w:color w:val="000000"/>
          <w:sz w:val="20"/>
          <w:szCs w:val="20"/>
        </w:rPr>
        <w:t>UPOV PRISMA (document EAM/4/3)</w:t>
      </w:r>
    </w:p>
    <w:p w14:paraId="3209BDCA" w14:textId="77777777" w:rsidR="005B595C" w:rsidRPr="00007889" w:rsidRDefault="005B595C" w:rsidP="005B595C">
      <w:pPr>
        <w:rPr>
          <w:rFonts w:cs="Arial"/>
          <w:color w:val="000000"/>
        </w:rPr>
      </w:pPr>
    </w:p>
    <w:p w14:paraId="3AC2AC93" w14:textId="77777777" w:rsidR="005B595C" w:rsidRPr="00007889" w:rsidRDefault="005B595C" w:rsidP="005B595C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</w:rPr>
      </w:pPr>
      <w:r w:rsidRPr="00007889">
        <w:rPr>
          <w:rFonts w:ascii="Arial" w:hAnsi="Arial" w:cs="Arial"/>
          <w:color w:val="000000"/>
          <w:sz w:val="20"/>
          <w:szCs w:val="20"/>
        </w:rPr>
        <w:t>UPOV e-PVP administration module (document EAM/4/4)</w:t>
      </w:r>
    </w:p>
    <w:p w14:paraId="59635419" w14:textId="77777777" w:rsidR="005B595C" w:rsidRPr="00007889" w:rsidRDefault="005B595C" w:rsidP="005B595C">
      <w:pPr>
        <w:rPr>
          <w:rFonts w:cs="Arial"/>
          <w:color w:val="000000"/>
          <w:lang w:val="fr-FR"/>
        </w:rPr>
      </w:pPr>
    </w:p>
    <w:p w14:paraId="529E34F9" w14:textId="77777777" w:rsidR="005B595C" w:rsidRPr="00007889" w:rsidRDefault="005B595C" w:rsidP="005B595C">
      <w:pPr>
        <w:pStyle w:val="ListParagraph"/>
        <w:numPr>
          <w:ilvl w:val="0"/>
          <w:numId w:val="1"/>
        </w:numPr>
        <w:ind w:left="1134" w:hanging="567"/>
        <w:rPr>
          <w:rFonts w:ascii="Arial" w:hAnsi="Arial" w:cs="Arial"/>
          <w:color w:val="000000"/>
          <w:sz w:val="20"/>
          <w:szCs w:val="20"/>
          <w:lang w:val="fr-CH"/>
        </w:rPr>
      </w:pPr>
      <w:r w:rsidRPr="00007889">
        <w:rPr>
          <w:rFonts w:ascii="Arial" w:hAnsi="Arial" w:cs="Arial"/>
          <w:color w:val="000000"/>
          <w:sz w:val="20"/>
          <w:szCs w:val="20"/>
        </w:rPr>
        <w:t xml:space="preserve">UPOV e-PVP </w:t>
      </w:r>
      <w:r w:rsidRPr="00007889">
        <w:rPr>
          <w:rFonts w:ascii="Arial" w:hAnsi="Arial" w:cs="Arial"/>
          <w:color w:val="000000"/>
          <w:sz w:val="20"/>
          <w:szCs w:val="20"/>
          <w:lang w:val="fr-CH"/>
        </w:rPr>
        <w:t>DUS report exchange module (document EAM/4/5)</w:t>
      </w:r>
    </w:p>
    <w:p w14:paraId="1A6311E5" w14:textId="77777777" w:rsidR="005B595C" w:rsidRPr="00CC6279" w:rsidRDefault="005B595C" w:rsidP="00CC6279">
      <w:pPr>
        <w:rPr>
          <w:rFonts w:eastAsia="Calibri"/>
        </w:rPr>
      </w:pPr>
    </w:p>
    <w:p w14:paraId="65B24512" w14:textId="77777777" w:rsidR="005B595C" w:rsidRPr="00007889" w:rsidRDefault="005B595C" w:rsidP="005B595C">
      <w:pPr>
        <w:rPr>
          <w:rFonts w:cs="Arial"/>
          <w:color w:val="000000"/>
        </w:rPr>
      </w:pPr>
      <w:r w:rsidRPr="00007889">
        <w:rPr>
          <w:rFonts w:cs="Arial"/>
          <w:color w:val="000000"/>
        </w:rPr>
        <w:fldChar w:fldCharType="begin"/>
      </w:r>
      <w:r w:rsidRPr="00007889">
        <w:rPr>
          <w:rFonts w:cs="Arial"/>
          <w:color w:val="000000"/>
        </w:rPr>
        <w:instrText xml:space="preserve"> AUTONUM  </w:instrText>
      </w:r>
      <w:r w:rsidRPr="00007889">
        <w:rPr>
          <w:rFonts w:cs="Arial"/>
          <w:color w:val="000000"/>
        </w:rPr>
        <w:fldChar w:fldCharType="end"/>
      </w:r>
      <w:r w:rsidRPr="00007889">
        <w:rPr>
          <w:rFonts w:cs="Arial"/>
          <w:color w:val="000000"/>
        </w:rPr>
        <w:tab/>
        <w:t xml:space="preserve">Future actions and program </w:t>
      </w:r>
    </w:p>
    <w:p w14:paraId="0310BD4D" w14:textId="77777777" w:rsidR="005B595C" w:rsidRPr="00007889" w:rsidRDefault="005B595C" w:rsidP="005B595C">
      <w:pPr>
        <w:rPr>
          <w:rFonts w:cs="Arial"/>
          <w:color w:val="000000"/>
        </w:rPr>
      </w:pPr>
    </w:p>
    <w:p w14:paraId="343AECD1" w14:textId="77777777" w:rsidR="005B595C" w:rsidRPr="00731B9F" w:rsidRDefault="005B595C" w:rsidP="005B595C">
      <w:pPr>
        <w:rPr>
          <w:rFonts w:cs="Arial"/>
          <w:color w:val="000000"/>
        </w:rPr>
      </w:pPr>
      <w:r w:rsidRPr="00007889">
        <w:rPr>
          <w:rFonts w:cs="Arial"/>
          <w:color w:val="000000"/>
        </w:rPr>
        <w:fldChar w:fldCharType="begin"/>
      </w:r>
      <w:r w:rsidRPr="00007889">
        <w:rPr>
          <w:rFonts w:cs="Arial"/>
          <w:color w:val="000000"/>
        </w:rPr>
        <w:instrText xml:space="preserve"> AUTONUM  </w:instrText>
      </w:r>
      <w:r w:rsidRPr="00007889">
        <w:rPr>
          <w:rFonts w:cs="Arial"/>
          <w:color w:val="000000"/>
        </w:rPr>
        <w:fldChar w:fldCharType="end"/>
      </w:r>
      <w:r w:rsidRPr="00007889">
        <w:rPr>
          <w:rFonts w:cs="Arial"/>
          <w:color w:val="000000"/>
        </w:rPr>
        <w:tab/>
        <w:t>Date of next meeting</w:t>
      </w:r>
    </w:p>
    <w:p w14:paraId="539BF075" w14:textId="77777777" w:rsidR="005B595C" w:rsidRDefault="005B595C" w:rsidP="005B595C"/>
    <w:p w14:paraId="2064A3E1" w14:textId="77777777" w:rsidR="005B595C" w:rsidRDefault="005B595C" w:rsidP="005B595C"/>
    <w:p w14:paraId="4FEFAD61" w14:textId="77777777" w:rsidR="005B595C" w:rsidRPr="00C651CE" w:rsidRDefault="005B595C" w:rsidP="005B595C"/>
    <w:p w14:paraId="38DB3662" w14:textId="77777777" w:rsidR="005B595C" w:rsidRDefault="005B595C" w:rsidP="005B595C">
      <w:pPr>
        <w:jc w:val="right"/>
      </w:pPr>
      <w:r w:rsidRPr="00C5280D">
        <w:t>[End of document]</w:t>
      </w:r>
    </w:p>
    <w:p w14:paraId="24AD2261" w14:textId="77777777" w:rsidR="007569B2" w:rsidRDefault="007569B2" w:rsidP="007569B2">
      <w:pPr>
        <w:jc w:val="left"/>
      </w:pPr>
    </w:p>
    <w:p w14:paraId="210C96A4" w14:textId="77777777" w:rsidR="0035799A" w:rsidRDefault="0035799A">
      <w:pPr>
        <w:jc w:val="left"/>
      </w:pPr>
    </w:p>
    <w:p w14:paraId="2B3E93AB" w14:textId="77777777" w:rsidR="00212465" w:rsidRDefault="00212465">
      <w:pPr>
        <w:jc w:val="left"/>
      </w:pPr>
    </w:p>
    <w:p w14:paraId="1AB3D4F9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foot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10C1" w14:textId="77777777" w:rsidR="005B595C" w:rsidRDefault="005B595C" w:rsidP="006655D3">
      <w:r>
        <w:separator/>
      </w:r>
    </w:p>
    <w:p w14:paraId="34428791" w14:textId="77777777" w:rsidR="005B595C" w:rsidRDefault="005B595C" w:rsidP="006655D3"/>
    <w:p w14:paraId="77579C24" w14:textId="77777777" w:rsidR="005B595C" w:rsidRDefault="005B595C" w:rsidP="006655D3"/>
  </w:endnote>
  <w:endnote w:type="continuationSeparator" w:id="0">
    <w:p w14:paraId="6F80A282" w14:textId="77777777" w:rsidR="005B595C" w:rsidRDefault="005B595C" w:rsidP="006655D3">
      <w:r>
        <w:separator/>
      </w:r>
    </w:p>
    <w:p w14:paraId="34E74000" w14:textId="77777777" w:rsidR="005B595C" w:rsidRPr="00294751" w:rsidRDefault="005B59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68F13B2" w14:textId="77777777" w:rsidR="005B595C" w:rsidRPr="00294751" w:rsidRDefault="005B595C" w:rsidP="006655D3">
      <w:pPr>
        <w:rPr>
          <w:lang w:val="fr-FR"/>
        </w:rPr>
      </w:pPr>
    </w:p>
    <w:p w14:paraId="59F36961" w14:textId="77777777" w:rsidR="005B595C" w:rsidRPr="00294751" w:rsidRDefault="005B595C" w:rsidP="006655D3">
      <w:pPr>
        <w:rPr>
          <w:lang w:val="fr-FR"/>
        </w:rPr>
      </w:pPr>
    </w:p>
  </w:endnote>
  <w:endnote w:type="continuationNotice" w:id="1">
    <w:p w14:paraId="34EC042C" w14:textId="77777777" w:rsidR="005B595C" w:rsidRPr="00294751" w:rsidRDefault="005B59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D68EBF7" w14:textId="77777777" w:rsidR="005B595C" w:rsidRPr="00294751" w:rsidRDefault="005B595C" w:rsidP="006655D3">
      <w:pPr>
        <w:rPr>
          <w:lang w:val="fr-FR"/>
        </w:rPr>
      </w:pPr>
    </w:p>
    <w:p w14:paraId="1D3156B9" w14:textId="77777777" w:rsidR="005B595C" w:rsidRPr="00294751" w:rsidRDefault="005B59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77A4" w14:textId="77777777" w:rsidR="005B595C" w:rsidRPr="00E41EE2" w:rsidRDefault="005B595C" w:rsidP="005B595C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5E269886" w14:textId="267300A3" w:rsidR="005B595C" w:rsidRPr="005B595C" w:rsidRDefault="005B595C" w:rsidP="005B595C">
    <w:pPr>
      <w:spacing w:before="120"/>
      <w:rPr>
        <w:sz w:val="16"/>
        <w:u w:val="single"/>
      </w:rPr>
    </w:pPr>
    <w:r w:rsidRPr="00DB3903">
      <w:rPr>
        <w:sz w:val="16"/>
        <w:u w:val="single"/>
      </w:rPr>
      <w:t xml:space="preserve">The meeting </w:t>
    </w:r>
    <w:r>
      <w:rPr>
        <w:sz w:val="16"/>
        <w:u w:val="single"/>
      </w:rPr>
      <w:t xml:space="preserve">will </w:t>
    </w:r>
    <w:r w:rsidRPr="00DB3903">
      <w:rPr>
        <w:sz w:val="16"/>
        <w:u w:val="single"/>
      </w:rPr>
      <w:t>take pla</w:t>
    </w:r>
    <w:r>
      <w:rPr>
        <w:sz w:val="16"/>
        <w:u w:val="single"/>
      </w:rPr>
      <w:t>ce at the headquarters of UPOV (</w:t>
    </w:r>
    <w:r w:rsidRPr="00DB3903">
      <w:rPr>
        <w:sz w:val="16"/>
        <w:u w:val="single"/>
      </w:rPr>
      <w:t>34, ch</w:t>
    </w:r>
    <w:r>
      <w:rPr>
        <w:sz w:val="16"/>
        <w:u w:val="single"/>
      </w:rPr>
      <w:t>emin</w:t>
    </w:r>
    <w:r w:rsidRPr="00DB3903">
      <w:rPr>
        <w:sz w:val="16"/>
        <w:u w:val="single"/>
      </w:rPr>
      <w:t xml:space="preserve"> des </w:t>
    </w:r>
    <w:proofErr w:type="spellStart"/>
    <w:r w:rsidRPr="00DB3903">
      <w:rPr>
        <w:sz w:val="16"/>
        <w:u w:val="single"/>
      </w:rPr>
      <w:t>Colombettes</w:t>
    </w:r>
    <w:proofErr w:type="spellEnd"/>
    <w:r w:rsidRPr="00DB3903">
      <w:rPr>
        <w:sz w:val="16"/>
        <w:u w:val="single"/>
      </w:rPr>
      <w:t>, Geneva, Switzerland)</w:t>
    </w:r>
    <w:r>
      <w:rPr>
        <w:sz w:val="16"/>
        <w:u w:val="single"/>
      </w:rPr>
      <w:t xml:space="preserve">, </w:t>
    </w:r>
    <w:r w:rsidRPr="00DB3903">
      <w:rPr>
        <w:sz w:val="16"/>
        <w:u w:val="single"/>
      </w:rPr>
      <w:t>on</w:t>
    </w:r>
    <w:r>
      <w:rPr>
        <w:sz w:val="16"/>
        <w:u w:val="single"/>
      </w:rPr>
      <w:t xml:space="preserve"> </w:t>
    </w:r>
    <w:r w:rsidRPr="003514CB">
      <w:rPr>
        <w:sz w:val="16"/>
        <w:u w:val="single"/>
      </w:rPr>
      <w:t>Tuesday, October 2</w:t>
    </w:r>
    <w:r>
      <w:rPr>
        <w:sz w:val="16"/>
        <w:u w:val="single"/>
      </w:rPr>
      <w:t>2</w:t>
    </w:r>
    <w:r w:rsidRPr="003514CB">
      <w:rPr>
        <w:sz w:val="16"/>
        <w:u w:val="single"/>
      </w:rPr>
      <w:t xml:space="preserve">, </w:t>
    </w:r>
    <w:r w:rsidRPr="009643F1">
      <w:rPr>
        <w:sz w:val="16"/>
        <w:u w:val="single"/>
      </w:rPr>
      <w:t xml:space="preserve">2024, and will open at </w:t>
    </w:r>
    <w:r w:rsidR="00007889" w:rsidRPr="009643F1">
      <w:rPr>
        <w:sz w:val="16"/>
        <w:u w:val="single"/>
      </w:rPr>
      <w:t>5.30</w:t>
    </w:r>
    <w:r w:rsidRPr="009643F1">
      <w:rPr>
        <w:sz w:val="16"/>
        <w:u w:val="single"/>
      </w:rPr>
      <w:t xml:space="preserve"> p.m.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B009" w14:textId="77777777" w:rsidR="005B595C" w:rsidRDefault="005B595C" w:rsidP="006655D3">
      <w:r>
        <w:separator/>
      </w:r>
    </w:p>
  </w:footnote>
  <w:footnote w:type="continuationSeparator" w:id="0">
    <w:p w14:paraId="3AA8799C" w14:textId="77777777" w:rsidR="005B595C" w:rsidRDefault="005B595C" w:rsidP="006655D3">
      <w:r>
        <w:separator/>
      </w:r>
    </w:p>
  </w:footnote>
  <w:footnote w:type="continuationNotice" w:id="1">
    <w:p w14:paraId="0AF24F43" w14:textId="77777777" w:rsidR="005B595C" w:rsidRPr="00AB530F" w:rsidRDefault="005B59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F24E" w14:textId="77777777" w:rsidR="0004198B" w:rsidRPr="00C5280D" w:rsidRDefault="007A73E0" w:rsidP="00EB048E">
    <w:pPr>
      <w:pStyle w:val="Header"/>
      <w:rPr>
        <w:rStyle w:val="PageNumber"/>
        <w:lang w:val="en-US"/>
      </w:rPr>
    </w:pPr>
    <w:r>
      <w:t>EA</w:t>
    </w:r>
    <w:r w:rsidR="00932497">
      <w:t>M</w:t>
    </w:r>
    <w:r>
      <w:t>/</w:t>
    </w:r>
    <w:r w:rsidR="00932497">
      <w:t>4</w:t>
    </w:r>
    <w:r w:rsidR="00212465">
      <w:t>/</w:t>
    </w:r>
  </w:p>
  <w:p w14:paraId="735641D2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5799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280AED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DFF6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77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C"/>
    <w:rsid w:val="00007889"/>
    <w:rsid w:val="00010CF3"/>
    <w:rsid w:val="00011E27"/>
    <w:rsid w:val="000148BC"/>
    <w:rsid w:val="000230D5"/>
    <w:rsid w:val="00024AB8"/>
    <w:rsid w:val="000307EF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2465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373BC"/>
    <w:rsid w:val="00344BD6"/>
    <w:rsid w:val="0035528D"/>
    <w:rsid w:val="0035799A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0F96"/>
    <w:rsid w:val="005A400A"/>
    <w:rsid w:val="005B269D"/>
    <w:rsid w:val="005B595C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436"/>
    <w:rsid w:val="0071271E"/>
    <w:rsid w:val="0072049D"/>
    <w:rsid w:val="00732DEC"/>
    <w:rsid w:val="00735BD5"/>
    <w:rsid w:val="007451EC"/>
    <w:rsid w:val="00751613"/>
    <w:rsid w:val="00753EE9"/>
    <w:rsid w:val="007556F6"/>
    <w:rsid w:val="007569B2"/>
    <w:rsid w:val="00760EEF"/>
    <w:rsid w:val="00777EE5"/>
    <w:rsid w:val="00784836"/>
    <w:rsid w:val="0079023E"/>
    <w:rsid w:val="007A2854"/>
    <w:rsid w:val="007A73E0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0AE3"/>
    <w:rsid w:val="008751DE"/>
    <w:rsid w:val="008801D6"/>
    <w:rsid w:val="0088178C"/>
    <w:rsid w:val="00890DF8"/>
    <w:rsid w:val="00894E5E"/>
    <w:rsid w:val="008A0ADE"/>
    <w:rsid w:val="008A3F3E"/>
    <w:rsid w:val="008A743F"/>
    <w:rsid w:val="008C0970"/>
    <w:rsid w:val="008D0BC5"/>
    <w:rsid w:val="008D2CF7"/>
    <w:rsid w:val="00900C26"/>
    <w:rsid w:val="0090197F"/>
    <w:rsid w:val="00903264"/>
    <w:rsid w:val="00906DDC"/>
    <w:rsid w:val="00932497"/>
    <w:rsid w:val="00934E09"/>
    <w:rsid w:val="00936253"/>
    <w:rsid w:val="00940D46"/>
    <w:rsid w:val="009413F1"/>
    <w:rsid w:val="00952DD4"/>
    <w:rsid w:val="009561F4"/>
    <w:rsid w:val="00963508"/>
    <w:rsid w:val="009643F1"/>
    <w:rsid w:val="00965AE7"/>
    <w:rsid w:val="00970FED"/>
    <w:rsid w:val="00992D82"/>
    <w:rsid w:val="00997029"/>
    <w:rsid w:val="009A7339"/>
    <w:rsid w:val="009B440E"/>
    <w:rsid w:val="009C0E69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44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C75DD"/>
    <w:rsid w:val="00C0608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C6279"/>
    <w:rsid w:val="00CF1330"/>
    <w:rsid w:val="00CF7E36"/>
    <w:rsid w:val="00D111DE"/>
    <w:rsid w:val="00D3708D"/>
    <w:rsid w:val="00D40426"/>
    <w:rsid w:val="00D57C96"/>
    <w:rsid w:val="00D57D18"/>
    <w:rsid w:val="00D70E65"/>
    <w:rsid w:val="00D91203"/>
    <w:rsid w:val="00D95174"/>
    <w:rsid w:val="00DA2E3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905"/>
    <w:rsid w:val="00EC4AA8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7540"/>
    <w:rsid w:val="00FE39C7"/>
    <w:rsid w:val="00FE58C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BCAE8"/>
  <w15:docId w15:val="{777861D0-BA45-491A-BF1F-3EDBAA0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B595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routing_slip_with_doc_eam_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E86B-DEE6-4918-BE52-B185DB9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routing_slip_with_doc_eam_4.dotm</Template>
  <TotalTime>1</TotalTime>
  <Pages>1</Pages>
  <Words>100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CC/98/</vt:lpstr>
    </vt:vector>
  </TitlesOfParts>
  <Company>UPOV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2024-06-06T15:19:00Z</dcterms:created>
  <dcterms:modified xsi:type="dcterms:W3CDTF">2024-06-06T15:19:00Z</dcterms:modified>
</cp:coreProperties>
</file>