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803CD69" w14:textId="77777777" w:rsidTr="00EB4E9C">
        <w:tc>
          <w:tcPr>
            <w:tcW w:w="6522" w:type="dxa"/>
          </w:tcPr>
          <w:p w14:paraId="14049C6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3920DC9" wp14:editId="6527867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FF0E81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16606A4" w14:textId="77777777" w:rsidTr="00645CA8">
        <w:trPr>
          <w:trHeight w:val="219"/>
        </w:trPr>
        <w:tc>
          <w:tcPr>
            <w:tcW w:w="6522" w:type="dxa"/>
          </w:tcPr>
          <w:p w14:paraId="34EC0AF0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E6C7233" w14:textId="77777777" w:rsidR="00DC3802" w:rsidRPr="00DA4973" w:rsidRDefault="00DC3802" w:rsidP="00DA4973"/>
        </w:tc>
      </w:tr>
    </w:tbl>
    <w:p w14:paraId="42197B93" w14:textId="77777777" w:rsidR="00DC3802" w:rsidRDefault="00DC3802" w:rsidP="00DC3802"/>
    <w:p w14:paraId="66A68081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1237D5ED" w14:textId="77777777" w:rsidTr="00EB4E9C">
        <w:tc>
          <w:tcPr>
            <w:tcW w:w="6512" w:type="dxa"/>
          </w:tcPr>
          <w:p w14:paraId="1C9CD2D2" w14:textId="77777777" w:rsidR="00EB4E9C" w:rsidRPr="00A64A82" w:rsidRDefault="00AB5F59" w:rsidP="00AC2883">
            <w:pPr>
              <w:pStyle w:val="Sessiontc"/>
              <w:spacing w:line="240" w:lineRule="auto"/>
            </w:pPr>
            <w:r w:rsidRPr="00A64A82">
              <w:t>M</w:t>
            </w:r>
            <w:r w:rsidRPr="00A64A82">
              <w:rPr>
                <w:kern w:val="0"/>
              </w:rPr>
              <w:t>eeting</w:t>
            </w:r>
            <w:r w:rsidR="006821B2" w:rsidRPr="00A64A82">
              <w:rPr>
                <w:kern w:val="0"/>
              </w:rPr>
              <w:t xml:space="preserve"> on Electronic Applicat</w:t>
            </w:r>
            <w:r w:rsidR="006821B2" w:rsidRPr="00A64A82">
              <w:t>ions</w:t>
            </w:r>
          </w:p>
          <w:p w14:paraId="475082BA" w14:textId="5626164B" w:rsidR="009A3DBD" w:rsidRPr="00A64A82" w:rsidRDefault="0044443C" w:rsidP="00BA528E">
            <w:pPr>
              <w:pStyle w:val="Sessiontcplacedate"/>
              <w:contextualSpacing w:val="0"/>
            </w:pPr>
            <w:r w:rsidRPr="00A64A82">
              <w:t>Third</w:t>
            </w:r>
            <w:r w:rsidR="00AB5F59" w:rsidRPr="00A64A82">
              <w:t xml:space="preserve"> m</w:t>
            </w:r>
            <w:r w:rsidR="00A33150" w:rsidRPr="00A64A82">
              <w:t>eeting</w:t>
            </w:r>
          </w:p>
          <w:p w14:paraId="76B3FB80" w14:textId="64CA33BE" w:rsidR="00EB4E9C" w:rsidRPr="00A64A82" w:rsidRDefault="00B43FB5" w:rsidP="0066582D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>
              <w:t>Geneva</w:t>
            </w:r>
            <w:r w:rsidR="00AB1A44">
              <w:t xml:space="preserve"> (virtual)</w:t>
            </w:r>
            <w:r>
              <w:t xml:space="preserve">, </w:t>
            </w:r>
            <w:r w:rsidR="0044443C" w:rsidRPr="00A64A82">
              <w:t>March 18, 2024</w:t>
            </w:r>
          </w:p>
        </w:tc>
        <w:tc>
          <w:tcPr>
            <w:tcW w:w="3127" w:type="dxa"/>
          </w:tcPr>
          <w:p w14:paraId="71C446D9" w14:textId="63F5C215" w:rsidR="008C3987" w:rsidRPr="00A64A82" w:rsidRDefault="0044443C" w:rsidP="00902C86">
            <w:pPr>
              <w:pStyle w:val="Doccode"/>
              <w:spacing w:line="240" w:lineRule="exact"/>
            </w:pPr>
            <w:r w:rsidRPr="00A64A82">
              <w:t>EAM/3</w:t>
            </w:r>
            <w:r w:rsidR="0066582D" w:rsidRPr="00A64A82">
              <w:t>/</w:t>
            </w:r>
            <w:r w:rsidR="000A7DA0" w:rsidRPr="00A64A82">
              <w:t>1</w:t>
            </w:r>
          </w:p>
          <w:p w14:paraId="11DEDBA9" w14:textId="77777777" w:rsidR="00EB4E9C" w:rsidRPr="00A64A82" w:rsidRDefault="00EB4E9C" w:rsidP="003C7FBE">
            <w:pPr>
              <w:pStyle w:val="Docoriginal"/>
              <w:rPr>
                <w:lang w:val="en-US"/>
              </w:rPr>
            </w:pPr>
            <w:r w:rsidRPr="00A64A82">
              <w:rPr>
                <w:lang w:val="en-US"/>
              </w:rPr>
              <w:t>Original:</w:t>
            </w:r>
            <w:r w:rsidRPr="00A64A82">
              <w:rPr>
                <w:b w:val="0"/>
                <w:spacing w:val="0"/>
                <w:lang w:val="en-US"/>
              </w:rPr>
              <w:t xml:space="preserve">  English</w:t>
            </w:r>
          </w:p>
          <w:p w14:paraId="2D9D9A5E" w14:textId="76066D17" w:rsidR="00EB4E9C" w:rsidRPr="00F221E0" w:rsidRDefault="00EB4E9C" w:rsidP="000214FB">
            <w:pPr>
              <w:pStyle w:val="Docoriginal"/>
              <w:rPr>
                <w:lang w:val="en-US"/>
              </w:rPr>
            </w:pPr>
            <w:r w:rsidRPr="00A64A82">
              <w:rPr>
                <w:lang w:val="en-US"/>
              </w:rPr>
              <w:t>Date:</w:t>
            </w:r>
            <w:r w:rsidR="007D3DD7" w:rsidRPr="00A64A82">
              <w:rPr>
                <w:b w:val="0"/>
                <w:spacing w:val="0"/>
                <w:lang w:val="en-US"/>
              </w:rPr>
              <w:t xml:space="preserve">  </w:t>
            </w:r>
            <w:r w:rsidR="00816087" w:rsidRPr="00A64A82">
              <w:rPr>
                <w:b w:val="0"/>
                <w:spacing w:val="0"/>
                <w:lang w:val="en-US"/>
              </w:rPr>
              <w:t xml:space="preserve">December </w:t>
            </w:r>
            <w:r w:rsidR="00B11D50" w:rsidRPr="00A64A82">
              <w:rPr>
                <w:b w:val="0"/>
                <w:spacing w:val="0"/>
                <w:lang w:val="en-US"/>
              </w:rPr>
              <w:t>1</w:t>
            </w:r>
            <w:r w:rsidR="00A64A82" w:rsidRPr="00A64A82">
              <w:rPr>
                <w:b w:val="0"/>
                <w:spacing w:val="0"/>
                <w:lang w:val="en-US"/>
              </w:rPr>
              <w:t>5</w:t>
            </w:r>
            <w:r w:rsidR="00816087" w:rsidRPr="00A64A82">
              <w:rPr>
                <w:b w:val="0"/>
                <w:spacing w:val="0"/>
                <w:lang w:val="en-US"/>
              </w:rPr>
              <w:t>, 2023</w:t>
            </w:r>
          </w:p>
        </w:tc>
      </w:tr>
    </w:tbl>
    <w:p w14:paraId="79AC86C9" w14:textId="77777777" w:rsidR="009224A9" w:rsidRPr="006A644A" w:rsidRDefault="009224A9" w:rsidP="009224A9">
      <w:pPr>
        <w:pStyle w:val="Titleofdoc0"/>
      </w:pPr>
      <w:r>
        <w:t>Draft Agenda</w:t>
      </w:r>
    </w:p>
    <w:p w14:paraId="6ABBD78F" w14:textId="77777777" w:rsidR="009224A9" w:rsidRPr="006A644A" w:rsidRDefault="009224A9" w:rsidP="009224A9">
      <w:pPr>
        <w:pStyle w:val="preparedby1"/>
        <w:jc w:val="left"/>
      </w:pPr>
      <w:r w:rsidRPr="000C4E25">
        <w:t>prepared by the Office of the Union</w:t>
      </w:r>
    </w:p>
    <w:p w14:paraId="4349839B" w14:textId="77777777" w:rsidR="009224A9" w:rsidRPr="006A644A" w:rsidRDefault="009224A9" w:rsidP="009224A9">
      <w:pPr>
        <w:pStyle w:val="Disclaimer"/>
      </w:pPr>
      <w:r w:rsidRPr="006A644A">
        <w:t>Disclaimer:  this document does not represent UPOV policies or guidance</w:t>
      </w:r>
    </w:p>
    <w:p w14:paraId="764AB868" w14:textId="77777777" w:rsidR="009224A9" w:rsidRPr="00731B9F" w:rsidRDefault="009224A9" w:rsidP="009224A9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Welcome</w:t>
      </w:r>
    </w:p>
    <w:p w14:paraId="2B916B96" w14:textId="77777777" w:rsidR="009224A9" w:rsidRPr="00731B9F" w:rsidRDefault="009224A9" w:rsidP="009224A9">
      <w:pPr>
        <w:rPr>
          <w:rFonts w:cs="Arial"/>
          <w:color w:val="000000"/>
        </w:rPr>
      </w:pPr>
    </w:p>
    <w:p w14:paraId="04D93270" w14:textId="77777777" w:rsidR="009224A9" w:rsidRPr="00731B9F" w:rsidRDefault="009224A9" w:rsidP="009224A9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Approval of the agenda</w:t>
      </w:r>
    </w:p>
    <w:p w14:paraId="1B70971B" w14:textId="77777777" w:rsidR="009224A9" w:rsidRPr="00731B9F" w:rsidRDefault="009224A9" w:rsidP="009224A9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961A4ED" w14:textId="77777777" w:rsidR="009224A9" w:rsidRDefault="009224A9" w:rsidP="009224A9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Developments concerning</w:t>
      </w:r>
      <w:r>
        <w:rPr>
          <w:rFonts w:cs="Arial"/>
          <w:color w:val="000000"/>
        </w:rPr>
        <w:t xml:space="preserve"> UPOV e-PVP</w:t>
      </w:r>
    </w:p>
    <w:p w14:paraId="4200E1D4" w14:textId="77777777" w:rsidR="009224A9" w:rsidRDefault="009224A9" w:rsidP="009224A9">
      <w:pPr>
        <w:rPr>
          <w:rFonts w:cs="Arial"/>
          <w:color w:val="000000"/>
        </w:rPr>
      </w:pPr>
    </w:p>
    <w:p w14:paraId="36E451AA" w14:textId="28050549" w:rsidR="009224A9" w:rsidRPr="00C65C31" w:rsidRDefault="009224A9" w:rsidP="009224A9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sz w:val="20"/>
          <w:szCs w:val="20"/>
          <w:lang w:val="en-US"/>
        </w:rPr>
      </w:pPr>
      <w:r w:rsidRPr="00C65C31">
        <w:rPr>
          <w:rFonts w:ascii="Arial" w:hAnsi="Arial" w:cs="Arial"/>
          <w:sz w:val="20"/>
          <w:szCs w:val="20"/>
          <w:lang w:val="en-US"/>
        </w:rPr>
        <w:t xml:space="preserve">Overview of UPOV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C65C31">
        <w:rPr>
          <w:rFonts w:ascii="Arial" w:hAnsi="Arial" w:cs="Arial"/>
          <w:sz w:val="20"/>
          <w:szCs w:val="20"/>
          <w:lang w:val="en-US"/>
        </w:rPr>
        <w:t xml:space="preserve">-PVP (document </w:t>
      </w:r>
      <w:r>
        <w:rPr>
          <w:rFonts w:ascii="Arial" w:hAnsi="Arial" w:cs="Arial"/>
          <w:sz w:val="20"/>
          <w:szCs w:val="20"/>
          <w:lang w:val="en-US"/>
        </w:rPr>
        <w:t>EAM/3</w:t>
      </w:r>
      <w:r w:rsidRPr="00C65C31">
        <w:rPr>
          <w:rFonts w:ascii="Arial" w:hAnsi="Arial" w:cs="Arial"/>
          <w:sz w:val="20"/>
          <w:szCs w:val="20"/>
          <w:lang w:val="en-US"/>
        </w:rPr>
        <w:t>/2)</w:t>
      </w:r>
    </w:p>
    <w:p w14:paraId="701DC3D1" w14:textId="77777777" w:rsidR="009224A9" w:rsidRPr="00FA6675" w:rsidRDefault="009224A9" w:rsidP="009224A9">
      <w:pPr>
        <w:rPr>
          <w:rFonts w:cs="Arial"/>
        </w:rPr>
      </w:pPr>
    </w:p>
    <w:p w14:paraId="40EE19B1" w14:textId="510D4744" w:rsidR="009224A9" w:rsidRDefault="009224A9" w:rsidP="009224A9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 w:rsidRPr="00FA6675">
        <w:rPr>
          <w:rFonts w:ascii="Arial" w:hAnsi="Arial" w:cs="Arial"/>
          <w:color w:val="000000"/>
          <w:sz w:val="20"/>
          <w:szCs w:val="20"/>
        </w:rPr>
        <w:t xml:space="preserve">UPOV PRISMA (document </w:t>
      </w:r>
      <w:r>
        <w:rPr>
          <w:rFonts w:ascii="Arial" w:hAnsi="Arial" w:cs="Arial"/>
          <w:color w:val="000000"/>
          <w:sz w:val="20"/>
          <w:szCs w:val="20"/>
        </w:rPr>
        <w:t>EAM/3</w:t>
      </w:r>
      <w:r w:rsidRPr="00FA6675">
        <w:rPr>
          <w:rFonts w:ascii="Arial" w:hAnsi="Arial" w:cs="Arial"/>
          <w:color w:val="000000"/>
          <w:sz w:val="20"/>
          <w:szCs w:val="20"/>
        </w:rPr>
        <w:t>/3)</w:t>
      </w:r>
    </w:p>
    <w:p w14:paraId="095C8361" w14:textId="77777777" w:rsidR="009224A9" w:rsidRPr="00FA6675" w:rsidRDefault="009224A9" w:rsidP="009224A9">
      <w:pPr>
        <w:rPr>
          <w:rFonts w:cs="Arial"/>
          <w:color w:val="000000"/>
        </w:rPr>
      </w:pPr>
    </w:p>
    <w:p w14:paraId="3D28DF2E" w14:textId="46ABF47D" w:rsidR="009224A9" w:rsidRDefault="009224A9" w:rsidP="009224A9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UPOV e-PVP </w:t>
      </w:r>
      <w:r w:rsidRPr="00FA6675">
        <w:rPr>
          <w:rFonts w:ascii="Arial" w:hAnsi="Arial" w:cs="Arial"/>
          <w:color w:val="000000"/>
          <w:sz w:val="20"/>
          <w:szCs w:val="20"/>
        </w:rPr>
        <w:t xml:space="preserve">administration module (document </w:t>
      </w:r>
      <w:r>
        <w:rPr>
          <w:rFonts w:ascii="Arial" w:hAnsi="Arial" w:cs="Arial"/>
          <w:color w:val="000000"/>
          <w:sz w:val="20"/>
          <w:szCs w:val="20"/>
        </w:rPr>
        <w:t>EAM/3</w:t>
      </w:r>
      <w:r w:rsidRPr="00FA6675">
        <w:rPr>
          <w:rFonts w:ascii="Arial" w:hAnsi="Arial" w:cs="Arial"/>
          <w:color w:val="000000"/>
          <w:sz w:val="20"/>
          <w:szCs w:val="20"/>
        </w:rPr>
        <w:t>/4)</w:t>
      </w:r>
    </w:p>
    <w:p w14:paraId="6406B15D" w14:textId="77777777" w:rsidR="009224A9" w:rsidRPr="00C65C31" w:rsidRDefault="009224A9" w:rsidP="009224A9">
      <w:pPr>
        <w:rPr>
          <w:rFonts w:cs="Arial"/>
          <w:color w:val="000000"/>
          <w:lang w:val="fr-FR"/>
        </w:rPr>
      </w:pPr>
    </w:p>
    <w:p w14:paraId="6FCF2BD4" w14:textId="2221BA6F" w:rsidR="009224A9" w:rsidRPr="00C65C31" w:rsidRDefault="009224A9" w:rsidP="009224A9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  <w:lang w:val="fr-CH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UPOV e-PVP 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DUS </w:t>
      </w:r>
      <w:r>
        <w:rPr>
          <w:rFonts w:ascii="Arial" w:hAnsi="Arial" w:cs="Arial"/>
          <w:color w:val="000000"/>
          <w:sz w:val="20"/>
          <w:szCs w:val="20"/>
          <w:lang w:val="fr-CH"/>
        </w:rPr>
        <w:t xml:space="preserve">report 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exchange </w:t>
      </w:r>
      <w:r>
        <w:rPr>
          <w:rFonts w:ascii="Arial" w:hAnsi="Arial" w:cs="Arial"/>
          <w:color w:val="000000"/>
          <w:sz w:val="20"/>
          <w:szCs w:val="20"/>
          <w:lang w:val="fr-CH"/>
        </w:rPr>
        <w:t>module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 (document </w:t>
      </w:r>
      <w:r>
        <w:rPr>
          <w:rFonts w:ascii="Arial" w:hAnsi="Arial" w:cs="Arial"/>
          <w:color w:val="000000"/>
          <w:sz w:val="20"/>
          <w:szCs w:val="20"/>
          <w:lang w:val="fr-CH"/>
        </w:rPr>
        <w:t>EAM/3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>/5)</w:t>
      </w:r>
    </w:p>
    <w:p w14:paraId="79D14532" w14:textId="77777777" w:rsidR="009224A9" w:rsidRPr="00C65C31" w:rsidRDefault="009224A9" w:rsidP="009224A9">
      <w:pPr>
        <w:ind w:left="567"/>
        <w:rPr>
          <w:rFonts w:eastAsia="Calibri" w:cs="Arial"/>
          <w:color w:val="000000"/>
          <w:lang w:val="fr-CH"/>
        </w:rPr>
      </w:pPr>
    </w:p>
    <w:p w14:paraId="6C587FA1" w14:textId="77777777" w:rsidR="009224A9" w:rsidRPr="00D45AF7" w:rsidRDefault="009224A9" w:rsidP="009224A9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D45AF7">
        <w:rPr>
          <w:rFonts w:cs="Arial"/>
          <w:color w:val="000000"/>
        </w:rPr>
        <w:t xml:space="preserve">Future actions and program </w:t>
      </w:r>
    </w:p>
    <w:p w14:paraId="1A25360E" w14:textId="77777777" w:rsidR="009224A9" w:rsidRPr="00731B9F" w:rsidRDefault="009224A9" w:rsidP="009224A9">
      <w:pPr>
        <w:rPr>
          <w:rFonts w:cs="Arial"/>
          <w:color w:val="000000"/>
        </w:rPr>
      </w:pPr>
    </w:p>
    <w:p w14:paraId="20978696" w14:textId="77777777" w:rsidR="009224A9" w:rsidRPr="00731B9F" w:rsidRDefault="009224A9" w:rsidP="009224A9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14:paraId="7012F79D" w14:textId="77777777" w:rsidR="009224A9" w:rsidRDefault="009224A9" w:rsidP="009224A9"/>
    <w:p w14:paraId="22B23B0C" w14:textId="77777777" w:rsidR="009224A9" w:rsidRDefault="009224A9" w:rsidP="009224A9"/>
    <w:p w14:paraId="2A8FFC53" w14:textId="77777777" w:rsidR="009224A9" w:rsidRPr="00C651CE" w:rsidRDefault="009224A9" w:rsidP="009224A9"/>
    <w:p w14:paraId="70CFC222" w14:textId="77777777" w:rsidR="009224A9" w:rsidRDefault="009224A9" w:rsidP="009224A9">
      <w:pPr>
        <w:jc w:val="right"/>
      </w:pPr>
      <w:r w:rsidRPr="00C5280D">
        <w:t>[End of document]</w:t>
      </w:r>
    </w:p>
    <w:p w14:paraId="640449DA" w14:textId="606C1B09" w:rsidR="000A7DA0" w:rsidRDefault="000A7DA0">
      <w:pPr>
        <w:jc w:val="left"/>
      </w:pPr>
    </w:p>
    <w:p w14:paraId="7E672F2E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6DD9" w14:textId="77777777" w:rsidR="009224A9" w:rsidRDefault="009224A9" w:rsidP="006655D3">
      <w:r>
        <w:separator/>
      </w:r>
    </w:p>
    <w:p w14:paraId="57B9ECBB" w14:textId="77777777" w:rsidR="009224A9" w:rsidRDefault="009224A9" w:rsidP="006655D3"/>
    <w:p w14:paraId="12BBA60A" w14:textId="77777777" w:rsidR="009224A9" w:rsidRDefault="009224A9" w:rsidP="006655D3"/>
  </w:endnote>
  <w:endnote w:type="continuationSeparator" w:id="0">
    <w:p w14:paraId="278BB45C" w14:textId="77777777" w:rsidR="009224A9" w:rsidRDefault="009224A9" w:rsidP="006655D3">
      <w:r>
        <w:separator/>
      </w:r>
    </w:p>
    <w:p w14:paraId="3592E23F" w14:textId="77777777" w:rsidR="009224A9" w:rsidRPr="00294751" w:rsidRDefault="009224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EFE66E6" w14:textId="77777777" w:rsidR="009224A9" w:rsidRPr="00294751" w:rsidRDefault="009224A9" w:rsidP="006655D3">
      <w:pPr>
        <w:rPr>
          <w:lang w:val="fr-FR"/>
        </w:rPr>
      </w:pPr>
    </w:p>
    <w:p w14:paraId="60BE617D" w14:textId="77777777" w:rsidR="009224A9" w:rsidRPr="00294751" w:rsidRDefault="009224A9" w:rsidP="006655D3">
      <w:pPr>
        <w:rPr>
          <w:lang w:val="fr-FR"/>
        </w:rPr>
      </w:pPr>
    </w:p>
  </w:endnote>
  <w:endnote w:type="continuationNotice" w:id="1">
    <w:p w14:paraId="0CC9991E" w14:textId="77777777" w:rsidR="009224A9" w:rsidRPr="00294751" w:rsidRDefault="009224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D03C641" w14:textId="77777777" w:rsidR="009224A9" w:rsidRPr="00294751" w:rsidRDefault="009224A9" w:rsidP="006655D3">
      <w:pPr>
        <w:rPr>
          <w:lang w:val="fr-FR"/>
        </w:rPr>
      </w:pPr>
    </w:p>
    <w:p w14:paraId="04D9787C" w14:textId="77777777" w:rsidR="009224A9" w:rsidRPr="00294751" w:rsidRDefault="009224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49AD" w14:textId="77777777" w:rsidR="007D59C5" w:rsidRPr="00E41EE2" w:rsidRDefault="007D59C5" w:rsidP="007D59C5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08E54184" w14:textId="64207A1B" w:rsidR="007D59C5" w:rsidRPr="007D59C5" w:rsidRDefault="007D59C5" w:rsidP="007D59C5">
    <w:pPr>
      <w:spacing w:before="120"/>
      <w:rPr>
        <w:sz w:val="16"/>
        <w:u w:val="single"/>
      </w:rPr>
    </w:pPr>
    <w:r w:rsidRPr="00DB3903">
      <w:rPr>
        <w:sz w:val="16"/>
        <w:u w:val="single"/>
      </w:rPr>
      <w:t xml:space="preserve">The meeting </w:t>
    </w:r>
    <w:r>
      <w:rPr>
        <w:sz w:val="16"/>
        <w:u w:val="single"/>
      </w:rPr>
      <w:t xml:space="preserve">will </w:t>
    </w:r>
    <w:r w:rsidR="004A5D38">
      <w:rPr>
        <w:sz w:val="16"/>
        <w:u w:val="single"/>
      </w:rPr>
      <w:t>be held</w:t>
    </w:r>
    <w:r w:rsidRPr="00DB3903">
      <w:rPr>
        <w:sz w:val="16"/>
        <w:u w:val="single"/>
      </w:rPr>
      <w:t xml:space="preserve"> </w:t>
    </w:r>
    <w:r>
      <w:rPr>
        <w:sz w:val="16"/>
        <w:u w:val="single"/>
      </w:rPr>
      <w:t xml:space="preserve">by electronic means (Zoom) </w:t>
    </w:r>
    <w:r w:rsidRPr="00DB3903">
      <w:rPr>
        <w:sz w:val="16"/>
        <w:u w:val="single"/>
      </w:rPr>
      <w:t>on</w:t>
    </w:r>
    <w:r>
      <w:rPr>
        <w:sz w:val="16"/>
        <w:u w:val="single"/>
      </w:rPr>
      <w:t xml:space="preserve"> Monday</w:t>
    </w:r>
    <w:r w:rsidRPr="003514CB">
      <w:rPr>
        <w:sz w:val="16"/>
        <w:u w:val="single"/>
      </w:rPr>
      <w:t xml:space="preserve">, </w:t>
    </w:r>
    <w:r>
      <w:rPr>
        <w:sz w:val="16"/>
        <w:u w:val="single"/>
      </w:rPr>
      <w:t>March 18</w:t>
    </w:r>
    <w:r w:rsidRPr="003514CB">
      <w:rPr>
        <w:sz w:val="16"/>
        <w:u w:val="single"/>
      </w:rPr>
      <w:t>, 202</w:t>
    </w:r>
    <w:r>
      <w:rPr>
        <w:sz w:val="16"/>
        <w:u w:val="single"/>
      </w:rPr>
      <w:t>4</w:t>
    </w:r>
    <w:r w:rsidRPr="003514CB">
      <w:rPr>
        <w:sz w:val="16"/>
        <w:u w:val="single"/>
      </w:rPr>
      <w:t xml:space="preserve">, </w:t>
    </w:r>
    <w:r w:rsidR="004A5D38">
      <w:rPr>
        <w:sz w:val="16"/>
        <w:u w:val="single"/>
      </w:rPr>
      <w:t>from 12:00 to 14:00</w:t>
    </w:r>
    <w:r w:rsidRPr="003514CB">
      <w:rPr>
        <w:sz w:val="16"/>
        <w:u w:val="single"/>
      </w:rPr>
      <w:t xml:space="preserve"> (Geneva time (CET))</w:t>
    </w:r>
    <w:r>
      <w:rPr>
        <w:sz w:val="16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C179" w14:textId="77777777" w:rsidR="009224A9" w:rsidRDefault="009224A9" w:rsidP="006655D3">
      <w:r>
        <w:separator/>
      </w:r>
    </w:p>
  </w:footnote>
  <w:footnote w:type="continuationSeparator" w:id="0">
    <w:p w14:paraId="45A22F7F" w14:textId="77777777" w:rsidR="009224A9" w:rsidRDefault="009224A9" w:rsidP="006655D3">
      <w:r>
        <w:separator/>
      </w:r>
    </w:p>
  </w:footnote>
  <w:footnote w:type="continuationNotice" w:id="1">
    <w:p w14:paraId="29F7DAD9" w14:textId="77777777" w:rsidR="009224A9" w:rsidRPr="00AB530F" w:rsidRDefault="009224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D2B5" w14:textId="5789E6E7" w:rsidR="00182B99" w:rsidRPr="00C5280D" w:rsidRDefault="0044443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EAM/3</w:t>
    </w:r>
    <w:r w:rsidR="0066582D">
      <w:rPr>
        <w:rStyle w:val="PageNumber"/>
        <w:lang w:val="en-US"/>
      </w:rPr>
      <w:t>/</w:t>
    </w:r>
    <w:r w:rsidR="000A7DA0">
      <w:rPr>
        <w:rStyle w:val="PageNumber"/>
        <w:lang w:val="en-US"/>
      </w:rPr>
      <w:t>1</w:t>
    </w:r>
  </w:p>
  <w:p w14:paraId="0C433D14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867F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A8ADB25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082"/>
    <w:multiLevelType w:val="hybridMultilevel"/>
    <w:tmpl w:val="4E3A82E0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437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9"/>
    <w:rsid w:val="00010CF3"/>
    <w:rsid w:val="00011E27"/>
    <w:rsid w:val="000148BC"/>
    <w:rsid w:val="000214FB"/>
    <w:rsid w:val="00024AB8"/>
    <w:rsid w:val="00030854"/>
    <w:rsid w:val="00036028"/>
    <w:rsid w:val="00044642"/>
    <w:rsid w:val="000446B9"/>
    <w:rsid w:val="00047E21"/>
    <w:rsid w:val="00050E16"/>
    <w:rsid w:val="000805AE"/>
    <w:rsid w:val="00085505"/>
    <w:rsid w:val="000A7DA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66E6"/>
    <w:rsid w:val="00172084"/>
    <w:rsid w:val="0017474A"/>
    <w:rsid w:val="001758C6"/>
    <w:rsid w:val="00182B99"/>
    <w:rsid w:val="001C1525"/>
    <w:rsid w:val="001D0CF7"/>
    <w:rsid w:val="001E539A"/>
    <w:rsid w:val="001F3AC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2AE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01F26"/>
    <w:rsid w:val="00422032"/>
    <w:rsid w:val="0044443C"/>
    <w:rsid w:val="00444A88"/>
    <w:rsid w:val="00474DA4"/>
    <w:rsid w:val="00476B4D"/>
    <w:rsid w:val="004805FA"/>
    <w:rsid w:val="004935D2"/>
    <w:rsid w:val="004A5D38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582D"/>
    <w:rsid w:val="00666DA5"/>
    <w:rsid w:val="00667404"/>
    <w:rsid w:val="006821B2"/>
    <w:rsid w:val="00687EB4"/>
    <w:rsid w:val="00695C56"/>
    <w:rsid w:val="006A5CDE"/>
    <w:rsid w:val="006A644A"/>
    <w:rsid w:val="006B17D2"/>
    <w:rsid w:val="006C224E"/>
    <w:rsid w:val="006C6DD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D59C5"/>
    <w:rsid w:val="007F498F"/>
    <w:rsid w:val="0080679D"/>
    <w:rsid w:val="008108B0"/>
    <w:rsid w:val="00811B20"/>
    <w:rsid w:val="00816087"/>
    <w:rsid w:val="008211B5"/>
    <w:rsid w:val="0082296E"/>
    <w:rsid w:val="00824099"/>
    <w:rsid w:val="008377D0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224A9"/>
    <w:rsid w:val="00934E09"/>
    <w:rsid w:val="00936253"/>
    <w:rsid w:val="00940D46"/>
    <w:rsid w:val="00943997"/>
    <w:rsid w:val="00952DD4"/>
    <w:rsid w:val="00965AE7"/>
    <w:rsid w:val="00970FED"/>
    <w:rsid w:val="00992D82"/>
    <w:rsid w:val="00997029"/>
    <w:rsid w:val="009A3DBD"/>
    <w:rsid w:val="009A7339"/>
    <w:rsid w:val="009B440E"/>
    <w:rsid w:val="009D690D"/>
    <w:rsid w:val="009E65B6"/>
    <w:rsid w:val="009F77CF"/>
    <w:rsid w:val="00A21C16"/>
    <w:rsid w:val="00A24C10"/>
    <w:rsid w:val="00A33150"/>
    <w:rsid w:val="00A42AC3"/>
    <w:rsid w:val="00A430CF"/>
    <w:rsid w:val="00A54309"/>
    <w:rsid w:val="00A64A82"/>
    <w:rsid w:val="00AB1A44"/>
    <w:rsid w:val="00AB2B93"/>
    <w:rsid w:val="00AB530F"/>
    <w:rsid w:val="00AB5F59"/>
    <w:rsid w:val="00AB7E5B"/>
    <w:rsid w:val="00AC2883"/>
    <w:rsid w:val="00AE0EF1"/>
    <w:rsid w:val="00AE2937"/>
    <w:rsid w:val="00B07301"/>
    <w:rsid w:val="00B11D50"/>
    <w:rsid w:val="00B11F3E"/>
    <w:rsid w:val="00B224DE"/>
    <w:rsid w:val="00B324D4"/>
    <w:rsid w:val="00B43FB5"/>
    <w:rsid w:val="00B46575"/>
    <w:rsid w:val="00B61777"/>
    <w:rsid w:val="00B67675"/>
    <w:rsid w:val="00B84BBD"/>
    <w:rsid w:val="00BA43FB"/>
    <w:rsid w:val="00BA528E"/>
    <w:rsid w:val="00BC127D"/>
    <w:rsid w:val="00BC1FE6"/>
    <w:rsid w:val="00BD5AA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7FB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3637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34F"/>
    <w:rsid w:val="00EB4E9C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6AFBF"/>
  <w15:docId w15:val="{BAC91E2A-370A-4085-9C8E-59268264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03_18_EAM_3\templates\eam_0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eam_03_EN.dotx</Template>
  <TotalTime>33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EAM/3/1</vt:lpstr>
    </vt:vector>
  </TitlesOfParts>
  <Company>UPOV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EAM/3/1</dc:title>
  <dc:creator>SANCHEZ VIZCAINO GOMEZ Rosa Maria</dc:creator>
  <cp:lastModifiedBy>SANCHEZ VIZCAINO GOMEZ Rosa Maria</cp:lastModifiedBy>
  <cp:revision>10</cp:revision>
  <cp:lastPrinted>2016-11-22T15:41:00Z</cp:lastPrinted>
  <dcterms:created xsi:type="dcterms:W3CDTF">2023-12-05T16:42:00Z</dcterms:created>
  <dcterms:modified xsi:type="dcterms:W3CDTF">2023-12-15T10:50:00Z</dcterms:modified>
</cp:coreProperties>
</file>