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53B58" w:rsidTr="00FB0D37">
        <w:trPr>
          <w:trHeight w:val="1760"/>
        </w:trPr>
        <w:tc>
          <w:tcPr>
            <w:tcW w:w="4243" w:type="dxa"/>
          </w:tcPr>
          <w:p w:rsidR="000D7780" w:rsidRPr="00153B58" w:rsidRDefault="000D7780" w:rsidP="007D0B9D"/>
        </w:tc>
        <w:tc>
          <w:tcPr>
            <w:tcW w:w="1646" w:type="dxa"/>
            <w:vAlign w:val="center"/>
          </w:tcPr>
          <w:p w:rsidR="000D7780" w:rsidRPr="00153B58" w:rsidRDefault="00110481" w:rsidP="00576BE4">
            <w:pPr>
              <w:pStyle w:val="LogoUPOV"/>
            </w:pPr>
            <w:r w:rsidRPr="00153B58">
              <w:rPr>
                <w:noProof/>
              </w:rPr>
              <w:drawing>
                <wp:inline distT="0" distB="0" distL="0" distR="0" wp14:anchorId="4C4E15EB" wp14:editId="6AABAA9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53B58" w:rsidRDefault="0024416D" w:rsidP="00576BE4">
            <w:pPr>
              <w:pStyle w:val="Lettrine"/>
            </w:pPr>
            <w:r w:rsidRPr="00153B58">
              <w:t>E</w:t>
            </w:r>
          </w:p>
          <w:p w:rsidR="000D7780" w:rsidRPr="00153B58" w:rsidRDefault="0061574C" w:rsidP="00474DA4">
            <w:pPr>
              <w:pStyle w:val="Docoriginal"/>
              <w:jc w:val="left"/>
            </w:pPr>
            <w:r w:rsidRPr="00153B58">
              <w:t>CAJ/72</w:t>
            </w:r>
            <w:r w:rsidR="00EB3EFA" w:rsidRPr="00153B58">
              <w:t>/</w:t>
            </w:r>
            <w:bookmarkStart w:id="0" w:name="Code"/>
            <w:bookmarkEnd w:id="0"/>
            <w:r w:rsidR="00FD2D5E" w:rsidRPr="00153B58">
              <w:t>9</w:t>
            </w:r>
          </w:p>
          <w:p w:rsidR="000D7780" w:rsidRPr="00153B58" w:rsidRDefault="0061555F" w:rsidP="00474DA4">
            <w:pPr>
              <w:pStyle w:val="Docoriginal"/>
              <w:jc w:val="left"/>
            </w:pPr>
            <w:r w:rsidRPr="00153B58">
              <w:rPr>
                <w:rStyle w:val="StyleDoclangBold"/>
                <w:b/>
                <w:bCs/>
                <w:spacing w:val="0"/>
              </w:rPr>
              <w:t>ORIGINAL</w:t>
            </w:r>
            <w:r w:rsidR="000D7780" w:rsidRPr="00153B58">
              <w:rPr>
                <w:rStyle w:val="StyleDoclangBold"/>
                <w:b/>
                <w:bCs/>
                <w:spacing w:val="0"/>
              </w:rPr>
              <w:t>:</w:t>
            </w:r>
            <w:r w:rsidRPr="00153B58">
              <w:rPr>
                <w:rStyle w:val="StyleDocoriginalNotBold1"/>
                <w:spacing w:val="0"/>
              </w:rPr>
              <w:t xml:space="preserve"> </w:t>
            </w:r>
            <w:r w:rsidR="000D7780" w:rsidRPr="00153B58">
              <w:rPr>
                <w:rStyle w:val="StyleDocoriginalNotBold1"/>
                <w:spacing w:val="0"/>
              </w:rPr>
              <w:t xml:space="preserve"> </w:t>
            </w:r>
            <w:bookmarkStart w:id="1" w:name="Original"/>
            <w:bookmarkEnd w:id="1"/>
            <w:r w:rsidR="0024416D" w:rsidRPr="00153B58">
              <w:rPr>
                <w:b w:val="0"/>
                <w:spacing w:val="0"/>
              </w:rPr>
              <w:t>English</w:t>
            </w:r>
          </w:p>
          <w:p w:rsidR="000D7780" w:rsidRPr="00153B58" w:rsidRDefault="000D7780" w:rsidP="0020250C">
            <w:pPr>
              <w:pStyle w:val="Docoriginal"/>
              <w:jc w:val="left"/>
              <w:rPr>
                <w:b w:val="0"/>
                <w:spacing w:val="0"/>
                <w:highlight w:val="cyan"/>
              </w:rPr>
            </w:pPr>
            <w:r w:rsidRPr="00153B58">
              <w:rPr>
                <w:spacing w:val="0"/>
              </w:rPr>
              <w:t>DATE:</w:t>
            </w:r>
            <w:r w:rsidR="0061555F" w:rsidRPr="00153B58">
              <w:rPr>
                <w:b w:val="0"/>
                <w:spacing w:val="0"/>
              </w:rPr>
              <w:t xml:space="preserve"> </w:t>
            </w:r>
            <w:r w:rsidRPr="00153B58">
              <w:rPr>
                <w:rStyle w:val="StyleDocoriginalNotBold1"/>
                <w:spacing w:val="0"/>
              </w:rPr>
              <w:t xml:space="preserve"> </w:t>
            </w:r>
            <w:bookmarkStart w:id="2" w:name="Date"/>
            <w:bookmarkEnd w:id="2"/>
            <w:r w:rsidR="00FD2D5E" w:rsidRPr="00153B58">
              <w:rPr>
                <w:rStyle w:val="StyleDocoriginalNotBold1"/>
                <w:spacing w:val="0"/>
              </w:rPr>
              <w:t>October 2</w:t>
            </w:r>
            <w:r w:rsidR="0020250C">
              <w:rPr>
                <w:rStyle w:val="StyleDocoriginalNotBold1"/>
                <w:spacing w:val="0"/>
              </w:rPr>
              <w:t>7</w:t>
            </w:r>
            <w:r w:rsidR="00FD2D5E" w:rsidRPr="00153B58">
              <w:rPr>
                <w:rStyle w:val="StyleDocoriginalNotBold1"/>
                <w:spacing w:val="0"/>
              </w:rPr>
              <w:t>, 2015</w:t>
            </w:r>
          </w:p>
        </w:tc>
      </w:tr>
      <w:tr w:rsidR="000D7780" w:rsidRPr="00153B58" w:rsidTr="00FB0D37">
        <w:tc>
          <w:tcPr>
            <w:tcW w:w="10131" w:type="dxa"/>
            <w:gridSpan w:val="3"/>
          </w:tcPr>
          <w:p w:rsidR="000D7780" w:rsidRPr="00153B58" w:rsidRDefault="0024416D" w:rsidP="0080679D">
            <w:pPr>
              <w:pStyle w:val="upove"/>
              <w:rPr>
                <w:sz w:val="28"/>
              </w:rPr>
            </w:pPr>
            <w:r w:rsidRPr="00153B58">
              <w:rPr>
                <w:snapToGrid w:val="0"/>
              </w:rPr>
              <w:t xml:space="preserve">INTERNATIONAL UNION FOR THE PROTECTION OF NEW VARIETIES OF PLANTS </w:t>
            </w:r>
          </w:p>
        </w:tc>
      </w:tr>
      <w:tr w:rsidR="000D7780" w:rsidRPr="00153B58" w:rsidTr="00FB0D37">
        <w:tc>
          <w:tcPr>
            <w:tcW w:w="10131" w:type="dxa"/>
            <w:gridSpan w:val="3"/>
          </w:tcPr>
          <w:p w:rsidR="000D7780" w:rsidRPr="00153B58" w:rsidRDefault="00867AC1" w:rsidP="0080679D">
            <w:pPr>
              <w:pStyle w:val="Country"/>
            </w:pPr>
            <w:r w:rsidRPr="00153B58">
              <w:t>Gen</w:t>
            </w:r>
            <w:r w:rsidR="0061555F" w:rsidRPr="00153B58">
              <w:t>e</w:t>
            </w:r>
            <w:r w:rsidRPr="00153B58">
              <w:t>v</w:t>
            </w:r>
            <w:r w:rsidR="0061555F" w:rsidRPr="00153B58">
              <w:t>a</w:t>
            </w:r>
          </w:p>
        </w:tc>
      </w:tr>
    </w:tbl>
    <w:p w:rsidR="000D7780" w:rsidRPr="00153B58" w:rsidRDefault="00FB0D37" w:rsidP="0080679D">
      <w:pPr>
        <w:pStyle w:val="Sessiontc"/>
      </w:pPr>
      <w:r w:rsidRPr="00153B58">
        <w:t>ADministrative and legal committee</w:t>
      </w:r>
    </w:p>
    <w:p w:rsidR="00361821" w:rsidRPr="00153B58" w:rsidRDefault="00155F6F" w:rsidP="0080679D">
      <w:pPr>
        <w:pStyle w:val="Sessiontcplacedate"/>
      </w:pPr>
      <w:r w:rsidRPr="00153B58">
        <w:t>Sevent</w:t>
      </w:r>
      <w:r w:rsidR="00551E76" w:rsidRPr="00153B58">
        <w:t>y-</w:t>
      </w:r>
      <w:r w:rsidR="0061574C" w:rsidRPr="00153B58">
        <w:t>Second</w:t>
      </w:r>
      <w:r w:rsidR="00F37961" w:rsidRPr="00153B58">
        <w:t xml:space="preserve"> </w:t>
      </w:r>
      <w:r w:rsidR="00FB0D37" w:rsidRPr="00153B58">
        <w:t>Session</w:t>
      </w:r>
      <w:r w:rsidR="00361821" w:rsidRPr="00153B58">
        <w:br/>
      </w:r>
      <w:r w:rsidR="00FB0D37" w:rsidRPr="00153B58">
        <w:t xml:space="preserve">Geneva, </w:t>
      </w:r>
      <w:r w:rsidR="0061574C" w:rsidRPr="00153B58">
        <w:t>October 26 and 27</w:t>
      </w:r>
      <w:r w:rsidR="00551E76" w:rsidRPr="00153B58">
        <w:t>, 2015</w:t>
      </w:r>
    </w:p>
    <w:p w:rsidR="000D7780" w:rsidRPr="00153B58" w:rsidRDefault="00FD2D5E" w:rsidP="0080679D">
      <w:pPr>
        <w:pStyle w:val="Titleofdoc0"/>
      </w:pPr>
      <w:bookmarkStart w:id="3" w:name="TitleOfDoc"/>
      <w:bookmarkEnd w:id="3"/>
      <w:r w:rsidRPr="00153B58">
        <w:t>Report on the CONCLUSIONS</w:t>
      </w:r>
    </w:p>
    <w:p w:rsidR="000D7780" w:rsidRPr="00153B58" w:rsidRDefault="0020250C" w:rsidP="0080679D">
      <w:pPr>
        <w:pStyle w:val="preparedby1"/>
      </w:pPr>
      <w:bookmarkStart w:id="4" w:name="Prepared"/>
      <w:bookmarkEnd w:id="4"/>
      <w:proofErr w:type="gramStart"/>
      <w:r>
        <w:t>adopted</w:t>
      </w:r>
      <w:proofErr w:type="gramEnd"/>
      <w:r>
        <w:t xml:space="preserve"> by the </w:t>
      </w:r>
      <w:r>
        <w:rPr>
          <w:color w:val="000000"/>
        </w:rPr>
        <w:t>Administrative and Legal Committee</w:t>
      </w:r>
      <w:r w:rsidRPr="00153B58">
        <w:br/>
      </w:r>
      <w:r w:rsidR="00836E88" w:rsidRPr="00153B58">
        <w:br/>
      </w:r>
      <w:r w:rsidR="00836E88" w:rsidRPr="00153B58">
        <w:rPr>
          <w:color w:val="A6A6A6" w:themeColor="background1" w:themeShade="A6"/>
        </w:rPr>
        <w:t>Disclaimer:  this document does not repr</w:t>
      </w:r>
      <w:r w:rsidR="00C21DBF" w:rsidRPr="00153B58">
        <w:rPr>
          <w:color w:val="A6A6A6" w:themeColor="background1" w:themeShade="A6"/>
        </w:rPr>
        <w:t>esent UPOV policies or guidance</w:t>
      </w:r>
    </w:p>
    <w:p w:rsidR="009E3424" w:rsidRPr="00153B58" w:rsidRDefault="009E3424" w:rsidP="009E3424">
      <w:pPr>
        <w:keepNext/>
        <w:outlineLvl w:val="0"/>
        <w:rPr>
          <w:snapToGrid w:val="0"/>
          <w:u w:val="single"/>
        </w:rPr>
      </w:pPr>
      <w:r w:rsidRPr="00153B58">
        <w:rPr>
          <w:snapToGrid w:val="0"/>
          <w:u w:val="single"/>
        </w:rPr>
        <w:t>Opening of the session</w:t>
      </w:r>
    </w:p>
    <w:p w:rsidR="009E3424" w:rsidRPr="00153B58" w:rsidRDefault="009E3424" w:rsidP="009E3424">
      <w:pPr>
        <w:keepNext/>
        <w:outlineLvl w:val="0"/>
        <w:rPr>
          <w:snapToGrid w:val="0"/>
          <w:u w:val="single"/>
        </w:rPr>
      </w:pPr>
    </w:p>
    <w:p w:rsidR="009E3424" w:rsidRPr="00153B58" w:rsidRDefault="009E3424" w:rsidP="009E3424">
      <w:r w:rsidRPr="00153B58">
        <w:fldChar w:fldCharType="begin"/>
      </w:r>
      <w:r w:rsidRPr="00153B58">
        <w:instrText xml:space="preserve"> AUTONUM  </w:instrText>
      </w:r>
      <w:r w:rsidRPr="00153B58">
        <w:fldChar w:fldCharType="end"/>
      </w:r>
      <w:r w:rsidRPr="00153B58">
        <w:tab/>
        <w:t xml:space="preserve">The Administrative and Legal Committee (CAJ) held its seventy-second session in Geneva on October 26 and 27, 2015, under the chairmanship of Mr. Martin </w:t>
      </w:r>
      <w:proofErr w:type="spellStart"/>
      <w:r w:rsidRPr="00153B58">
        <w:t>Ekvad</w:t>
      </w:r>
      <w:proofErr w:type="spellEnd"/>
      <w:r w:rsidRPr="00153B58">
        <w:t xml:space="preserve"> (European Union).</w:t>
      </w:r>
    </w:p>
    <w:p w:rsidR="009E3424" w:rsidRPr="00153B58" w:rsidRDefault="009E3424" w:rsidP="009E3424">
      <w:pPr>
        <w:keepNext/>
        <w:outlineLvl w:val="0"/>
      </w:pPr>
    </w:p>
    <w:p w:rsidR="009E3424" w:rsidRPr="00153B58" w:rsidRDefault="009E3424" w:rsidP="009E3424">
      <w:r w:rsidRPr="00153B58">
        <w:fldChar w:fldCharType="begin"/>
      </w:r>
      <w:r w:rsidRPr="00153B58">
        <w:instrText xml:space="preserve"> AUTONUM  </w:instrText>
      </w:r>
      <w:r w:rsidRPr="00153B58">
        <w:fldChar w:fldCharType="end"/>
      </w:r>
      <w:r w:rsidRPr="00153B58">
        <w:tab/>
        <w:t>The session was opened by the Chair, who welcomed the participants.  The list of participants is reproduced in the Annex to this report.</w:t>
      </w:r>
    </w:p>
    <w:p w:rsidR="009E3424" w:rsidRPr="00153B58" w:rsidRDefault="009E3424" w:rsidP="009E3424"/>
    <w:p w:rsidR="003F5F2E" w:rsidRPr="00153B58" w:rsidRDefault="009E3424" w:rsidP="00967846">
      <w:r w:rsidRPr="00153B58">
        <w:fldChar w:fldCharType="begin"/>
      </w:r>
      <w:r w:rsidRPr="00153B58">
        <w:instrText xml:space="preserve"> AUTONUM  </w:instrText>
      </w:r>
      <w:r w:rsidRPr="00153B58">
        <w:fldChar w:fldCharType="end"/>
      </w:r>
      <w:r w:rsidRPr="00153B58">
        <w:tab/>
        <w:t xml:space="preserve">The Chair reported that Montenegro </w:t>
      </w:r>
      <w:r w:rsidR="00967846" w:rsidRPr="00153B58">
        <w:t xml:space="preserve">had </w:t>
      </w:r>
      <w:r w:rsidRPr="00153B58">
        <w:t>deposited its instrument of a</w:t>
      </w:r>
      <w:r w:rsidR="006A2CAD">
        <w:t>ccession to the 1991 Act of the </w:t>
      </w:r>
      <w:r w:rsidRPr="00153B58">
        <w:t>UPOV Convention on August 24, 2015, and</w:t>
      </w:r>
      <w:r w:rsidR="00967846" w:rsidRPr="00153B58">
        <w:t xml:space="preserve"> had</w:t>
      </w:r>
      <w:r w:rsidRPr="00153B58">
        <w:t xml:space="preserve"> bec</w:t>
      </w:r>
      <w:r w:rsidR="00967846" w:rsidRPr="00153B58">
        <w:t>o</w:t>
      </w:r>
      <w:r w:rsidRPr="00153B58">
        <w:t xml:space="preserve">me the </w:t>
      </w:r>
      <w:r w:rsidR="00967846" w:rsidRPr="00153B58">
        <w:t xml:space="preserve">seventy-third </w:t>
      </w:r>
      <w:r w:rsidRPr="00153B58">
        <w:t xml:space="preserve">member of </w:t>
      </w:r>
      <w:r w:rsidR="00021E35" w:rsidRPr="00153B58">
        <w:t xml:space="preserve">the Union </w:t>
      </w:r>
      <w:r w:rsidRPr="00153B58">
        <w:t xml:space="preserve">on </w:t>
      </w:r>
      <w:r w:rsidR="00967846" w:rsidRPr="00153B58">
        <w:t>September </w:t>
      </w:r>
      <w:r w:rsidRPr="00153B58">
        <w:t>24, 2015</w:t>
      </w:r>
      <w:r w:rsidR="003F5F2E" w:rsidRPr="00153B58">
        <w:t>.</w:t>
      </w:r>
    </w:p>
    <w:p w:rsidR="003F5F2E" w:rsidRPr="00153B58" w:rsidRDefault="003F5F2E" w:rsidP="00967846"/>
    <w:p w:rsidR="009E3424" w:rsidRPr="00153B58" w:rsidRDefault="003F5F2E" w:rsidP="00967846">
      <w:r w:rsidRPr="00153B58">
        <w:fldChar w:fldCharType="begin"/>
      </w:r>
      <w:r w:rsidRPr="00153B58">
        <w:instrText xml:space="preserve"> AUTONUM  </w:instrText>
      </w:r>
      <w:r w:rsidRPr="00153B58">
        <w:fldChar w:fldCharType="end"/>
      </w:r>
      <w:r w:rsidRPr="00153B58">
        <w:tab/>
      </w:r>
      <w:r w:rsidR="00F0360C" w:rsidRPr="00153B58">
        <w:t xml:space="preserve">The Chair reported </w:t>
      </w:r>
      <w:r w:rsidR="0009437C" w:rsidRPr="00153B58">
        <w:t xml:space="preserve">that the United Republic of Tanzania had deposited its instrument of accession to the 1991 Act of the UPOV Convention on October 22, 2015, and would become the seventy-fourth member of </w:t>
      </w:r>
      <w:r w:rsidR="00021E35" w:rsidRPr="00153B58">
        <w:t xml:space="preserve">the Union </w:t>
      </w:r>
      <w:r w:rsidR="0009437C" w:rsidRPr="00153B58">
        <w:t>on November 22, 2015.</w:t>
      </w:r>
    </w:p>
    <w:p w:rsidR="00967846" w:rsidRPr="00153B58" w:rsidRDefault="00967846" w:rsidP="00967846"/>
    <w:p w:rsidR="009E3424" w:rsidRPr="00153B58" w:rsidRDefault="00967846" w:rsidP="00967846">
      <w:pPr>
        <w:rPr>
          <w:szCs w:val="24"/>
        </w:rPr>
      </w:pPr>
      <w:r w:rsidRPr="00153B58">
        <w:fldChar w:fldCharType="begin"/>
      </w:r>
      <w:r w:rsidRPr="00153B58">
        <w:instrText xml:space="preserve"> AUTONUM  </w:instrText>
      </w:r>
      <w:r w:rsidRPr="00153B58">
        <w:fldChar w:fldCharType="end"/>
      </w:r>
      <w:r w:rsidRPr="00153B58">
        <w:tab/>
        <w:t xml:space="preserve">The Chair reported that Canada, </w:t>
      </w:r>
      <w:r w:rsidRPr="00153B58">
        <w:rPr>
          <w:szCs w:val="24"/>
        </w:rPr>
        <w:t>which had</w:t>
      </w:r>
      <w:r w:rsidR="009E3424" w:rsidRPr="00153B58">
        <w:rPr>
          <w:szCs w:val="24"/>
        </w:rPr>
        <w:t xml:space="preserve"> been a member of the Union since </w:t>
      </w:r>
      <w:r w:rsidRPr="00153B58">
        <w:rPr>
          <w:szCs w:val="24"/>
        </w:rPr>
        <w:t>March 4, </w:t>
      </w:r>
      <w:r w:rsidR="009E3424" w:rsidRPr="00153B58">
        <w:rPr>
          <w:szCs w:val="24"/>
        </w:rPr>
        <w:t xml:space="preserve">1991, </w:t>
      </w:r>
      <w:r w:rsidRPr="00153B58">
        <w:rPr>
          <w:szCs w:val="24"/>
        </w:rPr>
        <w:t xml:space="preserve">had </w:t>
      </w:r>
      <w:r w:rsidR="009E3424" w:rsidRPr="00153B58">
        <w:rPr>
          <w:szCs w:val="24"/>
        </w:rPr>
        <w:t xml:space="preserve">deposited its instrument of ratification of the 1991 Act of the UPOV Convention on June 19, 2015, and </w:t>
      </w:r>
      <w:r w:rsidRPr="00153B58">
        <w:rPr>
          <w:szCs w:val="24"/>
        </w:rPr>
        <w:t xml:space="preserve">had </w:t>
      </w:r>
      <w:r w:rsidR="009E3424" w:rsidRPr="00153B58">
        <w:rPr>
          <w:szCs w:val="24"/>
        </w:rPr>
        <w:t>bec</w:t>
      </w:r>
      <w:r w:rsidRPr="00153B58">
        <w:rPr>
          <w:szCs w:val="24"/>
        </w:rPr>
        <w:t>o</w:t>
      </w:r>
      <w:r w:rsidR="009E3424" w:rsidRPr="00153B58">
        <w:rPr>
          <w:szCs w:val="24"/>
        </w:rPr>
        <w:t xml:space="preserve">me bound by the 1991 Act on July 19, 2015. </w:t>
      </w:r>
    </w:p>
    <w:p w:rsidR="009E3424" w:rsidRPr="00153B58" w:rsidRDefault="009E3424" w:rsidP="00967846"/>
    <w:p w:rsidR="009E3424" w:rsidRPr="00153B58" w:rsidRDefault="009E3424" w:rsidP="009E3424">
      <w:r w:rsidRPr="00153B58">
        <w:fldChar w:fldCharType="begin"/>
      </w:r>
      <w:r w:rsidRPr="00153B58">
        <w:instrText xml:space="preserve"> AUTONUM  </w:instrText>
      </w:r>
      <w:r w:rsidRPr="00153B58">
        <w:fldChar w:fldCharType="end"/>
      </w:r>
      <w:r w:rsidRPr="00153B58">
        <w:tab/>
        <w:t xml:space="preserve">The Chair confirmed that the report of the </w:t>
      </w:r>
      <w:r w:rsidR="00E3447B" w:rsidRPr="00153B58">
        <w:t xml:space="preserve">seventy-first </w:t>
      </w:r>
      <w:r w:rsidRPr="00153B58">
        <w:t xml:space="preserve">session of the </w:t>
      </w:r>
      <w:r w:rsidR="00E3447B" w:rsidRPr="00153B58">
        <w:t>CAJ,</w:t>
      </w:r>
      <w:r w:rsidRPr="00153B58">
        <w:t xml:space="preserve"> held in Geneva on </w:t>
      </w:r>
      <w:r w:rsidR="00E3447B" w:rsidRPr="00153B58">
        <w:t>March 26, 2015 (document CAJ/71/11), had</w:t>
      </w:r>
      <w:r w:rsidRPr="00153B58">
        <w:t xml:space="preserve"> been adopted by correspondence and </w:t>
      </w:r>
      <w:r w:rsidR="00E3447B" w:rsidRPr="00153B58">
        <w:t>made</w:t>
      </w:r>
      <w:r w:rsidR="006A2CAD">
        <w:t xml:space="preserve"> available on the </w:t>
      </w:r>
      <w:r w:rsidRPr="00153B58">
        <w:t>UPOV website.</w:t>
      </w:r>
    </w:p>
    <w:p w:rsidR="009E3424" w:rsidRPr="00153B58" w:rsidRDefault="009E3424" w:rsidP="009E3424"/>
    <w:p w:rsidR="009E3424" w:rsidRPr="00153B58" w:rsidRDefault="009E3424" w:rsidP="009E3424"/>
    <w:p w:rsidR="009E3424" w:rsidRPr="00153B58" w:rsidRDefault="009E3424" w:rsidP="009E3424">
      <w:pPr>
        <w:keepNext/>
        <w:rPr>
          <w:kern w:val="28"/>
          <w:u w:val="single"/>
        </w:rPr>
      </w:pPr>
      <w:r w:rsidRPr="00153B58">
        <w:rPr>
          <w:kern w:val="28"/>
          <w:u w:val="single"/>
        </w:rPr>
        <w:t>Adoption of the agenda</w:t>
      </w:r>
    </w:p>
    <w:p w:rsidR="009E3424" w:rsidRPr="00153B58" w:rsidRDefault="009E3424" w:rsidP="009E3424">
      <w:pPr>
        <w:keepNext/>
        <w:jc w:val="left"/>
        <w:outlineLvl w:val="0"/>
        <w:rPr>
          <w:snapToGrid w:val="0"/>
          <w:u w:val="single"/>
        </w:rPr>
      </w:pPr>
    </w:p>
    <w:p w:rsidR="009E3424" w:rsidRPr="00153B58" w:rsidRDefault="009E3424" w:rsidP="009E3424">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r>
      <w:r w:rsidRPr="00153B58">
        <w:t>The CAJ adopted the draft agenda, as proposed in document CAJ/7</w:t>
      </w:r>
      <w:r w:rsidR="00E3447B" w:rsidRPr="00153B58">
        <w:t>2</w:t>
      </w:r>
      <w:r w:rsidRPr="00153B58">
        <w:t>/1 Rev.</w:t>
      </w:r>
      <w:r w:rsidR="00F0360C" w:rsidRPr="00153B58">
        <w:t xml:space="preserve"> with </w:t>
      </w:r>
      <w:r w:rsidR="003F5F2E" w:rsidRPr="00153B58">
        <w:t>the addition of document CAJ/72/</w:t>
      </w:r>
      <w:r w:rsidR="00F0360C" w:rsidRPr="00153B58">
        <w:t xml:space="preserve">4 Add. </w:t>
      </w:r>
      <w:proofErr w:type="gramStart"/>
      <w:r w:rsidR="00F0360C" w:rsidRPr="00153B58">
        <w:t>under</w:t>
      </w:r>
      <w:proofErr w:type="gramEnd"/>
      <w:r w:rsidR="00F0360C" w:rsidRPr="00153B58">
        <w:t xml:space="preserve"> item 5.</w:t>
      </w:r>
    </w:p>
    <w:p w:rsidR="009E3424" w:rsidRPr="00153B58" w:rsidRDefault="009E3424" w:rsidP="009E3424"/>
    <w:p w:rsidR="009E3424" w:rsidRPr="00153B58" w:rsidRDefault="009E3424" w:rsidP="009E3424"/>
    <w:p w:rsidR="009E3424" w:rsidRPr="00153B58" w:rsidRDefault="009E3424" w:rsidP="009E3424">
      <w:pPr>
        <w:keepNext/>
        <w:jc w:val="left"/>
        <w:outlineLvl w:val="0"/>
        <w:rPr>
          <w:snapToGrid w:val="0"/>
        </w:rPr>
      </w:pPr>
      <w:r w:rsidRPr="00153B58">
        <w:rPr>
          <w:kern w:val="28"/>
          <w:u w:val="single"/>
        </w:rPr>
        <w:t>Development of information materials concerning the UPOV Convention</w:t>
      </w:r>
    </w:p>
    <w:p w:rsidR="009E3424" w:rsidRPr="00153B58" w:rsidRDefault="009E3424" w:rsidP="001A515E">
      <w:pPr>
        <w:keepNext/>
        <w:tabs>
          <w:tab w:val="left" w:pos="851"/>
        </w:tabs>
        <w:jc w:val="left"/>
        <w:rPr>
          <w:snapToGrid w:val="0"/>
        </w:rPr>
      </w:pPr>
    </w:p>
    <w:p w:rsidR="009E3424" w:rsidRPr="00153B58" w:rsidRDefault="009E3424" w:rsidP="001A515E">
      <w:pPr>
        <w:keepNext/>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sidR="001F3B43" w:rsidRPr="00153B58">
        <w:rPr>
          <w:snapToGrid w:val="0"/>
        </w:rPr>
        <w:t>s</w:t>
      </w:r>
      <w:r w:rsidRPr="00153B58">
        <w:rPr>
          <w:snapToGrid w:val="0"/>
        </w:rPr>
        <w:t xml:space="preserve"> CAJ/7</w:t>
      </w:r>
      <w:r w:rsidR="00E3447B" w:rsidRPr="00153B58">
        <w:rPr>
          <w:snapToGrid w:val="0"/>
        </w:rPr>
        <w:t>2</w:t>
      </w:r>
      <w:r w:rsidR="001F3B43" w:rsidRPr="00153B58">
        <w:rPr>
          <w:snapToGrid w:val="0"/>
        </w:rPr>
        <w:t xml:space="preserve">/2, UPOV/EXN/EDV/2 Draft 6 and UPOV/EXN/PPM/1 Draft 5. </w:t>
      </w:r>
    </w:p>
    <w:p w:rsidR="009E3424" w:rsidRPr="00153B58" w:rsidRDefault="009E3424" w:rsidP="001A515E">
      <w:pPr>
        <w:keepNext/>
        <w:tabs>
          <w:tab w:val="left" w:pos="851"/>
        </w:tabs>
        <w:jc w:val="left"/>
      </w:pPr>
    </w:p>
    <w:p w:rsidR="00E3447B" w:rsidRPr="00153B58" w:rsidRDefault="00E3447B" w:rsidP="00947EC7">
      <w:pPr>
        <w:spacing w:after="240"/>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 xml:space="preserve">The CAJ noted </w:t>
      </w:r>
      <w:r w:rsidRPr="00153B58">
        <w:t xml:space="preserve">the presentation of the European Union </w:t>
      </w:r>
      <w:r w:rsidRPr="00153B58">
        <w:rPr>
          <w:snapToGrid w:val="0"/>
        </w:rPr>
        <w:t xml:space="preserve">on </w:t>
      </w:r>
      <w:r w:rsidRPr="00153B58">
        <w:t>its system concerning essentially derived varieties.</w:t>
      </w:r>
      <w:r w:rsidR="003F5F2E" w:rsidRPr="00153B58">
        <w:t xml:space="preserve">  A copy of the presentation will be provided in an addendum to document CAJ/72/2.</w:t>
      </w:r>
    </w:p>
    <w:p w:rsidR="00E3447B" w:rsidRPr="00153B58" w:rsidRDefault="00E3447B" w:rsidP="00E3447B">
      <w:r w:rsidRPr="00153B58">
        <w:lastRenderedPageBreak/>
        <w:fldChar w:fldCharType="begin"/>
      </w:r>
      <w:r w:rsidRPr="00153B58">
        <w:instrText xml:space="preserve"> AUTONUM  </w:instrText>
      </w:r>
      <w:r w:rsidRPr="00153B58">
        <w:fldChar w:fldCharType="end"/>
      </w:r>
      <w:r w:rsidRPr="00153B58">
        <w:tab/>
        <w:t xml:space="preserve">The CAJ </w:t>
      </w:r>
      <w:r w:rsidR="002003C1" w:rsidRPr="00153B58">
        <w:t xml:space="preserve">endorsed </w:t>
      </w:r>
      <w:r w:rsidRPr="00153B58">
        <w:t>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provision of experts on EDV matters.</w:t>
      </w:r>
    </w:p>
    <w:p w:rsidR="00E3447B" w:rsidRPr="00153B58" w:rsidRDefault="00E3447B" w:rsidP="00E3447B"/>
    <w:p w:rsidR="00E3447B" w:rsidRPr="00153B58" w:rsidRDefault="00E3447B" w:rsidP="00E3447B">
      <w:r w:rsidRPr="00153B58">
        <w:fldChar w:fldCharType="begin"/>
      </w:r>
      <w:r w:rsidRPr="00153B58">
        <w:instrText xml:space="preserve"> AUTONUM  </w:instrText>
      </w:r>
      <w:r w:rsidRPr="00153B58">
        <w:fldChar w:fldCharType="end"/>
      </w:r>
      <w:r w:rsidRPr="00153B58">
        <w:tab/>
        <w:t xml:space="preserve">The </w:t>
      </w:r>
      <w:r w:rsidR="002003C1" w:rsidRPr="00153B58">
        <w:t xml:space="preserve">CAJ agreed the following amendments to document </w:t>
      </w:r>
      <w:r w:rsidRPr="00153B58">
        <w:t>“Explanatory Notes on Essentially Derived Varieties under the 1991 Act of the UPOV Convention” (Revision) (document UPOV/EXN/EDV/2 Draft 6)</w:t>
      </w:r>
      <w:r w:rsidR="002003C1" w:rsidRPr="00153B58">
        <w:t>:</w:t>
      </w:r>
    </w:p>
    <w:p w:rsidR="00F52E01" w:rsidRPr="00153B58" w:rsidRDefault="00F52E01" w:rsidP="00E3447B"/>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B97090" w:rsidRPr="00DA023A" w:rsidTr="00FF48EB">
        <w:trPr>
          <w:cantSplit/>
        </w:trPr>
        <w:tc>
          <w:tcPr>
            <w:tcW w:w="1447" w:type="dxa"/>
          </w:tcPr>
          <w:p w:rsidR="00B97090" w:rsidRPr="00DA023A" w:rsidRDefault="00B97090" w:rsidP="00FF48EB">
            <w:pPr>
              <w:jc w:val="left"/>
              <w:rPr>
                <w:rFonts w:cs="Arial"/>
              </w:rPr>
            </w:pPr>
            <w:r w:rsidRPr="00DA023A">
              <w:rPr>
                <w:rFonts w:cs="Arial"/>
              </w:rPr>
              <w:t>Paragraph 4</w:t>
            </w:r>
          </w:p>
        </w:tc>
        <w:tc>
          <w:tcPr>
            <w:tcW w:w="7789" w:type="dxa"/>
          </w:tcPr>
          <w:p w:rsidR="00B97090" w:rsidRPr="00DA023A" w:rsidRDefault="00B97090" w:rsidP="00F21AB5">
            <w:pPr>
              <w:rPr>
                <w:strike/>
                <w:snapToGrid w:val="0"/>
              </w:rPr>
            </w:pPr>
            <w:r w:rsidRPr="00DA023A">
              <w:rPr>
                <w:rFonts w:cs="Arial"/>
              </w:rPr>
              <w:t xml:space="preserve">To read as follows: “The requirement of predominant derivation from an initial variety means that a variety can only be essentially derived from one </w:t>
            </w:r>
            <w:r w:rsidRPr="00DA023A">
              <w:rPr>
                <w:rFonts w:cs="Arial"/>
                <w:u w:val="single"/>
              </w:rPr>
              <w:t>initial</w:t>
            </w:r>
            <w:r w:rsidRPr="00DA023A">
              <w:rPr>
                <w:rFonts w:cs="Arial"/>
              </w:rPr>
              <w:t xml:space="preserve"> variety.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w:t>
            </w:r>
            <w:r w:rsidRPr="00DA023A">
              <w:rPr>
                <w:rFonts w:cs="Arial"/>
                <w:u w:val="single"/>
              </w:rPr>
              <w:t>initial</w:t>
            </w:r>
            <w:r w:rsidRPr="00DA023A">
              <w:rPr>
                <w:rFonts w:cs="Arial"/>
              </w:rPr>
              <w:t xml:space="preserve"> variety.”</w:t>
            </w:r>
          </w:p>
        </w:tc>
      </w:tr>
      <w:tr w:rsidR="00B97090" w:rsidRPr="004F7E7F" w:rsidTr="00FF48EB">
        <w:trPr>
          <w:cantSplit/>
        </w:trPr>
        <w:tc>
          <w:tcPr>
            <w:tcW w:w="1447" w:type="dxa"/>
          </w:tcPr>
          <w:p w:rsidR="00B97090" w:rsidRPr="007E7343" w:rsidRDefault="00B97090" w:rsidP="00FF48EB">
            <w:pPr>
              <w:jc w:val="left"/>
              <w:rPr>
                <w:rFonts w:cs="Arial"/>
              </w:rPr>
            </w:pPr>
            <w:r w:rsidRPr="007E7343">
              <w:rPr>
                <w:rFonts w:cs="Arial"/>
              </w:rPr>
              <w:t>Paragraph 4</w:t>
            </w:r>
          </w:p>
        </w:tc>
        <w:tc>
          <w:tcPr>
            <w:tcW w:w="7789" w:type="dxa"/>
          </w:tcPr>
          <w:p w:rsidR="00B97090" w:rsidRPr="007E7343" w:rsidRDefault="00B97090" w:rsidP="00FF48EB">
            <w:pPr>
              <w:rPr>
                <w:rFonts w:cs="Arial"/>
              </w:rPr>
            </w:pPr>
            <w:r w:rsidRPr="007E7343">
              <w:rPr>
                <w:rFonts w:cs="Arial"/>
              </w:rPr>
              <w:t>Spanish version to read as follows:</w:t>
            </w:r>
          </w:p>
          <w:p w:rsidR="00B97090" w:rsidRPr="007E7343" w:rsidRDefault="00B97090" w:rsidP="00FF48EB">
            <w:pPr>
              <w:rPr>
                <w:rFonts w:cs="Arial"/>
                <w:lang w:val="es-ES"/>
              </w:rPr>
            </w:pPr>
            <w:r>
              <w:rPr>
                <w:rFonts w:cs="Arial"/>
                <w:lang w:val="es-ES"/>
              </w:rPr>
              <w:t>“</w:t>
            </w:r>
            <w:r w:rsidRPr="007E7343">
              <w:rPr>
                <w:rFonts w:cs="Arial"/>
                <w:lang w:val="es-ES"/>
              </w:rPr>
              <w:t xml:space="preserve">El requisito de derivación principal de una variedad inicial implica que una variedad solo puede ser esencialmente derivada de una </w:t>
            </w:r>
            <w:r w:rsidRPr="007E7343">
              <w:rPr>
                <w:rFonts w:cs="Arial"/>
                <w:u w:val="single"/>
                <w:lang w:val="es-ES"/>
              </w:rPr>
              <w:t>sola</w:t>
            </w:r>
            <w:r w:rsidRPr="007E7343">
              <w:rPr>
                <w:rFonts w:cs="Arial"/>
                <w:lang w:val="es-ES"/>
              </w:rPr>
              <w:t xml:space="preserve"> variedad </w:t>
            </w:r>
            <w:r w:rsidRPr="007E7343">
              <w:rPr>
                <w:rFonts w:cs="Arial"/>
                <w:u w:val="single"/>
                <w:lang w:val="es-ES"/>
              </w:rPr>
              <w:t>inicial</w:t>
            </w:r>
            <w:r w:rsidRPr="007E7343">
              <w:rPr>
                <w:rFonts w:cs="Arial"/>
                <w:lang w:val="es-ES"/>
              </w:rPr>
              <w:t xml:space="preserve">.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w:t>
            </w:r>
            <w:r w:rsidRPr="007E7343">
              <w:rPr>
                <w:rFonts w:cs="Arial"/>
                <w:u w:val="single"/>
                <w:lang w:val="es-ES"/>
              </w:rPr>
              <w:t>inicial</w:t>
            </w:r>
            <w:r w:rsidRPr="007E7343">
              <w:rPr>
                <w:rFonts w:cs="Arial"/>
                <w:lang w:val="es-ES"/>
              </w:rPr>
              <w:t>.</w:t>
            </w:r>
            <w:r>
              <w:rPr>
                <w:rFonts w:cs="Arial"/>
                <w:lang w:val="es-ES"/>
              </w:rPr>
              <w:t>”</w:t>
            </w:r>
          </w:p>
        </w:tc>
      </w:tr>
      <w:tr w:rsidR="00B97090" w:rsidRPr="00DA023A" w:rsidTr="00FF48EB">
        <w:trPr>
          <w:cantSplit/>
        </w:trPr>
        <w:tc>
          <w:tcPr>
            <w:tcW w:w="1447" w:type="dxa"/>
          </w:tcPr>
          <w:p w:rsidR="00B97090" w:rsidRPr="00DA023A" w:rsidRDefault="00B97090" w:rsidP="00FF48EB">
            <w:pPr>
              <w:jc w:val="left"/>
              <w:rPr>
                <w:rFonts w:cs="Arial"/>
              </w:rPr>
            </w:pPr>
            <w:r w:rsidRPr="00DA023A">
              <w:rPr>
                <w:rFonts w:cs="Arial"/>
              </w:rPr>
              <w:t xml:space="preserve">Paragraph 5 </w:t>
            </w:r>
          </w:p>
        </w:tc>
        <w:tc>
          <w:tcPr>
            <w:tcW w:w="7789" w:type="dxa"/>
          </w:tcPr>
          <w:p w:rsidR="00B97090" w:rsidRPr="00DA023A" w:rsidRDefault="00B97090" w:rsidP="00F21AB5">
            <w:pPr>
              <w:rPr>
                <w:rFonts w:cs="Arial"/>
              </w:rPr>
            </w:pPr>
            <w:r w:rsidRPr="00DA023A">
              <w:rPr>
                <w:rFonts w:cs="Arial"/>
              </w:rPr>
              <w:t xml:space="preserve">To read as follows: “The phrase “while retaining the expression of the essential characteristics” requires that the expression of the essential characteristics </w:t>
            </w:r>
            <w:r w:rsidRPr="00DA023A">
              <w:rPr>
                <w:rFonts w:cs="Arial"/>
                <w:u w:val="single"/>
              </w:rPr>
              <w:t>conforms to and</w:t>
            </w:r>
            <w:r w:rsidRPr="00DA023A">
              <w:rPr>
                <w:rFonts w:cs="Arial"/>
              </w:rPr>
              <w:t xml:space="preserve"> be derived from the initial variety.”</w:t>
            </w:r>
          </w:p>
        </w:tc>
      </w:tr>
      <w:tr w:rsidR="00B97090" w:rsidRPr="00DA023A" w:rsidTr="00FF48EB">
        <w:trPr>
          <w:cantSplit/>
        </w:trPr>
        <w:tc>
          <w:tcPr>
            <w:tcW w:w="1447" w:type="dxa"/>
          </w:tcPr>
          <w:p w:rsidR="00B97090" w:rsidRPr="007E7343" w:rsidRDefault="00B97090" w:rsidP="00FF48EB">
            <w:pPr>
              <w:jc w:val="left"/>
              <w:rPr>
                <w:rFonts w:cs="Arial"/>
              </w:rPr>
            </w:pPr>
            <w:r w:rsidRPr="007E7343">
              <w:rPr>
                <w:rFonts w:cs="Arial"/>
              </w:rPr>
              <w:t>Paragraph 11</w:t>
            </w:r>
          </w:p>
        </w:tc>
        <w:tc>
          <w:tcPr>
            <w:tcW w:w="7789" w:type="dxa"/>
          </w:tcPr>
          <w:p w:rsidR="00B97090" w:rsidRPr="007E7343" w:rsidRDefault="00B97090" w:rsidP="00FF48EB">
            <w:pPr>
              <w:rPr>
                <w:rFonts w:cs="Arial"/>
              </w:rPr>
            </w:pPr>
            <w:r>
              <w:rPr>
                <w:rFonts w:cs="Arial"/>
              </w:rPr>
              <w:t xml:space="preserve">To read as follows: </w:t>
            </w:r>
            <w:r w:rsidRPr="008B5362">
              <w:rPr>
                <w:rFonts w:cs="Arial"/>
              </w:rPr>
              <w:t>“</w:t>
            </w:r>
            <w:r w:rsidRPr="007E7343">
              <w:rPr>
                <w:rFonts w:cs="Arial"/>
              </w:rPr>
              <w:t xml:space="preserve">The derived variety must retain almost the totality of the genotype of the initial variety and be </w:t>
            </w:r>
            <w:r w:rsidRPr="008B5362">
              <w:rPr>
                <w:rFonts w:cs="Arial"/>
                <w:strike/>
              </w:rPr>
              <w:t>distinguishable</w:t>
            </w:r>
            <w:r w:rsidRPr="008B5362">
              <w:rPr>
                <w:rFonts w:cs="Arial"/>
              </w:rPr>
              <w:t xml:space="preserve"> </w:t>
            </w:r>
            <w:r w:rsidRPr="007E7343">
              <w:rPr>
                <w:rFonts w:cs="Arial"/>
                <w:u w:val="single"/>
              </w:rPr>
              <w:t>different</w:t>
            </w:r>
            <w:r w:rsidRPr="007E7343">
              <w:rPr>
                <w:rFonts w:cs="Arial"/>
              </w:rPr>
              <w:t xml:space="preserve"> from that variety by a very limited number of</w:t>
            </w:r>
            <w:r w:rsidRPr="008B5362">
              <w:rPr>
                <w:rFonts w:cs="Arial"/>
              </w:rPr>
              <w:t xml:space="preserve"> </w:t>
            </w:r>
            <w:r w:rsidRPr="007E7343">
              <w:rPr>
                <w:rFonts w:cs="Arial"/>
              </w:rPr>
              <w:t>characteristics</w:t>
            </w:r>
            <w:r>
              <w:rPr>
                <w:rFonts w:cs="Arial"/>
              </w:rPr>
              <w:t xml:space="preserve"> </w:t>
            </w:r>
            <w:r w:rsidRPr="00F71E73">
              <w:rPr>
                <w:rFonts w:cs="Arial"/>
                <w:strike/>
              </w:rPr>
              <w:t>(typically by one)</w:t>
            </w:r>
            <w:r w:rsidRPr="00F71E73">
              <w:rPr>
                <w:rFonts w:cs="Arial"/>
              </w:rPr>
              <w:t>.</w:t>
            </w:r>
            <w:r w:rsidRPr="008B5362">
              <w:rPr>
                <w:rFonts w:cs="Arial"/>
              </w:rPr>
              <w:t>”</w:t>
            </w:r>
          </w:p>
        </w:tc>
      </w:tr>
      <w:tr w:rsidR="00B97090" w:rsidRPr="00DA023A" w:rsidTr="00FF48EB">
        <w:trPr>
          <w:cantSplit/>
        </w:trPr>
        <w:tc>
          <w:tcPr>
            <w:tcW w:w="1447" w:type="dxa"/>
          </w:tcPr>
          <w:p w:rsidR="00B97090" w:rsidRPr="00DA023A" w:rsidRDefault="00B97090" w:rsidP="00FF48EB">
            <w:pPr>
              <w:jc w:val="left"/>
            </w:pPr>
            <w:r w:rsidRPr="00DA023A">
              <w:t>Paragraph</w:t>
            </w:r>
            <w:r>
              <w:t>s</w:t>
            </w:r>
            <w:r w:rsidRPr="00DA023A">
              <w:t xml:space="preserve"> 20</w:t>
            </w:r>
            <w:r>
              <w:t xml:space="preserve"> and 21</w:t>
            </w:r>
          </w:p>
        </w:tc>
        <w:tc>
          <w:tcPr>
            <w:tcW w:w="7789" w:type="dxa"/>
          </w:tcPr>
          <w:p w:rsidR="00B97090" w:rsidRPr="00DA023A" w:rsidRDefault="00B97090" w:rsidP="00FF48EB">
            <w:pPr>
              <w:tabs>
                <w:tab w:val="left" w:pos="567"/>
              </w:tabs>
              <w:rPr>
                <w:strike/>
              </w:rPr>
            </w:pPr>
            <w:r w:rsidRPr="00DA023A">
              <w:rPr>
                <w:rFonts w:cs="Arial"/>
                <w:u w:val="single"/>
              </w:rPr>
              <w:t>20.</w:t>
            </w:r>
            <w:r w:rsidRPr="00DA023A">
              <w:rPr>
                <w:rFonts w:cs="Arial"/>
              </w:rPr>
              <w:tab/>
            </w:r>
            <w:r w:rsidRPr="00DA023A">
              <w:rPr>
                <w:strike/>
              </w:rPr>
              <w:t xml:space="preserve"> Another example of an indirect way in which it might be possible to obtain an essentially derived variety from an initial variety could be the use of a hybrid variety to obtain a variety which is essentially derived from one of the parent lines of the hybrid. </w:t>
            </w:r>
          </w:p>
          <w:p w:rsidR="00B97090" w:rsidRPr="00DA023A" w:rsidRDefault="00B97090" w:rsidP="00FF48EB">
            <w:pPr>
              <w:tabs>
                <w:tab w:val="left" w:pos="567"/>
              </w:tabs>
              <w:rPr>
                <w:strike/>
              </w:rPr>
            </w:pPr>
          </w:p>
          <w:p w:rsidR="00B97090" w:rsidRPr="00DA023A" w:rsidRDefault="00B97090" w:rsidP="00FF48EB">
            <w:pPr>
              <w:rPr>
                <w:u w:val="single"/>
              </w:rPr>
            </w:pPr>
            <w:r w:rsidRPr="00DA023A">
              <w:rPr>
                <w:u w:val="single"/>
              </w:rPr>
              <w:t>21.</w:t>
            </w:r>
            <w:r w:rsidRPr="00DA023A">
              <w:tab/>
            </w:r>
            <w:r w:rsidRPr="00DA023A">
              <w:rPr>
                <w:strike/>
                <w:u w:val="single"/>
              </w:rPr>
              <w:t>The use of molecular data from an initial variety, for the purpose of selection of genotypes from a population that is mostly related to the initial variety, to produce a variety with a similar phenotypic expression of the essential characteristics may provide an indication of predominant derivation, if the variety fulfills the definition in Article 14(5)(b)</w:t>
            </w:r>
            <w:r w:rsidRPr="00DA023A">
              <w:rPr>
                <w:u w:val="single"/>
              </w:rPr>
              <w:t>.</w:t>
            </w:r>
          </w:p>
          <w:p w:rsidR="00B97090" w:rsidRDefault="00B97090" w:rsidP="00FF48EB">
            <w:pPr>
              <w:tabs>
                <w:tab w:val="left" w:pos="567"/>
              </w:tabs>
            </w:pPr>
          </w:p>
          <w:p w:rsidR="00B97090" w:rsidRPr="00DA023A" w:rsidRDefault="00B97090" w:rsidP="00F21AB5">
            <w:pPr>
              <w:tabs>
                <w:tab w:val="left" w:pos="567"/>
              </w:tabs>
            </w:pPr>
            <w:r>
              <w:rPr>
                <w:rFonts w:cs="Arial"/>
                <w:sz w:val="18"/>
                <w:szCs w:val="18"/>
              </w:rPr>
              <w:t>A joint proposal</w:t>
            </w:r>
            <w:r w:rsidRPr="00DA023A">
              <w:rPr>
                <w:rFonts w:cs="Arial"/>
                <w:sz w:val="18"/>
                <w:szCs w:val="18"/>
              </w:rPr>
              <w:t xml:space="preserve"> </w:t>
            </w:r>
            <w:r>
              <w:rPr>
                <w:rFonts w:cs="Arial"/>
                <w:sz w:val="18"/>
                <w:szCs w:val="18"/>
              </w:rPr>
              <w:t xml:space="preserve">on paragraphs 20 and 21 to be provided </w:t>
            </w:r>
            <w:r w:rsidRPr="00643C12">
              <w:rPr>
                <w:rFonts w:cs="Arial"/>
                <w:sz w:val="18"/>
                <w:szCs w:val="18"/>
              </w:rPr>
              <w:t>by ESA</w:t>
            </w:r>
            <w:r>
              <w:rPr>
                <w:rFonts w:cs="Arial"/>
                <w:sz w:val="18"/>
                <w:szCs w:val="18"/>
              </w:rPr>
              <w:t xml:space="preserve"> and ISF for consideration by the CAJ at its seventy-third session.  ESA and ISF would be invited to present to the CAJ the background issues to paragraphs 20 and 21 and the proposed text. </w:t>
            </w:r>
          </w:p>
        </w:tc>
      </w:tr>
      <w:tr w:rsidR="00B97090" w:rsidRPr="004F7E7F" w:rsidTr="00FF48EB">
        <w:trPr>
          <w:cantSplit/>
        </w:trPr>
        <w:tc>
          <w:tcPr>
            <w:tcW w:w="1447" w:type="dxa"/>
          </w:tcPr>
          <w:p w:rsidR="00B97090" w:rsidRPr="007E7343" w:rsidRDefault="00B97090" w:rsidP="00FF48EB">
            <w:pPr>
              <w:jc w:val="left"/>
            </w:pPr>
            <w:r w:rsidRPr="007E7343">
              <w:t>Paragraph 31</w:t>
            </w:r>
          </w:p>
        </w:tc>
        <w:tc>
          <w:tcPr>
            <w:tcW w:w="7789" w:type="dxa"/>
          </w:tcPr>
          <w:p w:rsidR="00B97090" w:rsidRPr="007E7343" w:rsidRDefault="00B97090" w:rsidP="00FF48EB">
            <w:pPr>
              <w:rPr>
                <w:rFonts w:cs="Arial"/>
              </w:rPr>
            </w:pPr>
            <w:r w:rsidRPr="007E7343">
              <w:rPr>
                <w:rFonts w:cs="Arial"/>
              </w:rPr>
              <w:t>Spanish version to read as follows:</w:t>
            </w:r>
          </w:p>
          <w:p w:rsidR="00B97090" w:rsidRPr="007E7343" w:rsidRDefault="00B97090" w:rsidP="00FF48EB">
            <w:pPr>
              <w:rPr>
                <w:rFonts w:cs="Arial"/>
              </w:rPr>
            </w:pPr>
          </w:p>
          <w:p w:rsidR="00B97090" w:rsidRPr="007E7343" w:rsidRDefault="00B97090" w:rsidP="00F21AB5">
            <w:pPr>
              <w:rPr>
                <w:u w:val="single"/>
                <w:lang w:val="es-ES"/>
              </w:rPr>
            </w:pPr>
            <w:r w:rsidRPr="00EF35BF">
              <w:rPr>
                <w:rFonts w:cs="Arial"/>
                <w:lang w:val="es-ES_tradnl"/>
              </w:rPr>
              <w:t xml:space="preserve">“Tanto la derivación </w:t>
            </w:r>
            <w:r w:rsidRPr="00EF35BF">
              <w:rPr>
                <w:rFonts w:cs="Arial"/>
                <w:strike/>
                <w:lang w:val="es-ES_tradnl"/>
              </w:rPr>
              <w:t>predominante</w:t>
            </w:r>
            <w:r w:rsidRPr="00EF35BF">
              <w:rPr>
                <w:rFonts w:cs="Arial"/>
                <w:lang w:val="es-ES_tradnl"/>
              </w:rPr>
              <w:t xml:space="preserve"> </w:t>
            </w:r>
            <w:r w:rsidRPr="00EF35BF">
              <w:rPr>
                <w:rFonts w:cs="Arial"/>
                <w:u w:val="single"/>
                <w:lang w:val="es-ES_tradnl"/>
              </w:rPr>
              <w:t>principal</w:t>
            </w:r>
            <w:r w:rsidRPr="00EF35BF">
              <w:rPr>
                <w:rFonts w:cs="Arial"/>
                <w:lang w:val="es-ES_tradnl"/>
              </w:rPr>
              <w:t xml:space="preserve"> (por ejemplo, datos sobre la </w:t>
            </w:r>
            <w:r w:rsidRPr="007E7343">
              <w:rPr>
                <w:rFonts w:cs="Arial"/>
                <w:lang w:val="es-ES"/>
              </w:rPr>
              <w:t>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r>
              <w:rPr>
                <w:rFonts w:cs="Arial"/>
                <w:lang w:val="es-ES"/>
              </w:rPr>
              <w:t>”</w:t>
            </w:r>
          </w:p>
        </w:tc>
      </w:tr>
      <w:tr w:rsidR="00B97090" w:rsidRPr="00DA023A" w:rsidTr="00FF48EB">
        <w:trPr>
          <w:cantSplit/>
        </w:trPr>
        <w:tc>
          <w:tcPr>
            <w:tcW w:w="1447" w:type="dxa"/>
          </w:tcPr>
          <w:p w:rsidR="00B97090" w:rsidRPr="00DA023A" w:rsidRDefault="00B97090" w:rsidP="00FF48EB">
            <w:pPr>
              <w:jc w:val="left"/>
            </w:pPr>
            <w:r w:rsidRPr="00DA023A">
              <w:t>Paragraph 32</w:t>
            </w:r>
          </w:p>
        </w:tc>
        <w:tc>
          <w:tcPr>
            <w:tcW w:w="7789" w:type="dxa"/>
          </w:tcPr>
          <w:p w:rsidR="00B97090" w:rsidRPr="00DA023A" w:rsidRDefault="00B97090" w:rsidP="00F21AB5">
            <w:pPr>
              <w:rPr>
                <w:rFonts w:cs="Arial"/>
              </w:rPr>
            </w:pPr>
            <w:r w:rsidRPr="00DA023A">
              <w:rPr>
                <w:rFonts w:cs="Arial"/>
              </w:rPr>
              <w:t>To read as follows: “</w:t>
            </w:r>
            <w:r w:rsidRPr="00DA023A">
              <w:rPr>
                <w:snapToGrid w:val="0"/>
              </w:rPr>
              <w:t xml:space="preserve">In some situations, relevant information provided by the breeder of the initial variety on predominant derivation and/or on conformity on the essential characteristics might be used as the basis for the reversal of the burden of proof.  In such situations, the other breeder might need to prove that the other variety is not essentially derived from the initial variety.  For instance, the other breeder would need to provide information on the breeding history of the </w:t>
            </w:r>
            <w:r w:rsidRPr="00DA023A">
              <w:rPr>
                <w:strike/>
                <w:snapToGrid w:val="0"/>
              </w:rPr>
              <w:t>second</w:t>
            </w:r>
            <w:r w:rsidRPr="00DA023A">
              <w:rPr>
                <w:snapToGrid w:val="0"/>
              </w:rPr>
              <w:t xml:space="preserve"> </w:t>
            </w:r>
            <w:r w:rsidRPr="00DA023A">
              <w:rPr>
                <w:snapToGrid w:val="0"/>
                <w:u w:val="single"/>
              </w:rPr>
              <w:t>other</w:t>
            </w:r>
            <w:r w:rsidRPr="00DA023A">
              <w:rPr>
                <w:snapToGrid w:val="0"/>
              </w:rPr>
              <w:t xml:space="preserve"> variety to prove that the variety was not </w:t>
            </w:r>
            <w:r w:rsidRPr="00DA023A">
              <w:rPr>
                <w:snapToGrid w:val="0"/>
                <w:u w:val="single"/>
              </w:rPr>
              <w:t>essentially</w:t>
            </w:r>
            <w:r w:rsidRPr="00DA023A">
              <w:rPr>
                <w:snapToGrid w:val="0"/>
              </w:rPr>
              <w:t xml:space="preserve"> derived from the initial variety.”</w:t>
            </w:r>
          </w:p>
        </w:tc>
      </w:tr>
      <w:tr w:rsidR="00B97090" w:rsidRPr="004F7E7F" w:rsidTr="00FF48EB">
        <w:trPr>
          <w:cantSplit/>
        </w:trPr>
        <w:tc>
          <w:tcPr>
            <w:tcW w:w="1447" w:type="dxa"/>
          </w:tcPr>
          <w:p w:rsidR="00B97090" w:rsidRPr="007E7343" w:rsidRDefault="00B97090" w:rsidP="00FF48EB">
            <w:pPr>
              <w:jc w:val="left"/>
            </w:pPr>
            <w:r w:rsidRPr="007E7343">
              <w:lastRenderedPageBreak/>
              <w:t>Paragraph 32</w:t>
            </w:r>
          </w:p>
          <w:p w:rsidR="00B97090" w:rsidRPr="007E7343" w:rsidRDefault="00B97090" w:rsidP="00FF48EB">
            <w:pPr>
              <w:jc w:val="left"/>
            </w:pPr>
          </w:p>
        </w:tc>
        <w:tc>
          <w:tcPr>
            <w:tcW w:w="7789" w:type="dxa"/>
          </w:tcPr>
          <w:p w:rsidR="00B97090" w:rsidRPr="007E7343" w:rsidRDefault="00B97090" w:rsidP="00FF48EB">
            <w:pPr>
              <w:rPr>
                <w:rFonts w:cs="Arial"/>
              </w:rPr>
            </w:pPr>
            <w:r w:rsidRPr="007E7343">
              <w:rPr>
                <w:rFonts w:cs="Arial"/>
              </w:rPr>
              <w:t>Spanish version to read as follows:</w:t>
            </w:r>
          </w:p>
          <w:p w:rsidR="00B97090" w:rsidRPr="007E7343" w:rsidRDefault="00B97090" w:rsidP="00F21AB5">
            <w:pPr>
              <w:rPr>
                <w:rFonts w:cs="Arial"/>
                <w:lang w:val="es-ES"/>
              </w:rPr>
            </w:pPr>
            <w:r w:rsidRPr="007E7343">
              <w:rPr>
                <w:rFonts w:cs="Arial"/>
                <w:lang w:val="es-ES"/>
              </w:rPr>
              <w:t xml:space="preserve">“En algunas situaciones, podría utilizarse como base de la inversión de la carga de la prueba información pertinente proporcionada por el obtentor de la variedad inicial relativa a la derivación </w:t>
            </w:r>
            <w:r w:rsidRPr="007E7343">
              <w:rPr>
                <w:rFonts w:cs="Arial"/>
                <w:strike/>
                <w:lang w:val="es-ES"/>
              </w:rPr>
              <w:t>predominante</w:t>
            </w:r>
            <w:r w:rsidRPr="007E7343">
              <w:rPr>
                <w:rFonts w:cs="Arial"/>
                <w:lang w:val="es-ES"/>
              </w:rPr>
              <w:t xml:space="preserve"> </w:t>
            </w:r>
            <w:r w:rsidRPr="007E7343">
              <w:rPr>
                <w:rFonts w:cs="Arial"/>
                <w:u w:val="single"/>
                <w:lang w:val="es-ES"/>
              </w:rPr>
              <w:t>principal</w:t>
            </w:r>
            <w:r w:rsidRPr="007E7343">
              <w:rPr>
                <w:rFonts w:cs="Arial"/>
                <w:lang w:val="es-ES"/>
              </w:rPr>
              <w:t xml:space="preserve">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segunda variedad para demostrar que la variedad no se derivó de la variedad inicial.”</w:t>
            </w:r>
          </w:p>
        </w:tc>
      </w:tr>
    </w:tbl>
    <w:p w:rsidR="008A0F94" w:rsidRPr="00EF35BF" w:rsidRDefault="008A0F94" w:rsidP="00EF35BF">
      <w:pPr>
        <w:rPr>
          <w:lang w:val="es-ES_tradnl"/>
        </w:rPr>
      </w:pPr>
    </w:p>
    <w:p w:rsidR="00F52E01" w:rsidRDefault="00F52E01" w:rsidP="00EF35BF">
      <w:r w:rsidRPr="00153B58">
        <w:fldChar w:fldCharType="begin"/>
      </w:r>
      <w:r w:rsidRPr="00153B58">
        <w:instrText xml:space="preserve"> AUTONUM  </w:instrText>
      </w:r>
      <w:r w:rsidRPr="00153B58">
        <w:fldChar w:fldCharType="end"/>
      </w:r>
      <w:r w:rsidRPr="00153B58">
        <w:tab/>
        <w:t xml:space="preserve">The CAJ agreed </w:t>
      </w:r>
      <w:r w:rsidR="00407CA5">
        <w:t xml:space="preserve">that a new draft of </w:t>
      </w:r>
      <w:r w:rsidR="00407CA5" w:rsidRPr="00153B58">
        <w:t>the “Explanatory Notes on Essentially Derived Varieties under the 1991 Act of</w:t>
      </w:r>
      <w:r w:rsidR="00407CA5">
        <w:t xml:space="preserve"> the UPOV Convention (Revision)” (document U</w:t>
      </w:r>
      <w:r w:rsidR="00407CA5" w:rsidRPr="00153B58">
        <w:t>POV/EXN/EDV/2 Draft</w:t>
      </w:r>
      <w:r w:rsidR="00407CA5">
        <w:t xml:space="preserve"> 7)</w:t>
      </w:r>
      <w:r w:rsidR="00F24F48">
        <w:t>,</w:t>
      </w:r>
      <w:r w:rsidR="00407CA5">
        <w:t xml:space="preserve"> incorporating the changes </w:t>
      </w:r>
      <w:r w:rsidR="00F24F48">
        <w:t xml:space="preserve">and reflecting the approach </w:t>
      </w:r>
      <w:r w:rsidR="00407CA5">
        <w:t>agreed by the CAJ at its seventy-second session, be posted as soon as possible for consideration by the C</w:t>
      </w:r>
      <w:r w:rsidR="00A62D23">
        <w:t>AJ at its seventy-third session.</w:t>
      </w:r>
    </w:p>
    <w:p w:rsidR="00EF35BF" w:rsidRPr="00153B58" w:rsidRDefault="00EF35BF" w:rsidP="00EF35BF">
      <w:pPr>
        <w:spacing w:line="360" w:lineRule="auto"/>
      </w:pPr>
    </w:p>
    <w:p w:rsidR="008A0F94" w:rsidRPr="00153B58" w:rsidRDefault="008A0F94" w:rsidP="003779B0">
      <w:pPr>
        <w:pStyle w:val="Heading3"/>
      </w:pPr>
      <w:bookmarkStart w:id="5" w:name="_Toc430356924"/>
      <w:r w:rsidRPr="00153B58">
        <w:t>Explanatory Notes on Variety Denominations under the UPOV Convention (Revision)</w:t>
      </w:r>
      <w:bookmarkEnd w:id="5"/>
      <w:r w:rsidRPr="00153B58">
        <w:t xml:space="preserve"> </w:t>
      </w:r>
    </w:p>
    <w:p w:rsidR="008A0F94" w:rsidRPr="00153B58" w:rsidRDefault="008A0F94" w:rsidP="008A0F94">
      <w:pPr>
        <w:keepNext/>
        <w:rPr>
          <w:highlight w:val="yellow"/>
        </w:rPr>
      </w:pPr>
    </w:p>
    <w:p w:rsidR="008A0F94" w:rsidRPr="00153B58" w:rsidRDefault="008A0F94" w:rsidP="008A0F94">
      <w:r w:rsidRPr="00153B58">
        <w:fldChar w:fldCharType="begin"/>
      </w:r>
      <w:r w:rsidRPr="00153B58">
        <w:instrText xml:space="preserve"> AUTONUM  </w:instrText>
      </w:r>
      <w:r w:rsidRPr="00153B58">
        <w:fldChar w:fldCharType="end"/>
      </w:r>
      <w:r w:rsidRPr="00153B58">
        <w:tab/>
        <w:t>The CAJ noted that a report on work concerning the possible development of a UPOV similarity search tool for variety denomination purposes and proposals concerning a possible revision of document UPOV/INF/12 “Explanatory Notes on Variety Denominations under the UPOV Convention” were provided in document CAJ/72/3 “Variety denominations”.</w:t>
      </w:r>
    </w:p>
    <w:p w:rsidR="008A0F94" w:rsidRPr="00153B58" w:rsidRDefault="008A0F94" w:rsidP="00E03059">
      <w:pPr>
        <w:pStyle w:val="Heading2"/>
        <w:spacing w:line="360" w:lineRule="auto"/>
      </w:pPr>
    </w:p>
    <w:p w:rsidR="008A0F94" w:rsidRPr="00153B58" w:rsidRDefault="008A0F94" w:rsidP="003779B0">
      <w:pPr>
        <w:pStyle w:val="Heading3"/>
      </w:pPr>
      <w:bookmarkStart w:id="6" w:name="_Toc430356925"/>
      <w:r w:rsidRPr="00153B58">
        <w:t xml:space="preserve">Explanatory Notes on Propagating Material under the UPOV Convention </w:t>
      </w:r>
      <w:bookmarkEnd w:id="6"/>
    </w:p>
    <w:p w:rsidR="008A0F94" w:rsidRPr="00153B58" w:rsidRDefault="008A0F94" w:rsidP="008A0F94"/>
    <w:p w:rsidR="008A0F94" w:rsidRPr="00153B58" w:rsidRDefault="008A0F94" w:rsidP="008A0F94">
      <w:r w:rsidRPr="00153B58">
        <w:fldChar w:fldCharType="begin"/>
      </w:r>
      <w:r w:rsidRPr="00153B58">
        <w:instrText xml:space="preserve"> AUTONUM  </w:instrText>
      </w:r>
      <w:r w:rsidRPr="00153B58">
        <w:fldChar w:fldCharType="end"/>
      </w:r>
      <w:r w:rsidRPr="00153B58">
        <w:tab/>
        <w:t>The CAJ</w:t>
      </w:r>
      <w:r w:rsidRPr="00153B58">
        <w:rPr>
          <w:i/>
        </w:rPr>
        <w:t xml:space="preserve"> </w:t>
      </w:r>
      <w:r w:rsidR="002003C1" w:rsidRPr="00153B58">
        <w:t xml:space="preserve">agreed the following amendments to </w:t>
      </w:r>
      <w:r w:rsidRPr="00153B58">
        <w:rPr>
          <w:lang w:eastAsia="zh-CN"/>
        </w:rPr>
        <w:t>document</w:t>
      </w:r>
      <w:r w:rsidRPr="00153B58">
        <w:t> “Explanatory Notes on Propagating Material under the UPOV Convention”</w:t>
      </w:r>
      <w:r w:rsidR="00021E35" w:rsidRPr="00153B58">
        <w:t xml:space="preserve"> (</w:t>
      </w:r>
      <w:r w:rsidR="00021E35" w:rsidRPr="00153B58">
        <w:rPr>
          <w:lang w:eastAsia="zh-CN"/>
        </w:rPr>
        <w:t>document</w:t>
      </w:r>
      <w:r w:rsidR="00021E35" w:rsidRPr="00153B58">
        <w:t> UPOV/EXN/PPM/1 Draft 5)</w:t>
      </w:r>
      <w:r w:rsidR="002003C1" w:rsidRPr="00153B58">
        <w:t>:</w:t>
      </w:r>
    </w:p>
    <w:p w:rsidR="002003C1" w:rsidRPr="00153B58" w:rsidRDefault="002003C1" w:rsidP="002003C1"/>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F21AB5" w:rsidRPr="00ED7595" w:rsidTr="00FF48EB">
        <w:trPr>
          <w:cantSplit/>
        </w:trPr>
        <w:tc>
          <w:tcPr>
            <w:tcW w:w="1447" w:type="dxa"/>
          </w:tcPr>
          <w:p w:rsidR="00F21AB5" w:rsidRPr="00ED7595" w:rsidRDefault="00F21AB5" w:rsidP="00F21AB5">
            <w:pPr>
              <w:keepNext/>
              <w:jc w:val="left"/>
              <w:rPr>
                <w:rFonts w:cs="Arial"/>
              </w:rPr>
            </w:pPr>
            <w:bookmarkStart w:id="7" w:name="_Toc430356926"/>
            <w:r w:rsidRPr="00ED7595">
              <w:rPr>
                <w:rFonts w:cs="Arial"/>
              </w:rPr>
              <w:t xml:space="preserve">Section (a) </w:t>
            </w:r>
          </w:p>
        </w:tc>
        <w:tc>
          <w:tcPr>
            <w:tcW w:w="7789" w:type="dxa"/>
          </w:tcPr>
          <w:p w:rsidR="00F21AB5" w:rsidRPr="00ED7595" w:rsidRDefault="00F21AB5" w:rsidP="00F21AB5">
            <w:pPr>
              <w:keepNext/>
              <w:rPr>
                <w:snapToGrid w:val="0"/>
              </w:rPr>
            </w:pPr>
            <w:r w:rsidRPr="00ED7595">
              <w:rPr>
                <w:snapToGrid w:val="0"/>
              </w:rPr>
              <w:t xml:space="preserve">To delete Section (a) and incorporate in the Annex to the document the provisions of the UPOV Convention where reference is made to the notion of propagating material. </w:t>
            </w:r>
          </w:p>
        </w:tc>
      </w:tr>
      <w:tr w:rsidR="00F21AB5" w:rsidRPr="00ED7595" w:rsidTr="00FF48EB">
        <w:trPr>
          <w:cantSplit/>
        </w:trPr>
        <w:tc>
          <w:tcPr>
            <w:tcW w:w="1447" w:type="dxa"/>
          </w:tcPr>
          <w:p w:rsidR="00F21AB5" w:rsidRPr="00ED7595" w:rsidRDefault="00F21AB5" w:rsidP="00FF48EB">
            <w:pPr>
              <w:jc w:val="left"/>
              <w:rPr>
                <w:rFonts w:cs="Arial"/>
              </w:rPr>
            </w:pPr>
            <w:r w:rsidRPr="00ED7595">
              <w:rPr>
                <w:rFonts w:cs="Arial"/>
              </w:rPr>
              <w:t>Paragraph 1</w:t>
            </w:r>
          </w:p>
        </w:tc>
        <w:tc>
          <w:tcPr>
            <w:tcW w:w="7789" w:type="dxa"/>
          </w:tcPr>
          <w:p w:rsidR="00F21AB5" w:rsidRPr="00ED7595" w:rsidRDefault="00F21AB5" w:rsidP="00FF48EB">
            <w:r w:rsidRPr="00ED7595">
              <w:t>To read as follows:</w:t>
            </w:r>
          </w:p>
          <w:p w:rsidR="00F21AB5" w:rsidRPr="00ED7595" w:rsidRDefault="00F21AB5" w:rsidP="00FF48EB"/>
          <w:p w:rsidR="00F21AB5" w:rsidRPr="00ED7595" w:rsidRDefault="00F21AB5" w:rsidP="00FF48EB">
            <w:r w:rsidRPr="00ED7595">
              <w:t>“The UPOV Convention do</w:t>
            </w:r>
            <w:r>
              <w:t>es not provide a definition of ‘propagating material’</w:t>
            </w:r>
            <w:r w:rsidRPr="00ED7595">
              <w:t xml:space="preserve">. </w:t>
            </w:r>
            <w:r w:rsidRPr="00ED7595">
              <w:rPr>
                <w:rFonts w:cs="Arial"/>
              </w:rPr>
              <w:t xml:space="preserve">Propagating material encompasses reproductive and vegetative propagating material.  </w:t>
            </w:r>
            <w:r w:rsidRPr="00ED7595">
              <w:t xml:space="preserve">  The following are non-exhaustive examples of factors that have been considered by members of the Union in relation to whether material is propagating material:</w:t>
            </w:r>
          </w:p>
          <w:p w:rsidR="00F21AB5" w:rsidRPr="00ED7595" w:rsidRDefault="00F21AB5" w:rsidP="00FF48EB">
            <w:pPr>
              <w:autoSpaceDE w:val="0"/>
            </w:pPr>
          </w:p>
          <w:p w:rsidR="00F21AB5" w:rsidRPr="00ED7595" w:rsidRDefault="00F21AB5" w:rsidP="00FF48EB">
            <w:pPr>
              <w:ind w:left="452"/>
            </w:pPr>
            <w:r w:rsidRPr="00ED7595">
              <w:t>“(</w:t>
            </w:r>
            <w:proofErr w:type="spellStart"/>
            <w:r w:rsidRPr="00ED7595">
              <w:t>i</w:t>
            </w:r>
            <w:proofErr w:type="spellEnd"/>
            <w:r w:rsidRPr="00ED7595">
              <w:t xml:space="preserve">) </w:t>
            </w:r>
            <w:r w:rsidRPr="00ED7595">
              <w:tab/>
              <w:t>plant or part of plants used for the variety reproduction;</w:t>
            </w:r>
          </w:p>
          <w:p w:rsidR="00F21AB5" w:rsidRPr="00ED7595" w:rsidRDefault="00F21AB5" w:rsidP="00FF48EB">
            <w:pPr>
              <w:ind w:left="452"/>
            </w:pPr>
            <w:r w:rsidRPr="00ED7595">
              <w:t>“(ii)</w:t>
            </w:r>
            <w:r w:rsidRPr="00ED7595">
              <w:tab/>
              <w:t>whether the material has been used to propagate the variety;</w:t>
            </w:r>
          </w:p>
          <w:p w:rsidR="00F21AB5" w:rsidRPr="00ED7595" w:rsidRDefault="00F21AB5" w:rsidP="00FF48EB">
            <w:pPr>
              <w:ind w:left="452"/>
            </w:pPr>
            <w:r w:rsidRPr="00ED7595">
              <w:t>“(iii)</w:t>
            </w:r>
            <w:r w:rsidRPr="00ED7595">
              <w:tab/>
              <w:t>whether the material is capable of producing entire plants of the variety</w:t>
            </w:r>
            <w:r>
              <w:t xml:space="preserve"> </w:t>
            </w:r>
            <w:r w:rsidRPr="00ED7595">
              <w:t>and is factually used for propagating purposes;</w:t>
            </w:r>
          </w:p>
          <w:p w:rsidR="00F21AB5" w:rsidRPr="00ED7595" w:rsidRDefault="00F21AB5" w:rsidP="00FF48EB">
            <w:pPr>
              <w:autoSpaceDE w:val="0"/>
              <w:autoSpaceDN w:val="0"/>
              <w:adjustRightInd w:val="0"/>
              <w:ind w:left="452"/>
              <w:jc w:val="left"/>
            </w:pPr>
            <w:r w:rsidRPr="00ED7595">
              <w:t>“(iv)</w:t>
            </w:r>
            <w:r w:rsidRPr="00ED7595">
              <w:tab/>
              <w:t xml:space="preserve">whether there has been a custom/practice of using the material for propagating purposes </w:t>
            </w:r>
            <w:r w:rsidRPr="00ED7595">
              <w:rPr>
                <w:rFonts w:cs="Arial"/>
                <w:sz w:val="19"/>
                <w:szCs w:val="19"/>
              </w:rPr>
              <w:t>or, as a result of new developments, there is a new custom/practice of using the material for that purpose;</w:t>
            </w:r>
          </w:p>
          <w:p w:rsidR="00F21AB5" w:rsidRDefault="00F21AB5" w:rsidP="00FF48EB">
            <w:pPr>
              <w:ind w:left="452"/>
            </w:pPr>
            <w:r w:rsidRPr="00ED7595">
              <w:t>“(v)</w:t>
            </w:r>
            <w:r w:rsidRPr="00ED7595">
              <w:tab/>
              <w:t xml:space="preserve">the intention on the part of those concerned (producer, seller, supplier, buyer, recipient, user);  </w:t>
            </w:r>
          </w:p>
          <w:p w:rsidR="00F21AB5" w:rsidRPr="00ED7595" w:rsidRDefault="00F21AB5" w:rsidP="00FF48EB">
            <w:pPr>
              <w:ind w:left="452"/>
            </w:pPr>
            <w:r w:rsidRPr="00ED7595">
              <w:t>“(vi)</w:t>
            </w:r>
            <w:r w:rsidRPr="00ED7595">
              <w:tab/>
              <w:t>if, based on the nature and condition of the material and/or the form of its use, it can be determined that the material is “propagating material”; or</w:t>
            </w:r>
          </w:p>
          <w:p w:rsidR="00F21AB5" w:rsidRPr="00ED7595" w:rsidRDefault="00F21AB5" w:rsidP="00F21AB5">
            <w:pPr>
              <w:ind w:left="452"/>
            </w:pPr>
            <w:r w:rsidRPr="00ED7595">
              <w:t>“(vii)</w:t>
            </w:r>
            <w:r w:rsidRPr="00ED7595">
              <w:tab/>
            </w:r>
            <w:proofErr w:type="gramStart"/>
            <w:r w:rsidRPr="00ED7595">
              <w:t>the</w:t>
            </w:r>
            <w:proofErr w:type="gramEnd"/>
            <w:r w:rsidRPr="00ED7595">
              <w:t xml:space="preserve"> variety material where conditions and mode of its production meet the purpose of reproduction of new plants of the variety but not of final consumption.”</w:t>
            </w:r>
          </w:p>
        </w:tc>
      </w:tr>
    </w:tbl>
    <w:p w:rsidR="00F52E01" w:rsidRPr="00153B58" w:rsidRDefault="00F52E01" w:rsidP="00F21AB5"/>
    <w:p w:rsidR="00407CA5" w:rsidRPr="00153B58" w:rsidRDefault="00F52E01" w:rsidP="00F21AB5">
      <w:r w:rsidRPr="00153B58">
        <w:fldChar w:fldCharType="begin"/>
      </w:r>
      <w:r w:rsidRPr="00153B58">
        <w:instrText xml:space="preserve"> AUTONUM  </w:instrText>
      </w:r>
      <w:r w:rsidRPr="00153B58">
        <w:fldChar w:fldCharType="end"/>
      </w:r>
      <w:r w:rsidRPr="00153B58">
        <w:tab/>
        <w:t xml:space="preserve">The CAJ agreed </w:t>
      </w:r>
      <w:r w:rsidR="00407CA5">
        <w:t xml:space="preserve">that a draft of document </w:t>
      </w:r>
      <w:r w:rsidR="00407CA5" w:rsidRPr="00153B58">
        <w:t>“Explanatory Notes on Propagating Mate</w:t>
      </w:r>
      <w:r w:rsidR="00407CA5">
        <w:t>rial under the UPOV Convention” incorporating the changes agreed by the CAJ at its seventy-second session, be presented for adoption by the Council at its extraordinary session</w:t>
      </w:r>
      <w:r w:rsidR="00A62D23">
        <w:t xml:space="preserve"> in March 2016</w:t>
      </w:r>
      <w:r w:rsidR="00407CA5">
        <w:t>.</w:t>
      </w:r>
    </w:p>
    <w:p w:rsidR="00F52E01" w:rsidRPr="00153B58" w:rsidRDefault="00F52E01" w:rsidP="00F21AB5">
      <w:pPr>
        <w:spacing w:line="360" w:lineRule="auto"/>
      </w:pPr>
    </w:p>
    <w:p w:rsidR="008A0F94" w:rsidRPr="00153B58" w:rsidRDefault="00021E35" w:rsidP="003779B0">
      <w:pPr>
        <w:pStyle w:val="Heading3"/>
        <w:rPr>
          <w:rFonts w:cs="Arial"/>
        </w:rPr>
      </w:pPr>
      <w:r w:rsidRPr="00153B58">
        <w:t xml:space="preserve">Program </w:t>
      </w:r>
      <w:r w:rsidR="008A0F94" w:rsidRPr="00153B58">
        <w:t>for the development of information materials</w:t>
      </w:r>
      <w:bookmarkEnd w:id="7"/>
      <w:r w:rsidR="008A0F94" w:rsidRPr="00153B58">
        <w:t xml:space="preserve"> </w:t>
      </w:r>
    </w:p>
    <w:p w:rsidR="008A0F94" w:rsidRPr="00153B58" w:rsidRDefault="008A0F94" w:rsidP="008A0F94"/>
    <w:p w:rsidR="008A0F94" w:rsidRPr="00153B58" w:rsidRDefault="008A0F94" w:rsidP="008A0F94">
      <w:r w:rsidRPr="00153B58">
        <w:fldChar w:fldCharType="begin"/>
      </w:r>
      <w:r w:rsidRPr="00153B58">
        <w:instrText xml:space="preserve"> AUTONUM  </w:instrText>
      </w:r>
      <w:r w:rsidRPr="00153B58">
        <w:fldChar w:fldCharType="end"/>
      </w:r>
      <w:r w:rsidRPr="00153B58">
        <w:tab/>
        <w:t xml:space="preserve">The CAJ </w:t>
      </w:r>
      <w:r w:rsidR="003F5F2E" w:rsidRPr="00153B58">
        <w:t>consider</w:t>
      </w:r>
      <w:r w:rsidR="00021E35" w:rsidRPr="00153B58">
        <w:t>ed</w:t>
      </w:r>
      <w:r w:rsidR="003F5F2E" w:rsidRPr="00153B58">
        <w:t xml:space="preserve"> </w:t>
      </w:r>
      <w:r w:rsidRPr="00153B58">
        <w:t xml:space="preserve">the program for the development of information materials in conjunction with the discussions on the scheduling of the CAJ sessions, under the item “Program for the seventy-third session” (see document CAJ/72/8), </w:t>
      </w:r>
      <w:r w:rsidR="00021E35" w:rsidRPr="00153B58">
        <w:t xml:space="preserve">and agreed as follows </w:t>
      </w:r>
    </w:p>
    <w:p w:rsidR="00021E35" w:rsidRPr="00153B58" w:rsidRDefault="00021E35" w:rsidP="003779B0">
      <w:pPr>
        <w:pStyle w:val="Heading3"/>
        <w:ind w:left="567"/>
      </w:pPr>
      <w:bookmarkStart w:id="8" w:name="_Toc430356927"/>
      <w:r w:rsidRPr="00153B58">
        <w:t>Explanatory Notes on Essentially Derived Varieties under the 1991 Act of the UPOV Convention (Revision)</w:t>
      </w:r>
      <w:bookmarkEnd w:id="8"/>
      <w:r w:rsidR="001F3805">
        <w:t xml:space="preserve"> (U</w:t>
      </w:r>
      <w:r w:rsidR="001F3805" w:rsidRPr="00153B58">
        <w:t>POV/EXN/EDV/2 Draft</w:t>
      </w:r>
      <w:r w:rsidR="001F3805">
        <w:t xml:space="preserve"> 7)</w:t>
      </w:r>
    </w:p>
    <w:p w:rsidR="00021E35" w:rsidRDefault="00021E35" w:rsidP="00021E35">
      <w:pPr>
        <w:ind w:left="567"/>
      </w:pPr>
    </w:p>
    <w:p w:rsidR="00021E35" w:rsidRPr="001F3805" w:rsidRDefault="00021E35" w:rsidP="003779B0">
      <w:pPr>
        <w:pStyle w:val="Heading3"/>
        <w:ind w:left="567"/>
      </w:pPr>
      <w:bookmarkStart w:id="9" w:name="_Toc430356928"/>
      <w:r w:rsidRPr="001F3805">
        <w:t>Explanatory Notes on Variety Denominations under the UPOV Convention (Revision)</w:t>
      </w:r>
      <w:bookmarkEnd w:id="9"/>
    </w:p>
    <w:p w:rsidR="00F21AB5" w:rsidRDefault="00F21AB5" w:rsidP="00021E35">
      <w:pPr>
        <w:ind w:left="567"/>
      </w:pPr>
    </w:p>
    <w:p w:rsidR="00856980" w:rsidRDefault="00856980" w:rsidP="00021E35">
      <w:pPr>
        <w:ind w:left="567"/>
      </w:pPr>
      <w:r>
        <w:t xml:space="preserve">Possible revision of the </w:t>
      </w:r>
      <w:r w:rsidRPr="00500DB6">
        <w:t xml:space="preserve">Explanatory Notes on Conditions and Limitations Concerning the Breeder's Authorization in Respect of Propagating Material under the UPOV Convention </w:t>
      </w:r>
      <w:r w:rsidRPr="004B0880">
        <w:t>(document </w:t>
      </w:r>
      <w:r w:rsidRPr="00500DB6">
        <w:t>UPOV/EXN/CAL</w:t>
      </w:r>
      <w:r>
        <w:t>/1</w:t>
      </w:r>
      <w:r w:rsidRPr="004B0880">
        <w:t>)</w:t>
      </w:r>
    </w:p>
    <w:p w:rsidR="00856980" w:rsidRPr="00153B58" w:rsidRDefault="00856980" w:rsidP="00021E35">
      <w:pPr>
        <w:ind w:left="567"/>
      </w:pPr>
    </w:p>
    <w:p w:rsidR="00021E35" w:rsidRPr="00153B58" w:rsidRDefault="00021E35" w:rsidP="003779B0">
      <w:pPr>
        <w:pStyle w:val="Heading3"/>
        <w:ind w:left="567"/>
      </w:pPr>
      <w:bookmarkStart w:id="10" w:name="_Toc430356930"/>
      <w:r w:rsidRPr="00153B58">
        <w:t>UPOV Model Plant Breeders’ Rights Gazette (Revision)</w:t>
      </w:r>
      <w:bookmarkEnd w:id="10"/>
    </w:p>
    <w:p w:rsidR="00021E35" w:rsidRPr="00153B58" w:rsidRDefault="00021E35" w:rsidP="00021E35">
      <w:pPr>
        <w:ind w:left="567"/>
      </w:pPr>
    </w:p>
    <w:p w:rsidR="00021E35" w:rsidRPr="00153B58" w:rsidRDefault="00F52E01" w:rsidP="00F52E01">
      <w:r w:rsidRPr="00153B58">
        <w:fldChar w:fldCharType="begin"/>
      </w:r>
      <w:r w:rsidRPr="00153B58">
        <w:instrText xml:space="preserve"> AUTONUM  </w:instrText>
      </w:r>
      <w:r w:rsidRPr="00153B58">
        <w:fldChar w:fldCharType="end"/>
      </w:r>
      <w:r w:rsidRPr="00153B58">
        <w:tab/>
      </w:r>
      <w:r w:rsidR="00021E35" w:rsidRPr="00153B58">
        <w:t>The CAJ</w:t>
      </w:r>
      <w:r w:rsidRPr="00153B58">
        <w:t xml:space="preserve"> noted that</w:t>
      </w:r>
      <w:r w:rsidR="00021E35" w:rsidRPr="00153B58">
        <w:t xml:space="preserve">, at its seventy-first session, </w:t>
      </w:r>
      <w:r w:rsidR="008B04B8" w:rsidRPr="00153B58">
        <w:t xml:space="preserve">the CAJ had </w:t>
      </w:r>
      <w:r w:rsidR="00021E35" w:rsidRPr="00153B58">
        <w:t>agreed to defer the preparation of a draft revision of document UPOV/INF/5 “UPOV Model Plant Breeders’ Rights Gazette (Revision)” (document UPOV/INF/5/1 Draft 1), pending developments in relation to the development of a prototype electron</w:t>
      </w:r>
      <w:r w:rsidRPr="00153B58">
        <w:t>ic form (see document</w:t>
      </w:r>
      <w:r w:rsidR="00A62D23">
        <w:t>s</w:t>
      </w:r>
      <w:r w:rsidRPr="00153B58">
        <w:t xml:space="preserve"> CAJ/71/4 </w:t>
      </w:r>
      <w:r w:rsidR="00A62D23">
        <w:t xml:space="preserve">“Electronic Application Systems” </w:t>
      </w:r>
      <w:r w:rsidR="00A62D23" w:rsidRPr="00153B58">
        <w:t xml:space="preserve">and </w:t>
      </w:r>
      <w:r w:rsidRPr="00153B58">
        <w:t>CAJ/71/10 “Report on the Conclusions”, paragraph 30).</w:t>
      </w:r>
    </w:p>
    <w:p w:rsidR="00021E35" w:rsidRPr="00153B58" w:rsidRDefault="00021E35" w:rsidP="00021E35">
      <w:pPr>
        <w:ind w:left="567"/>
        <w:rPr>
          <w:highlight w:val="yellow"/>
        </w:rPr>
      </w:pPr>
    </w:p>
    <w:p w:rsidR="00021E35" w:rsidRPr="00153B58" w:rsidRDefault="00021E35" w:rsidP="003779B0">
      <w:pPr>
        <w:pStyle w:val="Heading3"/>
        <w:ind w:left="567"/>
      </w:pPr>
      <w:bookmarkStart w:id="11" w:name="_Toc430356931"/>
      <w:r w:rsidRPr="00153B58">
        <w:t>Variety descriptions and role of plant material</w:t>
      </w:r>
      <w:bookmarkEnd w:id="11"/>
    </w:p>
    <w:p w:rsidR="00021E35" w:rsidRPr="00153B58" w:rsidRDefault="00021E35" w:rsidP="00021E35">
      <w:pPr>
        <w:keepNext/>
        <w:ind w:left="567"/>
        <w:rPr>
          <w:highlight w:val="yellow"/>
        </w:rPr>
      </w:pPr>
    </w:p>
    <w:p w:rsidR="00021E35" w:rsidRPr="00153B58" w:rsidRDefault="008B04B8" w:rsidP="008B04B8">
      <w:r w:rsidRPr="00153B58">
        <w:fldChar w:fldCharType="begin"/>
      </w:r>
      <w:r w:rsidRPr="00153B58">
        <w:instrText xml:space="preserve"> AUTONUM  </w:instrText>
      </w:r>
      <w:r w:rsidRPr="00153B58">
        <w:fldChar w:fldCharType="end"/>
      </w:r>
      <w:r w:rsidRPr="00153B58">
        <w:tab/>
        <w:t xml:space="preserve">The CAJ </w:t>
      </w:r>
      <w:r w:rsidR="00315E8B">
        <w:t xml:space="preserve">recalled </w:t>
      </w:r>
      <w:r w:rsidRPr="00153B58">
        <w:t xml:space="preserve">that, at its seventy-first session, </w:t>
      </w:r>
      <w:r w:rsidR="00315E8B">
        <w:t xml:space="preserve">it </w:t>
      </w:r>
      <w:r w:rsidRPr="00153B58">
        <w:t xml:space="preserve">had </w:t>
      </w:r>
      <w:r w:rsidR="00021E35" w:rsidRPr="00153B58">
        <w:t>noted that the TC had agreed to include discussion on variety descriptions and the role of plant material, including minimum number of growing cycles for DUS examination, during its fifty-second session</w:t>
      </w:r>
      <w:r w:rsidR="00ED3022">
        <w:t xml:space="preserve"> of the TC</w:t>
      </w:r>
      <w:r w:rsidR="00021E35" w:rsidRPr="00153B58">
        <w:t>, to be held in Geneva in 2016.</w:t>
      </w:r>
      <w:r w:rsidR="00021E35" w:rsidRPr="00153B58">
        <w:rPr>
          <w:rStyle w:val="FootnoteReference"/>
        </w:rPr>
        <w:footnoteReference w:id="2"/>
      </w:r>
      <w:r w:rsidR="00021E35" w:rsidRPr="00153B58">
        <w:t xml:space="preserve"> </w:t>
      </w:r>
      <w:r w:rsidR="00DC0D64">
        <w:t xml:space="preserve"> The CAJ </w:t>
      </w:r>
      <w:r w:rsidR="00315E8B">
        <w:t xml:space="preserve">noted that </w:t>
      </w:r>
      <w:r w:rsidR="00315E8B" w:rsidRPr="00153B58">
        <w:t xml:space="preserve">any </w:t>
      </w:r>
      <w:r w:rsidR="00021E35" w:rsidRPr="00153B58">
        <w:t xml:space="preserve">matter concerning variety descriptions and the role of plant material for consideration by </w:t>
      </w:r>
      <w:r w:rsidR="00137357" w:rsidRPr="00153B58">
        <w:t xml:space="preserve">the CAJ </w:t>
      </w:r>
      <w:r w:rsidR="00315E8B">
        <w:t xml:space="preserve">would </w:t>
      </w:r>
      <w:r w:rsidR="00137357" w:rsidRPr="00153B58">
        <w:t>be reported by the </w:t>
      </w:r>
      <w:r w:rsidR="00F52E01" w:rsidRPr="00153B58">
        <w:t>TC to the CAJ</w:t>
      </w:r>
      <w:r w:rsidRPr="00153B58">
        <w:t xml:space="preserve"> (See document CAJ/71/10 “Report</w:t>
      </w:r>
      <w:r w:rsidR="00622DD0">
        <w:t xml:space="preserve"> on the Conclusions”, paragraph </w:t>
      </w:r>
      <w:r w:rsidRPr="00153B58">
        <w:t>24).</w:t>
      </w:r>
    </w:p>
    <w:p w:rsidR="00021E35" w:rsidRPr="00153B58" w:rsidRDefault="00021E35" w:rsidP="00F21AB5"/>
    <w:p w:rsidR="008A0F94" w:rsidRPr="00153B58" w:rsidRDefault="008A0F94" w:rsidP="00E3447B"/>
    <w:p w:rsidR="008A0F94" w:rsidRPr="00153B58" w:rsidRDefault="008A0F94" w:rsidP="00363446">
      <w:pPr>
        <w:pStyle w:val="Heading2"/>
        <w:keepNext/>
      </w:pPr>
      <w:r w:rsidRPr="00153B58">
        <w:t>Variety denominations</w:t>
      </w:r>
    </w:p>
    <w:p w:rsidR="0013376E" w:rsidRPr="00153B58" w:rsidRDefault="0013376E" w:rsidP="00363446">
      <w:pPr>
        <w:keepNext/>
      </w:pPr>
    </w:p>
    <w:p w:rsidR="003F5F2E" w:rsidRPr="00153B58" w:rsidRDefault="003F5F2E" w:rsidP="003F5F2E">
      <w:r w:rsidRPr="00153B58">
        <w:fldChar w:fldCharType="begin"/>
      </w:r>
      <w:r w:rsidRPr="00153B58">
        <w:instrText xml:space="preserve"> AUTONUM  </w:instrText>
      </w:r>
      <w:r w:rsidRPr="00153B58">
        <w:fldChar w:fldCharType="end"/>
      </w:r>
      <w:r w:rsidRPr="00153B58">
        <w:tab/>
        <w:t>The CAJ considered document CAJ/72/3.</w:t>
      </w:r>
    </w:p>
    <w:p w:rsidR="003F5F2E" w:rsidRPr="00153B58" w:rsidRDefault="003F5F2E" w:rsidP="003F5F2E"/>
    <w:p w:rsidR="00F97E28" w:rsidRPr="00153B58" w:rsidRDefault="00F97E28" w:rsidP="0013376E">
      <w:r w:rsidRPr="00153B58">
        <w:fldChar w:fldCharType="begin"/>
      </w:r>
      <w:r w:rsidRPr="00153B58">
        <w:instrText xml:space="preserve"> AUTONUM  </w:instrText>
      </w:r>
      <w:r w:rsidRPr="00153B58">
        <w:fldChar w:fldCharType="end"/>
      </w:r>
      <w:r w:rsidRPr="00153B58">
        <w:tab/>
        <w:t>The CAJ noted the presentation of Arg</w:t>
      </w:r>
      <w:r w:rsidR="00C63A29" w:rsidRPr="00153B58">
        <w:t>entina on variety denominations,</w:t>
      </w:r>
      <w:r w:rsidR="003F5F2E" w:rsidRPr="00153B58">
        <w:t xml:space="preserve"> </w:t>
      </w:r>
      <w:r w:rsidR="00C63A29" w:rsidRPr="00153B58">
        <w:t xml:space="preserve">a </w:t>
      </w:r>
      <w:r w:rsidR="003F5F2E" w:rsidRPr="00153B58">
        <w:t xml:space="preserve">copy of </w:t>
      </w:r>
      <w:r w:rsidR="00C63A29" w:rsidRPr="00153B58">
        <w:t xml:space="preserve">which would </w:t>
      </w:r>
      <w:r w:rsidR="003F5F2E" w:rsidRPr="00153B58">
        <w:t xml:space="preserve">be </w:t>
      </w:r>
      <w:r w:rsidR="00C63A29" w:rsidRPr="00153B58">
        <w:t xml:space="preserve">provided </w:t>
      </w:r>
      <w:r w:rsidR="003F5F2E" w:rsidRPr="00153B58">
        <w:t>in an addendum to document CAJ/72/3.</w:t>
      </w:r>
    </w:p>
    <w:p w:rsidR="00F97E28" w:rsidRPr="00153B58" w:rsidRDefault="00F97E28" w:rsidP="0013376E"/>
    <w:p w:rsidR="001E184E" w:rsidRPr="00153B58" w:rsidRDefault="00D81319" w:rsidP="00D81319">
      <w:pPr>
        <w:rPr>
          <w:snapToGrid w:val="0"/>
          <w:lang w:eastAsia="ja-JP"/>
        </w:rPr>
      </w:pPr>
      <w:r w:rsidRPr="00153B58">
        <w:fldChar w:fldCharType="begin"/>
      </w:r>
      <w:r w:rsidRPr="00153B58">
        <w:instrText xml:space="preserve"> AUTONUM  </w:instrText>
      </w:r>
      <w:r w:rsidRPr="00153B58">
        <w:fldChar w:fldCharType="end"/>
      </w:r>
      <w:r w:rsidRPr="00153B58">
        <w:tab/>
      </w:r>
      <w:r w:rsidRPr="00153B58">
        <w:rPr>
          <w:iCs/>
          <w:spacing w:val="-4"/>
        </w:rPr>
        <w:t xml:space="preserve">The </w:t>
      </w:r>
      <w:r w:rsidRPr="00153B58">
        <w:rPr>
          <w:iCs/>
          <w:spacing w:val="-4"/>
          <w:lang w:eastAsia="ja-JP"/>
        </w:rPr>
        <w:t>CAJ</w:t>
      </w:r>
      <w:r w:rsidRPr="00153B58">
        <w:rPr>
          <w:iCs/>
          <w:spacing w:val="-4"/>
        </w:rPr>
        <w:t xml:space="preserve"> </w:t>
      </w:r>
      <w:r w:rsidRPr="00153B58">
        <w:rPr>
          <w:snapToGrid w:val="0"/>
          <w:lang w:eastAsia="ja-JP"/>
        </w:rPr>
        <w:t>note</w:t>
      </w:r>
      <w:r w:rsidR="001A515E" w:rsidRPr="00153B58">
        <w:rPr>
          <w:snapToGrid w:val="0"/>
          <w:lang w:eastAsia="ja-JP"/>
        </w:rPr>
        <w:t>d</w:t>
      </w:r>
      <w:r w:rsidRPr="00153B58">
        <w:rPr>
          <w:snapToGrid w:val="0"/>
          <w:lang w:eastAsia="ja-JP"/>
        </w:rPr>
        <w:t xml:space="preserve"> the work by the </w:t>
      </w:r>
      <w:r w:rsidR="001A515E" w:rsidRPr="00153B58">
        <w:rPr>
          <w:rFonts w:cs="Arial"/>
          <w:snapToGrid w:val="0"/>
          <w:lang w:eastAsia="ja-JP"/>
        </w:rPr>
        <w:t>Working Group for the Development of a UPOV Denomination Similarity Search Tool (WG-DST)</w:t>
      </w:r>
      <w:r w:rsidRPr="00153B58">
        <w:rPr>
          <w:snapToGrid w:val="0"/>
          <w:lang w:eastAsia="ja-JP"/>
        </w:rPr>
        <w:t xml:space="preserve"> concerning the possible development of a UPOV similarity search tool for variety denomination purposes</w:t>
      </w:r>
      <w:r w:rsidR="001E184E" w:rsidRPr="00153B58">
        <w:rPr>
          <w:snapToGrid w:val="0"/>
          <w:lang w:eastAsia="ja-JP"/>
        </w:rPr>
        <w:t>.</w:t>
      </w:r>
    </w:p>
    <w:p w:rsidR="001E184E" w:rsidRPr="00153B58" w:rsidRDefault="001E184E" w:rsidP="00D81319">
      <w:pPr>
        <w:rPr>
          <w:snapToGrid w:val="0"/>
          <w:lang w:eastAsia="ja-JP"/>
        </w:rPr>
      </w:pPr>
    </w:p>
    <w:p w:rsidR="00D81319" w:rsidRPr="00153B58" w:rsidRDefault="001E184E" w:rsidP="00D81319">
      <w:pPr>
        <w:rPr>
          <w:snapToGrid w:val="0"/>
          <w:lang w:eastAsia="ja-JP"/>
        </w:rPr>
      </w:pPr>
      <w:r w:rsidRPr="00153B58">
        <w:rPr>
          <w:snapToGrid w:val="0"/>
          <w:lang w:eastAsia="ja-JP"/>
        </w:rPr>
        <w:fldChar w:fldCharType="begin"/>
      </w:r>
      <w:r w:rsidRPr="00153B58">
        <w:rPr>
          <w:snapToGrid w:val="0"/>
          <w:lang w:eastAsia="ja-JP"/>
        </w:rPr>
        <w:instrText xml:space="preserve"> AUTONUM  </w:instrText>
      </w:r>
      <w:r w:rsidRPr="00153B58">
        <w:rPr>
          <w:snapToGrid w:val="0"/>
          <w:lang w:eastAsia="ja-JP"/>
        </w:rPr>
        <w:fldChar w:fldCharType="end"/>
      </w:r>
      <w:r w:rsidRPr="00153B58">
        <w:rPr>
          <w:snapToGrid w:val="0"/>
          <w:lang w:eastAsia="ja-JP"/>
        </w:rPr>
        <w:tab/>
        <w:t xml:space="preserve">The CAJ noted the following elements from the </w:t>
      </w:r>
      <w:r w:rsidR="00F97E28" w:rsidRPr="00153B58">
        <w:rPr>
          <w:snapToGrid w:val="0"/>
          <w:lang w:eastAsia="ja-JP"/>
        </w:rPr>
        <w:t>oral report by the Vice Secretary</w:t>
      </w:r>
      <w:r w:rsidR="00F97E28" w:rsidRPr="00153B58">
        <w:rPr>
          <w:snapToGrid w:val="0"/>
          <w:lang w:eastAsia="ja-JP"/>
        </w:rPr>
        <w:noBreakHyphen/>
        <w:t>General</w:t>
      </w:r>
      <w:r w:rsidR="002F541F" w:rsidRPr="00153B58">
        <w:rPr>
          <w:snapToGrid w:val="0"/>
          <w:lang w:eastAsia="ja-JP"/>
        </w:rPr>
        <w:t xml:space="preserve"> on the third meeting of the WG-DST, held </w:t>
      </w:r>
      <w:r w:rsidR="004D3826" w:rsidRPr="00153B58">
        <w:rPr>
          <w:snapToGrid w:val="0"/>
          <w:lang w:eastAsia="ja-JP"/>
        </w:rPr>
        <w:t xml:space="preserve">in Geneva </w:t>
      </w:r>
      <w:r w:rsidR="002F541F" w:rsidRPr="00153B58">
        <w:rPr>
          <w:snapToGrid w:val="0"/>
          <w:lang w:eastAsia="ja-JP"/>
        </w:rPr>
        <w:t>on October</w:t>
      </w:r>
      <w:r w:rsidR="00D13DBC" w:rsidRPr="00153B58">
        <w:rPr>
          <w:snapToGrid w:val="0"/>
          <w:lang w:eastAsia="ja-JP"/>
        </w:rPr>
        <w:t xml:space="preserve"> 2, 2015</w:t>
      </w:r>
      <w:r w:rsidRPr="00153B58">
        <w:rPr>
          <w:snapToGrid w:val="0"/>
          <w:lang w:eastAsia="ja-JP"/>
        </w:rPr>
        <w:t>:</w:t>
      </w:r>
    </w:p>
    <w:p w:rsidR="001A515E" w:rsidRPr="00153B58" w:rsidRDefault="001A515E" w:rsidP="001A515E">
      <w:pPr>
        <w:rPr>
          <w:lang w:eastAsia="ja-JP"/>
        </w:rPr>
      </w:pPr>
    </w:p>
    <w:p w:rsidR="00F1234B" w:rsidRPr="00153B58" w:rsidRDefault="00363446" w:rsidP="00F1234B">
      <w:pPr>
        <w:rPr>
          <w:rFonts w:cs="Arial"/>
          <w:lang w:eastAsia="ja-JP"/>
        </w:rPr>
      </w:pPr>
      <w:r w:rsidRPr="00153B58">
        <w:rPr>
          <w:lang w:eastAsia="ja-JP"/>
        </w:rPr>
        <w:tab/>
        <w:t>(a)</w:t>
      </w:r>
      <w:r w:rsidRPr="00153B58">
        <w:rPr>
          <w:lang w:eastAsia="ja-JP"/>
        </w:rPr>
        <w:tab/>
      </w:r>
      <w:r w:rsidR="00014875" w:rsidRPr="00153B58">
        <w:t xml:space="preserve">Members </w:t>
      </w:r>
      <w:r w:rsidR="001A638B" w:rsidRPr="00153B58">
        <w:t>of the Union</w:t>
      </w:r>
      <w:r w:rsidR="001A638B" w:rsidRPr="00153B58">
        <w:rPr>
          <w:snapToGrid w:val="0"/>
        </w:rPr>
        <w:t xml:space="preserve"> </w:t>
      </w:r>
      <w:r w:rsidR="00C63A29" w:rsidRPr="00153B58">
        <w:t xml:space="preserve">had been </w:t>
      </w:r>
      <w:r w:rsidR="001A638B" w:rsidRPr="00153B58">
        <w:t>invited</w:t>
      </w:r>
      <w:r w:rsidR="00C63A29" w:rsidRPr="00153B58">
        <w:t>, by means of a circular</w:t>
      </w:r>
      <w:r w:rsidR="00315E8B">
        <w:t xml:space="preserve"> </w:t>
      </w:r>
      <w:r w:rsidR="00315E8B" w:rsidRPr="002A2C7A">
        <w:t>E-15/</w:t>
      </w:r>
      <w:r w:rsidR="00315E8B">
        <w:t>1</w:t>
      </w:r>
      <w:r w:rsidR="00467DE3">
        <w:t>56</w:t>
      </w:r>
      <w:r w:rsidR="00315E8B">
        <w:t xml:space="preserve"> of </w:t>
      </w:r>
      <w:r w:rsidR="00467DE3">
        <w:t>August 19</w:t>
      </w:r>
      <w:r w:rsidR="00315E8B">
        <w:t>, 2015</w:t>
      </w:r>
      <w:r w:rsidR="00C63A29" w:rsidRPr="00153B58">
        <w:t>,</w:t>
      </w:r>
      <w:r w:rsidR="001A638B" w:rsidRPr="00153B58">
        <w:t xml:space="preserve"> to participate in the second step of the Test Study for the development of an effective denomination similarity search tool</w:t>
      </w:r>
      <w:r w:rsidR="001A638B" w:rsidRPr="00153B58">
        <w:rPr>
          <w:rFonts w:eastAsia="MS Mincho"/>
        </w:rPr>
        <w:t>.</w:t>
      </w:r>
      <w:r w:rsidR="001A638B" w:rsidRPr="00153B58">
        <w:t xml:space="preserve">  The objective of the second step was to refine the algorithm that had been identified as the best algorithm in the first step of the Test Study</w:t>
      </w:r>
      <w:r w:rsidR="00F1234B">
        <w:t xml:space="preserve">.  On the basis of the results of the second step, </w:t>
      </w:r>
      <w:r w:rsidR="00F1234B" w:rsidRPr="00153B58">
        <w:t xml:space="preserve">the Office of the Union would refine the algorithm </w:t>
      </w:r>
      <w:r w:rsidR="00F1234B">
        <w:t>during November/December 2015</w:t>
      </w:r>
      <w:r w:rsidR="00F1234B" w:rsidRPr="00153B58">
        <w:t xml:space="preserve"> and would customize the algorithm by December 2015</w:t>
      </w:r>
      <w:r w:rsidR="00F1234B">
        <w:t xml:space="preserve">.  </w:t>
      </w:r>
      <w:r w:rsidR="00F1234B">
        <w:rPr>
          <w:rFonts w:cs="Arial"/>
          <w:lang w:eastAsia="ja-JP"/>
        </w:rPr>
        <w:t>T</w:t>
      </w:r>
      <w:r w:rsidR="00F1234B" w:rsidRPr="00153B58">
        <w:rPr>
          <w:rFonts w:cs="Arial"/>
          <w:lang w:eastAsia="ja-JP"/>
        </w:rPr>
        <w:t>he revised algorithm would be reviewed by the WG-DST at its fourth meeting,</w:t>
      </w:r>
      <w:r w:rsidR="00F1234B">
        <w:rPr>
          <w:rFonts w:cs="Arial"/>
          <w:lang w:eastAsia="ja-JP"/>
        </w:rPr>
        <w:t xml:space="preserve"> to be held on February 4, 2016;</w:t>
      </w:r>
    </w:p>
    <w:p w:rsidR="008D3449" w:rsidRPr="00153B58" w:rsidRDefault="008D3449" w:rsidP="001A638B"/>
    <w:p w:rsidR="00C63A29" w:rsidRPr="00153B58" w:rsidRDefault="00C63A29" w:rsidP="008D3449">
      <w:r w:rsidRPr="00153B58">
        <w:tab/>
        <w:t>(b</w:t>
      </w:r>
      <w:r w:rsidR="008D3449" w:rsidRPr="00153B58">
        <w:t>)</w:t>
      </w:r>
      <w:r w:rsidR="008D3449" w:rsidRPr="00153B58">
        <w:tab/>
      </w:r>
      <w:r w:rsidRPr="00153B58">
        <w:t xml:space="preserve">With regard to non-acceptable terms, the WG-DST had proposed to consider botanical and common names as non-acceptable terms.  </w:t>
      </w:r>
      <w:r w:rsidR="00F1234B">
        <w:t>I</w:t>
      </w:r>
      <w:r w:rsidRPr="00153B58">
        <w:t>n the case of common names, it had agreed that it would be necessary to restrict the common names, perhaps to those in the GENIE database and for selected crops/species only;</w:t>
      </w:r>
    </w:p>
    <w:p w:rsidR="00C63A29" w:rsidRPr="00153B58" w:rsidRDefault="00C63A29" w:rsidP="008D3449"/>
    <w:p w:rsidR="00C63A29" w:rsidRPr="00153B58" w:rsidRDefault="00C63A29" w:rsidP="008D3449">
      <w:r w:rsidRPr="00153B58">
        <w:tab/>
        <w:t>(c)</w:t>
      </w:r>
      <w:r w:rsidRPr="00153B58">
        <w:tab/>
        <w:t xml:space="preserve">With regard to comparatives/superlatives, the WG-DST had agreed to investigate the </w:t>
      </w:r>
      <w:r w:rsidR="00153B58" w:rsidRPr="00153B58">
        <w:t>feasibility</w:t>
      </w:r>
      <w:r w:rsidRPr="00153B58">
        <w:t xml:space="preserve"> of including a list of comparatives/superlatives as non-</w:t>
      </w:r>
      <w:r w:rsidR="00153B58" w:rsidRPr="00153B58">
        <w:t>acceptable</w:t>
      </w:r>
      <w:r w:rsidR="00153B58">
        <w:t xml:space="preserve"> terms.  That possi</w:t>
      </w:r>
      <w:r w:rsidRPr="00153B58">
        <w:t>bi</w:t>
      </w:r>
      <w:r w:rsidR="00153B58">
        <w:t>li</w:t>
      </w:r>
      <w:r w:rsidRPr="00153B58">
        <w:t xml:space="preserve">ty would be </w:t>
      </w:r>
      <w:r w:rsidR="00153B58" w:rsidRPr="00153B58">
        <w:t>reviewed</w:t>
      </w:r>
      <w:r w:rsidRPr="00153B58">
        <w:t xml:space="preserve"> by the </w:t>
      </w:r>
      <w:r w:rsidR="00153B58">
        <w:t>W</w:t>
      </w:r>
      <w:r w:rsidRPr="00153B58">
        <w:t xml:space="preserve">G-DST at </w:t>
      </w:r>
      <w:r w:rsidR="00153B58" w:rsidRPr="00153B58">
        <w:t>its</w:t>
      </w:r>
      <w:r w:rsidR="00014875">
        <w:t xml:space="preserve"> fourth meeting;</w:t>
      </w:r>
    </w:p>
    <w:p w:rsidR="00C63A29" w:rsidRPr="00153B58" w:rsidRDefault="00C63A29" w:rsidP="008D3449"/>
    <w:p w:rsidR="00C63A29" w:rsidRPr="00153B58" w:rsidRDefault="00C63A29" w:rsidP="008D3449">
      <w:r w:rsidRPr="00153B58">
        <w:tab/>
        <w:t>(d)</w:t>
      </w:r>
      <w:r w:rsidRPr="00153B58">
        <w:tab/>
        <w:t xml:space="preserve">The WG-DST had concluded that it would not be feasible to address “established practice” with regard </w:t>
      </w:r>
      <w:r w:rsidR="00153B58" w:rsidRPr="00153B58">
        <w:t>to</w:t>
      </w:r>
      <w:r w:rsidRPr="00153B58">
        <w:t xml:space="preserve"> the use of denomination</w:t>
      </w:r>
      <w:r w:rsidR="00014875">
        <w:t>s</w:t>
      </w:r>
      <w:r w:rsidRPr="00153B58">
        <w:t xml:space="preserve"> </w:t>
      </w:r>
      <w:r w:rsidR="009F54EF" w:rsidRPr="00153B58">
        <w:t xml:space="preserve">consisting solely of figures and had noted that this was not a </w:t>
      </w:r>
      <w:r w:rsidR="00153B58" w:rsidRPr="00153B58">
        <w:t>difficult</w:t>
      </w:r>
      <w:r w:rsidR="009F54EF" w:rsidRPr="00153B58">
        <w:t xml:space="preserve"> matter for member</w:t>
      </w:r>
      <w:r w:rsidR="00014875">
        <w:t>s</w:t>
      </w:r>
      <w:r w:rsidR="009F54EF" w:rsidRPr="00153B58">
        <w:t xml:space="preserve"> of the Union to implement.</w:t>
      </w:r>
    </w:p>
    <w:p w:rsidR="00153B58" w:rsidRPr="00153B58" w:rsidRDefault="00153B58" w:rsidP="00B765F8">
      <w:pPr>
        <w:rPr>
          <w:rFonts w:cs="Arial"/>
          <w:lang w:eastAsia="ja-JP"/>
        </w:rPr>
      </w:pPr>
    </w:p>
    <w:p w:rsidR="008B04B8" w:rsidRPr="00153B58" w:rsidRDefault="008B04B8" w:rsidP="008B04B8">
      <w:r w:rsidRPr="00153B58">
        <w:fldChar w:fldCharType="begin"/>
      </w:r>
      <w:r w:rsidRPr="00153B58">
        <w:instrText xml:space="preserve"> AUTONUM  </w:instrText>
      </w:r>
      <w:r w:rsidRPr="00153B58">
        <w:fldChar w:fldCharType="end"/>
      </w:r>
      <w:r w:rsidRPr="00153B58">
        <w:tab/>
        <w:t xml:space="preserve">The CAJ agreed the following next steps </w:t>
      </w:r>
      <w:r w:rsidR="00014875">
        <w:t>for the revision of the “</w:t>
      </w:r>
      <w:r w:rsidRPr="00153B58">
        <w:t>Explanatory Notes on Variety Denomin</w:t>
      </w:r>
      <w:r w:rsidR="00014875">
        <w:t>ations under the UPOV Convention</w:t>
      </w:r>
      <w:r w:rsidRPr="00153B58">
        <w:t>”:</w:t>
      </w:r>
    </w:p>
    <w:p w:rsidR="008B04B8" w:rsidRPr="00153B58" w:rsidRDefault="008B04B8" w:rsidP="008B04B8"/>
    <w:p w:rsidR="008B04B8" w:rsidRPr="00153B58" w:rsidRDefault="008B04B8" w:rsidP="008B04B8">
      <w:pPr>
        <w:ind w:firstLine="567"/>
      </w:pPr>
      <w:r w:rsidRPr="00153B58">
        <w:t>(a)</w:t>
      </w:r>
      <w:r w:rsidRPr="00153B58">
        <w:tab/>
        <w:t xml:space="preserve">to expand the mandate and the composition of the </w:t>
      </w:r>
      <w:r w:rsidRPr="00153B58">
        <w:rPr>
          <w:rFonts w:cs="Arial"/>
          <w:snapToGrid w:val="0"/>
          <w:lang w:eastAsia="ja-JP"/>
        </w:rPr>
        <w:t xml:space="preserve">Working Group for the Development of a UPOV Denomination Similarity Search Tool (WG-DST) to prepare recommendations for the CAJ concerning the revision of document UPOV/INF/12 “Explanatory Notes on Variety Denominations under the UPOV Convention” (Working Group on </w:t>
      </w:r>
      <w:r w:rsidR="00376087" w:rsidRPr="00153B58">
        <w:rPr>
          <w:rFonts w:cs="Arial"/>
          <w:snapToGrid w:val="0"/>
          <w:lang w:eastAsia="ja-JP"/>
        </w:rPr>
        <w:t>Variety Denominati</w:t>
      </w:r>
      <w:r w:rsidRPr="00153B58">
        <w:rPr>
          <w:rFonts w:cs="Arial"/>
          <w:snapToGrid w:val="0"/>
          <w:lang w:eastAsia="ja-JP"/>
        </w:rPr>
        <w:t>ons</w:t>
      </w:r>
      <w:r w:rsidR="00967268">
        <w:rPr>
          <w:rFonts w:cs="Arial"/>
          <w:snapToGrid w:val="0"/>
          <w:lang w:eastAsia="ja-JP"/>
        </w:rPr>
        <w:t xml:space="preserve"> (WG-DEN)</w:t>
      </w:r>
      <w:r w:rsidRPr="00153B58">
        <w:rPr>
          <w:rFonts w:cs="Arial"/>
          <w:snapToGrid w:val="0"/>
          <w:lang w:eastAsia="ja-JP"/>
        </w:rPr>
        <w:t>);</w:t>
      </w:r>
    </w:p>
    <w:p w:rsidR="008B04B8" w:rsidRPr="00153B58" w:rsidRDefault="008B04B8" w:rsidP="008B04B8"/>
    <w:p w:rsidR="008B04B8" w:rsidRPr="00153B58" w:rsidRDefault="008B04B8" w:rsidP="008B04B8">
      <w:r w:rsidRPr="00153B58">
        <w:tab/>
        <w:t>(b)</w:t>
      </w:r>
      <w:r w:rsidRPr="00153B58">
        <w:tab/>
      </w:r>
      <w:proofErr w:type="gramStart"/>
      <w:r w:rsidRPr="00153B58">
        <w:t>the</w:t>
      </w:r>
      <w:proofErr w:type="gramEnd"/>
      <w:r w:rsidRPr="00153B58">
        <w:t xml:space="preserve"> Office of the Union to issue a circular with a request to CAJ members and observers to </w:t>
      </w:r>
      <w:r w:rsidR="00967268">
        <w:t>participate in the WG-DEN</w:t>
      </w:r>
      <w:r w:rsidRPr="00153B58">
        <w:t xml:space="preserve"> and</w:t>
      </w:r>
      <w:r w:rsidR="002B5A23" w:rsidRPr="00153B58">
        <w:t xml:space="preserve">, if </w:t>
      </w:r>
      <w:r w:rsidR="00967268">
        <w:t>appropriate</w:t>
      </w:r>
      <w:r w:rsidR="002B5A23" w:rsidRPr="00153B58">
        <w:t>,</w:t>
      </w:r>
      <w:r w:rsidR="00967268">
        <w:t xml:space="preserve"> to</w:t>
      </w:r>
      <w:r w:rsidRPr="00153B58">
        <w:t xml:space="preserve"> present proposals for revision</w:t>
      </w:r>
      <w:r w:rsidR="00967268">
        <w:t>s</w:t>
      </w:r>
      <w:r w:rsidRPr="00153B58">
        <w:t xml:space="preserve"> of document UPOV/INF/12, </w:t>
      </w:r>
      <w:r w:rsidR="00F1234B">
        <w:t xml:space="preserve">by </w:t>
      </w:r>
      <w:r w:rsidRPr="00153B58">
        <w:rPr>
          <w:u w:val="single"/>
        </w:rPr>
        <w:t>January 20, 2016</w:t>
      </w:r>
      <w:r w:rsidRPr="00153B58">
        <w:t>;</w:t>
      </w:r>
    </w:p>
    <w:p w:rsidR="008B04B8" w:rsidRPr="00153B58" w:rsidRDefault="008B04B8" w:rsidP="008B04B8"/>
    <w:p w:rsidR="008B04B8" w:rsidRPr="00153B58" w:rsidRDefault="008B04B8" w:rsidP="008B04B8">
      <w:r w:rsidRPr="00153B58">
        <w:tab/>
        <w:t>(c)</w:t>
      </w:r>
      <w:r w:rsidRPr="00153B58">
        <w:tab/>
      </w:r>
      <w:proofErr w:type="gramStart"/>
      <w:r w:rsidR="00014875">
        <w:t>the</w:t>
      </w:r>
      <w:proofErr w:type="gramEnd"/>
      <w:r w:rsidR="00014875">
        <w:t xml:space="preserve"> </w:t>
      </w:r>
      <w:r w:rsidR="00967268">
        <w:t xml:space="preserve">WG-DEN to </w:t>
      </w:r>
      <w:r w:rsidRPr="00153B58">
        <w:t xml:space="preserve">meet </w:t>
      </w:r>
      <w:r w:rsidR="00F1234B">
        <w:t xml:space="preserve">during the week of </w:t>
      </w:r>
      <w:r w:rsidRPr="00153B58">
        <w:t>the UPOV sessions</w:t>
      </w:r>
      <w:r w:rsidR="002B5A23" w:rsidRPr="00153B58">
        <w:t xml:space="preserve"> in March 2016</w:t>
      </w:r>
      <w:r w:rsidRPr="00153B58">
        <w:t>;</w:t>
      </w:r>
    </w:p>
    <w:p w:rsidR="008B04B8" w:rsidRPr="00153B58" w:rsidRDefault="008B04B8" w:rsidP="008B04B8"/>
    <w:p w:rsidR="008B04B8" w:rsidRPr="00153B58" w:rsidRDefault="008B04B8" w:rsidP="008B04B8">
      <w:r w:rsidRPr="00153B58">
        <w:tab/>
        <w:t>(d)</w:t>
      </w:r>
      <w:r w:rsidRPr="00153B58">
        <w:tab/>
      </w:r>
      <w:r w:rsidR="00014875">
        <w:t xml:space="preserve">the </w:t>
      </w:r>
      <w:r w:rsidR="00967268">
        <w:t xml:space="preserve">WG-DEN </w:t>
      </w:r>
      <w:r w:rsidRPr="00153B58">
        <w:t>to take the proposals received i</w:t>
      </w:r>
      <w:r w:rsidR="002B5A23" w:rsidRPr="00153B58">
        <w:t>n response to the circular in</w:t>
      </w:r>
      <w:r w:rsidR="00F1234B">
        <w:t xml:space="preserve"> paragraph </w:t>
      </w:r>
      <w:r w:rsidR="002B5A23" w:rsidRPr="00153B58">
        <w:t>(</w:t>
      </w:r>
      <w:r w:rsidR="00F1234B">
        <w:t>b</w:t>
      </w:r>
      <w:r w:rsidRPr="00153B58">
        <w:t>)</w:t>
      </w:r>
      <w:r w:rsidR="00F1234B">
        <w:t xml:space="preserve"> above</w:t>
      </w:r>
      <w:r w:rsidRPr="00153B58">
        <w:t xml:space="preserve"> and the proposals in paragraphs 28 to 37 and 41 of document CAJ/72</w:t>
      </w:r>
      <w:r w:rsidR="002B5A23" w:rsidRPr="00153B58">
        <w:t>/3 in conjunction with the work on</w:t>
      </w:r>
      <w:r w:rsidRPr="00153B58">
        <w:t xml:space="preserve"> the development of an effective UPOV similarity search tool;</w:t>
      </w:r>
    </w:p>
    <w:p w:rsidR="008B04B8" w:rsidRPr="00153B58" w:rsidRDefault="008B04B8" w:rsidP="008B04B8"/>
    <w:p w:rsidR="00A85994" w:rsidRPr="00153B58" w:rsidRDefault="008B04B8" w:rsidP="00A85994">
      <w:pPr>
        <w:rPr>
          <w:snapToGrid w:val="0"/>
          <w:lang w:eastAsia="ja-JP"/>
        </w:rPr>
      </w:pPr>
      <w:r w:rsidRPr="00153B58">
        <w:tab/>
        <w:t>(e)</w:t>
      </w:r>
      <w:r w:rsidRPr="00153B58">
        <w:tab/>
      </w:r>
      <w:r w:rsidR="00014875">
        <w:t xml:space="preserve">the </w:t>
      </w:r>
      <w:r w:rsidR="00967268">
        <w:t xml:space="preserve">WG-DEN </w:t>
      </w:r>
      <w:r w:rsidR="002B5A23" w:rsidRPr="00153B58">
        <w:t>to c</w:t>
      </w:r>
      <w:r w:rsidRPr="00153B58">
        <w:t xml:space="preserve">onsider </w:t>
      </w:r>
      <w:r w:rsidR="002B5A23" w:rsidRPr="00153B58">
        <w:t xml:space="preserve">proposals for </w:t>
      </w:r>
      <w:r w:rsidRPr="00153B58">
        <w:t xml:space="preserve">the expansion of the content of PLUTO database to include </w:t>
      </w:r>
      <w:r w:rsidRPr="00153B58">
        <w:rPr>
          <w:lang w:eastAsia="ja-JP"/>
        </w:rPr>
        <w:t>all recognized</w:t>
      </w:r>
      <w:r w:rsidRPr="00153B58">
        <w:t xml:space="preserve"> varieties</w:t>
      </w:r>
      <w:r w:rsidRPr="00153B58">
        <w:rPr>
          <w:lang w:eastAsia="ja-JP"/>
        </w:rPr>
        <w:t>,</w:t>
      </w:r>
      <w:r w:rsidRPr="00153B58">
        <w:t xml:space="preserve"> </w:t>
      </w:r>
      <w:r w:rsidRPr="00153B58">
        <w:rPr>
          <w:lang w:eastAsia="ja-JP"/>
        </w:rPr>
        <w:t>including those that had not been, or were no longer, registered/protected (see document CAJ/72/6 “UPOV Information Databases”, paragraph 38)</w:t>
      </w:r>
      <w:r w:rsidRPr="00967268">
        <w:rPr>
          <w:lang w:eastAsia="ja-JP"/>
        </w:rPr>
        <w:t>.</w:t>
      </w:r>
    </w:p>
    <w:p w:rsidR="003779B0" w:rsidRPr="00153B58" w:rsidRDefault="003779B0" w:rsidP="003779B0">
      <w:pPr>
        <w:rPr>
          <w:lang w:eastAsia="ja-JP"/>
        </w:rPr>
      </w:pPr>
    </w:p>
    <w:p w:rsidR="003779B0" w:rsidRPr="00153B58" w:rsidRDefault="003779B0" w:rsidP="003779B0"/>
    <w:p w:rsidR="009465B7" w:rsidRPr="00153B58" w:rsidRDefault="009465B7" w:rsidP="00BB5844">
      <w:pPr>
        <w:keepNext/>
      </w:pPr>
      <w:r w:rsidRPr="00153B58">
        <w:rPr>
          <w:u w:val="single"/>
        </w:rPr>
        <w:t>Harvested material</w:t>
      </w:r>
    </w:p>
    <w:p w:rsidR="009465B7" w:rsidRPr="00153B58" w:rsidRDefault="009465B7" w:rsidP="00BB5844">
      <w:pPr>
        <w:keepNext/>
      </w:pPr>
    </w:p>
    <w:p w:rsidR="009465B7" w:rsidRPr="00153B58" w:rsidRDefault="009465B7" w:rsidP="009465B7">
      <w:r w:rsidRPr="00153B58">
        <w:fldChar w:fldCharType="begin"/>
      </w:r>
      <w:r w:rsidRPr="00153B58">
        <w:instrText xml:space="preserve"> AUTONUM  </w:instrText>
      </w:r>
      <w:r w:rsidRPr="00153B58">
        <w:fldChar w:fldCharType="end"/>
      </w:r>
      <w:r w:rsidRPr="00153B58">
        <w:tab/>
        <w:t>The CAJ considered document</w:t>
      </w:r>
      <w:r w:rsidR="00A02E67" w:rsidRPr="00153B58">
        <w:t>s</w:t>
      </w:r>
      <w:r w:rsidRPr="00153B58">
        <w:t xml:space="preserve"> CAJ/72/4</w:t>
      </w:r>
      <w:r w:rsidR="00A02E67" w:rsidRPr="00153B58">
        <w:t xml:space="preserve"> and CAJ/72/4 Add.</w:t>
      </w:r>
    </w:p>
    <w:p w:rsidR="009465B7" w:rsidRPr="00153B58" w:rsidRDefault="009465B7" w:rsidP="009465B7"/>
    <w:p w:rsidR="009465B7" w:rsidRPr="00153B58" w:rsidRDefault="009465B7" w:rsidP="003B6C88">
      <w:r w:rsidRPr="00153B58">
        <w:fldChar w:fldCharType="begin"/>
      </w:r>
      <w:r w:rsidRPr="00153B58">
        <w:instrText xml:space="preserve"> AUTONUM  </w:instrText>
      </w:r>
      <w:r w:rsidRPr="00153B58">
        <w:fldChar w:fldCharType="end"/>
      </w:r>
      <w:r w:rsidRPr="00153B58">
        <w:tab/>
        <w:t>The CAJ noted the presentations concerning harvested material made by Argentina, the European Union and the Russian Federation.</w:t>
      </w:r>
    </w:p>
    <w:p w:rsidR="00A02E67" w:rsidRPr="00153B58" w:rsidRDefault="00A02E67" w:rsidP="00A02E67"/>
    <w:p w:rsidR="00A02E67" w:rsidRPr="00153B58" w:rsidRDefault="00A02E67" w:rsidP="00A02E67">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 xml:space="preserve">The CAJ noted </w:t>
      </w:r>
      <w:r w:rsidR="00F1234B">
        <w:rPr>
          <w:snapToGrid w:val="0"/>
        </w:rPr>
        <w:t xml:space="preserve">that </w:t>
      </w:r>
      <w:r w:rsidRPr="00153B58">
        <w:rPr>
          <w:snapToGrid w:val="0"/>
        </w:rPr>
        <w:t xml:space="preserve">the presentations made by Argentina, the European Union and the Russian Federation on harvested material </w:t>
      </w:r>
      <w:r w:rsidR="00363446" w:rsidRPr="00153B58">
        <w:rPr>
          <w:snapToGrid w:val="0"/>
        </w:rPr>
        <w:t xml:space="preserve">were </w:t>
      </w:r>
      <w:r w:rsidRPr="00153B58">
        <w:rPr>
          <w:snapToGrid w:val="0"/>
        </w:rPr>
        <w:t>reproduced in the An</w:t>
      </w:r>
      <w:r w:rsidR="00363446" w:rsidRPr="00153B58">
        <w:rPr>
          <w:snapToGrid w:val="0"/>
        </w:rPr>
        <w:t>nexes to document CAJ/72/4 Add.</w:t>
      </w:r>
    </w:p>
    <w:p w:rsidR="00A02E67" w:rsidRPr="00153B58" w:rsidRDefault="00A02E67" w:rsidP="003B6C88"/>
    <w:p w:rsidR="002B5A23" w:rsidRDefault="002B5A23" w:rsidP="003B6C88">
      <w:r w:rsidRPr="00153B58">
        <w:fldChar w:fldCharType="begin"/>
      </w:r>
      <w:r w:rsidRPr="00153B58">
        <w:instrText xml:space="preserve"> AUTONUM  </w:instrText>
      </w:r>
      <w:r w:rsidRPr="00153B58">
        <w:fldChar w:fldCharType="end"/>
      </w:r>
      <w:r w:rsidRPr="00153B58">
        <w:tab/>
      </w:r>
      <w:r w:rsidR="008968E2" w:rsidRPr="00153B58">
        <w:t>The CAJ agreed to propose to the Council to</w:t>
      </w:r>
      <w:r w:rsidR="00F1234B">
        <w:t xml:space="preserve"> organize a one-day seminar on propagating and </w:t>
      </w:r>
      <w:r w:rsidR="008968E2" w:rsidRPr="00153B58">
        <w:t>harvested material to be held in conjunction with the UPOV sessions in October 2016.  The seminar should include speakers to report on cases in which the notions of harvested material and/or propagating material have been considered, and speakers from relevant academic institutions</w:t>
      </w:r>
      <w:r w:rsidR="00DC0D64">
        <w:t xml:space="preserve"> and </w:t>
      </w:r>
      <w:r w:rsidR="00DC0D64" w:rsidRPr="00DC0D64">
        <w:t>judicial authorities</w:t>
      </w:r>
      <w:r w:rsidR="00DC0D64" w:rsidRPr="00153B58">
        <w:t xml:space="preserve"> </w:t>
      </w:r>
      <w:r w:rsidR="008968E2" w:rsidRPr="00153B58">
        <w:t xml:space="preserve">to provide perspectives on the subject.  CAJ members and observers would be invited to propose speakers.  The Office of the Union, Chair of the CAJ and President of the Council would prepare a draft program for consideration by the Consultative Committee and approval by the Council in March 2016.  </w:t>
      </w:r>
    </w:p>
    <w:p w:rsidR="00DC0D64" w:rsidRDefault="00DC0D64" w:rsidP="003B6C88"/>
    <w:p w:rsidR="00DC0D64" w:rsidRPr="00153B58" w:rsidRDefault="00DC0D64" w:rsidP="003B6C88"/>
    <w:p w:rsidR="009465B7" w:rsidRPr="00153B58" w:rsidRDefault="009465B7" w:rsidP="00363446">
      <w:pPr>
        <w:keepNext/>
        <w:rPr>
          <w:u w:val="single"/>
        </w:rPr>
      </w:pPr>
      <w:r w:rsidRPr="00153B58">
        <w:rPr>
          <w:u w:val="single"/>
        </w:rPr>
        <w:t>Information and databases</w:t>
      </w:r>
    </w:p>
    <w:p w:rsidR="009465B7" w:rsidRPr="00153B58" w:rsidRDefault="009465B7" w:rsidP="00363446">
      <w:pPr>
        <w:keepNext/>
      </w:pPr>
    </w:p>
    <w:p w:rsidR="009465B7" w:rsidRPr="00153B58" w:rsidRDefault="009465B7" w:rsidP="00363446">
      <w:pPr>
        <w:keepNext/>
        <w:rPr>
          <w:i/>
        </w:rPr>
      </w:pPr>
      <w:r w:rsidRPr="00153B58">
        <w:rPr>
          <w:i/>
        </w:rPr>
        <w:t>(a)</w:t>
      </w:r>
      <w:r w:rsidRPr="00153B58">
        <w:rPr>
          <w:i/>
        </w:rPr>
        <w:tab/>
        <w:t>Electronic application systems</w:t>
      </w:r>
    </w:p>
    <w:p w:rsidR="009465B7" w:rsidRPr="00153B58" w:rsidRDefault="009465B7" w:rsidP="00363446">
      <w:pPr>
        <w:keepNext/>
      </w:pPr>
    </w:p>
    <w:p w:rsidR="009C1A87" w:rsidRPr="00153B58" w:rsidRDefault="009C1A87" w:rsidP="009C1A87">
      <w:r w:rsidRPr="00153B58">
        <w:fldChar w:fldCharType="begin"/>
      </w:r>
      <w:r w:rsidRPr="00153B58">
        <w:instrText xml:space="preserve"> AUTONUM  </w:instrText>
      </w:r>
      <w:r w:rsidRPr="00153B58">
        <w:fldChar w:fldCharType="end"/>
      </w:r>
      <w:r w:rsidRPr="00153B58">
        <w:tab/>
        <w:t>The CAJ considered document CAJ/72/5 and received an oral report by the Vice Secretary-General on the Sixth Meeting on the Development of a Prototype Electronic Form (Sixth EAF Meeting), held in Geneva on October 26, 2015, as summarized below.</w:t>
      </w:r>
    </w:p>
    <w:p w:rsidR="009C1A87" w:rsidRPr="00153B58" w:rsidRDefault="009C1A87" w:rsidP="009C1A87"/>
    <w:p w:rsidR="009C1A87" w:rsidRPr="00153B58" w:rsidRDefault="009C1A87" w:rsidP="009C1A87">
      <w:r w:rsidRPr="00153B58">
        <w:fldChar w:fldCharType="begin"/>
      </w:r>
      <w:r w:rsidRPr="00153B58">
        <w:instrText xml:space="preserve"> AUTONUM  </w:instrText>
      </w:r>
      <w:r w:rsidRPr="00153B58">
        <w:fldChar w:fldCharType="end"/>
      </w:r>
      <w:r w:rsidRPr="00153B58">
        <w:tab/>
        <w:t>The CAJ noted that the Sixth EAF Meeting had agreed that the prototype electronic application form Version 1 (PV1) had demonstrated the feasibility of the project, including the validation on the data transfer from breeders to the participating PVP Offices, in terms of data completeness and in conformity with the agreed data model.  The CAJ agreed with the following proposals made by the EAF</w:t>
      </w:r>
      <w:r w:rsidR="003779B0" w:rsidRPr="00153B58">
        <w:t>/6</w:t>
      </w:r>
      <w:r w:rsidRPr="00153B58">
        <w:t xml:space="preserve"> Meeting: </w:t>
      </w:r>
    </w:p>
    <w:p w:rsidR="009C1A87" w:rsidRPr="00153B58" w:rsidRDefault="009C1A87" w:rsidP="009C1A87"/>
    <w:p w:rsidR="009C1A87" w:rsidRPr="00153B58" w:rsidRDefault="009C1A87" w:rsidP="00833794">
      <w:pPr>
        <w:pStyle w:val="Heading2"/>
        <w:keepNext/>
        <w:ind w:left="567"/>
      </w:pPr>
      <w:bookmarkStart w:id="12" w:name="_Toc414608730"/>
      <w:bookmarkStart w:id="13" w:name="_Toc430252784"/>
      <w:r w:rsidRPr="00153B58">
        <w:t>Prototype Version 2</w:t>
      </w:r>
      <w:bookmarkEnd w:id="12"/>
      <w:bookmarkEnd w:id="13"/>
      <w:r w:rsidRPr="00153B58">
        <w:t xml:space="preserve"> (PV2)</w:t>
      </w:r>
    </w:p>
    <w:p w:rsidR="009C1A87" w:rsidRPr="00153B58" w:rsidRDefault="009C1A87" w:rsidP="009C1A87">
      <w:pPr>
        <w:keepNext/>
        <w:ind w:left="567"/>
      </w:pPr>
    </w:p>
    <w:p w:rsidR="009C1A87" w:rsidRPr="00153B58" w:rsidRDefault="009C1A87" w:rsidP="00833794">
      <w:pPr>
        <w:ind w:left="1134" w:hanging="567"/>
      </w:pPr>
      <w:r w:rsidRPr="00153B58">
        <w:t>(a)</w:t>
      </w:r>
      <w:r w:rsidRPr="00153B58">
        <w:tab/>
        <w:t xml:space="preserve">The aim of the Prototype Version 2 (PV2) will be to demonstrate the scalability of the system, i.e. addition of further crops, languages and PVP Offices, and also to demonstrate the feasibility of implementation by PVP </w:t>
      </w:r>
      <w:r w:rsidR="00833794" w:rsidRPr="00153B58">
        <w:t>Offices</w:t>
      </w:r>
      <w:r w:rsidRPr="00153B58">
        <w:t>.</w:t>
      </w:r>
    </w:p>
    <w:p w:rsidR="009C1A87" w:rsidRPr="00153B58" w:rsidRDefault="009C1A87" w:rsidP="009C1A87">
      <w:pPr>
        <w:ind w:left="567"/>
      </w:pPr>
    </w:p>
    <w:p w:rsidR="009C1A87" w:rsidRPr="00153B58" w:rsidRDefault="009C1A87" w:rsidP="003779B0">
      <w:pPr>
        <w:keepNext/>
        <w:ind w:left="567"/>
        <w:rPr>
          <w:rFonts w:cs="Arial"/>
        </w:rPr>
      </w:pPr>
      <w:r w:rsidRPr="00153B58">
        <w:rPr>
          <w:rFonts w:cs="Arial"/>
          <w:color w:val="000000"/>
          <w:spacing w:val="-2"/>
        </w:rPr>
        <w:t>(b)</w:t>
      </w:r>
      <w:r w:rsidRPr="00153B58">
        <w:rPr>
          <w:rFonts w:cs="Arial"/>
          <w:color w:val="000000"/>
          <w:spacing w:val="-2"/>
        </w:rPr>
        <w:tab/>
        <w:t>T</w:t>
      </w:r>
      <w:r w:rsidRPr="00153B58">
        <w:rPr>
          <w:rFonts w:cs="Arial"/>
        </w:rPr>
        <w:t>he following items to be addressed in PV2:</w:t>
      </w:r>
    </w:p>
    <w:p w:rsidR="009C1A87" w:rsidRPr="00153B58" w:rsidRDefault="009C1A87" w:rsidP="00833794">
      <w:pPr>
        <w:pStyle w:val="ListParagraph"/>
        <w:keepNext/>
        <w:numPr>
          <w:ilvl w:val="0"/>
          <w:numId w:val="9"/>
        </w:numPr>
        <w:spacing w:before="120" w:after="120"/>
        <w:ind w:left="1560"/>
        <w:contextualSpacing w:val="0"/>
        <w:rPr>
          <w:rFonts w:cs="Arial"/>
          <w:color w:val="000000"/>
        </w:rPr>
      </w:pPr>
      <w:r w:rsidRPr="00153B58">
        <w:rPr>
          <w:rFonts w:cs="Arial"/>
          <w:color w:val="000000"/>
        </w:rPr>
        <w:t xml:space="preserve">Different languages; </w:t>
      </w:r>
    </w:p>
    <w:p w:rsidR="009C1A87" w:rsidRPr="00153B58" w:rsidRDefault="009C1A87" w:rsidP="00833794">
      <w:pPr>
        <w:pStyle w:val="ListParagraph"/>
        <w:keepNext/>
        <w:numPr>
          <w:ilvl w:val="0"/>
          <w:numId w:val="9"/>
        </w:numPr>
        <w:spacing w:before="120" w:after="120"/>
        <w:ind w:left="1560"/>
        <w:contextualSpacing w:val="0"/>
        <w:rPr>
          <w:rFonts w:cs="Arial"/>
          <w:color w:val="000000"/>
        </w:rPr>
      </w:pPr>
      <w:r w:rsidRPr="00153B58">
        <w:rPr>
          <w:rFonts w:cs="Arial"/>
          <w:color w:val="000000"/>
        </w:rPr>
        <w:t>Addition of other crops:</w:t>
      </w:r>
    </w:p>
    <w:p w:rsidR="009C1A87" w:rsidRPr="00153B58" w:rsidRDefault="009C1A87" w:rsidP="009C1A87">
      <w:pPr>
        <w:keepNext/>
        <w:spacing w:before="120" w:after="120"/>
        <w:ind w:left="2122"/>
        <w:rPr>
          <w:rFonts w:cs="Arial"/>
          <w:color w:val="000000"/>
        </w:rPr>
      </w:pPr>
      <w:r w:rsidRPr="00153B58">
        <w:rPr>
          <w:rFonts w:cs="Arial"/>
          <w:color w:val="000000"/>
        </w:rPr>
        <w:t xml:space="preserve">to add 3 or 4 of:  apple; potato; rose; soybean, in an order of priority to be established according to the interest of participating PVP </w:t>
      </w:r>
      <w:r w:rsidR="003779B0" w:rsidRPr="00153B58">
        <w:rPr>
          <w:rFonts w:cs="Arial"/>
          <w:color w:val="000000"/>
        </w:rPr>
        <w:t xml:space="preserve">Offices </w:t>
      </w:r>
      <w:r w:rsidRPr="00153B58">
        <w:rPr>
          <w:rFonts w:cs="Arial"/>
          <w:color w:val="000000"/>
        </w:rPr>
        <w:t xml:space="preserve">and breeders and the ability of the participating PVP </w:t>
      </w:r>
      <w:r w:rsidR="003779B0" w:rsidRPr="00153B58">
        <w:rPr>
          <w:rFonts w:cs="Arial"/>
          <w:color w:val="000000"/>
        </w:rPr>
        <w:t xml:space="preserve">Offices </w:t>
      </w:r>
      <w:r w:rsidRPr="00153B58">
        <w:rPr>
          <w:rFonts w:cs="Arial"/>
          <w:color w:val="000000"/>
        </w:rPr>
        <w:t xml:space="preserve">to provide relevant </w:t>
      </w:r>
      <w:r w:rsidRPr="00153B58">
        <w:rPr>
          <w:rFonts w:cs="Arial"/>
          <w:snapToGrid w:val="0"/>
          <w:color w:val="000000"/>
        </w:rPr>
        <w:t>Technical Questionnaire</w:t>
      </w:r>
      <w:r w:rsidRPr="00153B58">
        <w:rPr>
          <w:rFonts w:cs="Arial"/>
          <w:color w:val="000000"/>
        </w:rPr>
        <w:t xml:space="preserve"> information;</w:t>
      </w:r>
    </w:p>
    <w:p w:rsidR="003779B0" w:rsidRPr="00153B58" w:rsidRDefault="003779B0" w:rsidP="003779B0">
      <w:pPr>
        <w:keepNext/>
        <w:spacing w:before="120" w:after="120"/>
        <w:ind w:left="567"/>
        <w:rPr>
          <w:rFonts w:cs="Arial"/>
          <w:color w:val="000000"/>
        </w:rPr>
      </w:pPr>
      <w:r w:rsidRPr="00153B58">
        <w:rPr>
          <w:rFonts w:cs="Arial"/>
          <w:color w:val="000000"/>
        </w:rPr>
        <w:t>(c)</w:t>
      </w:r>
      <w:r w:rsidRPr="00153B58">
        <w:rPr>
          <w:rFonts w:cs="Arial"/>
          <w:color w:val="000000"/>
        </w:rPr>
        <w:tab/>
      </w:r>
      <w:r w:rsidR="004B15B7" w:rsidRPr="00153B58">
        <w:rPr>
          <w:rFonts w:cs="Arial"/>
          <w:color w:val="000000"/>
        </w:rPr>
        <w:t>Addition</w:t>
      </w:r>
      <w:r w:rsidRPr="00153B58">
        <w:rPr>
          <w:rFonts w:cs="Arial"/>
          <w:color w:val="000000"/>
        </w:rPr>
        <w:t xml:space="preserve"> of other PVP Offices;</w:t>
      </w:r>
    </w:p>
    <w:p w:rsidR="009C1A87" w:rsidRPr="00153B58" w:rsidRDefault="003779B0" w:rsidP="003779B0">
      <w:pPr>
        <w:keepNext/>
        <w:spacing w:before="120" w:after="120"/>
        <w:ind w:left="567"/>
        <w:rPr>
          <w:rFonts w:cs="Arial"/>
          <w:color w:val="000000"/>
        </w:rPr>
      </w:pPr>
      <w:r w:rsidRPr="00153B58">
        <w:rPr>
          <w:rFonts w:cs="Arial"/>
          <w:color w:val="000000"/>
        </w:rPr>
        <w:t>(d)</w:t>
      </w:r>
      <w:r w:rsidRPr="00153B58">
        <w:rPr>
          <w:rFonts w:cs="Arial"/>
          <w:color w:val="000000"/>
        </w:rPr>
        <w:tab/>
      </w:r>
      <w:r w:rsidR="009C1A87" w:rsidRPr="00153B58">
        <w:rPr>
          <w:rFonts w:cs="Arial"/>
          <w:color w:val="000000"/>
        </w:rPr>
        <w:t>Payment modalities</w:t>
      </w:r>
      <w:r w:rsidR="009C1A87" w:rsidRPr="00153B58">
        <w:rPr>
          <w:rFonts w:cs="Arial"/>
          <w:iCs/>
          <w:color w:val="000000"/>
        </w:rPr>
        <w:t xml:space="preserve"> and user authentication; </w:t>
      </w:r>
    </w:p>
    <w:p w:rsidR="009C1A87" w:rsidRPr="00153B58" w:rsidRDefault="003779B0" w:rsidP="003779B0">
      <w:pPr>
        <w:keepNext/>
        <w:spacing w:before="120" w:after="120"/>
        <w:ind w:left="1134" w:hanging="567"/>
        <w:rPr>
          <w:rFonts w:cs="Arial"/>
          <w:color w:val="000000"/>
        </w:rPr>
      </w:pPr>
      <w:r w:rsidRPr="00153B58">
        <w:rPr>
          <w:rFonts w:cs="Arial"/>
          <w:color w:val="000000"/>
        </w:rPr>
        <w:t>(e)</w:t>
      </w:r>
      <w:r w:rsidRPr="00153B58">
        <w:rPr>
          <w:rFonts w:cs="Arial"/>
          <w:color w:val="000000"/>
        </w:rPr>
        <w:tab/>
      </w:r>
      <w:r w:rsidR="009C1A87" w:rsidRPr="00153B58">
        <w:rPr>
          <w:rFonts w:cs="Arial"/>
          <w:color w:val="000000"/>
        </w:rPr>
        <w:t xml:space="preserve">Possibility for participating UPOV members to introduce or modify their questions in the form using an online interface; </w:t>
      </w:r>
    </w:p>
    <w:p w:rsidR="009C1A87" w:rsidRPr="00153B58" w:rsidRDefault="003779B0" w:rsidP="003779B0">
      <w:pPr>
        <w:spacing w:before="120"/>
        <w:ind w:left="567"/>
        <w:rPr>
          <w:rFonts w:cs="Arial"/>
          <w:color w:val="000000"/>
        </w:rPr>
      </w:pPr>
      <w:r w:rsidRPr="00153B58">
        <w:rPr>
          <w:rFonts w:cs="Arial"/>
          <w:color w:val="000000"/>
        </w:rPr>
        <w:t>(f)</w:t>
      </w:r>
      <w:r w:rsidRPr="00153B58">
        <w:rPr>
          <w:rFonts w:cs="Arial"/>
          <w:color w:val="000000"/>
        </w:rPr>
        <w:tab/>
      </w:r>
      <w:r w:rsidR="009C1A87" w:rsidRPr="00153B58">
        <w:rPr>
          <w:rFonts w:cs="Arial"/>
          <w:color w:val="000000"/>
        </w:rPr>
        <w:t>Legal aspects;</w:t>
      </w:r>
    </w:p>
    <w:p w:rsidR="009C1A87" w:rsidRPr="00153B58" w:rsidRDefault="003779B0" w:rsidP="003779B0">
      <w:pPr>
        <w:spacing w:before="120"/>
        <w:ind w:left="567"/>
        <w:rPr>
          <w:rFonts w:cs="Arial"/>
          <w:color w:val="000000"/>
        </w:rPr>
      </w:pPr>
      <w:r w:rsidRPr="00153B58">
        <w:rPr>
          <w:rFonts w:cs="Arial"/>
          <w:color w:val="000000"/>
        </w:rPr>
        <w:t>(g)</w:t>
      </w:r>
      <w:r w:rsidRPr="00153B58">
        <w:rPr>
          <w:rFonts w:cs="Arial"/>
          <w:color w:val="000000"/>
        </w:rPr>
        <w:tab/>
      </w:r>
      <w:r w:rsidR="009C1A87" w:rsidRPr="00153B58">
        <w:rPr>
          <w:rFonts w:cs="Arial"/>
          <w:color w:val="000000"/>
        </w:rPr>
        <w:t>Compliance with Web Content Accessibility Guidelines (WCAG);</w:t>
      </w:r>
    </w:p>
    <w:p w:rsidR="009C1A87" w:rsidRPr="00153B58" w:rsidRDefault="003779B0" w:rsidP="003779B0">
      <w:pPr>
        <w:spacing w:before="120"/>
        <w:ind w:left="567"/>
        <w:rPr>
          <w:rFonts w:cs="Arial"/>
          <w:color w:val="000000"/>
        </w:rPr>
      </w:pPr>
      <w:r w:rsidRPr="00153B58">
        <w:rPr>
          <w:rFonts w:cs="Arial"/>
          <w:color w:val="000000"/>
        </w:rPr>
        <w:t>(h)</w:t>
      </w:r>
      <w:r w:rsidRPr="00153B58">
        <w:rPr>
          <w:rFonts w:cs="Arial"/>
          <w:color w:val="000000"/>
        </w:rPr>
        <w:tab/>
      </w:r>
      <w:r w:rsidR="009C1A87" w:rsidRPr="00153B58">
        <w:rPr>
          <w:rFonts w:cs="Arial"/>
          <w:color w:val="000000"/>
        </w:rPr>
        <w:t>Security requirements such as:</w:t>
      </w:r>
    </w:p>
    <w:p w:rsidR="003779B0" w:rsidRPr="00153B58" w:rsidRDefault="009C1A87" w:rsidP="00833794">
      <w:pPr>
        <w:pStyle w:val="ListParagraph"/>
        <w:keepNext/>
        <w:numPr>
          <w:ilvl w:val="0"/>
          <w:numId w:val="10"/>
        </w:numPr>
        <w:spacing w:before="120" w:after="120"/>
        <w:ind w:left="1418" w:hanging="284"/>
        <w:contextualSpacing w:val="0"/>
        <w:rPr>
          <w:rFonts w:cs="Arial"/>
          <w:color w:val="000000"/>
        </w:rPr>
      </w:pPr>
      <w:r w:rsidRPr="00153B58">
        <w:rPr>
          <w:rFonts w:cs="Arial"/>
          <w:color w:val="000000"/>
        </w:rPr>
        <w:t>Data confidentiality;</w:t>
      </w:r>
      <w:r w:rsidR="003779B0" w:rsidRPr="00153B58">
        <w:rPr>
          <w:rFonts w:cs="Arial"/>
          <w:color w:val="000000"/>
        </w:rPr>
        <w:t xml:space="preserve"> </w:t>
      </w:r>
    </w:p>
    <w:p w:rsidR="003779B0" w:rsidRPr="00153B58" w:rsidRDefault="009C1A87" w:rsidP="00833794">
      <w:pPr>
        <w:pStyle w:val="ListParagraph"/>
        <w:keepNext/>
        <w:numPr>
          <w:ilvl w:val="0"/>
          <w:numId w:val="10"/>
        </w:numPr>
        <w:spacing w:before="120" w:after="120"/>
        <w:ind w:left="1418" w:hanging="284"/>
        <w:contextualSpacing w:val="0"/>
        <w:rPr>
          <w:rFonts w:cs="Arial"/>
          <w:color w:val="000000"/>
        </w:rPr>
      </w:pPr>
      <w:r w:rsidRPr="00153B58">
        <w:rPr>
          <w:rFonts w:cs="Arial"/>
          <w:color w:val="000000"/>
        </w:rPr>
        <w:t>Access rights management;</w:t>
      </w:r>
      <w:r w:rsidR="003779B0" w:rsidRPr="00153B58">
        <w:rPr>
          <w:rFonts w:cs="Arial"/>
          <w:color w:val="000000"/>
        </w:rPr>
        <w:t xml:space="preserve"> </w:t>
      </w:r>
    </w:p>
    <w:p w:rsidR="009C1A87" w:rsidRPr="00153B58" w:rsidRDefault="00833794" w:rsidP="00833794">
      <w:pPr>
        <w:spacing w:before="120"/>
        <w:ind w:left="567"/>
        <w:rPr>
          <w:rFonts w:cs="Arial"/>
          <w:color w:val="000000"/>
        </w:rPr>
      </w:pPr>
      <w:r w:rsidRPr="00153B58">
        <w:rPr>
          <w:rFonts w:cs="Arial"/>
          <w:color w:val="000000"/>
        </w:rPr>
        <w:t>(</w:t>
      </w:r>
      <w:proofErr w:type="spellStart"/>
      <w:r w:rsidRPr="00153B58">
        <w:rPr>
          <w:rFonts w:cs="Arial"/>
          <w:color w:val="000000"/>
        </w:rPr>
        <w:t>i</w:t>
      </w:r>
      <w:proofErr w:type="spellEnd"/>
      <w:r w:rsidRPr="00153B58">
        <w:rPr>
          <w:rFonts w:cs="Arial"/>
          <w:color w:val="000000"/>
        </w:rPr>
        <w:t>)</w:t>
      </w:r>
      <w:r w:rsidRPr="00153B58">
        <w:rPr>
          <w:rFonts w:cs="Arial"/>
          <w:color w:val="000000"/>
        </w:rPr>
        <w:tab/>
      </w:r>
      <w:r w:rsidR="009C1A87" w:rsidRPr="00153B58">
        <w:rPr>
          <w:rFonts w:cs="Arial"/>
          <w:color w:val="000000"/>
        </w:rPr>
        <w:t>High availability (HA) of the system;</w:t>
      </w:r>
    </w:p>
    <w:p w:rsidR="009C1A87" w:rsidRPr="00153B58" w:rsidRDefault="00833794" w:rsidP="00833794">
      <w:pPr>
        <w:spacing w:before="120"/>
        <w:ind w:left="1134" w:hanging="567"/>
        <w:rPr>
          <w:rFonts w:cs="Arial"/>
          <w:color w:val="000000"/>
        </w:rPr>
      </w:pPr>
      <w:r w:rsidRPr="00153B58">
        <w:rPr>
          <w:rFonts w:cs="Arial"/>
          <w:color w:val="000000"/>
        </w:rPr>
        <w:t>(j)</w:t>
      </w:r>
      <w:r w:rsidRPr="00153B58">
        <w:rPr>
          <w:rFonts w:cs="Arial"/>
          <w:color w:val="000000"/>
        </w:rPr>
        <w:tab/>
      </w:r>
      <w:r w:rsidR="009C1A87" w:rsidRPr="00153B58">
        <w:rPr>
          <w:rFonts w:cs="Arial"/>
          <w:color w:val="000000"/>
        </w:rPr>
        <w:t>Communication with existing and external systems such as the GENIE Database, WIPO Users Account and existing systems in PVP Offices;</w:t>
      </w:r>
    </w:p>
    <w:p w:rsidR="009C1A87" w:rsidRPr="00153B58" w:rsidRDefault="00833794" w:rsidP="00833794">
      <w:pPr>
        <w:spacing w:before="120"/>
        <w:ind w:left="567"/>
        <w:rPr>
          <w:rFonts w:cs="Arial"/>
          <w:color w:val="000000"/>
        </w:rPr>
      </w:pPr>
      <w:r w:rsidRPr="00153B58">
        <w:rPr>
          <w:rFonts w:cs="Arial"/>
          <w:color w:val="000000"/>
        </w:rPr>
        <w:t>(k)</w:t>
      </w:r>
      <w:r w:rsidRPr="00153B58">
        <w:rPr>
          <w:rFonts w:cs="Arial"/>
          <w:color w:val="000000"/>
        </w:rPr>
        <w:tab/>
      </w:r>
      <w:r w:rsidR="009C1A87" w:rsidRPr="00153B58">
        <w:rPr>
          <w:rFonts w:cs="Arial"/>
          <w:color w:val="000000"/>
        </w:rPr>
        <w:t>Architecture of the system.</w:t>
      </w:r>
    </w:p>
    <w:p w:rsidR="009C1A87" w:rsidRPr="00153B58" w:rsidRDefault="009C1A87" w:rsidP="009C1A87">
      <w:pPr>
        <w:ind w:left="567"/>
      </w:pPr>
    </w:p>
    <w:p w:rsidR="009C1A87" w:rsidRPr="00153B58" w:rsidRDefault="009C1A87" w:rsidP="009C1A87">
      <w:r w:rsidRPr="00153B58">
        <w:fldChar w:fldCharType="begin"/>
      </w:r>
      <w:r w:rsidRPr="00153B58">
        <w:instrText xml:space="preserve"> AUTONUM  </w:instrText>
      </w:r>
      <w:r w:rsidRPr="00153B58">
        <w:fldChar w:fldCharType="end"/>
      </w:r>
      <w:r w:rsidRPr="00153B58">
        <w:tab/>
        <w:t xml:space="preserve">The CAJ noted that the </w:t>
      </w:r>
      <w:r w:rsidRPr="00153B58">
        <w:rPr>
          <w:rFonts w:eastAsia="MS Mincho"/>
          <w:spacing w:val="-2"/>
        </w:rPr>
        <w:t xml:space="preserve">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 for a final test campaign in September 2016, before presentation at </w:t>
      </w:r>
      <w:r w:rsidRPr="00153B58">
        <w:t xml:space="preserve">the sessions of the </w:t>
      </w:r>
      <w:r w:rsidR="00F1234B">
        <w:t>CAJ,</w:t>
      </w:r>
      <w:r w:rsidRPr="00153B58">
        <w:t xml:space="preserve"> the Consultative Committee</w:t>
      </w:r>
      <w:r w:rsidR="00F1234B">
        <w:t xml:space="preserve"> and the Council</w:t>
      </w:r>
      <w:r w:rsidRPr="00153B58">
        <w:rPr>
          <w:rFonts w:eastAsia="MS Mincho"/>
          <w:spacing w:val="-2"/>
        </w:rPr>
        <w:t xml:space="preserve"> </w:t>
      </w:r>
      <w:r w:rsidRPr="00153B58">
        <w:t xml:space="preserve">in October 2016, as appropriate. </w:t>
      </w:r>
    </w:p>
    <w:p w:rsidR="009C1A87" w:rsidRPr="00153B58" w:rsidRDefault="009C1A87" w:rsidP="009C1A87"/>
    <w:p w:rsidR="009C1A87" w:rsidRPr="00153B58" w:rsidRDefault="009C1A87" w:rsidP="009C1A87">
      <w:r w:rsidRPr="00153B58">
        <w:fldChar w:fldCharType="begin"/>
      </w:r>
      <w:r w:rsidRPr="00153B58">
        <w:instrText xml:space="preserve"> AUTONUM  </w:instrText>
      </w:r>
      <w:r w:rsidRPr="00153B58">
        <w:fldChar w:fldCharType="end"/>
      </w:r>
      <w:r w:rsidRPr="00153B58">
        <w:tab/>
        <w:t>The CAJ agreed that all members of the Union should have the opportunity to participate in the development of PV2, whilst noting that in order to be able to participate the following information would need to be provide</w:t>
      </w:r>
      <w:r w:rsidR="00EF35BF">
        <w:t>d</w:t>
      </w:r>
      <w:r w:rsidRPr="00153B58">
        <w:t xml:space="preserve"> to the Office of the Union by November 30, 2015:</w:t>
      </w:r>
    </w:p>
    <w:p w:rsidR="009C1A87" w:rsidRPr="00153B58" w:rsidRDefault="009C1A87" w:rsidP="009C1A87"/>
    <w:p w:rsidR="009C1A87" w:rsidRPr="00153B58" w:rsidRDefault="009C1A87" w:rsidP="00A95122">
      <w:pPr>
        <w:pStyle w:val="ListParagraph"/>
        <w:numPr>
          <w:ilvl w:val="0"/>
          <w:numId w:val="8"/>
        </w:numPr>
        <w:spacing w:after="120"/>
        <w:ind w:left="1134" w:hanging="567"/>
        <w:contextualSpacing w:val="0"/>
      </w:pPr>
      <w:r w:rsidRPr="00153B58">
        <w:t xml:space="preserve">Applications forms and other application information requirements for PVP </w:t>
      </w:r>
      <w:r w:rsidR="00833794" w:rsidRPr="00153B58">
        <w:t xml:space="preserve">Offices </w:t>
      </w:r>
      <w:r w:rsidRPr="00153B58">
        <w:t>that did not provide their forms for PV1;</w:t>
      </w:r>
    </w:p>
    <w:p w:rsidR="009C1A87" w:rsidRPr="00153B58" w:rsidRDefault="009C1A87" w:rsidP="00833794">
      <w:pPr>
        <w:pStyle w:val="ListParagraph"/>
        <w:numPr>
          <w:ilvl w:val="0"/>
          <w:numId w:val="8"/>
        </w:numPr>
        <w:spacing w:before="120" w:after="120"/>
        <w:ind w:left="1134" w:hanging="567"/>
        <w:contextualSpacing w:val="0"/>
      </w:pPr>
      <w:r w:rsidRPr="00153B58">
        <w:rPr>
          <w:snapToGrid w:val="0"/>
        </w:rPr>
        <w:t>Technical Questionnaire</w:t>
      </w:r>
      <w:r w:rsidRPr="00153B58">
        <w:t xml:space="preserve"> information for apple, potato, rose and soybean;</w:t>
      </w:r>
    </w:p>
    <w:p w:rsidR="009C1A87" w:rsidRPr="00153B58" w:rsidRDefault="009C1A87" w:rsidP="00833794">
      <w:pPr>
        <w:pStyle w:val="ListParagraph"/>
        <w:numPr>
          <w:ilvl w:val="0"/>
          <w:numId w:val="8"/>
        </w:numPr>
        <w:spacing w:before="120" w:after="120"/>
        <w:ind w:left="1134" w:hanging="567"/>
        <w:contextualSpacing w:val="0"/>
      </w:pPr>
      <w:r w:rsidRPr="00153B58">
        <w:t>Payment procedures;</w:t>
      </w:r>
    </w:p>
    <w:p w:rsidR="009C1A87" w:rsidRPr="00153B58" w:rsidRDefault="009C1A87" w:rsidP="00833794">
      <w:pPr>
        <w:pStyle w:val="ListParagraph"/>
        <w:numPr>
          <w:ilvl w:val="0"/>
          <w:numId w:val="8"/>
        </w:numPr>
        <w:spacing w:before="120" w:after="120"/>
        <w:ind w:left="1134" w:hanging="567"/>
        <w:contextualSpacing w:val="0"/>
      </w:pPr>
      <w:r w:rsidRPr="00153B58">
        <w:t>Application authorization procedures;</w:t>
      </w:r>
    </w:p>
    <w:p w:rsidR="009C1A87" w:rsidRPr="00153B58" w:rsidRDefault="009C1A87" w:rsidP="00833794">
      <w:pPr>
        <w:pStyle w:val="ListParagraph"/>
        <w:numPr>
          <w:ilvl w:val="0"/>
          <w:numId w:val="8"/>
        </w:numPr>
        <w:spacing w:before="120" w:after="120"/>
        <w:ind w:left="1134" w:hanging="567"/>
        <w:contextualSpacing w:val="0"/>
      </w:pPr>
      <w:r w:rsidRPr="00153B58">
        <w:t>Security requirements for data transfer and receipt;</w:t>
      </w:r>
    </w:p>
    <w:p w:rsidR="00833794" w:rsidRPr="00153B58" w:rsidRDefault="009C1A87" w:rsidP="00833794">
      <w:pPr>
        <w:pStyle w:val="ListParagraph"/>
        <w:numPr>
          <w:ilvl w:val="0"/>
          <w:numId w:val="8"/>
        </w:numPr>
        <w:spacing w:before="120" w:after="120"/>
        <w:ind w:left="1134" w:hanging="567"/>
        <w:contextualSpacing w:val="0"/>
      </w:pPr>
      <w:r w:rsidRPr="00153B58">
        <w:t xml:space="preserve">Communication protocols for those PVP </w:t>
      </w:r>
      <w:r w:rsidR="00833794" w:rsidRPr="00153B58">
        <w:t>Offices that wish:</w:t>
      </w:r>
    </w:p>
    <w:p w:rsidR="00833794" w:rsidRPr="00153B58" w:rsidRDefault="00833794" w:rsidP="00833794">
      <w:pPr>
        <w:pStyle w:val="ListParagraph"/>
        <w:numPr>
          <w:ilvl w:val="0"/>
          <w:numId w:val="12"/>
        </w:numPr>
        <w:spacing w:before="120" w:after="120"/>
        <w:ind w:left="1494"/>
        <w:contextualSpacing w:val="0"/>
      </w:pPr>
      <w:r w:rsidRPr="00153B58">
        <w:t>to receive application data from the EAF system;</w:t>
      </w:r>
    </w:p>
    <w:p w:rsidR="009C1A87" w:rsidRPr="00153B58" w:rsidRDefault="009C1A87" w:rsidP="00833794">
      <w:pPr>
        <w:pStyle w:val="ListParagraph"/>
        <w:numPr>
          <w:ilvl w:val="0"/>
          <w:numId w:val="12"/>
        </w:numPr>
        <w:ind w:left="1494"/>
      </w:pPr>
      <w:proofErr w:type="gramStart"/>
      <w:r w:rsidRPr="00153B58">
        <w:t>to</w:t>
      </w:r>
      <w:proofErr w:type="gramEnd"/>
      <w:r w:rsidRPr="00153B58">
        <w:t xml:space="preserve"> enable breeders to retrieve data from their PVP </w:t>
      </w:r>
      <w:r w:rsidR="00833794" w:rsidRPr="00153B58">
        <w:t xml:space="preserve">Offices </w:t>
      </w:r>
      <w:r w:rsidRPr="00153B58">
        <w:t>via the EAF system.</w:t>
      </w:r>
    </w:p>
    <w:p w:rsidR="009C1A87" w:rsidRPr="00153B58" w:rsidRDefault="009C1A87" w:rsidP="009C1A87"/>
    <w:p w:rsidR="009C1A87" w:rsidRPr="00153B58" w:rsidRDefault="009C1A87" w:rsidP="009C1A87">
      <w:r w:rsidRPr="00153B58">
        <w:fldChar w:fldCharType="begin"/>
      </w:r>
      <w:r w:rsidRPr="00153B58">
        <w:instrText xml:space="preserve"> AUTONUM  </w:instrText>
      </w:r>
      <w:r w:rsidRPr="00153B58">
        <w:fldChar w:fldCharType="end"/>
      </w:r>
      <w:r w:rsidRPr="00153B58">
        <w:tab/>
        <w:t xml:space="preserve">The CAJ noted that, in the case of PVP </w:t>
      </w:r>
      <w:r w:rsidR="00833794" w:rsidRPr="00153B58">
        <w:t xml:space="preserve">Offices </w:t>
      </w:r>
      <w:r w:rsidRPr="00153B58">
        <w:t xml:space="preserve">using forms in languages other than English, French, German or Spanish, the PVP </w:t>
      </w:r>
      <w:r w:rsidR="00833794" w:rsidRPr="00153B58">
        <w:t xml:space="preserve">Offices </w:t>
      </w:r>
      <w:r w:rsidRPr="00153B58">
        <w:t xml:space="preserve">would need to arrange for translation of the forms of all participating members of the Union in the language concerned.  </w:t>
      </w:r>
    </w:p>
    <w:p w:rsidR="009C1A87" w:rsidRPr="00153B58" w:rsidRDefault="009C1A87" w:rsidP="009C1A87"/>
    <w:p w:rsidR="009C1A87" w:rsidRPr="00153B58" w:rsidRDefault="009C1A87" w:rsidP="009C1A87">
      <w:pPr>
        <w:rPr>
          <w:rFonts w:cs="Arial"/>
        </w:rPr>
      </w:pPr>
      <w:r w:rsidRPr="00153B58">
        <w:rPr>
          <w:rFonts w:cs="Arial"/>
          <w:color w:val="000000"/>
          <w:spacing w:val="-2"/>
        </w:rPr>
        <w:fldChar w:fldCharType="begin"/>
      </w:r>
      <w:r w:rsidRPr="00153B58">
        <w:rPr>
          <w:rFonts w:cs="Arial"/>
          <w:color w:val="000000"/>
          <w:spacing w:val="-2"/>
        </w:rPr>
        <w:instrText xml:space="preserve"> AUTONUM  </w:instrText>
      </w:r>
      <w:r w:rsidRPr="00153B58">
        <w:rPr>
          <w:rFonts w:cs="Arial"/>
          <w:color w:val="000000"/>
          <w:spacing w:val="-2"/>
        </w:rPr>
        <w:fldChar w:fldCharType="end"/>
      </w:r>
      <w:r w:rsidRPr="00153B58">
        <w:rPr>
          <w:rFonts w:cs="Arial"/>
          <w:color w:val="000000"/>
          <w:spacing w:val="-2"/>
        </w:rPr>
        <w:tab/>
        <w:t xml:space="preserve">In parallel with the development of PV2, the CAJ agreed that the following </w:t>
      </w:r>
      <w:r w:rsidRPr="00153B58">
        <w:rPr>
          <w:rFonts w:cs="Arial"/>
        </w:rPr>
        <w:t>items would be addressed prior to launch of the EAF:</w:t>
      </w:r>
    </w:p>
    <w:p w:rsidR="009C1A87" w:rsidRPr="00153B58" w:rsidRDefault="009C1A87" w:rsidP="00833794">
      <w:pPr>
        <w:pStyle w:val="ListParagraph"/>
        <w:numPr>
          <w:ilvl w:val="0"/>
          <w:numId w:val="5"/>
        </w:numPr>
        <w:spacing w:before="120" w:after="120"/>
        <w:ind w:left="1134" w:hanging="567"/>
        <w:contextualSpacing w:val="0"/>
        <w:rPr>
          <w:rFonts w:cs="Arial"/>
          <w:color w:val="000000"/>
        </w:rPr>
      </w:pPr>
      <w:r w:rsidRPr="00153B58">
        <w:rPr>
          <w:rFonts w:cs="Arial"/>
          <w:color w:val="000000"/>
        </w:rPr>
        <w:t>Operations such as:</w:t>
      </w:r>
    </w:p>
    <w:p w:rsidR="009C1A87" w:rsidRPr="00153B58" w:rsidRDefault="009C1A87" w:rsidP="00833794">
      <w:pPr>
        <w:pStyle w:val="ListParagraph"/>
        <w:numPr>
          <w:ilvl w:val="0"/>
          <w:numId w:val="13"/>
        </w:numPr>
        <w:spacing w:before="120" w:after="120"/>
        <w:ind w:left="1484"/>
        <w:contextualSpacing w:val="0"/>
        <w:rPr>
          <w:rFonts w:cs="Arial"/>
          <w:color w:val="000000"/>
        </w:rPr>
      </w:pPr>
      <w:r w:rsidRPr="00153B58">
        <w:rPr>
          <w:rFonts w:cs="Arial"/>
          <w:color w:val="000000"/>
        </w:rPr>
        <w:t>users support;</w:t>
      </w:r>
    </w:p>
    <w:p w:rsidR="009C1A87" w:rsidRPr="00153B58" w:rsidRDefault="009C1A87" w:rsidP="00833794">
      <w:pPr>
        <w:pStyle w:val="ListParagraph"/>
        <w:numPr>
          <w:ilvl w:val="0"/>
          <w:numId w:val="13"/>
        </w:numPr>
        <w:spacing w:before="120" w:after="120"/>
        <w:ind w:left="1484"/>
        <w:contextualSpacing w:val="0"/>
        <w:rPr>
          <w:rFonts w:cs="Arial"/>
          <w:color w:val="000000"/>
        </w:rPr>
      </w:pPr>
      <w:r w:rsidRPr="00153B58">
        <w:rPr>
          <w:rFonts w:cs="Arial"/>
          <w:color w:val="000000"/>
        </w:rPr>
        <w:t xml:space="preserve">routine maintenance provisions; </w:t>
      </w:r>
    </w:p>
    <w:p w:rsidR="009C1A87" w:rsidRPr="00153B58" w:rsidRDefault="009C1A87" w:rsidP="00833794">
      <w:pPr>
        <w:pStyle w:val="ListParagraph"/>
        <w:numPr>
          <w:ilvl w:val="0"/>
          <w:numId w:val="5"/>
        </w:numPr>
        <w:spacing w:before="120" w:after="120"/>
        <w:ind w:left="1134" w:hanging="567"/>
        <w:contextualSpacing w:val="0"/>
        <w:rPr>
          <w:rFonts w:cs="Arial"/>
          <w:color w:val="000000"/>
        </w:rPr>
      </w:pPr>
      <w:r w:rsidRPr="00153B58">
        <w:rPr>
          <w:rFonts w:cs="Arial"/>
          <w:color w:val="000000"/>
        </w:rPr>
        <w:t xml:space="preserve">Integration with PVP </w:t>
      </w:r>
      <w:r w:rsidR="00833794" w:rsidRPr="00153B58">
        <w:rPr>
          <w:rFonts w:cs="Arial"/>
          <w:color w:val="000000"/>
        </w:rPr>
        <w:t xml:space="preserve">Offices </w:t>
      </w:r>
      <w:r w:rsidRPr="00153B58">
        <w:rPr>
          <w:rFonts w:cs="Arial"/>
          <w:color w:val="000000"/>
        </w:rPr>
        <w:t>systems;</w:t>
      </w:r>
    </w:p>
    <w:p w:rsidR="009C1A87" w:rsidRPr="00153B58" w:rsidRDefault="009C1A87" w:rsidP="00833794">
      <w:pPr>
        <w:pStyle w:val="ListParagraph"/>
        <w:numPr>
          <w:ilvl w:val="0"/>
          <w:numId w:val="5"/>
        </w:numPr>
        <w:spacing w:before="120"/>
        <w:ind w:left="1134" w:hanging="567"/>
        <w:contextualSpacing w:val="0"/>
        <w:rPr>
          <w:rFonts w:cs="Arial"/>
          <w:color w:val="000000"/>
        </w:rPr>
      </w:pPr>
      <w:r w:rsidRPr="00153B58">
        <w:rPr>
          <w:rFonts w:cs="Arial"/>
          <w:color w:val="000000"/>
        </w:rPr>
        <w:t xml:space="preserve">Training for PVP </w:t>
      </w:r>
      <w:r w:rsidR="00833794" w:rsidRPr="00153B58">
        <w:rPr>
          <w:rFonts w:cs="Arial"/>
          <w:color w:val="000000"/>
        </w:rPr>
        <w:t xml:space="preserve">Offices </w:t>
      </w:r>
      <w:r w:rsidRPr="00153B58">
        <w:rPr>
          <w:rFonts w:cs="Arial"/>
          <w:color w:val="000000"/>
        </w:rPr>
        <w:t>and applicants;  and</w:t>
      </w:r>
    </w:p>
    <w:p w:rsidR="009C1A87" w:rsidRPr="00153B58" w:rsidRDefault="009C1A87" w:rsidP="00833794">
      <w:pPr>
        <w:pStyle w:val="ListParagraph"/>
        <w:numPr>
          <w:ilvl w:val="0"/>
          <w:numId w:val="5"/>
        </w:numPr>
        <w:spacing w:before="120" w:after="120"/>
        <w:ind w:left="1134" w:hanging="567"/>
        <w:contextualSpacing w:val="0"/>
        <w:rPr>
          <w:rFonts w:cs="Arial"/>
          <w:color w:val="000000"/>
        </w:rPr>
      </w:pPr>
      <w:r w:rsidRPr="00153B58">
        <w:rPr>
          <w:rFonts w:cs="Arial"/>
          <w:color w:val="000000"/>
        </w:rPr>
        <w:t>Publicity of the availability of the system for breeders.</w:t>
      </w:r>
    </w:p>
    <w:p w:rsidR="00FE50D5" w:rsidRPr="00153B58" w:rsidRDefault="00FE50D5" w:rsidP="00FE50D5">
      <w:pPr>
        <w:rPr>
          <w:highlight w:val="yellow"/>
        </w:rPr>
      </w:pPr>
    </w:p>
    <w:p w:rsidR="00FE50D5" w:rsidRPr="00A95122" w:rsidRDefault="00FE50D5" w:rsidP="00FE50D5">
      <w:r w:rsidRPr="00A95122">
        <w:fldChar w:fldCharType="begin"/>
      </w:r>
      <w:r w:rsidRPr="00A95122">
        <w:instrText xml:space="preserve"> AUTONUM  </w:instrText>
      </w:r>
      <w:r w:rsidRPr="00A95122">
        <w:fldChar w:fldCharType="end"/>
      </w:r>
      <w:r w:rsidRPr="00A95122">
        <w:tab/>
        <w:t xml:space="preserve">The Delegation of the </w:t>
      </w:r>
      <w:r w:rsidRPr="00A95122">
        <w:rPr>
          <w:rFonts w:cs="Arial"/>
        </w:rPr>
        <w:t>African Intellectual Property Organization</w:t>
      </w:r>
      <w:r w:rsidR="00A95122" w:rsidRPr="00A95122">
        <w:rPr>
          <w:rFonts w:cs="Arial"/>
        </w:rPr>
        <w:t xml:space="preserve"> (OAPI) expressed its support for</w:t>
      </w:r>
      <w:r w:rsidRPr="00A95122">
        <w:rPr>
          <w:rFonts w:cs="Arial"/>
        </w:rPr>
        <w:t xml:space="preserve"> the project and</w:t>
      </w:r>
      <w:r w:rsidR="00947EC7">
        <w:rPr>
          <w:rFonts w:cs="Arial"/>
        </w:rPr>
        <w:t xml:space="preserve"> expressed </w:t>
      </w:r>
      <w:r w:rsidRPr="00A95122">
        <w:rPr>
          <w:rFonts w:cs="Arial"/>
        </w:rPr>
        <w:t xml:space="preserve">its wish to take part into the </w:t>
      </w:r>
      <w:r w:rsidR="00A95122" w:rsidRPr="00A95122">
        <w:rPr>
          <w:rFonts w:cs="Arial"/>
        </w:rPr>
        <w:t>development of PV2</w:t>
      </w:r>
      <w:r w:rsidRPr="00A95122">
        <w:rPr>
          <w:rFonts w:cs="Arial"/>
        </w:rPr>
        <w:t>.</w:t>
      </w:r>
    </w:p>
    <w:p w:rsidR="00FE50D5" w:rsidRPr="00153B58" w:rsidRDefault="00FE50D5" w:rsidP="009C1A87"/>
    <w:p w:rsidR="009C1A87" w:rsidRPr="00153B58" w:rsidRDefault="009C1A87" w:rsidP="009C1A87">
      <w:r w:rsidRPr="00153B58">
        <w:fldChar w:fldCharType="begin"/>
      </w:r>
      <w:r w:rsidRPr="00153B58">
        <w:instrText xml:space="preserve"> AUTONUM  </w:instrText>
      </w:r>
      <w:r w:rsidRPr="00153B58">
        <w:fldChar w:fldCharType="end"/>
      </w:r>
      <w:r w:rsidRPr="00153B58">
        <w:tab/>
        <w:t>The CAJ noted that the Council would need to approve the launch of an EAF system and charges to be paid by applicants.</w:t>
      </w:r>
    </w:p>
    <w:p w:rsidR="009C1A87" w:rsidRPr="00153B58" w:rsidRDefault="009C1A87" w:rsidP="009C1A87"/>
    <w:p w:rsidR="00AB12CF" w:rsidRPr="00153B58" w:rsidRDefault="00AB12CF" w:rsidP="009C1A87">
      <w:pPr>
        <w:keepNext/>
        <w:rPr>
          <w:i/>
        </w:rPr>
      </w:pPr>
      <w:r w:rsidRPr="00153B58">
        <w:rPr>
          <w:i/>
        </w:rPr>
        <w:t>(b)</w:t>
      </w:r>
      <w:r w:rsidRPr="00153B58">
        <w:rPr>
          <w:i/>
        </w:rPr>
        <w:tab/>
        <w:t>UPOV information databases</w:t>
      </w:r>
    </w:p>
    <w:p w:rsidR="00AB12CF" w:rsidRPr="00153B58" w:rsidRDefault="00AB12CF" w:rsidP="0060196B">
      <w:pPr>
        <w:keepNext/>
      </w:pPr>
    </w:p>
    <w:p w:rsidR="00AB12CF" w:rsidRPr="00153B58" w:rsidRDefault="00AB12CF" w:rsidP="0060196B">
      <w:pPr>
        <w:keepNext/>
      </w:pPr>
      <w:r w:rsidRPr="00153B58">
        <w:fldChar w:fldCharType="begin"/>
      </w:r>
      <w:r w:rsidRPr="00153B58">
        <w:instrText xml:space="preserve"> AUTONUM  </w:instrText>
      </w:r>
      <w:r w:rsidRPr="00153B58">
        <w:fldChar w:fldCharType="end"/>
      </w:r>
      <w:r w:rsidRPr="00153B58">
        <w:tab/>
        <w:t>The CAJ considered document CAJ/72/6.</w:t>
      </w:r>
    </w:p>
    <w:p w:rsidR="008D3449" w:rsidRPr="00153B58" w:rsidRDefault="008D3449" w:rsidP="008D3449">
      <w:pPr>
        <w:rPr>
          <w:lang w:eastAsia="ja-JP"/>
        </w:rPr>
      </w:pPr>
    </w:p>
    <w:p w:rsidR="00AB12CF" w:rsidRPr="00153B58" w:rsidRDefault="00AB12CF" w:rsidP="00AB12CF">
      <w:pPr>
        <w:rPr>
          <w:snapToGrid w:val="0"/>
          <w:lang w:eastAsia="ja-JP"/>
        </w:rPr>
      </w:pPr>
      <w:r w:rsidRPr="00153B58">
        <w:fldChar w:fldCharType="begin"/>
      </w:r>
      <w:r w:rsidRPr="00153B58">
        <w:instrText xml:space="preserve"> AUTONUM  </w:instrText>
      </w:r>
      <w:r w:rsidRPr="00153B58">
        <w:fldChar w:fldCharType="end"/>
      </w:r>
      <w:r w:rsidRPr="00153B58">
        <w:tab/>
        <w:t>The</w:t>
      </w:r>
      <w:r w:rsidRPr="00153B58">
        <w:rPr>
          <w:lang w:eastAsia="ja-JP"/>
        </w:rPr>
        <w:t xml:space="preserve"> CAJ</w:t>
      </w:r>
      <w:r w:rsidRPr="00153B58">
        <w:t xml:space="preserve"> </w:t>
      </w:r>
      <w:r w:rsidRPr="00153B58">
        <w:rPr>
          <w:lang w:eastAsia="ja-JP"/>
        </w:rPr>
        <w:t xml:space="preserve">noted the updates concerning the </w:t>
      </w:r>
      <w:r w:rsidRPr="00153B58">
        <w:rPr>
          <w:rFonts w:eastAsia="MS Mincho"/>
          <w:lang w:eastAsia="ja-JP"/>
        </w:rPr>
        <w:t xml:space="preserve">GENIE and </w:t>
      </w:r>
      <w:r w:rsidRPr="00153B58">
        <w:rPr>
          <w:lang w:eastAsia="ja-JP"/>
        </w:rPr>
        <w:t>PLUTO databases, as provided in document CAJ/72/6, paragraphs 6 to 16.</w:t>
      </w:r>
    </w:p>
    <w:p w:rsidR="00947EC7" w:rsidRPr="00153B58" w:rsidRDefault="00947EC7" w:rsidP="00947EC7"/>
    <w:p w:rsidR="00947EC7" w:rsidRPr="00153B58" w:rsidRDefault="00947EC7" w:rsidP="00947EC7">
      <w:pPr>
        <w:rPr>
          <w:snapToGrid w:val="0"/>
          <w:lang w:eastAsia="ja-JP"/>
        </w:rPr>
      </w:pPr>
      <w:r w:rsidRPr="00153B58">
        <w:rPr>
          <w:snapToGrid w:val="0"/>
          <w:lang w:eastAsia="ja-JP"/>
        </w:rPr>
        <w:fldChar w:fldCharType="begin"/>
      </w:r>
      <w:r w:rsidRPr="00153B58">
        <w:rPr>
          <w:snapToGrid w:val="0"/>
          <w:lang w:eastAsia="ja-JP"/>
        </w:rPr>
        <w:instrText xml:space="preserve"> AUTONUM  </w:instrText>
      </w:r>
      <w:r w:rsidRPr="00153B58">
        <w:rPr>
          <w:snapToGrid w:val="0"/>
          <w:lang w:eastAsia="ja-JP"/>
        </w:rPr>
        <w:fldChar w:fldCharType="end"/>
      </w:r>
      <w:r w:rsidRPr="00153B58">
        <w:rPr>
          <w:snapToGrid w:val="0"/>
          <w:lang w:eastAsia="ja-JP"/>
        </w:rPr>
        <w:tab/>
        <w:t xml:space="preserve">The CAJ </w:t>
      </w:r>
      <w:r>
        <w:rPr>
          <w:snapToGrid w:val="0"/>
          <w:lang w:eastAsia="ja-JP"/>
        </w:rPr>
        <w:t xml:space="preserve">received an oral </w:t>
      </w:r>
      <w:r w:rsidRPr="00153B58">
        <w:rPr>
          <w:snapToGrid w:val="0"/>
          <w:lang w:eastAsia="ja-JP"/>
        </w:rPr>
        <w:t>report by the Vice Secretary</w:t>
      </w:r>
      <w:r w:rsidRPr="00153B58">
        <w:rPr>
          <w:snapToGrid w:val="0"/>
          <w:lang w:eastAsia="ja-JP"/>
        </w:rPr>
        <w:noBreakHyphen/>
        <w:t>General on the third meeting of the WG-DST, hel</w:t>
      </w:r>
      <w:r>
        <w:rPr>
          <w:snapToGrid w:val="0"/>
          <w:lang w:eastAsia="ja-JP"/>
        </w:rPr>
        <w:t>d on October 2, 2015, in Geneva.</w:t>
      </w:r>
    </w:p>
    <w:p w:rsidR="00AB12CF" w:rsidRPr="00153B58" w:rsidRDefault="00AB12CF" w:rsidP="00AB12CF">
      <w:pPr>
        <w:rPr>
          <w:snapToGrid w:val="0"/>
          <w:lang w:eastAsia="ja-JP"/>
        </w:rPr>
      </w:pPr>
    </w:p>
    <w:p w:rsidR="00AB12CF" w:rsidRPr="00153B58" w:rsidRDefault="00AB12CF" w:rsidP="00AB12CF">
      <w:pPr>
        <w:rPr>
          <w:snapToGrid w:val="0"/>
          <w:lang w:eastAsia="ja-JP"/>
        </w:rPr>
      </w:pPr>
      <w:r w:rsidRPr="00153B58">
        <w:fldChar w:fldCharType="begin"/>
      </w:r>
      <w:r w:rsidRPr="00153B58">
        <w:instrText xml:space="preserve"> AUTONUM  </w:instrText>
      </w:r>
      <w:r w:rsidRPr="00153B58">
        <w:fldChar w:fldCharType="end"/>
      </w:r>
      <w:r w:rsidRPr="00153B58">
        <w:tab/>
        <w:t>The</w:t>
      </w:r>
      <w:r w:rsidRPr="00153B58">
        <w:rPr>
          <w:lang w:eastAsia="ja-JP"/>
        </w:rPr>
        <w:t xml:space="preserve"> CAJ</w:t>
      </w:r>
      <w:r w:rsidRPr="00153B58">
        <w:t xml:space="preserve"> </w:t>
      </w:r>
      <w:r w:rsidR="00A95122">
        <w:rPr>
          <w:snapToGrid w:val="0"/>
          <w:lang w:eastAsia="ja-JP"/>
        </w:rPr>
        <w:t xml:space="preserve">noted the proposal </w:t>
      </w:r>
      <w:r w:rsidRPr="00153B58">
        <w:rPr>
          <w:snapToGrid w:val="0"/>
          <w:lang w:eastAsia="ja-JP"/>
        </w:rPr>
        <w:t xml:space="preserve">to accept accents </w:t>
      </w:r>
      <w:r w:rsidRPr="00A95122">
        <w:rPr>
          <w:snapToGrid w:val="0"/>
          <w:lang w:eastAsia="ja-JP"/>
        </w:rPr>
        <w:t>and special characters</w:t>
      </w:r>
      <w:r w:rsidRPr="00153B58">
        <w:rPr>
          <w:snapToGrid w:val="0"/>
          <w:lang w:eastAsia="ja-JP"/>
        </w:rPr>
        <w:t xml:space="preserve"> in denominations provided in the PLUTO database, </w:t>
      </w:r>
      <w:r w:rsidR="00A95122">
        <w:rPr>
          <w:snapToGrid w:val="0"/>
          <w:lang w:eastAsia="ja-JP"/>
        </w:rPr>
        <w:t xml:space="preserve">while </w:t>
      </w:r>
      <w:r w:rsidRPr="00153B58">
        <w:rPr>
          <w:snapToGrid w:val="0"/>
          <w:lang w:eastAsia="ja-JP"/>
        </w:rPr>
        <w:t>noting that the denomination search tool on the PLUTO database would only use the character set ASCII [American Standard Code for Information Interchange] representation, as defined in ISO [International Standards Organization] Standard 646</w:t>
      </w:r>
      <w:r w:rsidRPr="00153B58">
        <w:rPr>
          <w:rFonts w:eastAsia="MS Mincho"/>
          <w:snapToGrid w:val="0"/>
          <w:lang w:eastAsia="ja-JP"/>
        </w:rPr>
        <w:t xml:space="preserve"> (see document CAJ/72/6, </w:t>
      </w:r>
      <w:r w:rsidRPr="00153B58">
        <w:rPr>
          <w:snapToGrid w:val="0"/>
          <w:lang w:eastAsia="ja-JP"/>
        </w:rPr>
        <w:t>paragraph 20).</w:t>
      </w:r>
      <w:r w:rsidR="00A95122">
        <w:rPr>
          <w:snapToGrid w:val="0"/>
          <w:lang w:eastAsia="ja-JP"/>
        </w:rPr>
        <w:t xml:space="preserve">  It agreed that the matter should be referred to the WG-DEN.</w:t>
      </w:r>
    </w:p>
    <w:p w:rsidR="00AB12CF" w:rsidRPr="00153B58" w:rsidRDefault="00AB12CF" w:rsidP="00AB12CF">
      <w:pPr>
        <w:rPr>
          <w:lang w:eastAsia="ja-JP"/>
        </w:rPr>
      </w:pPr>
    </w:p>
    <w:p w:rsidR="00AB12CF" w:rsidRPr="00A95122" w:rsidRDefault="00AB12CF" w:rsidP="008124E3">
      <w:pPr>
        <w:rPr>
          <w:lang w:eastAsia="ja-JP"/>
        </w:rPr>
      </w:pPr>
      <w:r w:rsidRPr="00A95122">
        <w:rPr>
          <w:lang w:eastAsia="ja-JP"/>
        </w:rPr>
        <w:fldChar w:fldCharType="begin"/>
      </w:r>
      <w:r w:rsidRPr="00A95122">
        <w:rPr>
          <w:lang w:eastAsia="ja-JP"/>
        </w:rPr>
        <w:instrText xml:space="preserve"> AUTONUM  </w:instrText>
      </w:r>
      <w:r w:rsidRPr="00A95122">
        <w:rPr>
          <w:lang w:eastAsia="ja-JP"/>
        </w:rPr>
        <w:fldChar w:fldCharType="end"/>
      </w:r>
      <w:r w:rsidRPr="00A95122">
        <w:rPr>
          <w:lang w:eastAsia="ja-JP"/>
        </w:rPr>
        <w:tab/>
      </w:r>
      <w:r w:rsidR="008124E3" w:rsidRPr="00A95122">
        <w:t>The</w:t>
      </w:r>
      <w:r w:rsidR="008124E3" w:rsidRPr="00A95122">
        <w:rPr>
          <w:lang w:eastAsia="ja-JP"/>
        </w:rPr>
        <w:t xml:space="preserve"> CAJ</w:t>
      </w:r>
      <w:r w:rsidR="008124E3" w:rsidRPr="00A95122">
        <w:t xml:space="preserve"> </w:t>
      </w:r>
      <w:r w:rsidR="00A95122" w:rsidRPr="00A95122">
        <w:rPr>
          <w:lang w:eastAsia="ja-JP"/>
        </w:rPr>
        <w:t xml:space="preserve">agreed </w:t>
      </w:r>
      <w:r w:rsidR="008124E3" w:rsidRPr="00A95122">
        <w:rPr>
          <w:lang w:eastAsia="ja-JP"/>
        </w:rPr>
        <w:t xml:space="preserve">that matters concerning the possible expansion of </w:t>
      </w:r>
      <w:r w:rsidRPr="00A95122">
        <w:rPr>
          <w:lang w:eastAsia="ja-JP"/>
        </w:rPr>
        <w:t>the content of the PLUTO database to include all recognized vari</w:t>
      </w:r>
      <w:r w:rsidR="00CC014C" w:rsidRPr="00A95122">
        <w:rPr>
          <w:lang w:eastAsia="ja-JP"/>
        </w:rPr>
        <w:t>eties, including these that have</w:t>
      </w:r>
      <w:r w:rsidRPr="00A95122">
        <w:rPr>
          <w:lang w:eastAsia="ja-JP"/>
        </w:rPr>
        <w:t xml:space="preserve"> not been, or were no longer, registered/protected as </w:t>
      </w:r>
      <w:r w:rsidRPr="00A95122">
        <w:rPr>
          <w:rFonts w:eastAsia="MS Mincho"/>
          <w:lang w:eastAsia="ja-JP"/>
        </w:rPr>
        <w:t>set out</w:t>
      </w:r>
      <w:r w:rsidRPr="00A95122">
        <w:rPr>
          <w:lang w:eastAsia="ja-JP"/>
        </w:rPr>
        <w:t xml:space="preserve"> in </w:t>
      </w:r>
      <w:r w:rsidRPr="00A95122">
        <w:rPr>
          <w:rFonts w:eastAsia="MS Mincho"/>
          <w:snapToGrid w:val="0"/>
          <w:lang w:eastAsia="ja-JP"/>
        </w:rPr>
        <w:t xml:space="preserve">document CAJ/72/6, </w:t>
      </w:r>
      <w:r w:rsidRPr="00A95122">
        <w:rPr>
          <w:lang w:eastAsia="ja-JP"/>
        </w:rPr>
        <w:t xml:space="preserve">paragraph </w:t>
      </w:r>
      <w:r w:rsidRPr="00A95122">
        <w:rPr>
          <w:rFonts w:eastAsia="MS Mincho"/>
          <w:lang w:eastAsia="ja-JP"/>
        </w:rPr>
        <w:t>24</w:t>
      </w:r>
      <w:r w:rsidR="008124E3" w:rsidRPr="00A95122">
        <w:rPr>
          <w:rFonts w:eastAsia="MS Mincho"/>
          <w:lang w:eastAsia="ja-JP"/>
        </w:rPr>
        <w:t xml:space="preserve">, be referred to the </w:t>
      </w:r>
      <w:r w:rsidR="00A95122" w:rsidRPr="00A95122">
        <w:rPr>
          <w:rFonts w:eastAsia="MS Mincho"/>
          <w:lang w:eastAsia="ja-JP"/>
        </w:rPr>
        <w:t>WG-DEN</w:t>
      </w:r>
      <w:r w:rsidRPr="00A95122">
        <w:rPr>
          <w:rFonts w:eastAsia="MS Mincho"/>
          <w:lang w:eastAsia="ja-JP"/>
        </w:rPr>
        <w:t>.</w:t>
      </w:r>
    </w:p>
    <w:p w:rsidR="0060196B" w:rsidRPr="00A95122" w:rsidRDefault="0060196B" w:rsidP="0060196B">
      <w:pPr>
        <w:rPr>
          <w:rFonts w:cs="Arial"/>
        </w:rPr>
      </w:pPr>
    </w:p>
    <w:p w:rsidR="00AB12CF" w:rsidRPr="00A95122" w:rsidRDefault="00AB12CF" w:rsidP="00AB12CF">
      <w:pPr>
        <w:rPr>
          <w:color w:val="000000"/>
          <w:lang w:eastAsia="ja-JP"/>
        </w:rPr>
      </w:pPr>
      <w:r w:rsidRPr="00A95122">
        <w:rPr>
          <w:color w:val="000000"/>
          <w:lang w:eastAsia="ja-JP"/>
        </w:rPr>
        <w:fldChar w:fldCharType="begin"/>
      </w:r>
      <w:r w:rsidRPr="00A95122">
        <w:rPr>
          <w:color w:val="000000"/>
          <w:lang w:eastAsia="ja-JP"/>
        </w:rPr>
        <w:instrText xml:space="preserve"> AUTONUM  </w:instrText>
      </w:r>
      <w:r w:rsidRPr="00A95122">
        <w:rPr>
          <w:color w:val="000000"/>
          <w:lang w:eastAsia="ja-JP"/>
        </w:rPr>
        <w:fldChar w:fldCharType="end"/>
      </w:r>
      <w:r w:rsidRPr="00A95122">
        <w:rPr>
          <w:color w:val="000000"/>
          <w:lang w:eastAsia="ja-JP"/>
        </w:rPr>
        <w:tab/>
      </w:r>
      <w:r w:rsidRPr="00A95122">
        <w:t>The</w:t>
      </w:r>
      <w:r w:rsidRPr="00A95122">
        <w:rPr>
          <w:lang w:eastAsia="ja-JP"/>
        </w:rPr>
        <w:t xml:space="preserve"> CAJ</w:t>
      </w:r>
      <w:r w:rsidRPr="00A95122">
        <w:t xml:space="preserve"> </w:t>
      </w:r>
      <w:r w:rsidRPr="00A95122">
        <w:rPr>
          <w:color w:val="000000"/>
          <w:lang w:eastAsia="ja-JP"/>
        </w:rPr>
        <w:t>noted that developments concerning non</w:t>
      </w:r>
      <w:r w:rsidRPr="00A95122">
        <w:rPr>
          <w:color w:val="000000"/>
          <w:lang w:eastAsia="ja-JP"/>
        </w:rPr>
        <w:noBreakHyphen/>
        <w:t xml:space="preserve">acceptable terms for variety denominations </w:t>
      </w:r>
      <w:r w:rsidR="00A95122" w:rsidRPr="00A95122">
        <w:rPr>
          <w:color w:val="000000"/>
          <w:lang w:eastAsia="ja-JP"/>
        </w:rPr>
        <w:t xml:space="preserve">were considered </w:t>
      </w:r>
      <w:r w:rsidRPr="00A95122">
        <w:rPr>
          <w:color w:val="000000"/>
          <w:lang w:eastAsia="ja-JP"/>
        </w:rPr>
        <w:t>in document CAJ/72/3 “Variety Denominations”.</w:t>
      </w:r>
    </w:p>
    <w:p w:rsidR="00F404D8" w:rsidRPr="00A95122" w:rsidRDefault="00F404D8" w:rsidP="00AB12CF">
      <w:pPr>
        <w:rPr>
          <w:color w:val="000000"/>
          <w:lang w:eastAsia="ja-JP"/>
        </w:rPr>
      </w:pPr>
    </w:p>
    <w:p w:rsidR="00F404D8" w:rsidRPr="00A95122" w:rsidRDefault="00F404D8" w:rsidP="00F404D8">
      <w:r w:rsidRPr="00A95122">
        <w:fldChar w:fldCharType="begin"/>
      </w:r>
      <w:r w:rsidRPr="00A95122">
        <w:instrText xml:space="preserve"> AUTONUM  </w:instrText>
      </w:r>
      <w:r w:rsidRPr="00A95122">
        <w:fldChar w:fldCharType="end"/>
      </w:r>
      <w:r w:rsidRPr="00A95122">
        <w:tab/>
        <w:t>The CAJ noted that the second training course on “Contributing data to the PLUTO database” had been held in Geneva, from September 7 to 9</w:t>
      </w:r>
      <w:r w:rsidR="0099704B" w:rsidRPr="00A95122">
        <w:t>, 2015,</w:t>
      </w:r>
      <w:r w:rsidRPr="00A95122">
        <w:t xml:space="preserve"> in English, and </w:t>
      </w:r>
      <w:r w:rsidR="0099704B" w:rsidRPr="00A95122">
        <w:t xml:space="preserve">that </w:t>
      </w:r>
      <w:r w:rsidRPr="00A95122">
        <w:t xml:space="preserve">Oman, South Africa, and the </w:t>
      </w:r>
      <w:proofErr w:type="gramStart"/>
      <w:r w:rsidR="0099704B" w:rsidRPr="00A95122">
        <w:t>former</w:t>
      </w:r>
      <w:proofErr w:type="gramEnd"/>
      <w:r w:rsidR="0099704B" w:rsidRPr="00A95122">
        <w:t> </w:t>
      </w:r>
      <w:r w:rsidRPr="00A95122">
        <w:t xml:space="preserve">Yugoslav Republic of Macedonia </w:t>
      </w:r>
      <w:r w:rsidR="0099704B" w:rsidRPr="00A95122">
        <w:t xml:space="preserve">had </w:t>
      </w:r>
      <w:r w:rsidRPr="00A95122">
        <w:t xml:space="preserve">participated </w:t>
      </w:r>
      <w:r w:rsidR="0099704B" w:rsidRPr="00A95122">
        <w:t xml:space="preserve">in </w:t>
      </w:r>
      <w:r w:rsidRPr="00A95122">
        <w:t>the training.</w:t>
      </w:r>
      <w:r w:rsidR="007C1540">
        <w:t>  The CAJ also noted that South </w:t>
      </w:r>
      <w:r w:rsidRPr="00A95122">
        <w:t xml:space="preserve">Africa had reported that it would provide data to the PLUTO database from December 2015, and </w:t>
      </w:r>
      <w:r w:rsidR="00A95122">
        <w:t xml:space="preserve">that </w:t>
      </w:r>
      <w:r w:rsidRPr="00A95122">
        <w:t xml:space="preserve">Oman and the </w:t>
      </w:r>
      <w:proofErr w:type="gramStart"/>
      <w:r w:rsidR="00622DD0">
        <w:t>f</w:t>
      </w:r>
      <w:r w:rsidRPr="00A95122">
        <w:t>ormer</w:t>
      </w:r>
      <w:proofErr w:type="gramEnd"/>
      <w:r w:rsidRPr="00A95122">
        <w:t xml:space="preserve"> Yugoslav Republic of Macedonia </w:t>
      </w:r>
      <w:r w:rsidR="00A95122">
        <w:t xml:space="preserve">had </w:t>
      </w:r>
      <w:r w:rsidRPr="00A95122">
        <w:t>expressed their intention to submit data to the PLUTO database once applications were received.</w:t>
      </w:r>
    </w:p>
    <w:p w:rsidR="00F404D8" w:rsidRPr="00A95122" w:rsidRDefault="00F404D8" w:rsidP="00F404D8"/>
    <w:p w:rsidR="00F404D8" w:rsidRPr="00A95122" w:rsidRDefault="00F404D8" w:rsidP="00F404D8">
      <w:r w:rsidRPr="00A95122">
        <w:fldChar w:fldCharType="begin"/>
      </w:r>
      <w:r w:rsidRPr="00A95122">
        <w:instrText xml:space="preserve"> AUTONUM  </w:instrText>
      </w:r>
      <w:r w:rsidRPr="00A95122">
        <w:fldChar w:fldCharType="end"/>
      </w:r>
      <w:r w:rsidRPr="00A95122">
        <w:tab/>
        <w:t xml:space="preserve">The CAJ noted that the third training course </w:t>
      </w:r>
      <w:r w:rsidR="007C1540">
        <w:t>on</w:t>
      </w:r>
      <w:r w:rsidR="007C1540" w:rsidRPr="00A95122">
        <w:t xml:space="preserve"> “Contributing data to the PLUTO database” </w:t>
      </w:r>
      <w:r w:rsidRPr="00A95122">
        <w:t>had been held in Geneva, from October 12 to 14, 2015, in Spanish, and that Argentina, Bo</w:t>
      </w:r>
      <w:r w:rsidR="00622DD0">
        <w:t>livia (</w:t>
      </w:r>
      <w:proofErr w:type="spellStart"/>
      <w:r w:rsidR="00622DD0">
        <w:t>Plurinational</w:t>
      </w:r>
      <w:proofErr w:type="spellEnd"/>
      <w:r w:rsidR="00622DD0">
        <w:t xml:space="preserve"> State of), Chile, Colombia, Costa </w:t>
      </w:r>
      <w:r w:rsidRPr="00A95122">
        <w:t>Rica, Ecuador, Mexico, Nicaragua, Panama, Paraguay and Uruguay had participated</w:t>
      </w:r>
      <w:r w:rsidR="0099704B" w:rsidRPr="00A95122">
        <w:t xml:space="preserve"> in</w:t>
      </w:r>
      <w:r w:rsidR="00622DD0">
        <w:t xml:space="preserve"> the training.</w:t>
      </w:r>
      <w:r w:rsidRPr="00A95122">
        <w:t xml:space="preserve"> </w:t>
      </w:r>
      <w:r w:rsidR="00622DD0">
        <w:t xml:space="preserve"> The </w:t>
      </w:r>
      <w:r w:rsidRPr="00A95122">
        <w:t xml:space="preserve">CAJ also noted that commitments to start </w:t>
      </w:r>
      <w:r w:rsidR="0099704B" w:rsidRPr="00A95122">
        <w:t>submitting</w:t>
      </w:r>
      <w:r w:rsidRPr="00A95122">
        <w:t xml:space="preserve"> da</w:t>
      </w:r>
      <w:r w:rsidR="00622DD0">
        <w:t xml:space="preserve">ta had been made by Argentina:  </w:t>
      </w:r>
      <w:r w:rsidR="00EC4385">
        <w:t xml:space="preserve">from the </w:t>
      </w:r>
      <w:r w:rsidRPr="00A95122">
        <w:t>mid</w:t>
      </w:r>
      <w:r w:rsidR="0099704B" w:rsidRPr="00A95122">
        <w:t xml:space="preserve">dle of </w:t>
      </w:r>
      <w:r w:rsidRPr="00A95122">
        <w:t>December 2015</w:t>
      </w:r>
      <w:r w:rsidR="00622DD0">
        <w:t xml:space="preserve">; </w:t>
      </w:r>
      <w:r w:rsidRPr="00A95122">
        <w:t xml:space="preserve"> Bolivia</w:t>
      </w:r>
      <w:r w:rsidR="00622DD0">
        <w:t xml:space="preserve"> (</w:t>
      </w:r>
      <w:proofErr w:type="spellStart"/>
      <w:r w:rsidR="00622DD0">
        <w:t>Plurinational</w:t>
      </w:r>
      <w:proofErr w:type="spellEnd"/>
      <w:r w:rsidR="00622DD0">
        <w:t xml:space="preserve"> State of)</w:t>
      </w:r>
      <w:r w:rsidRPr="00A95122">
        <w:t>:</w:t>
      </w:r>
      <w:r w:rsidR="007C1540">
        <w:t xml:space="preserve"> </w:t>
      </w:r>
      <w:r w:rsidR="00622DD0">
        <w:t xml:space="preserve"> </w:t>
      </w:r>
      <w:r w:rsidR="007C1540">
        <w:t>from the end</w:t>
      </w:r>
      <w:r w:rsidRPr="00A95122">
        <w:t xml:space="preserve"> of 2015</w:t>
      </w:r>
      <w:r w:rsidR="00622DD0">
        <w:t xml:space="preserve">; </w:t>
      </w:r>
      <w:r w:rsidRPr="00A95122">
        <w:t xml:space="preserve"> Colombia:  </w:t>
      </w:r>
      <w:r w:rsidR="007C1540">
        <w:t xml:space="preserve">from the end of </w:t>
      </w:r>
      <w:r w:rsidRPr="00A95122">
        <w:t>February 2016</w:t>
      </w:r>
      <w:r w:rsidR="00622DD0">
        <w:t xml:space="preserve">; </w:t>
      </w:r>
      <w:r w:rsidRPr="00A95122">
        <w:t xml:space="preserve"> Ecuador: </w:t>
      </w:r>
      <w:r w:rsidR="007C1540">
        <w:t xml:space="preserve"> from</w:t>
      </w:r>
      <w:r w:rsidRPr="00A95122">
        <w:t xml:space="preserve"> the first week of December 2015</w:t>
      </w:r>
      <w:r w:rsidR="00622DD0">
        <w:t xml:space="preserve">; </w:t>
      </w:r>
      <w:r w:rsidRPr="00A95122">
        <w:t xml:space="preserve"> Mexico:  </w:t>
      </w:r>
      <w:r w:rsidR="007C1540">
        <w:t xml:space="preserve">from the end </w:t>
      </w:r>
      <w:r w:rsidR="00622DD0">
        <w:t xml:space="preserve">of 2015; </w:t>
      </w:r>
      <w:r w:rsidRPr="00A95122">
        <w:t xml:space="preserve"> Nicaragua:  </w:t>
      </w:r>
      <w:r w:rsidR="007C1540">
        <w:t xml:space="preserve">from the end </w:t>
      </w:r>
      <w:r w:rsidR="00EC4385">
        <w:t>of November </w:t>
      </w:r>
      <w:r w:rsidRPr="00A95122">
        <w:t>2015</w:t>
      </w:r>
      <w:r w:rsidR="00622DD0">
        <w:t xml:space="preserve">; </w:t>
      </w:r>
      <w:r w:rsidRPr="00A95122">
        <w:t xml:space="preserve"> Panama:  </w:t>
      </w:r>
      <w:r w:rsidR="007C1540">
        <w:t xml:space="preserve">from the end </w:t>
      </w:r>
      <w:r w:rsidRPr="00A95122">
        <w:t>of 2015</w:t>
      </w:r>
      <w:r w:rsidR="00622DD0">
        <w:t xml:space="preserve">; </w:t>
      </w:r>
      <w:r w:rsidRPr="00A95122">
        <w:t xml:space="preserve"> Paraguay:  middle of December 2015</w:t>
      </w:r>
      <w:r w:rsidR="00622DD0">
        <w:t xml:space="preserve">; </w:t>
      </w:r>
      <w:r w:rsidRPr="00A95122">
        <w:t xml:space="preserve"> and Uruguay: </w:t>
      </w:r>
      <w:r w:rsidR="007C1540">
        <w:t xml:space="preserve"> from the end</w:t>
      </w:r>
      <w:r w:rsidRPr="00A95122">
        <w:t xml:space="preserve"> of 2015</w:t>
      </w:r>
      <w:r w:rsidR="00622DD0">
        <w:t xml:space="preserve">; </w:t>
      </w:r>
      <w:r w:rsidRPr="00A95122">
        <w:t xml:space="preserve"> and noted that Chile and Costa Rica had submitted the data just before the training course. </w:t>
      </w:r>
    </w:p>
    <w:p w:rsidR="00F404D8" w:rsidRPr="00A95122" w:rsidRDefault="00F404D8" w:rsidP="00833794">
      <w:pPr>
        <w:spacing w:line="360" w:lineRule="auto"/>
      </w:pPr>
    </w:p>
    <w:p w:rsidR="00CA2923" w:rsidRPr="00A95122" w:rsidRDefault="00145A6D" w:rsidP="00D10A5A">
      <w:pPr>
        <w:keepNext/>
        <w:rPr>
          <w:rFonts w:cs="Arial"/>
          <w:i/>
        </w:rPr>
      </w:pPr>
      <w:r w:rsidRPr="00A95122">
        <w:rPr>
          <w:rFonts w:cs="Arial"/>
          <w:i/>
        </w:rPr>
        <w:t>(c)</w:t>
      </w:r>
      <w:r w:rsidRPr="00A95122">
        <w:rPr>
          <w:rFonts w:cs="Arial"/>
          <w:i/>
        </w:rPr>
        <w:tab/>
        <w:t>Exchange an</w:t>
      </w:r>
      <w:r w:rsidR="00CA2923" w:rsidRPr="00A95122">
        <w:rPr>
          <w:rFonts w:cs="Arial"/>
          <w:i/>
        </w:rPr>
        <w:t>d use of software and equipment</w:t>
      </w:r>
    </w:p>
    <w:p w:rsidR="00CA2923" w:rsidRPr="00A95122" w:rsidRDefault="00CA2923" w:rsidP="00D10A5A">
      <w:pPr>
        <w:keepNext/>
        <w:rPr>
          <w:rFonts w:cs="Arial"/>
        </w:rPr>
      </w:pPr>
    </w:p>
    <w:p w:rsidR="00AB12CF" w:rsidRPr="00A95122" w:rsidRDefault="00CA2923" w:rsidP="00D10A5A">
      <w:pPr>
        <w:keepNext/>
        <w:rPr>
          <w:rFonts w:cs="Arial"/>
        </w:rPr>
      </w:pPr>
      <w:r w:rsidRPr="00A95122">
        <w:fldChar w:fldCharType="begin"/>
      </w:r>
      <w:r w:rsidRPr="00A95122">
        <w:instrText xml:space="preserve"> AUTONUM  </w:instrText>
      </w:r>
      <w:r w:rsidRPr="00A95122">
        <w:fldChar w:fldCharType="end"/>
      </w:r>
      <w:r w:rsidRPr="00A95122">
        <w:tab/>
        <w:t xml:space="preserve">The CAJ considered </w:t>
      </w:r>
      <w:r w:rsidRPr="00A95122">
        <w:rPr>
          <w:rFonts w:cs="Arial"/>
        </w:rPr>
        <w:t>document CAJ/72/7.</w:t>
      </w:r>
    </w:p>
    <w:p w:rsidR="00CA2923" w:rsidRPr="00A95122" w:rsidRDefault="00CA2923" w:rsidP="00D10A5A">
      <w:pPr>
        <w:keepNext/>
        <w:rPr>
          <w:rFonts w:cs="Arial"/>
        </w:rPr>
      </w:pPr>
    </w:p>
    <w:p w:rsidR="00CA2923" w:rsidRPr="00A95122" w:rsidRDefault="00CA2923" w:rsidP="00CA2923">
      <w:pPr>
        <w:rPr>
          <w:rFonts w:eastAsia="MS Mincho"/>
          <w:lang w:eastAsia="ja-JP"/>
        </w:rPr>
      </w:pPr>
      <w:r w:rsidRPr="00A95122">
        <w:fldChar w:fldCharType="begin"/>
      </w:r>
      <w:r w:rsidRPr="00A95122">
        <w:instrText xml:space="preserve"> AUTONUM  </w:instrText>
      </w:r>
      <w:r w:rsidRPr="00A95122">
        <w:fldChar w:fldCharType="end"/>
      </w:r>
      <w:r w:rsidRPr="00A95122">
        <w:tab/>
      </w:r>
      <w:r w:rsidRPr="00A95122">
        <w:rPr>
          <w:rFonts w:eastAsia="MS Mincho"/>
        </w:rPr>
        <w:t>The C</w:t>
      </w:r>
      <w:r w:rsidRPr="00A95122">
        <w:rPr>
          <w:rFonts w:eastAsia="MS Mincho"/>
          <w:lang w:eastAsia="ja-JP"/>
        </w:rPr>
        <w:t>AJ</w:t>
      </w:r>
      <w:r w:rsidRPr="00A95122">
        <w:rPr>
          <w:rFonts w:eastAsia="MS Mincho"/>
        </w:rPr>
        <w:t xml:space="preserve"> </w:t>
      </w:r>
      <w:r w:rsidRPr="00A95122">
        <w:rPr>
          <w:rFonts w:eastAsia="MS Mincho"/>
          <w:lang w:eastAsia="ja-JP"/>
        </w:rPr>
        <w:t xml:space="preserve">noted that the TC, at its fifty-second session, to be held in Geneva from March 14 to 16, 2016, </w:t>
      </w:r>
      <w:r w:rsidR="00CC014C" w:rsidRPr="00A95122">
        <w:rPr>
          <w:rFonts w:eastAsia="MS Mincho"/>
          <w:lang w:eastAsia="ja-JP"/>
        </w:rPr>
        <w:t>would</w:t>
      </w:r>
      <w:r w:rsidRPr="00A95122">
        <w:rPr>
          <w:rFonts w:eastAsia="MS Mincho"/>
          <w:lang w:eastAsia="ja-JP"/>
        </w:rPr>
        <w:t xml:space="preserve"> be informed that the discussion on the inclusion of the SISNAVA software in document UPOV/INF/16 </w:t>
      </w:r>
      <w:r w:rsidR="007C1540">
        <w:rPr>
          <w:rFonts w:eastAsia="MS Mincho"/>
          <w:lang w:eastAsia="ja-JP"/>
        </w:rPr>
        <w:t xml:space="preserve">would </w:t>
      </w:r>
      <w:r w:rsidRPr="00A95122">
        <w:rPr>
          <w:rFonts w:eastAsia="MS Mincho"/>
          <w:lang w:eastAsia="ja-JP"/>
        </w:rPr>
        <w:t xml:space="preserve">be continued at the </w:t>
      </w:r>
      <w:r w:rsidR="003D2D16" w:rsidRPr="00A95122">
        <w:rPr>
          <w:rFonts w:eastAsia="MS Mincho"/>
          <w:lang w:eastAsia="ja-JP"/>
        </w:rPr>
        <w:t>Technical Working Party on Automation and Computer Programs (TWC)</w:t>
      </w:r>
      <w:r w:rsidRPr="00A95122">
        <w:rPr>
          <w:rFonts w:eastAsia="MS Mincho"/>
          <w:lang w:eastAsia="ja-JP"/>
        </w:rPr>
        <w:t>, at its thirty-fourth session</w:t>
      </w:r>
      <w:r w:rsidR="007C1540">
        <w:rPr>
          <w:rFonts w:eastAsia="MS Mincho"/>
          <w:lang w:eastAsia="ja-JP"/>
        </w:rPr>
        <w:t>, to be held</w:t>
      </w:r>
      <w:r w:rsidRPr="00A95122">
        <w:rPr>
          <w:rFonts w:eastAsia="MS Mincho"/>
          <w:lang w:eastAsia="ja-JP"/>
        </w:rPr>
        <w:t xml:space="preserve"> in 2016.</w:t>
      </w:r>
    </w:p>
    <w:p w:rsidR="00CA2923" w:rsidRPr="00A95122" w:rsidRDefault="00CA2923" w:rsidP="00AB12CF">
      <w:pPr>
        <w:rPr>
          <w:rFonts w:cs="Arial"/>
        </w:rPr>
      </w:pPr>
    </w:p>
    <w:p w:rsidR="00CA2923" w:rsidRPr="00A95122" w:rsidRDefault="00CA2923" w:rsidP="00AB12CF">
      <w:pPr>
        <w:rPr>
          <w:rFonts w:cs="Arial"/>
        </w:rPr>
      </w:pPr>
    </w:p>
    <w:p w:rsidR="00CA2923" w:rsidRPr="00A95122" w:rsidRDefault="00CA2923" w:rsidP="00AB12CF">
      <w:pPr>
        <w:rPr>
          <w:rFonts w:cs="Arial"/>
          <w:u w:val="single"/>
        </w:rPr>
      </w:pPr>
      <w:r w:rsidRPr="00A95122">
        <w:rPr>
          <w:rFonts w:cs="Arial"/>
          <w:u w:val="single"/>
        </w:rPr>
        <w:t>Program for the seventy-third session</w:t>
      </w:r>
    </w:p>
    <w:p w:rsidR="00CA2923" w:rsidRPr="00A95122" w:rsidRDefault="00CA2923" w:rsidP="00AB12CF">
      <w:pPr>
        <w:rPr>
          <w:rFonts w:cs="Arial"/>
        </w:rPr>
      </w:pPr>
    </w:p>
    <w:p w:rsidR="00CA2923" w:rsidRPr="00A95122" w:rsidRDefault="00CA2923" w:rsidP="00AB12CF">
      <w:pPr>
        <w:rPr>
          <w:rFonts w:cs="Arial"/>
        </w:rPr>
      </w:pPr>
      <w:r w:rsidRPr="00A95122">
        <w:fldChar w:fldCharType="begin"/>
      </w:r>
      <w:r w:rsidRPr="00A95122">
        <w:instrText xml:space="preserve"> AUTONUM  </w:instrText>
      </w:r>
      <w:r w:rsidRPr="00A95122">
        <w:fldChar w:fldCharType="end"/>
      </w:r>
      <w:r w:rsidRPr="00A95122">
        <w:tab/>
        <w:t xml:space="preserve">The CAJ considered </w:t>
      </w:r>
      <w:r w:rsidRPr="00A95122">
        <w:rPr>
          <w:rFonts w:cs="Arial"/>
        </w:rPr>
        <w:t>document CAJ/72/8.</w:t>
      </w:r>
    </w:p>
    <w:p w:rsidR="00CA2923" w:rsidRPr="00A95122" w:rsidRDefault="00CA2923" w:rsidP="00AB12CF">
      <w:pPr>
        <w:rPr>
          <w:rFonts w:cs="Arial"/>
        </w:rPr>
      </w:pPr>
    </w:p>
    <w:p w:rsidR="00CA2923" w:rsidRPr="00A95122" w:rsidRDefault="00CA2923" w:rsidP="00AB12CF">
      <w:pPr>
        <w:rPr>
          <w:rFonts w:cs="Arial"/>
        </w:rPr>
      </w:pPr>
      <w:r w:rsidRPr="00A95122">
        <w:rPr>
          <w:rFonts w:cs="Arial"/>
        </w:rPr>
        <w:fldChar w:fldCharType="begin"/>
      </w:r>
      <w:r w:rsidRPr="00A95122">
        <w:rPr>
          <w:rFonts w:cs="Arial"/>
        </w:rPr>
        <w:instrText xml:space="preserve"> AUTONUM  </w:instrText>
      </w:r>
      <w:r w:rsidRPr="00A95122">
        <w:rPr>
          <w:rFonts w:cs="Arial"/>
        </w:rPr>
        <w:fldChar w:fldCharType="end"/>
      </w:r>
      <w:r w:rsidRPr="00A95122">
        <w:rPr>
          <w:rFonts w:cs="Arial"/>
        </w:rPr>
        <w:tab/>
        <w:t>The following program was agreed for the seventy-third session of the CAJ:</w:t>
      </w:r>
    </w:p>
    <w:p w:rsidR="00CA2923" w:rsidRPr="00A95122" w:rsidRDefault="00CA2923" w:rsidP="00AB12CF">
      <w:pPr>
        <w:rPr>
          <w:rFonts w:cs="Arial"/>
        </w:rPr>
      </w:pPr>
    </w:p>
    <w:p w:rsidR="00DC0D64" w:rsidRPr="00153B58" w:rsidRDefault="00DC0D64" w:rsidP="00622DD0">
      <w:pPr>
        <w:tabs>
          <w:tab w:val="left" w:pos="567"/>
        </w:tabs>
        <w:spacing w:after="120"/>
        <w:ind w:left="1134" w:hanging="567"/>
        <w:rPr>
          <w:kern w:val="28"/>
        </w:rPr>
      </w:pPr>
      <w:r w:rsidRPr="00153B58">
        <w:rPr>
          <w:kern w:val="28"/>
        </w:rPr>
        <w:t>1.</w:t>
      </w:r>
      <w:r w:rsidRPr="00153B58">
        <w:rPr>
          <w:kern w:val="28"/>
        </w:rPr>
        <w:tab/>
        <w:t>Opening of the session</w:t>
      </w:r>
    </w:p>
    <w:p w:rsidR="00DC0D64" w:rsidRPr="00153B58" w:rsidRDefault="00DC0D64" w:rsidP="00622DD0">
      <w:pPr>
        <w:tabs>
          <w:tab w:val="left" w:pos="567"/>
        </w:tabs>
        <w:spacing w:after="120"/>
        <w:ind w:left="1134" w:hanging="567"/>
        <w:rPr>
          <w:kern w:val="28"/>
        </w:rPr>
      </w:pPr>
      <w:r w:rsidRPr="00153B58">
        <w:rPr>
          <w:kern w:val="28"/>
        </w:rPr>
        <w:t>2.</w:t>
      </w:r>
      <w:r w:rsidRPr="00153B58">
        <w:rPr>
          <w:kern w:val="28"/>
        </w:rPr>
        <w:tab/>
        <w:t>Adoption of the agenda</w:t>
      </w:r>
    </w:p>
    <w:p w:rsidR="00DC0D64" w:rsidRDefault="00DC0D64" w:rsidP="00622DD0">
      <w:pPr>
        <w:tabs>
          <w:tab w:val="left" w:pos="567"/>
        </w:tabs>
        <w:spacing w:after="120"/>
        <w:ind w:left="1134" w:hanging="567"/>
        <w:rPr>
          <w:kern w:val="28"/>
        </w:rPr>
      </w:pPr>
      <w:r w:rsidRPr="009C0363">
        <w:rPr>
          <w:kern w:val="28"/>
        </w:rPr>
        <w:t>3.</w:t>
      </w:r>
      <w:r w:rsidRPr="009C0363">
        <w:rPr>
          <w:kern w:val="28"/>
        </w:rPr>
        <w:tab/>
        <w:t>Report on developments in the Technical Committee</w:t>
      </w:r>
    </w:p>
    <w:p w:rsidR="00DC0D64" w:rsidRDefault="00DC0D64" w:rsidP="00622DD0">
      <w:pPr>
        <w:spacing w:after="120"/>
        <w:ind w:left="1134" w:hanging="567"/>
        <w:rPr>
          <w:kern w:val="28"/>
        </w:rPr>
      </w:pPr>
      <w:r w:rsidRPr="00153B58">
        <w:rPr>
          <w:kern w:val="28"/>
        </w:rPr>
        <w:t>4.</w:t>
      </w:r>
      <w:r w:rsidRPr="00153B58">
        <w:rPr>
          <w:kern w:val="28"/>
        </w:rPr>
        <w:tab/>
        <w:t xml:space="preserve">Development of information materials concerning the UPOV Convention </w:t>
      </w:r>
    </w:p>
    <w:p w:rsidR="00DC0D64" w:rsidRPr="004B0880" w:rsidRDefault="00DC0D64" w:rsidP="00622DD0">
      <w:pPr>
        <w:spacing w:after="120"/>
        <w:ind w:left="1701" w:right="567" w:hanging="567"/>
      </w:pPr>
      <w:r w:rsidRPr="004B0880">
        <w:t>(a)</w:t>
      </w:r>
      <w:r w:rsidRPr="004B0880">
        <w:tab/>
        <w:t xml:space="preserve">Explanatory Notes on Essentially Derived Varieties under the 1991 Act of the UPOV Convention (Revision) </w:t>
      </w:r>
      <w:r>
        <w:t>(document UPOV/EXN/EDV/2 Draft 7</w:t>
      </w:r>
      <w:r w:rsidRPr="004B0880">
        <w:t>)</w:t>
      </w:r>
      <w:r>
        <w:t xml:space="preserve"> and presentations by </w:t>
      </w:r>
      <w:r w:rsidR="004B15B7">
        <w:t xml:space="preserve">the </w:t>
      </w:r>
      <w:r w:rsidR="00947EC7" w:rsidRPr="009F11CD">
        <w:t>European Seed Association (ESA)</w:t>
      </w:r>
      <w:r>
        <w:t xml:space="preserve"> and </w:t>
      </w:r>
      <w:r w:rsidR="004B15B7">
        <w:t xml:space="preserve">the </w:t>
      </w:r>
      <w:r w:rsidR="00947EC7">
        <w:t xml:space="preserve">International Seed Federation </w:t>
      </w:r>
      <w:r w:rsidR="00947EC7" w:rsidRPr="00BF4A60">
        <w:t>(ISF)</w:t>
      </w:r>
      <w:r>
        <w:t xml:space="preserve"> </w:t>
      </w:r>
    </w:p>
    <w:p w:rsidR="00DC0D64" w:rsidRPr="004B0880" w:rsidRDefault="00DC0D64" w:rsidP="00622DD0">
      <w:pPr>
        <w:spacing w:after="120"/>
        <w:ind w:left="1701" w:right="567" w:hanging="567"/>
      </w:pPr>
      <w:r w:rsidRPr="004B0880">
        <w:t>(b)</w:t>
      </w:r>
      <w:r w:rsidRPr="004B0880">
        <w:tab/>
      </w:r>
      <w:r>
        <w:t xml:space="preserve">Possible revision of the </w:t>
      </w:r>
      <w:r w:rsidRPr="00500DB6">
        <w:t xml:space="preserve">Explanatory Notes on Conditions and Limitations Concerning the Breeder's Authorization in Respect of Propagating Material under the UPOV Convention </w:t>
      </w:r>
      <w:r w:rsidRPr="004B0880">
        <w:t>(document </w:t>
      </w:r>
      <w:r w:rsidRPr="00500DB6">
        <w:t>UPOV/EXN/CAL</w:t>
      </w:r>
      <w:r>
        <w:t>/1</w:t>
      </w:r>
      <w:r w:rsidRPr="004B0880">
        <w:t>)</w:t>
      </w:r>
    </w:p>
    <w:p w:rsidR="00DC0D64" w:rsidRDefault="00DC0D64" w:rsidP="00622DD0">
      <w:pPr>
        <w:tabs>
          <w:tab w:val="left" w:pos="567"/>
        </w:tabs>
        <w:spacing w:after="120"/>
        <w:ind w:left="567"/>
        <w:rPr>
          <w:kern w:val="28"/>
        </w:rPr>
      </w:pPr>
      <w:r w:rsidRPr="00153B58">
        <w:rPr>
          <w:kern w:val="28"/>
        </w:rPr>
        <w:t>5.</w:t>
      </w:r>
      <w:r w:rsidRPr="00153B58">
        <w:rPr>
          <w:kern w:val="28"/>
        </w:rPr>
        <w:tab/>
        <w:t xml:space="preserve">Variety denominations </w:t>
      </w:r>
    </w:p>
    <w:p w:rsidR="00DC0D64" w:rsidRDefault="00DC0D64" w:rsidP="00622DD0">
      <w:pPr>
        <w:keepNext/>
        <w:tabs>
          <w:tab w:val="left" w:pos="567"/>
        </w:tabs>
        <w:spacing w:after="120"/>
        <w:ind w:left="567"/>
        <w:rPr>
          <w:kern w:val="28"/>
        </w:rPr>
      </w:pPr>
      <w:r w:rsidRPr="00153B58">
        <w:rPr>
          <w:kern w:val="28"/>
        </w:rPr>
        <w:t>6.</w:t>
      </w:r>
      <w:r w:rsidRPr="00153B58">
        <w:rPr>
          <w:kern w:val="28"/>
        </w:rPr>
        <w:tab/>
        <w:t>Information and databases</w:t>
      </w:r>
    </w:p>
    <w:p w:rsidR="00DC0D64" w:rsidRPr="00153B58" w:rsidRDefault="00DC0D64" w:rsidP="00622DD0">
      <w:pPr>
        <w:keepNext/>
        <w:tabs>
          <w:tab w:val="left" w:pos="567"/>
        </w:tabs>
        <w:spacing w:after="120"/>
        <w:ind w:left="1134"/>
        <w:rPr>
          <w:kern w:val="28"/>
        </w:rPr>
      </w:pPr>
      <w:r w:rsidRPr="00153B58">
        <w:rPr>
          <w:kern w:val="28"/>
        </w:rPr>
        <w:t>(a)</w:t>
      </w:r>
      <w:r w:rsidRPr="00153B58">
        <w:rPr>
          <w:kern w:val="28"/>
        </w:rPr>
        <w:tab/>
        <w:t xml:space="preserve">Electronic application </w:t>
      </w:r>
      <w:r>
        <w:rPr>
          <w:kern w:val="28"/>
        </w:rPr>
        <w:t>form</w:t>
      </w:r>
      <w:r w:rsidRPr="00153B58">
        <w:rPr>
          <w:kern w:val="28"/>
        </w:rPr>
        <w:t xml:space="preserve">  </w:t>
      </w:r>
    </w:p>
    <w:p w:rsidR="00DC0D64" w:rsidRPr="00153B58" w:rsidRDefault="00DC0D64" w:rsidP="00622DD0">
      <w:pPr>
        <w:tabs>
          <w:tab w:val="left" w:pos="567"/>
        </w:tabs>
        <w:spacing w:after="120"/>
        <w:ind w:left="1134"/>
        <w:rPr>
          <w:kern w:val="28"/>
        </w:rPr>
      </w:pPr>
      <w:r w:rsidRPr="00153B58">
        <w:rPr>
          <w:kern w:val="28"/>
        </w:rPr>
        <w:t>(b)</w:t>
      </w:r>
      <w:r w:rsidRPr="00153B58">
        <w:rPr>
          <w:kern w:val="28"/>
        </w:rPr>
        <w:tab/>
        <w:t xml:space="preserve">UPOV information databases </w:t>
      </w:r>
    </w:p>
    <w:p w:rsidR="00DC0D64" w:rsidRPr="00153B58" w:rsidRDefault="00DC0D64" w:rsidP="00622DD0">
      <w:pPr>
        <w:tabs>
          <w:tab w:val="left" w:pos="567"/>
        </w:tabs>
        <w:spacing w:after="120"/>
        <w:ind w:left="1134"/>
        <w:rPr>
          <w:kern w:val="28"/>
        </w:rPr>
      </w:pPr>
      <w:r w:rsidRPr="00153B58">
        <w:rPr>
          <w:kern w:val="28"/>
        </w:rPr>
        <w:t>(c)</w:t>
      </w:r>
      <w:r w:rsidRPr="00153B58">
        <w:rPr>
          <w:kern w:val="28"/>
        </w:rPr>
        <w:tab/>
      </w:r>
      <w:r w:rsidRPr="00153B58">
        <w:t>Exchange and use of software and equipment</w:t>
      </w:r>
      <w:r w:rsidRPr="00153B58">
        <w:rPr>
          <w:kern w:val="28"/>
        </w:rPr>
        <w:t xml:space="preserve"> </w:t>
      </w:r>
    </w:p>
    <w:p w:rsidR="00DC0D64" w:rsidRPr="00153B58" w:rsidRDefault="00DC0D64" w:rsidP="00622DD0">
      <w:pPr>
        <w:tabs>
          <w:tab w:val="left" w:pos="567"/>
        </w:tabs>
        <w:spacing w:after="120"/>
        <w:ind w:left="567"/>
        <w:rPr>
          <w:kern w:val="28"/>
        </w:rPr>
      </w:pPr>
      <w:r w:rsidRPr="00153B58">
        <w:rPr>
          <w:kern w:val="28"/>
        </w:rPr>
        <w:t>7.</w:t>
      </w:r>
      <w:r w:rsidRPr="00153B58">
        <w:rPr>
          <w:kern w:val="28"/>
        </w:rPr>
        <w:tab/>
        <w:t xml:space="preserve">TGP documents </w:t>
      </w:r>
    </w:p>
    <w:p w:rsidR="00DC0D64" w:rsidRPr="00153B58" w:rsidRDefault="00DC0D64" w:rsidP="00622DD0">
      <w:pPr>
        <w:tabs>
          <w:tab w:val="left" w:pos="567"/>
        </w:tabs>
        <w:spacing w:after="120"/>
        <w:ind w:left="567"/>
        <w:rPr>
          <w:kern w:val="28"/>
        </w:rPr>
      </w:pPr>
      <w:r w:rsidRPr="00153B58">
        <w:rPr>
          <w:kern w:val="28"/>
        </w:rPr>
        <w:t>8.</w:t>
      </w:r>
      <w:r w:rsidRPr="00153B58">
        <w:rPr>
          <w:kern w:val="28"/>
        </w:rPr>
        <w:tab/>
        <w:t xml:space="preserve">Molecular techniques </w:t>
      </w:r>
    </w:p>
    <w:p w:rsidR="00DC0D64" w:rsidRPr="00153B58" w:rsidRDefault="00DC0D64" w:rsidP="00622DD0">
      <w:pPr>
        <w:tabs>
          <w:tab w:val="left" w:pos="567"/>
        </w:tabs>
        <w:spacing w:after="120"/>
        <w:ind w:left="567"/>
        <w:rPr>
          <w:kern w:val="28"/>
        </w:rPr>
      </w:pPr>
      <w:r w:rsidRPr="00153B58">
        <w:rPr>
          <w:kern w:val="28"/>
        </w:rPr>
        <w:t>9.</w:t>
      </w:r>
      <w:r w:rsidRPr="00153B58">
        <w:rPr>
          <w:kern w:val="28"/>
        </w:rPr>
        <w:tab/>
        <w:t xml:space="preserve">Program for the seventy-fourth session  </w:t>
      </w:r>
    </w:p>
    <w:p w:rsidR="00DC0D64" w:rsidRPr="00153B58" w:rsidRDefault="00DC0D64" w:rsidP="00622DD0">
      <w:pPr>
        <w:tabs>
          <w:tab w:val="left" w:pos="567"/>
        </w:tabs>
        <w:spacing w:after="120"/>
        <w:ind w:left="1134" w:hanging="567"/>
        <w:rPr>
          <w:kern w:val="28"/>
        </w:rPr>
      </w:pPr>
      <w:r w:rsidRPr="00153B58">
        <w:rPr>
          <w:kern w:val="28"/>
        </w:rPr>
        <w:t>10.</w:t>
      </w:r>
      <w:r w:rsidRPr="00153B58">
        <w:rPr>
          <w:kern w:val="28"/>
        </w:rPr>
        <w:tab/>
        <w:t>Adoption of the report on the conclusions (if time permits)</w:t>
      </w:r>
    </w:p>
    <w:p w:rsidR="00DC0D64" w:rsidRPr="00153B58" w:rsidRDefault="00DC0D64" w:rsidP="00DC0D64">
      <w:pPr>
        <w:tabs>
          <w:tab w:val="left" w:pos="567"/>
        </w:tabs>
        <w:ind w:left="1134" w:hanging="567"/>
        <w:rPr>
          <w:kern w:val="28"/>
        </w:rPr>
      </w:pPr>
      <w:r w:rsidRPr="00153B58">
        <w:rPr>
          <w:kern w:val="28"/>
        </w:rPr>
        <w:t>11.</w:t>
      </w:r>
      <w:r w:rsidRPr="00153B58">
        <w:rPr>
          <w:kern w:val="28"/>
        </w:rPr>
        <w:tab/>
        <w:t>Closing of the session</w:t>
      </w:r>
    </w:p>
    <w:p w:rsidR="00DC0D64" w:rsidRPr="00153B58" w:rsidRDefault="00DC0D64" w:rsidP="00DC0D64"/>
    <w:p w:rsidR="00BA5B67" w:rsidRDefault="00BA5B67" w:rsidP="00BA5B67">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CAJ considered the work program for the seventy-third session of the CAJ and </w:t>
      </w:r>
      <w:r w:rsidR="00F24F48">
        <w:rPr>
          <w:snapToGrid w:val="0"/>
        </w:rPr>
        <w:t xml:space="preserve">proposed </w:t>
      </w:r>
      <w:r>
        <w:rPr>
          <w:snapToGrid w:val="0"/>
        </w:rPr>
        <w:t xml:space="preserve">not to </w:t>
      </w:r>
      <w:r>
        <w:t>hold a CAJ session in March</w:t>
      </w:r>
      <w:r w:rsidRPr="00A765DF">
        <w:t xml:space="preserve"> </w:t>
      </w:r>
      <w:r>
        <w:t>2016 and</w:t>
      </w:r>
      <w:r w:rsidR="00F24F48">
        <w:t xml:space="preserve"> to hold</w:t>
      </w:r>
      <w:r>
        <w:t xml:space="preserve"> a </w:t>
      </w:r>
      <w:r w:rsidRPr="00A765DF">
        <w:t>two</w:t>
      </w:r>
      <w:r>
        <w:noBreakHyphen/>
        <w:t>day CAJ session in October 2016.</w:t>
      </w:r>
    </w:p>
    <w:p w:rsidR="00BA5B67" w:rsidRDefault="00BA5B67" w:rsidP="00BA5B67">
      <w:pPr>
        <w:rPr>
          <w:snapToGrid w:val="0"/>
        </w:rPr>
      </w:pPr>
    </w:p>
    <w:p w:rsidR="00BA5B67" w:rsidRDefault="00BA5B67" w:rsidP="00BA5B67">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CAJ noted that a report on the conclusion of the CAJ, on </w:t>
      </w:r>
      <w:r w:rsidRPr="00952652">
        <w:rPr>
          <w:snapToGrid w:val="0"/>
        </w:rPr>
        <w:t xml:space="preserve">the schedule of </w:t>
      </w:r>
      <w:r w:rsidR="00F24F48">
        <w:rPr>
          <w:snapToGrid w:val="0"/>
        </w:rPr>
        <w:t>the CAJ sessions for 2016, would</w:t>
      </w:r>
      <w:r>
        <w:rPr>
          <w:snapToGrid w:val="0"/>
        </w:rPr>
        <w:t xml:space="preserve"> be made to the Consultative Committee, at its ninetieth session, to be held on October 28, 2015.  </w:t>
      </w:r>
    </w:p>
    <w:p w:rsidR="00BA5B67" w:rsidRDefault="00BA5B67" w:rsidP="00BA5B67">
      <w:pPr>
        <w:rPr>
          <w:snapToGrid w:val="0"/>
        </w:rPr>
      </w:pPr>
    </w:p>
    <w:p w:rsidR="00BA5B67" w:rsidRDefault="00622DD0" w:rsidP="00622DD0">
      <w:pPr>
        <w:pStyle w:val="DecisionParagraphs"/>
      </w:pPr>
      <w:r>
        <w:fldChar w:fldCharType="begin"/>
      </w:r>
      <w:r>
        <w:instrText xml:space="preserve"> AUTONUM  </w:instrText>
      </w:r>
      <w:r>
        <w:fldChar w:fldCharType="end"/>
      </w:r>
      <w:r>
        <w:tab/>
      </w:r>
      <w:r w:rsidRPr="00622DD0">
        <w:t>The CAJ adopted this report at the close of its session on October 27, 2015.</w:t>
      </w:r>
    </w:p>
    <w:p w:rsidR="00BA5B67" w:rsidRDefault="00BA5B67" w:rsidP="00DC0D64"/>
    <w:p w:rsidR="00622DD0" w:rsidRDefault="00622DD0" w:rsidP="00DC0D64"/>
    <w:p w:rsidR="00622DD0" w:rsidRPr="007E7836" w:rsidRDefault="00622DD0" w:rsidP="00DC0D64"/>
    <w:p w:rsidR="00AB12CF" w:rsidRDefault="00EC4385" w:rsidP="00EC4385">
      <w:pPr>
        <w:tabs>
          <w:tab w:val="left" w:pos="567"/>
        </w:tabs>
        <w:ind w:left="1134" w:hanging="567"/>
        <w:jc w:val="right"/>
      </w:pPr>
      <w:r>
        <w:t>[Annex follows]</w:t>
      </w:r>
    </w:p>
    <w:p w:rsidR="00263FC8" w:rsidRDefault="00263FC8" w:rsidP="00622DD0">
      <w:pPr>
        <w:sectPr w:rsidR="00263FC8" w:rsidSect="00906DDC">
          <w:headerReference w:type="default" r:id="rId10"/>
          <w:pgSz w:w="11907" w:h="16840" w:code="9"/>
          <w:pgMar w:top="510" w:right="1134" w:bottom="1134" w:left="1134" w:header="510" w:footer="680" w:gutter="0"/>
          <w:cols w:space="720"/>
          <w:titlePg/>
        </w:sectPr>
      </w:pPr>
    </w:p>
    <w:p w:rsidR="00263FC8" w:rsidRPr="00263FC8" w:rsidRDefault="00263FC8" w:rsidP="00263FC8">
      <w:pPr>
        <w:jc w:val="center"/>
      </w:pPr>
      <w:r w:rsidRPr="00263FC8">
        <w:t xml:space="preserve">CAJ/72/9 </w:t>
      </w:r>
    </w:p>
    <w:p w:rsidR="00263FC8" w:rsidRPr="00263FC8" w:rsidRDefault="00263FC8" w:rsidP="00263FC8">
      <w:pPr>
        <w:jc w:val="center"/>
        <w:rPr>
          <w:rFonts w:cs="Arial"/>
          <w:caps/>
        </w:rPr>
      </w:pPr>
    </w:p>
    <w:p w:rsidR="00263FC8" w:rsidRPr="00263FC8" w:rsidRDefault="00263FC8" w:rsidP="00263FC8">
      <w:pPr>
        <w:jc w:val="center"/>
        <w:rPr>
          <w:rFonts w:cs="Arial"/>
          <w:caps/>
        </w:rPr>
      </w:pPr>
      <w:r w:rsidRPr="00263FC8">
        <w:rPr>
          <w:rFonts w:cs="Arial"/>
          <w:caps/>
        </w:rPr>
        <w:t>annexe / annex / anlage / anexo</w:t>
      </w:r>
    </w:p>
    <w:p w:rsidR="00263FC8" w:rsidRPr="00263FC8" w:rsidRDefault="00263FC8" w:rsidP="00263FC8">
      <w:pPr>
        <w:jc w:val="center"/>
        <w:rPr>
          <w:rFonts w:cs="Arial"/>
          <w:caps/>
        </w:rPr>
      </w:pPr>
    </w:p>
    <w:p w:rsidR="00263FC8" w:rsidRPr="00263FC8" w:rsidRDefault="00263FC8" w:rsidP="00263FC8">
      <w:pPr>
        <w:jc w:val="center"/>
        <w:rPr>
          <w:rFonts w:cs="Arial"/>
          <w:caps/>
          <w:noProof/>
        </w:rPr>
      </w:pPr>
      <w:r w:rsidRPr="00263FC8">
        <w:rPr>
          <w:rFonts w:cs="Arial"/>
          <w:caps/>
        </w:rPr>
        <w:t>LISTE DES PARTICIPANTS / LIST OF PARTICIPANTS /</w:t>
      </w:r>
      <w:r w:rsidRPr="00263FC8">
        <w:rPr>
          <w:rFonts w:cs="Arial"/>
          <w:caps/>
        </w:rPr>
        <w:br/>
        <w:t>TEILNEHMERLISTE / LISTA DE PARTICIPANTES</w:t>
      </w:r>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263FC8" w:rsidRPr="00766B84" w:rsidRDefault="00263FC8" w:rsidP="00263FC8">
      <w:pPr>
        <w:pStyle w:val="plheading"/>
        <w:rPr>
          <w:lang w:val="de-DE"/>
        </w:rPr>
      </w:pPr>
      <w:r w:rsidRPr="00263FC8">
        <w:rPr>
          <w:lang w:val="de-DE"/>
        </w:rPr>
        <w:t>I.  MEM</w:t>
      </w:r>
      <w:r w:rsidRPr="00766B84">
        <w:rPr>
          <w:lang w:val="de-DE"/>
        </w:rPr>
        <w:t>BRES / MEMBERS / VERBANDSMITGLIEDER / MIEMBROS</w:t>
      </w:r>
    </w:p>
    <w:p w:rsidR="00263FC8" w:rsidRPr="005A455F" w:rsidRDefault="00263FC8" w:rsidP="00263FC8">
      <w:pPr>
        <w:pStyle w:val="plcountry"/>
        <w:rPr>
          <w:lang w:val="de-DE"/>
        </w:rPr>
      </w:pPr>
      <w:r w:rsidRPr="005A455F">
        <w:rPr>
          <w:lang w:val="de-DE"/>
        </w:rPr>
        <w:t>ALLEMAGNE / GERMANY / DEUTSCHLAND / ALEMANIA</w:t>
      </w:r>
    </w:p>
    <w:p w:rsidR="00263FC8" w:rsidRPr="005A455F" w:rsidRDefault="00263FC8" w:rsidP="00263FC8">
      <w:pPr>
        <w:pStyle w:val="pldetails"/>
        <w:rPr>
          <w:lang w:val="de-DE"/>
        </w:rPr>
      </w:pPr>
      <w:r w:rsidRPr="005A455F">
        <w:rPr>
          <w:lang w:val="de-DE"/>
        </w:rPr>
        <w:t xml:space="preserve">Barbara SOHNEMANN (Frau), Justiziarin, Leiterin, Rechtsangelegenheiten, Sortenverwaltung, Gebühren, Bundessortenamt, Hannover </w:t>
      </w:r>
      <w:r w:rsidR="003F7965">
        <w:rPr>
          <w:lang w:val="de-DE"/>
        </w:rPr>
        <w:t>(e</w:t>
      </w:r>
      <w:r w:rsidR="003F7965">
        <w:rPr>
          <w:lang w:val="de-DE"/>
        </w:rPr>
        <w:noBreakHyphen/>
      </w:r>
      <w:r w:rsidR="00D42097">
        <w:rPr>
          <w:lang w:val="de-DE"/>
        </w:rPr>
        <w:t>mail: </w:t>
      </w:r>
      <w:r w:rsidRPr="005A455F">
        <w:rPr>
          <w:lang w:val="de-DE"/>
        </w:rPr>
        <w:t xml:space="preserve">barbara.sohnemann@bundessortenamt.de) </w:t>
      </w:r>
    </w:p>
    <w:p w:rsidR="00263FC8" w:rsidRPr="005A455F" w:rsidRDefault="00263FC8" w:rsidP="00263FC8">
      <w:pPr>
        <w:pStyle w:val="plcountry"/>
        <w:rPr>
          <w:lang w:val="es-ES_tradnl"/>
        </w:rPr>
      </w:pPr>
      <w:r w:rsidRPr="005A455F">
        <w:rPr>
          <w:lang w:val="es-ES_tradnl"/>
        </w:rPr>
        <w:t>ARGENTINE / ARGENTINA / ARGENTINIEN / ARGENTINA</w:t>
      </w:r>
    </w:p>
    <w:p w:rsidR="00263FC8" w:rsidRPr="005A455F" w:rsidRDefault="00263FC8" w:rsidP="00263FC8">
      <w:pPr>
        <w:pStyle w:val="pldetails"/>
        <w:rPr>
          <w:rFonts w:cs="Arial"/>
          <w:color w:val="000000"/>
          <w:lang w:val="es-ES_tradnl"/>
        </w:rPr>
      </w:pPr>
      <w:r w:rsidRPr="008F17C4">
        <w:rPr>
          <w:rFonts w:cs="Arial"/>
          <w:color w:val="000000"/>
          <w:lang w:val="es-ES_tradnl"/>
        </w:rPr>
        <w:t xml:space="preserve">Raimundo LAVIGNOLLE, Presidente del directorio, Instituto Nacional de Semillas (INASE), Buenos Aires </w:t>
      </w:r>
      <w:r w:rsidRPr="008F17C4">
        <w:rPr>
          <w:rFonts w:cs="Arial"/>
          <w:color w:val="000000"/>
          <w:lang w:val="es-ES_tradnl"/>
        </w:rPr>
        <w:br/>
      </w:r>
      <w:r w:rsidR="003F7965">
        <w:rPr>
          <w:rFonts w:cs="Arial"/>
          <w:color w:val="000000"/>
          <w:lang w:val="es-ES_tradnl"/>
        </w:rPr>
        <w:t>(e</w:t>
      </w:r>
      <w:r w:rsidR="003F7965">
        <w:rPr>
          <w:rFonts w:cs="Arial"/>
          <w:color w:val="000000"/>
          <w:lang w:val="es-ES_tradnl"/>
        </w:rPr>
        <w:noBreakHyphen/>
      </w:r>
      <w:r w:rsidR="00D42097">
        <w:rPr>
          <w:rFonts w:cs="Arial"/>
          <w:color w:val="000000"/>
          <w:lang w:val="es-ES_tradnl"/>
        </w:rPr>
        <w:t>mail: </w:t>
      </w:r>
      <w:r w:rsidRPr="008F17C4">
        <w:rPr>
          <w:rFonts w:cs="Arial"/>
          <w:color w:val="000000"/>
          <w:lang w:val="es-ES_tradnl"/>
        </w:rPr>
        <w:t>rlavignolle@inase.gov.ar)</w:t>
      </w:r>
    </w:p>
    <w:p w:rsidR="00263FC8" w:rsidRDefault="00263FC8" w:rsidP="00263FC8">
      <w:pPr>
        <w:pStyle w:val="pldetails"/>
        <w:rPr>
          <w:lang w:val="es-ES_tradnl"/>
        </w:rPr>
      </w:pPr>
      <w:r w:rsidRPr="005A455F">
        <w:rPr>
          <w:lang w:val="es-ES_tradnl"/>
        </w:rPr>
        <w:t xml:space="preserve">Carmen Amelia M. GIANNI (Sra.), Coordinadora de Propiedad Intelectual / Recursos Fitogenéticos, Instituto Nacional de Semillas (INASE), Buenos Aires </w:t>
      </w:r>
      <w:r w:rsidR="003F7965">
        <w:rPr>
          <w:lang w:val="es-ES_tradnl"/>
        </w:rPr>
        <w:t>(e</w:t>
      </w:r>
      <w:r w:rsidR="003F7965">
        <w:rPr>
          <w:lang w:val="es-ES_tradnl"/>
        </w:rPr>
        <w:noBreakHyphen/>
      </w:r>
      <w:r w:rsidR="00D42097">
        <w:rPr>
          <w:lang w:val="es-ES_tradnl"/>
        </w:rPr>
        <w:t>mail: </w:t>
      </w:r>
      <w:r w:rsidRPr="0060089C">
        <w:rPr>
          <w:lang w:val="es-ES_tradnl"/>
        </w:rPr>
        <w:t>cgianni@inase.gov.ar</w:t>
      </w:r>
      <w:r w:rsidRPr="005A455F">
        <w:rPr>
          <w:lang w:val="es-ES_tradnl"/>
        </w:rPr>
        <w:t>)</w:t>
      </w:r>
    </w:p>
    <w:p w:rsidR="00263FC8" w:rsidRPr="005A455F" w:rsidRDefault="00263FC8" w:rsidP="00263FC8">
      <w:pPr>
        <w:pStyle w:val="pldetails"/>
        <w:rPr>
          <w:lang w:val="es-ES_tradnl"/>
        </w:rPr>
      </w:pPr>
      <w:r>
        <w:rPr>
          <w:lang w:val="es-ES_tradnl"/>
        </w:rPr>
        <w:t xml:space="preserve">María Inés RODRIGUEZ (Sra.), Consejera, Misión Permanente de la República Argentina, Ginebra </w:t>
      </w:r>
      <w:r w:rsidR="003F7965">
        <w:rPr>
          <w:lang w:val="es-ES_tradnl"/>
        </w:rPr>
        <w:t>(e</w:t>
      </w:r>
      <w:r w:rsidR="003F7965">
        <w:rPr>
          <w:lang w:val="es-ES_tradnl"/>
        </w:rPr>
        <w:noBreakHyphen/>
      </w:r>
      <w:r w:rsidR="00D42097">
        <w:rPr>
          <w:lang w:val="es-ES_tradnl"/>
        </w:rPr>
        <w:t>mail: </w:t>
      </w:r>
      <w:r w:rsidRPr="00025D9C">
        <w:rPr>
          <w:lang w:val="es-ES_tradnl"/>
        </w:rPr>
        <w:t>mariaines.rodriguez@missionarg.ch</w:t>
      </w:r>
      <w:r>
        <w:rPr>
          <w:lang w:val="es-ES_tradnl"/>
        </w:rPr>
        <w:t>)</w:t>
      </w:r>
    </w:p>
    <w:p w:rsidR="00263FC8" w:rsidRPr="005A455F" w:rsidRDefault="00263FC8" w:rsidP="00263FC8">
      <w:pPr>
        <w:pStyle w:val="plcountry"/>
      </w:pPr>
      <w:r w:rsidRPr="005A455F">
        <w:t>AUSTRALIE / AUSTRALIA / AUSTRALIEN / AUSTRALIA</w:t>
      </w:r>
    </w:p>
    <w:p w:rsidR="00263FC8" w:rsidRPr="005A455F" w:rsidRDefault="00263FC8" w:rsidP="00263FC8">
      <w:pPr>
        <w:pStyle w:val="pldetails"/>
      </w:pPr>
      <w:r w:rsidRPr="005A455F">
        <w:t>Nik HULSE, Senior Examiner of PBR, Plant Breeder</w:t>
      </w:r>
      <w:r>
        <w:t>’</w:t>
      </w:r>
      <w:r w:rsidRPr="005A455F">
        <w:t xml:space="preserve">s Rights Office, IP Australia, Phillip </w:t>
      </w:r>
      <w:r w:rsidRPr="005A455F">
        <w:br/>
      </w:r>
      <w:r w:rsidR="003F7965">
        <w:t>(e</w:t>
      </w:r>
      <w:r w:rsidR="003F7965">
        <w:noBreakHyphen/>
      </w:r>
      <w:r w:rsidR="00D42097">
        <w:t>mail: </w:t>
      </w:r>
      <w:r w:rsidRPr="005A455F">
        <w:t xml:space="preserve">nik.hulse@ipaustralia.gov.au)  </w:t>
      </w:r>
    </w:p>
    <w:p w:rsidR="00263FC8" w:rsidRPr="005A455F" w:rsidRDefault="00263FC8" w:rsidP="00263FC8">
      <w:pPr>
        <w:pStyle w:val="plcountry"/>
      </w:pPr>
      <w:r w:rsidRPr="005A455F">
        <w:t>BÉLARUS / BELARUS / BELARUS / BELARÚS</w:t>
      </w:r>
    </w:p>
    <w:p w:rsidR="00263FC8" w:rsidRPr="005A455F" w:rsidRDefault="00263FC8" w:rsidP="00263FC8">
      <w:pPr>
        <w:pStyle w:val="pldetails"/>
      </w:pPr>
      <w:r w:rsidRPr="005A455F">
        <w:t xml:space="preserve">Uladzimir BEINIA, Director, State Inspection for Testing and Protection of Plant Varieties, Minsk </w:t>
      </w:r>
      <w:r w:rsidRPr="005A455F">
        <w:br/>
      </w:r>
      <w:r w:rsidR="003F7965">
        <w:t>(e</w:t>
      </w:r>
      <w:r w:rsidR="003F7965">
        <w:noBreakHyphen/>
      </w:r>
      <w:r w:rsidR="00D42097">
        <w:t>mail: </w:t>
      </w:r>
      <w:r w:rsidRPr="005A455F">
        <w:t>belsort@mail.ru)</w:t>
      </w:r>
    </w:p>
    <w:p w:rsidR="00263FC8" w:rsidRPr="005A455F" w:rsidRDefault="00263FC8" w:rsidP="00263FC8">
      <w:pPr>
        <w:pStyle w:val="pldetails"/>
      </w:pPr>
      <w:r w:rsidRPr="005A455F">
        <w:t xml:space="preserve">Marina SALADUKHA (Ms.), Head, International Cooperation Department, State Inspection for Testing and Protection of Plant Varieties, Minsk </w:t>
      </w:r>
      <w:r w:rsidR="003F7965">
        <w:t>(e</w:t>
      </w:r>
      <w:r w:rsidR="003F7965">
        <w:noBreakHyphen/>
      </w:r>
      <w:r w:rsidR="00D42097">
        <w:t>mail: </w:t>
      </w:r>
      <w:r w:rsidRPr="005A455F">
        <w:t>belsort@mail.ru)</w:t>
      </w:r>
    </w:p>
    <w:p w:rsidR="00263FC8" w:rsidRPr="005A455F" w:rsidRDefault="00263FC8" w:rsidP="00263FC8">
      <w:pPr>
        <w:pStyle w:val="pldetails"/>
      </w:pPr>
      <w:r w:rsidRPr="005A455F">
        <w:t xml:space="preserve">Tatsiana SIAMASHKA (Ms.), Deputy Director of DUS Testing, State Inspection for Testing and Protection of Plant Varieties, Minsk </w:t>
      </w:r>
      <w:r w:rsidR="003F7965">
        <w:t>(e</w:t>
      </w:r>
      <w:r w:rsidR="003F7965">
        <w:noBreakHyphen/>
      </w:r>
      <w:r w:rsidR="00D42097">
        <w:t>mail: </w:t>
      </w:r>
      <w:r w:rsidRPr="005A455F">
        <w:t>tatianasortr@mail.ru)</w:t>
      </w:r>
    </w:p>
    <w:p w:rsidR="00263FC8" w:rsidRPr="0060089C" w:rsidRDefault="00263FC8" w:rsidP="00263FC8">
      <w:pPr>
        <w:pStyle w:val="plcountry"/>
        <w:rPr>
          <w:lang w:val="fr-CH"/>
        </w:rPr>
      </w:pPr>
      <w:r w:rsidRPr="0060089C">
        <w:rPr>
          <w:lang w:val="fr-CH"/>
        </w:rPr>
        <w:t>BELGIQUE / BELGIUM / BELGIEN / béLGICA</w:t>
      </w:r>
    </w:p>
    <w:p w:rsidR="00263FC8" w:rsidRPr="005A455F" w:rsidRDefault="00263FC8" w:rsidP="00263FC8">
      <w:pPr>
        <w:pStyle w:val="pldetails"/>
        <w:rPr>
          <w:lang w:val="fr-CH"/>
        </w:rPr>
      </w:pPr>
      <w:r w:rsidRPr="005A455F">
        <w:rPr>
          <w:lang w:val="fr-CH"/>
        </w:rPr>
        <w:t xml:space="preserve">Françoise DE SCHUTTER (Mme), Attachée, Office belge de la Propriété intellectuelle (OPRI), Bruxelles </w:t>
      </w:r>
      <w:r w:rsidR="003F7965">
        <w:rPr>
          <w:lang w:val="fr-CH"/>
        </w:rPr>
        <w:t>(e</w:t>
      </w:r>
      <w:r w:rsidR="003F7965">
        <w:rPr>
          <w:lang w:val="fr-CH"/>
        </w:rPr>
        <w:noBreakHyphen/>
      </w:r>
      <w:r w:rsidR="00D42097">
        <w:rPr>
          <w:lang w:val="fr-CH"/>
        </w:rPr>
        <w:t>mail: </w:t>
      </w:r>
      <w:r w:rsidRPr="005A455F">
        <w:rPr>
          <w:lang w:val="fr-CH"/>
        </w:rPr>
        <w:t>francoise.deschutter@economie.fgov.be)</w:t>
      </w:r>
    </w:p>
    <w:p w:rsidR="00263FC8" w:rsidRPr="005A455F" w:rsidRDefault="00263FC8" w:rsidP="00263FC8">
      <w:pPr>
        <w:pStyle w:val="plcountry"/>
        <w:rPr>
          <w:lang w:val="es-ES_tradnl"/>
        </w:rPr>
      </w:pPr>
      <w:r w:rsidRPr="005A455F">
        <w:rPr>
          <w:lang w:val="es-ES_tradnl"/>
        </w:rPr>
        <w:t xml:space="preserve">BOLIVIE (ÉTAT PLURINATIONAL DE) / BOLIVIA (PLURINATIONAL STATE OF) / </w:t>
      </w:r>
      <w:r w:rsidRPr="005A455F">
        <w:rPr>
          <w:lang w:val="es-ES_tradnl"/>
        </w:rPr>
        <w:br/>
        <w:t>BOLIVIEN (PLURINATIONALER STAAT) / BOLIVIA (ESTADO PLURINACIONAL DE)</w:t>
      </w:r>
    </w:p>
    <w:p w:rsidR="00263FC8" w:rsidRPr="005A455F" w:rsidRDefault="00263FC8" w:rsidP="00263FC8">
      <w:pPr>
        <w:pStyle w:val="pldetails"/>
        <w:rPr>
          <w:lang w:val="es-ES_tradnl"/>
        </w:rPr>
      </w:pPr>
      <w:r w:rsidRPr="005A455F">
        <w:rPr>
          <w:lang w:val="es-ES_tradnl"/>
        </w:rPr>
        <w:t xml:space="preserve">Sergio Rider ANDRADE CÁCERES, Director Nacional de Semillas del INIAF, Instituto Nacional de Innovación Agropecuaria y Forestal (INIAF), La Paz </w:t>
      </w:r>
      <w:r w:rsidR="003F7965">
        <w:rPr>
          <w:lang w:val="es-ES_tradnl"/>
        </w:rPr>
        <w:t>(e</w:t>
      </w:r>
      <w:r w:rsidR="003F7965">
        <w:rPr>
          <w:lang w:val="es-ES_tradnl"/>
        </w:rPr>
        <w:noBreakHyphen/>
      </w:r>
      <w:r w:rsidR="00D42097">
        <w:rPr>
          <w:lang w:val="es-ES_tradnl"/>
        </w:rPr>
        <w:t>mail: </w:t>
      </w:r>
      <w:r w:rsidRPr="005A455F">
        <w:rPr>
          <w:lang w:val="es-ES_tradnl"/>
        </w:rPr>
        <w:t>rideran@yahoo.es)</w:t>
      </w:r>
    </w:p>
    <w:p w:rsidR="00263FC8" w:rsidRPr="005A455F" w:rsidRDefault="00263FC8" w:rsidP="00263FC8">
      <w:pPr>
        <w:pStyle w:val="pldetails"/>
        <w:rPr>
          <w:lang w:val="es-ES_tradnl"/>
        </w:rPr>
      </w:pPr>
      <w:r w:rsidRPr="005A455F">
        <w:rPr>
          <w:lang w:val="es-ES_tradnl"/>
        </w:rPr>
        <w:t xml:space="preserve">Freddy CABALLERO LEDEZMA, Responsable de la Unidad de Fiscalización y Registro de Semillas, Registros y protección de Variedades Vegetales, Instituto Nacional de Innovación Agropecuaria y Forestal (INIAF), La Paz </w:t>
      </w:r>
      <w:r w:rsidR="003F7965">
        <w:rPr>
          <w:lang w:val="es-ES_tradnl"/>
        </w:rPr>
        <w:t>(e</w:t>
      </w:r>
      <w:r w:rsidR="003F7965">
        <w:rPr>
          <w:lang w:val="es-ES_tradnl"/>
        </w:rPr>
        <w:noBreakHyphen/>
      </w:r>
      <w:r w:rsidR="00D42097">
        <w:rPr>
          <w:lang w:val="es-ES_tradnl"/>
        </w:rPr>
        <w:t>mail: </w:t>
      </w:r>
      <w:r w:rsidRPr="005A455F">
        <w:rPr>
          <w:lang w:val="es-ES_tradnl"/>
        </w:rPr>
        <w:t>calefred@yahoo.es)</w:t>
      </w:r>
    </w:p>
    <w:p w:rsidR="00263FC8" w:rsidRPr="005A455F" w:rsidRDefault="00263FC8" w:rsidP="00263FC8">
      <w:pPr>
        <w:pStyle w:val="pldetails"/>
        <w:rPr>
          <w:lang w:val="es-ES_tradnl"/>
        </w:rPr>
      </w:pPr>
      <w:r w:rsidRPr="005A455F">
        <w:rPr>
          <w:lang w:val="es-ES_tradnl"/>
        </w:rPr>
        <w:t xml:space="preserve">Carlos ROMÁN ESCOBAR, Especialista en Semillas, Instituto Nacional de Innovación Agropecuaria y Forestal (INIAF), La Paz </w:t>
      </w:r>
      <w:r w:rsidR="003F7965">
        <w:rPr>
          <w:lang w:val="es-ES_tradnl"/>
        </w:rPr>
        <w:t>(e</w:t>
      </w:r>
      <w:r w:rsidR="003F7965">
        <w:rPr>
          <w:lang w:val="es-ES_tradnl"/>
        </w:rPr>
        <w:noBreakHyphen/>
      </w:r>
      <w:r w:rsidR="00D42097">
        <w:rPr>
          <w:lang w:val="es-ES_tradnl"/>
        </w:rPr>
        <w:t>mail: </w:t>
      </w:r>
      <w:r w:rsidRPr="005A455F">
        <w:rPr>
          <w:lang w:val="es-ES_tradnl"/>
        </w:rPr>
        <w:t>romancarlitos@gmail.com)</w:t>
      </w:r>
    </w:p>
    <w:p w:rsidR="00263FC8" w:rsidRPr="005A455F" w:rsidRDefault="00263FC8" w:rsidP="00263FC8">
      <w:pPr>
        <w:pStyle w:val="pldetails"/>
        <w:rPr>
          <w:lang w:val="es-ES_tradnl"/>
        </w:rPr>
      </w:pPr>
      <w:r w:rsidRPr="005A455F">
        <w:rPr>
          <w:lang w:val="es-ES_tradnl"/>
        </w:rPr>
        <w:t xml:space="preserve">Luis Fernando ROSALES LOZADA, Primer Secretario, Misión Permanente de Bolivia ante la Oficina de las Naciones Unidas en Ginebra, Ginebra </w:t>
      </w:r>
      <w:r w:rsidR="003F7965">
        <w:rPr>
          <w:lang w:val="es-ES_tradnl"/>
        </w:rPr>
        <w:t>(e</w:t>
      </w:r>
      <w:r w:rsidR="003F7965">
        <w:rPr>
          <w:lang w:val="es-ES_tradnl"/>
        </w:rPr>
        <w:noBreakHyphen/>
      </w:r>
      <w:r w:rsidR="00D42097">
        <w:rPr>
          <w:lang w:val="es-ES_tradnl"/>
        </w:rPr>
        <w:t>mail: </w:t>
      </w:r>
      <w:r w:rsidRPr="005A455F">
        <w:rPr>
          <w:lang w:val="es-ES_tradnl"/>
        </w:rPr>
        <w:t>fernando.rosales@bluewin.ch)</w:t>
      </w:r>
    </w:p>
    <w:p w:rsidR="00263FC8" w:rsidRPr="005A455F" w:rsidRDefault="00263FC8" w:rsidP="00263FC8">
      <w:pPr>
        <w:pStyle w:val="plcountry"/>
      </w:pPr>
      <w:r w:rsidRPr="005A455F">
        <w:t>CANADA / CANADA / KANADA / CANADá</w:t>
      </w:r>
    </w:p>
    <w:p w:rsidR="00263FC8" w:rsidRPr="005A455F" w:rsidRDefault="00263FC8" w:rsidP="00263FC8">
      <w:pPr>
        <w:pStyle w:val="pldetails"/>
      </w:pPr>
      <w:r w:rsidRPr="005A455F">
        <w:t>Anthony PARKER, Commissioner, Plant Breeders</w:t>
      </w:r>
      <w:r>
        <w:t>’</w:t>
      </w:r>
      <w:r w:rsidRPr="005A455F">
        <w:t xml:space="preserve"> Rights Office, Canadian Food Inspection Agency (CFIA), Ottawa </w:t>
      </w:r>
      <w:r w:rsidR="003F7965">
        <w:t>(e</w:t>
      </w:r>
      <w:r w:rsidR="003F7965">
        <w:noBreakHyphen/>
      </w:r>
      <w:r w:rsidR="00D42097">
        <w:t>mail: </w:t>
      </w:r>
      <w:r w:rsidRPr="005A455F">
        <w:t>anthony.parker@inspection.gc.ca)</w:t>
      </w:r>
    </w:p>
    <w:p w:rsidR="00263FC8" w:rsidRPr="006C487C" w:rsidRDefault="00263FC8" w:rsidP="00263FC8">
      <w:pPr>
        <w:pStyle w:val="plcountry"/>
        <w:rPr>
          <w:lang w:val="es-ES_tradnl"/>
        </w:rPr>
      </w:pPr>
      <w:r w:rsidRPr="006C487C">
        <w:rPr>
          <w:lang w:val="es-ES_tradnl"/>
        </w:rPr>
        <w:t>CHILI / CHILE / CHILE / CHILE</w:t>
      </w:r>
    </w:p>
    <w:p w:rsidR="00263FC8" w:rsidRPr="007544C6" w:rsidRDefault="00263FC8" w:rsidP="00263FC8">
      <w:pPr>
        <w:pStyle w:val="pldetails"/>
        <w:rPr>
          <w:lang w:val="es-ES_tradnl"/>
        </w:rPr>
      </w:pPr>
      <w:r w:rsidRPr="006C487C">
        <w:rPr>
          <w:lang w:val="es-ES_tradnl"/>
        </w:rPr>
        <w:t xml:space="preserve">Manuel TORO UGALDE, Jefe Subdepartamento, Registro de Variedades Protegidas, División Semillas, </w:t>
      </w:r>
      <w:r w:rsidRPr="007544C6">
        <w:rPr>
          <w:lang w:val="es-ES_tradnl"/>
        </w:rPr>
        <w:t xml:space="preserve">Servicio Agrícola y Ganadero (SAG), Santiago de Chile </w:t>
      </w:r>
      <w:r w:rsidR="003F7965">
        <w:rPr>
          <w:lang w:val="es-ES_tradnl"/>
        </w:rPr>
        <w:t>(e</w:t>
      </w:r>
      <w:r w:rsidR="003F7965">
        <w:rPr>
          <w:lang w:val="es-ES_tradnl"/>
        </w:rPr>
        <w:noBreakHyphen/>
      </w:r>
      <w:r w:rsidR="00D42097">
        <w:rPr>
          <w:lang w:val="es-ES_tradnl"/>
        </w:rPr>
        <w:t>mail: </w:t>
      </w:r>
      <w:r w:rsidRPr="007544C6">
        <w:rPr>
          <w:lang w:val="es-ES_tradnl"/>
        </w:rPr>
        <w:t>manuel.toro@sag.gob.cl)</w:t>
      </w:r>
    </w:p>
    <w:p w:rsidR="00263FC8" w:rsidRPr="007544C6" w:rsidRDefault="00263FC8" w:rsidP="00263FC8">
      <w:pPr>
        <w:pStyle w:val="pldetails"/>
        <w:rPr>
          <w:lang w:val="es-ES_tradnl"/>
        </w:rPr>
      </w:pPr>
      <w:r w:rsidRPr="007544C6">
        <w:rPr>
          <w:lang w:val="es-ES_tradnl"/>
        </w:rPr>
        <w:t>Marcela PAIVA VÉLIZ (Sra.), Consejera, Misión Permanente de Chile ante la Organización Mundial del Comercio (WTO), Ginebra</w:t>
      </w:r>
    </w:p>
    <w:p w:rsidR="00263FC8" w:rsidRPr="007544C6" w:rsidRDefault="00263FC8" w:rsidP="00263FC8">
      <w:pPr>
        <w:pStyle w:val="plcountry"/>
      </w:pPr>
      <w:r w:rsidRPr="007544C6">
        <w:t>CHINE / CHINA / CHINA / CHINA</w:t>
      </w:r>
    </w:p>
    <w:p w:rsidR="00263FC8" w:rsidRPr="007544C6" w:rsidRDefault="00263FC8" w:rsidP="00263FC8">
      <w:pPr>
        <w:pStyle w:val="pldetails"/>
      </w:pPr>
      <w:r w:rsidRPr="007544C6">
        <w:t xml:space="preserve">Yinghui ZHANG (Ms.), Project Administrator, International Cooperation Department, State Intellectual Property Office, Beijing </w:t>
      </w:r>
      <w:r w:rsidR="003F7965">
        <w:t>(e</w:t>
      </w:r>
      <w:r w:rsidR="003F7965">
        <w:noBreakHyphen/>
      </w:r>
      <w:r w:rsidR="00D42097">
        <w:t>mail: </w:t>
      </w:r>
      <w:r w:rsidRPr="007544C6">
        <w:t>zhangyinghui@sipo.gov.cn)</w:t>
      </w:r>
    </w:p>
    <w:p w:rsidR="00263FC8" w:rsidRPr="007544C6" w:rsidRDefault="00263FC8" w:rsidP="00263FC8">
      <w:pPr>
        <w:pStyle w:val="plcountry"/>
        <w:rPr>
          <w:lang w:val="es-ES_tradnl"/>
        </w:rPr>
      </w:pPr>
      <w:r w:rsidRPr="007544C6">
        <w:rPr>
          <w:lang w:val="es-ES_tradnl"/>
        </w:rPr>
        <w:t>COLOMBIE / COLOMBIA / KOLUMBIEN / COLOMBIA</w:t>
      </w:r>
    </w:p>
    <w:p w:rsidR="00263FC8" w:rsidRPr="007544C6" w:rsidRDefault="00263FC8" w:rsidP="00263FC8">
      <w:pPr>
        <w:pStyle w:val="pldetails"/>
        <w:rPr>
          <w:lang w:val="es-ES_tradnl"/>
        </w:rPr>
      </w:pPr>
      <w:r w:rsidRPr="007544C6">
        <w:rPr>
          <w:lang w:val="es-ES_tradnl"/>
        </w:rPr>
        <w:t xml:space="preserve">Ana Luisa DÍAZ JIMÉNEZ (Sra.), Directora Técnica de Semillas, Dirección Técnica de Semillas, Instituto Colombiano Agropecuario (ICA), Bogotá </w:t>
      </w:r>
      <w:r w:rsidR="003F7965">
        <w:rPr>
          <w:lang w:val="es-ES_tradnl"/>
        </w:rPr>
        <w:t>(e</w:t>
      </w:r>
      <w:r w:rsidR="003F7965">
        <w:rPr>
          <w:lang w:val="es-ES_tradnl"/>
        </w:rPr>
        <w:noBreakHyphen/>
      </w:r>
      <w:r w:rsidR="00D42097">
        <w:rPr>
          <w:lang w:val="es-ES_tradnl"/>
        </w:rPr>
        <w:t>mail: </w:t>
      </w:r>
      <w:r w:rsidRPr="007544C6">
        <w:rPr>
          <w:lang w:val="es-ES_tradnl"/>
        </w:rPr>
        <w:t>ana.diaz@ica.gov.co)</w:t>
      </w:r>
    </w:p>
    <w:p w:rsidR="00263FC8" w:rsidRPr="007544C6" w:rsidRDefault="00263FC8" w:rsidP="00263FC8">
      <w:pPr>
        <w:pStyle w:val="pldetails"/>
        <w:rPr>
          <w:lang w:val="es-ES_tradnl"/>
        </w:rPr>
      </w:pPr>
      <w:r w:rsidRPr="007544C6">
        <w:rPr>
          <w:lang w:val="es-ES_tradnl"/>
        </w:rPr>
        <w:t xml:space="preserve">Juan Camilo SARETZKI-FORERO, Consejero, Misión Permanente de Colombia ante las Naciones Unidas, Ginebra </w:t>
      </w:r>
      <w:r w:rsidR="003F7965">
        <w:rPr>
          <w:lang w:val="es-ES_tradnl"/>
        </w:rPr>
        <w:t>(e</w:t>
      </w:r>
      <w:r w:rsidR="003F7965">
        <w:rPr>
          <w:lang w:val="es-ES_tradnl"/>
        </w:rPr>
        <w:noBreakHyphen/>
      </w:r>
      <w:r w:rsidR="00D42097">
        <w:rPr>
          <w:lang w:val="es-ES_tradnl"/>
        </w:rPr>
        <w:t>mail: </w:t>
      </w:r>
      <w:r w:rsidRPr="007544C6">
        <w:rPr>
          <w:lang w:val="es-ES_tradnl"/>
        </w:rPr>
        <w:t>juan.saretzki@misioncolombia.ch)</w:t>
      </w:r>
    </w:p>
    <w:p w:rsidR="00263FC8" w:rsidRPr="007544C6" w:rsidRDefault="00263FC8" w:rsidP="00263FC8">
      <w:pPr>
        <w:pStyle w:val="plcountry"/>
      </w:pPr>
      <w:r w:rsidRPr="007544C6">
        <w:t>CROATIE / CROATIA / KROATIEN / CROACIA</w:t>
      </w:r>
    </w:p>
    <w:p w:rsidR="00263FC8" w:rsidRPr="007544C6" w:rsidRDefault="00263FC8" w:rsidP="00263FC8">
      <w:pPr>
        <w:pStyle w:val="pldetails"/>
      </w:pPr>
      <w:r w:rsidRPr="007544C6">
        <w:t xml:space="preserve">Ivana BULAJIĆ (Ms.), Head of Plant Health Service, Directorate for Food Quality and Fitosanitary Policy, Ministry of Agriculture, Zagreb </w:t>
      </w:r>
      <w:r w:rsidR="003F7965">
        <w:t>(e</w:t>
      </w:r>
      <w:r w:rsidR="003F7965">
        <w:noBreakHyphen/>
      </w:r>
      <w:r w:rsidR="00D42097">
        <w:t>mail: </w:t>
      </w:r>
      <w:r w:rsidRPr="007544C6">
        <w:t>ivana.bulajic@mps.hr)</w:t>
      </w:r>
    </w:p>
    <w:p w:rsidR="00263FC8" w:rsidRPr="007544C6" w:rsidRDefault="00263FC8" w:rsidP="00263FC8">
      <w:pPr>
        <w:pStyle w:val="plcountry"/>
      </w:pPr>
      <w:r w:rsidRPr="007544C6">
        <w:t>DANEMARK / DENMARK / DÄNEMARK / DINAMARCA</w:t>
      </w:r>
    </w:p>
    <w:p w:rsidR="00263FC8" w:rsidRPr="007544C6" w:rsidRDefault="00263FC8" w:rsidP="00263FC8">
      <w:pPr>
        <w:pStyle w:val="pldetails"/>
      </w:pPr>
      <w:r w:rsidRPr="007544C6">
        <w:t xml:space="preserve">Maria LILLIE SONNE (Ms.), Head of Legal, Centre of Plants and Agricultural Holdings Act, Danish AgriFish Agency, Copenhagen </w:t>
      </w:r>
      <w:r w:rsidR="003F7965">
        <w:t>(e</w:t>
      </w:r>
      <w:r w:rsidR="003F7965">
        <w:noBreakHyphen/>
      </w:r>
      <w:r w:rsidR="00D42097">
        <w:t>mail: </w:t>
      </w:r>
      <w:r w:rsidRPr="007544C6">
        <w:t>maliso@naturerhverv.dk)</w:t>
      </w:r>
    </w:p>
    <w:p w:rsidR="00263FC8" w:rsidRPr="005A455F" w:rsidRDefault="00263FC8" w:rsidP="00263FC8">
      <w:pPr>
        <w:pStyle w:val="plcountry"/>
        <w:rPr>
          <w:lang w:val="es-ES_tradnl"/>
        </w:rPr>
      </w:pPr>
      <w:r w:rsidRPr="007544C6">
        <w:rPr>
          <w:lang w:val="es-ES_tradnl"/>
        </w:rPr>
        <w:t>ESPAGNE / SPAIN / SPANIEN / ESPAÑA</w:t>
      </w:r>
    </w:p>
    <w:p w:rsidR="00263FC8" w:rsidRPr="005A455F" w:rsidRDefault="00263FC8" w:rsidP="00263FC8">
      <w:pPr>
        <w:pStyle w:val="pldetails"/>
        <w:rPr>
          <w:lang w:val="es-ES_tradnl"/>
        </w:rPr>
      </w:pPr>
      <w:r w:rsidRPr="005A455F">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rsidR="003F7965">
        <w:rPr>
          <w:lang w:val="es-ES_tradnl"/>
        </w:rPr>
        <w:t>(e</w:t>
      </w:r>
      <w:r w:rsidR="003F7965">
        <w:rPr>
          <w:lang w:val="es-ES_tradnl"/>
        </w:rPr>
        <w:noBreakHyphen/>
      </w:r>
      <w:r w:rsidR="00D42097">
        <w:rPr>
          <w:lang w:val="es-ES_tradnl"/>
        </w:rPr>
        <w:t>mail: </w:t>
      </w:r>
      <w:r w:rsidRPr="005A455F">
        <w:rPr>
          <w:lang w:val="es-ES_tradnl"/>
        </w:rPr>
        <w:t>luis.salaices@magrama.es)</w:t>
      </w:r>
    </w:p>
    <w:p w:rsidR="00263FC8" w:rsidRPr="005A455F" w:rsidRDefault="00263FC8" w:rsidP="00263FC8">
      <w:pPr>
        <w:pStyle w:val="plcountry"/>
      </w:pPr>
      <w:r w:rsidRPr="005A455F">
        <w:t>ESTONIE / ESTONIA / ESTLAND / ESTONIA</w:t>
      </w:r>
    </w:p>
    <w:p w:rsidR="00263FC8" w:rsidRPr="005A455F" w:rsidRDefault="00263FC8" w:rsidP="00263FC8">
      <w:pPr>
        <w:pStyle w:val="pldetails"/>
      </w:pPr>
      <w:r w:rsidRPr="005A455F">
        <w:t>Renata TSATURJAN (Ms.), Chief Specialist, Plant Production Bureau, Ministry of Agriculture, Tallinn</w:t>
      </w:r>
      <w:r w:rsidRPr="005A455F">
        <w:br/>
      </w:r>
      <w:r w:rsidR="003F7965">
        <w:t>(e</w:t>
      </w:r>
      <w:r w:rsidR="003F7965">
        <w:noBreakHyphen/>
      </w:r>
      <w:r w:rsidR="00D42097">
        <w:t>mail: </w:t>
      </w:r>
      <w:r w:rsidRPr="005A455F">
        <w:t>renata.tsaturjan@agri.ee)</w:t>
      </w:r>
    </w:p>
    <w:p w:rsidR="00263FC8" w:rsidRPr="00263FC8" w:rsidRDefault="00263FC8" w:rsidP="00263FC8">
      <w:pPr>
        <w:pStyle w:val="plcountry"/>
      </w:pPr>
      <w:r w:rsidRPr="00263FC8">
        <w:t>ÉTATS-UNIS D’AMÉRIQUE / UNITED STATES OF AMERICA / VEREINIGTE STAATEN VON AMERIKA / ESTADOS UNIDOS DE AMÉRICA</w:t>
      </w:r>
    </w:p>
    <w:p w:rsidR="00263FC8" w:rsidRPr="005A455F" w:rsidRDefault="00263FC8" w:rsidP="00263FC8">
      <w:pPr>
        <w:pStyle w:val="pldetails"/>
      </w:pPr>
      <w:r w:rsidRPr="005A455F">
        <w:t xml:space="preserve">Kitisri SUKHAPINDA (Ms.), Patent Attorney, Office of Policy and External Affairs, United States Patent and Trademark Office (USPTO), Alexandria </w:t>
      </w:r>
      <w:r w:rsidR="003F7965">
        <w:t>(e</w:t>
      </w:r>
      <w:r w:rsidR="003F7965">
        <w:noBreakHyphen/>
      </w:r>
      <w:r w:rsidR="00D42097">
        <w:t>mail: </w:t>
      </w:r>
      <w:r w:rsidRPr="005A455F">
        <w:t>kitisri.sukhapinda@uspto.gov)</w:t>
      </w:r>
    </w:p>
    <w:p w:rsidR="00263FC8" w:rsidRPr="005A455F" w:rsidRDefault="00263FC8" w:rsidP="00263FC8">
      <w:pPr>
        <w:pStyle w:val="pldetails"/>
      </w:pPr>
      <w:r w:rsidRPr="005A455F">
        <w:t>Theodore ALLEGRA, Deputy Chief of Mission, Permanent Mission of the United States of America to the United Nations and Other International Organizations in Geneva</w:t>
      </w:r>
    </w:p>
    <w:p w:rsidR="00263FC8" w:rsidRPr="005A455F" w:rsidRDefault="00263FC8" w:rsidP="00263FC8">
      <w:pPr>
        <w:pStyle w:val="pldetails"/>
      </w:pPr>
      <w:r w:rsidRPr="005A455F">
        <w:t xml:space="preserve">Ruihong GUO (Ms.), Deputy Administrator, AMS, Science &amp; Technology Program, United States Department of Agriculture (USDA), Washington D.C. </w:t>
      </w:r>
      <w:r w:rsidR="003F7965">
        <w:t>(e</w:t>
      </w:r>
      <w:r w:rsidR="003F7965">
        <w:noBreakHyphen/>
      </w:r>
      <w:r w:rsidR="00D42097">
        <w:t>mail: </w:t>
      </w:r>
      <w:r w:rsidRPr="005A455F">
        <w:t xml:space="preserve">ruihong.guo@ams.usda.gov) </w:t>
      </w:r>
    </w:p>
    <w:p w:rsidR="00263FC8" w:rsidRPr="005A455F" w:rsidRDefault="00263FC8" w:rsidP="00263FC8">
      <w:pPr>
        <w:pStyle w:val="pldetails"/>
      </w:pPr>
      <w:r w:rsidRPr="005A455F">
        <w:t xml:space="preserve">Melissa KEHOE (Ms.), Counselor, Economic and Science Affairs Section, Permanent Mission of the United States of America to the United Nations and Other International Organizations in Geneva </w:t>
      </w:r>
    </w:p>
    <w:p w:rsidR="00263FC8" w:rsidRPr="005A455F" w:rsidRDefault="00263FC8" w:rsidP="00263FC8">
      <w:pPr>
        <w:pStyle w:val="pldetails"/>
      </w:pPr>
      <w:r w:rsidRPr="005A455F">
        <w:t>Kristine SCHLEGELMILCH (Ms.), Intellectual Property Attaché, Economic and Science Affairs, Permanent Mission of the United States of America to the United Nations and Other International Organizations in Geneva</w:t>
      </w:r>
    </w:p>
    <w:p w:rsidR="00263FC8" w:rsidRPr="005A455F" w:rsidRDefault="00263FC8" w:rsidP="00263FC8">
      <w:pPr>
        <w:pStyle w:val="pldetails"/>
      </w:pPr>
      <w:r w:rsidRPr="005A455F">
        <w:t xml:space="preserve">Elaine WU (Ms.), Patent Attorney, United States Patent and Trademark Office, Alexandria </w:t>
      </w:r>
      <w:r w:rsidRPr="005A455F">
        <w:br/>
      </w:r>
      <w:r w:rsidR="003F7965">
        <w:t>(e</w:t>
      </w:r>
      <w:r w:rsidR="003F7965">
        <w:noBreakHyphen/>
      </w:r>
      <w:r w:rsidR="00D42097">
        <w:t>mail: </w:t>
      </w:r>
      <w:r w:rsidRPr="005A455F">
        <w:t>elaine.wu@uspto.gov)</w:t>
      </w:r>
    </w:p>
    <w:p w:rsidR="00263FC8" w:rsidRPr="00263FC8" w:rsidRDefault="00263FC8" w:rsidP="00263FC8">
      <w:pPr>
        <w:pStyle w:val="plcountry"/>
      </w:pPr>
      <w:r w:rsidRPr="00263FC8">
        <w:t xml:space="preserve">FÉDÉRATION DE RUSSIE / RUSSIAN FEDERATION / RUSSISCHE FÖDERATION / </w:t>
      </w:r>
      <w:r w:rsidRPr="00263FC8">
        <w:br/>
        <w:t>FEDERACIÓN DE RUSIA</w:t>
      </w:r>
    </w:p>
    <w:p w:rsidR="00263FC8" w:rsidRPr="005A455F" w:rsidRDefault="00263FC8" w:rsidP="00263FC8">
      <w:pPr>
        <w:pStyle w:val="pldetails"/>
      </w:pPr>
      <w:r w:rsidRPr="005A455F">
        <w:t xml:space="preserve">Vitaly S. VOLOSHCHENKO, Chairman, State Commission of the Russian Federation for Selection Achievements Test and Protection, Moscow </w:t>
      </w:r>
      <w:r w:rsidR="003F7965">
        <w:t>(e</w:t>
      </w:r>
      <w:r w:rsidR="003F7965">
        <w:noBreakHyphen/>
      </w:r>
      <w:r w:rsidR="00D42097">
        <w:t>mail: </w:t>
      </w:r>
      <w:r w:rsidRPr="005A455F">
        <w:t>gossort@gossort.com)</w:t>
      </w:r>
    </w:p>
    <w:p w:rsidR="00263FC8" w:rsidRPr="005A455F" w:rsidRDefault="00263FC8" w:rsidP="00263FC8">
      <w:pPr>
        <w:pStyle w:val="pldetails"/>
      </w:pPr>
      <w:r w:rsidRPr="005A455F">
        <w:t xml:space="preserve">Yury A. ROGOVSKIY, Deputy Chairman, Head of Methodology and International Cooperation, State Commission of the Russian Federation for Selection Achievements Test and Protection, Moscow </w:t>
      </w:r>
      <w:r w:rsidR="003F7965">
        <w:t>(e</w:t>
      </w:r>
      <w:r w:rsidR="003F7965">
        <w:noBreakHyphen/>
      </w:r>
      <w:r w:rsidR="00D42097">
        <w:t>mail: </w:t>
      </w:r>
      <w:r w:rsidRPr="005A455F">
        <w:t>yrogovskij@yandex.ru)</w:t>
      </w:r>
    </w:p>
    <w:p w:rsidR="00263FC8" w:rsidRPr="005A455F" w:rsidRDefault="00263FC8" w:rsidP="00263FC8">
      <w:pPr>
        <w:pStyle w:val="pldetails"/>
      </w:pPr>
      <w:r w:rsidRPr="005A455F">
        <w:t xml:space="preserve">Viktor I. STARTCEV, Deputy Chairman, State Commission of the Russian Federation for Selection Achievements Test and Protection, Moscow </w:t>
      </w:r>
      <w:r w:rsidR="003F7965">
        <w:t>(e</w:t>
      </w:r>
      <w:r w:rsidR="003F7965">
        <w:noBreakHyphen/>
      </w:r>
      <w:r w:rsidR="00D42097">
        <w:t>mail: </w:t>
      </w:r>
      <w:r w:rsidRPr="005A455F">
        <w:t>gossort@gossort.com)</w:t>
      </w:r>
    </w:p>
    <w:p w:rsidR="00263FC8" w:rsidRPr="005A455F" w:rsidRDefault="00263FC8" w:rsidP="00263FC8">
      <w:pPr>
        <w:pStyle w:val="pldetails"/>
      </w:pPr>
      <w:r w:rsidRPr="005A455F">
        <w:t>Antonina TRETINNIKOVA (Ms.), Deputy Head, Methodology and International Cooperation Department, State Commission of the Russian Federation for Selection Achievements Test and Protection, Moscow</w:t>
      </w:r>
      <w:r w:rsidRPr="005A455F">
        <w:br/>
      </w:r>
      <w:r w:rsidR="003F7965">
        <w:t>(e</w:t>
      </w:r>
      <w:r w:rsidR="003F7965">
        <w:noBreakHyphen/>
      </w:r>
      <w:r w:rsidR="00D42097">
        <w:t>mail: </w:t>
      </w:r>
      <w:r w:rsidRPr="005A455F">
        <w:t>tretinnikova@mail.ru)</w:t>
      </w:r>
    </w:p>
    <w:p w:rsidR="00263FC8" w:rsidRPr="005A455F" w:rsidRDefault="00263FC8" w:rsidP="00263FC8">
      <w:pPr>
        <w:pStyle w:val="plcountry"/>
        <w:rPr>
          <w:lang w:val="fr-CH"/>
        </w:rPr>
      </w:pPr>
      <w:r w:rsidRPr="005A455F">
        <w:rPr>
          <w:lang w:val="fr-CH"/>
        </w:rPr>
        <w:t>FRANCE / France / FRANKREICH / FRANCIA</w:t>
      </w:r>
    </w:p>
    <w:p w:rsidR="00263FC8" w:rsidRDefault="00263FC8" w:rsidP="00263FC8">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xml:space="preserve">, Beaucouzé Cedex </w:t>
      </w:r>
      <w:r w:rsidR="003F7965">
        <w:rPr>
          <w:lang w:val="fr-CH"/>
        </w:rPr>
        <w:t>(e</w:t>
      </w:r>
      <w:r w:rsidR="003F7965">
        <w:rPr>
          <w:lang w:val="fr-CH"/>
        </w:rPr>
        <w:noBreakHyphen/>
      </w:r>
      <w:r w:rsidR="00D42097">
        <w:rPr>
          <w:lang w:val="fr-CH"/>
        </w:rPr>
        <w:t>mail: </w:t>
      </w:r>
      <w:r>
        <w:rPr>
          <w:lang w:val="fr-CH"/>
        </w:rPr>
        <w:t>arnaud.deltour@geves.fr)</w:t>
      </w:r>
    </w:p>
    <w:p w:rsidR="00263FC8" w:rsidRPr="005A455F" w:rsidRDefault="00263FC8" w:rsidP="00263FC8">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sidR="003F7965">
        <w:rPr>
          <w:lang w:val="fr-CH"/>
        </w:rPr>
        <w:t>(e</w:t>
      </w:r>
      <w:r w:rsidR="003F7965">
        <w:rPr>
          <w:lang w:val="fr-CH"/>
        </w:rPr>
        <w:noBreakHyphen/>
      </w:r>
      <w:r w:rsidR="00D42097">
        <w:rPr>
          <w:lang w:val="fr-CH"/>
        </w:rPr>
        <w:t>mail: </w:t>
      </w:r>
      <w:r w:rsidRPr="005A455F">
        <w:rPr>
          <w:lang w:val="fr-CH"/>
        </w:rPr>
        <w:t>anne.chan-hon-tong@agriculture.gouv.fr)</w:t>
      </w:r>
    </w:p>
    <w:p w:rsidR="00263FC8" w:rsidRDefault="00263FC8" w:rsidP="00263FC8">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sidR="003F7965">
        <w:rPr>
          <w:lang w:val="fr-CH"/>
        </w:rPr>
        <w:t>(e</w:t>
      </w:r>
      <w:r w:rsidR="003F7965">
        <w:rPr>
          <w:lang w:val="fr-CH"/>
        </w:rPr>
        <w:noBreakHyphen/>
      </w:r>
      <w:r w:rsidR="00D42097">
        <w:rPr>
          <w:lang w:val="fr-CH"/>
        </w:rPr>
        <w:t>mail: </w:t>
      </w:r>
      <w:r>
        <w:rPr>
          <w:lang w:val="fr-CH"/>
        </w:rPr>
        <w:t>yvane.meresse@geves.fr)</w:t>
      </w:r>
    </w:p>
    <w:p w:rsidR="00263FC8" w:rsidRPr="005A455F" w:rsidRDefault="00263FC8" w:rsidP="00263FC8">
      <w:pPr>
        <w:pStyle w:val="plcountry"/>
      </w:pPr>
      <w:r w:rsidRPr="005A455F">
        <w:t>HONGRIE / HUNGARY / UNGARN / HUNGRÍA</w:t>
      </w:r>
    </w:p>
    <w:p w:rsidR="00263FC8" w:rsidRPr="005A455F" w:rsidRDefault="00263FC8" w:rsidP="00D42097">
      <w:pPr>
        <w:pStyle w:val="pldetails"/>
      </w:pPr>
      <w:r w:rsidRPr="005A455F">
        <w:t xml:space="preserve">Tamás HARANGOZÓ, PVP Expert, Directorate of Plant Production and Horticulture, National Food Chain Safety Office (NÉBIH), Budapest </w:t>
      </w:r>
      <w:r w:rsidR="003F7965">
        <w:t>(e</w:t>
      </w:r>
      <w:r w:rsidR="003F7965">
        <w:noBreakHyphen/>
      </w:r>
      <w:r w:rsidR="00D42097">
        <w:t>mail: </w:t>
      </w:r>
      <w:r w:rsidRPr="005A455F">
        <w:t>harangozoT@nebih.gov.hu)</w:t>
      </w:r>
    </w:p>
    <w:p w:rsidR="00263FC8" w:rsidRPr="005A455F" w:rsidRDefault="00263FC8" w:rsidP="00D42097">
      <w:pPr>
        <w:pStyle w:val="pldetails"/>
      </w:pPr>
      <w:r w:rsidRPr="005A455F">
        <w:t xml:space="preserve">Krisztina KOVÁCS (Ms.), Head, Industrial Property Law Section, Hungarian Intellectual Property Office (HIPO), Budapest </w:t>
      </w:r>
      <w:r w:rsidR="003F7965">
        <w:t>(e</w:t>
      </w:r>
      <w:r w:rsidR="003F7965">
        <w:noBreakHyphen/>
      </w:r>
      <w:r w:rsidR="00D42097">
        <w:t>mail: </w:t>
      </w:r>
      <w:r w:rsidRPr="005A455F">
        <w:t xml:space="preserve">krisztina.kovacs@hipo.gov.hu)  </w:t>
      </w:r>
    </w:p>
    <w:p w:rsidR="00263FC8" w:rsidRPr="005A455F" w:rsidRDefault="00263FC8" w:rsidP="00D42097">
      <w:pPr>
        <w:pStyle w:val="pldetails"/>
        <w:rPr>
          <w:caps/>
        </w:rPr>
      </w:pPr>
      <w:r w:rsidRPr="005A455F">
        <w:t xml:space="preserve">Mónika HORTOBÁGYINÉ SPEKLA (Ms.), Patent Examiner, Hungarian Intellectual Property Office (HIPO), Budapest </w:t>
      </w:r>
      <w:r w:rsidR="003F7965">
        <w:t>(e</w:t>
      </w:r>
      <w:r w:rsidR="003F7965">
        <w:noBreakHyphen/>
      </w:r>
      <w:r w:rsidR="00D42097">
        <w:t>mail: </w:t>
      </w:r>
      <w:r w:rsidRPr="005A455F">
        <w:t>monika.spekla@hipo.gov.hu)</w:t>
      </w:r>
    </w:p>
    <w:p w:rsidR="00263FC8" w:rsidRPr="005A455F" w:rsidRDefault="00263FC8" w:rsidP="00263FC8">
      <w:pPr>
        <w:pStyle w:val="plcountry"/>
      </w:pPr>
      <w:r w:rsidRPr="005A455F">
        <w:t>IRLANDE / IRELAND / IRLAND / IRLANDA</w:t>
      </w:r>
    </w:p>
    <w:p w:rsidR="00263FC8" w:rsidRPr="005A455F" w:rsidRDefault="00263FC8" w:rsidP="00263FC8">
      <w:pPr>
        <w:pStyle w:val="pldetails"/>
      </w:pPr>
      <w:r w:rsidRPr="005A455F">
        <w:t>John CLAFFEY, Officer, Office of the Controller of Plant Breeders</w:t>
      </w:r>
      <w:r>
        <w:t>’</w:t>
      </w:r>
      <w:r w:rsidRPr="005A455F">
        <w:t xml:space="preserve"> Rights, National Crop Evaluation Centre, Department of Agriculture, Leixlip </w:t>
      </w:r>
      <w:r w:rsidR="003F7965">
        <w:t>(e</w:t>
      </w:r>
      <w:r w:rsidR="003F7965">
        <w:noBreakHyphen/>
      </w:r>
      <w:r w:rsidR="00D42097">
        <w:t>mail: </w:t>
      </w:r>
      <w:r w:rsidRPr="005A455F">
        <w:t>john.claffey@agriculture.gov.ie)</w:t>
      </w:r>
    </w:p>
    <w:p w:rsidR="00263FC8" w:rsidRPr="007544C6" w:rsidRDefault="00263FC8" w:rsidP="00263FC8">
      <w:pPr>
        <w:pStyle w:val="plcountry"/>
      </w:pPr>
      <w:r w:rsidRPr="007544C6">
        <w:t>ISRAËL / ISRAEL / ISRAEL / ISRAEL</w:t>
      </w:r>
    </w:p>
    <w:p w:rsidR="00263FC8" w:rsidRPr="007544C6" w:rsidRDefault="00263FC8" w:rsidP="00263FC8">
      <w:pPr>
        <w:pStyle w:val="pldetails"/>
      </w:pPr>
      <w:r w:rsidRPr="007544C6">
        <w:t xml:space="preserve">David OPATOWSKI, Minister, Counsellor, Agricultural Affairs, Permanent Mission of Israel to the United Nations and International Organizations, Geneva </w:t>
      </w:r>
      <w:r w:rsidR="003F7965">
        <w:t>(e</w:t>
      </w:r>
      <w:r w:rsidR="003F7965">
        <w:noBreakHyphen/>
      </w:r>
      <w:r w:rsidR="00D42097">
        <w:t>mail: </w:t>
      </w:r>
      <w:r w:rsidRPr="007544C6">
        <w:t>agriculture@geneva.mfa.gov.il)</w:t>
      </w:r>
    </w:p>
    <w:p w:rsidR="00263FC8" w:rsidRPr="007544C6" w:rsidRDefault="00263FC8" w:rsidP="00263FC8">
      <w:pPr>
        <w:pStyle w:val="plcountry"/>
      </w:pPr>
      <w:r w:rsidRPr="007544C6">
        <w:t>JAPON / JAPAN / JAPAN / JAPÓN</w:t>
      </w:r>
    </w:p>
    <w:p w:rsidR="00263FC8" w:rsidRPr="005A455F" w:rsidRDefault="00263FC8" w:rsidP="00263FC8">
      <w:pPr>
        <w:pStyle w:val="pldetails"/>
      </w:pPr>
      <w:r w:rsidRPr="007544C6">
        <w:t>Akira MIYAKE, Senior Policy Advisor, Intellectual Property Division, Food Industry Affairs Bureau, Ministry of</w:t>
      </w:r>
      <w:r w:rsidRPr="005A455F">
        <w:t xml:space="preserve"> Agriculture, Forestry and Fisheries (MAFF), Tokyo </w:t>
      </w:r>
      <w:r w:rsidR="003F7965">
        <w:t>(e</w:t>
      </w:r>
      <w:r w:rsidR="003F7965">
        <w:noBreakHyphen/>
      </w:r>
      <w:r w:rsidR="00D42097">
        <w:t>mail: </w:t>
      </w:r>
      <w:r w:rsidRPr="005A455F">
        <w:t xml:space="preserve">akira_miyake@nm.maff.go.jp) </w:t>
      </w:r>
    </w:p>
    <w:p w:rsidR="00263FC8" w:rsidRPr="005A455F" w:rsidRDefault="00263FC8" w:rsidP="00263FC8">
      <w:pPr>
        <w:pStyle w:val="plcountry"/>
      </w:pPr>
      <w:r w:rsidRPr="005A455F">
        <w:t>KENYA / kenya / KENIA / KENYA</w:t>
      </w:r>
    </w:p>
    <w:p w:rsidR="00263FC8" w:rsidRPr="005A455F" w:rsidRDefault="00263FC8" w:rsidP="00263FC8">
      <w:pPr>
        <w:pStyle w:val="pldetails"/>
      </w:pPr>
      <w:r w:rsidRPr="005A455F">
        <w:t>Esther KIMANI, Acting Managing Director, Kenya Plant Health Inspectorate Service (KEPHIS), Nairobi</w:t>
      </w:r>
      <w:r w:rsidRPr="005A455F">
        <w:br/>
      </w:r>
      <w:r w:rsidR="003F7965">
        <w:t>(e</w:t>
      </w:r>
      <w:r w:rsidR="003F7965">
        <w:noBreakHyphen/>
      </w:r>
      <w:r w:rsidR="00D42097">
        <w:t>mail: </w:t>
      </w:r>
      <w:r w:rsidRPr="005A455F">
        <w:t>director@kephis.org)</w:t>
      </w:r>
    </w:p>
    <w:p w:rsidR="00263FC8" w:rsidRPr="005A455F" w:rsidRDefault="00263FC8" w:rsidP="00263FC8">
      <w:pPr>
        <w:pStyle w:val="plcountry"/>
      </w:pPr>
      <w:r w:rsidRPr="005A455F">
        <w:t>LETTONIE / LATVIA / LETTLAND / LETONIA</w:t>
      </w:r>
    </w:p>
    <w:p w:rsidR="00263FC8" w:rsidRDefault="00263FC8" w:rsidP="00263FC8">
      <w:pPr>
        <w:pStyle w:val="pldetails"/>
      </w:pPr>
      <w:r w:rsidRPr="005A455F">
        <w:t xml:space="preserve">Zanda MILTINA (Ms.), Senior Officer, Department of Agriculture, Ministry of Agriculture, Riga </w:t>
      </w:r>
      <w:r w:rsidRPr="005A455F">
        <w:br/>
      </w:r>
      <w:r w:rsidR="003F7965">
        <w:t>(e</w:t>
      </w:r>
      <w:r w:rsidR="003F7965">
        <w:noBreakHyphen/>
      </w:r>
      <w:r w:rsidR="00D42097">
        <w:t>mail: </w:t>
      </w:r>
      <w:r w:rsidRPr="004A47E0">
        <w:t>Zanda.Miltina@zm.gov.lv</w:t>
      </w:r>
      <w:r w:rsidRPr="005A455F">
        <w:t>)</w:t>
      </w:r>
    </w:p>
    <w:p w:rsidR="00263FC8" w:rsidRPr="00374F87" w:rsidRDefault="00263FC8" w:rsidP="00263FC8">
      <w:pPr>
        <w:pStyle w:val="plcountry"/>
      </w:pPr>
      <w:r w:rsidRPr="00374F87">
        <w:t>LITUANIE / LITHUANIA / LITAUEN / LITUANIA</w:t>
      </w:r>
    </w:p>
    <w:p w:rsidR="00263FC8" w:rsidRPr="004A47E0" w:rsidRDefault="00263FC8" w:rsidP="00D42097">
      <w:pPr>
        <w:pStyle w:val="pldetails"/>
      </w:pPr>
      <w:r w:rsidRPr="004A47E0">
        <w:t>Sigi</w:t>
      </w:r>
      <w:r>
        <w:t>ta JUCIUVIENE</w:t>
      </w:r>
      <w:r w:rsidRPr="004A47E0">
        <w:t xml:space="preserve"> (Ms.), </w:t>
      </w:r>
      <w:r>
        <w:t xml:space="preserve">Head, Plant Variety Division, Registration and Legal Protection, State Plant Service under the Ministry of Agriculture of the Republic of Lithuania, Vilnus </w:t>
      </w:r>
      <w:r w:rsidR="003F7965">
        <w:t>(e</w:t>
      </w:r>
      <w:r w:rsidR="003F7965">
        <w:noBreakHyphen/>
      </w:r>
      <w:r w:rsidR="00D42097">
        <w:t>mail: </w:t>
      </w:r>
      <w:r>
        <w:t>sigita.juciuviene@vatzum.lt</w:t>
      </w:r>
      <w:r w:rsidRPr="004A47E0">
        <w:t>)</w:t>
      </w:r>
    </w:p>
    <w:p w:rsidR="00263FC8" w:rsidRPr="005A455F" w:rsidRDefault="00263FC8" w:rsidP="00263FC8">
      <w:pPr>
        <w:pStyle w:val="plcountry"/>
        <w:rPr>
          <w:lang w:val="fr-CH"/>
        </w:rPr>
      </w:pPr>
      <w:r w:rsidRPr="005A455F">
        <w:rPr>
          <w:lang w:val="fr-CH"/>
        </w:rPr>
        <w:t>MAROC / MOROCCO / MAROKKO / MARRUECOS</w:t>
      </w:r>
    </w:p>
    <w:p w:rsidR="00263FC8" w:rsidRPr="005A455F" w:rsidRDefault="00263FC8" w:rsidP="00263FC8">
      <w:pPr>
        <w:pStyle w:val="pldetails"/>
        <w:rPr>
          <w:lang w:val="fr-CH"/>
        </w:rPr>
      </w:pPr>
      <w:r w:rsidRPr="005A455F">
        <w:rPr>
          <w:lang w:val="fr-CH"/>
        </w:rPr>
        <w:t xml:space="preserve">Zoubida TAOUSSI (Ms.), Chargée de la protection des obtentions végétales, Office National de Sécurité de Produits Alimentaires, Rabat </w:t>
      </w:r>
      <w:r w:rsidR="003F7965">
        <w:rPr>
          <w:lang w:val="fr-CH"/>
        </w:rPr>
        <w:t>(e</w:t>
      </w:r>
      <w:r w:rsidR="003F7965">
        <w:rPr>
          <w:lang w:val="fr-CH"/>
        </w:rPr>
        <w:noBreakHyphen/>
      </w:r>
      <w:r w:rsidR="00D42097">
        <w:rPr>
          <w:lang w:val="fr-CH"/>
        </w:rPr>
        <w:t>mail: </w:t>
      </w:r>
      <w:r w:rsidRPr="005A455F">
        <w:rPr>
          <w:lang w:val="fr-CH"/>
        </w:rPr>
        <w:t xml:space="preserve">ztaoussi67@gmail.com) </w:t>
      </w:r>
    </w:p>
    <w:p w:rsidR="00263FC8" w:rsidRPr="005A455F" w:rsidRDefault="00263FC8" w:rsidP="00263FC8">
      <w:pPr>
        <w:pStyle w:val="plcountry"/>
      </w:pPr>
      <w:r w:rsidRPr="005A455F">
        <w:t>NORVÈGE / NORWAY / NORWEGEN / NORUEGA</w:t>
      </w:r>
    </w:p>
    <w:p w:rsidR="00263FC8" w:rsidRPr="005A455F" w:rsidRDefault="00263FC8" w:rsidP="00263FC8">
      <w:pPr>
        <w:pStyle w:val="pldetails"/>
      </w:pPr>
      <w:r w:rsidRPr="005A455F">
        <w:t xml:space="preserve">Marianne SMITH (Ms.), Senior Advisor, Norwegian Ministry of Agriculture and Food, Oslo </w:t>
      </w:r>
      <w:r w:rsidRPr="005A455F">
        <w:br/>
      </w:r>
      <w:r w:rsidR="003F7965">
        <w:t>(e</w:t>
      </w:r>
      <w:r w:rsidR="003F7965">
        <w:noBreakHyphen/>
      </w:r>
      <w:r w:rsidR="00D42097">
        <w:t>mail: </w:t>
      </w:r>
      <w:r w:rsidRPr="005A455F">
        <w:t>marianne.smith@lmd.dep.no)</w:t>
      </w:r>
    </w:p>
    <w:p w:rsidR="00263FC8" w:rsidRPr="005A455F" w:rsidRDefault="00263FC8" w:rsidP="00263FC8">
      <w:pPr>
        <w:pStyle w:val="pldetails"/>
      </w:pPr>
      <w:r w:rsidRPr="005A455F">
        <w:t xml:space="preserve">Tor Erik JØRGENSEN, Head of Section, National Approvals, Norwegian Food Safety Authority, Brumunddal </w:t>
      </w:r>
      <w:r w:rsidRPr="005A455F">
        <w:br/>
      </w:r>
      <w:r w:rsidR="003F7965">
        <w:t>(e</w:t>
      </w:r>
      <w:r w:rsidR="003F7965">
        <w:noBreakHyphen/>
      </w:r>
      <w:r w:rsidR="00D42097">
        <w:t>mail: </w:t>
      </w:r>
      <w:r w:rsidRPr="005A455F">
        <w:t xml:space="preserve">tor.erik.jorgensen@mattilsynet.no)  </w:t>
      </w:r>
    </w:p>
    <w:p w:rsidR="00263FC8" w:rsidRPr="005A455F" w:rsidRDefault="00263FC8" w:rsidP="00263FC8">
      <w:pPr>
        <w:pStyle w:val="pldetails"/>
      </w:pPr>
      <w:r w:rsidRPr="005A455F">
        <w:t xml:space="preserve">Martin GARFJELL, Advisor, Norwegian Food Safety Authority, Brumunddal </w:t>
      </w:r>
      <w:r w:rsidR="003F7965">
        <w:t>(e</w:t>
      </w:r>
      <w:r w:rsidR="003F7965">
        <w:noBreakHyphen/>
      </w:r>
      <w:r w:rsidR="00D42097">
        <w:t>mail: </w:t>
      </w:r>
      <w:r w:rsidRPr="005A455F">
        <w:t xml:space="preserve">Martin.garfjell@mattilsynet.no) </w:t>
      </w:r>
    </w:p>
    <w:p w:rsidR="00263FC8" w:rsidRPr="00263FC8" w:rsidRDefault="00263FC8" w:rsidP="00263FC8">
      <w:pPr>
        <w:pStyle w:val="plcountry"/>
      </w:pPr>
      <w:r w:rsidRPr="00263FC8">
        <w:t>NOUVELLE-ZÉLANDE / NEW ZEALAND / NEUSEELAND / NUEVA ZELANDIA</w:t>
      </w:r>
    </w:p>
    <w:p w:rsidR="00263FC8" w:rsidRDefault="00263FC8" w:rsidP="00263FC8">
      <w:pPr>
        <w:pStyle w:val="pldetails"/>
      </w:pPr>
      <w:r w:rsidRPr="005A455F">
        <w:t xml:space="preserve">Christopher J. BARNABY, Assistant Commissioner / Principal Examiner for Plant Variety Rights, Plant Variety Rights Office, Intellectual Property Office of New Zealand, Ministry of Business, Innovation and Employment, Christchurch </w:t>
      </w:r>
      <w:r w:rsidR="003F7965">
        <w:t>(e</w:t>
      </w:r>
      <w:r w:rsidR="003F7965">
        <w:noBreakHyphen/>
      </w:r>
      <w:r w:rsidR="00D42097">
        <w:t>mail: </w:t>
      </w:r>
      <w:r w:rsidRPr="0060089C">
        <w:t>Chris.Barnaby@pvr.govt.nz</w:t>
      </w:r>
      <w:r w:rsidRPr="005A455F">
        <w:t>)</w:t>
      </w:r>
    </w:p>
    <w:p w:rsidR="00263FC8" w:rsidRPr="007544C6" w:rsidRDefault="00263FC8" w:rsidP="00263FC8">
      <w:pPr>
        <w:pStyle w:val="plcountry"/>
      </w:pPr>
      <w:r w:rsidRPr="007544C6">
        <w:t>OMAN / OMAN / OMAN / OMáN</w:t>
      </w:r>
    </w:p>
    <w:p w:rsidR="00263FC8" w:rsidRPr="007544C6" w:rsidRDefault="00263FC8" w:rsidP="00263FC8">
      <w:pPr>
        <w:pStyle w:val="pldetails"/>
      </w:pPr>
      <w:r w:rsidRPr="007544C6">
        <w:t xml:space="preserve">Mohamed Salim AL MARDHOOF AL SAADI, Commercial Affairs, Permananet Mission of the Sultanate of Oman to the United Nations and other international organizations in Geneva, Chambésy </w:t>
      </w:r>
      <w:r w:rsidR="003F7965">
        <w:t>(e</w:t>
      </w:r>
      <w:r w:rsidR="003F7965">
        <w:noBreakHyphen/>
      </w:r>
      <w:r w:rsidR="00D42097">
        <w:t>mail: </w:t>
      </w:r>
      <w:r w:rsidRPr="007544C6">
        <w:t>almardhoof@gmail.com)</w:t>
      </w:r>
    </w:p>
    <w:p w:rsidR="00263FC8" w:rsidRPr="00263FC8" w:rsidRDefault="00263FC8" w:rsidP="00263FC8">
      <w:pPr>
        <w:pStyle w:val="plcountry"/>
      </w:pPr>
      <w:r w:rsidRPr="00263FC8">
        <w:t xml:space="preserve">ORGANISATION AFRICAINE DE LA PROPRIÉTÉ INTELLECTUELLE (OAPI) / </w:t>
      </w:r>
      <w:r w:rsidRPr="00263FC8">
        <w:br/>
        <w:t xml:space="preserve">AFRICAN INTELLECTUAL PROPERTY ORGANIZATION (OAPI) / </w:t>
      </w:r>
      <w:r w:rsidRPr="00263FC8">
        <w:br/>
        <w:t xml:space="preserve">AFRIKANISCHE ORGANISATION FÜR GEISTIGES EIGENTUM (OAPI) / </w:t>
      </w:r>
      <w:r w:rsidRPr="00263FC8">
        <w:br/>
        <w:t>ORGANIZACIÓN AFRICANA DE LA PROPIEDAD INTELECTUAL (OAPI)</w:t>
      </w:r>
    </w:p>
    <w:p w:rsidR="00263FC8" w:rsidRPr="005A455F" w:rsidRDefault="00263FC8" w:rsidP="00263FC8">
      <w:pPr>
        <w:pStyle w:val="pldetails"/>
        <w:rPr>
          <w:lang w:val="fr-CH"/>
        </w:rPr>
      </w:pPr>
      <w:r w:rsidRPr="005A455F">
        <w:rPr>
          <w:lang w:val="fr-CH"/>
        </w:rPr>
        <w:t xml:space="preserve">Juliette DOUMATEY AYITE (Mme), Directeur Général Adjoint, Organisation africaine de la propriété intellectuelle (OAPI), Yaoundé </w:t>
      </w:r>
      <w:r w:rsidR="003F7965">
        <w:rPr>
          <w:lang w:val="fr-CH"/>
        </w:rPr>
        <w:t>(e</w:t>
      </w:r>
      <w:r w:rsidR="003F7965">
        <w:rPr>
          <w:lang w:val="fr-CH"/>
        </w:rPr>
        <w:noBreakHyphen/>
      </w:r>
      <w:r w:rsidR="00D42097">
        <w:rPr>
          <w:lang w:val="fr-CH"/>
        </w:rPr>
        <w:t>mail: </w:t>
      </w:r>
      <w:r w:rsidRPr="005A455F">
        <w:rPr>
          <w:lang w:val="fr-CH"/>
        </w:rPr>
        <w:t>ayijuliette@yahoo.fr)</w:t>
      </w:r>
    </w:p>
    <w:p w:rsidR="00263FC8" w:rsidRPr="005A455F" w:rsidRDefault="00263FC8" w:rsidP="00263FC8">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sidR="003F7965">
        <w:rPr>
          <w:lang w:val="fr-CH"/>
        </w:rPr>
        <w:t>(e</w:t>
      </w:r>
      <w:r w:rsidR="003F7965">
        <w:rPr>
          <w:lang w:val="fr-CH"/>
        </w:rPr>
        <w:noBreakHyphen/>
      </w:r>
      <w:r w:rsidR="00D42097">
        <w:rPr>
          <w:lang w:val="fr-CH"/>
        </w:rPr>
        <w:t>mail: </w:t>
      </w:r>
      <w:r w:rsidRPr="005A455F">
        <w:rPr>
          <w:lang w:val="fr-CH"/>
        </w:rPr>
        <w:t>were_regine@yahoo.fr)</w:t>
      </w:r>
    </w:p>
    <w:p w:rsidR="00263FC8" w:rsidRPr="006C487C" w:rsidRDefault="00263FC8" w:rsidP="00263FC8">
      <w:pPr>
        <w:pStyle w:val="plcountry"/>
        <w:rPr>
          <w:lang w:val="es-ES_tradnl"/>
        </w:rPr>
      </w:pPr>
      <w:r w:rsidRPr="006C487C">
        <w:rPr>
          <w:lang w:val="es-ES_tradnl"/>
        </w:rPr>
        <w:t>PARAGUAY / PARAGUAY / PARAGUAY / PARAGUAY</w:t>
      </w:r>
    </w:p>
    <w:p w:rsidR="00263FC8" w:rsidRPr="007544C6" w:rsidRDefault="00263FC8" w:rsidP="00263FC8">
      <w:pPr>
        <w:pStyle w:val="pldetails"/>
        <w:rPr>
          <w:lang w:val="es-ES_tradnl"/>
        </w:rPr>
      </w:pPr>
      <w:r w:rsidRPr="006C487C">
        <w:rPr>
          <w:lang w:val="es-ES_tradnl"/>
        </w:rPr>
        <w:t xml:space="preserve">Blanca Julia NÚÑEZ DE MATTO (Sra.), Jefa, Departamento de Protección y Uso de Variedades, Dirección de Semillas (DISE), Servicio Nacional de Calidad y Sanidad Vegetal y de Semillas (SENAVE), San Lorenzo </w:t>
      </w:r>
      <w:r w:rsidR="003F7965">
        <w:rPr>
          <w:lang w:val="es-ES_tradnl"/>
        </w:rPr>
        <w:t>(e</w:t>
      </w:r>
      <w:r w:rsidR="003F7965">
        <w:rPr>
          <w:lang w:val="es-ES_tradnl"/>
        </w:rPr>
        <w:noBreakHyphen/>
      </w:r>
      <w:r w:rsidR="00D42097">
        <w:rPr>
          <w:lang w:val="es-ES_tradnl"/>
        </w:rPr>
        <w:t>mail: </w:t>
      </w:r>
      <w:r w:rsidRPr="007544C6">
        <w:rPr>
          <w:lang w:val="es-ES_tradnl"/>
        </w:rPr>
        <w:t xml:space="preserve">blanca.nunez@senave.gov.py) </w:t>
      </w:r>
    </w:p>
    <w:p w:rsidR="00263FC8" w:rsidRPr="006C487C" w:rsidRDefault="00263FC8" w:rsidP="00263FC8">
      <w:pPr>
        <w:pStyle w:val="pldetails"/>
        <w:rPr>
          <w:lang w:val="es-ES_tradnl"/>
        </w:rPr>
      </w:pPr>
      <w:r w:rsidRPr="007544C6">
        <w:rPr>
          <w:lang w:val="es-ES_tradnl"/>
        </w:rPr>
        <w:t>Daysi Carolina O’HIGGINS DURÉ (Sra.), Técnica, Departamento de Protección y Uso de Variedades, Dirección de Semillas (DISE), Servicio Nacional de Calidad y Sanidad Vege</w:t>
      </w:r>
      <w:r w:rsidR="002E7A50">
        <w:rPr>
          <w:lang w:val="es-ES_tradnl"/>
        </w:rPr>
        <w:t>tal y de Semillas (SENAVE), San </w:t>
      </w:r>
      <w:r w:rsidRPr="007544C6">
        <w:rPr>
          <w:lang w:val="es-ES_tradnl"/>
        </w:rPr>
        <w:t xml:space="preserve">Lorenzo </w:t>
      </w:r>
      <w:r w:rsidR="003F7965">
        <w:rPr>
          <w:lang w:val="es-ES_tradnl"/>
        </w:rPr>
        <w:t>(e</w:t>
      </w:r>
      <w:r w:rsidR="003F7965">
        <w:rPr>
          <w:lang w:val="es-ES_tradnl"/>
        </w:rPr>
        <w:noBreakHyphen/>
      </w:r>
      <w:r w:rsidR="00D42097">
        <w:rPr>
          <w:lang w:val="es-ES_tradnl"/>
        </w:rPr>
        <w:t>mail: </w:t>
      </w:r>
      <w:r w:rsidRPr="007544C6">
        <w:rPr>
          <w:lang w:val="es-ES_tradnl"/>
        </w:rPr>
        <w:t>daysi.ohiggins@senave.gov.py)</w:t>
      </w:r>
    </w:p>
    <w:p w:rsidR="00263FC8" w:rsidRPr="00263FC8" w:rsidRDefault="00263FC8" w:rsidP="00263FC8">
      <w:pPr>
        <w:pStyle w:val="plcountry"/>
      </w:pPr>
      <w:r w:rsidRPr="00263FC8">
        <w:t>PAYS-BAS / NETHERLANDS / NIEDERLANDE / PAÍSES BAJOS</w:t>
      </w:r>
    </w:p>
    <w:p w:rsidR="00263FC8" w:rsidRPr="005A455F" w:rsidRDefault="00263FC8" w:rsidP="00263FC8">
      <w:pPr>
        <w:pStyle w:val="pldetails"/>
      </w:pPr>
      <w:r w:rsidRPr="005A455F">
        <w:t xml:space="preserve">Marien VALSTAR, Senior Policy Officer, Seeds and Plant Propagation Material, Ministry of Economic Affairs, DG AGRO, The Hague </w:t>
      </w:r>
      <w:r w:rsidR="003F7965">
        <w:t>(e</w:t>
      </w:r>
      <w:r w:rsidR="003F7965">
        <w:noBreakHyphen/>
      </w:r>
      <w:r w:rsidR="00D42097">
        <w:t>mail: </w:t>
      </w:r>
      <w:r w:rsidRPr="005A455F">
        <w:t>m.valstar@minez.nl)</w:t>
      </w:r>
    </w:p>
    <w:p w:rsidR="00263FC8" w:rsidRPr="005A455F" w:rsidRDefault="00263FC8" w:rsidP="00263FC8">
      <w:pPr>
        <w:pStyle w:val="pldetails"/>
      </w:pPr>
      <w:r w:rsidRPr="005A455F">
        <w:t xml:space="preserve">Kees Jan GROENEWOUD, Secretary, Plant Variety Board (Raad voor Plantenrassen), Naktuinbouw, Roelofarendsveen </w:t>
      </w:r>
      <w:r w:rsidR="003F7965">
        <w:t>(e</w:t>
      </w:r>
      <w:r w:rsidR="003F7965">
        <w:noBreakHyphen/>
      </w:r>
      <w:r w:rsidR="00D42097">
        <w:t>mail: </w:t>
      </w:r>
      <w:r w:rsidRPr="005A455F">
        <w:t xml:space="preserve">c.j.a.groenewoud@naktuinbouw.nl)  </w:t>
      </w:r>
    </w:p>
    <w:p w:rsidR="00263FC8" w:rsidRPr="005A455F" w:rsidRDefault="00263FC8" w:rsidP="00263FC8">
      <w:pPr>
        <w:pStyle w:val="pldetails"/>
      </w:pPr>
      <w:r w:rsidRPr="005A455F">
        <w:t xml:space="preserve">Kees VAN ETTEKOVEN, Head of Variety Testing Department, Naktuinbouw, Roelofarendsveen </w:t>
      </w:r>
      <w:r w:rsidRPr="005A455F">
        <w:br/>
      </w:r>
      <w:r w:rsidR="003F7965">
        <w:t>(e</w:t>
      </w:r>
      <w:r w:rsidR="003F7965">
        <w:noBreakHyphen/>
      </w:r>
      <w:r w:rsidR="00D42097">
        <w:t>mail: </w:t>
      </w:r>
      <w:r w:rsidRPr="005A455F">
        <w:t>c.v.ettekoven@naktuinbouw.nl)</w:t>
      </w:r>
    </w:p>
    <w:p w:rsidR="00263FC8" w:rsidRPr="005A455F" w:rsidRDefault="00263FC8" w:rsidP="00263FC8">
      <w:pPr>
        <w:pStyle w:val="plcountry"/>
      </w:pPr>
      <w:r w:rsidRPr="005A455F">
        <w:t>POLOGNE / POLAND / POLEN / POLONIA</w:t>
      </w:r>
    </w:p>
    <w:p w:rsidR="00263FC8" w:rsidRPr="005A455F" w:rsidRDefault="00263FC8" w:rsidP="00263FC8">
      <w:pPr>
        <w:pStyle w:val="pldetails"/>
      </w:pPr>
      <w:r w:rsidRPr="00922C49">
        <w:t xml:space="preserve">Edward S. GACEK, Director General, Research Centre for Cultivar Testing (COBORU), Slupia Wielka </w:t>
      </w:r>
      <w:r w:rsidRPr="00922C49">
        <w:br/>
      </w:r>
      <w:r w:rsidR="003F7965">
        <w:t>(e</w:t>
      </w:r>
      <w:r w:rsidR="003F7965">
        <w:noBreakHyphen/>
      </w:r>
      <w:r w:rsidR="00D42097">
        <w:t>mail: </w:t>
      </w:r>
      <w:r w:rsidRPr="00922C49">
        <w:t>e.gacek@coboru.pl)</w:t>
      </w:r>
      <w:r w:rsidRPr="005A455F">
        <w:t xml:space="preserve"> </w:t>
      </w:r>
    </w:p>
    <w:p w:rsidR="00263FC8" w:rsidRPr="005A455F" w:rsidRDefault="00263FC8" w:rsidP="00263FC8">
      <w:pPr>
        <w:pStyle w:val="pldetails"/>
      </w:pPr>
      <w:r w:rsidRPr="005A455F">
        <w:t xml:space="preserve">Marcin BEHNKE, Deputy Director General for Experimental Affairs, Research Centre for Cultivar Testing (COBORU), Slupia Wielka </w:t>
      </w:r>
      <w:r w:rsidR="003F7965">
        <w:t>(e</w:t>
      </w:r>
      <w:r w:rsidR="003F7965">
        <w:noBreakHyphen/>
      </w:r>
      <w:r w:rsidR="00D42097">
        <w:t>mail: </w:t>
      </w:r>
      <w:r w:rsidRPr="005A455F">
        <w:t xml:space="preserve">m.behnke@coboru.pl) </w:t>
      </w:r>
    </w:p>
    <w:p w:rsidR="00263FC8" w:rsidRPr="005A455F" w:rsidRDefault="00263FC8" w:rsidP="00263FC8">
      <w:pPr>
        <w:pStyle w:val="pldetails"/>
      </w:pPr>
      <w:r w:rsidRPr="005A455F">
        <w:t>Alicja RUTKOWSKA-ŁOŚ (Ms.), Head, National Listing and Plant Breeders</w:t>
      </w:r>
      <w:r>
        <w:t>’</w:t>
      </w:r>
      <w:r w:rsidRPr="005A455F">
        <w:t xml:space="preserve"> Rights Protection Office, Research Centre for Cultivar Testing (COBORU), Slupia Wielka </w:t>
      </w:r>
      <w:r w:rsidR="003F7965">
        <w:t>(e</w:t>
      </w:r>
      <w:r w:rsidR="003F7965">
        <w:noBreakHyphen/>
      </w:r>
      <w:r w:rsidR="00D42097">
        <w:t>mail: </w:t>
      </w:r>
      <w:r w:rsidRPr="005A455F">
        <w:t xml:space="preserve">a.rutkowska@coboru.pl) </w:t>
      </w:r>
    </w:p>
    <w:p w:rsidR="00263FC8" w:rsidRPr="00263FC8" w:rsidRDefault="00263FC8" w:rsidP="00263FC8">
      <w:pPr>
        <w:pStyle w:val="plcountry"/>
      </w:pPr>
      <w:r w:rsidRPr="00263FC8">
        <w:t>RÉPUBLIQUE DE CORÉE / REPUBLIC OF KOREA / REPUBLIK KOREA / REPÚBLICA DE COREA</w:t>
      </w:r>
    </w:p>
    <w:p w:rsidR="00263FC8" w:rsidRPr="005A455F" w:rsidRDefault="00263FC8" w:rsidP="00263FC8">
      <w:pPr>
        <w:pStyle w:val="pldetails"/>
        <w:keepNext/>
      </w:pPr>
      <w:r w:rsidRPr="005A455F">
        <w:t>Jin-Ou YOO, Deputy Director, Trademark Examination Policy Division, Korean Intellectual Property Office (KIPO), Daejeon Metropolitan City</w:t>
      </w:r>
    </w:p>
    <w:p w:rsidR="00263FC8" w:rsidRPr="005A455F" w:rsidRDefault="00263FC8" w:rsidP="00263FC8">
      <w:pPr>
        <w:pStyle w:val="pldetails"/>
        <w:keepNext/>
      </w:pPr>
      <w:r w:rsidRPr="005A455F">
        <w:t xml:space="preserve">Eun-Sun CHUNG (Ms.), Senior Examiner, Plant Variety Division, Korea Seed and Variety Service (KSVS), Ministry for Food, Agriculture, Forestry and Fisheries (MIFAFF), Anyang City </w:t>
      </w:r>
      <w:r w:rsidR="003F7965">
        <w:t>(e</w:t>
      </w:r>
      <w:r w:rsidR="003F7965">
        <w:noBreakHyphen/>
      </w:r>
      <w:r w:rsidR="00D42097">
        <w:t>mail: </w:t>
      </w:r>
      <w:r w:rsidRPr="005A455F">
        <w:t xml:space="preserve">eschung@korea.kr)  </w:t>
      </w:r>
    </w:p>
    <w:p w:rsidR="00263FC8" w:rsidRPr="005A455F" w:rsidRDefault="00263FC8" w:rsidP="00263FC8">
      <w:pPr>
        <w:pStyle w:val="pldetails"/>
      </w:pPr>
      <w:r w:rsidRPr="005A455F">
        <w:t xml:space="preserve">Beonkoo LEE, Examiner, Dongbu Office, Korea Seed and Variety Service (KSVS) </w:t>
      </w:r>
      <w:r w:rsidR="003F7965">
        <w:t>(e</w:t>
      </w:r>
      <w:r w:rsidR="003F7965">
        <w:noBreakHyphen/>
      </w:r>
      <w:r w:rsidR="00D42097">
        <w:t>mail: </w:t>
      </w:r>
      <w:r w:rsidRPr="005A455F">
        <w:t>gilttara@korea.kr)</w:t>
      </w:r>
    </w:p>
    <w:p w:rsidR="00263FC8" w:rsidRPr="005A455F" w:rsidRDefault="00263FC8" w:rsidP="00263FC8">
      <w:pPr>
        <w:pStyle w:val="plcountry"/>
        <w:rPr>
          <w:lang w:val="es-ES_tradnl"/>
        </w:rPr>
      </w:pPr>
      <w:r w:rsidRPr="005A455F">
        <w:rPr>
          <w:lang w:val="es-ES_tradnl"/>
        </w:rPr>
        <w:t xml:space="preserve">RÉPUBLIQUE DE MOLDOVA / REPUBLIC OF MOLDOVA / REPUBLIK MOLDAU / </w:t>
      </w:r>
      <w:r w:rsidRPr="005A455F">
        <w:rPr>
          <w:lang w:val="es-ES_tradnl"/>
        </w:rPr>
        <w:br/>
        <w:t>REPÚBLICA DE MOLDOVA</w:t>
      </w:r>
    </w:p>
    <w:p w:rsidR="00263FC8" w:rsidRPr="005A455F" w:rsidRDefault="00263FC8" w:rsidP="00263FC8">
      <w:pPr>
        <w:pStyle w:val="pldetails"/>
      </w:pPr>
      <w:r w:rsidRPr="005A455F">
        <w:t xml:space="preserve">Mihail MACHIDON, Chairman, State Commission for Crops Variety Testing and Registration (SCCVTR), Chisinau </w:t>
      </w:r>
      <w:r w:rsidR="003F7965">
        <w:t>(e</w:t>
      </w:r>
      <w:r w:rsidR="003F7965">
        <w:noBreakHyphen/>
      </w:r>
      <w:r w:rsidR="00D42097">
        <w:t>mail: </w:t>
      </w:r>
      <w:r w:rsidRPr="005A455F">
        <w:t>info@cstsp.md)</w:t>
      </w:r>
    </w:p>
    <w:p w:rsidR="00263FC8" w:rsidRPr="005A455F" w:rsidRDefault="00263FC8" w:rsidP="00263FC8">
      <w:pPr>
        <w:pStyle w:val="plcountry"/>
      </w:pPr>
      <w:r w:rsidRPr="005A455F">
        <w:t>RÉPUBLIQUE TCHÈQUE / CZECH REPUBLIC / TSCHECHISCHE REPUBLIK / REPÚBLICA CHECA</w:t>
      </w:r>
    </w:p>
    <w:p w:rsidR="00263FC8" w:rsidRPr="005A455F" w:rsidRDefault="00263FC8" w:rsidP="00263FC8">
      <w:pPr>
        <w:pStyle w:val="pldetails"/>
      </w:pPr>
      <w:r w:rsidRPr="005A455F">
        <w:t xml:space="preserve">Radmila SAFARIKOVA (Ms.), Head of Division, Central Institute for Supervising and Testing in Agriculture (UKZUZ), National Plant Variety Office, Brno </w:t>
      </w:r>
      <w:r w:rsidR="003F7965">
        <w:t>(e</w:t>
      </w:r>
      <w:r w:rsidR="003F7965">
        <w:noBreakHyphen/>
      </w:r>
      <w:r w:rsidR="00D42097">
        <w:t>mail: </w:t>
      </w:r>
      <w:r w:rsidRPr="005A455F">
        <w:t>radmila.safarikova@ukzuz.cz)</w:t>
      </w:r>
    </w:p>
    <w:p w:rsidR="00263FC8" w:rsidRPr="006C487C" w:rsidRDefault="00263FC8" w:rsidP="00263FC8">
      <w:pPr>
        <w:pStyle w:val="plcountry"/>
        <w:rPr>
          <w:lang w:val="es-ES_tradnl"/>
        </w:rPr>
      </w:pPr>
      <w:r w:rsidRPr="006C487C">
        <w:rPr>
          <w:lang w:val="es-ES_tradnl"/>
        </w:rPr>
        <w:t xml:space="preserve">RÉPUBLIQUE-UNIE DE TANZANIE / UNITED REPUBLIC OF TANZANIA / </w:t>
      </w:r>
      <w:r w:rsidRPr="006C487C">
        <w:rPr>
          <w:lang w:val="es-ES_tradnl"/>
        </w:rPr>
        <w:br/>
        <w:t>VEREINIGTE REPUBLIK TANSANIA / REPÚBLICA UNIDA DE TANZANÍA</w:t>
      </w:r>
    </w:p>
    <w:p w:rsidR="00263FC8" w:rsidRPr="005A455F" w:rsidRDefault="00263FC8" w:rsidP="00263FC8">
      <w:pPr>
        <w:pStyle w:val="pldetails"/>
      </w:pPr>
      <w:r w:rsidRPr="005A455F">
        <w:t>Patrick NGWEDIAGI, Registrar, Plant Breeders</w:t>
      </w:r>
      <w:r>
        <w:t>’</w:t>
      </w:r>
      <w:r w:rsidRPr="005A455F">
        <w:t xml:space="preserve"> Rights Office, Ministry of Agriculture, Food Security and Cooperatives, Dar es Salaam </w:t>
      </w:r>
      <w:r w:rsidR="003F7965">
        <w:t>(e</w:t>
      </w:r>
      <w:r w:rsidR="003F7965">
        <w:noBreakHyphen/>
      </w:r>
      <w:r w:rsidR="00D42097">
        <w:t>mail: </w:t>
      </w:r>
      <w:r w:rsidRPr="005A455F">
        <w:t xml:space="preserve">ngwedi@yahoo.com)  </w:t>
      </w:r>
    </w:p>
    <w:p w:rsidR="00263FC8" w:rsidRPr="005A455F" w:rsidRDefault="00263FC8" w:rsidP="00263FC8">
      <w:pPr>
        <w:pStyle w:val="plcountry"/>
      </w:pPr>
      <w:r w:rsidRPr="005A455F">
        <w:t>ROUMANIE / ROMANIA / RUMÄNIEN / RUMANIA</w:t>
      </w:r>
    </w:p>
    <w:p w:rsidR="00263FC8" w:rsidRPr="005A455F" w:rsidRDefault="00263FC8" w:rsidP="00263FC8">
      <w:pPr>
        <w:pStyle w:val="pldetails"/>
      </w:pPr>
      <w:r w:rsidRPr="005A455F">
        <w:t xml:space="preserve">Cristian Irinel MOCANU, Head of Legal Department, State Institute for Variety Testing and Registration, Bucharest </w:t>
      </w:r>
      <w:r w:rsidR="003F7965">
        <w:t>(e</w:t>
      </w:r>
      <w:r w:rsidR="003F7965">
        <w:noBreakHyphen/>
      </w:r>
      <w:r w:rsidR="00D42097">
        <w:t>mail: </w:t>
      </w:r>
      <w:r w:rsidRPr="005A455F">
        <w:t>irinel_mocanu@istis.ro)</w:t>
      </w:r>
    </w:p>
    <w:p w:rsidR="00263FC8" w:rsidRPr="005A455F" w:rsidRDefault="00263FC8" w:rsidP="00263FC8">
      <w:pPr>
        <w:pStyle w:val="pldetails"/>
      </w:pPr>
      <w:r w:rsidRPr="005A455F">
        <w:t xml:space="preserve">Aura Giorgiana MINDRUTA (Ms.), Expert, State Institute for Variety Testing and Registration (ISTIS), Bucarest </w:t>
      </w:r>
      <w:r w:rsidR="003F7965">
        <w:t>(e</w:t>
      </w:r>
      <w:r w:rsidR="003F7965">
        <w:noBreakHyphen/>
      </w:r>
      <w:r w:rsidR="00D42097">
        <w:t>mail: </w:t>
      </w:r>
      <w:r w:rsidRPr="005A455F">
        <w:t>aura_mindruta@istis.ro)</w:t>
      </w:r>
    </w:p>
    <w:p w:rsidR="00263FC8" w:rsidRPr="005A455F" w:rsidRDefault="00263FC8" w:rsidP="00263FC8">
      <w:pPr>
        <w:pStyle w:val="plcountry"/>
      </w:pPr>
      <w:r w:rsidRPr="005A455F">
        <w:t>ROYAUME-UNI / UNITED KINGDOM / VEREINIGTES KÖNIGREICH / REINO UNIDO</w:t>
      </w:r>
    </w:p>
    <w:p w:rsidR="00263FC8" w:rsidRPr="005A455F" w:rsidRDefault="00263FC8" w:rsidP="00263FC8">
      <w:pPr>
        <w:pStyle w:val="pldetails"/>
      </w:pPr>
      <w:r w:rsidRPr="005A455F">
        <w:t xml:space="preserve">Andrew MITCHELL, Head of Varieties and Seeds, Department for Environment, Food and Rural Affairs (DEFRA), Cambridge </w:t>
      </w:r>
      <w:r w:rsidR="003F7965">
        <w:t>(e</w:t>
      </w:r>
      <w:r w:rsidR="003F7965">
        <w:noBreakHyphen/>
      </w:r>
      <w:r w:rsidR="00D42097">
        <w:t>mail: </w:t>
      </w:r>
      <w:r w:rsidRPr="005A455F">
        <w:t>andrew.mitchell@defra.gsi.gov.uk)</w:t>
      </w:r>
    </w:p>
    <w:p w:rsidR="00263FC8" w:rsidRPr="005A455F" w:rsidRDefault="00263FC8" w:rsidP="00263FC8">
      <w:pPr>
        <w:pStyle w:val="plcountry"/>
      </w:pPr>
      <w:r w:rsidRPr="005A455F">
        <w:t>SLOVAQUIE / SLOVAKIA / SLOWAKEI / ESLOVAQUIA</w:t>
      </w:r>
    </w:p>
    <w:p w:rsidR="00263FC8" w:rsidRPr="005A455F" w:rsidRDefault="00263FC8" w:rsidP="00263FC8">
      <w:pPr>
        <w:pStyle w:val="pldetails"/>
      </w:pPr>
      <w:r w:rsidRPr="005A455F">
        <w:t xml:space="preserve">Bronislava BÁTOROVÁ (Ms.), National Coordinator for the Cooperation of the Slovak Republic with UPOV/ Senior Officer, Department of Variety Testing, Central Controlling and Testing Institute in Agriculture (ÚKSÚP), Nitra </w:t>
      </w:r>
      <w:r w:rsidR="003F7965">
        <w:t>(e</w:t>
      </w:r>
      <w:r w:rsidR="003F7965">
        <w:noBreakHyphen/>
      </w:r>
      <w:r w:rsidR="00D42097">
        <w:t>mail: </w:t>
      </w:r>
      <w:r w:rsidRPr="005A455F">
        <w:t>bronislava.batorova@uksup.sk)</w:t>
      </w:r>
    </w:p>
    <w:p w:rsidR="00263FC8" w:rsidRPr="005A455F" w:rsidRDefault="00263FC8" w:rsidP="00263FC8">
      <w:pPr>
        <w:pStyle w:val="pldetails"/>
      </w:pPr>
      <w:r w:rsidRPr="005A455F">
        <w:t>Ľuba GASPAROVÁ (Ms.), Senior Officer, Deputy of the National Coordinator for the Cooperation of the Slovak Republic with UPOV, Central Controlling and Testing Institute in Agriculture (UKSUP), Bratislava</w:t>
      </w:r>
      <w:r w:rsidRPr="005A455F">
        <w:br/>
      </w:r>
      <w:r w:rsidR="003F7965">
        <w:t>(e</w:t>
      </w:r>
      <w:r w:rsidR="003F7965">
        <w:noBreakHyphen/>
      </w:r>
      <w:r w:rsidR="00D42097">
        <w:t>mail: </w:t>
      </w:r>
      <w:r w:rsidRPr="005A455F">
        <w:t>Luba.Gasparova@uksup.sk)</w:t>
      </w:r>
    </w:p>
    <w:p w:rsidR="00263FC8" w:rsidRPr="005A455F" w:rsidRDefault="00263FC8" w:rsidP="00263FC8">
      <w:pPr>
        <w:pStyle w:val="plcountry"/>
      </w:pPr>
      <w:r w:rsidRPr="005A455F">
        <w:t>SUÈDE / SWEDEN / SCHWEDEN / SUECIA</w:t>
      </w:r>
    </w:p>
    <w:p w:rsidR="00263FC8" w:rsidRPr="005A455F" w:rsidRDefault="00263FC8" w:rsidP="00263FC8">
      <w:pPr>
        <w:pStyle w:val="pldetails"/>
        <w:rPr>
          <w:rFonts w:ascii="Times New Roman" w:hAnsi="Times New Roman"/>
          <w:sz w:val="24"/>
          <w:szCs w:val="24"/>
        </w:rPr>
      </w:pPr>
      <w:r w:rsidRPr="005A455F">
        <w:t xml:space="preserve">Olof JOHANSSON, Head, Plant and Environment Department, Swedish Board of Agriculture, Jönköping </w:t>
      </w:r>
      <w:r w:rsidRPr="005A455F">
        <w:br/>
      </w:r>
      <w:r w:rsidR="003F7965">
        <w:t>(e</w:t>
      </w:r>
      <w:r w:rsidR="003F7965">
        <w:noBreakHyphen/>
      </w:r>
      <w:r w:rsidR="00D42097">
        <w:t>mail: </w:t>
      </w:r>
      <w:r w:rsidRPr="005A455F">
        <w:t xml:space="preserve">olof.johansson@jordbruksverket.se) </w:t>
      </w:r>
    </w:p>
    <w:p w:rsidR="00263FC8" w:rsidRPr="005A455F" w:rsidRDefault="00263FC8" w:rsidP="00263FC8">
      <w:pPr>
        <w:pStyle w:val="plcountry"/>
      </w:pPr>
      <w:r w:rsidRPr="005A455F">
        <w:t>SUISSE / SWITZERLAND / SCHWEIZ / SUIZA</w:t>
      </w:r>
    </w:p>
    <w:p w:rsidR="00263FC8" w:rsidRPr="005A455F" w:rsidRDefault="00263FC8" w:rsidP="00263FC8">
      <w:pPr>
        <w:pStyle w:val="pldetails"/>
      </w:pPr>
      <w:r w:rsidRPr="005A455F">
        <w:t xml:space="preserve">Manuela BRAND (Ms.), Plant Variety Rights Office, Federal Department of Economic Affairs Education and Research (EAER), Plant Health and Varieties, Federal Office for Agriculture FOAG, Bern </w:t>
      </w:r>
      <w:r w:rsidR="003F7965">
        <w:t>(e</w:t>
      </w:r>
      <w:r w:rsidR="003F7965">
        <w:noBreakHyphen/>
      </w:r>
      <w:r w:rsidR="00D42097">
        <w:t>mail: </w:t>
      </w:r>
      <w:r w:rsidRPr="005A455F">
        <w:t>manuela.brand@blw.admin.ch)</w:t>
      </w:r>
    </w:p>
    <w:p w:rsidR="00263FC8" w:rsidRPr="005A455F" w:rsidRDefault="00263FC8" w:rsidP="00263FC8">
      <w:pPr>
        <w:pStyle w:val="pldetails"/>
        <w:rPr>
          <w:lang w:val="de-DE"/>
        </w:rPr>
      </w:pPr>
      <w:r w:rsidRPr="005A455F">
        <w:rPr>
          <w:lang w:val="de-DE"/>
        </w:rPr>
        <w:t xml:space="preserve">Eva TSCHARLAND (Frau), Juristin, Direktionsbereich Landwirtschaftliche Produktionsmittel, Bundesamt für Landwirtschaft, Bern </w:t>
      </w:r>
      <w:r w:rsidR="003F7965">
        <w:rPr>
          <w:lang w:val="de-DE"/>
        </w:rPr>
        <w:t>(e</w:t>
      </w:r>
      <w:r w:rsidR="003F7965">
        <w:rPr>
          <w:lang w:val="de-DE"/>
        </w:rPr>
        <w:noBreakHyphen/>
      </w:r>
      <w:r w:rsidR="00D42097">
        <w:rPr>
          <w:lang w:val="de-DE"/>
        </w:rPr>
        <w:t>mail: </w:t>
      </w:r>
      <w:r w:rsidRPr="005A455F">
        <w:rPr>
          <w:lang w:val="de-DE"/>
        </w:rPr>
        <w:t xml:space="preserve">eva.tscharland@blw.admin.ch) </w:t>
      </w:r>
    </w:p>
    <w:p w:rsidR="00263FC8" w:rsidRPr="005A455F" w:rsidRDefault="00263FC8" w:rsidP="00263FC8">
      <w:pPr>
        <w:pStyle w:val="plcountry"/>
        <w:rPr>
          <w:lang w:val="fr-CH"/>
        </w:rPr>
      </w:pPr>
      <w:r w:rsidRPr="005A455F">
        <w:rPr>
          <w:lang w:val="fr-CH"/>
        </w:rPr>
        <w:t>TUNISIE / TUNISIA / TUNESIEN / TÚNEZ</w:t>
      </w:r>
    </w:p>
    <w:p w:rsidR="00263FC8" w:rsidRPr="005A455F" w:rsidRDefault="00263FC8" w:rsidP="00263FC8">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sidR="003F7965">
        <w:rPr>
          <w:lang w:val="fr-CH"/>
        </w:rPr>
        <w:t>(e</w:t>
      </w:r>
      <w:r w:rsidR="003F7965">
        <w:rPr>
          <w:lang w:val="fr-CH"/>
        </w:rPr>
        <w:noBreakHyphen/>
      </w:r>
      <w:r w:rsidR="00D42097">
        <w:rPr>
          <w:lang w:val="fr-CH"/>
        </w:rPr>
        <w:t>mail: </w:t>
      </w:r>
      <w:r w:rsidRPr="005A455F">
        <w:rPr>
          <w:lang w:val="fr-CH"/>
        </w:rPr>
        <w:t>tarechib@yahoo.fr)</w:t>
      </w:r>
    </w:p>
    <w:p w:rsidR="00263FC8" w:rsidRPr="005A455F" w:rsidRDefault="00263FC8" w:rsidP="00263FC8">
      <w:pPr>
        <w:pStyle w:val="plcountry"/>
      </w:pPr>
      <w:r w:rsidRPr="005A455F">
        <w:t>TURQUIE / TURKEY / TÜRKEI / TURQUÍA</w:t>
      </w:r>
    </w:p>
    <w:p w:rsidR="00263FC8" w:rsidRPr="005A455F" w:rsidRDefault="00263FC8" w:rsidP="00263FC8">
      <w:pPr>
        <w:pStyle w:val="pldetails"/>
        <w:keepNext/>
      </w:pPr>
      <w:r w:rsidRPr="005A455F">
        <w:t xml:space="preserve">Mehmet SAHIN, Director, Variety Registration and Seed Certification Centre, Ministry of Agriculture and Rural Affairs, Yenimahalle - Ankara </w:t>
      </w:r>
      <w:r w:rsidR="003F7965">
        <w:t>(e</w:t>
      </w:r>
      <w:r w:rsidR="003F7965">
        <w:noBreakHyphen/>
      </w:r>
      <w:r w:rsidR="00D42097">
        <w:t>mail: </w:t>
      </w:r>
      <w:r w:rsidRPr="005A455F">
        <w:t xml:space="preserve">mehmet_sahin@gthb.gov.tr) </w:t>
      </w:r>
    </w:p>
    <w:p w:rsidR="00263FC8" w:rsidRPr="005A455F" w:rsidRDefault="00263FC8" w:rsidP="00263FC8">
      <w:pPr>
        <w:pStyle w:val="pldetails"/>
        <w:keepNext/>
      </w:pPr>
      <w:r w:rsidRPr="005A455F">
        <w:t xml:space="preserve">Mehmet SIĞIRCI, Head, Seed Department, Ministry of Agriculture and Rural Affairs, Ankara </w:t>
      </w:r>
      <w:r w:rsidR="003F7965">
        <w:t>(e</w:t>
      </w:r>
      <w:r w:rsidR="003F7965">
        <w:noBreakHyphen/>
      </w:r>
      <w:r w:rsidR="00D42097">
        <w:t>mail: </w:t>
      </w:r>
      <w:r w:rsidRPr="005A455F">
        <w:t xml:space="preserve">mehmet.sigirci@tarim.gov.tr) </w:t>
      </w:r>
    </w:p>
    <w:p w:rsidR="00263FC8" w:rsidRPr="005A455F" w:rsidRDefault="00263FC8" w:rsidP="00263FC8">
      <w:pPr>
        <w:pStyle w:val="pldetails"/>
      </w:pPr>
      <w:r w:rsidRPr="005A455F">
        <w:t xml:space="preserve">Hasan ÇELEN, Variety Protection Expert, Ministry of Agriculture and Rural Affairs, Ankara </w:t>
      </w:r>
      <w:r w:rsidRPr="005A455F">
        <w:br/>
      </w:r>
      <w:r w:rsidR="003F7965">
        <w:t>(e</w:t>
      </w:r>
      <w:r w:rsidR="003F7965">
        <w:noBreakHyphen/>
      </w:r>
      <w:r w:rsidR="00D42097">
        <w:t>mail: </w:t>
      </w:r>
      <w:r w:rsidRPr="005A455F">
        <w:t xml:space="preserve">hcelen@kkgm.gov.tr) </w:t>
      </w:r>
    </w:p>
    <w:p w:rsidR="00263FC8" w:rsidRPr="005A455F" w:rsidRDefault="00263FC8" w:rsidP="00263FC8">
      <w:pPr>
        <w:pStyle w:val="pldetails"/>
      </w:pPr>
      <w:r w:rsidRPr="005A455F">
        <w:t xml:space="preserve">Alper ŞAHIN, Coordinator, PBR Unit, Ministry of Agriculture and Rural Affairs, Ankara </w:t>
      </w:r>
      <w:r w:rsidRPr="005A455F">
        <w:br/>
      </w:r>
      <w:r w:rsidR="003F7965">
        <w:t>(e</w:t>
      </w:r>
      <w:r w:rsidR="003F7965">
        <w:noBreakHyphen/>
      </w:r>
      <w:r w:rsidR="00D42097">
        <w:t>mail: </w:t>
      </w:r>
      <w:r w:rsidRPr="005A455F">
        <w:t xml:space="preserve">alper.sahin@tarim.gov.tr) </w:t>
      </w:r>
    </w:p>
    <w:p w:rsidR="00263FC8" w:rsidRPr="00DC197E" w:rsidRDefault="00263FC8" w:rsidP="00263FC8">
      <w:pPr>
        <w:pStyle w:val="plcountry"/>
      </w:pPr>
      <w:r w:rsidRPr="005A455F">
        <w:t>UNION EUROPÉENNE / EUROPEAN UNION / EUROPÄISCHE UNION / UNIÓN EUROPEA</w:t>
      </w:r>
    </w:p>
    <w:p w:rsidR="00263FC8" w:rsidRPr="005A455F" w:rsidRDefault="00263FC8" w:rsidP="00263FC8">
      <w:pPr>
        <w:pStyle w:val="pldetails"/>
      </w:pPr>
      <w:r w:rsidRPr="005A455F">
        <w:t xml:space="preserve">Marien VALSTAR, Senior Policy Officer, Seeds and Plant Propagation Material, Ministry of Economic Affairs, DG AGRO, The Hague </w:t>
      </w:r>
      <w:r w:rsidR="003F7965">
        <w:t>(e</w:t>
      </w:r>
      <w:r w:rsidR="003F7965">
        <w:noBreakHyphen/>
      </w:r>
      <w:r w:rsidR="00D42097">
        <w:t>mail: </w:t>
      </w:r>
      <w:r w:rsidRPr="005A455F">
        <w:t>m.valstar@minez.nl)</w:t>
      </w:r>
    </w:p>
    <w:p w:rsidR="00263FC8" w:rsidRPr="005A455F" w:rsidRDefault="00263FC8" w:rsidP="00263FC8">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sidR="003F7965">
        <w:rPr>
          <w:lang w:val="fr-CH"/>
        </w:rPr>
        <w:t>(e</w:t>
      </w:r>
      <w:r w:rsidR="003F7965">
        <w:rPr>
          <w:lang w:val="fr-CH"/>
        </w:rPr>
        <w:noBreakHyphen/>
      </w:r>
      <w:r w:rsidR="00D42097">
        <w:rPr>
          <w:lang w:val="fr-CH"/>
        </w:rPr>
        <w:t>mail: </w:t>
      </w:r>
      <w:r w:rsidRPr="005A455F">
        <w:rPr>
          <w:lang w:val="fr-CH"/>
        </w:rPr>
        <w:t xml:space="preserve">paivi.mannerkorpi@ec.europa.eu)  </w:t>
      </w:r>
    </w:p>
    <w:p w:rsidR="00263FC8" w:rsidRPr="005A455F" w:rsidRDefault="00263FC8" w:rsidP="00263FC8">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sidR="003F7965">
        <w:rPr>
          <w:lang w:val="fr-CH"/>
        </w:rPr>
        <w:t>(e</w:t>
      </w:r>
      <w:r w:rsidR="003F7965">
        <w:rPr>
          <w:lang w:val="fr-CH"/>
        </w:rPr>
        <w:noBreakHyphen/>
      </w:r>
      <w:r w:rsidR="00D42097">
        <w:rPr>
          <w:lang w:val="fr-CH"/>
        </w:rPr>
        <w:t>mail: </w:t>
      </w:r>
      <w:r w:rsidRPr="005A455F">
        <w:rPr>
          <w:lang w:val="fr-CH"/>
        </w:rPr>
        <w:t>isabelle.clement-nissou@ec.europa.eu)</w:t>
      </w:r>
    </w:p>
    <w:p w:rsidR="00263FC8" w:rsidRPr="005A455F" w:rsidRDefault="00263FC8" w:rsidP="00263FC8">
      <w:pPr>
        <w:pStyle w:val="pldetails"/>
      </w:pPr>
      <w:r w:rsidRPr="005A455F">
        <w:t xml:space="preserve">Martin EKVAD, President, Community Plant Variety Office (CPVO), Angers </w:t>
      </w:r>
      <w:r w:rsidR="003F7965">
        <w:t>(e</w:t>
      </w:r>
      <w:r w:rsidR="003F7965">
        <w:noBreakHyphen/>
      </w:r>
      <w:r w:rsidR="00D42097">
        <w:t>mail: </w:t>
      </w:r>
      <w:r w:rsidRPr="005A455F">
        <w:t>ekvad@cpvo.europa.eu)</w:t>
      </w:r>
    </w:p>
    <w:p w:rsidR="00263FC8" w:rsidRPr="005A455F" w:rsidRDefault="00263FC8" w:rsidP="00263FC8">
      <w:pPr>
        <w:pStyle w:val="pldetails"/>
      </w:pPr>
      <w:r w:rsidRPr="00DC197E">
        <w:t xml:space="preserve">Carlos GODINHO, Vice-President, Community Plant Variety Office (CPVO), Angers </w:t>
      </w:r>
      <w:r w:rsidR="003F7965">
        <w:t>(e</w:t>
      </w:r>
      <w:r w:rsidR="003F7965">
        <w:noBreakHyphen/>
      </w:r>
      <w:r w:rsidR="00D42097">
        <w:t>mail: </w:t>
      </w:r>
      <w:r w:rsidRPr="00DC197E">
        <w:t>godinho@cpvo.europa.eu)</w:t>
      </w:r>
    </w:p>
    <w:p w:rsidR="00263FC8" w:rsidRPr="005A455F" w:rsidRDefault="00263FC8" w:rsidP="00263FC8">
      <w:pPr>
        <w:pStyle w:val="pldetails"/>
      </w:pPr>
      <w:r w:rsidRPr="005A455F">
        <w:t xml:space="preserve">Francesco MATTINA, Head of Legal Unit, Community Plant Variety Office (CPVO), Angers </w:t>
      </w:r>
      <w:r w:rsidR="003F7965">
        <w:t>(e</w:t>
      </w:r>
      <w:r w:rsidR="003F7965">
        <w:noBreakHyphen/>
      </w:r>
      <w:r w:rsidR="00D42097">
        <w:t>mail: </w:t>
      </w:r>
      <w:r w:rsidRPr="005A455F">
        <w:t>mattina@cpvo.europa.eu)</w:t>
      </w:r>
    </w:p>
    <w:p w:rsidR="00263FC8" w:rsidRPr="00263FC8" w:rsidRDefault="00263FC8" w:rsidP="00263FC8">
      <w:pPr>
        <w:pStyle w:val="plheading"/>
        <w:rPr>
          <w:lang w:val="de-DE"/>
        </w:rPr>
      </w:pPr>
      <w:r w:rsidRPr="00263FC8">
        <w:rPr>
          <w:lang w:val="de-DE"/>
        </w:rPr>
        <w:t>II. OBSERVATEURS / OBSERVERS / BEOBACHTER / OBSERVADORES</w:t>
      </w:r>
    </w:p>
    <w:p w:rsidR="00263FC8" w:rsidRPr="00263FC8" w:rsidRDefault="00263FC8" w:rsidP="00263FC8">
      <w:pPr>
        <w:pStyle w:val="plcountry"/>
        <w:rPr>
          <w:lang w:val="de-DE"/>
        </w:rPr>
      </w:pPr>
      <w:r w:rsidRPr="00263FC8">
        <w:rPr>
          <w:lang w:val="de-DE"/>
        </w:rPr>
        <w:t>ALGéRIE / ALGERIA / ALGERIEN / ArGELiA</w:t>
      </w:r>
    </w:p>
    <w:p w:rsidR="00263FC8" w:rsidRPr="004F7E7F" w:rsidRDefault="00263FC8" w:rsidP="00263FC8">
      <w:pPr>
        <w:pStyle w:val="pldetails"/>
        <w:rPr>
          <w:lang w:val="de-DE"/>
        </w:rPr>
      </w:pPr>
      <w:r w:rsidRPr="004F7E7F">
        <w:rPr>
          <w:lang w:val="de-DE"/>
        </w:rPr>
        <w:t xml:space="preserve">Fayssal ALLEK, First Secretary, Permanent Mission, Bellevue, Switzerland </w:t>
      </w:r>
      <w:r w:rsidRPr="004F7E7F">
        <w:rPr>
          <w:lang w:val="de-DE"/>
        </w:rPr>
        <w:br/>
      </w:r>
      <w:r w:rsidR="003F7965" w:rsidRPr="004F7E7F">
        <w:rPr>
          <w:lang w:val="de-DE"/>
        </w:rPr>
        <w:t>(e</w:t>
      </w:r>
      <w:r w:rsidR="003F7965" w:rsidRPr="004F7E7F">
        <w:rPr>
          <w:lang w:val="de-DE"/>
        </w:rPr>
        <w:noBreakHyphen/>
      </w:r>
      <w:r w:rsidR="00D42097">
        <w:rPr>
          <w:lang w:val="de-DE"/>
        </w:rPr>
        <w:t>mail: </w:t>
      </w:r>
      <w:r w:rsidRPr="004F7E7F">
        <w:rPr>
          <w:lang w:val="de-DE"/>
        </w:rPr>
        <w:t xml:space="preserve">allek@mission-algeria.ch) </w:t>
      </w:r>
    </w:p>
    <w:p w:rsidR="00263FC8" w:rsidRPr="004F7E7F" w:rsidRDefault="00263FC8" w:rsidP="00263FC8">
      <w:pPr>
        <w:pStyle w:val="plcountry"/>
        <w:rPr>
          <w:lang w:val="de-DE"/>
        </w:rPr>
      </w:pPr>
      <w:r w:rsidRPr="004F7E7F">
        <w:rPr>
          <w:lang w:val="de-DE"/>
        </w:rPr>
        <w:t>ARABIE SAOUDITE / SAUDI ARABIA / SAUDI-ARABIEN / ARABIA SAUDITA</w:t>
      </w:r>
    </w:p>
    <w:p w:rsidR="00263FC8" w:rsidRPr="005A455F" w:rsidRDefault="00263FC8" w:rsidP="00263FC8">
      <w:pPr>
        <w:pStyle w:val="pldetails"/>
      </w:pPr>
      <w:r w:rsidRPr="005A455F">
        <w:t xml:space="preserve">Fahad AL HARBI, Director, Examination Department, General Directorate of Patents, King Abdulaziz City for Science and Technology (KACST), Riyadh </w:t>
      </w:r>
      <w:r w:rsidR="003F7965">
        <w:t>(e</w:t>
      </w:r>
      <w:r w:rsidR="003F7965">
        <w:noBreakHyphen/>
      </w:r>
      <w:r w:rsidR="00D42097">
        <w:t>mail: </w:t>
      </w:r>
      <w:r w:rsidRPr="005A455F">
        <w:t>falharbi@kacst.edu.sa)</w:t>
      </w:r>
    </w:p>
    <w:p w:rsidR="00263FC8" w:rsidRPr="005A455F" w:rsidRDefault="00263FC8" w:rsidP="00263FC8">
      <w:pPr>
        <w:pStyle w:val="plcountry"/>
      </w:pPr>
      <w:r w:rsidRPr="005A455F">
        <w:t>ÉGYPTE / EGYPT / ÄGYPTEN / EGIPTO</w:t>
      </w:r>
    </w:p>
    <w:p w:rsidR="00263FC8" w:rsidRPr="005A455F" w:rsidRDefault="00263FC8" w:rsidP="00263FC8">
      <w:pPr>
        <w:pStyle w:val="pldetails"/>
      </w:pPr>
      <w:r w:rsidRPr="005A455F">
        <w:t xml:space="preserve">Ahmed AGIBA, Head of CASC - Under Secretary of the Ministry of Agriculture, Agricultural Services Sector, Ministry of Agriculture &amp; Land Reclamation, Central Administration for Seed Testing and Certification (CASC), Giza </w:t>
      </w:r>
      <w:r w:rsidR="003F7965">
        <w:t>(e</w:t>
      </w:r>
      <w:r w:rsidR="003F7965">
        <w:noBreakHyphen/>
      </w:r>
      <w:r w:rsidR="00D42097">
        <w:t>mail: </w:t>
      </w:r>
      <w:r w:rsidRPr="005A455F">
        <w:t>casc.egypt@hotmail.com)</w:t>
      </w:r>
    </w:p>
    <w:p w:rsidR="00263FC8" w:rsidRPr="005A455F" w:rsidRDefault="00263FC8" w:rsidP="00263FC8">
      <w:pPr>
        <w:pStyle w:val="pldetails"/>
      </w:pPr>
      <w:r w:rsidRPr="005A455F">
        <w:t xml:space="preserve">Samy Hamed EL DEIB SALLAM, Head, Technical Secretary of Variety Registration Committee, Central Administration for Seed Certification (CASC), Giza </w:t>
      </w:r>
      <w:r w:rsidR="003F7965">
        <w:t>(e</w:t>
      </w:r>
      <w:r w:rsidR="003F7965">
        <w:noBreakHyphen/>
      </w:r>
      <w:r w:rsidR="00D42097">
        <w:t>mail: </w:t>
      </w:r>
      <w:r w:rsidRPr="005A455F">
        <w:t xml:space="preserve">sllamsamy@yahoo.com) </w:t>
      </w:r>
    </w:p>
    <w:p w:rsidR="00263FC8" w:rsidRPr="005A455F" w:rsidRDefault="00263FC8" w:rsidP="00263FC8">
      <w:pPr>
        <w:pStyle w:val="pldetails"/>
      </w:pPr>
      <w:r w:rsidRPr="005A455F">
        <w:t xml:space="preserve">Saad NASSAR, Head of Working Group Review, Formulation Policies and Agricultural Legislations, Ministry of Agriculture and Land Reclamation, Giza </w:t>
      </w:r>
      <w:r w:rsidR="003F7965">
        <w:t>(e</w:t>
      </w:r>
      <w:r w:rsidR="003F7965">
        <w:noBreakHyphen/>
      </w:r>
      <w:r w:rsidR="00D42097">
        <w:t>mail: </w:t>
      </w:r>
      <w:r w:rsidRPr="005A455F">
        <w:t xml:space="preserve">Casc.egypt@hotmail.com)  </w:t>
      </w:r>
    </w:p>
    <w:p w:rsidR="00263FC8" w:rsidRPr="00263FC8" w:rsidRDefault="00263FC8" w:rsidP="00263FC8">
      <w:pPr>
        <w:pStyle w:val="plcountry"/>
      </w:pPr>
      <w:r w:rsidRPr="00263FC8">
        <w:t xml:space="preserve">Émirats arabes unis / United Arab Emirates / Vereinigte Arabische Emirate / </w:t>
      </w:r>
      <w:r w:rsidRPr="00263FC8">
        <w:br/>
        <w:t>Emiratos Árabes Unidos</w:t>
      </w:r>
    </w:p>
    <w:p w:rsidR="00263FC8" w:rsidRPr="005A455F" w:rsidRDefault="00263FC8" w:rsidP="00263FC8">
      <w:pPr>
        <w:pStyle w:val="pldetails"/>
      </w:pPr>
      <w:r w:rsidRPr="005A455F">
        <w:t xml:space="preserve">Nasir AL ALI, Director, Legal Affairs Department, Ministry of Environment and Water, Dubai </w:t>
      </w:r>
      <w:r w:rsidR="003F7965">
        <w:t>(e</w:t>
      </w:r>
      <w:r w:rsidR="003F7965">
        <w:noBreakHyphen/>
      </w:r>
      <w:r w:rsidRPr="005A455F">
        <w:t>mail nmsultan@moew.gov.ae)</w:t>
      </w:r>
    </w:p>
    <w:p w:rsidR="00263FC8" w:rsidRPr="005A455F" w:rsidRDefault="00263FC8" w:rsidP="00263FC8">
      <w:pPr>
        <w:pStyle w:val="pldetails"/>
      </w:pPr>
      <w:r w:rsidRPr="005A455F">
        <w:t>Fatmah AL KALBANI, Director, Health and Agriculture Development Department, Ministry of Environment and Water, Dubai</w:t>
      </w:r>
    </w:p>
    <w:p w:rsidR="00263FC8" w:rsidRPr="005A455F" w:rsidRDefault="00263FC8" w:rsidP="00263FC8">
      <w:pPr>
        <w:pStyle w:val="pldetails"/>
      </w:pPr>
      <w:r w:rsidRPr="005A455F">
        <w:t xml:space="preserve">Habib AL ABOUDI, Assistant Expert, Ministry of Environment and Water, Dubai </w:t>
      </w:r>
      <w:r w:rsidR="003F7965">
        <w:t>(e</w:t>
      </w:r>
      <w:r w:rsidR="003F7965">
        <w:noBreakHyphen/>
      </w:r>
      <w:r w:rsidR="00D42097">
        <w:t>mail: </w:t>
      </w:r>
      <w:r w:rsidRPr="005A455F">
        <w:t>hhalabodi@moew.gov.ae)</w:t>
      </w:r>
    </w:p>
    <w:p w:rsidR="00263FC8" w:rsidRPr="005A455F" w:rsidRDefault="00263FC8" w:rsidP="00263FC8">
      <w:pPr>
        <w:pStyle w:val="pldetails"/>
      </w:pPr>
      <w:r w:rsidRPr="005A455F">
        <w:t xml:space="preserve">Hana AL ASLAI (Ms.), International Relations Coordinator, Ministry of Environment and Water, Dubai </w:t>
      </w:r>
      <w:r w:rsidR="003F7965">
        <w:t>(e</w:t>
      </w:r>
      <w:r w:rsidR="003F7965">
        <w:noBreakHyphen/>
      </w:r>
      <w:r w:rsidR="00D42097">
        <w:t>mail: </w:t>
      </w:r>
      <w:r w:rsidRPr="005A455F">
        <w:t>haalasli@moew.gov.ae)</w:t>
      </w:r>
    </w:p>
    <w:p w:rsidR="00263FC8" w:rsidRPr="005A455F" w:rsidRDefault="00263FC8" w:rsidP="00263FC8">
      <w:pPr>
        <w:pStyle w:val="pldetails"/>
      </w:pPr>
      <w:r w:rsidRPr="005A455F">
        <w:t xml:space="preserve">Amal LOUBARI (Ms.), Accountant, Ministry of Environment and Water, Dubai </w:t>
      </w:r>
      <w:r w:rsidR="003F7965">
        <w:t>(e</w:t>
      </w:r>
      <w:r w:rsidR="003F7965">
        <w:noBreakHyphen/>
      </w:r>
      <w:r w:rsidR="00D42097">
        <w:t>mail: </w:t>
      </w:r>
      <w:r w:rsidRPr="005A455F">
        <w:t>amloubari@moew.gov.ae)</w:t>
      </w:r>
    </w:p>
    <w:p w:rsidR="00263FC8" w:rsidRDefault="00263FC8">
      <w:pPr>
        <w:jc w:val="left"/>
        <w:rPr>
          <w:caps/>
          <w:snapToGrid w:val="0"/>
          <w:u w:val="single"/>
        </w:rPr>
      </w:pPr>
      <w:r>
        <w:br w:type="page"/>
      </w:r>
    </w:p>
    <w:p w:rsidR="00263FC8" w:rsidRPr="005A455F" w:rsidRDefault="00263FC8" w:rsidP="00263FC8">
      <w:pPr>
        <w:pStyle w:val="plheading"/>
      </w:pPr>
      <w:r w:rsidRPr="005A455F">
        <w:t>III. ORGANISATIONS / ORGANIZATIONS / ORGANISATIONEN / ORGANIZACIONES</w:t>
      </w:r>
    </w:p>
    <w:p w:rsidR="00263FC8" w:rsidRPr="005A455F" w:rsidRDefault="00263FC8" w:rsidP="00263FC8">
      <w:pPr>
        <w:pStyle w:val="plcountry"/>
      </w:pPr>
      <w:r w:rsidRPr="005A455F">
        <w:t>ASSOCIATION FOR PLANT BREEDING FOR THE BENEFIT OF SOCIETY (APBREBES)</w:t>
      </w:r>
    </w:p>
    <w:p w:rsidR="00263FC8" w:rsidRDefault="00263FC8" w:rsidP="00263FC8">
      <w:pPr>
        <w:pStyle w:val="pldetails"/>
      </w:pPr>
      <w:r>
        <w:t xml:space="preserve">Sangeeta SHASHIKANT (Ms.), President, </w:t>
      </w:r>
      <w:r w:rsidRPr="005A455F">
        <w:t>Association for Plant Breeding for the Benefit of Society (APBREBES),</w:t>
      </w:r>
      <w:r>
        <w:t xml:space="preserve"> Bonn, Germany </w:t>
      </w:r>
      <w:r w:rsidR="003F7965">
        <w:t>(e</w:t>
      </w:r>
      <w:r w:rsidR="003F7965">
        <w:noBreakHyphen/>
      </w:r>
      <w:r w:rsidR="00D42097">
        <w:t>mail: </w:t>
      </w:r>
      <w:r>
        <w:t>sangeeta@twnetwork.org)</w:t>
      </w:r>
    </w:p>
    <w:p w:rsidR="00263FC8" w:rsidRPr="005A455F" w:rsidRDefault="00263FC8" w:rsidP="00263FC8">
      <w:pPr>
        <w:pStyle w:val="pldetails"/>
      </w:pPr>
      <w:r w:rsidRPr="005A455F">
        <w:t xml:space="preserve">Laurent GABERELL, Association for Plant Breeding for the Benefit of Society (APBREBES), Berne Declaration, Zürich, Switzerland </w:t>
      </w:r>
      <w:r w:rsidR="003F7965">
        <w:t>(e</w:t>
      </w:r>
      <w:r w:rsidR="003F7965">
        <w:noBreakHyphen/>
      </w:r>
      <w:r w:rsidR="00D42097">
        <w:t>mail: </w:t>
      </w:r>
      <w:r w:rsidRPr="005A455F">
        <w:t>Laurent.gaberell@mission-bolivia.ch)</w:t>
      </w:r>
    </w:p>
    <w:p w:rsidR="00263FC8" w:rsidRPr="005A455F" w:rsidRDefault="00263FC8" w:rsidP="00263FC8">
      <w:pPr>
        <w:pStyle w:val="pldetails"/>
      </w:pPr>
      <w:r w:rsidRPr="005A455F">
        <w:t xml:space="preserve">Susanne GURA (Ms.), Coordinator, Association for Plant Breeding for the Benefit of Society (APBREBES), Bonn, Germany </w:t>
      </w:r>
      <w:r w:rsidR="003F7965">
        <w:t>(e</w:t>
      </w:r>
      <w:r w:rsidR="003F7965">
        <w:noBreakHyphen/>
      </w:r>
      <w:r w:rsidR="00D42097">
        <w:t>mail: </w:t>
      </w:r>
      <w:r w:rsidRPr="005A455F">
        <w:t>food@evb.ch)</w:t>
      </w:r>
    </w:p>
    <w:p w:rsidR="00263FC8" w:rsidRPr="005A455F" w:rsidRDefault="00263FC8" w:rsidP="00263FC8">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263FC8" w:rsidRPr="005A455F" w:rsidRDefault="00263FC8" w:rsidP="00263FC8">
      <w:pPr>
        <w:pStyle w:val="pldetails"/>
      </w:pPr>
      <w:r w:rsidRPr="005A455F">
        <w:t xml:space="preserve">Mia BUMA (Ms.), Secretary, Committee for Novelty Protection, International Association of Horticultural Producers (AIPH), Reading, United Kingdom </w:t>
      </w:r>
      <w:r w:rsidR="003F7965">
        <w:t>(e</w:t>
      </w:r>
      <w:r w:rsidR="003F7965">
        <w:noBreakHyphen/>
      </w:r>
      <w:r w:rsidR="00D42097">
        <w:t>mail: </w:t>
      </w:r>
      <w:r w:rsidRPr="005A455F">
        <w:t>info@miabuma.nl)</w:t>
      </w:r>
    </w:p>
    <w:p w:rsidR="00263FC8" w:rsidRPr="00263FC8" w:rsidRDefault="00263FC8" w:rsidP="00263FC8">
      <w:pPr>
        <w:pStyle w:val="plcountry"/>
      </w:pPr>
      <w:r w:rsidRPr="00263FC8">
        <w:t xml:space="preserve">ORGANISATION RÉGIONALE AFRICAINE DE LA PROPRIÉTÉ INTELLECTUELLE (ARIPO) / </w:t>
      </w:r>
      <w:r w:rsidRPr="00263FC8">
        <w:br/>
        <w:t xml:space="preserve">AFRICAN REGIONAL INTELLECTUAL PROPERTY ORGANIZATION (ARIPO) / </w:t>
      </w:r>
      <w:r w:rsidRPr="00263FC8">
        <w:br/>
        <w:t>AFRIKANISCHE REGIONALORGANISATION ZUM SCHUTZ GEISTIGEN EIGENTUMS (ARIPO) / ORGANIZACIÓN REGIONAL AFRICANA DE LA PROPIEDAD INTELECTUAL (ARIPO)</w:t>
      </w:r>
    </w:p>
    <w:p w:rsidR="00263FC8" w:rsidRPr="005A455F" w:rsidRDefault="00263FC8" w:rsidP="00263FC8">
      <w:pPr>
        <w:pStyle w:val="pldetails"/>
      </w:pPr>
      <w:r w:rsidRPr="005A455F">
        <w:t xml:space="preserve">Emmanuel SACKEY, Chief Examiner, Industrial Property Directorate, Harare, Zimbabwe </w:t>
      </w:r>
      <w:r>
        <w:br/>
      </w:r>
      <w:r w:rsidR="003F7965">
        <w:t>(e</w:t>
      </w:r>
      <w:r w:rsidR="003F7965">
        <w:noBreakHyphen/>
      </w:r>
      <w:r w:rsidR="00D42097">
        <w:t>mail: </w:t>
      </w:r>
      <w:r w:rsidRPr="005A455F">
        <w:t xml:space="preserve">esackey@aripo.org)  </w:t>
      </w:r>
    </w:p>
    <w:p w:rsidR="00263FC8" w:rsidRPr="00263FC8" w:rsidRDefault="00263FC8" w:rsidP="00263FC8">
      <w:pPr>
        <w:pStyle w:val="plcountry"/>
      </w:pPr>
      <w:r w:rsidRPr="00263FC8">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263FC8" w:rsidRPr="005A455F" w:rsidRDefault="00263FC8" w:rsidP="00263FC8">
      <w:pPr>
        <w:pStyle w:val="pldetails"/>
      </w:pPr>
      <w:r w:rsidRPr="005A455F">
        <w:t xml:space="preserve">Edgar KRIEGER, Secretary General, International Community of Breeders of Asexually Reproduced Ornamental and Fruit Plants (CIOPORA), Hamburg, Germany </w:t>
      </w:r>
      <w:r w:rsidR="003F7965">
        <w:t>(e</w:t>
      </w:r>
      <w:r w:rsidR="003F7965">
        <w:noBreakHyphen/>
      </w:r>
      <w:r w:rsidR="00D42097">
        <w:t>mail: </w:t>
      </w:r>
      <w:r w:rsidRPr="005A455F">
        <w:t xml:space="preserve">edgar.krieger@ciopora.org)  </w:t>
      </w:r>
    </w:p>
    <w:p w:rsidR="00263FC8" w:rsidRPr="005A455F" w:rsidRDefault="00263FC8" w:rsidP="00263FC8">
      <w:pPr>
        <w:pStyle w:val="pldetails"/>
        <w:rPr>
          <w:lang w:val="fr-CH"/>
        </w:rPr>
      </w:pPr>
      <w:r w:rsidRPr="005A455F">
        <w:rPr>
          <w:lang w:val="fr-CH"/>
        </w:rPr>
        <w:t xml:space="preserve">Hélène JOURDAN (Mme.), Secrétaire générale, Association des Obtenteurs Horticoles Européens (AOHE), Le Luc en Provence, France </w:t>
      </w:r>
      <w:r w:rsidR="003F7965">
        <w:rPr>
          <w:lang w:val="fr-CH"/>
        </w:rPr>
        <w:t>(e</w:t>
      </w:r>
      <w:r w:rsidR="003F7965">
        <w:rPr>
          <w:lang w:val="fr-CH"/>
        </w:rPr>
        <w:noBreakHyphen/>
      </w:r>
      <w:r w:rsidR="00D42097">
        <w:rPr>
          <w:lang w:val="fr-CH"/>
        </w:rPr>
        <w:t>mail: </w:t>
      </w:r>
      <w:r w:rsidRPr="005A455F">
        <w:rPr>
          <w:lang w:val="fr-CH"/>
        </w:rPr>
        <w:t>licprot@meilland.com)</w:t>
      </w:r>
    </w:p>
    <w:p w:rsidR="00263FC8" w:rsidRPr="005A455F" w:rsidRDefault="00263FC8" w:rsidP="00263FC8">
      <w:pPr>
        <w:pStyle w:val="pldetails"/>
      </w:pPr>
      <w:r w:rsidRPr="005A455F">
        <w:t xml:space="preserve">Bruno ETAVARD, Board Member, International Community of Breeders of Asexually Reproduced Ornamental and Fruit Plants (CIOPORA), Hamburg, Germany </w:t>
      </w:r>
      <w:r w:rsidR="003F7965">
        <w:t>(e</w:t>
      </w:r>
      <w:r w:rsidR="003F7965">
        <w:noBreakHyphen/>
      </w:r>
      <w:r w:rsidR="00D42097">
        <w:t>mail: </w:t>
      </w:r>
      <w:r w:rsidRPr="005A455F">
        <w:t>bruno@meilland.com)</w:t>
      </w:r>
    </w:p>
    <w:p w:rsidR="00263FC8" w:rsidRPr="005A455F" w:rsidRDefault="00263FC8" w:rsidP="00263FC8">
      <w:pPr>
        <w:pStyle w:val="pldetails"/>
      </w:pPr>
      <w:r w:rsidRPr="005A455F">
        <w:t xml:space="preserve">Dominique THÉVENON (Mme.), Board member, International Community of Breeders of Asexually Reproduced Ornamental and Fruit Plants (CIOPORA), Hamburg, Germany </w:t>
      </w:r>
      <w:r w:rsidRPr="005A455F">
        <w:br/>
      </w:r>
      <w:r w:rsidR="003F7965">
        <w:t>(e</w:t>
      </w:r>
      <w:r w:rsidR="003F7965">
        <w:noBreakHyphen/>
      </w:r>
      <w:r w:rsidR="00D42097">
        <w:t>mail: </w:t>
      </w:r>
      <w:r w:rsidRPr="005A455F">
        <w:t>t.dominique4@orange.fr)</w:t>
      </w:r>
    </w:p>
    <w:p w:rsidR="00263FC8" w:rsidRPr="007544C6" w:rsidRDefault="00263FC8" w:rsidP="00263FC8">
      <w:pPr>
        <w:pStyle w:val="plcountry"/>
      </w:pPr>
      <w:r w:rsidRPr="000C055D">
        <w:t>C</w:t>
      </w:r>
      <w:r w:rsidRPr="007544C6">
        <w:t>ROPLIFE INTERNATIONAL</w:t>
      </w:r>
    </w:p>
    <w:p w:rsidR="00263FC8" w:rsidRPr="00D42097" w:rsidRDefault="00263FC8" w:rsidP="00263FC8">
      <w:pPr>
        <w:pStyle w:val="pldetails"/>
        <w:rPr>
          <w:lang w:val="fr-FR"/>
        </w:rPr>
      </w:pPr>
      <w:r w:rsidRPr="00D42097">
        <w:rPr>
          <w:lang w:val="fr-FR"/>
        </w:rPr>
        <w:t xml:space="preserve">Marcel BRUINS, Consultant, CropLife International, Brussels, Belgium </w:t>
      </w:r>
      <w:r w:rsidR="003F7965" w:rsidRPr="00D42097">
        <w:rPr>
          <w:lang w:val="fr-FR"/>
        </w:rPr>
        <w:t>(e</w:t>
      </w:r>
      <w:r w:rsidR="003F7965" w:rsidRPr="00D42097">
        <w:rPr>
          <w:lang w:val="fr-FR"/>
        </w:rPr>
        <w:noBreakHyphen/>
      </w:r>
      <w:r w:rsidR="00D42097" w:rsidRPr="00D42097">
        <w:rPr>
          <w:lang w:val="fr-FR"/>
        </w:rPr>
        <w:t>mail: </w:t>
      </w:r>
      <w:r w:rsidRPr="00D42097">
        <w:rPr>
          <w:lang w:val="fr-FR"/>
        </w:rPr>
        <w:t xml:space="preserve">mbruins1964@gmail.com)  </w:t>
      </w:r>
    </w:p>
    <w:p w:rsidR="00263FC8" w:rsidRPr="007544C6" w:rsidRDefault="00263FC8" w:rsidP="00263FC8">
      <w:pPr>
        <w:pStyle w:val="plcountry"/>
      </w:pPr>
      <w:r w:rsidRPr="007544C6">
        <w:t>EUROPEAN SEED ASSOCIATION (ESA)</w:t>
      </w:r>
    </w:p>
    <w:p w:rsidR="00263FC8" w:rsidRPr="00D42097" w:rsidRDefault="00263FC8" w:rsidP="00D42097">
      <w:pPr>
        <w:pStyle w:val="pldetails"/>
      </w:pPr>
      <w:r w:rsidRPr="00D42097">
        <w:t xml:space="preserve">Szonja CSÖRGÖ (Mrs.), Director, Intellectual Property &amp; Legal Affairs, European Seed Association (ESA), Brussels, Belgium </w:t>
      </w:r>
      <w:r w:rsidR="003F7965" w:rsidRPr="00D42097">
        <w:t>(e</w:t>
      </w:r>
      <w:r w:rsidR="003F7965" w:rsidRPr="00D42097">
        <w:noBreakHyphen/>
      </w:r>
      <w:r w:rsidR="00D42097" w:rsidRPr="00D42097">
        <w:t>mail: </w:t>
      </w:r>
      <w:r w:rsidRPr="00D42097">
        <w:t xml:space="preserve">szonjacsorgo@euroseeds.org) </w:t>
      </w:r>
    </w:p>
    <w:p w:rsidR="00263FC8" w:rsidRPr="00D42097" w:rsidRDefault="00263FC8" w:rsidP="00D42097">
      <w:pPr>
        <w:pStyle w:val="pldetails"/>
      </w:pPr>
      <w:r w:rsidRPr="00D42097">
        <w:t xml:space="preserve">Christiane DUCHENE (Mrs.), Manager, Regulatory Affairs/Limagrain, Limagrain, Brussels, Belgium </w:t>
      </w:r>
      <w:r w:rsidRPr="00D42097">
        <w:br/>
      </w:r>
      <w:r w:rsidR="003F7965" w:rsidRPr="00D42097">
        <w:t>(e</w:t>
      </w:r>
      <w:r w:rsidR="003F7965" w:rsidRPr="00D42097">
        <w:noBreakHyphen/>
      </w:r>
      <w:r w:rsidR="00D42097" w:rsidRPr="00D42097">
        <w:t>mail: </w:t>
      </w:r>
      <w:r w:rsidRPr="00D42097">
        <w:t xml:space="preserve">christiane.duchene@limagrain.com) </w:t>
      </w:r>
    </w:p>
    <w:p w:rsidR="00263FC8" w:rsidRPr="00263FC8" w:rsidRDefault="00263FC8" w:rsidP="00263FC8">
      <w:pPr>
        <w:pStyle w:val="plcountry"/>
      </w:pPr>
      <w:r w:rsidRPr="00263FC8">
        <w:t>INTERNATIONAL SEED FEDERATION (ISF)</w:t>
      </w:r>
    </w:p>
    <w:p w:rsidR="00263FC8" w:rsidRPr="005A455F" w:rsidRDefault="00263FC8" w:rsidP="00263FC8">
      <w:pPr>
        <w:pStyle w:val="pldetails"/>
        <w:keepNext/>
        <w:rPr>
          <w:lang w:val="fr-CH"/>
        </w:rPr>
      </w:pPr>
      <w:r w:rsidRPr="007544C6">
        <w:rPr>
          <w:lang w:val="fr-CH"/>
        </w:rPr>
        <w:t xml:space="preserve">Hélène GUILLOT (Mlle), Juriste, Union Française des Semenciers (UFS), Paris, France </w:t>
      </w:r>
      <w:r w:rsidRPr="007544C6">
        <w:rPr>
          <w:lang w:val="fr-CH"/>
        </w:rPr>
        <w:br/>
      </w:r>
      <w:r w:rsidR="003F7965">
        <w:rPr>
          <w:lang w:val="fr-CH"/>
        </w:rPr>
        <w:t>(e</w:t>
      </w:r>
      <w:r w:rsidR="003F7965">
        <w:rPr>
          <w:lang w:val="fr-CH"/>
        </w:rPr>
        <w:noBreakHyphen/>
      </w:r>
      <w:r w:rsidR="00D42097">
        <w:rPr>
          <w:lang w:val="fr-CH"/>
        </w:rPr>
        <w:t>mail: </w:t>
      </w:r>
      <w:r w:rsidRPr="005A455F">
        <w:rPr>
          <w:lang w:val="fr-CH"/>
        </w:rPr>
        <w:t xml:space="preserve">helene.guillot@ufs-asso.com)  </w:t>
      </w:r>
    </w:p>
    <w:p w:rsidR="00263FC8" w:rsidRPr="005A455F" w:rsidRDefault="00263FC8" w:rsidP="00263FC8">
      <w:pPr>
        <w:pStyle w:val="pldetails"/>
      </w:pPr>
      <w:r w:rsidRPr="005A455F">
        <w:t xml:space="preserve">Stevan MADJARAC, Representative, American Seed Trade Association (ASTA), Alexandria, United States of America </w:t>
      </w:r>
      <w:r w:rsidR="003F7965">
        <w:t>(e</w:t>
      </w:r>
      <w:r w:rsidR="003F7965">
        <w:noBreakHyphen/>
      </w:r>
      <w:r w:rsidR="00D42097">
        <w:t>mail: </w:t>
      </w:r>
      <w:r w:rsidRPr="005A455F">
        <w:t xml:space="preserve">smadjarac@gmail.com)  </w:t>
      </w:r>
    </w:p>
    <w:p w:rsidR="00263FC8" w:rsidRPr="005A455F" w:rsidRDefault="00263FC8" w:rsidP="00263FC8">
      <w:pPr>
        <w:pStyle w:val="plcountry"/>
      </w:pPr>
      <w:r w:rsidRPr="005A455F">
        <w:t>SOUTH CENTRE</w:t>
      </w:r>
    </w:p>
    <w:p w:rsidR="00263FC8" w:rsidRPr="005A455F" w:rsidRDefault="00263FC8" w:rsidP="00263FC8">
      <w:pPr>
        <w:pStyle w:val="pldetails"/>
      </w:pPr>
      <w:r w:rsidRPr="005A455F">
        <w:t xml:space="preserve">Mirza ALAS PORTILLO (Ms.), Research Associate, South Centre, Geneva, Switzerland </w:t>
      </w:r>
      <w:r w:rsidR="003F7965">
        <w:t>(e</w:t>
      </w:r>
      <w:r w:rsidR="003F7965">
        <w:noBreakHyphen/>
      </w:r>
      <w:r w:rsidR="00D42097">
        <w:t>mail: </w:t>
      </w:r>
      <w:r w:rsidRPr="005A455F">
        <w:t>alas@southcentre.int)</w:t>
      </w:r>
    </w:p>
    <w:p w:rsidR="00263FC8" w:rsidRPr="005A455F" w:rsidRDefault="00263FC8" w:rsidP="00263FC8">
      <w:pPr>
        <w:pStyle w:val="plheading"/>
      </w:pPr>
      <w:r w:rsidRPr="005A455F">
        <w:t>IV. BUREAU / OFFICER / VORSITZ / OFICINA</w:t>
      </w:r>
    </w:p>
    <w:p w:rsidR="00263FC8" w:rsidRPr="005A455F" w:rsidRDefault="00263FC8" w:rsidP="00263FC8">
      <w:pPr>
        <w:pStyle w:val="pldetails"/>
      </w:pPr>
      <w:r w:rsidRPr="005A455F">
        <w:t>Martin EKVAD, Chair</w:t>
      </w:r>
    </w:p>
    <w:p w:rsidR="00263FC8" w:rsidRPr="005A455F" w:rsidRDefault="00263FC8" w:rsidP="00263FC8">
      <w:pPr>
        <w:pStyle w:val="plheading"/>
      </w:pPr>
      <w:r w:rsidRPr="005A455F">
        <w:t>V. BUREAU DE L</w:t>
      </w:r>
      <w:r>
        <w:t>’</w:t>
      </w:r>
      <w:r w:rsidRPr="005A455F">
        <w:t>UPOV / OFFICE OF UPOV / BÜRO DER UPOV / OFICINA DE LA UPOV</w:t>
      </w:r>
    </w:p>
    <w:p w:rsidR="00263FC8" w:rsidRPr="005A455F" w:rsidRDefault="00263FC8" w:rsidP="00263FC8">
      <w:pPr>
        <w:pStyle w:val="pldetails"/>
      </w:pPr>
      <w:r w:rsidRPr="005A455F">
        <w:t>Francis GURRY, Secretary-General</w:t>
      </w:r>
    </w:p>
    <w:p w:rsidR="00263FC8" w:rsidRPr="005A455F" w:rsidRDefault="00263FC8" w:rsidP="00263FC8">
      <w:pPr>
        <w:pStyle w:val="pldetails"/>
      </w:pPr>
      <w:r w:rsidRPr="005A455F">
        <w:t xml:space="preserve">Peter BUTTON, Vice Secretary-General </w:t>
      </w:r>
    </w:p>
    <w:p w:rsidR="00263FC8" w:rsidRPr="005A455F" w:rsidRDefault="00263FC8" w:rsidP="00263FC8">
      <w:pPr>
        <w:pStyle w:val="pldetails"/>
      </w:pPr>
      <w:r w:rsidRPr="005A455F">
        <w:t xml:space="preserve">Yolanda HUERTA (Ms.), Legal Counsel </w:t>
      </w:r>
    </w:p>
    <w:p w:rsidR="00263FC8" w:rsidRPr="005A455F" w:rsidRDefault="00263FC8" w:rsidP="00263FC8">
      <w:pPr>
        <w:pStyle w:val="pldetails"/>
      </w:pPr>
      <w:r w:rsidRPr="005A455F">
        <w:t>Jun KOIDE, Technical/Regional Officer (Asia)</w:t>
      </w:r>
    </w:p>
    <w:p w:rsidR="00263FC8" w:rsidRPr="005A455F" w:rsidRDefault="00263FC8" w:rsidP="00263FC8">
      <w:pPr>
        <w:pStyle w:val="pldetails"/>
      </w:pPr>
      <w:r w:rsidRPr="005A455F">
        <w:t>Ben RIVOIRE, Technical/Regional Officer (Africa, Arab Countries)</w:t>
      </w:r>
    </w:p>
    <w:p w:rsidR="00263FC8" w:rsidRPr="00263FC8" w:rsidRDefault="00263FC8" w:rsidP="00263FC8">
      <w:pPr>
        <w:pStyle w:val="pldetails"/>
        <w:rPr>
          <w:lang w:val="fr-FR"/>
        </w:rPr>
      </w:pPr>
      <w:r w:rsidRPr="00263FC8">
        <w:rPr>
          <w:lang w:val="fr-FR"/>
        </w:rPr>
        <w:t>Leontino TAVEIRA, Technical/Regional Officer (Latin America, Caribbean)</w:t>
      </w:r>
    </w:p>
    <w:p w:rsidR="00263FC8" w:rsidRPr="005A455F" w:rsidRDefault="00263FC8" w:rsidP="00263FC8">
      <w:pPr>
        <w:pStyle w:val="pldetails"/>
        <w:rPr>
          <w:lang w:val="fr-CH"/>
        </w:rPr>
      </w:pPr>
      <w:r w:rsidRPr="005A455F">
        <w:rPr>
          <w:lang w:val="fr-CH"/>
        </w:rPr>
        <w:t>Ariane BESSE (Ms.), Administrative Assistant</w:t>
      </w:r>
    </w:p>
    <w:p w:rsidR="00263FC8" w:rsidRPr="005A455F" w:rsidRDefault="00263FC8" w:rsidP="00263FC8">
      <w:pPr>
        <w:rPr>
          <w:rFonts w:cs="Arial"/>
          <w:lang w:val="fr-CH"/>
        </w:rPr>
      </w:pPr>
      <w:bookmarkStart w:id="14" w:name="_GoBack"/>
      <w:bookmarkEnd w:id="14"/>
    </w:p>
    <w:p w:rsidR="00263FC8" w:rsidRPr="005A455F" w:rsidRDefault="00263FC8" w:rsidP="00263FC8">
      <w:pPr>
        <w:rPr>
          <w:rFonts w:cs="Arial"/>
          <w:lang w:val="fr-CH"/>
        </w:rPr>
      </w:pPr>
    </w:p>
    <w:p w:rsidR="00263FC8" w:rsidRPr="005A455F" w:rsidRDefault="00263FC8" w:rsidP="00263FC8">
      <w:pPr>
        <w:rPr>
          <w:rFonts w:cs="Arial"/>
          <w:lang w:val="fr-CH"/>
        </w:rPr>
      </w:pPr>
    </w:p>
    <w:p w:rsidR="00263FC8" w:rsidRPr="009F7E2B" w:rsidRDefault="00263FC8" w:rsidP="00263FC8">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263FC8" w:rsidRPr="006D6937" w:rsidRDefault="00263FC8" w:rsidP="00263FC8">
      <w:pPr>
        <w:widowControl w:val="0"/>
        <w:tabs>
          <w:tab w:val="left" w:pos="90"/>
        </w:tabs>
        <w:autoSpaceDE w:val="0"/>
        <w:autoSpaceDN w:val="0"/>
        <w:adjustRightInd w:val="0"/>
        <w:rPr>
          <w:rFonts w:cs="Arial"/>
          <w:color w:val="000000"/>
          <w:lang w:val="fr-CH"/>
        </w:rPr>
      </w:pPr>
    </w:p>
    <w:p w:rsidR="00622DD0" w:rsidRPr="00263FC8" w:rsidRDefault="00622DD0" w:rsidP="00622DD0">
      <w:pPr>
        <w:rPr>
          <w:lang w:val="fr-CH"/>
        </w:rPr>
      </w:pPr>
    </w:p>
    <w:sectPr w:rsidR="00622DD0" w:rsidRPr="00263FC8" w:rsidSect="00263FC8">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6C" w:rsidRDefault="00FB2D6C">
      <w:r>
        <w:separator/>
      </w:r>
    </w:p>
    <w:p w:rsidR="00FB2D6C" w:rsidRDefault="00FB2D6C"/>
    <w:p w:rsidR="00FB2D6C" w:rsidRDefault="00FB2D6C"/>
  </w:endnote>
  <w:endnote w:type="continuationSeparator" w:id="0">
    <w:p w:rsidR="00FB2D6C" w:rsidRDefault="00FB2D6C">
      <w:r>
        <w:separator/>
      </w:r>
    </w:p>
    <w:p w:rsidR="00FB2D6C" w:rsidRPr="00664515" w:rsidRDefault="00FB2D6C">
      <w:pPr>
        <w:pStyle w:val="Footer"/>
        <w:spacing w:after="60"/>
        <w:rPr>
          <w:sz w:val="18"/>
          <w:lang w:val="fr-CH"/>
        </w:rPr>
      </w:pPr>
      <w:r w:rsidRPr="00664515">
        <w:rPr>
          <w:sz w:val="18"/>
          <w:lang w:val="fr-CH"/>
        </w:rPr>
        <w:t>[Suite de la note de la page précédente]</w:t>
      </w:r>
    </w:p>
    <w:p w:rsidR="00FB2D6C" w:rsidRPr="00664515" w:rsidRDefault="00FB2D6C">
      <w:pPr>
        <w:rPr>
          <w:lang w:val="fr-CH"/>
        </w:rPr>
      </w:pPr>
    </w:p>
    <w:p w:rsidR="00FB2D6C" w:rsidRPr="00664515" w:rsidRDefault="00FB2D6C">
      <w:pPr>
        <w:rPr>
          <w:lang w:val="fr-CH"/>
        </w:rPr>
      </w:pPr>
    </w:p>
  </w:endnote>
  <w:endnote w:type="continuationNotice" w:id="1">
    <w:p w:rsidR="00FB2D6C" w:rsidRPr="00664515" w:rsidRDefault="00FB2D6C">
      <w:pPr>
        <w:spacing w:before="60"/>
        <w:jc w:val="right"/>
        <w:rPr>
          <w:sz w:val="18"/>
          <w:lang w:val="fr-CH"/>
        </w:rPr>
      </w:pPr>
      <w:r w:rsidRPr="00664515">
        <w:rPr>
          <w:sz w:val="18"/>
          <w:lang w:val="fr-CH"/>
        </w:rPr>
        <w:t>[Suite de la note page suivante]</w:t>
      </w:r>
    </w:p>
    <w:p w:rsidR="00FB2D6C" w:rsidRPr="00664515" w:rsidRDefault="00FB2D6C">
      <w:pPr>
        <w:rPr>
          <w:lang w:val="fr-CH"/>
        </w:rPr>
      </w:pPr>
    </w:p>
    <w:p w:rsidR="00FB2D6C" w:rsidRPr="00664515" w:rsidRDefault="00FB2D6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6C" w:rsidRDefault="00FB2D6C" w:rsidP="009D690D">
      <w:pPr>
        <w:spacing w:before="120"/>
      </w:pPr>
      <w:r>
        <w:separator/>
      </w:r>
    </w:p>
  </w:footnote>
  <w:footnote w:type="continuationSeparator" w:id="0">
    <w:p w:rsidR="00FB2D6C" w:rsidRDefault="00FB2D6C" w:rsidP="00520297">
      <w:pPr>
        <w:spacing w:before="120"/>
        <w:jc w:val="left"/>
      </w:pPr>
      <w:r>
        <w:separator/>
      </w:r>
    </w:p>
  </w:footnote>
  <w:footnote w:type="continuationNotice" w:id="1">
    <w:p w:rsidR="00FB2D6C" w:rsidRDefault="00FB2D6C"/>
  </w:footnote>
  <w:footnote w:id="2">
    <w:p w:rsidR="00021E35" w:rsidRPr="0021431F" w:rsidRDefault="00021E35" w:rsidP="00021E35">
      <w:pPr>
        <w:spacing w:before="60"/>
        <w:outlineLvl w:val="1"/>
        <w:rPr>
          <w:sz w:val="16"/>
          <w:szCs w:val="16"/>
        </w:rPr>
      </w:pPr>
      <w:r w:rsidRPr="0021431F">
        <w:rPr>
          <w:rStyle w:val="FootnoteReference"/>
          <w:sz w:val="16"/>
          <w:szCs w:val="16"/>
        </w:rPr>
        <w:footnoteRef/>
      </w:r>
      <w:r w:rsidRPr="0021431F">
        <w:rPr>
          <w:sz w:val="16"/>
          <w:szCs w:val="16"/>
        </w:rPr>
        <w:tab/>
      </w:r>
      <w:r>
        <w:rPr>
          <w:sz w:val="16"/>
          <w:szCs w:val="16"/>
        </w:rPr>
        <w:t>See document CAJ/71/10 “Report on the Conclusions”, paragraph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61574C" w:rsidP="00E23920">
    <w:pPr>
      <w:jc w:val="center"/>
      <w:rPr>
        <w:rStyle w:val="PageNumber"/>
      </w:rPr>
    </w:pPr>
    <w:r>
      <w:rPr>
        <w:rStyle w:val="PageNumber"/>
      </w:rPr>
      <w:t>CAJ/72</w:t>
    </w:r>
    <w:r w:rsidR="002F78FA">
      <w:rPr>
        <w:rStyle w:val="PageNumber"/>
      </w:rPr>
      <w:t>/</w:t>
    </w:r>
    <w:r w:rsidR="00FD2D5E">
      <w:rPr>
        <w:rStyle w:val="PageNumber"/>
      </w:rPr>
      <w:t>9</w:t>
    </w:r>
  </w:p>
  <w:p w:rsidR="002F78FA" w:rsidRPr="00997029" w:rsidRDefault="002F78FA"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D6541">
      <w:rPr>
        <w:rStyle w:val="PageNumber"/>
        <w:noProof/>
      </w:rPr>
      <w:t>8</w:t>
    </w:r>
    <w:r w:rsidRPr="00997029">
      <w:rPr>
        <w:rStyle w:val="PageNumber"/>
      </w:rPr>
      <w:fldChar w:fldCharType="end"/>
    </w:r>
  </w:p>
  <w:p w:rsidR="002F78FA" w:rsidRPr="00997029" w:rsidRDefault="002F78F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C8" w:rsidRDefault="00263FC8" w:rsidP="00263FC8">
    <w:pPr>
      <w:pStyle w:val="Header"/>
      <w:rPr>
        <w:rStyle w:val="PageNumber"/>
        <w:rFonts w:cs="Arial"/>
      </w:rPr>
    </w:pPr>
    <w:r>
      <w:rPr>
        <w:rFonts w:cs="Arial"/>
      </w:rPr>
      <w:t>CAJ/72/9.</w:t>
    </w:r>
    <w:r w:rsidRPr="004B3F6C">
      <w:rPr>
        <w:rFonts w:cs="Arial"/>
      </w:rPr>
      <w:br/>
      <w:t xml:space="preserve">Annexe / </w:t>
    </w:r>
    <w:proofErr w:type="spellStart"/>
    <w:r w:rsidRPr="004B3F6C">
      <w:rPr>
        <w:rFonts w:cs="Arial"/>
      </w:rPr>
      <w:t>Annex</w:t>
    </w:r>
    <w:proofErr w:type="spellEnd"/>
    <w:r w:rsidRPr="004B3F6C">
      <w:rPr>
        <w:rFonts w:cs="Arial"/>
      </w:rPr>
      <w:t xml:space="preserve"> / </w:t>
    </w:r>
    <w:proofErr w:type="spellStart"/>
    <w:r w:rsidRPr="004B3F6C">
      <w:rPr>
        <w:rFonts w:cs="Arial"/>
      </w:rPr>
      <w:t>Anlage</w:t>
    </w:r>
    <w:proofErr w:type="spellEnd"/>
    <w:r w:rsidRPr="004B3F6C">
      <w:rPr>
        <w:rFonts w:cs="Arial"/>
      </w:rPr>
      <w:t xml:space="preserve"> </w:t>
    </w:r>
    <w:r>
      <w:rPr>
        <w:rFonts w:cs="Arial"/>
      </w:rPr>
      <w:t xml:space="preserve">/ </w:t>
    </w:r>
    <w:proofErr w:type="spellStart"/>
    <w:r>
      <w:rPr>
        <w:rFonts w:cs="Arial"/>
      </w:rPr>
      <w:t>Anexo</w:t>
    </w:r>
    <w:proofErr w:type="spellEnd"/>
    <w:r w:rsidRPr="004B3F6C">
      <w:rPr>
        <w:rFonts w:cs="Arial"/>
      </w:rPr>
      <w:br/>
      <w:t xml:space="preserve">page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BD6541">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Seite</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BD6541">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página</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BD6541">
      <w:rPr>
        <w:rStyle w:val="PageNumber"/>
        <w:rFonts w:cs="Arial"/>
        <w:noProof/>
      </w:rPr>
      <w:t>8</w:t>
    </w:r>
    <w:r w:rsidRPr="004B3F6C">
      <w:rPr>
        <w:rStyle w:val="PageNumber"/>
        <w:rFonts w:cs="Arial"/>
      </w:rPr>
      <w:fldChar w:fldCharType="end"/>
    </w:r>
  </w:p>
  <w:p w:rsidR="00263FC8" w:rsidRPr="00997029" w:rsidRDefault="00263FC8"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9835C38"/>
    <w:multiLevelType w:val="hybridMultilevel"/>
    <w:tmpl w:val="A60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4F104D47"/>
    <w:multiLevelType w:val="hybridMultilevel"/>
    <w:tmpl w:val="DDC8C920"/>
    <w:lvl w:ilvl="0" w:tplc="3668806E">
      <w:start w:val="1"/>
      <w:numFmt w:val="lowerLetter"/>
      <w:lvlText w:val="(%1)"/>
      <w:lvlJc w:val="left"/>
      <w:pPr>
        <w:ind w:left="1353" w:hanging="360"/>
      </w:pPr>
      <w:rPr>
        <w:rFonts w:hint="default"/>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C6980"/>
    <w:multiLevelType w:val="hybridMultilevel"/>
    <w:tmpl w:val="378C5840"/>
    <w:lvl w:ilvl="0" w:tplc="04FEE6D2">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D4F74"/>
    <w:multiLevelType w:val="hybridMultilevel"/>
    <w:tmpl w:val="C71AEE24"/>
    <w:lvl w:ilvl="0" w:tplc="B324FE2E">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7"/>
  </w:num>
  <w:num w:numId="2">
    <w:abstractNumId w:val="6"/>
  </w:num>
  <w:num w:numId="3">
    <w:abstractNumId w:val="5"/>
  </w:num>
  <w:num w:numId="4">
    <w:abstractNumId w:val="1"/>
  </w:num>
  <w:num w:numId="5">
    <w:abstractNumId w:val="10"/>
  </w:num>
  <w:num w:numId="6">
    <w:abstractNumId w:val="12"/>
  </w:num>
  <w:num w:numId="7">
    <w:abstractNumId w:val="2"/>
  </w:num>
  <w:num w:numId="8">
    <w:abstractNumId w:val="4"/>
  </w:num>
  <w:num w:numId="9">
    <w:abstractNumId w:val="0"/>
  </w:num>
  <w:num w:numId="10">
    <w:abstractNumId w:val="8"/>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6C"/>
    <w:rsid w:val="00001380"/>
    <w:rsid w:val="00001D48"/>
    <w:rsid w:val="0000425A"/>
    <w:rsid w:val="00010CF3"/>
    <w:rsid w:val="00011E27"/>
    <w:rsid w:val="00014875"/>
    <w:rsid w:val="000148BC"/>
    <w:rsid w:val="00021E35"/>
    <w:rsid w:val="00024AB8"/>
    <w:rsid w:val="00036028"/>
    <w:rsid w:val="000446B9"/>
    <w:rsid w:val="00047E21"/>
    <w:rsid w:val="0006472C"/>
    <w:rsid w:val="00085505"/>
    <w:rsid w:val="0009437C"/>
    <w:rsid w:val="000C7021"/>
    <w:rsid w:val="000D492E"/>
    <w:rsid w:val="000D6BBC"/>
    <w:rsid w:val="000D7780"/>
    <w:rsid w:val="0010207B"/>
    <w:rsid w:val="001055ED"/>
    <w:rsid w:val="00105929"/>
    <w:rsid w:val="00110481"/>
    <w:rsid w:val="001131D5"/>
    <w:rsid w:val="0013376E"/>
    <w:rsid w:val="00137357"/>
    <w:rsid w:val="00141DB8"/>
    <w:rsid w:val="00145A6D"/>
    <w:rsid w:val="00153B58"/>
    <w:rsid w:val="00154EDA"/>
    <w:rsid w:val="00155F6F"/>
    <w:rsid w:val="0017474A"/>
    <w:rsid w:val="001758C6"/>
    <w:rsid w:val="0019599E"/>
    <w:rsid w:val="00197951"/>
    <w:rsid w:val="001A515E"/>
    <w:rsid w:val="001A638B"/>
    <w:rsid w:val="001C3DF3"/>
    <w:rsid w:val="001E184E"/>
    <w:rsid w:val="001F1F2A"/>
    <w:rsid w:val="001F3805"/>
    <w:rsid w:val="001F3B43"/>
    <w:rsid w:val="002003C1"/>
    <w:rsid w:val="0020250C"/>
    <w:rsid w:val="0021332C"/>
    <w:rsid w:val="00213982"/>
    <w:rsid w:val="00237C7D"/>
    <w:rsid w:val="0024416D"/>
    <w:rsid w:val="00263FC8"/>
    <w:rsid w:val="0027309C"/>
    <w:rsid w:val="002761F3"/>
    <w:rsid w:val="002800A0"/>
    <w:rsid w:val="00281060"/>
    <w:rsid w:val="0029439F"/>
    <w:rsid w:val="002A6E50"/>
    <w:rsid w:val="002B5A23"/>
    <w:rsid w:val="002C256A"/>
    <w:rsid w:val="002E7A50"/>
    <w:rsid w:val="002E7BA1"/>
    <w:rsid w:val="002F541F"/>
    <w:rsid w:val="002F78FA"/>
    <w:rsid w:val="00305A7F"/>
    <w:rsid w:val="00306C11"/>
    <w:rsid w:val="003152FE"/>
    <w:rsid w:val="00315E8B"/>
    <w:rsid w:val="00327436"/>
    <w:rsid w:val="00344BD6"/>
    <w:rsid w:val="0035528D"/>
    <w:rsid w:val="00361821"/>
    <w:rsid w:val="00363446"/>
    <w:rsid w:val="00376087"/>
    <w:rsid w:val="003779B0"/>
    <w:rsid w:val="003A15AF"/>
    <w:rsid w:val="003A17C8"/>
    <w:rsid w:val="003B6C88"/>
    <w:rsid w:val="003C563E"/>
    <w:rsid w:val="003D227C"/>
    <w:rsid w:val="003D2B4D"/>
    <w:rsid w:val="003D2D16"/>
    <w:rsid w:val="003F5F2E"/>
    <w:rsid w:val="003F6136"/>
    <w:rsid w:val="003F7965"/>
    <w:rsid w:val="003F7E5C"/>
    <w:rsid w:val="00407CA5"/>
    <w:rsid w:val="00427139"/>
    <w:rsid w:val="00444A88"/>
    <w:rsid w:val="00447B9F"/>
    <w:rsid w:val="00467DE3"/>
    <w:rsid w:val="00474DA4"/>
    <w:rsid w:val="004A480C"/>
    <w:rsid w:val="004B15B7"/>
    <w:rsid w:val="004B3F0E"/>
    <w:rsid w:val="004D047D"/>
    <w:rsid w:val="004D3826"/>
    <w:rsid w:val="004F305A"/>
    <w:rsid w:val="004F7E7F"/>
    <w:rsid w:val="00512164"/>
    <w:rsid w:val="00520297"/>
    <w:rsid w:val="00527D73"/>
    <w:rsid w:val="005338F9"/>
    <w:rsid w:val="0054281C"/>
    <w:rsid w:val="00551E76"/>
    <w:rsid w:val="0055268D"/>
    <w:rsid w:val="00555065"/>
    <w:rsid w:val="00572E44"/>
    <w:rsid w:val="00576BE4"/>
    <w:rsid w:val="005A400A"/>
    <w:rsid w:val="0060196B"/>
    <w:rsid w:val="00612379"/>
    <w:rsid w:val="0061555F"/>
    <w:rsid w:val="0061574C"/>
    <w:rsid w:val="00622DD0"/>
    <w:rsid w:val="00633518"/>
    <w:rsid w:val="00641200"/>
    <w:rsid w:val="00663ED8"/>
    <w:rsid w:val="00664515"/>
    <w:rsid w:val="00687EB4"/>
    <w:rsid w:val="006A2CAD"/>
    <w:rsid w:val="006B17D2"/>
    <w:rsid w:val="006B45FA"/>
    <w:rsid w:val="006C224E"/>
    <w:rsid w:val="006D412B"/>
    <w:rsid w:val="00732DEC"/>
    <w:rsid w:val="00735BD5"/>
    <w:rsid w:val="0075117E"/>
    <w:rsid w:val="007556F6"/>
    <w:rsid w:val="00760EEF"/>
    <w:rsid w:val="00777EE5"/>
    <w:rsid w:val="00784836"/>
    <w:rsid w:val="0079023E"/>
    <w:rsid w:val="007A3D95"/>
    <w:rsid w:val="007B6894"/>
    <w:rsid w:val="007C1540"/>
    <w:rsid w:val="007C6639"/>
    <w:rsid w:val="007D0B9D"/>
    <w:rsid w:val="007D19B0"/>
    <w:rsid w:val="007E7343"/>
    <w:rsid w:val="007F498F"/>
    <w:rsid w:val="00805A7F"/>
    <w:rsid w:val="0080679D"/>
    <w:rsid w:val="008108B0"/>
    <w:rsid w:val="00811B20"/>
    <w:rsid w:val="008124E3"/>
    <w:rsid w:val="0082296E"/>
    <w:rsid w:val="00824099"/>
    <w:rsid w:val="00833794"/>
    <w:rsid w:val="00836E88"/>
    <w:rsid w:val="00855DBD"/>
    <w:rsid w:val="00856980"/>
    <w:rsid w:val="00867AC1"/>
    <w:rsid w:val="008968E2"/>
    <w:rsid w:val="008A0F94"/>
    <w:rsid w:val="008A395B"/>
    <w:rsid w:val="008A743F"/>
    <w:rsid w:val="008B04B8"/>
    <w:rsid w:val="008B51D0"/>
    <w:rsid w:val="008C0970"/>
    <w:rsid w:val="008D2CF7"/>
    <w:rsid w:val="008D3449"/>
    <w:rsid w:val="008E793E"/>
    <w:rsid w:val="00900C26"/>
    <w:rsid w:val="0090197F"/>
    <w:rsid w:val="00903B2E"/>
    <w:rsid w:val="00906DDC"/>
    <w:rsid w:val="00913C22"/>
    <w:rsid w:val="00934E09"/>
    <w:rsid w:val="00936253"/>
    <w:rsid w:val="009465B7"/>
    <w:rsid w:val="00947EC7"/>
    <w:rsid w:val="00967268"/>
    <w:rsid w:val="00967846"/>
    <w:rsid w:val="00970FED"/>
    <w:rsid w:val="00997029"/>
    <w:rsid w:val="0099704B"/>
    <w:rsid w:val="009C1A87"/>
    <w:rsid w:val="009D0DE5"/>
    <w:rsid w:val="009D690D"/>
    <w:rsid w:val="009E3424"/>
    <w:rsid w:val="009E65B6"/>
    <w:rsid w:val="009F54EF"/>
    <w:rsid w:val="00A02E67"/>
    <w:rsid w:val="00A42AC3"/>
    <w:rsid w:val="00A430CF"/>
    <w:rsid w:val="00A512AF"/>
    <w:rsid w:val="00A54309"/>
    <w:rsid w:val="00A62D23"/>
    <w:rsid w:val="00A85994"/>
    <w:rsid w:val="00A95122"/>
    <w:rsid w:val="00AB12CF"/>
    <w:rsid w:val="00AB2B93"/>
    <w:rsid w:val="00AE0EF1"/>
    <w:rsid w:val="00B07301"/>
    <w:rsid w:val="00B11614"/>
    <w:rsid w:val="00B224DE"/>
    <w:rsid w:val="00B44B41"/>
    <w:rsid w:val="00B7612F"/>
    <w:rsid w:val="00B765F8"/>
    <w:rsid w:val="00B84BBD"/>
    <w:rsid w:val="00B97090"/>
    <w:rsid w:val="00BA43FB"/>
    <w:rsid w:val="00BA5B67"/>
    <w:rsid w:val="00BB5844"/>
    <w:rsid w:val="00BC127D"/>
    <w:rsid w:val="00BC1FE6"/>
    <w:rsid w:val="00BD4C24"/>
    <w:rsid w:val="00BD6541"/>
    <w:rsid w:val="00C03EBA"/>
    <w:rsid w:val="00C061B6"/>
    <w:rsid w:val="00C21DBF"/>
    <w:rsid w:val="00C2446C"/>
    <w:rsid w:val="00C36AE5"/>
    <w:rsid w:val="00C41F17"/>
    <w:rsid w:val="00C54BF4"/>
    <w:rsid w:val="00C5791C"/>
    <w:rsid w:val="00C63A29"/>
    <w:rsid w:val="00C66290"/>
    <w:rsid w:val="00C72B7A"/>
    <w:rsid w:val="00C85309"/>
    <w:rsid w:val="00C973F2"/>
    <w:rsid w:val="00CA2923"/>
    <w:rsid w:val="00CA774A"/>
    <w:rsid w:val="00CB657B"/>
    <w:rsid w:val="00CC014C"/>
    <w:rsid w:val="00CC11B0"/>
    <w:rsid w:val="00CC357F"/>
    <w:rsid w:val="00CF7E36"/>
    <w:rsid w:val="00D10A5A"/>
    <w:rsid w:val="00D13DBC"/>
    <w:rsid w:val="00D163C7"/>
    <w:rsid w:val="00D233D8"/>
    <w:rsid w:val="00D24210"/>
    <w:rsid w:val="00D3708D"/>
    <w:rsid w:val="00D375E1"/>
    <w:rsid w:val="00D40426"/>
    <w:rsid w:val="00D42097"/>
    <w:rsid w:val="00D44BEB"/>
    <w:rsid w:val="00D57C96"/>
    <w:rsid w:val="00D81319"/>
    <w:rsid w:val="00D91203"/>
    <w:rsid w:val="00D95174"/>
    <w:rsid w:val="00D95A5C"/>
    <w:rsid w:val="00DA6F36"/>
    <w:rsid w:val="00DC00EA"/>
    <w:rsid w:val="00DC0D64"/>
    <w:rsid w:val="00DE2E84"/>
    <w:rsid w:val="00E03059"/>
    <w:rsid w:val="00E11AC0"/>
    <w:rsid w:val="00E12E9A"/>
    <w:rsid w:val="00E23920"/>
    <w:rsid w:val="00E3327A"/>
    <w:rsid w:val="00E3447B"/>
    <w:rsid w:val="00E72D49"/>
    <w:rsid w:val="00E7593C"/>
    <w:rsid w:val="00E7678A"/>
    <w:rsid w:val="00E935F1"/>
    <w:rsid w:val="00E94A81"/>
    <w:rsid w:val="00EA1FFB"/>
    <w:rsid w:val="00EB048E"/>
    <w:rsid w:val="00EB3EFA"/>
    <w:rsid w:val="00EC4385"/>
    <w:rsid w:val="00ED3022"/>
    <w:rsid w:val="00ED589F"/>
    <w:rsid w:val="00EE646B"/>
    <w:rsid w:val="00EE7AFB"/>
    <w:rsid w:val="00EF2F89"/>
    <w:rsid w:val="00EF35BF"/>
    <w:rsid w:val="00F0360C"/>
    <w:rsid w:val="00F04772"/>
    <w:rsid w:val="00F04DEB"/>
    <w:rsid w:val="00F1234B"/>
    <w:rsid w:val="00F1237A"/>
    <w:rsid w:val="00F14695"/>
    <w:rsid w:val="00F21AB5"/>
    <w:rsid w:val="00F22CBD"/>
    <w:rsid w:val="00F24F48"/>
    <w:rsid w:val="00F277C9"/>
    <w:rsid w:val="00F37961"/>
    <w:rsid w:val="00F404D8"/>
    <w:rsid w:val="00F52E01"/>
    <w:rsid w:val="00F6334D"/>
    <w:rsid w:val="00F70358"/>
    <w:rsid w:val="00F97E28"/>
    <w:rsid w:val="00FA49AB"/>
    <w:rsid w:val="00FB0D37"/>
    <w:rsid w:val="00FB2D6C"/>
    <w:rsid w:val="00FD2D5E"/>
    <w:rsid w:val="00FE39C7"/>
    <w:rsid w:val="00FE4AF3"/>
    <w:rsid w:val="00FE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1A515E"/>
    <w:rPr>
      <w:rFonts w:ascii="Arial" w:hAnsi="Arial"/>
      <w:sz w:val="16"/>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lang w:val="es-ES_tradnl"/>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1A515E"/>
    <w:rPr>
      <w:rFonts w:ascii="Arial" w:hAnsi="Arial"/>
      <w:sz w:val="16"/>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lang w:val="es-ES_tradnl"/>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766">
      <w:bodyDiv w:val="1"/>
      <w:marLeft w:val="0"/>
      <w:marRight w:val="0"/>
      <w:marTop w:val="0"/>
      <w:marBottom w:val="0"/>
      <w:divBdr>
        <w:top w:val="none" w:sz="0" w:space="0" w:color="auto"/>
        <w:left w:val="none" w:sz="0" w:space="0" w:color="auto"/>
        <w:bottom w:val="none" w:sz="0" w:space="0" w:color="auto"/>
        <w:right w:val="none" w:sz="0" w:space="0" w:color="auto"/>
      </w:divBdr>
    </w:div>
    <w:div w:id="44357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4F59-1BC2-4A76-9390-F5E09BDF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32</TotalTime>
  <Pages>16</Pages>
  <Words>6796</Words>
  <Characters>42022</Characters>
  <Application>Microsoft Office Word</Application>
  <DocSecurity>0</DocSecurity>
  <Lines>350</Lines>
  <Paragraphs>97</Paragraphs>
  <ScaleCrop>false</ScaleCrop>
  <HeadingPairs>
    <vt:vector size="2" baseType="variant">
      <vt:variant>
        <vt:lpstr>Title</vt:lpstr>
      </vt:variant>
      <vt:variant>
        <vt:i4>1</vt:i4>
      </vt:variant>
    </vt:vector>
  </HeadingPairs>
  <TitlesOfParts>
    <vt:vector size="1" baseType="lpstr">
      <vt:lpstr>CAJ/72/</vt:lpstr>
    </vt:vector>
  </TitlesOfParts>
  <Company>UPOV</Company>
  <LinksUpToDate>false</LinksUpToDate>
  <CharactersWithSpaces>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SANCHEZ-VIZCAINO GOMEZ Rosa Maria</cp:lastModifiedBy>
  <cp:revision>16</cp:revision>
  <cp:lastPrinted>2015-10-27T19:24:00Z</cp:lastPrinted>
  <dcterms:created xsi:type="dcterms:W3CDTF">2015-10-27T18:51:00Z</dcterms:created>
  <dcterms:modified xsi:type="dcterms:W3CDTF">2015-10-27T19:26:00Z</dcterms:modified>
</cp:coreProperties>
</file>