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04868A2" w14:textId="77777777" w:rsidTr="00EB4E9C">
        <w:tc>
          <w:tcPr>
            <w:tcW w:w="6522" w:type="dxa"/>
          </w:tcPr>
          <w:p w14:paraId="0461E80E" w14:textId="6A7A9E60" w:rsidR="00DC3802" w:rsidRPr="00AC2883" w:rsidRDefault="001201FD" w:rsidP="00AC2883">
            <w:r>
              <w:rPr>
                <w:noProof/>
              </w:rPr>
              <w:drawing>
                <wp:inline distT="0" distB="0" distL="0" distR="0" wp14:anchorId="7D1AB033" wp14:editId="1954856B">
                  <wp:extent cx="933333" cy="266667"/>
                  <wp:effectExtent l="0" t="0" r="635" b="635"/>
                  <wp:docPr id="389024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24261" name="Picture 38902426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B1002CE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07D3A5D0" w14:textId="77777777" w:rsidTr="00645CA8">
        <w:trPr>
          <w:trHeight w:val="219"/>
        </w:trPr>
        <w:tc>
          <w:tcPr>
            <w:tcW w:w="6522" w:type="dxa"/>
          </w:tcPr>
          <w:p w14:paraId="24E2F9DA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3297E25C" w14:textId="77777777" w:rsidR="00DC3802" w:rsidRPr="00DA4973" w:rsidRDefault="00DC3802" w:rsidP="00DA4973"/>
        </w:tc>
      </w:tr>
    </w:tbl>
    <w:p w14:paraId="5D8CCD7D" w14:textId="77777777" w:rsidR="00DC3802" w:rsidRDefault="00DC3802" w:rsidP="00DC3802"/>
    <w:p w14:paraId="7DB425B3" w14:textId="77777777" w:rsidR="00433597" w:rsidRPr="00365DC1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C5280D" w14:paraId="1D2FF6E5" w14:textId="77777777" w:rsidTr="6FFA0485">
        <w:tc>
          <w:tcPr>
            <w:tcW w:w="6512" w:type="dxa"/>
          </w:tcPr>
          <w:p w14:paraId="03173672" w14:textId="77777777" w:rsidR="00433597" w:rsidRPr="004C7DE7" w:rsidRDefault="00433597" w:rsidP="00B314FB">
            <w:pPr>
              <w:pStyle w:val="Sessiontc"/>
              <w:spacing w:line="240" w:lineRule="auto"/>
            </w:pPr>
            <w:r w:rsidRPr="004C7DE7">
              <w:t>Council</w:t>
            </w:r>
          </w:p>
          <w:p w14:paraId="2C9074FA" w14:textId="77777777" w:rsidR="00433597" w:rsidRPr="004C7DE7" w:rsidRDefault="00433597" w:rsidP="00B314FB">
            <w:pPr>
              <w:pStyle w:val="Sessiontcplacedate"/>
            </w:pPr>
            <w:r w:rsidRPr="004C7DE7">
              <w:t>Fifty-Ninth Ordinary Session</w:t>
            </w:r>
          </w:p>
          <w:p w14:paraId="3CE47231" w14:textId="77777777" w:rsidR="00433597" w:rsidRPr="004C7DE7" w:rsidRDefault="00433597" w:rsidP="00B314FB">
            <w:pPr>
              <w:pStyle w:val="Sessiontcplacedate"/>
              <w:rPr>
                <w:sz w:val="22"/>
              </w:rPr>
            </w:pPr>
            <w:r w:rsidRPr="004C7DE7">
              <w:t>Geneva, October 24, 2025</w:t>
            </w:r>
          </w:p>
        </w:tc>
        <w:tc>
          <w:tcPr>
            <w:tcW w:w="3127" w:type="dxa"/>
          </w:tcPr>
          <w:p w14:paraId="22FD8457" w14:textId="20C41B38" w:rsidR="00433597" w:rsidRPr="004C7DE7" w:rsidRDefault="008B106B" w:rsidP="00B314FB">
            <w:pPr>
              <w:pStyle w:val="Doccode"/>
            </w:pPr>
            <w:r w:rsidRPr="004C7DE7">
              <w:t>C/59/8</w:t>
            </w:r>
          </w:p>
          <w:p w14:paraId="72CABC78" w14:textId="77777777" w:rsidR="00433597" w:rsidRPr="004C7DE7" w:rsidRDefault="00433597" w:rsidP="00B314FB">
            <w:pPr>
              <w:pStyle w:val="Docoriginal"/>
            </w:pPr>
            <w:r w:rsidRPr="004C7DE7">
              <w:t>Original:</w:t>
            </w:r>
            <w:r w:rsidRPr="004C7DE7">
              <w:rPr>
                <w:b w:val="0"/>
                <w:spacing w:val="0"/>
              </w:rPr>
              <w:t xml:space="preserve">  English</w:t>
            </w:r>
          </w:p>
          <w:p w14:paraId="66AD30A4" w14:textId="047B462A" w:rsidR="00433597" w:rsidRPr="007C1D92" w:rsidRDefault="00433597" w:rsidP="00B314FB">
            <w:pPr>
              <w:pStyle w:val="Docoriginal"/>
            </w:pPr>
            <w:r w:rsidRPr="004C7DE7">
              <w:t>Date:</w:t>
            </w:r>
            <w:r w:rsidRPr="004C7DE7">
              <w:rPr>
                <w:b w:val="0"/>
                <w:bCs w:val="0"/>
                <w:spacing w:val="0"/>
              </w:rPr>
              <w:t xml:space="preserve">  </w:t>
            </w:r>
            <w:r w:rsidR="00DB699F" w:rsidRPr="004C7DE7">
              <w:rPr>
                <w:b w:val="0"/>
                <w:bCs w:val="0"/>
                <w:spacing w:val="0"/>
              </w:rPr>
              <w:t>September 1</w:t>
            </w:r>
            <w:r w:rsidR="004C7DE7" w:rsidRPr="004C7DE7">
              <w:rPr>
                <w:b w:val="0"/>
                <w:bCs w:val="0"/>
                <w:spacing w:val="0"/>
              </w:rPr>
              <w:t>5</w:t>
            </w:r>
            <w:r w:rsidRPr="004C7DE7">
              <w:rPr>
                <w:b w:val="0"/>
                <w:bCs w:val="0"/>
                <w:spacing w:val="0"/>
              </w:rPr>
              <w:t>, 2025</w:t>
            </w:r>
          </w:p>
        </w:tc>
      </w:tr>
    </w:tbl>
    <w:p w14:paraId="6183C783" w14:textId="549698D6" w:rsidR="008B106B" w:rsidRPr="006A644A" w:rsidRDefault="008B106B" w:rsidP="008B106B">
      <w:pPr>
        <w:pStyle w:val="Titleofdoc0"/>
      </w:pPr>
      <w:r>
        <w:t>Calendar of meetings in 2026</w:t>
      </w:r>
    </w:p>
    <w:p w14:paraId="1789D68B" w14:textId="77777777" w:rsidR="008B106B" w:rsidRPr="006A644A" w:rsidRDefault="008B106B" w:rsidP="008B106B">
      <w:pPr>
        <w:pStyle w:val="preparedby1"/>
        <w:jc w:val="left"/>
      </w:pPr>
      <w:r w:rsidRPr="000C4E25">
        <w:t>Document prepared by the Office of the Union</w:t>
      </w:r>
    </w:p>
    <w:p w14:paraId="1DF83FD5" w14:textId="77777777" w:rsidR="008B106B" w:rsidRPr="006A644A" w:rsidRDefault="008B106B" w:rsidP="008B106B">
      <w:pPr>
        <w:pStyle w:val="Disclaimer"/>
      </w:pPr>
      <w:r w:rsidRPr="006A644A">
        <w:t>Disclaimer:  this document does not represent UPOV policies or guidance</w:t>
      </w:r>
    </w:p>
    <w:p w14:paraId="5C425C5D" w14:textId="3E82DA05" w:rsidR="00046F31" w:rsidRDefault="008B106B" w:rsidP="008B106B">
      <w:r w:rsidRPr="00894C71">
        <w:fldChar w:fldCharType="begin"/>
      </w:r>
      <w:r w:rsidRPr="00894C71">
        <w:instrText xml:space="preserve"> AUTONUM  </w:instrText>
      </w:r>
      <w:r w:rsidRPr="00894C71">
        <w:fldChar w:fldCharType="end"/>
      </w:r>
      <w:r w:rsidRPr="00894C71">
        <w:tab/>
        <w:t>The propose</w:t>
      </w:r>
      <w:r>
        <w:t>d</w:t>
      </w:r>
      <w:r w:rsidRPr="00894C71">
        <w:t xml:space="preserve"> dates for UPOV meetings in </w:t>
      </w:r>
      <w:r>
        <w:t>2026</w:t>
      </w:r>
      <w:r w:rsidR="00046F31">
        <w:t xml:space="preserve"> are presented in Annex I </w:t>
      </w:r>
      <w:r w:rsidR="00144C5E">
        <w:t>(</w:t>
      </w:r>
      <w:r w:rsidR="00046F31" w:rsidRPr="00046F31">
        <w:t>in order of the organs</w:t>
      </w:r>
      <w:r w:rsidR="00144C5E">
        <w:t>)</w:t>
      </w:r>
      <w:r w:rsidR="00046F31">
        <w:t xml:space="preserve"> and Annex II </w:t>
      </w:r>
      <w:r w:rsidR="00144C5E">
        <w:t>(</w:t>
      </w:r>
      <w:r w:rsidR="00046F31">
        <w:t>in chronological order</w:t>
      </w:r>
      <w:r w:rsidR="00144C5E">
        <w:t>) to this document</w:t>
      </w:r>
      <w:r w:rsidR="00046F31">
        <w:t>.</w:t>
      </w:r>
    </w:p>
    <w:p w14:paraId="7494B23E" w14:textId="77777777" w:rsidR="00046F31" w:rsidRDefault="00046F31" w:rsidP="008B106B"/>
    <w:p w14:paraId="57B57DBC" w14:textId="6D18E0E4" w:rsidR="008B106B" w:rsidRPr="00487267" w:rsidRDefault="00046F31" w:rsidP="008B106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046F31">
        <w:t>Tentative dates of meetings in</w:t>
      </w:r>
      <w:r w:rsidR="008B106B" w:rsidRPr="00894C71">
        <w:t xml:space="preserve"> </w:t>
      </w:r>
      <w:r w:rsidR="008B106B">
        <w:t>2027</w:t>
      </w:r>
      <w:r w:rsidR="004D787D">
        <w:t>, 2028, 2029 and 2030</w:t>
      </w:r>
      <w:r w:rsidR="008B106B" w:rsidRPr="00894C71">
        <w:t xml:space="preserve"> a</w:t>
      </w:r>
      <w:r w:rsidR="008B106B">
        <w:t xml:space="preserve">re presented </w:t>
      </w:r>
      <w:r w:rsidR="008B106B" w:rsidRPr="00487267">
        <w:t>in Annex</w:t>
      </w:r>
      <w:r w:rsidR="004D787D">
        <w:t xml:space="preserve"> III</w:t>
      </w:r>
      <w:r w:rsidR="008B106B" w:rsidRPr="00487267">
        <w:t xml:space="preserve"> to this document.</w:t>
      </w:r>
    </w:p>
    <w:p w14:paraId="68A56757" w14:textId="77777777" w:rsidR="008B106B" w:rsidRPr="00487267" w:rsidRDefault="008B106B" w:rsidP="008B106B"/>
    <w:p w14:paraId="2C7A70D7" w14:textId="77777777" w:rsidR="008B106B" w:rsidRPr="00487267" w:rsidRDefault="008B106B" w:rsidP="008B106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87267">
        <w:t xml:space="preserve">The </w:t>
      </w:r>
      <w:r>
        <w:t xml:space="preserve">proposal </w:t>
      </w:r>
      <w:r w:rsidRPr="00487267">
        <w:t>of the said dates is without prejudice to the decision of the appropriate bodies of UPOV concerning either the holding of the meetings referred to or their dates.</w:t>
      </w:r>
    </w:p>
    <w:p w14:paraId="7047A1B9" w14:textId="77777777" w:rsidR="008B106B" w:rsidRDefault="008B106B" w:rsidP="008B106B"/>
    <w:p w14:paraId="07142A33" w14:textId="7F576090" w:rsidR="008B106B" w:rsidRPr="00487267" w:rsidRDefault="008B106B" w:rsidP="008B106B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bookmarkStart w:id="0" w:name="_Hlk204868078"/>
      <w:r w:rsidRPr="00F90FDC">
        <w:t xml:space="preserve">The Council </w:t>
      </w:r>
      <w:r>
        <w:t>is invited to approve</w:t>
      </w:r>
      <w:r w:rsidRPr="00F90FDC">
        <w:t xml:space="preserve"> the calendar of meetings</w:t>
      </w:r>
      <w:r>
        <w:t xml:space="preserve"> in 2026, and to consider the </w:t>
      </w:r>
      <w:r w:rsidRPr="00F90FDC">
        <w:t>ten</w:t>
      </w:r>
      <w:r>
        <w:t>tative dates of meetings in 2027</w:t>
      </w:r>
      <w:r w:rsidR="00C644C0">
        <w:t>,</w:t>
      </w:r>
      <w:r>
        <w:t xml:space="preserve"> 2028</w:t>
      </w:r>
      <w:r w:rsidR="00C644C0">
        <w:t>, 2029 and 2030</w:t>
      </w:r>
      <w:bookmarkEnd w:id="0"/>
      <w:r>
        <w:t>.</w:t>
      </w:r>
    </w:p>
    <w:p w14:paraId="2BA3A0E6" w14:textId="77777777" w:rsidR="008B106B" w:rsidRPr="004B1215" w:rsidRDefault="008B106B" w:rsidP="008B106B"/>
    <w:p w14:paraId="3F605E23" w14:textId="77777777" w:rsidR="008B106B" w:rsidRDefault="008B106B" w:rsidP="008B106B"/>
    <w:p w14:paraId="6F084299" w14:textId="77777777" w:rsidR="008B106B" w:rsidRDefault="008B106B" w:rsidP="008B106B">
      <w:pPr>
        <w:jc w:val="left"/>
      </w:pPr>
    </w:p>
    <w:p w14:paraId="2AEFD847" w14:textId="77777777" w:rsidR="008B106B" w:rsidRPr="00487267" w:rsidRDefault="008B106B" w:rsidP="008B106B">
      <w:pPr>
        <w:jc w:val="right"/>
      </w:pPr>
      <w:r w:rsidRPr="00487267">
        <w:t>[Annexes follow]</w:t>
      </w:r>
    </w:p>
    <w:p w14:paraId="4E48D676" w14:textId="77777777" w:rsidR="008B106B" w:rsidRDefault="008B106B" w:rsidP="008B106B">
      <w:pPr>
        <w:jc w:val="left"/>
      </w:pPr>
    </w:p>
    <w:p w14:paraId="5B584F52" w14:textId="77777777" w:rsidR="008B106B" w:rsidRDefault="008B106B" w:rsidP="008B106B">
      <w:pPr>
        <w:jc w:val="left"/>
        <w:sectPr w:rsidR="008B106B" w:rsidSect="008B106B">
          <w:headerReference w:type="default" r:id="rId12"/>
          <w:headerReference w:type="firs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65E7F08D" w14:textId="77777777" w:rsidR="008B106B" w:rsidRPr="00E6751C" w:rsidRDefault="008B106B" w:rsidP="008B106B">
      <w:pPr>
        <w:jc w:val="center"/>
      </w:pPr>
      <w:r w:rsidRPr="00E6751C">
        <w:lastRenderedPageBreak/>
        <w:t>ANNEX I</w:t>
      </w:r>
    </w:p>
    <w:p w14:paraId="0E04436B" w14:textId="77777777" w:rsidR="008B106B" w:rsidRPr="00E6751C" w:rsidRDefault="008B106B" w:rsidP="008B106B"/>
    <w:p w14:paraId="549B0C74" w14:textId="4F985CD6" w:rsidR="008B106B" w:rsidRPr="00E6751C" w:rsidRDefault="008B106B" w:rsidP="008B106B">
      <w:pPr>
        <w:jc w:val="center"/>
      </w:pPr>
      <w:r>
        <w:t>DATES OF MEETINGS IN 202</w:t>
      </w:r>
      <w:r w:rsidR="00E46705">
        <w:t>6</w:t>
      </w:r>
    </w:p>
    <w:p w14:paraId="5B399AE7" w14:textId="77777777" w:rsidR="008B106B" w:rsidRPr="00E6751C" w:rsidRDefault="008B106B" w:rsidP="008B106B">
      <w:pPr>
        <w:jc w:val="center"/>
      </w:pPr>
      <w:r w:rsidRPr="00E6751C">
        <w:rPr>
          <w:i/>
        </w:rPr>
        <w:t xml:space="preserve">presented </w:t>
      </w:r>
      <w:bookmarkStart w:id="1" w:name="_Hlk202519559"/>
      <w:r w:rsidRPr="00E6751C">
        <w:rPr>
          <w:i/>
        </w:rPr>
        <w:t>in order of the organs</w:t>
      </w:r>
      <w:bookmarkEnd w:id="1"/>
    </w:p>
    <w:p w14:paraId="4BF864D0" w14:textId="77777777" w:rsidR="008B106B" w:rsidRPr="00E6751C" w:rsidRDefault="008B106B" w:rsidP="008B106B"/>
    <w:p w14:paraId="134051B0" w14:textId="221DBB65" w:rsidR="008B106B" w:rsidRDefault="008B106B" w:rsidP="008B106B"/>
    <w:p w14:paraId="258A836A" w14:textId="77777777" w:rsidR="008B106B" w:rsidRPr="003F687B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3F687B">
        <w:rPr>
          <w:szCs w:val="24"/>
          <w:u w:val="single"/>
        </w:rPr>
        <w:t>Council</w:t>
      </w:r>
    </w:p>
    <w:p w14:paraId="4DE02F02" w14:textId="4883E171" w:rsidR="008B106B" w:rsidRPr="003F687B" w:rsidRDefault="008B106B" w:rsidP="008B106B">
      <w:pPr>
        <w:spacing w:after="60"/>
        <w:ind w:left="1843" w:hanging="1276"/>
        <w:jc w:val="left"/>
        <w:rPr>
          <w:szCs w:val="24"/>
        </w:rPr>
      </w:pPr>
      <w:r w:rsidRPr="003F687B">
        <w:rPr>
          <w:szCs w:val="24"/>
        </w:rPr>
        <w:t>C/</w:t>
      </w:r>
      <w:r w:rsidR="003F687B" w:rsidRPr="003F687B">
        <w:rPr>
          <w:szCs w:val="24"/>
        </w:rPr>
        <w:t>60</w:t>
      </w:r>
      <w:r w:rsidRPr="003F687B">
        <w:rPr>
          <w:szCs w:val="24"/>
        </w:rPr>
        <w:tab/>
        <w:t>October 2</w:t>
      </w:r>
      <w:r w:rsidR="003F687B" w:rsidRPr="003F687B">
        <w:rPr>
          <w:szCs w:val="24"/>
        </w:rPr>
        <w:t>3</w:t>
      </w:r>
      <w:r w:rsidR="003F687B">
        <w:rPr>
          <w:szCs w:val="24"/>
        </w:rPr>
        <w:t xml:space="preserve"> (hybrid meeting)</w:t>
      </w:r>
    </w:p>
    <w:p w14:paraId="2C782DBA" w14:textId="77777777" w:rsidR="008B106B" w:rsidRPr="003F687B" w:rsidRDefault="008B106B" w:rsidP="008B106B">
      <w:pPr>
        <w:tabs>
          <w:tab w:val="left" w:pos="567"/>
        </w:tabs>
        <w:ind w:left="1843" w:hanging="1843"/>
        <w:jc w:val="left"/>
      </w:pPr>
    </w:p>
    <w:p w14:paraId="197F15C9" w14:textId="77777777" w:rsidR="008B106B" w:rsidRPr="003F687B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3F687B">
        <w:rPr>
          <w:szCs w:val="24"/>
          <w:u w:val="single"/>
        </w:rPr>
        <w:t>Consultative Committee</w:t>
      </w:r>
    </w:p>
    <w:p w14:paraId="3B7371FF" w14:textId="32908EF9" w:rsidR="008B106B" w:rsidRPr="003F687B" w:rsidRDefault="008B106B" w:rsidP="008B106B">
      <w:pPr>
        <w:spacing w:after="60"/>
        <w:ind w:left="1843" w:hanging="1276"/>
        <w:jc w:val="left"/>
        <w:rPr>
          <w:szCs w:val="24"/>
        </w:rPr>
      </w:pPr>
      <w:r w:rsidRPr="003F687B">
        <w:rPr>
          <w:szCs w:val="24"/>
        </w:rPr>
        <w:t>CC/10</w:t>
      </w:r>
      <w:r w:rsidR="003F687B">
        <w:rPr>
          <w:szCs w:val="24"/>
        </w:rPr>
        <w:t>4</w:t>
      </w:r>
      <w:r w:rsidRPr="003F687B">
        <w:rPr>
          <w:szCs w:val="24"/>
        </w:rPr>
        <w:tab/>
        <w:t>October 2</w:t>
      </w:r>
      <w:r w:rsidR="003F687B">
        <w:rPr>
          <w:szCs w:val="24"/>
        </w:rPr>
        <w:t>2 (hybrid meeting)</w:t>
      </w:r>
    </w:p>
    <w:p w14:paraId="15607107" w14:textId="77777777" w:rsidR="008B106B" w:rsidRPr="003F687B" w:rsidRDefault="008B106B" w:rsidP="008B106B">
      <w:pPr>
        <w:tabs>
          <w:tab w:val="left" w:pos="567"/>
        </w:tabs>
        <w:ind w:left="1843" w:hanging="1843"/>
        <w:jc w:val="left"/>
      </w:pPr>
    </w:p>
    <w:p w14:paraId="2FDCDF01" w14:textId="77777777" w:rsidR="008B106B" w:rsidRPr="003F687B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3F687B">
        <w:rPr>
          <w:szCs w:val="24"/>
          <w:u w:val="single"/>
        </w:rPr>
        <w:t>Administrative and Legal Committee</w:t>
      </w:r>
    </w:p>
    <w:p w14:paraId="4763EB73" w14:textId="0D876568" w:rsidR="008B106B" w:rsidRPr="003F687B" w:rsidRDefault="008B106B" w:rsidP="008B106B">
      <w:pPr>
        <w:spacing w:after="60"/>
        <w:ind w:left="1843" w:hanging="1276"/>
        <w:jc w:val="left"/>
      </w:pPr>
      <w:r>
        <w:t>CAJ/8</w:t>
      </w:r>
      <w:r w:rsidR="003F687B">
        <w:t>3</w:t>
      </w:r>
      <w:r>
        <w:tab/>
        <w:t>October 2</w:t>
      </w:r>
      <w:r w:rsidR="003F687B">
        <w:t>1 (</w:t>
      </w:r>
      <w:r w:rsidR="4A90F3FD">
        <w:t xml:space="preserve">morning) </w:t>
      </w:r>
      <w:r w:rsidR="003F687B">
        <w:t>(hybrid meeting)</w:t>
      </w:r>
    </w:p>
    <w:p w14:paraId="5F4C7C8F" w14:textId="77777777" w:rsidR="008B106B" w:rsidRPr="003F687B" w:rsidRDefault="008B106B" w:rsidP="008B106B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3F687B">
        <w:rPr>
          <w:szCs w:val="24"/>
        </w:rPr>
        <w:t>Meeting on Electronic Applications (EAM)</w:t>
      </w:r>
    </w:p>
    <w:p w14:paraId="1453555D" w14:textId="289EB59A" w:rsidR="008B106B" w:rsidRPr="00044A87" w:rsidRDefault="008B106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044A87">
        <w:rPr>
          <w:szCs w:val="24"/>
        </w:rPr>
        <w:t>EAM/</w:t>
      </w:r>
      <w:r w:rsidR="003F687B" w:rsidRPr="00044A87">
        <w:rPr>
          <w:szCs w:val="24"/>
        </w:rPr>
        <w:t>7</w:t>
      </w:r>
      <w:r w:rsidRPr="00044A87">
        <w:rPr>
          <w:szCs w:val="24"/>
        </w:rPr>
        <w:tab/>
        <w:t>March 1</w:t>
      </w:r>
      <w:r w:rsidR="003F687B" w:rsidRPr="00044A87">
        <w:rPr>
          <w:szCs w:val="24"/>
        </w:rPr>
        <w:t>6</w:t>
      </w:r>
      <w:r w:rsidRPr="00044A87">
        <w:rPr>
          <w:szCs w:val="24"/>
        </w:rPr>
        <w:t xml:space="preserve"> (virtual meeting)</w:t>
      </w:r>
    </w:p>
    <w:p w14:paraId="5BFE9B56" w14:textId="6FBE3A66" w:rsidR="008B106B" w:rsidRPr="00044A87" w:rsidRDefault="008B106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044A87">
        <w:rPr>
          <w:szCs w:val="24"/>
        </w:rPr>
        <w:t>EAM/</w:t>
      </w:r>
      <w:r w:rsidR="003F687B" w:rsidRPr="00044A87">
        <w:rPr>
          <w:szCs w:val="24"/>
        </w:rPr>
        <w:t>8</w:t>
      </w:r>
      <w:r w:rsidRPr="00044A87">
        <w:rPr>
          <w:szCs w:val="24"/>
        </w:rPr>
        <w:tab/>
        <w:t>October 2</w:t>
      </w:r>
      <w:r w:rsidR="003F687B" w:rsidRPr="00044A87">
        <w:rPr>
          <w:szCs w:val="24"/>
        </w:rPr>
        <w:t>0</w:t>
      </w:r>
      <w:r w:rsidRPr="00044A87">
        <w:rPr>
          <w:szCs w:val="24"/>
        </w:rPr>
        <w:t xml:space="preserve"> (evening) (hybrid meeting)</w:t>
      </w:r>
    </w:p>
    <w:p w14:paraId="519A282E" w14:textId="2C690952" w:rsidR="008B106B" w:rsidRPr="00044A87" w:rsidRDefault="008B106B" w:rsidP="008B106B">
      <w:pPr>
        <w:tabs>
          <w:tab w:val="left" w:pos="1134"/>
        </w:tabs>
        <w:spacing w:before="120" w:after="60"/>
        <w:ind w:left="567"/>
        <w:jc w:val="left"/>
      </w:pPr>
      <w:r w:rsidRPr="00044A87">
        <w:t>Working group on harvested material and unauthorized use of propagating material (WG-HRV)</w:t>
      </w:r>
    </w:p>
    <w:p w14:paraId="220442CE" w14:textId="571FC33F" w:rsidR="008B106B" w:rsidRPr="003F687B" w:rsidRDefault="008B106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044A87">
        <w:rPr>
          <w:szCs w:val="24"/>
        </w:rPr>
        <w:t>WG-HRV/</w:t>
      </w:r>
      <w:r w:rsidR="003F687B" w:rsidRPr="00044A87">
        <w:rPr>
          <w:szCs w:val="24"/>
        </w:rPr>
        <w:t>9</w:t>
      </w:r>
      <w:r w:rsidRPr="00044A87">
        <w:rPr>
          <w:szCs w:val="24"/>
        </w:rPr>
        <w:tab/>
        <w:t xml:space="preserve">March </w:t>
      </w:r>
      <w:r w:rsidR="003F687B" w:rsidRPr="00044A87">
        <w:rPr>
          <w:szCs w:val="24"/>
        </w:rPr>
        <w:t>1</w:t>
      </w:r>
      <w:r w:rsidR="00A741D5" w:rsidRPr="00044A87">
        <w:rPr>
          <w:szCs w:val="24"/>
        </w:rPr>
        <w:t>9</w:t>
      </w:r>
      <w:r w:rsidRPr="0093707E">
        <w:rPr>
          <w:szCs w:val="24"/>
        </w:rPr>
        <w:t xml:space="preserve"> (virtual meeting)</w:t>
      </w:r>
      <w:r w:rsidR="00F628B4" w:rsidRPr="0093707E">
        <w:rPr>
          <w:szCs w:val="24"/>
        </w:rPr>
        <w:t xml:space="preserve"> </w:t>
      </w:r>
      <w:r w:rsidR="00146D7A" w:rsidRPr="0097672E">
        <w:rPr>
          <w:szCs w:val="24"/>
        </w:rPr>
        <w:t>[</w:t>
      </w:r>
      <w:r w:rsidR="00F628B4" w:rsidRPr="0097672E">
        <w:rPr>
          <w:szCs w:val="24"/>
        </w:rPr>
        <w:t>to be confirmed</w:t>
      </w:r>
      <w:r w:rsidR="003F687B" w:rsidRPr="0097672E">
        <w:rPr>
          <w:szCs w:val="24"/>
        </w:rPr>
        <w:t>]</w:t>
      </w:r>
    </w:p>
    <w:p w14:paraId="1883A75D" w14:textId="77777777" w:rsidR="008B106B" w:rsidRPr="003F687B" w:rsidRDefault="008B106B" w:rsidP="008B106B">
      <w:pPr>
        <w:tabs>
          <w:tab w:val="left" w:pos="567"/>
        </w:tabs>
        <w:ind w:left="1843" w:hanging="1843"/>
        <w:jc w:val="left"/>
      </w:pPr>
    </w:p>
    <w:p w14:paraId="0DB85C0D" w14:textId="77777777" w:rsidR="008B106B" w:rsidRPr="003F687B" w:rsidRDefault="008B106B" w:rsidP="008B106B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3F687B">
        <w:rPr>
          <w:szCs w:val="24"/>
          <w:u w:val="single"/>
        </w:rPr>
        <w:t>Technical Committee</w:t>
      </w:r>
    </w:p>
    <w:p w14:paraId="74B01A36" w14:textId="0868B1C0" w:rsidR="008B106B" w:rsidRPr="003F687B" w:rsidRDefault="008B106B" w:rsidP="008B106B">
      <w:pPr>
        <w:spacing w:after="60"/>
        <w:ind w:left="1843" w:hanging="1276"/>
        <w:jc w:val="left"/>
        <w:rPr>
          <w:szCs w:val="24"/>
        </w:rPr>
      </w:pPr>
      <w:r w:rsidRPr="003F687B">
        <w:rPr>
          <w:szCs w:val="24"/>
        </w:rPr>
        <w:t>TC/6</w:t>
      </w:r>
      <w:r w:rsidR="003F687B">
        <w:rPr>
          <w:szCs w:val="24"/>
        </w:rPr>
        <w:t>2</w:t>
      </w:r>
      <w:r w:rsidRPr="003F687B">
        <w:rPr>
          <w:szCs w:val="24"/>
        </w:rPr>
        <w:tab/>
        <w:t xml:space="preserve">October </w:t>
      </w:r>
      <w:r w:rsidR="003F687B">
        <w:rPr>
          <w:szCs w:val="24"/>
        </w:rPr>
        <w:t>19</w:t>
      </w:r>
      <w:r w:rsidRPr="003F687B">
        <w:rPr>
          <w:szCs w:val="24"/>
        </w:rPr>
        <w:t xml:space="preserve"> and 2</w:t>
      </w:r>
      <w:r w:rsidR="003F687B">
        <w:rPr>
          <w:szCs w:val="24"/>
        </w:rPr>
        <w:t>0</w:t>
      </w:r>
    </w:p>
    <w:p w14:paraId="22EA925D" w14:textId="77777777" w:rsidR="008B106B" w:rsidRPr="003F687B" w:rsidRDefault="008B106B" w:rsidP="008B106B">
      <w:pPr>
        <w:tabs>
          <w:tab w:val="left" w:pos="1134"/>
        </w:tabs>
        <w:spacing w:before="120" w:after="60"/>
        <w:ind w:left="567"/>
        <w:jc w:val="left"/>
      </w:pPr>
      <w:r w:rsidRPr="003F687B">
        <w:t>Enlarged Editorial Committee (TC-EDC)</w:t>
      </w:r>
    </w:p>
    <w:p w14:paraId="1BFDC04C" w14:textId="54B5D09C" w:rsidR="008B106B" w:rsidRPr="003F687B" w:rsidRDefault="008B106B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 w:rsidRPr="003F687B">
        <w:rPr>
          <w:szCs w:val="24"/>
        </w:rPr>
        <w:t>January 13</w:t>
      </w:r>
      <w:r w:rsidR="003F687B" w:rsidRPr="003F687B">
        <w:rPr>
          <w:szCs w:val="24"/>
        </w:rPr>
        <w:t xml:space="preserve"> </w:t>
      </w:r>
      <w:r w:rsidRPr="003F687B">
        <w:rPr>
          <w:szCs w:val="24"/>
        </w:rPr>
        <w:t xml:space="preserve">and </w:t>
      </w:r>
      <w:r w:rsidR="001360CB">
        <w:rPr>
          <w:szCs w:val="24"/>
        </w:rPr>
        <w:t>1</w:t>
      </w:r>
      <w:r w:rsidR="007D51E7">
        <w:rPr>
          <w:szCs w:val="24"/>
        </w:rPr>
        <w:t>5</w:t>
      </w:r>
      <w:r w:rsidR="001360CB" w:rsidRPr="003F687B">
        <w:rPr>
          <w:szCs w:val="24"/>
        </w:rPr>
        <w:t xml:space="preserve"> </w:t>
      </w:r>
      <w:r w:rsidRPr="003F687B">
        <w:rPr>
          <w:szCs w:val="24"/>
        </w:rPr>
        <w:t>(virtual meeting)</w:t>
      </w:r>
    </w:p>
    <w:p w14:paraId="224B846F" w14:textId="77777777" w:rsidR="00A353B9" w:rsidRPr="003F687B" w:rsidRDefault="00A353B9" w:rsidP="00A353B9">
      <w:pPr>
        <w:tabs>
          <w:tab w:val="left" w:pos="1134"/>
        </w:tabs>
        <w:ind w:left="2410" w:hanging="1276"/>
        <w:jc w:val="left"/>
        <w:rPr>
          <w:szCs w:val="24"/>
        </w:rPr>
      </w:pPr>
      <w:r w:rsidRPr="00D97EC0">
        <w:rPr>
          <w:szCs w:val="24"/>
        </w:rPr>
        <w:t xml:space="preserve">October 13 and 14, 2026 </w:t>
      </w:r>
      <w:r>
        <w:rPr>
          <w:szCs w:val="24"/>
        </w:rPr>
        <w:t>(</w:t>
      </w:r>
      <w:r w:rsidRPr="00D97EC0">
        <w:rPr>
          <w:szCs w:val="24"/>
        </w:rPr>
        <w:t>virtual meeting</w:t>
      </w:r>
      <w:r>
        <w:rPr>
          <w:szCs w:val="24"/>
        </w:rPr>
        <w:t>)</w:t>
      </w:r>
    </w:p>
    <w:p w14:paraId="16C61DB6" w14:textId="029CD69A" w:rsidR="008B106B" w:rsidRPr="003F687B" w:rsidRDefault="006208B7" w:rsidP="008B106B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 xml:space="preserve">October 18 </w:t>
      </w:r>
      <w:r w:rsidR="00103249" w:rsidRPr="0097672E">
        <w:rPr>
          <w:szCs w:val="24"/>
        </w:rPr>
        <w:t>[</w:t>
      </w:r>
      <w:r w:rsidRPr="0097672E">
        <w:rPr>
          <w:szCs w:val="24"/>
        </w:rPr>
        <w:t>to be confirmed</w:t>
      </w:r>
      <w:r w:rsidR="00103249" w:rsidRPr="0097672E">
        <w:rPr>
          <w:szCs w:val="24"/>
        </w:rPr>
        <w:t>]</w:t>
      </w:r>
      <w:r>
        <w:rPr>
          <w:szCs w:val="24"/>
        </w:rPr>
        <w:t xml:space="preserve"> and </w:t>
      </w:r>
      <w:r w:rsidR="008B106B" w:rsidRPr="003F687B">
        <w:rPr>
          <w:szCs w:val="24"/>
        </w:rPr>
        <w:t xml:space="preserve">October </w:t>
      </w:r>
      <w:r w:rsidR="003F687B">
        <w:rPr>
          <w:szCs w:val="24"/>
        </w:rPr>
        <w:t>19</w:t>
      </w:r>
      <w:r w:rsidR="00F6096A">
        <w:rPr>
          <w:szCs w:val="24"/>
        </w:rPr>
        <w:t xml:space="preserve"> </w:t>
      </w:r>
      <w:r w:rsidR="008B106B" w:rsidRPr="003F687B">
        <w:rPr>
          <w:szCs w:val="24"/>
        </w:rPr>
        <w:t>(evening)</w:t>
      </w:r>
      <w:r w:rsidR="001E6AF7">
        <w:rPr>
          <w:szCs w:val="24"/>
        </w:rPr>
        <w:t xml:space="preserve"> (hybrid meetings)</w:t>
      </w:r>
    </w:p>
    <w:p w14:paraId="496E897C" w14:textId="77777777" w:rsidR="008B106B" w:rsidRPr="003F687B" w:rsidRDefault="008B106B" w:rsidP="008B106B">
      <w:pPr>
        <w:tabs>
          <w:tab w:val="left" w:pos="567"/>
        </w:tabs>
        <w:ind w:left="1843" w:hanging="1843"/>
        <w:jc w:val="left"/>
      </w:pPr>
    </w:p>
    <w:p w14:paraId="309D46FE" w14:textId="77777777" w:rsidR="008B106B" w:rsidRPr="00D523C2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D523C2">
        <w:rPr>
          <w:szCs w:val="24"/>
          <w:u w:val="single"/>
        </w:rPr>
        <w:t>Technical Working Party for Agricultural Crops (TWA)</w:t>
      </w:r>
    </w:p>
    <w:p w14:paraId="1CB95C29" w14:textId="1DF6393B" w:rsidR="008B106B" w:rsidRPr="00956E86" w:rsidRDefault="008B106B" w:rsidP="002C109F">
      <w:pPr>
        <w:tabs>
          <w:tab w:val="left" w:pos="567"/>
        </w:tabs>
        <w:ind w:left="1843" w:right="-142" w:hanging="1843"/>
        <w:jc w:val="left"/>
      </w:pPr>
      <w:r w:rsidRPr="00D523C2">
        <w:rPr>
          <w:rFonts w:cs="Arial"/>
        </w:rPr>
        <w:tab/>
      </w:r>
      <w:r w:rsidRPr="00956E86">
        <w:rPr>
          <w:rFonts w:cs="Arial"/>
        </w:rPr>
        <w:t>TWA/5</w:t>
      </w:r>
      <w:r w:rsidR="00D523C2" w:rsidRPr="00956E86">
        <w:rPr>
          <w:rFonts w:cs="Arial"/>
        </w:rPr>
        <w:t>5</w:t>
      </w:r>
      <w:r w:rsidRPr="00956E86">
        <w:rPr>
          <w:rFonts w:cs="Arial"/>
        </w:rPr>
        <w:tab/>
      </w:r>
      <w:r w:rsidR="00383996" w:rsidRPr="00956E86">
        <w:rPr>
          <w:rFonts w:cs="Arial"/>
        </w:rPr>
        <w:t>June 15 to 18</w:t>
      </w:r>
      <w:r w:rsidR="002C109F">
        <w:rPr>
          <w:rFonts w:cs="Arial"/>
        </w:rPr>
        <w:t xml:space="preserve"> </w:t>
      </w:r>
      <w:r w:rsidR="002C109F" w:rsidRPr="0097672E">
        <w:rPr>
          <w:szCs w:val="24"/>
        </w:rPr>
        <w:t>[</w:t>
      </w:r>
      <w:r w:rsidR="0097672E" w:rsidRPr="0097672E">
        <w:rPr>
          <w:szCs w:val="24"/>
        </w:rPr>
        <w:t xml:space="preserve">dates </w:t>
      </w:r>
      <w:r w:rsidR="002C109F" w:rsidRPr="0097672E">
        <w:rPr>
          <w:szCs w:val="24"/>
        </w:rPr>
        <w:t>to be confirmed]</w:t>
      </w:r>
      <w:r w:rsidR="00103249">
        <w:rPr>
          <w:rFonts w:cs="Arial"/>
        </w:rPr>
        <w:t>,</w:t>
      </w:r>
      <w:r w:rsidR="00FF7275" w:rsidRPr="00956E86">
        <w:rPr>
          <w:rFonts w:cs="Arial"/>
        </w:rPr>
        <w:t xml:space="preserve"> </w:t>
      </w:r>
      <w:r w:rsidR="00D523C2" w:rsidRPr="0097672E">
        <w:rPr>
          <w:rFonts w:cs="Arial"/>
        </w:rPr>
        <w:t>[city</w:t>
      </w:r>
      <w:r w:rsidR="00103249" w:rsidRPr="0097672E">
        <w:rPr>
          <w:rFonts w:cs="Arial"/>
        </w:rPr>
        <w:t xml:space="preserve"> to be confirmed</w:t>
      </w:r>
      <w:r w:rsidR="00D523C2" w:rsidRPr="0097672E">
        <w:rPr>
          <w:rFonts w:cs="Arial"/>
        </w:rPr>
        <w:t>]</w:t>
      </w:r>
      <w:r w:rsidRPr="00956E86">
        <w:rPr>
          <w:rFonts w:cs="Arial"/>
        </w:rPr>
        <w:t xml:space="preserve">, </w:t>
      </w:r>
      <w:r w:rsidR="00D523C2" w:rsidRPr="00956E86">
        <w:rPr>
          <w:rFonts w:cs="Arial"/>
        </w:rPr>
        <w:t>Republic of Korea</w:t>
      </w:r>
      <w:r w:rsidR="00956E86" w:rsidRPr="00956E86">
        <w:rPr>
          <w:rFonts w:cs="Arial"/>
        </w:rPr>
        <w:t xml:space="preserve"> </w:t>
      </w:r>
      <w:r w:rsidR="00F6096A" w:rsidRPr="00956E86">
        <w:rPr>
          <w:rFonts w:cs="Arial"/>
        </w:rPr>
        <w:t>(</w:t>
      </w:r>
      <w:r w:rsidR="00956E86" w:rsidRPr="00956E86">
        <w:rPr>
          <w:rFonts w:cs="Arial"/>
        </w:rPr>
        <w:t>hybrid</w:t>
      </w:r>
      <w:r w:rsidR="002C109F">
        <w:rPr>
          <w:rFonts w:cs="Arial"/>
        </w:rPr>
        <w:t> </w:t>
      </w:r>
      <w:r w:rsidR="00F6096A" w:rsidRPr="00956E86">
        <w:rPr>
          <w:rFonts w:cs="Arial"/>
        </w:rPr>
        <w:t>meeting)</w:t>
      </w:r>
    </w:p>
    <w:p w14:paraId="0E115B3A" w14:textId="77777777" w:rsidR="008B106B" w:rsidRPr="00D523C2" w:rsidRDefault="008B106B" w:rsidP="008B106B">
      <w:pPr>
        <w:tabs>
          <w:tab w:val="left" w:pos="567"/>
        </w:tabs>
        <w:ind w:left="1843" w:hanging="1843"/>
        <w:jc w:val="left"/>
      </w:pPr>
    </w:p>
    <w:p w14:paraId="4AE57ABD" w14:textId="77777777" w:rsidR="008B106B" w:rsidRPr="00D523C2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D523C2">
        <w:rPr>
          <w:szCs w:val="24"/>
          <w:u w:val="single"/>
        </w:rPr>
        <w:t>Technical Working Party for Fruit Crops (TWF)</w:t>
      </w:r>
    </w:p>
    <w:p w14:paraId="60A2871D" w14:textId="581506E2" w:rsidR="008B106B" w:rsidRPr="0097672E" w:rsidRDefault="008B106B" w:rsidP="008B106B">
      <w:pPr>
        <w:tabs>
          <w:tab w:val="left" w:pos="567"/>
        </w:tabs>
        <w:ind w:left="1843" w:hanging="1843"/>
        <w:jc w:val="left"/>
      </w:pPr>
      <w:r w:rsidRPr="00D523C2">
        <w:tab/>
        <w:t>TWF/5</w:t>
      </w:r>
      <w:r w:rsidR="00D523C2">
        <w:t>7</w:t>
      </w:r>
      <w:r w:rsidRPr="00D523C2">
        <w:tab/>
      </w:r>
      <w:r w:rsidR="005D2202">
        <w:rPr>
          <w:rFonts w:cs="Arial"/>
        </w:rPr>
        <w:t>September 7 to 10,</w:t>
      </w:r>
      <w:r w:rsidR="00D523C2" w:rsidRPr="00D523C2">
        <w:rPr>
          <w:rFonts w:cs="Arial"/>
        </w:rPr>
        <w:t xml:space="preserve"> Leipzig, German</w:t>
      </w:r>
      <w:r w:rsidR="00D44E94">
        <w:rPr>
          <w:rFonts w:cs="Arial"/>
        </w:rPr>
        <w:t>y</w:t>
      </w:r>
      <w:r w:rsidR="00103249">
        <w:rPr>
          <w:rFonts w:cs="Arial"/>
        </w:rPr>
        <w:t xml:space="preserve"> </w:t>
      </w:r>
      <w:r w:rsidR="00103249" w:rsidRPr="00956E86">
        <w:rPr>
          <w:rFonts w:cs="Arial"/>
        </w:rPr>
        <w:t>(hybrid meeting)</w:t>
      </w:r>
    </w:p>
    <w:p w14:paraId="5626574C" w14:textId="77777777" w:rsidR="008B106B" w:rsidRPr="00637172" w:rsidRDefault="008B106B" w:rsidP="008B106B">
      <w:pPr>
        <w:tabs>
          <w:tab w:val="left" w:pos="567"/>
        </w:tabs>
        <w:ind w:left="1843" w:hanging="1843"/>
        <w:jc w:val="left"/>
      </w:pPr>
    </w:p>
    <w:p w14:paraId="17EFF0CE" w14:textId="77777777" w:rsidR="008B106B" w:rsidRPr="00637172" w:rsidRDefault="008B106B" w:rsidP="008B106B">
      <w:pPr>
        <w:tabs>
          <w:tab w:val="left" w:pos="567"/>
        </w:tabs>
        <w:spacing w:after="120"/>
        <w:ind w:left="1843" w:hanging="1843"/>
        <w:rPr>
          <w:u w:val="single"/>
        </w:rPr>
      </w:pPr>
      <w:r w:rsidRPr="00637172">
        <w:rPr>
          <w:u w:val="single"/>
        </w:rPr>
        <w:t>Technical Working Party on Testing Methods and Techniques (TWM)</w:t>
      </w:r>
    </w:p>
    <w:p w14:paraId="6AF5BB6A" w14:textId="35DE5642" w:rsidR="008B106B" w:rsidRPr="00610D17" w:rsidRDefault="008B106B" w:rsidP="008B106B">
      <w:pPr>
        <w:tabs>
          <w:tab w:val="left" w:pos="567"/>
        </w:tabs>
        <w:ind w:left="1843" w:hanging="1843"/>
        <w:jc w:val="left"/>
      </w:pPr>
      <w:r w:rsidRPr="00637172">
        <w:tab/>
      </w:r>
      <w:r w:rsidRPr="00610D17">
        <w:t>TWM/</w:t>
      </w:r>
      <w:r w:rsidR="00637172" w:rsidRPr="00610D17">
        <w:t>4</w:t>
      </w:r>
      <w:r w:rsidRPr="00610D17">
        <w:tab/>
      </w:r>
      <w:r w:rsidR="00610D17" w:rsidRPr="00610D17">
        <w:rPr>
          <w:rFonts w:cs="Arial"/>
        </w:rPr>
        <w:t>June 1 to 4</w:t>
      </w:r>
      <w:r w:rsidR="00637172" w:rsidRPr="00610D17">
        <w:rPr>
          <w:rFonts w:cs="Arial"/>
        </w:rPr>
        <w:t xml:space="preserve">, </w:t>
      </w:r>
      <w:r w:rsidR="00610D17" w:rsidRPr="00610D17">
        <w:rPr>
          <w:rFonts w:cs="Arial"/>
        </w:rPr>
        <w:t>Cambridge</w:t>
      </w:r>
      <w:r w:rsidR="00637172" w:rsidRPr="00610D17">
        <w:rPr>
          <w:rFonts w:cs="Arial"/>
        </w:rPr>
        <w:t>, United Kingdom</w:t>
      </w:r>
      <w:r w:rsidR="00103249">
        <w:rPr>
          <w:rFonts w:cs="Arial"/>
        </w:rPr>
        <w:t xml:space="preserve"> </w:t>
      </w:r>
      <w:r w:rsidR="00103249" w:rsidRPr="00956E86">
        <w:rPr>
          <w:rFonts w:cs="Arial"/>
        </w:rPr>
        <w:t>(hybrid meeting)</w:t>
      </w:r>
    </w:p>
    <w:p w14:paraId="7023D4A1" w14:textId="77777777" w:rsidR="008B106B" w:rsidRPr="00C80735" w:rsidRDefault="008B106B" w:rsidP="008B106B">
      <w:pPr>
        <w:tabs>
          <w:tab w:val="left" w:pos="567"/>
        </w:tabs>
        <w:ind w:left="1843" w:hanging="1843"/>
        <w:jc w:val="left"/>
      </w:pPr>
    </w:p>
    <w:p w14:paraId="29A11FE6" w14:textId="77777777" w:rsidR="008B106B" w:rsidRPr="00C80735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C80735">
        <w:rPr>
          <w:szCs w:val="24"/>
          <w:u w:val="single"/>
        </w:rPr>
        <w:t>Technical Working Party for Ornamental Plants and Forest Trees (TWO)</w:t>
      </w:r>
    </w:p>
    <w:p w14:paraId="25517454" w14:textId="1981FD93" w:rsidR="008B106B" w:rsidRPr="00656D66" w:rsidRDefault="008B106B" w:rsidP="008B106B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C80735">
        <w:tab/>
      </w:r>
      <w:r w:rsidRPr="00656D66">
        <w:t>TWO/</w:t>
      </w:r>
      <w:r w:rsidR="00C80735" w:rsidRPr="00656D66">
        <w:t>58</w:t>
      </w:r>
      <w:r w:rsidRPr="00656D66">
        <w:tab/>
      </w:r>
      <w:r w:rsidR="00656D66" w:rsidRPr="00656D66">
        <w:rPr>
          <w:rFonts w:cs="Arial"/>
        </w:rPr>
        <w:t>July 6 to 9 (virtual meeting)</w:t>
      </w:r>
    </w:p>
    <w:p w14:paraId="40E86FB7" w14:textId="77777777" w:rsidR="008B106B" w:rsidRPr="0097672E" w:rsidRDefault="008B106B" w:rsidP="008B106B">
      <w:pPr>
        <w:tabs>
          <w:tab w:val="left" w:pos="567"/>
        </w:tabs>
        <w:ind w:left="1843" w:hanging="1843"/>
        <w:jc w:val="left"/>
      </w:pPr>
    </w:p>
    <w:p w14:paraId="301297F9" w14:textId="77777777" w:rsidR="008B106B" w:rsidRPr="001F71B3" w:rsidRDefault="008B106B" w:rsidP="008B106B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1F71B3">
        <w:rPr>
          <w:szCs w:val="24"/>
          <w:u w:val="single"/>
        </w:rPr>
        <w:t>Technical Working Party for Vegetables (TWV)</w:t>
      </w:r>
    </w:p>
    <w:p w14:paraId="545CF2CA" w14:textId="221D9C22" w:rsidR="008B106B" w:rsidRPr="001F71B3" w:rsidRDefault="008B106B" w:rsidP="008B106B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1F71B3">
        <w:rPr>
          <w:lang w:val="pl-PL"/>
        </w:rPr>
        <w:tab/>
      </w:r>
      <w:r w:rsidRPr="001F71B3">
        <w:t>TWV/</w:t>
      </w:r>
      <w:r w:rsidR="001F71B3">
        <w:t>60</w:t>
      </w:r>
      <w:r w:rsidRPr="001F71B3">
        <w:tab/>
      </w:r>
      <w:r w:rsidRPr="001F71B3">
        <w:rPr>
          <w:rFonts w:cs="Arial"/>
        </w:rPr>
        <w:t xml:space="preserve">May </w:t>
      </w:r>
      <w:r w:rsidR="001F71B3">
        <w:rPr>
          <w:rFonts w:cs="Arial"/>
        </w:rPr>
        <w:t>1</w:t>
      </w:r>
      <w:r w:rsidRPr="001F71B3">
        <w:rPr>
          <w:rFonts w:cs="Arial"/>
        </w:rPr>
        <w:t>8</w:t>
      </w:r>
      <w:r w:rsidR="001F71B3">
        <w:rPr>
          <w:rFonts w:cs="Arial"/>
        </w:rPr>
        <w:t xml:space="preserve"> to 21, </w:t>
      </w:r>
      <w:r w:rsidR="00E52F31" w:rsidRPr="0F09C8BF">
        <w:rPr>
          <w:rFonts w:cs="Arial"/>
        </w:rPr>
        <w:t>Pacific Grove</w:t>
      </w:r>
      <w:r w:rsidR="001F71B3" w:rsidRPr="001F71B3">
        <w:rPr>
          <w:rFonts w:cs="Arial"/>
        </w:rPr>
        <w:t>, California, United States of America</w:t>
      </w:r>
      <w:r w:rsidR="00103249">
        <w:rPr>
          <w:rFonts w:cs="Arial"/>
        </w:rPr>
        <w:t xml:space="preserve"> </w:t>
      </w:r>
      <w:r w:rsidR="00103249" w:rsidRPr="00956E86">
        <w:rPr>
          <w:rFonts w:cs="Arial"/>
        </w:rPr>
        <w:t>(hybrid meeting)</w:t>
      </w:r>
    </w:p>
    <w:p w14:paraId="43DAC8BE" w14:textId="1A2C241B" w:rsidR="0F09C8BF" w:rsidRDefault="0F09C8BF" w:rsidP="0F09C8BF">
      <w:pPr>
        <w:tabs>
          <w:tab w:val="left" w:pos="567"/>
        </w:tabs>
        <w:ind w:left="1843" w:hanging="1843"/>
        <w:jc w:val="left"/>
        <w:rPr>
          <w:rFonts w:cs="Arial"/>
        </w:rPr>
      </w:pPr>
    </w:p>
    <w:p w14:paraId="03011199" w14:textId="1E845716" w:rsidR="341B7D5F" w:rsidRDefault="341B7D5F" w:rsidP="00044A87">
      <w:pPr>
        <w:tabs>
          <w:tab w:val="left" w:pos="567"/>
        </w:tabs>
        <w:spacing w:after="120" w:line="259" w:lineRule="auto"/>
        <w:ind w:left="1843" w:hanging="1843"/>
        <w:rPr>
          <w:u w:val="single"/>
        </w:rPr>
      </w:pPr>
      <w:r w:rsidRPr="00044A87">
        <w:rPr>
          <w:rFonts w:cs="Arial"/>
          <w:u w:val="single"/>
        </w:rPr>
        <w:t>Seminar</w:t>
      </w:r>
      <w:r w:rsidRPr="00044A87">
        <w:rPr>
          <w:rFonts w:cs="Arial"/>
        </w:rPr>
        <w:t xml:space="preserve"> </w:t>
      </w:r>
      <w:r w:rsidRPr="0097672E">
        <w:rPr>
          <w:rFonts w:cs="Arial"/>
        </w:rPr>
        <w:t>[title to be decided]</w:t>
      </w:r>
    </w:p>
    <w:p w14:paraId="0B9C3C43" w14:textId="061019A0" w:rsidR="341B7D5F" w:rsidRDefault="341B7D5F" w:rsidP="0F09C8BF">
      <w:pPr>
        <w:spacing w:after="60"/>
        <w:ind w:left="1843" w:hanging="1276"/>
        <w:jc w:val="left"/>
      </w:pPr>
      <w:r>
        <w:t>October 21 (afternoon) (hybrid meeting)</w:t>
      </w:r>
    </w:p>
    <w:p w14:paraId="5A51FD5B" w14:textId="74FF1B4C" w:rsidR="0F09C8BF" w:rsidRDefault="0F09C8BF" w:rsidP="0F09C8BF">
      <w:pPr>
        <w:tabs>
          <w:tab w:val="left" w:pos="567"/>
        </w:tabs>
        <w:spacing w:line="259" w:lineRule="auto"/>
        <w:ind w:left="1843" w:hanging="1843"/>
        <w:jc w:val="left"/>
        <w:rPr>
          <w:rFonts w:cs="Arial"/>
        </w:rPr>
      </w:pPr>
    </w:p>
    <w:p w14:paraId="0CDB063A" w14:textId="77777777" w:rsidR="008B106B" w:rsidRPr="001F71B3" w:rsidRDefault="008B106B" w:rsidP="008B106B">
      <w:pPr>
        <w:tabs>
          <w:tab w:val="left" w:pos="567"/>
        </w:tabs>
        <w:ind w:left="1843" w:hanging="1843"/>
        <w:jc w:val="left"/>
      </w:pPr>
    </w:p>
    <w:p w14:paraId="498AA68D" w14:textId="77777777" w:rsidR="008B106B" w:rsidRPr="001F71B3" w:rsidRDefault="008B106B" w:rsidP="008B106B">
      <w:pPr>
        <w:tabs>
          <w:tab w:val="left" w:pos="567"/>
        </w:tabs>
        <w:ind w:left="1843" w:hanging="1843"/>
        <w:jc w:val="left"/>
      </w:pPr>
    </w:p>
    <w:p w14:paraId="67245400" w14:textId="77777777" w:rsidR="008B106B" w:rsidRPr="001F71B3" w:rsidRDefault="008B106B" w:rsidP="008B106B">
      <w:pPr>
        <w:tabs>
          <w:tab w:val="left" w:pos="567"/>
        </w:tabs>
        <w:ind w:left="1843" w:hanging="1843"/>
        <w:jc w:val="left"/>
      </w:pPr>
    </w:p>
    <w:p w14:paraId="77B7699A" w14:textId="77777777" w:rsidR="008B106B" w:rsidRPr="00E6751C" w:rsidRDefault="008B106B" w:rsidP="008B106B">
      <w:pPr>
        <w:ind w:left="567" w:hanging="567"/>
        <w:jc w:val="right"/>
      </w:pPr>
      <w:r w:rsidRPr="001F71B3">
        <w:t>[Annex II follows]</w:t>
      </w:r>
    </w:p>
    <w:p w14:paraId="525B1E79" w14:textId="77777777" w:rsidR="008B106B" w:rsidRPr="00E6751C" w:rsidRDefault="008B106B" w:rsidP="008B106B">
      <w:pPr>
        <w:sectPr w:rsidR="008B106B" w:rsidRPr="00E6751C" w:rsidSect="008B106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0CACE698" w14:textId="77777777" w:rsidR="008B106B" w:rsidRPr="00E6751C" w:rsidRDefault="008B106B" w:rsidP="008B106B">
      <w:pPr>
        <w:jc w:val="center"/>
      </w:pPr>
      <w:r w:rsidRPr="00E6751C">
        <w:lastRenderedPageBreak/>
        <w:t>ANNEX II</w:t>
      </w:r>
    </w:p>
    <w:p w14:paraId="60171881" w14:textId="77777777" w:rsidR="008B106B" w:rsidRPr="00E6751C" w:rsidRDefault="008B106B" w:rsidP="008B106B"/>
    <w:p w14:paraId="7113EB0C" w14:textId="4638A5E7" w:rsidR="008B106B" w:rsidRPr="00E6751C" w:rsidRDefault="008B106B" w:rsidP="008B106B">
      <w:pPr>
        <w:jc w:val="center"/>
      </w:pPr>
      <w:r>
        <w:t>DATES OF MEETINGS IN 202</w:t>
      </w:r>
      <w:r w:rsidR="00E46705">
        <w:t>6</w:t>
      </w:r>
    </w:p>
    <w:p w14:paraId="242D1190" w14:textId="77777777" w:rsidR="008B106B" w:rsidRPr="00E6751C" w:rsidRDefault="008B106B" w:rsidP="008B106B">
      <w:pPr>
        <w:jc w:val="center"/>
      </w:pPr>
      <w:r w:rsidRPr="00E6751C">
        <w:rPr>
          <w:i/>
        </w:rPr>
        <w:t>presented in chronological order</w:t>
      </w:r>
    </w:p>
    <w:p w14:paraId="700791DC" w14:textId="77777777" w:rsidR="008B106B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6D7388E0" w14:textId="77777777" w:rsidR="008B106B" w:rsidRPr="00E6751C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0456DF35" w14:textId="145183B0" w:rsidR="008B106B" w:rsidRPr="00C7783B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C7783B">
        <w:rPr>
          <w:szCs w:val="24"/>
        </w:rPr>
        <w:t xml:space="preserve">JANUARY </w:t>
      </w:r>
      <w:r w:rsidR="00E46705" w:rsidRPr="00C7783B">
        <w:rPr>
          <w:szCs w:val="24"/>
        </w:rPr>
        <w:t>2026</w:t>
      </w:r>
    </w:p>
    <w:p w14:paraId="13BDA20A" w14:textId="77777777" w:rsidR="008B106B" w:rsidRPr="00C7783B" w:rsidRDefault="008B106B" w:rsidP="008B106B"/>
    <w:p w14:paraId="6CFE0C6F" w14:textId="430BC6DD" w:rsidR="008B106B" w:rsidRPr="00C7783B" w:rsidRDefault="008B106B" w:rsidP="008B106B">
      <w:pPr>
        <w:tabs>
          <w:tab w:val="left" w:pos="284"/>
        </w:tabs>
        <w:ind w:left="3686" w:hanging="3686"/>
        <w:jc w:val="left"/>
      </w:pPr>
      <w:r w:rsidRPr="00C7783B">
        <w:rPr>
          <w:szCs w:val="24"/>
        </w:rPr>
        <w:tab/>
      </w:r>
      <w:r w:rsidR="00C7783B" w:rsidRPr="6FFA0485">
        <w:t>Tuesday</w:t>
      </w:r>
      <w:r w:rsidRPr="6FFA0485">
        <w:t xml:space="preserve">, 13 and </w:t>
      </w:r>
      <w:r w:rsidR="00D257B0">
        <w:t>Thur</w:t>
      </w:r>
      <w:r w:rsidR="00D257B0" w:rsidRPr="6FFA0485">
        <w:t>sday</w:t>
      </w:r>
      <w:r w:rsidRPr="00C7783B">
        <w:rPr>
          <w:szCs w:val="24"/>
        </w:rPr>
        <w:t xml:space="preserve">, </w:t>
      </w:r>
      <w:r w:rsidR="00D257B0">
        <w:t>15</w:t>
      </w:r>
      <w:r w:rsidRPr="00C7783B">
        <w:rPr>
          <w:szCs w:val="24"/>
        </w:rPr>
        <w:tab/>
      </w:r>
      <w:r w:rsidRPr="6FFA0485">
        <w:t xml:space="preserve">TC-EDC </w:t>
      </w:r>
      <w:r w:rsidRPr="00C7783B">
        <w:t xml:space="preserve">(virtual meeting) </w:t>
      </w:r>
    </w:p>
    <w:p w14:paraId="692FDE01" w14:textId="77777777" w:rsidR="008B106B" w:rsidRPr="00C7783B" w:rsidRDefault="008B106B" w:rsidP="008B106B"/>
    <w:p w14:paraId="6C64CAEA" w14:textId="77777777" w:rsidR="008B106B" w:rsidRPr="00C7783B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71C96B31" w14:textId="26F0D27D" w:rsidR="008B106B" w:rsidRPr="000E076B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0E076B">
        <w:rPr>
          <w:szCs w:val="24"/>
        </w:rPr>
        <w:t xml:space="preserve">MARCH </w:t>
      </w:r>
      <w:r w:rsidR="00E46705" w:rsidRPr="000E076B">
        <w:rPr>
          <w:szCs w:val="24"/>
        </w:rPr>
        <w:t>2026</w:t>
      </w:r>
    </w:p>
    <w:p w14:paraId="16FDC474" w14:textId="77777777" w:rsidR="00E629C9" w:rsidRDefault="00E629C9" w:rsidP="008B106B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52EA9E0C" w14:textId="3A52D68D" w:rsidR="008B106B" w:rsidRPr="000E076B" w:rsidRDefault="008B106B" w:rsidP="008B106B">
      <w:pPr>
        <w:tabs>
          <w:tab w:val="left" w:pos="284"/>
        </w:tabs>
        <w:ind w:left="3686" w:hanging="3686"/>
        <w:jc w:val="left"/>
      </w:pPr>
      <w:r w:rsidRPr="000E076B">
        <w:rPr>
          <w:szCs w:val="24"/>
        </w:rPr>
        <w:tab/>
      </w:r>
      <w:r w:rsidRPr="00044A87">
        <w:t>Monday, 1</w:t>
      </w:r>
      <w:r w:rsidR="000E076B" w:rsidRPr="00044A87">
        <w:t>6</w:t>
      </w:r>
      <w:r w:rsidRPr="000E076B">
        <w:rPr>
          <w:szCs w:val="24"/>
        </w:rPr>
        <w:tab/>
      </w:r>
      <w:r w:rsidRPr="0F09C8BF">
        <w:t>EAM/</w:t>
      </w:r>
      <w:r w:rsidR="000E076B" w:rsidRPr="0F09C8BF">
        <w:t>7</w:t>
      </w:r>
      <w:r w:rsidRPr="0F09C8BF">
        <w:t xml:space="preserve"> (virtual meeting)</w:t>
      </w:r>
    </w:p>
    <w:p w14:paraId="4DF27D31" w14:textId="58670658" w:rsidR="008B106B" w:rsidRPr="000E076B" w:rsidRDefault="008B106B" w:rsidP="008B106B">
      <w:pPr>
        <w:tabs>
          <w:tab w:val="left" w:pos="284"/>
        </w:tabs>
        <w:ind w:left="3686" w:hanging="3686"/>
        <w:jc w:val="left"/>
      </w:pPr>
      <w:r w:rsidRPr="000E076B">
        <w:tab/>
      </w:r>
      <w:r w:rsidRPr="00044A87">
        <w:t xml:space="preserve">Thursday, </w:t>
      </w:r>
      <w:r w:rsidR="00D44E94" w:rsidRPr="00044A87">
        <w:t>19</w:t>
      </w:r>
      <w:r w:rsidRPr="009433E5">
        <w:tab/>
        <w:t>WG-HRV/</w:t>
      </w:r>
      <w:r w:rsidR="00D44E94" w:rsidRPr="009433E5">
        <w:t>9</w:t>
      </w:r>
      <w:r w:rsidRPr="009433E5">
        <w:t xml:space="preserve"> (virtual meeting)</w:t>
      </w:r>
      <w:r w:rsidR="004E0BB3" w:rsidRPr="009433E5">
        <w:t xml:space="preserve"> </w:t>
      </w:r>
      <w:r w:rsidR="004E0BB3" w:rsidRPr="0097672E">
        <w:t>[</w:t>
      </w:r>
      <w:r w:rsidR="004E0BB3" w:rsidRPr="0097672E">
        <w:rPr>
          <w:szCs w:val="24"/>
        </w:rPr>
        <w:t>to be confirmed]</w:t>
      </w:r>
    </w:p>
    <w:p w14:paraId="03DD46F9" w14:textId="77777777" w:rsidR="008B106B" w:rsidRPr="000E076B" w:rsidRDefault="008B106B" w:rsidP="008B106B"/>
    <w:p w14:paraId="5AF87D52" w14:textId="77777777" w:rsidR="008B106B" w:rsidRPr="000E076B" w:rsidRDefault="008B106B" w:rsidP="008B106B">
      <w:pPr>
        <w:tabs>
          <w:tab w:val="left" w:pos="284"/>
          <w:tab w:val="left" w:pos="4253"/>
        </w:tabs>
        <w:ind w:left="4253" w:hanging="4253"/>
        <w:jc w:val="left"/>
      </w:pPr>
    </w:p>
    <w:p w14:paraId="4B48F353" w14:textId="227CB351" w:rsidR="008B106B" w:rsidRPr="00FE38AA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FE38AA">
        <w:rPr>
          <w:szCs w:val="24"/>
        </w:rPr>
        <w:t xml:space="preserve">MAY </w:t>
      </w:r>
      <w:r w:rsidR="00E46705" w:rsidRPr="00FE38AA">
        <w:rPr>
          <w:szCs w:val="24"/>
        </w:rPr>
        <w:t>2026</w:t>
      </w:r>
    </w:p>
    <w:p w14:paraId="48AB8501" w14:textId="206658D4" w:rsidR="008B106B" w:rsidRPr="00E629C9" w:rsidRDefault="008B106B" w:rsidP="008B106B"/>
    <w:p w14:paraId="771A46A2" w14:textId="7393C954" w:rsidR="008B106B" w:rsidRPr="00FE38AA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FE38AA">
        <w:rPr>
          <w:rFonts w:cs="Arial"/>
        </w:rPr>
        <w:tab/>
      </w:r>
      <w:r w:rsidRPr="00FE38AA">
        <w:rPr>
          <w:szCs w:val="24"/>
        </w:rPr>
        <w:t xml:space="preserve">Monday, </w:t>
      </w:r>
      <w:r w:rsidR="00FE38AA" w:rsidRPr="00FE38AA">
        <w:rPr>
          <w:szCs w:val="24"/>
        </w:rPr>
        <w:t>18</w:t>
      </w:r>
      <w:r w:rsidRPr="00FE38AA">
        <w:t xml:space="preserve"> </w:t>
      </w:r>
      <w:r w:rsidRPr="00FE38AA">
        <w:rPr>
          <w:szCs w:val="24"/>
        </w:rPr>
        <w:t xml:space="preserve">to Thursday, </w:t>
      </w:r>
      <w:r w:rsidR="00FE38AA" w:rsidRPr="00FE38AA">
        <w:rPr>
          <w:szCs w:val="24"/>
        </w:rPr>
        <w:t>21</w:t>
      </w:r>
      <w:r w:rsidRPr="00FE38AA">
        <w:rPr>
          <w:szCs w:val="24"/>
        </w:rPr>
        <w:tab/>
      </w:r>
      <w:r w:rsidRPr="00FE38AA">
        <w:t>TWV/</w:t>
      </w:r>
      <w:r w:rsidR="00FE38AA" w:rsidRPr="00FE38AA">
        <w:t>60</w:t>
      </w:r>
      <w:r w:rsidRPr="00FE38AA">
        <w:t xml:space="preserve"> </w:t>
      </w:r>
      <w:r w:rsidRPr="00FE38AA">
        <w:rPr>
          <w:rFonts w:cs="Arial"/>
        </w:rPr>
        <w:t>(</w:t>
      </w:r>
      <w:r w:rsidR="008B29C3">
        <w:rPr>
          <w:rFonts w:cs="Arial"/>
        </w:rPr>
        <w:t>Pacific Grove</w:t>
      </w:r>
      <w:r w:rsidR="00FE38AA" w:rsidRPr="001F71B3">
        <w:rPr>
          <w:rFonts w:cs="Arial"/>
        </w:rPr>
        <w:t>, California, United States of America</w:t>
      </w:r>
      <w:r w:rsidRPr="00FE38AA">
        <w:rPr>
          <w:rFonts w:cs="Arial"/>
        </w:rPr>
        <w:t>)</w:t>
      </w:r>
      <w:r w:rsidR="00D33CF4">
        <w:rPr>
          <w:rFonts w:cs="Arial"/>
        </w:rPr>
        <w:t xml:space="preserve"> </w:t>
      </w:r>
      <w:r w:rsidR="00D33CF4" w:rsidRPr="00956E86">
        <w:rPr>
          <w:rFonts w:cs="Arial"/>
        </w:rPr>
        <w:t>(hybrid</w:t>
      </w:r>
      <w:r w:rsidR="00D33CF4">
        <w:rPr>
          <w:rFonts w:cs="Arial"/>
        </w:rPr>
        <w:t> </w:t>
      </w:r>
      <w:r w:rsidR="00D33CF4" w:rsidRPr="00956E86">
        <w:rPr>
          <w:rFonts w:cs="Arial"/>
        </w:rPr>
        <w:t>meeting)</w:t>
      </w:r>
    </w:p>
    <w:p w14:paraId="24756032" w14:textId="77777777" w:rsidR="008B106B" w:rsidRPr="00FE38AA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45F824E5" w14:textId="77777777" w:rsidR="008B106B" w:rsidRPr="00FE38AA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BAC5103" w14:textId="57DA0C9E" w:rsidR="008B106B" w:rsidRPr="00D44E94" w:rsidRDefault="008B106B" w:rsidP="008B106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D44E94">
        <w:rPr>
          <w:szCs w:val="24"/>
        </w:rPr>
        <w:t xml:space="preserve">JUNE </w:t>
      </w:r>
      <w:r w:rsidR="00E46705" w:rsidRPr="00D44E94">
        <w:rPr>
          <w:szCs w:val="24"/>
        </w:rPr>
        <w:t>2026</w:t>
      </w:r>
    </w:p>
    <w:p w14:paraId="7CACC889" w14:textId="77777777" w:rsidR="008B106B" w:rsidRPr="00D44E94" w:rsidRDefault="008B106B" w:rsidP="008B106B"/>
    <w:p w14:paraId="7038A6FF" w14:textId="364B95A8" w:rsidR="00D44E94" w:rsidRPr="00D44E94" w:rsidRDefault="00D44E94" w:rsidP="00D44E94">
      <w:pPr>
        <w:tabs>
          <w:tab w:val="left" w:pos="284"/>
        </w:tabs>
        <w:ind w:left="3686" w:hanging="3686"/>
        <w:jc w:val="left"/>
        <w:rPr>
          <w:szCs w:val="24"/>
        </w:rPr>
      </w:pPr>
      <w:r w:rsidRPr="00D44E94">
        <w:rPr>
          <w:szCs w:val="24"/>
        </w:rPr>
        <w:tab/>
        <w:t>Monday, 1</w:t>
      </w:r>
      <w:r w:rsidRPr="00D44E94">
        <w:t xml:space="preserve"> </w:t>
      </w:r>
      <w:r w:rsidRPr="00D44E94">
        <w:rPr>
          <w:szCs w:val="24"/>
        </w:rPr>
        <w:t>to Thursday, 4</w:t>
      </w:r>
      <w:r w:rsidRPr="00D44E94">
        <w:rPr>
          <w:szCs w:val="24"/>
        </w:rPr>
        <w:tab/>
      </w:r>
      <w:r w:rsidRPr="00D44E94">
        <w:rPr>
          <w:rFonts w:cs="Arial"/>
        </w:rPr>
        <w:t>TWM/4 (Cambridge, United Kingdom)</w:t>
      </w:r>
      <w:r w:rsidR="00B16315">
        <w:rPr>
          <w:rFonts w:cs="Arial"/>
        </w:rPr>
        <w:t xml:space="preserve"> </w:t>
      </w:r>
      <w:r w:rsidR="00B16315" w:rsidRPr="00956E86">
        <w:rPr>
          <w:rFonts w:cs="Arial"/>
        </w:rPr>
        <w:t>(hybrid meeting)</w:t>
      </w:r>
    </w:p>
    <w:p w14:paraId="6A967F47" w14:textId="52EB594E" w:rsidR="00FE38AA" w:rsidRDefault="00FE38AA" w:rsidP="00B16315">
      <w:pPr>
        <w:tabs>
          <w:tab w:val="left" w:pos="284"/>
        </w:tabs>
        <w:ind w:left="3686" w:right="-142" w:hanging="3686"/>
        <w:jc w:val="left"/>
        <w:rPr>
          <w:rFonts w:cs="Arial"/>
        </w:rPr>
      </w:pPr>
      <w:r w:rsidRPr="00D44E94">
        <w:rPr>
          <w:szCs w:val="24"/>
        </w:rPr>
        <w:tab/>
      </w:r>
      <w:r w:rsidRPr="00B16315">
        <w:rPr>
          <w:szCs w:val="24"/>
        </w:rPr>
        <w:t xml:space="preserve">Monday, 15 </w:t>
      </w:r>
      <w:r w:rsidRPr="00B16315">
        <w:t>to</w:t>
      </w:r>
      <w:r w:rsidRPr="00B16315">
        <w:rPr>
          <w:szCs w:val="24"/>
        </w:rPr>
        <w:t xml:space="preserve"> Thursday, 18</w:t>
      </w:r>
      <w:r w:rsidRPr="00D44E94">
        <w:rPr>
          <w:szCs w:val="24"/>
        </w:rPr>
        <w:tab/>
      </w:r>
      <w:r w:rsidRPr="00D44E94">
        <w:rPr>
          <w:rFonts w:cs="Arial"/>
        </w:rPr>
        <w:t xml:space="preserve">TWA/55 </w:t>
      </w:r>
      <w:r w:rsidR="00061C54">
        <w:rPr>
          <w:rFonts w:cs="Arial"/>
        </w:rPr>
        <w:t>(</w:t>
      </w:r>
      <w:r w:rsidR="00061C54" w:rsidRPr="0097672E">
        <w:rPr>
          <w:rFonts w:cs="Arial"/>
        </w:rPr>
        <w:t>[city to be confirmed]</w:t>
      </w:r>
      <w:r w:rsidR="00061C54" w:rsidRPr="00956E86">
        <w:rPr>
          <w:rFonts w:cs="Arial"/>
        </w:rPr>
        <w:t>, Republic of Korea</w:t>
      </w:r>
      <w:r w:rsidR="00B16315">
        <w:rPr>
          <w:rFonts w:cs="Arial"/>
        </w:rPr>
        <w:t>)</w:t>
      </w:r>
      <w:r w:rsidR="00061C54" w:rsidRPr="00956E86">
        <w:rPr>
          <w:rFonts w:cs="Arial"/>
        </w:rPr>
        <w:t xml:space="preserve"> (hybrid meeting)</w:t>
      </w:r>
    </w:p>
    <w:p w14:paraId="5D5BABF6" w14:textId="5BCF8D4F" w:rsidR="0022300A" w:rsidRDefault="0022300A" w:rsidP="00B16315">
      <w:pPr>
        <w:tabs>
          <w:tab w:val="left" w:pos="284"/>
        </w:tabs>
        <w:ind w:left="3686" w:right="-142" w:hanging="3686"/>
        <w:jc w:val="left"/>
        <w:rPr>
          <w:rFonts w:cs="Arial"/>
        </w:rPr>
      </w:pPr>
      <w:r>
        <w:rPr>
          <w:rFonts w:cs="Arial"/>
        </w:rPr>
        <w:tab/>
      </w:r>
      <w:r w:rsidRPr="0097672E">
        <w:rPr>
          <w:rFonts w:cs="Arial"/>
        </w:rPr>
        <w:t>[dates to be confirmed]</w:t>
      </w:r>
    </w:p>
    <w:p w14:paraId="0C29A0B8" w14:textId="77777777" w:rsidR="00971417" w:rsidRDefault="00971417" w:rsidP="00FE38AA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19E1D57E" w14:textId="77777777" w:rsidR="00971417" w:rsidRPr="00971417" w:rsidRDefault="00971417" w:rsidP="00FE38AA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07C7F56E" w14:textId="58A8B2A6" w:rsidR="00971417" w:rsidRPr="00971417" w:rsidRDefault="00971417" w:rsidP="00971417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971417">
        <w:rPr>
          <w:szCs w:val="24"/>
        </w:rPr>
        <w:t>JULY 2026</w:t>
      </w:r>
    </w:p>
    <w:p w14:paraId="1D1F2859" w14:textId="77777777" w:rsidR="00971417" w:rsidRPr="00971417" w:rsidRDefault="00971417" w:rsidP="00971417"/>
    <w:p w14:paraId="5C537540" w14:textId="0ECA5750" w:rsidR="005D2202" w:rsidRPr="00971417" w:rsidRDefault="005D2202" w:rsidP="005D2202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971417">
        <w:rPr>
          <w:szCs w:val="24"/>
        </w:rPr>
        <w:tab/>
        <w:t xml:space="preserve">Monday, </w:t>
      </w:r>
      <w:r w:rsidR="00971417" w:rsidRPr="00971417">
        <w:rPr>
          <w:szCs w:val="24"/>
        </w:rPr>
        <w:t>6</w:t>
      </w:r>
      <w:r w:rsidRPr="00971417">
        <w:rPr>
          <w:szCs w:val="24"/>
        </w:rPr>
        <w:t xml:space="preserve"> </w:t>
      </w:r>
      <w:r w:rsidRPr="00971417">
        <w:t>to</w:t>
      </w:r>
      <w:r w:rsidRPr="00971417">
        <w:rPr>
          <w:szCs w:val="24"/>
        </w:rPr>
        <w:t xml:space="preserve"> Thursday, </w:t>
      </w:r>
      <w:r w:rsidR="00971417" w:rsidRPr="00971417">
        <w:rPr>
          <w:szCs w:val="24"/>
        </w:rPr>
        <w:t>9</w:t>
      </w:r>
      <w:r w:rsidRPr="00971417">
        <w:rPr>
          <w:rFonts w:cs="Arial"/>
        </w:rPr>
        <w:tab/>
      </w:r>
      <w:r w:rsidRPr="00971417">
        <w:t>TWO/5</w:t>
      </w:r>
      <w:r w:rsidR="00971417" w:rsidRPr="00971417">
        <w:t>8</w:t>
      </w:r>
      <w:r w:rsidRPr="00971417">
        <w:rPr>
          <w:rFonts w:cs="Arial"/>
        </w:rPr>
        <w:t xml:space="preserve"> (</w:t>
      </w:r>
      <w:r w:rsidR="00971417" w:rsidRPr="00971417">
        <w:rPr>
          <w:rFonts w:cs="Arial"/>
        </w:rPr>
        <w:t>virtual meeting</w:t>
      </w:r>
      <w:r w:rsidRPr="00971417">
        <w:rPr>
          <w:rFonts w:cs="Arial"/>
        </w:rPr>
        <w:t>)</w:t>
      </w:r>
    </w:p>
    <w:p w14:paraId="1CEBE77F" w14:textId="77777777" w:rsidR="008B106B" w:rsidRPr="00971417" w:rsidRDefault="008B106B" w:rsidP="008B106B"/>
    <w:p w14:paraId="211CC4A9" w14:textId="77777777" w:rsidR="008B106B" w:rsidRPr="00971417" w:rsidRDefault="008B106B" w:rsidP="008B106B"/>
    <w:p w14:paraId="0DB8B236" w14:textId="77777777" w:rsidR="00FE38AA" w:rsidRPr="00971417" w:rsidRDefault="00FE38AA" w:rsidP="00FE38A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971417">
        <w:rPr>
          <w:szCs w:val="24"/>
        </w:rPr>
        <w:t>SEPTEMBER 2026</w:t>
      </w:r>
    </w:p>
    <w:p w14:paraId="0199856E" w14:textId="77777777" w:rsidR="00FE38AA" w:rsidRPr="00971417" w:rsidRDefault="00FE38AA" w:rsidP="00FE38AA"/>
    <w:p w14:paraId="79A08F32" w14:textId="6F8BCBAB" w:rsidR="00FE38AA" w:rsidRPr="00971417" w:rsidRDefault="00FE38AA" w:rsidP="00FE38AA">
      <w:pPr>
        <w:tabs>
          <w:tab w:val="left" w:pos="284"/>
        </w:tabs>
        <w:ind w:left="3686" w:hanging="3686"/>
        <w:jc w:val="left"/>
        <w:rPr>
          <w:szCs w:val="24"/>
        </w:rPr>
      </w:pPr>
      <w:r w:rsidRPr="00971417">
        <w:rPr>
          <w:szCs w:val="24"/>
        </w:rPr>
        <w:tab/>
        <w:t xml:space="preserve">Monday, 7 </w:t>
      </w:r>
      <w:r w:rsidRPr="00971417">
        <w:t>to</w:t>
      </w:r>
      <w:r w:rsidRPr="00971417">
        <w:rPr>
          <w:szCs w:val="24"/>
        </w:rPr>
        <w:t xml:space="preserve"> Thursday, 10</w:t>
      </w:r>
      <w:r w:rsidRPr="00971417">
        <w:rPr>
          <w:szCs w:val="24"/>
        </w:rPr>
        <w:tab/>
      </w:r>
      <w:r w:rsidRPr="00971417">
        <w:t>TWF/57 (</w:t>
      </w:r>
      <w:r w:rsidRPr="00971417">
        <w:rPr>
          <w:rFonts w:cs="Arial"/>
        </w:rPr>
        <w:t>Leipzig, Germany</w:t>
      </w:r>
      <w:r w:rsidRPr="00971417">
        <w:t>)</w:t>
      </w:r>
      <w:r w:rsidR="00B16315">
        <w:t xml:space="preserve"> </w:t>
      </w:r>
      <w:r w:rsidR="00B16315" w:rsidRPr="00956E86">
        <w:rPr>
          <w:rFonts w:cs="Arial"/>
        </w:rPr>
        <w:t>(hybrid meeting)</w:t>
      </w:r>
    </w:p>
    <w:p w14:paraId="1FA260E3" w14:textId="77777777" w:rsidR="00FE38AA" w:rsidRPr="00971417" w:rsidRDefault="00FE38AA" w:rsidP="00FE38AA"/>
    <w:p w14:paraId="336B9CE3" w14:textId="77777777" w:rsidR="00FE38AA" w:rsidRPr="00971417" w:rsidRDefault="00FE38AA" w:rsidP="00FE38AA"/>
    <w:p w14:paraId="67B152D8" w14:textId="4F208E0D" w:rsidR="008B106B" w:rsidRPr="00971417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971417">
        <w:rPr>
          <w:szCs w:val="24"/>
          <w:u w:val="single"/>
        </w:rPr>
        <w:t xml:space="preserve">OCTOBER </w:t>
      </w:r>
      <w:r w:rsidR="00E46705" w:rsidRPr="00971417">
        <w:rPr>
          <w:szCs w:val="24"/>
          <w:u w:val="single"/>
        </w:rPr>
        <w:t>2026</w:t>
      </w:r>
    </w:p>
    <w:p w14:paraId="18C4254D" w14:textId="77777777" w:rsidR="008B106B" w:rsidRPr="00971417" w:rsidRDefault="008B106B" w:rsidP="008B106B">
      <w:pPr>
        <w:ind w:left="3686" w:hanging="3686"/>
      </w:pPr>
    </w:p>
    <w:p w14:paraId="320BE703" w14:textId="178FC0EE" w:rsidR="00A939D5" w:rsidRDefault="00A939D5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Tuesday,</w:t>
      </w:r>
      <w:r w:rsidRPr="00D97EC0">
        <w:rPr>
          <w:szCs w:val="24"/>
        </w:rPr>
        <w:t xml:space="preserve"> 13 and</w:t>
      </w:r>
      <w:r>
        <w:rPr>
          <w:szCs w:val="24"/>
        </w:rPr>
        <w:t xml:space="preserve"> Wednesday</w:t>
      </w:r>
      <w:r w:rsidRPr="00D97EC0">
        <w:rPr>
          <w:szCs w:val="24"/>
        </w:rPr>
        <w:t xml:space="preserve"> 14</w:t>
      </w:r>
      <w:r>
        <w:rPr>
          <w:szCs w:val="24"/>
        </w:rPr>
        <w:tab/>
        <w:t>TC-EDC</w:t>
      </w:r>
      <w:r w:rsidRPr="00D97EC0">
        <w:rPr>
          <w:szCs w:val="24"/>
        </w:rPr>
        <w:t xml:space="preserve"> </w:t>
      </w:r>
      <w:r>
        <w:rPr>
          <w:szCs w:val="24"/>
        </w:rPr>
        <w:t>(</w:t>
      </w:r>
      <w:r w:rsidRPr="00D97EC0">
        <w:rPr>
          <w:szCs w:val="24"/>
        </w:rPr>
        <w:t>virtual meeting</w:t>
      </w:r>
      <w:r>
        <w:rPr>
          <w:szCs w:val="24"/>
        </w:rPr>
        <w:t>)</w:t>
      </w:r>
    </w:p>
    <w:p w14:paraId="6D47DB55" w14:textId="5D42416C" w:rsidR="00644B50" w:rsidRDefault="00644B50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Sunday, 18</w:t>
      </w:r>
      <w:r w:rsidR="003D71F3">
        <w:rPr>
          <w:szCs w:val="24"/>
        </w:rPr>
        <w:t xml:space="preserve"> </w:t>
      </w:r>
      <w:r w:rsidR="003D71F3" w:rsidRPr="0097672E">
        <w:rPr>
          <w:szCs w:val="24"/>
        </w:rPr>
        <w:t>[to be confirmed]</w:t>
      </w:r>
      <w:r w:rsidR="003D71F3">
        <w:rPr>
          <w:szCs w:val="24"/>
        </w:rPr>
        <w:tab/>
      </w:r>
      <w:r w:rsidR="003D71F3" w:rsidRPr="00971417">
        <w:rPr>
          <w:szCs w:val="24"/>
        </w:rPr>
        <w:t>TC-EDC</w:t>
      </w:r>
      <w:r w:rsidR="003D71F3">
        <w:rPr>
          <w:szCs w:val="24"/>
        </w:rPr>
        <w:t xml:space="preserve"> </w:t>
      </w:r>
      <w:r w:rsidR="003D71F3" w:rsidRPr="003F687B">
        <w:rPr>
          <w:szCs w:val="24"/>
        </w:rPr>
        <w:t>(hybrid meeting)</w:t>
      </w:r>
    </w:p>
    <w:p w14:paraId="37D7C5FA" w14:textId="23C00C4F" w:rsidR="008B106B" w:rsidRPr="00971417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971417">
        <w:rPr>
          <w:szCs w:val="24"/>
        </w:rPr>
        <w:tab/>
        <w:t xml:space="preserve">Monday, </w:t>
      </w:r>
      <w:r w:rsidR="00971417" w:rsidRPr="00971417">
        <w:rPr>
          <w:szCs w:val="24"/>
        </w:rPr>
        <w:t>19</w:t>
      </w:r>
      <w:r w:rsidRPr="00971417">
        <w:rPr>
          <w:szCs w:val="24"/>
        </w:rPr>
        <w:t xml:space="preserve"> </w:t>
      </w:r>
      <w:r w:rsidRPr="00971417">
        <w:rPr>
          <w:szCs w:val="24"/>
        </w:rPr>
        <w:tab/>
        <w:t>TC/</w:t>
      </w:r>
      <w:r w:rsidR="00A939D5" w:rsidRPr="00971417">
        <w:rPr>
          <w:szCs w:val="24"/>
        </w:rPr>
        <w:t>6</w:t>
      </w:r>
      <w:r w:rsidR="00A939D5">
        <w:rPr>
          <w:szCs w:val="24"/>
        </w:rPr>
        <w:t xml:space="preserve">2 </w:t>
      </w:r>
      <w:r w:rsidR="00971417" w:rsidRPr="003F687B">
        <w:rPr>
          <w:szCs w:val="24"/>
        </w:rPr>
        <w:t>(hybrid meeting)</w:t>
      </w:r>
    </w:p>
    <w:p w14:paraId="6BD2DAD7" w14:textId="15DC4CF4" w:rsidR="008B106B" w:rsidRPr="00971417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971417">
        <w:rPr>
          <w:szCs w:val="24"/>
        </w:rPr>
        <w:tab/>
        <w:t xml:space="preserve">Monday, </w:t>
      </w:r>
      <w:r w:rsidR="00971417" w:rsidRPr="00971417">
        <w:rPr>
          <w:szCs w:val="24"/>
        </w:rPr>
        <w:t>19</w:t>
      </w:r>
      <w:r w:rsidRPr="00971417">
        <w:rPr>
          <w:szCs w:val="24"/>
        </w:rPr>
        <w:t xml:space="preserve"> (evening)</w:t>
      </w:r>
      <w:r w:rsidRPr="00971417">
        <w:rPr>
          <w:szCs w:val="24"/>
        </w:rPr>
        <w:tab/>
        <w:t>TC-EDC</w:t>
      </w:r>
      <w:r w:rsidR="00971417">
        <w:rPr>
          <w:szCs w:val="24"/>
        </w:rPr>
        <w:t xml:space="preserve"> </w:t>
      </w:r>
      <w:r w:rsidR="00971417" w:rsidRPr="003F687B">
        <w:rPr>
          <w:szCs w:val="24"/>
        </w:rPr>
        <w:t>(hybrid meeting)</w:t>
      </w:r>
    </w:p>
    <w:p w14:paraId="13224DD7" w14:textId="3034AC4A" w:rsidR="008B106B" w:rsidRPr="00971417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971417">
        <w:rPr>
          <w:szCs w:val="24"/>
        </w:rPr>
        <w:tab/>
        <w:t>Tuesday, 2</w:t>
      </w:r>
      <w:r w:rsidR="00971417" w:rsidRPr="00971417">
        <w:rPr>
          <w:szCs w:val="24"/>
        </w:rPr>
        <w:t>0</w:t>
      </w:r>
      <w:r w:rsidRPr="00971417">
        <w:rPr>
          <w:szCs w:val="24"/>
        </w:rPr>
        <w:tab/>
        <w:t>TC/</w:t>
      </w:r>
      <w:r w:rsidR="00A939D5" w:rsidRPr="00971417">
        <w:rPr>
          <w:szCs w:val="24"/>
        </w:rPr>
        <w:t>6</w:t>
      </w:r>
      <w:r w:rsidR="00A939D5">
        <w:rPr>
          <w:szCs w:val="24"/>
        </w:rPr>
        <w:t xml:space="preserve">2 </w:t>
      </w:r>
      <w:r w:rsidR="00971417" w:rsidRPr="003F687B">
        <w:rPr>
          <w:szCs w:val="24"/>
        </w:rPr>
        <w:t>(hybrid meeting)</w:t>
      </w:r>
    </w:p>
    <w:p w14:paraId="2610DB97" w14:textId="4587D9E3" w:rsidR="008B106B" w:rsidRPr="00971417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971417">
        <w:rPr>
          <w:szCs w:val="24"/>
        </w:rPr>
        <w:tab/>
        <w:t>Tuesday, 2</w:t>
      </w:r>
      <w:r w:rsidR="00971417" w:rsidRPr="00971417">
        <w:rPr>
          <w:szCs w:val="24"/>
        </w:rPr>
        <w:t>0</w:t>
      </w:r>
      <w:r w:rsidRPr="00971417">
        <w:rPr>
          <w:szCs w:val="24"/>
        </w:rPr>
        <w:t xml:space="preserve"> (evening)</w:t>
      </w:r>
      <w:r w:rsidRPr="00971417">
        <w:rPr>
          <w:szCs w:val="24"/>
        </w:rPr>
        <w:tab/>
        <w:t>EAM/</w:t>
      </w:r>
      <w:r w:rsidR="00971417" w:rsidRPr="00971417">
        <w:rPr>
          <w:szCs w:val="24"/>
        </w:rPr>
        <w:t>8</w:t>
      </w:r>
      <w:r w:rsidRPr="00971417">
        <w:rPr>
          <w:szCs w:val="24"/>
        </w:rPr>
        <w:t xml:space="preserve"> (hybrid meeting)</w:t>
      </w:r>
    </w:p>
    <w:p w14:paraId="6FC50951" w14:textId="3A925EC3" w:rsidR="008B106B" w:rsidRPr="00971417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971417">
        <w:rPr>
          <w:szCs w:val="24"/>
        </w:rPr>
        <w:tab/>
        <w:t>Wednesday, 2</w:t>
      </w:r>
      <w:r w:rsidR="00971417" w:rsidRPr="00971417">
        <w:rPr>
          <w:szCs w:val="24"/>
        </w:rPr>
        <w:t>1</w:t>
      </w:r>
      <w:r w:rsidR="00DB699F">
        <w:rPr>
          <w:szCs w:val="24"/>
        </w:rPr>
        <w:t xml:space="preserve"> (morning)</w:t>
      </w:r>
      <w:r w:rsidRPr="00971417">
        <w:rPr>
          <w:szCs w:val="24"/>
        </w:rPr>
        <w:tab/>
        <w:t>CAJ/8</w:t>
      </w:r>
      <w:r w:rsidR="00971417" w:rsidRPr="00971417">
        <w:rPr>
          <w:szCs w:val="24"/>
        </w:rPr>
        <w:t>3 (hybrid meeting)</w:t>
      </w:r>
    </w:p>
    <w:p w14:paraId="081C2603" w14:textId="77C06D26" w:rsidR="00DB699F" w:rsidRDefault="00DB699F" w:rsidP="00DB699F">
      <w:pPr>
        <w:tabs>
          <w:tab w:val="left" w:pos="284"/>
        </w:tabs>
        <w:ind w:left="3686" w:hanging="3686"/>
        <w:jc w:val="left"/>
        <w:rPr>
          <w:u w:val="single"/>
        </w:rPr>
      </w:pPr>
      <w:r w:rsidRPr="00E03025">
        <w:rPr>
          <w:rFonts w:cs="Arial"/>
        </w:rPr>
        <w:tab/>
        <w:t>Wednesday, 21 (afternoon)</w:t>
      </w:r>
      <w:r w:rsidRPr="00E03025">
        <w:rPr>
          <w:rFonts w:cs="Arial"/>
        </w:rPr>
        <w:tab/>
        <w:t>Seminar</w:t>
      </w:r>
      <w:r w:rsidRPr="00044A87">
        <w:rPr>
          <w:rFonts w:cs="Arial"/>
        </w:rPr>
        <w:t xml:space="preserve"> </w:t>
      </w:r>
      <w:r w:rsidRPr="0097672E">
        <w:rPr>
          <w:rFonts w:cs="Arial"/>
        </w:rPr>
        <w:t>[title to be decided]</w:t>
      </w:r>
      <w:r w:rsidR="00E03025">
        <w:rPr>
          <w:rFonts w:cs="Arial"/>
        </w:rPr>
        <w:t xml:space="preserve"> (hybrid meeting)</w:t>
      </w:r>
    </w:p>
    <w:p w14:paraId="750363FB" w14:textId="34E02A4A" w:rsidR="008B106B" w:rsidRPr="00971417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971417">
        <w:rPr>
          <w:szCs w:val="24"/>
        </w:rPr>
        <w:tab/>
        <w:t>Thursday, 2</w:t>
      </w:r>
      <w:r w:rsidR="00971417" w:rsidRPr="00971417">
        <w:rPr>
          <w:szCs w:val="24"/>
        </w:rPr>
        <w:t>2</w:t>
      </w:r>
      <w:r w:rsidRPr="00971417">
        <w:rPr>
          <w:szCs w:val="24"/>
        </w:rPr>
        <w:tab/>
        <w:t>CC/10</w:t>
      </w:r>
      <w:r w:rsidR="00971417" w:rsidRPr="00971417">
        <w:rPr>
          <w:szCs w:val="24"/>
        </w:rPr>
        <w:t>4 (hybrid meeting)</w:t>
      </w:r>
    </w:p>
    <w:p w14:paraId="1E1F8241" w14:textId="599F55A5" w:rsidR="008B106B" w:rsidRPr="00E6751C" w:rsidRDefault="008B106B" w:rsidP="008B106B">
      <w:pPr>
        <w:tabs>
          <w:tab w:val="left" w:pos="284"/>
        </w:tabs>
        <w:ind w:left="3686" w:hanging="3686"/>
        <w:jc w:val="left"/>
        <w:rPr>
          <w:szCs w:val="24"/>
        </w:rPr>
      </w:pPr>
      <w:r w:rsidRPr="00971417">
        <w:rPr>
          <w:szCs w:val="24"/>
        </w:rPr>
        <w:tab/>
        <w:t>Friday, 2</w:t>
      </w:r>
      <w:r w:rsidR="00971417" w:rsidRPr="00971417">
        <w:rPr>
          <w:szCs w:val="24"/>
        </w:rPr>
        <w:t>3</w:t>
      </w:r>
      <w:r w:rsidRPr="00971417">
        <w:rPr>
          <w:szCs w:val="24"/>
        </w:rPr>
        <w:tab/>
        <w:t>C/</w:t>
      </w:r>
      <w:r w:rsidR="00971417" w:rsidRPr="00971417">
        <w:rPr>
          <w:szCs w:val="24"/>
        </w:rPr>
        <w:t>60 (hybrid meeting)</w:t>
      </w:r>
    </w:p>
    <w:p w14:paraId="39D4CB02" w14:textId="77777777" w:rsidR="008B106B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A74125B" w14:textId="77777777" w:rsidR="008B106B" w:rsidRDefault="008B106B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ABC0299" w14:textId="77777777" w:rsidR="0022300A" w:rsidRPr="00E6751C" w:rsidRDefault="0022300A" w:rsidP="008B106B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1F1016E" w14:textId="77777777" w:rsidR="008B106B" w:rsidRDefault="008B106B" w:rsidP="008B106B">
      <w:pPr>
        <w:tabs>
          <w:tab w:val="left" w:pos="284"/>
          <w:tab w:val="left" w:pos="4253"/>
        </w:tabs>
        <w:ind w:left="4253" w:right="-85" w:hanging="4253"/>
        <w:jc w:val="right"/>
        <w:sectPr w:rsidR="008B106B" w:rsidSect="008B106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E6751C">
        <w:t>[Annex III follows]</w:t>
      </w:r>
    </w:p>
    <w:p w14:paraId="05D0A0AC" w14:textId="77777777" w:rsidR="008B106B" w:rsidRPr="00E6751C" w:rsidRDefault="008B106B" w:rsidP="008B106B">
      <w:pPr>
        <w:jc w:val="center"/>
      </w:pPr>
      <w:r w:rsidRPr="00E6751C">
        <w:lastRenderedPageBreak/>
        <w:t>ANNEX III</w:t>
      </w:r>
    </w:p>
    <w:p w14:paraId="2FB09371" w14:textId="46633CC6" w:rsidR="008B106B" w:rsidRPr="00E6751C" w:rsidRDefault="008B106B" w:rsidP="008B106B">
      <w:pPr>
        <w:jc w:val="center"/>
      </w:pPr>
    </w:p>
    <w:p w14:paraId="24152F4B" w14:textId="77777777" w:rsidR="008B106B" w:rsidRPr="00E6751C" w:rsidRDefault="008B106B" w:rsidP="008B106B">
      <w:pPr>
        <w:jc w:val="center"/>
      </w:pPr>
    </w:p>
    <w:p w14:paraId="5BC41088" w14:textId="0D3A22E5" w:rsidR="008B106B" w:rsidRPr="005E577A" w:rsidRDefault="00C64F83" w:rsidP="004F2722">
      <w:pPr>
        <w:rPr>
          <w:b/>
          <w:bCs/>
        </w:rPr>
      </w:pPr>
      <w:r>
        <w:rPr>
          <w:b/>
          <w:bCs/>
        </w:rPr>
        <w:t>A.</w:t>
      </w:r>
      <w:r>
        <w:rPr>
          <w:b/>
          <w:bCs/>
        </w:rPr>
        <w:tab/>
      </w:r>
      <w:r w:rsidR="008B106B" w:rsidRPr="005E577A">
        <w:rPr>
          <w:b/>
          <w:bCs/>
        </w:rPr>
        <w:t>TENTATIVE DATES OF MEETINGS IN 202</w:t>
      </w:r>
      <w:r w:rsidR="00E46705" w:rsidRPr="005E577A">
        <w:rPr>
          <w:b/>
          <w:bCs/>
        </w:rPr>
        <w:t>7</w:t>
      </w:r>
    </w:p>
    <w:p w14:paraId="573060DF" w14:textId="31BC3D7F" w:rsidR="00731621" w:rsidRPr="005E577A" w:rsidRDefault="00731621" w:rsidP="00427FDF">
      <w:pPr>
        <w:jc w:val="left"/>
      </w:pPr>
    </w:p>
    <w:p w14:paraId="1A8461DF" w14:textId="146B727F" w:rsidR="00E46705" w:rsidRPr="00A778D8" w:rsidRDefault="00E46705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</w:rPr>
      </w:pPr>
      <w:r>
        <w:rPr>
          <w:szCs w:val="24"/>
        </w:rPr>
        <w:t>JANUARY 2027</w:t>
      </w:r>
      <w:r>
        <w:rPr>
          <w:szCs w:val="24"/>
          <w:u w:val="none"/>
        </w:rPr>
        <w:t xml:space="preserve"> (week </w:t>
      </w:r>
      <w:r w:rsidR="006E75F7">
        <w:rPr>
          <w:szCs w:val="24"/>
          <w:u w:val="none"/>
        </w:rPr>
        <w:t>2</w:t>
      </w:r>
      <w:r>
        <w:rPr>
          <w:szCs w:val="24"/>
          <w:u w:val="none"/>
        </w:rPr>
        <w:t>)</w:t>
      </w:r>
    </w:p>
    <w:p w14:paraId="63AB7988" w14:textId="77777777" w:rsidR="00E46705" w:rsidRPr="00E6751C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44624839" w14:textId="0BA6D06D" w:rsidR="00E4670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="00E04F60">
        <w:rPr>
          <w:szCs w:val="24"/>
        </w:rPr>
        <w:t>Tuesday</w:t>
      </w:r>
      <w:r w:rsidRPr="00EA768B">
        <w:rPr>
          <w:szCs w:val="24"/>
        </w:rPr>
        <w:t>, 1</w:t>
      </w:r>
      <w:r w:rsidR="00E04F60">
        <w:rPr>
          <w:szCs w:val="24"/>
        </w:rPr>
        <w:t>2</w:t>
      </w:r>
      <w:r w:rsidRPr="00EA768B">
        <w:rPr>
          <w:szCs w:val="24"/>
        </w:rPr>
        <w:t xml:space="preserve"> and Wednesday, </w:t>
      </w:r>
      <w:r w:rsidR="00E04F60">
        <w:rPr>
          <w:szCs w:val="24"/>
        </w:rPr>
        <w:t>13</w:t>
      </w:r>
      <w:r w:rsidRPr="00EA768B">
        <w:rPr>
          <w:szCs w:val="24"/>
        </w:rPr>
        <w:tab/>
        <w:t xml:space="preserve">TC-EDC </w:t>
      </w:r>
      <w:r w:rsidRPr="00EA768B">
        <w:t>(virtual meeting)</w:t>
      </w:r>
    </w:p>
    <w:p w14:paraId="16904E5B" w14:textId="77777777" w:rsidR="00E46705" w:rsidRPr="00E6751C" w:rsidRDefault="00E46705" w:rsidP="00044A87">
      <w:pPr>
        <w:tabs>
          <w:tab w:val="left" w:pos="284"/>
          <w:tab w:val="left" w:pos="4820"/>
        </w:tabs>
        <w:ind w:left="3686" w:hanging="3686"/>
        <w:jc w:val="left"/>
      </w:pPr>
    </w:p>
    <w:p w14:paraId="391AA5B7" w14:textId="4311B77F" w:rsidR="00E46705" w:rsidRPr="006A3DF5" w:rsidRDefault="00E46705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</w:rPr>
      </w:pPr>
      <w:r w:rsidRPr="006A3DF5">
        <w:rPr>
          <w:szCs w:val="24"/>
        </w:rPr>
        <w:t xml:space="preserve">MARCH </w:t>
      </w:r>
      <w:r>
        <w:rPr>
          <w:szCs w:val="24"/>
        </w:rPr>
        <w:t>2027</w:t>
      </w:r>
      <w:r w:rsidRPr="006A3DF5">
        <w:rPr>
          <w:szCs w:val="24"/>
          <w:u w:val="none"/>
        </w:rPr>
        <w:t xml:space="preserve"> (week 1</w:t>
      </w:r>
      <w:r w:rsidR="0020146A">
        <w:rPr>
          <w:szCs w:val="24"/>
          <w:u w:val="none"/>
        </w:rPr>
        <w:t>1</w:t>
      </w:r>
      <w:r w:rsidRPr="006A3DF5">
        <w:rPr>
          <w:szCs w:val="24"/>
          <w:u w:val="none"/>
        </w:rPr>
        <w:t>)</w:t>
      </w:r>
    </w:p>
    <w:p w14:paraId="4E544136" w14:textId="38463BD1" w:rsidR="00E46705" w:rsidRPr="00093D09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11568565" w14:textId="3812FAF4" w:rsidR="00E4670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6A3DF5">
        <w:rPr>
          <w:szCs w:val="24"/>
        </w:rPr>
        <w:tab/>
        <w:t xml:space="preserve">Tuesday, </w:t>
      </w:r>
      <w:r w:rsidR="006E75F7">
        <w:rPr>
          <w:szCs w:val="24"/>
        </w:rPr>
        <w:t>16</w:t>
      </w:r>
      <w:r w:rsidRPr="006A3DF5">
        <w:rPr>
          <w:szCs w:val="24"/>
        </w:rPr>
        <w:t xml:space="preserve"> and Wednesday, </w:t>
      </w:r>
      <w:r w:rsidR="006E75F7">
        <w:rPr>
          <w:szCs w:val="24"/>
        </w:rPr>
        <w:t>17</w:t>
      </w:r>
      <w:r w:rsidRPr="006A3DF5">
        <w:rPr>
          <w:szCs w:val="24"/>
        </w:rPr>
        <w:tab/>
        <w:t xml:space="preserve">TC-EDC </w:t>
      </w:r>
      <w:r w:rsidRPr="002114E2">
        <w:rPr>
          <w:szCs w:val="24"/>
        </w:rPr>
        <w:t>(virtual meeting)</w:t>
      </w:r>
    </w:p>
    <w:p w14:paraId="4CF9BAF7" w14:textId="4DADCA20" w:rsidR="00E46705" w:rsidRPr="009D4866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2386835A" w14:textId="3F19795E" w:rsidR="00E46705" w:rsidRPr="00603720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 xml:space="preserve">OCTOBER </w:t>
      </w:r>
      <w:r>
        <w:rPr>
          <w:szCs w:val="24"/>
          <w:u w:val="single"/>
        </w:rPr>
        <w:t>2027</w:t>
      </w:r>
      <w:r>
        <w:rPr>
          <w:szCs w:val="24"/>
        </w:rPr>
        <w:t xml:space="preserve"> (week</w:t>
      </w:r>
      <w:r w:rsidR="00044A87">
        <w:rPr>
          <w:szCs w:val="24"/>
        </w:rPr>
        <w:t>s</w:t>
      </w:r>
      <w:r>
        <w:rPr>
          <w:szCs w:val="24"/>
        </w:rPr>
        <w:t xml:space="preserve"> </w:t>
      </w:r>
      <w:r w:rsidR="00044A87">
        <w:rPr>
          <w:szCs w:val="24"/>
        </w:rPr>
        <w:t xml:space="preserve">42 and </w:t>
      </w:r>
      <w:r>
        <w:rPr>
          <w:szCs w:val="24"/>
        </w:rPr>
        <w:t xml:space="preserve">43) </w:t>
      </w:r>
    </w:p>
    <w:p w14:paraId="7A69E391" w14:textId="77777777" w:rsidR="00E46705" w:rsidRPr="009D4866" w:rsidRDefault="00E46705" w:rsidP="00044A87">
      <w:pPr>
        <w:tabs>
          <w:tab w:val="left" w:pos="284"/>
          <w:tab w:val="left" w:pos="4820"/>
        </w:tabs>
        <w:ind w:left="3686" w:hanging="3686"/>
      </w:pPr>
    </w:p>
    <w:p w14:paraId="313D9B93" w14:textId="4CB33E41" w:rsidR="00D23FE4" w:rsidRDefault="00D23FE4" w:rsidP="00044A87">
      <w:pPr>
        <w:tabs>
          <w:tab w:val="left" w:pos="284"/>
          <w:tab w:val="left" w:pos="4820"/>
        </w:tabs>
        <w:ind w:left="3686" w:hanging="3686"/>
        <w:jc w:val="left"/>
      </w:pPr>
      <w:r>
        <w:rPr>
          <w:szCs w:val="24"/>
        </w:rPr>
        <w:tab/>
      </w:r>
      <w:r>
        <w:t>Tuesday, 1</w:t>
      </w:r>
      <w:r w:rsidR="002F1081">
        <w:t>8</w:t>
      </w:r>
      <w:r>
        <w:t xml:space="preserve"> and Wednesday 1</w:t>
      </w:r>
      <w:r w:rsidR="002F1081">
        <w:t>9</w:t>
      </w:r>
      <w:r>
        <w:tab/>
        <w:t>TC-EDC (virtual meeting)</w:t>
      </w:r>
      <w:r w:rsidR="00011903" w:rsidDel="00011903">
        <w:t xml:space="preserve"> </w:t>
      </w:r>
    </w:p>
    <w:p w14:paraId="1798CCB2" w14:textId="52EF92FB" w:rsidR="00CD0DFB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</w:r>
      <w:r w:rsidR="00CD0DFB">
        <w:rPr>
          <w:szCs w:val="24"/>
        </w:rPr>
        <w:t>Sunday, 24</w:t>
      </w:r>
      <w:r w:rsidR="003C4D05">
        <w:rPr>
          <w:szCs w:val="24"/>
        </w:rPr>
        <w:t xml:space="preserve"> </w:t>
      </w:r>
      <w:r w:rsidR="003C4D05" w:rsidRPr="0097672E">
        <w:rPr>
          <w:szCs w:val="24"/>
        </w:rPr>
        <w:t>[to be confirmed]</w:t>
      </w:r>
      <w:r w:rsidR="00CD0DFB">
        <w:rPr>
          <w:szCs w:val="24"/>
        </w:rPr>
        <w:tab/>
        <w:t>TC-EDC</w:t>
      </w:r>
      <w:r w:rsidR="003C4D05">
        <w:rPr>
          <w:szCs w:val="24"/>
        </w:rPr>
        <w:t xml:space="preserve"> (hybrid meeting)</w:t>
      </w:r>
    </w:p>
    <w:p w14:paraId="4B4C23A4" w14:textId="5D880AAF" w:rsidR="00E46705" w:rsidRPr="00412D66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Monday, 2</w:t>
      </w:r>
      <w:r>
        <w:rPr>
          <w:szCs w:val="24"/>
        </w:rPr>
        <w:t>5</w:t>
      </w:r>
      <w:r w:rsidRPr="00412D66">
        <w:rPr>
          <w:szCs w:val="24"/>
        </w:rPr>
        <w:tab/>
        <w:t>TC/6</w:t>
      </w:r>
      <w:r>
        <w:rPr>
          <w:szCs w:val="24"/>
        </w:rPr>
        <w:t>3</w:t>
      </w:r>
      <w:r w:rsidR="005346DF">
        <w:rPr>
          <w:szCs w:val="24"/>
        </w:rPr>
        <w:t xml:space="preserve"> (hybrid meeting)</w:t>
      </w:r>
    </w:p>
    <w:p w14:paraId="43002F0F" w14:textId="53A51EAB" w:rsidR="00E46705" w:rsidRPr="00412D66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Monday, 2</w:t>
      </w:r>
      <w:r>
        <w:rPr>
          <w:szCs w:val="24"/>
        </w:rPr>
        <w:t>5</w:t>
      </w:r>
      <w:r w:rsidRPr="00412D66">
        <w:rPr>
          <w:szCs w:val="24"/>
        </w:rPr>
        <w:t xml:space="preserve"> (evening)</w:t>
      </w:r>
      <w:r w:rsidRPr="00412D66">
        <w:rPr>
          <w:szCs w:val="24"/>
        </w:rPr>
        <w:tab/>
        <w:t>TC-EDC</w:t>
      </w:r>
      <w:r w:rsidR="005346DF">
        <w:rPr>
          <w:szCs w:val="24"/>
        </w:rPr>
        <w:t xml:space="preserve"> (hybrid meeting)</w:t>
      </w:r>
    </w:p>
    <w:p w14:paraId="791A1C2D" w14:textId="369D8182" w:rsidR="00E46705" w:rsidRPr="00412D66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Tuesday, 2</w:t>
      </w:r>
      <w:r>
        <w:rPr>
          <w:szCs w:val="24"/>
        </w:rPr>
        <w:t>6</w:t>
      </w:r>
      <w:r w:rsidRPr="00412D66">
        <w:rPr>
          <w:szCs w:val="24"/>
        </w:rPr>
        <w:tab/>
        <w:t>TC/6</w:t>
      </w:r>
      <w:r>
        <w:rPr>
          <w:szCs w:val="24"/>
        </w:rPr>
        <w:t>3</w:t>
      </w:r>
      <w:r w:rsidR="005346DF">
        <w:rPr>
          <w:szCs w:val="24"/>
        </w:rPr>
        <w:t xml:space="preserve"> (hybrid meeting)</w:t>
      </w:r>
    </w:p>
    <w:p w14:paraId="79B7E05B" w14:textId="093B9F93" w:rsidR="00E46705" w:rsidRPr="00412D66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Wednesday, 2</w:t>
      </w:r>
      <w:r>
        <w:rPr>
          <w:szCs w:val="24"/>
        </w:rPr>
        <w:t>7</w:t>
      </w:r>
      <w:r w:rsidRPr="00412D66">
        <w:rPr>
          <w:szCs w:val="24"/>
        </w:rPr>
        <w:tab/>
        <w:t>CAJ/8</w:t>
      </w:r>
      <w:r>
        <w:rPr>
          <w:szCs w:val="24"/>
        </w:rPr>
        <w:t>4</w:t>
      </w:r>
      <w:r w:rsidR="005346DF">
        <w:rPr>
          <w:szCs w:val="24"/>
        </w:rPr>
        <w:t xml:space="preserve"> (hybrid meeting)</w:t>
      </w:r>
    </w:p>
    <w:p w14:paraId="1E27068F" w14:textId="52D44DB3" w:rsidR="00E46705" w:rsidRPr="00412D66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Thursday, 2</w:t>
      </w:r>
      <w:r>
        <w:rPr>
          <w:szCs w:val="24"/>
        </w:rPr>
        <w:t>8</w:t>
      </w:r>
      <w:r w:rsidRPr="00412D66">
        <w:rPr>
          <w:szCs w:val="24"/>
        </w:rPr>
        <w:tab/>
        <w:t>CC/10</w:t>
      </w:r>
      <w:r>
        <w:rPr>
          <w:szCs w:val="24"/>
        </w:rPr>
        <w:t>5</w:t>
      </w:r>
      <w:r w:rsidR="005346DF">
        <w:rPr>
          <w:szCs w:val="24"/>
        </w:rPr>
        <w:t xml:space="preserve"> (hybrid meeting)</w:t>
      </w:r>
    </w:p>
    <w:p w14:paraId="5A336D65" w14:textId="7B3B9643" w:rsidR="00E46705" w:rsidRDefault="00E46705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Friday, 2</w:t>
      </w:r>
      <w:r>
        <w:rPr>
          <w:szCs w:val="24"/>
        </w:rPr>
        <w:t>9</w:t>
      </w:r>
      <w:r w:rsidRPr="00412D66">
        <w:rPr>
          <w:szCs w:val="24"/>
        </w:rPr>
        <w:tab/>
        <w:t>C/</w:t>
      </w:r>
      <w:r>
        <w:rPr>
          <w:szCs w:val="24"/>
        </w:rPr>
        <w:t>61</w:t>
      </w:r>
      <w:r w:rsidR="005346DF">
        <w:rPr>
          <w:szCs w:val="24"/>
        </w:rPr>
        <w:t xml:space="preserve"> (hybrid meeting)</w:t>
      </w:r>
    </w:p>
    <w:p w14:paraId="0DE4BA5A" w14:textId="77777777" w:rsidR="00184F81" w:rsidRDefault="00184F81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6C95BA86" w14:textId="2C48CEB8" w:rsidR="00184F81" w:rsidRPr="00790843" w:rsidRDefault="00790843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  <w:u w:val="single"/>
        </w:rPr>
      </w:pPr>
      <w:r w:rsidRPr="00790843">
        <w:rPr>
          <w:szCs w:val="24"/>
          <w:u w:val="single"/>
        </w:rPr>
        <w:t>TECHNICAL WORKING PARTIES IN 2027</w:t>
      </w:r>
    </w:p>
    <w:p w14:paraId="1C3D403F" w14:textId="77777777" w:rsidR="00E33D8C" w:rsidRDefault="00E33D8C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091AEF4F" w14:textId="3AEABEB7" w:rsidR="00790843" w:rsidRDefault="00BA11FE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="001241EA">
        <w:rPr>
          <w:szCs w:val="24"/>
        </w:rPr>
        <w:t>TWA</w:t>
      </w:r>
      <w:r w:rsidR="00620B51">
        <w:rPr>
          <w:szCs w:val="24"/>
        </w:rPr>
        <w:t>/56</w:t>
      </w:r>
      <w:r w:rsidR="001241EA">
        <w:rPr>
          <w:szCs w:val="24"/>
        </w:rPr>
        <w:tab/>
        <w:t xml:space="preserve">No </w:t>
      </w:r>
      <w:r w:rsidR="00093D09">
        <w:rPr>
          <w:szCs w:val="24"/>
        </w:rPr>
        <w:t xml:space="preserve">venue </w:t>
      </w:r>
      <w:r w:rsidR="001241EA">
        <w:rPr>
          <w:szCs w:val="24"/>
        </w:rPr>
        <w:t>proposal</w:t>
      </w:r>
    </w:p>
    <w:p w14:paraId="1E0D5AE0" w14:textId="66983665" w:rsidR="001241EA" w:rsidRDefault="001241EA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TWF</w:t>
      </w:r>
      <w:r w:rsidR="000852DC">
        <w:rPr>
          <w:szCs w:val="24"/>
        </w:rPr>
        <w:t>/58</w:t>
      </w:r>
      <w:r>
        <w:rPr>
          <w:szCs w:val="24"/>
        </w:rPr>
        <w:tab/>
      </w:r>
      <w:r w:rsidR="00093D09">
        <w:rPr>
          <w:szCs w:val="24"/>
        </w:rPr>
        <w:t>Expression of interest received</w:t>
      </w:r>
    </w:p>
    <w:p w14:paraId="13AC1737" w14:textId="3AA435BD" w:rsidR="00A426B0" w:rsidRDefault="00A426B0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TWM</w:t>
      </w:r>
      <w:r w:rsidR="000852DC">
        <w:rPr>
          <w:szCs w:val="24"/>
        </w:rPr>
        <w:t>/5</w:t>
      </w:r>
      <w:r>
        <w:rPr>
          <w:szCs w:val="24"/>
        </w:rPr>
        <w:tab/>
      </w:r>
      <w:r w:rsidR="00093D09">
        <w:rPr>
          <w:szCs w:val="24"/>
        </w:rPr>
        <w:t>Venue confirmed (</w:t>
      </w:r>
      <w:r>
        <w:rPr>
          <w:szCs w:val="24"/>
        </w:rPr>
        <w:t>United States of America</w:t>
      </w:r>
      <w:r w:rsidR="00093D09">
        <w:rPr>
          <w:szCs w:val="24"/>
        </w:rPr>
        <w:t>)</w:t>
      </w:r>
    </w:p>
    <w:p w14:paraId="76E8980A" w14:textId="3C80F8BB" w:rsidR="00A426B0" w:rsidRDefault="00A426B0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TWO</w:t>
      </w:r>
      <w:r w:rsidR="000852DC">
        <w:rPr>
          <w:szCs w:val="24"/>
        </w:rPr>
        <w:t>/59</w:t>
      </w:r>
      <w:r>
        <w:rPr>
          <w:szCs w:val="24"/>
        </w:rPr>
        <w:tab/>
      </w:r>
      <w:r w:rsidR="00093D09">
        <w:rPr>
          <w:szCs w:val="24"/>
        </w:rPr>
        <w:t>Expression of interest received</w:t>
      </w:r>
    </w:p>
    <w:p w14:paraId="37E7CEBE" w14:textId="72437986" w:rsidR="005608C2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TWV</w:t>
      </w:r>
      <w:r w:rsidR="000852DC">
        <w:rPr>
          <w:szCs w:val="24"/>
        </w:rPr>
        <w:t>/61</w:t>
      </w:r>
      <w:r>
        <w:rPr>
          <w:szCs w:val="24"/>
        </w:rPr>
        <w:tab/>
        <w:t xml:space="preserve">No </w:t>
      </w:r>
      <w:r w:rsidR="00093D09">
        <w:rPr>
          <w:szCs w:val="24"/>
        </w:rPr>
        <w:t xml:space="preserve">venue </w:t>
      </w:r>
      <w:r>
        <w:rPr>
          <w:szCs w:val="24"/>
        </w:rPr>
        <w:t xml:space="preserve">proposal </w:t>
      </w:r>
    </w:p>
    <w:p w14:paraId="37389815" w14:textId="48AE7A03" w:rsidR="00FB34CF" w:rsidRPr="00093D09" w:rsidRDefault="00FB34CF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1C7C3B51" w14:textId="77777777" w:rsidR="00044A87" w:rsidRDefault="00044A87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5162E490" w14:textId="07A26C0D" w:rsidR="00044A87" w:rsidRPr="005E577A" w:rsidRDefault="00C64F83" w:rsidP="00044A87">
      <w:pPr>
        <w:rPr>
          <w:b/>
          <w:bCs/>
        </w:rPr>
      </w:pPr>
      <w:r>
        <w:rPr>
          <w:b/>
          <w:bCs/>
        </w:rPr>
        <w:t>B.</w:t>
      </w:r>
      <w:r>
        <w:rPr>
          <w:b/>
          <w:bCs/>
        </w:rPr>
        <w:tab/>
      </w:r>
      <w:r w:rsidR="00044A87" w:rsidRPr="005E577A">
        <w:rPr>
          <w:b/>
          <w:bCs/>
        </w:rPr>
        <w:t>TENTATIVE DATES OF MEETINGS IN 2028</w:t>
      </w:r>
    </w:p>
    <w:p w14:paraId="59E74A3E" w14:textId="77777777" w:rsidR="00044A87" w:rsidRPr="005E577A" w:rsidRDefault="00044A87" w:rsidP="00044A87">
      <w:pPr>
        <w:jc w:val="left"/>
      </w:pPr>
    </w:p>
    <w:p w14:paraId="01EAA3D6" w14:textId="60AF5C31" w:rsidR="008B106B" w:rsidRPr="00B512C4" w:rsidRDefault="008B106B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</w:rPr>
      </w:pPr>
      <w:r w:rsidRPr="00B512C4">
        <w:rPr>
          <w:szCs w:val="24"/>
        </w:rPr>
        <w:t>JANUARY 202</w:t>
      </w:r>
      <w:r w:rsidR="00E46705" w:rsidRPr="00B512C4">
        <w:rPr>
          <w:szCs w:val="24"/>
        </w:rPr>
        <w:t>8</w:t>
      </w:r>
      <w:r w:rsidRPr="00B512C4">
        <w:rPr>
          <w:szCs w:val="24"/>
          <w:u w:val="none"/>
        </w:rPr>
        <w:t xml:space="preserve"> (week </w:t>
      </w:r>
      <w:r w:rsidR="00561065">
        <w:rPr>
          <w:szCs w:val="24"/>
          <w:u w:val="none"/>
        </w:rPr>
        <w:t>2</w:t>
      </w:r>
      <w:r w:rsidRPr="00B512C4">
        <w:rPr>
          <w:szCs w:val="24"/>
          <w:u w:val="none"/>
        </w:rPr>
        <w:t>)</w:t>
      </w:r>
    </w:p>
    <w:p w14:paraId="219BF447" w14:textId="77777777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76F70FB9" w14:textId="6597FE8A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B512C4">
        <w:rPr>
          <w:szCs w:val="24"/>
        </w:rPr>
        <w:tab/>
      </w:r>
      <w:r w:rsidR="000038B8">
        <w:rPr>
          <w:szCs w:val="24"/>
        </w:rPr>
        <w:t>Tuesday</w:t>
      </w:r>
      <w:r w:rsidRPr="00B512C4">
        <w:rPr>
          <w:szCs w:val="24"/>
        </w:rPr>
        <w:t>, 1</w:t>
      </w:r>
      <w:r w:rsidR="000038B8">
        <w:rPr>
          <w:szCs w:val="24"/>
        </w:rPr>
        <w:t>1</w:t>
      </w:r>
      <w:r w:rsidRPr="00B512C4">
        <w:rPr>
          <w:szCs w:val="24"/>
        </w:rPr>
        <w:t xml:space="preserve"> and Wednesday, 1</w:t>
      </w:r>
      <w:r w:rsidR="000038B8">
        <w:rPr>
          <w:szCs w:val="24"/>
        </w:rPr>
        <w:t>2</w:t>
      </w:r>
      <w:r w:rsidRPr="00B512C4">
        <w:rPr>
          <w:szCs w:val="24"/>
        </w:rPr>
        <w:tab/>
        <w:t xml:space="preserve">TC-EDC </w:t>
      </w:r>
      <w:r w:rsidRPr="00B512C4">
        <w:t>(virtual meeting)</w:t>
      </w:r>
    </w:p>
    <w:p w14:paraId="7F232B6F" w14:textId="77777777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36054F8E" w14:textId="14A76C5A" w:rsidR="008B106B" w:rsidRPr="00B512C4" w:rsidRDefault="008B106B" w:rsidP="00044A87">
      <w:pPr>
        <w:pStyle w:val="Heading2"/>
        <w:keepNext w:val="0"/>
        <w:tabs>
          <w:tab w:val="left" w:pos="284"/>
          <w:tab w:val="left" w:pos="4820"/>
        </w:tabs>
        <w:ind w:left="3686" w:hanging="3686"/>
        <w:jc w:val="left"/>
        <w:rPr>
          <w:i/>
          <w:szCs w:val="24"/>
          <w:u w:val="none"/>
        </w:rPr>
      </w:pPr>
      <w:r w:rsidRPr="00B512C4">
        <w:rPr>
          <w:szCs w:val="24"/>
        </w:rPr>
        <w:t>MARCH 202</w:t>
      </w:r>
      <w:r w:rsidR="00E46705" w:rsidRPr="00B512C4">
        <w:rPr>
          <w:szCs w:val="24"/>
        </w:rPr>
        <w:t>8</w:t>
      </w:r>
      <w:r w:rsidRPr="00B512C4">
        <w:rPr>
          <w:szCs w:val="24"/>
          <w:u w:val="none"/>
        </w:rPr>
        <w:t xml:space="preserve"> (week 1</w:t>
      </w:r>
      <w:r w:rsidR="00E273DD">
        <w:rPr>
          <w:szCs w:val="24"/>
          <w:u w:val="none"/>
        </w:rPr>
        <w:t>1</w:t>
      </w:r>
      <w:r w:rsidRPr="00B512C4">
        <w:rPr>
          <w:szCs w:val="24"/>
          <w:u w:val="none"/>
        </w:rPr>
        <w:t>)</w:t>
      </w:r>
    </w:p>
    <w:p w14:paraId="04C9C2AC" w14:textId="77777777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4B3E00EC" w14:textId="6A60EC18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B512C4">
        <w:rPr>
          <w:szCs w:val="24"/>
        </w:rPr>
        <w:tab/>
        <w:t xml:space="preserve">Tuesday, </w:t>
      </w:r>
      <w:r w:rsidR="00E273DD">
        <w:rPr>
          <w:szCs w:val="24"/>
        </w:rPr>
        <w:t>14</w:t>
      </w:r>
      <w:r w:rsidRPr="00B512C4">
        <w:rPr>
          <w:szCs w:val="24"/>
        </w:rPr>
        <w:t xml:space="preserve"> and Wednesday, </w:t>
      </w:r>
      <w:r w:rsidR="00E273DD">
        <w:rPr>
          <w:szCs w:val="24"/>
        </w:rPr>
        <w:t>15</w:t>
      </w:r>
      <w:r w:rsidRPr="00B512C4">
        <w:rPr>
          <w:szCs w:val="24"/>
        </w:rPr>
        <w:tab/>
        <w:t xml:space="preserve">TC-EDC </w:t>
      </w:r>
      <w:r w:rsidRPr="00B512C4">
        <w:t>(virtual meeting)</w:t>
      </w:r>
    </w:p>
    <w:p w14:paraId="24B63FAB" w14:textId="77777777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0B4F627D" w14:textId="3BE11EB1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B512C4">
        <w:rPr>
          <w:szCs w:val="24"/>
          <w:u w:val="single"/>
        </w:rPr>
        <w:t>OCTOBER 202</w:t>
      </w:r>
      <w:r w:rsidR="00E46705" w:rsidRPr="00B512C4">
        <w:rPr>
          <w:szCs w:val="24"/>
          <w:u w:val="single"/>
        </w:rPr>
        <w:t>8</w:t>
      </w:r>
      <w:r w:rsidRPr="00B512C4">
        <w:rPr>
          <w:szCs w:val="24"/>
        </w:rPr>
        <w:t xml:space="preserve"> (week</w:t>
      </w:r>
      <w:r w:rsidR="00044A87">
        <w:rPr>
          <w:szCs w:val="24"/>
        </w:rPr>
        <w:t>s</w:t>
      </w:r>
      <w:r w:rsidRPr="00B512C4">
        <w:rPr>
          <w:szCs w:val="24"/>
        </w:rPr>
        <w:t xml:space="preserve"> 4</w:t>
      </w:r>
      <w:r w:rsidR="00044A87">
        <w:rPr>
          <w:szCs w:val="24"/>
        </w:rPr>
        <w:t>2 and 4</w:t>
      </w:r>
      <w:r w:rsidRPr="00B512C4">
        <w:rPr>
          <w:szCs w:val="24"/>
        </w:rPr>
        <w:t>3)</w:t>
      </w:r>
    </w:p>
    <w:p w14:paraId="7F81FF71" w14:textId="77777777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26163621" w14:textId="20E95B52" w:rsidR="00293D69" w:rsidRDefault="00293D69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Tuesday,</w:t>
      </w:r>
      <w:r w:rsidRPr="00D97EC0">
        <w:rPr>
          <w:szCs w:val="24"/>
        </w:rPr>
        <w:t xml:space="preserve"> 1</w:t>
      </w:r>
      <w:r w:rsidR="00E93871">
        <w:rPr>
          <w:szCs w:val="24"/>
        </w:rPr>
        <w:t>7</w:t>
      </w:r>
      <w:r w:rsidRPr="00D97EC0">
        <w:rPr>
          <w:szCs w:val="24"/>
        </w:rPr>
        <w:t xml:space="preserve"> and</w:t>
      </w:r>
      <w:r>
        <w:rPr>
          <w:szCs w:val="24"/>
        </w:rPr>
        <w:t xml:space="preserve"> Wednesday</w:t>
      </w:r>
      <w:r w:rsidRPr="00D97EC0">
        <w:rPr>
          <w:szCs w:val="24"/>
        </w:rPr>
        <w:t xml:space="preserve"> 1</w:t>
      </w:r>
      <w:r w:rsidR="00E93871">
        <w:rPr>
          <w:szCs w:val="24"/>
        </w:rPr>
        <w:t>8</w:t>
      </w:r>
      <w:r>
        <w:rPr>
          <w:szCs w:val="24"/>
        </w:rPr>
        <w:tab/>
        <w:t>TC-EDC</w:t>
      </w:r>
      <w:r w:rsidRPr="00D97EC0">
        <w:rPr>
          <w:szCs w:val="24"/>
        </w:rPr>
        <w:t xml:space="preserve"> </w:t>
      </w:r>
      <w:r>
        <w:rPr>
          <w:szCs w:val="24"/>
        </w:rPr>
        <w:t>(</w:t>
      </w:r>
      <w:r w:rsidRPr="00D97EC0">
        <w:rPr>
          <w:szCs w:val="24"/>
        </w:rPr>
        <w:t>virtual meeting</w:t>
      </w:r>
      <w:r>
        <w:rPr>
          <w:szCs w:val="24"/>
        </w:rPr>
        <w:t>)</w:t>
      </w:r>
    </w:p>
    <w:p w14:paraId="3D274AF5" w14:textId="05EC946D" w:rsidR="00293D69" w:rsidRDefault="00293D69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</w:r>
      <w:r>
        <w:rPr>
          <w:szCs w:val="24"/>
        </w:rPr>
        <w:t xml:space="preserve">Sunday, 22 </w:t>
      </w:r>
      <w:r w:rsidRPr="0097672E">
        <w:rPr>
          <w:szCs w:val="24"/>
        </w:rPr>
        <w:t>[to be confirmed]</w:t>
      </w:r>
      <w:r>
        <w:rPr>
          <w:szCs w:val="24"/>
        </w:rPr>
        <w:tab/>
        <w:t>TC-EDC (hybrid meeting)</w:t>
      </w:r>
    </w:p>
    <w:p w14:paraId="39318E6F" w14:textId="7019AB6F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B512C4">
        <w:rPr>
          <w:szCs w:val="24"/>
        </w:rPr>
        <w:tab/>
        <w:t xml:space="preserve">Monday, </w:t>
      </w:r>
      <w:r w:rsidR="00B512C4" w:rsidRPr="00B512C4">
        <w:rPr>
          <w:szCs w:val="24"/>
        </w:rPr>
        <w:t>23</w:t>
      </w:r>
      <w:r w:rsidRPr="00B512C4">
        <w:rPr>
          <w:szCs w:val="24"/>
        </w:rPr>
        <w:tab/>
        <w:t>TC/6</w:t>
      </w:r>
      <w:r w:rsidR="00B512C4" w:rsidRPr="00B512C4">
        <w:rPr>
          <w:szCs w:val="24"/>
        </w:rPr>
        <w:t>4</w:t>
      </w:r>
      <w:r w:rsidR="005346DF">
        <w:rPr>
          <w:szCs w:val="24"/>
        </w:rPr>
        <w:t xml:space="preserve"> (hybrid meeting)</w:t>
      </w:r>
    </w:p>
    <w:p w14:paraId="3D31FFE2" w14:textId="78448F3F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B512C4">
        <w:rPr>
          <w:szCs w:val="24"/>
        </w:rPr>
        <w:tab/>
        <w:t xml:space="preserve">Monday, </w:t>
      </w:r>
      <w:r w:rsidR="00B512C4" w:rsidRPr="00B512C4">
        <w:rPr>
          <w:szCs w:val="24"/>
        </w:rPr>
        <w:t>23</w:t>
      </w:r>
      <w:r w:rsidRPr="00B512C4">
        <w:rPr>
          <w:szCs w:val="24"/>
        </w:rPr>
        <w:t xml:space="preserve"> (evening)</w:t>
      </w:r>
      <w:r w:rsidRPr="00B512C4">
        <w:rPr>
          <w:szCs w:val="24"/>
        </w:rPr>
        <w:tab/>
        <w:t>TC-EDC</w:t>
      </w:r>
      <w:r w:rsidR="005346DF">
        <w:rPr>
          <w:szCs w:val="24"/>
        </w:rPr>
        <w:t xml:space="preserve"> (hybrid meeting)</w:t>
      </w:r>
    </w:p>
    <w:p w14:paraId="4232467C" w14:textId="13F59288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B512C4">
        <w:rPr>
          <w:szCs w:val="24"/>
        </w:rPr>
        <w:tab/>
        <w:t>Tuesday, 2</w:t>
      </w:r>
      <w:r w:rsidR="00B512C4" w:rsidRPr="00B512C4">
        <w:rPr>
          <w:szCs w:val="24"/>
        </w:rPr>
        <w:t>4</w:t>
      </w:r>
      <w:r w:rsidRPr="00B512C4">
        <w:rPr>
          <w:szCs w:val="24"/>
        </w:rPr>
        <w:tab/>
        <w:t>TC/6</w:t>
      </w:r>
      <w:r w:rsidR="00B512C4" w:rsidRPr="00B512C4">
        <w:rPr>
          <w:szCs w:val="24"/>
        </w:rPr>
        <w:t>4</w:t>
      </w:r>
      <w:r w:rsidR="005346DF">
        <w:rPr>
          <w:szCs w:val="24"/>
        </w:rPr>
        <w:t xml:space="preserve"> (hybrid meeting)</w:t>
      </w:r>
    </w:p>
    <w:p w14:paraId="1DC6E488" w14:textId="54DCBE4B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B512C4">
        <w:rPr>
          <w:szCs w:val="24"/>
        </w:rPr>
        <w:tab/>
        <w:t>Wednesday, 2</w:t>
      </w:r>
      <w:r w:rsidR="00B512C4" w:rsidRPr="00B512C4">
        <w:rPr>
          <w:szCs w:val="24"/>
        </w:rPr>
        <w:t>5</w:t>
      </w:r>
      <w:r w:rsidRPr="00B512C4">
        <w:rPr>
          <w:szCs w:val="24"/>
        </w:rPr>
        <w:tab/>
        <w:t>CAJ/8</w:t>
      </w:r>
      <w:r w:rsidR="00B512C4" w:rsidRPr="00B512C4">
        <w:rPr>
          <w:szCs w:val="24"/>
        </w:rPr>
        <w:t>5</w:t>
      </w:r>
      <w:r w:rsidR="005346DF">
        <w:rPr>
          <w:szCs w:val="24"/>
        </w:rPr>
        <w:t xml:space="preserve"> (hybrid meeting)</w:t>
      </w:r>
    </w:p>
    <w:p w14:paraId="7239F4F1" w14:textId="567EA11E" w:rsidR="008B106B" w:rsidRPr="00B512C4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B512C4">
        <w:rPr>
          <w:szCs w:val="24"/>
        </w:rPr>
        <w:tab/>
        <w:t>Thursday, 2</w:t>
      </w:r>
      <w:r w:rsidR="00B512C4" w:rsidRPr="00B512C4">
        <w:rPr>
          <w:szCs w:val="24"/>
        </w:rPr>
        <w:t>6</w:t>
      </w:r>
      <w:r w:rsidRPr="00B512C4">
        <w:rPr>
          <w:szCs w:val="24"/>
        </w:rPr>
        <w:tab/>
        <w:t>CC/10</w:t>
      </w:r>
      <w:r w:rsidR="00B512C4" w:rsidRPr="00B512C4">
        <w:rPr>
          <w:szCs w:val="24"/>
        </w:rPr>
        <w:t>6</w:t>
      </w:r>
      <w:r w:rsidR="005346DF">
        <w:rPr>
          <w:szCs w:val="24"/>
        </w:rPr>
        <w:t xml:space="preserve"> (hybrid meeting)</w:t>
      </w:r>
    </w:p>
    <w:p w14:paraId="3476C2F4" w14:textId="22914CD7" w:rsidR="008B106B" w:rsidRPr="00E6751C" w:rsidRDefault="008B106B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 w:rsidRPr="00B512C4">
        <w:rPr>
          <w:szCs w:val="24"/>
        </w:rPr>
        <w:tab/>
        <w:t>Friday, 2</w:t>
      </w:r>
      <w:r w:rsidR="00B512C4" w:rsidRPr="00B512C4">
        <w:rPr>
          <w:szCs w:val="24"/>
        </w:rPr>
        <w:t>7</w:t>
      </w:r>
      <w:r w:rsidRPr="00B512C4">
        <w:rPr>
          <w:szCs w:val="24"/>
        </w:rPr>
        <w:tab/>
        <w:t>C/6</w:t>
      </w:r>
      <w:r w:rsidR="00B512C4" w:rsidRPr="00B512C4">
        <w:rPr>
          <w:szCs w:val="24"/>
        </w:rPr>
        <w:t>2</w:t>
      </w:r>
      <w:r w:rsidR="005346DF">
        <w:rPr>
          <w:szCs w:val="24"/>
        </w:rPr>
        <w:t xml:space="preserve"> (hybrid meeting)</w:t>
      </w:r>
    </w:p>
    <w:p w14:paraId="4B21D8CA" w14:textId="77777777" w:rsidR="008B106B" w:rsidRPr="00E6751C" w:rsidRDefault="008B106B" w:rsidP="00044A87">
      <w:pPr>
        <w:tabs>
          <w:tab w:val="left" w:pos="284"/>
          <w:tab w:val="left" w:pos="4820"/>
        </w:tabs>
        <w:ind w:left="3686" w:hanging="3686"/>
      </w:pPr>
    </w:p>
    <w:p w14:paraId="3B83F019" w14:textId="713420E0" w:rsidR="005608C2" w:rsidRPr="00790843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  <w:u w:val="single"/>
        </w:rPr>
      </w:pPr>
      <w:r w:rsidRPr="00790843">
        <w:rPr>
          <w:szCs w:val="24"/>
          <w:u w:val="single"/>
        </w:rPr>
        <w:t>TECHNICAL WORKING PARTIES IN 202</w:t>
      </w:r>
      <w:r>
        <w:rPr>
          <w:szCs w:val="24"/>
          <w:u w:val="single"/>
        </w:rPr>
        <w:t>8</w:t>
      </w:r>
    </w:p>
    <w:p w14:paraId="4F9EB0F2" w14:textId="77777777" w:rsidR="005608C2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</w:p>
    <w:p w14:paraId="15F700CB" w14:textId="7DED5D4C" w:rsidR="005608C2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TWA</w:t>
      </w:r>
      <w:r w:rsidR="000852DC">
        <w:rPr>
          <w:szCs w:val="24"/>
        </w:rPr>
        <w:t>/57</w:t>
      </w:r>
      <w:r>
        <w:rPr>
          <w:szCs w:val="24"/>
        </w:rPr>
        <w:tab/>
      </w:r>
      <w:r w:rsidR="00DF6812">
        <w:rPr>
          <w:szCs w:val="24"/>
        </w:rPr>
        <w:t>No venue proposal</w:t>
      </w:r>
    </w:p>
    <w:p w14:paraId="3FE62D29" w14:textId="11B29A09" w:rsidR="005608C2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TWF</w:t>
      </w:r>
      <w:r w:rsidR="000852DC">
        <w:rPr>
          <w:szCs w:val="24"/>
        </w:rPr>
        <w:t>/59</w:t>
      </w:r>
      <w:r>
        <w:rPr>
          <w:szCs w:val="24"/>
        </w:rPr>
        <w:tab/>
      </w:r>
      <w:r w:rsidR="00DF6812">
        <w:rPr>
          <w:szCs w:val="24"/>
        </w:rPr>
        <w:t>No venue proposal</w:t>
      </w:r>
    </w:p>
    <w:p w14:paraId="7C5F4752" w14:textId="6B7E7C26" w:rsidR="005608C2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TWM</w:t>
      </w:r>
      <w:r w:rsidR="00BE0C77">
        <w:rPr>
          <w:szCs w:val="24"/>
        </w:rPr>
        <w:t>/6</w:t>
      </w:r>
      <w:r>
        <w:rPr>
          <w:szCs w:val="24"/>
        </w:rPr>
        <w:tab/>
      </w:r>
      <w:r w:rsidR="00DF6812">
        <w:rPr>
          <w:szCs w:val="24"/>
        </w:rPr>
        <w:t>Venue confirmed (</w:t>
      </w:r>
      <w:r w:rsidR="00C230A8">
        <w:rPr>
          <w:szCs w:val="24"/>
        </w:rPr>
        <w:t>Republic of Korea</w:t>
      </w:r>
      <w:r w:rsidR="00DF6812">
        <w:rPr>
          <w:szCs w:val="24"/>
        </w:rPr>
        <w:t>)</w:t>
      </w:r>
    </w:p>
    <w:p w14:paraId="6E40154A" w14:textId="2B54DE6F" w:rsidR="005608C2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TWO</w:t>
      </w:r>
      <w:r w:rsidR="00BE0C77">
        <w:rPr>
          <w:szCs w:val="24"/>
        </w:rPr>
        <w:t>/60</w:t>
      </w:r>
      <w:r>
        <w:rPr>
          <w:szCs w:val="24"/>
        </w:rPr>
        <w:tab/>
      </w:r>
      <w:r w:rsidR="00DF6812">
        <w:rPr>
          <w:szCs w:val="24"/>
        </w:rPr>
        <w:t>No venue proposal</w:t>
      </w:r>
    </w:p>
    <w:p w14:paraId="2B7DA581" w14:textId="1F9D91C6" w:rsidR="005608C2" w:rsidRDefault="005608C2" w:rsidP="00044A87">
      <w:pPr>
        <w:tabs>
          <w:tab w:val="left" w:pos="284"/>
          <w:tab w:val="left" w:pos="4820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TWV</w:t>
      </w:r>
      <w:r w:rsidR="00BE0C77">
        <w:rPr>
          <w:szCs w:val="24"/>
        </w:rPr>
        <w:t>/62</w:t>
      </w:r>
      <w:r>
        <w:rPr>
          <w:szCs w:val="24"/>
        </w:rPr>
        <w:tab/>
      </w:r>
      <w:r w:rsidR="00DF6812">
        <w:rPr>
          <w:szCs w:val="24"/>
        </w:rPr>
        <w:t>No venue proposal</w:t>
      </w:r>
    </w:p>
    <w:p w14:paraId="6C86A887" w14:textId="77777777" w:rsidR="008B106B" w:rsidRDefault="008B106B" w:rsidP="008B106B">
      <w:pPr>
        <w:jc w:val="left"/>
        <w:rPr>
          <w:szCs w:val="24"/>
        </w:rPr>
      </w:pPr>
    </w:p>
    <w:p w14:paraId="47111652" w14:textId="77777777" w:rsidR="005346DF" w:rsidRDefault="005346DF" w:rsidP="008B106B">
      <w:pPr>
        <w:jc w:val="left"/>
        <w:rPr>
          <w:szCs w:val="24"/>
        </w:rPr>
      </w:pPr>
    </w:p>
    <w:p w14:paraId="13BBC5E3" w14:textId="77777777" w:rsidR="00044A87" w:rsidRDefault="00044A87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075CB2C2" w14:textId="77777777" w:rsidR="00044A87" w:rsidRDefault="00044A87" w:rsidP="005346DF">
      <w:pPr>
        <w:rPr>
          <w:b/>
          <w:bCs/>
        </w:rPr>
      </w:pPr>
    </w:p>
    <w:p w14:paraId="665A5818" w14:textId="3ACC8E88" w:rsidR="005346DF" w:rsidRPr="005E577A" w:rsidRDefault="00C64F83" w:rsidP="005346DF">
      <w:pPr>
        <w:rPr>
          <w:b/>
          <w:bCs/>
          <w:u w:val="single"/>
        </w:rPr>
      </w:pPr>
      <w:r>
        <w:rPr>
          <w:b/>
          <w:bCs/>
        </w:rPr>
        <w:t>C.</w:t>
      </w:r>
      <w:r>
        <w:rPr>
          <w:b/>
          <w:bCs/>
        </w:rPr>
        <w:tab/>
      </w:r>
      <w:r w:rsidR="005346DF" w:rsidRPr="005E577A">
        <w:rPr>
          <w:b/>
          <w:bCs/>
        </w:rPr>
        <w:t>TENTATIVE WEEKS OF MEETINGS IN 2029 AND 2030</w:t>
      </w:r>
    </w:p>
    <w:p w14:paraId="32F272F3" w14:textId="77777777" w:rsidR="005346DF" w:rsidRPr="00E6751C" w:rsidRDefault="005346DF" w:rsidP="005346DF">
      <w:pPr>
        <w:jc w:val="left"/>
      </w:pPr>
    </w:p>
    <w:p w14:paraId="39AAED1F" w14:textId="7BE9A204" w:rsidR="007E2901" w:rsidRPr="00B512C4" w:rsidRDefault="007E2901" w:rsidP="00044A87">
      <w:pPr>
        <w:tabs>
          <w:tab w:val="left" w:pos="851"/>
        </w:tabs>
        <w:ind w:left="3686" w:hanging="3686"/>
        <w:jc w:val="left"/>
        <w:rPr>
          <w:szCs w:val="24"/>
        </w:rPr>
      </w:pPr>
      <w:r w:rsidRPr="00B512C4">
        <w:rPr>
          <w:szCs w:val="24"/>
          <w:u w:val="single"/>
        </w:rPr>
        <w:t>OCTOBER 202</w:t>
      </w:r>
      <w:r>
        <w:rPr>
          <w:szCs w:val="24"/>
          <w:u w:val="single"/>
        </w:rPr>
        <w:t>9</w:t>
      </w:r>
      <w:r w:rsidRPr="00B512C4">
        <w:rPr>
          <w:szCs w:val="24"/>
        </w:rPr>
        <w:t xml:space="preserve"> (week 43)</w:t>
      </w:r>
      <w:r>
        <w:rPr>
          <w:szCs w:val="24"/>
        </w:rPr>
        <w:tab/>
      </w:r>
      <w:r w:rsidR="00B06CB8">
        <w:rPr>
          <w:szCs w:val="24"/>
        </w:rPr>
        <w:t>October 22 to 26, 2029</w:t>
      </w:r>
    </w:p>
    <w:p w14:paraId="5B36EA72" w14:textId="4EB7CA08" w:rsidR="008B106B" w:rsidRDefault="008B106B" w:rsidP="00044A87">
      <w:pPr>
        <w:tabs>
          <w:tab w:val="left" w:pos="851"/>
        </w:tabs>
        <w:jc w:val="left"/>
      </w:pPr>
    </w:p>
    <w:p w14:paraId="300D497D" w14:textId="77777777" w:rsidR="00044A87" w:rsidRDefault="00044A87" w:rsidP="00044A87">
      <w:pPr>
        <w:tabs>
          <w:tab w:val="left" w:pos="851"/>
        </w:tabs>
        <w:jc w:val="left"/>
      </w:pPr>
    </w:p>
    <w:p w14:paraId="412F346A" w14:textId="6C417C75" w:rsidR="00604AC1" w:rsidRPr="00B512C4" w:rsidRDefault="00604AC1" w:rsidP="00044A87">
      <w:pPr>
        <w:tabs>
          <w:tab w:val="left" w:pos="851"/>
        </w:tabs>
        <w:ind w:left="3686" w:hanging="3686"/>
        <w:jc w:val="left"/>
        <w:rPr>
          <w:szCs w:val="24"/>
        </w:rPr>
      </w:pPr>
      <w:r w:rsidRPr="00B512C4">
        <w:rPr>
          <w:szCs w:val="24"/>
          <w:u w:val="single"/>
        </w:rPr>
        <w:t>OCTOBER 20</w:t>
      </w:r>
      <w:r>
        <w:rPr>
          <w:szCs w:val="24"/>
          <w:u w:val="single"/>
        </w:rPr>
        <w:t>30</w:t>
      </w:r>
      <w:r w:rsidRPr="00B512C4">
        <w:rPr>
          <w:szCs w:val="24"/>
        </w:rPr>
        <w:t xml:space="preserve"> (week 43)</w:t>
      </w:r>
      <w:r>
        <w:rPr>
          <w:szCs w:val="24"/>
        </w:rPr>
        <w:tab/>
        <w:t>October 2</w:t>
      </w:r>
      <w:r w:rsidR="00C21642">
        <w:rPr>
          <w:szCs w:val="24"/>
        </w:rPr>
        <w:t>1</w:t>
      </w:r>
      <w:r>
        <w:rPr>
          <w:szCs w:val="24"/>
        </w:rPr>
        <w:t xml:space="preserve"> to 2</w:t>
      </w:r>
      <w:r w:rsidR="00C21642">
        <w:rPr>
          <w:szCs w:val="24"/>
        </w:rPr>
        <w:t>5</w:t>
      </w:r>
      <w:r>
        <w:rPr>
          <w:szCs w:val="24"/>
        </w:rPr>
        <w:t>, 20</w:t>
      </w:r>
      <w:r w:rsidR="00C21642">
        <w:rPr>
          <w:szCs w:val="24"/>
        </w:rPr>
        <w:t>30</w:t>
      </w:r>
    </w:p>
    <w:p w14:paraId="2316798F" w14:textId="77777777" w:rsidR="005346DF" w:rsidRDefault="005346DF" w:rsidP="008B106B">
      <w:pPr>
        <w:jc w:val="left"/>
      </w:pPr>
    </w:p>
    <w:p w14:paraId="0E025705" w14:textId="77777777" w:rsidR="00CA46F5" w:rsidRDefault="00CA46F5" w:rsidP="008B106B">
      <w:pPr>
        <w:jc w:val="left"/>
      </w:pPr>
    </w:p>
    <w:p w14:paraId="1CD41D7B" w14:textId="77777777" w:rsidR="00052AC9" w:rsidRDefault="00052AC9" w:rsidP="008B106B">
      <w:pPr>
        <w:jc w:val="left"/>
      </w:pPr>
    </w:p>
    <w:p w14:paraId="6EB4F6E4" w14:textId="12E89F76" w:rsidR="00050E16" w:rsidRPr="00C5280D" w:rsidRDefault="008B106B" w:rsidP="00C21642">
      <w:pPr>
        <w:jc w:val="right"/>
      </w:pPr>
      <w:r>
        <w:t>[End of Annex III and of document]</w:t>
      </w:r>
    </w:p>
    <w:sectPr w:rsidR="00050E16" w:rsidRPr="00C5280D" w:rsidSect="00BE0C77">
      <w:headerReference w:type="default" r:id="rId26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BF94" w14:textId="77777777" w:rsidR="00152DB7" w:rsidRDefault="00152DB7" w:rsidP="006655D3">
      <w:r>
        <w:separator/>
      </w:r>
    </w:p>
    <w:p w14:paraId="2DF46F07" w14:textId="77777777" w:rsidR="00152DB7" w:rsidRDefault="00152DB7" w:rsidP="006655D3"/>
    <w:p w14:paraId="1554265A" w14:textId="77777777" w:rsidR="00152DB7" w:rsidRDefault="00152DB7" w:rsidP="006655D3"/>
  </w:endnote>
  <w:endnote w:type="continuationSeparator" w:id="0">
    <w:p w14:paraId="1393E498" w14:textId="77777777" w:rsidR="00152DB7" w:rsidRDefault="00152DB7" w:rsidP="006655D3">
      <w:r>
        <w:separator/>
      </w:r>
    </w:p>
    <w:p w14:paraId="2BB55703" w14:textId="77777777" w:rsidR="00152DB7" w:rsidRPr="00294751" w:rsidRDefault="00152DB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6D7E5FB" w14:textId="77777777" w:rsidR="00152DB7" w:rsidRPr="00294751" w:rsidRDefault="00152DB7" w:rsidP="006655D3">
      <w:pPr>
        <w:rPr>
          <w:lang w:val="fr-FR"/>
        </w:rPr>
      </w:pPr>
    </w:p>
    <w:p w14:paraId="039EAA80" w14:textId="77777777" w:rsidR="00152DB7" w:rsidRPr="00294751" w:rsidRDefault="00152DB7" w:rsidP="006655D3">
      <w:pPr>
        <w:rPr>
          <w:lang w:val="fr-FR"/>
        </w:rPr>
      </w:pPr>
    </w:p>
  </w:endnote>
  <w:endnote w:type="continuationNotice" w:id="1">
    <w:p w14:paraId="01008DFB" w14:textId="77777777" w:rsidR="00152DB7" w:rsidRPr="00294751" w:rsidRDefault="00152DB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D538A90" w14:textId="77777777" w:rsidR="00152DB7" w:rsidRPr="00294751" w:rsidRDefault="00152DB7" w:rsidP="006655D3">
      <w:pPr>
        <w:rPr>
          <w:lang w:val="fr-FR"/>
        </w:rPr>
      </w:pPr>
    </w:p>
    <w:p w14:paraId="58F76884" w14:textId="77777777" w:rsidR="00152DB7" w:rsidRPr="00294751" w:rsidRDefault="00152DB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53A5" w14:textId="2EE791B7" w:rsidR="008B106B" w:rsidRDefault="00EC177A" w:rsidP="00BC2D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4CDD62D" wp14:editId="3F0EC5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439682257" name="Text Box 5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2D54" w14:textId="1A36B01B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DD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WIPO FOR OFFICIAL USE ONLY " style="position:absolute;left:0;text-align:left;margin-left:0;margin-top:0;width:121.5pt;height:26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" filled="f" stroked="f">
              <v:textbox style="mso-fit-shape-to-text:t" inset="0,0,0,15pt">
                <w:txbxContent>
                  <w:p w14:paraId="35EB2D54" w14:textId="1A36B01B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1" behindDoc="0" locked="0" layoutInCell="0" allowOverlap="1" wp14:anchorId="6127DDA4" wp14:editId="516EBA8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7491F7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7DDA4" id="TITUSE2footer" o:spid="_x0000_s1027" type="#_x0000_t202" style="position:absolute;left:0;text-align:left;margin-left:0;margin-top:44pt;width:600pt;height:25pt;z-index:251658241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6F7491F7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FADA282" w14:textId="77777777" w:rsidR="008B106B" w:rsidRDefault="008B106B"/>
  <w:p w14:paraId="6340149D" w14:textId="77777777" w:rsidR="008B106B" w:rsidRDefault="008B106B"/>
  <w:p w14:paraId="2C63BE80" w14:textId="77777777" w:rsidR="008B106B" w:rsidRDefault="008B10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D75A" w14:textId="0919AE0D" w:rsidR="008B106B" w:rsidRDefault="00EC1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936CBA4" wp14:editId="3C3D81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156927345" name="Text Box 6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F23C9" w14:textId="17BCACCA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6CB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WIPO FOR OFFICIAL USE ONLY " style="position:absolute;left:0;text-align:left;margin-left:0;margin-top:0;width:121.5pt;height:26.2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" filled="f" stroked="f">
              <v:textbox style="mso-fit-shape-to-text:t" inset="0,0,0,15pt">
                <w:txbxContent>
                  <w:p w14:paraId="596F23C9" w14:textId="17BCACCA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 wp14:anchorId="1FF7116F" wp14:editId="646485D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CDCDA9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7116F" id="TITUSO2footer" o:spid="_x0000_s1029" type="#_x0000_t202" style="position:absolute;left:0;text-align:left;margin-left:0;margin-top:44pt;width:600pt;height:25pt;z-index:25165824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29CDCDA9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9819952" w14:textId="77777777" w:rsidR="008B106B" w:rsidRDefault="008B106B"/>
  <w:p w14:paraId="5BE3C1EB" w14:textId="77777777" w:rsidR="008B106B" w:rsidRDefault="008B106B"/>
  <w:p w14:paraId="4B933A20" w14:textId="77777777" w:rsidR="008B106B" w:rsidRDefault="008B10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F346" w14:textId="0788BB74" w:rsidR="008B106B" w:rsidRPr="00493E86" w:rsidRDefault="008B106B" w:rsidP="00493E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D191" w14:textId="2977EC52" w:rsidR="008B106B" w:rsidRDefault="00EC177A" w:rsidP="00BC2D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8B1D416" wp14:editId="0D2BF9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3050" cy="333375"/>
              <wp:effectExtent l="0" t="0" r="0" b="0"/>
              <wp:wrapNone/>
              <wp:docPr id="533724060" name="Text Box 8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72286" w14:textId="1A641951" w:rsidR="00EC177A" w:rsidRPr="00044A87" w:rsidRDefault="00EC1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44A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1D41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WIPO FOR OFFICIAL USE ONLY " style="position:absolute;left:0;text-align:left;margin-left:0;margin-top:0;width:121.5pt;height:26.2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" filled="f" stroked="f">
              <v:textbox style="mso-fit-shape-to-text:t" inset="0,0,0,15pt">
                <w:txbxContent>
                  <w:p w14:paraId="0A272286" w14:textId="1A641951" w:rsidR="00EC177A" w:rsidRPr="00044A87" w:rsidRDefault="00EC1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44A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06B">
      <w:rPr>
        <w:noProof/>
      </w:rPr>
      <mc:AlternateContent>
        <mc:Choice Requires="wps">
          <w:drawing>
            <wp:anchor distT="558800" distB="0" distL="114300" distR="114300" simplePos="0" relativeHeight="251658243" behindDoc="0" locked="0" layoutInCell="0" allowOverlap="1" wp14:anchorId="7F709ED7" wp14:editId="1E8A8E5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52B9DD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709ED7" id="TITUSE3footer" o:spid="_x0000_s1031" type="#_x0000_t202" style="position:absolute;left:0;text-align:left;margin-left:0;margin-top:44pt;width:600pt;height:25pt;z-index:251658243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SJ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S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D7EkiS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5352B9DD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62F8" w14:textId="6EE80F7F" w:rsidR="008B106B" w:rsidRDefault="008B106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8242" behindDoc="0" locked="0" layoutInCell="0" allowOverlap="1" wp14:anchorId="4483CA11" wp14:editId="0EEBD0E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000C14" w14:textId="77777777" w:rsidR="008B106B" w:rsidRDefault="008B106B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3CA11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5824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Ut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4IU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PYYUt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54000C14" w14:textId="77777777" w:rsidR="008B106B" w:rsidRDefault="008B106B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05C3" w14:textId="20858C2C" w:rsidR="008B106B" w:rsidRPr="00493E86" w:rsidRDefault="008B106B" w:rsidP="0049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6032" w14:textId="77777777" w:rsidR="00152DB7" w:rsidRDefault="00152DB7" w:rsidP="006655D3">
      <w:r>
        <w:separator/>
      </w:r>
    </w:p>
  </w:footnote>
  <w:footnote w:type="continuationSeparator" w:id="0">
    <w:p w14:paraId="389160C2" w14:textId="77777777" w:rsidR="00152DB7" w:rsidRDefault="00152DB7" w:rsidP="006655D3">
      <w:r>
        <w:separator/>
      </w:r>
    </w:p>
  </w:footnote>
  <w:footnote w:type="continuationNotice" w:id="1">
    <w:p w14:paraId="112C27EB" w14:textId="77777777" w:rsidR="00152DB7" w:rsidRPr="00AB530F" w:rsidRDefault="00152DB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DD3F" w14:textId="04162305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C/59/8</w:t>
    </w:r>
  </w:p>
  <w:p w14:paraId="10C47BFA" w14:textId="77777777" w:rsidR="008B106B" w:rsidRPr="00C5280D" w:rsidRDefault="008B106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CD4E13D" w14:textId="77777777" w:rsidR="008B106B" w:rsidRPr="00C5280D" w:rsidRDefault="008B106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1DF5" w14:textId="77777777" w:rsidR="008B106B" w:rsidRPr="0004198B" w:rsidRDefault="008B106B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56BB" w14:textId="77777777" w:rsidR="008B106B" w:rsidRPr="00C5280D" w:rsidRDefault="008B106B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04430E7E" w14:textId="77777777" w:rsidR="008B106B" w:rsidRPr="00C5280D" w:rsidRDefault="008B106B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1B8FA0FD" w14:textId="77777777" w:rsidR="008B106B" w:rsidRPr="00C5280D" w:rsidRDefault="008B106B" w:rsidP="00BC2DA7"/>
  <w:p w14:paraId="701FB9A3" w14:textId="77777777" w:rsidR="008B106B" w:rsidRDefault="008B106B"/>
  <w:p w14:paraId="0C21971B" w14:textId="77777777" w:rsidR="008B106B" w:rsidRDefault="008B106B"/>
  <w:p w14:paraId="7FAEA811" w14:textId="77777777" w:rsidR="008B106B" w:rsidRDefault="008B10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B139" w14:textId="77777777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3229AC14" w14:textId="77777777" w:rsidR="008B106B" w:rsidRPr="00C5280D" w:rsidRDefault="008B106B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3BB42FA" w14:textId="77777777" w:rsidR="008B106B" w:rsidRPr="00C5280D" w:rsidRDefault="008B106B" w:rsidP="006655D3"/>
  <w:p w14:paraId="42051DC7" w14:textId="77777777" w:rsidR="008B106B" w:rsidRDefault="008B106B"/>
  <w:p w14:paraId="59543488" w14:textId="77777777" w:rsidR="008B106B" w:rsidRDefault="008B106B"/>
  <w:p w14:paraId="0E702C10" w14:textId="77777777" w:rsidR="008B106B" w:rsidRDefault="008B106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77E3" w14:textId="19A9C0E2" w:rsidR="008B106B" w:rsidRDefault="008B106B">
    <w:pPr>
      <w:pStyle w:val="Header"/>
      <w:rPr>
        <w:lang w:val="en-US"/>
      </w:rPr>
    </w:pPr>
    <w:r>
      <w:rPr>
        <w:lang w:val="en-US"/>
      </w:rPr>
      <w:t>C/59/8</w:t>
    </w:r>
  </w:p>
  <w:p w14:paraId="770F22E4" w14:textId="77777777" w:rsidR="008B106B" w:rsidRPr="009B188F" w:rsidRDefault="008B106B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EDC64" w14:textId="77777777" w:rsidR="008B106B" w:rsidRPr="00C5280D" w:rsidRDefault="008B106B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67A9CA25" w14:textId="77777777" w:rsidR="008B106B" w:rsidRPr="00C5280D" w:rsidRDefault="008B106B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77BCDF84" w14:textId="77777777" w:rsidR="008B106B" w:rsidRPr="00C5280D" w:rsidRDefault="008B106B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6BF9" w14:textId="77777777" w:rsidR="008B106B" w:rsidRPr="00C5280D" w:rsidRDefault="008B106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6AF7EE8B" w14:textId="77777777" w:rsidR="008B106B" w:rsidRPr="00C5280D" w:rsidRDefault="008B106B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4874873" w14:textId="77777777" w:rsidR="008B106B" w:rsidRPr="00C5280D" w:rsidRDefault="008B106B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8200" w14:textId="21728036" w:rsidR="008B106B" w:rsidRDefault="008B106B">
    <w:pPr>
      <w:pStyle w:val="Header"/>
      <w:rPr>
        <w:lang w:val="en-US"/>
      </w:rPr>
    </w:pPr>
    <w:r>
      <w:rPr>
        <w:lang w:val="en-US"/>
      </w:rPr>
      <w:t>C/59/8</w:t>
    </w:r>
  </w:p>
  <w:p w14:paraId="6CD5078C" w14:textId="77777777" w:rsidR="008B106B" w:rsidRPr="009B188F" w:rsidRDefault="008B106B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5278" w14:textId="639344A7" w:rsidR="00112FB3" w:rsidRPr="00C5280D" w:rsidRDefault="00112F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</w:t>
    </w:r>
    <w:r w:rsidR="00044A87">
      <w:rPr>
        <w:rStyle w:val="PageNumber"/>
        <w:lang w:val="en-US"/>
      </w:rPr>
      <w:t>9</w:t>
    </w:r>
    <w:r>
      <w:rPr>
        <w:rStyle w:val="PageNumber"/>
        <w:lang w:val="en-US"/>
      </w:rPr>
      <w:t xml:space="preserve">/8 </w:t>
    </w:r>
  </w:p>
  <w:p w14:paraId="039FA20F" w14:textId="31E2C94B" w:rsidR="00112FB3" w:rsidRPr="00C5280D" w:rsidRDefault="00112FB3" w:rsidP="00EB048E">
    <w:pPr>
      <w:pStyle w:val="Header"/>
      <w:rPr>
        <w:lang w:val="en-US"/>
      </w:rPr>
    </w:pPr>
    <w:r>
      <w:rPr>
        <w:lang w:val="en-US"/>
      </w:rPr>
      <w:t xml:space="preserve">Annex III,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E18D279" w14:textId="77777777" w:rsidR="00112FB3" w:rsidRPr="00C5280D" w:rsidRDefault="00112FB3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7742D"/>
    <w:multiLevelType w:val="hybridMultilevel"/>
    <w:tmpl w:val="C2EA07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A5"/>
    <w:rsid w:val="000038B8"/>
    <w:rsid w:val="00010CF3"/>
    <w:rsid w:val="00011903"/>
    <w:rsid w:val="00011E27"/>
    <w:rsid w:val="00013D80"/>
    <w:rsid w:val="000148BC"/>
    <w:rsid w:val="00024AB8"/>
    <w:rsid w:val="00030854"/>
    <w:rsid w:val="00036028"/>
    <w:rsid w:val="0004198B"/>
    <w:rsid w:val="00044642"/>
    <w:rsid w:val="000446B9"/>
    <w:rsid w:val="00044A87"/>
    <w:rsid w:val="000455BE"/>
    <w:rsid w:val="00046F31"/>
    <w:rsid w:val="00047E21"/>
    <w:rsid w:val="00050E16"/>
    <w:rsid w:val="00052AC9"/>
    <w:rsid w:val="00061C54"/>
    <w:rsid w:val="000852DC"/>
    <w:rsid w:val="00085505"/>
    <w:rsid w:val="000916EA"/>
    <w:rsid w:val="00093D09"/>
    <w:rsid w:val="00097007"/>
    <w:rsid w:val="000C4E25"/>
    <w:rsid w:val="000C7021"/>
    <w:rsid w:val="000D6BBC"/>
    <w:rsid w:val="000D7780"/>
    <w:rsid w:val="000E076B"/>
    <w:rsid w:val="000E636A"/>
    <w:rsid w:val="000E6776"/>
    <w:rsid w:val="000F0A2F"/>
    <w:rsid w:val="000F2F11"/>
    <w:rsid w:val="0010069A"/>
    <w:rsid w:val="00100A5F"/>
    <w:rsid w:val="00103249"/>
    <w:rsid w:val="00105929"/>
    <w:rsid w:val="00107D97"/>
    <w:rsid w:val="00110BED"/>
    <w:rsid w:val="00110C36"/>
    <w:rsid w:val="00112FB3"/>
    <w:rsid w:val="001131D5"/>
    <w:rsid w:val="00114547"/>
    <w:rsid w:val="001201FD"/>
    <w:rsid w:val="001241EA"/>
    <w:rsid w:val="001360CB"/>
    <w:rsid w:val="00141DB8"/>
    <w:rsid w:val="00142DE9"/>
    <w:rsid w:val="00144C5E"/>
    <w:rsid w:val="00146D7A"/>
    <w:rsid w:val="00152DB7"/>
    <w:rsid w:val="00156A54"/>
    <w:rsid w:val="001602C5"/>
    <w:rsid w:val="00170382"/>
    <w:rsid w:val="00172084"/>
    <w:rsid w:val="0017474A"/>
    <w:rsid w:val="001758C6"/>
    <w:rsid w:val="00182B99"/>
    <w:rsid w:val="00183198"/>
    <w:rsid w:val="00184F81"/>
    <w:rsid w:val="001A7751"/>
    <w:rsid w:val="001B0EF1"/>
    <w:rsid w:val="001B1639"/>
    <w:rsid w:val="001C1525"/>
    <w:rsid w:val="001D736D"/>
    <w:rsid w:val="001E6AF7"/>
    <w:rsid w:val="001F4384"/>
    <w:rsid w:val="001F71B3"/>
    <w:rsid w:val="0020146A"/>
    <w:rsid w:val="002114E2"/>
    <w:rsid w:val="0021332C"/>
    <w:rsid w:val="00213982"/>
    <w:rsid w:val="0022300A"/>
    <w:rsid w:val="002344A5"/>
    <w:rsid w:val="00237197"/>
    <w:rsid w:val="00240694"/>
    <w:rsid w:val="00241CA0"/>
    <w:rsid w:val="0024416D"/>
    <w:rsid w:val="00251A2D"/>
    <w:rsid w:val="00271911"/>
    <w:rsid w:val="00273187"/>
    <w:rsid w:val="00277A9E"/>
    <w:rsid w:val="002800A0"/>
    <w:rsid w:val="002801B3"/>
    <w:rsid w:val="00281060"/>
    <w:rsid w:val="00285BD0"/>
    <w:rsid w:val="00290B4D"/>
    <w:rsid w:val="00293D69"/>
    <w:rsid w:val="002940E8"/>
    <w:rsid w:val="00294751"/>
    <w:rsid w:val="002A3D25"/>
    <w:rsid w:val="002A6E50"/>
    <w:rsid w:val="002B2F9C"/>
    <w:rsid w:val="002B4298"/>
    <w:rsid w:val="002B7A36"/>
    <w:rsid w:val="002C109F"/>
    <w:rsid w:val="002C256A"/>
    <w:rsid w:val="002D120D"/>
    <w:rsid w:val="002D5226"/>
    <w:rsid w:val="002D6620"/>
    <w:rsid w:val="002E7C37"/>
    <w:rsid w:val="002F1081"/>
    <w:rsid w:val="002F1F3B"/>
    <w:rsid w:val="002F6336"/>
    <w:rsid w:val="00303873"/>
    <w:rsid w:val="00305A7F"/>
    <w:rsid w:val="003073B8"/>
    <w:rsid w:val="003152FE"/>
    <w:rsid w:val="00327436"/>
    <w:rsid w:val="003306FD"/>
    <w:rsid w:val="0033639F"/>
    <w:rsid w:val="00340869"/>
    <w:rsid w:val="00344BD6"/>
    <w:rsid w:val="0035528D"/>
    <w:rsid w:val="00361821"/>
    <w:rsid w:val="00361E9E"/>
    <w:rsid w:val="003753EE"/>
    <w:rsid w:val="00381997"/>
    <w:rsid w:val="00383996"/>
    <w:rsid w:val="003A0835"/>
    <w:rsid w:val="003A5AAF"/>
    <w:rsid w:val="003A60C4"/>
    <w:rsid w:val="003B700A"/>
    <w:rsid w:val="003C4D05"/>
    <w:rsid w:val="003C7FBE"/>
    <w:rsid w:val="003C7FD7"/>
    <w:rsid w:val="003D227C"/>
    <w:rsid w:val="003D2B4D"/>
    <w:rsid w:val="003D71F3"/>
    <w:rsid w:val="003F37F5"/>
    <w:rsid w:val="003F687B"/>
    <w:rsid w:val="00427FDF"/>
    <w:rsid w:val="00433597"/>
    <w:rsid w:val="0044196B"/>
    <w:rsid w:val="00444A88"/>
    <w:rsid w:val="00444D80"/>
    <w:rsid w:val="00452E26"/>
    <w:rsid w:val="00457E29"/>
    <w:rsid w:val="00467900"/>
    <w:rsid w:val="00474DA4"/>
    <w:rsid w:val="00476B4D"/>
    <w:rsid w:val="004805FA"/>
    <w:rsid w:val="00491BFB"/>
    <w:rsid w:val="004935D2"/>
    <w:rsid w:val="00493E86"/>
    <w:rsid w:val="00494B72"/>
    <w:rsid w:val="004B1215"/>
    <w:rsid w:val="004B5BAA"/>
    <w:rsid w:val="004C7DE7"/>
    <w:rsid w:val="004D047D"/>
    <w:rsid w:val="004D71F2"/>
    <w:rsid w:val="004D787D"/>
    <w:rsid w:val="004E0BB3"/>
    <w:rsid w:val="004F1E9E"/>
    <w:rsid w:val="004F2722"/>
    <w:rsid w:val="004F305A"/>
    <w:rsid w:val="00512164"/>
    <w:rsid w:val="00520297"/>
    <w:rsid w:val="00521276"/>
    <w:rsid w:val="00532568"/>
    <w:rsid w:val="005338F9"/>
    <w:rsid w:val="005346DF"/>
    <w:rsid w:val="0054281C"/>
    <w:rsid w:val="00544581"/>
    <w:rsid w:val="0055074D"/>
    <w:rsid w:val="00552678"/>
    <w:rsid w:val="0055268D"/>
    <w:rsid w:val="005608C2"/>
    <w:rsid w:val="00561065"/>
    <w:rsid w:val="00565F87"/>
    <w:rsid w:val="00575DE2"/>
    <w:rsid w:val="00576BE4"/>
    <w:rsid w:val="005779DB"/>
    <w:rsid w:val="00581DCB"/>
    <w:rsid w:val="005903A2"/>
    <w:rsid w:val="005A2DE5"/>
    <w:rsid w:val="005A400A"/>
    <w:rsid w:val="005A474F"/>
    <w:rsid w:val="005B269D"/>
    <w:rsid w:val="005B4784"/>
    <w:rsid w:val="005B50DF"/>
    <w:rsid w:val="005C1CC4"/>
    <w:rsid w:val="005D2202"/>
    <w:rsid w:val="005E05EE"/>
    <w:rsid w:val="005E2552"/>
    <w:rsid w:val="005E577A"/>
    <w:rsid w:val="005F0BC5"/>
    <w:rsid w:val="005F7B92"/>
    <w:rsid w:val="00604AC1"/>
    <w:rsid w:val="00606E50"/>
    <w:rsid w:val="00607A3C"/>
    <w:rsid w:val="00610D17"/>
    <w:rsid w:val="00612379"/>
    <w:rsid w:val="00615073"/>
    <w:rsid w:val="006153B6"/>
    <w:rsid w:val="0061555F"/>
    <w:rsid w:val="006208B7"/>
    <w:rsid w:val="00620B51"/>
    <w:rsid w:val="006245ED"/>
    <w:rsid w:val="00636CA6"/>
    <w:rsid w:val="00637172"/>
    <w:rsid w:val="00641200"/>
    <w:rsid w:val="00644B50"/>
    <w:rsid w:val="00645CA8"/>
    <w:rsid w:val="0065139A"/>
    <w:rsid w:val="00656D66"/>
    <w:rsid w:val="006655D3"/>
    <w:rsid w:val="00667404"/>
    <w:rsid w:val="00672EC5"/>
    <w:rsid w:val="00676EFE"/>
    <w:rsid w:val="006856AB"/>
    <w:rsid w:val="006868F8"/>
    <w:rsid w:val="00687EB4"/>
    <w:rsid w:val="00695C56"/>
    <w:rsid w:val="006A1F8E"/>
    <w:rsid w:val="006A30F1"/>
    <w:rsid w:val="006A5CDE"/>
    <w:rsid w:val="006A644A"/>
    <w:rsid w:val="006B17D2"/>
    <w:rsid w:val="006B27C8"/>
    <w:rsid w:val="006C224E"/>
    <w:rsid w:val="006D780A"/>
    <w:rsid w:val="006E75F7"/>
    <w:rsid w:val="006F3462"/>
    <w:rsid w:val="0071271E"/>
    <w:rsid w:val="00731621"/>
    <w:rsid w:val="00731A5A"/>
    <w:rsid w:val="00732DEC"/>
    <w:rsid w:val="00733E49"/>
    <w:rsid w:val="00735BD5"/>
    <w:rsid w:val="007451EC"/>
    <w:rsid w:val="0074682B"/>
    <w:rsid w:val="00751613"/>
    <w:rsid w:val="00753EE9"/>
    <w:rsid w:val="007546B2"/>
    <w:rsid w:val="007556F6"/>
    <w:rsid w:val="00760BDF"/>
    <w:rsid w:val="00760EEF"/>
    <w:rsid w:val="00777EE5"/>
    <w:rsid w:val="00784836"/>
    <w:rsid w:val="0079023E"/>
    <w:rsid w:val="00790843"/>
    <w:rsid w:val="007942DE"/>
    <w:rsid w:val="007967DF"/>
    <w:rsid w:val="007A2854"/>
    <w:rsid w:val="007A4D8A"/>
    <w:rsid w:val="007A5279"/>
    <w:rsid w:val="007C1D92"/>
    <w:rsid w:val="007C3BB9"/>
    <w:rsid w:val="007C4CB9"/>
    <w:rsid w:val="007C5C35"/>
    <w:rsid w:val="007D0B9D"/>
    <w:rsid w:val="007D19B0"/>
    <w:rsid w:val="007D51E7"/>
    <w:rsid w:val="007E2901"/>
    <w:rsid w:val="007E644B"/>
    <w:rsid w:val="007F2E78"/>
    <w:rsid w:val="007F498F"/>
    <w:rsid w:val="0080298D"/>
    <w:rsid w:val="00804E9E"/>
    <w:rsid w:val="0080679D"/>
    <w:rsid w:val="008108B0"/>
    <w:rsid w:val="00811B20"/>
    <w:rsid w:val="00812609"/>
    <w:rsid w:val="008211B5"/>
    <w:rsid w:val="0082296E"/>
    <w:rsid w:val="00824099"/>
    <w:rsid w:val="0082571A"/>
    <w:rsid w:val="00827784"/>
    <w:rsid w:val="00846D7C"/>
    <w:rsid w:val="00867AC1"/>
    <w:rsid w:val="00874D56"/>
    <w:rsid w:val="008751DE"/>
    <w:rsid w:val="008761D1"/>
    <w:rsid w:val="00880DDE"/>
    <w:rsid w:val="00886152"/>
    <w:rsid w:val="00890DF8"/>
    <w:rsid w:val="00893802"/>
    <w:rsid w:val="008A0ADE"/>
    <w:rsid w:val="008A743F"/>
    <w:rsid w:val="008B0A35"/>
    <w:rsid w:val="008B106B"/>
    <w:rsid w:val="008B29C3"/>
    <w:rsid w:val="008B61B5"/>
    <w:rsid w:val="008C0970"/>
    <w:rsid w:val="008D0BC5"/>
    <w:rsid w:val="008D2CF7"/>
    <w:rsid w:val="009004A5"/>
    <w:rsid w:val="00900C26"/>
    <w:rsid w:val="0090197F"/>
    <w:rsid w:val="00903264"/>
    <w:rsid w:val="00906DDC"/>
    <w:rsid w:val="00924C3E"/>
    <w:rsid w:val="00934E09"/>
    <w:rsid w:val="00936253"/>
    <w:rsid w:val="00936DA8"/>
    <w:rsid w:val="0093707E"/>
    <w:rsid w:val="00940D46"/>
    <w:rsid w:val="009413F1"/>
    <w:rsid w:val="009433E5"/>
    <w:rsid w:val="00952DD4"/>
    <w:rsid w:val="009561F4"/>
    <w:rsid w:val="00956E86"/>
    <w:rsid w:val="00965AE7"/>
    <w:rsid w:val="00970FED"/>
    <w:rsid w:val="00971417"/>
    <w:rsid w:val="0097672E"/>
    <w:rsid w:val="00980884"/>
    <w:rsid w:val="00992D82"/>
    <w:rsid w:val="0099679B"/>
    <w:rsid w:val="00997029"/>
    <w:rsid w:val="00997BE4"/>
    <w:rsid w:val="009A7339"/>
    <w:rsid w:val="009B41FB"/>
    <w:rsid w:val="009B440E"/>
    <w:rsid w:val="009D690D"/>
    <w:rsid w:val="009E65B6"/>
    <w:rsid w:val="009F0713"/>
    <w:rsid w:val="009F0A51"/>
    <w:rsid w:val="009F40F4"/>
    <w:rsid w:val="009F77CF"/>
    <w:rsid w:val="00A22B9C"/>
    <w:rsid w:val="00A24C10"/>
    <w:rsid w:val="00A353B9"/>
    <w:rsid w:val="00A35E4F"/>
    <w:rsid w:val="00A373BE"/>
    <w:rsid w:val="00A426B0"/>
    <w:rsid w:val="00A42AC3"/>
    <w:rsid w:val="00A430CF"/>
    <w:rsid w:val="00A44CC0"/>
    <w:rsid w:val="00A54309"/>
    <w:rsid w:val="00A610A9"/>
    <w:rsid w:val="00A67B94"/>
    <w:rsid w:val="00A741D5"/>
    <w:rsid w:val="00A80F2A"/>
    <w:rsid w:val="00A8600E"/>
    <w:rsid w:val="00A939D5"/>
    <w:rsid w:val="00A96C33"/>
    <w:rsid w:val="00AA13A2"/>
    <w:rsid w:val="00AB14C6"/>
    <w:rsid w:val="00AB2B93"/>
    <w:rsid w:val="00AB45B5"/>
    <w:rsid w:val="00AB530F"/>
    <w:rsid w:val="00AB7E5B"/>
    <w:rsid w:val="00AC2883"/>
    <w:rsid w:val="00AE0EF1"/>
    <w:rsid w:val="00AE2937"/>
    <w:rsid w:val="00B06CB8"/>
    <w:rsid w:val="00B07301"/>
    <w:rsid w:val="00B11F3E"/>
    <w:rsid w:val="00B16315"/>
    <w:rsid w:val="00B224DE"/>
    <w:rsid w:val="00B324D4"/>
    <w:rsid w:val="00B43DA5"/>
    <w:rsid w:val="00B46575"/>
    <w:rsid w:val="00B512C4"/>
    <w:rsid w:val="00B53AEA"/>
    <w:rsid w:val="00B55FED"/>
    <w:rsid w:val="00B61777"/>
    <w:rsid w:val="00B622E6"/>
    <w:rsid w:val="00B7465E"/>
    <w:rsid w:val="00B83E82"/>
    <w:rsid w:val="00B84BBD"/>
    <w:rsid w:val="00B91BD8"/>
    <w:rsid w:val="00BA11FE"/>
    <w:rsid w:val="00BA43FB"/>
    <w:rsid w:val="00BA45AC"/>
    <w:rsid w:val="00BC127D"/>
    <w:rsid w:val="00BC1FE6"/>
    <w:rsid w:val="00BC4F06"/>
    <w:rsid w:val="00BD4809"/>
    <w:rsid w:val="00BE0C77"/>
    <w:rsid w:val="00BF154B"/>
    <w:rsid w:val="00C061B6"/>
    <w:rsid w:val="00C134CC"/>
    <w:rsid w:val="00C21642"/>
    <w:rsid w:val="00C230A8"/>
    <w:rsid w:val="00C2446C"/>
    <w:rsid w:val="00C25D42"/>
    <w:rsid w:val="00C31175"/>
    <w:rsid w:val="00C36AE5"/>
    <w:rsid w:val="00C41F17"/>
    <w:rsid w:val="00C527FA"/>
    <w:rsid w:val="00C5280D"/>
    <w:rsid w:val="00C53EB3"/>
    <w:rsid w:val="00C5791C"/>
    <w:rsid w:val="00C644C0"/>
    <w:rsid w:val="00C64F83"/>
    <w:rsid w:val="00C66290"/>
    <w:rsid w:val="00C72B7A"/>
    <w:rsid w:val="00C73194"/>
    <w:rsid w:val="00C75A58"/>
    <w:rsid w:val="00C7783B"/>
    <w:rsid w:val="00C80735"/>
    <w:rsid w:val="00C973F2"/>
    <w:rsid w:val="00CA304C"/>
    <w:rsid w:val="00CA46F5"/>
    <w:rsid w:val="00CA774A"/>
    <w:rsid w:val="00CB4921"/>
    <w:rsid w:val="00CC11B0"/>
    <w:rsid w:val="00CC2841"/>
    <w:rsid w:val="00CC3D65"/>
    <w:rsid w:val="00CD0DFB"/>
    <w:rsid w:val="00CD1360"/>
    <w:rsid w:val="00CD617F"/>
    <w:rsid w:val="00CF1330"/>
    <w:rsid w:val="00CF7E36"/>
    <w:rsid w:val="00D1413D"/>
    <w:rsid w:val="00D17E2F"/>
    <w:rsid w:val="00D23EEB"/>
    <w:rsid w:val="00D23FE4"/>
    <w:rsid w:val="00D257B0"/>
    <w:rsid w:val="00D33CF4"/>
    <w:rsid w:val="00D34E4F"/>
    <w:rsid w:val="00D3708D"/>
    <w:rsid w:val="00D40426"/>
    <w:rsid w:val="00D44E94"/>
    <w:rsid w:val="00D523C2"/>
    <w:rsid w:val="00D52F5C"/>
    <w:rsid w:val="00D57C96"/>
    <w:rsid w:val="00D57D18"/>
    <w:rsid w:val="00D629AC"/>
    <w:rsid w:val="00D638EB"/>
    <w:rsid w:val="00D70E65"/>
    <w:rsid w:val="00D7695B"/>
    <w:rsid w:val="00D76A6E"/>
    <w:rsid w:val="00D9077F"/>
    <w:rsid w:val="00D91203"/>
    <w:rsid w:val="00D95174"/>
    <w:rsid w:val="00DA4973"/>
    <w:rsid w:val="00DA6F36"/>
    <w:rsid w:val="00DB596E"/>
    <w:rsid w:val="00DB699F"/>
    <w:rsid w:val="00DB7773"/>
    <w:rsid w:val="00DC00EA"/>
    <w:rsid w:val="00DC3802"/>
    <w:rsid w:val="00DD3FF6"/>
    <w:rsid w:val="00DD6208"/>
    <w:rsid w:val="00DE3012"/>
    <w:rsid w:val="00DE74E1"/>
    <w:rsid w:val="00DF6812"/>
    <w:rsid w:val="00DF7E99"/>
    <w:rsid w:val="00E01D03"/>
    <w:rsid w:val="00E0284E"/>
    <w:rsid w:val="00E03025"/>
    <w:rsid w:val="00E04A50"/>
    <w:rsid w:val="00E04F60"/>
    <w:rsid w:val="00E065C8"/>
    <w:rsid w:val="00E07D87"/>
    <w:rsid w:val="00E139E8"/>
    <w:rsid w:val="00E20791"/>
    <w:rsid w:val="00E249C8"/>
    <w:rsid w:val="00E273DD"/>
    <w:rsid w:val="00E32F7E"/>
    <w:rsid w:val="00E33D8C"/>
    <w:rsid w:val="00E46705"/>
    <w:rsid w:val="00E5267B"/>
    <w:rsid w:val="00E52F31"/>
    <w:rsid w:val="00E559F0"/>
    <w:rsid w:val="00E578C2"/>
    <w:rsid w:val="00E629C9"/>
    <w:rsid w:val="00E63C0E"/>
    <w:rsid w:val="00E710E6"/>
    <w:rsid w:val="00E72D49"/>
    <w:rsid w:val="00E7593C"/>
    <w:rsid w:val="00E7678A"/>
    <w:rsid w:val="00E859A6"/>
    <w:rsid w:val="00E935F1"/>
    <w:rsid w:val="00E93871"/>
    <w:rsid w:val="00E94A81"/>
    <w:rsid w:val="00EA1FFB"/>
    <w:rsid w:val="00EB048E"/>
    <w:rsid w:val="00EB0D63"/>
    <w:rsid w:val="00EB4E9C"/>
    <w:rsid w:val="00EC177A"/>
    <w:rsid w:val="00EE34DF"/>
    <w:rsid w:val="00EE3DA7"/>
    <w:rsid w:val="00EE5E4B"/>
    <w:rsid w:val="00EF2F89"/>
    <w:rsid w:val="00EF6D30"/>
    <w:rsid w:val="00F03E98"/>
    <w:rsid w:val="00F1237A"/>
    <w:rsid w:val="00F14511"/>
    <w:rsid w:val="00F201E1"/>
    <w:rsid w:val="00F207C3"/>
    <w:rsid w:val="00F22CBD"/>
    <w:rsid w:val="00F272F1"/>
    <w:rsid w:val="00F31412"/>
    <w:rsid w:val="00F45372"/>
    <w:rsid w:val="00F52652"/>
    <w:rsid w:val="00F560F7"/>
    <w:rsid w:val="00F6096A"/>
    <w:rsid w:val="00F628B4"/>
    <w:rsid w:val="00F6334D"/>
    <w:rsid w:val="00F63599"/>
    <w:rsid w:val="00F71781"/>
    <w:rsid w:val="00F7503D"/>
    <w:rsid w:val="00F91167"/>
    <w:rsid w:val="00F912F0"/>
    <w:rsid w:val="00FA49AB"/>
    <w:rsid w:val="00FB34CF"/>
    <w:rsid w:val="00FC5E5F"/>
    <w:rsid w:val="00FC5FD0"/>
    <w:rsid w:val="00FD216C"/>
    <w:rsid w:val="00FE38AA"/>
    <w:rsid w:val="00FE39C7"/>
    <w:rsid w:val="00FE4782"/>
    <w:rsid w:val="00FE4BC9"/>
    <w:rsid w:val="00FF4D07"/>
    <w:rsid w:val="00FF7275"/>
    <w:rsid w:val="0159CF5F"/>
    <w:rsid w:val="087F3A60"/>
    <w:rsid w:val="0F09C8BF"/>
    <w:rsid w:val="18229E4F"/>
    <w:rsid w:val="196C63FC"/>
    <w:rsid w:val="19B4E439"/>
    <w:rsid w:val="23EB909D"/>
    <w:rsid w:val="24C15A46"/>
    <w:rsid w:val="279A1022"/>
    <w:rsid w:val="329F96BF"/>
    <w:rsid w:val="341B7D5F"/>
    <w:rsid w:val="35831C0A"/>
    <w:rsid w:val="361C8BED"/>
    <w:rsid w:val="367096CF"/>
    <w:rsid w:val="3BC031CF"/>
    <w:rsid w:val="4A90F3FD"/>
    <w:rsid w:val="50579FCB"/>
    <w:rsid w:val="5D126780"/>
    <w:rsid w:val="609466D2"/>
    <w:rsid w:val="6CE715C1"/>
    <w:rsid w:val="6E1A7592"/>
    <w:rsid w:val="6FFA0485"/>
    <w:rsid w:val="71648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AE82D"/>
  <w15:docId w15:val="{A062BA15-F639-47C2-8854-02F895D3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8C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B106B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B106B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B106B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23719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513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0E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A1F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1F8E"/>
  </w:style>
  <w:style w:type="character" w:customStyle="1" w:styleId="CommentTextChar">
    <w:name w:val="Comment Text Char"/>
    <w:basedOn w:val="DefaultParagraphFont"/>
    <w:link w:val="CommentText"/>
    <w:rsid w:val="006A1F8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1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1F8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9%20(2025)\templates\routing_slip_with_doc_c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3a_co_x002d_drafters xmlns="83b1643b-c358-4dde-ba9b-9c054d43d0ac" xsi:nil="true"/>
    <datetime xmlns="83b1643b-c358-4dde-ba9b-9c054d43d0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BD4133F28514D8C0E6121C9C63BEE" ma:contentTypeVersion="6" ma:contentTypeDescription="Create a new document." ma:contentTypeScope="" ma:versionID="7d59e54706014a5d023104c2ae0aa3cf">
  <xsd:schema xmlns:xsd="http://www.w3.org/2001/XMLSchema" xmlns:xs="http://www.w3.org/2001/XMLSchema" xmlns:p="http://schemas.microsoft.com/office/2006/metadata/properties" xmlns:ns2="83b1643b-c358-4dde-ba9b-9c054d43d0ac" targetNamespace="http://schemas.microsoft.com/office/2006/metadata/properties" ma:root="true" ma:fieldsID="3ae4c4ae93c0e294a580e59aa1c768ba" ns2:_="">
    <xsd:import namespace="83b1643b-c358-4dde-ba9b-9c054d43d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time" minOccurs="0"/>
                <xsd:element ref="ns2:Notes_x003a_co_x002d_draft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643b-c358-4dde-ba9b-9c054d43d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time" ma:index="12" nillable="true" ma:displayName="date &amp; time" ma:format="DateTime" ma:internalName="datetime">
      <xsd:simpleType>
        <xsd:restriction base="dms:DateTime"/>
      </xsd:simpleType>
    </xsd:element>
    <xsd:element name="Notes_x003a_co_x002d_drafters" ma:index="13" nillable="true" ma:displayName="Notes:  co-drafters" ma:format="Dropdown" ma:internalName="Notes_x003a_co_x002d_draft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35AB-E70C-4CC3-AFDF-383D05E7CD0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83b1643b-c358-4dde-ba9b-9c054d43d0a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A47C67-632D-4090-A455-D1CA5B35D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643b-c358-4dde-ba9b-9c054d43d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E4843-EB92-4538-91BF-D56B14D12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routing_slip_with_doc_c_59.dotm</Template>
  <TotalTime>0</TotalTime>
  <Pages>5</Pages>
  <Words>810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C/59/8</vt:lpstr>
    </vt:vector>
  </TitlesOfParts>
  <Company>UPOV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C/59/8</dc:title>
  <dc:creator>SANCHEZ VIZCAINO GOMEZ Rosa Maria</dc:creator>
  <cp:lastModifiedBy>SANCHEZ VIZCAINO GOMEZ Rosa Maria</cp:lastModifiedBy>
  <cp:revision>2</cp:revision>
  <cp:lastPrinted>2016-11-22T15:41:00Z</cp:lastPrinted>
  <dcterms:created xsi:type="dcterms:W3CDTF">2025-09-15T09:34:00Z</dcterms:created>
  <dcterms:modified xsi:type="dcterms:W3CDTF">2025-09-15T09:34:00Z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0x010100301BD4133F28514D8C0E6121C9C63BEE</vt:lpwstr>
  </property>
  <property fmtid="{D5CDD505-2E9C-101B-9397-08002B2CF9AE}" pid="3" name="ClassificationContentMarkingFooterShapeIds">
    <vt:lpwstr>2cae9f4d,10f69978,4ede8d03,b16821f,1a3504d1,95a8571,4e1f575a,1fcffb9c,6fe11e54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WIPO FOR OFFICIAL USE ONLY </vt:lpwstr>
  </property>
  <property fmtid="{D5CDD505-2E9C-101B-9397-08002B2CF9AE}" pid="6" name="MSIP_Label_bfc084f7-b690-4c43-8ee6-d475b6d3461d_Enabled">
    <vt:lpwstr>true</vt:lpwstr>
  </property>
  <property fmtid="{D5CDD505-2E9C-101B-9397-08002B2CF9AE}" pid="7" name="MSIP_Label_bfc084f7-b690-4c43-8ee6-d475b6d3461d_SetDate">
    <vt:lpwstr>2025-06-27T06:51:06Z</vt:lpwstr>
  </property>
  <property fmtid="{D5CDD505-2E9C-101B-9397-08002B2CF9AE}" pid="8" name="MSIP_Label_bfc084f7-b690-4c43-8ee6-d475b6d3461d_Method">
    <vt:lpwstr>Standard</vt:lpwstr>
  </property>
  <property fmtid="{D5CDD505-2E9C-101B-9397-08002B2CF9AE}" pid="9" name="MSIP_Label_bfc084f7-b690-4c43-8ee6-d475b6d3461d_Name">
    <vt:lpwstr>FOR OFFICIAL USE ONLY</vt:lpwstr>
  </property>
  <property fmtid="{D5CDD505-2E9C-101B-9397-08002B2CF9AE}" pid="10" name="MSIP_Label_bfc084f7-b690-4c43-8ee6-d475b6d3461d_SiteId">
    <vt:lpwstr>faa31b06-8ccc-48c9-867f-f7510dd11c02</vt:lpwstr>
  </property>
  <property fmtid="{D5CDD505-2E9C-101B-9397-08002B2CF9AE}" pid="11" name="MSIP_Label_bfc084f7-b690-4c43-8ee6-d475b6d3461d_ActionId">
    <vt:lpwstr>66bcf97f-e261-4811-8470-9d0c637e6654</vt:lpwstr>
  </property>
  <property fmtid="{D5CDD505-2E9C-101B-9397-08002B2CF9AE}" pid="12" name="MSIP_Label_bfc084f7-b690-4c43-8ee6-d475b6d3461d_ContentBits">
    <vt:lpwstr>2</vt:lpwstr>
  </property>
  <property fmtid="{D5CDD505-2E9C-101B-9397-08002B2CF9AE}" pid="13" name="MSIP_Label_bfc084f7-b690-4c43-8ee6-d475b6d3461d_Tag">
    <vt:lpwstr>10, 3, 0, 2</vt:lpwstr>
  </property>
</Properties>
</file>