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50866CC" w14:textId="77777777" w:rsidTr="00EB4E9C">
        <w:tc>
          <w:tcPr>
            <w:tcW w:w="6522" w:type="dxa"/>
          </w:tcPr>
          <w:p w14:paraId="38FB87E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3F13167F" wp14:editId="5A52D93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499A2D4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36C2F03" w14:textId="77777777" w:rsidTr="00645CA8">
        <w:trPr>
          <w:trHeight w:val="219"/>
        </w:trPr>
        <w:tc>
          <w:tcPr>
            <w:tcW w:w="6522" w:type="dxa"/>
          </w:tcPr>
          <w:p w14:paraId="1E5C7A6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CD0702C" w14:textId="77777777" w:rsidR="00DC3802" w:rsidRPr="00DA4973" w:rsidRDefault="00DC3802" w:rsidP="00DA4973"/>
        </w:tc>
      </w:tr>
    </w:tbl>
    <w:p w14:paraId="28545691" w14:textId="77777777" w:rsidR="00DC3802" w:rsidRDefault="00DC3802" w:rsidP="00DC3802"/>
    <w:p w14:paraId="4689AF4C" w14:textId="77777777" w:rsidR="007F2E78" w:rsidRPr="00365DC1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C2135C" w14:paraId="426DB460" w14:textId="77777777" w:rsidTr="003E171B">
        <w:tc>
          <w:tcPr>
            <w:tcW w:w="6512" w:type="dxa"/>
          </w:tcPr>
          <w:p w14:paraId="2B16E069" w14:textId="77777777" w:rsidR="007F2E78" w:rsidRPr="00C2135C" w:rsidRDefault="007F2E78" w:rsidP="003E171B">
            <w:pPr>
              <w:pStyle w:val="Sessiontc"/>
              <w:spacing w:line="240" w:lineRule="auto"/>
            </w:pPr>
            <w:r w:rsidRPr="00C2135C">
              <w:t>Council</w:t>
            </w:r>
          </w:p>
          <w:p w14:paraId="27ABE1E8" w14:textId="77777777" w:rsidR="007F2E78" w:rsidRPr="00C2135C" w:rsidRDefault="007F2E78" w:rsidP="003E171B">
            <w:pPr>
              <w:pStyle w:val="Sessiontcplacedate"/>
            </w:pPr>
            <w:r w:rsidRPr="00C2135C">
              <w:t>Fifty-Eighth Ordinary Session</w:t>
            </w:r>
          </w:p>
          <w:p w14:paraId="080638E2" w14:textId="77777777" w:rsidR="007F2E78" w:rsidRPr="00C2135C" w:rsidRDefault="007F2E78" w:rsidP="003E171B">
            <w:pPr>
              <w:pStyle w:val="Sessiontcplacedate"/>
              <w:rPr>
                <w:sz w:val="22"/>
              </w:rPr>
            </w:pPr>
            <w:r w:rsidRPr="00C2135C">
              <w:t>Geneva, October 25, 2024</w:t>
            </w:r>
          </w:p>
        </w:tc>
        <w:tc>
          <w:tcPr>
            <w:tcW w:w="3127" w:type="dxa"/>
          </w:tcPr>
          <w:p w14:paraId="71C0E108" w14:textId="1FED7808" w:rsidR="007F2E78" w:rsidRPr="00C2135C" w:rsidRDefault="00401EC1" w:rsidP="003E171B">
            <w:pPr>
              <w:pStyle w:val="Doccode"/>
            </w:pPr>
            <w:r w:rsidRPr="00C2135C">
              <w:t>C/58/8 Rev.</w:t>
            </w:r>
            <w:r w:rsidR="00E4476D">
              <w:t>3</w:t>
            </w:r>
          </w:p>
          <w:p w14:paraId="0F85F32F" w14:textId="77777777" w:rsidR="007F2E78" w:rsidRPr="00C2135C" w:rsidRDefault="007F2E78" w:rsidP="003E171B">
            <w:pPr>
              <w:pStyle w:val="Docoriginal"/>
            </w:pPr>
            <w:r w:rsidRPr="00C2135C">
              <w:t>Original:</w:t>
            </w:r>
            <w:r w:rsidRPr="00C2135C">
              <w:rPr>
                <w:b w:val="0"/>
                <w:spacing w:val="0"/>
              </w:rPr>
              <w:t xml:space="preserve">  English</w:t>
            </w:r>
          </w:p>
          <w:p w14:paraId="20CF0E8B" w14:textId="6DB5A079" w:rsidR="007F2E78" w:rsidRPr="00C2135C" w:rsidRDefault="007F2E78" w:rsidP="003E171B">
            <w:pPr>
              <w:pStyle w:val="Docoriginal"/>
            </w:pPr>
            <w:r w:rsidRPr="00C2135C">
              <w:t>Date:</w:t>
            </w:r>
            <w:r w:rsidRPr="00C2135C">
              <w:rPr>
                <w:b w:val="0"/>
                <w:spacing w:val="0"/>
              </w:rPr>
              <w:t xml:space="preserve">  </w:t>
            </w:r>
            <w:r w:rsidR="00E4476D">
              <w:rPr>
                <w:b w:val="0"/>
                <w:spacing w:val="0"/>
              </w:rPr>
              <w:t>July 3, 2025</w:t>
            </w:r>
          </w:p>
        </w:tc>
      </w:tr>
    </w:tbl>
    <w:p w14:paraId="05ADA477" w14:textId="7CE09116" w:rsidR="007F2E78" w:rsidRPr="00C2135C" w:rsidRDefault="003F26BB" w:rsidP="007F2E78">
      <w:pPr>
        <w:pStyle w:val="Titleofdoc0"/>
      </w:pPr>
      <w:r w:rsidRPr="00C2135C">
        <w:t xml:space="preserve">Revised </w:t>
      </w:r>
      <w:r w:rsidR="00A44EE0" w:rsidRPr="00C2135C">
        <w:t xml:space="preserve">Calendar of meetings in </w:t>
      </w:r>
      <w:r w:rsidR="00B87575" w:rsidRPr="00C2135C">
        <w:t>202</w:t>
      </w:r>
      <w:r w:rsidR="00977F06" w:rsidRPr="00C2135C">
        <w:t>5</w:t>
      </w:r>
    </w:p>
    <w:p w14:paraId="718B17AF" w14:textId="77777777" w:rsidR="001D736D" w:rsidRPr="00C2135C" w:rsidRDefault="001D736D" w:rsidP="001D736D">
      <w:pPr>
        <w:pStyle w:val="preparedby1"/>
        <w:jc w:val="left"/>
      </w:pPr>
      <w:r w:rsidRPr="00C2135C">
        <w:t>Document prepared by the Office of the Union</w:t>
      </w:r>
    </w:p>
    <w:p w14:paraId="00188618" w14:textId="77777777" w:rsidR="001D736D" w:rsidRPr="00C2135C" w:rsidRDefault="001D736D" w:rsidP="001D736D">
      <w:pPr>
        <w:pStyle w:val="Disclaimer"/>
      </w:pPr>
      <w:r w:rsidRPr="00C2135C">
        <w:t>Disclaimer:  this document does not represent UPOV policies or guidance</w:t>
      </w:r>
    </w:p>
    <w:p w14:paraId="66A18B71" w14:textId="2F7E9B44" w:rsidR="00401EC1" w:rsidRPr="005A0AB3" w:rsidRDefault="003F26BB" w:rsidP="003D7142">
      <w:bookmarkStart w:id="0" w:name="_Hlk202439489"/>
      <w:r w:rsidRPr="00C2135C">
        <w:t xml:space="preserve">The purpose of this revision is to report </w:t>
      </w:r>
      <w:r w:rsidR="00E4476D">
        <w:t xml:space="preserve">that </w:t>
      </w:r>
      <w:r w:rsidR="00A80EAC">
        <w:t xml:space="preserve">there will be no </w:t>
      </w:r>
      <w:r w:rsidR="00673661">
        <w:t xml:space="preserve">meeting of the Enlarged Editorial Committee </w:t>
      </w:r>
      <w:r w:rsidR="00A80EAC">
        <w:br/>
      </w:r>
      <w:r w:rsidR="00673661">
        <w:t>(TC-EDC) on Sunday, October 19, 2025.</w:t>
      </w:r>
      <w:bookmarkEnd w:id="0"/>
    </w:p>
    <w:p w14:paraId="749A936E" w14:textId="77777777" w:rsidR="00B87575" w:rsidRDefault="00B87575" w:rsidP="00B87575"/>
    <w:p w14:paraId="2E516B90" w14:textId="77777777" w:rsidR="00E4476D" w:rsidRPr="00D1016D" w:rsidRDefault="00E4476D" w:rsidP="00E4476D">
      <w:pPr>
        <w:tabs>
          <w:tab w:val="left" w:pos="1134"/>
        </w:tabs>
        <w:spacing w:before="120" w:after="60"/>
        <w:ind w:left="567"/>
        <w:jc w:val="left"/>
      </w:pPr>
      <w:r w:rsidRPr="00D1016D">
        <w:t>Enlarged Editorial Committee (TC-EDC)</w:t>
      </w:r>
    </w:p>
    <w:p w14:paraId="04984211" w14:textId="77777777" w:rsidR="00E4476D" w:rsidRDefault="00E4476D" w:rsidP="00E4476D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 xml:space="preserve">January 13 and 15 (virtual meetings) </w:t>
      </w:r>
    </w:p>
    <w:p w14:paraId="602B35FA" w14:textId="77777777" w:rsidR="00E4476D" w:rsidRDefault="00E4476D" w:rsidP="00E4476D">
      <w:pPr>
        <w:tabs>
          <w:tab w:val="left" w:pos="1134"/>
        </w:tabs>
        <w:ind w:left="2410" w:hanging="1276"/>
        <w:jc w:val="left"/>
        <w:rPr>
          <w:szCs w:val="24"/>
        </w:rPr>
      </w:pPr>
      <w:r w:rsidRPr="0090571B">
        <w:rPr>
          <w:szCs w:val="24"/>
        </w:rPr>
        <w:t>March 1</w:t>
      </w:r>
      <w:r>
        <w:rPr>
          <w:szCs w:val="24"/>
        </w:rPr>
        <w:t>8</w:t>
      </w:r>
      <w:r w:rsidRPr="0090571B">
        <w:rPr>
          <w:szCs w:val="24"/>
        </w:rPr>
        <w:t xml:space="preserve"> and </w:t>
      </w:r>
      <w:r>
        <w:rPr>
          <w:szCs w:val="24"/>
        </w:rPr>
        <w:t>19</w:t>
      </w:r>
      <w:r w:rsidRPr="0090571B">
        <w:rPr>
          <w:szCs w:val="24"/>
        </w:rPr>
        <w:t xml:space="preserve"> (virtual meeting</w:t>
      </w:r>
      <w:r>
        <w:rPr>
          <w:szCs w:val="24"/>
        </w:rPr>
        <w:t>s</w:t>
      </w:r>
      <w:r w:rsidRPr="0090571B">
        <w:rPr>
          <w:szCs w:val="24"/>
        </w:rPr>
        <w:t>)</w:t>
      </w:r>
    </w:p>
    <w:p w14:paraId="74C2B3AD" w14:textId="77777777" w:rsidR="00E4476D" w:rsidRPr="0090571B" w:rsidRDefault="00E4476D" w:rsidP="00E4476D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October 14 and 16 (virtual meetings)</w:t>
      </w:r>
    </w:p>
    <w:p w14:paraId="6C73D75A" w14:textId="77777777" w:rsidR="00E4476D" w:rsidRPr="00D1016D" w:rsidRDefault="00E4476D" w:rsidP="00E4476D">
      <w:pPr>
        <w:tabs>
          <w:tab w:val="left" w:pos="1134"/>
        </w:tabs>
        <w:ind w:left="2410" w:hanging="1276"/>
        <w:jc w:val="left"/>
        <w:rPr>
          <w:szCs w:val="24"/>
        </w:rPr>
      </w:pPr>
      <w:r w:rsidRPr="0090571B">
        <w:rPr>
          <w:szCs w:val="24"/>
        </w:rPr>
        <w:t xml:space="preserve">October </w:t>
      </w:r>
      <w:r w:rsidRPr="003D7142">
        <w:rPr>
          <w:strike/>
          <w:szCs w:val="24"/>
          <w:highlight w:val="lightGray"/>
        </w:rPr>
        <w:t>19 and</w:t>
      </w:r>
      <w:r>
        <w:rPr>
          <w:szCs w:val="24"/>
        </w:rPr>
        <w:t xml:space="preserve"> </w:t>
      </w:r>
      <w:r w:rsidRPr="0090571B">
        <w:rPr>
          <w:szCs w:val="24"/>
        </w:rPr>
        <w:t>2</w:t>
      </w:r>
      <w:r>
        <w:rPr>
          <w:szCs w:val="24"/>
        </w:rPr>
        <w:t>0</w:t>
      </w:r>
      <w:r w:rsidRPr="0090571B">
        <w:rPr>
          <w:szCs w:val="24"/>
        </w:rPr>
        <w:t xml:space="preserve"> (evening)</w:t>
      </w:r>
      <w:r>
        <w:rPr>
          <w:szCs w:val="24"/>
        </w:rPr>
        <w:t xml:space="preserve"> (hybrid meeting</w:t>
      </w:r>
      <w:r w:rsidRPr="003D7142">
        <w:rPr>
          <w:strike/>
          <w:szCs w:val="24"/>
          <w:highlight w:val="lightGray"/>
        </w:rPr>
        <w:t>s</w:t>
      </w:r>
      <w:r>
        <w:rPr>
          <w:szCs w:val="24"/>
        </w:rPr>
        <w:t>)</w:t>
      </w:r>
    </w:p>
    <w:p w14:paraId="6916DA3F" w14:textId="77777777" w:rsidR="00B87575" w:rsidRDefault="00B87575" w:rsidP="00B87575">
      <w:pPr>
        <w:jc w:val="left"/>
      </w:pPr>
    </w:p>
    <w:p w14:paraId="133E8D47" w14:textId="77777777" w:rsidR="003C4799" w:rsidRDefault="003C4799" w:rsidP="00B87575">
      <w:pPr>
        <w:jc w:val="left"/>
      </w:pPr>
    </w:p>
    <w:p w14:paraId="2D792896" w14:textId="77777777" w:rsidR="00EA3438" w:rsidRDefault="00EA3438" w:rsidP="00B87575">
      <w:pPr>
        <w:jc w:val="left"/>
      </w:pPr>
    </w:p>
    <w:p w14:paraId="4A1DB1DC" w14:textId="135FEAD5" w:rsidR="00B87575" w:rsidRDefault="00B87575" w:rsidP="00A35A3D">
      <w:pPr>
        <w:jc w:val="right"/>
      </w:pPr>
      <w:r w:rsidRPr="00487267">
        <w:t>[Annexes follow]</w:t>
      </w:r>
    </w:p>
    <w:p w14:paraId="703D334A" w14:textId="77777777" w:rsidR="00B87575" w:rsidRDefault="00B87575" w:rsidP="00B87575">
      <w:pPr>
        <w:jc w:val="left"/>
        <w:sectPr w:rsidR="00B87575" w:rsidSect="00A35A3D">
          <w:headerReference w:type="default" r:id="rId8"/>
          <w:headerReference w:type="first" r:id="rId9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</w:p>
    <w:p w14:paraId="76E58D13" w14:textId="77777777" w:rsidR="00B87575" w:rsidRPr="00E6751C" w:rsidRDefault="00B87575" w:rsidP="00B87575">
      <w:pPr>
        <w:jc w:val="center"/>
      </w:pPr>
      <w:r w:rsidRPr="00E6751C">
        <w:lastRenderedPageBreak/>
        <w:t>ANNEX I</w:t>
      </w:r>
    </w:p>
    <w:p w14:paraId="5F620105" w14:textId="77777777" w:rsidR="00B87575" w:rsidRPr="00E6751C" w:rsidRDefault="00B87575" w:rsidP="00B87575"/>
    <w:p w14:paraId="4DCE050B" w14:textId="01708183" w:rsidR="00B87575" w:rsidRPr="00E6751C" w:rsidRDefault="00B87575" w:rsidP="00B87575">
      <w:pPr>
        <w:jc w:val="center"/>
      </w:pPr>
      <w:r>
        <w:t>DATES OF MEETINGS IN 2025</w:t>
      </w:r>
    </w:p>
    <w:p w14:paraId="73A443DF" w14:textId="77777777" w:rsidR="00B87575" w:rsidRPr="00E6751C" w:rsidRDefault="00B87575" w:rsidP="00B87575">
      <w:pPr>
        <w:jc w:val="center"/>
      </w:pPr>
      <w:r w:rsidRPr="00E6751C">
        <w:rPr>
          <w:i/>
        </w:rPr>
        <w:t>presented in order of the organs</w:t>
      </w:r>
    </w:p>
    <w:p w14:paraId="7FCCA9C9" w14:textId="77777777" w:rsidR="00B87575" w:rsidRPr="00E6751C" w:rsidRDefault="00B87575" w:rsidP="00B87575"/>
    <w:p w14:paraId="699A73E3" w14:textId="77777777" w:rsidR="00B87575" w:rsidRDefault="00B87575" w:rsidP="00B87575"/>
    <w:p w14:paraId="655CACA5" w14:textId="77777777" w:rsidR="00B87575" w:rsidRDefault="00B87575" w:rsidP="00B8757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77C4D">
        <w:rPr>
          <w:szCs w:val="24"/>
          <w:u w:val="single"/>
        </w:rPr>
        <w:t>Council</w:t>
      </w:r>
    </w:p>
    <w:p w14:paraId="2F582656" w14:textId="0D38B3FD" w:rsidR="00B87575" w:rsidRDefault="00B87575" w:rsidP="00B87575">
      <w:pPr>
        <w:spacing w:after="60"/>
        <w:ind w:left="1843" w:hanging="1276"/>
        <w:jc w:val="left"/>
        <w:rPr>
          <w:szCs w:val="24"/>
        </w:rPr>
      </w:pPr>
      <w:r w:rsidRPr="00B77C4D">
        <w:rPr>
          <w:szCs w:val="24"/>
        </w:rPr>
        <w:t>C/5</w:t>
      </w:r>
      <w:r>
        <w:rPr>
          <w:szCs w:val="24"/>
        </w:rPr>
        <w:t>9</w:t>
      </w:r>
      <w:r w:rsidRPr="00B77C4D">
        <w:rPr>
          <w:szCs w:val="24"/>
        </w:rPr>
        <w:tab/>
        <w:t>October 2</w:t>
      </w:r>
      <w:r>
        <w:rPr>
          <w:szCs w:val="24"/>
        </w:rPr>
        <w:t>4</w:t>
      </w:r>
    </w:p>
    <w:p w14:paraId="63C37666" w14:textId="77777777" w:rsidR="00B87575" w:rsidRPr="00B77C4D" w:rsidRDefault="00B87575" w:rsidP="00B87575">
      <w:pPr>
        <w:tabs>
          <w:tab w:val="left" w:pos="567"/>
        </w:tabs>
        <w:ind w:left="1843" w:hanging="1843"/>
        <w:jc w:val="left"/>
      </w:pPr>
    </w:p>
    <w:p w14:paraId="5CA219FE" w14:textId="77777777" w:rsidR="00B87575" w:rsidRDefault="00B87575" w:rsidP="00B8757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77C4D">
        <w:rPr>
          <w:szCs w:val="24"/>
          <w:u w:val="single"/>
        </w:rPr>
        <w:t>Consultative Committee</w:t>
      </w:r>
    </w:p>
    <w:p w14:paraId="51CC178A" w14:textId="3241B641" w:rsidR="00B87575" w:rsidRDefault="00B87575" w:rsidP="00B87575">
      <w:pPr>
        <w:spacing w:after="60"/>
        <w:ind w:left="1843" w:hanging="1276"/>
        <w:jc w:val="left"/>
        <w:rPr>
          <w:szCs w:val="24"/>
        </w:rPr>
      </w:pPr>
      <w:r w:rsidRPr="00B77C4D">
        <w:rPr>
          <w:szCs w:val="24"/>
        </w:rPr>
        <w:t>CC/10</w:t>
      </w:r>
      <w:r>
        <w:rPr>
          <w:szCs w:val="24"/>
        </w:rPr>
        <w:t>3</w:t>
      </w:r>
      <w:r w:rsidRPr="00B77C4D">
        <w:rPr>
          <w:szCs w:val="24"/>
        </w:rPr>
        <w:tab/>
      </w:r>
      <w:r>
        <w:rPr>
          <w:szCs w:val="24"/>
        </w:rPr>
        <w:t>October 23</w:t>
      </w:r>
    </w:p>
    <w:p w14:paraId="228D0145" w14:textId="77777777" w:rsidR="00B87575" w:rsidRPr="004A3C37" w:rsidRDefault="00B87575" w:rsidP="00B87575">
      <w:pPr>
        <w:tabs>
          <w:tab w:val="left" w:pos="567"/>
        </w:tabs>
        <w:ind w:left="1843" w:hanging="1843"/>
        <w:jc w:val="left"/>
      </w:pPr>
    </w:p>
    <w:p w14:paraId="167682D2" w14:textId="77777777" w:rsidR="00B87575" w:rsidRPr="004A3C37" w:rsidRDefault="00B87575" w:rsidP="00B8757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4A3C37">
        <w:rPr>
          <w:szCs w:val="24"/>
          <w:u w:val="single"/>
        </w:rPr>
        <w:t>Administrative and Legal Committee</w:t>
      </w:r>
    </w:p>
    <w:p w14:paraId="5B856218" w14:textId="41ACF792" w:rsidR="00B87575" w:rsidRPr="004A3C37" w:rsidRDefault="00B87575" w:rsidP="00B87575">
      <w:pPr>
        <w:spacing w:after="60"/>
        <w:ind w:left="1843" w:hanging="1276"/>
        <w:jc w:val="left"/>
        <w:rPr>
          <w:szCs w:val="24"/>
        </w:rPr>
      </w:pPr>
      <w:r w:rsidRPr="004A3C37">
        <w:rPr>
          <w:szCs w:val="24"/>
        </w:rPr>
        <w:t>CAJ/8</w:t>
      </w:r>
      <w:r>
        <w:rPr>
          <w:szCs w:val="24"/>
        </w:rPr>
        <w:t>2</w:t>
      </w:r>
      <w:r w:rsidRPr="004A3C37">
        <w:rPr>
          <w:szCs w:val="24"/>
        </w:rPr>
        <w:tab/>
        <w:t>October 2</w:t>
      </w:r>
      <w:r>
        <w:rPr>
          <w:szCs w:val="24"/>
        </w:rPr>
        <w:t>2</w:t>
      </w:r>
      <w:r w:rsidR="002D3B5C">
        <w:rPr>
          <w:szCs w:val="24"/>
        </w:rPr>
        <w:t xml:space="preserve"> (morning)</w:t>
      </w:r>
    </w:p>
    <w:p w14:paraId="27110837" w14:textId="77777777" w:rsidR="00B87575" w:rsidRPr="004A3C37" w:rsidRDefault="00B87575" w:rsidP="00B87575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4A3C37">
        <w:rPr>
          <w:szCs w:val="24"/>
        </w:rPr>
        <w:t>Meeting on Electronic Applications (EAM)</w:t>
      </w:r>
    </w:p>
    <w:p w14:paraId="5374E31F" w14:textId="02DA19E9" w:rsidR="00B87575" w:rsidRPr="005F5614" w:rsidRDefault="00B87575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 w:rsidRPr="005F5614">
        <w:rPr>
          <w:szCs w:val="24"/>
        </w:rPr>
        <w:t>EAM/5</w:t>
      </w:r>
      <w:r w:rsidRPr="005F5614">
        <w:rPr>
          <w:szCs w:val="24"/>
        </w:rPr>
        <w:tab/>
        <w:t xml:space="preserve">March </w:t>
      </w:r>
      <w:r w:rsidR="00193BFA" w:rsidRPr="005F5614">
        <w:rPr>
          <w:szCs w:val="24"/>
        </w:rPr>
        <w:t>17</w:t>
      </w:r>
      <w:r w:rsidRPr="005F5614">
        <w:rPr>
          <w:szCs w:val="24"/>
        </w:rPr>
        <w:t xml:space="preserve"> (virtual meeting)</w:t>
      </w:r>
    </w:p>
    <w:p w14:paraId="4639FE7E" w14:textId="7BCC4245" w:rsidR="00B87575" w:rsidRPr="004A3C37" w:rsidRDefault="00B87575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 w:rsidRPr="00B95FA7">
        <w:rPr>
          <w:szCs w:val="24"/>
        </w:rPr>
        <w:t>EAM/6</w:t>
      </w:r>
      <w:r w:rsidRPr="00B95FA7">
        <w:rPr>
          <w:szCs w:val="24"/>
        </w:rPr>
        <w:tab/>
        <w:t>October 21 (evening) (hybrid meeting)</w:t>
      </w:r>
    </w:p>
    <w:p w14:paraId="39E506A2" w14:textId="77777777" w:rsidR="00B87575" w:rsidRPr="00B24721" w:rsidRDefault="00B87575" w:rsidP="00B87575">
      <w:pPr>
        <w:tabs>
          <w:tab w:val="left" w:pos="1134"/>
        </w:tabs>
        <w:spacing w:before="120" w:after="60"/>
        <w:ind w:left="567"/>
        <w:jc w:val="left"/>
      </w:pPr>
      <w:r w:rsidRPr="00B24721">
        <w:t>Working group on harvested material and unauthorized use of propagating material (WG-HRV)</w:t>
      </w:r>
    </w:p>
    <w:p w14:paraId="223C4D0B" w14:textId="45FB68B1" w:rsidR="00B87575" w:rsidRDefault="00B87575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 w:rsidRPr="005F5614">
        <w:rPr>
          <w:szCs w:val="24"/>
        </w:rPr>
        <w:t>WG-HRV/</w:t>
      </w:r>
      <w:r w:rsidR="000A5F34" w:rsidRPr="005F5614">
        <w:rPr>
          <w:szCs w:val="24"/>
        </w:rPr>
        <w:t>7</w:t>
      </w:r>
      <w:r w:rsidRPr="005F5614">
        <w:rPr>
          <w:szCs w:val="24"/>
        </w:rPr>
        <w:tab/>
      </w:r>
      <w:r w:rsidR="00B24721" w:rsidRPr="005F5614">
        <w:rPr>
          <w:szCs w:val="24"/>
        </w:rPr>
        <w:t>March 20 (virtual meeting)</w:t>
      </w:r>
    </w:p>
    <w:p w14:paraId="781F5FBB" w14:textId="21E93E2E" w:rsidR="0069498D" w:rsidRPr="00FC05A1" w:rsidRDefault="0069498D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WG-HRV/8</w:t>
      </w:r>
      <w:r>
        <w:rPr>
          <w:szCs w:val="24"/>
        </w:rPr>
        <w:tab/>
        <w:t>October 22 (evening) (hybrid meeting)</w:t>
      </w:r>
    </w:p>
    <w:p w14:paraId="7E6470D0" w14:textId="77777777" w:rsidR="00B87575" w:rsidRPr="00D1016D" w:rsidRDefault="00B87575" w:rsidP="00B87575">
      <w:pPr>
        <w:tabs>
          <w:tab w:val="left" w:pos="567"/>
        </w:tabs>
        <w:ind w:left="1843" w:hanging="1843"/>
        <w:jc w:val="left"/>
      </w:pPr>
    </w:p>
    <w:p w14:paraId="6E48E940" w14:textId="77777777" w:rsidR="00B87575" w:rsidRPr="00D1016D" w:rsidRDefault="00B87575" w:rsidP="00B8757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D1016D">
        <w:rPr>
          <w:szCs w:val="24"/>
          <w:u w:val="single"/>
        </w:rPr>
        <w:t>Technical Committee</w:t>
      </w:r>
    </w:p>
    <w:p w14:paraId="7E2928AB" w14:textId="53F3393E" w:rsidR="00B87575" w:rsidRPr="00D1016D" w:rsidRDefault="00B87575" w:rsidP="00B87575">
      <w:pPr>
        <w:spacing w:after="60"/>
        <w:ind w:left="1843" w:hanging="1276"/>
        <w:jc w:val="left"/>
        <w:rPr>
          <w:szCs w:val="24"/>
        </w:rPr>
      </w:pPr>
      <w:r w:rsidRPr="00D1016D">
        <w:rPr>
          <w:szCs w:val="24"/>
        </w:rPr>
        <w:t>TC/</w:t>
      </w:r>
      <w:r>
        <w:rPr>
          <w:szCs w:val="24"/>
        </w:rPr>
        <w:t>6</w:t>
      </w:r>
      <w:r w:rsidR="004C447D">
        <w:rPr>
          <w:szCs w:val="24"/>
        </w:rPr>
        <w:t>1</w:t>
      </w:r>
      <w:r w:rsidRPr="00D1016D">
        <w:rPr>
          <w:szCs w:val="24"/>
        </w:rPr>
        <w:tab/>
        <w:t>October 2</w:t>
      </w:r>
      <w:r w:rsidR="004C447D">
        <w:rPr>
          <w:szCs w:val="24"/>
        </w:rPr>
        <w:t>0</w:t>
      </w:r>
      <w:r w:rsidRPr="00D1016D">
        <w:rPr>
          <w:szCs w:val="24"/>
        </w:rPr>
        <w:t xml:space="preserve"> and 2</w:t>
      </w:r>
      <w:r w:rsidR="004C447D">
        <w:rPr>
          <w:szCs w:val="24"/>
        </w:rPr>
        <w:t>1</w:t>
      </w:r>
    </w:p>
    <w:p w14:paraId="0C0A2208" w14:textId="77777777" w:rsidR="00B87575" w:rsidRPr="00D1016D" w:rsidRDefault="00B87575" w:rsidP="00B87575">
      <w:pPr>
        <w:tabs>
          <w:tab w:val="left" w:pos="1134"/>
        </w:tabs>
        <w:spacing w:before="120" w:after="60"/>
        <w:ind w:left="567"/>
        <w:jc w:val="left"/>
      </w:pPr>
      <w:r w:rsidRPr="00D1016D">
        <w:t>Enlarged Editorial Committee (TC-EDC)</w:t>
      </w:r>
    </w:p>
    <w:p w14:paraId="46237D28" w14:textId="319F17E4" w:rsidR="00EB6653" w:rsidRDefault="00EB6653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January 13 and 15 (virtual meeting</w:t>
      </w:r>
      <w:r w:rsidR="006671F4">
        <w:rPr>
          <w:szCs w:val="24"/>
        </w:rPr>
        <w:t>s</w:t>
      </w:r>
      <w:r>
        <w:rPr>
          <w:szCs w:val="24"/>
        </w:rPr>
        <w:t xml:space="preserve">) </w:t>
      </w:r>
    </w:p>
    <w:p w14:paraId="7BC854C2" w14:textId="3216D967" w:rsidR="00B87575" w:rsidRDefault="00B87575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 w:rsidRPr="0090571B">
        <w:rPr>
          <w:szCs w:val="24"/>
        </w:rPr>
        <w:t>March 1</w:t>
      </w:r>
      <w:r w:rsidR="004C447D">
        <w:rPr>
          <w:szCs w:val="24"/>
        </w:rPr>
        <w:t>8</w:t>
      </w:r>
      <w:r w:rsidRPr="0090571B">
        <w:rPr>
          <w:szCs w:val="24"/>
        </w:rPr>
        <w:t xml:space="preserve"> and </w:t>
      </w:r>
      <w:r w:rsidR="004C447D">
        <w:rPr>
          <w:szCs w:val="24"/>
        </w:rPr>
        <w:t>19</w:t>
      </w:r>
      <w:r w:rsidRPr="0090571B">
        <w:rPr>
          <w:szCs w:val="24"/>
        </w:rPr>
        <w:t xml:space="preserve"> (virtual meeting</w:t>
      </w:r>
      <w:r w:rsidR="006671F4">
        <w:rPr>
          <w:szCs w:val="24"/>
        </w:rPr>
        <w:t>s</w:t>
      </w:r>
      <w:r w:rsidRPr="0090571B">
        <w:rPr>
          <w:szCs w:val="24"/>
        </w:rPr>
        <w:t>)</w:t>
      </w:r>
    </w:p>
    <w:p w14:paraId="04F6DFFE" w14:textId="11057DDA" w:rsidR="006671F4" w:rsidRPr="0090571B" w:rsidRDefault="006671F4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October 14 and 16 (virtual meetings)</w:t>
      </w:r>
    </w:p>
    <w:p w14:paraId="4F689E19" w14:textId="4D871840" w:rsidR="00B87575" w:rsidRPr="00D1016D" w:rsidRDefault="00B87575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 w:rsidRPr="0090571B">
        <w:rPr>
          <w:szCs w:val="24"/>
        </w:rPr>
        <w:t>October 2</w:t>
      </w:r>
      <w:r w:rsidR="004C447D">
        <w:rPr>
          <w:szCs w:val="24"/>
        </w:rPr>
        <w:t>0</w:t>
      </w:r>
      <w:r w:rsidRPr="0090571B">
        <w:rPr>
          <w:szCs w:val="24"/>
        </w:rPr>
        <w:t xml:space="preserve"> (evening)</w:t>
      </w:r>
      <w:r w:rsidR="006671F4">
        <w:rPr>
          <w:szCs w:val="24"/>
        </w:rPr>
        <w:t xml:space="preserve"> (hybrid meeting)</w:t>
      </w:r>
    </w:p>
    <w:p w14:paraId="7B85F63A" w14:textId="77777777" w:rsidR="00B87575" w:rsidRPr="00D1016D" w:rsidRDefault="00B87575" w:rsidP="00B87575">
      <w:pPr>
        <w:tabs>
          <w:tab w:val="left" w:pos="567"/>
        </w:tabs>
        <w:ind w:left="1843" w:hanging="1843"/>
        <w:jc w:val="left"/>
      </w:pPr>
    </w:p>
    <w:p w14:paraId="5D440468" w14:textId="77777777" w:rsidR="00B87575" w:rsidRPr="008A3C5B" w:rsidRDefault="00B87575" w:rsidP="00B8757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8A3C5B">
        <w:rPr>
          <w:szCs w:val="24"/>
          <w:u w:val="single"/>
        </w:rPr>
        <w:t>Technical Working Party for Agricultural Crops (TWA)</w:t>
      </w:r>
    </w:p>
    <w:p w14:paraId="1569F502" w14:textId="484C3E26" w:rsidR="00B87575" w:rsidRPr="00ED7316" w:rsidRDefault="00B87575" w:rsidP="00B87575">
      <w:pPr>
        <w:tabs>
          <w:tab w:val="left" w:pos="567"/>
        </w:tabs>
        <w:ind w:left="1843" w:hanging="1843"/>
        <w:jc w:val="left"/>
      </w:pPr>
      <w:r w:rsidRPr="008A3C5B">
        <w:rPr>
          <w:rFonts w:cs="Arial"/>
        </w:rPr>
        <w:tab/>
      </w:r>
      <w:r w:rsidRPr="00FC63C3">
        <w:rPr>
          <w:rFonts w:cs="Arial"/>
        </w:rPr>
        <w:t>TWA/5</w:t>
      </w:r>
      <w:r w:rsidR="00E71B07" w:rsidRPr="00FC63C3">
        <w:rPr>
          <w:rFonts w:cs="Arial"/>
        </w:rPr>
        <w:t>4</w:t>
      </w:r>
      <w:r w:rsidRPr="00FC63C3">
        <w:rPr>
          <w:rFonts w:cs="Arial"/>
        </w:rPr>
        <w:tab/>
      </w:r>
      <w:r w:rsidR="00B46A12" w:rsidRPr="00FC63C3">
        <w:rPr>
          <w:rFonts w:cs="Arial"/>
        </w:rPr>
        <w:t xml:space="preserve">May 19 to 22, Arusha, </w:t>
      </w:r>
      <w:r w:rsidR="00164E5B" w:rsidRPr="00FC63C3">
        <w:rPr>
          <w:rFonts w:cs="Arial"/>
        </w:rPr>
        <w:t>United Republic of Tanzania</w:t>
      </w:r>
      <w:r w:rsidR="002D3B5C">
        <w:rPr>
          <w:rFonts w:cs="Arial"/>
        </w:rPr>
        <w:t xml:space="preserve"> </w:t>
      </w:r>
      <w:r w:rsidR="002D3B5C">
        <w:t>(hybrid meeting)</w:t>
      </w:r>
    </w:p>
    <w:p w14:paraId="1CE8FE6F" w14:textId="77777777" w:rsidR="00B87575" w:rsidRPr="00221393" w:rsidRDefault="00B87575" w:rsidP="00B87575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14:paraId="31759E59" w14:textId="77777777" w:rsidR="00B87575" w:rsidRPr="005A0AB3" w:rsidRDefault="00B87575" w:rsidP="00B8757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5A0AB3">
        <w:rPr>
          <w:szCs w:val="24"/>
          <w:u w:val="single"/>
        </w:rPr>
        <w:t>Technical Working Party for Fruit Crops (TWF)</w:t>
      </w:r>
    </w:p>
    <w:p w14:paraId="084894C0" w14:textId="2C6F38F5" w:rsidR="00B87575" w:rsidRPr="005A0AB3" w:rsidRDefault="00B87575" w:rsidP="00B87575">
      <w:pPr>
        <w:tabs>
          <w:tab w:val="left" w:pos="567"/>
        </w:tabs>
        <w:ind w:left="1843" w:hanging="1843"/>
        <w:jc w:val="left"/>
      </w:pPr>
      <w:r w:rsidRPr="005A0AB3">
        <w:tab/>
      </w:r>
      <w:r w:rsidRPr="00C2135C">
        <w:t>TWF/5</w:t>
      </w:r>
      <w:r w:rsidR="00E71B07" w:rsidRPr="00C2135C">
        <w:t>6</w:t>
      </w:r>
      <w:r w:rsidRPr="00C2135C">
        <w:tab/>
      </w:r>
      <w:r w:rsidR="007076E6" w:rsidRPr="00C2135C">
        <w:rPr>
          <w:rFonts w:cs="Arial"/>
        </w:rPr>
        <w:t xml:space="preserve">June 23 to 26, </w:t>
      </w:r>
      <w:r w:rsidR="00630965" w:rsidRPr="00C2135C">
        <w:rPr>
          <w:rFonts w:cs="Arial"/>
        </w:rPr>
        <w:t>Bursa</w:t>
      </w:r>
      <w:r w:rsidR="007076E6" w:rsidRPr="00C2135C">
        <w:rPr>
          <w:rFonts w:cs="Arial"/>
        </w:rPr>
        <w:t>, Türkiye</w:t>
      </w:r>
      <w:r w:rsidR="002D3B5C" w:rsidRPr="00C2135C">
        <w:rPr>
          <w:rFonts w:cs="Arial"/>
        </w:rPr>
        <w:t xml:space="preserve"> </w:t>
      </w:r>
      <w:r w:rsidR="002D3B5C" w:rsidRPr="00C2135C">
        <w:t>(hybrid meeting)</w:t>
      </w:r>
    </w:p>
    <w:p w14:paraId="637F4A1D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254B1580" w14:textId="66B15454" w:rsidR="00B87575" w:rsidRPr="00977F06" w:rsidRDefault="00B87575" w:rsidP="00761762">
      <w:pPr>
        <w:tabs>
          <w:tab w:val="left" w:pos="567"/>
        </w:tabs>
        <w:spacing w:after="120"/>
        <w:ind w:left="1843" w:hanging="1843"/>
        <w:rPr>
          <w:u w:val="single"/>
        </w:rPr>
      </w:pPr>
      <w:r w:rsidRPr="00977F06">
        <w:rPr>
          <w:u w:val="single"/>
        </w:rPr>
        <w:t>Technical Working Party on Testing Methods and Techniques (TWM)</w:t>
      </w:r>
    </w:p>
    <w:p w14:paraId="1592A09D" w14:textId="3FD96789" w:rsidR="00B87575" w:rsidRDefault="00E71B07" w:rsidP="00B87575">
      <w:pPr>
        <w:tabs>
          <w:tab w:val="left" w:pos="567"/>
        </w:tabs>
        <w:ind w:left="1843" w:hanging="1843"/>
        <w:jc w:val="left"/>
      </w:pPr>
      <w:r w:rsidRPr="00977F06">
        <w:tab/>
      </w:r>
      <w:r w:rsidR="00977F06">
        <w:t>TWM/3</w:t>
      </w:r>
      <w:r w:rsidR="00977F06">
        <w:tab/>
        <w:t xml:space="preserve">April </w:t>
      </w:r>
      <w:r w:rsidR="006671F4">
        <w:t>28</w:t>
      </w:r>
      <w:r w:rsidR="00977F06">
        <w:t xml:space="preserve"> to </w:t>
      </w:r>
      <w:r w:rsidR="006671F4">
        <w:t>May 1, Beijing, China (hybrid meeting)</w:t>
      </w:r>
    </w:p>
    <w:p w14:paraId="35285485" w14:textId="77777777" w:rsidR="00B87575" w:rsidRPr="005A0AB3" w:rsidRDefault="00B87575" w:rsidP="00B87575">
      <w:pPr>
        <w:tabs>
          <w:tab w:val="left" w:pos="567"/>
        </w:tabs>
        <w:ind w:left="1843" w:hanging="1843"/>
        <w:jc w:val="left"/>
      </w:pPr>
    </w:p>
    <w:p w14:paraId="673F2F9B" w14:textId="77777777" w:rsidR="00B87575" w:rsidRPr="00A4642B" w:rsidRDefault="00B87575" w:rsidP="00B8757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A4642B">
        <w:rPr>
          <w:szCs w:val="24"/>
          <w:u w:val="single"/>
        </w:rPr>
        <w:t>Technical Working Party for Ornamental Plants and Forest Trees (TWO)</w:t>
      </w:r>
    </w:p>
    <w:p w14:paraId="59F5B38E" w14:textId="73383B25" w:rsidR="00B46A12" w:rsidRDefault="00B87575" w:rsidP="00B87575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A4642B">
        <w:tab/>
      </w:r>
      <w:r w:rsidRPr="00B46A12">
        <w:t>TWO/5</w:t>
      </w:r>
      <w:r w:rsidR="00E71B07" w:rsidRPr="00B46A12">
        <w:t>7</w:t>
      </w:r>
      <w:r w:rsidRPr="00B46A12">
        <w:tab/>
      </w:r>
      <w:r w:rsidR="00B46A12" w:rsidRPr="00B46A12">
        <w:rPr>
          <w:rFonts w:cs="Arial"/>
        </w:rPr>
        <w:t xml:space="preserve">March 31 to April 3, Roelofarendsveen, </w:t>
      </w:r>
      <w:r w:rsidR="00E71B07" w:rsidRPr="00B46A12">
        <w:rPr>
          <w:rFonts w:cs="Arial"/>
        </w:rPr>
        <w:t>Kingdom of the Netherlands</w:t>
      </w:r>
      <w:r w:rsidR="002D3B5C">
        <w:rPr>
          <w:rFonts w:cs="Arial"/>
        </w:rPr>
        <w:t xml:space="preserve"> </w:t>
      </w:r>
      <w:r w:rsidR="002D3B5C">
        <w:t>(hybrid meeting)</w:t>
      </w:r>
    </w:p>
    <w:p w14:paraId="7E123D79" w14:textId="41F62295" w:rsidR="00B87575" w:rsidRPr="00A4642B" w:rsidRDefault="00B87575" w:rsidP="00B87575">
      <w:pPr>
        <w:tabs>
          <w:tab w:val="left" w:pos="567"/>
        </w:tabs>
        <w:ind w:left="1843" w:hanging="1843"/>
        <w:jc w:val="left"/>
      </w:pPr>
    </w:p>
    <w:p w14:paraId="1CCD47F1" w14:textId="77777777" w:rsidR="00B87575" w:rsidRPr="00A4642B" w:rsidRDefault="00B87575" w:rsidP="00B8757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A4642B">
        <w:rPr>
          <w:szCs w:val="24"/>
          <w:u w:val="single"/>
        </w:rPr>
        <w:t>Technical Working Party for Vegetables (TWV)</w:t>
      </w:r>
    </w:p>
    <w:p w14:paraId="0A4D9B22" w14:textId="63F95BEF" w:rsidR="00B87575" w:rsidRPr="00A4642B" w:rsidRDefault="00B87575" w:rsidP="00B87575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A4642B">
        <w:rPr>
          <w:lang w:val="pl-PL"/>
        </w:rPr>
        <w:tab/>
      </w:r>
      <w:r w:rsidRPr="00FC63C3">
        <w:t>TWV/5</w:t>
      </w:r>
      <w:r w:rsidR="00397380" w:rsidRPr="00FC63C3">
        <w:t>9</w:t>
      </w:r>
      <w:r w:rsidRPr="00FC63C3">
        <w:tab/>
      </w:r>
      <w:r w:rsidR="00FC63C3" w:rsidRPr="00FC63C3">
        <w:rPr>
          <w:rFonts w:cs="Arial"/>
        </w:rPr>
        <w:t xml:space="preserve">May 5 to 8 </w:t>
      </w:r>
      <w:r w:rsidRPr="00FC63C3">
        <w:rPr>
          <w:rFonts w:cs="Arial"/>
        </w:rPr>
        <w:t>(virtual meeting)</w:t>
      </w:r>
    </w:p>
    <w:p w14:paraId="5E450BC4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19E142AF" w14:textId="37326E8E" w:rsidR="00B87575" w:rsidRPr="002D3B5C" w:rsidRDefault="002D3B5C" w:rsidP="00B87575">
      <w:pPr>
        <w:tabs>
          <w:tab w:val="left" w:pos="567"/>
        </w:tabs>
        <w:ind w:left="1843" w:hanging="1843"/>
        <w:jc w:val="left"/>
        <w:rPr>
          <w:u w:val="single"/>
        </w:rPr>
      </w:pPr>
      <w:r w:rsidRPr="002D3B5C">
        <w:rPr>
          <w:u w:val="single"/>
        </w:rPr>
        <w:t>Seminar on the cooperation with breeders in DUS examination</w:t>
      </w:r>
    </w:p>
    <w:p w14:paraId="71C7FD4D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2C6DF44E" w14:textId="5347AC2B" w:rsidR="002D3B5C" w:rsidRDefault="002D3B5C" w:rsidP="00B87575">
      <w:pPr>
        <w:tabs>
          <w:tab w:val="left" w:pos="567"/>
        </w:tabs>
        <w:ind w:left="1843" w:hanging="1843"/>
        <w:jc w:val="left"/>
      </w:pPr>
      <w:r>
        <w:tab/>
        <w:t>October 22 (afternoon) (hybrid meeting)</w:t>
      </w:r>
    </w:p>
    <w:p w14:paraId="672E3836" w14:textId="77777777" w:rsidR="0029690F" w:rsidRDefault="0029690F" w:rsidP="00B87575">
      <w:pPr>
        <w:tabs>
          <w:tab w:val="left" w:pos="567"/>
        </w:tabs>
        <w:ind w:left="1843" w:hanging="1843"/>
        <w:jc w:val="left"/>
      </w:pPr>
    </w:p>
    <w:p w14:paraId="7904F4F5" w14:textId="77777777" w:rsidR="0029690F" w:rsidRDefault="0029690F" w:rsidP="00B87575">
      <w:pPr>
        <w:tabs>
          <w:tab w:val="left" w:pos="567"/>
        </w:tabs>
        <w:ind w:left="1843" w:hanging="1843"/>
        <w:jc w:val="left"/>
      </w:pPr>
    </w:p>
    <w:p w14:paraId="137BB2DA" w14:textId="77777777" w:rsidR="0029690F" w:rsidRPr="00A4642B" w:rsidRDefault="0029690F" w:rsidP="00B87575">
      <w:pPr>
        <w:tabs>
          <w:tab w:val="left" w:pos="567"/>
        </w:tabs>
        <w:ind w:left="1843" w:hanging="1843"/>
        <w:jc w:val="left"/>
      </w:pPr>
    </w:p>
    <w:p w14:paraId="204D68FD" w14:textId="77777777" w:rsidR="00B87575" w:rsidRPr="00E6751C" w:rsidRDefault="00B87575" w:rsidP="00B87575">
      <w:pPr>
        <w:ind w:left="567" w:hanging="567"/>
        <w:jc w:val="right"/>
      </w:pPr>
      <w:r w:rsidRPr="00E6751C">
        <w:t>[Annex II follows]</w:t>
      </w:r>
    </w:p>
    <w:p w14:paraId="54C168AF" w14:textId="77777777" w:rsidR="00B87575" w:rsidRPr="00E6751C" w:rsidRDefault="00B87575" w:rsidP="00B87575">
      <w:pPr>
        <w:sectPr w:rsidR="00B87575" w:rsidRPr="00E6751C" w:rsidSect="008573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1AD9D2F3" w14:textId="77777777" w:rsidR="00B87575" w:rsidRPr="00E6751C" w:rsidRDefault="00B87575" w:rsidP="00B87575">
      <w:pPr>
        <w:jc w:val="center"/>
      </w:pPr>
      <w:r w:rsidRPr="00E6751C">
        <w:lastRenderedPageBreak/>
        <w:t>ANNEX II</w:t>
      </w:r>
    </w:p>
    <w:p w14:paraId="317E71CB" w14:textId="77777777" w:rsidR="00B87575" w:rsidRPr="00E6751C" w:rsidRDefault="00B87575" w:rsidP="00B87575"/>
    <w:p w14:paraId="5AE05774" w14:textId="33EA11BC" w:rsidR="00B87575" w:rsidRPr="00E6751C" w:rsidRDefault="00B87575" w:rsidP="00B87575">
      <w:pPr>
        <w:jc w:val="center"/>
      </w:pPr>
      <w:r>
        <w:t>DATES OF MEETINGS IN 2025</w:t>
      </w:r>
    </w:p>
    <w:p w14:paraId="6B87EDC1" w14:textId="77777777" w:rsidR="00B87575" w:rsidRPr="00E6751C" w:rsidRDefault="00B87575" w:rsidP="00B87575">
      <w:pPr>
        <w:jc w:val="center"/>
      </w:pPr>
      <w:r w:rsidRPr="00E6751C">
        <w:rPr>
          <w:i/>
        </w:rPr>
        <w:t>presented in chronological order</w:t>
      </w:r>
    </w:p>
    <w:p w14:paraId="58B9058A" w14:textId="77777777" w:rsidR="00B87575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4D1665DC" w14:textId="77777777" w:rsidR="00B87575" w:rsidRPr="00E6751C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2AECFDBF" w14:textId="683CA3B5" w:rsidR="00EB6653" w:rsidRPr="00603720" w:rsidRDefault="00EB6653" w:rsidP="00EB665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JANUARY 2025</w:t>
      </w:r>
    </w:p>
    <w:p w14:paraId="60CF4108" w14:textId="77777777" w:rsidR="00EB6653" w:rsidRPr="00E6751C" w:rsidRDefault="00EB6653" w:rsidP="00EB6653"/>
    <w:p w14:paraId="0B9A40DA" w14:textId="78C0BE81" w:rsidR="00EB6653" w:rsidRDefault="00EB6653" w:rsidP="00EB6653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>
        <w:rPr>
          <w:szCs w:val="24"/>
        </w:rPr>
        <w:t>Mon</w:t>
      </w:r>
      <w:r w:rsidRPr="00EA768B">
        <w:rPr>
          <w:szCs w:val="24"/>
        </w:rPr>
        <w:t>day, 1</w:t>
      </w:r>
      <w:r>
        <w:rPr>
          <w:szCs w:val="24"/>
        </w:rPr>
        <w:t>3</w:t>
      </w:r>
      <w:r w:rsidRPr="00EA768B">
        <w:rPr>
          <w:szCs w:val="24"/>
        </w:rPr>
        <w:t xml:space="preserve"> and Wednesday, </w:t>
      </w:r>
      <w:r>
        <w:rPr>
          <w:szCs w:val="24"/>
        </w:rPr>
        <w:t>15</w:t>
      </w:r>
      <w:r w:rsidRPr="00EA768B">
        <w:rPr>
          <w:szCs w:val="24"/>
        </w:rPr>
        <w:tab/>
        <w:t xml:space="preserve">TC-EDC </w:t>
      </w:r>
      <w:r w:rsidRPr="00EA768B">
        <w:t>(virtual meeting</w:t>
      </w:r>
      <w:r w:rsidR="00F219F0">
        <w:t>s</w:t>
      </w:r>
      <w:r w:rsidRPr="00EA768B">
        <w:t>)</w:t>
      </w:r>
      <w:r>
        <w:t xml:space="preserve"> </w:t>
      </w:r>
    </w:p>
    <w:p w14:paraId="37B6ACE9" w14:textId="77777777" w:rsidR="00EB6653" w:rsidRPr="009D4866" w:rsidRDefault="00EB6653" w:rsidP="00EB6653"/>
    <w:p w14:paraId="76142595" w14:textId="77777777" w:rsidR="00EB6653" w:rsidRPr="00E6751C" w:rsidRDefault="00EB6653" w:rsidP="00EB6653">
      <w:pPr>
        <w:tabs>
          <w:tab w:val="left" w:pos="284"/>
          <w:tab w:val="left" w:pos="4253"/>
        </w:tabs>
        <w:ind w:left="4253" w:hanging="4253"/>
        <w:jc w:val="left"/>
      </w:pPr>
    </w:p>
    <w:p w14:paraId="6F4E83E2" w14:textId="4FB8DCD1" w:rsidR="00B87575" w:rsidRPr="00603720" w:rsidRDefault="00B87575" w:rsidP="00B875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5F6603">
        <w:rPr>
          <w:szCs w:val="24"/>
        </w:rPr>
        <w:t xml:space="preserve">MARCH </w:t>
      </w:r>
      <w:r>
        <w:rPr>
          <w:szCs w:val="24"/>
        </w:rPr>
        <w:t>2025</w:t>
      </w:r>
    </w:p>
    <w:p w14:paraId="32266293" w14:textId="77777777" w:rsidR="00B87575" w:rsidRPr="00E6751C" w:rsidRDefault="00B87575" w:rsidP="00B87575"/>
    <w:p w14:paraId="05A0636B" w14:textId="3EA52F26" w:rsidR="00B87575" w:rsidRPr="00660B48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B52E5A">
        <w:rPr>
          <w:szCs w:val="24"/>
        </w:rPr>
        <w:tab/>
      </w:r>
      <w:r w:rsidR="000244CE" w:rsidRPr="00660B48">
        <w:rPr>
          <w:szCs w:val="24"/>
        </w:rPr>
        <w:t>Monday, 17</w:t>
      </w:r>
      <w:r w:rsidRPr="00660B48">
        <w:rPr>
          <w:szCs w:val="24"/>
        </w:rPr>
        <w:tab/>
        <w:t>EAM/</w:t>
      </w:r>
      <w:r w:rsidR="00F620AD" w:rsidRPr="00660B48">
        <w:rPr>
          <w:szCs w:val="24"/>
        </w:rPr>
        <w:t>5</w:t>
      </w:r>
      <w:r w:rsidRPr="00660B48">
        <w:rPr>
          <w:szCs w:val="24"/>
        </w:rPr>
        <w:t xml:space="preserve"> (virtual meeting)</w:t>
      </w:r>
    </w:p>
    <w:p w14:paraId="7512B451" w14:textId="15595BBE" w:rsidR="00B87575" w:rsidRPr="00660B48" w:rsidRDefault="00B87575" w:rsidP="00B87575">
      <w:pPr>
        <w:tabs>
          <w:tab w:val="left" w:pos="284"/>
        </w:tabs>
        <w:ind w:left="3686" w:hanging="3686"/>
        <w:jc w:val="left"/>
      </w:pPr>
      <w:r w:rsidRPr="00660B48">
        <w:rPr>
          <w:szCs w:val="24"/>
        </w:rPr>
        <w:tab/>
        <w:t>Tuesday, 1</w:t>
      </w:r>
      <w:r w:rsidR="00F620AD" w:rsidRPr="00660B48">
        <w:rPr>
          <w:szCs w:val="24"/>
        </w:rPr>
        <w:t>8</w:t>
      </w:r>
      <w:r w:rsidRPr="00660B48">
        <w:rPr>
          <w:szCs w:val="24"/>
        </w:rPr>
        <w:t xml:space="preserve"> and Wednesday, </w:t>
      </w:r>
      <w:r w:rsidR="00F620AD" w:rsidRPr="00660B48">
        <w:rPr>
          <w:szCs w:val="24"/>
        </w:rPr>
        <w:t>19</w:t>
      </w:r>
      <w:r w:rsidRPr="00660B48">
        <w:rPr>
          <w:szCs w:val="24"/>
        </w:rPr>
        <w:tab/>
        <w:t xml:space="preserve">TC-EDC </w:t>
      </w:r>
      <w:r w:rsidRPr="00660B48">
        <w:t>(virtual meeting</w:t>
      </w:r>
      <w:r w:rsidR="00F219F0">
        <w:t>s</w:t>
      </w:r>
      <w:r w:rsidRPr="00660B48">
        <w:t>)</w:t>
      </w:r>
      <w:r w:rsidR="00EB6653" w:rsidRPr="00660B48">
        <w:t xml:space="preserve"> </w:t>
      </w:r>
    </w:p>
    <w:p w14:paraId="676A2048" w14:textId="0C04F5C0" w:rsidR="000244CE" w:rsidRPr="00660B48" w:rsidRDefault="000244CE" w:rsidP="00B87575">
      <w:pPr>
        <w:tabs>
          <w:tab w:val="left" w:pos="284"/>
        </w:tabs>
        <w:ind w:left="3686" w:hanging="3686"/>
        <w:jc w:val="left"/>
      </w:pPr>
      <w:r w:rsidRPr="00660B48">
        <w:tab/>
        <w:t>Thursday, 20</w:t>
      </w:r>
      <w:r w:rsidRPr="00660B48">
        <w:tab/>
        <w:t>WG-HRV/7 (virtual meeting)</w:t>
      </w:r>
    </w:p>
    <w:p w14:paraId="03D77721" w14:textId="56B8CC83" w:rsidR="00B03325" w:rsidRDefault="00B03325" w:rsidP="00B03325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ED7316">
        <w:rPr>
          <w:szCs w:val="24"/>
        </w:rPr>
        <w:tab/>
      </w:r>
      <w:r w:rsidRPr="00892205">
        <w:rPr>
          <w:szCs w:val="24"/>
        </w:rPr>
        <w:t xml:space="preserve">Monday, </w:t>
      </w:r>
      <w:r>
        <w:rPr>
          <w:szCs w:val="24"/>
        </w:rPr>
        <w:t>31</w:t>
      </w:r>
      <w:r w:rsidRPr="00892205">
        <w:t xml:space="preserve"> </w:t>
      </w:r>
      <w:r>
        <w:t>[</w:t>
      </w:r>
      <w:r w:rsidRPr="00892205">
        <w:rPr>
          <w:szCs w:val="24"/>
        </w:rPr>
        <w:t xml:space="preserve">to </w:t>
      </w:r>
      <w:r>
        <w:rPr>
          <w:szCs w:val="24"/>
        </w:rPr>
        <w:t xml:space="preserve">Thursday, April </w:t>
      </w:r>
      <w:r w:rsidR="00F96342">
        <w:rPr>
          <w:szCs w:val="24"/>
        </w:rPr>
        <w:t>3</w:t>
      </w:r>
      <w:r>
        <w:rPr>
          <w:szCs w:val="24"/>
        </w:rPr>
        <w:t>]</w:t>
      </w:r>
      <w:r w:rsidRPr="00ED7316">
        <w:rPr>
          <w:rFonts w:cs="Arial"/>
        </w:rPr>
        <w:tab/>
      </w:r>
      <w:r w:rsidRPr="00A4642B">
        <w:t>TWO/</w:t>
      </w:r>
      <w:r w:rsidRPr="00B03325">
        <w:t>57</w:t>
      </w:r>
      <w:r w:rsidR="00D80D04">
        <w:t>,</w:t>
      </w:r>
      <w:r w:rsidRPr="00B03325">
        <w:rPr>
          <w:rFonts w:cs="Arial"/>
        </w:rPr>
        <w:t xml:space="preserve"> Roelofarendsveen, Kingdom of the Netherlands</w:t>
      </w:r>
      <w:r w:rsidR="0029690F">
        <w:rPr>
          <w:rFonts w:cs="Arial"/>
        </w:rPr>
        <w:t xml:space="preserve"> (hybrid meeting)</w:t>
      </w:r>
    </w:p>
    <w:p w14:paraId="699C8D52" w14:textId="77777777" w:rsidR="00B87575" w:rsidRPr="009D4866" w:rsidRDefault="00B87575" w:rsidP="00B87575"/>
    <w:p w14:paraId="35E67368" w14:textId="77777777" w:rsidR="00B87575" w:rsidRPr="00E6751C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6C044FFE" w14:textId="3D6E4DF7" w:rsidR="008674F3" w:rsidRPr="00603720" w:rsidRDefault="008674F3" w:rsidP="008674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APRIL 2025</w:t>
      </w:r>
    </w:p>
    <w:p w14:paraId="7C7DB709" w14:textId="77777777" w:rsidR="008674F3" w:rsidRDefault="008674F3" w:rsidP="008674F3"/>
    <w:p w14:paraId="44341BDE" w14:textId="11A8C686" w:rsidR="00B03325" w:rsidRDefault="00B03325" w:rsidP="00B03325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ED7316">
        <w:rPr>
          <w:szCs w:val="24"/>
        </w:rPr>
        <w:tab/>
      </w:r>
      <w:r>
        <w:rPr>
          <w:szCs w:val="24"/>
        </w:rPr>
        <w:t>[</w:t>
      </w:r>
      <w:r w:rsidRPr="00892205">
        <w:rPr>
          <w:szCs w:val="24"/>
        </w:rPr>
        <w:t xml:space="preserve">Monday, </w:t>
      </w:r>
      <w:r>
        <w:rPr>
          <w:szCs w:val="24"/>
        </w:rPr>
        <w:t>March 31]</w:t>
      </w:r>
      <w:r w:rsidRPr="00892205">
        <w:t xml:space="preserve"> </w:t>
      </w:r>
      <w:r>
        <w:t>to</w:t>
      </w:r>
      <w:r w:rsidRPr="00892205">
        <w:rPr>
          <w:szCs w:val="24"/>
        </w:rPr>
        <w:t xml:space="preserve"> </w:t>
      </w:r>
      <w:r>
        <w:rPr>
          <w:szCs w:val="24"/>
        </w:rPr>
        <w:t xml:space="preserve">Thursday, </w:t>
      </w:r>
      <w:r w:rsidR="00F96342">
        <w:rPr>
          <w:szCs w:val="24"/>
        </w:rPr>
        <w:t>3</w:t>
      </w:r>
      <w:r w:rsidRPr="00ED7316">
        <w:rPr>
          <w:rFonts w:cs="Arial"/>
        </w:rPr>
        <w:tab/>
      </w:r>
      <w:r w:rsidRPr="00A4642B">
        <w:t>TWO/</w:t>
      </w:r>
      <w:r w:rsidRPr="00B03325">
        <w:t>57</w:t>
      </w:r>
      <w:r w:rsidR="00D80D04">
        <w:t>,</w:t>
      </w:r>
      <w:r w:rsidRPr="00B03325">
        <w:rPr>
          <w:rFonts w:cs="Arial"/>
        </w:rPr>
        <w:t xml:space="preserve"> Roelofarendsveen, Kingdom of the Netherlands</w:t>
      </w:r>
      <w:r w:rsidR="008E703A">
        <w:rPr>
          <w:rFonts w:cs="Arial"/>
        </w:rPr>
        <w:t xml:space="preserve"> (hybrid meeting)</w:t>
      </w:r>
    </w:p>
    <w:p w14:paraId="15630E07" w14:textId="3C03CD92" w:rsidR="008674F3" w:rsidRPr="00892205" w:rsidRDefault="008674F3" w:rsidP="008674F3">
      <w:pPr>
        <w:tabs>
          <w:tab w:val="left" w:pos="284"/>
        </w:tabs>
        <w:ind w:left="3686" w:hanging="3686"/>
        <w:jc w:val="left"/>
        <w:rPr>
          <w:szCs w:val="24"/>
        </w:rPr>
      </w:pPr>
      <w:r w:rsidRPr="00892205">
        <w:rPr>
          <w:szCs w:val="24"/>
        </w:rPr>
        <w:tab/>
        <w:t xml:space="preserve">Monday, </w:t>
      </w:r>
      <w:r w:rsidR="008E703A">
        <w:rPr>
          <w:szCs w:val="24"/>
        </w:rPr>
        <w:t>28</w:t>
      </w:r>
      <w:r w:rsidRPr="00892205">
        <w:t xml:space="preserve"> </w:t>
      </w:r>
      <w:r w:rsidRPr="00892205">
        <w:rPr>
          <w:szCs w:val="24"/>
        </w:rPr>
        <w:t xml:space="preserve">to </w:t>
      </w:r>
      <w:r w:rsidR="008E703A">
        <w:rPr>
          <w:szCs w:val="24"/>
        </w:rPr>
        <w:t>[</w:t>
      </w:r>
      <w:r>
        <w:rPr>
          <w:szCs w:val="24"/>
        </w:rPr>
        <w:t xml:space="preserve">Thursday, </w:t>
      </w:r>
      <w:r w:rsidR="008E703A">
        <w:rPr>
          <w:szCs w:val="24"/>
        </w:rPr>
        <w:t>May 1]</w:t>
      </w:r>
      <w:r w:rsidRPr="00892205">
        <w:rPr>
          <w:szCs w:val="24"/>
        </w:rPr>
        <w:tab/>
      </w:r>
      <w:r w:rsidRPr="0090571B">
        <w:rPr>
          <w:rFonts w:cs="Arial"/>
        </w:rPr>
        <w:t>TW</w:t>
      </w:r>
      <w:r>
        <w:rPr>
          <w:rFonts w:cs="Arial"/>
        </w:rPr>
        <w:t>M</w:t>
      </w:r>
      <w:r w:rsidRPr="0090571B">
        <w:rPr>
          <w:rFonts w:cs="Arial"/>
        </w:rPr>
        <w:t>/</w:t>
      </w:r>
      <w:r>
        <w:rPr>
          <w:rFonts w:cs="Arial"/>
        </w:rPr>
        <w:t>3</w:t>
      </w:r>
      <w:r w:rsidR="008E703A">
        <w:rPr>
          <w:rFonts w:cs="Arial"/>
        </w:rPr>
        <w:t>,</w:t>
      </w:r>
      <w:r>
        <w:rPr>
          <w:rFonts w:cs="Arial"/>
        </w:rPr>
        <w:t xml:space="preserve"> </w:t>
      </w:r>
      <w:r w:rsidR="008E703A" w:rsidRPr="008E703A">
        <w:rPr>
          <w:rFonts w:cs="Arial"/>
        </w:rPr>
        <w:t>Beijing, China (hybrid meeting)</w:t>
      </w:r>
    </w:p>
    <w:p w14:paraId="7E59898A" w14:textId="77777777" w:rsidR="008674F3" w:rsidRDefault="008674F3" w:rsidP="008674F3"/>
    <w:p w14:paraId="79625598" w14:textId="77777777" w:rsidR="008674F3" w:rsidRPr="00E6751C" w:rsidRDefault="008674F3" w:rsidP="008674F3"/>
    <w:p w14:paraId="64E636D8" w14:textId="366CBB71" w:rsidR="00B87575" w:rsidRPr="00603720" w:rsidRDefault="00B03325" w:rsidP="00B875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MAY 2025</w:t>
      </w:r>
    </w:p>
    <w:p w14:paraId="6ED2E30B" w14:textId="77777777" w:rsidR="00B87575" w:rsidRPr="00E6751C" w:rsidRDefault="00B87575" w:rsidP="00B87575"/>
    <w:p w14:paraId="67C8DED7" w14:textId="697143DF" w:rsidR="008E703A" w:rsidRDefault="008E703A" w:rsidP="00611D75">
      <w:pPr>
        <w:tabs>
          <w:tab w:val="left" w:pos="284"/>
        </w:tabs>
        <w:ind w:left="3686" w:hanging="3686"/>
        <w:jc w:val="left"/>
        <w:rPr>
          <w:rFonts w:cs="Arial"/>
        </w:rPr>
      </w:pPr>
      <w:r>
        <w:rPr>
          <w:szCs w:val="24"/>
        </w:rPr>
        <w:tab/>
        <w:t>[</w:t>
      </w:r>
      <w:r w:rsidRPr="00892205">
        <w:rPr>
          <w:szCs w:val="24"/>
        </w:rPr>
        <w:t xml:space="preserve">Monday, </w:t>
      </w:r>
      <w:r>
        <w:rPr>
          <w:szCs w:val="24"/>
        </w:rPr>
        <w:t>April 28]</w:t>
      </w:r>
      <w:r w:rsidRPr="00892205">
        <w:t xml:space="preserve"> </w:t>
      </w:r>
      <w:r w:rsidRPr="00892205">
        <w:rPr>
          <w:szCs w:val="24"/>
        </w:rPr>
        <w:t xml:space="preserve">to </w:t>
      </w:r>
      <w:r>
        <w:rPr>
          <w:szCs w:val="24"/>
        </w:rPr>
        <w:t>Thursday, 1</w:t>
      </w:r>
      <w:r>
        <w:rPr>
          <w:szCs w:val="24"/>
        </w:rPr>
        <w:tab/>
      </w:r>
      <w:r w:rsidRPr="0090571B">
        <w:rPr>
          <w:rFonts w:cs="Arial"/>
        </w:rPr>
        <w:t>TW</w:t>
      </w:r>
      <w:r>
        <w:rPr>
          <w:rFonts w:cs="Arial"/>
        </w:rPr>
        <w:t>M</w:t>
      </w:r>
      <w:r w:rsidRPr="0090571B">
        <w:rPr>
          <w:rFonts w:cs="Arial"/>
        </w:rPr>
        <w:t>/</w:t>
      </w:r>
      <w:r>
        <w:rPr>
          <w:rFonts w:cs="Arial"/>
        </w:rPr>
        <w:t xml:space="preserve">3, </w:t>
      </w:r>
      <w:r w:rsidRPr="008E703A">
        <w:rPr>
          <w:rFonts w:cs="Arial"/>
        </w:rPr>
        <w:t>Beijing, China (hybrid meeting)</w:t>
      </w:r>
    </w:p>
    <w:p w14:paraId="30F28562" w14:textId="75415E3A" w:rsidR="00611D75" w:rsidRDefault="00611D75" w:rsidP="00611D7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rFonts w:cs="Arial"/>
        </w:rPr>
        <w:tab/>
      </w:r>
      <w:r w:rsidRPr="000B4774">
        <w:rPr>
          <w:szCs w:val="24"/>
        </w:rPr>
        <w:t>Monday, 5</w:t>
      </w:r>
      <w:r w:rsidRPr="000B4774">
        <w:t xml:space="preserve"> </w:t>
      </w:r>
      <w:r w:rsidRPr="000B4774">
        <w:rPr>
          <w:szCs w:val="24"/>
        </w:rPr>
        <w:t>to Thursday, 8</w:t>
      </w:r>
      <w:r w:rsidRPr="000B4774">
        <w:rPr>
          <w:szCs w:val="24"/>
        </w:rPr>
        <w:tab/>
      </w:r>
      <w:r w:rsidRPr="000B4774">
        <w:t xml:space="preserve">TWV/59 </w:t>
      </w:r>
      <w:r w:rsidRPr="000B4774">
        <w:rPr>
          <w:rFonts w:cs="Arial"/>
        </w:rPr>
        <w:t>(virtual meeting)</w:t>
      </w:r>
    </w:p>
    <w:p w14:paraId="755B1F7A" w14:textId="3C60E148" w:rsidR="00F620AD" w:rsidRPr="00892205" w:rsidRDefault="00F620AD" w:rsidP="00F620AD">
      <w:pPr>
        <w:tabs>
          <w:tab w:val="left" w:pos="284"/>
        </w:tabs>
        <w:ind w:left="3686" w:hanging="3686"/>
        <w:jc w:val="left"/>
        <w:rPr>
          <w:szCs w:val="24"/>
        </w:rPr>
      </w:pPr>
      <w:r w:rsidRPr="00892205">
        <w:rPr>
          <w:szCs w:val="24"/>
        </w:rPr>
        <w:tab/>
        <w:t xml:space="preserve">Monday, </w:t>
      </w:r>
      <w:r w:rsidR="00B03325">
        <w:rPr>
          <w:szCs w:val="24"/>
        </w:rPr>
        <w:t>19</w:t>
      </w:r>
      <w:r w:rsidRPr="00892205">
        <w:t xml:space="preserve"> </w:t>
      </w:r>
      <w:r w:rsidRPr="00892205">
        <w:rPr>
          <w:szCs w:val="24"/>
        </w:rPr>
        <w:t xml:space="preserve">to </w:t>
      </w:r>
      <w:r>
        <w:rPr>
          <w:szCs w:val="24"/>
        </w:rPr>
        <w:t xml:space="preserve">Thursday, </w:t>
      </w:r>
      <w:r w:rsidR="00B03325">
        <w:rPr>
          <w:szCs w:val="24"/>
        </w:rPr>
        <w:t>22</w:t>
      </w:r>
      <w:r w:rsidRPr="00892205">
        <w:rPr>
          <w:szCs w:val="24"/>
        </w:rPr>
        <w:tab/>
      </w:r>
      <w:r w:rsidRPr="0090571B">
        <w:rPr>
          <w:rFonts w:cs="Arial"/>
        </w:rPr>
        <w:t>TWA/5</w:t>
      </w:r>
      <w:r>
        <w:rPr>
          <w:rFonts w:cs="Arial"/>
        </w:rPr>
        <w:t>4</w:t>
      </w:r>
      <w:r w:rsidR="00D80D04">
        <w:rPr>
          <w:rFonts w:cs="Arial"/>
        </w:rPr>
        <w:t>,</w:t>
      </w:r>
      <w:r w:rsidR="00B03325" w:rsidRPr="00FC63C3">
        <w:rPr>
          <w:rFonts w:cs="Arial"/>
        </w:rPr>
        <w:t xml:space="preserve"> Arusha, United Republic of Tanzania</w:t>
      </w:r>
      <w:r w:rsidR="00D80D04">
        <w:rPr>
          <w:rFonts w:cs="Arial"/>
        </w:rPr>
        <w:t xml:space="preserve"> (hybrid meeting)</w:t>
      </w:r>
    </w:p>
    <w:p w14:paraId="2EDE12ED" w14:textId="77777777" w:rsidR="00B87575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21A6FB3F" w14:textId="77777777" w:rsidR="00B87575" w:rsidRPr="00AB717C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B57009F" w14:textId="5969039A" w:rsidR="00611D75" w:rsidRPr="00603720" w:rsidRDefault="00611D75" w:rsidP="00611D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JUNE 2025</w:t>
      </w:r>
    </w:p>
    <w:p w14:paraId="33BFC581" w14:textId="77777777" w:rsidR="00611D75" w:rsidRDefault="00611D75" w:rsidP="00611D75"/>
    <w:p w14:paraId="20B5C5AF" w14:textId="70803BA3" w:rsidR="00611D75" w:rsidRPr="00892205" w:rsidRDefault="00611D75" w:rsidP="00611D75">
      <w:pPr>
        <w:tabs>
          <w:tab w:val="left" w:pos="284"/>
        </w:tabs>
        <w:ind w:left="3686" w:hanging="3686"/>
        <w:jc w:val="left"/>
        <w:rPr>
          <w:szCs w:val="24"/>
        </w:rPr>
      </w:pPr>
      <w:r w:rsidRPr="00892205">
        <w:rPr>
          <w:szCs w:val="24"/>
        </w:rPr>
        <w:tab/>
      </w:r>
      <w:r w:rsidRPr="00C2135C">
        <w:rPr>
          <w:szCs w:val="24"/>
        </w:rPr>
        <w:t>Monday, 23</w:t>
      </w:r>
      <w:r w:rsidRPr="00C2135C">
        <w:t xml:space="preserve"> </w:t>
      </w:r>
      <w:r w:rsidRPr="00C2135C">
        <w:rPr>
          <w:szCs w:val="24"/>
        </w:rPr>
        <w:t>to Thursday, 26</w:t>
      </w:r>
      <w:r w:rsidRPr="00C2135C">
        <w:rPr>
          <w:szCs w:val="24"/>
        </w:rPr>
        <w:tab/>
      </w:r>
      <w:r w:rsidRPr="00C2135C">
        <w:t>TWF/56</w:t>
      </w:r>
      <w:r w:rsidR="00D80D04" w:rsidRPr="00C2135C">
        <w:t>,</w:t>
      </w:r>
      <w:r w:rsidRPr="00C2135C">
        <w:t xml:space="preserve"> </w:t>
      </w:r>
      <w:r w:rsidR="00630965" w:rsidRPr="00C2135C">
        <w:rPr>
          <w:rFonts w:cs="Arial"/>
        </w:rPr>
        <w:t>Bursa</w:t>
      </w:r>
      <w:r w:rsidRPr="00C2135C">
        <w:rPr>
          <w:rFonts w:cs="Arial"/>
        </w:rPr>
        <w:t>, Türkiye</w:t>
      </w:r>
      <w:r w:rsidR="00D80D04" w:rsidRPr="00C2135C">
        <w:t xml:space="preserve"> </w:t>
      </w:r>
      <w:r w:rsidR="00D80D04" w:rsidRPr="00C2135C">
        <w:rPr>
          <w:rFonts w:cs="Arial"/>
        </w:rPr>
        <w:t>(hybrid meeting)</w:t>
      </w:r>
    </w:p>
    <w:p w14:paraId="45833402" w14:textId="77777777" w:rsidR="00611D75" w:rsidRDefault="00611D75" w:rsidP="00611D75"/>
    <w:p w14:paraId="2015B605" w14:textId="77777777" w:rsidR="00611D75" w:rsidRPr="00E6751C" w:rsidRDefault="00611D75" w:rsidP="00611D75"/>
    <w:p w14:paraId="1E015517" w14:textId="1782CF15" w:rsidR="00B87575" w:rsidRPr="00603720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 xml:space="preserve">OCTOBER </w:t>
      </w:r>
      <w:r>
        <w:rPr>
          <w:szCs w:val="24"/>
          <w:u w:val="single"/>
        </w:rPr>
        <w:t>2025</w:t>
      </w:r>
    </w:p>
    <w:p w14:paraId="342A057C" w14:textId="77777777" w:rsidR="00B87575" w:rsidRPr="009D4866" w:rsidRDefault="00B87575" w:rsidP="00B87575">
      <w:pPr>
        <w:ind w:left="3686" w:hanging="3686"/>
      </w:pPr>
    </w:p>
    <w:p w14:paraId="2A7740C9" w14:textId="57FF3B8C" w:rsidR="00C97642" w:rsidRPr="00C97642" w:rsidRDefault="00C97642" w:rsidP="008F06C3">
      <w:pPr>
        <w:tabs>
          <w:tab w:val="left" w:pos="284"/>
        </w:tabs>
        <w:ind w:left="3828" w:hanging="3828"/>
        <w:jc w:val="left"/>
        <w:rPr>
          <w:rFonts w:cs="Arial"/>
        </w:rPr>
      </w:pPr>
      <w:r w:rsidRPr="00C97642">
        <w:rPr>
          <w:rFonts w:cs="Arial"/>
        </w:rPr>
        <w:tab/>
        <w:t>Tuesday, 14 and Thursday, 16</w:t>
      </w:r>
      <w:r w:rsidRPr="00C97642">
        <w:rPr>
          <w:rFonts w:cs="Arial"/>
        </w:rPr>
        <w:tab/>
        <w:t>TC-EDC (virtual meetings)</w:t>
      </w:r>
    </w:p>
    <w:p w14:paraId="260CA0C6" w14:textId="77777777" w:rsidR="00D17106" w:rsidRPr="00FB0369" w:rsidRDefault="00D17106" w:rsidP="00D17106">
      <w:pPr>
        <w:tabs>
          <w:tab w:val="left" w:pos="284"/>
        </w:tabs>
        <w:ind w:left="3828" w:hanging="3828"/>
        <w:jc w:val="left"/>
        <w:rPr>
          <w:szCs w:val="24"/>
        </w:rPr>
      </w:pPr>
      <w:r>
        <w:rPr>
          <w:szCs w:val="24"/>
        </w:rPr>
        <w:tab/>
        <w:t>Monday, 20 and Tuesday, 21</w:t>
      </w:r>
      <w:r>
        <w:rPr>
          <w:szCs w:val="24"/>
        </w:rPr>
        <w:tab/>
        <w:t>TC/61</w:t>
      </w:r>
    </w:p>
    <w:p w14:paraId="1163841B" w14:textId="66D2D4EE" w:rsidR="008F06C3" w:rsidRPr="008F06C3" w:rsidRDefault="008F06C3" w:rsidP="008F06C3">
      <w:pPr>
        <w:tabs>
          <w:tab w:val="left" w:pos="284"/>
        </w:tabs>
        <w:ind w:left="3828" w:hanging="3828"/>
        <w:jc w:val="left"/>
        <w:rPr>
          <w:rFonts w:cs="Arial"/>
        </w:rPr>
      </w:pPr>
      <w:r w:rsidRPr="008F06C3">
        <w:rPr>
          <w:rFonts w:cs="Arial"/>
        </w:rPr>
        <w:tab/>
        <w:t>Monday, 20 (evening)</w:t>
      </w:r>
      <w:r w:rsidRPr="008F06C3">
        <w:rPr>
          <w:rFonts w:cs="Arial"/>
        </w:rPr>
        <w:tab/>
        <w:t>TC-EDC (hybrid meeting)</w:t>
      </w:r>
    </w:p>
    <w:p w14:paraId="27DDFFE2" w14:textId="7A36973C" w:rsidR="00B87575" w:rsidRPr="005D1C4D" w:rsidRDefault="00B87575" w:rsidP="008F06C3">
      <w:pPr>
        <w:tabs>
          <w:tab w:val="left" w:pos="284"/>
        </w:tabs>
        <w:ind w:left="3828" w:hanging="3828"/>
        <w:jc w:val="left"/>
        <w:rPr>
          <w:szCs w:val="24"/>
        </w:rPr>
      </w:pPr>
      <w:r w:rsidRPr="00CA7DC4">
        <w:rPr>
          <w:szCs w:val="24"/>
        </w:rPr>
        <w:tab/>
      </w:r>
      <w:r w:rsidRPr="00B95FA7">
        <w:rPr>
          <w:szCs w:val="24"/>
        </w:rPr>
        <w:t>Tuesday, 2</w:t>
      </w:r>
      <w:r w:rsidR="009146D0" w:rsidRPr="00B95FA7">
        <w:rPr>
          <w:szCs w:val="24"/>
        </w:rPr>
        <w:t>1</w:t>
      </w:r>
      <w:r w:rsidRPr="00B95FA7">
        <w:rPr>
          <w:szCs w:val="24"/>
        </w:rPr>
        <w:t xml:space="preserve"> (evening)</w:t>
      </w:r>
      <w:r w:rsidRPr="00B95FA7">
        <w:rPr>
          <w:szCs w:val="24"/>
        </w:rPr>
        <w:tab/>
        <w:t>EAM/</w:t>
      </w:r>
      <w:r w:rsidR="009146D0" w:rsidRPr="00B95FA7">
        <w:rPr>
          <w:szCs w:val="24"/>
        </w:rPr>
        <w:t>6</w:t>
      </w:r>
      <w:r w:rsidRPr="00B95FA7">
        <w:rPr>
          <w:szCs w:val="24"/>
        </w:rPr>
        <w:t xml:space="preserve"> (hybrid meeting)</w:t>
      </w:r>
    </w:p>
    <w:p w14:paraId="0AAE4045" w14:textId="35F85CFD" w:rsidR="00B87575" w:rsidRDefault="00B87575" w:rsidP="008F06C3">
      <w:pPr>
        <w:tabs>
          <w:tab w:val="left" w:pos="284"/>
        </w:tabs>
        <w:ind w:left="3828" w:hanging="3828"/>
        <w:jc w:val="left"/>
        <w:rPr>
          <w:szCs w:val="24"/>
        </w:rPr>
      </w:pPr>
      <w:r w:rsidRPr="00FB0369">
        <w:rPr>
          <w:szCs w:val="24"/>
        </w:rPr>
        <w:tab/>
        <w:t>Wednesday, 2</w:t>
      </w:r>
      <w:r w:rsidR="001F5CB2">
        <w:rPr>
          <w:szCs w:val="24"/>
        </w:rPr>
        <w:t>2</w:t>
      </w:r>
      <w:r w:rsidR="0088631B">
        <w:rPr>
          <w:szCs w:val="24"/>
        </w:rPr>
        <w:t xml:space="preserve"> (morning)</w:t>
      </w:r>
      <w:r>
        <w:rPr>
          <w:szCs w:val="24"/>
        </w:rPr>
        <w:tab/>
        <w:t>CAJ/8</w:t>
      </w:r>
      <w:r w:rsidR="001F5CB2">
        <w:rPr>
          <w:szCs w:val="24"/>
        </w:rPr>
        <w:t>2</w:t>
      </w:r>
    </w:p>
    <w:p w14:paraId="687CA3D3" w14:textId="77777777" w:rsidR="0088631B" w:rsidRDefault="0088631B" w:rsidP="0088631B">
      <w:pPr>
        <w:shd w:val="clear" w:color="auto" w:fill="FFFFFF" w:themeFill="background1"/>
        <w:tabs>
          <w:tab w:val="left" w:pos="284"/>
        </w:tabs>
        <w:ind w:left="3828" w:hanging="3828"/>
        <w:jc w:val="left"/>
        <w:rPr>
          <w:rFonts w:cs="Arial"/>
        </w:rPr>
      </w:pPr>
      <w:r w:rsidRPr="0088631B">
        <w:rPr>
          <w:szCs w:val="24"/>
        </w:rPr>
        <w:tab/>
      </w:r>
      <w:r w:rsidRPr="0088631B">
        <w:rPr>
          <w:rFonts w:cs="Arial"/>
        </w:rPr>
        <w:t>Wednesday, 22 (afternoon)</w:t>
      </w:r>
      <w:r w:rsidRPr="0088631B">
        <w:rPr>
          <w:szCs w:val="24"/>
        </w:rPr>
        <w:tab/>
      </w:r>
      <w:r w:rsidRPr="0088631B">
        <w:rPr>
          <w:rFonts w:cs="Arial"/>
        </w:rPr>
        <w:t xml:space="preserve">Seminar on the cooperation with breeders in DUS examination </w:t>
      </w:r>
    </w:p>
    <w:p w14:paraId="6E92EA24" w14:textId="3E4EA67E" w:rsidR="0069498D" w:rsidRPr="0088631B" w:rsidRDefault="0069498D" w:rsidP="0088631B">
      <w:pPr>
        <w:shd w:val="clear" w:color="auto" w:fill="FFFFFF" w:themeFill="background1"/>
        <w:tabs>
          <w:tab w:val="left" w:pos="284"/>
        </w:tabs>
        <w:ind w:left="3828" w:hanging="3828"/>
        <w:jc w:val="left"/>
        <w:rPr>
          <w:rFonts w:cs="Arial"/>
        </w:rPr>
      </w:pPr>
      <w:r>
        <w:rPr>
          <w:rFonts w:cs="Arial"/>
        </w:rPr>
        <w:tab/>
        <w:t>Wednesday, 22 (evening)</w:t>
      </w:r>
      <w:r>
        <w:rPr>
          <w:rFonts w:cs="Arial"/>
        </w:rPr>
        <w:tab/>
        <w:t>WG-HRV/8</w:t>
      </w:r>
    </w:p>
    <w:p w14:paraId="59E44F43" w14:textId="213DE4F0" w:rsidR="00B87575" w:rsidRPr="00FB0369" w:rsidRDefault="00B87575" w:rsidP="008F06C3">
      <w:pPr>
        <w:tabs>
          <w:tab w:val="left" w:pos="284"/>
        </w:tabs>
        <w:ind w:left="3828" w:hanging="3828"/>
        <w:jc w:val="left"/>
        <w:rPr>
          <w:szCs w:val="24"/>
        </w:rPr>
      </w:pPr>
      <w:r>
        <w:rPr>
          <w:szCs w:val="24"/>
        </w:rPr>
        <w:tab/>
        <w:t>Thursday, 2</w:t>
      </w:r>
      <w:r w:rsidR="001F5CB2">
        <w:rPr>
          <w:szCs w:val="24"/>
        </w:rPr>
        <w:t>3</w:t>
      </w:r>
      <w:r>
        <w:rPr>
          <w:szCs w:val="24"/>
        </w:rPr>
        <w:tab/>
        <w:t>CC/10</w:t>
      </w:r>
      <w:r w:rsidR="001F5CB2">
        <w:rPr>
          <w:szCs w:val="24"/>
        </w:rPr>
        <w:t>3</w:t>
      </w:r>
    </w:p>
    <w:p w14:paraId="26C1A006" w14:textId="5E849836" w:rsidR="00B87575" w:rsidRPr="00E6751C" w:rsidRDefault="00B87575" w:rsidP="008F06C3">
      <w:pPr>
        <w:tabs>
          <w:tab w:val="left" w:pos="284"/>
        </w:tabs>
        <w:ind w:left="3828" w:hanging="3828"/>
        <w:jc w:val="left"/>
        <w:rPr>
          <w:szCs w:val="24"/>
        </w:rPr>
      </w:pPr>
      <w:r>
        <w:rPr>
          <w:szCs w:val="24"/>
        </w:rPr>
        <w:tab/>
        <w:t>Friday, 2</w:t>
      </w:r>
      <w:r w:rsidR="001F5CB2">
        <w:rPr>
          <w:szCs w:val="24"/>
        </w:rPr>
        <w:t>4</w:t>
      </w:r>
      <w:r>
        <w:rPr>
          <w:szCs w:val="24"/>
        </w:rPr>
        <w:tab/>
        <w:t>C/5</w:t>
      </w:r>
      <w:r w:rsidR="001F5CB2">
        <w:rPr>
          <w:szCs w:val="24"/>
        </w:rPr>
        <w:t>9</w:t>
      </w:r>
    </w:p>
    <w:p w14:paraId="6D24C21F" w14:textId="77777777" w:rsidR="00B87575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1530E2C" w14:textId="77777777" w:rsidR="00B87575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A53697A" w14:textId="77777777" w:rsidR="00B87575" w:rsidRPr="00E6751C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4D024FB3" w14:textId="77777777" w:rsidR="00B87575" w:rsidRDefault="00B87575" w:rsidP="00B87575">
      <w:pPr>
        <w:tabs>
          <w:tab w:val="left" w:pos="284"/>
          <w:tab w:val="left" w:pos="4253"/>
        </w:tabs>
        <w:ind w:left="4253" w:right="-85" w:hanging="4253"/>
        <w:jc w:val="right"/>
        <w:sectPr w:rsidR="00B87575" w:rsidSect="00906D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E6751C">
        <w:t>[Annex III follows]</w:t>
      </w:r>
    </w:p>
    <w:p w14:paraId="6CB872D2" w14:textId="77777777" w:rsidR="00B87575" w:rsidRPr="00E6751C" w:rsidRDefault="00B87575" w:rsidP="00B87575">
      <w:pPr>
        <w:jc w:val="center"/>
      </w:pPr>
      <w:r w:rsidRPr="00E6751C">
        <w:lastRenderedPageBreak/>
        <w:t>ANNEX III</w:t>
      </w:r>
    </w:p>
    <w:p w14:paraId="7B19D899" w14:textId="77777777" w:rsidR="00B87575" w:rsidRPr="00E6751C" w:rsidRDefault="00B87575" w:rsidP="00B87575">
      <w:pPr>
        <w:jc w:val="center"/>
      </w:pPr>
    </w:p>
    <w:p w14:paraId="29975E98" w14:textId="77777777" w:rsidR="00B87575" w:rsidRPr="00E6751C" w:rsidRDefault="00B87575" w:rsidP="00B87575">
      <w:pPr>
        <w:jc w:val="center"/>
      </w:pPr>
    </w:p>
    <w:p w14:paraId="2F14AE2F" w14:textId="5FB729B1" w:rsidR="00B87575" w:rsidRPr="00E6751C" w:rsidRDefault="00B87575" w:rsidP="00B87575">
      <w:pPr>
        <w:jc w:val="center"/>
      </w:pPr>
      <w:r w:rsidRPr="00E6751C">
        <w:t xml:space="preserve">TENTATIVE DATES OF MEETINGS IN </w:t>
      </w:r>
      <w:r w:rsidRPr="00E6751C">
        <w:br/>
      </w:r>
      <w:r>
        <w:t>2026</w:t>
      </w:r>
      <w:r w:rsidRPr="00E6751C">
        <w:t xml:space="preserve"> AND </w:t>
      </w:r>
      <w:r>
        <w:t>2027</w:t>
      </w:r>
    </w:p>
    <w:p w14:paraId="476B070F" w14:textId="77777777" w:rsidR="00B87575" w:rsidRPr="00E6751C" w:rsidRDefault="00B87575" w:rsidP="00B87575">
      <w:pPr>
        <w:jc w:val="center"/>
      </w:pPr>
    </w:p>
    <w:p w14:paraId="6FFA96F3" w14:textId="77777777" w:rsidR="00B87575" w:rsidRPr="00E6751C" w:rsidRDefault="00B87575" w:rsidP="00B87575">
      <w:pPr>
        <w:jc w:val="center"/>
      </w:pPr>
    </w:p>
    <w:p w14:paraId="7B7DD392" w14:textId="77777777" w:rsidR="00B87575" w:rsidRPr="00E6751C" w:rsidRDefault="00B87575" w:rsidP="00B87575">
      <w:pPr>
        <w:jc w:val="center"/>
      </w:pPr>
    </w:p>
    <w:p w14:paraId="0BB834BB" w14:textId="08C1568E" w:rsidR="00A778D8" w:rsidRPr="00A778D8" w:rsidRDefault="00A778D8" w:rsidP="00A778D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JANUARY 2026</w:t>
      </w:r>
      <w:r>
        <w:rPr>
          <w:szCs w:val="24"/>
          <w:u w:val="none"/>
        </w:rPr>
        <w:t xml:space="preserve"> (week 3)</w:t>
      </w:r>
    </w:p>
    <w:p w14:paraId="34CB96D1" w14:textId="77777777" w:rsidR="00A778D8" w:rsidRPr="00E6751C" w:rsidRDefault="00A778D8" w:rsidP="00A778D8"/>
    <w:p w14:paraId="0165A234" w14:textId="20214BB0" w:rsidR="00A778D8" w:rsidRDefault="00A778D8" w:rsidP="00A778D8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="009E2E1D">
        <w:rPr>
          <w:szCs w:val="24"/>
        </w:rPr>
        <w:t>Tuesday</w:t>
      </w:r>
      <w:r w:rsidRPr="00EA768B">
        <w:rPr>
          <w:szCs w:val="24"/>
        </w:rPr>
        <w:t>, 1</w:t>
      </w:r>
      <w:r w:rsidR="009E2E1D">
        <w:rPr>
          <w:szCs w:val="24"/>
        </w:rPr>
        <w:t>3</w:t>
      </w:r>
      <w:r w:rsidRPr="00EA768B">
        <w:rPr>
          <w:szCs w:val="24"/>
        </w:rPr>
        <w:t xml:space="preserve"> and </w:t>
      </w:r>
      <w:r w:rsidR="009E2E1D">
        <w:rPr>
          <w:szCs w:val="24"/>
        </w:rPr>
        <w:t>Thursday</w:t>
      </w:r>
      <w:r w:rsidRPr="00EA768B">
        <w:rPr>
          <w:szCs w:val="24"/>
        </w:rPr>
        <w:t xml:space="preserve">, </w:t>
      </w:r>
      <w:r>
        <w:rPr>
          <w:szCs w:val="24"/>
        </w:rPr>
        <w:t>1</w:t>
      </w:r>
      <w:r w:rsidR="009E2E1D">
        <w:rPr>
          <w:szCs w:val="24"/>
        </w:rPr>
        <w:t>5</w:t>
      </w:r>
      <w:r w:rsidRPr="00EA768B">
        <w:rPr>
          <w:szCs w:val="24"/>
        </w:rPr>
        <w:tab/>
        <w:t xml:space="preserve">TC-EDC </w:t>
      </w:r>
      <w:r w:rsidRPr="00EA768B">
        <w:t>(virtual meeting</w:t>
      </w:r>
      <w:r w:rsidR="00F219F0">
        <w:t>s</w:t>
      </w:r>
      <w:r w:rsidRPr="00EA768B">
        <w:t>)</w:t>
      </w:r>
    </w:p>
    <w:p w14:paraId="330C42F0" w14:textId="77777777" w:rsidR="00A778D8" w:rsidRPr="009D4866" w:rsidRDefault="00A778D8" w:rsidP="00A778D8"/>
    <w:p w14:paraId="7870C4CE" w14:textId="77777777" w:rsidR="00A778D8" w:rsidRPr="00E6751C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7FBA6E83" w14:textId="200B9A4D" w:rsidR="00B87575" w:rsidRPr="00130283" w:rsidRDefault="00B87575" w:rsidP="00B875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130283">
        <w:rPr>
          <w:szCs w:val="24"/>
        </w:rPr>
        <w:t xml:space="preserve">MARCH </w:t>
      </w:r>
      <w:r>
        <w:rPr>
          <w:szCs w:val="24"/>
        </w:rPr>
        <w:t>202</w:t>
      </w:r>
      <w:r w:rsidR="0088725A">
        <w:rPr>
          <w:szCs w:val="24"/>
        </w:rPr>
        <w:t>6</w:t>
      </w:r>
      <w:r w:rsidRPr="00130283">
        <w:rPr>
          <w:szCs w:val="24"/>
          <w:u w:val="none"/>
        </w:rPr>
        <w:t xml:space="preserve"> (week 12)</w:t>
      </w:r>
    </w:p>
    <w:p w14:paraId="2E2EA1C2" w14:textId="77777777" w:rsidR="00B87575" w:rsidRPr="00130283" w:rsidRDefault="00B87575" w:rsidP="00B87575"/>
    <w:p w14:paraId="4E006738" w14:textId="3861533D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 xml:space="preserve">Tuesday, 17 and </w:t>
      </w:r>
      <w:r w:rsidR="009E2E1D">
        <w:rPr>
          <w:szCs w:val="24"/>
        </w:rPr>
        <w:t>Thursday</w:t>
      </w:r>
      <w:r w:rsidRPr="00130283">
        <w:rPr>
          <w:szCs w:val="24"/>
        </w:rPr>
        <w:t>, 1</w:t>
      </w:r>
      <w:r w:rsidR="009E2E1D">
        <w:rPr>
          <w:szCs w:val="24"/>
        </w:rPr>
        <w:t>9</w:t>
      </w:r>
      <w:r w:rsidRPr="00130283">
        <w:rPr>
          <w:szCs w:val="24"/>
        </w:rPr>
        <w:tab/>
        <w:t xml:space="preserve">TC-EDC </w:t>
      </w:r>
      <w:r w:rsidRPr="00130283">
        <w:t>(virtual meeting</w:t>
      </w:r>
      <w:r w:rsidR="00F219F0">
        <w:t>s</w:t>
      </w:r>
      <w:r w:rsidRPr="00130283">
        <w:t>)</w:t>
      </w:r>
    </w:p>
    <w:p w14:paraId="00849DB9" w14:textId="77777777" w:rsidR="00B87575" w:rsidRPr="00130283" w:rsidRDefault="00B87575" w:rsidP="00B87575"/>
    <w:p w14:paraId="7AA37588" w14:textId="77777777" w:rsidR="00B87575" w:rsidRPr="00130283" w:rsidRDefault="00B87575" w:rsidP="00B87575"/>
    <w:p w14:paraId="6BE0CC81" w14:textId="4C5FED6B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  <w:u w:val="single"/>
        </w:rPr>
        <w:t xml:space="preserve">OCTOBER </w:t>
      </w:r>
      <w:r>
        <w:rPr>
          <w:szCs w:val="24"/>
          <w:u w:val="single"/>
        </w:rPr>
        <w:t>202</w:t>
      </w:r>
      <w:r w:rsidR="0088725A">
        <w:rPr>
          <w:szCs w:val="24"/>
          <w:u w:val="single"/>
        </w:rPr>
        <w:t>6</w:t>
      </w:r>
      <w:r w:rsidRPr="00130283">
        <w:rPr>
          <w:szCs w:val="24"/>
        </w:rPr>
        <w:t xml:space="preserve"> (week 43)</w:t>
      </w:r>
    </w:p>
    <w:p w14:paraId="2A125E09" w14:textId="77777777" w:rsidR="00B87575" w:rsidRPr="00130283" w:rsidRDefault="00B87575" w:rsidP="00B87575">
      <w:pPr>
        <w:ind w:left="3686" w:hanging="3686"/>
      </w:pPr>
    </w:p>
    <w:p w14:paraId="429DAFDD" w14:textId="3D01AEB8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Monday, 19</w:t>
      </w:r>
      <w:r w:rsidRPr="00130283">
        <w:rPr>
          <w:szCs w:val="24"/>
        </w:rPr>
        <w:tab/>
        <w:t>TC/62</w:t>
      </w:r>
    </w:p>
    <w:p w14:paraId="36708F52" w14:textId="6ED6C30C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Monday, 19 (evening)</w:t>
      </w:r>
      <w:r w:rsidRPr="00130283">
        <w:rPr>
          <w:szCs w:val="24"/>
        </w:rPr>
        <w:tab/>
        <w:t>TC-EDC</w:t>
      </w:r>
    </w:p>
    <w:p w14:paraId="1737150F" w14:textId="2E8F749E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Tuesday, 20</w:t>
      </w:r>
      <w:r w:rsidRPr="00130283">
        <w:rPr>
          <w:szCs w:val="24"/>
        </w:rPr>
        <w:tab/>
        <w:t>TC/62</w:t>
      </w:r>
    </w:p>
    <w:p w14:paraId="372F92E0" w14:textId="636C5A35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Wednesday, 21</w:t>
      </w:r>
      <w:r w:rsidRPr="00130283">
        <w:rPr>
          <w:szCs w:val="24"/>
        </w:rPr>
        <w:tab/>
        <w:t>CAJ/83</w:t>
      </w:r>
    </w:p>
    <w:p w14:paraId="37227E95" w14:textId="3C75B131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Thursday, 22</w:t>
      </w:r>
      <w:r w:rsidRPr="00130283">
        <w:rPr>
          <w:szCs w:val="24"/>
        </w:rPr>
        <w:tab/>
        <w:t>CC/104</w:t>
      </w:r>
    </w:p>
    <w:p w14:paraId="415EE07D" w14:textId="5CC4C084" w:rsidR="00B87575" w:rsidRPr="00E6751C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Friday, 23</w:t>
      </w:r>
      <w:r w:rsidRPr="00130283">
        <w:rPr>
          <w:szCs w:val="24"/>
        </w:rPr>
        <w:tab/>
        <w:t>C/60</w:t>
      </w:r>
    </w:p>
    <w:p w14:paraId="02A3331D" w14:textId="0E93ABC8" w:rsidR="009E2E1D" w:rsidRDefault="009E2E1D" w:rsidP="009E2E1D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9E2E1D">
        <w:rPr>
          <w:rFonts w:cs="Arial"/>
        </w:rPr>
        <w:tab/>
      </w:r>
      <w:r w:rsidRPr="002E6A83">
        <w:rPr>
          <w:rFonts w:cs="Arial"/>
          <w:u w:val="single"/>
        </w:rPr>
        <w:t>[</w:t>
      </w:r>
      <w:r w:rsidRPr="002E6A83">
        <w:rPr>
          <w:rFonts w:cs="Arial"/>
          <w:highlight w:val="lightGray"/>
          <w:u w:val="single"/>
        </w:rPr>
        <w:t>Date to be provided]</w:t>
      </w:r>
      <w:r w:rsidRPr="002E6A83">
        <w:rPr>
          <w:rFonts w:cs="Arial"/>
        </w:rPr>
        <w:tab/>
      </w:r>
      <w:r w:rsidRPr="002E6A83">
        <w:rPr>
          <w:rFonts w:cs="Arial"/>
          <w:highlight w:val="lightGray"/>
          <w:u w:val="single"/>
        </w:rPr>
        <w:t>Seminar on [title to be provided]</w:t>
      </w:r>
    </w:p>
    <w:p w14:paraId="034A674C" w14:textId="031A6492" w:rsidR="0088725A" w:rsidRPr="00E6751C" w:rsidRDefault="0088725A" w:rsidP="0088725A"/>
    <w:p w14:paraId="4D6CFBD6" w14:textId="77777777" w:rsidR="0088725A" w:rsidRDefault="0088725A" w:rsidP="0088725A">
      <w:pPr>
        <w:jc w:val="left"/>
        <w:rPr>
          <w:szCs w:val="24"/>
        </w:rPr>
      </w:pPr>
    </w:p>
    <w:p w14:paraId="369AB759" w14:textId="77777777" w:rsidR="00221E21" w:rsidRDefault="00221E21" w:rsidP="0088725A">
      <w:pPr>
        <w:jc w:val="left"/>
      </w:pPr>
    </w:p>
    <w:p w14:paraId="6EB769B6" w14:textId="77777777" w:rsidR="00741F3C" w:rsidRDefault="00741F3C" w:rsidP="0088725A">
      <w:pPr>
        <w:jc w:val="left"/>
      </w:pPr>
    </w:p>
    <w:p w14:paraId="25B4348F" w14:textId="7AA2FD33" w:rsidR="00A778D8" w:rsidRPr="00A778D8" w:rsidRDefault="00A778D8" w:rsidP="00A778D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JANUARY 2027</w:t>
      </w:r>
      <w:r>
        <w:rPr>
          <w:szCs w:val="24"/>
          <w:u w:val="none"/>
        </w:rPr>
        <w:t xml:space="preserve"> (week 3)</w:t>
      </w:r>
    </w:p>
    <w:p w14:paraId="0D51213A" w14:textId="77777777" w:rsidR="00A778D8" w:rsidRPr="00E6751C" w:rsidRDefault="00A778D8" w:rsidP="00A778D8"/>
    <w:p w14:paraId="7C746849" w14:textId="28247BD0" w:rsidR="00A778D8" w:rsidRDefault="00A778D8" w:rsidP="00A778D8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>
        <w:rPr>
          <w:szCs w:val="24"/>
        </w:rPr>
        <w:t>Mon</w:t>
      </w:r>
      <w:r w:rsidRPr="00EA768B">
        <w:rPr>
          <w:szCs w:val="24"/>
        </w:rPr>
        <w:t>day, 1</w:t>
      </w:r>
      <w:r>
        <w:rPr>
          <w:szCs w:val="24"/>
        </w:rPr>
        <w:t>8</w:t>
      </w:r>
      <w:r w:rsidRPr="00EA768B">
        <w:rPr>
          <w:szCs w:val="24"/>
        </w:rPr>
        <w:t xml:space="preserve"> and Wednesday, </w:t>
      </w:r>
      <w:r>
        <w:rPr>
          <w:szCs w:val="24"/>
        </w:rPr>
        <w:t>20</w:t>
      </w:r>
      <w:r w:rsidRPr="00EA768B">
        <w:rPr>
          <w:szCs w:val="24"/>
        </w:rPr>
        <w:tab/>
        <w:t xml:space="preserve">TC-EDC </w:t>
      </w:r>
      <w:r w:rsidRPr="00EA768B">
        <w:t>(virtual meeting)</w:t>
      </w:r>
    </w:p>
    <w:p w14:paraId="18D1BDE5" w14:textId="77777777" w:rsidR="00A778D8" w:rsidRPr="009D4866" w:rsidRDefault="00A778D8" w:rsidP="00A778D8"/>
    <w:p w14:paraId="416EB9F5" w14:textId="77777777" w:rsidR="00A778D8" w:rsidRPr="00E6751C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467FDDB5" w14:textId="219CC12F" w:rsidR="0088725A" w:rsidRPr="006A3DF5" w:rsidRDefault="0088725A" w:rsidP="008872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6A3DF5">
        <w:rPr>
          <w:szCs w:val="24"/>
        </w:rPr>
        <w:t xml:space="preserve">MARCH </w:t>
      </w:r>
      <w:r>
        <w:rPr>
          <w:szCs w:val="24"/>
        </w:rPr>
        <w:t>2027</w:t>
      </w:r>
      <w:r w:rsidRPr="006A3DF5">
        <w:rPr>
          <w:szCs w:val="24"/>
          <w:u w:val="none"/>
        </w:rPr>
        <w:t xml:space="preserve"> (week 12)</w:t>
      </w:r>
    </w:p>
    <w:p w14:paraId="32694A03" w14:textId="77777777" w:rsidR="0088725A" w:rsidRPr="006A3DF5" w:rsidRDefault="0088725A" w:rsidP="0088725A"/>
    <w:p w14:paraId="0C492617" w14:textId="10B7401E" w:rsidR="0088725A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 xml:space="preserve">Tuesday, </w:t>
      </w:r>
      <w:r>
        <w:rPr>
          <w:szCs w:val="24"/>
        </w:rPr>
        <w:t>23</w:t>
      </w:r>
      <w:r w:rsidRPr="006A3DF5">
        <w:rPr>
          <w:szCs w:val="24"/>
        </w:rPr>
        <w:t xml:space="preserve"> and Wednesday, </w:t>
      </w:r>
      <w:r>
        <w:rPr>
          <w:szCs w:val="24"/>
        </w:rPr>
        <w:t>24</w:t>
      </w:r>
      <w:r w:rsidRPr="006A3DF5">
        <w:rPr>
          <w:szCs w:val="24"/>
        </w:rPr>
        <w:tab/>
        <w:t xml:space="preserve">TC-EDC </w:t>
      </w:r>
      <w:r w:rsidRPr="006A3DF5">
        <w:t>(virtual meeting)</w:t>
      </w:r>
    </w:p>
    <w:p w14:paraId="6D470164" w14:textId="77777777" w:rsidR="0088725A" w:rsidRPr="009D4866" w:rsidRDefault="0088725A" w:rsidP="0088725A"/>
    <w:p w14:paraId="580D4CA4" w14:textId="77777777" w:rsidR="0088725A" w:rsidRPr="009D4866" w:rsidRDefault="0088725A" w:rsidP="0088725A"/>
    <w:p w14:paraId="11421E66" w14:textId="5224BB3F" w:rsidR="0088725A" w:rsidRPr="00603720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 xml:space="preserve">OCTOBER </w:t>
      </w:r>
      <w:r>
        <w:rPr>
          <w:szCs w:val="24"/>
          <w:u w:val="single"/>
        </w:rPr>
        <w:t>2027</w:t>
      </w:r>
      <w:r>
        <w:rPr>
          <w:szCs w:val="24"/>
        </w:rPr>
        <w:t xml:space="preserve"> (week 43) </w:t>
      </w:r>
    </w:p>
    <w:p w14:paraId="3094FB55" w14:textId="77777777" w:rsidR="0088725A" w:rsidRPr="009D4866" w:rsidRDefault="0088725A" w:rsidP="0088725A">
      <w:pPr>
        <w:ind w:left="3686" w:hanging="3686"/>
      </w:pPr>
    </w:p>
    <w:p w14:paraId="267BBB77" w14:textId="11C27468" w:rsidR="0088725A" w:rsidRPr="00412D66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Monday, 2</w:t>
      </w:r>
      <w:r>
        <w:rPr>
          <w:szCs w:val="24"/>
        </w:rPr>
        <w:t>5</w:t>
      </w:r>
      <w:r w:rsidRPr="00412D66">
        <w:rPr>
          <w:szCs w:val="24"/>
        </w:rPr>
        <w:tab/>
        <w:t>TC/6</w:t>
      </w:r>
      <w:r>
        <w:rPr>
          <w:szCs w:val="24"/>
        </w:rPr>
        <w:t>3</w:t>
      </w:r>
    </w:p>
    <w:p w14:paraId="73D39B5F" w14:textId="7914CC42" w:rsidR="0088725A" w:rsidRPr="00412D66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Monday, 2</w:t>
      </w:r>
      <w:r>
        <w:rPr>
          <w:szCs w:val="24"/>
        </w:rPr>
        <w:t>5</w:t>
      </w:r>
      <w:r w:rsidRPr="00412D66">
        <w:rPr>
          <w:szCs w:val="24"/>
        </w:rPr>
        <w:t xml:space="preserve"> (evening)</w:t>
      </w:r>
      <w:r w:rsidRPr="00412D66">
        <w:rPr>
          <w:szCs w:val="24"/>
        </w:rPr>
        <w:tab/>
        <w:t>TC-EDC</w:t>
      </w:r>
    </w:p>
    <w:p w14:paraId="17FC6EDF" w14:textId="3447FCDE" w:rsidR="0088725A" w:rsidRPr="00412D66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Tuesday, 2</w:t>
      </w:r>
      <w:r>
        <w:rPr>
          <w:szCs w:val="24"/>
        </w:rPr>
        <w:t>6</w:t>
      </w:r>
      <w:r w:rsidRPr="00412D66">
        <w:rPr>
          <w:szCs w:val="24"/>
        </w:rPr>
        <w:tab/>
        <w:t>TC/6</w:t>
      </w:r>
      <w:r>
        <w:rPr>
          <w:szCs w:val="24"/>
        </w:rPr>
        <w:t>3</w:t>
      </w:r>
    </w:p>
    <w:p w14:paraId="4A360F18" w14:textId="06C327A8" w:rsidR="0088725A" w:rsidRPr="00412D66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Wednesday, 2</w:t>
      </w:r>
      <w:r>
        <w:rPr>
          <w:szCs w:val="24"/>
        </w:rPr>
        <w:t>7</w:t>
      </w:r>
      <w:r w:rsidRPr="00412D66">
        <w:rPr>
          <w:szCs w:val="24"/>
        </w:rPr>
        <w:tab/>
        <w:t>CAJ/8</w:t>
      </w:r>
      <w:r>
        <w:rPr>
          <w:szCs w:val="24"/>
        </w:rPr>
        <w:t>4</w:t>
      </w:r>
    </w:p>
    <w:p w14:paraId="16EDDA65" w14:textId="1571B185" w:rsidR="0088725A" w:rsidRPr="00412D66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Thursday, 2</w:t>
      </w:r>
      <w:r>
        <w:rPr>
          <w:szCs w:val="24"/>
        </w:rPr>
        <w:t>8</w:t>
      </w:r>
      <w:r w:rsidRPr="00412D66">
        <w:rPr>
          <w:szCs w:val="24"/>
        </w:rPr>
        <w:tab/>
        <w:t>CC/10</w:t>
      </w:r>
      <w:r>
        <w:rPr>
          <w:szCs w:val="24"/>
        </w:rPr>
        <w:t>5</w:t>
      </w:r>
    </w:p>
    <w:p w14:paraId="3DE023E4" w14:textId="17E46546" w:rsidR="0088725A" w:rsidRPr="00E6751C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Friday, 2</w:t>
      </w:r>
      <w:r>
        <w:rPr>
          <w:szCs w:val="24"/>
        </w:rPr>
        <w:t>9</w:t>
      </w:r>
      <w:r w:rsidRPr="00412D66">
        <w:rPr>
          <w:szCs w:val="24"/>
        </w:rPr>
        <w:tab/>
        <w:t>C/</w:t>
      </w:r>
      <w:r>
        <w:rPr>
          <w:szCs w:val="24"/>
        </w:rPr>
        <w:t>61</w:t>
      </w:r>
    </w:p>
    <w:p w14:paraId="6FD6E463" w14:textId="77777777" w:rsidR="00B87575" w:rsidRPr="008B2AD0" w:rsidRDefault="00B87575" w:rsidP="00B87575">
      <w:pPr>
        <w:jc w:val="left"/>
        <w:rPr>
          <w:u w:val="single"/>
        </w:rPr>
      </w:pPr>
    </w:p>
    <w:p w14:paraId="2204A706" w14:textId="77777777" w:rsidR="00B87575" w:rsidRDefault="00B87575" w:rsidP="00B87575">
      <w:pPr>
        <w:jc w:val="left"/>
      </w:pPr>
    </w:p>
    <w:p w14:paraId="27884ACD" w14:textId="77777777" w:rsidR="00B87575" w:rsidRDefault="00B87575" w:rsidP="00B87575">
      <w:pPr>
        <w:jc w:val="left"/>
      </w:pPr>
    </w:p>
    <w:p w14:paraId="32AA6819" w14:textId="77777777" w:rsidR="00B87575" w:rsidRPr="00C5280D" w:rsidRDefault="00B87575" w:rsidP="00B87575">
      <w:pPr>
        <w:jc w:val="right"/>
      </w:pPr>
      <w:r>
        <w:t>[End of Annex III and of document]</w:t>
      </w:r>
    </w:p>
    <w:p w14:paraId="4E6867D0" w14:textId="77777777" w:rsidR="00B87575" w:rsidRPr="00C5280D" w:rsidRDefault="00B87575" w:rsidP="00B87575">
      <w:pPr>
        <w:jc w:val="left"/>
      </w:pPr>
    </w:p>
    <w:sectPr w:rsidR="00B87575" w:rsidRPr="00C5280D" w:rsidSect="0004198B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A6021" w14:textId="77777777" w:rsidR="00AC1015" w:rsidRDefault="00AC1015" w:rsidP="006655D3">
      <w:r>
        <w:separator/>
      </w:r>
    </w:p>
    <w:p w14:paraId="7AD6C347" w14:textId="77777777" w:rsidR="00AC1015" w:rsidRDefault="00AC1015" w:rsidP="006655D3"/>
    <w:p w14:paraId="1C0E6D36" w14:textId="77777777" w:rsidR="00AC1015" w:rsidRDefault="00AC1015" w:rsidP="006655D3"/>
  </w:endnote>
  <w:endnote w:type="continuationSeparator" w:id="0">
    <w:p w14:paraId="0AA92615" w14:textId="77777777" w:rsidR="00AC1015" w:rsidRDefault="00AC1015" w:rsidP="006655D3">
      <w:r>
        <w:separator/>
      </w:r>
    </w:p>
    <w:p w14:paraId="16269F51" w14:textId="77777777" w:rsidR="00AC1015" w:rsidRPr="00294751" w:rsidRDefault="00AC101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2BA95EE" w14:textId="77777777" w:rsidR="00AC1015" w:rsidRPr="00294751" w:rsidRDefault="00AC1015" w:rsidP="006655D3">
      <w:pPr>
        <w:rPr>
          <w:lang w:val="fr-FR"/>
        </w:rPr>
      </w:pPr>
    </w:p>
    <w:p w14:paraId="2B16AB72" w14:textId="77777777" w:rsidR="00AC1015" w:rsidRPr="00294751" w:rsidRDefault="00AC1015" w:rsidP="006655D3">
      <w:pPr>
        <w:rPr>
          <w:lang w:val="fr-FR"/>
        </w:rPr>
      </w:pPr>
    </w:p>
  </w:endnote>
  <w:endnote w:type="continuationNotice" w:id="1">
    <w:p w14:paraId="0AA71A5E" w14:textId="77777777" w:rsidR="00AC1015" w:rsidRPr="00294751" w:rsidRDefault="00AC101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7AB4EBB" w14:textId="77777777" w:rsidR="00AC1015" w:rsidRPr="00294751" w:rsidRDefault="00AC1015" w:rsidP="006655D3">
      <w:pPr>
        <w:rPr>
          <w:lang w:val="fr-FR"/>
        </w:rPr>
      </w:pPr>
    </w:p>
    <w:p w14:paraId="11F839D2" w14:textId="77777777" w:rsidR="00AC1015" w:rsidRPr="00294751" w:rsidRDefault="00AC101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A42C3" w14:textId="77777777" w:rsidR="00B87575" w:rsidRDefault="00B87575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45D35441" wp14:editId="57541D4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638383" w14:textId="77777777" w:rsidR="00B87575" w:rsidRDefault="00B87575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35441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16638383" w14:textId="77777777" w:rsidR="00B87575" w:rsidRDefault="00B87575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8902939" w14:textId="77777777" w:rsidR="00B87575" w:rsidRDefault="00B87575"/>
  <w:p w14:paraId="7D8A6F9B" w14:textId="77777777" w:rsidR="00B87575" w:rsidRDefault="00B87575"/>
  <w:p w14:paraId="42E88FD5" w14:textId="77777777" w:rsidR="00B87575" w:rsidRDefault="00B875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F216" w14:textId="77777777" w:rsidR="00B87575" w:rsidRDefault="00B8757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50F30B2C" wp14:editId="1700788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E052DE" w14:textId="77777777" w:rsidR="00B87575" w:rsidRDefault="00B87575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30B2C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0BE052DE" w14:textId="77777777" w:rsidR="00B87575" w:rsidRDefault="00B87575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D09E160" w14:textId="77777777" w:rsidR="00B87575" w:rsidRDefault="00B87575"/>
  <w:p w14:paraId="5F18003B" w14:textId="77777777" w:rsidR="00B87575" w:rsidRDefault="00B87575"/>
  <w:p w14:paraId="36CDC7E7" w14:textId="77777777" w:rsidR="00B87575" w:rsidRDefault="00B875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5284B" w14:textId="77777777" w:rsidR="00B87575" w:rsidRPr="009839ED" w:rsidRDefault="00B87575" w:rsidP="00983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686A" w14:textId="77777777" w:rsidR="00B87575" w:rsidRDefault="00B87575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081D3302" wp14:editId="633A844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321DF" w14:textId="77777777" w:rsidR="00B87575" w:rsidRDefault="00B87575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D3302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8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6C5321DF" w14:textId="77777777" w:rsidR="00B87575" w:rsidRDefault="00B87575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D5B9" w14:textId="77777777" w:rsidR="00B87575" w:rsidRDefault="00B8757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56F18C9B" wp14:editId="0BABF6F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234EF" w14:textId="77777777" w:rsidR="00B87575" w:rsidRDefault="00B87575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18C9B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29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6AB234EF" w14:textId="77777777" w:rsidR="00B87575" w:rsidRDefault="00B87575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9286" w14:textId="77777777" w:rsidR="00B87575" w:rsidRPr="00D44C7C" w:rsidRDefault="00B87575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49722" w14:textId="77777777" w:rsidR="00AC1015" w:rsidRDefault="00AC1015" w:rsidP="006655D3">
      <w:r>
        <w:separator/>
      </w:r>
    </w:p>
  </w:footnote>
  <w:footnote w:type="continuationSeparator" w:id="0">
    <w:p w14:paraId="0300B93D" w14:textId="77777777" w:rsidR="00AC1015" w:rsidRDefault="00AC1015" w:rsidP="006655D3">
      <w:r>
        <w:separator/>
      </w:r>
    </w:p>
  </w:footnote>
  <w:footnote w:type="continuationNotice" w:id="1">
    <w:p w14:paraId="1A8961E0" w14:textId="77777777" w:rsidR="00AC1015" w:rsidRPr="00AB530F" w:rsidRDefault="00AC10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D0EE" w14:textId="4312502E" w:rsidR="00B87575" w:rsidRPr="00C5280D" w:rsidRDefault="00401EC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C/58/8 </w:t>
    </w:r>
    <w:r w:rsidR="00402112">
      <w:rPr>
        <w:rStyle w:val="PageNumber"/>
        <w:lang w:val="en-US"/>
      </w:rPr>
      <w:t>Rev.3</w:t>
    </w:r>
  </w:p>
  <w:p w14:paraId="77202F59" w14:textId="77777777" w:rsidR="00B87575" w:rsidRPr="00C5280D" w:rsidRDefault="00B87575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8C550F6" w14:textId="77777777" w:rsidR="00B87575" w:rsidRPr="00C5280D" w:rsidRDefault="00B87575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7E75" w14:textId="77777777" w:rsidR="0004198B" w:rsidRPr="0004198B" w:rsidRDefault="0004198B" w:rsidP="0004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C22D" w14:textId="77777777" w:rsidR="00B87575" w:rsidRPr="0004198B" w:rsidRDefault="00B87575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F5B8" w14:textId="77777777" w:rsidR="00B87575" w:rsidRPr="00C5280D" w:rsidRDefault="00B87575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5D5862E4" w14:textId="77777777" w:rsidR="00B87575" w:rsidRPr="00C5280D" w:rsidRDefault="00B87575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22D6B6DF" w14:textId="77777777" w:rsidR="00B87575" w:rsidRPr="00C5280D" w:rsidRDefault="00B87575" w:rsidP="00BC2DA7"/>
  <w:p w14:paraId="22324E06" w14:textId="77777777" w:rsidR="00B87575" w:rsidRDefault="00B87575"/>
  <w:p w14:paraId="7EE7FAD1" w14:textId="77777777" w:rsidR="00B87575" w:rsidRDefault="00B87575"/>
  <w:p w14:paraId="248E1E6F" w14:textId="77777777" w:rsidR="00B87575" w:rsidRDefault="00B875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B7F7" w14:textId="77777777" w:rsidR="00B87575" w:rsidRPr="00C5280D" w:rsidRDefault="00B875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5FFF52E0" w14:textId="77777777" w:rsidR="00B87575" w:rsidRPr="00C5280D" w:rsidRDefault="00B87575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11B348A" w14:textId="77777777" w:rsidR="00B87575" w:rsidRPr="00C5280D" w:rsidRDefault="00B87575" w:rsidP="006655D3"/>
  <w:p w14:paraId="6BBB71D0" w14:textId="77777777" w:rsidR="00B87575" w:rsidRDefault="00B87575"/>
  <w:p w14:paraId="110A370B" w14:textId="77777777" w:rsidR="00B87575" w:rsidRDefault="00B87575"/>
  <w:p w14:paraId="4FEE6BD9" w14:textId="77777777" w:rsidR="00B87575" w:rsidRDefault="00B8757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055D0" w14:textId="3E7702F2" w:rsidR="00B87575" w:rsidRDefault="00401EC1">
    <w:pPr>
      <w:pStyle w:val="Header"/>
      <w:rPr>
        <w:lang w:val="en-US"/>
      </w:rPr>
    </w:pPr>
    <w:r>
      <w:rPr>
        <w:lang w:val="en-US"/>
      </w:rPr>
      <w:t xml:space="preserve">C/58/8 </w:t>
    </w:r>
    <w:r w:rsidR="00402112">
      <w:rPr>
        <w:lang w:val="en-US"/>
      </w:rPr>
      <w:t>Rev.3</w:t>
    </w:r>
  </w:p>
  <w:p w14:paraId="6368FF33" w14:textId="77777777" w:rsidR="00B87575" w:rsidRPr="009B188F" w:rsidRDefault="00B87575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F155" w14:textId="77777777" w:rsidR="00B87575" w:rsidRPr="00C5280D" w:rsidRDefault="00B87575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59291721" w14:textId="77777777" w:rsidR="00B87575" w:rsidRPr="00C5280D" w:rsidRDefault="00B87575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869313F" w14:textId="77777777" w:rsidR="00B87575" w:rsidRPr="00C5280D" w:rsidRDefault="00B87575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0C22" w14:textId="77777777" w:rsidR="00B87575" w:rsidRPr="00C5280D" w:rsidRDefault="00B875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31BC29ED" w14:textId="77777777" w:rsidR="00B87575" w:rsidRPr="00C5280D" w:rsidRDefault="00B87575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AA13E12" w14:textId="77777777" w:rsidR="00B87575" w:rsidRPr="00C5280D" w:rsidRDefault="00B8757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1169" w14:textId="2C7ED5AF" w:rsidR="00B87575" w:rsidRDefault="00401EC1">
    <w:pPr>
      <w:pStyle w:val="Header"/>
      <w:rPr>
        <w:lang w:val="en-US"/>
      </w:rPr>
    </w:pPr>
    <w:r>
      <w:rPr>
        <w:lang w:val="en-US"/>
      </w:rPr>
      <w:t xml:space="preserve">C/58/8 </w:t>
    </w:r>
    <w:r w:rsidR="00402112">
      <w:rPr>
        <w:lang w:val="en-US"/>
      </w:rPr>
      <w:t>Rev.3</w:t>
    </w:r>
  </w:p>
  <w:p w14:paraId="176A8D56" w14:textId="77777777" w:rsidR="00B87575" w:rsidRPr="009B188F" w:rsidRDefault="00B87575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6B04" w14:textId="3F987EFA" w:rsidR="0004198B" w:rsidRPr="00C5280D" w:rsidRDefault="00401EC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C/58/8 </w:t>
    </w:r>
    <w:r w:rsidR="00402112">
      <w:rPr>
        <w:rStyle w:val="PageNumber"/>
        <w:lang w:val="en-US"/>
      </w:rPr>
      <w:t>Rev.3</w:t>
    </w:r>
  </w:p>
  <w:p w14:paraId="64205211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6F9394E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15"/>
    <w:rsid w:val="00010CF3"/>
    <w:rsid w:val="00011E27"/>
    <w:rsid w:val="000148BC"/>
    <w:rsid w:val="000244CE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85D03"/>
    <w:rsid w:val="000A5F34"/>
    <w:rsid w:val="000B4774"/>
    <w:rsid w:val="000C4E25"/>
    <w:rsid w:val="000C7021"/>
    <w:rsid w:val="000D6BBC"/>
    <w:rsid w:val="000D6DD9"/>
    <w:rsid w:val="000D7780"/>
    <w:rsid w:val="000E381D"/>
    <w:rsid w:val="000E636A"/>
    <w:rsid w:val="000F2F11"/>
    <w:rsid w:val="00100A5F"/>
    <w:rsid w:val="00105929"/>
    <w:rsid w:val="00110BED"/>
    <w:rsid w:val="00110C36"/>
    <w:rsid w:val="001127BC"/>
    <w:rsid w:val="001131D5"/>
    <w:rsid w:val="00114547"/>
    <w:rsid w:val="00141DB8"/>
    <w:rsid w:val="00143E8C"/>
    <w:rsid w:val="00164E5B"/>
    <w:rsid w:val="00172084"/>
    <w:rsid w:val="0017474A"/>
    <w:rsid w:val="001758C6"/>
    <w:rsid w:val="00182B99"/>
    <w:rsid w:val="00193BFA"/>
    <w:rsid w:val="001A16E0"/>
    <w:rsid w:val="001C1525"/>
    <w:rsid w:val="001D736D"/>
    <w:rsid w:val="001E2E73"/>
    <w:rsid w:val="001F5CB2"/>
    <w:rsid w:val="00210E03"/>
    <w:rsid w:val="00212701"/>
    <w:rsid w:val="0021332C"/>
    <w:rsid w:val="00213982"/>
    <w:rsid w:val="00220CE2"/>
    <w:rsid w:val="00221E21"/>
    <w:rsid w:val="00226CE0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9690F"/>
    <w:rsid w:val="002971C2"/>
    <w:rsid w:val="00297292"/>
    <w:rsid w:val="002A48B3"/>
    <w:rsid w:val="002A6E50"/>
    <w:rsid w:val="002B4298"/>
    <w:rsid w:val="002B7A36"/>
    <w:rsid w:val="002C256A"/>
    <w:rsid w:val="002C59AA"/>
    <w:rsid w:val="002D3B5C"/>
    <w:rsid w:val="002D45F1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97380"/>
    <w:rsid w:val="003A0835"/>
    <w:rsid w:val="003A0EA5"/>
    <w:rsid w:val="003A5AAF"/>
    <w:rsid w:val="003B700A"/>
    <w:rsid w:val="003C4799"/>
    <w:rsid w:val="003C7FBE"/>
    <w:rsid w:val="003D227C"/>
    <w:rsid w:val="003D2B4D"/>
    <w:rsid w:val="003D7142"/>
    <w:rsid w:val="003D76DF"/>
    <w:rsid w:val="003E79AF"/>
    <w:rsid w:val="003F26BB"/>
    <w:rsid w:val="003F37F5"/>
    <w:rsid w:val="00401EC1"/>
    <w:rsid w:val="00402112"/>
    <w:rsid w:val="00444A88"/>
    <w:rsid w:val="00474DA4"/>
    <w:rsid w:val="00476B4D"/>
    <w:rsid w:val="004805FA"/>
    <w:rsid w:val="004935D2"/>
    <w:rsid w:val="004B1215"/>
    <w:rsid w:val="004C261A"/>
    <w:rsid w:val="004C447D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49AA"/>
    <w:rsid w:val="00575DE2"/>
    <w:rsid w:val="00576BE4"/>
    <w:rsid w:val="005779DB"/>
    <w:rsid w:val="005A400A"/>
    <w:rsid w:val="005B269D"/>
    <w:rsid w:val="005C6EB6"/>
    <w:rsid w:val="005F3D98"/>
    <w:rsid w:val="005F5614"/>
    <w:rsid w:val="005F7B92"/>
    <w:rsid w:val="006002BA"/>
    <w:rsid w:val="00611D75"/>
    <w:rsid w:val="00612379"/>
    <w:rsid w:val="006153B6"/>
    <w:rsid w:val="0061555F"/>
    <w:rsid w:val="006245ED"/>
    <w:rsid w:val="00630965"/>
    <w:rsid w:val="00630D78"/>
    <w:rsid w:val="006337D3"/>
    <w:rsid w:val="00636CA6"/>
    <w:rsid w:val="00641200"/>
    <w:rsid w:val="00645CA8"/>
    <w:rsid w:val="00645ECF"/>
    <w:rsid w:val="00660B48"/>
    <w:rsid w:val="006655D3"/>
    <w:rsid w:val="006671F4"/>
    <w:rsid w:val="00667404"/>
    <w:rsid w:val="00673661"/>
    <w:rsid w:val="00676EFE"/>
    <w:rsid w:val="006868F8"/>
    <w:rsid w:val="00687EB4"/>
    <w:rsid w:val="0069498D"/>
    <w:rsid w:val="00695C56"/>
    <w:rsid w:val="006A5CDE"/>
    <w:rsid w:val="006A644A"/>
    <w:rsid w:val="006B17D2"/>
    <w:rsid w:val="006C224E"/>
    <w:rsid w:val="006C53DB"/>
    <w:rsid w:val="006D780A"/>
    <w:rsid w:val="006E21FE"/>
    <w:rsid w:val="007076E6"/>
    <w:rsid w:val="0071271E"/>
    <w:rsid w:val="00715261"/>
    <w:rsid w:val="00717027"/>
    <w:rsid w:val="00732DEC"/>
    <w:rsid w:val="00735BD5"/>
    <w:rsid w:val="00741F3C"/>
    <w:rsid w:val="00744BCE"/>
    <w:rsid w:val="007451EC"/>
    <w:rsid w:val="00751613"/>
    <w:rsid w:val="00753EE9"/>
    <w:rsid w:val="007546B2"/>
    <w:rsid w:val="007556F6"/>
    <w:rsid w:val="00760EEF"/>
    <w:rsid w:val="00761762"/>
    <w:rsid w:val="00777EE5"/>
    <w:rsid w:val="00784836"/>
    <w:rsid w:val="0079023E"/>
    <w:rsid w:val="007907D8"/>
    <w:rsid w:val="007A0D1F"/>
    <w:rsid w:val="007A2854"/>
    <w:rsid w:val="007B5824"/>
    <w:rsid w:val="007C1D92"/>
    <w:rsid w:val="007C4CB9"/>
    <w:rsid w:val="007D0B9D"/>
    <w:rsid w:val="007D19B0"/>
    <w:rsid w:val="007F2E78"/>
    <w:rsid w:val="007F498F"/>
    <w:rsid w:val="0080679D"/>
    <w:rsid w:val="008108B0"/>
    <w:rsid w:val="00811B20"/>
    <w:rsid w:val="00812609"/>
    <w:rsid w:val="008211B5"/>
    <w:rsid w:val="0082296E"/>
    <w:rsid w:val="00824099"/>
    <w:rsid w:val="00827066"/>
    <w:rsid w:val="00834DFC"/>
    <w:rsid w:val="00846D7C"/>
    <w:rsid w:val="008674F3"/>
    <w:rsid w:val="00867AC1"/>
    <w:rsid w:val="008751DE"/>
    <w:rsid w:val="0088631B"/>
    <w:rsid w:val="0088725A"/>
    <w:rsid w:val="008906AB"/>
    <w:rsid w:val="00890DF8"/>
    <w:rsid w:val="008A0ADE"/>
    <w:rsid w:val="008A743F"/>
    <w:rsid w:val="008C0970"/>
    <w:rsid w:val="008D0BC5"/>
    <w:rsid w:val="008D2CF7"/>
    <w:rsid w:val="008E5C11"/>
    <w:rsid w:val="008E703A"/>
    <w:rsid w:val="008F06C3"/>
    <w:rsid w:val="00900C26"/>
    <w:rsid w:val="0090197F"/>
    <w:rsid w:val="00903264"/>
    <w:rsid w:val="00906DDC"/>
    <w:rsid w:val="009146D0"/>
    <w:rsid w:val="00925131"/>
    <w:rsid w:val="00934E09"/>
    <w:rsid w:val="00936253"/>
    <w:rsid w:val="00940D46"/>
    <w:rsid w:val="009413F1"/>
    <w:rsid w:val="00952DD4"/>
    <w:rsid w:val="009561F4"/>
    <w:rsid w:val="00960871"/>
    <w:rsid w:val="00965592"/>
    <w:rsid w:val="00965AE7"/>
    <w:rsid w:val="00970A78"/>
    <w:rsid w:val="00970FED"/>
    <w:rsid w:val="00977F06"/>
    <w:rsid w:val="00992D82"/>
    <w:rsid w:val="00997029"/>
    <w:rsid w:val="009A7339"/>
    <w:rsid w:val="009B440E"/>
    <w:rsid w:val="009D690D"/>
    <w:rsid w:val="009E2E1D"/>
    <w:rsid w:val="009E65B6"/>
    <w:rsid w:val="009F0A51"/>
    <w:rsid w:val="009F52F0"/>
    <w:rsid w:val="009F77CF"/>
    <w:rsid w:val="00A24C10"/>
    <w:rsid w:val="00A35A3D"/>
    <w:rsid w:val="00A42AC3"/>
    <w:rsid w:val="00A430CF"/>
    <w:rsid w:val="00A44EE0"/>
    <w:rsid w:val="00A54309"/>
    <w:rsid w:val="00A610A9"/>
    <w:rsid w:val="00A7464D"/>
    <w:rsid w:val="00A778D8"/>
    <w:rsid w:val="00A80EAC"/>
    <w:rsid w:val="00A80F2A"/>
    <w:rsid w:val="00A96C33"/>
    <w:rsid w:val="00AA13A2"/>
    <w:rsid w:val="00AA22A9"/>
    <w:rsid w:val="00AB2287"/>
    <w:rsid w:val="00AB2B93"/>
    <w:rsid w:val="00AB530F"/>
    <w:rsid w:val="00AB7E5B"/>
    <w:rsid w:val="00AC1015"/>
    <w:rsid w:val="00AC2883"/>
    <w:rsid w:val="00AE0EF1"/>
    <w:rsid w:val="00AE2937"/>
    <w:rsid w:val="00B030BE"/>
    <w:rsid w:val="00B03325"/>
    <w:rsid w:val="00B07301"/>
    <w:rsid w:val="00B07A7F"/>
    <w:rsid w:val="00B11F3E"/>
    <w:rsid w:val="00B224DE"/>
    <w:rsid w:val="00B24721"/>
    <w:rsid w:val="00B324D4"/>
    <w:rsid w:val="00B46575"/>
    <w:rsid w:val="00B46A12"/>
    <w:rsid w:val="00B61777"/>
    <w:rsid w:val="00B622E6"/>
    <w:rsid w:val="00B83E82"/>
    <w:rsid w:val="00B84BBD"/>
    <w:rsid w:val="00B87575"/>
    <w:rsid w:val="00B91BD8"/>
    <w:rsid w:val="00B95FA7"/>
    <w:rsid w:val="00BA43FB"/>
    <w:rsid w:val="00BA76CF"/>
    <w:rsid w:val="00BB28C3"/>
    <w:rsid w:val="00BC127D"/>
    <w:rsid w:val="00BC1FE6"/>
    <w:rsid w:val="00BC4F06"/>
    <w:rsid w:val="00C061B6"/>
    <w:rsid w:val="00C07DFA"/>
    <w:rsid w:val="00C2135C"/>
    <w:rsid w:val="00C21997"/>
    <w:rsid w:val="00C2446C"/>
    <w:rsid w:val="00C36AE5"/>
    <w:rsid w:val="00C41F17"/>
    <w:rsid w:val="00C5137A"/>
    <w:rsid w:val="00C527FA"/>
    <w:rsid w:val="00C5280D"/>
    <w:rsid w:val="00C53EB3"/>
    <w:rsid w:val="00C5791C"/>
    <w:rsid w:val="00C66290"/>
    <w:rsid w:val="00C72B7A"/>
    <w:rsid w:val="00C973F2"/>
    <w:rsid w:val="00C97642"/>
    <w:rsid w:val="00CA304C"/>
    <w:rsid w:val="00CA774A"/>
    <w:rsid w:val="00CB4921"/>
    <w:rsid w:val="00CC11B0"/>
    <w:rsid w:val="00CC2841"/>
    <w:rsid w:val="00CE359E"/>
    <w:rsid w:val="00CF1330"/>
    <w:rsid w:val="00CF7E36"/>
    <w:rsid w:val="00D17106"/>
    <w:rsid w:val="00D3708D"/>
    <w:rsid w:val="00D40426"/>
    <w:rsid w:val="00D52F5C"/>
    <w:rsid w:val="00D5404E"/>
    <w:rsid w:val="00D57C96"/>
    <w:rsid w:val="00D57D18"/>
    <w:rsid w:val="00D70E65"/>
    <w:rsid w:val="00D74FB9"/>
    <w:rsid w:val="00D80D04"/>
    <w:rsid w:val="00D91203"/>
    <w:rsid w:val="00D95174"/>
    <w:rsid w:val="00DA4973"/>
    <w:rsid w:val="00DA6F36"/>
    <w:rsid w:val="00DB06C7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3C04"/>
    <w:rsid w:val="00E4476D"/>
    <w:rsid w:val="00E5267B"/>
    <w:rsid w:val="00E5267E"/>
    <w:rsid w:val="00E559F0"/>
    <w:rsid w:val="00E63C0E"/>
    <w:rsid w:val="00E71B07"/>
    <w:rsid w:val="00E72D49"/>
    <w:rsid w:val="00E7593C"/>
    <w:rsid w:val="00E7678A"/>
    <w:rsid w:val="00E935F1"/>
    <w:rsid w:val="00E94A81"/>
    <w:rsid w:val="00EA1FFB"/>
    <w:rsid w:val="00EA3438"/>
    <w:rsid w:val="00EB048E"/>
    <w:rsid w:val="00EB0723"/>
    <w:rsid w:val="00EB4E9C"/>
    <w:rsid w:val="00EB6653"/>
    <w:rsid w:val="00ED7072"/>
    <w:rsid w:val="00EE34DF"/>
    <w:rsid w:val="00EF2F89"/>
    <w:rsid w:val="00EF6D30"/>
    <w:rsid w:val="00F03E98"/>
    <w:rsid w:val="00F1237A"/>
    <w:rsid w:val="00F219F0"/>
    <w:rsid w:val="00F22CBD"/>
    <w:rsid w:val="00F272F1"/>
    <w:rsid w:val="00F31412"/>
    <w:rsid w:val="00F3405F"/>
    <w:rsid w:val="00F45372"/>
    <w:rsid w:val="00F560F7"/>
    <w:rsid w:val="00F620AD"/>
    <w:rsid w:val="00F6334D"/>
    <w:rsid w:val="00F63599"/>
    <w:rsid w:val="00F71781"/>
    <w:rsid w:val="00F96342"/>
    <w:rsid w:val="00FA49AB"/>
    <w:rsid w:val="00FC5FD0"/>
    <w:rsid w:val="00FC63C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579A7"/>
  <w15:docId w15:val="{76BAB983-CCFF-4185-999A-8DF81CA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uiPriority w:val="9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basedOn w:val="DefaultParagraphFont"/>
    <w:link w:val="Heading2"/>
    <w:uiPriority w:val="9"/>
    <w:rsid w:val="00B87575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B87575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B87575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F56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routing_slip_with_doc_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routing_slip_with_doc_c_58.dotm</Template>
  <TotalTime>33</TotalTime>
  <Pages>4</Pages>
  <Words>623</Words>
  <Characters>3621</Characters>
  <Application>Microsoft Office Word</Application>
  <DocSecurity>0</DocSecurity>
  <Lines>201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C/58/8 Rev.3</vt:lpstr>
    </vt:vector>
  </TitlesOfParts>
  <Company>UPOV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C/58/8 Rev.3</dc:title>
  <dc:creator>SANCHEZ VIZCAINO GOMEZ Rosa Maria</dc:creator>
  <cp:lastModifiedBy>SANCHEZ VIZCAINO GOMEZ Rosa Maria</cp:lastModifiedBy>
  <cp:revision>9</cp:revision>
  <cp:lastPrinted>2016-11-22T15:41:00Z</cp:lastPrinted>
  <dcterms:created xsi:type="dcterms:W3CDTF">2025-07-03T09:57:00Z</dcterms:created>
  <dcterms:modified xsi:type="dcterms:W3CDTF">2025-07-04T07:49:00Z</dcterms:modified>
</cp:coreProperties>
</file>