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F69F1" w:rsidRPr="00C11654" w14:paraId="22666738" w14:textId="77777777" w:rsidTr="008162FD">
        <w:tc>
          <w:tcPr>
            <w:tcW w:w="6522" w:type="dxa"/>
          </w:tcPr>
          <w:p w14:paraId="351B16E7" w14:textId="77777777" w:rsidR="00AF69F1" w:rsidRPr="00C11654" w:rsidRDefault="00AF69F1" w:rsidP="008162FD">
            <w:r w:rsidRPr="00C11654">
              <w:rPr>
                <w:noProof/>
              </w:rPr>
              <w:drawing>
                <wp:inline distT="0" distB="0" distL="0" distR="0" wp14:anchorId="2149DBBF" wp14:editId="298002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B4A748E" w14:textId="77777777" w:rsidR="00AF69F1" w:rsidRPr="00C11654" w:rsidRDefault="00AF69F1" w:rsidP="008162FD">
            <w:pPr>
              <w:pStyle w:val="Lettrine"/>
            </w:pPr>
            <w:r w:rsidRPr="00C11654">
              <w:t>E</w:t>
            </w:r>
          </w:p>
        </w:tc>
      </w:tr>
      <w:tr w:rsidR="00AF69F1" w:rsidRPr="00C11654" w14:paraId="693EDDF5" w14:textId="77777777" w:rsidTr="008162FD">
        <w:trPr>
          <w:trHeight w:val="219"/>
        </w:trPr>
        <w:tc>
          <w:tcPr>
            <w:tcW w:w="6522" w:type="dxa"/>
          </w:tcPr>
          <w:p w14:paraId="4D929E18" w14:textId="77777777" w:rsidR="00AF69F1" w:rsidRPr="00C11654" w:rsidRDefault="00AF69F1" w:rsidP="008162FD">
            <w:pPr>
              <w:pStyle w:val="upove"/>
            </w:pPr>
            <w:r w:rsidRPr="00C11654">
              <w:t>International Union for the Protection of New Varieties of Plants</w:t>
            </w:r>
          </w:p>
        </w:tc>
        <w:tc>
          <w:tcPr>
            <w:tcW w:w="3117" w:type="dxa"/>
          </w:tcPr>
          <w:p w14:paraId="0CC7D4E4" w14:textId="77777777" w:rsidR="00AF69F1" w:rsidRPr="00C11654" w:rsidRDefault="00AF69F1" w:rsidP="008162FD"/>
        </w:tc>
      </w:tr>
    </w:tbl>
    <w:p w14:paraId="2BD5E383" w14:textId="77777777" w:rsidR="00AF69F1" w:rsidRPr="00C11654" w:rsidRDefault="00AF69F1" w:rsidP="00AF69F1"/>
    <w:p w14:paraId="4785D475" w14:textId="77777777" w:rsidR="00AF69F1" w:rsidRPr="00C11654" w:rsidRDefault="00AF69F1" w:rsidP="00AF69F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F69F1" w:rsidRPr="00C11654" w14:paraId="75A80C27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74346B5C" w14:textId="77777777" w:rsidR="00AF69F1" w:rsidRPr="00C11654" w:rsidRDefault="00AF69F1" w:rsidP="008162FD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A07A6FA" w14:textId="77777777" w:rsidR="00AF69F1" w:rsidRPr="00C11654" w:rsidRDefault="00AF69F1" w:rsidP="008162FD">
            <w:pPr>
              <w:pStyle w:val="Doccode"/>
            </w:pPr>
            <w:r w:rsidRPr="00C11654">
              <w:t>TGP/0/15 Draft 1</w:t>
            </w:r>
          </w:p>
          <w:p w14:paraId="329D96B8" w14:textId="77777777" w:rsidR="00AF69F1" w:rsidRPr="00C11654" w:rsidRDefault="00AF69F1" w:rsidP="008162FD">
            <w:pPr>
              <w:pStyle w:val="Docoriginal"/>
              <w:rPr>
                <w:lang w:val="en-US"/>
              </w:rPr>
            </w:pPr>
            <w:r w:rsidRPr="00C11654">
              <w:rPr>
                <w:lang w:val="en-US"/>
              </w:rPr>
              <w:t>Original:</w:t>
            </w:r>
            <w:r w:rsidRPr="00C11654">
              <w:rPr>
                <w:b w:val="0"/>
                <w:spacing w:val="0"/>
                <w:lang w:val="en-US"/>
              </w:rPr>
              <w:t xml:space="preserve">  English</w:t>
            </w:r>
          </w:p>
          <w:p w14:paraId="62ABD8C6" w14:textId="10015B5D" w:rsidR="00AF69F1" w:rsidRPr="00C11654" w:rsidRDefault="00AF69F1" w:rsidP="008162FD">
            <w:pPr>
              <w:pStyle w:val="Docoriginal"/>
              <w:rPr>
                <w:lang w:val="en-US"/>
              </w:rPr>
            </w:pPr>
            <w:r w:rsidRPr="00C11654">
              <w:rPr>
                <w:lang w:val="en-US"/>
              </w:rPr>
              <w:t>Date:</w:t>
            </w:r>
            <w:r w:rsidRPr="00C11654">
              <w:rPr>
                <w:b w:val="0"/>
                <w:spacing w:val="0"/>
                <w:lang w:val="en-US"/>
              </w:rPr>
              <w:t xml:space="preserve">  </w:t>
            </w:r>
            <w:r w:rsidR="00585BA3" w:rsidRPr="00C11654">
              <w:rPr>
                <w:b w:val="0"/>
                <w:spacing w:val="0"/>
                <w:lang w:val="en-US"/>
              </w:rPr>
              <w:t>August 29</w:t>
            </w:r>
            <w:r w:rsidRPr="00C11654">
              <w:rPr>
                <w:b w:val="0"/>
                <w:spacing w:val="0"/>
                <w:lang w:val="en-US"/>
              </w:rPr>
              <w:t>, 2023</w:t>
            </w:r>
          </w:p>
        </w:tc>
      </w:tr>
    </w:tbl>
    <w:p w14:paraId="4AE72768" w14:textId="77777777" w:rsidR="00AF69F1" w:rsidRPr="00C11654" w:rsidRDefault="00AF69F1" w:rsidP="00AF69F1">
      <w:bookmarkStart w:id="0" w:name="TitleOfDoc"/>
      <w:bookmarkEnd w:id="0"/>
    </w:p>
    <w:p w14:paraId="20DFA8B6" w14:textId="77777777" w:rsidR="00AF69F1" w:rsidRPr="00C11654" w:rsidRDefault="00AF69F1" w:rsidP="00AF69F1"/>
    <w:p w14:paraId="3F57FF1F" w14:textId="77777777" w:rsidR="00AF69F1" w:rsidRPr="00C11654" w:rsidRDefault="00AF69F1" w:rsidP="00AF69F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F69F1" w:rsidRPr="00C11654" w14:paraId="5795ACE0" w14:textId="77777777" w:rsidTr="008162FD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31A29" w14:textId="77777777" w:rsidR="00AF69F1" w:rsidRPr="00C11654" w:rsidRDefault="00AF69F1" w:rsidP="008162FD">
            <w:pPr>
              <w:jc w:val="center"/>
              <w:rPr>
                <w:b/>
              </w:rPr>
            </w:pPr>
            <w:r w:rsidRPr="00C11654">
              <w:rPr>
                <w:b/>
              </w:rPr>
              <w:t>DRAFT</w:t>
            </w:r>
          </w:p>
          <w:p w14:paraId="7C6F5ED3" w14:textId="77777777" w:rsidR="00AF69F1" w:rsidRPr="00C11654" w:rsidRDefault="00AF69F1" w:rsidP="008162FD">
            <w:pPr>
              <w:jc w:val="center"/>
            </w:pPr>
            <w:r w:rsidRPr="00C11654">
              <w:rPr>
                <w:b/>
              </w:rPr>
              <w:t>(REVISION)</w:t>
            </w:r>
          </w:p>
        </w:tc>
      </w:tr>
    </w:tbl>
    <w:p w14:paraId="241600B1" w14:textId="77777777" w:rsidR="00AF69F1" w:rsidRPr="00C11654" w:rsidRDefault="00AF69F1" w:rsidP="00AF69F1"/>
    <w:p w14:paraId="7B254EAE" w14:textId="77777777" w:rsidR="00AF69F1" w:rsidRPr="00C11654" w:rsidRDefault="00AF69F1" w:rsidP="00AF69F1"/>
    <w:p w14:paraId="614854E2" w14:textId="77777777" w:rsidR="00AF69F1" w:rsidRPr="00C11654" w:rsidRDefault="00AF69F1" w:rsidP="00AF69F1"/>
    <w:p w14:paraId="2EED3CB1" w14:textId="77777777" w:rsidR="00AF69F1" w:rsidRPr="00C11654" w:rsidRDefault="00AF69F1" w:rsidP="00AF69F1">
      <w:pPr>
        <w:pStyle w:val="TitleofDoc"/>
      </w:pPr>
      <w:r w:rsidRPr="00C11654">
        <w:t xml:space="preserve">Associated Document to the </w:t>
      </w:r>
    </w:p>
    <w:p w14:paraId="5E3E1CEE" w14:textId="77777777" w:rsidR="00AF69F1" w:rsidRPr="00C11654" w:rsidRDefault="00AF69F1" w:rsidP="00AF69F1">
      <w:pPr>
        <w:pStyle w:val="TitleofDoc"/>
      </w:pPr>
      <w:r w:rsidRPr="00C11654">
        <w:t xml:space="preserve">General Introduction to the Examination of Distinctness, Uniformity and Stability </w:t>
      </w:r>
      <w:r w:rsidRPr="00C11654">
        <w:br/>
        <w:t>and the Development of Harmonized Descriptions of New Varieties of Plants (document TG/1/3)</w:t>
      </w:r>
    </w:p>
    <w:p w14:paraId="0FE8AD02" w14:textId="77777777" w:rsidR="00AF69F1" w:rsidRPr="00C11654" w:rsidRDefault="00AF69F1" w:rsidP="00AF69F1">
      <w:pPr>
        <w:pStyle w:val="Titleofdoc0"/>
      </w:pPr>
      <w:r w:rsidRPr="00C11654">
        <w:t>DOCUMENT TGP/0</w:t>
      </w:r>
      <w:r w:rsidRPr="00C11654">
        <w:br/>
      </w:r>
      <w:r w:rsidRPr="00C11654">
        <w:br/>
        <w:t>LIST OF TGP DOCUMENTS AND LATEST ISSUE DATES</w:t>
      </w:r>
    </w:p>
    <w:p w14:paraId="6C41D155" w14:textId="77777777" w:rsidR="00AF69F1" w:rsidRPr="00C11654" w:rsidRDefault="00AF69F1" w:rsidP="00AF69F1">
      <w:pPr>
        <w:pStyle w:val="preparedby1"/>
      </w:pPr>
      <w:bookmarkStart w:id="1" w:name="Prepared"/>
      <w:bookmarkEnd w:id="1"/>
      <w:r w:rsidRPr="00C11654">
        <w:t>Document prepared by the Office of the Union</w:t>
      </w:r>
    </w:p>
    <w:p w14:paraId="34089F25" w14:textId="77777777" w:rsidR="00AF69F1" w:rsidRPr="00C11654" w:rsidRDefault="00AF69F1" w:rsidP="00AF69F1">
      <w:pPr>
        <w:pStyle w:val="preparedby1"/>
      </w:pPr>
    </w:p>
    <w:p w14:paraId="49CE0C42" w14:textId="77777777" w:rsidR="00AF69F1" w:rsidRPr="00C11654" w:rsidRDefault="00AF69F1" w:rsidP="00AF69F1">
      <w:pPr>
        <w:pStyle w:val="preparedby1"/>
      </w:pPr>
      <w:r w:rsidRPr="00C11654">
        <w:t>to be considered by the Council in 2023</w:t>
      </w:r>
    </w:p>
    <w:p w14:paraId="00B91433" w14:textId="77777777" w:rsidR="00AF69F1" w:rsidRPr="00C11654" w:rsidRDefault="00AF69F1" w:rsidP="00AF69F1">
      <w:pPr>
        <w:pStyle w:val="preparedby1"/>
      </w:pPr>
    </w:p>
    <w:p w14:paraId="5748A24C" w14:textId="77777777" w:rsidR="00AF69F1" w:rsidRPr="00C11654" w:rsidRDefault="00AF69F1" w:rsidP="00AF69F1">
      <w:pPr>
        <w:pStyle w:val="preparedby1"/>
      </w:pPr>
    </w:p>
    <w:p w14:paraId="1887192D" w14:textId="77777777" w:rsidR="00AF69F1" w:rsidRPr="00C11654" w:rsidRDefault="00AF69F1" w:rsidP="00AF69F1">
      <w:pPr>
        <w:pStyle w:val="Disclaimer"/>
        <w:spacing w:after="1200"/>
      </w:pPr>
      <w:r w:rsidRPr="00C11654">
        <w:t>Disclaimer:  this document does not represent UPOV policies or guidance</w:t>
      </w:r>
    </w:p>
    <w:p w14:paraId="11DD90F1" w14:textId="77777777" w:rsidR="0095209C" w:rsidRPr="00C11654" w:rsidRDefault="008922C9" w:rsidP="00FC790F">
      <w:pPr>
        <w:jc w:val="left"/>
      </w:pPr>
      <w:r w:rsidRPr="00C11654">
        <w:br w:type="page"/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2079"/>
      </w:tblGrid>
      <w:tr w:rsidR="0095209C" w:rsidRPr="00C11654" w14:paraId="7ACC02B7" w14:textId="77777777" w:rsidTr="00D82335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14:paraId="7C0E2CDD" w14:textId="77777777" w:rsidR="0095209C" w:rsidRPr="00C11654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C11654">
              <w:rPr>
                <w:rFonts w:cs="Arial"/>
              </w:rPr>
              <w:lastRenderedPageBreak/>
              <w:br w:type="page"/>
            </w:r>
            <w:r w:rsidRPr="00C11654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6DC06C8" w14:textId="77777777" w:rsidR="0095209C" w:rsidRPr="00C11654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C11654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14:paraId="01FD0119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C11654">
              <w:rPr>
                <w:rFonts w:cs="Arial"/>
                <w:b/>
              </w:rPr>
              <w:t>Title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621FD8C6" w14:textId="77777777" w:rsidR="0095209C" w:rsidRPr="00C11654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C11654">
              <w:rPr>
                <w:rFonts w:cs="Arial"/>
                <w:b/>
              </w:rPr>
              <w:t>Issue date</w:t>
            </w:r>
          </w:p>
        </w:tc>
      </w:tr>
      <w:tr w:rsidR="0095209C" w:rsidRPr="00C11654" w14:paraId="6A4DB074" w14:textId="77777777" w:rsidTr="00D82335">
        <w:trPr>
          <w:cantSplit/>
          <w:jc w:val="center"/>
        </w:trPr>
        <w:tc>
          <w:tcPr>
            <w:tcW w:w="1328" w:type="dxa"/>
          </w:tcPr>
          <w:p w14:paraId="7F910EB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14:paraId="7AEE02B4" w14:textId="77777777" w:rsidR="0095209C" w:rsidRPr="00C11654" w:rsidRDefault="00214301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</w:t>
            </w:r>
            <w:r w:rsidR="001A76FA" w:rsidRPr="00C11654">
              <w:rPr>
                <w:rFonts w:cs="Arial"/>
              </w:rPr>
              <w:t>1</w:t>
            </w:r>
            <w:r w:rsidR="00AF69F1" w:rsidRPr="00C11654">
              <w:rPr>
                <w:rFonts w:cs="Arial"/>
              </w:rPr>
              <w:t>5</w:t>
            </w:r>
          </w:p>
        </w:tc>
        <w:tc>
          <w:tcPr>
            <w:tcW w:w="6009" w:type="dxa"/>
          </w:tcPr>
          <w:p w14:paraId="17EAA236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List of TGP Documents and Latest Issue Dates</w:t>
            </w:r>
          </w:p>
        </w:tc>
        <w:tc>
          <w:tcPr>
            <w:tcW w:w="2079" w:type="dxa"/>
          </w:tcPr>
          <w:p w14:paraId="1F5DBDF9" w14:textId="77777777" w:rsidR="0095209C" w:rsidRPr="00C11654" w:rsidRDefault="00214301" w:rsidP="00AF69F1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 xml:space="preserve">October </w:t>
            </w:r>
            <w:r w:rsidR="001A76FA" w:rsidRPr="00C11654">
              <w:rPr>
                <w:rFonts w:cs="Arial"/>
              </w:rPr>
              <w:t>2</w:t>
            </w:r>
            <w:r w:rsidR="00AF69F1" w:rsidRPr="00C11654">
              <w:rPr>
                <w:rFonts w:cs="Arial"/>
              </w:rPr>
              <w:t>7</w:t>
            </w:r>
            <w:r w:rsidRPr="00C11654">
              <w:rPr>
                <w:rFonts w:cs="Arial"/>
              </w:rPr>
              <w:t xml:space="preserve">, </w:t>
            </w:r>
            <w:r w:rsidR="001A76FA" w:rsidRPr="00C11654">
              <w:rPr>
                <w:rFonts w:cs="Arial"/>
              </w:rPr>
              <w:t>202</w:t>
            </w:r>
            <w:r w:rsidR="00AF69F1" w:rsidRPr="00C11654">
              <w:rPr>
                <w:rFonts w:cs="Arial"/>
              </w:rPr>
              <w:t>3</w:t>
            </w:r>
          </w:p>
        </w:tc>
      </w:tr>
      <w:tr w:rsidR="0095209C" w:rsidRPr="00C11654" w14:paraId="567CDB05" w14:textId="77777777" w:rsidTr="00D82335">
        <w:trPr>
          <w:cantSplit/>
          <w:jc w:val="center"/>
        </w:trPr>
        <w:tc>
          <w:tcPr>
            <w:tcW w:w="1328" w:type="dxa"/>
          </w:tcPr>
          <w:p w14:paraId="4177386B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14:paraId="15BC386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70CC0DCC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General Introduction With Explanations</w:t>
            </w:r>
          </w:p>
        </w:tc>
        <w:tc>
          <w:tcPr>
            <w:tcW w:w="2079" w:type="dxa"/>
          </w:tcPr>
          <w:p w14:paraId="5F3A3129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not yet issued</w:t>
            </w:r>
          </w:p>
        </w:tc>
      </w:tr>
      <w:tr w:rsidR="0095209C" w:rsidRPr="00C11654" w14:paraId="7BC7F2F6" w14:textId="77777777" w:rsidTr="00D82335">
        <w:trPr>
          <w:cantSplit/>
          <w:jc w:val="center"/>
        </w:trPr>
        <w:tc>
          <w:tcPr>
            <w:tcW w:w="1328" w:type="dxa"/>
          </w:tcPr>
          <w:p w14:paraId="0EEB2297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14:paraId="6D9AB12D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628BFFA2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2079" w:type="dxa"/>
          </w:tcPr>
          <w:p w14:paraId="2FDAE675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16, 2014</w:t>
            </w:r>
          </w:p>
        </w:tc>
      </w:tr>
      <w:tr w:rsidR="0095209C" w:rsidRPr="00C11654" w14:paraId="670D8C66" w14:textId="77777777" w:rsidTr="00D82335">
        <w:trPr>
          <w:cantSplit/>
          <w:jc w:val="center"/>
        </w:trPr>
        <w:tc>
          <w:tcPr>
            <w:tcW w:w="1328" w:type="dxa"/>
          </w:tcPr>
          <w:p w14:paraId="40C0CD1D" w14:textId="77777777" w:rsidR="0095209C" w:rsidRPr="00C11654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14:paraId="3F89B437" w14:textId="77777777" w:rsidR="0095209C" w:rsidRPr="00C11654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20D3844A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Varieties of Common Knowledge</w:t>
            </w:r>
          </w:p>
        </w:tc>
        <w:tc>
          <w:tcPr>
            <w:tcW w:w="2079" w:type="dxa"/>
          </w:tcPr>
          <w:p w14:paraId="6D86CA58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 xml:space="preserve">not yet issued </w:t>
            </w:r>
          </w:p>
        </w:tc>
      </w:tr>
      <w:tr w:rsidR="0095209C" w:rsidRPr="00C11654" w14:paraId="08AC26AF" w14:textId="77777777" w:rsidTr="00D82335">
        <w:trPr>
          <w:cantSplit/>
          <w:jc w:val="center"/>
        </w:trPr>
        <w:tc>
          <w:tcPr>
            <w:tcW w:w="1328" w:type="dxa"/>
          </w:tcPr>
          <w:p w14:paraId="0DD01DC4" w14:textId="77777777" w:rsidR="0095209C" w:rsidRPr="00C11654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14:paraId="0412B396" w14:textId="77777777" w:rsidR="0095209C" w:rsidRPr="00C11654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5C802AA0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Constitution and Maintenance of Variety Collections</w:t>
            </w:r>
          </w:p>
        </w:tc>
        <w:tc>
          <w:tcPr>
            <w:tcW w:w="2079" w:type="dxa"/>
            <w:tcBorders>
              <w:bottom w:val="nil"/>
            </w:tcBorders>
          </w:tcPr>
          <w:p w14:paraId="3BF0319D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April 11, 2008</w:t>
            </w:r>
          </w:p>
        </w:tc>
      </w:tr>
      <w:tr w:rsidR="0095209C" w:rsidRPr="00C11654" w14:paraId="3E59ED5D" w14:textId="77777777" w:rsidTr="00D82335">
        <w:trPr>
          <w:cantSplit/>
          <w:jc w:val="center"/>
        </w:trPr>
        <w:tc>
          <w:tcPr>
            <w:tcW w:w="1328" w:type="dxa"/>
          </w:tcPr>
          <w:p w14:paraId="4F54C876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14:paraId="029B3C40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18630D83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Experience and Cooperation in DUS Testing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2B0A1F27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C11654" w14:paraId="572E9766" w14:textId="77777777" w:rsidTr="00D82335">
        <w:trPr>
          <w:cantSplit/>
          <w:jc w:val="center"/>
        </w:trPr>
        <w:tc>
          <w:tcPr>
            <w:tcW w:w="1328" w:type="dxa"/>
          </w:tcPr>
          <w:p w14:paraId="1AF3EC98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14:paraId="1AC83499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0D969FF6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14:paraId="668353B1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30, 2008</w:t>
            </w:r>
          </w:p>
        </w:tc>
      </w:tr>
      <w:tr w:rsidR="0095209C" w:rsidRPr="00C11654" w14:paraId="1BD43808" w14:textId="77777777" w:rsidTr="00D82335">
        <w:trPr>
          <w:cantSplit/>
          <w:jc w:val="center"/>
        </w:trPr>
        <w:tc>
          <w:tcPr>
            <w:tcW w:w="1328" w:type="dxa"/>
          </w:tcPr>
          <w:p w14:paraId="317305B0" w14:textId="77777777" w:rsidR="0095209C" w:rsidRPr="00C11654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14:paraId="24ADFE6A" w14:textId="77777777" w:rsidR="0095209C" w:rsidRPr="00C11654" w:rsidRDefault="0095209C" w:rsidP="0095209C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4205FB4E" w14:textId="77777777" w:rsidR="0095209C" w:rsidRPr="00C11654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2079" w:type="dxa"/>
          </w:tcPr>
          <w:p w14:paraId="7A86AE28" w14:textId="77777777" w:rsidR="0095209C" w:rsidRPr="00C11654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November 2, 2018</w:t>
            </w:r>
          </w:p>
        </w:tc>
      </w:tr>
      <w:tr w:rsidR="0095209C" w:rsidRPr="00C11654" w14:paraId="03872E4F" w14:textId="77777777" w:rsidTr="00D82335">
        <w:trPr>
          <w:cantSplit/>
          <w:jc w:val="center"/>
        </w:trPr>
        <w:tc>
          <w:tcPr>
            <w:tcW w:w="1328" w:type="dxa"/>
          </w:tcPr>
          <w:p w14:paraId="37765C5B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14:paraId="52C1D38B" w14:textId="77777777" w:rsidR="0095209C" w:rsidRPr="00C11654" w:rsidRDefault="00214301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14:paraId="70DD5615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2079" w:type="dxa"/>
          </w:tcPr>
          <w:p w14:paraId="763C549E" w14:textId="77777777" w:rsidR="0095209C" w:rsidRPr="00C11654" w:rsidRDefault="00361C3A">
            <w:pPr>
              <w:spacing w:before="60" w:after="60"/>
              <w:rPr>
                <w:rFonts w:cs="Arial"/>
                <w:spacing w:val="-4"/>
              </w:rPr>
            </w:pPr>
            <w:r w:rsidRPr="00C11654">
              <w:rPr>
                <w:spacing w:val="-4"/>
              </w:rPr>
              <w:t>September 21, 2021</w:t>
            </w:r>
          </w:p>
        </w:tc>
      </w:tr>
      <w:tr w:rsidR="0095209C" w:rsidRPr="00C11654" w14:paraId="2C3B03CA" w14:textId="77777777" w:rsidTr="00D82335">
        <w:trPr>
          <w:cantSplit/>
          <w:jc w:val="center"/>
        </w:trPr>
        <w:tc>
          <w:tcPr>
            <w:tcW w:w="1328" w:type="dxa"/>
          </w:tcPr>
          <w:p w14:paraId="74083861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14:paraId="7A67DD77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7DA824B9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2079" w:type="dxa"/>
          </w:tcPr>
          <w:p w14:paraId="3695CF35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29, 2015</w:t>
            </w:r>
          </w:p>
        </w:tc>
      </w:tr>
      <w:tr w:rsidR="0095209C" w:rsidRPr="00C11654" w14:paraId="5B851801" w14:textId="77777777" w:rsidTr="00D82335">
        <w:trPr>
          <w:cantSplit/>
          <w:jc w:val="center"/>
        </w:trPr>
        <w:tc>
          <w:tcPr>
            <w:tcW w:w="1328" w:type="dxa"/>
          </w:tcPr>
          <w:p w14:paraId="6F0D268F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14:paraId="668D3568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5246C18E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  <w:spacing w:val="-4"/>
              </w:rPr>
            </w:pPr>
            <w:r w:rsidRPr="00C11654">
              <w:rPr>
                <w:rFonts w:cs="Arial"/>
                <w:snapToGrid w:val="0"/>
                <w:color w:val="000000"/>
                <w:spacing w:val="-4"/>
              </w:rPr>
              <w:t>UPOV Model Form for the Designation of the Sample of the Variety</w:t>
            </w:r>
          </w:p>
        </w:tc>
        <w:tc>
          <w:tcPr>
            <w:tcW w:w="2079" w:type="dxa"/>
          </w:tcPr>
          <w:p w14:paraId="7F7C383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30, 2008</w:t>
            </w:r>
          </w:p>
        </w:tc>
      </w:tr>
      <w:tr w:rsidR="0095209C" w:rsidRPr="00C11654" w14:paraId="7B353B70" w14:textId="77777777" w:rsidTr="00D82335">
        <w:trPr>
          <w:cantSplit/>
          <w:jc w:val="center"/>
        </w:trPr>
        <w:tc>
          <w:tcPr>
            <w:tcW w:w="1328" w:type="dxa"/>
          </w:tcPr>
          <w:p w14:paraId="1BF6B49C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14:paraId="627B7AC5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3621B6F3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2079" w:type="dxa"/>
          </w:tcPr>
          <w:p w14:paraId="46746AE2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30, 2008</w:t>
            </w:r>
          </w:p>
        </w:tc>
      </w:tr>
      <w:tr w:rsidR="0095209C" w:rsidRPr="00C11654" w14:paraId="45992F65" w14:textId="77777777" w:rsidTr="00D82335">
        <w:trPr>
          <w:cantSplit/>
          <w:jc w:val="center"/>
        </w:trPr>
        <w:tc>
          <w:tcPr>
            <w:tcW w:w="1328" w:type="dxa"/>
          </w:tcPr>
          <w:p w14:paraId="443621A3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14:paraId="6BB53E0F" w14:textId="77777777" w:rsidR="0095209C" w:rsidRPr="00C11654" w:rsidRDefault="00AF5641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</w:t>
            </w:r>
            <w:r w:rsidR="001A76FA" w:rsidRPr="00C11654">
              <w:rPr>
                <w:rFonts w:cs="Arial"/>
              </w:rPr>
              <w:t>4</w:t>
            </w:r>
          </w:p>
        </w:tc>
        <w:tc>
          <w:tcPr>
            <w:tcW w:w="6009" w:type="dxa"/>
          </w:tcPr>
          <w:p w14:paraId="231AA91B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2079" w:type="dxa"/>
          </w:tcPr>
          <w:p w14:paraId="50D63AC3" w14:textId="77777777" w:rsidR="0095209C" w:rsidRPr="00C11654" w:rsidRDefault="00E625D3" w:rsidP="008A5A74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 xml:space="preserve">October </w:t>
            </w:r>
            <w:r w:rsidR="001A76FA" w:rsidRPr="00C11654">
              <w:rPr>
                <w:rFonts w:cs="Arial"/>
              </w:rPr>
              <w:t>28</w:t>
            </w:r>
            <w:r w:rsidR="00AF5641" w:rsidRPr="00C11654">
              <w:rPr>
                <w:rFonts w:cs="Arial"/>
              </w:rPr>
              <w:t xml:space="preserve">, </w:t>
            </w:r>
            <w:r w:rsidR="001A76FA" w:rsidRPr="00C11654">
              <w:rPr>
                <w:rFonts w:cs="Arial"/>
              </w:rPr>
              <w:t>2022</w:t>
            </w:r>
          </w:p>
        </w:tc>
      </w:tr>
      <w:tr w:rsidR="0095209C" w:rsidRPr="00C11654" w14:paraId="507611B6" w14:textId="77777777" w:rsidTr="00D82335">
        <w:trPr>
          <w:cantSplit/>
          <w:jc w:val="center"/>
        </w:trPr>
        <w:tc>
          <w:tcPr>
            <w:tcW w:w="1328" w:type="dxa"/>
          </w:tcPr>
          <w:p w14:paraId="20BC0664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14:paraId="684DF5DB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11DDAFFF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2079" w:type="dxa"/>
          </w:tcPr>
          <w:p w14:paraId="00B59086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30, 2008</w:t>
            </w:r>
          </w:p>
        </w:tc>
      </w:tr>
      <w:tr w:rsidR="0095209C" w:rsidRPr="00C11654" w14:paraId="4DE206FA" w14:textId="77777777" w:rsidTr="00D82335">
        <w:trPr>
          <w:cantSplit/>
          <w:jc w:val="center"/>
        </w:trPr>
        <w:tc>
          <w:tcPr>
            <w:tcW w:w="1328" w:type="dxa"/>
          </w:tcPr>
          <w:p w14:paraId="5C925353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14:paraId="74938525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5A67CF28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2079" w:type="dxa"/>
          </w:tcPr>
          <w:p w14:paraId="5B830EF7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29, 2015</w:t>
            </w:r>
          </w:p>
        </w:tc>
      </w:tr>
      <w:tr w:rsidR="0095209C" w:rsidRPr="00C11654" w14:paraId="451E3BCF" w14:textId="77777777" w:rsidTr="00D82335">
        <w:trPr>
          <w:cantSplit/>
          <w:jc w:val="center"/>
        </w:trPr>
        <w:tc>
          <w:tcPr>
            <w:tcW w:w="1328" w:type="dxa"/>
          </w:tcPr>
          <w:p w14:paraId="73327836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14:paraId="723AB630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516C31F8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2079" w:type="dxa"/>
          </w:tcPr>
          <w:p w14:paraId="3EC5CB8A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29, 2015</w:t>
            </w:r>
          </w:p>
        </w:tc>
      </w:tr>
      <w:tr w:rsidR="0095209C" w:rsidRPr="00C11654" w14:paraId="693B9476" w14:textId="77777777" w:rsidTr="00D82335">
        <w:trPr>
          <w:cantSplit/>
          <w:jc w:val="center"/>
        </w:trPr>
        <w:tc>
          <w:tcPr>
            <w:tcW w:w="1328" w:type="dxa"/>
          </w:tcPr>
          <w:p w14:paraId="33E94366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14:paraId="16CB79AC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17077841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149D1501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16, 2014</w:t>
            </w:r>
          </w:p>
        </w:tc>
      </w:tr>
      <w:tr w:rsidR="0095209C" w:rsidRPr="00C11654" w14:paraId="4561F40D" w14:textId="77777777" w:rsidTr="00D82335">
        <w:trPr>
          <w:cantSplit/>
          <w:jc w:val="center"/>
        </w:trPr>
        <w:tc>
          <w:tcPr>
            <w:tcW w:w="1328" w:type="dxa"/>
          </w:tcPr>
          <w:p w14:paraId="2DBB6F8D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14:paraId="0AB3314B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1776BF26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2079" w:type="dxa"/>
            <w:shd w:val="clear" w:color="auto" w:fill="auto"/>
          </w:tcPr>
          <w:p w14:paraId="418FD16C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30, 2008</w:t>
            </w:r>
          </w:p>
        </w:tc>
      </w:tr>
      <w:tr w:rsidR="0095209C" w:rsidRPr="00C11654" w14:paraId="7AE689FD" w14:textId="77777777" w:rsidTr="00D82335">
        <w:trPr>
          <w:cantSplit/>
          <w:jc w:val="center"/>
        </w:trPr>
        <w:tc>
          <w:tcPr>
            <w:tcW w:w="1328" w:type="dxa"/>
          </w:tcPr>
          <w:p w14:paraId="59DC6C11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14:paraId="782A9DBE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15F26C80" w14:textId="77777777" w:rsidR="0095209C" w:rsidRPr="00C11654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Arrangements for DUS Testing</w:t>
            </w:r>
          </w:p>
        </w:tc>
        <w:tc>
          <w:tcPr>
            <w:tcW w:w="2079" w:type="dxa"/>
            <w:shd w:val="pct12" w:color="auto" w:fill="FFFFFF"/>
          </w:tcPr>
          <w:p w14:paraId="10392253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C11654" w14:paraId="48ED3895" w14:textId="77777777" w:rsidTr="00D82335">
        <w:trPr>
          <w:cantSplit/>
          <w:jc w:val="center"/>
        </w:trPr>
        <w:tc>
          <w:tcPr>
            <w:tcW w:w="1328" w:type="dxa"/>
          </w:tcPr>
          <w:p w14:paraId="7948A5D1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14:paraId="730E4D51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06B90927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14:paraId="03A0BFDD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April 6, 2005</w:t>
            </w:r>
          </w:p>
        </w:tc>
      </w:tr>
      <w:tr w:rsidR="0095209C" w:rsidRPr="00C11654" w14:paraId="5F9E55C2" w14:textId="77777777" w:rsidTr="00D82335">
        <w:trPr>
          <w:cantSplit/>
          <w:jc w:val="center"/>
        </w:trPr>
        <w:tc>
          <w:tcPr>
            <w:tcW w:w="1328" w:type="dxa"/>
          </w:tcPr>
          <w:p w14:paraId="4FA087EA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14:paraId="5C8B0967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5CF495C0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2079" w:type="dxa"/>
          </w:tcPr>
          <w:p w14:paraId="2E21BEB8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April 6, 2005</w:t>
            </w:r>
          </w:p>
        </w:tc>
      </w:tr>
      <w:tr w:rsidR="0095209C" w:rsidRPr="00C11654" w14:paraId="7705C321" w14:textId="77777777" w:rsidTr="00D82335">
        <w:trPr>
          <w:cantSplit/>
          <w:jc w:val="center"/>
        </w:trPr>
        <w:tc>
          <w:tcPr>
            <w:tcW w:w="1328" w:type="dxa"/>
          </w:tcPr>
          <w:p w14:paraId="584CE72A" w14:textId="77777777" w:rsidR="0095209C" w:rsidRPr="00C11654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C11654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14:paraId="194D217C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3F0A42C0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C11654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2079" w:type="dxa"/>
          </w:tcPr>
          <w:p w14:paraId="07AF9C2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April 6, 2005</w:t>
            </w:r>
          </w:p>
        </w:tc>
      </w:tr>
      <w:tr w:rsidR="0095209C" w:rsidRPr="00C11654" w14:paraId="14448D73" w14:textId="77777777" w:rsidTr="00D82335">
        <w:trPr>
          <w:cantSplit/>
          <w:jc w:val="center"/>
        </w:trPr>
        <w:tc>
          <w:tcPr>
            <w:tcW w:w="1328" w:type="dxa"/>
          </w:tcPr>
          <w:p w14:paraId="331BAFB7" w14:textId="77777777" w:rsidR="0095209C" w:rsidRPr="00C11654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C11654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14:paraId="4830DA85" w14:textId="77777777" w:rsidR="0095209C" w:rsidRPr="00C11654" w:rsidRDefault="00AF5641" w:rsidP="00AF69F1">
            <w:pPr>
              <w:pStyle w:val="Heading7"/>
              <w:keepNext w:val="0"/>
              <w:rPr>
                <w:rFonts w:cs="Arial"/>
              </w:rPr>
            </w:pPr>
            <w:r w:rsidRPr="00C11654">
              <w:rPr>
                <w:rFonts w:cs="Arial"/>
              </w:rPr>
              <w:t>/</w:t>
            </w:r>
            <w:r w:rsidR="00AF69F1" w:rsidRPr="00C11654">
              <w:rPr>
                <w:rFonts w:cs="Arial"/>
              </w:rPr>
              <w:t>9</w:t>
            </w:r>
          </w:p>
        </w:tc>
        <w:tc>
          <w:tcPr>
            <w:tcW w:w="6009" w:type="dxa"/>
          </w:tcPr>
          <w:p w14:paraId="153BEE65" w14:textId="77777777" w:rsidR="0095209C" w:rsidRPr="00C11654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Development of Test Guidelines</w:t>
            </w:r>
          </w:p>
        </w:tc>
        <w:tc>
          <w:tcPr>
            <w:tcW w:w="2079" w:type="dxa"/>
          </w:tcPr>
          <w:p w14:paraId="37355682" w14:textId="77777777" w:rsidR="0095209C" w:rsidRPr="00C11654" w:rsidRDefault="00AF69F1" w:rsidP="0095209C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October 27, 2023</w:t>
            </w:r>
          </w:p>
        </w:tc>
      </w:tr>
      <w:tr w:rsidR="0095209C" w:rsidRPr="00C11654" w14:paraId="0D70FDC3" w14:textId="77777777" w:rsidTr="00D82335">
        <w:trPr>
          <w:cantSplit/>
          <w:jc w:val="center"/>
        </w:trPr>
        <w:tc>
          <w:tcPr>
            <w:tcW w:w="1328" w:type="dxa"/>
          </w:tcPr>
          <w:p w14:paraId="24F32E8D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14:paraId="204D8C6D" w14:textId="77777777" w:rsidR="0095209C" w:rsidRPr="00C11654" w:rsidRDefault="00B042D7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</w:t>
            </w:r>
            <w:r w:rsidR="001A76FA" w:rsidRPr="00C11654">
              <w:rPr>
                <w:rFonts w:cs="Arial"/>
              </w:rPr>
              <w:t>5</w:t>
            </w:r>
          </w:p>
        </w:tc>
        <w:tc>
          <w:tcPr>
            <w:tcW w:w="6009" w:type="dxa"/>
          </w:tcPr>
          <w:p w14:paraId="5A10E3B9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2079" w:type="dxa"/>
          </w:tcPr>
          <w:p w14:paraId="54FD1DE7" w14:textId="77777777" w:rsidR="0095209C" w:rsidRPr="00C11654" w:rsidRDefault="001A76FA" w:rsidP="008A5A74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October 28, 2022</w:t>
            </w:r>
          </w:p>
        </w:tc>
      </w:tr>
      <w:tr w:rsidR="0095209C" w:rsidRPr="00C11654" w14:paraId="4169AC59" w14:textId="77777777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14:paraId="42C3E952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70DAD391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15F34748" w14:textId="77777777" w:rsidR="0095209C" w:rsidRPr="00C11654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Examining Distinctness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1025452" w14:textId="77777777" w:rsidR="0095209C" w:rsidRPr="00C11654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C11654">
              <w:rPr>
                <w:rFonts w:cs="Arial"/>
              </w:rPr>
              <w:t>October 29, 2015</w:t>
            </w:r>
          </w:p>
        </w:tc>
      </w:tr>
      <w:tr w:rsidR="0095209C" w:rsidRPr="00C11654" w14:paraId="24DED82A" w14:textId="77777777" w:rsidTr="00D82335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14:paraId="0E05B50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BFE1666" w14:textId="77777777" w:rsidR="0095209C" w:rsidRPr="00C11654" w:rsidRDefault="00B042D7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2DAE0685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Examining Uniformity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083CF064" w14:textId="77777777" w:rsidR="0095209C" w:rsidRPr="00C11654" w:rsidRDefault="00B042D7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November 1, 2019</w:t>
            </w:r>
          </w:p>
        </w:tc>
      </w:tr>
      <w:tr w:rsidR="0095209C" w:rsidRPr="00C11654" w14:paraId="3F51C655" w14:textId="77777777" w:rsidTr="00D82335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41780B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14:paraId="64B12AC4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14:paraId="7BC295F0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Examining Stability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F183D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20, 2011</w:t>
            </w:r>
          </w:p>
        </w:tc>
      </w:tr>
      <w:tr w:rsidR="0095209C" w:rsidRPr="00C11654" w14:paraId="5F5F43FA" w14:textId="77777777" w:rsidTr="00D82335">
        <w:trPr>
          <w:cantSplit/>
          <w:jc w:val="center"/>
        </w:trPr>
        <w:tc>
          <w:tcPr>
            <w:tcW w:w="1328" w:type="dxa"/>
          </w:tcPr>
          <w:p w14:paraId="3F32938E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14:paraId="12537EEA" w14:textId="77777777" w:rsidR="0095209C" w:rsidRPr="00C11654" w:rsidRDefault="0095209C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</w:t>
            </w:r>
            <w:r w:rsidR="00AF69F1" w:rsidRPr="00C11654">
              <w:rPr>
                <w:rFonts w:cs="Arial"/>
              </w:rPr>
              <w:t>4</w:t>
            </w:r>
          </w:p>
        </w:tc>
        <w:tc>
          <w:tcPr>
            <w:tcW w:w="6009" w:type="dxa"/>
          </w:tcPr>
          <w:p w14:paraId="28387FB2" w14:textId="77777777" w:rsidR="0095209C" w:rsidRPr="00C11654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C11654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2079" w:type="dxa"/>
          </w:tcPr>
          <w:p w14:paraId="1A879B58" w14:textId="77777777" w:rsidR="0095209C" w:rsidRPr="00C11654" w:rsidRDefault="00AF69F1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C11654">
              <w:rPr>
                <w:rFonts w:ascii="Arial" w:hAnsi="Arial" w:cs="Arial"/>
                <w:sz w:val="20"/>
              </w:rPr>
              <w:t>October 27, 2023</w:t>
            </w:r>
          </w:p>
        </w:tc>
      </w:tr>
      <w:tr w:rsidR="0095209C" w:rsidRPr="00C11654" w14:paraId="7A7E88A6" w14:textId="77777777" w:rsidTr="00D82335">
        <w:trPr>
          <w:cantSplit/>
          <w:jc w:val="center"/>
        </w:trPr>
        <w:tc>
          <w:tcPr>
            <w:tcW w:w="1328" w:type="dxa"/>
          </w:tcPr>
          <w:p w14:paraId="64BFB2D2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14:paraId="293C1CCC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02299747" w14:textId="77777777" w:rsidR="0095209C" w:rsidRPr="00C11654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C11654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2079" w:type="dxa"/>
          </w:tcPr>
          <w:p w14:paraId="109D381E" w14:textId="77777777" w:rsidR="0095209C" w:rsidRPr="00C11654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C11654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C11654" w14:paraId="17AB73B9" w14:textId="77777777" w:rsidTr="00D82335">
        <w:trPr>
          <w:cantSplit/>
          <w:jc w:val="center"/>
        </w:trPr>
        <w:tc>
          <w:tcPr>
            <w:tcW w:w="1328" w:type="dxa"/>
          </w:tcPr>
          <w:p w14:paraId="634D5086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14:paraId="28170736" w14:textId="77777777" w:rsidR="0095209C" w:rsidRPr="00C11654" w:rsidRDefault="00AF69F1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/6</w:t>
            </w:r>
          </w:p>
        </w:tc>
        <w:tc>
          <w:tcPr>
            <w:tcW w:w="6009" w:type="dxa"/>
          </w:tcPr>
          <w:p w14:paraId="167C76FD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</w:rPr>
              <w:t>Glossary of Terms Used in UPOV Documents</w:t>
            </w:r>
          </w:p>
        </w:tc>
        <w:tc>
          <w:tcPr>
            <w:tcW w:w="2079" w:type="dxa"/>
          </w:tcPr>
          <w:p w14:paraId="3FED8F9E" w14:textId="77777777" w:rsidR="0095209C" w:rsidRPr="00C11654" w:rsidRDefault="00AF69F1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27, 2023</w:t>
            </w:r>
          </w:p>
        </w:tc>
      </w:tr>
      <w:tr w:rsidR="0095209C" w:rsidRPr="00C11654" w14:paraId="2C990E7D" w14:textId="77777777" w:rsidTr="00D82335">
        <w:trPr>
          <w:cantSplit/>
          <w:jc w:val="center"/>
        </w:trPr>
        <w:tc>
          <w:tcPr>
            <w:tcW w:w="1328" w:type="dxa"/>
          </w:tcPr>
          <w:p w14:paraId="27833316" w14:textId="77777777" w:rsidR="0095209C" w:rsidRPr="00C11654" w:rsidRDefault="0095209C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14:paraId="6F4B9347" w14:textId="77777777" w:rsidR="0095209C" w:rsidRPr="00C11654" w:rsidRDefault="00AF5641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415E0527" w14:textId="77777777" w:rsidR="0095209C" w:rsidRPr="00C11654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C11654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2079" w:type="dxa"/>
          </w:tcPr>
          <w:p w14:paraId="4EF87478" w14:textId="77777777" w:rsidR="0095209C" w:rsidRPr="00C11654" w:rsidRDefault="00E625D3" w:rsidP="00C67C1B">
            <w:pPr>
              <w:spacing w:before="60" w:after="60"/>
              <w:rPr>
                <w:rFonts w:cs="Arial"/>
              </w:rPr>
            </w:pPr>
            <w:r w:rsidRPr="00C11654">
              <w:rPr>
                <w:rFonts w:cs="Arial"/>
              </w:rPr>
              <w:t>October 25</w:t>
            </w:r>
            <w:r w:rsidR="00AF5641" w:rsidRPr="00C11654">
              <w:rPr>
                <w:rFonts w:cs="Arial"/>
              </w:rPr>
              <w:t>, 2020</w:t>
            </w:r>
          </w:p>
        </w:tc>
      </w:tr>
    </w:tbl>
    <w:p w14:paraId="06CDA4A9" w14:textId="77777777" w:rsidR="00FC790F" w:rsidRPr="00C11654" w:rsidRDefault="00FC790F" w:rsidP="0095209C">
      <w:pPr>
        <w:spacing w:before="120"/>
        <w:jc w:val="right"/>
      </w:pPr>
    </w:p>
    <w:p w14:paraId="1A32934E" w14:textId="77777777" w:rsidR="008922C9" w:rsidRPr="00784E02" w:rsidRDefault="0095209C" w:rsidP="0095209C">
      <w:pPr>
        <w:spacing w:before="120"/>
        <w:jc w:val="right"/>
      </w:pPr>
      <w:r w:rsidRPr="00C11654">
        <w:t>[End of document]</w:t>
      </w:r>
    </w:p>
    <w:sectPr w:rsidR="008922C9" w:rsidRPr="00784E02" w:rsidSect="00D82335">
      <w:headerReference w:type="default" r:id="rId9"/>
      <w:endnotePr>
        <w:numFmt w:val="lowerLetter"/>
      </w:endnotePr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FFBF" w14:textId="77777777" w:rsidR="003F62E4" w:rsidRDefault="003F62E4" w:rsidP="006655D3">
      <w:r>
        <w:separator/>
      </w:r>
    </w:p>
    <w:p w14:paraId="112D370E" w14:textId="77777777" w:rsidR="003F62E4" w:rsidRPr="00D82335" w:rsidRDefault="003F62E4" w:rsidP="006655D3">
      <w:pPr>
        <w:rPr>
          <w:sz w:val="16"/>
        </w:rPr>
      </w:pPr>
    </w:p>
  </w:endnote>
  <w:endnote w:type="continuationSeparator" w:id="0">
    <w:p w14:paraId="07D49D46" w14:textId="77777777" w:rsidR="003F62E4" w:rsidRDefault="003F62E4" w:rsidP="006655D3">
      <w:r>
        <w:separator/>
      </w:r>
    </w:p>
    <w:p w14:paraId="02A24154" w14:textId="77777777"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14:paraId="25B0DE27" w14:textId="77777777" w:rsidR="003F62E4" w:rsidRPr="00003880" w:rsidRDefault="003F62E4" w:rsidP="006655D3">
      <w:pPr>
        <w:rPr>
          <w:lang w:val="fr-FR"/>
        </w:rPr>
      </w:pPr>
    </w:p>
    <w:p w14:paraId="0D473F36" w14:textId="77777777" w:rsidR="003F62E4" w:rsidRPr="00003880" w:rsidRDefault="003F62E4" w:rsidP="006655D3">
      <w:pPr>
        <w:rPr>
          <w:lang w:val="fr-FR"/>
        </w:rPr>
      </w:pPr>
    </w:p>
  </w:endnote>
  <w:endnote w:type="continuationNotice" w:id="1">
    <w:p w14:paraId="10B7AEEF" w14:textId="77777777"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14:paraId="71BECCF5" w14:textId="77777777" w:rsidR="003F62E4" w:rsidRPr="00003880" w:rsidRDefault="003F62E4" w:rsidP="006655D3">
      <w:pPr>
        <w:rPr>
          <w:lang w:val="fr-FR"/>
        </w:rPr>
      </w:pPr>
    </w:p>
    <w:p w14:paraId="3FC9B8F2" w14:textId="77777777"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D57A" w14:textId="77777777" w:rsidR="003F62E4" w:rsidRDefault="003F62E4" w:rsidP="006655D3">
      <w:r>
        <w:separator/>
      </w:r>
    </w:p>
  </w:footnote>
  <w:footnote w:type="continuationSeparator" w:id="0">
    <w:p w14:paraId="1A2AB3E8" w14:textId="77777777" w:rsidR="003F62E4" w:rsidRDefault="003F62E4" w:rsidP="006655D3">
      <w:r>
        <w:separator/>
      </w:r>
    </w:p>
  </w:footnote>
  <w:footnote w:type="continuationNotice" w:id="1">
    <w:p w14:paraId="27355956" w14:textId="77777777"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79E" w14:textId="77777777" w:rsidR="00AF69F1" w:rsidRDefault="00AF69F1">
    <w:pPr>
      <w:pStyle w:val="Header"/>
    </w:pPr>
    <w:r w:rsidRPr="00AF69F1">
      <w:t>TGP/0/15 Draft 1</w:t>
    </w:r>
  </w:p>
  <w:p w14:paraId="343C9367" w14:textId="77777777" w:rsidR="00003880" w:rsidRPr="003F62E4" w:rsidRDefault="00003880">
    <w:pPr>
      <w:pStyle w:val="Header"/>
      <w:rPr>
        <w:noProof/>
      </w:rPr>
    </w:pPr>
    <w:r w:rsidRPr="008A08FF">
      <w:t xml:space="preserve">page </w:t>
    </w:r>
    <w:r w:rsidRPr="008A08FF">
      <w:rPr>
        <w:lang w:val="en-US"/>
      </w:rPr>
      <w:fldChar w:fldCharType="begin"/>
    </w:r>
    <w:r w:rsidRPr="008A08FF">
      <w:instrText xml:space="preserve"> PAGE   \* MERGEFORMAT </w:instrText>
    </w:r>
    <w:r w:rsidRPr="008A08FF">
      <w:rPr>
        <w:lang w:val="en-US"/>
      </w:rPr>
      <w:fldChar w:fldCharType="separate"/>
    </w:r>
    <w:r w:rsidR="003E1E17">
      <w:rPr>
        <w:noProof/>
      </w:rPr>
      <w:t>2</w:t>
    </w:r>
    <w:r w:rsidRPr="008A08FF">
      <w:rPr>
        <w:noProof/>
        <w:lang w:val="en-US"/>
      </w:rPr>
      <w:fldChar w:fldCharType="end"/>
    </w:r>
  </w:p>
  <w:p w14:paraId="12EFA971" w14:textId="77777777" w:rsidR="00003880" w:rsidRPr="00D82335" w:rsidRDefault="0000388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 w16cid:durableId="2074162000">
    <w:abstractNumId w:val="11"/>
  </w:num>
  <w:num w:numId="2" w16cid:durableId="733434551">
    <w:abstractNumId w:val="15"/>
  </w:num>
  <w:num w:numId="3" w16cid:durableId="786582654">
    <w:abstractNumId w:val="14"/>
  </w:num>
  <w:num w:numId="4" w16cid:durableId="2038852253">
    <w:abstractNumId w:val="18"/>
  </w:num>
  <w:num w:numId="5" w16cid:durableId="127358869">
    <w:abstractNumId w:val="12"/>
  </w:num>
  <w:num w:numId="6" w16cid:durableId="1648704790">
    <w:abstractNumId w:val="16"/>
  </w:num>
  <w:num w:numId="7" w16cid:durableId="682627596">
    <w:abstractNumId w:val="21"/>
  </w:num>
  <w:num w:numId="8" w16cid:durableId="2002080431">
    <w:abstractNumId w:val="10"/>
  </w:num>
  <w:num w:numId="9" w16cid:durableId="2050255731">
    <w:abstractNumId w:val="9"/>
  </w:num>
  <w:num w:numId="10" w16cid:durableId="1494829919">
    <w:abstractNumId w:val="7"/>
  </w:num>
  <w:num w:numId="11" w16cid:durableId="2127894717">
    <w:abstractNumId w:val="6"/>
  </w:num>
  <w:num w:numId="12" w16cid:durableId="1980071250">
    <w:abstractNumId w:val="5"/>
  </w:num>
  <w:num w:numId="13" w16cid:durableId="1110861151">
    <w:abstractNumId w:val="4"/>
  </w:num>
  <w:num w:numId="14" w16cid:durableId="1866551059">
    <w:abstractNumId w:val="8"/>
  </w:num>
  <w:num w:numId="15" w16cid:durableId="1079986052">
    <w:abstractNumId w:val="3"/>
  </w:num>
  <w:num w:numId="16" w16cid:durableId="1240016688">
    <w:abstractNumId w:val="2"/>
  </w:num>
  <w:num w:numId="17" w16cid:durableId="2134015484">
    <w:abstractNumId w:val="1"/>
  </w:num>
  <w:num w:numId="18" w16cid:durableId="195319465">
    <w:abstractNumId w:val="0"/>
  </w:num>
  <w:num w:numId="19" w16cid:durableId="1867711920">
    <w:abstractNumId w:val="17"/>
  </w:num>
  <w:num w:numId="20" w16cid:durableId="352197255">
    <w:abstractNumId w:val="13"/>
  </w:num>
  <w:num w:numId="21" w16cid:durableId="1310399327">
    <w:abstractNumId w:val="19"/>
  </w:num>
  <w:num w:numId="22" w16cid:durableId="1200820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27702"/>
    <w:rsid w:val="00030854"/>
    <w:rsid w:val="00036028"/>
    <w:rsid w:val="000368C9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A76FA"/>
    <w:rsid w:val="001B5948"/>
    <w:rsid w:val="001D6281"/>
    <w:rsid w:val="001E3B46"/>
    <w:rsid w:val="001F62AE"/>
    <w:rsid w:val="0021332C"/>
    <w:rsid w:val="00213982"/>
    <w:rsid w:val="00214301"/>
    <w:rsid w:val="00214587"/>
    <w:rsid w:val="002178C8"/>
    <w:rsid w:val="00227397"/>
    <w:rsid w:val="002406AD"/>
    <w:rsid w:val="0024416D"/>
    <w:rsid w:val="0024623A"/>
    <w:rsid w:val="00252F7A"/>
    <w:rsid w:val="00272B11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B7CD8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0962"/>
    <w:rsid w:val="003544E6"/>
    <w:rsid w:val="0035528D"/>
    <w:rsid w:val="0036046C"/>
    <w:rsid w:val="00361821"/>
    <w:rsid w:val="00361C3A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D788D"/>
    <w:rsid w:val="003E00E4"/>
    <w:rsid w:val="003E1C24"/>
    <w:rsid w:val="003E1E17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608F8"/>
    <w:rsid w:val="00472F4E"/>
    <w:rsid w:val="00474DA4"/>
    <w:rsid w:val="00476B4D"/>
    <w:rsid w:val="004805FA"/>
    <w:rsid w:val="00482BCB"/>
    <w:rsid w:val="00483F49"/>
    <w:rsid w:val="004A2DA0"/>
    <w:rsid w:val="004A5B63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85BA3"/>
    <w:rsid w:val="005966EE"/>
    <w:rsid w:val="005A400A"/>
    <w:rsid w:val="005E068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3840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08FF"/>
    <w:rsid w:val="008A170E"/>
    <w:rsid w:val="008A4DF1"/>
    <w:rsid w:val="008A5258"/>
    <w:rsid w:val="008A5A74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E3D8E"/>
    <w:rsid w:val="00AF06A8"/>
    <w:rsid w:val="00AF428C"/>
    <w:rsid w:val="00AF5641"/>
    <w:rsid w:val="00AF69F1"/>
    <w:rsid w:val="00B042D7"/>
    <w:rsid w:val="00B07301"/>
    <w:rsid w:val="00B1160E"/>
    <w:rsid w:val="00B20179"/>
    <w:rsid w:val="00B224DE"/>
    <w:rsid w:val="00B2678C"/>
    <w:rsid w:val="00B43A23"/>
    <w:rsid w:val="00B46575"/>
    <w:rsid w:val="00B51933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C426F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1654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2335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625D3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90F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4013402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50962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04E-8EAE-452D-AA0A-BFF2B09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16</TotalTime>
  <Pages>2</Pages>
  <Words>494</Words>
  <Characters>2706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TGP/0/14 Draft 1</vt:lpstr>
    </vt:vector>
  </TitlesOfParts>
  <Company>UPOV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TGP/0/15 Draft 1</dc:title>
  <dc:creator>SANCHEZ VIZCAINO GOMEZ Rosa Maria</dc:creator>
  <cp:lastModifiedBy>SANCHEZ VIZCAINO GOMEZ Rosa Maria</cp:lastModifiedBy>
  <cp:revision>10</cp:revision>
  <cp:lastPrinted>2018-02-06T18:05:00Z</cp:lastPrinted>
  <dcterms:created xsi:type="dcterms:W3CDTF">2022-07-18T15:50:00Z</dcterms:created>
  <dcterms:modified xsi:type="dcterms:W3CDTF">2023-09-14T18:53:00Z</dcterms:modified>
</cp:coreProperties>
</file>