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80CE0" w:rsidRPr="00815738" w:rsidTr="00D80CE0">
        <w:tc>
          <w:tcPr>
            <w:tcW w:w="6522" w:type="dxa"/>
          </w:tcPr>
          <w:p w:rsidR="00D80CE0" w:rsidRPr="00AC2883" w:rsidRDefault="00D80CE0" w:rsidP="00D80CE0">
            <w:bookmarkStart w:id="0" w:name="_GoBack"/>
            <w:bookmarkEnd w:id="0"/>
            <w:r w:rsidRPr="00D250C5">
              <w:rPr>
                <w:noProof/>
              </w:rPr>
              <w:drawing>
                <wp:inline distT="0" distB="0" distL="0" distR="0" wp14:anchorId="19C60246" wp14:editId="5C52059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80CE0" w:rsidRPr="007C1D92" w:rsidRDefault="00D80CE0" w:rsidP="00D80CE0">
            <w:pPr>
              <w:pStyle w:val="Lettrine"/>
            </w:pPr>
            <w:r w:rsidRPr="00172084">
              <w:t>E</w:t>
            </w:r>
          </w:p>
        </w:tc>
      </w:tr>
      <w:tr w:rsidR="00D80CE0" w:rsidRPr="00DA4973" w:rsidTr="00D80CE0">
        <w:trPr>
          <w:trHeight w:val="219"/>
        </w:trPr>
        <w:tc>
          <w:tcPr>
            <w:tcW w:w="6522" w:type="dxa"/>
          </w:tcPr>
          <w:p w:rsidR="00D80CE0" w:rsidRPr="00D80CE0" w:rsidRDefault="00D80CE0" w:rsidP="00D80CE0">
            <w:pPr>
              <w:pStyle w:val="upove"/>
              <w:rPr>
                <w:lang w:val="en-US"/>
              </w:rPr>
            </w:pPr>
            <w:r w:rsidRPr="00D80CE0">
              <w:rPr>
                <w:lang w:val="en-US"/>
              </w:rPr>
              <w:t>International Union for the Protection of New Varieties of Plants</w:t>
            </w:r>
          </w:p>
        </w:tc>
        <w:tc>
          <w:tcPr>
            <w:tcW w:w="3117" w:type="dxa"/>
          </w:tcPr>
          <w:p w:rsidR="00D80CE0" w:rsidRPr="00DA4973" w:rsidRDefault="00D80CE0" w:rsidP="00D80CE0"/>
        </w:tc>
      </w:tr>
    </w:tbl>
    <w:p w:rsidR="00D80CE0" w:rsidRDefault="00D80CE0" w:rsidP="00D80CE0"/>
    <w:p w:rsidR="00D80CE0" w:rsidRPr="00365DC1" w:rsidRDefault="00D80CE0" w:rsidP="00D80CE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80CE0" w:rsidRPr="00C5280D" w:rsidTr="00FC0CCE">
        <w:tc>
          <w:tcPr>
            <w:tcW w:w="6512" w:type="dxa"/>
            <w:tcBorders>
              <w:bottom w:val="single" w:sz="4" w:space="0" w:color="auto"/>
            </w:tcBorders>
          </w:tcPr>
          <w:p w:rsidR="00D80CE0" w:rsidRPr="00D80CE0" w:rsidRDefault="00D80CE0" w:rsidP="00D80CE0">
            <w:pPr>
              <w:pStyle w:val="Sessiontc"/>
              <w:spacing w:line="240" w:lineRule="auto"/>
              <w:rPr>
                <w:lang w:val="en-US"/>
              </w:rPr>
            </w:pPr>
            <w:r w:rsidRPr="00D80CE0">
              <w:rPr>
                <w:lang w:val="en-US"/>
              </w:rPr>
              <w:t>Council</w:t>
            </w:r>
          </w:p>
          <w:p w:rsidR="00D80CE0" w:rsidRPr="00D80CE0" w:rsidRDefault="00D80CE0" w:rsidP="00D80CE0">
            <w:pPr>
              <w:pStyle w:val="Sessiontcplacedate"/>
              <w:rPr>
                <w:sz w:val="22"/>
                <w:lang w:val="en-US"/>
              </w:rPr>
            </w:pPr>
            <w:r w:rsidRPr="00D80CE0">
              <w:rPr>
                <w:lang w:val="en-US"/>
              </w:rPr>
              <w:t>Fifty-fourth Ordinary Session</w:t>
            </w:r>
            <w:r w:rsidRPr="00D80CE0">
              <w:rPr>
                <w:lang w:val="en-US"/>
              </w:rPr>
              <w:br/>
              <w:t>Geneva, October 30, 2020</w:t>
            </w:r>
          </w:p>
        </w:tc>
        <w:tc>
          <w:tcPr>
            <w:tcW w:w="3127" w:type="dxa"/>
            <w:tcBorders>
              <w:bottom w:val="single" w:sz="4" w:space="0" w:color="auto"/>
            </w:tcBorders>
          </w:tcPr>
          <w:p w:rsidR="00D80CE0" w:rsidRPr="006501E4" w:rsidRDefault="00D80CE0" w:rsidP="00D80CE0">
            <w:pPr>
              <w:pStyle w:val="Doccode"/>
            </w:pPr>
            <w:r w:rsidRPr="006501E4">
              <w:t>C/54/5</w:t>
            </w:r>
          </w:p>
          <w:p w:rsidR="00D80CE0" w:rsidRPr="00D80CE0" w:rsidRDefault="00D80CE0" w:rsidP="00D80CE0">
            <w:pPr>
              <w:pStyle w:val="Docoriginal"/>
              <w:rPr>
                <w:lang w:val="en-US"/>
              </w:rPr>
            </w:pPr>
            <w:r w:rsidRPr="00D80CE0">
              <w:rPr>
                <w:lang w:val="en-US"/>
              </w:rPr>
              <w:t>Original:</w:t>
            </w:r>
            <w:r w:rsidRPr="00D80CE0">
              <w:rPr>
                <w:b w:val="0"/>
                <w:spacing w:val="0"/>
                <w:lang w:val="en-US"/>
              </w:rPr>
              <w:t xml:space="preserve">  English</w:t>
            </w:r>
          </w:p>
          <w:p w:rsidR="00D80CE0" w:rsidRPr="00D80CE0" w:rsidRDefault="00D80CE0" w:rsidP="00D80CE0">
            <w:pPr>
              <w:pStyle w:val="Docoriginal"/>
              <w:rPr>
                <w:lang w:val="en-US"/>
              </w:rPr>
            </w:pPr>
            <w:r w:rsidRPr="00D80CE0">
              <w:rPr>
                <w:lang w:val="en-US"/>
              </w:rPr>
              <w:t>Date:</w:t>
            </w:r>
            <w:r w:rsidRPr="00D80CE0">
              <w:rPr>
                <w:b w:val="0"/>
                <w:spacing w:val="0"/>
                <w:lang w:val="en-US"/>
              </w:rPr>
              <w:t xml:space="preserve">  August 14, 2020</w:t>
            </w:r>
          </w:p>
        </w:tc>
      </w:tr>
      <w:tr w:rsidR="00FC0CCE" w:rsidRPr="00FC0CCE" w:rsidTr="00FC0CCE">
        <w:tc>
          <w:tcPr>
            <w:tcW w:w="6512" w:type="dxa"/>
            <w:tcBorders>
              <w:top w:val="single" w:sz="4" w:space="0" w:color="auto"/>
              <w:bottom w:val="single" w:sz="4" w:space="0" w:color="auto"/>
            </w:tcBorders>
          </w:tcPr>
          <w:p w:rsidR="00FC0CCE" w:rsidRPr="00FC0CCE" w:rsidRDefault="00FC0CCE" w:rsidP="008F16A8">
            <w:pPr>
              <w:pStyle w:val="Sessiontc"/>
              <w:spacing w:line="240" w:lineRule="auto"/>
              <w:rPr>
                <w:i/>
                <w:lang w:val="en-US"/>
              </w:rPr>
            </w:pPr>
            <w:bookmarkStart w:id="1" w:name="TitleOfDoc"/>
            <w:bookmarkEnd w:id="1"/>
            <w:r w:rsidRPr="00FC0CCE">
              <w:rPr>
                <w:i/>
                <w:lang w:val="en-US"/>
              </w:rPr>
              <w:t>to be considered by correspondence</w:t>
            </w:r>
          </w:p>
        </w:tc>
        <w:tc>
          <w:tcPr>
            <w:tcW w:w="3127" w:type="dxa"/>
            <w:tcBorders>
              <w:top w:val="single" w:sz="4" w:space="0" w:color="auto"/>
              <w:bottom w:val="single" w:sz="4" w:space="0" w:color="auto"/>
            </w:tcBorders>
          </w:tcPr>
          <w:p w:rsidR="00FC0CCE" w:rsidRPr="00FC0CCE" w:rsidRDefault="00FC0CCE" w:rsidP="008F16A8">
            <w:pPr>
              <w:pStyle w:val="Doccode"/>
              <w:rPr>
                <w:i/>
              </w:rPr>
            </w:pPr>
          </w:p>
        </w:tc>
      </w:tr>
    </w:tbl>
    <w:p w:rsidR="00D80CE0" w:rsidRPr="00D80CE0" w:rsidRDefault="00D80CE0" w:rsidP="00D80CE0">
      <w:pPr>
        <w:pStyle w:val="Titleofdoc0"/>
        <w:rPr>
          <w:lang w:val="en-US"/>
        </w:rPr>
      </w:pPr>
      <w:r w:rsidRPr="00D80CE0">
        <w:rPr>
          <w:lang w:val="en-US"/>
        </w:rPr>
        <w:t>Financial statements for 2019</w:t>
      </w:r>
    </w:p>
    <w:p w:rsidR="00D80CE0" w:rsidRPr="006A644A" w:rsidRDefault="00D80CE0" w:rsidP="00D80CE0">
      <w:pPr>
        <w:pStyle w:val="preparedby1"/>
        <w:jc w:val="left"/>
      </w:pPr>
      <w:bookmarkStart w:id="2" w:name="Prepared"/>
      <w:bookmarkEnd w:id="2"/>
      <w:r w:rsidRPr="000C4E25">
        <w:t>Document prepared by the Office of the Union</w:t>
      </w:r>
    </w:p>
    <w:p w:rsidR="00D80CE0" w:rsidRPr="006A644A" w:rsidRDefault="00D80CE0" w:rsidP="00D80CE0">
      <w:pPr>
        <w:pStyle w:val="Disclaimer"/>
      </w:pPr>
      <w:r w:rsidRPr="006A644A">
        <w:t>Disclaimer:  this document does not represent UPOV policies or guidance</w:t>
      </w:r>
    </w:p>
    <w:p w:rsidR="00D80CE0" w:rsidRPr="008D5067" w:rsidRDefault="00D80CE0" w:rsidP="00D80CE0">
      <w:r>
        <w:fldChar w:fldCharType="begin"/>
      </w:r>
      <w:r>
        <w:instrText xml:space="preserve"> AUTONUM  </w:instrText>
      </w:r>
      <w:r>
        <w:fldChar w:fldCharType="end"/>
      </w:r>
      <w:r>
        <w:tab/>
      </w:r>
      <w:r w:rsidRPr="006501E4">
        <w:t>The Financial Statements of UPOV for the year ended December 31, 2019 are transmitted to the Council in accordance with Regulation 6.5 of the Financial Regulations and Rules of UPOV (document UPOV/INF/4/5), which requires that the Council examines and approves the financial statements.  The Financial Statements for 2019 are presented in the Annex to this document. The Annex also includes UPOV's Statement on Internal Control signed by the Secretary-General. Document C/54/6 contains the audit report of the External Auditor.</w:t>
      </w:r>
    </w:p>
    <w:p w:rsidR="00D80CE0" w:rsidRPr="008D5067" w:rsidRDefault="00D80CE0" w:rsidP="00D80CE0"/>
    <w:p w:rsidR="00D80CE0" w:rsidRDefault="00D80CE0" w:rsidP="00D80CE0">
      <w:r>
        <w:fldChar w:fldCharType="begin"/>
      </w:r>
      <w:r>
        <w:instrText xml:space="preserve"> AUTONUM  </w:instrText>
      </w:r>
      <w:r>
        <w:fldChar w:fldCharType="end"/>
      </w:r>
      <w:r>
        <w:tab/>
      </w:r>
      <w:r w:rsidRPr="008D5067">
        <w:t>T</w:t>
      </w:r>
      <w:r>
        <w:t>he Financial Statements for 2019</w:t>
      </w:r>
      <w:r w:rsidRPr="008D5067">
        <w:t xml:space="preserve"> have been prepared in accordance with International Public Sector Accounting Standards (IPSAS).  At its forty-fifth ordinary session, held in Geneva on October 20, 2011, the Council agreed to the adoption of IPSAS by UPOV, beginning with the financial period starting in 2012 (see document C/45</w:t>
      </w:r>
      <w:r>
        <w:t xml:space="preserve">/18 “Report”, paragraph 9(b)). </w:t>
      </w:r>
    </w:p>
    <w:p w:rsidR="00D80CE0" w:rsidRPr="008D5067" w:rsidRDefault="00D80CE0" w:rsidP="00D80CE0"/>
    <w:p w:rsidR="00D80CE0" w:rsidRPr="00D80CE0" w:rsidRDefault="00D80CE0" w:rsidP="00D80CE0">
      <w:pPr>
        <w:pStyle w:val="DecisionParagraphs"/>
        <w:rPr>
          <w:lang w:val="en-US"/>
        </w:rPr>
      </w:pPr>
      <w:r>
        <w:fldChar w:fldCharType="begin"/>
      </w:r>
      <w:r w:rsidRPr="00D80CE0">
        <w:rPr>
          <w:lang w:val="en-US"/>
        </w:rPr>
        <w:instrText xml:space="preserve"> AUTONUM  </w:instrText>
      </w:r>
      <w:r>
        <w:fldChar w:fldCharType="end"/>
      </w:r>
      <w:r w:rsidRPr="00D80CE0">
        <w:rPr>
          <w:lang w:val="en-US"/>
        </w:rPr>
        <w:tab/>
        <w:t>The Council is invited to examine and approve the Financial Statements for 2019.</w:t>
      </w:r>
    </w:p>
    <w:p w:rsidR="00D80CE0" w:rsidRPr="004B1215" w:rsidRDefault="00D80CE0" w:rsidP="00D80CE0"/>
    <w:p w:rsidR="00D80CE0" w:rsidRDefault="00D80CE0" w:rsidP="00D80CE0"/>
    <w:p w:rsidR="00D80CE0" w:rsidRDefault="00D80CE0" w:rsidP="00D80CE0">
      <w:pPr>
        <w:jc w:val="left"/>
      </w:pPr>
    </w:p>
    <w:p w:rsidR="00D80CE0" w:rsidRDefault="00D80CE0" w:rsidP="00D80CE0">
      <w:pPr>
        <w:jc w:val="right"/>
      </w:pPr>
      <w:r w:rsidRPr="00C5280D">
        <w:t>[</w:t>
      </w:r>
      <w:r>
        <w:t>Annex follows</w:t>
      </w:r>
      <w:r w:rsidRPr="00C5280D">
        <w:t>]</w:t>
      </w:r>
    </w:p>
    <w:p w:rsidR="00CB172A" w:rsidRDefault="00CB172A" w:rsidP="00CB172A"/>
    <w:p w:rsidR="00D80CE0" w:rsidRDefault="00D80CE0" w:rsidP="00D80CE0">
      <w:pPr>
        <w:jc w:val="left"/>
        <w:sectPr w:rsidR="00D80CE0" w:rsidSect="00D80CE0">
          <w:headerReference w:type="even" r:id="rId9"/>
          <w:headerReference w:type="default" r:id="rId10"/>
          <w:footerReference w:type="even" r:id="rId11"/>
          <w:pgSz w:w="11907" w:h="16840" w:code="9"/>
          <w:pgMar w:top="510" w:right="1134" w:bottom="1134" w:left="1134" w:header="510" w:footer="680" w:gutter="0"/>
          <w:cols w:space="720"/>
          <w:titlePg/>
          <w:docGrid w:linePitch="272"/>
        </w:sectPr>
      </w:pPr>
    </w:p>
    <w:p w:rsidR="00D80CE0" w:rsidRDefault="00D80CE0" w:rsidP="00D80CE0">
      <w:pPr>
        <w:jc w:val="center"/>
        <w:rPr>
          <w:b/>
          <w:bCs/>
          <w:snapToGrid w:val="0"/>
          <w:spacing w:val="8"/>
        </w:rPr>
      </w:pPr>
      <w:r w:rsidRPr="00C837A6">
        <w:rPr>
          <w:b/>
          <w:bCs/>
          <w:snapToGrid w:val="0"/>
          <w:spacing w:val="8"/>
        </w:rPr>
        <w:lastRenderedPageBreak/>
        <w:t>INTERNATIONAL UNION FOR THE PROTECTION OF NEW VARIETIES OF PLANTS</w:t>
      </w:r>
    </w:p>
    <w:p w:rsidR="00D80CE0" w:rsidRPr="00C837A6" w:rsidRDefault="00D80CE0" w:rsidP="00D80CE0">
      <w:pPr>
        <w:jc w:val="center"/>
        <w:rPr>
          <w:b/>
          <w:bCs/>
          <w:snapToGrid w:val="0"/>
          <w:spacing w:val="8"/>
        </w:rPr>
      </w:pPr>
    </w:p>
    <w:p w:rsidR="00D80CE0" w:rsidRDefault="00D80CE0" w:rsidP="00D80CE0">
      <w:pPr>
        <w:jc w:val="center"/>
      </w:pPr>
      <w:r w:rsidRPr="00C837A6">
        <w:t xml:space="preserve">Financial Statements for </w:t>
      </w:r>
      <w:r>
        <w:t>the year ended December 31, 2019</w:t>
      </w:r>
    </w:p>
    <w:p w:rsidR="00D80CE0" w:rsidRDefault="00D80CE0" w:rsidP="00D80CE0">
      <w:pPr>
        <w:jc w:val="center"/>
      </w:pPr>
    </w:p>
    <w:p w:rsidR="00D80CE0" w:rsidRPr="00C837A6" w:rsidRDefault="00D80CE0" w:rsidP="00D80CE0">
      <w:pPr>
        <w:jc w:val="center"/>
      </w:pPr>
    </w:p>
    <w:p w:rsidR="00D80CE0" w:rsidRPr="00C837A6" w:rsidRDefault="00D80CE0" w:rsidP="00D80CE0">
      <w:pPr>
        <w:rPr>
          <w:b/>
          <w:bCs/>
          <w:snapToGrid w:val="0"/>
          <w:spacing w:val="8"/>
          <w:u w:val="single"/>
        </w:rPr>
      </w:pPr>
      <w:r w:rsidRPr="00C837A6">
        <w:rPr>
          <w:u w:val="single"/>
        </w:rPr>
        <w:t>Contents</w:t>
      </w:r>
    </w:p>
    <w:p w:rsidR="00D80CE0" w:rsidRPr="00625068" w:rsidRDefault="00D80CE0" w:rsidP="00D80CE0">
      <w:pPr>
        <w:rPr>
          <w:u w:val="single"/>
        </w:rPr>
      </w:pPr>
    </w:p>
    <w:p w:rsidR="00A75649" w:rsidRDefault="00D80CE0">
      <w:pPr>
        <w:pStyle w:val="TOC1"/>
        <w:rPr>
          <w:rFonts w:asciiTheme="minorHAnsi" w:eastAsiaTheme="minorEastAsia" w:hAnsiTheme="minorHAnsi" w:cstheme="minorBidi"/>
          <w:caps w:val="0"/>
          <w:noProof/>
          <w:sz w:val="22"/>
          <w:szCs w:val="22"/>
        </w:rPr>
      </w:pPr>
      <w:r>
        <w:rPr>
          <w:noProof/>
          <w:u w:val="single"/>
        </w:rPr>
        <w:fldChar w:fldCharType="begin"/>
      </w:r>
      <w:r>
        <w:rPr>
          <w:u w:val="single"/>
        </w:rPr>
        <w:instrText xml:space="preserve"> TOC \o "1-2" \u </w:instrText>
      </w:r>
      <w:r>
        <w:rPr>
          <w:noProof/>
          <w:u w:val="single"/>
        </w:rPr>
        <w:fldChar w:fldCharType="separate"/>
      </w:r>
      <w:r w:rsidR="00A75649">
        <w:rPr>
          <w:noProof/>
        </w:rPr>
        <w:t>Introduction</w:t>
      </w:r>
      <w:r w:rsidR="00A75649">
        <w:rPr>
          <w:noProof/>
        </w:rPr>
        <w:tab/>
      </w:r>
      <w:r w:rsidR="00A75649">
        <w:rPr>
          <w:noProof/>
        </w:rPr>
        <w:fldChar w:fldCharType="begin"/>
      </w:r>
      <w:r w:rsidR="00A75649">
        <w:rPr>
          <w:noProof/>
        </w:rPr>
        <w:instrText xml:space="preserve"> PAGEREF _Toc48651889 \h </w:instrText>
      </w:r>
      <w:r w:rsidR="00A75649">
        <w:rPr>
          <w:noProof/>
        </w:rPr>
      </w:r>
      <w:r w:rsidR="00A75649">
        <w:rPr>
          <w:noProof/>
        </w:rPr>
        <w:fldChar w:fldCharType="separate"/>
      </w:r>
      <w:r w:rsidR="00A75649">
        <w:rPr>
          <w:noProof/>
        </w:rPr>
        <w:t>2</w:t>
      </w:r>
      <w:r w:rsidR="00A75649">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Financial results for the year ENDED DECEMBER 31, 2019</w:t>
      </w:r>
      <w:r>
        <w:rPr>
          <w:noProof/>
        </w:rPr>
        <w:tab/>
      </w:r>
      <w:r>
        <w:rPr>
          <w:noProof/>
        </w:rPr>
        <w:fldChar w:fldCharType="begin"/>
      </w:r>
      <w:r>
        <w:rPr>
          <w:noProof/>
        </w:rPr>
        <w:instrText xml:space="preserve"> PAGEREF _Toc48651890 \h </w:instrText>
      </w:r>
      <w:r>
        <w:rPr>
          <w:noProof/>
        </w:rPr>
      </w:r>
      <w:r>
        <w:rPr>
          <w:noProof/>
        </w:rPr>
        <w:fldChar w:fldCharType="separate"/>
      </w:r>
      <w:r>
        <w:rPr>
          <w:noProof/>
        </w:rPr>
        <w:t>2</w:t>
      </w:r>
      <w:r>
        <w:rPr>
          <w:noProof/>
        </w:rPr>
        <w:fldChar w:fldCharType="end"/>
      </w:r>
    </w:p>
    <w:p w:rsidR="00A75649" w:rsidRDefault="00A75649">
      <w:pPr>
        <w:pStyle w:val="TOC2"/>
        <w:rPr>
          <w:rFonts w:asciiTheme="minorHAnsi" w:eastAsiaTheme="minorEastAsia" w:hAnsiTheme="minorHAnsi" w:cstheme="minorBidi"/>
          <w:noProof/>
          <w:sz w:val="22"/>
          <w:szCs w:val="22"/>
        </w:rPr>
      </w:pPr>
      <w:r>
        <w:rPr>
          <w:noProof/>
        </w:rPr>
        <w:t>Preparation of the Financial Statements under IPSAS</w:t>
      </w:r>
      <w:r>
        <w:rPr>
          <w:noProof/>
        </w:rPr>
        <w:tab/>
      </w:r>
      <w:r>
        <w:rPr>
          <w:noProof/>
        </w:rPr>
        <w:fldChar w:fldCharType="begin"/>
      </w:r>
      <w:r>
        <w:rPr>
          <w:noProof/>
        </w:rPr>
        <w:instrText xml:space="preserve"> PAGEREF _Toc48651891 \h </w:instrText>
      </w:r>
      <w:r>
        <w:rPr>
          <w:noProof/>
        </w:rPr>
      </w:r>
      <w:r>
        <w:rPr>
          <w:noProof/>
        </w:rPr>
        <w:fldChar w:fldCharType="separate"/>
      </w:r>
      <w:r>
        <w:rPr>
          <w:noProof/>
        </w:rPr>
        <w:t>2</w:t>
      </w:r>
      <w:r>
        <w:rPr>
          <w:noProof/>
        </w:rPr>
        <w:fldChar w:fldCharType="end"/>
      </w:r>
    </w:p>
    <w:p w:rsidR="00A75649" w:rsidRDefault="00A75649">
      <w:pPr>
        <w:pStyle w:val="TOC2"/>
        <w:rPr>
          <w:rFonts w:asciiTheme="minorHAnsi" w:eastAsiaTheme="minorEastAsia" w:hAnsiTheme="minorHAnsi" w:cstheme="minorBidi"/>
          <w:noProof/>
          <w:sz w:val="22"/>
          <w:szCs w:val="22"/>
        </w:rPr>
      </w:pPr>
      <w:r>
        <w:rPr>
          <w:noProof/>
        </w:rPr>
        <w:t>Financial Performance</w:t>
      </w:r>
      <w:r>
        <w:rPr>
          <w:noProof/>
        </w:rPr>
        <w:tab/>
      </w:r>
      <w:r>
        <w:rPr>
          <w:noProof/>
        </w:rPr>
        <w:fldChar w:fldCharType="begin"/>
      </w:r>
      <w:r>
        <w:rPr>
          <w:noProof/>
        </w:rPr>
        <w:instrText xml:space="preserve"> PAGEREF _Toc48651892 \h </w:instrText>
      </w:r>
      <w:r>
        <w:rPr>
          <w:noProof/>
        </w:rPr>
      </w:r>
      <w:r>
        <w:rPr>
          <w:noProof/>
        </w:rPr>
        <w:fldChar w:fldCharType="separate"/>
      </w:r>
      <w:r>
        <w:rPr>
          <w:noProof/>
        </w:rPr>
        <w:t>3</w:t>
      </w:r>
      <w:r>
        <w:rPr>
          <w:noProof/>
        </w:rPr>
        <w:fldChar w:fldCharType="end"/>
      </w:r>
    </w:p>
    <w:p w:rsidR="00A75649" w:rsidRDefault="00A75649">
      <w:pPr>
        <w:pStyle w:val="TOC2"/>
        <w:rPr>
          <w:rFonts w:asciiTheme="minorHAnsi" w:eastAsiaTheme="minorEastAsia" w:hAnsiTheme="minorHAnsi" w:cstheme="minorBidi"/>
          <w:noProof/>
          <w:sz w:val="22"/>
          <w:szCs w:val="22"/>
        </w:rPr>
      </w:pPr>
      <w:r>
        <w:rPr>
          <w:noProof/>
        </w:rPr>
        <w:t>Financial Position</w:t>
      </w:r>
      <w:r>
        <w:rPr>
          <w:noProof/>
        </w:rPr>
        <w:tab/>
      </w:r>
      <w:r>
        <w:rPr>
          <w:noProof/>
        </w:rPr>
        <w:fldChar w:fldCharType="begin"/>
      </w:r>
      <w:r>
        <w:rPr>
          <w:noProof/>
        </w:rPr>
        <w:instrText xml:space="preserve"> PAGEREF _Toc48651893 \h </w:instrText>
      </w:r>
      <w:r>
        <w:rPr>
          <w:noProof/>
        </w:rPr>
      </w:r>
      <w:r>
        <w:rPr>
          <w:noProof/>
        </w:rPr>
        <w:fldChar w:fldCharType="separate"/>
      </w:r>
      <w:r>
        <w:rPr>
          <w:noProof/>
        </w:rPr>
        <w:t>3</w:t>
      </w:r>
      <w:r>
        <w:rPr>
          <w:noProof/>
        </w:rPr>
        <w:fldChar w:fldCharType="end"/>
      </w:r>
    </w:p>
    <w:p w:rsidR="00A75649" w:rsidRDefault="00A75649">
      <w:pPr>
        <w:pStyle w:val="TOC2"/>
        <w:rPr>
          <w:rFonts w:asciiTheme="minorHAnsi" w:eastAsiaTheme="minorEastAsia" w:hAnsiTheme="minorHAnsi" w:cstheme="minorBidi"/>
          <w:noProof/>
          <w:sz w:val="22"/>
          <w:szCs w:val="22"/>
        </w:rPr>
      </w:pPr>
      <w:r>
        <w:rPr>
          <w:noProof/>
        </w:rPr>
        <w:t>Budgetary Performance</w:t>
      </w:r>
      <w:r>
        <w:rPr>
          <w:noProof/>
        </w:rPr>
        <w:tab/>
      </w:r>
      <w:r>
        <w:rPr>
          <w:noProof/>
        </w:rPr>
        <w:fldChar w:fldCharType="begin"/>
      </w:r>
      <w:r>
        <w:rPr>
          <w:noProof/>
        </w:rPr>
        <w:instrText xml:space="preserve"> PAGEREF _Toc48651894 \h </w:instrText>
      </w:r>
      <w:r>
        <w:rPr>
          <w:noProof/>
        </w:rPr>
      </w:r>
      <w:r>
        <w:rPr>
          <w:noProof/>
        </w:rPr>
        <w:fldChar w:fldCharType="separate"/>
      </w:r>
      <w:r>
        <w:rPr>
          <w:noProof/>
        </w:rPr>
        <w:t>4</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lang w:eastAsia="zh-CN"/>
        </w:rPr>
        <w:t>STATEMENT ON INTERNAL CONTROL FOR 2019</w:t>
      </w:r>
      <w:r>
        <w:rPr>
          <w:noProof/>
        </w:rPr>
        <w:tab/>
      </w:r>
      <w:r>
        <w:rPr>
          <w:noProof/>
        </w:rPr>
        <w:fldChar w:fldCharType="begin"/>
      </w:r>
      <w:r>
        <w:rPr>
          <w:noProof/>
        </w:rPr>
        <w:instrText xml:space="preserve"> PAGEREF _Toc48651895 \h </w:instrText>
      </w:r>
      <w:r>
        <w:rPr>
          <w:noProof/>
        </w:rPr>
      </w:r>
      <w:r>
        <w:rPr>
          <w:noProof/>
        </w:rPr>
        <w:fldChar w:fldCharType="separate"/>
      </w:r>
      <w:r>
        <w:rPr>
          <w:noProof/>
        </w:rPr>
        <w:t>6</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Statement I:  statement of financial pOSITION</w:t>
      </w:r>
      <w:r>
        <w:rPr>
          <w:noProof/>
        </w:rPr>
        <w:tab/>
      </w:r>
      <w:r>
        <w:rPr>
          <w:noProof/>
        </w:rPr>
        <w:fldChar w:fldCharType="begin"/>
      </w:r>
      <w:r>
        <w:rPr>
          <w:noProof/>
        </w:rPr>
        <w:instrText xml:space="preserve"> PAGEREF _Toc48651896 \h </w:instrText>
      </w:r>
      <w:r>
        <w:rPr>
          <w:noProof/>
        </w:rPr>
      </w:r>
      <w:r>
        <w:rPr>
          <w:noProof/>
        </w:rPr>
        <w:fldChar w:fldCharType="separate"/>
      </w:r>
      <w:r>
        <w:rPr>
          <w:noProof/>
        </w:rPr>
        <w:t>9</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Statement II:  statement of financial performance</w:t>
      </w:r>
      <w:r>
        <w:rPr>
          <w:noProof/>
        </w:rPr>
        <w:tab/>
      </w:r>
      <w:r>
        <w:rPr>
          <w:noProof/>
        </w:rPr>
        <w:fldChar w:fldCharType="begin"/>
      </w:r>
      <w:r>
        <w:rPr>
          <w:noProof/>
        </w:rPr>
        <w:instrText xml:space="preserve"> PAGEREF _Toc48651897 \h </w:instrText>
      </w:r>
      <w:r>
        <w:rPr>
          <w:noProof/>
        </w:rPr>
      </w:r>
      <w:r>
        <w:rPr>
          <w:noProof/>
        </w:rPr>
        <w:fldChar w:fldCharType="separate"/>
      </w:r>
      <w:r>
        <w:rPr>
          <w:noProof/>
        </w:rPr>
        <w:t>10</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Statement III:  statement of changes in net assets</w:t>
      </w:r>
      <w:r>
        <w:rPr>
          <w:noProof/>
        </w:rPr>
        <w:tab/>
      </w:r>
      <w:r>
        <w:rPr>
          <w:noProof/>
        </w:rPr>
        <w:fldChar w:fldCharType="begin"/>
      </w:r>
      <w:r>
        <w:rPr>
          <w:noProof/>
        </w:rPr>
        <w:instrText xml:space="preserve"> PAGEREF _Toc48651898 \h </w:instrText>
      </w:r>
      <w:r>
        <w:rPr>
          <w:noProof/>
        </w:rPr>
      </w:r>
      <w:r>
        <w:rPr>
          <w:noProof/>
        </w:rPr>
        <w:fldChar w:fldCharType="separate"/>
      </w:r>
      <w:r>
        <w:rPr>
          <w:noProof/>
        </w:rPr>
        <w:t>11</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Statement IV:  statement of cash flow</w:t>
      </w:r>
      <w:r>
        <w:rPr>
          <w:noProof/>
        </w:rPr>
        <w:tab/>
      </w:r>
      <w:r>
        <w:rPr>
          <w:noProof/>
        </w:rPr>
        <w:fldChar w:fldCharType="begin"/>
      </w:r>
      <w:r>
        <w:rPr>
          <w:noProof/>
        </w:rPr>
        <w:instrText xml:space="preserve"> PAGEREF _Toc48651899 \h </w:instrText>
      </w:r>
      <w:r>
        <w:rPr>
          <w:noProof/>
        </w:rPr>
      </w:r>
      <w:r>
        <w:rPr>
          <w:noProof/>
        </w:rPr>
        <w:fldChar w:fldCharType="separate"/>
      </w:r>
      <w:r>
        <w:rPr>
          <w:noProof/>
        </w:rPr>
        <w:t>12</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Statement V:  statement of comparison of budget and actual amounts</w:t>
      </w:r>
      <w:r>
        <w:rPr>
          <w:noProof/>
        </w:rPr>
        <w:tab/>
      </w:r>
      <w:r>
        <w:rPr>
          <w:noProof/>
        </w:rPr>
        <w:fldChar w:fldCharType="begin"/>
      </w:r>
      <w:r>
        <w:rPr>
          <w:noProof/>
        </w:rPr>
        <w:instrText xml:space="preserve"> PAGEREF _Toc48651900 \h </w:instrText>
      </w:r>
      <w:r>
        <w:rPr>
          <w:noProof/>
        </w:rPr>
      </w:r>
      <w:r>
        <w:rPr>
          <w:noProof/>
        </w:rPr>
        <w:fldChar w:fldCharType="separate"/>
      </w:r>
      <w:r>
        <w:rPr>
          <w:noProof/>
        </w:rPr>
        <w:t>13</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Statement V:  statement of comparison of budget and actual amounts</w:t>
      </w:r>
      <w:r>
        <w:rPr>
          <w:noProof/>
        </w:rPr>
        <w:tab/>
      </w:r>
      <w:r>
        <w:rPr>
          <w:noProof/>
        </w:rPr>
        <w:fldChar w:fldCharType="begin"/>
      </w:r>
      <w:r>
        <w:rPr>
          <w:noProof/>
        </w:rPr>
        <w:instrText xml:space="preserve"> PAGEREF _Toc48651901 \h </w:instrText>
      </w:r>
      <w:r>
        <w:rPr>
          <w:noProof/>
        </w:rPr>
      </w:r>
      <w:r>
        <w:rPr>
          <w:noProof/>
        </w:rPr>
        <w:fldChar w:fldCharType="separate"/>
      </w:r>
      <w:r>
        <w:rPr>
          <w:noProof/>
        </w:rPr>
        <w:t>14</w:t>
      </w:r>
      <w:r>
        <w:rPr>
          <w:noProof/>
        </w:rPr>
        <w:fldChar w:fldCharType="end"/>
      </w:r>
    </w:p>
    <w:p w:rsidR="00A75649" w:rsidRDefault="00A75649">
      <w:pPr>
        <w:pStyle w:val="TOC1"/>
        <w:rPr>
          <w:rFonts w:asciiTheme="minorHAnsi" w:eastAsiaTheme="minorEastAsia" w:hAnsiTheme="minorHAnsi" w:cstheme="minorBidi"/>
          <w:caps w:val="0"/>
          <w:noProof/>
          <w:sz w:val="22"/>
          <w:szCs w:val="22"/>
        </w:rPr>
      </w:pPr>
      <w:r>
        <w:rPr>
          <w:noProof/>
        </w:rPr>
        <w:t>Notes to the financial statements</w:t>
      </w:r>
      <w:r>
        <w:rPr>
          <w:noProof/>
        </w:rPr>
        <w:tab/>
      </w:r>
      <w:r>
        <w:rPr>
          <w:noProof/>
        </w:rPr>
        <w:fldChar w:fldCharType="begin"/>
      </w:r>
      <w:r>
        <w:rPr>
          <w:noProof/>
        </w:rPr>
        <w:instrText xml:space="preserve"> PAGEREF _Toc48651902 \h </w:instrText>
      </w:r>
      <w:r>
        <w:rPr>
          <w:noProof/>
        </w:rPr>
      </w:r>
      <w:r>
        <w:rPr>
          <w:noProof/>
        </w:rPr>
        <w:fldChar w:fldCharType="separate"/>
      </w:r>
      <w:r>
        <w:rPr>
          <w:noProof/>
        </w:rPr>
        <w:t>15</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1:</w:t>
      </w:r>
      <w:r>
        <w:rPr>
          <w:rFonts w:asciiTheme="minorHAnsi" w:eastAsiaTheme="minorEastAsia" w:hAnsiTheme="minorHAnsi" w:cstheme="minorBidi"/>
          <w:noProof/>
          <w:sz w:val="22"/>
          <w:szCs w:val="22"/>
        </w:rPr>
        <w:tab/>
      </w:r>
      <w:r>
        <w:rPr>
          <w:noProof/>
        </w:rPr>
        <w:t>Objectives, governance and budget of the Union</w:t>
      </w:r>
      <w:r>
        <w:rPr>
          <w:noProof/>
        </w:rPr>
        <w:tab/>
      </w:r>
      <w:r>
        <w:rPr>
          <w:noProof/>
        </w:rPr>
        <w:fldChar w:fldCharType="begin"/>
      </w:r>
      <w:r>
        <w:rPr>
          <w:noProof/>
        </w:rPr>
        <w:instrText xml:space="preserve"> PAGEREF _Toc48651903 \h </w:instrText>
      </w:r>
      <w:r>
        <w:rPr>
          <w:noProof/>
        </w:rPr>
      </w:r>
      <w:r>
        <w:rPr>
          <w:noProof/>
        </w:rPr>
        <w:fldChar w:fldCharType="separate"/>
      </w:r>
      <w:r>
        <w:rPr>
          <w:noProof/>
        </w:rPr>
        <w:t>15</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2:</w:t>
      </w:r>
      <w:r>
        <w:rPr>
          <w:rFonts w:asciiTheme="minorHAnsi" w:eastAsiaTheme="minorEastAsia" w:hAnsiTheme="minorHAnsi" w:cstheme="minorBidi"/>
          <w:noProof/>
          <w:sz w:val="22"/>
          <w:szCs w:val="22"/>
        </w:rPr>
        <w:tab/>
      </w:r>
      <w:r>
        <w:rPr>
          <w:noProof/>
        </w:rPr>
        <w:t>Significant accounting policies</w:t>
      </w:r>
      <w:r>
        <w:rPr>
          <w:noProof/>
        </w:rPr>
        <w:tab/>
      </w:r>
      <w:r>
        <w:rPr>
          <w:noProof/>
        </w:rPr>
        <w:fldChar w:fldCharType="begin"/>
      </w:r>
      <w:r>
        <w:rPr>
          <w:noProof/>
        </w:rPr>
        <w:instrText xml:space="preserve"> PAGEREF _Toc48651904 \h </w:instrText>
      </w:r>
      <w:r>
        <w:rPr>
          <w:noProof/>
        </w:rPr>
      </w:r>
      <w:r>
        <w:rPr>
          <w:noProof/>
        </w:rPr>
        <w:fldChar w:fldCharType="separate"/>
      </w:r>
      <w:r>
        <w:rPr>
          <w:noProof/>
        </w:rPr>
        <w:t>16</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3:</w:t>
      </w:r>
      <w:r>
        <w:rPr>
          <w:rFonts w:asciiTheme="minorHAnsi" w:eastAsiaTheme="minorEastAsia" w:hAnsiTheme="minorHAnsi" w:cstheme="minorBidi"/>
          <w:noProof/>
          <w:sz w:val="22"/>
          <w:szCs w:val="22"/>
        </w:rPr>
        <w:tab/>
      </w:r>
      <w:r>
        <w:rPr>
          <w:noProof/>
        </w:rPr>
        <w:t>Cash and cash equivalents</w:t>
      </w:r>
      <w:r>
        <w:rPr>
          <w:noProof/>
        </w:rPr>
        <w:tab/>
      </w:r>
      <w:r>
        <w:rPr>
          <w:noProof/>
        </w:rPr>
        <w:fldChar w:fldCharType="begin"/>
      </w:r>
      <w:r>
        <w:rPr>
          <w:noProof/>
        </w:rPr>
        <w:instrText xml:space="preserve"> PAGEREF _Toc48651905 \h </w:instrText>
      </w:r>
      <w:r>
        <w:rPr>
          <w:noProof/>
        </w:rPr>
      </w:r>
      <w:r>
        <w:rPr>
          <w:noProof/>
        </w:rPr>
        <w:fldChar w:fldCharType="separate"/>
      </w:r>
      <w:r>
        <w:rPr>
          <w:noProof/>
        </w:rPr>
        <w:t>19</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4:</w:t>
      </w:r>
      <w:r>
        <w:rPr>
          <w:rFonts w:asciiTheme="minorHAnsi" w:eastAsiaTheme="minorEastAsia" w:hAnsiTheme="minorHAnsi" w:cstheme="minorBidi"/>
          <w:noProof/>
          <w:sz w:val="22"/>
          <w:szCs w:val="22"/>
        </w:rPr>
        <w:tab/>
      </w:r>
      <w:r>
        <w:rPr>
          <w:noProof/>
        </w:rPr>
        <w:t>Accounts receivable</w:t>
      </w:r>
      <w:r>
        <w:rPr>
          <w:noProof/>
        </w:rPr>
        <w:tab/>
      </w:r>
      <w:r>
        <w:rPr>
          <w:noProof/>
        </w:rPr>
        <w:fldChar w:fldCharType="begin"/>
      </w:r>
      <w:r>
        <w:rPr>
          <w:noProof/>
        </w:rPr>
        <w:instrText xml:space="preserve"> PAGEREF _Toc48651906 \h </w:instrText>
      </w:r>
      <w:r>
        <w:rPr>
          <w:noProof/>
        </w:rPr>
      </w:r>
      <w:r>
        <w:rPr>
          <w:noProof/>
        </w:rPr>
        <w:fldChar w:fldCharType="separate"/>
      </w:r>
      <w:r>
        <w:rPr>
          <w:noProof/>
        </w:rPr>
        <w:t>19</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5:</w:t>
      </w:r>
      <w:r>
        <w:rPr>
          <w:rFonts w:asciiTheme="minorHAnsi" w:eastAsiaTheme="minorEastAsia" w:hAnsiTheme="minorHAnsi" w:cstheme="minorBidi"/>
          <w:noProof/>
          <w:sz w:val="22"/>
          <w:szCs w:val="22"/>
        </w:rPr>
        <w:tab/>
      </w:r>
      <w:r>
        <w:rPr>
          <w:noProof/>
        </w:rPr>
        <w:t>Accounts payable</w:t>
      </w:r>
      <w:r>
        <w:rPr>
          <w:noProof/>
        </w:rPr>
        <w:tab/>
      </w:r>
      <w:r>
        <w:rPr>
          <w:noProof/>
        </w:rPr>
        <w:fldChar w:fldCharType="begin"/>
      </w:r>
      <w:r>
        <w:rPr>
          <w:noProof/>
        </w:rPr>
        <w:instrText xml:space="preserve"> PAGEREF _Toc48651907 \h </w:instrText>
      </w:r>
      <w:r>
        <w:rPr>
          <w:noProof/>
        </w:rPr>
      </w:r>
      <w:r>
        <w:rPr>
          <w:noProof/>
        </w:rPr>
        <w:fldChar w:fldCharType="separate"/>
      </w:r>
      <w:r>
        <w:rPr>
          <w:noProof/>
        </w:rPr>
        <w:t>20</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6:</w:t>
      </w:r>
      <w:r>
        <w:rPr>
          <w:rFonts w:asciiTheme="minorHAnsi" w:eastAsiaTheme="minorEastAsia" w:hAnsiTheme="minorHAnsi" w:cstheme="minorBidi"/>
          <w:noProof/>
          <w:sz w:val="22"/>
          <w:szCs w:val="22"/>
        </w:rPr>
        <w:tab/>
      </w:r>
      <w:r>
        <w:rPr>
          <w:noProof/>
        </w:rPr>
        <w:t>Employee benefits</w:t>
      </w:r>
      <w:r>
        <w:rPr>
          <w:noProof/>
        </w:rPr>
        <w:tab/>
      </w:r>
      <w:r>
        <w:rPr>
          <w:noProof/>
        </w:rPr>
        <w:fldChar w:fldCharType="begin"/>
      </w:r>
      <w:r>
        <w:rPr>
          <w:noProof/>
        </w:rPr>
        <w:instrText xml:space="preserve"> PAGEREF _Toc48651908 \h </w:instrText>
      </w:r>
      <w:r>
        <w:rPr>
          <w:noProof/>
        </w:rPr>
      </w:r>
      <w:r>
        <w:rPr>
          <w:noProof/>
        </w:rPr>
        <w:fldChar w:fldCharType="separate"/>
      </w:r>
      <w:r>
        <w:rPr>
          <w:noProof/>
        </w:rPr>
        <w:t>20</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7:</w:t>
      </w:r>
      <w:r>
        <w:rPr>
          <w:rFonts w:asciiTheme="minorHAnsi" w:eastAsiaTheme="minorEastAsia" w:hAnsiTheme="minorHAnsi" w:cstheme="minorBidi"/>
          <w:noProof/>
          <w:sz w:val="22"/>
          <w:szCs w:val="22"/>
        </w:rPr>
        <w:tab/>
      </w:r>
      <w:r>
        <w:rPr>
          <w:noProof/>
        </w:rPr>
        <w:t>TRANSFERS PAYABLE</w:t>
      </w:r>
      <w:r>
        <w:rPr>
          <w:noProof/>
        </w:rPr>
        <w:tab/>
      </w:r>
      <w:r>
        <w:rPr>
          <w:noProof/>
        </w:rPr>
        <w:fldChar w:fldCharType="begin"/>
      </w:r>
      <w:r>
        <w:rPr>
          <w:noProof/>
        </w:rPr>
        <w:instrText xml:space="preserve"> PAGEREF _Toc48651909 \h </w:instrText>
      </w:r>
      <w:r>
        <w:rPr>
          <w:noProof/>
        </w:rPr>
      </w:r>
      <w:r>
        <w:rPr>
          <w:noProof/>
        </w:rPr>
        <w:fldChar w:fldCharType="separate"/>
      </w:r>
      <w:r>
        <w:rPr>
          <w:noProof/>
        </w:rPr>
        <w:t>24</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8:</w:t>
      </w:r>
      <w:r>
        <w:rPr>
          <w:rFonts w:asciiTheme="minorHAnsi" w:eastAsiaTheme="minorEastAsia" w:hAnsiTheme="minorHAnsi" w:cstheme="minorBidi"/>
          <w:noProof/>
          <w:sz w:val="22"/>
          <w:szCs w:val="22"/>
        </w:rPr>
        <w:tab/>
      </w:r>
      <w:r>
        <w:rPr>
          <w:noProof/>
        </w:rPr>
        <w:t>Advance receipts</w:t>
      </w:r>
      <w:r>
        <w:rPr>
          <w:noProof/>
        </w:rPr>
        <w:tab/>
      </w:r>
      <w:r>
        <w:rPr>
          <w:noProof/>
        </w:rPr>
        <w:fldChar w:fldCharType="begin"/>
      </w:r>
      <w:r>
        <w:rPr>
          <w:noProof/>
        </w:rPr>
        <w:instrText xml:space="preserve"> PAGEREF _Toc48651910 \h </w:instrText>
      </w:r>
      <w:r>
        <w:rPr>
          <w:noProof/>
        </w:rPr>
      </w:r>
      <w:r>
        <w:rPr>
          <w:noProof/>
        </w:rPr>
        <w:fldChar w:fldCharType="separate"/>
      </w:r>
      <w:r>
        <w:rPr>
          <w:noProof/>
        </w:rPr>
        <w:t>25</w:t>
      </w:r>
      <w:r>
        <w:rPr>
          <w:noProof/>
        </w:rPr>
        <w:fldChar w:fldCharType="end"/>
      </w:r>
    </w:p>
    <w:p w:rsidR="00A75649" w:rsidRDefault="00A75649">
      <w:pPr>
        <w:pStyle w:val="TOC2"/>
        <w:tabs>
          <w:tab w:val="left" w:pos="1134"/>
        </w:tabs>
        <w:rPr>
          <w:rFonts w:asciiTheme="minorHAnsi" w:eastAsiaTheme="minorEastAsia" w:hAnsiTheme="minorHAnsi" w:cstheme="minorBidi"/>
          <w:noProof/>
          <w:sz w:val="22"/>
          <w:szCs w:val="22"/>
        </w:rPr>
      </w:pPr>
      <w:r>
        <w:rPr>
          <w:noProof/>
        </w:rPr>
        <w:t>Note 9:</w:t>
      </w:r>
      <w:r>
        <w:rPr>
          <w:rFonts w:asciiTheme="minorHAnsi" w:eastAsiaTheme="minorEastAsia" w:hAnsiTheme="minorHAnsi" w:cstheme="minorBidi"/>
          <w:noProof/>
          <w:sz w:val="22"/>
          <w:szCs w:val="22"/>
        </w:rPr>
        <w:tab/>
      </w:r>
      <w:r>
        <w:rPr>
          <w:noProof/>
        </w:rPr>
        <w:t>Other current liabilities</w:t>
      </w:r>
      <w:r>
        <w:rPr>
          <w:noProof/>
        </w:rPr>
        <w:tab/>
      </w:r>
      <w:r>
        <w:rPr>
          <w:noProof/>
        </w:rPr>
        <w:fldChar w:fldCharType="begin"/>
      </w:r>
      <w:r>
        <w:rPr>
          <w:noProof/>
        </w:rPr>
        <w:instrText xml:space="preserve"> PAGEREF _Toc48651911 \h </w:instrText>
      </w:r>
      <w:r>
        <w:rPr>
          <w:noProof/>
        </w:rPr>
      </w:r>
      <w:r>
        <w:rPr>
          <w:noProof/>
        </w:rPr>
        <w:fldChar w:fldCharType="separate"/>
      </w:r>
      <w:r>
        <w:rPr>
          <w:noProof/>
        </w:rPr>
        <w:t>25</w:t>
      </w:r>
      <w:r>
        <w:rPr>
          <w:noProof/>
        </w:rPr>
        <w:fldChar w:fldCharType="end"/>
      </w:r>
    </w:p>
    <w:p w:rsidR="00A75649" w:rsidRDefault="00A75649">
      <w:pPr>
        <w:pStyle w:val="TOC2"/>
        <w:tabs>
          <w:tab w:val="left" w:pos="1440"/>
        </w:tabs>
        <w:rPr>
          <w:rFonts w:asciiTheme="minorHAnsi" w:eastAsiaTheme="minorEastAsia" w:hAnsiTheme="minorHAnsi" w:cstheme="minorBidi"/>
          <w:noProof/>
          <w:sz w:val="22"/>
          <w:szCs w:val="22"/>
        </w:rPr>
      </w:pPr>
      <w:r>
        <w:rPr>
          <w:noProof/>
        </w:rPr>
        <w:t>Note 10:</w:t>
      </w:r>
      <w:r>
        <w:rPr>
          <w:rFonts w:asciiTheme="minorHAnsi" w:eastAsiaTheme="minorEastAsia" w:hAnsiTheme="minorHAnsi" w:cstheme="minorBidi"/>
          <w:noProof/>
          <w:sz w:val="22"/>
          <w:szCs w:val="22"/>
        </w:rPr>
        <w:tab/>
      </w:r>
      <w:r>
        <w:rPr>
          <w:noProof/>
        </w:rPr>
        <w:t>Related party transactions</w:t>
      </w:r>
      <w:r>
        <w:rPr>
          <w:noProof/>
        </w:rPr>
        <w:tab/>
      </w:r>
      <w:r>
        <w:rPr>
          <w:noProof/>
        </w:rPr>
        <w:fldChar w:fldCharType="begin"/>
      </w:r>
      <w:r>
        <w:rPr>
          <w:noProof/>
        </w:rPr>
        <w:instrText xml:space="preserve"> PAGEREF _Toc48651912 \h </w:instrText>
      </w:r>
      <w:r>
        <w:rPr>
          <w:noProof/>
        </w:rPr>
      </w:r>
      <w:r>
        <w:rPr>
          <w:noProof/>
        </w:rPr>
        <w:fldChar w:fldCharType="separate"/>
      </w:r>
      <w:r>
        <w:rPr>
          <w:noProof/>
        </w:rPr>
        <w:t>25</w:t>
      </w:r>
      <w:r>
        <w:rPr>
          <w:noProof/>
        </w:rPr>
        <w:fldChar w:fldCharType="end"/>
      </w:r>
    </w:p>
    <w:p w:rsidR="00A75649" w:rsidRDefault="00A75649">
      <w:pPr>
        <w:pStyle w:val="TOC2"/>
        <w:tabs>
          <w:tab w:val="left" w:pos="1440"/>
        </w:tabs>
        <w:rPr>
          <w:rFonts w:asciiTheme="minorHAnsi" w:eastAsiaTheme="minorEastAsia" w:hAnsiTheme="minorHAnsi" w:cstheme="minorBidi"/>
          <w:noProof/>
          <w:sz w:val="22"/>
          <w:szCs w:val="22"/>
        </w:rPr>
      </w:pPr>
      <w:r>
        <w:rPr>
          <w:noProof/>
        </w:rPr>
        <w:t>Note 11:</w:t>
      </w:r>
      <w:r>
        <w:rPr>
          <w:rFonts w:asciiTheme="minorHAnsi" w:eastAsiaTheme="minorEastAsia" w:hAnsiTheme="minorHAnsi" w:cstheme="minorBidi"/>
          <w:noProof/>
          <w:sz w:val="22"/>
          <w:szCs w:val="22"/>
        </w:rPr>
        <w:tab/>
      </w:r>
      <w:r>
        <w:rPr>
          <w:noProof/>
        </w:rPr>
        <w:t>Net assets</w:t>
      </w:r>
      <w:r>
        <w:rPr>
          <w:noProof/>
        </w:rPr>
        <w:tab/>
      </w:r>
      <w:r>
        <w:rPr>
          <w:noProof/>
        </w:rPr>
        <w:fldChar w:fldCharType="begin"/>
      </w:r>
      <w:r>
        <w:rPr>
          <w:noProof/>
        </w:rPr>
        <w:instrText xml:space="preserve"> PAGEREF _Toc48651913 \h </w:instrText>
      </w:r>
      <w:r>
        <w:rPr>
          <w:noProof/>
        </w:rPr>
      </w:r>
      <w:r>
        <w:rPr>
          <w:noProof/>
        </w:rPr>
        <w:fldChar w:fldCharType="separate"/>
      </w:r>
      <w:r>
        <w:rPr>
          <w:noProof/>
        </w:rPr>
        <w:t>26</w:t>
      </w:r>
      <w:r>
        <w:rPr>
          <w:noProof/>
        </w:rPr>
        <w:fldChar w:fldCharType="end"/>
      </w:r>
    </w:p>
    <w:p w:rsidR="00A75649" w:rsidRDefault="00A75649">
      <w:pPr>
        <w:pStyle w:val="TOC2"/>
        <w:tabs>
          <w:tab w:val="left" w:pos="1440"/>
        </w:tabs>
        <w:rPr>
          <w:rFonts w:asciiTheme="minorHAnsi" w:eastAsiaTheme="minorEastAsia" w:hAnsiTheme="minorHAnsi" w:cstheme="minorBidi"/>
          <w:noProof/>
          <w:sz w:val="22"/>
          <w:szCs w:val="22"/>
        </w:rPr>
      </w:pPr>
      <w:r>
        <w:rPr>
          <w:noProof/>
        </w:rPr>
        <w:t>Note 12:</w:t>
      </w:r>
      <w:r>
        <w:rPr>
          <w:rFonts w:asciiTheme="minorHAnsi" w:eastAsiaTheme="minorEastAsia" w:hAnsiTheme="minorHAnsi" w:cstheme="minorBidi"/>
          <w:noProof/>
          <w:sz w:val="22"/>
          <w:szCs w:val="22"/>
        </w:rPr>
        <w:tab/>
      </w:r>
      <w:r>
        <w:rPr>
          <w:noProof/>
        </w:rPr>
        <w:t>Reconciliation of Statement of budgetary comparison (Statement V) and Statement of financial performance (Statement II)</w:t>
      </w:r>
      <w:r>
        <w:rPr>
          <w:noProof/>
        </w:rPr>
        <w:tab/>
      </w:r>
      <w:r>
        <w:rPr>
          <w:noProof/>
        </w:rPr>
        <w:fldChar w:fldCharType="begin"/>
      </w:r>
      <w:r>
        <w:rPr>
          <w:noProof/>
        </w:rPr>
        <w:instrText xml:space="preserve"> PAGEREF _Toc48651914 \h </w:instrText>
      </w:r>
      <w:r>
        <w:rPr>
          <w:noProof/>
        </w:rPr>
      </w:r>
      <w:r>
        <w:rPr>
          <w:noProof/>
        </w:rPr>
        <w:fldChar w:fldCharType="separate"/>
      </w:r>
      <w:r>
        <w:rPr>
          <w:noProof/>
        </w:rPr>
        <w:t>27</w:t>
      </w:r>
      <w:r>
        <w:rPr>
          <w:noProof/>
        </w:rPr>
        <w:fldChar w:fldCharType="end"/>
      </w:r>
    </w:p>
    <w:p w:rsidR="00A75649" w:rsidRDefault="00A75649">
      <w:pPr>
        <w:pStyle w:val="TOC2"/>
        <w:tabs>
          <w:tab w:val="left" w:pos="1440"/>
        </w:tabs>
        <w:rPr>
          <w:rFonts w:asciiTheme="minorHAnsi" w:eastAsiaTheme="minorEastAsia" w:hAnsiTheme="minorHAnsi" w:cstheme="minorBidi"/>
          <w:noProof/>
          <w:sz w:val="22"/>
          <w:szCs w:val="22"/>
        </w:rPr>
      </w:pPr>
      <w:r>
        <w:rPr>
          <w:noProof/>
        </w:rPr>
        <w:t>Note 13:</w:t>
      </w:r>
      <w:r>
        <w:rPr>
          <w:rFonts w:asciiTheme="minorHAnsi" w:eastAsiaTheme="minorEastAsia" w:hAnsiTheme="minorHAnsi" w:cstheme="minorBidi"/>
          <w:noProof/>
          <w:sz w:val="22"/>
          <w:szCs w:val="22"/>
        </w:rPr>
        <w:tab/>
      </w:r>
      <w:r>
        <w:rPr>
          <w:noProof/>
        </w:rPr>
        <w:t>Revenue</w:t>
      </w:r>
      <w:r>
        <w:rPr>
          <w:noProof/>
        </w:rPr>
        <w:tab/>
      </w:r>
      <w:r>
        <w:rPr>
          <w:noProof/>
        </w:rPr>
        <w:fldChar w:fldCharType="begin"/>
      </w:r>
      <w:r>
        <w:rPr>
          <w:noProof/>
        </w:rPr>
        <w:instrText xml:space="preserve"> PAGEREF _Toc48651915 \h </w:instrText>
      </w:r>
      <w:r>
        <w:rPr>
          <w:noProof/>
        </w:rPr>
      </w:r>
      <w:r>
        <w:rPr>
          <w:noProof/>
        </w:rPr>
        <w:fldChar w:fldCharType="separate"/>
      </w:r>
      <w:r>
        <w:rPr>
          <w:noProof/>
        </w:rPr>
        <w:t>28</w:t>
      </w:r>
      <w:r>
        <w:rPr>
          <w:noProof/>
        </w:rPr>
        <w:fldChar w:fldCharType="end"/>
      </w:r>
    </w:p>
    <w:p w:rsidR="00A75649" w:rsidRDefault="00A75649">
      <w:pPr>
        <w:pStyle w:val="TOC2"/>
        <w:tabs>
          <w:tab w:val="left" w:pos="1440"/>
        </w:tabs>
        <w:rPr>
          <w:rFonts w:asciiTheme="minorHAnsi" w:eastAsiaTheme="minorEastAsia" w:hAnsiTheme="minorHAnsi" w:cstheme="minorBidi"/>
          <w:noProof/>
          <w:sz w:val="22"/>
          <w:szCs w:val="22"/>
        </w:rPr>
      </w:pPr>
      <w:r>
        <w:rPr>
          <w:noProof/>
        </w:rPr>
        <w:t>Note 14:</w:t>
      </w:r>
      <w:r>
        <w:rPr>
          <w:rFonts w:asciiTheme="minorHAnsi" w:eastAsiaTheme="minorEastAsia" w:hAnsiTheme="minorHAnsi" w:cstheme="minorBidi"/>
          <w:noProof/>
          <w:sz w:val="22"/>
          <w:szCs w:val="22"/>
        </w:rPr>
        <w:tab/>
      </w:r>
      <w:r>
        <w:rPr>
          <w:noProof/>
        </w:rPr>
        <w:t>Expenses</w:t>
      </w:r>
      <w:r>
        <w:rPr>
          <w:noProof/>
        </w:rPr>
        <w:tab/>
      </w:r>
      <w:r>
        <w:rPr>
          <w:noProof/>
        </w:rPr>
        <w:fldChar w:fldCharType="begin"/>
      </w:r>
      <w:r>
        <w:rPr>
          <w:noProof/>
        </w:rPr>
        <w:instrText xml:space="preserve"> PAGEREF _Toc48651916 \h </w:instrText>
      </w:r>
      <w:r>
        <w:rPr>
          <w:noProof/>
        </w:rPr>
      </w:r>
      <w:r>
        <w:rPr>
          <w:noProof/>
        </w:rPr>
        <w:fldChar w:fldCharType="separate"/>
      </w:r>
      <w:r>
        <w:rPr>
          <w:noProof/>
        </w:rPr>
        <w:t>28</w:t>
      </w:r>
      <w:r>
        <w:rPr>
          <w:noProof/>
        </w:rPr>
        <w:fldChar w:fldCharType="end"/>
      </w:r>
    </w:p>
    <w:p w:rsidR="00A75649" w:rsidRDefault="00A75649">
      <w:pPr>
        <w:pStyle w:val="TOC2"/>
        <w:tabs>
          <w:tab w:val="left" w:pos="1440"/>
        </w:tabs>
        <w:rPr>
          <w:rFonts w:asciiTheme="minorHAnsi" w:eastAsiaTheme="minorEastAsia" w:hAnsiTheme="minorHAnsi" w:cstheme="minorBidi"/>
          <w:noProof/>
          <w:sz w:val="22"/>
          <w:szCs w:val="22"/>
        </w:rPr>
      </w:pPr>
      <w:r>
        <w:rPr>
          <w:noProof/>
        </w:rPr>
        <w:t>Note 15:</w:t>
      </w:r>
      <w:r>
        <w:rPr>
          <w:rFonts w:asciiTheme="minorHAnsi" w:eastAsiaTheme="minorEastAsia" w:hAnsiTheme="minorHAnsi" w:cstheme="minorBidi"/>
          <w:noProof/>
          <w:sz w:val="22"/>
          <w:szCs w:val="22"/>
        </w:rPr>
        <w:tab/>
      </w:r>
      <w:r>
        <w:rPr>
          <w:noProof/>
        </w:rPr>
        <w:t>Financial instruments</w:t>
      </w:r>
      <w:r>
        <w:rPr>
          <w:noProof/>
        </w:rPr>
        <w:tab/>
      </w:r>
      <w:r>
        <w:rPr>
          <w:noProof/>
        </w:rPr>
        <w:fldChar w:fldCharType="begin"/>
      </w:r>
      <w:r>
        <w:rPr>
          <w:noProof/>
        </w:rPr>
        <w:instrText xml:space="preserve"> PAGEREF _Toc48651917 \h </w:instrText>
      </w:r>
      <w:r>
        <w:rPr>
          <w:noProof/>
        </w:rPr>
      </w:r>
      <w:r>
        <w:rPr>
          <w:noProof/>
        </w:rPr>
        <w:fldChar w:fldCharType="separate"/>
      </w:r>
      <w:r>
        <w:rPr>
          <w:noProof/>
        </w:rPr>
        <w:t>29</w:t>
      </w:r>
      <w:r>
        <w:rPr>
          <w:noProof/>
        </w:rPr>
        <w:fldChar w:fldCharType="end"/>
      </w:r>
    </w:p>
    <w:p w:rsidR="00A75649" w:rsidRDefault="00A75649">
      <w:pPr>
        <w:pStyle w:val="TOC2"/>
        <w:tabs>
          <w:tab w:val="left" w:pos="1440"/>
        </w:tabs>
        <w:rPr>
          <w:rFonts w:asciiTheme="minorHAnsi" w:eastAsiaTheme="minorEastAsia" w:hAnsiTheme="minorHAnsi" w:cstheme="minorBidi"/>
          <w:noProof/>
          <w:sz w:val="22"/>
          <w:szCs w:val="22"/>
        </w:rPr>
      </w:pPr>
      <w:r>
        <w:rPr>
          <w:noProof/>
        </w:rPr>
        <w:t>Note 16:</w:t>
      </w:r>
      <w:r>
        <w:rPr>
          <w:rFonts w:asciiTheme="minorHAnsi" w:eastAsiaTheme="minorEastAsia" w:hAnsiTheme="minorHAnsi" w:cstheme="minorBidi"/>
          <w:noProof/>
          <w:sz w:val="22"/>
          <w:szCs w:val="22"/>
        </w:rPr>
        <w:tab/>
      </w:r>
      <w:r>
        <w:rPr>
          <w:noProof/>
        </w:rPr>
        <w:t>Events after the reporting date</w:t>
      </w:r>
      <w:r>
        <w:rPr>
          <w:noProof/>
        </w:rPr>
        <w:tab/>
      </w:r>
      <w:r>
        <w:rPr>
          <w:noProof/>
        </w:rPr>
        <w:fldChar w:fldCharType="begin"/>
      </w:r>
      <w:r>
        <w:rPr>
          <w:noProof/>
        </w:rPr>
        <w:instrText xml:space="preserve"> PAGEREF _Toc48651918 \h </w:instrText>
      </w:r>
      <w:r>
        <w:rPr>
          <w:noProof/>
        </w:rPr>
      </w:r>
      <w:r>
        <w:rPr>
          <w:noProof/>
        </w:rPr>
        <w:fldChar w:fldCharType="separate"/>
      </w:r>
      <w:r>
        <w:rPr>
          <w:noProof/>
        </w:rPr>
        <w:t>30</w:t>
      </w:r>
      <w:r>
        <w:rPr>
          <w:noProof/>
        </w:rPr>
        <w:fldChar w:fldCharType="end"/>
      </w:r>
    </w:p>
    <w:p w:rsidR="00D80CE0" w:rsidRDefault="00D80CE0" w:rsidP="00D80CE0">
      <w:pPr>
        <w:rPr>
          <w:u w:val="single"/>
        </w:rPr>
      </w:pPr>
      <w:r>
        <w:rPr>
          <w:u w:val="single"/>
        </w:rPr>
        <w:fldChar w:fldCharType="end"/>
      </w:r>
    </w:p>
    <w:p w:rsidR="00D80CE0" w:rsidRDefault="00D80CE0" w:rsidP="00D80CE0">
      <w:pPr>
        <w:tabs>
          <w:tab w:val="right" w:pos="9639"/>
        </w:tabs>
        <w:jc w:val="right"/>
      </w:pPr>
    </w:p>
    <w:p w:rsidR="00D80CE0" w:rsidRDefault="00D80CE0" w:rsidP="008B3D45">
      <w:pPr>
        <w:pStyle w:val="Heading1"/>
      </w:pPr>
      <w:r w:rsidRPr="00024115">
        <w:br w:type="page"/>
      </w:r>
    </w:p>
    <w:p w:rsidR="00D80CE0" w:rsidRDefault="00D80CE0" w:rsidP="008B3D45">
      <w:pPr>
        <w:pStyle w:val="Heading1"/>
      </w:pPr>
      <w:bookmarkStart w:id="3" w:name="_Toc477872937"/>
      <w:bookmarkStart w:id="4" w:name="_Toc48651889"/>
      <w:r w:rsidRPr="00625068">
        <w:t>Introduction</w:t>
      </w:r>
      <w:bookmarkEnd w:id="3"/>
      <w:bookmarkEnd w:id="4"/>
    </w:p>
    <w:p w:rsidR="00D80CE0" w:rsidRPr="00D67D80" w:rsidRDefault="00D80CE0" w:rsidP="00D80CE0"/>
    <w:p w:rsidR="00D80CE0" w:rsidRDefault="00D80CE0" w:rsidP="0050136D">
      <w:pPr>
        <w:numPr>
          <w:ilvl w:val="0"/>
          <w:numId w:val="4"/>
        </w:numPr>
        <w:tabs>
          <w:tab w:val="clear" w:pos="1080"/>
        </w:tabs>
        <w:ind w:left="550" w:hanging="550"/>
      </w:pPr>
      <w:r w:rsidRPr="00625068">
        <w:t>The financial statements of the International Union for the Protection of New Varieties of Plants (UPOV) for the year ended</w:t>
      </w:r>
      <w:r>
        <w:t xml:space="preserve"> December 31, 2019</w:t>
      </w:r>
      <w:r w:rsidRPr="00625068">
        <w:t xml:space="preserve"> are submitted to the Council of UPOV in accordance with Regulation 6.5 of the Financial Regulations and Rules of UPOV (document UPOV/INF/4/</w:t>
      </w:r>
      <w:r>
        <w:t>5</w:t>
      </w:r>
      <w:r w:rsidRPr="00625068">
        <w:t>)</w:t>
      </w:r>
      <w:r>
        <w:t>:</w:t>
      </w:r>
    </w:p>
    <w:p w:rsidR="00D80CE0" w:rsidRDefault="00D80CE0" w:rsidP="00D80CE0"/>
    <w:p w:rsidR="00D80CE0" w:rsidRPr="00C837A6" w:rsidRDefault="00D80CE0" w:rsidP="00D80CE0">
      <w:pPr>
        <w:spacing w:after="120"/>
        <w:ind w:left="550"/>
        <w:rPr>
          <w:b/>
        </w:rPr>
      </w:pPr>
      <w:r w:rsidRPr="00C837A6">
        <w:rPr>
          <w:b/>
        </w:rPr>
        <w:t>Regulation 6.5</w:t>
      </w:r>
    </w:p>
    <w:p w:rsidR="00D80CE0" w:rsidRPr="00C837A6" w:rsidRDefault="00D80CE0" w:rsidP="00D80CE0">
      <w:pPr>
        <w:spacing w:after="120"/>
        <w:ind w:left="550"/>
      </w:pPr>
      <w:r>
        <w:t>(1)</w:t>
      </w:r>
      <w:r>
        <w:tab/>
      </w:r>
      <w:r w:rsidRPr="00C837A6">
        <w:t>The annual financial statements for each calendar year of the financial period shall be submitted by the Secretary-General to the External Auditor no later than March 31 following the end of the calendar year to which they relate.</w:t>
      </w:r>
    </w:p>
    <w:p w:rsidR="00D80CE0" w:rsidRPr="00C837A6" w:rsidRDefault="00D80CE0" w:rsidP="00D80CE0">
      <w:pPr>
        <w:spacing w:after="120"/>
        <w:ind w:left="550"/>
      </w:pPr>
      <w:r>
        <w:t>(2)</w:t>
      </w:r>
      <w:r>
        <w:tab/>
      </w:r>
      <w:r w:rsidRPr="00C837A6">
        <w:t>Within eight months after the end of each calendar year the Secretary-General shall submit the annual financial statements and the audit report of the External Auditor to the Council.</w:t>
      </w:r>
    </w:p>
    <w:p w:rsidR="00D80CE0" w:rsidRPr="00C837A6" w:rsidRDefault="00D80CE0" w:rsidP="00D80CE0">
      <w:pPr>
        <w:spacing w:after="120"/>
        <w:ind w:left="550"/>
      </w:pPr>
      <w:r>
        <w:t>(3)</w:t>
      </w:r>
      <w:r>
        <w:tab/>
      </w:r>
      <w:r w:rsidRPr="00C837A6">
        <w:t>The Council shall examine the annual financial statements. It may identify adjustments to the share of UPOV in common expenditures, if it finds that thi</w:t>
      </w:r>
      <w:r>
        <w:t xml:space="preserve">s share has not been correctly </w:t>
      </w:r>
      <w:r w:rsidRPr="00C837A6">
        <w:t>estimated and assessed by the Secretary-General. In such a case, a</w:t>
      </w:r>
      <w:r>
        <w:t xml:space="preserve">fter having consulted the </w:t>
      </w:r>
      <w:r w:rsidRPr="00C837A6">
        <w:t>Coordination Committee of WIPO, the Council shall establish the final allocation.</w:t>
      </w:r>
    </w:p>
    <w:p w:rsidR="00D80CE0" w:rsidRPr="00C837A6" w:rsidRDefault="00D80CE0" w:rsidP="00D80CE0">
      <w:pPr>
        <w:ind w:left="550"/>
      </w:pPr>
      <w:r>
        <w:t>(4)</w:t>
      </w:r>
      <w:r>
        <w:tab/>
      </w:r>
      <w:r w:rsidRPr="00C837A6">
        <w:t>The Council shall approve the annual financial statements, a</w:t>
      </w:r>
      <w:r>
        <w:t xml:space="preserve">fter they have been audited in </w:t>
      </w:r>
      <w:r w:rsidRPr="00C837A6">
        <w:t xml:space="preserve">accordance with Article 24 of the 1961 Convention, Article 25 of </w:t>
      </w:r>
      <w:r>
        <w:t xml:space="preserve">the 1978 Act and Article 29(6) </w:t>
      </w:r>
      <w:r w:rsidRPr="00C837A6">
        <w:t>of the 1991 Act.</w:t>
      </w:r>
    </w:p>
    <w:p w:rsidR="00D80CE0" w:rsidRPr="00625068" w:rsidRDefault="00D80CE0" w:rsidP="00D80CE0"/>
    <w:p w:rsidR="00D80CE0" w:rsidRPr="00625068" w:rsidRDefault="00D80CE0" w:rsidP="00D80CE0">
      <w:pPr>
        <w:ind w:left="550" w:hanging="550"/>
      </w:pPr>
      <w:r w:rsidRPr="00625068">
        <w:t>2.</w:t>
      </w:r>
      <w:r w:rsidRPr="00625068">
        <w:tab/>
        <w:t xml:space="preserve">The report of the External </w:t>
      </w:r>
      <w:r>
        <w:t>Auditor on the audit of the 2019</w:t>
      </w:r>
      <w:r w:rsidRPr="00625068">
        <w:t xml:space="preserve"> financial statements, together with his</w:t>
      </w:r>
      <w:r>
        <w:t>/her</w:t>
      </w:r>
      <w:r w:rsidRPr="00625068">
        <w:t xml:space="preserve"> opinio</w:t>
      </w:r>
      <w:r>
        <w:t>n on the financial statements, is</w:t>
      </w:r>
      <w:r w:rsidRPr="00625068">
        <w:t xml:space="preserve"> also submitted to the Council of UPOV as prescribed under Regulation 6.5 and Annex II of the Financial Regulations and Rules of UPOV.</w:t>
      </w:r>
    </w:p>
    <w:p w:rsidR="00D80CE0" w:rsidRPr="00625068" w:rsidRDefault="00D80CE0" w:rsidP="00D80CE0">
      <w:pPr>
        <w:ind w:left="720" w:hanging="720"/>
      </w:pPr>
    </w:p>
    <w:p w:rsidR="00D80CE0" w:rsidRPr="00625068" w:rsidRDefault="00D80CE0" w:rsidP="00D80CE0">
      <w:pPr>
        <w:ind w:left="550" w:hanging="550"/>
      </w:pPr>
      <w:r w:rsidRPr="00625068">
        <w:t>3.</w:t>
      </w:r>
      <w:r>
        <w:tab/>
        <w:t>The 2019</w:t>
      </w:r>
      <w:r w:rsidRPr="00625068">
        <w:t xml:space="preserve"> financial statements have been</w:t>
      </w:r>
      <w:r>
        <w:t xml:space="preserve"> prepared in accordance with </w:t>
      </w:r>
      <w:r w:rsidRPr="00625068">
        <w:t xml:space="preserve">International Public Sector Accounting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w:t>
      </w:r>
    </w:p>
    <w:p w:rsidR="00D80CE0" w:rsidRPr="00625068" w:rsidRDefault="00D80CE0" w:rsidP="00D80CE0"/>
    <w:p w:rsidR="00D80CE0" w:rsidRDefault="00D80CE0" w:rsidP="008B3D45">
      <w:pPr>
        <w:pStyle w:val="Heading1"/>
      </w:pPr>
      <w:bookmarkStart w:id="5" w:name="_Toc477872938"/>
    </w:p>
    <w:p w:rsidR="00D80CE0" w:rsidRPr="00D80CE0" w:rsidRDefault="00D80CE0" w:rsidP="008B3D45">
      <w:pPr>
        <w:pStyle w:val="Heading1"/>
      </w:pPr>
      <w:bookmarkStart w:id="6" w:name="_Toc48651890"/>
      <w:r w:rsidRPr="00D80CE0">
        <w:t>Financial results for the year</w:t>
      </w:r>
      <w:bookmarkEnd w:id="5"/>
      <w:r w:rsidRPr="00D80CE0">
        <w:t xml:space="preserve"> ENDED DECEMBER 31, 2019</w:t>
      </w:r>
      <w:bookmarkEnd w:id="6"/>
    </w:p>
    <w:p w:rsidR="00D80CE0" w:rsidRPr="00D67D80" w:rsidRDefault="00D80CE0" w:rsidP="00D80CE0"/>
    <w:p w:rsidR="00D80CE0" w:rsidRPr="00625068" w:rsidRDefault="00D80CE0" w:rsidP="00D80CE0">
      <w:pPr>
        <w:pStyle w:val="Heading2"/>
      </w:pPr>
      <w:bookmarkStart w:id="7" w:name="_Toc48651891"/>
      <w:r w:rsidRPr="00625068">
        <w:t>Preparation of the Financial Statements under IPSAS</w:t>
      </w:r>
      <w:bookmarkEnd w:id="7"/>
    </w:p>
    <w:p w:rsidR="00D80CE0" w:rsidRPr="00625068" w:rsidRDefault="00D80CE0" w:rsidP="00D80CE0"/>
    <w:p w:rsidR="00D80CE0" w:rsidRPr="00625068" w:rsidRDefault="00D80CE0" w:rsidP="0050136D">
      <w:pPr>
        <w:numPr>
          <w:ilvl w:val="0"/>
          <w:numId w:val="6"/>
        </w:numPr>
        <w:tabs>
          <w:tab w:val="num" w:pos="550"/>
        </w:tabs>
        <w:autoSpaceDE w:val="0"/>
        <w:autoSpaceDN w:val="0"/>
        <w:adjustRightInd w:val="0"/>
        <w:ind w:left="550" w:hanging="550"/>
      </w:pPr>
      <w:r w:rsidRPr="00625068">
        <w:t>IPSAS requires the application of the full accrual basis of accounting. Accrual basis accounting means the recognition of transactions and events when they occur</w:t>
      </w:r>
      <w:r>
        <w:t xml:space="preserve">. </w:t>
      </w:r>
      <w:r w:rsidRPr="00625068">
        <w:t>As such they are recorded in the accounting records and reported in the financial statements of the financial periods to which they relate, and not only when cash or its equivalent is received or paid.</w:t>
      </w:r>
    </w:p>
    <w:p w:rsidR="00D80CE0" w:rsidRPr="00625068" w:rsidRDefault="00D80CE0" w:rsidP="00D80CE0">
      <w:pPr>
        <w:autoSpaceDE w:val="0"/>
        <w:autoSpaceDN w:val="0"/>
        <w:adjustRightInd w:val="0"/>
      </w:pPr>
    </w:p>
    <w:p w:rsidR="00D80CE0" w:rsidRPr="00625068" w:rsidRDefault="00D80CE0" w:rsidP="0050136D">
      <w:pPr>
        <w:numPr>
          <w:ilvl w:val="0"/>
          <w:numId w:val="6"/>
        </w:numPr>
        <w:tabs>
          <w:tab w:val="num" w:pos="550"/>
        </w:tabs>
        <w:autoSpaceDE w:val="0"/>
        <w:autoSpaceDN w:val="0"/>
        <w:adjustRightInd w:val="0"/>
        <w:ind w:left="550" w:hanging="550"/>
      </w:pPr>
      <w:r w:rsidRPr="00625068">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Extrabudgetary fund arrangements are analyzed to see if UPOV needs to meet performance conditions, and if these are present, revenue is only recognized when the conditions are fulfilled. </w:t>
      </w:r>
    </w:p>
    <w:p w:rsidR="00D80CE0" w:rsidRPr="00625068" w:rsidRDefault="00D80CE0" w:rsidP="00D80CE0"/>
    <w:p w:rsidR="00D80CE0" w:rsidRPr="00625068" w:rsidRDefault="00D80CE0" w:rsidP="0050136D">
      <w:pPr>
        <w:numPr>
          <w:ilvl w:val="0"/>
          <w:numId w:val="6"/>
        </w:numPr>
        <w:tabs>
          <w:tab w:val="num" w:pos="550"/>
        </w:tabs>
        <w:ind w:left="550" w:hanging="550"/>
      </w:pPr>
      <w:r w:rsidRPr="00625068">
        <w:t>The value of future employee benefits (for example, accumulated annual leave, repatriation grants and</w:t>
      </w:r>
      <w:r>
        <w:t xml:space="preserve"> After-</w:t>
      </w:r>
      <w:r w:rsidRPr="00625068">
        <w:t xml:space="preserve">Service Health Insurance (ASHI)) that UPOV staff have earned but not yet received is recorded to capture the full cost of employing staff. </w:t>
      </w:r>
    </w:p>
    <w:p w:rsidR="00D80CE0" w:rsidRPr="00625068" w:rsidRDefault="00D80CE0" w:rsidP="00D80CE0"/>
    <w:p w:rsidR="00D80CE0" w:rsidRPr="00625068" w:rsidRDefault="00D80CE0" w:rsidP="0050136D">
      <w:pPr>
        <w:numPr>
          <w:ilvl w:val="0"/>
          <w:numId w:val="6"/>
        </w:numPr>
        <w:tabs>
          <w:tab w:val="num" w:pos="550"/>
        </w:tabs>
        <w:ind w:left="550" w:hanging="550"/>
      </w:pPr>
      <w:r w:rsidRPr="00625068">
        <w:t>The application of IPSAS does not currently impact the preparation of the Program and Budget, which is still presented on a modified accrual basis. As this basis differs from the full accrual basis applied to the financial statements, a reconciliation between the budget and the principal financial statements is provided in accordance with the requirements of IPSAS.</w:t>
      </w:r>
    </w:p>
    <w:p w:rsidR="00D80CE0" w:rsidRPr="00625068" w:rsidRDefault="00D80CE0" w:rsidP="00D80CE0"/>
    <w:p w:rsidR="00D80CE0" w:rsidRPr="00C47024" w:rsidRDefault="00D80CE0" w:rsidP="0050136D">
      <w:pPr>
        <w:pStyle w:val="ListParagraph"/>
        <w:numPr>
          <w:ilvl w:val="0"/>
          <w:numId w:val="6"/>
        </w:numPr>
        <w:jc w:val="both"/>
        <w:rPr>
          <w:sz w:val="20"/>
        </w:rPr>
      </w:pPr>
      <w:r w:rsidRPr="00C47024">
        <w:rPr>
          <w:sz w:val="20"/>
        </w:rPr>
        <w:t xml:space="preserve">IPSAS requires more detailed disclosures to be included in the notes to the financial statements in the interests of transparency. As such, UPOV provides information on the remuneration of key management personnel. </w:t>
      </w:r>
    </w:p>
    <w:p w:rsidR="00D80CE0" w:rsidRDefault="00D80CE0" w:rsidP="00D80CE0"/>
    <w:p w:rsidR="00D80CE0" w:rsidRPr="00D80CE0" w:rsidRDefault="00D80CE0" w:rsidP="00D80CE0">
      <w:pPr>
        <w:pStyle w:val="Heading2"/>
      </w:pPr>
      <w:bookmarkStart w:id="8" w:name="_Toc48651892"/>
      <w:r w:rsidRPr="00D80CE0">
        <w:t>Financial Performance</w:t>
      </w:r>
      <w:bookmarkEnd w:id="8"/>
    </w:p>
    <w:p w:rsidR="00D80CE0" w:rsidRPr="00625068" w:rsidRDefault="00D80CE0" w:rsidP="00D80CE0"/>
    <w:p w:rsidR="00D80CE0" w:rsidRPr="00A406F8" w:rsidRDefault="00D80CE0" w:rsidP="0050136D">
      <w:pPr>
        <w:pStyle w:val="ListParagraph"/>
        <w:numPr>
          <w:ilvl w:val="0"/>
          <w:numId w:val="6"/>
        </w:numPr>
        <w:jc w:val="both"/>
        <w:rPr>
          <w:sz w:val="20"/>
        </w:rPr>
      </w:pPr>
      <w:r w:rsidRPr="00A406F8">
        <w:rPr>
          <w:sz w:val="20"/>
        </w:rPr>
        <w:t xml:space="preserve">UPOV’s results showed a deficit for the year of </w:t>
      </w:r>
      <w:r w:rsidRPr="00A406F8">
        <w:rPr>
          <w:color w:val="000000" w:themeColor="text1"/>
          <w:sz w:val="20"/>
        </w:rPr>
        <w:t xml:space="preserve">133,174 Swiss francs, with </w:t>
      </w:r>
      <w:r w:rsidRPr="00A406F8">
        <w:rPr>
          <w:sz w:val="20"/>
        </w:rPr>
        <w:t xml:space="preserve">total revenue of </w:t>
      </w:r>
      <w:r w:rsidRPr="00A406F8">
        <w:rPr>
          <w:color w:val="000000" w:themeColor="text1"/>
          <w:sz w:val="20"/>
        </w:rPr>
        <w:t>3,694,030 Swiss francs and</w:t>
      </w:r>
      <w:r w:rsidRPr="00A406F8">
        <w:rPr>
          <w:sz w:val="20"/>
        </w:rPr>
        <w:t xml:space="preserve"> total expenses of </w:t>
      </w:r>
      <w:r w:rsidRPr="00A406F8">
        <w:rPr>
          <w:color w:val="000000" w:themeColor="text1"/>
          <w:sz w:val="20"/>
        </w:rPr>
        <w:t xml:space="preserve">3,827,204 Swiss francs. This can be compared to a deficit of 41,675 Swiss francs in 2018, </w:t>
      </w:r>
      <w:r w:rsidRPr="00A406F8">
        <w:rPr>
          <w:sz w:val="20"/>
        </w:rPr>
        <w:t xml:space="preserve">with total revenue of </w:t>
      </w:r>
      <w:r w:rsidRPr="00A406F8">
        <w:rPr>
          <w:color w:val="000000" w:themeColor="text1"/>
          <w:sz w:val="20"/>
        </w:rPr>
        <w:t>3,627,873 </w:t>
      </w:r>
      <w:r w:rsidRPr="00A406F8">
        <w:rPr>
          <w:sz w:val="20"/>
        </w:rPr>
        <w:t xml:space="preserve">Swiss francs and total expenses of </w:t>
      </w:r>
      <w:r w:rsidRPr="00A406F8">
        <w:rPr>
          <w:color w:val="000000" w:themeColor="text1"/>
          <w:sz w:val="20"/>
        </w:rPr>
        <w:t xml:space="preserve">3,669,548 </w:t>
      </w:r>
      <w:r w:rsidRPr="00A406F8">
        <w:rPr>
          <w:sz w:val="20"/>
        </w:rPr>
        <w:t>Swiss francs. The financial performance of UPOV by source of funding can be summarized as follows:</w:t>
      </w:r>
    </w:p>
    <w:p w:rsidR="00D80CE0" w:rsidRPr="00281ADE" w:rsidRDefault="00D80CE0" w:rsidP="00D80CE0">
      <w:pPr>
        <w:pStyle w:val="ListParagraph"/>
        <w:rPr>
          <w:rFonts w:cs="Times New Roman"/>
          <w:sz w:val="20"/>
        </w:rPr>
      </w:pPr>
    </w:p>
    <w:p w:rsidR="00D80CE0" w:rsidRDefault="00D80CE0" w:rsidP="00D80CE0">
      <w:pPr>
        <w:autoSpaceDE w:val="0"/>
        <w:autoSpaceDN w:val="0"/>
        <w:adjustRightInd w:val="0"/>
        <w:rPr>
          <w:b/>
          <w:i/>
        </w:rPr>
      </w:pPr>
      <w:r w:rsidRPr="00625068">
        <w:rPr>
          <w:b/>
          <w:i/>
        </w:rPr>
        <w:t xml:space="preserve">Table 1. Summary Financial Performance </w:t>
      </w:r>
      <w:r w:rsidRPr="00281ADE">
        <w:rPr>
          <w:b/>
          <w:i/>
        </w:rPr>
        <w:t>by source of funding</w:t>
      </w:r>
    </w:p>
    <w:p w:rsidR="00D80CE0" w:rsidRDefault="00D80CE0" w:rsidP="00D80CE0">
      <w:pPr>
        <w:autoSpaceDE w:val="0"/>
        <w:autoSpaceDN w:val="0"/>
        <w:adjustRightInd w:val="0"/>
        <w:rPr>
          <w:noProof/>
        </w:rPr>
      </w:pPr>
    </w:p>
    <w:p w:rsidR="00D80CE0" w:rsidRDefault="00D80CE0" w:rsidP="00D80CE0">
      <w:pPr>
        <w:autoSpaceDE w:val="0"/>
        <w:autoSpaceDN w:val="0"/>
        <w:adjustRightInd w:val="0"/>
        <w:jc w:val="center"/>
        <w:rPr>
          <w:rFonts w:ascii="Times New Roman" w:hAnsi="Times New Roman"/>
        </w:rPr>
      </w:pPr>
      <w:r w:rsidRPr="00F0234C">
        <w:rPr>
          <w:noProof/>
        </w:rPr>
        <w:drawing>
          <wp:inline distT="0" distB="0" distL="0" distR="0" wp14:anchorId="51ACE9EA" wp14:editId="7196861A">
            <wp:extent cx="6120765" cy="158983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589831"/>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"Intro Table 1!R3C3:R25C12" \a \f 4 \h  \* MERGEFORMAT </w:instrText>
      </w:r>
      <w:r>
        <w:rPr>
          <w:noProof/>
        </w:rPr>
        <w:fldChar w:fldCharType="separate"/>
      </w:r>
    </w:p>
    <w:p w:rsidR="00D80CE0" w:rsidRPr="00625068" w:rsidRDefault="00D80CE0" w:rsidP="00D80CE0">
      <w:pPr>
        <w:autoSpaceDE w:val="0"/>
        <w:autoSpaceDN w:val="0"/>
        <w:adjustRightInd w:val="0"/>
      </w:pPr>
      <w:r>
        <w:rPr>
          <w:noProof/>
        </w:rPr>
        <w:fldChar w:fldCharType="end"/>
      </w:r>
    </w:p>
    <w:p w:rsidR="00D80CE0" w:rsidRDefault="00D80CE0" w:rsidP="0050136D">
      <w:pPr>
        <w:pStyle w:val="ListParagraph"/>
        <w:numPr>
          <w:ilvl w:val="0"/>
          <w:numId w:val="6"/>
        </w:numPr>
        <w:jc w:val="both"/>
        <w:rPr>
          <w:sz w:val="20"/>
        </w:rPr>
      </w:pPr>
      <w:r w:rsidRPr="00625068">
        <w:rPr>
          <w:sz w:val="20"/>
        </w:rPr>
        <w:t xml:space="preserve">UPOV’s activities are financed mainly from two sources - contributions and extrabudgetary funds (funds in trust). </w:t>
      </w:r>
      <w:r w:rsidRPr="00625068">
        <w:rPr>
          <w:color w:val="000000" w:themeColor="text1"/>
          <w:sz w:val="20"/>
        </w:rPr>
        <w:t>Contributions of 3,</w:t>
      </w:r>
      <w:r>
        <w:rPr>
          <w:color w:val="000000" w:themeColor="text1"/>
          <w:sz w:val="20"/>
        </w:rPr>
        <w:t xml:space="preserve">446,424 </w:t>
      </w:r>
      <w:r w:rsidRPr="00625068">
        <w:rPr>
          <w:color w:val="000000" w:themeColor="text1"/>
          <w:sz w:val="20"/>
        </w:rPr>
        <w:t xml:space="preserve">Swiss francs </w:t>
      </w:r>
      <w:r w:rsidRPr="00625068">
        <w:rPr>
          <w:sz w:val="20"/>
        </w:rPr>
        <w:t xml:space="preserve">represent approximately </w:t>
      </w:r>
      <w:r>
        <w:rPr>
          <w:color w:val="000000" w:themeColor="text1"/>
          <w:sz w:val="20"/>
        </w:rPr>
        <w:t>93.3</w:t>
      </w:r>
      <w:r w:rsidRPr="00625068">
        <w:rPr>
          <w:color w:val="000000" w:themeColor="text1"/>
          <w:sz w:val="20"/>
        </w:rPr>
        <w:t xml:space="preserve"> per cent </w:t>
      </w:r>
      <w:r w:rsidRPr="00625068">
        <w:rPr>
          <w:sz w:val="20"/>
        </w:rPr>
        <w:t>of UPOV</w:t>
      </w:r>
      <w:r>
        <w:rPr>
          <w:sz w:val="20"/>
        </w:rPr>
        <w:t>’s total revenue for 2019</w:t>
      </w:r>
      <w:r w:rsidRPr="00625068">
        <w:rPr>
          <w:sz w:val="20"/>
        </w:rPr>
        <w:t xml:space="preserve">. Revenue recognized from extrabudgetary funds (funds in trust) totaled </w:t>
      </w:r>
      <w:r>
        <w:rPr>
          <w:color w:val="000000" w:themeColor="text1"/>
          <w:sz w:val="20"/>
        </w:rPr>
        <w:t>231,121</w:t>
      </w:r>
      <w:r w:rsidRPr="00625068">
        <w:rPr>
          <w:color w:val="000000" w:themeColor="text1"/>
          <w:sz w:val="20"/>
        </w:rPr>
        <w:t xml:space="preserve"> Swiss francs </w:t>
      </w:r>
      <w:r w:rsidRPr="00625068">
        <w:rPr>
          <w:sz w:val="20"/>
        </w:rPr>
        <w:t>for the year, representing</w:t>
      </w:r>
      <w:r>
        <w:rPr>
          <w:sz w:val="20"/>
        </w:rPr>
        <w:t xml:space="preserve"> </w:t>
      </w:r>
      <w:r>
        <w:rPr>
          <w:color w:val="000000" w:themeColor="text1"/>
          <w:sz w:val="20"/>
        </w:rPr>
        <w:t>6.3</w:t>
      </w:r>
      <w:r w:rsidRPr="00625068">
        <w:rPr>
          <w:color w:val="000000" w:themeColor="text1"/>
          <w:sz w:val="20"/>
        </w:rPr>
        <w:t xml:space="preserve"> per cent of total revenue</w:t>
      </w:r>
      <w:r w:rsidRPr="00625068">
        <w:rPr>
          <w:sz w:val="20"/>
        </w:rPr>
        <w:t xml:space="preserve">. UPOV also has balances of </w:t>
      </w:r>
      <w:r>
        <w:rPr>
          <w:color w:val="000000" w:themeColor="text1"/>
          <w:sz w:val="20"/>
        </w:rPr>
        <w:t>423,763</w:t>
      </w:r>
      <w:r w:rsidRPr="00625068">
        <w:rPr>
          <w:color w:val="000000" w:themeColor="text1"/>
          <w:sz w:val="20"/>
        </w:rPr>
        <w:t xml:space="preserve"> Swiss francs </w:t>
      </w:r>
      <w:r w:rsidRPr="00625068">
        <w:rPr>
          <w:sz w:val="20"/>
        </w:rPr>
        <w:t>relating to contributions received in advance. These balances are currently shown as liabilities, and will be recorded as revenue in the year to which they relate.</w:t>
      </w:r>
    </w:p>
    <w:p w:rsidR="00D80CE0" w:rsidRPr="00EB0BB6" w:rsidRDefault="00D80CE0" w:rsidP="00D80CE0"/>
    <w:p w:rsidR="00D80CE0" w:rsidRPr="00EE4ACE" w:rsidRDefault="00D80CE0" w:rsidP="0050136D">
      <w:pPr>
        <w:pStyle w:val="ListParagraph"/>
        <w:numPr>
          <w:ilvl w:val="0"/>
          <w:numId w:val="6"/>
        </w:numPr>
        <w:jc w:val="both"/>
        <w:rPr>
          <w:sz w:val="20"/>
        </w:rPr>
      </w:pPr>
      <w:r>
        <w:rPr>
          <w:sz w:val="20"/>
        </w:rPr>
        <w:t>During 2017, UPOV launched the UPOV PRISMA PBR application tool. This online application tool enables applicants to submit application data to participating Plant Variety Protection Offices of members of the Union. At its fifty-first</w:t>
      </w:r>
      <w:r w:rsidRPr="00EE4ACE">
        <w:rPr>
          <w:sz w:val="20"/>
        </w:rPr>
        <w:t xml:space="preserve"> ordinary session</w:t>
      </w:r>
      <w:r>
        <w:rPr>
          <w:sz w:val="20"/>
        </w:rPr>
        <w:t>, the UPOV Council decided to approve the fees revenue for the</w:t>
      </w:r>
      <w:r w:rsidRPr="00EE4ACE">
        <w:rPr>
          <w:sz w:val="20"/>
        </w:rPr>
        <w:t xml:space="preserve"> </w:t>
      </w:r>
      <w:r>
        <w:rPr>
          <w:sz w:val="20"/>
        </w:rPr>
        <w:t>PRISMA PBR application tool</w:t>
      </w:r>
      <w:r w:rsidRPr="00EE4ACE">
        <w:rPr>
          <w:sz w:val="20"/>
        </w:rPr>
        <w:t xml:space="preserve"> at CHF150 per applica</w:t>
      </w:r>
      <w:r>
        <w:rPr>
          <w:sz w:val="20"/>
        </w:rPr>
        <w:t>tion for the 2018-2019 biennium. However, the Council agreed that the application tool would</w:t>
      </w:r>
      <w:r w:rsidRPr="00EE4ACE">
        <w:rPr>
          <w:sz w:val="20"/>
        </w:rPr>
        <w:t xml:space="preserve"> be made free of charge for an introductory period </w:t>
      </w:r>
      <w:r>
        <w:rPr>
          <w:sz w:val="20"/>
        </w:rPr>
        <w:t>if the budgeted costs of the application</w:t>
      </w:r>
      <w:r w:rsidRPr="00EE4ACE">
        <w:rPr>
          <w:sz w:val="20"/>
        </w:rPr>
        <w:t xml:space="preserve"> were funded by mean</w:t>
      </w:r>
      <w:r>
        <w:rPr>
          <w:sz w:val="20"/>
        </w:rPr>
        <w:t xml:space="preserve">s other than the regular budget. This </w:t>
      </w:r>
      <w:r w:rsidRPr="00EE4ACE">
        <w:rPr>
          <w:sz w:val="20"/>
        </w:rPr>
        <w:t>introductory period</w:t>
      </w:r>
      <w:r>
        <w:rPr>
          <w:sz w:val="20"/>
        </w:rPr>
        <w:t xml:space="preserve"> was extended until December 31, 2019.</w:t>
      </w:r>
    </w:p>
    <w:p w:rsidR="00D80CE0" w:rsidRPr="00625068" w:rsidRDefault="00D80CE0" w:rsidP="00D80CE0"/>
    <w:p w:rsidR="00D80CE0" w:rsidRDefault="00D80CE0" w:rsidP="0050136D">
      <w:pPr>
        <w:numPr>
          <w:ilvl w:val="0"/>
          <w:numId w:val="6"/>
        </w:numPr>
      </w:pPr>
      <w:r w:rsidRPr="00625068">
        <w:t xml:space="preserve">Personnel expenditure of </w:t>
      </w:r>
      <w:r>
        <w:rPr>
          <w:color w:val="000000" w:themeColor="text1"/>
        </w:rPr>
        <w:t>2,332,654</w:t>
      </w:r>
      <w:r w:rsidRPr="00625068">
        <w:rPr>
          <w:color w:val="000000" w:themeColor="text1"/>
        </w:rPr>
        <w:t xml:space="preserve"> Swiss francs </w:t>
      </w:r>
      <w:r w:rsidRPr="00625068">
        <w:t xml:space="preserve">represents </w:t>
      </w:r>
      <w:r>
        <w:rPr>
          <w:color w:val="000000" w:themeColor="text1"/>
        </w:rPr>
        <w:t>60.9</w:t>
      </w:r>
      <w:r w:rsidRPr="00625068">
        <w:rPr>
          <w:color w:val="000000" w:themeColor="text1"/>
        </w:rPr>
        <w:t xml:space="preserve"> per cent </w:t>
      </w:r>
      <w:r w:rsidRPr="00625068">
        <w:t xml:space="preserve">of </w:t>
      </w:r>
      <w:r>
        <w:t xml:space="preserve">the </w:t>
      </w:r>
      <w:r w:rsidRPr="00625068">
        <w:t xml:space="preserve">total expenses of </w:t>
      </w:r>
      <w:r>
        <w:rPr>
          <w:color w:val="000000" w:themeColor="text1"/>
        </w:rPr>
        <w:t>3,827,204</w:t>
      </w:r>
      <w:r w:rsidRPr="00625068">
        <w:rPr>
          <w:color w:val="000000" w:themeColor="text1"/>
        </w:rPr>
        <w:t xml:space="preserve"> Swiss francs </w:t>
      </w:r>
      <w:r>
        <w:t>for the year 2019</w:t>
      </w:r>
      <w:r w:rsidRPr="00625068">
        <w:t xml:space="preserve">. As already highlighted, accrual accounting for post-employment and other long-term employee benefits requires the cost of the schemes to be recorded as the benefits are earned by staff, rather than on a pay-as-you-go basis. </w:t>
      </w:r>
      <w:r w:rsidRPr="00C75FFB">
        <w:t>This methodology allows UPOV to better account for the true cost of employing its staff on an annual basis.</w:t>
      </w:r>
      <w:r>
        <w:t xml:space="preserve"> </w:t>
      </w:r>
      <w:r w:rsidRPr="00625068">
        <w:t>The total interest and service cost fo</w:t>
      </w:r>
      <w:r>
        <w:t xml:space="preserve">r the year relating to ASHI, </w:t>
      </w:r>
      <w:r w:rsidRPr="00625068">
        <w:t>repatriation benefits</w:t>
      </w:r>
      <w:r>
        <w:t xml:space="preserve"> and long-term accumulated annual leave </w:t>
      </w:r>
      <w:r w:rsidRPr="00625068">
        <w:t xml:space="preserve">is </w:t>
      </w:r>
      <w:r>
        <w:rPr>
          <w:color w:val="000000" w:themeColor="text1"/>
        </w:rPr>
        <w:t>184,851</w:t>
      </w:r>
      <w:r w:rsidRPr="00625068">
        <w:rPr>
          <w:color w:val="000000" w:themeColor="text1"/>
        </w:rPr>
        <w:t xml:space="preserve"> Swiss francs. </w:t>
      </w:r>
    </w:p>
    <w:p w:rsidR="00D80CE0" w:rsidRDefault="00D80CE0" w:rsidP="00D80CE0">
      <w:pPr>
        <w:pStyle w:val="ListParagraph"/>
      </w:pPr>
    </w:p>
    <w:p w:rsidR="00D80CE0" w:rsidRPr="00E550E6" w:rsidRDefault="00D80CE0" w:rsidP="00D80CE0">
      <w:pPr>
        <w:pStyle w:val="Heading2"/>
      </w:pPr>
      <w:bookmarkStart w:id="9" w:name="_Toc48651893"/>
      <w:r w:rsidRPr="00E550E6">
        <w:t>Financial Position</w:t>
      </w:r>
      <w:bookmarkEnd w:id="9"/>
    </w:p>
    <w:p w:rsidR="00D80CE0" w:rsidRPr="00E550E6" w:rsidRDefault="00D80CE0" w:rsidP="00D80CE0"/>
    <w:p w:rsidR="00D80CE0" w:rsidRPr="00E550E6" w:rsidRDefault="00D80CE0" w:rsidP="0050136D">
      <w:pPr>
        <w:numPr>
          <w:ilvl w:val="0"/>
          <w:numId w:val="6"/>
        </w:numPr>
      </w:pPr>
      <w:r w:rsidRPr="00E550E6">
        <w:t xml:space="preserve">UPOV has net assets of </w:t>
      </w:r>
      <w:r>
        <w:rPr>
          <w:color w:val="000000" w:themeColor="text1"/>
        </w:rPr>
        <w:t>896,605</w:t>
      </w:r>
      <w:r w:rsidRPr="00E550E6">
        <w:rPr>
          <w:color w:val="000000" w:themeColor="text1"/>
        </w:rPr>
        <w:t xml:space="preserve"> Swiss francs </w:t>
      </w:r>
      <w:r w:rsidRPr="00E550E6">
        <w:t xml:space="preserve">as at </w:t>
      </w:r>
      <w:r>
        <w:t xml:space="preserve">December 31, 2019, compared to 683,159 </w:t>
      </w:r>
      <w:r w:rsidRPr="00666306">
        <w:t xml:space="preserve">Swiss francs </w:t>
      </w:r>
      <w:r w:rsidRPr="00E550E6">
        <w:t xml:space="preserve">at the end of </w:t>
      </w:r>
      <w:r>
        <w:t>2018</w:t>
      </w:r>
      <w:r w:rsidRPr="00E550E6">
        <w:t xml:space="preserve">. The financial position of UPOV </w:t>
      </w:r>
      <w:r w:rsidRPr="00281ADE">
        <w:t>by source of funding</w:t>
      </w:r>
      <w:r>
        <w:t xml:space="preserve"> </w:t>
      </w:r>
      <w:r w:rsidRPr="00E550E6">
        <w:t>can be summarized as follows:</w:t>
      </w:r>
    </w:p>
    <w:p w:rsidR="00D80CE0" w:rsidRDefault="00D80CE0" w:rsidP="00D80CE0">
      <w:pPr>
        <w:autoSpaceDE w:val="0"/>
        <w:autoSpaceDN w:val="0"/>
        <w:adjustRightInd w:val="0"/>
        <w:rPr>
          <w:b/>
          <w:i/>
        </w:rPr>
      </w:pPr>
    </w:p>
    <w:p w:rsidR="00D80CE0" w:rsidRDefault="00D80CE0" w:rsidP="00D80CE0">
      <w:pPr>
        <w:autoSpaceDE w:val="0"/>
        <w:autoSpaceDN w:val="0"/>
        <w:adjustRightInd w:val="0"/>
        <w:rPr>
          <w:b/>
          <w:i/>
        </w:rPr>
      </w:pPr>
      <w:r w:rsidRPr="00E550E6">
        <w:rPr>
          <w:b/>
          <w:i/>
        </w:rPr>
        <w:t xml:space="preserve">Table 2. Summary Financial Position </w:t>
      </w:r>
      <w:r w:rsidRPr="00281ADE">
        <w:rPr>
          <w:b/>
          <w:i/>
        </w:rPr>
        <w:t>by source of funding</w:t>
      </w:r>
    </w:p>
    <w:p w:rsidR="00D80CE0" w:rsidRDefault="00D80CE0" w:rsidP="00D80CE0">
      <w:pPr>
        <w:autoSpaceDE w:val="0"/>
        <w:autoSpaceDN w:val="0"/>
        <w:adjustRightInd w:val="0"/>
        <w:rPr>
          <w:b/>
          <w:i/>
        </w:rPr>
      </w:pPr>
    </w:p>
    <w:p w:rsidR="00D80CE0" w:rsidRDefault="00D80CE0" w:rsidP="00D80CE0">
      <w:pPr>
        <w:autoSpaceDE w:val="0"/>
        <w:autoSpaceDN w:val="0"/>
        <w:adjustRightInd w:val="0"/>
        <w:rPr>
          <w:b/>
          <w:i/>
        </w:rPr>
      </w:pPr>
      <w:r w:rsidRPr="00F0234C">
        <w:rPr>
          <w:noProof/>
        </w:rPr>
        <w:drawing>
          <wp:inline distT="0" distB="0" distL="0" distR="0" wp14:anchorId="36A39A51" wp14:editId="3D63ED78">
            <wp:extent cx="6120765" cy="141132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411329"/>
                    </a:xfrm>
                    <a:prstGeom prst="rect">
                      <a:avLst/>
                    </a:prstGeom>
                    <a:noFill/>
                    <a:ln>
                      <a:noFill/>
                    </a:ln>
                  </pic:spPr>
                </pic:pic>
              </a:graphicData>
            </a:graphic>
          </wp:inline>
        </w:drawing>
      </w:r>
    </w:p>
    <w:p w:rsidR="00D80CE0" w:rsidRPr="00E550E6" w:rsidRDefault="00D80CE0" w:rsidP="0050136D">
      <w:pPr>
        <w:numPr>
          <w:ilvl w:val="0"/>
          <w:numId w:val="6"/>
        </w:numPr>
      </w:pPr>
      <w:r w:rsidRPr="00E550E6">
        <w:t xml:space="preserve">The net working capital (current assets less current liabilities) of UPOV is </w:t>
      </w:r>
      <w:r>
        <w:rPr>
          <w:color w:val="000000" w:themeColor="text1"/>
        </w:rPr>
        <w:t>2,966,764</w:t>
      </w:r>
      <w:r w:rsidRPr="00E550E6">
        <w:rPr>
          <w:color w:val="000000" w:themeColor="text1"/>
        </w:rPr>
        <w:t xml:space="preserve"> </w:t>
      </w:r>
      <w:r w:rsidRPr="00E550E6">
        <w:t>Swis</w:t>
      </w:r>
      <w:r>
        <w:t>s francs as at December 31, 2019 (</w:t>
      </w:r>
      <w:r>
        <w:rPr>
          <w:color w:val="000000" w:themeColor="text1"/>
        </w:rPr>
        <w:t>2,972,638</w:t>
      </w:r>
      <w:r w:rsidRPr="00E550E6">
        <w:rPr>
          <w:color w:val="000000" w:themeColor="text1"/>
        </w:rPr>
        <w:t xml:space="preserve"> </w:t>
      </w:r>
      <w:r w:rsidRPr="00E550E6">
        <w:t>Swiss francs as at</w:t>
      </w:r>
      <w:r>
        <w:t xml:space="preserve"> December 31, 2018</w:t>
      </w:r>
      <w:r w:rsidRPr="00E550E6">
        <w:t>). Cash and cash equivalent</w:t>
      </w:r>
      <w:r>
        <w:t xml:space="preserve"> balances increased </w:t>
      </w:r>
      <w:r w:rsidRPr="00E550E6">
        <w:rPr>
          <w:color w:val="000000" w:themeColor="text1"/>
        </w:rPr>
        <w:t xml:space="preserve">from </w:t>
      </w:r>
      <w:r>
        <w:rPr>
          <w:color w:val="000000" w:themeColor="text1"/>
        </w:rPr>
        <w:t>4,275,188</w:t>
      </w:r>
      <w:r w:rsidRPr="00E550E6">
        <w:rPr>
          <w:color w:val="000000" w:themeColor="text1"/>
        </w:rPr>
        <w:t xml:space="preserve"> Swiss </w:t>
      </w:r>
      <w:r w:rsidRPr="00E550E6">
        <w:t xml:space="preserve">francs as </w:t>
      </w:r>
      <w:r>
        <w:t>at December 31, 2018,</w:t>
      </w:r>
      <w:r w:rsidRPr="00E550E6">
        <w:t xml:space="preserve"> </w:t>
      </w:r>
      <w:r w:rsidRPr="00E550E6">
        <w:rPr>
          <w:color w:val="000000" w:themeColor="text1"/>
        </w:rPr>
        <w:t xml:space="preserve">to </w:t>
      </w:r>
      <w:r>
        <w:rPr>
          <w:color w:val="000000" w:themeColor="text1"/>
        </w:rPr>
        <w:t>4,763,272</w:t>
      </w:r>
      <w:r w:rsidRPr="00E550E6">
        <w:rPr>
          <w:color w:val="000000" w:themeColor="text1"/>
        </w:rPr>
        <w:t xml:space="preserve"> Swiss francs as at </w:t>
      </w:r>
      <w:r>
        <w:t>December 31, 2019</w:t>
      </w:r>
      <w:r w:rsidRPr="00E550E6">
        <w:t>.</w:t>
      </w:r>
    </w:p>
    <w:p w:rsidR="00D80CE0" w:rsidRPr="00E550E6" w:rsidRDefault="00D80CE0" w:rsidP="00D80CE0">
      <w:pPr>
        <w:ind w:left="550"/>
      </w:pPr>
    </w:p>
    <w:p w:rsidR="00D80CE0" w:rsidRDefault="00D80CE0" w:rsidP="0050136D">
      <w:pPr>
        <w:numPr>
          <w:ilvl w:val="0"/>
          <w:numId w:val="6"/>
        </w:numPr>
      </w:pPr>
      <w:r w:rsidRPr="00E46B7B">
        <w:t>Total accounts</w:t>
      </w:r>
      <w:r>
        <w:t xml:space="preserve"> receivable at December 31, 2019,</w:t>
      </w:r>
      <w:r w:rsidRPr="00E46B7B">
        <w:t xml:space="preserve"> </w:t>
      </w:r>
      <w:r>
        <w:rPr>
          <w:color w:val="000000" w:themeColor="text1"/>
        </w:rPr>
        <w:t>were 121,052</w:t>
      </w:r>
      <w:r w:rsidRPr="00E46B7B">
        <w:rPr>
          <w:color w:val="000000" w:themeColor="text1"/>
        </w:rPr>
        <w:t xml:space="preserve"> Swiss francs, </w:t>
      </w:r>
      <w:r w:rsidRPr="00E46B7B">
        <w:t xml:space="preserve">compared to </w:t>
      </w:r>
      <w:r>
        <w:rPr>
          <w:color w:val="000000" w:themeColor="text1"/>
        </w:rPr>
        <w:t>135,097</w:t>
      </w:r>
      <w:r w:rsidRPr="00E46B7B">
        <w:rPr>
          <w:color w:val="000000" w:themeColor="text1"/>
        </w:rPr>
        <w:t xml:space="preserve"> </w:t>
      </w:r>
      <w:r w:rsidRPr="00760F1C">
        <w:rPr>
          <w:color w:val="000000" w:themeColor="text1"/>
        </w:rPr>
        <w:t>Swiss francs</w:t>
      </w:r>
      <w:r w:rsidRPr="00CF4805">
        <w:rPr>
          <w:color w:val="000000" w:themeColor="text1"/>
        </w:rPr>
        <w:t xml:space="preserve"> </w:t>
      </w:r>
      <w:r>
        <w:t>as at December 31, 2018</w:t>
      </w:r>
      <w:r w:rsidRPr="00E46B7B">
        <w:t xml:space="preserve">. The </w:t>
      </w:r>
      <w:r>
        <w:t xml:space="preserve">accounts receivable </w:t>
      </w:r>
      <w:r w:rsidRPr="00E46B7B">
        <w:t>ba</w:t>
      </w:r>
      <w:r>
        <w:t>lance at the end of 2019</w:t>
      </w:r>
      <w:r w:rsidRPr="00E46B7B">
        <w:t xml:space="preserve"> includes contri</w:t>
      </w:r>
      <w:r>
        <w:t>butions of 77,038 Swiss francs, e</w:t>
      </w:r>
      <w:r w:rsidRPr="00B57720">
        <w:t xml:space="preserve">xtrabudgetary funds (funds in trust) </w:t>
      </w:r>
      <w:r>
        <w:t>of 43,876</w:t>
      </w:r>
      <w:r w:rsidRPr="00B57720">
        <w:t xml:space="preserve"> Swiss francs</w:t>
      </w:r>
      <w:r>
        <w:t xml:space="preserve"> and miscellaneous debtors of 138 </w:t>
      </w:r>
      <w:r w:rsidRPr="00412EAD">
        <w:t>Swiss francs</w:t>
      </w:r>
      <w:r>
        <w:t>.</w:t>
      </w:r>
    </w:p>
    <w:p w:rsidR="00D80CE0" w:rsidRDefault="00D80CE0" w:rsidP="00D80CE0">
      <w:pPr>
        <w:ind w:left="567"/>
      </w:pPr>
    </w:p>
    <w:p w:rsidR="00D80CE0" w:rsidRPr="00760F1C" w:rsidRDefault="00D80CE0" w:rsidP="0050136D">
      <w:pPr>
        <w:pStyle w:val="ListParagraph"/>
        <w:numPr>
          <w:ilvl w:val="0"/>
          <w:numId w:val="6"/>
        </w:numPr>
        <w:jc w:val="both"/>
        <w:rPr>
          <w:rFonts w:cs="Times New Roman"/>
          <w:sz w:val="20"/>
        </w:rPr>
      </w:pPr>
      <w:r w:rsidRPr="00760F1C">
        <w:rPr>
          <w:sz w:val="20"/>
        </w:rPr>
        <w:t xml:space="preserve">UPOV has total employee benefit liabilities of </w:t>
      </w:r>
      <w:r w:rsidRPr="00760F1C">
        <w:rPr>
          <w:color w:val="000000" w:themeColor="text1"/>
          <w:sz w:val="20"/>
        </w:rPr>
        <w:t>2</w:t>
      </w:r>
      <w:r>
        <w:rPr>
          <w:color w:val="000000" w:themeColor="text1"/>
          <w:sz w:val="20"/>
        </w:rPr>
        <w:t>,356,399</w:t>
      </w:r>
      <w:r w:rsidRPr="00760F1C">
        <w:rPr>
          <w:color w:val="000000" w:themeColor="text1"/>
          <w:sz w:val="20"/>
        </w:rPr>
        <w:t xml:space="preserve"> Swiss francs </w:t>
      </w:r>
      <w:r w:rsidRPr="00760F1C">
        <w:rPr>
          <w:sz w:val="20"/>
        </w:rPr>
        <w:t>as at December 3</w:t>
      </w:r>
      <w:r>
        <w:rPr>
          <w:sz w:val="20"/>
        </w:rPr>
        <w:t>1, 2019</w:t>
      </w:r>
      <w:r w:rsidRPr="00760F1C">
        <w:rPr>
          <w:sz w:val="20"/>
        </w:rPr>
        <w:t xml:space="preserve">, compared to </w:t>
      </w:r>
      <w:r w:rsidRPr="00760F1C">
        <w:rPr>
          <w:color w:val="000000" w:themeColor="text1"/>
          <w:sz w:val="20"/>
        </w:rPr>
        <w:t>2</w:t>
      </w:r>
      <w:r>
        <w:rPr>
          <w:color w:val="000000" w:themeColor="text1"/>
          <w:sz w:val="20"/>
        </w:rPr>
        <w:t>,489,970</w:t>
      </w:r>
      <w:r w:rsidRPr="00760F1C">
        <w:rPr>
          <w:color w:val="000000" w:themeColor="text1"/>
          <w:sz w:val="20"/>
        </w:rPr>
        <w:t xml:space="preserve"> </w:t>
      </w:r>
      <w:r w:rsidRPr="00760F1C">
        <w:rPr>
          <w:sz w:val="20"/>
        </w:rPr>
        <w:t>Swiss francs as</w:t>
      </w:r>
      <w:r>
        <w:rPr>
          <w:sz w:val="20"/>
        </w:rPr>
        <w:t xml:space="preserve"> at December 31, 2018. </w:t>
      </w:r>
      <w:r w:rsidRPr="00760F1C">
        <w:rPr>
          <w:sz w:val="20"/>
        </w:rPr>
        <w:t xml:space="preserve">For the liabilities relating to ASHI, repatriation benefits and </w:t>
      </w:r>
      <w:r w:rsidRPr="00D760AE">
        <w:rPr>
          <w:sz w:val="20"/>
        </w:rPr>
        <w:t>long-term accumulated annual leave</w:t>
      </w:r>
      <w:r w:rsidRPr="00760F1C">
        <w:rPr>
          <w:sz w:val="20"/>
        </w:rPr>
        <w:t xml:space="preserve"> actuarial valuations have been used. The main liability, relating to ASHI</w:t>
      </w:r>
      <w:r w:rsidRPr="00760F1C">
        <w:rPr>
          <w:color w:val="000000" w:themeColor="text1"/>
          <w:sz w:val="20"/>
        </w:rPr>
        <w:t xml:space="preserve">, amounts to </w:t>
      </w:r>
      <w:r>
        <w:rPr>
          <w:color w:val="000000" w:themeColor="text1"/>
          <w:sz w:val="20"/>
        </w:rPr>
        <w:t xml:space="preserve">2,026,390 </w:t>
      </w:r>
      <w:r w:rsidRPr="00760F1C">
        <w:rPr>
          <w:color w:val="000000" w:themeColor="text1"/>
          <w:sz w:val="20"/>
        </w:rPr>
        <w:t>Swiss francs as at De</w:t>
      </w:r>
      <w:r>
        <w:rPr>
          <w:color w:val="000000" w:themeColor="text1"/>
          <w:sz w:val="20"/>
        </w:rPr>
        <w:t>cember 31, 2019. This shows a decrease</w:t>
      </w:r>
      <w:r w:rsidRPr="00760F1C">
        <w:rPr>
          <w:color w:val="000000" w:themeColor="text1"/>
          <w:sz w:val="20"/>
        </w:rPr>
        <w:t xml:space="preserve"> of </w:t>
      </w:r>
      <w:r>
        <w:rPr>
          <w:color w:val="000000" w:themeColor="text1"/>
          <w:sz w:val="20"/>
        </w:rPr>
        <w:t xml:space="preserve">209,249 </w:t>
      </w:r>
      <w:r w:rsidRPr="00760F1C">
        <w:rPr>
          <w:color w:val="000000" w:themeColor="text1"/>
          <w:sz w:val="20"/>
        </w:rPr>
        <w:t xml:space="preserve">Swiss francs </w:t>
      </w:r>
      <w:r w:rsidRPr="00760F1C">
        <w:rPr>
          <w:sz w:val="20"/>
        </w:rPr>
        <w:t xml:space="preserve">from the balance </w:t>
      </w:r>
      <w:r>
        <w:rPr>
          <w:sz w:val="20"/>
        </w:rPr>
        <w:t xml:space="preserve">of 2,235,639 Swiss francs </w:t>
      </w:r>
      <w:r w:rsidRPr="00760F1C">
        <w:rPr>
          <w:sz w:val="20"/>
        </w:rPr>
        <w:t>as at</w:t>
      </w:r>
      <w:r>
        <w:rPr>
          <w:sz w:val="20"/>
        </w:rPr>
        <w:t xml:space="preserve"> December 31, 2018. </w:t>
      </w:r>
      <w:r w:rsidRPr="00ED7558">
        <w:rPr>
          <w:sz w:val="20"/>
        </w:rPr>
        <w:t>At its thirty-third extraordinary session on March 17, 2016, the Council of UPOV decided to hold in a separate account the funds allocated for the future financing of UPOV’s ASHI liability. As at December 31, 2019, the total balance of these funds is 870,169 Swiss francs (783,128 Swiss francs as at December 31, 2018). The funds are held in one of UPOV’s principal bank accounts, but are managed separately from operating funds through a blocking instruction currently in place with the bank. UPOV manages the ASHI funds in accordance with WIPO’s Policy on Investments, under which they are classified as strategic cash.</w:t>
      </w:r>
    </w:p>
    <w:p w:rsidR="00D80CE0" w:rsidRDefault="00D80CE0" w:rsidP="00D80CE0">
      <w:pPr>
        <w:pStyle w:val="ListParagraph"/>
        <w:rPr>
          <w:sz w:val="20"/>
        </w:rPr>
      </w:pPr>
    </w:p>
    <w:p w:rsidR="00D80CE0" w:rsidRPr="00E550E6" w:rsidRDefault="00D80CE0" w:rsidP="0050136D">
      <w:pPr>
        <w:numPr>
          <w:ilvl w:val="0"/>
          <w:numId w:val="6"/>
        </w:numPr>
      </w:pPr>
      <w:r>
        <w:t>In 2015, 183,824 Swiss francs, representing the a</w:t>
      </w:r>
      <w:r w:rsidRPr="00D23374">
        <w:t>mount of the reserve fund exceeding 15 per</w:t>
      </w:r>
      <w:r>
        <w:t xml:space="preserve"> </w:t>
      </w:r>
      <w:r w:rsidRPr="00D23374">
        <w:t xml:space="preserve">cent of the </w:t>
      </w:r>
      <w:r>
        <w:t>total income for the 2012-</w:t>
      </w:r>
      <w:r w:rsidRPr="00D23374">
        <w:t>2013 Biennium</w:t>
      </w:r>
      <w:r>
        <w:t xml:space="preserve">, were transferred to a Special Project Fund to complete specific projects. The remaining balance of 158 Swiss francs at 2018 year end has been transferred to the UPOV Reserve Fund in 2019. </w:t>
      </w:r>
    </w:p>
    <w:p w:rsidR="00D80CE0" w:rsidRPr="00C77C24" w:rsidRDefault="00D80CE0" w:rsidP="00D80CE0"/>
    <w:p w:rsidR="00D80CE0" w:rsidRPr="00C77C24" w:rsidRDefault="00D80CE0" w:rsidP="00D80CE0">
      <w:pPr>
        <w:pStyle w:val="Heading2"/>
      </w:pPr>
      <w:bookmarkStart w:id="10" w:name="_Toc48651894"/>
      <w:r w:rsidRPr="00C77C24">
        <w:t>Budgetary Performance</w:t>
      </w:r>
      <w:bookmarkEnd w:id="10"/>
    </w:p>
    <w:p w:rsidR="00D80CE0" w:rsidRPr="00C77C24" w:rsidRDefault="00D80CE0" w:rsidP="00D80CE0"/>
    <w:p w:rsidR="00D80CE0" w:rsidRPr="00547112" w:rsidRDefault="00D80CE0" w:rsidP="0050136D">
      <w:pPr>
        <w:pStyle w:val="ListParagraph"/>
        <w:numPr>
          <w:ilvl w:val="0"/>
          <w:numId w:val="6"/>
        </w:numPr>
        <w:jc w:val="both"/>
        <w:rPr>
          <w:rFonts w:eastAsiaTheme="minorHAnsi"/>
          <w:sz w:val="20"/>
        </w:rPr>
      </w:pPr>
      <w:r w:rsidRPr="00547112">
        <w:rPr>
          <w:rFonts w:eastAsiaTheme="minorHAnsi"/>
          <w:sz w:val="20"/>
        </w:rPr>
        <w:t>The budget of UPOV continues to be prepared on a modified accrual basis, and is presented in the financial statements as statement V, Statement of Comparison of Budget and Actual Amounts. In order to facilitate a comparison between the budget and the financial statements prepared under IPSAS, a reconciliation of the budget to the Statement of Financial Performance is included in the notes to the financial statements.</w:t>
      </w:r>
    </w:p>
    <w:p w:rsidR="00D80CE0" w:rsidRPr="005E5224" w:rsidRDefault="00D80CE0" w:rsidP="00D80CE0">
      <w:pPr>
        <w:rPr>
          <w:rFonts w:eastAsiaTheme="minorHAnsi" w:cs="Arial"/>
        </w:rPr>
      </w:pPr>
    </w:p>
    <w:p w:rsidR="00D80CE0" w:rsidRPr="00547112" w:rsidRDefault="00D80CE0" w:rsidP="0050136D">
      <w:pPr>
        <w:pStyle w:val="ListParagraph"/>
        <w:numPr>
          <w:ilvl w:val="0"/>
          <w:numId w:val="6"/>
        </w:numPr>
        <w:jc w:val="both"/>
        <w:rPr>
          <w:rFonts w:eastAsiaTheme="minorHAnsi"/>
          <w:sz w:val="20"/>
        </w:rPr>
      </w:pPr>
      <w:r w:rsidRPr="00547112">
        <w:rPr>
          <w:rFonts w:eastAsiaTheme="minorHAnsi"/>
          <w:sz w:val="20"/>
        </w:rPr>
        <w:t>The budget for the biennium 2018-19 showed income and expenditure of 6,940,000 Swiss francs. This compares to actual income and actual expenditure on a comparable basis (before Funds in Trust, and IPSAS adjustments) of 6,930,932 Swiss francs and 6,854,494 Swiss francs, respectively. The actual surplus for the biennium 2018-19 on a comparable basis is equal to 76,438 Swiss francs. The principal variations between the 2018-19 budget and actual numbers on a comparable basis are explained in the following paragraphs.</w:t>
      </w:r>
    </w:p>
    <w:p w:rsidR="00D80CE0" w:rsidRPr="005E5224" w:rsidRDefault="00D80CE0" w:rsidP="00D80CE0">
      <w:pPr>
        <w:rPr>
          <w:rFonts w:eastAsiaTheme="minorHAnsi" w:cs="Arial"/>
        </w:rPr>
      </w:pPr>
    </w:p>
    <w:p w:rsidR="00D80CE0" w:rsidRPr="00132267" w:rsidRDefault="00D80CE0" w:rsidP="0050136D">
      <w:pPr>
        <w:pStyle w:val="ListParagraph"/>
        <w:numPr>
          <w:ilvl w:val="0"/>
          <w:numId w:val="6"/>
        </w:numPr>
        <w:jc w:val="both"/>
        <w:rPr>
          <w:rFonts w:eastAsiaTheme="minorHAnsi"/>
          <w:sz w:val="20"/>
        </w:rPr>
      </w:pPr>
      <w:r w:rsidRPr="00132267">
        <w:rPr>
          <w:rFonts w:eastAsiaTheme="minorHAnsi"/>
          <w:sz w:val="20"/>
        </w:rPr>
        <w:t xml:space="preserve">The actual income amounted to 6,931 thousand Swiss francs in the 2018-2019 Biennium, 9 thousand Swiss francs lower than the budgeted target. Income from contributions continued to be the single largest source of income representing 98.6 per cent of the total actual income, in line with the approved 2018-2019 Program and Budget.  In the 2018-2019 Biennium, actual contributions were higher than budgeted, corresponding to an increase by the Russian Federation in its number of contribution units from one-half (0.5) to two (2.0) units, as of 2019.  No income was generated from publications in the 2018-2019 Biennium because all publications are available free of charge. </w:t>
      </w:r>
    </w:p>
    <w:p w:rsidR="00D80CE0" w:rsidRPr="005E5224" w:rsidRDefault="00D80CE0" w:rsidP="00D80CE0">
      <w:pPr>
        <w:rPr>
          <w:rFonts w:eastAsiaTheme="minorHAnsi" w:cs="Arial"/>
        </w:rPr>
      </w:pPr>
    </w:p>
    <w:p w:rsidR="00D80CE0" w:rsidRDefault="00D80CE0" w:rsidP="0050136D">
      <w:pPr>
        <w:pStyle w:val="ListParagraph"/>
        <w:numPr>
          <w:ilvl w:val="0"/>
          <w:numId w:val="6"/>
        </w:numPr>
        <w:jc w:val="both"/>
        <w:rPr>
          <w:rFonts w:eastAsiaTheme="minorHAnsi"/>
          <w:sz w:val="20"/>
        </w:rPr>
      </w:pPr>
      <w:r w:rsidRPr="00547112">
        <w:rPr>
          <w:rFonts w:eastAsiaTheme="minorHAnsi"/>
          <w:sz w:val="20"/>
        </w:rPr>
        <w:t xml:space="preserve">Other income amounted to 97 thousand Swiss francs, 79 thousand Swiss francs less than the budgeted figure.  Other income included: </w:t>
      </w:r>
    </w:p>
    <w:p w:rsidR="00D80CE0" w:rsidRPr="00CB3D17" w:rsidRDefault="00D80CE0" w:rsidP="00D80CE0">
      <w:pPr>
        <w:rPr>
          <w:rFonts w:eastAsiaTheme="minorHAnsi"/>
        </w:rPr>
      </w:pPr>
    </w:p>
    <w:p w:rsidR="00D80CE0" w:rsidRPr="00CB3D17" w:rsidRDefault="00D80CE0" w:rsidP="00C47024">
      <w:pPr>
        <w:pStyle w:val="ListParagraph"/>
        <w:numPr>
          <w:ilvl w:val="0"/>
          <w:numId w:val="9"/>
        </w:numPr>
        <w:ind w:left="927"/>
        <w:jc w:val="both"/>
        <w:rPr>
          <w:rFonts w:eastAsiaTheme="minorHAnsi"/>
          <w:sz w:val="20"/>
        </w:rPr>
      </w:pPr>
      <w:r w:rsidRPr="00CB3D17">
        <w:rPr>
          <w:rFonts w:eastAsiaTheme="minorHAnsi"/>
          <w:sz w:val="20"/>
        </w:rPr>
        <w:t xml:space="preserve">Revenue generated from administrative support costs under the extra-budgetary funds i.e. Funds-in-Trusts (FITs), which at 58 thousand Swiss francs was slightly lower than the budgeted figure of 70 thousand Swiss francs. </w:t>
      </w:r>
    </w:p>
    <w:p w:rsidR="00D80CE0" w:rsidRPr="00CB3D17" w:rsidRDefault="00D80CE0" w:rsidP="00C47024">
      <w:pPr>
        <w:pStyle w:val="ListParagraph"/>
        <w:numPr>
          <w:ilvl w:val="0"/>
          <w:numId w:val="9"/>
        </w:numPr>
        <w:ind w:left="927"/>
        <w:jc w:val="both"/>
        <w:rPr>
          <w:rFonts w:eastAsiaTheme="minorHAnsi"/>
          <w:sz w:val="20"/>
        </w:rPr>
      </w:pPr>
      <w:r w:rsidRPr="00CB3D17">
        <w:rPr>
          <w:rFonts w:eastAsiaTheme="minorHAnsi"/>
          <w:sz w:val="20"/>
        </w:rPr>
        <w:t>Fee income from participants in the UPOV distance learning program, which at 40 thousand Swiss francs was significantly higher than the budgeted figure of 16 thousand Swiss francs.</w:t>
      </w:r>
    </w:p>
    <w:p w:rsidR="00D80CE0" w:rsidRPr="005E5224" w:rsidRDefault="00D80CE0" w:rsidP="00D80CE0">
      <w:pPr>
        <w:rPr>
          <w:rFonts w:eastAsiaTheme="minorHAnsi" w:cs="Arial"/>
        </w:rPr>
      </w:pPr>
    </w:p>
    <w:p w:rsidR="00D80CE0" w:rsidRDefault="00D80CE0" w:rsidP="0050136D">
      <w:pPr>
        <w:pStyle w:val="ListParagraph"/>
        <w:numPr>
          <w:ilvl w:val="0"/>
          <w:numId w:val="6"/>
        </w:numPr>
        <w:jc w:val="both"/>
        <w:rPr>
          <w:rFonts w:eastAsiaTheme="minorHAnsi"/>
          <w:sz w:val="20"/>
        </w:rPr>
      </w:pPr>
      <w:r w:rsidRPr="00547112">
        <w:rPr>
          <w:rFonts w:eastAsiaTheme="minorHAnsi"/>
          <w:sz w:val="20"/>
        </w:rPr>
        <w:t>Income of 90 thousand Swiss francs was budgeted from UPOV PRISMA fees in the 2018-2019 Biennium but no income was received as a result of a decision to make the use of UPOV PRISMA free of charge until the end of 2019.</w:t>
      </w:r>
    </w:p>
    <w:p w:rsidR="00C47024" w:rsidRPr="00C47024" w:rsidRDefault="00C47024" w:rsidP="00C47024">
      <w:pPr>
        <w:rPr>
          <w:rFonts w:eastAsiaTheme="minorHAnsi"/>
        </w:rPr>
      </w:pPr>
    </w:p>
    <w:p w:rsidR="00D80CE0" w:rsidRPr="00547112" w:rsidRDefault="00D80CE0" w:rsidP="0050136D">
      <w:pPr>
        <w:pStyle w:val="ListParagraph"/>
        <w:numPr>
          <w:ilvl w:val="0"/>
          <w:numId w:val="6"/>
        </w:numPr>
        <w:jc w:val="both"/>
        <w:rPr>
          <w:rFonts w:eastAsiaTheme="minorHAnsi"/>
          <w:sz w:val="20"/>
        </w:rPr>
      </w:pPr>
      <w:r w:rsidRPr="00547112">
        <w:rPr>
          <w:rFonts w:eastAsiaTheme="minorHAnsi"/>
          <w:sz w:val="20"/>
        </w:rPr>
        <w:t xml:space="preserve">Personnel resources: Personnel expenditure (before IPSAS adjustments) amounted to 4,371 thousand Swiss francs in 2018-2019, 401 thousand Swiss francs (8.4 per cent) less than the approved 2018-2019 Program and Budget. Expenditure on posts was in line with the budget as a result of the following variations: actual expenditure on two posts in the professional staff category was higher than projected because the posts were occupied several months earlier than planned.  This was offset by two posts in the general service staff category being occupied at 80 per cent.  Expenditure on temporary staff was only 15.6 per cent of the cost budgeted for 2018-19 because of two factors: firstly, as explained above, two posts in the professional staff category, initially covered by temporary staff, were filled earlier than planned; and there was no recruitment of budgeted temporary administrative staff because the work was performed by agency workers.   </w:t>
      </w:r>
    </w:p>
    <w:p w:rsidR="00D80CE0" w:rsidRPr="005E5224" w:rsidRDefault="00D80CE0" w:rsidP="00D80CE0">
      <w:pPr>
        <w:rPr>
          <w:rFonts w:eastAsiaTheme="minorHAnsi" w:cs="Arial"/>
        </w:rPr>
      </w:pPr>
    </w:p>
    <w:p w:rsidR="00D80CE0" w:rsidRPr="00547112" w:rsidRDefault="00D80CE0" w:rsidP="0050136D">
      <w:pPr>
        <w:pStyle w:val="ListParagraph"/>
        <w:numPr>
          <w:ilvl w:val="0"/>
          <w:numId w:val="6"/>
        </w:numPr>
        <w:jc w:val="both"/>
        <w:rPr>
          <w:rFonts w:eastAsiaTheme="minorHAnsi"/>
          <w:sz w:val="20"/>
        </w:rPr>
      </w:pPr>
      <w:r w:rsidRPr="00547112">
        <w:rPr>
          <w:rFonts w:eastAsiaTheme="minorHAnsi"/>
          <w:sz w:val="20"/>
        </w:rPr>
        <w:t>Non-Personnel Resources: Non-personnel expenditure (before IPSAS adjustments) amounted to 2,484 thousand Swiss francs in 2018-2019, 316 thousand Swiss francs, or 14.6 per cent higher than the budgeted target.  Explanations by cost categories are provided below</w:t>
      </w:r>
      <w:r>
        <w:rPr>
          <w:rFonts w:eastAsiaTheme="minorHAnsi"/>
          <w:sz w:val="20"/>
        </w:rPr>
        <w:t>.</w:t>
      </w:r>
    </w:p>
    <w:p w:rsidR="00D80CE0" w:rsidRPr="005E5224" w:rsidRDefault="00D80CE0" w:rsidP="00D80CE0">
      <w:pPr>
        <w:rPr>
          <w:rFonts w:eastAsiaTheme="minorHAnsi" w:cs="Arial"/>
        </w:rPr>
      </w:pPr>
    </w:p>
    <w:p w:rsidR="00D80CE0" w:rsidRPr="00547112" w:rsidRDefault="00D80CE0" w:rsidP="0050136D">
      <w:pPr>
        <w:pStyle w:val="ListParagraph"/>
        <w:numPr>
          <w:ilvl w:val="0"/>
          <w:numId w:val="6"/>
        </w:numPr>
        <w:jc w:val="both"/>
        <w:rPr>
          <w:rFonts w:eastAsiaTheme="minorHAnsi"/>
          <w:sz w:val="20"/>
        </w:rPr>
      </w:pPr>
      <w:r w:rsidRPr="00547112">
        <w:rPr>
          <w:rFonts w:eastAsiaTheme="minorHAnsi"/>
          <w:sz w:val="20"/>
        </w:rPr>
        <w:t xml:space="preserve">Internships and Fellowships: For the Biennium 2018-2019, expenditure on internships and fellowships, of 70 thousand Swiss francs, was significantly higher than the budgeted amount (40 thousand Swiss francs) as a result of recruitment of an IT intern for UPOV PRISMA and because of higher than budgeted expenditure on Fellow’s travel. </w:t>
      </w:r>
    </w:p>
    <w:p w:rsidR="00D80CE0" w:rsidRPr="005E5224" w:rsidRDefault="00D80CE0" w:rsidP="00D80CE0">
      <w:pPr>
        <w:rPr>
          <w:rFonts w:eastAsiaTheme="minorHAnsi" w:cs="Arial"/>
        </w:rPr>
      </w:pPr>
    </w:p>
    <w:p w:rsidR="00D80CE0" w:rsidRPr="0075286B" w:rsidRDefault="00D80CE0" w:rsidP="0050136D">
      <w:pPr>
        <w:pStyle w:val="ListParagraph"/>
        <w:numPr>
          <w:ilvl w:val="0"/>
          <w:numId w:val="6"/>
        </w:numPr>
        <w:jc w:val="both"/>
        <w:rPr>
          <w:rFonts w:eastAsiaTheme="minorHAnsi"/>
          <w:sz w:val="20"/>
        </w:rPr>
      </w:pPr>
      <w:r w:rsidRPr="0075286B">
        <w:rPr>
          <w:rFonts w:eastAsiaTheme="minorHAnsi"/>
          <w:sz w:val="20"/>
        </w:rPr>
        <w:t>Travel, Training and Grants: Total expenditure on Travel amounted to 445 thousand Swiss francs, 25 thousand Swiss francs (5.9 per cent) higher than the budget, although this represented a reduction of 9.6 per cent on expenditure on travel in the 2016-2017 Biennium (492</w:t>
      </w:r>
      <w:r w:rsidRPr="0075286B">
        <w:rPr>
          <w:sz w:val="20"/>
        </w:rPr>
        <w:t xml:space="preserve"> </w:t>
      </w:r>
      <w:r w:rsidRPr="0075286B">
        <w:rPr>
          <w:rFonts w:eastAsiaTheme="minorHAnsi"/>
          <w:sz w:val="20"/>
        </w:rPr>
        <w:t xml:space="preserve">thousand Swiss francs).  The higher costs reflect the additional time available to meet demand for staff missions as a result of the decision to change to a single set of UPOV sessions in Geneva.  </w:t>
      </w:r>
    </w:p>
    <w:p w:rsidR="00D80CE0" w:rsidRPr="005E5224" w:rsidRDefault="00D80CE0" w:rsidP="00D80CE0">
      <w:pPr>
        <w:rPr>
          <w:rFonts w:eastAsiaTheme="minorHAnsi" w:cs="Arial"/>
        </w:rPr>
      </w:pPr>
    </w:p>
    <w:p w:rsidR="00D80CE0" w:rsidRPr="0075286B" w:rsidRDefault="00D80CE0" w:rsidP="0050136D">
      <w:pPr>
        <w:pStyle w:val="ListParagraph"/>
        <w:numPr>
          <w:ilvl w:val="0"/>
          <w:numId w:val="6"/>
        </w:numPr>
        <w:jc w:val="both"/>
        <w:rPr>
          <w:rFonts w:eastAsiaTheme="minorHAnsi"/>
          <w:sz w:val="20"/>
        </w:rPr>
      </w:pPr>
      <w:r w:rsidRPr="0075286B">
        <w:rPr>
          <w:rFonts w:eastAsiaTheme="minorHAnsi"/>
          <w:sz w:val="20"/>
        </w:rPr>
        <w:t xml:space="preserve">Contractual Services: Total Contractual Services amounted to 727 thousand Swiss francs, 292 thousand Swiss francs higher than the budget, which is the result of higher than budgeted expenditure under Other Contractual Services. </w:t>
      </w:r>
    </w:p>
    <w:p w:rsidR="00D80CE0" w:rsidRPr="0075286B" w:rsidRDefault="00D80CE0" w:rsidP="00D80CE0">
      <w:pPr>
        <w:rPr>
          <w:rFonts w:eastAsiaTheme="minorHAnsi" w:cs="Arial"/>
        </w:rPr>
      </w:pPr>
    </w:p>
    <w:p w:rsidR="00D80CE0" w:rsidRPr="005E5224" w:rsidRDefault="00D80CE0" w:rsidP="00D80CE0">
      <w:pPr>
        <w:ind w:left="567"/>
        <w:rPr>
          <w:rFonts w:eastAsiaTheme="minorHAnsi" w:cs="Arial"/>
        </w:rPr>
      </w:pPr>
      <w:r w:rsidRPr="005E5224">
        <w:rPr>
          <w:rFonts w:eastAsiaTheme="minorHAnsi" w:cs="Arial"/>
        </w:rPr>
        <w:t xml:space="preserve">Expenditure on Conferences of 139 thousand Swiss francs was in line with the budgeted figure (140 thousand Swiss francs).  As a result of moving to a single set of UPOV sessions in Geneva, the cost of Conferences was 24.5 per cent (45 thousand Swiss francs) lower than in the 2016-2017 Biennium. </w:t>
      </w:r>
    </w:p>
    <w:p w:rsidR="00D80CE0" w:rsidRPr="005E5224" w:rsidRDefault="00D80CE0" w:rsidP="00D80CE0">
      <w:pPr>
        <w:rPr>
          <w:rFonts w:eastAsiaTheme="minorHAnsi" w:cs="Arial"/>
        </w:rPr>
      </w:pPr>
    </w:p>
    <w:p w:rsidR="00D80CE0" w:rsidRPr="005E5224" w:rsidRDefault="00D80CE0" w:rsidP="00D80CE0">
      <w:pPr>
        <w:ind w:left="567"/>
        <w:rPr>
          <w:rFonts w:eastAsiaTheme="minorHAnsi" w:cs="Arial"/>
        </w:rPr>
      </w:pPr>
      <w:r w:rsidRPr="005E5224">
        <w:rPr>
          <w:rFonts w:eastAsiaTheme="minorHAnsi" w:cs="Arial"/>
        </w:rPr>
        <w:t>Expenditure on Publishing and Individual Contractual Services was minimal and broadly in line with the budget.</w:t>
      </w:r>
    </w:p>
    <w:p w:rsidR="00D80CE0" w:rsidRPr="005E5224" w:rsidRDefault="00D80CE0" w:rsidP="00D80CE0">
      <w:pPr>
        <w:rPr>
          <w:rFonts w:eastAsiaTheme="minorHAnsi" w:cs="Arial"/>
        </w:rPr>
      </w:pPr>
    </w:p>
    <w:p w:rsidR="00D80CE0" w:rsidRDefault="00D80CE0" w:rsidP="00D80CE0">
      <w:pPr>
        <w:ind w:left="567"/>
        <w:rPr>
          <w:rFonts w:eastAsiaTheme="minorHAnsi" w:cs="Arial"/>
        </w:rPr>
      </w:pPr>
      <w:r w:rsidRPr="005E5224">
        <w:rPr>
          <w:rFonts w:eastAsiaTheme="minorHAnsi" w:cs="Arial"/>
        </w:rPr>
        <w:t>Higher expenditure on Other Contractual Services (580 thousand Swiss francs compared to 265 thousand Swiss francs) was due to:</w:t>
      </w:r>
    </w:p>
    <w:p w:rsidR="00D80CE0" w:rsidRPr="005E5224" w:rsidRDefault="00D80CE0" w:rsidP="00D80CE0">
      <w:pPr>
        <w:ind w:left="567"/>
        <w:rPr>
          <w:rFonts w:eastAsiaTheme="minorHAnsi" w:cs="Arial"/>
        </w:rPr>
      </w:pPr>
    </w:p>
    <w:p w:rsidR="00D80CE0" w:rsidRPr="00CB3D17" w:rsidRDefault="00D80CE0" w:rsidP="00C47024">
      <w:pPr>
        <w:pStyle w:val="ListParagraph"/>
        <w:numPr>
          <w:ilvl w:val="0"/>
          <w:numId w:val="10"/>
        </w:numPr>
        <w:ind w:left="927"/>
        <w:jc w:val="both"/>
        <w:rPr>
          <w:rFonts w:eastAsiaTheme="minorHAnsi"/>
          <w:sz w:val="20"/>
        </w:rPr>
      </w:pPr>
      <w:r w:rsidRPr="00CB3D17">
        <w:rPr>
          <w:rFonts w:eastAsiaTheme="minorHAnsi"/>
          <w:sz w:val="20"/>
        </w:rPr>
        <w:t>Additional expenditure for agency staff costs (324 thousand Swiss francs compared to 110 thousand Swiss francs) to provide cover for the two general service staff members working part-time (80%) and because budgeted temporary administrative staff work was performed by agency workers (see “Personnel Resources”).</w:t>
      </w:r>
    </w:p>
    <w:p w:rsidR="00D80CE0" w:rsidRPr="00CB3D17" w:rsidRDefault="00D80CE0" w:rsidP="00C47024">
      <w:pPr>
        <w:pStyle w:val="ListParagraph"/>
        <w:numPr>
          <w:ilvl w:val="0"/>
          <w:numId w:val="10"/>
        </w:numPr>
        <w:ind w:left="927"/>
        <w:jc w:val="both"/>
        <w:rPr>
          <w:rFonts w:eastAsiaTheme="minorHAnsi"/>
          <w:sz w:val="20"/>
        </w:rPr>
      </w:pPr>
      <w:r w:rsidRPr="00CB3D17">
        <w:rPr>
          <w:rFonts w:eastAsiaTheme="minorHAnsi"/>
          <w:sz w:val="20"/>
        </w:rPr>
        <w:t xml:space="preserve">Higher than budgeted IT development costs (232 thousand Swiss francs compared to 135 thousand Swiss francs), which were necessary for UPOV PRISMA in order to develop machine to machine interfaces with PVP offices and to identify and implement improvements to the user interface.  </w:t>
      </w:r>
    </w:p>
    <w:p w:rsidR="00D80CE0" w:rsidRPr="00CB3D17" w:rsidRDefault="00D80CE0" w:rsidP="00C47024">
      <w:pPr>
        <w:pStyle w:val="ListParagraph"/>
        <w:numPr>
          <w:ilvl w:val="0"/>
          <w:numId w:val="10"/>
        </w:numPr>
        <w:ind w:left="927"/>
        <w:jc w:val="both"/>
        <w:rPr>
          <w:rFonts w:eastAsiaTheme="minorHAnsi"/>
          <w:sz w:val="20"/>
        </w:rPr>
      </w:pPr>
      <w:r w:rsidRPr="00CB3D17">
        <w:rPr>
          <w:rFonts w:eastAsiaTheme="minorHAnsi"/>
          <w:sz w:val="20"/>
        </w:rPr>
        <w:t xml:space="preserve">Expenditure on social media tools (14 thousand Swiss francs) and external staff training (10 thousand Swiss francs).  </w:t>
      </w:r>
    </w:p>
    <w:p w:rsidR="00D80CE0" w:rsidRPr="005E5224" w:rsidRDefault="00D80CE0" w:rsidP="00D80CE0">
      <w:pPr>
        <w:rPr>
          <w:rFonts w:eastAsiaTheme="minorHAnsi" w:cs="Arial"/>
        </w:rPr>
      </w:pPr>
    </w:p>
    <w:p w:rsidR="00D80CE0" w:rsidRPr="0075286B" w:rsidRDefault="00D80CE0" w:rsidP="0050136D">
      <w:pPr>
        <w:pStyle w:val="ListParagraph"/>
        <w:numPr>
          <w:ilvl w:val="0"/>
          <w:numId w:val="6"/>
        </w:numPr>
        <w:rPr>
          <w:rFonts w:eastAsiaTheme="minorHAnsi"/>
          <w:sz w:val="20"/>
        </w:rPr>
      </w:pPr>
      <w:r w:rsidRPr="0075286B">
        <w:rPr>
          <w:rFonts w:eastAsiaTheme="minorHAnsi"/>
          <w:sz w:val="20"/>
        </w:rPr>
        <w:t>Operating Expenses: Operating Expenses of 1,239 thousand Swiss francs were slightly lower than the budget due to the containment of the costs of services provided by WIPO to UPOV.</w:t>
      </w:r>
    </w:p>
    <w:p w:rsidR="00D80CE0" w:rsidRPr="0075286B" w:rsidRDefault="00D80CE0" w:rsidP="00D80CE0">
      <w:pPr>
        <w:rPr>
          <w:rFonts w:eastAsiaTheme="minorHAnsi" w:cs="Arial"/>
        </w:rPr>
      </w:pPr>
      <w:r w:rsidRPr="005E5224">
        <w:rPr>
          <w:rFonts w:eastAsiaTheme="minorHAnsi" w:cs="Arial"/>
        </w:rPr>
        <w:t xml:space="preserve"> </w:t>
      </w:r>
    </w:p>
    <w:p w:rsidR="00D80CE0" w:rsidRDefault="00D80CE0" w:rsidP="0050136D">
      <w:pPr>
        <w:pStyle w:val="ListParagraph"/>
        <w:numPr>
          <w:ilvl w:val="0"/>
          <w:numId w:val="6"/>
        </w:numPr>
        <w:rPr>
          <w:rFonts w:eastAsiaTheme="minorHAnsi"/>
          <w:sz w:val="20"/>
        </w:rPr>
      </w:pPr>
      <w:r w:rsidRPr="0075286B">
        <w:rPr>
          <w:rFonts w:eastAsiaTheme="minorHAnsi"/>
          <w:sz w:val="20"/>
        </w:rPr>
        <w:t>Equipment and Supplies: Equipment and Supplies amounted to 3 thousand Swiss francs, 17 thousand Swiss francs lower than the budget.</w:t>
      </w:r>
    </w:p>
    <w:p w:rsidR="00D80CE0" w:rsidRDefault="00D80CE0" w:rsidP="00D80CE0">
      <w:pPr>
        <w:rPr>
          <w:rFonts w:eastAsiaTheme="minorHAnsi"/>
        </w:rPr>
      </w:pPr>
    </w:p>
    <w:p w:rsidR="00D80CE0" w:rsidRDefault="00D80CE0" w:rsidP="00D80CE0">
      <w:pPr>
        <w:rPr>
          <w:rFonts w:eastAsiaTheme="minorHAnsi"/>
        </w:rPr>
      </w:pPr>
    </w:p>
    <w:p w:rsidR="00D80CE0" w:rsidRPr="000D55F0" w:rsidRDefault="00D80CE0" w:rsidP="008B3D45">
      <w:pPr>
        <w:pStyle w:val="Heading1"/>
        <w:rPr>
          <w:lang w:eastAsia="zh-CN"/>
        </w:rPr>
      </w:pPr>
      <w:bookmarkStart w:id="11" w:name="_Toc48651895"/>
      <w:r w:rsidRPr="00DB2733">
        <w:rPr>
          <w:lang w:eastAsia="zh-CN"/>
        </w:rPr>
        <w:t>STATEMENT ON INTERNAL CONTROL FOR 2019</w:t>
      </w:r>
      <w:bookmarkEnd w:id="11"/>
    </w:p>
    <w:p w:rsidR="00D80CE0" w:rsidRPr="000D55F0" w:rsidRDefault="00D80CE0" w:rsidP="008B3D45">
      <w:pPr>
        <w:pStyle w:val="Heading1"/>
        <w:rPr>
          <w:lang w:eastAsia="zh-CN"/>
        </w:rPr>
      </w:pPr>
    </w:p>
    <w:p w:rsidR="00D80CE0" w:rsidRPr="000D55F0" w:rsidRDefault="00D80CE0" w:rsidP="00D80CE0">
      <w:pPr>
        <w:jc w:val="left"/>
        <w:rPr>
          <w:rFonts w:eastAsia="SimSun" w:cs="Arial"/>
          <w:b/>
          <w:color w:val="000000" w:themeColor="text1"/>
          <w:lang w:eastAsia="zh-CN"/>
        </w:rPr>
      </w:pPr>
      <w:r w:rsidRPr="000D55F0">
        <w:rPr>
          <w:rFonts w:eastAsia="SimSun" w:cs="Arial"/>
          <w:b/>
          <w:color w:val="000000" w:themeColor="text1"/>
          <w:lang w:eastAsia="zh-CN"/>
        </w:rPr>
        <w:t>Scope of Responsibility</w:t>
      </w:r>
    </w:p>
    <w:p w:rsidR="00D80CE0" w:rsidRPr="000D55F0" w:rsidRDefault="00D80CE0" w:rsidP="00D80CE0">
      <w:pPr>
        <w:jc w:val="left"/>
        <w:rPr>
          <w:rFonts w:eastAsia="SimSun" w:cs="Arial"/>
          <w:color w:val="000000" w:themeColor="text1"/>
          <w:lang w:eastAsia="zh-CN"/>
        </w:rPr>
      </w:pPr>
    </w:p>
    <w:p w:rsidR="00D80CE0" w:rsidRPr="000D55F0" w:rsidRDefault="00D80CE0" w:rsidP="00D80CE0">
      <w:pPr>
        <w:ind w:right="-167"/>
        <w:rPr>
          <w:rFonts w:eastAsia="SimSun" w:cs="Arial"/>
          <w:color w:val="000000" w:themeColor="text1"/>
          <w:lang w:eastAsia="zh-CN"/>
        </w:rPr>
      </w:pPr>
      <w:r w:rsidRPr="000D55F0">
        <w:rPr>
          <w:rFonts w:eastAsia="SimSun" w:cs="Arial"/>
          <w:color w:val="000000" w:themeColor="text1"/>
          <w:lang w:eastAsia="zh-CN"/>
        </w:rPr>
        <w:t>As Secretary-General of the International Union for the Protection of New Varieties of Plants (UPOV), I am accountable, in accordance with the responsibility assigned to me, in particular, by Regulation 5.8 (d) of the Financial Regulations and Rules (FRRs) of UPOV, for maintaining a system of internal financial control that ensures:</w:t>
      </w:r>
    </w:p>
    <w:p w:rsidR="00D80CE0" w:rsidRPr="000D55F0" w:rsidRDefault="00D80CE0" w:rsidP="00D80CE0">
      <w:pPr>
        <w:rPr>
          <w:rFonts w:eastAsia="SimSun" w:cs="Arial"/>
          <w:color w:val="000000" w:themeColor="text1"/>
          <w:lang w:eastAsia="zh-CN"/>
        </w:rPr>
      </w:pPr>
    </w:p>
    <w:p w:rsidR="00D80CE0" w:rsidRPr="00D80CE0" w:rsidRDefault="00D80CE0" w:rsidP="0038376D">
      <w:pPr>
        <w:numPr>
          <w:ilvl w:val="0"/>
          <w:numId w:val="14"/>
        </w:numPr>
        <w:tabs>
          <w:tab w:val="clear" w:pos="720"/>
        </w:tabs>
        <w:ind w:left="567" w:hanging="283"/>
        <w:rPr>
          <w:rFonts w:eastAsia="SimSun" w:cs="Arial"/>
          <w:color w:val="000000" w:themeColor="text1"/>
          <w:lang w:eastAsia="zh-CN"/>
        </w:rPr>
      </w:pPr>
      <w:r w:rsidRPr="00D80CE0">
        <w:rPr>
          <w:rFonts w:eastAsia="SimSun" w:cs="Arial"/>
          <w:color w:val="000000" w:themeColor="text1"/>
          <w:lang w:eastAsia="zh-CN"/>
        </w:rPr>
        <w:t>the regularity of the receipt, custody and disposal of all funds and other financial resources of UPOV;</w:t>
      </w:r>
    </w:p>
    <w:p w:rsidR="00D80CE0" w:rsidRDefault="00D80CE0" w:rsidP="0038376D">
      <w:pPr>
        <w:numPr>
          <w:ilvl w:val="0"/>
          <w:numId w:val="14"/>
        </w:numPr>
        <w:tabs>
          <w:tab w:val="clear" w:pos="720"/>
        </w:tabs>
        <w:ind w:left="567" w:hanging="283"/>
        <w:rPr>
          <w:rFonts w:eastAsia="SimSun" w:cs="Arial"/>
          <w:color w:val="000000" w:themeColor="text1"/>
          <w:lang w:eastAsia="zh-CN"/>
        </w:rPr>
      </w:pPr>
      <w:r w:rsidRPr="00D80CE0">
        <w:rPr>
          <w:rFonts w:eastAsia="SimSun" w:cs="Arial"/>
          <w:color w:val="000000" w:themeColor="text1"/>
          <w:lang w:eastAsia="zh-CN"/>
        </w:rPr>
        <w:t>the conformity of obligations and expenditures with appropriations or other financial provisions approved by the Council or with the purposes and rules relating to specific trust funds;</w:t>
      </w:r>
    </w:p>
    <w:p w:rsidR="0038376D" w:rsidRPr="0038376D" w:rsidRDefault="0038376D" w:rsidP="0038376D">
      <w:pPr>
        <w:numPr>
          <w:ilvl w:val="0"/>
          <w:numId w:val="14"/>
        </w:numPr>
        <w:tabs>
          <w:tab w:val="clear" w:pos="720"/>
        </w:tabs>
        <w:ind w:left="567" w:hanging="283"/>
        <w:rPr>
          <w:rFonts w:eastAsia="SimSun"/>
          <w:lang w:eastAsia="zh-CN"/>
        </w:rPr>
      </w:pPr>
      <w:r w:rsidRPr="0038376D">
        <w:rPr>
          <w:rFonts w:eastAsia="SimSun"/>
          <w:lang w:eastAsia="zh-CN"/>
        </w:rPr>
        <w:t>the effective, efficient and economic use of the resources of UPOV.</w:t>
      </w:r>
    </w:p>
    <w:p w:rsidR="00D80CE0" w:rsidRPr="00D80CE0" w:rsidRDefault="00D80CE0" w:rsidP="00737B60">
      <w:pPr>
        <w:rPr>
          <w:rFonts w:eastAsia="SimSun"/>
          <w:lang w:eastAsia="zh-CN"/>
        </w:rPr>
      </w:pP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b/>
          <w:color w:val="000000" w:themeColor="text1"/>
          <w:lang w:eastAsia="zh-CN"/>
        </w:rPr>
      </w:pPr>
      <w:r w:rsidRPr="000D55F0">
        <w:rPr>
          <w:rFonts w:eastAsia="SimSun" w:cs="Arial"/>
          <w:b/>
          <w:color w:val="000000" w:themeColor="text1"/>
          <w:lang w:eastAsia="zh-CN"/>
        </w:rPr>
        <w:t>Purpose of the system of internal control</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 xml:space="preserve">The system of internal control is designed to reduce and manage, rather than eliminate, the risk of failure to achieve UPOV’s goals and results, and to implement and comply with related policies.  Therefore, it can only provide reasonable and not absolute assurance of effectiveness.  It is based on an ongoing process designed to identify the principal risks, to evaluate the nature and extent of those risks, and to manage them efficiently, effectively and economically. </w:t>
      </w:r>
    </w:p>
    <w:p w:rsidR="00D80CE0" w:rsidRPr="000D55F0" w:rsidRDefault="00D80CE0" w:rsidP="00D80CE0">
      <w:pPr>
        <w:rPr>
          <w:rFonts w:eastAsia="SimSun" w:cs="Arial"/>
          <w:color w:val="000000" w:themeColor="text1"/>
          <w:lang w:eastAsia="zh-CN"/>
        </w:rPr>
      </w:pPr>
    </w:p>
    <w:p w:rsidR="00D80CE0" w:rsidRPr="000D55F0" w:rsidRDefault="00D80CE0" w:rsidP="00D80CE0">
      <w:pPr>
        <w:keepNext/>
        <w:keepLines/>
        <w:rPr>
          <w:rFonts w:eastAsia="SimSun" w:cs="Arial"/>
          <w:color w:val="000000" w:themeColor="text1"/>
          <w:lang w:eastAsia="zh-CN"/>
        </w:rPr>
      </w:pPr>
      <w:r w:rsidRPr="000D55F0">
        <w:rPr>
          <w:rFonts w:eastAsia="SimSun" w:cs="Arial"/>
          <w:color w:val="000000" w:themeColor="text1"/>
          <w:lang w:eastAsia="zh-CN"/>
        </w:rPr>
        <w:t>Internal control is a process, effected by the Council, the Consultative Committee, the Secretary</w:t>
      </w:r>
      <w:r w:rsidRPr="000D55F0">
        <w:rPr>
          <w:rFonts w:eastAsia="SimSun" w:cs="Arial"/>
          <w:color w:val="000000" w:themeColor="text1"/>
          <w:lang w:eastAsia="zh-CN"/>
        </w:rPr>
        <w:noBreakHyphen/>
        <w:t>General, Vice Secretary-General and other key officials, and designed to provide reasonable assurance on the achievement of the following internal control objectives:</w:t>
      </w:r>
    </w:p>
    <w:p w:rsidR="00D80CE0" w:rsidRPr="000D55F0" w:rsidRDefault="00D80CE0" w:rsidP="00D80CE0">
      <w:pPr>
        <w:rPr>
          <w:rFonts w:eastAsia="SimSun" w:cs="Arial"/>
          <w:color w:val="000000" w:themeColor="text1"/>
          <w:lang w:eastAsia="zh-CN"/>
        </w:rPr>
      </w:pPr>
    </w:p>
    <w:p w:rsidR="00D80CE0" w:rsidRPr="000D55F0" w:rsidRDefault="00D80CE0" w:rsidP="0050136D">
      <w:pPr>
        <w:numPr>
          <w:ilvl w:val="0"/>
          <w:numId w:val="11"/>
        </w:numPr>
        <w:jc w:val="left"/>
        <w:rPr>
          <w:rFonts w:eastAsia="SimSun" w:cs="Arial"/>
          <w:color w:val="000000" w:themeColor="text1"/>
          <w:lang w:eastAsia="zh-CN"/>
        </w:rPr>
      </w:pPr>
      <w:r w:rsidRPr="000D55F0">
        <w:rPr>
          <w:rFonts w:eastAsia="SimSun" w:cs="Arial"/>
          <w:color w:val="000000" w:themeColor="text1"/>
          <w:lang w:eastAsia="zh-CN"/>
        </w:rPr>
        <w:t>Effectiveness and efficiency of operations and safeguarding of assets;</w:t>
      </w:r>
    </w:p>
    <w:p w:rsidR="00D80CE0" w:rsidRPr="000D55F0" w:rsidRDefault="00D80CE0" w:rsidP="0050136D">
      <w:pPr>
        <w:numPr>
          <w:ilvl w:val="0"/>
          <w:numId w:val="11"/>
        </w:numPr>
        <w:jc w:val="left"/>
        <w:rPr>
          <w:rFonts w:eastAsia="SimSun" w:cs="Arial"/>
          <w:color w:val="000000" w:themeColor="text1"/>
          <w:lang w:eastAsia="zh-CN"/>
        </w:rPr>
      </w:pPr>
      <w:r w:rsidRPr="000D55F0">
        <w:rPr>
          <w:rFonts w:eastAsia="SimSun" w:cs="Arial"/>
          <w:color w:val="000000" w:themeColor="text1"/>
          <w:lang w:eastAsia="zh-CN"/>
        </w:rPr>
        <w:t>Reliability of financial reporting; and</w:t>
      </w:r>
    </w:p>
    <w:p w:rsidR="00D80CE0" w:rsidRPr="000D55F0" w:rsidRDefault="00D80CE0" w:rsidP="0050136D">
      <w:pPr>
        <w:numPr>
          <w:ilvl w:val="0"/>
          <w:numId w:val="11"/>
        </w:numPr>
        <w:jc w:val="left"/>
        <w:rPr>
          <w:rFonts w:eastAsia="SimSun" w:cs="Arial"/>
          <w:color w:val="000000" w:themeColor="text1"/>
          <w:lang w:eastAsia="zh-CN"/>
        </w:rPr>
      </w:pPr>
      <w:r w:rsidRPr="000D55F0">
        <w:rPr>
          <w:rFonts w:eastAsia="SimSun" w:cs="Arial"/>
          <w:color w:val="000000" w:themeColor="text1"/>
          <w:lang w:eastAsia="zh-CN"/>
        </w:rPr>
        <w:t>Compliance with applicable rules and regulations.</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 xml:space="preserve">Thus, on an operational level, UPOV’s internal control system is not solely a policy or procedure that is performed at certain points in time, but rather continually operated at all levels within UPOV through internal control processes to ensure the above objectives. </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My current statement on UPOV’s internal control processes, as described above, applies for the year ended December 31, 2019, and up to the date of the approval of UPOV’s 2019 financial statements.</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b/>
          <w:color w:val="000000" w:themeColor="text1"/>
          <w:lang w:eastAsia="zh-CN"/>
        </w:rPr>
      </w:pPr>
      <w:r w:rsidRPr="000D55F0">
        <w:rPr>
          <w:rFonts w:eastAsia="SimSun" w:cs="Arial"/>
          <w:b/>
          <w:color w:val="000000" w:themeColor="text1"/>
          <w:lang w:eastAsia="zh-CN"/>
        </w:rPr>
        <w:t>Internal control framework</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UPOV has in place results based management processes, which culminate in a biennial program and budget approved by its members, and which guide all its operations.  Consideration and approval of UPOV’s program and budget is done alongside the presentation of an integrated financial overview, including budget estimates, resource availability and reserve movements to help assess the financial sustainability of UPOV over the medium term.  Comprehensive and detailed reporting to members is provided in accordance with UPOV’s FRRs, providing clarity and transparency in the financial as well as programmatic performance of UPOV.</w:t>
      </w:r>
    </w:p>
    <w:p w:rsidR="00D80CE0" w:rsidRPr="000D55F0" w:rsidRDefault="00D80CE0" w:rsidP="00737B60">
      <w:pPr>
        <w:rPr>
          <w:lang w:eastAsia="zh-CN"/>
        </w:rPr>
      </w:pPr>
      <w:r w:rsidRPr="000D55F0">
        <w:rPr>
          <w:lang w:eastAsia="zh-CN"/>
        </w:rPr>
        <w:t>With regard to the financial administration of UPOV, the “Agreement between the World Intellectual Property Organization and the International Union for the Protection of New Varieties of Plants (WIPO/UPOV Agreement)”</w:t>
      </w:r>
      <w:r w:rsidRPr="000D55F0">
        <w:rPr>
          <w:vertAlign w:val="superscript"/>
          <w:lang w:eastAsia="zh-CN"/>
        </w:rPr>
        <w:footnoteReference w:id="1"/>
      </w:r>
      <w:r w:rsidRPr="000D55F0">
        <w:rPr>
          <w:lang w:eastAsia="zh-CN"/>
        </w:rPr>
        <w:t xml:space="preserve">, signed on November 26, 1982, states the following: </w:t>
      </w:r>
    </w:p>
    <w:p w:rsidR="00D80CE0" w:rsidRPr="00AB5384" w:rsidRDefault="00D80CE0" w:rsidP="00737B60">
      <w:pPr>
        <w:rPr>
          <w:lang w:eastAsia="zh-CN"/>
        </w:rPr>
      </w:pPr>
    </w:p>
    <w:p w:rsidR="00D80CE0" w:rsidRPr="000D55F0" w:rsidRDefault="00D80CE0" w:rsidP="00CB54E0">
      <w:pPr>
        <w:keepNext/>
        <w:keepLines/>
        <w:tabs>
          <w:tab w:val="left" w:pos="600"/>
          <w:tab w:val="left" w:pos="1200"/>
        </w:tabs>
        <w:spacing w:after="120"/>
        <w:rPr>
          <w:rFonts w:cs="Arial"/>
          <w:b/>
          <w:color w:val="000000" w:themeColor="text1"/>
          <w:lang w:eastAsia="zh-CN"/>
        </w:rPr>
      </w:pPr>
      <w:r w:rsidRPr="000D55F0">
        <w:rPr>
          <w:rFonts w:cs="Arial"/>
          <w:b/>
          <w:color w:val="000000" w:themeColor="text1"/>
          <w:lang w:eastAsia="zh-CN"/>
        </w:rPr>
        <w:t>“Article 1: “Requirements of UPOV</w:t>
      </w:r>
    </w:p>
    <w:p w:rsidR="00D80CE0" w:rsidRPr="000D55F0" w:rsidRDefault="00737B60" w:rsidP="00B647FC">
      <w:pPr>
        <w:keepNext/>
        <w:keepLines/>
        <w:spacing w:after="120"/>
        <w:contextualSpacing/>
        <w:rPr>
          <w:rFonts w:cs="Arial"/>
          <w:i/>
          <w:color w:val="000000" w:themeColor="text1"/>
          <w:lang w:eastAsia="zh-CN"/>
        </w:rPr>
      </w:pPr>
      <w:r>
        <w:rPr>
          <w:rFonts w:cs="Arial"/>
          <w:i/>
          <w:color w:val="000000" w:themeColor="text1"/>
          <w:lang w:eastAsia="zh-CN"/>
        </w:rPr>
        <w:t>“(1)</w:t>
      </w:r>
      <w:r>
        <w:rPr>
          <w:rFonts w:cs="Arial"/>
          <w:i/>
          <w:color w:val="000000" w:themeColor="text1"/>
          <w:lang w:eastAsia="zh-CN"/>
        </w:rPr>
        <w:tab/>
      </w:r>
      <w:r w:rsidR="00D80CE0" w:rsidRPr="000D55F0">
        <w:rPr>
          <w:rFonts w:cs="Arial"/>
          <w:i/>
          <w:color w:val="000000" w:themeColor="text1"/>
          <w:lang w:eastAsia="zh-CN"/>
        </w:rPr>
        <w:t xml:space="preserve">WIPO shall satisfy the requirements of UPOV as regards </w:t>
      </w:r>
    </w:p>
    <w:p w:rsidR="00CB54E0" w:rsidRDefault="00D80CE0" w:rsidP="00CB54E0">
      <w:pPr>
        <w:spacing w:after="120"/>
        <w:contextualSpacing/>
        <w:rPr>
          <w:rFonts w:cs="Arial"/>
          <w:i/>
          <w:color w:val="000000" w:themeColor="text1"/>
          <w:lang w:eastAsia="zh-CN"/>
        </w:rPr>
      </w:pPr>
      <w:r w:rsidRPr="000D55F0">
        <w:rPr>
          <w:rFonts w:cs="Arial"/>
          <w:i/>
          <w:color w:val="000000" w:themeColor="text1"/>
          <w:lang w:eastAsia="zh-CN"/>
        </w:rPr>
        <w:t>[…]</w:t>
      </w:r>
    </w:p>
    <w:p w:rsidR="00B647FC" w:rsidRDefault="00CB54E0" w:rsidP="00737B60">
      <w:pPr>
        <w:spacing w:after="120"/>
        <w:contextualSpacing/>
        <w:rPr>
          <w:rFonts w:cs="Arial"/>
          <w:i/>
          <w:color w:val="000000" w:themeColor="text1"/>
          <w:lang w:eastAsia="zh-CN"/>
        </w:rPr>
      </w:pPr>
      <w:r>
        <w:rPr>
          <w:rFonts w:cs="Arial"/>
          <w:i/>
          <w:color w:val="000000" w:themeColor="text1"/>
          <w:lang w:eastAsia="zh-CN"/>
        </w:rPr>
        <w:tab/>
      </w:r>
      <w:r w:rsidR="00737B60">
        <w:rPr>
          <w:rFonts w:cs="Arial"/>
          <w:i/>
          <w:color w:val="000000" w:themeColor="text1"/>
          <w:lang w:eastAsia="zh-CN"/>
        </w:rPr>
        <w:t>(iv)</w:t>
      </w:r>
      <w:r w:rsidR="00737B60">
        <w:rPr>
          <w:rFonts w:cs="Arial"/>
          <w:i/>
          <w:color w:val="000000" w:themeColor="text1"/>
          <w:lang w:eastAsia="zh-CN"/>
        </w:rPr>
        <w:tab/>
      </w:r>
      <w:r w:rsidR="00D80CE0" w:rsidRPr="000D55F0">
        <w:rPr>
          <w:rFonts w:cs="Arial"/>
          <w:i/>
          <w:color w:val="000000" w:themeColor="text1"/>
          <w:lang w:eastAsia="zh-CN"/>
        </w:rPr>
        <w:t>financial administration of UPOV (receiving and disbursing funds, bookkeeping, internal financial control, etc.),</w:t>
      </w:r>
    </w:p>
    <w:p w:rsidR="00D80CE0" w:rsidRPr="000D55F0" w:rsidRDefault="00D80CE0" w:rsidP="00737B60">
      <w:pPr>
        <w:spacing w:after="120"/>
        <w:contextualSpacing/>
        <w:rPr>
          <w:rFonts w:cs="Arial"/>
          <w:i/>
          <w:color w:val="000000" w:themeColor="text1"/>
          <w:lang w:eastAsia="zh-CN"/>
        </w:rPr>
      </w:pPr>
      <w:r w:rsidRPr="000D55F0">
        <w:rPr>
          <w:rFonts w:cs="Arial"/>
          <w:i/>
          <w:color w:val="000000" w:themeColor="text1"/>
          <w:lang w:eastAsia="zh-CN"/>
        </w:rPr>
        <w:t>[…]</w:t>
      </w:r>
    </w:p>
    <w:p w:rsidR="00D80CE0" w:rsidRPr="000D55F0" w:rsidRDefault="00737B60" w:rsidP="00B647FC">
      <w:pPr>
        <w:spacing w:after="120"/>
        <w:contextualSpacing/>
        <w:rPr>
          <w:rFonts w:cs="Arial"/>
          <w:i/>
          <w:color w:val="000000" w:themeColor="text1"/>
          <w:lang w:eastAsia="zh-CN"/>
        </w:rPr>
      </w:pPr>
      <w:r>
        <w:rPr>
          <w:rFonts w:cs="Arial"/>
          <w:i/>
          <w:color w:val="000000" w:themeColor="text1"/>
          <w:lang w:eastAsia="zh-CN"/>
        </w:rPr>
        <w:t>“(2)</w:t>
      </w:r>
      <w:r>
        <w:rPr>
          <w:rFonts w:cs="Arial"/>
          <w:i/>
          <w:color w:val="000000" w:themeColor="text1"/>
          <w:lang w:eastAsia="zh-CN"/>
        </w:rPr>
        <w:tab/>
      </w:r>
      <w:r w:rsidR="00D80CE0" w:rsidRPr="000D55F0">
        <w:rPr>
          <w:rFonts w:cs="Arial"/>
          <w:i/>
          <w:color w:val="000000" w:themeColor="text1"/>
          <w:lang w:eastAsia="zh-CN"/>
        </w:rPr>
        <w:t>The requirements of UPOV shall be met on a basis of strict equality with the requirements of the various Unions administered by WIPO.”</w:t>
      </w:r>
    </w:p>
    <w:p w:rsidR="00D80CE0" w:rsidRPr="00AB5384" w:rsidRDefault="00D80CE0" w:rsidP="00737B60">
      <w:pPr>
        <w:spacing w:after="120"/>
        <w:contextualSpacing/>
        <w:rPr>
          <w:rFonts w:cs="Arial"/>
          <w:b/>
          <w:color w:val="000000" w:themeColor="text1"/>
          <w:lang w:eastAsia="zh-CN"/>
        </w:rPr>
      </w:pPr>
    </w:p>
    <w:p w:rsidR="00D80CE0" w:rsidRPr="00AB5384" w:rsidRDefault="00B647FC" w:rsidP="00737B60">
      <w:pPr>
        <w:keepNext/>
        <w:tabs>
          <w:tab w:val="left" w:pos="600"/>
          <w:tab w:val="left" w:pos="1200"/>
        </w:tabs>
        <w:spacing w:after="120" w:line="260" w:lineRule="atLeast"/>
        <w:contextualSpacing/>
        <w:rPr>
          <w:rFonts w:cs="Arial"/>
          <w:b/>
          <w:color w:val="000000" w:themeColor="text1"/>
          <w:lang w:eastAsia="zh-CN"/>
        </w:rPr>
      </w:pPr>
      <w:r>
        <w:rPr>
          <w:rFonts w:cs="Arial"/>
          <w:b/>
          <w:color w:val="000000" w:themeColor="text1"/>
          <w:lang w:eastAsia="zh-CN"/>
        </w:rPr>
        <w:t xml:space="preserve">“Article 8:  </w:t>
      </w:r>
      <w:r w:rsidR="00D80CE0" w:rsidRPr="000D55F0">
        <w:rPr>
          <w:rFonts w:cs="Arial"/>
          <w:b/>
          <w:color w:val="000000" w:themeColor="text1"/>
          <w:lang w:eastAsia="zh-CN"/>
        </w:rPr>
        <w:t>Administrative and Financial Regulations of UPOV</w:t>
      </w:r>
    </w:p>
    <w:p w:rsidR="00D80CE0" w:rsidRPr="00737B60" w:rsidRDefault="00D80CE0" w:rsidP="00737B60">
      <w:pPr>
        <w:rPr>
          <w:i/>
          <w:lang w:eastAsia="zh-CN"/>
        </w:rPr>
      </w:pPr>
      <w:r w:rsidRPr="00737B60">
        <w:rPr>
          <w:i/>
          <w:lang w:eastAsia="zh-CN"/>
        </w:rPr>
        <w:t>“(1)</w:t>
      </w:r>
      <w:r w:rsidR="00B647FC">
        <w:rPr>
          <w:i/>
          <w:lang w:eastAsia="zh-CN"/>
        </w:rPr>
        <w:tab/>
      </w:r>
      <w:r w:rsidRPr="00737B60">
        <w:rPr>
          <w:i/>
          <w:lang w:eastAsia="zh-CN"/>
        </w:rPr>
        <w:t>Subject to the other Articles of this Agreement and to paragraphs (2) and (3) of this Article, the provisions of the Staff Regulations and Staff Rules of WIPO and the provisions of the Financial Regulations and Rules of WIPO, including future modifications thereof, shall, mutatis mutandis, apply also in respect of the staff of the Office of UPOV and the finances of UPOV, provided that the Council of UPOV may agree with the Director General of WIPO to any exceptions and additions to the same in which case such agreed exceptions and additions shall prevail</w:t>
      </w:r>
      <w:r w:rsidRPr="00737B60">
        <w:rPr>
          <w:i/>
          <w:vertAlign w:val="superscript"/>
          <w:lang w:eastAsia="zh-CN"/>
        </w:rPr>
        <w:footnoteReference w:id="2"/>
      </w:r>
      <w:r w:rsidRPr="00737B60">
        <w:rPr>
          <w:i/>
          <w:lang w:eastAsia="zh-CN"/>
        </w:rPr>
        <w:t>. The said texts shall be considered to constitute the administrative and financial regulations of UPOV referred to in Article 201 of the UPOV Convention.</w:t>
      </w:r>
    </w:p>
    <w:p w:rsidR="00D80CE0" w:rsidRPr="000D55F0" w:rsidRDefault="00D80CE0" w:rsidP="00D80CE0">
      <w:pPr>
        <w:tabs>
          <w:tab w:val="left" w:pos="600"/>
          <w:tab w:val="left" w:pos="1200"/>
        </w:tabs>
        <w:spacing w:after="120" w:line="260" w:lineRule="atLeast"/>
        <w:contextualSpacing/>
        <w:rPr>
          <w:rFonts w:cs="Arial"/>
          <w:i/>
          <w:color w:val="000000" w:themeColor="text1"/>
          <w:lang w:eastAsia="zh-CN"/>
        </w:rPr>
      </w:pPr>
      <w:r w:rsidRPr="000D55F0">
        <w:rPr>
          <w:rFonts w:cs="Arial"/>
          <w:i/>
          <w:color w:val="000000" w:themeColor="text1"/>
          <w:lang w:eastAsia="zh-CN"/>
        </w:rPr>
        <w:t>[…]</w:t>
      </w:r>
    </w:p>
    <w:p w:rsidR="00D80CE0" w:rsidRPr="000D55F0" w:rsidRDefault="00B647FC" w:rsidP="00D80CE0">
      <w:pPr>
        <w:tabs>
          <w:tab w:val="left" w:pos="600"/>
          <w:tab w:val="left" w:pos="1200"/>
        </w:tabs>
        <w:spacing w:after="120" w:line="260" w:lineRule="atLeast"/>
        <w:contextualSpacing/>
        <w:rPr>
          <w:rFonts w:cs="Arial"/>
          <w:i/>
          <w:color w:val="000000" w:themeColor="text1"/>
          <w:lang w:eastAsia="zh-CN"/>
        </w:rPr>
      </w:pPr>
      <w:r>
        <w:rPr>
          <w:rFonts w:cs="Arial"/>
          <w:i/>
          <w:color w:val="000000" w:themeColor="text1"/>
          <w:lang w:eastAsia="zh-CN"/>
        </w:rPr>
        <w:t>“(3)</w:t>
      </w:r>
      <w:r>
        <w:rPr>
          <w:rFonts w:cs="Arial"/>
          <w:i/>
          <w:color w:val="000000" w:themeColor="text1"/>
          <w:lang w:eastAsia="zh-CN"/>
        </w:rPr>
        <w:tab/>
      </w:r>
      <w:r w:rsidR="00D80CE0" w:rsidRPr="000D55F0">
        <w:rPr>
          <w:rFonts w:cs="Arial"/>
          <w:i/>
          <w:color w:val="000000" w:themeColor="text1"/>
          <w:lang w:eastAsia="zh-CN"/>
        </w:rPr>
        <w:t>In all financial matters concerning UPOV, the Controller of WIPO shall be responsible to the Council of UPOV.”</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b/>
          <w:color w:val="000000" w:themeColor="text1"/>
          <w:lang w:eastAsia="zh-CN"/>
        </w:rPr>
      </w:pPr>
      <w:r w:rsidRPr="000D55F0">
        <w:rPr>
          <w:rFonts w:eastAsia="SimSun" w:cs="Arial"/>
          <w:b/>
          <w:color w:val="000000" w:themeColor="text1"/>
          <w:lang w:eastAsia="zh-CN"/>
        </w:rPr>
        <w:t xml:space="preserve">Risk Management </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During the course of 2019, UPOV strengthened its risk management processes and undertook a comprehensive risk assessment.  The results of this risk assessment are recorded in the WIPO Enterprise Risk Management system and will continue to be managed and re-assessed over time.  Key organizational risks include:</w:t>
      </w:r>
    </w:p>
    <w:p w:rsidR="00D80CE0" w:rsidRPr="000D55F0" w:rsidRDefault="00D80CE0" w:rsidP="00D80CE0">
      <w:pPr>
        <w:jc w:val="left"/>
        <w:rPr>
          <w:rFonts w:eastAsia="SimSun" w:cs="Arial"/>
          <w:color w:val="000000" w:themeColor="text1"/>
          <w:lang w:eastAsia="zh-CN"/>
        </w:rPr>
      </w:pPr>
    </w:p>
    <w:p w:rsidR="00D80CE0" w:rsidRDefault="00D80CE0" w:rsidP="0050136D">
      <w:pPr>
        <w:pStyle w:val="ListParagraph"/>
        <w:widowControl w:val="0"/>
        <w:numPr>
          <w:ilvl w:val="0"/>
          <w:numId w:val="13"/>
        </w:numPr>
        <w:tabs>
          <w:tab w:val="left" w:pos="720"/>
        </w:tabs>
        <w:autoSpaceDE w:val="0"/>
        <w:autoSpaceDN w:val="0"/>
        <w:jc w:val="both"/>
        <w:rPr>
          <w:rFonts w:eastAsia="Arial"/>
          <w:color w:val="000000" w:themeColor="text1"/>
          <w:sz w:val="20"/>
          <w:lang w:bidi="en-US"/>
        </w:rPr>
      </w:pPr>
      <w:r w:rsidRPr="00AB5384">
        <w:rPr>
          <w:rFonts w:eastAsia="Arial"/>
          <w:i/>
          <w:color w:val="000000" w:themeColor="text1"/>
          <w:sz w:val="20"/>
          <w:lang w:bidi="en-US"/>
        </w:rPr>
        <w:t>Strategic Direction Risk</w:t>
      </w:r>
      <w:r>
        <w:rPr>
          <w:rFonts w:eastAsia="Arial"/>
          <w:color w:val="000000" w:themeColor="text1"/>
          <w:sz w:val="20"/>
          <w:lang w:bidi="en-US"/>
        </w:rPr>
        <w:t xml:space="preserve"> </w:t>
      </w:r>
    </w:p>
    <w:p w:rsidR="00D80CE0" w:rsidRDefault="00D80CE0" w:rsidP="00D80CE0">
      <w:pPr>
        <w:pStyle w:val="ListParagraph"/>
        <w:widowControl w:val="0"/>
        <w:tabs>
          <w:tab w:val="left" w:pos="720"/>
        </w:tabs>
        <w:autoSpaceDE w:val="0"/>
        <w:autoSpaceDN w:val="0"/>
        <w:ind w:left="720"/>
        <w:jc w:val="both"/>
        <w:rPr>
          <w:rFonts w:eastAsia="Arial"/>
          <w:color w:val="000000" w:themeColor="text1"/>
          <w:sz w:val="20"/>
          <w:lang w:bidi="en-US"/>
        </w:rPr>
      </w:pPr>
      <w:r w:rsidRPr="0058786A">
        <w:rPr>
          <w:rFonts w:eastAsia="Arial"/>
          <w:color w:val="000000" w:themeColor="text1"/>
          <w:sz w:val="20"/>
          <w:lang w:bidi="en-US"/>
        </w:rPr>
        <w:t>The Strategic Business Plan (SBP) lays out the priorities and income forecasts for UPOV for the period (2018 – 2023) and is used to guide direction of work for that period.  However, if underlying assumptions change, or if the plan did not respond optimally to the challenges it identifies, expected results are at risk and the budget may not be balanced.</w:t>
      </w:r>
    </w:p>
    <w:p w:rsidR="00D80CE0" w:rsidRPr="00B647FC" w:rsidRDefault="00D80CE0" w:rsidP="00D80CE0">
      <w:pPr>
        <w:pStyle w:val="ListParagraph"/>
        <w:widowControl w:val="0"/>
        <w:tabs>
          <w:tab w:val="left" w:pos="720"/>
        </w:tabs>
        <w:autoSpaceDE w:val="0"/>
        <w:autoSpaceDN w:val="0"/>
        <w:ind w:left="720"/>
        <w:rPr>
          <w:rFonts w:eastAsia="Arial"/>
          <w:color w:val="000000" w:themeColor="text1"/>
          <w:sz w:val="16"/>
          <w:lang w:bidi="en-US"/>
        </w:rPr>
      </w:pPr>
    </w:p>
    <w:p w:rsidR="00D80CE0" w:rsidRPr="00AB5384" w:rsidRDefault="00D80CE0" w:rsidP="00D80CE0">
      <w:pPr>
        <w:widowControl w:val="0"/>
        <w:tabs>
          <w:tab w:val="left" w:pos="720"/>
        </w:tabs>
        <w:autoSpaceDE w:val="0"/>
        <w:autoSpaceDN w:val="0"/>
        <w:ind w:left="720"/>
        <w:rPr>
          <w:rFonts w:eastAsia="Arial" w:cs="Arial"/>
          <w:color w:val="000000" w:themeColor="text1"/>
          <w:lang w:bidi="en-US"/>
        </w:rPr>
      </w:pPr>
      <w:r w:rsidRPr="000D55F0">
        <w:rPr>
          <w:rFonts w:eastAsia="Arial" w:cs="Arial"/>
          <w:color w:val="000000" w:themeColor="text1"/>
          <w:lang w:bidi="en-US"/>
        </w:rPr>
        <w:t>Control and mitigation: Monitor progress and remain open to refining the plan, as demonstrated in the update to the plan issued in 2019, to provide information on the implementation of the SBP and to present proposals on resourcing for consideration by the Consultative Committee.</w:t>
      </w:r>
    </w:p>
    <w:p w:rsidR="00D80CE0" w:rsidRPr="000D55F0" w:rsidRDefault="00D80CE0" w:rsidP="00D80CE0">
      <w:pPr>
        <w:widowControl w:val="0"/>
        <w:tabs>
          <w:tab w:val="left" w:pos="720"/>
        </w:tabs>
        <w:autoSpaceDE w:val="0"/>
        <w:autoSpaceDN w:val="0"/>
        <w:ind w:left="720"/>
        <w:rPr>
          <w:rFonts w:eastAsia="Arial" w:cs="Arial"/>
          <w:color w:val="000000" w:themeColor="text1"/>
          <w:lang w:bidi="en-US"/>
        </w:rPr>
      </w:pPr>
    </w:p>
    <w:p w:rsidR="00D80CE0" w:rsidRPr="00AB5384" w:rsidRDefault="00D80CE0" w:rsidP="0050136D">
      <w:pPr>
        <w:pStyle w:val="ListParagraph"/>
        <w:widowControl w:val="0"/>
        <w:numPr>
          <w:ilvl w:val="0"/>
          <w:numId w:val="13"/>
        </w:numPr>
        <w:tabs>
          <w:tab w:val="left" w:pos="720"/>
        </w:tabs>
        <w:autoSpaceDE w:val="0"/>
        <w:autoSpaceDN w:val="0"/>
        <w:rPr>
          <w:rFonts w:eastAsia="Arial"/>
          <w:i/>
          <w:color w:val="000000" w:themeColor="text1"/>
          <w:sz w:val="20"/>
          <w:lang w:bidi="en-US"/>
        </w:rPr>
      </w:pPr>
      <w:r w:rsidRPr="00AB5384">
        <w:rPr>
          <w:rFonts w:eastAsia="Arial"/>
          <w:i/>
          <w:color w:val="000000" w:themeColor="text1"/>
          <w:sz w:val="20"/>
          <w:lang w:bidi="en-US"/>
        </w:rPr>
        <w:t xml:space="preserve">Funding Risk </w:t>
      </w:r>
    </w:p>
    <w:p w:rsidR="00D80CE0" w:rsidRDefault="00D80CE0" w:rsidP="00D80CE0">
      <w:pPr>
        <w:widowControl w:val="0"/>
        <w:tabs>
          <w:tab w:val="left" w:pos="720"/>
        </w:tabs>
        <w:autoSpaceDE w:val="0"/>
        <w:autoSpaceDN w:val="0"/>
        <w:ind w:left="720"/>
        <w:rPr>
          <w:rFonts w:eastAsia="Arial" w:cs="Arial"/>
          <w:color w:val="000000" w:themeColor="text1"/>
          <w:lang w:bidi="en-US"/>
        </w:rPr>
      </w:pPr>
      <w:r w:rsidRPr="000D55F0">
        <w:rPr>
          <w:rFonts w:eastAsia="Arial" w:cs="Arial"/>
          <w:color w:val="000000" w:themeColor="text1"/>
          <w:lang w:bidi="en-US"/>
        </w:rPr>
        <w:t>The draft Program and Budget for the 2020-2021 Biennium anticipates significant income from UPOV PRISMA and the PLUTO database.  If this income is not achieved, the Program and Budget cannot be implemented in full.</w:t>
      </w:r>
    </w:p>
    <w:p w:rsidR="00D80CE0" w:rsidRPr="00B647FC" w:rsidRDefault="00D80CE0" w:rsidP="00D80CE0">
      <w:pPr>
        <w:widowControl w:val="0"/>
        <w:tabs>
          <w:tab w:val="left" w:pos="720"/>
        </w:tabs>
        <w:autoSpaceDE w:val="0"/>
        <w:autoSpaceDN w:val="0"/>
        <w:ind w:left="720"/>
        <w:rPr>
          <w:rFonts w:eastAsia="Arial" w:cs="Arial"/>
          <w:color w:val="000000" w:themeColor="text1"/>
          <w:sz w:val="16"/>
          <w:lang w:bidi="en-US"/>
        </w:rPr>
      </w:pPr>
    </w:p>
    <w:p w:rsidR="00D80CE0" w:rsidRPr="000D55F0" w:rsidRDefault="00D80CE0" w:rsidP="00D80CE0">
      <w:pPr>
        <w:widowControl w:val="0"/>
        <w:tabs>
          <w:tab w:val="left" w:pos="720"/>
        </w:tabs>
        <w:autoSpaceDE w:val="0"/>
        <w:autoSpaceDN w:val="0"/>
        <w:ind w:left="720"/>
        <w:rPr>
          <w:rFonts w:eastAsia="Arial" w:cs="Arial"/>
          <w:color w:val="000000" w:themeColor="text1"/>
          <w:lang w:bidi="en-US"/>
        </w:rPr>
      </w:pPr>
      <w:r w:rsidRPr="000D55F0">
        <w:rPr>
          <w:rFonts w:eastAsia="Arial" w:cs="Arial"/>
          <w:color w:val="000000" w:themeColor="text1"/>
          <w:lang w:bidi="en-US"/>
        </w:rPr>
        <w:t>Control and mitigation:  promote UPOV PRISMA and PLUTO database to users and, as necessary, undertake savings in third party travel, staff missions and temporary staff.</w:t>
      </w:r>
    </w:p>
    <w:p w:rsidR="00D80CE0" w:rsidRPr="000D55F0" w:rsidRDefault="00D80CE0" w:rsidP="00D80CE0">
      <w:pPr>
        <w:widowControl w:val="0"/>
        <w:tabs>
          <w:tab w:val="left" w:pos="720"/>
        </w:tabs>
        <w:autoSpaceDE w:val="0"/>
        <w:autoSpaceDN w:val="0"/>
        <w:ind w:left="720"/>
        <w:rPr>
          <w:rFonts w:eastAsia="Arial" w:cs="Arial"/>
          <w:color w:val="000000" w:themeColor="text1"/>
          <w:lang w:bidi="en-US"/>
        </w:rPr>
      </w:pPr>
    </w:p>
    <w:p w:rsidR="00D80CE0" w:rsidRPr="00AB5384" w:rsidRDefault="00D80CE0" w:rsidP="0050136D">
      <w:pPr>
        <w:pStyle w:val="ListParagraph"/>
        <w:widowControl w:val="0"/>
        <w:numPr>
          <w:ilvl w:val="0"/>
          <w:numId w:val="13"/>
        </w:numPr>
        <w:tabs>
          <w:tab w:val="left" w:pos="720"/>
        </w:tabs>
        <w:autoSpaceDE w:val="0"/>
        <w:autoSpaceDN w:val="0"/>
        <w:rPr>
          <w:rFonts w:eastAsia="Arial"/>
          <w:i/>
          <w:color w:val="000000" w:themeColor="text1"/>
          <w:sz w:val="20"/>
          <w:lang w:bidi="en-US"/>
        </w:rPr>
      </w:pPr>
      <w:r w:rsidRPr="00AB5384">
        <w:rPr>
          <w:rFonts w:eastAsia="Arial"/>
          <w:i/>
          <w:color w:val="000000" w:themeColor="text1"/>
          <w:sz w:val="20"/>
          <w:lang w:bidi="en-US"/>
        </w:rPr>
        <w:t xml:space="preserve">Funding Risk </w:t>
      </w:r>
    </w:p>
    <w:p w:rsidR="00D80CE0" w:rsidRPr="00AB5384" w:rsidRDefault="00D80CE0" w:rsidP="00737B60">
      <w:pPr>
        <w:widowControl w:val="0"/>
        <w:tabs>
          <w:tab w:val="left" w:pos="720"/>
        </w:tabs>
        <w:autoSpaceDE w:val="0"/>
        <w:autoSpaceDN w:val="0"/>
        <w:ind w:left="720"/>
        <w:rPr>
          <w:rFonts w:eastAsia="Arial" w:cs="Arial"/>
          <w:color w:val="000000" w:themeColor="text1"/>
          <w:lang w:bidi="en-US"/>
        </w:rPr>
      </w:pPr>
      <w:r w:rsidRPr="000D55F0">
        <w:rPr>
          <w:rFonts w:eastAsia="Arial" w:cs="Arial"/>
          <w:color w:val="000000" w:themeColor="text1"/>
          <w:lang w:bidi="en-US"/>
        </w:rPr>
        <w:t>Extrabudgetary funds from members of the Union form a key element of the financing for UPOV operations, in particular provision for training and assistance activities.  Any reduction in these extrabudgetary funds could have a significantly detrimental impact on UPO</w:t>
      </w:r>
      <w:r>
        <w:rPr>
          <w:rFonts w:eastAsia="Arial" w:cs="Arial"/>
          <w:color w:val="000000" w:themeColor="text1"/>
          <w:lang w:bidi="en-US"/>
        </w:rPr>
        <w:t>V’s capabilities to deliver</w:t>
      </w:r>
    </w:p>
    <w:p w:rsidR="00D80CE0" w:rsidRDefault="00D80CE0" w:rsidP="00D80CE0">
      <w:pPr>
        <w:widowControl w:val="0"/>
        <w:tabs>
          <w:tab w:val="left" w:pos="720"/>
        </w:tabs>
        <w:autoSpaceDE w:val="0"/>
        <w:autoSpaceDN w:val="0"/>
        <w:ind w:left="720"/>
        <w:rPr>
          <w:rFonts w:eastAsia="Arial" w:cs="Arial"/>
          <w:color w:val="000000" w:themeColor="text1"/>
          <w:lang w:bidi="en-US"/>
        </w:rPr>
      </w:pPr>
      <w:r w:rsidRPr="00AB5384">
        <w:rPr>
          <w:rFonts w:eastAsia="Arial" w:cs="Arial"/>
          <w:color w:val="000000" w:themeColor="text1"/>
          <w:lang w:bidi="en-US"/>
        </w:rPr>
        <w:t xml:space="preserve">its </w:t>
      </w:r>
      <w:r w:rsidRPr="000D55F0">
        <w:rPr>
          <w:rFonts w:eastAsia="Arial" w:cs="Arial"/>
          <w:color w:val="000000" w:themeColor="text1"/>
          <w:lang w:bidi="en-US"/>
        </w:rPr>
        <w:t>sub-programs.</w:t>
      </w:r>
    </w:p>
    <w:p w:rsidR="00D80CE0" w:rsidRPr="00AB5384" w:rsidRDefault="00D80CE0" w:rsidP="00B647FC">
      <w:pPr>
        <w:widowControl w:val="0"/>
        <w:tabs>
          <w:tab w:val="left" w:pos="720"/>
        </w:tabs>
        <w:autoSpaceDE w:val="0"/>
        <w:autoSpaceDN w:val="0"/>
        <w:ind w:left="720"/>
        <w:jc w:val="left"/>
        <w:rPr>
          <w:rFonts w:eastAsia="Arial" w:cs="Arial"/>
          <w:i/>
          <w:color w:val="000000" w:themeColor="text1"/>
          <w:lang w:bidi="en-US"/>
        </w:rPr>
      </w:pPr>
      <w:r w:rsidRPr="000D55F0">
        <w:rPr>
          <w:rFonts w:eastAsia="Arial" w:cs="Arial"/>
          <w:color w:val="000000" w:themeColor="text1"/>
          <w:lang w:bidi="en-US"/>
        </w:rPr>
        <w:br/>
        <w:t>Control and mitigation: Continue to demonstrate to relevant members of the Union the benefit of their extrabudgetary funds.</w:t>
      </w:r>
    </w:p>
    <w:p w:rsidR="00D80CE0" w:rsidRPr="00AB5384" w:rsidRDefault="00D80CE0" w:rsidP="00D80CE0">
      <w:pPr>
        <w:widowControl w:val="0"/>
        <w:tabs>
          <w:tab w:val="left" w:pos="720"/>
        </w:tabs>
        <w:autoSpaceDE w:val="0"/>
        <w:autoSpaceDN w:val="0"/>
        <w:jc w:val="left"/>
        <w:rPr>
          <w:rFonts w:eastAsia="Arial" w:cs="Arial"/>
          <w:i/>
          <w:color w:val="000000" w:themeColor="text1"/>
          <w:lang w:bidi="en-US"/>
        </w:rPr>
      </w:pPr>
    </w:p>
    <w:p w:rsidR="00D80CE0" w:rsidRPr="00AB5384" w:rsidRDefault="00D80CE0" w:rsidP="00D80CE0">
      <w:pPr>
        <w:widowControl w:val="0"/>
        <w:tabs>
          <w:tab w:val="left" w:pos="720"/>
        </w:tabs>
        <w:autoSpaceDE w:val="0"/>
        <w:autoSpaceDN w:val="0"/>
        <w:jc w:val="left"/>
        <w:rPr>
          <w:rFonts w:eastAsia="Arial" w:cs="Arial"/>
          <w:i/>
          <w:color w:val="000000" w:themeColor="text1"/>
          <w:lang w:bidi="en-US"/>
        </w:rPr>
      </w:pPr>
      <w:r w:rsidRPr="000D55F0">
        <w:rPr>
          <w:rFonts w:eastAsia="SimSun" w:cs="Arial"/>
          <w:b/>
          <w:color w:val="000000" w:themeColor="text1"/>
          <w:lang w:eastAsia="zh-CN"/>
        </w:rPr>
        <w:t xml:space="preserve">Review of effectiveness </w:t>
      </w:r>
    </w:p>
    <w:p w:rsidR="00D80CE0" w:rsidRPr="00AB5384" w:rsidRDefault="00D80CE0" w:rsidP="00D80CE0">
      <w:pPr>
        <w:widowControl w:val="0"/>
        <w:tabs>
          <w:tab w:val="left" w:pos="720"/>
        </w:tabs>
        <w:autoSpaceDE w:val="0"/>
        <w:autoSpaceDN w:val="0"/>
        <w:jc w:val="left"/>
        <w:rPr>
          <w:rFonts w:eastAsia="Arial" w:cs="Arial"/>
          <w:i/>
          <w:color w:val="000000" w:themeColor="text1"/>
          <w:lang w:bidi="en-US"/>
        </w:rPr>
      </w:pPr>
    </w:p>
    <w:p w:rsidR="00D80CE0" w:rsidRPr="00AB5384" w:rsidRDefault="00D80CE0" w:rsidP="00D80CE0">
      <w:pPr>
        <w:widowControl w:val="0"/>
        <w:tabs>
          <w:tab w:val="left" w:pos="720"/>
        </w:tabs>
        <w:autoSpaceDE w:val="0"/>
        <w:autoSpaceDN w:val="0"/>
        <w:jc w:val="left"/>
        <w:rPr>
          <w:rFonts w:eastAsia="Arial" w:cs="Arial"/>
          <w:i/>
          <w:color w:val="000000" w:themeColor="text1"/>
          <w:lang w:bidi="en-US"/>
        </w:rPr>
      </w:pPr>
      <w:r w:rsidRPr="000D55F0">
        <w:rPr>
          <w:rFonts w:eastAsia="SimSun" w:cs="Arial"/>
          <w:color w:val="000000" w:themeColor="text1"/>
          <w:lang w:eastAsia="zh-CN"/>
        </w:rPr>
        <w:t>My review of effectiveness of the system of internal controls is mainly informed by:</w:t>
      </w:r>
    </w:p>
    <w:p w:rsidR="00D80CE0" w:rsidRPr="001E42CF" w:rsidRDefault="00D80CE0" w:rsidP="00D80CE0">
      <w:pPr>
        <w:widowControl w:val="0"/>
        <w:tabs>
          <w:tab w:val="left" w:pos="720"/>
        </w:tabs>
        <w:autoSpaceDE w:val="0"/>
        <w:autoSpaceDN w:val="0"/>
        <w:jc w:val="left"/>
        <w:rPr>
          <w:rFonts w:eastAsia="Arial" w:cs="Arial"/>
          <w:i/>
          <w:color w:val="000000" w:themeColor="text1"/>
          <w:lang w:bidi="en-US"/>
        </w:rPr>
      </w:pPr>
    </w:p>
    <w:p w:rsidR="00D80CE0" w:rsidRPr="001E42CF" w:rsidRDefault="00D80CE0" w:rsidP="0050136D">
      <w:pPr>
        <w:pStyle w:val="ListParagraph"/>
        <w:widowControl w:val="0"/>
        <w:numPr>
          <w:ilvl w:val="0"/>
          <w:numId w:val="13"/>
        </w:numPr>
        <w:tabs>
          <w:tab w:val="left" w:pos="720"/>
        </w:tabs>
        <w:autoSpaceDE w:val="0"/>
        <w:autoSpaceDN w:val="0"/>
        <w:jc w:val="both"/>
        <w:rPr>
          <w:rFonts w:eastAsia="Arial"/>
          <w:i/>
          <w:color w:val="000000" w:themeColor="text1"/>
          <w:sz w:val="20"/>
          <w:lang w:bidi="en-US"/>
        </w:rPr>
      </w:pPr>
      <w:r w:rsidRPr="001E42CF">
        <w:rPr>
          <w:rFonts w:eastAsia="SimSun"/>
          <w:color w:val="000000" w:themeColor="text1"/>
          <w:sz w:val="20"/>
          <w:lang w:eastAsia="zh-CN"/>
        </w:rPr>
        <w:t>UPOV’s Vice Secretary-General, who is accountable for achieving expected results, implementing UPOV’s mandated activities, and managing the resources entrusted to him.</w:t>
      </w:r>
    </w:p>
    <w:p w:rsidR="00D80CE0" w:rsidRPr="001E42CF" w:rsidRDefault="00D80CE0" w:rsidP="00D80CE0">
      <w:pPr>
        <w:pStyle w:val="ListParagraph"/>
        <w:widowControl w:val="0"/>
        <w:tabs>
          <w:tab w:val="left" w:pos="720"/>
        </w:tabs>
        <w:autoSpaceDE w:val="0"/>
        <w:autoSpaceDN w:val="0"/>
        <w:ind w:left="720"/>
        <w:rPr>
          <w:rFonts w:eastAsia="Arial"/>
          <w:i/>
          <w:color w:val="000000" w:themeColor="text1"/>
          <w:sz w:val="20"/>
          <w:lang w:bidi="en-US"/>
        </w:rPr>
      </w:pPr>
    </w:p>
    <w:p w:rsidR="00D80CE0" w:rsidRPr="001E42CF" w:rsidRDefault="00D80CE0" w:rsidP="0050136D">
      <w:pPr>
        <w:pStyle w:val="ListParagraph"/>
        <w:widowControl w:val="0"/>
        <w:numPr>
          <w:ilvl w:val="0"/>
          <w:numId w:val="13"/>
        </w:numPr>
        <w:tabs>
          <w:tab w:val="left" w:pos="720"/>
        </w:tabs>
        <w:autoSpaceDE w:val="0"/>
        <w:autoSpaceDN w:val="0"/>
        <w:jc w:val="both"/>
        <w:rPr>
          <w:rFonts w:eastAsia="Arial"/>
          <w:i/>
          <w:color w:val="000000" w:themeColor="text1"/>
          <w:sz w:val="20"/>
          <w:lang w:bidi="en-US"/>
        </w:rPr>
      </w:pPr>
      <w:r w:rsidRPr="001E42CF">
        <w:rPr>
          <w:rFonts w:eastAsia="SimSun"/>
          <w:color w:val="000000" w:themeColor="text1"/>
          <w:sz w:val="20"/>
          <w:lang w:eastAsia="zh-CN"/>
        </w:rPr>
        <w:t>The Management Representation Letter signed by the Vice Secretary-General recognizes the Vice  Secretary-General’s responsibility for having and maintaining well-functioning systems and a</w:t>
      </w:r>
      <w:r w:rsidR="001E42CF" w:rsidRPr="001E42CF">
        <w:rPr>
          <w:rFonts w:eastAsia="SimSun"/>
          <w:color w:val="000000" w:themeColor="text1"/>
          <w:sz w:val="20"/>
          <w:lang w:eastAsia="zh-CN"/>
        </w:rPr>
        <w:t xml:space="preserve"> </w:t>
      </w:r>
      <w:r w:rsidRPr="001E42CF">
        <w:rPr>
          <w:rFonts w:eastAsia="SimSun"/>
          <w:color w:val="000000" w:themeColor="text1"/>
          <w:sz w:val="20"/>
          <w:lang w:eastAsia="zh-CN"/>
        </w:rPr>
        <w:t>mechanism for internal control aimed at presenting and/or detecting instances of fraud and major errors.  The assurance provided is underpinned by a systematic process of self-assessment and internal validation of entity level controls as well as key process level controls in place in WIPO identified on the basis of the requirements of the FRRs as well as the Staff Regulations and Rules;</w:t>
      </w:r>
    </w:p>
    <w:p w:rsidR="00D80CE0" w:rsidRPr="000D55F0" w:rsidRDefault="00D80CE0" w:rsidP="00D80CE0">
      <w:pPr>
        <w:keepNext/>
        <w:keepLines/>
        <w:ind w:left="360"/>
        <w:rPr>
          <w:rFonts w:eastAsia="SimSun" w:cs="Arial"/>
          <w:color w:val="000000" w:themeColor="text1"/>
          <w:lang w:eastAsia="zh-CN"/>
        </w:rPr>
      </w:pPr>
    </w:p>
    <w:p w:rsidR="00D80CE0" w:rsidRPr="000D55F0" w:rsidRDefault="00D80CE0" w:rsidP="0050136D">
      <w:pPr>
        <w:numPr>
          <w:ilvl w:val="0"/>
          <w:numId w:val="12"/>
        </w:numPr>
        <w:rPr>
          <w:rFonts w:eastAsia="SimSun" w:cs="Arial"/>
          <w:color w:val="000000" w:themeColor="text1"/>
          <w:lang w:eastAsia="zh-CN"/>
        </w:rPr>
      </w:pPr>
      <w:r w:rsidRPr="000D55F0">
        <w:rPr>
          <w:rFonts w:eastAsia="SimSun" w:cs="Arial"/>
          <w:color w:val="000000" w:themeColor="text1"/>
          <w:lang w:eastAsia="zh-CN"/>
        </w:rPr>
        <w:t>WIPO’s Chief Ethics Officer, who provides confidential advice and counsel to staff and senior managers on ethical behavior, standards of conduct, conflicts of interest, etc., and promotes overall ethical awareness and responsible behavior.  The Chief Ethics Officer is also responsible for the implementation of the policies on financial disclosure and declaration of interests, and for protection against retaliation for reporting misconduct and for cooperating with duly authorized audits or investigations;</w:t>
      </w:r>
    </w:p>
    <w:p w:rsidR="00D80CE0" w:rsidRPr="000D55F0" w:rsidRDefault="00D80CE0" w:rsidP="00D80CE0">
      <w:pPr>
        <w:rPr>
          <w:rFonts w:eastAsia="SimSun" w:cs="Arial"/>
          <w:color w:val="000000" w:themeColor="text1"/>
          <w:lang w:eastAsia="zh-CN"/>
        </w:rPr>
      </w:pPr>
    </w:p>
    <w:p w:rsidR="00D80CE0" w:rsidRPr="000D55F0" w:rsidRDefault="00D80CE0" w:rsidP="0050136D">
      <w:pPr>
        <w:numPr>
          <w:ilvl w:val="0"/>
          <w:numId w:val="12"/>
        </w:numPr>
        <w:rPr>
          <w:rFonts w:eastAsia="SimSun" w:cs="Arial"/>
          <w:color w:val="000000" w:themeColor="text1"/>
          <w:lang w:eastAsia="zh-CN"/>
        </w:rPr>
      </w:pPr>
      <w:r w:rsidRPr="000D55F0">
        <w:rPr>
          <w:rFonts w:eastAsia="SimSun" w:cs="Arial"/>
          <w:color w:val="000000" w:themeColor="text1"/>
          <w:lang w:eastAsia="zh-CN"/>
        </w:rPr>
        <w:t>The Internal Oversight Division (IOD), on whose assurance and advisory services I rely, through reports, if any, of internal audit and evaluation as well as management implication reports resulting from investigations;</w:t>
      </w:r>
    </w:p>
    <w:p w:rsidR="00D80CE0" w:rsidRPr="000D55F0" w:rsidRDefault="00D80CE0" w:rsidP="00D80CE0">
      <w:pPr>
        <w:rPr>
          <w:rFonts w:eastAsia="SimSun" w:cs="Arial"/>
          <w:color w:val="000000" w:themeColor="text1"/>
          <w:lang w:eastAsia="zh-CN"/>
        </w:rPr>
      </w:pPr>
    </w:p>
    <w:p w:rsidR="00D80CE0" w:rsidRPr="000D55F0" w:rsidRDefault="00D80CE0" w:rsidP="0050136D">
      <w:pPr>
        <w:numPr>
          <w:ilvl w:val="0"/>
          <w:numId w:val="12"/>
        </w:numPr>
        <w:rPr>
          <w:rFonts w:eastAsia="SimSun" w:cs="Arial"/>
          <w:color w:val="000000" w:themeColor="text1"/>
          <w:lang w:eastAsia="zh-CN"/>
        </w:rPr>
      </w:pPr>
      <w:r w:rsidRPr="000D55F0">
        <w:rPr>
          <w:rFonts w:eastAsia="SimSun" w:cs="Arial"/>
          <w:color w:val="000000" w:themeColor="text1"/>
          <w:lang w:eastAsia="zh-CN"/>
        </w:rPr>
        <w:t>The External Auditor, whose Report, containing his/her opinion, observations and comments, is submitted to the Consultative Committee and the Council of UPOV; and</w:t>
      </w:r>
    </w:p>
    <w:p w:rsidR="00D80CE0" w:rsidRPr="000D55F0" w:rsidRDefault="00D80CE0" w:rsidP="00D80CE0">
      <w:pPr>
        <w:rPr>
          <w:rFonts w:eastAsia="SimSun" w:cs="Arial"/>
          <w:color w:val="000000" w:themeColor="text1"/>
          <w:lang w:eastAsia="zh-CN"/>
        </w:rPr>
      </w:pPr>
    </w:p>
    <w:p w:rsidR="00D80CE0" w:rsidRPr="000D55F0" w:rsidRDefault="00D80CE0" w:rsidP="0050136D">
      <w:pPr>
        <w:numPr>
          <w:ilvl w:val="0"/>
          <w:numId w:val="12"/>
        </w:numPr>
        <w:jc w:val="left"/>
        <w:rPr>
          <w:rFonts w:eastAsia="SimSun" w:cs="Arial"/>
          <w:color w:val="000000" w:themeColor="text1"/>
          <w:lang w:eastAsia="zh-CN"/>
        </w:rPr>
      </w:pPr>
      <w:r w:rsidRPr="000D55F0">
        <w:rPr>
          <w:rFonts w:eastAsia="SimSun" w:cs="Arial"/>
          <w:color w:val="000000" w:themeColor="text1"/>
          <w:lang w:eastAsia="zh-CN"/>
        </w:rPr>
        <w:t>The observations of the Consultative Committee and the Council of UPOV.</w:t>
      </w:r>
    </w:p>
    <w:p w:rsidR="00D80CE0" w:rsidRPr="00AB5384" w:rsidRDefault="00D80CE0" w:rsidP="00D80CE0">
      <w:pPr>
        <w:jc w:val="left"/>
        <w:rPr>
          <w:rFonts w:eastAsia="SimSun" w:cs="Arial"/>
          <w:b/>
          <w:color w:val="000000" w:themeColor="text1"/>
          <w:lang w:eastAsia="zh-CN"/>
        </w:rPr>
      </w:pPr>
    </w:p>
    <w:p w:rsidR="00D80CE0" w:rsidRPr="000D55F0" w:rsidRDefault="00D80CE0" w:rsidP="00D80CE0">
      <w:pPr>
        <w:jc w:val="left"/>
        <w:rPr>
          <w:rFonts w:eastAsia="SimSun" w:cs="Arial"/>
          <w:color w:val="000000" w:themeColor="text1"/>
          <w:lang w:eastAsia="zh-CN"/>
        </w:rPr>
      </w:pPr>
      <w:r w:rsidRPr="000D55F0">
        <w:rPr>
          <w:rFonts w:eastAsia="SimSun" w:cs="Arial"/>
          <w:b/>
          <w:color w:val="000000" w:themeColor="text1"/>
          <w:lang w:eastAsia="zh-CN"/>
        </w:rPr>
        <w:t>Conclusion</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 xml:space="preserve">Effective internal control, no matter how well designed, has inherent limitations – including the possibility of circumvention – and therefore can provide only reasonable assurance.  </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 xml:space="preserve">Furthermore, because of changes of conditions, the effectiveness of internal control may vary over time. </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eastAsia="SimSun" w:cs="Arial"/>
          <w:color w:val="000000" w:themeColor="text1"/>
          <w:lang w:eastAsia="zh-CN"/>
        </w:rPr>
      </w:pPr>
      <w:r w:rsidRPr="000D55F0">
        <w:rPr>
          <w:rFonts w:eastAsia="SimSun" w:cs="Arial"/>
          <w:color w:val="000000" w:themeColor="text1"/>
          <w:lang w:eastAsia="zh-CN"/>
        </w:rPr>
        <w:t>As Secretary-General, I ensure that the “tone at the top” is a clear message that rigorous internal control is critical to UPOV and I am committed to addressing any weaknesses in internal controls noted during the year and to ensure that continuous improvement of the system of internal controls is in place.</w:t>
      </w:r>
    </w:p>
    <w:p w:rsidR="00D80CE0" w:rsidRPr="000D55F0" w:rsidRDefault="00D80CE0" w:rsidP="00D80CE0">
      <w:pPr>
        <w:rPr>
          <w:rFonts w:eastAsia="SimSun" w:cs="Arial"/>
          <w:color w:val="000000" w:themeColor="text1"/>
          <w:lang w:eastAsia="zh-CN"/>
        </w:rPr>
      </w:pPr>
    </w:p>
    <w:p w:rsidR="00D80CE0" w:rsidRPr="000D55F0" w:rsidRDefault="00D80CE0" w:rsidP="00D80CE0">
      <w:pPr>
        <w:rPr>
          <w:rFonts w:cs="Arial"/>
          <w:color w:val="000000" w:themeColor="text1"/>
          <w:lang w:eastAsia="zh-CN"/>
        </w:rPr>
      </w:pPr>
      <w:r w:rsidRPr="000D55F0">
        <w:rPr>
          <w:rFonts w:eastAsia="SimSun" w:cs="Arial"/>
          <w:color w:val="000000" w:themeColor="text1"/>
          <w:lang w:eastAsia="zh-CN"/>
        </w:rPr>
        <w:t>Based on the above, I conclude that, to the best of my knowledge and information, there are no material weaknesses with regards to UPOV’s financial statements, nor are there significant matters arising which would need to be raised in the present document for the year ending December 31, 2019.</w:t>
      </w:r>
    </w:p>
    <w:p w:rsidR="00D80CE0" w:rsidRPr="000D55F0" w:rsidRDefault="00D80CE0" w:rsidP="00D80CE0">
      <w:pPr>
        <w:tabs>
          <w:tab w:val="left" w:pos="5534"/>
        </w:tabs>
        <w:rPr>
          <w:rFonts w:cs="Arial"/>
          <w:color w:val="000000" w:themeColor="text1"/>
          <w:lang w:eastAsia="zh-CN"/>
        </w:rPr>
      </w:pPr>
    </w:p>
    <w:p w:rsidR="00D80CE0" w:rsidRPr="000D55F0" w:rsidRDefault="00D80CE0" w:rsidP="00D80CE0">
      <w:pPr>
        <w:rPr>
          <w:rFonts w:cs="Arial"/>
          <w:color w:val="000000" w:themeColor="text1"/>
          <w:lang w:eastAsia="zh-CN"/>
        </w:rPr>
      </w:pPr>
      <w:r w:rsidRPr="000D55F0">
        <w:rPr>
          <w:rFonts w:eastAsia="SimSun" w:cs="Arial"/>
          <w:color w:val="000000" w:themeColor="text1"/>
          <w:lang w:eastAsia="zh-CN"/>
        </w:rPr>
        <w:t>In conclusion, I am confident that the UPOV’s system of internal control was effective throughout the financial reporting period January 1, 2019 through December 31, 2019, and remains so on the date I sign this statement.</w:t>
      </w:r>
    </w:p>
    <w:p w:rsidR="00D80CE0" w:rsidRPr="000D55F0" w:rsidRDefault="00D80CE0" w:rsidP="00D80CE0">
      <w:pPr>
        <w:rPr>
          <w:rFonts w:cs="Arial"/>
          <w:color w:val="000000" w:themeColor="text1"/>
          <w:lang w:eastAsia="zh-CN"/>
        </w:rPr>
      </w:pPr>
    </w:p>
    <w:p w:rsidR="00D80CE0" w:rsidRPr="00AB5384" w:rsidRDefault="00D80CE0" w:rsidP="00D80CE0">
      <w:pPr>
        <w:tabs>
          <w:tab w:val="left" w:pos="5528"/>
        </w:tabs>
        <w:jc w:val="left"/>
        <w:rPr>
          <w:rFonts w:cs="Arial"/>
          <w:color w:val="000000" w:themeColor="text1"/>
          <w:lang w:eastAsia="zh-CN"/>
        </w:rPr>
      </w:pPr>
      <w:r w:rsidRPr="000D55F0">
        <w:rPr>
          <w:rFonts w:cs="Arial"/>
          <w:color w:val="000000" w:themeColor="text1"/>
          <w:lang w:eastAsia="zh-CN"/>
        </w:rPr>
        <w:tab/>
      </w:r>
    </w:p>
    <w:p w:rsidR="00D80CE0" w:rsidRPr="000D55F0" w:rsidRDefault="00D80CE0" w:rsidP="00D80CE0">
      <w:pPr>
        <w:tabs>
          <w:tab w:val="left" w:pos="5528"/>
        </w:tabs>
        <w:jc w:val="left"/>
        <w:rPr>
          <w:rFonts w:cs="Arial"/>
          <w:color w:val="000000" w:themeColor="text1"/>
          <w:lang w:eastAsia="zh-CN"/>
        </w:rPr>
      </w:pPr>
      <w:r w:rsidRPr="00AB5384">
        <w:rPr>
          <w:rFonts w:cs="Arial"/>
          <w:color w:val="000000" w:themeColor="text1"/>
          <w:lang w:eastAsia="zh-CN"/>
        </w:rPr>
        <w:tab/>
      </w:r>
      <w:r w:rsidRPr="000D55F0">
        <w:rPr>
          <w:rFonts w:cs="Arial"/>
          <w:color w:val="000000" w:themeColor="text1"/>
          <w:lang w:eastAsia="zh-CN"/>
        </w:rPr>
        <w:t>Francis Gurry</w:t>
      </w:r>
    </w:p>
    <w:p w:rsidR="00D80CE0" w:rsidRPr="000D55F0" w:rsidRDefault="00D80CE0" w:rsidP="00D80CE0">
      <w:pPr>
        <w:tabs>
          <w:tab w:val="left" w:pos="5528"/>
        </w:tabs>
        <w:jc w:val="left"/>
        <w:rPr>
          <w:rFonts w:cs="Arial"/>
          <w:color w:val="000000" w:themeColor="text1"/>
          <w:lang w:eastAsia="zh-CN"/>
        </w:rPr>
      </w:pPr>
      <w:r w:rsidRPr="000D55F0">
        <w:rPr>
          <w:rFonts w:cs="Arial"/>
          <w:color w:val="000000" w:themeColor="text1"/>
          <w:lang w:eastAsia="zh-CN"/>
        </w:rPr>
        <w:tab/>
        <w:t>Secretary-General</w:t>
      </w:r>
    </w:p>
    <w:p w:rsidR="00D80CE0" w:rsidRDefault="00D80CE0" w:rsidP="00D80CE0">
      <w:pPr>
        <w:tabs>
          <w:tab w:val="left" w:pos="5528"/>
        </w:tabs>
        <w:jc w:val="left"/>
        <w:rPr>
          <w:rFonts w:cs="Arial"/>
          <w:color w:val="000000" w:themeColor="text1"/>
          <w:lang w:eastAsia="zh-CN"/>
        </w:rPr>
      </w:pPr>
    </w:p>
    <w:p w:rsidR="00B647FC" w:rsidRPr="000D55F0" w:rsidRDefault="00B647FC" w:rsidP="00D80CE0">
      <w:pPr>
        <w:tabs>
          <w:tab w:val="left" w:pos="5528"/>
        </w:tabs>
        <w:jc w:val="left"/>
        <w:rPr>
          <w:rFonts w:cs="Arial"/>
          <w:color w:val="000000" w:themeColor="text1"/>
          <w:lang w:eastAsia="zh-CN"/>
        </w:rPr>
      </w:pPr>
    </w:p>
    <w:p w:rsidR="00D80CE0" w:rsidRPr="000D55F0" w:rsidRDefault="00D80CE0" w:rsidP="00D80CE0">
      <w:pPr>
        <w:tabs>
          <w:tab w:val="left" w:pos="5528"/>
        </w:tabs>
        <w:jc w:val="left"/>
        <w:rPr>
          <w:rFonts w:cs="Arial"/>
          <w:color w:val="000000" w:themeColor="text1"/>
          <w:lang w:val="en-IN" w:eastAsia="zh-CN"/>
        </w:rPr>
      </w:pPr>
      <w:r w:rsidRPr="000D55F0">
        <w:rPr>
          <w:rFonts w:cs="Arial"/>
          <w:color w:val="000000" w:themeColor="text1"/>
          <w:lang w:eastAsia="zh-CN"/>
        </w:rPr>
        <w:tab/>
        <w:t>Date:…………………………..</w:t>
      </w:r>
    </w:p>
    <w:p w:rsidR="00D80CE0" w:rsidRPr="00AB5384" w:rsidRDefault="00D80CE0" w:rsidP="00D80CE0">
      <w:pPr>
        <w:rPr>
          <w:rFonts w:eastAsiaTheme="minorHAnsi" w:cs="Arial"/>
          <w:lang w:val="en-IN"/>
        </w:rPr>
      </w:pPr>
    </w:p>
    <w:p w:rsidR="00D80CE0" w:rsidRPr="00383939" w:rsidRDefault="00D80CE0" w:rsidP="008B3D45">
      <w:pPr>
        <w:pStyle w:val="Heading1"/>
      </w:pPr>
      <w:r w:rsidRPr="00AB5384">
        <w:rPr>
          <w:rFonts w:cs="Arial"/>
        </w:rPr>
        <w:br w:type="page"/>
      </w:r>
      <w:bookmarkStart w:id="12" w:name="_Toc48651896"/>
      <w:r>
        <w:t xml:space="preserve">Statement I:  </w:t>
      </w:r>
      <w:r w:rsidRPr="00711E6C">
        <w:t>st</w:t>
      </w:r>
      <w:r>
        <w:t>atement of financial pOSITION</w:t>
      </w:r>
      <w:bookmarkEnd w:id="12"/>
    </w:p>
    <w:p w:rsidR="00D80CE0" w:rsidRPr="00C77C24" w:rsidRDefault="00D80CE0" w:rsidP="00D80CE0">
      <w:pPr>
        <w:jc w:val="center"/>
        <w:rPr>
          <w:b/>
        </w:rPr>
      </w:pPr>
      <w:r>
        <w:rPr>
          <w:b/>
        </w:rPr>
        <w:t>as at December 31, 2019</w:t>
      </w:r>
    </w:p>
    <w:p w:rsidR="00D80CE0" w:rsidRDefault="00D80CE0" w:rsidP="00D80CE0">
      <w:pPr>
        <w:jc w:val="center"/>
        <w:rPr>
          <w:i/>
        </w:rPr>
      </w:pPr>
      <w:r w:rsidRPr="00E71CCE">
        <w:rPr>
          <w:i/>
        </w:rPr>
        <w:t>(in Swiss francs)</w:t>
      </w:r>
    </w:p>
    <w:p w:rsidR="00D80CE0" w:rsidRDefault="00D80CE0" w:rsidP="00D80CE0">
      <w:pPr>
        <w:jc w:val="center"/>
        <w:rPr>
          <w:i/>
        </w:rPr>
      </w:pPr>
    </w:p>
    <w:p w:rsidR="00D80CE0" w:rsidRDefault="00D80CE0" w:rsidP="00D80CE0">
      <w:pPr>
        <w:jc w:val="center"/>
        <w:rPr>
          <w:i/>
        </w:rPr>
      </w:pPr>
    </w:p>
    <w:p w:rsidR="00D80CE0" w:rsidRDefault="00D80CE0" w:rsidP="00D80CE0">
      <w:pPr>
        <w:rPr>
          <w:i/>
        </w:rPr>
      </w:pPr>
    </w:p>
    <w:p w:rsidR="00D80CE0" w:rsidRPr="00BF30D2" w:rsidRDefault="00D80CE0" w:rsidP="00D80CE0">
      <w:pPr>
        <w:rPr>
          <w:rFonts w:ascii="Times New Roman" w:hAnsi="Times New Roman"/>
          <w:b/>
          <w:bCs/>
          <w:caps/>
        </w:rPr>
      </w:pPr>
      <w:r w:rsidRPr="006C7B75">
        <w:rPr>
          <w:noProof/>
        </w:rPr>
        <w:drawing>
          <wp:inline distT="0" distB="0" distL="0" distR="0" wp14:anchorId="3D99D87B" wp14:editId="5212AFE3">
            <wp:extent cx="6120765" cy="5360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5360422"/>
                    </a:xfrm>
                    <a:prstGeom prst="rect">
                      <a:avLst/>
                    </a:prstGeom>
                    <a:noFill/>
                    <a:ln>
                      <a:noFill/>
                    </a:ln>
                  </pic:spPr>
                </pic:pic>
              </a:graphicData>
            </a:graphic>
          </wp:inline>
        </w:drawing>
      </w:r>
    </w:p>
    <w:p w:rsidR="00D80CE0" w:rsidRPr="00711E6C" w:rsidRDefault="00D80CE0" w:rsidP="008B3D45">
      <w:pPr>
        <w:pStyle w:val="Heading1"/>
      </w:pPr>
      <w:r w:rsidRPr="0073645E">
        <w:br w:type="page"/>
      </w:r>
      <w:bookmarkStart w:id="13" w:name="_Toc336009921"/>
      <w:bookmarkStart w:id="14" w:name="_Toc457491910"/>
      <w:bookmarkStart w:id="15" w:name="_Toc48651897"/>
      <w:r w:rsidRPr="00711E6C">
        <w:t>Statement II</w:t>
      </w:r>
      <w:bookmarkEnd w:id="13"/>
      <w:r>
        <w:t xml:space="preserve">:  </w:t>
      </w:r>
      <w:bookmarkStart w:id="16" w:name="_Toc336009922"/>
      <w:r w:rsidRPr="00711E6C">
        <w:t>statement of financial performance</w:t>
      </w:r>
      <w:bookmarkEnd w:id="14"/>
      <w:bookmarkEnd w:id="16"/>
      <w:bookmarkEnd w:id="15"/>
    </w:p>
    <w:p w:rsidR="00D80CE0" w:rsidRPr="00711E6C" w:rsidRDefault="00D80CE0" w:rsidP="00D80CE0">
      <w:pPr>
        <w:jc w:val="center"/>
        <w:rPr>
          <w:b/>
        </w:rPr>
      </w:pPr>
      <w:r w:rsidRPr="00711E6C">
        <w:rPr>
          <w:b/>
        </w:rPr>
        <w:t xml:space="preserve">for the </w:t>
      </w:r>
      <w:r>
        <w:rPr>
          <w:b/>
        </w:rPr>
        <w:t>year ended December 31, 2019</w:t>
      </w:r>
    </w:p>
    <w:p w:rsidR="00D80CE0" w:rsidRPr="00E71CCE" w:rsidRDefault="00D80CE0" w:rsidP="00D80CE0">
      <w:pPr>
        <w:jc w:val="center"/>
        <w:rPr>
          <w:i/>
        </w:rPr>
      </w:pPr>
      <w:r w:rsidRPr="00E71CCE">
        <w:rPr>
          <w:i/>
        </w:rPr>
        <w:t>(in Swiss francs)</w:t>
      </w:r>
    </w:p>
    <w:p w:rsidR="00D80CE0" w:rsidRPr="00191695" w:rsidRDefault="00D80CE0" w:rsidP="00D80CE0"/>
    <w:p w:rsidR="00D80CE0" w:rsidRDefault="00D80CE0" w:rsidP="00D80CE0">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r>
        <w:rPr>
          <w:noProof/>
        </w:rPr>
        <w:fldChar w:fldCharType="begin"/>
      </w:r>
      <w:r>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D80CE0" w:rsidRDefault="00D80CE0" w:rsidP="00D80CE0">
      <w:pPr>
        <w:jc w:val="center"/>
        <w:rPr>
          <w:noProof/>
        </w:rPr>
      </w:pPr>
      <w:r w:rsidRPr="00BB225B">
        <w:t xml:space="preserve"> </w:t>
      </w:r>
      <w:r>
        <w:rPr>
          <w:noProof/>
        </w:rPr>
        <w:fldChar w:fldCharType="end"/>
      </w:r>
      <w:r>
        <w:rPr>
          <w:noProof/>
        </w:rPr>
        <w:fldChar w:fldCharType="end"/>
      </w:r>
      <w:r w:rsidRPr="00666306">
        <w:rPr>
          <w:noProof/>
        </w:rPr>
        <w:t xml:space="preserve"> </w:t>
      </w:r>
    </w:p>
    <w:p w:rsidR="00D80CE0" w:rsidRDefault="00D80CE0" w:rsidP="00D80CE0">
      <w:pPr>
        <w:jc w:val="center"/>
        <w:rPr>
          <w:noProof/>
        </w:rPr>
      </w:pPr>
      <w:r w:rsidRPr="00841093">
        <w:rPr>
          <w:noProof/>
        </w:rPr>
        <w:drawing>
          <wp:inline distT="0" distB="0" distL="0" distR="0" wp14:anchorId="31F28310" wp14:editId="3F9AD05C">
            <wp:extent cx="5391150" cy="3429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3429000"/>
                    </a:xfrm>
                    <a:prstGeom prst="rect">
                      <a:avLst/>
                    </a:prstGeom>
                    <a:noFill/>
                    <a:ln>
                      <a:noFill/>
                    </a:ln>
                  </pic:spPr>
                </pic:pic>
              </a:graphicData>
            </a:graphic>
          </wp:inline>
        </w:drawing>
      </w:r>
    </w:p>
    <w:p w:rsidR="00D80CE0" w:rsidRPr="00E71CCE" w:rsidRDefault="00D80CE0" w:rsidP="008B3D45">
      <w:pPr>
        <w:pStyle w:val="Heading1"/>
      </w:pPr>
      <w:r w:rsidRPr="0073645E">
        <w:br w:type="page"/>
      </w:r>
      <w:bookmarkStart w:id="17" w:name="_Toc336009923"/>
      <w:bookmarkStart w:id="18" w:name="_Toc457491911"/>
      <w:bookmarkStart w:id="19" w:name="_Toc48651898"/>
      <w:r w:rsidRPr="00E71CCE">
        <w:t>Statement III</w:t>
      </w:r>
      <w:bookmarkEnd w:id="17"/>
      <w:r>
        <w:t xml:space="preserve">:  </w:t>
      </w:r>
      <w:bookmarkStart w:id="20" w:name="_Toc336009924"/>
      <w:r w:rsidRPr="00E71CCE">
        <w:t>statement of changes in net assets</w:t>
      </w:r>
      <w:bookmarkEnd w:id="18"/>
      <w:bookmarkEnd w:id="20"/>
      <w:bookmarkEnd w:id="19"/>
    </w:p>
    <w:p w:rsidR="00D80CE0" w:rsidRPr="00E71CCE" w:rsidRDefault="00D80CE0" w:rsidP="00D80CE0">
      <w:pPr>
        <w:jc w:val="center"/>
        <w:rPr>
          <w:b/>
        </w:rPr>
      </w:pPr>
      <w:r w:rsidRPr="00E71CCE">
        <w:rPr>
          <w:b/>
        </w:rPr>
        <w:t>for the year ended D</w:t>
      </w:r>
      <w:r>
        <w:rPr>
          <w:b/>
        </w:rPr>
        <w:t>ecember 31, 2019</w:t>
      </w:r>
    </w:p>
    <w:p w:rsidR="00D80CE0" w:rsidRPr="00E71CCE" w:rsidRDefault="00D80CE0" w:rsidP="00D80CE0">
      <w:pPr>
        <w:jc w:val="center"/>
        <w:rPr>
          <w:i/>
        </w:rPr>
      </w:pPr>
      <w:r w:rsidRPr="00E71CCE">
        <w:rPr>
          <w:i/>
        </w:rPr>
        <w:t>(in Swiss francs)</w:t>
      </w:r>
    </w:p>
    <w:p w:rsidR="00D80CE0" w:rsidRDefault="00D80CE0" w:rsidP="00D80CE0"/>
    <w:p w:rsidR="00D80CE0" w:rsidRPr="00D80DBE" w:rsidRDefault="00D80CE0" w:rsidP="00D80CE0">
      <w:r>
        <w:br/>
      </w:r>
    </w:p>
    <w:p w:rsidR="00D80CE0" w:rsidRDefault="00D80CE0" w:rsidP="00D80CE0">
      <w:pPr>
        <w:jc w:val="center"/>
        <w:rPr>
          <w:b/>
          <w:bCs/>
          <w:caps/>
          <w:noProof/>
        </w:rPr>
      </w:pPr>
      <w:r w:rsidRPr="007D080D">
        <w:rPr>
          <w:noProof/>
        </w:rPr>
        <w:drawing>
          <wp:inline distT="0" distB="0" distL="0" distR="0" wp14:anchorId="31382134" wp14:editId="515EA22E">
            <wp:extent cx="6120765" cy="35105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510572"/>
                    </a:xfrm>
                    <a:prstGeom prst="rect">
                      <a:avLst/>
                    </a:prstGeom>
                    <a:noFill/>
                    <a:ln>
                      <a:noFill/>
                    </a:ln>
                  </pic:spPr>
                </pic:pic>
              </a:graphicData>
            </a:graphic>
          </wp:inline>
        </w:drawing>
      </w:r>
    </w:p>
    <w:p w:rsidR="00D80CE0" w:rsidRPr="0073645E" w:rsidRDefault="00D80CE0" w:rsidP="00D80CE0">
      <w:pPr>
        <w:jc w:val="center"/>
      </w:pPr>
      <w:r w:rsidRPr="0073645E">
        <w:rPr>
          <w:b/>
        </w:rPr>
        <w:br w:type="page"/>
      </w:r>
    </w:p>
    <w:p w:rsidR="00D80CE0" w:rsidRPr="00E71CCE" w:rsidRDefault="00D80CE0" w:rsidP="008B3D45">
      <w:pPr>
        <w:pStyle w:val="Heading1"/>
      </w:pPr>
      <w:bookmarkStart w:id="21" w:name="_Toc336009926"/>
      <w:bookmarkStart w:id="22" w:name="_Toc457491912"/>
      <w:bookmarkStart w:id="23" w:name="_Toc48651899"/>
      <w:r w:rsidRPr="00E71CCE">
        <w:t>Statement IV</w:t>
      </w:r>
      <w:r>
        <w:t xml:space="preserve">:  </w:t>
      </w:r>
      <w:r w:rsidRPr="00E71CCE">
        <w:t>statement of cash flow</w:t>
      </w:r>
      <w:bookmarkEnd w:id="21"/>
      <w:bookmarkEnd w:id="22"/>
      <w:bookmarkEnd w:id="23"/>
    </w:p>
    <w:p w:rsidR="00D80CE0" w:rsidRPr="00E71CCE" w:rsidRDefault="00D80CE0" w:rsidP="00D80CE0">
      <w:pPr>
        <w:jc w:val="center"/>
        <w:rPr>
          <w:b/>
        </w:rPr>
      </w:pPr>
      <w:r w:rsidRPr="00E71CCE">
        <w:rPr>
          <w:b/>
        </w:rPr>
        <w:t xml:space="preserve">for </w:t>
      </w:r>
      <w:r>
        <w:rPr>
          <w:b/>
        </w:rPr>
        <w:t>the year ended December 31, 2019</w:t>
      </w:r>
    </w:p>
    <w:p w:rsidR="00D80CE0" w:rsidRPr="00E71CCE" w:rsidRDefault="00D80CE0" w:rsidP="00D80CE0">
      <w:pPr>
        <w:jc w:val="center"/>
        <w:rPr>
          <w:i/>
        </w:rPr>
      </w:pPr>
      <w:r w:rsidRPr="00E71CCE">
        <w:rPr>
          <w:i/>
        </w:rPr>
        <w:t>(in Swiss francs)</w:t>
      </w:r>
    </w:p>
    <w:p w:rsidR="00D80CE0" w:rsidRPr="00E71CCE" w:rsidRDefault="00D80CE0" w:rsidP="00D80CE0">
      <w:pPr>
        <w:jc w:val="center"/>
        <w:rPr>
          <w:b/>
        </w:rPr>
      </w:pPr>
    </w:p>
    <w:p w:rsidR="00D80CE0" w:rsidRPr="00E71CCE" w:rsidRDefault="00D80CE0" w:rsidP="00D80CE0">
      <w:pPr>
        <w:jc w:val="center"/>
        <w:rPr>
          <w:b/>
        </w:rPr>
      </w:pPr>
    </w:p>
    <w:p w:rsidR="00D80CE0" w:rsidRPr="00E71CCE" w:rsidRDefault="00D80CE0" w:rsidP="00D80CE0">
      <w:pPr>
        <w:jc w:val="center"/>
        <w:rPr>
          <w:b/>
        </w:rPr>
      </w:pPr>
    </w:p>
    <w:p w:rsidR="00D80CE0" w:rsidRDefault="00D80CE0" w:rsidP="00D80CE0">
      <w:pPr>
        <w:jc w:val="center"/>
        <w:rPr>
          <w:b/>
        </w:rPr>
      </w:pPr>
      <w:r w:rsidRPr="00B81A80">
        <w:rPr>
          <w:noProof/>
        </w:rPr>
        <w:drawing>
          <wp:inline distT="0" distB="0" distL="0" distR="0" wp14:anchorId="368093D5" wp14:editId="7DB4130A">
            <wp:extent cx="6115050" cy="382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3829050"/>
                    </a:xfrm>
                    <a:prstGeom prst="rect">
                      <a:avLst/>
                    </a:prstGeom>
                    <a:noFill/>
                    <a:ln>
                      <a:noFill/>
                    </a:ln>
                  </pic:spPr>
                </pic:pic>
              </a:graphicData>
            </a:graphic>
          </wp:inline>
        </w:drawing>
      </w:r>
    </w:p>
    <w:p w:rsidR="00D80CE0" w:rsidRPr="00E71CCE" w:rsidRDefault="00D80CE0" w:rsidP="00D80CE0">
      <w:pPr>
        <w:jc w:val="center"/>
        <w:rPr>
          <w:b/>
        </w:rPr>
      </w:pPr>
    </w:p>
    <w:p w:rsidR="00D80CE0" w:rsidRPr="00E71CCE" w:rsidRDefault="00D80CE0" w:rsidP="008B3D45">
      <w:pPr>
        <w:pStyle w:val="Heading1"/>
      </w:pPr>
      <w:r w:rsidRPr="00CF5C2B">
        <w:rPr>
          <w:bCs/>
        </w:rPr>
        <w:t xml:space="preserve">  </w:t>
      </w:r>
      <w:r w:rsidRPr="00CF5C2B">
        <w:t xml:space="preserve"> </w:t>
      </w:r>
      <w:r w:rsidRPr="0073645E">
        <w:br w:type="page"/>
      </w:r>
      <w:bookmarkStart w:id="24" w:name="_Toc457491913"/>
      <w:bookmarkStart w:id="25" w:name="_Toc48651900"/>
      <w:bookmarkStart w:id="26" w:name="_Toc336009927"/>
      <w:r w:rsidRPr="00E71CCE">
        <w:t>Statement V</w:t>
      </w:r>
      <w:r>
        <w:t xml:space="preserve">:  </w:t>
      </w:r>
      <w:r w:rsidRPr="00E71CCE">
        <w:t>statement of comparison of budget and actual amounts</w:t>
      </w:r>
      <w:bookmarkEnd w:id="24"/>
      <w:bookmarkEnd w:id="25"/>
    </w:p>
    <w:p w:rsidR="00D80CE0" w:rsidRPr="00E71CCE" w:rsidRDefault="00D80CE0" w:rsidP="00D80CE0">
      <w:pPr>
        <w:jc w:val="center"/>
        <w:rPr>
          <w:b/>
        </w:rPr>
      </w:pPr>
      <w:r w:rsidRPr="00E71CCE">
        <w:rPr>
          <w:b/>
        </w:rPr>
        <w:t>for the year ended Dece</w:t>
      </w:r>
      <w:r>
        <w:rPr>
          <w:b/>
        </w:rPr>
        <w:t>mber 31, 2019</w:t>
      </w:r>
    </w:p>
    <w:p w:rsidR="00D80CE0" w:rsidRDefault="00D80CE0" w:rsidP="00D80CE0">
      <w:pPr>
        <w:jc w:val="center"/>
        <w:rPr>
          <w:i/>
        </w:rPr>
      </w:pPr>
      <w:r w:rsidRPr="00E71CCE">
        <w:rPr>
          <w:i/>
        </w:rPr>
        <w:t>(in thousands of Swiss francs)</w:t>
      </w:r>
    </w:p>
    <w:p w:rsidR="00D80CE0" w:rsidRDefault="00D80CE0" w:rsidP="00D80CE0">
      <w:pPr>
        <w:jc w:val="center"/>
        <w:rPr>
          <w:i/>
        </w:rPr>
      </w:pPr>
    </w:p>
    <w:p w:rsidR="00D80CE0" w:rsidRDefault="00D80CE0" w:rsidP="00D80CE0">
      <w:pPr>
        <w:rPr>
          <w:noProof/>
          <w:lang w:val="en-GB" w:eastAsia="en-GB"/>
        </w:rPr>
      </w:pPr>
    </w:p>
    <w:p w:rsidR="00D80CE0" w:rsidRDefault="00D80CE0" w:rsidP="00D80CE0">
      <w:pPr>
        <w:jc w:val="center"/>
        <w:rPr>
          <w:noProof/>
          <w:lang w:val="en-GB" w:eastAsia="en-GB"/>
        </w:rPr>
      </w:pPr>
      <w:r w:rsidRPr="006C7B75">
        <w:rPr>
          <w:noProof/>
        </w:rPr>
        <w:drawing>
          <wp:inline distT="0" distB="0" distL="0" distR="0" wp14:anchorId="004B5D79" wp14:editId="664DA1BA">
            <wp:extent cx="5514975" cy="4724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4724400"/>
                    </a:xfrm>
                    <a:prstGeom prst="rect">
                      <a:avLst/>
                    </a:prstGeom>
                    <a:noFill/>
                    <a:ln>
                      <a:noFill/>
                    </a:ln>
                  </pic:spPr>
                </pic:pic>
              </a:graphicData>
            </a:graphic>
          </wp:inline>
        </w:drawing>
      </w:r>
    </w:p>
    <w:p w:rsidR="00D80CE0" w:rsidRPr="00E71CCE" w:rsidRDefault="00D80CE0" w:rsidP="00D80CE0">
      <w:pPr>
        <w:jc w:val="center"/>
        <w:rPr>
          <w:noProof/>
          <w:lang w:val="en-GB" w:eastAsia="en-GB"/>
        </w:rPr>
      </w:pPr>
    </w:p>
    <w:p w:rsidR="00D80CE0" w:rsidRDefault="00D80CE0" w:rsidP="00D80CE0"/>
    <w:p w:rsidR="00D80CE0" w:rsidRPr="00543BF5" w:rsidRDefault="00D80CE0" w:rsidP="00D80CE0"/>
    <w:p w:rsidR="00D80CE0" w:rsidRPr="0073645E" w:rsidRDefault="00D80CE0" w:rsidP="0050136D">
      <w:pPr>
        <w:numPr>
          <w:ilvl w:val="0"/>
          <w:numId w:val="8"/>
        </w:numPr>
        <w:ind w:left="851" w:hanging="491"/>
        <w:jc w:val="left"/>
        <w:rPr>
          <w:sz w:val="18"/>
          <w:szCs w:val="18"/>
        </w:rPr>
      </w:pPr>
      <w:r>
        <w:rPr>
          <w:sz w:val="18"/>
          <w:szCs w:val="18"/>
        </w:rPr>
        <w:t>– represents the second year of the approved 2018-2019</w:t>
      </w:r>
      <w:r w:rsidRPr="0073645E">
        <w:rPr>
          <w:sz w:val="18"/>
          <w:szCs w:val="18"/>
        </w:rPr>
        <w:t xml:space="preserve"> biennial budget;</w:t>
      </w:r>
    </w:p>
    <w:p w:rsidR="00D80CE0" w:rsidRDefault="00D80CE0" w:rsidP="0050136D">
      <w:pPr>
        <w:numPr>
          <w:ilvl w:val="0"/>
          <w:numId w:val="8"/>
        </w:numPr>
        <w:ind w:left="851" w:hanging="491"/>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comparable basis</w:t>
      </w:r>
      <w:r>
        <w:rPr>
          <w:sz w:val="18"/>
          <w:szCs w:val="18"/>
        </w:rPr>
        <w:t xml:space="preserve"> (before IPSAS adjustments);</w:t>
      </w:r>
    </w:p>
    <w:p w:rsidR="00D80CE0" w:rsidRDefault="00D80CE0" w:rsidP="0050136D">
      <w:pPr>
        <w:numPr>
          <w:ilvl w:val="0"/>
          <w:numId w:val="8"/>
        </w:numPr>
        <w:ind w:left="851" w:hanging="491"/>
        <w:jc w:val="left"/>
        <w:rPr>
          <w:sz w:val="18"/>
          <w:szCs w:val="18"/>
        </w:rPr>
      </w:pPr>
      <w:r w:rsidRPr="008E4DA8">
        <w:rPr>
          <w:sz w:val="18"/>
          <w:szCs w:val="18"/>
        </w:rPr>
        <w:t>–</w:t>
      </w:r>
      <w:r w:rsidRPr="0073645E">
        <w:rPr>
          <w:sz w:val="18"/>
          <w:szCs w:val="18"/>
        </w:rPr>
        <w:t xml:space="preserve"> </w:t>
      </w:r>
      <w:r>
        <w:rPr>
          <w:sz w:val="18"/>
          <w:szCs w:val="18"/>
        </w:rPr>
        <w:t>the IPSAS adjustments to the surplus are detailed in Note 12 of these financial statements.</w:t>
      </w:r>
    </w:p>
    <w:p w:rsidR="00D80CE0" w:rsidRDefault="00D80CE0" w:rsidP="00D80CE0">
      <w:pPr>
        <w:ind w:left="851"/>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Default="00D80CE0" w:rsidP="00D80CE0">
      <w:pPr>
        <w:jc w:val="left"/>
        <w:rPr>
          <w:sz w:val="18"/>
          <w:szCs w:val="18"/>
        </w:rPr>
      </w:pPr>
    </w:p>
    <w:p w:rsidR="00D80CE0" w:rsidRPr="0073645E" w:rsidRDefault="00D80CE0" w:rsidP="00D80CE0">
      <w:pPr>
        <w:jc w:val="left"/>
        <w:rPr>
          <w:sz w:val="18"/>
          <w:szCs w:val="18"/>
        </w:rPr>
      </w:pPr>
    </w:p>
    <w:p w:rsidR="00D80CE0" w:rsidRDefault="00D80CE0" w:rsidP="00D80CE0">
      <w:pPr>
        <w:rPr>
          <w:rFonts w:ascii="Arial Bold" w:hAnsi="Arial Bold"/>
          <w:b/>
          <w:bCs/>
          <w:caps/>
        </w:rPr>
      </w:pPr>
    </w:p>
    <w:bookmarkEnd w:id="26"/>
    <w:p w:rsidR="00D80CE0" w:rsidRDefault="00D80CE0" w:rsidP="00D80CE0">
      <w:pPr>
        <w:rPr>
          <w:sz w:val="18"/>
          <w:szCs w:val="18"/>
        </w:rPr>
      </w:pPr>
    </w:p>
    <w:p w:rsidR="00D80CE0" w:rsidRDefault="00D80CE0" w:rsidP="00D80CE0">
      <w:pPr>
        <w:rPr>
          <w:sz w:val="18"/>
          <w:szCs w:val="18"/>
        </w:rPr>
      </w:pPr>
    </w:p>
    <w:p w:rsidR="00D80CE0" w:rsidRDefault="00D80CE0" w:rsidP="00D80CE0">
      <w:pPr>
        <w:rPr>
          <w:sz w:val="18"/>
          <w:szCs w:val="18"/>
        </w:rPr>
      </w:pPr>
    </w:p>
    <w:p w:rsidR="00D80CE0" w:rsidRDefault="00D80CE0" w:rsidP="00D80CE0">
      <w:pPr>
        <w:rPr>
          <w:sz w:val="18"/>
          <w:szCs w:val="18"/>
        </w:rPr>
      </w:pPr>
    </w:p>
    <w:p w:rsidR="00D80CE0" w:rsidRDefault="00D80CE0" w:rsidP="00D80CE0">
      <w:pPr>
        <w:rPr>
          <w:sz w:val="18"/>
          <w:szCs w:val="18"/>
        </w:rPr>
      </w:pPr>
    </w:p>
    <w:p w:rsidR="00D80CE0" w:rsidRPr="00E71CCE" w:rsidRDefault="00D80CE0" w:rsidP="008B3D45">
      <w:pPr>
        <w:pStyle w:val="Heading1"/>
      </w:pPr>
      <w:bookmarkStart w:id="27" w:name="_Toc48651901"/>
      <w:bookmarkStart w:id="28" w:name="_Toc336009929"/>
      <w:bookmarkStart w:id="29" w:name="_Toc457491914"/>
      <w:r w:rsidRPr="00E71CCE">
        <w:t>Statement V</w:t>
      </w:r>
      <w:r>
        <w:t xml:space="preserve">:  </w:t>
      </w:r>
      <w:r w:rsidRPr="00E71CCE">
        <w:t>statement of comparison of budget and actual amounts</w:t>
      </w:r>
      <w:bookmarkEnd w:id="27"/>
    </w:p>
    <w:p w:rsidR="00D80CE0" w:rsidRPr="00E71CCE" w:rsidRDefault="00D80CE0" w:rsidP="00D80CE0">
      <w:pPr>
        <w:jc w:val="center"/>
        <w:rPr>
          <w:b/>
        </w:rPr>
      </w:pPr>
      <w:r>
        <w:rPr>
          <w:b/>
        </w:rPr>
        <w:t>for the biennium ended</w:t>
      </w:r>
      <w:r w:rsidRPr="00E71CCE">
        <w:rPr>
          <w:b/>
        </w:rPr>
        <w:t xml:space="preserve"> Dece</w:t>
      </w:r>
      <w:r>
        <w:rPr>
          <w:b/>
        </w:rPr>
        <w:t>mber 31, 2019</w:t>
      </w:r>
    </w:p>
    <w:p w:rsidR="00D80CE0" w:rsidRDefault="00D80CE0" w:rsidP="00D80CE0">
      <w:pPr>
        <w:jc w:val="center"/>
        <w:rPr>
          <w:i/>
        </w:rPr>
      </w:pPr>
      <w:r w:rsidRPr="00E71CCE">
        <w:rPr>
          <w:i/>
        </w:rPr>
        <w:t>(in thousands of Swiss francs)</w:t>
      </w:r>
    </w:p>
    <w:p w:rsidR="00D80CE0" w:rsidRDefault="00D80CE0" w:rsidP="008B3D45">
      <w:pPr>
        <w:pStyle w:val="Heading1"/>
      </w:pPr>
    </w:p>
    <w:p w:rsidR="00D80CE0" w:rsidRDefault="00D80CE0" w:rsidP="008B3D45">
      <w:pPr>
        <w:pStyle w:val="Heading1"/>
      </w:pPr>
    </w:p>
    <w:p w:rsidR="00D80CE0" w:rsidRDefault="00D80CE0" w:rsidP="008B3D45">
      <w:pPr>
        <w:pStyle w:val="Heading1"/>
      </w:pPr>
    </w:p>
    <w:p w:rsidR="00D80CE0" w:rsidRDefault="00D80CE0" w:rsidP="00D80CE0">
      <w:pPr>
        <w:jc w:val="center"/>
      </w:pPr>
      <w:r w:rsidRPr="002C0800">
        <w:rPr>
          <w:noProof/>
        </w:rPr>
        <w:drawing>
          <wp:inline distT="0" distB="0" distL="0" distR="0" wp14:anchorId="4B42544F" wp14:editId="4AA9269A">
            <wp:extent cx="5514975" cy="4724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4724400"/>
                    </a:xfrm>
                    <a:prstGeom prst="rect">
                      <a:avLst/>
                    </a:prstGeom>
                    <a:noFill/>
                    <a:ln>
                      <a:noFill/>
                    </a:ln>
                  </pic:spPr>
                </pic:pic>
              </a:graphicData>
            </a:graphic>
          </wp:inline>
        </w:drawing>
      </w:r>
    </w:p>
    <w:p w:rsidR="00D80CE0" w:rsidRDefault="00D80CE0" w:rsidP="00D80CE0"/>
    <w:p w:rsidR="00D80CE0" w:rsidRDefault="00D80CE0" w:rsidP="00D80CE0"/>
    <w:p w:rsidR="00D80CE0" w:rsidRPr="00543BF5" w:rsidRDefault="00D80CE0" w:rsidP="00D80CE0"/>
    <w:p w:rsidR="00D80CE0" w:rsidRPr="0073645E" w:rsidRDefault="00D80CE0" w:rsidP="00D80CE0">
      <w:pPr>
        <w:ind w:left="360"/>
        <w:jc w:val="left"/>
        <w:rPr>
          <w:sz w:val="18"/>
          <w:szCs w:val="18"/>
        </w:rPr>
      </w:pPr>
      <w:r>
        <w:rPr>
          <w:sz w:val="18"/>
          <w:szCs w:val="18"/>
        </w:rPr>
        <w:t>(1)  – represents the approved 2018-2019</w:t>
      </w:r>
      <w:r w:rsidRPr="0073645E">
        <w:rPr>
          <w:sz w:val="18"/>
          <w:szCs w:val="18"/>
        </w:rPr>
        <w:t xml:space="preserve"> biennial budget;</w:t>
      </w:r>
    </w:p>
    <w:p w:rsidR="00D80CE0" w:rsidRDefault="00D80CE0" w:rsidP="00D80CE0">
      <w:pPr>
        <w:ind w:left="360"/>
        <w:jc w:val="left"/>
        <w:rPr>
          <w:sz w:val="18"/>
          <w:szCs w:val="18"/>
        </w:rPr>
      </w:pPr>
      <w:r>
        <w:rPr>
          <w:sz w:val="18"/>
          <w:szCs w:val="18"/>
        </w:rPr>
        <w:t xml:space="preserve">(2)  </w:t>
      </w: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 xml:space="preserve">comparable </w:t>
      </w:r>
      <w:r>
        <w:rPr>
          <w:sz w:val="18"/>
          <w:szCs w:val="18"/>
        </w:rPr>
        <w:t xml:space="preserve">  </w:t>
      </w:r>
    </w:p>
    <w:p w:rsidR="00D80CE0" w:rsidRDefault="00D80CE0" w:rsidP="00D80CE0">
      <w:pPr>
        <w:ind w:left="360"/>
        <w:jc w:val="left"/>
        <w:rPr>
          <w:sz w:val="18"/>
          <w:szCs w:val="18"/>
        </w:rPr>
      </w:pPr>
      <w:r>
        <w:rPr>
          <w:sz w:val="18"/>
          <w:szCs w:val="18"/>
        </w:rPr>
        <w:t xml:space="preserve">         </w:t>
      </w:r>
      <w:r w:rsidRPr="00BE593E">
        <w:rPr>
          <w:sz w:val="18"/>
          <w:szCs w:val="18"/>
        </w:rPr>
        <w:t>basis (before IPSAS adjustments);</w:t>
      </w:r>
    </w:p>
    <w:p w:rsidR="00D80CE0" w:rsidRDefault="00D80CE0" w:rsidP="00D80CE0">
      <w:pPr>
        <w:ind w:left="360"/>
        <w:jc w:val="left"/>
        <w:rPr>
          <w:sz w:val="18"/>
          <w:szCs w:val="18"/>
        </w:rPr>
      </w:pPr>
      <w:r>
        <w:rPr>
          <w:sz w:val="18"/>
          <w:szCs w:val="18"/>
        </w:rPr>
        <w:t xml:space="preserve">(3)  </w:t>
      </w:r>
      <w:r w:rsidRPr="008E4DA8">
        <w:rPr>
          <w:sz w:val="18"/>
          <w:szCs w:val="18"/>
        </w:rPr>
        <w:t>–</w:t>
      </w:r>
      <w:r w:rsidRPr="0073645E">
        <w:rPr>
          <w:sz w:val="18"/>
          <w:szCs w:val="18"/>
        </w:rPr>
        <w:t xml:space="preserve"> </w:t>
      </w:r>
      <w:r>
        <w:rPr>
          <w:sz w:val="18"/>
          <w:szCs w:val="18"/>
        </w:rPr>
        <w:t>the IPSAS adjustments to the surplus are detailed in Note 12 of these financial statements.</w:t>
      </w:r>
    </w:p>
    <w:p w:rsidR="00D80CE0" w:rsidRDefault="00D80CE0" w:rsidP="00D80CE0">
      <w:pPr>
        <w:ind w:left="720"/>
        <w:jc w:val="left"/>
        <w:rPr>
          <w:sz w:val="18"/>
          <w:szCs w:val="18"/>
        </w:rPr>
      </w:pPr>
    </w:p>
    <w:p w:rsidR="00D80CE0" w:rsidRPr="00845D92" w:rsidRDefault="00D80CE0" w:rsidP="00D80CE0"/>
    <w:p w:rsidR="00CB172A" w:rsidRDefault="00CB172A">
      <w:pPr>
        <w:rPr>
          <w:b/>
          <w:caps/>
        </w:rPr>
      </w:pPr>
      <w:bookmarkStart w:id="30" w:name="_Toc48651902"/>
      <w:r>
        <w:br w:type="page"/>
      </w:r>
    </w:p>
    <w:p w:rsidR="00D80CE0" w:rsidRDefault="00D80CE0" w:rsidP="008B3D45">
      <w:pPr>
        <w:pStyle w:val="Heading1"/>
      </w:pPr>
      <w:r w:rsidRPr="00544AC6">
        <w:t>Notes to the financial statements</w:t>
      </w:r>
      <w:bookmarkEnd w:id="28"/>
      <w:bookmarkEnd w:id="29"/>
      <w:bookmarkEnd w:id="30"/>
    </w:p>
    <w:p w:rsidR="00D80CE0" w:rsidRPr="008C36EC" w:rsidRDefault="00D80CE0" w:rsidP="00D80CE0"/>
    <w:p w:rsidR="00D80CE0" w:rsidRDefault="00D80CE0" w:rsidP="00D80CE0">
      <w:pPr>
        <w:pStyle w:val="Heading2Notes"/>
      </w:pPr>
      <w:bookmarkStart w:id="31" w:name="_Toc336009930"/>
      <w:bookmarkStart w:id="32" w:name="_Toc457491915"/>
      <w:bookmarkStart w:id="33" w:name="_Toc48651903"/>
      <w:r>
        <w:t>N</w:t>
      </w:r>
      <w:r w:rsidRPr="008C36EC">
        <w:t>ote 1:</w:t>
      </w:r>
      <w:r w:rsidRPr="008C36EC">
        <w:tab/>
        <w:t>Objectives, governance and budget of the Union</w:t>
      </w:r>
      <w:bookmarkEnd w:id="31"/>
      <w:bookmarkEnd w:id="32"/>
      <w:bookmarkEnd w:id="33"/>
    </w:p>
    <w:p w:rsidR="00D80CE0" w:rsidRPr="00B61C54" w:rsidRDefault="00D80CE0" w:rsidP="00D80CE0"/>
    <w:p w:rsidR="00D80CE0" w:rsidRPr="00544AC6" w:rsidRDefault="00D80CE0" w:rsidP="00D80CE0">
      <w:r w:rsidRPr="00544AC6">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D80CE0" w:rsidRPr="00544AC6" w:rsidRDefault="00D80CE0" w:rsidP="00D80CE0"/>
    <w:p w:rsidR="00D80CE0" w:rsidRPr="00544AC6" w:rsidRDefault="00D80CE0" w:rsidP="00D80CE0">
      <w:r w:rsidRPr="00544AC6">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D80CE0" w:rsidRPr="00544AC6" w:rsidRDefault="00D80CE0" w:rsidP="00D80CE0"/>
    <w:p w:rsidR="00D80CE0" w:rsidRPr="00544AC6" w:rsidRDefault="00D80CE0" w:rsidP="0050136D">
      <w:pPr>
        <w:numPr>
          <w:ilvl w:val="0"/>
          <w:numId w:val="5"/>
        </w:numPr>
        <w:ind w:right="713"/>
      </w:pPr>
      <w:r w:rsidRPr="00544AC6">
        <w:t>provide and develop the legal, administrative and technical basis for international cooperation in plant variety protection;</w:t>
      </w:r>
    </w:p>
    <w:p w:rsidR="00D80CE0" w:rsidRPr="00544AC6" w:rsidRDefault="00D80CE0" w:rsidP="00D80CE0">
      <w:pPr>
        <w:ind w:right="713"/>
      </w:pPr>
    </w:p>
    <w:p w:rsidR="00D80CE0" w:rsidRPr="00544AC6" w:rsidRDefault="00D80CE0" w:rsidP="0050136D">
      <w:pPr>
        <w:numPr>
          <w:ilvl w:val="0"/>
          <w:numId w:val="5"/>
        </w:numPr>
        <w:ind w:right="713"/>
      </w:pPr>
      <w:r w:rsidRPr="00544AC6">
        <w:t>assist States and organizations in the development of legislation and the implementation of an effective plant variety protection system; and</w:t>
      </w:r>
    </w:p>
    <w:p w:rsidR="00D80CE0" w:rsidRPr="00544AC6" w:rsidRDefault="00D80CE0" w:rsidP="00D80CE0">
      <w:pPr>
        <w:ind w:right="713"/>
      </w:pPr>
    </w:p>
    <w:p w:rsidR="00D80CE0" w:rsidRPr="00544AC6" w:rsidRDefault="00D80CE0" w:rsidP="0050136D">
      <w:pPr>
        <w:numPr>
          <w:ilvl w:val="0"/>
          <w:numId w:val="5"/>
        </w:numPr>
        <w:ind w:right="713"/>
      </w:pPr>
      <w:r w:rsidRPr="00544AC6">
        <w:t>enhance public awareness and understanding of the UPOV system of plant variety protection.</w:t>
      </w:r>
    </w:p>
    <w:p w:rsidR="00D80CE0" w:rsidRPr="00544AC6" w:rsidRDefault="00D80CE0" w:rsidP="00D80CE0"/>
    <w:p w:rsidR="00D80CE0" w:rsidRPr="00544AC6" w:rsidRDefault="00D80CE0" w:rsidP="00D80CE0">
      <w:r w:rsidRPr="00544AC6">
        <w:t>In accordance with Article 25 of the 1991 Act and Article 15 of the 1978 Act, th</w:t>
      </w:r>
      <w:r>
        <w:t>e Council and the Office of the </w:t>
      </w:r>
      <w:r w:rsidRPr="00544AC6">
        <w:t>Union are the permanent organs of UPOV.</w:t>
      </w:r>
    </w:p>
    <w:p w:rsidR="00D80CE0" w:rsidRPr="00544AC6" w:rsidRDefault="00D80CE0" w:rsidP="00D80CE0"/>
    <w:p w:rsidR="00D80CE0" w:rsidRPr="00544AC6" w:rsidRDefault="00D80CE0" w:rsidP="00D80CE0">
      <w:r w:rsidRPr="00544AC6">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w:t>
      </w:r>
      <w:r>
        <w:t>bodies, which meet once</w:t>
      </w:r>
      <w:r w:rsidRPr="00544AC6">
        <w:t xml:space="preserve"> a year. </w:t>
      </w:r>
    </w:p>
    <w:p w:rsidR="00D80CE0" w:rsidRPr="00544AC6" w:rsidRDefault="00D80CE0" w:rsidP="00D80CE0"/>
    <w:p w:rsidR="00D80CE0" w:rsidRPr="00FF3307" w:rsidRDefault="00D80CE0" w:rsidP="00D80CE0">
      <w:pPr>
        <w:rPr>
          <w:spacing w:val="-2"/>
        </w:rPr>
      </w:pPr>
      <w:r w:rsidRPr="00FF3307">
        <w:rPr>
          <w:spacing w:val="-2"/>
        </w:rPr>
        <w:t>The Office of the Union is the Secretariat of UPOV, and is under the direction of the Secretary-General. The staff of the Office of UPOV, other than the Vice Secretary</w:t>
      </w:r>
      <w:r w:rsidRPr="00FF3307">
        <w:rPr>
          <w:spacing w:val="-2"/>
        </w:rPr>
        <w:noBreakHyphen/>
        <w:t>General,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FF3307">
        <w:rPr>
          <w:spacing w:val="-2"/>
        </w:rPr>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D80CE0" w:rsidRPr="00544AC6" w:rsidRDefault="00D80CE0" w:rsidP="00D80CE0"/>
    <w:p w:rsidR="00FF3307" w:rsidRDefault="00D80CE0" w:rsidP="00D80CE0">
      <w:r w:rsidRPr="00544AC6">
        <w:t xml:space="preserve">UPOV is </w:t>
      </w:r>
      <w:r>
        <w:t xml:space="preserve">predominantly </w:t>
      </w:r>
      <w:r w:rsidRPr="00544AC6">
        <w:t>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w:t>
      </w:r>
    </w:p>
    <w:p w:rsidR="00FF3307" w:rsidRDefault="00FF3307" w:rsidP="00D80CE0"/>
    <w:p w:rsidR="00D80CE0" w:rsidRPr="00544AC6" w:rsidRDefault="00D80CE0" w:rsidP="00D80CE0"/>
    <w:p w:rsidR="00D80CE0" w:rsidRDefault="00D80CE0" w:rsidP="00D80CE0"/>
    <w:p w:rsidR="00D80CE0" w:rsidRDefault="00D80CE0" w:rsidP="00D80CE0">
      <w:pPr>
        <w:rPr>
          <w:b/>
          <w:bCs/>
          <w:caps/>
        </w:rPr>
      </w:pPr>
      <w:r>
        <w:rPr>
          <w:b/>
          <w:bCs/>
          <w:caps/>
        </w:rPr>
        <w:br w:type="page"/>
      </w:r>
    </w:p>
    <w:p w:rsidR="00D80CE0" w:rsidRPr="00934003" w:rsidRDefault="00D80CE0" w:rsidP="00D80CE0">
      <w:pPr>
        <w:pStyle w:val="Heading2Notes"/>
      </w:pPr>
      <w:bookmarkStart w:id="34" w:name="_Toc48651904"/>
      <w:r w:rsidRPr="009A1AA5">
        <w:t>Note 2:</w:t>
      </w:r>
      <w:r w:rsidRPr="009A1AA5">
        <w:tab/>
        <w:t>Significant accounting policies</w:t>
      </w:r>
      <w:bookmarkEnd w:id="34"/>
    </w:p>
    <w:p w:rsidR="00D80CE0" w:rsidRDefault="00D80CE0" w:rsidP="00D80CE0">
      <w:pPr>
        <w:rPr>
          <w:b/>
        </w:rPr>
      </w:pPr>
    </w:p>
    <w:p w:rsidR="00D80CE0" w:rsidRPr="00544AC6" w:rsidRDefault="00D80CE0" w:rsidP="00D80CE0">
      <w:pPr>
        <w:rPr>
          <w:b/>
        </w:rPr>
      </w:pPr>
      <w:r w:rsidRPr="00544AC6">
        <w:rPr>
          <w:b/>
        </w:rPr>
        <w:t>Basis of Preparation</w:t>
      </w:r>
    </w:p>
    <w:p w:rsidR="00D80CE0" w:rsidRPr="00F94C87" w:rsidRDefault="00D80CE0" w:rsidP="00D80CE0">
      <w:pPr>
        <w:rPr>
          <w:b/>
        </w:rPr>
      </w:pPr>
    </w:p>
    <w:p w:rsidR="00D80CE0" w:rsidRPr="001E42CF" w:rsidRDefault="00D80CE0" w:rsidP="00D80CE0">
      <w:pPr>
        <w:pStyle w:val="Style3"/>
        <w:spacing w:after="0"/>
        <w:rPr>
          <w:rFonts w:cs="Arial"/>
          <w:spacing w:val="-2"/>
          <w:sz w:val="20"/>
        </w:rPr>
      </w:pPr>
      <w:r w:rsidRPr="001E42CF">
        <w:rPr>
          <w:rFonts w:cs="Arial"/>
          <w:spacing w:val="-2"/>
          <w:sz w:val="20"/>
        </w:rPr>
        <w:t xml:space="preserve">These financial statements have been prepared in accordance with and comply with International Public Sector Accounting Standards (IPSAS). The financial statements are presented in Swiss francs, which is the reporting and functional currency of UPOV. The accounting policies have been applied consistently to all years presented. </w:t>
      </w:r>
    </w:p>
    <w:p w:rsidR="00D80CE0" w:rsidRPr="00F94C87" w:rsidRDefault="00D80CE0" w:rsidP="00D80CE0">
      <w:pPr>
        <w:pStyle w:val="Style3"/>
        <w:spacing w:after="0"/>
        <w:rPr>
          <w:rFonts w:cs="Arial"/>
          <w:sz w:val="20"/>
        </w:rPr>
      </w:pPr>
    </w:p>
    <w:p w:rsidR="00D80CE0" w:rsidRDefault="00D80CE0" w:rsidP="00D80CE0">
      <w:pPr>
        <w:pStyle w:val="Style3"/>
        <w:spacing w:after="0"/>
        <w:rPr>
          <w:rFonts w:cs="Arial"/>
          <w:sz w:val="20"/>
        </w:rPr>
      </w:pPr>
      <w:r w:rsidRPr="00F94C87">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p>
    <w:p w:rsidR="00D80CE0" w:rsidRDefault="00D80CE0" w:rsidP="00D80CE0">
      <w:pPr>
        <w:pStyle w:val="Style3"/>
        <w:spacing w:after="0"/>
        <w:rPr>
          <w:rFonts w:cs="Arial"/>
          <w:sz w:val="20"/>
        </w:rPr>
      </w:pPr>
    </w:p>
    <w:p w:rsidR="00D80CE0" w:rsidRDefault="00D80CE0" w:rsidP="00D80CE0">
      <w:pPr>
        <w:pStyle w:val="Style3"/>
        <w:rPr>
          <w:rFonts w:cs="Arial"/>
          <w:sz w:val="20"/>
        </w:rPr>
      </w:pPr>
      <w:r w:rsidRPr="00D74D5A">
        <w:rPr>
          <w:rFonts w:cs="Arial"/>
          <w:sz w:val="20"/>
        </w:rPr>
        <w:t>IPSAS 41 Financial Instruments has been applied in 2019, which is prior to the required implementation date of January 1, 2022.</w:t>
      </w:r>
    </w:p>
    <w:p w:rsidR="00D80CE0" w:rsidRDefault="00D80CE0" w:rsidP="00D80CE0">
      <w:pPr>
        <w:pStyle w:val="Style3"/>
        <w:rPr>
          <w:rFonts w:cs="Arial"/>
          <w:sz w:val="20"/>
        </w:rPr>
      </w:pPr>
      <w:r w:rsidRPr="00D74D5A">
        <w:rPr>
          <w:rFonts w:cs="Arial"/>
          <w:sz w:val="20"/>
        </w:rPr>
        <w:t>IPSAS 42 Social Benefits, was published in January 2019 with an implementation date of January 1, 2022. It is not expected that this stand</w:t>
      </w:r>
      <w:r>
        <w:rPr>
          <w:rFonts w:cs="Arial"/>
          <w:sz w:val="20"/>
        </w:rPr>
        <w:t>ard will impact the Union</w:t>
      </w:r>
      <w:r w:rsidRPr="00D74D5A">
        <w:rPr>
          <w:rFonts w:cs="Arial"/>
          <w:sz w:val="20"/>
        </w:rPr>
        <w:t>’s financial statements.</w:t>
      </w:r>
    </w:p>
    <w:p w:rsidR="00D80CE0" w:rsidRDefault="00D80CE0" w:rsidP="00D80CE0">
      <w:pPr>
        <w:rPr>
          <w:b/>
        </w:rPr>
      </w:pPr>
    </w:p>
    <w:p w:rsidR="00D80CE0" w:rsidRPr="00544AC6" w:rsidRDefault="00D80CE0" w:rsidP="00D80CE0">
      <w:pPr>
        <w:rPr>
          <w:b/>
        </w:rPr>
      </w:pPr>
      <w:r w:rsidRPr="00544AC6">
        <w:rPr>
          <w:b/>
        </w:rPr>
        <w:t>Foreign Currency</w:t>
      </w:r>
    </w:p>
    <w:p w:rsidR="00D80CE0" w:rsidRPr="00544AC6" w:rsidRDefault="00D80CE0" w:rsidP="00D80CE0">
      <w:pPr>
        <w:rPr>
          <w:b/>
        </w:rPr>
      </w:pPr>
    </w:p>
    <w:p w:rsidR="00D80CE0" w:rsidRDefault="00D80CE0" w:rsidP="00D80CE0">
      <w:pPr>
        <w:pStyle w:val="Style3"/>
        <w:spacing w:after="0"/>
        <w:rPr>
          <w:rFonts w:cs="Arial"/>
          <w:sz w:val="20"/>
        </w:rPr>
      </w:pPr>
      <w:r w:rsidRPr="00544AC6">
        <w:rPr>
          <w:rFonts w:cs="Arial"/>
          <w:sz w:val="20"/>
        </w:rPr>
        <w:t>The functional currency of UPOV is the Swiss franc and these financial statements are presented in that currency.  All transactions occurring in other currencies are translated into Swiss francs using the U</w:t>
      </w:r>
      <w:r>
        <w:rPr>
          <w:rFonts w:cs="Arial"/>
          <w:sz w:val="20"/>
        </w:rPr>
        <w:t xml:space="preserve">nited </w:t>
      </w:r>
      <w:r w:rsidRPr="00544AC6">
        <w:rPr>
          <w:rFonts w:cs="Arial"/>
          <w:sz w:val="20"/>
        </w:rPr>
        <w:t>N</w:t>
      </w:r>
      <w:r>
        <w:rPr>
          <w:rFonts w:cs="Arial"/>
          <w:sz w:val="20"/>
        </w:rPr>
        <w:t>ations Operational Rates of Exchange (UNORE)</w:t>
      </w:r>
      <w:r w:rsidRPr="00544AC6">
        <w:rPr>
          <w:rFonts w:cs="Arial"/>
          <w:sz w:val="20"/>
        </w:rPr>
        <w:t xml:space="preserv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D80CE0" w:rsidRDefault="00D80CE0" w:rsidP="00D80CE0">
      <w:pPr>
        <w:pStyle w:val="Style3"/>
        <w:spacing w:after="0"/>
        <w:rPr>
          <w:rFonts w:cs="Arial"/>
          <w:sz w:val="20"/>
        </w:rPr>
      </w:pPr>
    </w:p>
    <w:p w:rsidR="00D80CE0" w:rsidRPr="00A406F8" w:rsidRDefault="00D80CE0" w:rsidP="00D80CE0">
      <w:pPr>
        <w:pStyle w:val="Style3"/>
        <w:rPr>
          <w:rFonts w:cs="Arial"/>
          <w:b/>
          <w:sz w:val="20"/>
        </w:rPr>
      </w:pPr>
      <w:r w:rsidRPr="00A406F8">
        <w:rPr>
          <w:rFonts w:cs="Arial"/>
          <w:b/>
          <w:sz w:val="20"/>
        </w:rPr>
        <w:t>Segment Reporting</w:t>
      </w:r>
    </w:p>
    <w:p w:rsidR="00D80CE0" w:rsidRPr="00544AC6" w:rsidRDefault="00D80CE0" w:rsidP="00D80CE0">
      <w:pPr>
        <w:pStyle w:val="Style3"/>
        <w:spacing w:after="0"/>
        <w:rPr>
          <w:rFonts w:cs="Arial"/>
          <w:sz w:val="20"/>
        </w:rPr>
      </w:pPr>
      <w:r w:rsidRPr="00716BA5">
        <w:rPr>
          <w:rFonts w:cs="Arial"/>
          <w:sz w:val="20"/>
        </w:rPr>
        <w:t>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three segments: (1) the Regular Program and Budget, (2) Funds in Trust, and (3) the Special Project Fund.</w:t>
      </w:r>
      <w:r>
        <w:rPr>
          <w:rFonts w:cs="Arial"/>
          <w:sz w:val="20"/>
        </w:rPr>
        <w:t xml:space="preserve"> The UPOV performance by segment is presented in the following notes 13 and 14. As the UPOV Assets and liabilities are not managed by segment this information is not presented in the notes to the financial statements. </w:t>
      </w:r>
    </w:p>
    <w:p w:rsidR="00D80CE0" w:rsidRPr="00544AC6" w:rsidRDefault="00D80CE0" w:rsidP="00D80CE0">
      <w:pPr>
        <w:pStyle w:val="Style3"/>
        <w:spacing w:after="0"/>
        <w:rPr>
          <w:rFonts w:cs="Arial"/>
          <w:sz w:val="20"/>
        </w:rPr>
      </w:pPr>
    </w:p>
    <w:p w:rsidR="00D80CE0" w:rsidRPr="00544AC6" w:rsidRDefault="00D80CE0" w:rsidP="00D80CE0">
      <w:pPr>
        <w:rPr>
          <w:b/>
        </w:rPr>
      </w:pPr>
      <w:r w:rsidRPr="00544AC6">
        <w:rPr>
          <w:b/>
        </w:rPr>
        <w:t>Cash and Cash Equivalents</w:t>
      </w:r>
    </w:p>
    <w:p w:rsidR="00D80CE0" w:rsidRPr="00544AC6" w:rsidRDefault="00D80CE0" w:rsidP="00D80CE0"/>
    <w:p w:rsidR="00D80CE0" w:rsidRPr="00544AC6" w:rsidRDefault="00D80CE0" w:rsidP="00D80CE0">
      <w:r w:rsidRPr="00544AC6">
        <w:t>Cash and cash equivalents include cash in hand, deposits held at call wit</w:t>
      </w:r>
      <w:r>
        <w:t>h banks, deposits held up to 90 </w:t>
      </w:r>
      <w:r w:rsidRPr="00544AC6">
        <w:t>days and other short-term highly liquid investments that are readily convertible to cash and subject to insignificant risk of changes in value.</w:t>
      </w:r>
    </w:p>
    <w:p w:rsidR="00D80CE0" w:rsidRPr="00544AC6" w:rsidRDefault="00D80CE0" w:rsidP="00D80CE0"/>
    <w:p w:rsidR="00D80CE0" w:rsidRPr="00544AC6" w:rsidRDefault="00D80CE0" w:rsidP="00D80CE0">
      <w:pPr>
        <w:rPr>
          <w:b/>
        </w:rPr>
      </w:pPr>
      <w:r w:rsidRPr="00544AC6">
        <w:rPr>
          <w:b/>
        </w:rPr>
        <w:t>Receivables</w:t>
      </w:r>
    </w:p>
    <w:p w:rsidR="00D80CE0" w:rsidRPr="00544AC6" w:rsidRDefault="00D80CE0" w:rsidP="00D80CE0">
      <w:pPr>
        <w:rPr>
          <w:b/>
        </w:rPr>
      </w:pPr>
    </w:p>
    <w:p w:rsidR="00D80CE0" w:rsidRPr="006C632B" w:rsidRDefault="00D80CE0" w:rsidP="00D80CE0">
      <w:pPr>
        <w:pStyle w:val="Style3"/>
        <w:spacing w:after="0"/>
        <w:rPr>
          <w:sz w:val="20"/>
        </w:rPr>
      </w:pPr>
      <w:r w:rsidRPr="00544AC6">
        <w:rPr>
          <w:sz w:val="20"/>
        </w:rPr>
        <w:t>Contributions are recognized as revenue at the be</w:t>
      </w:r>
      <w:r>
        <w:rPr>
          <w:sz w:val="20"/>
        </w:rPr>
        <w:t xml:space="preserve">ginning of the financial year. </w:t>
      </w:r>
      <w:r w:rsidRPr="006C632B">
        <w:rPr>
          <w:sz w:val="20"/>
        </w:rPr>
        <w:t>An allowance for receivables is made in full for any member who has contributions receivable where an element of the arrears is dated prior to the last biennium.</w:t>
      </w:r>
    </w:p>
    <w:p w:rsidR="00D80CE0" w:rsidRPr="00544AC6" w:rsidRDefault="00D80CE0" w:rsidP="00D80CE0"/>
    <w:p w:rsidR="00D80CE0" w:rsidRPr="00544AC6" w:rsidRDefault="00D80CE0" w:rsidP="00D80CE0">
      <w:pPr>
        <w:rPr>
          <w:b/>
        </w:rPr>
      </w:pPr>
      <w:r>
        <w:rPr>
          <w:b/>
        </w:rPr>
        <w:t>Equipment</w:t>
      </w:r>
    </w:p>
    <w:p w:rsidR="00D80CE0" w:rsidRPr="00544AC6" w:rsidRDefault="00D80CE0" w:rsidP="00D80CE0">
      <w:pPr>
        <w:rPr>
          <w:b/>
        </w:rPr>
      </w:pPr>
    </w:p>
    <w:p w:rsidR="00D80CE0" w:rsidRDefault="00D80CE0" w:rsidP="00D80CE0">
      <w:pPr>
        <w:pStyle w:val="Style3"/>
        <w:spacing w:after="0"/>
        <w:rPr>
          <w:rFonts w:cs="Arial"/>
          <w:sz w:val="20"/>
        </w:rPr>
      </w:pPr>
      <w:r w:rsidRPr="00544AC6">
        <w:rPr>
          <w:rFonts w:cs="Arial"/>
          <w:sz w:val="20"/>
        </w:rPr>
        <w:t>Equipment is valued at cost less accumulated depreciation and impairment.</w:t>
      </w:r>
      <w:r>
        <w:rPr>
          <w:rFonts w:cs="Arial"/>
          <w:sz w:val="20"/>
        </w:rPr>
        <w:t xml:space="preserve"> </w:t>
      </w:r>
      <w:r w:rsidRPr="00544AC6">
        <w:rPr>
          <w:rFonts w:cs="Arial"/>
          <w:sz w:val="20"/>
        </w:rPr>
        <w:t>Equipment is recognized as an asset if it has a cost of 5,000 Swiss francs or more per unit.</w:t>
      </w:r>
      <w:r w:rsidRPr="00544AC6">
        <w:rPr>
          <w:sz w:val="20"/>
        </w:rPr>
        <w:t xml:space="preserve"> </w:t>
      </w:r>
      <w:r>
        <w:rPr>
          <w:sz w:val="20"/>
          <w:lang w:val="en-GB"/>
        </w:rPr>
        <w:t>As at December 31, 2019</w:t>
      </w:r>
      <w:r w:rsidRPr="00887D69">
        <w:rPr>
          <w:sz w:val="20"/>
          <w:lang w:val="en-GB"/>
        </w:rPr>
        <w:t>, no items are capitalized as Equipment.</w:t>
      </w:r>
      <w:r>
        <w:rPr>
          <w:lang w:val="en-GB"/>
        </w:rPr>
        <w:t xml:space="preserve"> </w:t>
      </w:r>
    </w:p>
    <w:p w:rsidR="00D80CE0" w:rsidRDefault="00D80CE0" w:rsidP="00D80CE0">
      <w:pPr>
        <w:pStyle w:val="Style3"/>
        <w:spacing w:after="0"/>
        <w:rPr>
          <w:rFonts w:cs="Arial"/>
          <w:b/>
          <w:sz w:val="20"/>
        </w:rPr>
      </w:pPr>
    </w:p>
    <w:p w:rsidR="00D80CE0" w:rsidRPr="00AD6F6A" w:rsidRDefault="00D80CE0" w:rsidP="00D80CE0">
      <w:pPr>
        <w:pStyle w:val="Style3"/>
        <w:spacing w:after="0"/>
        <w:rPr>
          <w:rFonts w:cs="Arial"/>
          <w:sz w:val="20"/>
        </w:rPr>
      </w:pPr>
      <w:r w:rsidRPr="00544AC6">
        <w:rPr>
          <w:rFonts w:cs="Arial"/>
          <w:b/>
          <w:sz w:val="20"/>
        </w:rPr>
        <w:t>Intangible Assets</w:t>
      </w:r>
    </w:p>
    <w:p w:rsidR="00D80CE0" w:rsidRPr="00544AC6" w:rsidRDefault="00D80CE0" w:rsidP="00D80CE0">
      <w:pPr>
        <w:pStyle w:val="Style3"/>
        <w:spacing w:after="0"/>
        <w:rPr>
          <w:rFonts w:cs="Arial"/>
          <w:b/>
          <w:sz w:val="20"/>
        </w:rPr>
      </w:pPr>
    </w:p>
    <w:p w:rsidR="00D80CE0" w:rsidRPr="00544AC6" w:rsidRDefault="00D80CE0" w:rsidP="00D80CE0">
      <w:pPr>
        <w:pStyle w:val="Style3"/>
        <w:spacing w:after="0"/>
        <w:rPr>
          <w:rFonts w:cs="Arial"/>
          <w:sz w:val="20"/>
        </w:rPr>
      </w:pPr>
      <w:r w:rsidRPr="00544AC6">
        <w:rPr>
          <w:rFonts w:cs="Arial"/>
          <w:sz w:val="20"/>
        </w:rPr>
        <w:t xml:space="preserve">Intangible assets are carried at cost less accumulated amortization and impairment. </w:t>
      </w:r>
    </w:p>
    <w:p w:rsidR="00D80CE0" w:rsidRPr="00544AC6" w:rsidRDefault="00D80CE0" w:rsidP="00D80CE0">
      <w:pPr>
        <w:rPr>
          <w:i/>
          <w:lang w:val="en-GB"/>
        </w:rPr>
      </w:pPr>
      <w:r w:rsidRPr="00544AC6">
        <w:t xml:space="preserve">Acquired computer software licenses are capitalized based on costs incurred to acquire and bring to use the specific software. Costs that are directly associated with the development of software for use by UPOV </w:t>
      </w:r>
      <w:r w:rsidRPr="00544AC6">
        <w:rPr>
          <w:lang w:val="en-GB"/>
        </w:rPr>
        <w:t>are capitalized as an intangible asset</w:t>
      </w:r>
      <w:r>
        <w:rPr>
          <w:lang w:val="en-GB"/>
        </w:rPr>
        <w:t xml:space="preserve"> if the recognition criteria under IPSAS 31 are met</w:t>
      </w:r>
      <w:r w:rsidRPr="00544AC6">
        <w:rPr>
          <w:lang w:val="en-GB"/>
        </w:rPr>
        <w:t>.</w:t>
      </w:r>
      <w:r>
        <w:rPr>
          <w:lang w:val="en-GB"/>
        </w:rPr>
        <w:t xml:space="preserve"> </w:t>
      </w:r>
      <w:r w:rsidRPr="00544AC6">
        <w:rPr>
          <w:lang w:val="en-GB"/>
        </w:rPr>
        <w:t>Direct costs include the software development employee costs.</w:t>
      </w:r>
      <w:r>
        <w:rPr>
          <w:lang w:val="en-GB"/>
        </w:rPr>
        <w:t xml:space="preserve"> As at December 31, 2019</w:t>
      </w:r>
      <w:r w:rsidRPr="00544AC6">
        <w:rPr>
          <w:lang w:val="en-GB"/>
        </w:rPr>
        <w:t>, no costs have been capitalized as intangible assets.</w:t>
      </w:r>
    </w:p>
    <w:p w:rsidR="00D80CE0" w:rsidRPr="00544AC6" w:rsidRDefault="00D80CE0" w:rsidP="00D80CE0">
      <w:pPr>
        <w:rPr>
          <w:i/>
          <w:lang w:val="en-GB"/>
        </w:rPr>
      </w:pPr>
    </w:p>
    <w:p w:rsidR="00D80CE0" w:rsidRPr="00544AC6" w:rsidRDefault="00D80CE0" w:rsidP="00D80CE0">
      <w:pPr>
        <w:pStyle w:val="Style3Bold"/>
        <w:spacing w:after="0"/>
        <w:rPr>
          <w:rFonts w:cs="Arial"/>
          <w:sz w:val="20"/>
        </w:rPr>
      </w:pPr>
      <w:r w:rsidRPr="00544AC6">
        <w:rPr>
          <w:rFonts w:cs="Arial"/>
          <w:sz w:val="20"/>
        </w:rPr>
        <w:t>Employee Benefits</w:t>
      </w:r>
    </w:p>
    <w:p w:rsidR="00D80CE0" w:rsidRPr="00544AC6" w:rsidRDefault="00D80CE0" w:rsidP="00D80CE0">
      <w:pPr>
        <w:pStyle w:val="Style3"/>
        <w:spacing w:after="0"/>
        <w:rPr>
          <w:rFonts w:cs="Arial"/>
          <w:sz w:val="20"/>
        </w:rPr>
      </w:pPr>
    </w:p>
    <w:p w:rsidR="00D80CE0" w:rsidRDefault="00D80CE0" w:rsidP="00D80CE0">
      <w:r>
        <w:t>Liabilities are established for After-Service Health Insurance (ASHI), repatriation grants and travel, and long-term accumulated annual leave as determined by an independent actuary on an annual basis utilizing the projected unit credit methodology of valuation. For the ASHI liability actuarial gains and losses are recognized in net assets. In addition, liabilities are established for the value of short-term accumulated annual leave, home leave not taken, overtime earned but unpaid, separation benefits and for education grants payable at the reporting date that have not been included in current expenditure.</w:t>
      </w:r>
    </w:p>
    <w:p w:rsidR="00D80CE0" w:rsidRDefault="00D80CE0" w:rsidP="00D80CE0"/>
    <w:p w:rsidR="00D80CE0" w:rsidRDefault="00D80CE0" w:rsidP="00D80CE0">
      <w:r w:rsidRPr="00544AC6">
        <w:t>In accordance with the WIPO/UPOV Agreeme</w:t>
      </w:r>
      <w:r>
        <w:t>nt signed on November 26, 1982, UPOV is a member organization participating in the United Nations Joint Staff Pension Fund (the “Fund”), which was established by the United Nations General Assembly to provide retirement, death, disability and related benefits to employees. The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D80CE0" w:rsidRDefault="00D80CE0" w:rsidP="00D80CE0"/>
    <w:p w:rsidR="00D80CE0" w:rsidRPr="00FF3307" w:rsidRDefault="00D80CE0" w:rsidP="00D80CE0">
      <w:pPr>
        <w:rPr>
          <w:spacing w:val="-2"/>
        </w:rPr>
      </w:pPr>
      <w:r w:rsidRPr="00FF3307">
        <w:rPr>
          <w:spacing w:val="-2"/>
        </w:rPr>
        <w:t>The Fund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Fund. UPOV and the Fund,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39, Employee Benefits. UPOV’s contributions to the Fund during the financial period are recognized as expenses in the Statement of Financial Performance.</w:t>
      </w:r>
    </w:p>
    <w:p w:rsidR="00D80CE0" w:rsidRDefault="00D80CE0" w:rsidP="00D80CE0">
      <w:pPr>
        <w:pStyle w:val="Style3"/>
        <w:spacing w:after="0"/>
        <w:rPr>
          <w:rFonts w:cs="Arial"/>
          <w:b/>
          <w:sz w:val="20"/>
        </w:rPr>
      </w:pPr>
    </w:p>
    <w:p w:rsidR="00D80CE0" w:rsidRPr="00544AC6" w:rsidRDefault="00D80CE0" w:rsidP="00D80CE0">
      <w:pPr>
        <w:pStyle w:val="Style3"/>
        <w:spacing w:after="0"/>
        <w:rPr>
          <w:rFonts w:cs="Arial"/>
          <w:b/>
          <w:sz w:val="20"/>
        </w:rPr>
      </w:pPr>
      <w:r w:rsidRPr="00544AC6">
        <w:rPr>
          <w:rFonts w:cs="Arial"/>
          <w:b/>
          <w:sz w:val="20"/>
        </w:rPr>
        <w:t>Provisions</w:t>
      </w:r>
    </w:p>
    <w:p w:rsidR="00D80CE0" w:rsidRPr="00544AC6" w:rsidRDefault="00D80CE0" w:rsidP="00D80CE0"/>
    <w:p w:rsidR="00D80CE0" w:rsidRPr="00544AC6" w:rsidRDefault="00D80CE0" w:rsidP="00D80CE0">
      <w:pPr>
        <w:pStyle w:val="Style3"/>
        <w:spacing w:after="0"/>
        <w:rPr>
          <w:rFonts w:cs="Arial"/>
          <w:sz w:val="20"/>
        </w:rPr>
      </w:pPr>
      <w:r w:rsidRPr="00544AC6">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D80CE0" w:rsidRPr="00544AC6" w:rsidRDefault="00D80CE0" w:rsidP="00D80CE0">
      <w:pPr>
        <w:rPr>
          <w:b/>
        </w:rPr>
      </w:pPr>
    </w:p>
    <w:p w:rsidR="00D80CE0" w:rsidRPr="00544AC6" w:rsidRDefault="00D80CE0" w:rsidP="00D80CE0">
      <w:pPr>
        <w:pStyle w:val="Style3Bold"/>
        <w:spacing w:after="0"/>
        <w:rPr>
          <w:rFonts w:cs="Arial"/>
          <w:sz w:val="20"/>
        </w:rPr>
      </w:pPr>
      <w:r w:rsidRPr="00544AC6">
        <w:rPr>
          <w:rFonts w:cs="Arial"/>
          <w:sz w:val="20"/>
        </w:rPr>
        <w:t>Revenue Recognition</w:t>
      </w:r>
    </w:p>
    <w:p w:rsidR="00D80CE0" w:rsidRPr="00544AC6" w:rsidRDefault="00D80CE0" w:rsidP="00D80CE0"/>
    <w:p w:rsidR="00D80CE0" w:rsidRPr="00544AC6" w:rsidRDefault="00D80CE0" w:rsidP="00D80CE0">
      <w:pPr>
        <w:pStyle w:val="Style3"/>
        <w:spacing w:after="0"/>
        <w:rPr>
          <w:rFonts w:cs="Arial"/>
          <w:sz w:val="20"/>
        </w:rPr>
      </w:pPr>
      <w:r w:rsidRPr="00544AC6">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D80CE0" w:rsidRPr="00544AC6" w:rsidRDefault="00D80CE0" w:rsidP="00D80CE0">
      <w:pPr>
        <w:pStyle w:val="Style3"/>
        <w:spacing w:after="0"/>
        <w:rPr>
          <w:rFonts w:cs="Arial"/>
          <w:sz w:val="20"/>
        </w:rPr>
      </w:pPr>
    </w:p>
    <w:p w:rsidR="00D80CE0" w:rsidRPr="00544AC6" w:rsidRDefault="00D80CE0" w:rsidP="00D80CE0">
      <w:pPr>
        <w:pStyle w:val="Style3Bold"/>
        <w:spacing w:after="0"/>
        <w:rPr>
          <w:rFonts w:cs="Arial"/>
          <w:b w:val="0"/>
          <w:sz w:val="20"/>
        </w:rPr>
      </w:pPr>
      <w:r w:rsidRPr="00544AC6">
        <w:rPr>
          <w:rFonts w:cs="Arial"/>
          <w:b w:val="0"/>
          <w:sz w:val="20"/>
        </w:rPr>
        <w:t>Contributions are recognized as revenue at the beginning of each year of the budget period to which the contribution relates.</w:t>
      </w:r>
    </w:p>
    <w:p w:rsidR="00D80CE0" w:rsidRPr="00544AC6" w:rsidRDefault="00D80CE0" w:rsidP="00D80CE0">
      <w:pPr>
        <w:pStyle w:val="Style3Bold"/>
        <w:spacing w:after="0"/>
        <w:rPr>
          <w:rFonts w:cs="Arial"/>
          <w:b w:val="0"/>
          <w:sz w:val="20"/>
        </w:rPr>
      </w:pPr>
    </w:p>
    <w:p w:rsidR="00D80CE0" w:rsidRDefault="00D80CE0" w:rsidP="00D80CE0">
      <w:pPr>
        <w:pStyle w:val="Style3Bold"/>
        <w:spacing w:after="0"/>
        <w:rPr>
          <w:rFonts w:cs="Arial"/>
          <w:b w:val="0"/>
          <w:sz w:val="20"/>
        </w:rPr>
      </w:pPr>
      <w:r w:rsidRPr="00544AC6">
        <w:rPr>
          <w:rFonts w:cs="Arial"/>
          <w:b w:val="0"/>
          <w:sz w:val="20"/>
        </w:rPr>
        <w:t>In-kind contributions of services are not recognized in the financial statements.</w:t>
      </w:r>
    </w:p>
    <w:p w:rsidR="00D80CE0" w:rsidRDefault="00D80CE0" w:rsidP="00D80CE0">
      <w:pPr>
        <w:pStyle w:val="Style3Bold"/>
        <w:spacing w:after="0"/>
        <w:rPr>
          <w:rFonts w:cs="Arial"/>
          <w:sz w:val="20"/>
        </w:rPr>
      </w:pPr>
    </w:p>
    <w:p w:rsidR="00D80CE0" w:rsidRPr="00544AC6" w:rsidRDefault="00D80CE0" w:rsidP="00D80CE0">
      <w:pPr>
        <w:pStyle w:val="Style3Bold"/>
        <w:spacing w:after="0"/>
        <w:rPr>
          <w:rFonts w:cs="Arial"/>
          <w:sz w:val="20"/>
        </w:rPr>
      </w:pPr>
      <w:r w:rsidRPr="00544AC6">
        <w:rPr>
          <w:rFonts w:cs="Arial"/>
          <w:sz w:val="20"/>
        </w:rPr>
        <w:t>Expense Recognition</w:t>
      </w:r>
    </w:p>
    <w:p w:rsidR="00D80CE0" w:rsidRPr="00544AC6" w:rsidRDefault="00D80CE0" w:rsidP="00D80CE0">
      <w:pPr>
        <w:pStyle w:val="Style3"/>
        <w:spacing w:after="0"/>
        <w:rPr>
          <w:rFonts w:cs="Arial"/>
          <w:sz w:val="20"/>
        </w:rPr>
      </w:pPr>
    </w:p>
    <w:p w:rsidR="00D80CE0" w:rsidRPr="00544AC6" w:rsidRDefault="00D80CE0" w:rsidP="00D80CE0">
      <w:pPr>
        <w:pStyle w:val="Style3"/>
        <w:spacing w:after="0"/>
        <w:rPr>
          <w:rFonts w:cs="Arial"/>
          <w:sz w:val="20"/>
        </w:rPr>
      </w:pPr>
      <w:r w:rsidRPr="00544AC6">
        <w:rPr>
          <w:rFonts w:cs="Arial"/>
          <w:sz w:val="20"/>
        </w:rPr>
        <w:t>Expenses are recognized as goods are received and services delivered.</w:t>
      </w:r>
    </w:p>
    <w:p w:rsidR="00D80CE0" w:rsidRPr="00544AC6" w:rsidRDefault="00D80CE0" w:rsidP="00D80CE0">
      <w:pPr>
        <w:pStyle w:val="Style3"/>
        <w:spacing w:after="0"/>
        <w:rPr>
          <w:rFonts w:cs="Arial"/>
          <w:sz w:val="20"/>
        </w:rPr>
      </w:pPr>
    </w:p>
    <w:p w:rsidR="00D80CE0" w:rsidRPr="00544AC6" w:rsidRDefault="00D80CE0" w:rsidP="00D80CE0">
      <w:pPr>
        <w:pStyle w:val="Style3Bold"/>
        <w:spacing w:after="0"/>
        <w:rPr>
          <w:rFonts w:cs="Arial"/>
          <w:sz w:val="20"/>
        </w:rPr>
      </w:pPr>
      <w:r w:rsidRPr="00544AC6">
        <w:rPr>
          <w:rFonts w:cs="Arial"/>
          <w:sz w:val="20"/>
        </w:rPr>
        <w:t>Financial Instruments</w:t>
      </w:r>
    </w:p>
    <w:p w:rsidR="00D80CE0" w:rsidRPr="00544AC6" w:rsidRDefault="00D80CE0" w:rsidP="00D80CE0">
      <w:pPr>
        <w:pStyle w:val="Style3"/>
        <w:spacing w:after="0"/>
        <w:rPr>
          <w:rFonts w:cs="Arial"/>
          <w:sz w:val="20"/>
        </w:rPr>
      </w:pPr>
    </w:p>
    <w:p w:rsidR="00D80CE0" w:rsidRPr="00544AC6" w:rsidRDefault="00D80CE0" w:rsidP="00D80CE0">
      <w:pPr>
        <w:pStyle w:val="Style3"/>
        <w:spacing w:after="0"/>
        <w:rPr>
          <w:rFonts w:cs="Arial"/>
          <w:b/>
          <w:i/>
          <w:sz w:val="20"/>
        </w:rPr>
      </w:pPr>
      <w:r w:rsidRPr="00544AC6">
        <w:rPr>
          <w:rFonts w:cs="Arial"/>
          <w:b/>
          <w:i/>
          <w:sz w:val="20"/>
        </w:rPr>
        <w:t>Financial Assets</w:t>
      </w:r>
    </w:p>
    <w:p w:rsidR="00D80CE0" w:rsidRDefault="00D80CE0" w:rsidP="001E42CF">
      <w:pPr>
        <w:autoSpaceDE w:val="0"/>
        <w:autoSpaceDN w:val="0"/>
        <w:adjustRightInd w:val="0"/>
        <w:spacing w:before="200" w:after="120"/>
        <w:rPr>
          <w:rFonts w:cs="Arial"/>
          <w:bCs/>
          <w:color w:val="000000"/>
          <w:lang w:val="en-GB" w:eastAsia="en-GB"/>
        </w:rPr>
      </w:pPr>
      <w:r w:rsidRPr="003E3776">
        <w:rPr>
          <w:rFonts w:cs="Arial"/>
          <w:bCs/>
          <w:color w:val="000000"/>
          <w:lang w:val="en-GB" w:eastAsia="en-GB"/>
        </w:rPr>
        <w:t xml:space="preserve">Financial assets are recognized initially at fair value, normally being the transaction price. </w:t>
      </w:r>
      <w:r w:rsidRPr="009158F3">
        <w:rPr>
          <w:rFonts w:cs="Arial"/>
          <w:bCs/>
          <w:color w:val="000000"/>
          <w:lang w:val="en-GB" w:eastAsia="en-GB"/>
        </w:rPr>
        <w:t>After initial recognition, UPOV</w:t>
      </w:r>
      <w:r w:rsidRPr="003E3776">
        <w:rPr>
          <w:rFonts w:cs="Arial"/>
          <w:bCs/>
          <w:color w:val="000000"/>
          <w:lang w:val="en-GB" w:eastAsia="en-GB"/>
        </w:rPr>
        <w:t xml:space="preserve"> classifies</w:t>
      </w:r>
      <w:r w:rsidRPr="009158F3">
        <w:rPr>
          <w:rFonts w:cs="Arial"/>
          <w:bCs/>
          <w:color w:val="000000"/>
          <w:lang w:val="en-GB" w:eastAsia="en-GB"/>
        </w:rPr>
        <w:t xml:space="preserve"> its financial assets as measured at amortized cost</w:t>
      </w:r>
      <w:r w:rsidRPr="003E3776">
        <w:rPr>
          <w:rFonts w:cs="Arial"/>
          <w:bCs/>
          <w:color w:val="000000"/>
          <w:lang w:val="en-GB" w:eastAsia="en-GB"/>
        </w:rPr>
        <w:t xml:space="preserve">. </w:t>
      </w:r>
    </w:p>
    <w:p w:rsidR="00D80CE0" w:rsidRDefault="00D80CE0" w:rsidP="001E42CF">
      <w:pPr>
        <w:autoSpaceDE w:val="0"/>
        <w:autoSpaceDN w:val="0"/>
        <w:adjustRightInd w:val="0"/>
        <w:spacing w:before="200" w:after="120"/>
        <w:rPr>
          <w:rFonts w:cs="Arial"/>
          <w:bCs/>
          <w:color w:val="000000"/>
          <w:lang w:val="en-GB" w:eastAsia="en-GB"/>
        </w:rPr>
      </w:pPr>
      <w:r w:rsidRPr="003E3776">
        <w:rPr>
          <w:rFonts w:cs="Arial"/>
          <w:bCs/>
          <w:color w:val="000000"/>
          <w:lang w:val="en-GB" w:eastAsia="en-GB"/>
        </w:rPr>
        <w:t>The classification</w:t>
      </w:r>
      <w:r w:rsidRPr="009158F3">
        <w:rPr>
          <w:rFonts w:cs="Arial"/>
          <w:bCs/>
          <w:color w:val="000000"/>
          <w:lang w:val="en-GB" w:eastAsia="en-GB"/>
        </w:rPr>
        <w:t xml:space="preserve"> depends on UPOV</w:t>
      </w:r>
      <w:r w:rsidRPr="003E3776">
        <w:rPr>
          <w:rFonts w:cs="Arial"/>
          <w:bCs/>
          <w:color w:val="000000"/>
          <w:lang w:val="en-GB" w:eastAsia="en-GB"/>
        </w:rPr>
        <w:t>’s management model for the financial assets and the contractual cash flow characteristics of the financial assets.</w:t>
      </w:r>
      <w:r w:rsidRPr="009158F3">
        <w:rPr>
          <w:rFonts w:cs="Arial"/>
          <w:bCs/>
          <w:color w:val="000000"/>
          <w:lang w:val="en-GB" w:eastAsia="en-GB"/>
        </w:rPr>
        <w:t xml:space="preserve"> </w:t>
      </w:r>
    </w:p>
    <w:p w:rsidR="00D80CE0" w:rsidRDefault="00D80CE0" w:rsidP="001E42CF">
      <w:pPr>
        <w:autoSpaceDE w:val="0"/>
        <w:autoSpaceDN w:val="0"/>
        <w:adjustRightInd w:val="0"/>
        <w:spacing w:before="200" w:after="120"/>
        <w:rPr>
          <w:rFonts w:cs="Arial"/>
          <w:b/>
          <w:bCs/>
          <w:i/>
          <w:color w:val="000000"/>
          <w:lang w:val="en-GB" w:eastAsia="en-GB"/>
        </w:rPr>
      </w:pPr>
      <w:r w:rsidRPr="009158F3">
        <w:rPr>
          <w:rFonts w:cs="Arial"/>
          <w:bCs/>
          <w:color w:val="000000"/>
          <w:lang w:val="en-GB" w:eastAsia="en-GB"/>
        </w:rPr>
        <w:t>UPOV</w:t>
      </w:r>
      <w:r w:rsidRPr="003E3776">
        <w:rPr>
          <w:rFonts w:cs="Arial"/>
          <w:bCs/>
          <w:color w:val="000000"/>
          <w:lang w:val="en-GB" w:eastAsia="en-GB"/>
        </w:rPr>
        <w:t xml:space="preserve"> assesses on a forward looking basis the expected credit losses associated with its financial assets classified as measured at amortized cost.</w:t>
      </w:r>
    </w:p>
    <w:p w:rsidR="00D80CE0" w:rsidRDefault="00D80CE0" w:rsidP="00FF3307">
      <w:pPr>
        <w:keepNext/>
        <w:autoSpaceDE w:val="0"/>
        <w:autoSpaceDN w:val="0"/>
        <w:adjustRightInd w:val="0"/>
        <w:spacing w:before="200" w:after="120" w:line="276" w:lineRule="auto"/>
        <w:jc w:val="left"/>
        <w:rPr>
          <w:rFonts w:cs="Arial"/>
          <w:b/>
          <w:bCs/>
          <w:i/>
          <w:color w:val="000000"/>
          <w:lang w:val="en-GB" w:eastAsia="en-GB"/>
        </w:rPr>
      </w:pPr>
      <w:r w:rsidRPr="00230E3B">
        <w:rPr>
          <w:rFonts w:cs="Arial"/>
          <w:b/>
          <w:bCs/>
          <w:i/>
          <w:color w:val="000000"/>
          <w:lang w:val="en-GB" w:eastAsia="en-GB"/>
        </w:rPr>
        <w:t>Financial Liabilities</w:t>
      </w:r>
    </w:p>
    <w:p w:rsidR="00D80CE0" w:rsidRPr="00BF7DEA" w:rsidRDefault="00D80CE0" w:rsidP="00D80CE0">
      <w:pPr>
        <w:pStyle w:val="Style3"/>
        <w:spacing w:after="0"/>
        <w:rPr>
          <w:rFonts w:cs="Arial"/>
          <w:bCs/>
          <w:color w:val="000000"/>
          <w:sz w:val="20"/>
          <w:lang w:val="en-GB" w:eastAsia="en-GB"/>
        </w:rPr>
      </w:pPr>
      <w:r w:rsidRPr="00BF7DEA">
        <w:rPr>
          <w:rFonts w:cs="Arial"/>
          <w:bCs/>
          <w:color w:val="000000"/>
          <w:sz w:val="20"/>
          <w:lang w:val="en-GB" w:eastAsia="en-GB"/>
        </w:rPr>
        <w:t>UPOV initially recognizes its financial liabilities at fair value. After initial recognition, financial liabilities are subsequently measured at amortized cost.</w:t>
      </w:r>
    </w:p>
    <w:p w:rsidR="00D80CE0" w:rsidRDefault="00D80CE0" w:rsidP="00D80CE0">
      <w:pPr>
        <w:pStyle w:val="Style3"/>
        <w:spacing w:after="0"/>
        <w:rPr>
          <w:rFonts w:cs="Arial"/>
          <w:b/>
          <w:sz w:val="20"/>
        </w:rPr>
      </w:pPr>
    </w:p>
    <w:p w:rsidR="00D80CE0" w:rsidRPr="00874A60" w:rsidRDefault="00D80CE0" w:rsidP="00D80CE0">
      <w:pPr>
        <w:pStyle w:val="Style3"/>
        <w:spacing w:after="0"/>
        <w:rPr>
          <w:rFonts w:cs="Arial"/>
          <w:b/>
          <w:sz w:val="20"/>
        </w:rPr>
      </w:pPr>
      <w:r w:rsidRPr="00874A60">
        <w:rPr>
          <w:rFonts w:cs="Arial"/>
          <w:b/>
          <w:sz w:val="20"/>
        </w:rPr>
        <w:t>Change in Accounting Policy</w:t>
      </w:r>
    </w:p>
    <w:p w:rsidR="00D80CE0" w:rsidRPr="00874A60" w:rsidRDefault="00D80CE0" w:rsidP="00D80CE0">
      <w:pPr>
        <w:pStyle w:val="Style3"/>
        <w:spacing w:after="0"/>
        <w:rPr>
          <w:rFonts w:cs="Arial"/>
          <w:sz w:val="20"/>
        </w:rPr>
      </w:pPr>
    </w:p>
    <w:p w:rsidR="00D80CE0" w:rsidRDefault="00D80CE0" w:rsidP="00D80CE0">
      <w:pPr>
        <w:pStyle w:val="Style3"/>
        <w:spacing w:after="0"/>
        <w:rPr>
          <w:rFonts w:cs="Arial"/>
          <w:sz w:val="20"/>
        </w:rPr>
      </w:pPr>
      <w:r w:rsidRPr="006078F7">
        <w:rPr>
          <w:rFonts w:cs="Arial"/>
          <w:sz w:val="20"/>
        </w:rPr>
        <w:t>UPOV recognizes the effects of changes in accounting policy retrospecti</w:t>
      </w:r>
      <w:r>
        <w:rPr>
          <w:rFonts w:cs="Arial"/>
          <w:sz w:val="20"/>
        </w:rPr>
        <w:t xml:space="preserve">vely. The effects of changes in </w:t>
      </w:r>
      <w:r w:rsidRPr="006078F7">
        <w:rPr>
          <w:rFonts w:cs="Arial"/>
          <w:sz w:val="20"/>
        </w:rPr>
        <w:t>accounting policy are applied prospectively if retrospective application is impractical.</w:t>
      </w:r>
    </w:p>
    <w:p w:rsidR="00D80CE0" w:rsidRDefault="00D80CE0" w:rsidP="00D80CE0">
      <w:pPr>
        <w:pStyle w:val="Style3"/>
        <w:spacing w:after="0"/>
        <w:rPr>
          <w:rFonts w:cs="Arial"/>
          <w:sz w:val="20"/>
        </w:rPr>
      </w:pPr>
    </w:p>
    <w:p w:rsidR="00D80CE0" w:rsidRPr="00E477AF" w:rsidRDefault="00D80CE0" w:rsidP="00D80CE0">
      <w:pPr>
        <w:pStyle w:val="Style3"/>
        <w:spacing w:after="0"/>
        <w:rPr>
          <w:rFonts w:cs="Arial"/>
          <w:sz w:val="20"/>
        </w:rPr>
      </w:pPr>
      <w:r w:rsidRPr="009158F3">
        <w:rPr>
          <w:rFonts w:cs="Arial"/>
          <w:b/>
          <w:sz w:val="20"/>
        </w:rPr>
        <w:t>Impact of new International Public Sector Accounting Standards</w:t>
      </w:r>
    </w:p>
    <w:p w:rsidR="00D80CE0" w:rsidRPr="001C502A" w:rsidRDefault="00D80CE0" w:rsidP="001E42CF">
      <w:pPr>
        <w:spacing w:before="200"/>
        <w:rPr>
          <w:rFonts w:cs="Arial"/>
          <w:lang w:val="en-GB" w:eastAsia="en-GB"/>
        </w:rPr>
      </w:pPr>
      <w:r w:rsidRPr="001C502A">
        <w:rPr>
          <w:rFonts w:cs="Arial"/>
          <w:lang w:val="en-GB" w:eastAsia="en-GB"/>
        </w:rPr>
        <w:t xml:space="preserve">IPSAS 41 </w:t>
      </w:r>
      <w:r w:rsidRPr="001C502A">
        <w:rPr>
          <w:rFonts w:cs="Arial"/>
          <w:i/>
          <w:lang w:val="en-GB" w:eastAsia="en-GB"/>
        </w:rPr>
        <w:t>Financial Instruments</w:t>
      </w:r>
      <w:r w:rsidRPr="001C502A">
        <w:rPr>
          <w:rFonts w:cs="Arial"/>
          <w:lang w:val="en-GB" w:eastAsia="en-GB"/>
        </w:rPr>
        <w:t xml:space="preserve"> was published in August 2018 and replaces IPSAS 29 </w:t>
      </w:r>
      <w:r w:rsidRPr="001C502A">
        <w:rPr>
          <w:rFonts w:cs="Arial"/>
          <w:i/>
          <w:lang w:val="en-GB" w:eastAsia="en-GB"/>
        </w:rPr>
        <w:t>Financial Instruments: Recognition and Measurement</w:t>
      </w:r>
      <w:r w:rsidRPr="001C502A">
        <w:rPr>
          <w:rFonts w:cs="Arial"/>
          <w:lang w:val="en-GB" w:eastAsia="en-GB"/>
        </w:rPr>
        <w:t>. UPOV has adopted IPSAS 41 and the related consequential amendments to other IPSASs in the financial reporting period commencing January 1, 2019. The Organization’s revised accounting policies in relation to financial instruments are provided above. The new standard had no effect on the Union’s net assets as at January 1, 2019.</w:t>
      </w:r>
    </w:p>
    <w:p w:rsidR="00D80CE0" w:rsidRDefault="00D80CE0" w:rsidP="001E42CF">
      <w:pPr>
        <w:spacing w:before="200"/>
        <w:rPr>
          <w:rFonts w:cs="Arial"/>
          <w:lang w:val="en-GB" w:eastAsia="en-GB"/>
        </w:rPr>
      </w:pPr>
      <w:r w:rsidRPr="001C502A">
        <w:rPr>
          <w:rFonts w:cs="Arial"/>
          <w:lang w:val="en-GB" w:eastAsia="en-GB"/>
        </w:rPr>
        <w:t>IPSAS 41 provides a single classification and measurement approach for financial assets that reflects the management model for managing the assets and their contractual cash flow characteristics. For financial liabilities, the existing classification and measurement requirements of IPSAS 29 are largely retained. The table below illustrates the classification of financial assets under IPSAS 41 and IPSAS 29 at the date of initial application, January 1, 2019. There were no differences in carrying amounts for financial assets or financial liabilities.</w:t>
      </w:r>
    </w:p>
    <w:p w:rsidR="00030198" w:rsidRDefault="00030198" w:rsidP="00030198">
      <w:pPr>
        <w:rPr>
          <w:rFonts w:cs="Arial"/>
          <w:lang w:val="en-GB" w:eastAsia="en-GB"/>
        </w:rPr>
      </w:pPr>
    </w:p>
    <w:tbl>
      <w:tblPr>
        <w:tblStyle w:val="TableGrid"/>
        <w:tblW w:w="0" w:type="auto"/>
        <w:tblCellMar>
          <w:left w:w="28" w:type="dxa"/>
          <w:right w:w="28" w:type="dxa"/>
        </w:tblCellMar>
        <w:tblLook w:val="04A0" w:firstRow="1" w:lastRow="0" w:firstColumn="1" w:lastColumn="0" w:noHBand="0" w:noVBand="1"/>
      </w:tblPr>
      <w:tblGrid>
        <w:gridCol w:w="3062"/>
        <w:gridCol w:w="3289"/>
        <w:gridCol w:w="3262"/>
      </w:tblGrid>
      <w:tr w:rsidR="00E956D9" w:rsidTr="00030198">
        <w:tc>
          <w:tcPr>
            <w:tcW w:w="3062" w:type="dxa"/>
            <w:shd w:val="clear" w:color="auto" w:fill="D9D9D9" w:themeFill="background1" w:themeFillShade="D9"/>
            <w:vAlign w:val="center"/>
          </w:tcPr>
          <w:p w:rsidR="00E956D9" w:rsidRPr="00E956D9" w:rsidRDefault="00E956D9" w:rsidP="00030198">
            <w:pPr>
              <w:spacing w:before="120" w:after="120"/>
              <w:jc w:val="center"/>
              <w:rPr>
                <w:rFonts w:cs="Arial"/>
                <w:b/>
                <w:sz w:val="16"/>
                <w:lang w:val="en-GB" w:eastAsia="en-GB"/>
              </w:rPr>
            </w:pPr>
            <w:r w:rsidRPr="00E956D9">
              <w:rPr>
                <w:rFonts w:cs="Arial"/>
                <w:b/>
                <w:sz w:val="16"/>
                <w:lang w:val="en-GB" w:eastAsia="en-GB"/>
              </w:rPr>
              <w:t>Financial Assets</w:t>
            </w:r>
          </w:p>
        </w:tc>
        <w:tc>
          <w:tcPr>
            <w:tcW w:w="3289" w:type="dxa"/>
            <w:shd w:val="clear" w:color="auto" w:fill="D9D9D9" w:themeFill="background1" w:themeFillShade="D9"/>
            <w:vAlign w:val="center"/>
          </w:tcPr>
          <w:p w:rsidR="00E956D9" w:rsidRPr="00E956D9" w:rsidRDefault="00E956D9" w:rsidP="00030198">
            <w:pPr>
              <w:spacing w:before="120" w:after="120"/>
              <w:jc w:val="center"/>
              <w:rPr>
                <w:rFonts w:cs="Arial"/>
                <w:b/>
                <w:sz w:val="16"/>
                <w:lang w:val="en-GB" w:eastAsia="en-GB"/>
              </w:rPr>
            </w:pPr>
            <w:r w:rsidRPr="00E956D9">
              <w:rPr>
                <w:rFonts w:cs="Arial"/>
                <w:b/>
                <w:sz w:val="16"/>
                <w:lang w:val="en-GB" w:eastAsia="en-GB"/>
              </w:rPr>
              <w:t>Category IPSAS 29</w:t>
            </w:r>
          </w:p>
        </w:tc>
        <w:tc>
          <w:tcPr>
            <w:tcW w:w="3262" w:type="dxa"/>
            <w:shd w:val="clear" w:color="auto" w:fill="D9D9D9" w:themeFill="background1" w:themeFillShade="D9"/>
            <w:vAlign w:val="center"/>
          </w:tcPr>
          <w:p w:rsidR="00E956D9" w:rsidRPr="00E956D9" w:rsidRDefault="00E956D9" w:rsidP="00030198">
            <w:pPr>
              <w:spacing w:before="120" w:after="120"/>
              <w:jc w:val="center"/>
              <w:rPr>
                <w:rFonts w:cs="Arial"/>
                <w:b/>
                <w:sz w:val="16"/>
                <w:lang w:val="en-GB" w:eastAsia="en-GB"/>
              </w:rPr>
            </w:pPr>
            <w:r w:rsidRPr="00E956D9">
              <w:rPr>
                <w:rFonts w:cs="Arial"/>
                <w:b/>
                <w:sz w:val="16"/>
                <w:lang w:val="en-GB" w:eastAsia="en-GB"/>
              </w:rPr>
              <w:t>Category IPSAS 41</w:t>
            </w:r>
          </w:p>
        </w:tc>
      </w:tr>
      <w:tr w:rsidR="00E956D9" w:rsidRPr="00E956D9" w:rsidTr="00E956D9">
        <w:tc>
          <w:tcPr>
            <w:tcW w:w="3062" w:type="dxa"/>
            <w:vAlign w:val="center"/>
          </w:tcPr>
          <w:p w:rsidR="00E956D9" w:rsidRPr="00E956D9" w:rsidRDefault="00E956D9" w:rsidP="00030198">
            <w:pPr>
              <w:spacing w:before="20" w:after="20"/>
              <w:jc w:val="left"/>
              <w:rPr>
                <w:rFonts w:cs="Arial"/>
                <w:sz w:val="16"/>
                <w:lang w:val="en-GB" w:eastAsia="en-GB"/>
              </w:rPr>
            </w:pPr>
            <w:r>
              <w:rPr>
                <w:rFonts w:cs="Arial"/>
                <w:sz w:val="16"/>
                <w:lang w:val="en-GB" w:eastAsia="en-GB"/>
              </w:rPr>
              <w:t>Cas</w:t>
            </w:r>
            <w:r w:rsidR="00030198">
              <w:rPr>
                <w:rFonts w:cs="Arial"/>
                <w:sz w:val="16"/>
                <w:lang w:val="en-GB" w:eastAsia="en-GB"/>
              </w:rPr>
              <w:t>h</w:t>
            </w:r>
            <w:r>
              <w:rPr>
                <w:rFonts w:cs="Arial"/>
                <w:sz w:val="16"/>
                <w:lang w:val="en-GB" w:eastAsia="en-GB"/>
              </w:rPr>
              <w:t xml:space="preserve"> and cash equivalents</w:t>
            </w:r>
          </w:p>
        </w:tc>
        <w:tc>
          <w:tcPr>
            <w:tcW w:w="3289" w:type="dxa"/>
            <w:vAlign w:val="center"/>
          </w:tcPr>
          <w:p w:rsidR="00E956D9" w:rsidRPr="00030198" w:rsidRDefault="00E956D9" w:rsidP="00030198">
            <w:pPr>
              <w:spacing w:before="20" w:after="20"/>
              <w:jc w:val="left"/>
              <w:rPr>
                <w:rFonts w:cs="Arial"/>
                <w:sz w:val="16"/>
                <w:lang w:val="en-GB" w:eastAsia="en-GB"/>
              </w:rPr>
            </w:pPr>
            <w:r w:rsidRPr="00030198">
              <w:rPr>
                <w:rFonts w:cs="Arial"/>
                <w:sz w:val="16"/>
                <w:lang w:val="en-GB" w:eastAsia="en-GB"/>
              </w:rPr>
              <w:t>Financial assets at fair value through surplus and deficit</w:t>
            </w:r>
          </w:p>
        </w:tc>
        <w:tc>
          <w:tcPr>
            <w:tcW w:w="3262" w:type="dxa"/>
            <w:vAlign w:val="center"/>
          </w:tcPr>
          <w:p w:rsidR="00E956D9" w:rsidRPr="00E956D9" w:rsidRDefault="00E956D9" w:rsidP="00030198">
            <w:pPr>
              <w:spacing w:before="20" w:after="20"/>
              <w:jc w:val="left"/>
              <w:rPr>
                <w:rFonts w:cs="Arial"/>
                <w:sz w:val="16"/>
                <w:lang w:val="en-GB" w:eastAsia="en-GB"/>
              </w:rPr>
            </w:pPr>
            <w:r>
              <w:rPr>
                <w:rFonts w:cs="Arial"/>
                <w:sz w:val="16"/>
                <w:lang w:val="en-GB" w:eastAsia="en-GB"/>
              </w:rPr>
              <w:t>Amortized cost</w:t>
            </w:r>
          </w:p>
        </w:tc>
      </w:tr>
      <w:tr w:rsidR="00E956D9" w:rsidRPr="00E956D9" w:rsidTr="00E956D9">
        <w:tc>
          <w:tcPr>
            <w:tcW w:w="3062" w:type="dxa"/>
            <w:vAlign w:val="center"/>
          </w:tcPr>
          <w:p w:rsidR="00E956D9" w:rsidRDefault="00E956D9" w:rsidP="00030198">
            <w:pPr>
              <w:spacing w:before="20" w:after="20"/>
              <w:jc w:val="left"/>
              <w:rPr>
                <w:rFonts w:cs="Arial"/>
                <w:sz w:val="16"/>
                <w:lang w:val="en-GB" w:eastAsia="en-GB"/>
              </w:rPr>
            </w:pPr>
            <w:r>
              <w:rPr>
                <w:rFonts w:cs="Arial"/>
                <w:sz w:val="16"/>
                <w:lang w:val="en-GB" w:eastAsia="en-GB"/>
              </w:rPr>
              <w:t>Receivables</w:t>
            </w:r>
          </w:p>
        </w:tc>
        <w:tc>
          <w:tcPr>
            <w:tcW w:w="3289" w:type="dxa"/>
            <w:vAlign w:val="center"/>
          </w:tcPr>
          <w:p w:rsidR="00E956D9" w:rsidRDefault="00E956D9" w:rsidP="00030198">
            <w:pPr>
              <w:spacing w:before="20" w:after="20"/>
              <w:jc w:val="left"/>
              <w:rPr>
                <w:rFonts w:cs="Arial"/>
                <w:sz w:val="16"/>
                <w:lang w:val="en-GB" w:eastAsia="en-GB"/>
              </w:rPr>
            </w:pPr>
            <w:r>
              <w:rPr>
                <w:rFonts w:cs="Arial"/>
                <w:sz w:val="16"/>
                <w:lang w:val="en-GB" w:eastAsia="en-GB"/>
              </w:rPr>
              <w:t>Loans and receivables (at amortized cost)</w:t>
            </w:r>
          </w:p>
        </w:tc>
        <w:tc>
          <w:tcPr>
            <w:tcW w:w="3262" w:type="dxa"/>
            <w:vAlign w:val="center"/>
          </w:tcPr>
          <w:p w:rsidR="00E956D9" w:rsidRDefault="00E956D9" w:rsidP="00030198">
            <w:pPr>
              <w:spacing w:before="20" w:after="20"/>
              <w:jc w:val="left"/>
              <w:rPr>
                <w:rFonts w:cs="Arial"/>
                <w:sz w:val="16"/>
                <w:lang w:val="en-GB" w:eastAsia="en-GB"/>
              </w:rPr>
            </w:pPr>
            <w:r>
              <w:rPr>
                <w:rFonts w:cs="Arial"/>
                <w:sz w:val="16"/>
                <w:lang w:val="en-GB" w:eastAsia="en-GB"/>
              </w:rPr>
              <w:t>Amortized cost</w:t>
            </w:r>
          </w:p>
        </w:tc>
      </w:tr>
    </w:tbl>
    <w:p w:rsidR="00D80CE0" w:rsidRPr="009158F3" w:rsidRDefault="00D80CE0" w:rsidP="00D80CE0">
      <w:pPr>
        <w:pStyle w:val="Style3"/>
        <w:spacing w:after="0"/>
        <w:rPr>
          <w:rFonts w:cs="Arial"/>
          <w:b/>
          <w:sz w:val="20"/>
          <w:lang w:val="en-GB"/>
        </w:rPr>
      </w:pPr>
    </w:p>
    <w:p w:rsidR="00D80CE0" w:rsidRPr="00544AC6" w:rsidRDefault="00D80CE0" w:rsidP="00D80CE0">
      <w:pPr>
        <w:pStyle w:val="Style3"/>
        <w:spacing w:after="0"/>
        <w:rPr>
          <w:rFonts w:cs="Arial"/>
          <w:b/>
          <w:sz w:val="20"/>
        </w:rPr>
      </w:pPr>
      <w:r w:rsidRPr="00544AC6">
        <w:rPr>
          <w:rFonts w:cs="Arial"/>
          <w:b/>
          <w:sz w:val="20"/>
        </w:rPr>
        <w:t>Use of Estimates</w:t>
      </w:r>
    </w:p>
    <w:p w:rsidR="00D80CE0" w:rsidRPr="00544AC6" w:rsidRDefault="00D80CE0" w:rsidP="00D80CE0"/>
    <w:p w:rsidR="00D80CE0" w:rsidRDefault="00D80CE0" w:rsidP="00D80CE0">
      <w:pPr>
        <w:pStyle w:val="Style3"/>
        <w:spacing w:after="0"/>
        <w:rPr>
          <w:rFonts w:cs="Arial"/>
          <w:sz w:val="20"/>
        </w:rPr>
      </w:pPr>
      <w:r w:rsidRPr="00544AC6">
        <w:rPr>
          <w:rFonts w:cs="Arial"/>
          <w:sz w:val="20"/>
        </w:rPr>
        <w:t xml:space="preserve">The financial statements necessarily include amounts based on estimates and assumptions by management. Estimates include, but are not limited to: </w:t>
      </w:r>
      <w:r>
        <w:rPr>
          <w:rFonts w:cs="Arial"/>
          <w:sz w:val="20"/>
        </w:rPr>
        <w:t xml:space="preserve">ASHI and repatriation grant and travel </w:t>
      </w:r>
      <w:r w:rsidRPr="00544AC6">
        <w:rPr>
          <w:rFonts w:cs="Arial"/>
          <w:sz w:val="20"/>
        </w:rPr>
        <w:t>(the value of which is calculated by an independent actuary),</w:t>
      </w:r>
      <w:r>
        <w:rPr>
          <w:rFonts w:cs="Arial"/>
          <w:sz w:val="20"/>
        </w:rPr>
        <w:t xml:space="preserve"> other employee benefit liabilities,</w:t>
      </w:r>
      <w:r w:rsidRPr="00544AC6">
        <w:rPr>
          <w:rFonts w:cs="Arial"/>
          <w:sz w:val="20"/>
        </w:rPr>
        <w:t xml:space="preserve"> financial risk on accounts receivable</w:t>
      </w:r>
      <w:r>
        <w:rPr>
          <w:rFonts w:cs="Arial"/>
          <w:sz w:val="20"/>
        </w:rPr>
        <w:t xml:space="preserve"> and</w:t>
      </w:r>
      <w:r w:rsidRPr="00544AC6">
        <w:rPr>
          <w:rFonts w:cs="Arial"/>
          <w:sz w:val="20"/>
        </w:rPr>
        <w:t xml:space="preserve"> accrued charges.  Actual results could differ from these estimates. Changes in estimates are reflected in the period in which they become known.</w:t>
      </w:r>
    </w:p>
    <w:p w:rsidR="00D80CE0" w:rsidRDefault="00D80CE0" w:rsidP="00D80CE0">
      <w:pPr>
        <w:pStyle w:val="Style3"/>
        <w:spacing w:after="0"/>
        <w:rPr>
          <w:rFonts w:cs="Arial"/>
          <w:sz w:val="20"/>
        </w:rPr>
      </w:pPr>
    </w:p>
    <w:p w:rsidR="00D80CE0" w:rsidRDefault="00D80CE0" w:rsidP="00030198">
      <w:pPr>
        <w:pStyle w:val="Heading2Notes"/>
        <w:keepNext w:val="0"/>
      </w:pPr>
    </w:p>
    <w:p w:rsidR="00D80CE0" w:rsidRDefault="00D80CE0" w:rsidP="00030198">
      <w:pPr>
        <w:pStyle w:val="Heading2Notes"/>
        <w:keepNext w:val="0"/>
      </w:pPr>
      <w:r>
        <w:br w:type="page"/>
      </w:r>
    </w:p>
    <w:p w:rsidR="00D80CE0" w:rsidRDefault="00D80CE0" w:rsidP="00D80CE0">
      <w:pPr>
        <w:pStyle w:val="Heading2Notes"/>
      </w:pPr>
      <w:bookmarkStart w:id="35" w:name="_Toc48651905"/>
      <w:r w:rsidRPr="002D58CC">
        <w:t>Note 3:</w:t>
      </w:r>
      <w:r w:rsidRPr="002D58CC">
        <w:tab/>
        <w:t>Cash and cash equivalents</w:t>
      </w:r>
      <w:bookmarkEnd w:id="35"/>
    </w:p>
    <w:p w:rsidR="00D80CE0" w:rsidRDefault="00D80CE0" w:rsidP="00D80CE0">
      <w:pPr>
        <w:pStyle w:val="Heading2Notes"/>
      </w:pPr>
    </w:p>
    <w:p w:rsidR="00D80CE0" w:rsidRDefault="00D80CE0" w:rsidP="00D80CE0">
      <w:pPr>
        <w:pStyle w:val="Style3"/>
        <w:spacing w:after="0"/>
        <w:jc w:val="center"/>
        <w:rPr>
          <w:noProof/>
        </w:rPr>
      </w:pPr>
      <w:r w:rsidRPr="00195100">
        <w:rPr>
          <w:noProof/>
        </w:rPr>
        <w:drawing>
          <wp:inline distT="0" distB="0" distL="0" distR="0" wp14:anchorId="5CD2CC94" wp14:editId="1DFF3EBB">
            <wp:extent cx="5882640" cy="2973744"/>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0507" cy="2977721"/>
                    </a:xfrm>
                    <a:prstGeom prst="rect">
                      <a:avLst/>
                    </a:prstGeom>
                    <a:noFill/>
                    <a:ln>
                      <a:noFill/>
                    </a:ln>
                  </pic:spPr>
                </pic:pic>
              </a:graphicData>
            </a:graphic>
          </wp:inline>
        </w:drawing>
      </w:r>
    </w:p>
    <w:p w:rsidR="00D80CE0" w:rsidRDefault="00D80CE0" w:rsidP="00D80CE0">
      <w:pPr>
        <w:pStyle w:val="Style3"/>
        <w:spacing w:after="0"/>
        <w:rPr>
          <w:rFonts w:cs="Arial"/>
          <w:sz w:val="20"/>
        </w:rPr>
      </w:pPr>
    </w:p>
    <w:p w:rsidR="00D80CE0" w:rsidRDefault="00D80CE0" w:rsidP="00D80CE0">
      <w:pPr>
        <w:pStyle w:val="Style3"/>
        <w:spacing w:after="0"/>
        <w:rPr>
          <w:rFonts w:cs="Arial"/>
          <w:sz w:val="20"/>
        </w:rPr>
      </w:pPr>
      <w:r w:rsidRPr="00DB769A">
        <w:rPr>
          <w:rFonts w:cs="Arial"/>
          <w:sz w:val="20"/>
        </w:rPr>
        <w:t>Cash deposits are generally held in instant access bank accounts</w:t>
      </w:r>
      <w:r>
        <w:rPr>
          <w:rFonts w:cs="Arial"/>
          <w:sz w:val="20"/>
        </w:rPr>
        <w:t xml:space="preserve">. </w:t>
      </w:r>
    </w:p>
    <w:p w:rsidR="00D80CE0" w:rsidRPr="00A22AF2" w:rsidRDefault="00D80CE0" w:rsidP="00D80CE0">
      <w:pPr>
        <w:pStyle w:val="Style3"/>
        <w:spacing w:after="0"/>
        <w:rPr>
          <w:rFonts w:cs="Arial"/>
          <w:sz w:val="20"/>
        </w:rPr>
      </w:pPr>
    </w:p>
    <w:p w:rsidR="00D80CE0" w:rsidRDefault="00D80CE0" w:rsidP="00D80CE0">
      <w:pPr>
        <w:pStyle w:val="Style3"/>
        <w:spacing w:after="0"/>
        <w:rPr>
          <w:sz w:val="20"/>
        </w:rPr>
      </w:pPr>
      <w:r w:rsidRPr="00A22AF2">
        <w:rPr>
          <w:sz w:val="20"/>
        </w:rPr>
        <w:t>Working Capital Fund balanc</w:t>
      </w:r>
      <w:r w:rsidRPr="00DB769A">
        <w:rPr>
          <w:sz w:val="20"/>
        </w:rPr>
        <w:t>es ar</w:t>
      </w:r>
      <w:r>
        <w:rPr>
          <w:sz w:val="20"/>
        </w:rPr>
        <w:t xml:space="preserve">e considered as restricted, although interest received on </w:t>
      </w:r>
      <w:r w:rsidRPr="00DB769A">
        <w:rPr>
          <w:sz w:val="20"/>
        </w:rPr>
        <w:t>Working Capital Fund</w:t>
      </w:r>
      <w:r>
        <w:rPr>
          <w:sz w:val="20"/>
        </w:rPr>
        <w:t xml:space="preserve"> balances</w:t>
      </w:r>
      <w:r w:rsidRPr="00DB769A">
        <w:rPr>
          <w:sz w:val="20"/>
        </w:rPr>
        <w:t xml:space="preserve"> is credited to the general fund of UPOV. Funds in trust held on behalf of</w:t>
      </w:r>
      <w:r>
        <w:rPr>
          <w:sz w:val="20"/>
        </w:rPr>
        <w:t xml:space="preserve"> donors of extrabudgetary funds </w:t>
      </w:r>
      <w:r w:rsidRPr="00DB769A">
        <w:rPr>
          <w:sz w:val="20"/>
        </w:rPr>
        <w:t xml:space="preserve">are deposited in the currency in which expenditures will be reported, based upon agreements with donors. </w:t>
      </w:r>
    </w:p>
    <w:p w:rsidR="00D80CE0" w:rsidRPr="00DB769A" w:rsidRDefault="00D80CE0" w:rsidP="00D80CE0">
      <w:pPr>
        <w:pStyle w:val="Style3"/>
        <w:spacing w:after="0"/>
        <w:rPr>
          <w:sz w:val="20"/>
        </w:rPr>
      </w:pPr>
    </w:p>
    <w:p w:rsidR="00D80CE0" w:rsidRDefault="00D80CE0" w:rsidP="00D80CE0">
      <w:pPr>
        <w:pStyle w:val="Style3"/>
        <w:spacing w:after="0"/>
        <w:rPr>
          <w:sz w:val="20"/>
        </w:rPr>
      </w:pPr>
      <w:r w:rsidRPr="00C055F1">
        <w:rPr>
          <w:sz w:val="20"/>
        </w:rPr>
        <w:t>At its thirty-third extraordinary session on March 17, 2016, the Council of UPOV decided to hold in a separate account</w:t>
      </w:r>
      <w:r>
        <w:rPr>
          <w:sz w:val="20"/>
        </w:rPr>
        <w:t xml:space="preserve"> the </w:t>
      </w:r>
      <w:r w:rsidRPr="000517E0">
        <w:rPr>
          <w:sz w:val="20"/>
        </w:rPr>
        <w:t>funds allocated for the future financing of</w:t>
      </w:r>
      <w:r>
        <w:rPr>
          <w:sz w:val="20"/>
        </w:rPr>
        <w:t xml:space="preserve"> UPOV’s</w:t>
      </w:r>
      <w:r w:rsidRPr="000517E0">
        <w:rPr>
          <w:sz w:val="20"/>
        </w:rPr>
        <w:t xml:space="preserve"> </w:t>
      </w:r>
      <w:r>
        <w:rPr>
          <w:sz w:val="20"/>
        </w:rPr>
        <w:t>ASHI liability. As at December 31, 2019</w:t>
      </w:r>
      <w:r w:rsidRPr="000517E0">
        <w:rPr>
          <w:sz w:val="20"/>
        </w:rPr>
        <w:t xml:space="preserve">, the </w:t>
      </w:r>
      <w:r>
        <w:rPr>
          <w:sz w:val="20"/>
        </w:rPr>
        <w:t>total balance of these funds is</w:t>
      </w:r>
      <w:r w:rsidRPr="000517E0">
        <w:rPr>
          <w:sz w:val="20"/>
        </w:rPr>
        <w:t xml:space="preserve"> </w:t>
      </w:r>
      <w:r>
        <w:rPr>
          <w:sz w:val="20"/>
        </w:rPr>
        <w:t xml:space="preserve">870,169 </w:t>
      </w:r>
      <w:r w:rsidRPr="000517E0">
        <w:rPr>
          <w:sz w:val="20"/>
        </w:rPr>
        <w:t>Swiss francs</w:t>
      </w:r>
      <w:r>
        <w:rPr>
          <w:sz w:val="20"/>
        </w:rPr>
        <w:t xml:space="preserve"> (783,128 Swiss francs as at December 31, 2018)</w:t>
      </w:r>
      <w:r w:rsidRPr="0072487A">
        <w:rPr>
          <w:sz w:val="20"/>
        </w:rPr>
        <w:t>.</w:t>
      </w:r>
      <w:r>
        <w:rPr>
          <w:sz w:val="20"/>
        </w:rPr>
        <w:t xml:space="preserve"> </w:t>
      </w:r>
      <w:r w:rsidRPr="00FE45F2">
        <w:rPr>
          <w:sz w:val="20"/>
        </w:rPr>
        <w:t xml:space="preserve">In accordance with </w:t>
      </w:r>
      <w:r>
        <w:rPr>
          <w:sz w:val="20"/>
        </w:rPr>
        <w:t>the Council decision at the fif</w:t>
      </w:r>
      <w:r w:rsidRPr="00FE45F2">
        <w:rPr>
          <w:sz w:val="20"/>
        </w:rPr>
        <w:t>ty-third ordinary session on November 1, 2019</w:t>
      </w:r>
      <w:r>
        <w:rPr>
          <w:sz w:val="20"/>
        </w:rPr>
        <w:t>,</w:t>
      </w:r>
      <w:r w:rsidRPr="00FE45F2">
        <w:rPr>
          <w:sz w:val="20"/>
        </w:rPr>
        <w:t xml:space="preserve"> </w:t>
      </w:r>
      <w:r>
        <w:rPr>
          <w:sz w:val="20"/>
        </w:rPr>
        <w:t>t</w:t>
      </w:r>
      <w:r w:rsidRPr="00190831">
        <w:rPr>
          <w:sz w:val="20"/>
        </w:rPr>
        <w:t xml:space="preserve">he funds are held in one of UPOV’s principal bank accounts, but are managed separately from operating funds through a blocking instruction currently in place with the bank. </w:t>
      </w:r>
      <w:r>
        <w:rPr>
          <w:sz w:val="20"/>
        </w:rPr>
        <w:t xml:space="preserve">UPOV manages the ASHI funds in accordance with WIPO’s Policy on Investments, under which they </w:t>
      </w:r>
      <w:r w:rsidRPr="00B4193E">
        <w:rPr>
          <w:sz w:val="20"/>
        </w:rPr>
        <w:t>are classified as strategic cash.</w:t>
      </w:r>
    </w:p>
    <w:p w:rsidR="00D80CE0" w:rsidRPr="001E42CF" w:rsidRDefault="00D80CE0" w:rsidP="00D80CE0">
      <w:pPr>
        <w:pStyle w:val="Style3"/>
        <w:spacing w:after="0"/>
        <w:rPr>
          <w:sz w:val="16"/>
        </w:rPr>
      </w:pPr>
    </w:p>
    <w:p w:rsidR="00D80CE0" w:rsidRDefault="00D80CE0" w:rsidP="00D80CE0">
      <w:pPr>
        <w:pStyle w:val="Style3"/>
        <w:spacing w:after="0"/>
        <w:rPr>
          <w:sz w:val="20"/>
        </w:rPr>
      </w:pPr>
    </w:p>
    <w:p w:rsidR="00D80CE0" w:rsidRPr="002D58CC" w:rsidRDefault="00D80CE0" w:rsidP="00D80CE0">
      <w:pPr>
        <w:pStyle w:val="Heading2Notes"/>
      </w:pPr>
      <w:bookmarkStart w:id="36" w:name="_Toc48651906"/>
      <w:r w:rsidRPr="002D58CC">
        <w:t>Note 4:</w:t>
      </w:r>
      <w:r w:rsidRPr="002D58CC">
        <w:tab/>
        <w:t>Accounts receivable</w:t>
      </w:r>
      <w:bookmarkEnd w:id="36"/>
    </w:p>
    <w:p w:rsidR="00D80CE0" w:rsidRPr="002D58CC" w:rsidRDefault="00D80CE0" w:rsidP="00D80CE0"/>
    <w:p w:rsidR="00D80CE0" w:rsidRDefault="00D80CE0" w:rsidP="00D80CE0">
      <w:pPr>
        <w:jc w:val="center"/>
        <w:rPr>
          <w:noProof/>
        </w:rPr>
      </w:pPr>
      <w:r w:rsidRPr="00195100">
        <w:rPr>
          <w:noProof/>
        </w:rPr>
        <w:drawing>
          <wp:inline distT="0" distB="0" distL="0" distR="0" wp14:anchorId="6416542A" wp14:editId="47A7ACFE">
            <wp:extent cx="5882640" cy="2556864"/>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0657" cy="2560348"/>
                    </a:xfrm>
                    <a:prstGeom prst="rect">
                      <a:avLst/>
                    </a:prstGeom>
                    <a:noFill/>
                    <a:ln>
                      <a:noFill/>
                    </a:ln>
                  </pic:spPr>
                </pic:pic>
              </a:graphicData>
            </a:graphic>
          </wp:inline>
        </w:drawing>
      </w:r>
    </w:p>
    <w:p w:rsidR="00D80CE0" w:rsidRPr="001E42CF" w:rsidRDefault="00D80CE0" w:rsidP="00D80CE0">
      <w:pPr>
        <w:rPr>
          <w:noProof/>
          <w:sz w:val="16"/>
        </w:rPr>
      </w:pPr>
    </w:p>
    <w:p w:rsidR="00D80CE0" w:rsidRDefault="00D80CE0" w:rsidP="00D80CE0">
      <w:r w:rsidRPr="00DB769A">
        <w:t xml:space="preserve">Contributions represent uncollected revenue related to the UPOV contribution system. The amount of the annual contribution of each member of the Union is calculated on the basis of the number of contribution units </w:t>
      </w:r>
      <w:r>
        <w:t>applied to the member</w:t>
      </w:r>
      <w:r w:rsidRPr="00DB769A">
        <w:t xml:space="preserve"> (Article II of the 1972 Act, Article 26 of the 1978 Act and Article 29 of the 1991 Act of the Convention). When applicable, an allowance is established to offset the value of receivables due from contributions. The allowance covers amounts due from periods </w:t>
      </w:r>
      <w:r>
        <w:t>prior to the last biennium.</w:t>
      </w:r>
      <w:r w:rsidRPr="005D0368">
        <w:t xml:space="preserve"> </w:t>
      </w:r>
    </w:p>
    <w:p w:rsidR="00D80CE0" w:rsidRDefault="00D80CE0" w:rsidP="00D80CE0"/>
    <w:p w:rsidR="00D80CE0" w:rsidRDefault="00D80CE0" w:rsidP="00D80CE0">
      <w:r w:rsidRPr="001544B5">
        <w:t>International staff, other than those living in their home country, are eligible to receive a grant covering admissible costs of education for dependent children until the fourth year of post-secondary school studies, but not beyond the end of the school year in which the child rea</w:t>
      </w:r>
      <w:r>
        <w:t>ches the age of 25. For the 2019-2020</w:t>
      </w:r>
      <w:r w:rsidRPr="001544B5">
        <w:t xml:space="preserve"> scholastic year, reimbursement is based on a global sliding scale, with declining reimbursement rates, and a fixed maximum amount of reimbursement. International staff are eligible to receive an advance equal to the estimated amount of the education grant for each child at the beginning of the scholastic year. Staff advances for education grants represent the to</w:t>
      </w:r>
      <w:r>
        <w:t>tal grants advanced for the 2019-2020</w:t>
      </w:r>
      <w:r w:rsidRPr="001544B5">
        <w:t xml:space="preserve"> scholastic year.</w:t>
      </w:r>
    </w:p>
    <w:p w:rsidR="00D80CE0" w:rsidRDefault="00D80CE0" w:rsidP="00D80CE0"/>
    <w:p w:rsidR="00D80CE0" w:rsidRPr="0020503E" w:rsidRDefault="00D80CE0" w:rsidP="00D80CE0"/>
    <w:p w:rsidR="00D80CE0" w:rsidRPr="0020503E" w:rsidRDefault="00D80CE0" w:rsidP="00D80CE0">
      <w:pPr>
        <w:pStyle w:val="Heading2Notes"/>
      </w:pPr>
      <w:bookmarkStart w:id="37" w:name="_Toc48651907"/>
      <w:r w:rsidRPr="0020503E">
        <w:t xml:space="preserve">Note </w:t>
      </w:r>
      <w:r>
        <w:t>5</w:t>
      </w:r>
      <w:r w:rsidRPr="0020503E">
        <w:t>:</w:t>
      </w:r>
      <w:r w:rsidRPr="0020503E">
        <w:tab/>
        <w:t>Accounts payable</w:t>
      </w:r>
      <w:bookmarkEnd w:id="37"/>
    </w:p>
    <w:p w:rsidR="00D80CE0" w:rsidRPr="0020503E" w:rsidRDefault="00D80CE0" w:rsidP="00D80CE0"/>
    <w:p w:rsidR="00D80CE0" w:rsidRPr="001D491C" w:rsidRDefault="00D80CE0" w:rsidP="00D80CE0">
      <w:pPr>
        <w:jc w:val="center"/>
      </w:pPr>
      <w:r w:rsidRPr="00B322BD">
        <w:rPr>
          <w:noProof/>
        </w:rPr>
        <w:drawing>
          <wp:inline distT="0" distB="0" distL="0" distR="0" wp14:anchorId="06A46F08" wp14:editId="6D4448D1">
            <wp:extent cx="5743575" cy="136207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3575" cy="1362075"/>
                    </a:xfrm>
                    <a:prstGeom prst="rect">
                      <a:avLst/>
                    </a:prstGeom>
                    <a:noFill/>
                    <a:ln>
                      <a:noFill/>
                    </a:ln>
                  </pic:spPr>
                </pic:pic>
              </a:graphicData>
            </a:graphic>
          </wp:inline>
        </w:drawing>
      </w:r>
    </w:p>
    <w:p w:rsidR="00D80CE0" w:rsidRPr="0020503E" w:rsidRDefault="00D80CE0" w:rsidP="00D80CE0"/>
    <w:p w:rsidR="00D80CE0" w:rsidRPr="003631E5" w:rsidRDefault="00D80CE0" w:rsidP="00D80CE0">
      <w:pPr>
        <w:pStyle w:val="Heading2Notes"/>
      </w:pPr>
      <w:bookmarkStart w:id="38" w:name="_Toc48651908"/>
      <w:r w:rsidRPr="003631E5">
        <w:t xml:space="preserve">Note </w:t>
      </w:r>
      <w:r>
        <w:t>6</w:t>
      </w:r>
      <w:r w:rsidRPr="003631E5">
        <w:t>:</w:t>
      </w:r>
      <w:r w:rsidRPr="003631E5">
        <w:tab/>
        <w:t>Employee benefits</w:t>
      </w:r>
      <w:bookmarkEnd w:id="38"/>
    </w:p>
    <w:p w:rsidR="00D80CE0" w:rsidRPr="003631E5" w:rsidRDefault="00D80CE0" w:rsidP="00D80CE0">
      <w:pPr>
        <w:keepNext/>
      </w:pPr>
    </w:p>
    <w:p w:rsidR="00D80CE0" w:rsidRPr="003631E5" w:rsidRDefault="00D80CE0" w:rsidP="00D80CE0">
      <w:pPr>
        <w:pStyle w:val="Style3"/>
        <w:spacing w:after="0"/>
        <w:jc w:val="center"/>
        <w:rPr>
          <w:rFonts w:cs="Arial"/>
          <w:sz w:val="20"/>
        </w:rPr>
      </w:pPr>
      <w:r w:rsidRPr="00971D6B">
        <w:rPr>
          <w:noProof/>
        </w:rPr>
        <w:drawing>
          <wp:inline distT="0" distB="0" distL="0" distR="0" wp14:anchorId="6FAA5BA1" wp14:editId="758A2A4B">
            <wp:extent cx="5743575" cy="33909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3575" cy="3390900"/>
                    </a:xfrm>
                    <a:prstGeom prst="rect">
                      <a:avLst/>
                    </a:prstGeom>
                    <a:noFill/>
                    <a:ln>
                      <a:noFill/>
                    </a:ln>
                  </pic:spPr>
                </pic:pic>
              </a:graphicData>
            </a:graphic>
          </wp:inline>
        </w:drawing>
      </w:r>
    </w:p>
    <w:p w:rsidR="00D80CE0" w:rsidRPr="003631E5" w:rsidRDefault="00D80CE0" w:rsidP="00D80CE0">
      <w:pPr>
        <w:pStyle w:val="Style3"/>
        <w:spacing w:after="0"/>
        <w:rPr>
          <w:rFonts w:cs="Arial"/>
          <w:sz w:val="20"/>
        </w:rPr>
      </w:pPr>
    </w:p>
    <w:p w:rsidR="00D80CE0" w:rsidRPr="003631E5" w:rsidRDefault="00D80CE0" w:rsidP="00D80CE0">
      <w:pPr>
        <w:pStyle w:val="Style3"/>
        <w:spacing w:after="0"/>
        <w:rPr>
          <w:rFonts w:cs="Arial"/>
          <w:sz w:val="20"/>
        </w:rPr>
      </w:pPr>
      <w:r>
        <w:rPr>
          <w:rFonts w:cs="Arial"/>
          <w:sz w:val="20"/>
        </w:rPr>
        <w:t>Under IPSAS, e</w:t>
      </w:r>
      <w:r w:rsidRPr="003631E5">
        <w:rPr>
          <w:rFonts w:cs="Arial"/>
          <w:sz w:val="20"/>
        </w:rPr>
        <w:t>mployee benefits comprise:</w:t>
      </w:r>
    </w:p>
    <w:p w:rsidR="00D80CE0" w:rsidRPr="003631E5" w:rsidRDefault="00D80CE0" w:rsidP="00D80CE0">
      <w:pPr>
        <w:pStyle w:val="Style3"/>
        <w:spacing w:after="0"/>
        <w:rPr>
          <w:rFonts w:cs="Arial"/>
          <w:i/>
          <w:sz w:val="20"/>
        </w:rPr>
      </w:pPr>
    </w:p>
    <w:p w:rsidR="00D80CE0" w:rsidRPr="003631E5" w:rsidRDefault="00D80CE0" w:rsidP="00D80CE0">
      <w:pPr>
        <w:pStyle w:val="Style3"/>
        <w:rPr>
          <w:rFonts w:cs="Arial"/>
          <w:sz w:val="20"/>
        </w:rPr>
      </w:pPr>
      <w:r w:rsidRPr="003631E5">
        <w:rPr>
          <w:rFonts w:cs="Arial"/>
          <w:i/>
          <w:sz w:val="20"/>
        </w:rPr>
        <w:t xml:space="preserve">Short-term employee benefits </w:t>
      </w:r>
      <w:r w:rsidRPr="003631E5">
        <w:rPr>
          <w:rFonts w:cs="Arial"/>
          <w:sz w:val="20"/>
        </w:rPr>
        <w:t>which include salary, allowances, grant on initial assignment, grants for the education of dependent children, annual leave, accident and life insurance, where these benefits are expected to be settled within twelve months;</w:t>
      </w:r>
    </w:p>
    <w:p w:rsidR="00D80CE0" w:rsidRPr="003631E5" w:rsidRDefault="00D80CE0" w:rsidP="008D0F3B">
      <w:pPr>
        <w:pStyle w:val="Style3"/>
        <w:rPr>
          <w:rFonts w:cs="Arial"/>
          <w:sz w:val="20"/>
        </w:rPr>
      </w:pPr>
      <w:r w:rsidRPr="003631E5">
        <w:rPr>
          <w:rFonts w:cs="Arial"/>
          <w:i/>
          <w:sz w:val="20"/>
        </w:rPr>
        <w:t xml:space="preserve">Long-term employee </w:t>
      </w:r>
      <w:r w:rsidRPr="003631E5">
        <w:rPr>
          <w:rFonts w:cs="Arial"/>
          <w:sz w:val="20"/>
        </w:rPr>
        <w:t>benefits (or after-service employee benefits) which include post-employment benefits such as ASHI, and other long-term employee benefits such as separation benefits consisting of grants upon repatriation, repatriation travel and shipping of personal effects, and long-term accumulated annual leave; and</w:t>
      </w:r>
    </w:p>
    <w:p w:rsidR="00D80CE0" w:rsidRPr="003631E5" w:rsidRDefault="00D80CE0" w:rsidP="00D80CE0">
      <w:pPr>
        <w:pStyle w:val="Style3"/>
        <w:spacing w:after="0"/>
        <w:rPr>
          <w:rFonts w:cs="Arial"/>
          <w:sz w:val="20"/>
        </w:rPr>
      </w:pPr>
      <w:r w:rsidRPr="003631E5">
        <w:rPr>
          <w:rFonts w:cs="Arial"/>
          <w:i/>
          <w:sz w:val="20"/>
        </w:rPr>
        <w:t xml:space="preserve">Termination benefits </w:t>
      </w:r>
      <w:r w:rsidRPr="003631E5">
        <w:rPr>
          <w:rFonts w:cs="Arial"/>
          <w:sz w:val="20"/>
        </w:rPr>
        <w:t>which include an indemnity payable to staff members holding a permanent, continuing or fixed term contract whose appointment is terminated by the Organization prior to the end of their contract.</w:t>
      </w:r>
    </w:p>
    <w:p w:rsidR="00D80CE0" w:rsidRDefault="00D80CE0" w:rsidP="00D80CE0">
      <w:pPr>
        <w:pStyle w:val="Style3"/>
        <w:spacing w:after="0"/>
        <w:rPr>
          <w:rFonts w:cs="Arial"/>
          <w:b/>
          <w:sz w:val="20"/>
        </w:rPr>
      </w:pPr>
    </w:p>
    <w:p w:rsidR="00D80CE0" w:rsidRPr="003631E5" w:rsidRDefault="00D80CE0" w:rsidP="00D80CE0">
      <w:pPr>
        <w:pStyle w:val="Style3"/>
        <w:spacing w:after="0"/>
        <w:rPr>
          <w:rFonts w:cs="Arial"/>
          <w:b/>
          <w:sz w:val="20"/>
        </w:rPr>
      </w:pPr>
      <w:r w:rsidRPr="003631E5">
        <w:rPr>
          <w:rFonts w:cs="Arial"/>
          <w:b/>
          <w:sz w:val="20"/>
        </w:rPr>
        <w:t>Short-Term Employee Benefits</w:t>
      </w:r>
    </w:p>
    <w:p w:rsidR="00D80CE0" w:rsidRPr="003631E5" w:rsidRDefault="00D80CE0" w:rsidP="00D80CE0">
      <w:pPr>
        <w:pStyle w:val="Style3"/>
        <w:spacing w:after="0"/>
        <w:rPr>
          <w:rFonts w:cs="Arial"/>
          <w:sz w:val="20"/>
        </w:rPr>
      </w:pPr>
    </w:p>
    <w:p w:rsidR="00D80CE0" w:rsidRDefault="00D80CE0" w:rsidP="00D80CE0">
      <w:pPr>
        <w:pStyle w:val="Style3"/>
        <w:spacing w:after="0"/>
        <w:rPr>
          <w:rFonts w:cs="Arial"/>
          <w:sz w:val="20"/>
        </w:rPr>
      </w:pPr>
      <w:r w:rsidRPr="003631E5">
        <w:rPr>
          <w:rFonts w:cs="Arial"/>
          <w:sz w:val="20"/>
        </w:rPr>
        <w:t>UPOV has recognized liabilities for the following short-term benefits, the value of which is based on the amount payable to each staff member at the reporting date:</w:t>
      </w:r>
    </w:p>
    <w:p w:rsidR="00D80CE0" w:rsidRDefault="00D80CE0" w:rsidP="00D80CE0">
      <w:pPr>
        <w:pStyle w:val="Style3"/>
        <w:spacing w:after="0"/>
        <w:rPr>
          <w:rFonts w:cs="Arial"/>
          <w:sz w:val="20"/>
        </w:rPr>
      </w:pPr>
    </w:p>
    <w:p w:rsidR="00D80CE0" w:rsidRDefault="00D80CE0" w:rsidP="00D80CE0">
      <w:pPr>
        <w:pStyle w:val="Style3"/>
        <w:spacing w:after="0"/>
        <w:rPr>
          <w:rFonts w:cs="Arial"/>
          <w:sz w:val="20"/>
        </w:rPr>
      </w:pPr>
      <w:r w:rsidRPr="000C17BD">
        <w:rPr>
          <w:rFonts w:cs="Arial"/>
          <w:i/>
          <w:sz w:val="20"/>
        </w:rPr>
        <w:t>Accumulated leave (temporary staff):</w:t>
      </w:r>
      <w:r w:rsidRPr="000C17BD">
        <w:rPr>
          <w:rFonts w:cs="Arial"/>
          <w:sz w:val="20"/>
        </w:rPr>
        <w:t xml:space="preserve"> accumulated annual leave is classified as a short-term employee benefit for staff members holding temporary contracts. Temporary staff members may accrue up to 15 days annual leave in a given year, and a maximum of 15 days accrued leave may be paid at the end of an appointment. The</w:t>
      </w:r>
      <w:r>
        <w:rPr>
          <w:rFonts w:cs="Arial"/>
          <w:sz w:val="20"/>
        </w:rPr>
        <w:t>re</w:t>
      </w:r>
      <w:r w:rsidRPr="000C17BD">
        <w:rPr>
          <w:rFonts w:cs="Arial"/>
          <w:sz w:val="20"/>
        </w:rPr>
        <w:t xml:space="preserve"> </w:t>
      </w:r>
      <w:r>
        <w:rPr>
          <w:rFonts w:cs="Arial"/>
          <w:sz w:val="20"/>
        </w:rPr>
        <w:t xml:space="preserve">is no </w:t>
      </w:r>
      <w:r w:rsidRPr="000C17BD">
        <w:rPr>
          <w:rFonts w:cs="Arial"/>
          <w:sz w:val="20"/>
        </w:rPr>
        <w:t>liabil</w:t>
      </w:r>
      <w:r>
        <w:rPr>
          <w:rFonts w:cs="Arial"/>
          <w:sz w:val="20"/>
        </w:rPr>
        <w:t>ity at the reporting date</w:t>
      </w:r>
      <w:r w:rsidRPr="000C17BD">
        <w:rPr>
          <w:rFonts w:cs="Arial"/>
          <w:sz w:val="20"/>
        </w:rPr>
        <w:t xml:space="preserve"> (</w:t>
      </w:r>
      <w:r>
        <w:rPr>
          <w:rFonts w:cs="Arial"/>
          <w:sz w:val="20"/>
        </w:rPr>
        <w:t>t</w:t>
      </w:r>
      <w:r w:rsidRPr="00971D6B">
        <w:rPr>
          <w:rFonts w:cs="Arial"/>
          <w:sz w:val="20"/>
        </w:rPr>
        <w:t xml:space="preserve">he total liability </w:t>
      </w:r>
      <w:r>
        <w:rPr>
          <w:rFonts w:cs="Arial"/>
          <w:sz w:val="20"/>
        </w:rPr>
        <w:t xml:space="preserve">was 813 </w:t>
      </w:r>
      <w:r w:rsidRPr="000C17BD">
        <w:rPr>
          <w:rFonts w:cs="Arial"/>
          <w:sz w:val="20"/>
        </w:rPr>
        <w:t>Swiss francs at Dec</w:t>
      </w:r>
      <w:r>
        <w:rPr>
          <w:rFonts w:cs="Arial"/>
          <w:sz w:val="20"/>
        </w:rPr>
        <w:t>ember 31, 2018</w:t>
      </w:r>
      <w:r w:rsidRPr="000C17BD">
        <w:rPr>
          <w:rFonts w:cs="Arial"/>
          <w:sz w:val="20"/>
        </w:rPr>
        <w:t>).</w:t>
      </w:r>
    </w:p>
    <w:p w:rsidR="00D80CE0" w:rsidRPr="003631E5" w:rsidRDefault="00D80CE0" w:rsidP="00D80CE0">
      <w:pPr>
        <w:pStyle w:val="Style3"/>
        <w:spacing w:after="0"/>
        <w:rPr>
          <w:rFonts w:cs="Arial"/>
          <w:sz w:val="20"/>
        </w:rPr>
      </w:pPr>
    </w:p>
    <w:p w:rsidR="00D80CE0" w:rsidRDefault="00D80CE0" w:rsidP="00D80CE0">
      <w:pPr>
        <w:pStyle w:val="Style3"/>
        <w:spacing w:after="0"/>
        <w:rPr>
          <w:rFonts w:cs="Arial"/>
          <w:sz w:val="20"/>
        </w:rPr>
      </w:pPr>
      <w:r w:rsidRPr="003631E5">
        <w:rPr>
          <w:rFonts w:cs="Arial"/>
          <w:i/>
          <w:sz w:val="20"/>
        </w:rPr>
        <w:t>Overtime</w:t>
      </w:r>
      <w:r w:rsidRPr="003631E5">
        <w:rPr>
          <w:rFonts w:cs="Arial"/>
          <w:sz w:val="20"/>
        </w:rPr>
        <w:t xml:space="preserve">: </w:t>
      </w:r>
      <w:r w:rsidRPr="002D0C40">
        <w:rPr>
          <w:rFonts w:cs="Arial"/>
          <w:sz w:val="20"/>
        </w:rPr>
        <w:t xml:space="preserve">certain staff members are eligible to be paid in cash for overtime accrued after the expiry of a period established in the SRR. The total liability at the reporting </w:t>
      </w:r>
      <w:r>
        <w:rPr>
          <w:rFonts w:cs="Arial"/>
          <w:sz w:val="20"/>
        </w:rPr>
        <w:t xml:space="preserve">date for overtime is 4,005 Swiss francs (5,361 </w:t>
      </w:r>
      <w:r w:rsidRPr="002D0C40">
        <w:rPr>
          <w:rFonts w:cs="Arial"/>
          <w:sz w:val="20"/>
        </w:rPr>
        <w:t>Swiss francs at Dece</w:t>
      </w:r>
      <w:r>
        <w:rPr>
          <w:rFonts w:cs="Arial"/>
          <w:sz w:val="20"/>
        </w:rPr>
        <w:t>mber 31, 2018</w:t>
      </w:r>
      <w:r w:rsidRPr="002D0C40">
        <w:rPr>
          <w:rFonts w:cs="Arial"/>
          <w:sz w:val="20"/>
        </w:rPr>
        <w:t>).</w:t>
      </w:r>
    </w:p>
    <w:p w:rsidR="00D80CE0" w:rsidRPr="003631E5" w:rsidRDefault="00D80CE0" w:rsidP="00D80CE0"/>
    <w:p w:rsidR="00D80CE0" w:rsidRPr="001E42CF" w:rsidRDefault="00D80CE0" w:rsidP="00D80CE0">
      <w:pPr>
        <w:pStyle w:val="Style3"/>
        <w:spacing w:after="0"/>
        <w:rPr>
          <w:rFonts w:cs="Arial"/>
          <w:spacing w:val="-2"/>
          <w:sz w:val="20"/>
        </w:rPr>
      </w:pPr>
      <w:r w:rsidRPr="001E42CF">
        <w:rPr>
          <w:rFonts w:cs="Arial"/>
          <w:i/>
          <w:spacing w:val="-2"/>
          <w:sz w:val="20"/>
        </w:rPr>
        <w:t>Education grants</w:t>
      </w:r>
      <w:r w:rsidRPr="001E42CF">
        <w:rPr>
          <w:rFonts w:cs="Arial"/>
          <w:spacing w:val="-2"/>
          <w:sz w:val="20"/>
        </w:rPr>
        <w:t>: certain internationally recruited staff members, other than those living in their home country, are eligible to receive a grant covering 75 per cent of the costs of education for dependent children until the fourth year of post-secondary school studies, but not beyond the end of the school year in which the child reaches the age of 25. The liability for education grants payable relates to the number of months which have elapsed between the start of the school year/university year and December 31, 2019, for which fees are therefore due. There is no liability at the reporting date (the total liability was 9,467 Swiss francs at December 31, 2018).</w:t>
      </w:r>
    </w:p>
    <w:p w:rsidR="00D80CE0" w:rsidRPr="003631E5" w:rsidRDefault="00D80CE0" w:rsidP="00D80CE0">
      <w:pPr>
        <w:pStyle w:val="Style3"/>
        <w:spacing w:after="0"/>
        <w:rPr>
          <w:rFonts w:cs="Arial"/>
          <w:sz w:val="20"/>
        </w:rPr>
      </w:pPr>
    </w:p>
    <w:p w:rsidR="00D80CE0" w:rsidRDefault="00D80CE0" w:rsidP="00D80CE0">
      <w:pPr>
        <w:pStyle w:val="Style3"/>
        <w:spacing w:after="0"/>
        <w:rPr>
          <w:rFonts w:cs="Arial"/>
          <w:b/>
          <w:sz w:val="20"/>
        </w:rPr>
      </w:pPr>
      <w:r w:rsidRPr="003631E5">
        <w:rPr>
          <w:rFonts w:cs="Arial"/>
          <w:b/>
          <w:sz w:val="20"/>
        </w:rPr>
        <w:t xml:space="preserve">Long-Term Employee Benefits </w:t>
      </w:r>
    </w:p>
    <w:p w:rsidR="00D80CE0" w:rsidRPr="001E42CF" w:rsidRDefault="00D80CE0" w:rsidP="00D80CE0">
      <w:pPr>
        <w:pStyle w:val="Style3"/>
        <w:spacing w:after="0"/>
        <w:rPr>
          <w:rFonts w:cs="Arial"/>
          <w:b/>
          <w:spacing w:val="-2"/>
          <w:sz w:val="20"/>
        </w:rPr>
      </w:pPr>
    </w:p>
    <w:p w:rsidR="00D80CE0" w:rsidRPr="003631E5" w:rsidRDefault="00D80CE0" w:rsidP="00D80CE0">
      <w:pPr>
        <w:pStyle w:val="Style3"/>
        <w:spacing w:after="0"/>
        <w:rPr>
          <w:rFonts w:cs="Arial"/>
          <w:sz w:val="20"/>
        </w:rPr>
      </w:pPr>
      <w:r w:rsidRPr="001E42CF">
        <w:rPr>
          <w:rFonts w:cs="Arial"/>
          <w:i/>
          <w:spacing w:val="-2"/>
          <w:sz w:val="20"/>
        </w:rPr>
        <w:t>Accumulated leave (posts):</w:t>
      </w:r>
      <w:r w:rsidRPr="001E42CF">
        <w:rPr>
          <w:rFonts w:cs="Arial"/>
          <w:spacing w:val="-2"/>
          <w:sz w:val="20"/>
        </w:rPr>
        <w:t xml:space="preserve"> accumulated annual leave is classified as a long-term employee benefit for staff members holding permanent, continuing or fixed term contracts, and the liability is calculated by an external actuary. Staff in posts may accrue up to 15 days of annual leave in a given year, and a total accumulated balance of 60 days. On separation from service, staff in posts who have accumulated annual leave can receive a payment in lieu of an amount equivalent to their salary for the period of accumulated annual leave. In exceptional circumstances, a staff member may be granted advance annual leave up to a maximum of 10 working days. The total outstanding liability at the reporting date is 94,116 Swiss francs, compared to 56,609 Swiss francs at December 31, 2018. The increase in the liability is largely due to a modification in the 2019 actuarial calculation, whereby </w:t>
      </w:r>
      <w:r w:rsidRPr="001E42CF">
        <w:rPr>
          <w:rFonts w:cs="Arial"/>
          <w:noProof/>
          <w:spacing w:val="-2"/>
          <w:sz w:val="20"/>
        </w:rPr>
        <w:t>the attribution of costs reflects the qualifying period of service and accrued benefit at the valuation date, as opposed to a linear attribution over the period of employment as previously applied.</w:t>
      </w:r>
    </w:p>
    <w:p w:rsidR="00D80CE0" w:rsidRPr="003631E5" w:rsidRDefault="00D80CE0" w:rsidP="00D80CE0">
      <w:pPr>
        <w:pStyle w:val="Style3"/>
        <w:spacing w:after="0"/>
        <w:rPr>
          <w:rFonts w:cs="Arial"/>
          <w:sz w:val="20"/>
        </w:rPr>
      </w:pPr>
    </w:p>
    <w:p w:rsidR="00D80CE0" w:rsidRPr="003631E5" w:rsidRDefault="00D80CE0" w:rsidP="00D80CE0">
      <w:pPr>
        <w:pStyle w:val="Style3"/>
        <w:spacing w:after="0"/>
        <w:rPr>
          <w:rFonts w:cs="Arial"/>
          <w:sz w:val="20"/>
        </w:rPr>
      </w:pPr>
      <w:r w:rsidRPr="003631E5">
        <w:rPr>
          <w:rFonts w:cs="Arial"/>
          <w:i/>
          <w:sz w:val="20"/>
        </w:rPr>
        <w:t>Repatriation grant and travel</w:t>
      </w:r>
      <w:r w:rsidRPr="003631E5">
        <w:rPr>
          <w:rFonts w:cs="Arial"/>
          <w:sz w:val="20"/>
        </w:rPr>
        <w:t>: UPOV has a contractual obligation to provide benefits such as repatriation grants and travel for certain internationally recruited staff members at the time of their separation from service.  On the basis of an actuarial valuat</w:t>
      </w:r>
      <w:r>
        <w:rPr>
          <w:rFonts w:cs="Arial"/>
          <w:sz w:val="20"/>
        </w:rPr>
        <w:t>ion carried out in December 2019</w:t>
      </w:r>
      <w:r w:rsidRPr="003631E5">
        <w:rPr>
          <w:rFonts w:cs="Arial"/>
          <w:sz w:val="20"/>
        </w:rPr>
        <w:t xml:space="preserve"> by an independent actuary, the obligation was estimated as follows at the reporting date:</w:t>
      </w:r>
    </w:p>
    <w:p w:rsidR="00D80CE0" w:rsidRPr="003631E5" w:rsidRDefault="00D80CE0" w:rsidP="00D80CE0">
      <w:pPr>
        <w:pStyle w:val="Style3"/>
        <w:spacing w:after="0"/>
        <w:rPr>
          <w:rFonts w:cs="Arial"/>
          <w:sz w:val="20"/>
        </w:rPr>
      </w:pPr>
      <w:r w:rsidRPr="003631E5">
        <w:rPr>
          <w:rFonts w:cs="Arial"/>
          <w:noProof/>
          <w:sz w:val="20"/>
        </w:rPr>
        <w:fldChar w:fldCharType="begin"/>
      </w:r>
      <w:r w:rsidRPr="003631E5">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3631E5">
        <w:rPr>
          <w:rFonts w:cs="Arial"/>
          <w:noProof/>
          <w:sz w:val="20"/>
        </w:rPr>
        <w:fldChar w:fldCharType="separate"/>
      </w:r>
      <w:bookmarkStart w:id="39" w:name="RANGE!B3:E6"/>
      <w:bookmarkEnd w:id="39"/>
    </w:p>
    <w:p w:rsidR="00D80CE0" w:rsidRPr="003631E5" w:rsidRDefault="00D80CE0" w:rsidP="00D80CE0">
      <w:pPr>
        <w:pStyle w:val="Style3"/>
        <w:spacing w:after="0"/>
        <w:jc w:val="center"/>
        <w:rPr>
          <w:rFonts w:cs="Arial"/>
          <w:sz w:val="20"/>
        </w:rPr>
      </w:pPr>
      <w:r w:rsidRPr="003631E5">
        <w:rPr>
          <w:rFonts w:cs="Arial"/>
          <w:noProof/>
          <w:sz w:val="20"/>
        </w:rPr>
        <w:fldChar w:fldCharType="end"/>
      </w:r>
      <w:r w:rsidRPr="00846E2C">
        <w:rPr>
          <w:rFonts w:cs="Arial"/>
          <w:noProof/>
        </w:rPr>
        <w:t xml:space="preserve"> </w:t>
      </w:r>
      <w:r w:rsidRPr="00FF1E13">
        <w:rPr>
          <w:noProof/>
        </w:rPr>
        <w:drawing>
          <wp:inline distT="0" distB="0" distL="0" distR="0" wp14:anchorId="5085745C" wp14:editId="2ACDC3AA">
            <wp:extent cx="5734050" cy="12858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1285875"/>
                    </a:xfrm>
                    <a:prstGeom prst="rect">
                      <a:avLst/>
                    </a:prstGeom>
                    <a:noFill/>
                    <a:ln>
                      <a:noFill/>
                    </a:ln>
                  </pic:spPr>
                </pic:pic>
              </a:graphicData>
            </a:graphic>
          </wp:inline>
        </w:drawing>
      </w:r>
    </w:p>
    <w:p w:rsidR="00D80CE0" w:rsidRPr="003631E5" w:rsidRDefault="00D80CE0" w:rsidP="00D80CE0"/>
    <w:p w:rsidR="00D80CE0" w:rsidRPr="0050136D" w:rsidRDefault="00D80CE0" w:rsidP="00D80CE0">
      <w:pPr>
        <w:rPr>
          <w:spacing w:val="-2"/>
        </w:rPr>
      </w:pPr>
      <w:r w:rsidRPr="0050136D">
        <w:rPr>
          <w:i/>
          <w:spacing w:val="-2"/>
        </w:rPr>
        <w:t xml:space="preserve">After Service Health Insurance (ASHI): </w:t>
      </w:r>
      <w:r w:rsidRPr="0050136D">
        <w:rPr>
          <w:spacing w:val="-2"/>
        </w:rPr>
        <w:t xml:space="preserve">UPOV also has a contractual obligation to provide post-employment medical benefits for its staff members in the form of insurance premiums for the collective medical insurance plan. Staff members (and their spouses, dependent children and survivors) retiring from service are eligible for ASHI coverage if they continue to participate in the collective medical insurance plan after separation from service. In accordance with the Staff Regulations and Rules, a share of 65 per cent of the monthly medical insurance premium is paid by UPOV. From January 1, 2019, monthly medical premiums amount to 596 Swiss francs for adults and 265 Swiss francs for children. The present value of the defined benefit obligations for post-employment medical benefits is determined using the projected unit credit method including discounting the estimated future cash outflows using a discount rate determined using AA Corporate Bond Yield Curves. For the 2019 calculation, the discount rate was determined by averaging the currency-denominated discount rates, weighted by the major currencies in which underlying medical costs are incurred. </w:t>
      </w:r>
      <w:r w:rsidRPr="0050136D">
        <w:rPr>
          <w:rFonts w:cs="Arial"/>
          <w:noProof/>
          <w:spacing w:val="-2"/>
        </w:rPr>
        <w:t xml:space="preserve">In addition, the attribution of costs was modified to reflect the qualifying period of service and accrued benefit at the valuation date, as opposed to a linear attribution over the period of employment. These changes, combined with other movements in actuarial assumptions, largely explain the overall decrease in the ASHI liability in 2019. </w:t>
      </w:r>
      <w:r w:rsidRPr="0050136D">
        <w:rPr>
          <w:spacing w:val="-2"/>
        </w:rPr>
        <w:t>In accordance with IPSAS, UPOV’s ASHI liability is considered as unfunded as no plan assets are held in a legally separate entity or fund, and therefore no plan assets are deducted from the liability as recognized in the statement of financial position.</w:t>
      </w:r>
      <w:r w:rsidRPr="0050136D">
        <w:rPr>
          <w:rFonts w:cs="Arial"/>
          <w:spacing w:val="-2"/>
        </w:rPr>
        <w:t xml:space="preserve"> However, it should be noted that UPOV holds in a separate account funds established for the future financing of the ASHI liability (see Note 3). </w:t>
      </w:r>
      <w:r w:rsidRPr="0050136D">
        <w:rPr>
          <w:spacing w:val="-2"/>
        </w:rPr>
        <w:t>On the basis of an actuarial valuation carried out in December 2019 by an independent office, UPOV’s ASHI liability was estimated as follows at the reporting date:</w:t>
      </w:r>
    </w:p>
    <w:p w:rsidR="00D80CE0" w:rsidRPr="003631E5" w:rsidRDefault="00D80CE0" w:rsidP="00D80CE0"/>
    <w:p w:rsidR="00D80CE0" w:rsidRPr="003631E5" w:rsidRDefault="00D80CE0" w:rsidP="00D80CE0">
      <w:pPr>
        <w:pStyle w:val="Style3"/>
        <w:spacing w:after="0"/>
        <w:jc w:val="center"/>
        <w:rPr>
          <w:rFonts w:cs="Arial"/>
          <w:sz w:val="20"/>
        </w:rPr>
      </w:pPr>
      <w:r w:rsidRPr="00080447">
        <w:rPr>
          <w:noProof/>
        </w:rPr>
        <w:drawing>
          <wp:inline distT="0" distB="0" distL="0" distR="0" wp14:anchorId="32D82D38" wp14:editId="2A4B9CBB">
            <wp:extent cx="5734050" cy="13430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p w:rsidR="00D80CE0" w:rsidRPr="003631E5" w:rsidRDefault="00D80CE0" w:rsidP="00D80CE0"/>
    <w:p w:rsidR="00D80CE0" w:rsidRDefault="00D80CE0" w:rsidP="00D80CE0"/>
    <w:p w:rsidR="00D80CE0" w:rsidRPr="003631E5" w:rsidRDefault="00D80CE0" w:rsidP="00D80CE0">
      <w:r w:rsidRPr="003631E5">
        <w:t>The table below details the expense for ASHI recognized in the statement of financial performance:</w:t>
      </w:r>
    </w:p>
    <w:p w:rsidR="00D80CE0" w:rsidRPr="003631E5" w:rsidRDefault="00D80CE0" w:rsidP="00D80CE0"/>
    <w:p w:rsidR="00D80CE0" w:rsidRPr="003631E5" w:rsidRDefault="00D80CE0" w:rsidP="00D80CE0">
      <w:pPr>
        <w:jc w:val="center"/>
      </w:pPr>
      <w:r w:rsidRPr="00080447">
        <w:rPr>
          <w:noProof/>
        </w:rPr>
        <w:drawing>
          <wp:inline distT="0" distB="0" distL="0" distR="0" wp14:anchorId="31C86E2D" wp14:editId="71378FAF">
            <wp:extent cx="5734050" cy="1647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1647825"/>
                    </a:xfrm>
                    <a:prstGeom prst="rect">
                      <a:avLst/>
                    </a:prstGeom>
                    <a:noFill/>
                    <a:ln>
                      <a:noFill/>
                    </a:ln>
                  </pic:spPr>
                </pic:pic>
              </a:graphicData>
            </a:graphic>
          </wp:inline>
        </w:drawing>
      </w:r>
    </w:p>
    <w:p w:rsidR="00D80CE0" w:rsidRPr="003631E5" w:rsidRDefault="00D80CE0" w:rsidP="00D80CE0"/>
    <w:p w:rsidR="00D80CE0" w:rsidRDefault="00D80CE0" w:rsidP="00D80CE0">
      <w:r>
        <w:t>The table below details the changes in the ASHI defined benefit obligation, including the impact of actuarial gains/(losses):</w:t>
      </w:r>
    </w:p>
    <w:p w:rsidR="00D80CE0" w:rsidRDefault="00D80CE0" w:rsidP="00D80CE0"/>
    <w:p w:rsidR="00D80CE0" w:rsidRPr="003631E5" w:rsidRDefault="00D80CE0" w:rsidP="00D80CE0">
      <w:pPr>
        <w:jc w:val="center"/>
      </w:pPr>
      <w:r w:rsidRPr="0012012B">
        <w:rPr>
          <w:noProof/>
        </w:rPr>
        <w:drawing>
          <wp:inline distT="0" distB="0" distL="0" distR="0" wp14:anchorId="7B901685" wp14:editId="61BCE686">
            <wp:extent cx="5734050" cy="26003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2600325"/>
                    </a:xfrm>
                    <a:prstGeom prst="rect">
                      <a:avLst/>
                    </a:prstGeom>
                    <a:noFill/>
                    <a:ln>
                      <a:noFill/>
                    </a:ln>
                  </pic:spPr>
                </pic:pic>
              </a:graphicData>
            </a:graphic>
          </wp:inline>
        </w:drawing>
      </w:r>
    </w:p>
    <w:p w:rsidR="00D80CE0" w:rsidRPr="003631E5" w:rsidRDefault="00D80CE0" w:rsidP="00D80CE0">
      <w:r w:rsidRPr="003631E5">
        <w:t>Contributions paid</w:t>
      </w:r>
      <w:r>
        <w:t xml:space="preserve"> by UPOV for ASHI totaled 37,190 Swiss francs for 2019 (37,189 Swiss francs in 2018</w:t>
      </w:r>
      <w:r w:rsidRPr="003631E5">
        <w:t>). Expected contributions to ASHI</w:t>
      </w:r>
      <w:r>
        <w:t xml:space="preserve"> in 2020</w:t>
      </w:r>
      <w:r w:rsidRPr="003631E5">
        <w:t xml:space="preserve"> </w:t>
      </w:r>
      <w:r>
        <w:t>are 42,427</w:t>
      </w:r>
      <w:r w:rsidRPr="008858F3">
        <w:t xml:space="preserve"> Swiss francs.</w:t>
      </w:r>
      <w:r w:rsidRPr="003631E5">
        <w:t xml:space="preserve"> </w:t>
      </w:r>
      <w:r w:rsidRPr="00EC2C3C">
        <w:t>The weighted average duration of the defined benefit obligation</w:t>
      </w:r>
      <w:r>
        <w:t xml:space="preserve"> as at December 31, 2019, was 19</w:t>
      </w:r>
      <w:r w:rsidRPr="00EC2C3C">
        <w:t xml:space="preserve"> years.</w:t>
      </w:r>
      <w:r>
        <w:t xml:space="preserve"> </w:t>
      </w:r>
      <w:r w:rsidRPr="003631E5">
        <w:rPr>
          <w:noProof/>
        </w:rPr>
        <w:t>The following table details the present value of the defined benefit obligation and experience adjustments arisin</w:t>
      </w:r>
      <w:r>
        <w:rPr>
          <w:noProof/>
        </w:rPr>
        <w:t>g on the ASHI liability for 2019</w:t>
      </w:r>
      <w:r w:rsidRPr="003631E5">
        <w:rPr>
          <w:noProof/>
        </w:rPr>
        <w:t xml:space="preserve"> and the previous four years:</w:t>
      </w:r>
    </w:p>
    <w:p w:rsidR="00D80CE0" w:rsidRPr="003631E5" w:rsidRDefault="00D80CE0" w:rsidP="00D80CE0">
      <w:pPr>
        <w:rPr>
          <w:noProof/>
        </w:rPr>
      </w:pPr>
    </w:p>
    <w:p w:rsidR="00D80CE0" w:rsidRPr="003631E5" w:rsidRDefault="00D80CE0" w:rsidP="00D80CE0">
      <w:pPr>
        <w:jc w:val="center"/>
        <w:rPr>
          <w:noProof/>
        </w:rPr>
      </w:pPr>
      <w:r w:rsidRPr="000470C5">
        <w:rPr>
          <w:noProof/>
        </w:rPr>
        <w:drawing>
          <wp:inline distT="0" distB="0" distL="0" distR="0" wp14:anchorId="26E48669" wp14:editId="28053AEB">
            <wp:extent cx="6120765" cy="9201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920153"/>
                    </a:xfrm>
                    <a:prstGeom prst="rect">
                      <a:avLst/>
                    </a:prstGeom>
                    <a:noFill/>
                    <a:ln>
                      <a:noFill/>
                    </a:ln>
                  </pic:spPr>
                </pic:pic>
              </a:graphicData>
            </a:graphic>
          </wp:inline>
        </w:drawing>
      </w:r>
    </w:p>
    <w:p w:rsidR="00D80CE0" w:rsidRPr="003631E5" w:rsidRDefault="00D80CE0" w:rsidP="00D80CE0"/>
    <w:p w:rsidR="00D80CE0" w:rsidRDefault="00D80CE0" w:rsidP="00D80CE0">
      <w:pPr>
        <w:rPr>
          <w:noProof/>
        </w:rPr>
      </w:pPr>
    </w:p>
    <w:p w:rsidR="00D80CE0" w:rsidRDefault="00D80CE0" w:rsidP="00D80CE0">
      <w:pPr>
        <w:rPr>
          <w:noProof/>
        </w:rPr>
      </w:pPr>
      <w:r w:rsidRPr="003631E5">
        <w:rPr>
          <w:noProof/>
        </w:rPr>
        <w:t>The principal assumptions used in determining the ASHI liability and defined benefit obligation were as follows:</w:t>
      </w:r>
    </w:p>
    <w:p w:rsidR="00D80CE0" w:rsidRPr="003631E5" w:rsidRDefault="00D80CE0" w:rsidP="00D80CE0">
      <w:pPr>
        <w:rPr>
          <w:noProof/>
        </w:rPr>
      </w:pPr>
    </w:p>
    <w:p w:rsidR="00D80CE0" w:rsidRPr="003631E5" w:rsidRDefault="00D80CE0" w:rsidP="00D80CE0">
      <w:pPr>
        <w:jc w:val="center"/>
        <w:rPr>
          <w:noProof/>
        </w:rPr>
      </w:pPr>
      <w:r w:rsidRPr="00001CD5">
        <w:rPr>
          <w:noProof/>
        </w:rPr>
        <w:drawing>
          <wp:inline distT="0" distB="0" distL="0" distR="0" wp14:anchorId="6BB21BDD" wp14:editId="2AE3ECF7">
            <wp:extent cx="5778500" cy="1092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8500" cy="1092200"/>
                    </a:xfrm>
                    <a:prstGeom prst="rect">
                      <a:avLst/>
                    </a:prstGeom>
                    <a:noFill/>
                    <a:ln>
                      <a:noFill/>
                    </a:ln>
                  </pic:spPr>
                </pic:pic>
              </a:graphicData>
            </a:graphic>
          </wp:inline>
        </w:drawing>
      </w:r>
    </w:p>
    <w:p w:rsidR="00D80CE0" w:rsidRPr="003631E5" w:rsidRDefault="00D80CE0" w:rsidP="00D80CE0"/>
    <w:p w:rsidR="00D80CE0" w:rsidRDefault="00D80CE0" w:rsidP="00D80CE0">
      <w:pPr>
        <w:rPr>
          <w:rFonts w:cs="Arial"/>
        </w:rPr>
      </w:pPr>
      <w:r w:rsidRPr="008858F3">
        <w:rPr>
          <w:rFonts w:cs="Arial"/>
        </w:rPr>
        <w:t xml:space="preserve">Actuarial assumptions have a significant effect on the amounts calculated for the ASHI liability. The following sensitivity analysis shows how the defined benefit obligation would have been affected by changes in significant actuarial assumptions: </w:t>
      </w:r>
    </w:p>
    <w:p w:rsidR="00D80CE0" w:rsidRDefault="00D80CE0" w:rsidP="00D80CE0">
      <w:pPr>
        <w:rPr>
          <w:rFonts w:cs="Arial"/>
        </w:rPr>
      </w:pPr>
    </w:p>
    <w:p w:rsidR="00D80CE0" w:rsidRDefault="00D80CE0" w:rsidP="00D80CE0">
      <w:pPr>
        <w:pStyle w:val="Style3"/>
        <w:spacing w:after="0"/>
        <w:rPr>
          <w:rFonts w:cs="Arial"/>
          <w:sz w:val="20"/>
        </w:rPr>
      </w:pPr>
      <w:r w:rsidRPr="00996061">
        <w:rPr>
          <w:noProof/>
        </w:rPr>
        <w:drawing>
          <wp:inline distT="0" distB="0" distL="0" distR="0" wp14:anchorId="050686FE" wp14:editId="667567C8">
            <wp:extent cx="6120765" cy="152167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521674"/>
                    </a:xfrm>
                    <a:prstGeom prst="rect">
                      <a:avLst/>
                    </a:prstGeom>
                    <a:noFill/>
                    <a:ln>
                      <a:noFill/>
                    </a:ln>
                  </pic:spPr>
                </pic:pic>
              </a:graphicData>
            </a:graphic>
          </wp:inline>
        </w:drawing>
      </w:r>
    </w:p>
    <w:p w:rsidR="00D80CE0" w:rsidRPr="003631E5" w:rsidRDefault="00D80CE0" w:rsidP="00D80CE0">
      <w:pPr>
        <w:pStyle w:val="Style3"/>
        <w:spacing w:after="0"/>
        <w:rPr>
          <w:rFonts w:cs="Arial"/>
          <w:sz w:val="20"/>
        </w:rPr>
      </w:pPr>
    </w:p>
    <w:p w:rsidR="00D80CE0" w:rsidRPr="003631E5" w:rsidRDefault="00D80CE0" w:rsidP="00D80CE0">
      <w:pPr>
        <w:pStyle w:val="Style3"/>
        <w:spacing w:after="0"/>
        <w:rPr>
          <w:rFonts w:cs="Arial"/>
          <w:sz w:val="20"/>
        </w:rPr>
      </w:pPr>
      <w:r w:rsidRPr="00ED2221">
        <w:rPr>
          <w:noProof/>
        </w:rPr>
        <w:drawing>
          <wp:inline distT="0" distB="0" distL="0" distR="0" wp14:anchorId="411B559F" wp14:editId="50B0992A">
            <wp:extent cx="6120765" cy="14407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440720"/>
                    </a:xfrm>
                    <a:prstGeom prst="rect">
                      <a:avLst/>
                    </a:prstGeom>
                    <a:noFill/>
                    <a:ln>
                      <a:noFill/>
                    </a:ln>
                  </pic:spPr>
                </pic:pic>
              </a:graphicData>
            </a:graphic>
          </wp:inline>
        </w:drawing>
      </w:r>
    </w:p>
    <w:p w:rsidR="00D80CE0" w:rsidRDefault="00D80CE0" w:rsidP="00D80CE0">
      <w:pPr>
        <w:pStyle w:val="Style3"/>
        <w:spacing w:after="0"/>
        <w:rPr>
          <w:rFonts w:cs="Arial"/>
          <w:b/>
          <w:color w:val="000000" w:themeColor="text1"/>
          <w:sz w:val="20"/>
        </w:rPr>
      </w:pPr>
    </w:p>
    <w:p w:rsidR="00D80CE0" w:rsidRPr="001077F7" w:rsidRDefault="00D80CE0" w:rsidP="00D80CE0">
      <w:pPr>
        <w:pStyle w:val="Style3"/>
        <w:spacing w:after="0"/>
        <w:rPr>
          <w:rFonts w:cs="Arial"/>
          <w:b/>
          <w:color w:val="000000" w:themeColor="text1"/>
          <w:sz w:val="20"/>
        </w:rPr>
      </w:pPr>
      <w:r w:rsidRPr="001077F7">
        <w:rPr>
          <w:rFonts w:cs="Arial"/>
          <w:b/>
          <w:color w:val="000000" w:themeColor="text1"/>
          <w:sz w:val="20"/>
        </w:rPr>
        <w:t>United Nations Joint Staff Pension Fund</w:t>
      </w:r>
    </w:p>
    <w:p w:rsidR="00D80CE0" w:rsidRDefault="00D80CE0" w:rsidP="00D80CE0">
      <w:pPr>
        <w:pStyle w:val="Style3"/>
        <w:spacing w:after="0"/>
        <w:rPr>
          <w:rFonts w:cs="Arial"/>
          <w:sz w:val="20"/>
        </w:rPr>
      </w:pPr>
    </w:p>
    <w:p w:rsidR="00D80CE0" w:rsidRPr="00BE0115" w:rsidRDefault="00D80CE0" w:rsidP="00D80CE0">
      <w:pPr>
        <w:pStyle w:val="Style3"/>
        <w:rPr>
          <w:rFonts w:cs="Arial"/>
          <w:sz w:val="20"/>
        </w:rPr>
      </w:pPr>
      <w:r w:rsidRPr="00BE0115">
        <w:rPr>
          <w:rFonts w:cs="Arial"/>
          <w:sz w:val="20"/>
        </w:rPr>
        <w:t xml:space="preserve">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Fund will be sufficient to meet its liabilities. </w:t>
      </w:r>
    </w:p>
    <w:p w:rsidR="00D80CE0" w:rsidRPr="00BE0115" w:rsidRDefault="00D80CE0" w:rsidP="00D80CE0">
      <w:pPr>
        <w:pStyle w:val="Style3"/>
        <w:rPr>
          <w:rFonts w:cs="Arial"/>
          <w:sz w:val="20"/>
        </w:rPr>
      </w:pPr>
      <w:r>
        <w:rPr>
          <w:rFonts w:cs="Arial"/>
          <w:sz w:val="20"/>
        </w:rPr>
        <w:t>UPOV</w:t>
      </w:r>
      <w:r w:rsidRPr="00BE0115">
        <w:rPr>
          <w:rFonts w:cs="Arial"/>
          <w:sz w:val="20"/>
        </w:rPr>
        <w:t xml:space="preserve">’s financial obligation to the Fund consists of its mandated contribution, at the rate established by the United Nations General Assembly (currently at 7.9% for participants and 15.8% for member organizations) together with any share of any actuarial deficiency payments under Article 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 </w:t>
      </w:r>
    </w:p>
    <w:p w:rsidR="00D80CE0" w:rsidRPr="00BE0115" w:rsidRDefault="00D80CE0" w:rsidP="00D80CE0">
      <w:pPr>
        <w:pStyle w:val="Style3"/>
        <w:rPr>
          <w:rFonts w:cs="Arial"/>
          <w:sz w:val="20"/>
        </w:rPr>
      </w:pPr>
      <w:r w:rsidRPr="00BE0115">
        <w:rPr>
          <w:rFonts w:cs="Arial"/>
          <w:sz w:val="20"/>
        </w:rPr>
        <w:t xml:space="preserve">The latest actuarial valuation for the Fund was completed as of 31 December 2017, and the valuation as of 31 December 2019 is currently being performed.  A roll forward of the participation data as of 31 December 2017 to 31 December 2018 was used by the Fund for its 2018 financial statements. </w:t>
      </w:r>
    </w:p>
    <w:p w:rsidR="00D80CE0" w:rsidRPr="00BE0115" w:rsidRDefault="00D80CE0" w:rsidP="00D80CE0">
      <w:pPr>
        <w:pStyle w:val="Style3"/>
        <w:rPr>
          <w:rFonts w:cs="Arial"/>
          <w:sz w:val="20"/>
        </w:rPr>
      </w:pPr>
      <w:r w:rsidRPr="00BE0115">
        <w:rPr>
          <w:rFonts w:cs="Arial"/>
          <w:sz w:val="20"/>
        </w:rPr>
        <w:t xml:space="preserve">The actuarial valuation as of 31 December 2017 resulted in a funded ratio of actuarial assets to actuarial liabilities, assuming no future pension adjustments, of 139.2%. The funded ratio was 102.7% when the current system of pension adjustments was taken into account. </w:t>
      </w:r>
    </w:p>
    <w:p w:rsidR="00D80CE0" w:rsidRPr="00BE0115" w:rsidRDefault="00D80CE0" w:rsidP="00D80CE0">
      <w:pPr>
        <w:pStyle w:val="Style3"/>
        <w:rPr>
          <w:rFonts w:cs="Arial"/>
          <w:sz w:val="20"/>
        </w:rPr>
      </w:pPr>
      <w:r w:rsidRPr="00BE0115">
        <w:rPr>
          <w:rFonts w:cs="Arial"/>
          <w:sz w:val="20"/>
        </w:rPr>
        <w:t>After assessing the actuarial sufficiency of the Fund, the Consulting Actuary concluded that there was no requirement, as of 31 December 2017, for deficiency payments under Article 26 of the Regulations of the Fund 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p>
    <w:p w:rsidR="00D80CE0" w:rsidRPr="00BE0115" w:rsidRDefault="00D80CE0" w:rsidP="00D80CE0">
      <w:pPr>
        <w:pStyle w:val="Style3"/>
        <w:rPr>
          <w:rFonts w:cs="Arial"/>
          <w:sz w:val="20"/>
        </w:rPr>
      </w:pPr>
      <w:r w:rsidRPr="00BE0115">
        <w:rPr>
          <w:rFonts w:cs="Arial"/>
          <w:sz w:val="20"/>
        </w:rPr>
        <w:t>Should Article 26 be invoked due to an actuarial deficiency, either during the ongoing operation or due to the termination of the Fund, deficiency payments required from each member organization would be based upon the proportion of that member organization’s contributions to the total contributions paid to the Fund during the three years preceding the valuation date. Total contributions paid to the Fund during the preceding three years (2016, 2017 and 2018) amounted to USD</w:t>
      </w:r>
      <w:r>
        <w:rPr>
          <w:rFonts w:cs="Arial"/>
          <w:sz w:val="20"/>
        </w:rPr>
        <w:t xml:space="preserve"> 7,131.56 million, of which 0.017 per cent was contributed by UPOV </w:t>
      </w:r>
      <w:r>
        <w:rPr>
          <w:sz w:val="20"/>
        </w:rPr>
        <w:t>(including participants and UPOV contributions).</w:t>
      </w:r>
    </w:p>
    <w:p w:rsidR="00D80CE0" w:rsidRDefault="00D80CE0" w:rsidP="00D80CE0">
      <w:pPr>
        <w:pStyle w:val="Style3"/>
        <w:rPr>
          <w:rFonts w:cs="Arial"/>
          <w:sz w:val="20"/>
        </w:rPr>
      </w:pPr>
      <w:r w:rsidRPr="00BE0115">
        <w:rPr>
          <w:rFonts w:cs="Arial"/>
          <w:sz w:val="20"/>
        </w:rPr>
        <w:t>During 2019, contributions (including UPOV contributions only)</w:t>
      </w:r>
      <w:r>
        <w:rPr>
          <w:rFonts w:cs="Arial"/>
          <w:sz w:val="20"/>
        </w:rPr>
        <w:t xml:space="preserve"> </w:t>
      </w:r>
      <w:r w:rsidRPr="00BE0115">
        <w:rPr>
          <w:rFonts w:cs="Arial"/>
          <w:sz w:val="20"/>
        </w:rPr>
        <w:t xml:space="preserve">paid to the Fund amounted to </w:t>
      </w:r>
      <w:r w:rsidR="0050136D">
        <w:rPr>
          <w:sz w:val="20"/>
        </w:rPr>
        <w:t>300,685 Swiss </w:t>
      </w:r>
      <w:r>
        <w:rPr>
          <w:sz w:val="20"/>
        </w:rPr>
        <w:t>francs (2018: 276,107 Swiss francs)</w:t>
      </w:r>
      <w:r w:rsidRPr="00BE0115">
        <w:rPr>
          <w:rFonts w:cs="Arial"/>
          <w:sz w:val="20"/>
        </w:rPr>
        <w:t xml:space="preserve">. Expected contributions due in 2020 are approximately </w:t>
      </w:r>
      <w:r w:rsidR="0050136D">
        <w:rPr>
          <w:sz w:val="20"/>
        </w:rPr>
        <w:t>290,664 Swiss </w:t>
      </w:r>
      <w:r>
        <w:rPr>
          <w:sz w:val="20"/>
        </w:rPr>
        <w:t>francs.</w:t>
      </w:r>
    </w:p>
    <w:p w:rsidR="00D80CE0" w:rsidRPr="00BE0115" w:rsidRDefault="00D80CE0" w:rsidP="00D80CE0">
      <w:pPr>
        <w:pStyle w:val="Style3"/>
        <w:rPr>
          <w:rFonts w:cs="Arial"/>
          <w:sz w:val="20"/>
        </w:rPr>
      </w:pPr>
      <w:r w:rsidRPr="00BE0115">
        <w:rPr>
          <w:rFonts w:cs="Arial"/>
          <w:sz w:val="20"/>
        </w:rPr>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 United Nations Joint Staff Pension Board based on an actuarial valuation of the assets and liabilities of the Fund on the date of termination; no part of the assets which are in excess of the liabilities are included in the amount.</w:t>
      </w:r>
    </w:p>
    <w:p w:rsidR="00D80CE0" w:rsidRPr="003631E5" w:rsidRDefault="00D80CE0" w:rsidP="00D80CE0">
      <w:pPr>
        <w:pStyle w:val="Style3"/>
        <w:spacing w:after="0"/>
        <w:rPr>
          <w:rFonts w:cs="Arial"/>
          <w:sz w:val="20"/>
        </w:rPr>
      </w:pPr>
      <w:r w:rsidRPr="00BE0115">
        <w:rPr>
          <w:rFonts w:cs="Arial"/>
          <w:sz w:val="20"/>
        </w:rPr>
        <w:t xml:space="preserve">The United Nations Board of Auditors carries out an annual audit of the Fund and reports to the Pension Board and to the United Nations General Assembly on the audit every year. The Fund publishes quarterly reports on its investments and these can be viewed by visiting the Fund at </w:t>
      </w:r>
      <w:hyperlink r:id="rId32" w:history="1">
        <w:r w:rsidRPr="00694C95">
          <w:rPr>
            <w:rStyle w:val="Hyperlink"/>
            <w:rFonts w:cs="Arial"/>
            <w:sz w:val="20"/>
          </w:rPr>
          <w:t>www.unjspf.org</w:t>
        </w:r>
      </w:hyperlink>
      <w:r>
        <w:rPr>
          <w:rFonts w:cs="Arial"/>
          <w:sz w:val="20"/>
        </w:rPr>
        <w:t>.</w:t>
      </w:r>
    </w:p>
    <w:p w:rsidR="00D80CE0" w:rsidRDefault="00D80CE0" w:rsidP="0050136D">
      <w:pPr>
        <w:pStyle w:val="Heading2Notes"/>
        <w:keepNext w:val="0"/>
      </w:pPr>
    </w:p>
    <w:p w:rsidR="00D80CE0" w:rsidRDefault="00D80CE0" w:rsidP="0050136D">
      <w:pPr>
        <w:pStyle w:val="Heading2Notes"/>
        <w:keepNext w:val="0"/>
      </w:pPr>
    </w:p>
    <w:p w:rsidR="00D80CE0" w:rsidRDefault="00D80CE0" w:rsidP="00D80CE0">
      <w:pPr>
        <w:pStyle w:val="Heading2Notes"/>
      </w:pPr>
      <w:bookmarkStart w:id="40" w:name="_Toc48651909"/>
      <w:r>
        <w:t>Note 7</w:t>
      </w:r>
      <w:r w:rsidRPr="00312A3B">
        <w:t>:</w:t>
      </w:r>
      <w:r w:rsidRPr="00312A3B">
        <w:tab/>
        <w:t>TRANSFERS PAYABLE</w:t>
      </w:r>
      <w:bookmarkEnd w:id="40"/>
    </w:p>
    <w:p w:rsidR="00D80CE0" w:rsidRPr="00312A3B" w:rsidRDefault="00D80CE0" w:rsidP="00D80CE0">
      <w:pPr>
        <w:pStyle w:val="Heading2Notes"/>
      </w:pPr>
    </w:p>
    <w:p w:rsidR="00D80CE0" w:rsidRDefault="00D80CE0" w:rsidP="00D80CE0">
      <w:r w:rsidRPr="00E77077">
        <w:rPr>
          <w:noProof/>
        </w:rPr>
        <w:drawing>
          <wp:inline distT="0" distB="0" distL="0" distR="0" wp14:anchorId="21F0C962" wp14:editId="2D6A885F">
            <wp:extent cx="6048375" cy="11811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8375" cy="1181100"/>
                    </a:xfrm>
                    <a:prstGeom prst="rect">
                      <a:avLst/>
                    </a:prstGeom>
                    <a:noFill/>
                    <a:ln>
                      <a:noFill/>
                    </a:ln>
                  </pic:spPr>
                </pic:pic>
              </a:graphicData>
            </a:graphic>
          </wp:inline>
        </w:drawing>
      </w:r>
    </w:p>
    <w:p w:rsidR="00D80CE0" w:rsidRDefault="00D80CE0" w:rsidP="00D80CE0"/>
    <w:p w:rsidR="00D80CE0" w:rsidRDefault="00D80CE0" w:rsidP="00D80CE0">
      <w:pPr>
        <w:rPr>
          <w:rFonts w:cs="Arial"/>
        </w:rPr>
      </w:pPr>
      <w:r>
        <w:t xml:space="preserve">The UPOV Council has </w:t>
      </w:r>
      <w:r w:rsidRPr="00E44E01">
        <w:t>decided to charge no fee for the use of UPOV PRISMA during an introductory phase</w:t>
      </w:r>
      <w:r>
        <w:t>. However, this decision does not affect the fees that Plant Variety Protection</w:t>
      </w:r>
      <w:r w:rsidRPr="00E44E01">
        <w:t xml:space="preserve"> </w:t>
      </w:r>
      <w:r>
        <w:t xml:space="preserve">(PVP) </w:t>
      </w:r>
      <w:r w:rsidRPr="00E44E01">
        <w:t>Offices receive per application</w:t>
      </w:r>
      <w:r>
        <w:t xml:space="preserve">. As at December 31, 2019, 544 Swiss francs collected via UPOV PRISMA have not been transferred to PVP Offices </w:t>
      </w:r>
      <w:r>
        <w:rPr>
          <w:rFonts w:cs="Arial"/>
        </w:rPr>
        <w:t xml:space="preserve">(1,352 </w:t>
      </w:r>
      <w:r w:rsidRPr="002D0C40">
        <w:rPr>
          <w:rFonts w:cs="Arial"/>
        </w:rPr>
        <w:t>Swiss francs at Dece</w:t>
      </w:r>
      <w:r>
        <w:rPr>
          <w:rFonts w:cs="Arial"/>
        </w:rPr>
        <w:t>mber 31, 2018).</w:t>
      </w:r>
    </w:p>
    <w:p w:rsidR="00D80CE0" w:rsidRDefault="00D80CE0" w:rsidP="00D80CE0">
      <w:pPr>
        <w:rPr>
          <w:rFonts w:cs="Arial"/>
        </w:rPr>
      </w:pPr>
    </w:p>
    <w:p w:rsidR="00D80CE0" w:rsidRDefault="00D80CE0" w:rsidP="00D80CE0"/>
    <w:p w:rsidR="00D80CE0" w:rsidRDefault="00D80CE0" w:rsidP="00D80CE0">
      <w:pPr>
        <w:pStyle w:val="Heading2Notes"/>
      </w:pPr>
      <w:bookmarkStart w:id="41" w:name="_Toc48651910"/>
      <w:r w:rsidRPr="003631E5">
        <w:t xml:space="preserve">Note </w:t>
      </w:r>
      <w:r>
        <w:t>8</w:t>
      </w:r>
      <w:r w:rsidRPr="003631E5">
        <w:t>:</w:t>
      </w:r>
      <w:r w:rsidRPr="003631E5">
        <w:tab/>
        <w:t>Advance receipts</w:t>
      </w:r>
      <w:bookmarkEnd w:id="41"/>
    </w:p>
    <w:p w:rsidR="00D80CE0" w:rsidRPr="003631E5" w:rsidRDefault="00D80CE0" w:rsidP="00D80CE0">
      <w:pPr>
        <w:pStyle w:val="Heading2Notes"/>
        <w:rPr>
          <w:noProof/>
        </w:rPr>
      </w:pPr>
    </w:p>
    <w:p w:rsidR="00D80CE0" w:rsidRPr="003631E5" w:rsidRDefault="00D80CE0" w:rsidP="00D80CE0">
      <w:pPr>
        <w:jc w:val="center"/>
        <w:rPr>
          <w:noProof/>
        </w:rPr>
      </w:pPr>
      <w:r w:rsidRPr="00A25D1F">
        <w:rPr>
          <w:noProof/>
        </w:rPr>
        <w:drawing>
          <wp:inline distT="0" distB="0" distL="0" distR="0" wp14:anchorId="6AFE8132" wp14:editId="40AF4F74">
            <wp:extent cx="6048375" cy="1400175"/>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8375" cy="1400175"/>
                    </a:xfrm>
                    <a:prstGeom prst="rect">
                      <a:avLst/>
                    </a:prstGeom>
                    <a:noFill/>
                    <a:ln>
                      <a:noFill/>
                    </a:ln>
                  </pic:spPr>
                </pic:pic>
              </a:graphicData>
            </a:graphic>
          </wp:inline>
        </w:drawing>
      </w:r>
    </w:p>
    <w:p w:rsidR="00D80CE0" w:rsidRPr="003631E5" w:rsidRDefault="00D80CE0" w:rsidP="00D80CE0">
      <w:pPr>
        <w:pStyle w:val="Style3"/>
        <w:spacing w:after="0"/>
        <w:rPr>
          <w:rFonts w:cs="Arial"/>
          <w:sz w:val="20"/>
        </w:rPr>
      </w:pPr>
    </w:p>
    <w:p w:rsidR="00D80CE0" w:rsidRDefault="00D80CE0" w:rsidP="00D80CE0">
      <w:pPr>
        <w:pStyle w:val="Style3"/>
        <w:spacing w:after="0"/>
        <w:rPr>
          <w:rFonts w:cs="Arial"/>
          <w:sz w:val="20"/>
        </w:rPr>
      </w:pPr>
      <w:r w:rsidRPr="003631E5">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services to recipient governments or other third parties are treated as deferred revenue until the services covered by the extrabudgetary funds (funds in trust) are performed, whereupon revenue is recognized.</w:t>
      </w:r>
    </w:p>
    <w:p w:rsidR="0050136D" w:rsidRDefault="0050136D" w:rsidP="00D80CE0">
      <w:pPr>
        <w:pStyle w:val="Style3"/>
        <w:spacing w:after="0"/>
        <w:rPr>
          <w:rFonts w:cs="Arial"/>
          <w:sz w:val="20"/>
        </w:rPr>
      </w:pPr>
    </w:p>
    <w:p w:rsidR="0050136D" w:rsidRDefault="0050136D" w:rsidP="00D80CE0">
      <w:pPr>
        <w:pStyle w:val="Style3"/>
        <w:spacing w:after="0"/>
        <w:rPr>
          <w:rFonts w:cs="Arial"/>
          <w:sz w:val="20"/>
        </w:rPr>
      </w:pPr>
    </w:p>
    <w:p w:rsidR="00D80CE0" w:rsidRDefault="00D80CE0" w:rsidP="00D80CE0">
      <w:pPr>
        <w:pStyle w:val="Heading2Notes"/>
      </w:pPr>
      <w:bookmarkStart w:id="42" w:name="_Toc48651911"/>
      <w:r w:rsidRPr="003631E5">
        <w:t xml:space="preserve">Note </w:t>
      </w:r>
      <w:r>
        <w:t>9</w:t>
      </w:r>
      <w:r w:rsidRPr="003631E5">
        <w:t>:</w:t>
      </w:r>
      <w:r w:rsidRPr="003631E5">
        <w:tab/>
        <w:t>Other current liabilities</w:t>
      </w:r>
      <w:bookmarkEnd w:id="42"/>
    </w:p>
    <w:p w:rsidR="00D80CE0" w:rsidRPr="003631E5" w:rsidRDefault="00D80CE0" w:rsidP="00D80CE0">
      <w:pPr>
        <w:pStyle w:val="Heading2Notes"/>
      </w:pPr>
    </w:p>
    <w:p w:rsidR="00D80CE0" w:rsidRPr="003631E5" w:rsidRDefault="00D80CE0" w:rsidP="00D80CE0">
      <w:pPr>
        <w:jc w:val="center"/>
      </w:pPr>
      <w:r w:rsidRPr="00A25D1F">
        <w:rPr>
          <w:noProof/>
        </w:rPr>
        <w:drawing>
          <wp:inline distT="0" distB="0" distL="0" distR="0" wp14:anchorId="2087EB63" wp14:editId="195DEB11">
            <wp:extent cx="6048375" cy="11811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8375" cy="1181100"/>
                    </a:xfrm>
                    <a:prstGeom prst="rect">
                      <a:avLst/>
                    </a:prstGeom>
                    <a:noFill/>
                    <a:ln>
                      <a:noFill/>
                    </a:ln>
                  </pic:spPr>
                </pic:pic>
              </a:graphicData>
            </a:graphic>
          </wp:inline>
        </w:drawing>
      </w:r>
    </w:p>
    <w:p w:rsidR="00D80CE0" w:rsidRPr="003631E5" w:rsidRDefault="00D80CE0" w:rsidP="00D80CE0"/>
    <w:p w:rsidR="00D80CE0" w:rsidRDefault="00D80CE0" w:rsidP="00D80CE0">
      <w:r w:rsidRPr="003631E5">
        <w:t>Other current liabilities are amounts payable to WIPO, which relate to services provided under the WIPO/UPOV Agreement.</w:t>
      </w:r>
    </w:p>
    <w:p w:rsidR="00D80CE0" w:rsidRDefault="00D80CE0" w:rsidP="00D80CE0"/>
    <w:p w:rsidR="00D80CE0" w:rsidRDefault="00D80CE0" w:rsidP="00D80CE0"/>
    <w:p w:rsidR="00D80CE0" w:rsidRPr="003631E5" w:rsidRDefault="00D80CE0" w:rsidP="00D80CE0">
      <w:pPr>
        <w:pStyle w:val="Heading2Notes"/>
      </w:pPr>
      <w:bookmarkStart w:id="43" w:name="_Toc48651912"/>
      <w:r w:rsidRPr="003631E5">
        <w:t xml:space="preserve">Note </w:t>
      </w:r>
      <w:r>
        <w:t>10</w:t>
      </w:r>
      <w:r w:rsidRPr="003631E5">
        <w:t>:</w:t>
      </w:r>
      <w:r w:rsidRPr="003631E5">
        <w:tab/>
        <w:t>Related party transactions</w:t>
      </w:r>
      <w:bookmarkEnd w:id="43"/>
    </w:p>
    <w:p w:rsidR="00D80CE0" w:rsidRPr="003631E5" w:rsidRDefault="00D80CE0" w:rsidP="00D80CE0"/>
    <w:p w:rsidR="00D80CE0" w:rsidRPr="003631E5" w:rsidRDefault="00D80CE0" w:rsidP="00D80CE0">
      <w:pPr>
        <w:pStyle w:val="Style3"/>
        <w:spacing w:after="0"/>
        <w:rPr>
          <w:sz w:val="20"/>
        </w:rPr>
      </w:pPr>
      <w:r w:rsidRPr="003631E5">
        <w:rPr>
          <w:sz w:val="20"/>
        </w:rPr>
        <w:t xml:space="preserve">The Council of UPOV consists of the representatives of the members of the Union. They do not receive remuneration from UPOV. </w:t>
      </w:r>
    </w:p>
    <w:p w:rsidR="00D80CE0" w:rsidRPr="003631E5" w:rsidRDefault="00D80CE0" w:rsidP="00D80CE0">
      <w:pPr>
        <w:pStyle w:val="Style3"/>
        <w:spacing w:after="0"/>
        <w:rPr>
          <w:sz w:val="20"/>
        </w:rPr>
      </w:pPr>
    </w:p>
    <w:p w:rsidR="00D80CE0" w:rsidRPr="0050136D" w:rsidRDefault="00D80CE0" w:rsidP="00D80CE0">
      <w:pPr>
        <w:pStyle w:val="Style3"/>
        <w:spacing w:after="0"/>
        <w:rPr>
          <w:spacing w:val="-2"/>
          <w:sz w:val="20"/>
        </w:rPr>
      </w:pPr>
      <w:r w:rsidRPr="0050136D">
        <w:rPr>
          <w:spacing w:val="-2"/>
          <w:sz w:val="20"/>
        </w:rPr>
        <w:t xml:space="preserve">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In accordance with the Agreement, the Office of the Union exercises its functions in complete independence of WIPO.  </w:t>
      </w:r>
    </w:p>
    <w:p w:rsidR="00D80CE0" w:rsidRPr="003631E5" w:rsidRDefault="00D80CE0" w:rsidP="00D80CE0">
      <w:pPr>
        <w:pStyle w:val="Style3"/>
        <w:spacing w:after="0"/>
        <w:rPr>
          <w:sz w:val="20"/>
        </w:rPr>
      </w:pPr>
    </w:p>
    <w:p w:rsidR="00D80CE0" w:rsidRPr="003631E5" w:rsidRDefault="00D80CE0" w:rsidP="00D80CE0">
      <w:pPr>
        <w:pStyle w:val="Style3"/>
        <w:spacing w:after="0"/>
        <w:rPr>
          <w:sz w:val="20"/>
        </w:rPr>
      </w:pPr>
      <w:r w:rsidRPr="003631E5">
        <w:rPr>
          <w:sz w:val="20"/>
        </w:rPr>
        <w:t xml:space="preserve">The key management personnel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rsidR="00D80CE0" w:rsidRPr="003631E5" w:rsidRDefault="00D80CE0" w:rsidP="00D80CE0">
      <w:pPr>
        <w:pStyle w:val="Style3"/>
        <w:spacing w:after="0"/>
        <w:rPr>
          <w:sz w:val="20"/>
        </w:rPr>
      </w:pPr>
    </w:p>
    <w:p w:rsidR="00D80CE0" w:rsidRDefault="00D80CE0" w:rsidP="00D80CE0">
      <w:pPr>
        <w:jc w:val="left"/>
      </w:pPr>
      <w:r w:rsidRPr="003631E5">
        <w:t>Key management personnel and their aggregate remuneration were as follows (note that the table does not include the Secretary-General as he does not receive remuneration from UPOV):</w:t>
      </w:r>
    </w:p>
    <w:p w:rsidR="00D80CE0" w:rsidRDefault="00D80CE0" w:rsidP="00D80CE0">
      <w:pPr>
        <w:pStyle w:val="Style3"/>
        <w:spacing w:after="0"/>
        <w:jc w:val="center"/>
        <w:rPr>
          <w:sz w:val="20"/>
        </w:rPr>
      </w:pPr>
    </w:p>
    <w:p w:rsidR="00D80CE0" w:rsidRDefault="00D80CE0" w:rsidP="00D80CE0">
      <w:pPr>
        <w:pStyle w:val="Style3"/>
        <w:spacing w:after="0"/>
        <w:jc w:val="center"/>
        <w:rPr>
          <w:sz w:val="20"/>
        </w:rPr>
      </w:pPr>
      <w:r w:rsidRPr="00860087">
        <w:rPr>
          <w:noProof/>
        </w:rPr>
        <w:drawing>
          <wp:inline distT="0" distB="0" distL="0" distR="0" wp14:anchorId="430FA432" wp14:editId="4A1AF4C5">
            <wp:extent cx="6120765" cy="12718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271855"/>
                    </a:xfrm>
                    <a:prstGeom prst="rect">
                      <a:avLst/>
                    </a:prstGeom>
                    <a:noFill/>
                    <a:ln>
                      <a:noFill/>
                    </a:ln>
                  </pic:spPr>
                </pic:pic>
              </a:graphicData>
            </a:graphic>
          </wp:inline>
        </w:drawing>
      </w:r>
    </w:p>
    <w:p w:rsidR="00D80CE0" w:rsidRPr="003631E5" w:rsidRDefault="00D80CE0" w:rsidP="00D80CE0">
      <w:r w:rsidRPr="003631E5">
        <w:fldChar w:fldCharType="begin"/>
      </w:r>
      <w:r w:rsidRPr="003631E5">
        <w:instrText xml:space="preserve"> LINK Excel.Sheet.12 "\\\\wipogvafs01\\FIN\\ORGBFFI\\SHARED\\IPSAS\\13. UPOV YEAR END FILES\\2013\\01. LEAD DOCUMENTS\\01. UPOV TABLES FOR FINANCIAL STATEMENTS 2013.xlsx" "Note 10 Related Parties!R7C5:R10C8" \a \f 4 \h  \* MERGEFORMAT </w:instrText>
      </w:r>
      <w:r w:rsidRPr="003631E5">
        <w:fldChar w:fldCharType="separate"/>
      </w:r>
    </w:p>
    <w:p w:rsidR="00D80CE0" w:rsidRDefault="00D80CE0" w:rsidP="00D80CE0">
      <w:r w:rsidRPr="003631E5">
        <w:fldChar w:fldCharType="end"/>
      </w:r>
      <w:r w:rsidRPr="003631E5">
        <w:t xml:space="preserve">There was no other remuneration or compensation to key management personnel or to their close family members.  </w:t>
      </w:r>
    </w:p>
    <w:p w:rsidR="0050136D" w:rsidRDefault="0050136D" w:rsidP="00D80CE0"/>
    <w:p w:rsidR="0050136D" w:rsidRDefault="0050136D" w:rsidP="00D80CE0"/>
    <w:p w:rsidR="00D80CE0" w:rsidRDefault="00D80CE0" w:rsidP="00D80CE0">
      <w:pPr>
        <w:pStyle w:val="Heading2Notes"/>
      </w:pPr>
      <w:bookmarkStart w:id="44" w:name="_Toc48651913"/>
      <w:r w:rsidRPr="00934003">
        <w:t>Note 11:</w:t>
      </w:r>
      <w:r w:rsidRPr="00934003">
        <w:tab/>
        <w:t>Net assets</w:t>
      </w:r>
      <w:bookmarkEnd w:id="44"/>
    </w:p>
    <w:p w:rsidR="00D80CE0" w:rsidRPr="003631E5" w:rsidRDefault="00D80CE0" w:rsidP="00D80CE0">
      <w:pPr>
        <w:pStyle w:val="Heading2Notes"/>
      </w:pPr>
    </w:p>
    <w:p w:rsidR="00D80CE0" w:rsidRPr="003631E5" w:rsidRDefault="004F7CB9" w:rsidP="00D80CE0">
      <w:pPr>
        <w:jc w:val="center"/>
        <w:rPr>
          <w:b/>
          <w:bCs/>
          <w:caps/>
        </w:rPr>
      </w:pPr>
      <w:r w:rsidRPr="004F7CB9">
        <w:rPr>
          <w:noProof/>
        </w:rPr>
        <w:drawing>
          <wp:inline distT="0" distB="0" distL="0" distR="0">
            <wp:extent cx="6120765" cy="2193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193016"/>
                    </a:xfrm>
                    <a:prstGeom prst="rect">
                      <a:avLst/>
                    </a:prstGeom>
                    <a:noFill/>
                    <a:ln>
                      <a:noFill/>
                    </a:ln>
                  </pic:spPr>
                </pic:pic>
              </a:graphicData>
            </a:graphic>
          </wp:inline>
        </w:drawing>
      </w:r>
    </w:p>
    <w:p w:rsidR="00D80CE0" w:rsidRPr="003631E5" w:rsidRDefault="00D80CE0" w:rsidP="00D80CE0"/>
    <w:p w:rsidR="00D80CE0" w:rsidRPr="003631E5" w:rsidRDefault="00D80CE0" w:rsidP="00D80CE0">
      <w:r w:rsidRPr="003631E5">
        <w:t xml:space="preserve">In accordance with Regulation 4.2 of the UPOV Financial Regulations and Rules, UPOV has a Working Capital </w:t>
      </w:r>
      <w:r>
        <w:t>Fund. As at December 31, 2019</w:t>
      </w:r>
      <w:r w:rsidRPr="003631E5">
        <w:t xml:space="preserve">, the Working Capital Fund stands at </w:t>
      </w:r>
      <w:r>
        <w:rPr>
          <w:color w:val="000000" w:themeColor="text1"/>
        </w:rPr>
        <w:t>560,845</w:t>
      </w:r>
      <w:r w:rsidRPr="003631E5">
        <w:rPr>
          <w:color w:val="000000" w:themeColor="text1"/>
        </w:rPr>
        <w:t xml:space="preserve"> Swiss francs. </w:t>
      </w:r>
      <w:r w:rsidRPr="003631E5">
        <w:t>As per Regulation 4.2, the purposes for which the Working Capital Fund is utilized are:</w:t>
      </w:r>
    </w:p>
    <w:p w:rsidR="00D80CE0" w:rsidRPr="003631E5" w:rsidRDefault="00D80CE0" w:rsidP="00D80CE0"/>
    <w:p w:rsidR="00D80CE0" w:rsidRPr="00AD7C91" w:rsidRDefault="00D80CE0" w:rsidP="0050136D">
      <w:pPr>
        <w:numPr>
          <w:ilvl w:val="0"/>
          <w:numId w:val="7"/>
        </w:numPr>
        <w:tabs>
          <w:tab w:val="clear" w:pos="418"/>
          <w:tab w:val="num" w:pos="1170"/>
        </w:tabs>
        <w:ind w:left="1170" w:hanging="810"/>
        <w:jc w:val="left"/>
      </w:pPr>
      <w:r w:rsidRPr="003631E5">
        <w:t>to meet budgeted expenditure pending</w:t>
      </w:r>
      <w:r w:rsidRPr="00AD7C91">
        <w:t xml:space="preserve"> the receipt of t</w:t>
      </w:r>
      <w:r>
        <w:t>he contributions of members of the Union</w:t>
      </w:r>
      <w:r w:rsidRPr="00AD7C91">
        <w:t>;</w:t>
      </w:r>
    </w:p>
    <w:p w:rsidR="00D80CE0" w:rsidRPr="00AD7C91" w:rsidRDefault="00D80CE0" w:rsidP="0050136D">
      <w:pPr>
        <w:numPr>
          <w:ilvl w:val="0"/>
          <w:numId w:val="7"/>
        </w:numPr>
        <w:tabs>
          <w:tab w:val="clear" w:pos="418"/>
          <w:tab w:val="num" w:pos="1170"/>
        </w:tabs>
        <w:ind w:left="1170" w:hanging="810"/>
        <w:jc w:val="left"/>
      </w:pPr>
      <w:r w:rsidRPr="00AD7C91">
        <w:t>to meet unavoidable unforeseen expenses arising from the execution of the approved program;</w:t>
      </w:r>
    </w:p>
    <w:p w:rsidR="00D80CE0" w:rsidRPr="00AD7C91" w:rsidRDefault="00D80CE0" w:rsidP="0050136D">
      <w:pPr>
        <w:numPr>
          <w:ilvl w:val="0"/>
          <w:numId w:val="7"/>
        </w:numPr>
        <w:tabs>
          <w:tab w:val="clear" w:pos="418"/>
          <w:tab w:val="num" w:pos="1170"/>
        </w:tabs>
        <w:jc w:val="left"/>
      </w:pPr>
      <w:r w:rsidRPr="00AD7C91">
        <w:t>to meet such other expenses as may be determined by the Council.</w:t>
      </w:r>
    </w:p>
    <w:p w:rsidR="00D80CE0" w:rsidRPr="00AD7C91" w:rsidRDefault="00D80CE0" w:rsidP="00D80CE0"/>
    <w:p w:rsidR="00D80CE0" w:rsidRPr="00AD7C91" w:rsidRDefault="00D80CE0" w:rsidP="00D80CE0">
      <w:r w:rsidRPr="00AD7C91">
        <w:t>Advances made from the Working Capital Fund to meet the expenditure requirements listed above are to be reimbursed in accordance with Regulation 4.2.</w:t>
      </w:r>
    </w:p>
    <w:p w:rsidR="00D80CE0" w:rsidRPr="00AD7C91" w:rsidRDefault="00D80CE0" w:rsidP="00D80CE0"/>
    <w:p w:rsidR="00D80CE0" w:rsidRDefault="00D80CE0" w:rsidP="00D80CE0">
      <w:r w:rsidRPr="00AD7C91">
        <w:t>The Reserve Fund represents the accumulated surpluses and deficits of UPOV. In accordance with Regulation 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w:t>
      </w:r>
      <w:r>
        <w:t>eimbursed to the members of the Union</w:t>
      </w:r>
      <w:r w:rsidRPr="00AD7C91">
        <w:t>, unless otherwise decided by</w:t>
      </w:r>
      <w:r>
        <w:t xml:space="preserve"> the Council. Any member of the Union</w:t>
      </w:r>
      <w:r w:rsidRPr="00AD7C91">
        <w:t xml:space="preserve"> may request that the reimbursement attributed to it be deposited in a special account or trust fund as specified by the member.</w:t>
      </w:r>
    </w:p>
    <w:p w:rsidR="00D80CE0" w:rsidRDefault="00D80CE0" w:rsidP="00D80CE0"/>
    <w:p w:rsidR="00D80CE0" w:rsidRPr="00E550E6" w:rsidRDefault="00D80CE0" w:rsidP="00D80CE0">
      <w:r>
        <w:t>In 2015, 183,824 Swiss francs, representing the a</w:t>
      </w:r>
      <w:r w:rsidRPr="00D23374">
        <w:t>mount of the reserve fund exceeding 15 per</w:t>
      </w:r>
      <w:r>
        <w:t xml:space="preserve"> </w:t>
      </w:r>
      <w:r w:rsidRPr="00D23374">
        <w:t xml:space="preserve">cent of the </w:t>
      </w:r>
      <w:r>
        <w:t>total income for the 2012-</w:t>
      </w:r>
      <w:r w:rsidRPr="00D23374">
        <w:t>2013 Biennium</w:t>
      </w:r>
      <w:r>
        <w:t xml:space="preserve">, were transferred to a Special Project Fund to complete specific projects. The remaining balance of 158 Swiss francs at 2018 year end, has been transferred to the UPOV Reserve Fund in 2019. </w:t>
      </w:r>
    </w:p>
    <w:p w:rsidR="00D80CE0" w:rsidRDefault="00D80CE0" w:rsidP="00D80CE0"/>
    <w:p w:rsidR="00D80CE0" w:rsidRDefault="00D80CE0" w:rsidP="0050136D">
      <w:pPr>
        <w:spacing w:after="480"/>
      </w:pPr>
      <w:r w:rsidRPr="00174C1A">
        <w:t>Following the imp</w:t>
      </w:r>
      <w:r>
        <w:t xml:space="preserve">lementation of IPSAS 39 in 2017, </w:t>
      </w:r>
      <w:r w:rsidRPr="00174C1A">
        <w:t xml:space="preserve">actuarial </w:t>
      </w:r>
      <w:r>
        <w:t xml:space="preserve">gains and </w:t>
      </w:r>
      <w:r w:rsidRPr="00174C1A">
        <w:t xml:space="preserve">losses </w:t>
      </w:r>
      <w:r>
        <w:t xml:space="preserve">for ASHI have to be </w:t>
      </w:r>
      <w:r w:rsidRPr="00174C1A">
        <w:t>recognized directly through net assets.</w:t>
      </w:r>
      <w:r>
        <w:t xml:space="preserve"> The amount of actuarial losses in net assets at December 31, 2019 equals 473,818 Swiss francs due to actuarial gains of 334,121 Swiss francs recognized in 2019. </w:t>
      </w:r>
    </w:p>
    <w:p w:rsidR="00D80CE0" w:rsidRPr="000D23F2" w:rsidRDefault="00D80CE0" w:rsidP="00D80CE0">
      <w:pPr>
        <w:pStyle w:val="Heading2Notes"/>
      </w:pPr>
      <w:bookmarkStart w:id="45" w:name="_Toc48651914"/>
      <w:r>
        <w:t>Note 12</w:t>
      </w:r>
      <w:r w:rsidRPr="001F222A">
        <w:t>:</w:t>
      </w:r>
      <w:r w:rsidRPr="001F222A">
        <w:tab/>
        <w:t>Reconciliation of Statement of budgetary comparison (Statement V) and Statement of financial performance (Statement II)</w:t>
      </w:r>
      <w:bookmarkEnd w:id="45"/>
    </w:p>
    <w:p w:rsidR="00D80CE0" w:rsidRPr="004A5EBA" w:rsidRDefault="00D80CE0" w:rsidP="00D80CE0"/>
    <w:p w:rsidR="00D80CE0" w:rsidRPr="001F222A" w:rsidRDefault="00D80CE0" w:rsidP="00D80CE0">
      <w:pPr>
        <w:rPr>
          <w:color w:val="000000" w:themeColor="text1"/>
        </w:rPr>
      </w:pPr>
      <w:r w:rsidRPr="001F222A">
        <w:t>The UPOV Program and Budget is established on a modified accrual ba</w:t>
      </w:r>
      <w:r>
        <w:t>sis in accordance with the UPOV </w:t>
      </w:r>
      <w:r w:rsidRPr="001F222A">
        <w:t xml:space="preserve">Financial Regulations and Rules, and is approved by the Council. The Regular Program and Budget for the </w:t>
      </w:r>
      <w:r>
        <w:t>2018</w:t>
      </w:r>
      <w:r w:rsidRPr="001F222A">
        <w:t>-</w:t>
      </w:r>
      <w:r>
        <w:t>2019</w:t>
      </w:r>
      <w:r w:rsidRPr="001F222A">
        <w:t xml:space="preserve"> Biennium established a budget estimate of income and expenditure for the biennium </w:t>
      </w:r>
      <w:r w:rsidRPr="001F222A">
        <w:rPr>
          <w:color w:val="000000" w:themeColor="text1"/>
        </w:rPr>
        <w:t>of 6,</w:t>
      </w:r>
      <w:r>
        <w:rPr>
          <w:color w:val="000000" w:themeColor="text1"/>
        </w:rPr>
        <w:t>940,000 </w:t>
      </w:r>
      <w:r w:rsidRPr="001F222A">
        <w:rPr>
          <w:color w:val="000000" w:themeColor="text1"/>
        </w:rPr>
        <w:t>Swiss francs.</w:t>
      </w:r>
    </w:p>
    <w:p w:rsidR="00D80CE0" w:rsidRPr="001F222A" w:rsidRDefault="00D80CE0" w:rsidP="00D80CE0">
      <w:pPr>
        <w:rPr>
          <w:color w:val="000000" w:themeColor="text1"/>
        </w:rPr>
      </w:pPr>
    </w:p>
    <w:p w:rsidR="00D80CE0" w:rsidRPr="00AE3070" w:rsidRDefault="00D80CE0" w:rsidP="00D80CE0">
      <w:pPr>
        <w:pStyle w:val="STYLEDUTEXTE"/>
        <w:rPr>
          <w:color w:val="000000" w:themeColor="text1"/>
          <w:sz w:val="20"/>
        </w:rPr>
      </w:pPr>
      <w:r>
        <w:rPr>
          <w:sz w:val="20"/>
        </w:rPr>
        <w:t>For 2019, the second</w:t>
      </w:r>
      <w:r w:rsidRPr="001F222A">
        <w:rPr>
          <w:sz w:val="20"/>
        </w:rPr>
        <w:t xml:space="preserve"> year of the biennium, the original and final budget estimate for income and expenditure was </w:t>
      </w:r>
      <w:r>
        <w:rPr>
          <w:color w:val="000000" w:themeColor="text1"/>
          <w:sz w:val="20"/>
        </w:rPr>
        <w:t>3,470,0</w:t>
      </w:r>
      <w:r w:rsidRPr="001F222A">
        <w:rPr>
          <w:color w:val="000000" w:themeColor="text1"/>
          <w:sz w:val="20"/>
        </w:rPr>
        <w:t>00 Swiss francs</w:t>
      </w:r>
      <w:r w:rsidRPr="001F222A">
        <w:rPr>
          <w:sz w:val="20"/>
        </w:rPr>
        <w:t>. Actual income on a modif</w:t>
      </w:r>
      <w:r>
        <w:rPr>
          <w:sz w:val="20"/>
        </w:rPr>
        <w:t>ied accrual basis for the second</w:t>
      </w:r>
      <w:r w:rsidRPr="001F222A">
        <w:rPr>
          <w:sz w:val="20"/>
        </w:rPr>
        <w:t xml:space="preserve"> year of the biennium was </w:t>
      </w:r>
      <w:r>
        <w:rPr>
          <w:color w:val="000000" w:themeColor="text1"/>
          <w:sz w:val="20"/>
        </w:rPr>
        <w:t>3,508,871</w:t>
      </w:r>
      <w:r w:rsidRPr="001F222A">
        <w:rPr>
          <w:color w:val="000000" w:themeColor="text1"/>
          <w:sz w:val="20"/>
        </w:rPr>
        <w:t xml:space="preserve"> Swiss francs. Actual </w:t>
      </w:r>
      <w:r w:rsidRPr="001F222A">
        <w:rPr>
          <w:sz w:val="20"/>
        </w:rPr>
        <w:t>expense on a modi</w:t>
      </w:r>
      <w:r>
        <w:rPr>
          <w:sz w:val="20"/>
        </w:rPr>
        <w:t>fied accrual basis for the second</w:t>
      </w:r>
      <w:r w:rsidRPr="001F222A">
        <w:rPr>
          <w:sz w:val="20"/>
        </w:rPr>
        <w:t xml:space="preserve"> year of the biennium </w:t>
      </w:r>
      <w:r w:rsidRPr="001F222A">
        <w:rPr>
          <w:color w:val="000000" w:themeColor="text1"/>
          <w:sz w:val="20"/>
        </w:rPr>
        <w:t xml:space="preserve">was </w:t>
      </w:r>
      <w:r>
        <w:rPr>
          <w:color w:val="000000" w:themeColor="text1"/>
          <w:sz w:val="20"/>
        </w:rPr>
        <w:t>3,499,693 Swiss francs. For the 2018/19</w:t>
      </w:r>
      <w:r w:rsidRPr="00AE3070">
        <w:rPr>
          <w:color w:val="000000" w:themeColor="text1"/>
          <w:sz w:val="20"/>
        </w:rPr>
        <w:t xml:space="preserve"> biennium, the original and final budget estimate for income and</w:t>
      </w:r>
    </w:p>
    <w:p w:rsidR="00D80CE0" w:rsidRPr="00AE3070" w:rsidRDefault="00D80CE0" w:rsidP="00D80CE0">
      <w:pPr>
        <w:pStyle w:val="STYLEDUTEXTE"/>
        <w:rPr>
          <w:color w:val="000000" w:themeColor="text1"/>
          <w:sz w:val="20"/>
        </w:rPr>
      </w:pPr>
      <w:r>
        <w:rPr>
          <w:color w:val="000000" w:themeColor="text1"/>
          <w:sz w:val="20"/>
        </w:rPr>
        <w:t>expenditure was 6,940</w:t>
      </w:r>
      <w:r w:rsidRPr="00AE3070">
        <w:rPr>
          <w:color w:val="000000" w:themeColor="text1"/>
          <w:sz w:val="20"/>
        </w:rPr>
        <w:t>,000 Swiss francs. Actual income on a modified accru</w:t>
      </w:r>
      <w:r>
        <w:rPr>
          <w:color w:val="000000" w:themeColor="text1"/>
          <w:sz w:val="20"/>
        </w:rPr>
        <w:t>al basis for the biennium was 6,930,932</w:t>
      </w:r>
      <w:r w:rsidRPr="00AE3070">
        <w:rPr>
          <w:color w:val="000000" w:themeColor="text1"/>
          <w:sz w:val="20"/>
        </w:rPr>
        <w:t xml:space="preserve"> Swiss francs. Actual expense on a modified accrual basis for t</w:t>
      </w:r>
      <w:r>
        <w:rPr>
          <w:color w:val="000000" w:themeColor="text1"/>
          <w:sz w:val="20"/>
        </w:rPr>
        <w:t xml:space="preserve">he biennium was 6,854,494 Swiss </w:t>
      </w:r>
      <w:r w:rsidRPr="00AE3070">
        <w:rPr>
          <w:color w:val="000000" w:themeColor="text1"/>
          <w:sz w:val="20"/>
        </w:rPr>
        <w:t>francs.</w:t>
      </w:r>
      <w:r w:rsidRPr="00E25AD3">
        <w:rPr>
          <w:sz w:val="20"/>
        </w:rPr>
        <w:t xml:space="preserve"> The analysis of budgetary performance on page 4 of these financial statements provides an explanation of the material differences between the budget and the actual amounts.</w:t>
      </w:r>
      <w:r>
        <w:rPr>
          <w:sz w:val="20"/>
        </w:rPr>
        <w:t xml:space="preserve"> </w:t>
      </w:r>
    </w:p>
    <w:p w:rsidR="00D80CE0" w:rsidRPr="001F222A" w:rsidRDefault="00D80CE0" w:rsidP="00D80CE0">
      <w:pPr>
        <w:pStyle w:val="STYLEDUTEXTE"/>
        <w:rPr>
          <w:sz w:val="20"/>
        </w:rPr>
      </w:pPr>
    </w:p>
    <w:p w:rsidR="00D80CE0" w:rsidRPr="001F222A" w:rsidRDefault="00D80CE0" w:rsidP="00D80CE0">
      <w:pPr>
        <w:pStyle w:val="STYLEDUTEXTE"/>
        <w:rPr>
          <w:sz w:val="20"/>
        </w:rPr>
      </w:pPr>
      <w:r w:rsidRPr="001F222A">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D80CE0" w:rsidRPr="001F222A" w:rsidRDefault="00D80CE0" w:rsidP="00D80CE0">
      <w:pPr>
        <w:pStyle w:val="STYLEDUTEXTE"/>
        <w:rPr>
          <w:sz w:val="20"/>
        </w:rPr>
      </w:pPr>
    </w:p>
    <w:p w:rsidR="00D80CE0" w:rsidRDefault="00D80CE0" w:rsidP="00D80CE0">
      <w:pPr>
        <w:pStyle w:val="STYLEDUTEXTE"/>
        <w:rPr>
          <w:sz w:val="20"/>
        </w:rPr>
      </w:pPr>
      <w:r w:rsidRPr="001F222A">
        <w:rPr>
          <w:sz w:val="20"/>
        </w:rPr>
        <w:t>As required by IPSAS-24, a reconciliation is provided between the actual amounts on a comparable basis with the budget as presented in Statement V and the actual amounts in the financial accounts identifying separately any basis, timing and entity differences. UPOV’s budget is adopted by the Council on a biennial basis,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w:t>
      </w:r>
      <w:r>
        <w:rPr>
          <w:sz w:val="20"/>
        </w:rPr>
        <w:t xml:space="preserve"> and the Special Project Fund</w:t>
      </w:r>
      <w:r w:rsidRPr="001F222A">
        <w:rPr>
          <w:sz w:val="20"/>
        </w:rPr>
        <w:t>, which are not included in UPOV’s Regular Program and Budget. Presentation differences where applicable may represent the treatment of acquisitions of equipment as investing activities in Statement IV</w:t>
      </w:r>
      <w:r>
        <w:rPr>
          <w:sz w:val="20"/>
        </w:rPr>
        <w:t xml:space="preserve"> rather than as operating activities</w:t>
      </w:r>
      <w:r w:rsidRPr="001F222A">
        <w:rPr>
          <w:sz w:val="20"/>
        </w:rPr>
        <w:t xml:space="preserve"> in Statement V.</w:t>
      </w:r>
    </w:p>
    <w:p w:rsidR="00D80CE0" w:rsidRDefault="00D80CE0" w:rsidP="00D80CE0">
      <w:pPr>
        <w:pStyle w:val="STYLEDUTEXTE"/>
        <w:rPr>
          <w:sz w:val="20"/>
        </w:rPr>
      </w:pPr>
    </w:p>
    <w:p w:rsidR="00D80CE0" w:rsidRDefault="00D80CE0" w:rsidP="00D80CE0">
      <w:pPr>
        <w:pStyle w:val="STYLEDUTEXTE"/>
        <w:jc w:val="center"/>
        <w:rPr>
          <w:sz w:val="20"/>
        </w:rPr>
      </w:pPr>
      <w:r w:rsidRPr="00AE3070">
        <w:rPr>
          <w:noProof/>
        </w:rPr>
        <w:drawing>
          <wp:inline distT="0" distB="0" distL="0" distR="0" wp14:anchorId="63C84757" wp14:editId="1565D0B1">
            <wp:extent cx="6051550" cy="3012367"/>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59380" cy="3016265"/>
                    </a:xfrm>
                    <a:prstGeom prst="rect">
                      <a:avLst/>
                    </a:prstGeom>
                    <a:noFill/>
                    <a:ln>
                      <a:noFill/>
                    </a:ln>
                  </pic:spPr>
                </pic:pic>
              </a:graphicData>
            </a:graphic>
          </wp:inline>
        </w:drawing>
      </w:r>
    </w:p>
    <w:p w:rsidR="00D80CE0" w:rsidRDefault="00D80CE0" w:rsidP="00D80CE0">
      <w:pPr>
        <w:pStyle w:val="STYLEDUTEXTE"/>
        <w:jc w:val="center"/>
        <w:rPr>
          <w:sz w:val="20"/>
        </w:rPr>
      </w:pPr>
      <w:r w:rsidRPr="00AE3070">
        <w:rPr>
          <w:noProof/>
        </w:rPr>
        <w:drawing>
          <wp:inline distT="0" distB="0" distL="0" distR="0" wp14:anchorId="7E03C1FB" wp14:editId="7135B669">
            <wp:extent cx="6038850" cy="3006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62128" cy="3017632"/>
                    </a:xfrm>
                    <a:prstGeom prst="rect">
                      <a:avLst/>
                    </a:prstGeom>
                    <a:noFill/>
                    <a:ln>
                      <a:noFill/>
                    </a:ln>
                  </pic:spPr>
                </pic:pic>
              </a:graphicData>
            </a:graphic>
          </wp:inline>
        </w:drawing>
      </w:r>
    </w:p>
    <w:p w:rsidR="0050136D" w:rsidRPr="007128A5" w:rsidRDefault="0050136D" w:rsidP="00D80CE0">
      <w:pPr>
        <w:pStyle w:val="STYLEDUTEXTE"/>
        <w:jc w:val="center"/>
        <w:rPr>
          <w:sz w:val="20"/>
        </w:rPr>
      </w:pPr>
    </w:p>
    <w:p w:rsidR="00D80CE0" w:rsidRPr="00187DDC" w:rsidRDefault="00D80CE0" w:rsidP="00D80CE0">
      <w:pPr>
        <w:pStyle w:val="Heading2Notes"/>
      </w:pPr>
      <w:bookmarkStart w:id="46" w:name="_Toc48651915"/>
      <w:r>
        <w:t>Note 13</w:t>
      </w:r>
      <w:r w:rsidRPr="00187DDC">
        <w:t>:</w:t>
      </w:r>
      <w:r w:rsidRPr="00187DDC">
        <w:tab/>
        <w:t>Revenue</w:t>
      </w:r>
      <w:bookmarkEnd w:id="46"/>
    </w:p>
    <w:p w:rsidR="00D80CE0" w:rsidRPr="00187DDC" w:rsidRDefault="00D80CE0" w:rsidP="00D80CE0">
      <w:pPr>
        <w:keepNext/>
      </w:pPr>
    </w:p>
    <w:p w:rsidR="00D80CE0" w:rsidRPr="00445D85" w:rsidRDefault="00D80CE0" w:rsidP="00D80CE0">
      <w:pPr>
        <w:jc w:val="center"/>
        <w:rPr>
          <w:rFonts w:ascii="Times New Roman" w:hAnsi="Times New Roman"/>
        </w:rPr>
      </w:pPr>
      <w:r w:rsidRPr="00FF1AFF">
        <w:rPr>
          <w:noProof/>
        </w:rPr>
        <w:drawing>
          <wp:inline distT="0" distB="0" distL="0" distR="0" wp14:anchorId="34A3E0A4" wp14:editId="0DEDCF38">
            <wp:extent cx="6120765" cy="19907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1990734"/>
                    </a:xfrm>
                    <a:prstGeom prst="rect">
                      <a:avLst/>
                    </a:prstGeom>
                    <a:noFill/>
                    <a:ln>
                      <a:noFill/>
                    </a:ln>
                  </pic:spPr>
                </pic:pic>
              </a:graphicData>
            </a:graphic>
          </wp:inline>
        </w:drawing>
      </w:r>
    </w:p>
    <w:p w:rsidR="00D80CE0" w:rsidRPr="00445D85" w:rsidRDefault="00D80CE0" w:rsidP="00D80CE0">
      <w:pPr>
        <w:rPr>
          <w:noProof/>
        </w:rPr>
      </w:pPr>
    </w:p>
    <w:p w:rsidR="00D80CE0" w:rsidRPr="00445D85" w:rsidRDefault="00D80CE0" w:rsidP="00D80CE0">
      <w:pPr>
        <w:pStyle w:val="Styletexte"/>
        <w:spacing w:after="0"/>
        <w:rPr>
          <w:rFonts w:cs="Arial"/>
          <w:sz w:val="20"/>
        </w:rPr>
      </w:pPr>
      <w:r w:rsidRPr="00445D85">
        <w:rPr>
          <w:rFonts w:cs="Arial"/>
          <w:sz w:val="20"/>
        </w:rPr>
        <w:t>Contributions under the Regular Program and Budget represent</w:t>
      </w:r>
      <w:r>
        <w:rPr>
          <w:rFonts w:cs="Arial"/>
          <w:sz w:val="20"/>
        </w:rPr>
        <w:t xml:space="preserve"> amounts payable in January 2019</w:t>
      </w:r>
      <w:r w:rsidRPr="00445D85">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D80CE0" w:rsidRDefault="00D80CE0" w:rsidP="00D80CE0"/>
    <w:p w:rsidR="00D80CE0" w:rsidRPr="00445D85" w:rsidRDefault="00D80CE0" w:rsidP="00D80CE0"/>
    <w:p w:rsidR="00D80CE0" w:rsidRPr="00F45269" w:rsidRDefault="00D80CE0" w:rsidP="00D80CE0">
      <w:pPr>
        <w:pStyle w:val="Heading2Notes"/>
      </w:pPr>
      <w:bookmarkStart w:id="47" w:name="_Toc48651916"/>
      <w:r w:rsidRPr="00F45269">
        <w:t xml:space="preserve">Note </w:t>
      </w:r>
      <w:r>
        <w:t>14</w:t>
      </w:r>
      <w:r w:rsidRPr="00F45269">
        <w:t>:</w:t>
      </w:r>
      <w:r w:rsidRPr="00F45269">
        <w:tab/>
        <w:t>Expenses</w:t>
      </w:r>
      <w:bookmarkEnd w:id="47"/>
    </w:p>
    <w:p w:rsidR="00D80CE0" w:rsidRPr="00F45269" w:rsidRDefault="00D80CE0" w:rsidP="00D80CE0"/>
    <w:p w:rsidR="00D80CE0" w:rsidRPr="00445D85" w:rsidRDefault="00D80CE0" w:rsidP="0050136D">
      <w:pPr>
        <w:spacing w:after="240"/>
        <w:jc w:val="center"/>
        <w:rPr>
          <w:rFonts w:ascii="Times New Roman" w:hAnsi="Times New Roman"/>
        </w:rPr>
      </w:pPr>
      <w:r w:rsidRPr="00FF1AFF">
        <w:rPr>
          <w:noProof/>
        </w:rPr>
        <w:drawing>
          <wp:inline distT="0" distB="0" distL="0" distR="0" wp14:anchorId="77335070" wp14:editId="06A1C244">
            <wp:extent cx="6120765" cy="22111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2211126"/>
                    </a:xfrm>
                    <a:prstGeom prst="rect">
                      <a:avLst/>
                    </a:prstGeom>
                    <a:noFill/>
                    <a:ln>
                      <a:noFill/>
                    </a:ln>
                  </pic:spPr>
                </pic:pic>
              </a:graphicData>
            </a:graphic>
          </wp:inline>
        </w:drawing>
      </w:r>
    </w:p>
    <w:p w:rsidR="00D80CE0" w:rsidRPr="008F57C3" w:rsidRDefault="00D80CE0" w:rsidP="00D80CE0">
      <w:pPr>
        <w:pStyle w:val="Styletexte"/>
        <w:spacing w:after="0"/>
        <w:rPr>
          <w:sz w:val="20"/>
        </w:rPr>
      </w:pPr>
      <w:r w:rsidRPr="00445D85">
        <w:rPr>
          <w:rFonts w:cs="Arial"/>
          <w:sz w:val="20"/>
        </w:rPr>
        <w:t>Personnel expenditure includes short-term employee benefits such as base salary, post adjustment, dependents’</w:t>
      </w:r>
      <w:r w:rsidRPr="00445D85">
        <w:rPr>
          <w:sz w:val="20"/>
        </w:rPr>
        <w:t xml:space="preserve"> allowance, pension contribution, health and other insurance contributions, home leave and o</w:t>
      </w:r>
      <w:r>
        <w:rPr>
          <w:sz w:val="20"/>
        </w:rPr>
        <w:t>ther entitlements for posts</w:t>
      </w:r>
      <w:r w:rsidRPr="00445D85">
        <w:rPr>
          <w:sz w:val="20"/>
        </w:rPr>
        <w:t xml:space="preserve"> and temporary</w:t>
      </w:r>
      <w:r>
        <w:rPr>
          <w:sz w:val="20"/>
        </w:rPr>
        <w:t xml:space="preserve"> positions. </w:t>
      </w:r>
      <w:r w:rsidRPr="00445D85">
        <w:rPr>
          <w:sz w:val="20"/>
        </w:rPr>
        <w:t xml:space="preserve">As a result of the implementation of IPSAS, personnel expenditure also includes amounts </w:t>
      </w:r>
      <w:r>
        <w:rPr>
          <w:color w:val="000000" w:themeColor="text1"/>
          <w:sz w:val="20"/>
        </w:rPr>
        <w:t xml:space="preserve">for the movements in </w:t>
      </w:r>
      <w:r w:rsidRPr="00445D85">
        <w:rPr>
          <w:color w:val="000000" w:themeColor="text1"/>
          <w:sz w:val="20"/>
        </w:rPr>
        <w:t xml:space="preserve">employee benefit </w:t>
      </w:r>
      <w:r>
        <w:rPr>
          <w:color w:val="000000" w:themeColor="text1"/>
          <w:sz w:val="20"/>
        </w:rPr>
        <w:t>liabilities</w:t>
      </w:r>
      <w:r w:rsidRPr="00445D85">
        <w:rPr>
          <w:color w:val="000000" w:themeColor="text1"/>
          <w:sz w:val="20"/>
        </w:rPr>
        <w:t>.</w:t>
      </w:r>
    </w:p>
    <w:p w:rsidR="00D80CE0" w:rsidRPr="00BA2C48" w:rsidRDefault="00D80CE0" w:rsidP="00D80CE0">
      <w:pPr>
        <w:pStyle w:val="Styletexte"/>
        <w:spacing w:after="0"/>
        <w:rPr>
          <w:sz w:val="18"/>
        </w:rPr>
      </w:pPr>
    </w:p>
    <w:p w:rsidR="00D80CE0" w:rsidRPr="00445D85" w:rsidRDefault="00D80CE0" w:rsidP="00D80CE0">
      <w:pPr>
        <w:pStyle w:val="Styletexte"/>
        <w:spacing w:after="0"/>
        <w:rPr>
          <w:sz w:val="20"/>
        </w:rPr>
      </w:pPr>
      <w:r>
        <w:rPr>
          <w:sz w:val="20"/>
        </w:rPr>
        <w:t>Travel and fellowships include</w:t>
      </w:r>
      <w:r w:rsidRPr="00445D85">
        <w:rPr>
          <w:sz w:val="20"/>
        </w:rPr>
        <w:t xml:space="preserve"> the costs of airfare, daily subsistence allowances, terminal allowances and other travel costs for staff on official busin</w:t>
      </w:r>
      <w:r>
        <w:rPr>
          <w:sz w:val="20"/>
        </w:rPr>
        <w:t>ess and travel for participants and lecturers</w:t>
      </w:r>
      <w:r w:rsidRPr="00445D85">
        <w:rPr>
          <w:sz w:val="20"/>
        </w:rPr>
        <w:t xml:space="preserve"> in connection with training activities. Contractual services include translators, interpreters and other non-staff service agreements. Operating expenses include items such as premises rent, maintenance and bank charges.</w:t>
      </w:r>
    </w:p>
    <w:p w:rsidR="00D80CE0" w:rsidRPr="00A34F3A" w:rsidRDefault="00D80CE0" w:rsidP="00D80CE0">
      <w:pPr>
        <w:pStyle w:val="Styletexte"/>
        <w:spacing w:after="0"/>
        <w:rPr>
          <w:sz w:val="20"/>
        </w:rPr>
      </w:pPr>
    </w:p>
    <w:p w:rsidR="00D80CE0" w:rsidRDefault="00D80CE0" w:rsidP="00D80CE0">
      <w:pPr>
        <w:rPr>
          <w:b/>
          <w:bCs/>
          <w:caps/>
        </w:rPr>
      </w:pPr>
    </w:p>
    <w:p w:rsidR="00D80CE0" w:rsidRPr="00A34F3A" w:rsidRDefault="00D80CE0" w:rsidP="00D80CE0">
      <w:pPr>
        <w:pStyle w:val="Heading2Notes"/>
      </w:pPr>
      <w:bookmarkStart w:id="48" w:name="_Toc48651917"/>
      <w:r>
        <w:t>Note 15</w:t>
      </w:r>
      <w:r w:rsidRPr="00A34F3A">
        <w:t>:</w:t>
      </w:r>
      <w:r w:rsidRPr="00A34F3A">
        <w:tab/>
        <w:t>Financial instruments</w:t>
      </w:r>
      <w:bookmarkEnd w:id="48"/>
    </w:p>
    <w:p w:rsidR="00D80CE0" w:rsidRPr="00F45269" w:rsidRDefault="00D80CE0" w:rsidP="00D80CE0"/>
    <w:p w:rsidR="00D80CE0" w:rsidRDefault="00D80CE0" w:rsidP="00D80CE0">
      <w:pPr>
        <w:autoSpaceDE w:val="0"/>
        <w:autoSpaceDN w:val="0"/>
        <w:adjustRightInd w:val="0"/>
        <w:rPr>
          <w:lang w:val="en-GB" w:eastAsia="en-GB"/>
        </w:rPr>
      </w:pPr>
      <w:r w:rsidRPr="00A34F3A">
        <w:t xml:space="preserve">UPOV is exposed to certain liquidity, interest rate, foreign currency exchange and credit risks which arise in the normal course of its operations. </w:t>
      </w:r>
      <w:r w:rsidRPr="00A34F3A">
        <w:rPr>
          <w:lang w:val="en-GB" w:eastAsia="en-GB"/>
        </w:rPr>
        <w:t xml:space="preserve">This note presents information about UPOV’s exposure to each of the above risks and the policies and processes for measuring and managing risk. </w:t>
      </w:r>
    </w:p>
    <w:p w:rsidR="00D80CE0" w:rsidRDefault="00D80CE0" w:rsidP="00D80CE0">
      <w:pPr>
        <w:autoSpaceDE w:val="0"/>
        <w:autoSpaceDN w:val="0"/>
        <w:adjustRightInd w:val="0"/>
        <w:rPr>
          <w:lang w:val="en-GB" w:eastAsia="en-GB"/>
        </w:rPr>
      </w:pPr>
    </w:p>
    <w:p w:rsidR="00D80CE0" w:rsidRPr="008E3DC6" w:rsidRDefault="00D80CE0" w:rsidP="00D80CE0">
      <w:pPr>
        <w:autoSpaceDE w:val="0"/>
        <w:autoSpaceDN w:val="0"/>
        <w:adjustRightInd w:val="0"/>
      </w:pPr>
      <w:r w:rsidRPr="003E5BC0">
        <w:t>Unless otherwise agreed by the Council, UPOV’s investment policy shall be the same a</w:t>
      </w:r>
      <w:r>
        <w:t>s WIPO’s investment policy for operating cash</w:t>
      </w:r>
      <w:r w:rsidRPr="003E5BC0">
        <w:t>. The Secretary-General may seek the advice of the Advisory Committee on Investments of WIPO for matters relating exclusively to UPOV. The Secretary-General shall inform the Consultative Committee regularly of any investments.</w:t>
      </w:r>
      <w:r>
        <w:t xml:space="preserve"> </w:t>
      </w:r>
      <w:r w:rsidRPr="00A34F3A">
        <w:t>The authority to make and prudently manage investments in accordance with the investment policy is delegated to the Controller of WIPO.</w:t>
      </w:r>
      <w:r>
        <w:t xml:space="preserve"> </w:t>
      </w:r>
      <w:r w:rsidRPr="008E3DC6">
        <w:t>In 2015</w:t>
      </w:r>
      <w:r>
        <w:t>,</w:t>
      </w:r>
      <w:r w:rsidRPr="008E3DC6">
        <w:t xml:space="preserve"> the policy was </w:t>
      </w:r>
      <w:r w:rsidRPr="002920C9">
        <w:t xml:space="preserve">comprehensively </w:t>
      </w:r>
      <w:r>
        <w:t xml:space="preserve">revised and adopted by the </w:t>
      </w:r>
      <w:r w:rsidRPr="008E3DC6">
        <w:t xml:space="preserve">Fifty-Fifth Series of Meetings of the Assemblies of the Member States of WIPO. </w:t>
      </w:r>
      <w:r w:rsidRPr="002920C9">
        <w:t xml:space="preserve">Some further amendments to the Policy on Investments were adopted at the Fifty-Seventh Series of Meetings in 2017. </w:t>
      </w:r>
      <w:r w:rsidRPr="008E3DC6">
        <w:t>The revised policy contains two specific investment policies, one covering operating and core cash and a second one covering strategic cash. Operating cash is the c</w:t>
      </w:r>
      <w:r>
        <w:t>ash required by UPOV</w:t>
      </w:r>
      <w:r w:rsidRPr="008E3DC6">
        <w:t xml:space="preserve"> to meet daily payment requirements. Core cash is the balance of cash remaining once operating and strategic cash have been deducted. Strategic cash is the cash which has been set aside to finance after-service employee benefit liabilities, including ASHI.</w:t>
      </w:r>
    </w:p>
    <w:p w:rsidR="00D80CE0" w:rsidRDefault="00D80CE0" w:rsidP="00D80CE0">
      <w:pPr>
        <w:autoSpaceDE w:val="0"/>
        <w:autoSpaceDN w:val="0"/>
        <w:adjustRightInd w:val="0"/>
      </w:pPr>
    </w:p>
    <w:p w:rsidR="00D80CE0" w:rsidRDefault="00D80CE0" w:rsidP="00D80CE0">
      <w:pPr>
        <w:autoSpaceDE w:val="0"/>
        <w:autoSpaceDN w:val="0"/>
        <w:adjustRightInd w:val="0"/>
        <w:rPr>
          <w:b/>
          <w:lang w:val="en-GB" w:eastAsia="en-GB"/>
        </w:rPr>
      </w:pPr>
      <w:r w:rsidRPr="00733550">
        <w:rPr>
          <w:b/>
          <w:lang w:val="en-GB" w:eastAsia="en-GB"/>
        </w:rPr>
        <w:t>Financial Instruments Overview</w:t>
      </w:r>
    </w:p>
    <w:p w:rsidR="00D80CE0" w:rsidRPr="00733550" w:rsidRDefault="00D80CE0" w:rsidP="00D80CE0">
      <w:pPr>
        <w:autoSpaceDE w:val="0"/>
        <w:autoSpaceDN w:val="0"/>
        <w:adjustRightInd w:val="0"/>
        <w:rPr>
          <w:b/>
          <w:lang w:val="en-GB" w:eastAsia="en-GB"/>
        </w:rPr>
      </w:pPr>
    </w:p>
    <w:p w:rsidR="00D80CE0" w:rsidRPr="00733550" w:rsidRDefault="00D80CE0" w:rsidP="00D80CE0">
      <w:pPr>
        <w:autoSpaceDE w:val="0"/>
        <w:autoSpaceDN w:val="0"/>
        <w:adjustRightInd w:val="0"/>
        <w:rPr>
          <w:lang w:val="en-GB" w:eastAsia="en-GB"/>
        </w:rPr>
      </w:pPr>
      <w:r w:rsidRPr="00733550">
        <w:rPr>
          <w:lang w:val="en-GB" w:eastAsia="en-GB"/>
        </w:rPr>
        <w:t>Financial instruments are categorized as follows:</w:t>
      </w:r>
    </w:p>
    <w:p w:rsidR="00D80CE0" w:rsidRPr="00BA2C48" w:rsidRDefault="00D80CE0" w:rsidP="00D80CE0">
      <w:pPr>
        <w:autoSpaceDE w:val="0"/>
        <w:autoSpaceDN w:val="0"/>
        <w:adjustRightInd w:val="0"/>
        <w:rPr>
          <w:b/>
          <w:sz w:val="18"/>
          <w:lang w:val="en-GB" w:eastAsia="en-GB"/>
        </w:rPr>
      </w:pPr>
    </w:p>
    <w:p w:rsidR="00D80CE0" w:rsidRDefault="00D80CE0" w:rsidP="00D80CE0">
      <w:pPr>
        <w:autoSpaceDE w:val="0"/>
        <w:autoSpaceDN w:val="0"/>
        <w:adjustRightInd w:val="0"/>
        <w:rPr>
          <w:b/>
          <w:lang w:val="en-GB" w:eastAsia="en-GB"/>
        </w:rPr>
      </w:pPr>
      <w:r w:rsidRPr="00733550">
        <w:rPr>
          <w:noProof/>
        </w:rPr>
        <w:drawing>
          <wp:inline distT="0" distB="0" distL="0" distR="0" wp14:anchorId="06A65BA3" wp14:editId="371620C8">
            <wp:extent cx="6120765" cy="786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786825"/>
                    </a:xfrm>
                    <a:prstGeom prst="rect">
                      <a:avLst/>
                    </a:prstGeom>
                    <a:noFill/>
                    <a:ln>
                      <a:noFill/>
                    </a:ln>
                  </pic:spPr>
                </pic:pic>
              </a:graphicData>
            </a:graphic>
          </wp:inline>
        </w:drawing>
      </w:r>
    </w:p>
    <w:p w:rsidR="00D80CE0" w:rsidRDefault="00D80CE0" w:rsidP="00BA2C48">
      <w:pPr>
        <w:autoSpaceDE w:val="0"/>
        <w:autoSpaceDN w:val="0"/>
        <w:adjustRightInd w:val="0"/>
        <w:spacing w:line="360" w:lineRule="auto"/>
        <w:rPr>
          <w:b/>
          <w:lang w:val="en-GB" w:eastAsia="en-GB"/>
        </w:rPr>
      </w:pPr>
    </w:p>
    <w:p w:rsidR="00D80CE0" w:rsidRDefault="00D80CE0" w:rsidP="00D80CE0">
      <w:pPr>
        <w:autoSpaceDE w:val="0"/>
        <w:autoSpaceDN w:val="0"/>
        <w:adjustRightInd w:val="0"/>
        <w:rPr>
          <w:lang w:val="en-GB" w:eastAsia="en-GB"/>
        </w:rPr>
      </w:pPr>
      <w:r w:rsidRPr="00733550">
        <w:rPr>
          <w:lang w:val="en-GB" w:eastAsia="en-GB"/>
        </w:rPr>
        <w:t>The carrying amounts of the categories of financial assets and liabilities are as follows:</w:t>
      </w:r>
    </w:p>
    <w:p w:rsidR="00D80CE0" w:rsidRPr="00BA2C48" w:rsidRDefault="00D80CE0" w:rsidP="00D80CE0">
      <w:pPr>
        <w:autoSpaceDE w:val="0"/>
        <w:autoSpaceDN w:val="0"/>
        <w:adjustRightInd w:val="0"/>
        <w:rPr>
          <w:sz w:val="18"/>
          <w:lang w:val="en-GB" w:eastAsia="en-GB"/>
        </w:rPr>
      </w:pPr>
    </w:p>
    <w:p w:rsidR="00D80CE0" w:rsidRDefault="004F7CB9" w:rsidP="00D80CE0">
      <w:pPr>
        <w:autoSpaceDE w:val="0"/>
        <w:autoSpaceDN w:val="0"/>
        <w:adjustRightInd w:val="0"/>
        <w:rPr>
          <w:lang w:val="en-GB" w:eastAsia="en-GB"/>
        </w:rPr>
      </w:pPr>
      <w:r w:rsidRPr="004F7CB9">
        <w:rPr>
          <w:noProof/>
        </w:rPr>
        <w:drawing>
          <wp:inline distT="0" distB="0" distL="0" distR="0">
            <wp:extent cx="6174223" cy="14983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78205" cy="1499323"/>
                    </a:xfrm>
                    <a:prstGeom prst="rect">
                      <a:avLst/>
                    </a:prstGeom>
                    <a:noFill/>
                    <a:ln>
                      <a:noFill/>
                    </a:ln>
                  </pic:spPr>
                </pic:pic>
              </a:graphicData>
            </a:graphic>
          </wp:inline>
        </w:drawing>
      </w:r>
    </w:p>
    <w:p w:rsidR="00D80CE0" w:rsidRDefault="00D80CE0" w:rsidP="00D80CE0">
      <w:pPr>
        <w:autoSpaceDE w:val="0"/>
        <w:autoSpaceDN w:val="0"/>
        <w:adjustRightInd w:val="0"/>
        <w:rPr>
          <w:lang w:val="en-GB" w:eastAsia="en-GB"/>
        </w:rPr>
      </w:pPr>
    </w:p>
    <w:p w:rsidR="0050136D" w:rsidRPr="00BA2C48" w:rsidRDefault="0050136D" w:rsidP="00D80CE0">
      <w:pPr>
        <w:autoSpaceDE w:val="0"/>
        <w:autoSpaceDN w:val="0"/>
        <w:adjustRightInd w:val="0"/>
        <w:rPr>
          <w:b/>
          <w:sz w:val="12"/>
          <w:lang w:val="en-GB" w:eastAsia="en-GB"/>
        </w:rPr>
      </w:pPr>
    </w:p>
    <w:p w:rsidR="00D80CE0" w:rsidRDefault="00D80CE0" w:rsidP="00D80CE0">
      <w:pPr>
        <w:autoSpaceDE w:val="0"/>
        <w:autoSpaceDN w:val="0"/>
        <w:adjustRightInd w:val="0"/>
        <w:rPr>
          <w:b/>
          <w:lang w:val="en-GB" w:eastAsia="en-GB"/>
        </w:rPr>
      </w:pPr>
      <w:r>
        <w:rPr>
          <w:b/>
          <w:lang w:val="en-GB" w:eastAsia="en-GB"/>
        </w:rPr>
        <w:t>Fair values</w:t>
      </w:r>
    </w:p>
    <w:p w:rsidR="00D80CE0" w:rsidRPr="00BA2C48" w:rsidRDefault="00D80CE0" w:rsidP="00D80CE0">
      <w:pPr>
        <w:autoSpaceDE w:val="0"/>
        <w:autoSpaceDN w:val="0"/>
        <w:adjustRightInd w:val="0"/>
        <w:rPr>
          <w:b/>
          <w:sz w:val="16"/>
          <w:lang w:val="en-GB" w:eastAsia="en-GB"/>
        </w:rPr>
      </w:pPr>
    </w:p>
    <w:p w:rsidR="00D80CE0" w:rsidRPr="00010786" w:rsidRDefault="00D80CE0" w:rsidP="00D80CE0">
      <w:pPr>
        <w:autoSpaceDE w:val="0"/>
        <w:autoSpaceDN w:val="0"/>
        <w:adjustRightInd w:val="0"/>
        <w:rPr>
          <w:lang w:val="en-GB" w:eastAsia="en-GB"/>
        </w:rPr>
      </w:pPr>
      <w:r w:rsidRPr="00010786">
        <w:rPr>
          <w:lang w:val="en-GB" w:eastAsia="en-GB"/>
        </w:rPr>
        <w:t>The fair value of the fina</w:t>
      </w:r>
      <w:r>
        <w:rPr>
          <w:lang w:val="en-GB" w:eastAsia="en-GB"/>
        </w:rPr>
        <w:t>ncial assets and liabilities is</w:t>
      </w:r>
      <w:r w:rsidRPr="00010786">
        <w:rPr>
          <w:lang w:val="en-GB" w:eastAsia="en-GB"/>
        </w:rPr>
        <w:t xml:space="preserve"> included at the amount at which the instrument could be exchanged in a current transaction between willing parties, other than in a forced sale or liquidation. Cash</w:t>
      </w:r>
      <w:r w:rsidRPr="00010786">
        <w:t xml:space="preserve"> </w:t>
      </w:r>
      <w:r w:rsidRPr="00010786">
        <w:rPr>
          <w:lang w:val="en-GB" w:eastAsia="en-GB"/>
        </w:rPr>
        <w:t xml:space="preserve">and short-term deposits, receivables from exchange transactions, accounts payable and other current liabilities approximate their carrying amounts largely due to the short-term </w:t>
      </w:r>
      <w:r>
        <w:rPr>
          <w:lang w:val="en-GB" w:eastAsia="en-GB"/>
        </w:rPr>
        <w:t xml:space="preserve">maturities of these instruments. </w:t>
      </w:r>
      <w:r w:rsidRPr="00010786">
        <w:rPr>
          <w:lang w:val="en-GB" w:eastAsia="en-GB"/>
        </w:rPr>
        <w:t>Receivables from non-exchange transactions are e</w:t>
      </w:r>
      <w:r>
        <w:rPr>
          <w:lang w:val="en-GB" w:eastAsia="en-GB"/>
        </w:rPr>
        <w:t>valuated by the Union</w:t>
      </w:r>
      <w:r w:rsidRPr="00010786">
        <w:rPr>
          <w:lang w:val="en-GB" w:eastAsia="en-GB"/>
        </w:rPr>
        <w:t xml:space="preserve"> based on parameters such as interest r</w:t>
      </w:r>
      <w:r>
        <w:rPr>
          <w:lang w:val="en-GB" w:eastAsia="en-GB"/>
        </w:rPr>
        <w:t xml:space="preserve">ates and risk characteristics. </w:t>
      </w:r>
      <w:r w:rsidRPr="00010786">
        <w:rPr>
          <w:lang w:val="en-GB" w:eastAsia="en-GB"/>
        </w:rPr>
        <w:t>When applicable, an allowance is established to offset the value of receivables due from contributions. The allowance covers amounts of contributions with arrears dated prior to the last biennium.</w:t>
      </w:r>
      <w:r>
        <w:rPr>
          <w:lang w:val="en-GB" w:eastAsia="en-GB"/>
        </w:rPr>
        <w:t xml:space="preserve"> </w:t>
      </w:r>
      <w:r w:rsidRPr="00010786">
        <w:rPr>
          <w:lang w:val="en-GB" w:eastAsia="en-GB"/>
        </w:rPr>
        <w:t>For UPOV’s financial assets and liabilities at the reporting date, the carrying amount is equivalent to the fair value.</w:t>
      </w:r>
    </w:p>
    <w:p w:rsidR="00D80CE0" w:rsidRDefault="00D80CE0" w:rsidP="00D80CE0">
      <w:pPr>
        <w:autoSpaceDE w:val="0"/>
        <w:autoSpaceDN w:val="0"/>
        <w:adjustRightInd w:val="0"/>
        <w:rPr>
          <w:b/>
          <w:lang w:val="en-GB" w:eastAsia="en-GB"/>
        </w:rPr>
      </w:pPr>
    </w:p>
    <w:p w:rsidR="00D80CE0" w:rsidRPr="00A34F3A" w:rsidRDefault="00D80CE0" w:rsidP="00D80CE0">
      <w:pPr>
        <w:rPr>
          <w:b/>
        </w:rPr>
      </w:pPr>
      <w:r w:rsidRPr="00A34F3A">
        <w:rPr>
          <w:b/>
        </w:rPr>
        <w:t>Credit risk</w:t>
      </w:r>
    </w:p>
    <w:p w:rsidR="00D80CE0" w:rsidRPr="00BA2C48" w:rsidRDefault="00D80CE0" w:rsidP="00D80CE0">
      <w:pPr>
        <w:rPr>
          <w:b/>
          <w:sz w:val="16"/>
        </w:rPr>
      </w:pPr>
    </w:p>
    <w:p w:rsidR="00D80CE0" w:rsidRPr="00A34F3A" w:rsidRDefault="00D80CE0" w:rsidP="00D80CE0">
      <w:pPr>
        <w:autoSpaceDE w:val="0"/>
        <w:autoSpaceDN w:val="0"/>
        <w:adjustRightInd w:val="0"/>
        <w:rPr>
          <w:lang w:val="en-GB" w:eastAsia="en-GB"/>
        </w:rPr>
      </w:pPr>
      <w:r w:rsidRPr="00A34F3A">
        <w:rPr>
          <w:lang w:val="en-GB" w:eastAsia="en-GB"/>
        </w:rPr>
        <w:t>Credit risk is the risk of financial loss to UPOV if counterparties to financial instruments fail to mee</w:t>
      </w:r>
      <w:r>
        <w:rPr>
          <w:lang w:val="en-GB" w:eastAsia="en-GB"/>
        </w:rPr>
        <w:t>t their contractual obligations</w:t>
      </w:r>
      <w:r w:rsidRPr="00A34F3A">
        <w:rPr>
          <w:lang w:val="en-GB" w:eastAsia="en-GB"/>
        </w:rPr>
        <w:t xml:space="preserve"> and it arises principally from receivables, and cash and cash equivalents. The carrying amount of financial assets represents th</w:t>
      </w:r>
      <w:r>
        <w:rPr>
          <w:lang w:val="en-GB" w:eastAsia="en-GB"/>
        </w:rPr>
        <w:t xml:space="preserve">e maximum credit exposure. </w:t>
      </w:r>
      <w:r w:rsidRPr="00617423">
        <w:rPr>
          <w:lang w:val="en-GB" w:eastAsia="en-GB"/>
        </w:rPr>
        <w:t>For the purpo</w:t>
      </w:r>
      <w:r>
        <w:rPr>
          <w:lang w:val="en-GB" w:eastAsia="en-GB"/>
        </w:rPr>
        <w:t>ses of financial reporting, UPOV</w:t>
      </w:r>
      <w:r w:rsidRPr="00617423">
        <w:rPr>
          <w:lang w:val="en-GB" w:eastAsia="en-GB"/>
        </w:rPr>
        <w:t xml:space="preserve"> calculates expected credit losses allowances associated with its financial assets.</w:t>
      </w:r>
    </w:p>
    <w:p w:rsidR="00D80CE0" w:rsidRPr="00A34F3A" w:rsidRDefault="00D80CE0" w:rsidP="00D80CE0"/>
    <w:p w:rsidR="00D80CE0" w:rsidRDefault="00D80CE0" w:rsidP="00D80CE0">
      <w:r w:rsidRPr="00A062B9">
        <w:t>UPOV’s accounts receivable are almost exclusively from members of the Union representing</w:t>
      </w:r>
      <w:r>
        <w:t xml:space="preserve"> </w:t>
      </w:r>
      <w:r w:rsidRPr="000D2231">
        <w:t>sovereign States and relevant Intergovernmental Organizations</w:t>
      </w:r>
      <w:r w:rsidRPr="00A062B9">
        <w:t>, and therefore risks related to credit are considered minor.</w:t>
      </w:r>
      <w:r w:rsidRPr="00617423">
        <w:t xml:space="preserve"> </w:t>
      </w:r>
    </w:p>
    <w:p w:rsidR="00D80CE0" w:rsidRDefault="00D80CE0" w:rsidP="00D80CE0"/>
    <w:p w:rsidR="00D80CE0" w:rsidRDefault="00D80CE0" w:rsidP="00D80CE0">
      <w:r>
        <w:t>C</w:t>
      </w:r>
      <w:r w:rsidRPr="002E386A">
        <w:t>ash and cash equivalents may only be held with institutions with a minimu</w:t>
      </w:r>
      <w:r>
        <w:t xml:space="preserve">m short-term credit rating of </w:t>
      </w:r>
    </w:p>
    <w:p w:rsidR="00D80CE0" w:rsidRPr="002E386A" w:rsidRDefault="00D80CE0" w:rsidP="00D80CE0">
      <w:r>
        <w:t>A</w:t>
      </w:r>
      <w:r>
        <w:noBreakHyphen/>
      </w:r>
      <w:r w:rsidRPr="002E386A">
        <w:t>2/P-2 or a minim</w:t>
      </w:r>
      <w:r>
        <w:t>um long-term credit rating of A/A2</w:t>
      </w:r>
      <w:r w:rsidRPr="002E386A">
        <w:t xml:space="preserve">. Accordingly, the credit ratings attached to cash and cash equivalents as at December 31, </w:t>
      </w:r>
      <w:r>
        <w:t>2019 are</w:t>
      </w:r>
      <w:r w:rsidRPr="002E386A">
        <w:t xml:space="preserve"> as follows:</w:t>
      </w:r>
    </w:p>
    <w:p w:rsidR="00D80CE0" w:rsidRPr="00A34F3A" w:rsidRDefault="00D80CE0" w:rsidP="00D80CE0">
      <w:pPr>
        <w:rPr>
          <w:b/>
        </w:rPr>
      </w:pPr>
    </w:p>
    <w:p w:rsidR="00D80CE0" w:rsidRDefault="00D80CE0" w:rsidP="00D80CE0">
      <w:pPr>
        <w:autoSpaceDE w:val="0"/>
        <w:autoSpaceDN w:val="0"/>
        <w:adjustRightInd w:val="0"/>
        <w:jc w:val="center"/>
        <w:rPr>
          <w:lang w:val="en-GB" w:eastAsia="en-GB"/>
        </w:rPr>
      </w:pPr>
      <w:r w:rsidRPr="00617423">
        <w:rPr>
          <w:noProof/>
        </w:rPr>
        <w:drawing>
          <wp:inline distT="0" distB="0" distL="0" distR="0" wp14:anchorId="496F19B5" wp14:editId="463A0AC6">
            <wp:extent cx="4314825" cy="1152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4825" cy="1152525"/>
                    </a:xfrm>
                    <a:prstGeom prst="rect">
                      <a:avLst/>
                    </a:prstGeom>
                    <a:noFill/>
                    <a:ln>
                      <a:noFill/>
                    </a:ln>
                  </pic:spPr>
                </pic:pic>
              </a:graphicData>
            </a:graphic>
          </wp:inline>
        </w:drawing>
      </w:r>
    </w:p>
    <w:p w:rsidR="00D80CE0" w:rsidRPr="00BA2C48" w:rsidRDefault="00D80CE0" w:rsidP="00D80CE0">
      <w:pPr>
        <w:autoSpaceDE w:val="0"/>
        <w:autoSpaceDN w:val="0"/>
        <w:adjustRightInd w:val="0"/>
        <w:jc w:val="center"/>
        <w:rPr>
          <w:sz w:val="16"/>
          <w:lang w:val="en-GB" w:eastAsia="en-GB"/>
        </w:rPr>
      </w:pPr>
    </w:p>
    <w:p w:rsidR="00D80CE0" w:rsidRPr="00617423" w:rsidRDefault="00D80CE0" w:rsidP="00D80CE0">
      <w:pPr>
        <w:autoSpaceDE w:val="0"/>
        <w:autoSpaceDN w:val="0"/>
        <w:adjustRightInd w:val="0"/>
        <w:jc w:val="left"/>
        <w:rPr>
          <w:b/>
          <w:lang w:val="en-GB" w:eastAsia="en-GB"/>
        </w:rPr>
      </w:pPr>
      <w:r w:rsidRPr="00617423">
        <w:rPr>
          <w:b/>
          <w:lang w:val="en-GB" w:eastAsia="en-GB"/>
        </w:rPr>
        <w:t>Liquidity risk</w:t>
      </w:r>
    </w:p>
    <w:p w:rsidR="00D80CE0" w:rsidRPr="00BA2C48" w:rsidRDefault="00D80CE0" w:rsidP="00D80CE0">
      <w:pPr>
        <w:autoSpaceDE w:val="0"/>
        <w:autoSpaceDN w:val="0"/>
        <w:adjustRightInd w:val="0"/>
        <w:rPr>
          <w:sz w:val="16"/>
          <w:lang w:val="en-GB" w:eastAsia="en-GB"/>
        </w:rPr>
      </w:pPr>
    </w:p>
    <w:p w:rsidR="00D80CE0" w:rsidRPr="00D764B5" w:rsidRDefault="00D80CE0" w:rsidP="00D80CE0">
      <w:pPr>
        <w:autoSpaceDE w:val="0"/>
        <w:autoSpaceDN w:val="0"/>
        <w:adjustRightInd w:val="0"/>
      </w:pPr>
      <w:r w:rsidRPr="00D764B5">
        <w:rPr>
          <w:lang w:val="en-GB" w:eastAsia="en-GB"/>
        </w:rPr>
        <w:t xml:space="preserve">Liquidity risk is the risk of UPOV not being able to meet its obligations as they fall due. </w:t>
      </w:r>
      <w:r w:rsidRPr="00D764B5">
        <w:t>UPOV does not have significant exposure to liquidity risk as it has substantial unrestricted cash resources. The investment policy requires that operating and core cash are invested in such a way to ensure the liquidity ne</w:t>
      </w:r>
      <w:r>
        <w:t>cessary to meet UPOV</w:t>
      </w:r>
      <w:r w:rsidRPr="00D764B5">
        <w:t>’s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term, and currently has no short or medium term liquidity requirements</w:t>
      </w:r>
      <w:r>
        <w:t>.</w:t>
      </w:r>
    </w:p>
    <w:p w:rsidR="00D80CE0" w:rsidRPr="00A34F3A" w:rsidRDefault="00D80CE0" w:rsidP="00D80CE0">
      <w:pPr>
        <w:autoSpaceDE w:val="0"/>
        <w:autoSpaceDN w:val="0"/>
        <w:adjustRightInd w:val="0"/>
        <w:rPr>
          <w:lang w:eastAsia="en-GB"/>
        </w:rPr>
      </w:pPr>
    </w:p>
    <w:p w:rsidR="00D80CE0" w:rsidRPr="00A34F3A" w:rsidRDefault="00D80CE0" w:rsidP="00D80CE0">
      <w:pPr>
        <w:rPr>
          <w:b/>
        </w:rPr>
      </w:pPr>
      <w:r w:rsidRPr="00A34F3A">
        <w:rPr>
          <w:b/>
        </w:rPr>
        <w:t>Currency risk</w:t>
      </w:r>
    </w:p>
    <w:p w:rsidR="00D80CE0" w:rsidRPr="00BA2C48" w:rsidRDefault="00D80CE0" w:rsidP="00D80CE0">
      <w:pPr>
        <w:autoSpaceDE w:val="0"/>
        <w:autoSpaceDN w:val="0"/>
        <w:adjustRightInd w:val="0"/>
        <w:rPr>
          <w:rFonts w:ascii="EYInterstate-Light" w:hAnsi="EYInterstate-Light" w:cs="EYInterstate-Light"/>
          <w:sz w:val="16"/>
          <w:lang w:eastAsia="en-GB"/>
        </w:rPr>
      </w:pPr>
    </w:p>
    <w:p w:rsidR="00D80CE0" w:rsidRPr="00A34F3A" w:rsidRDefault="00D80CE0" w:rsidP="00D80CE0">
      <w:pPr>
        <w:pStyle w:val="Style3"/>
        <w:spacing w:after="0"/>
        <w:rPr>
          <w:rFonts w:cs="Arial"/>
          <w:sz w:val="20"/>
        </w:rPr>
      </w:pPr>
      <w:r w:rsidRPr="00A34F3A">
        <w:rPr>
          <w:rFonts w:cs="Arial"/>
          <w:sz w:val="20"/>
        </w:rPr>
        <w:t>UPOV may receive revenue from extrabudgetary funds (funds in trust) in currencies and incur expenses in currencies other than its functional currency, the Swiss franc</w:t>
      </w:r>
      <w:r>
        <w:rPr>
          <w:rFonts w:cs="Arial"/>
          <w:sz w:val="20"/>
        </w:rPr>
        <w:t>,</w:t>
      </w:r>
      <w:r w:rsidRPr="00A34F3A">
        <w:rPr>
          <w:rFonts w:cs="Arial"/>
          <w:sz w:val="20"/>
        </w:rPr>
        <w:t xml:space="preserve"> and as a result is exposed to foreign currency exchange risk arising from fluctuations of currency exch</w:t>
      </w:r>
      <w:r>
        <w:rPr>
          <w:rFonts w:cs="Arial"/>
          <w:sz w:val="20"/>
        </w:rPr>
        <w:t>ange rates.  UPOV</w:t>
      </w:r>
      <w:r w:rsidRPr="00A34F3A">
        <w:rPr>
          <w:rFonts w:cs="Arial"/>
          <w:sz w:val="20"/>
        </w:rPr>
        <w:t xml:space="preserve"> does not use derivative financial instruments to hedge exchange risk.  </w:t>
      </w:r>
    </w:p>
    <w:p w:rsidR="00D80CE0" w:rsidRDefault="00D80CE0" w:rsidP="00D80CE0">
      <w:pPr>
        <w:rPr>
          <w:b/>
        </w:rPr>
      </w:pPr>
    </w:p>
    <w:p w:rsidR="00D80CE0" w:rsidRPr="00A34F3A" w:rsidRDefault="00D80CE0" w:rsidP="00D80CE0">
      <w:pPr>
        <w:rPr>
          <w:b/>
          <w:bCs/>
        </w:rPr>
      </w:pPr>
      <w:r w:rsidRPr="00A34F3A">
        <w:rPr>
          <w:b/>
        </w:rPr>
        <w:t>Market risk</w:t>
      </w:r>
    </w:p>
    <w:p w:rsidR="00D80CE0" w:rsidRPr="00BA2C48" w:rsidRDefault="00D80CE0" w:rsidP="00D80CE0">
      <w:pPr>
        <w:rPr>
          <w:sz w:val="16"/>
        </w:rPr>
      </w:pPr>
    </w:p>
    <w:p w:rsidR="00D80CE0" w:rsidRDefault="00D80CE0" w:rsidP="00D80CE0">
      <w:r w:rsidRPr="00A34F3A">
        <w:t xml:space="preserve">Market risk is the risk of changes in market prices, such as </w:t>
      </w:r>
      <w:r>
        <w:t xml:space="preserve">interest rates, affecting income or the value of </w:t>
      </w:r>
      <w:r w:rsidRPr="00A34F3A">
        <w:t>financial instrument holdings.</w:t>
      </w:r>
      <w:r>
        <w:t xml:space="preserve"> UPOV is not subject to market risk.</w:t>
      </w:r>
      <w:r w:rsidRPr="00A34F3A">
        <w:t xml:space="preserve"> </w:t>
      </w:r>
    </w:p>
    <w:p w:rsidR="00D80CE0" w:rsidRPr="00577FEE" w:rsidRDefault="00D80CE0" w:rsidP="00D80CE0">
      <w:pPr>
        <w:rPr>
          <w:b/>
        </w:rPr>
      </w:pPr>
    </w:p>
    <w:p w:rsidR="00D80CE0" w:rsidRPr="00F45269" w:rsidRDefault="00D80CE0" w:rsidP="00D80CE0">
      <w:pPr>
        <w:rPr>
          <w:bCs/>
          <w:caps/>
        </w:rPr>
      </w:pPr>
    </w:p>
    <w:p w:rsidR="00D80CE0" w:rsidRPr="00577FEE" w:rsidRDefault="00D80CE0" w:rsidP="00D80CE0">
      <w:pPr>
        <w:pStyle w:val="Heading2Notes"/>
      </w:pPr>
      <w:bookmarkStart w:id="49" w:name="_Toc48651918"/>
      <w:r>
        <w:t>Note 16</w:t>
      </w:r>
      <w:r w:rsidRPr="00577FEE">
        <w:t>:</w:t>
      </w:r>
      <w:r w:rsidRPr="00577FEE">
        <w:tab/>
        <w:t>Events after the reporting da</w:t>
      </w:r>
      <w:r>
        <w:t>te</w:t>
      </w:r>
      <w:bookmarkEnd w:id="49"/>
    </w:p>
    <w:p w:rsidR="00D80CE0" w:rsidRPr="00F45269" w:rsidRDefault="00D80CE0" w:rsidP="00D80CE0"/>
    <w:p w:rsidR="00D80CE0" w:rsidRDefault="00D80CE0" w:rsidP="00D80CE0">
      <w:pPr>
        <w:pStyle w:val="Styletexte"/>
        <w:spacing w:after="0"/>
        <w:rPr>
          <w:rFonts w:cs="Arial"/>
          <w:sz w:val="20"/>
        </w:rPr>
      </w:pPr>
      <w:r w:rsidRPr="00577FEE">
        <w:rPr>
          <w:rFonts w:cs="Arial"/>
          <w:sz w:val="20"/>
        </w:rPr>
        <w:t>UPOV’s reporting date is December 31</w:t>
      </w:r>
      <w:r>
        <w:rPr>
          <w:rFonts w:cs="Arial"/>
          <w:sz w:val="20"/>
        </w:rPr>
        <w:t>, 2019</w:t>
      </w:r>
      <w:r w:rsidRPr="00577FEE">
        <w:rPr>
          <w:rFonts w:cs="Arial"/>
          <w:sz w:val="20"/>
        </w:rPr>
        <w:t xml:space="preserve"> and its financial statements were authorized for </w:t>
      </w:r>
      <w:r w:rsidRPr="002B1E71">
        <w:rPr>
          <w:rFonts w:cs="Arial"/>
          <w:sz w:val="20"/>
        </w:rPr>
        <w:t>issuance on</w:t>
      </w:r>
      <w:r w:rsidRPr="00C17BF8">
        <w:rPr>
          <w:rFonts w:cs="Arial"/>
          <w:sz w:val="20"/>
        </w:rPr>
        <w:t xml:space="preserve"> the same date as</w:t>
      </w:r>
      <w:r>
        <w:rPr>
          <w:rFonts w:cs="Arial"/>
          <w:sz w:val="20"/>
        </w:rPr>
        <w:t xml:space="preserve"> the External Auditor’s opinion</w:t>
      </w:r>
      <w:r w:rsidRPr="002B1E71">
        <w:rPr>
          <w:rFonts w:cs="Arial"/>
          <w:sz w:val="20"/>
        </w:rPr>
        <w:t>.</w:t>
      </w:r>
      <w:r w:rsidRPr="00577FEE">
        <w:rPr>
          <w:rFonts w:cs="Arial"/>
          <w:sz w:val="20"/>
        </w:rPr>
        <w:t xml:space="preserve"> </w:t>
      </w:r>
    </w:p>
    <w:p w:rsidR="00D80CE0" w:rsidRDefault="00D80CE0" w:rsidP="00D80CE0">
      <w:pPr>
        <w:pStyle w:val="Styletexte"/>
        <w:spacing w:after="0"/>
        <w:rPr>
          <w:rFonts w:cs="Arial"/>
          <w:sz w:val="20"/>
        </w:rPr>
      </w:pPr>
    </w:p>
    <w:p w:rsidR="00D80CE0" w:rsidRPr="0050136D" w:rsidRDefault="00D80CE0" w:rsidP="00D80CE0">
      <w:pPr>
        <w:pStyle w:val="Styletexte"/>
        <w:spacing w:after="0"/>
        <w:rPr>
          <w:color w:val="000000" w:themeColor="text1"/>
          <w:spacing w:val="-2"/>
        </w:rPr>
      </w:pPr>
      <w:r w:rsidRPr="0050136D">
        <w:rPr>
          <w:rFonts w:cs="Arial"/>
          <w:spacing w:val="-2"/>
          <w:sz w:val="20"/>
        </w:rPr>
        <w:t>On January 30, 2020, the Director-General of the World Health Organization declared the outbreak of the COVID-19 coronavirus a public health emergency of international concern (PHEIC). This is a non-adjusting event for the 2019 financial statements, however, given the global effects of this pandemic, there may be significant impacts on the Union’s operations in 2020, the extent of which cannot be reliably estimated at this time. No other material events, favorable or unfavorable, which would have impacted upon the statements have been incurred between the reporting date and the date on which the financial statements were authorized for issue.</w:t>
      </w:r>
    </w:p>
    <w:p w:rsidR="00B570F7" w:rsidRPr="00D80CE0" w:rsidRDefault="00BA2C48" w:rsidP="00D80CE0">
      <w:r w:rsidRPr="0050136D">
        <w:rPr>
          <w:rFonts w:cs="Arial"/>
          <w:noProof/>
          <w:spacing w:val="-2"/>
        </w:rPr>
        <mc:AlternateContent>
          <mc:Choice Requires="wps">
            <w:drawing>
              <wp:anchor distT="45720" distB="45720" distL="114300" distR="114300" simplePos="0" relativeHeight="251659264" behindDoc="0" locked="0" layoutInCell="1" allowOverlap="1" wp14:anchorId="3BBC157D" wp14:editId="399121CB">
                <wp:simplePos x="0" y="0"/>
                <wp:positionH relativeFrom="column">
                  <wp:posOffset>3712210</wp:posOffset>
                </wp:positionH>
                <wp:positionV relativeFrom="paragraph">
                  <wp:posOffset>242570</wp:posOffset>
                </wp:positionV>
                <wp:extent cx="2360930" cy="1404620"/>
                <wp:effectExtent l="0" t="0" r="889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B172A" w:rsidRDefault="00CB172A" w:rsidP="00D80CE0">
                            <w:pPr>
                              <w:jc w:val="right"/>
                            </w:pPr>
                            <w:r>
                              <w:t>[End of Annex and of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BC157D" id="_x0000_t202" coordsize="21600,21600" o:spt="202" path="m,l,21600r21600,l21600,xe">
                <v:stroke joinstyle="miter"/>
                <v:path gradientshapeok="t" o:connecttype="rect"/>
              </v:shapetype>
              <v:shape id="Text Box 2" o:spid="_x0000_s1026" type="#_x0000_t202" style="position:absolute;left:0;text-align:left;margin-left:292.3pt;margin-top:19.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" stroked="f">
                <v:textbox style="mso-fit-shape-to-text:t">
                  <w:txbxContent>
                    <w:p w:rsidR="00CB172A" w:rsidRDefault="00CB172A" w:rsidP="00D80CE0">
                      <w:pPr>
                        <w:jc w:val="right"/>
                      </w:pPr>
                      <w:r>
                        <w:t>[End of Annex and of document]</w:t>
                      </w:r>
                    </w:p>
                  </w:txbxContent>
                </v:textbox>
              </v:shape>
            </w:pict>
          </mc:Fallback>
        </mc:AlternateContent>
      </w:r>
    </w:p>
    <w:sectPr w:rsidR="00B570F7" w:rsidRPr="00D80CE0" w:rsidSect="00D80CE0">
      <w:headerReference w:type="default" r:id="rId45"/>
      <w:headerReference w:type="first" r:id="rId46"/>
      <w:footerReference w:type="first" r:id="rId47"/>
      <w:pgSz w:w="11907" w:h="16840" w:code="9"/>
      <w:pgMar w:top="510" w:right="1134" w:bottom="1134" w:left="1134" w:header="510"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2A" w:rsidRDefault="00CB172A" w:rsidP="00B1009B">
      <w:r>
        <w:separator/>
      </w:r>
    </w:p>
  </w:endnote>
  <w:endnote w:type="continuationSeparator" w:id="0">
    <w:p w:rsidR="00CB172A" w:rsidRDefault="00CB172A"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2A" w:rsidRDefault="00CB172A" w:rsidP="00D80CE0">
    <w:pPr>
      <w:pStyle w:val="Footer"/>
    </w:pPr>
    <w:r>
      <w:rPr>
        <w:noProof/>
      </w:rPr>
      <mc:AlternateContent>
        <mc:Choice Requires="wps">
          <w:drawing>
            <wp:anchor distT="558800" distB="0" distL="114300" distR="114300" simplePos="0" relativeHeight="251661312" behindDoc="0" locked="0" layoutInCell="0" allowOverlap="1" wp14:anchorId="0CAD7C37" wp14:editId="76830F5C">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B172A" w:rsidRDefault="00CB172A" w:rsidP="00D80CE0">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AD7C37"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rsidR="00CB172A" w:rsidRDefault="00CB172A" w:rsidP="00D80CE0">
                    <w:pPr>
                      <w:jc w:val="center"/>
                    </w:pPr>
                    <w:r w:rsidRPr="00710E7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2A" w:rsidRPr="008A4430" w:rsidRDefault="00CB172A" w:rsidP="008A4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2A" w:rsidRDefault="00CB172A" w:rsidP="001E42CF">
      <w:pPr>
        <w:spacing w:before="120"/>
      </w:pPr>
      <w:r>
        <w:separator/>
      </w:r>
    </w:p>
  </w:footnote>
  <w:footnote w:type="continuationSeparator" w:id="0">
    <w:p w:rsidR="00CB172A" w:rsidRDefault="00CB172A" w:rsidP="00B1009B">
      <w:r>
        <w:continuationSeparator/>
      </w:r>
    </w:p>
  </w:footnote>
  <w:footnote w:id="1">
    <w:p w:rsidR="00CB172A" w:rsidRPr="001E42CF" w:rsidRDefault="00CB172A" w:rsidP="00D80CE0">
      <w:pPr>
        <w:pStyle w:val="FootnoteText"/>
        <w:rPr>
          <w:rFonts w:eastAsia="SimSun"/>
          <w:szCs w:val="16"/>
        </w:rPr>
      </w:pPr>
      <w:r w:rsidRPr="001E42CF">
        <w:rPr>
          <w:rStyle w:val="FootnoteReference"/>
          <w:szCs w:val="16"/>
        </w:rPr>
        <w:footnoteRef/>
      </w:r>
      <w:r w:rsidRPr="001E42CF">
        <w:rPr>
          <w:szCs w:val="16"/>
        </w:rPr>
        <w:t xml:space="preserve"> </w:t>
      </w:r>
      <w:r w:rsidRPr="001E42CF">
        <w:rPr>
          <w:szCs w:val="16"/>
        </w:rPr>
        <w:tab/>
        <w:t>See document UPOV/INF/8.</w:t>
      </w:r>
    </w:p>
  </w:footnote>
  <w:footnote w:id="2">
    <w:p w:rsidR="00CB172A" w:rsidRPr="001E42CF" w:rsidRDefault="00CB172A" w:rsidP="00737B60">
      <w:pPr>
        <w:pStyle w:val="Default"/>
        <w:spacing w:before="60"/>
        <w:ind w:left="284" w:hanging="284"/>
        <w:jc w:val="both"/>
        <w:rPr>
          <w:sz w:val="16"/>
          <w:szCs w:val="16"/>
        </w:rPr>
      </w:pPr>
      <w:r w:rsidRPr="001E42CF">
        <w:rPr>
          <w:rStyle w:val="FootnoteReference"/>
          <w:rFonts w:eastAsia="Calibri"/>
          <w:sz w:val="16"/>
          <w:szCs w:val="16"/>
        </w:rPr>
        <w:footnoteRef/>
      </w:r>
      <w:r w:rsidRPr="001E42CF">
        <w:rPr>
          <w:sz w:val="16"/>
          <w:szCs w:val="16"/>
        </w:rPr>
        <w:t xml:space="preserve"> </w:t>
      </w:r>
      <w:r w:rsidRPr="001E42CF">
        <w:rPr>
          <w:sz w:val="16"/>
          <w:szCs w:val="16"/>
        </w:rPr>
        <w:tab/>
        <w:t xml:space="preserve">Subject to the UPOV Convention and the WIPO/UPOV Agreement, the Financial Regulations and Rules of UPOV (document UPOV/INF/4/5) are set out on the basis of the “Financial Regulations and Rules of the World Intellectual Property Organization (WIPO)”, according to: </w:t>
      </w:r>
    </w:p>
    <w:p w:rsidR="00CB172A" w:rsidRPr="001E42CF" w:rsidRDefault="00CB172A" w:rsidP="001E42CF">
      <w:pPr>
        <w:pStyle w:val="Default"/>
        <w:ind w:left="567"/>
        <w:rPr>
          <w:sz w:val="16"/>
          <w:szCs w:val="16"/>
        </w:rPr>
      </w:pPr>
      <w:r w:rsidRPr="001E42CF">
        <w:rPr>
          <w:sz w:val="16"/>
          <w:szCs w:val="16"/>
        </w:rPr>
        <w:t>(a) the changes in accordance with the principle of “</w:t>
      </w:r>
      <w:r w:rsidRPr="001E42CF">
        <w:rPr>
          <w:i/>
          <w:iCs/>
          <w:sz w:val="16"/>
          <w:szCs w:val="16"/>
        </w:rPr>
        <w:t>mutatis mutandis</w:t>
      </w:r>
      <w:r w:rsidRPr="001E42CF">
        <w:rPr>
          <w:sz w:val="16"/>
          <w:szCs w:val="16"/>
        </w:rPr>
        <w:t>”; and</w:t>
      </w:r>
      <w:r>
        <w:rPr>
          <w:sz w:val="16"/>
          <w:szCs w:val="16"/>
        </w:rPr>
        <w:br/>
      </w:r>
      <w:r w:rsidRPr="001E42CF">
        <w:rPr>
          <w:sz w:val="16"/>
          <w:szCs w:val="16"/>
        </w:rPr>
        <w:t>(b) the exceptions and additions agreed by the Council of UPOV with the Director General of WIPO.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2A" w:rsidRPr="00C5280D" w:rsidRDefault="00CB172A" w:rsidP="00D80CE0">
    <w:pPr>
      <w:pStyle w:val="Header"/>
      <w:rPr>
        <w:rStyle w:val="PageNumber"/>
        <w:lang w:val="en-US"/>
      </w:rPr>
    </w:pPr>
    <w:r>
      <w:rPr>
        <w:rStyle w:val="PageNumber"/>
        <w:lang w:val="en-US"/>
      </w:rPr>
      <w:t>C/51/</w:t>
    </w:r>
  </w:p>
  <w:p w:rsidR="00CB172A" w:rsidRPr="00C5280D" w:rsidRDefault="00CB172A" w:rsidP="00D80CE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CB172A" w:rsidRPr="00C5280D" w:rsidRDefault="00CB172A" w:rsidP="00D80C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2A" w:rsidRPr="00C5280D" w:rsidRDefault="00CB172A" w:rsidP="00D80CE0">
    <w:pPr>
      <w:pStyle w:val="Header"/>
      <w:rPr>
        <w:rStyle w:val="PageNumber"/>
        <w:lang w:val="en-US"/>
      </w:rPr>
    </w:pPr>
    <w:r>
      <w:rPr>
        <w:rStyle w:val="PageNumber"/>
        <w:lang w:val="en-US"/>
      </w:rPr>
      <w:t>C/51/</w:t>
    </w:r>
  </w:p>
  <w:p w:rsidR="00CB172A" w:rsidRPr="00C5280D" w:rsidRDefault="00CB172A" w:rsidP="00D80CE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B172A" w:rsidRPr="00C5280D" w:rsidRDefault="00CB172A" w:rsidP="00D80CE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2A" w:rsidRPr="00C5280D" w:rsidRDefault="00CB172A" w:rsidP="00D80CE0">
    <w:pPr>
      <w:pStyle w:val="Header"/>
      <w:rPr>
        <w:rStyle w:val="PageNumber"/>
        <w:lang w:val="en-US"/>
      </w:rPr>
    </w:pPr>
    <w:r>
      <w:rPr>
        <w:rStyle w:val="PageNumber"/>
        <w:lang w:val="en-US"/>
      </w:rPr>
      <w:t>C/54/5</w:t>
    </w:r>
  </w:p>
  <w:p w:rsidR="00CB172A" w:rsidRPr="00C5280D" w:rsidRDefault="00CB172A" w:rsidP="00D80CE0">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A2C48">
      <w:rPr>
        <w:rStyle w:val="PageNumber"/>
        <w:noProof/>
        <w:lang w:val="en-US"/>
      </w:rPr>
      <w:t>30</w:t>
    </w:r>
    <w:r w:rsidRPr="00C5280D">
      <w:rPr>
        <w:rStyle w:val="PageNumber"/>
        <w:lang w:val="en-US"/>
      </w:rPr>
      <w:fldChar w:fldCharType="end"/>
    </w:r>
  </w:p>
  <w:p w:rsidR="00CB172A" w:rsidRPr="00C5280D" w:rsidRDefault="00CB172A" w:rsidP="00D80CE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2A" w:rsidRDefault="00CB172A" w:rsidP="00D80CE0">
    <w:pPr>
      <w:pStyle w:val="Header"/>
    </w:pPr>
    <w:r>
      <w:t>C/54/5</w:t>
    </w:r>
  </w:p>
  <w:p w:rsidR="00CB172A" w:rsidRDefault="00CB172A" w:rsidP="00D80CE0">
    <w:pPr>
      <w:pStyle w:val="Header"/>
    </w:pPr>
  </w:p>
  <w:p w:rsidR="00CB172A" w:rsidRDefault="00CB172A" w:rsidP="00D80CE0">
    <w:pPr>
      <w:pStyle w:val="Header"/>
    </w:pPr>
    <w:r>
      <w:t>ANNEX</w:t>
    </w:r>
  </w:p>
  <w:p w:rsidR="00CB172A" w:rsidRDefault="00CB172A" w:rsidP="00D80CE0">
    <w:pPr>
      <w:pStyle w:val="Header"/>
    </w:pPr>
  </w:p>
  <w:p w:rsidR="00CB172A" w:rsidRDefault="00CB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53402B8"/>
    <w:multiLevelType w:val="hybridMultilevel"/>
    <w:tmpl w:val="0A9678EA"/>
    <w:lvl w:ilvl="0" w:tplc="76C6FC88">
      <w:start w:val="1"/>
      <w:numFmt w:val="lowerRoman"/>
      <w:lvlText w:val="(%1)"/>
      <w:lvlJc w:val="right"/>
      <w:pPr>
        <w:tabs>
          <w:tab w:val="num" w:pos="720"/>
        </w:tabs>
        <w:ind w:left="720" w:hanging="720"/>
      </w:pPr>
      <w:rPr>
        <w:rFonts w:ascii="Arial" w:hAnsi="Arial" w:hint="default"/>
        <w:b w:val="0"/>
        <w:i w:val="0"/>
        <w:sz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8"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8"/>
  </w:num>
  <w:num w:numId="2">
    <w:abstractNumId w:val="13"/>
  </w:num>
  <w:num w:numId="3">
    <w:abstractNumId w:val="11"/>
  </w:num>
  <w:num w:numId="4">
    <w:abstractNumId w:val="0"/>
  </w:num>
  <w:num w:numId="5">
    <w:abstractNumId w:val="12"/>
  </w:num>
  <w:num w:numId="6">
    <w:abstractNumId w:val="9"/>
  </w:num>
  <w:num w:numId="7">
    <w:abstractNumId w:val="7"/>
  </w:num>
  <w:num w:numId="8">
    <w:abstractNumId w:val="1"/>
  </w:num>
  <w:num w:numId="9">
    <w:abstractNumId w:val="2"/>
  </w:num>
  <w:num w:numId="10">
    <w:abstractNumId w:val="4"/>
  </w:num>
  <w:num w:numId="11">
    <w:abstractNumId w:val="10"/>
  </w:num>
  <w:num w:numId="12">
    <w:abstractNumId w:val="5"/>
  </w:num>
  <w:num w:numId="13">
    <w:abstractNumId w:val="6"/>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E0"/>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198"/>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2CF"/>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2CA"/>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06D8"/>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76D"/>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CB9"/>
    <w:rsid w:val="004F7D56"/>
    <w:rsid w:val="00500A2F"/>
    <w:rsid w:val="0050136D"/>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37B60"/>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4D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6E20"/>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3D4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0F3B"/>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6A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5649"/>
    <w:rsid w:val="00A76972"/>
    <w:rsid w:val="00A76D35"/>
    <w:rsid w:val="00A801B3"/>
    <w:rsid w:val="00A803FE"/>
    <w:rsid w:val="00A80569"/>
    <w:rsid w:val="00A80775"/>
    <w:rsid w:val="00A808C6"/>
    <w:rsid w:val="00A80948"/>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47FC"/>
    <w:rsid w:val="00B649F0"/>
    <w:rsid w:val="00B67E7A"/>
    <w:rsid w:val="00B70092"/>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2C48"/>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27639"/>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02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172A"/>
    <w:rsid w:val="00CB24CE"/>
    <w:rsid w:val="00CB38C8"/>
    <w:rsid w:val="00CB44BE"/>
    <w:rsid w:val="00CB54E0"/>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57DF"/>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CE0"/>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56D9"/>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0CCE"/>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3307"/>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8337914C-6A6A-4019-A2ED-4539D2AD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E0"/>
  </w:style>
  <w:style w:type="paragraph" w:styleId="Heading1">
    <w:name w:val="heading 1"/>
    <w:next w:val="Normal"/>
    <w:link w:val="Heading1Char"/>
    <w:autoRedefine/>
    <w:qFormat/>
    <w:rsid w:val="008B3D45"/>
    <w:pPr>
      <w:keepNext/>
      <w:jc w:val="center"/>
      <w:outlineLvl w:val="0"/>
    </w:pPr>
    <w:rPr>
      <w:b/>
      <w:caps/>
    </w:rPr>
  </w:style>
  <w:style w:type="paragraph" w:styleId="Heading2">
    <w:name w:val="heading 2"/>
    <w:next w:val="Normal"/>
    <w:link w:val="Heading2Char"/>
    <w:autoRedefine/>
    <w:qFormat/>
    <w:rsid w:val="00D80CE0"/>
    <w:pPr>
      <w:keepNext/>
      <w:outlineLvl w:val="1"/>
    </w:pPr>
    <w:rPr>
      <w:b/>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uiPriority w:val="99"/>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D80CE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A75649"/>
    <w:pPr>
      <w:keepNext/>
      <w:tabs>
        <w:tab w:val="right" w:leader="dot" w:pos="9639"/>
      </w:tabs>
      <w:spacing w:before="12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A75649"/>
    <w:pPr>
      <w:tabs>
        <w:tab w:val="right" w:leader="dot" w:pos="9639"/>
      </w:tabs>
      <w:spacing w:before="120"/>
      <w:ind w:left="1134" w:right="851" w:hanging="850"/>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uiPriority w:val="99"/>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D80CE0"/>
    <w:pPr>
      <w:spacing w:after="600"/>
      <w:jc w:val="left"/>
    </w:pPr>
    <w:rPr>
      <w:i/>
      <w:iCs/>
      <w:color w:val="A6A6A6" w:themeColor="background1" w:themeShade="A6"/>
    </w:rPr>
  </w:style>
  <w:style w:type="paragraph" w:customStyle="1" w:styleId="preparedby0">
    <w:name w:val="prepared by"/>
    <w:basedOn w:val="Normal"/>
    <w:semiHidden/>
    <w:rsid w:val="00D80CE0"/>
    <w:pPr>
      <w:spacing w:before="600" w:after="600"/>
      <w:jc w:val="center"/>
    </w:pPr>
    <w:rPr>
      <w:i/>
    </w:rPr>
  </w:style>
  <w:style w:type="paragraph" w:customStyle="1" w:styleId="Code">
    <w:name w:val="Code"/>
    <w:basedOn w:val="Normal"/>
    <w:link w:val="CodeChar"/>
    <w:semiHidden/>
    <w:rsid w:val="00D80CE0"/>
    <w:pPr>
      <w:spacing w:line="340" w:lineRule="atLeast"/>
      <w:ind w:left="1276"/>
    </w:pPr>
    <w:rPr>
      <w:b/>
      <w:bCs/>
      <w:spacing w:val="10"/>
    </w:rPr>
  </w:style>
  <w:style w:type="paragraph" w:customStyle="1" w:styleId="Country">
    <w:name w:val="Country"/>
    <w:basedOn w:val="Normal"/>
    <w:semiHidden/>
    <w:rsid w:val="00D80CE0"/>
    <w:pPr>
      <w:spacing w:before="60" w:after="480"/>
      <w:jc w:val="center"/>
    </w:pPr>
  </w:style>
  <w:style w:type="paragraph" w:customStyle="1" w:styleId="preparedby1">
    <w:name w:val="prepared_by"/>
    <w:basedOn w:val="preparedby0"/>
    <w:rsid w:val="00D80CE0"/>
    <w:pPr>
      <w:spacing w:before="0" w:after="240"/>
    </w:pPr>
    <w:rPr>
      <w:iCs/>
    </w:rPr>
  </w:style>
  <w:style w:type="character" w:customStyle="1" w:styleId="CodeChar">
    <w:name w:val="Code Char"/>
    <w:basedOn w:val="DefaultParagraphFont"/>
    <w:link w:val="Code"/>
    <w:semiHidden/>
    <w:rsid w:val="00D80CE0"/>
    <w:rPr>
      <w:b/>
      <w:bCs/>
      <w:spacing w:val="10"/>
    </w:rPr>
  </w:style>
  <w:style w:type="character" w:customStyle="1" w:styleId="BalloonTextChar">
    <w:name w:val="Balloon Text Char"/>
    <w:basedOn w:val="DefaultParagraphFont"/>
    <w:link w:val="BalloonText"/>
    <w:rsid w:val="00D80CE0"/>
    <w:rPr>
      <w:rFonts w:ascii="Tahoma" w:hAnsi="Tahoma" w:cs="Tahoma"/>
      <w:sz w:val="16"/>
      <w:szCs w:val="16"/>
    </w:rPr>
  </w:style>
  <w:style w:type="paragraph" w:styleId="ListParagraph">
    <w:name w:val="List Paragraph"/>
    <w:basedOn w:val="Normal"/>
    <w:uiPriority w:val="34"/>
    <w:qFormat/>
    <w:rsid w:val="00D80CE0"/>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D80CE0"/>
    <w:pPr>
      <w:numPr>
        <w:numId w:val="1"/>
      </w:numPr>
      <w:tabs>
        <w:tab w:val="left" w:pos="851"/>
      </w:tabs>
      <w:contextualSpacing/>
    </w:pPr>
    <w:rPr>
      <w:snapToGrid w:val="0"/>
    </w:rPr>
  </w:style>
  <w:style w:type="character" w:customStyle="1" w:styleId="SalutationChar">
    <w:name w:val="Salutation Char"/>
    <w:basedOn w:val="DefaultParagraphFont"/>
    <w:link w:val="Salutation"/>
    <w:rsid w:val="00D80CE0"/>
  </w:style>
  <w:style w:type="paragraph" w:customStyle="1" w:styleId="ONUMFS">
    <w:name w:val="ONUM FS"/>
    <w:basedOn w:val="BodyText"/>
    <w:rsid w:val="00D80CE0"/>
    <w:pPr>
      <w:numPr>
        <w:numId w:val="3"/>
      </w:numPr>
      <w:spacing w:after="220"/>
      <w:jc w:val="left"/>
    </w:pPr>
    <w:rPr>
      <w:rFonts w:cs="Arial"/>
      <w:sz w:val="22"/>
    </w:rPr>
  </w:style>
  <w:style w:type="paragraph" w:customStyle="1" w:styleId="ONUME">
    <w:name w:val="ONUM E"/>
    <w:basedOn w:val="BodyText"/>
    <w:rsid w:val="00D80CE0"/>
    <w:pPr>
      <w:numPr>
        <w:numId w:val="2"/>
      </w:numPr>
      <w:spacing w:after="220"/>
      <w:jc w:val="left"/>
    </w:pPr>
    <w:rPr>
      <w:rFonts w:cs="Arial"/>
      <w:sz w:val="22"/>
    </w:rPr>
  </w:style>
  <w:style w:type="paragraph" w:customStyle="1" w:styleId="Style3">
    <w:name w:val="Style3"/>
    <w:basedOn w:val="Normal"/>
    <w:link w:val="Style3Char"/>
    <w:rsid w:val="00D80CE0"/>
    <w:pPr>
      <w:spacing w:after="120"/>
    </w:pPr>
    <w:rPr>
      <w:sz w:val="22"/>
    </w:rPr>
  </w:style>
  <w:style w:type="character" w:customStyle="1" w:styleId="Style3Char">
    <w:name w:val="Style3 Char"/>
    <w:link w:val="Style3"/>
    <w:rsid w:val="00D80CE0"/>
    <w:rPr>
      <w:sz w:val="22"/>
    </w:rPr>
  </w:style>
  <w:style w:type="paragraph" w:customStyle="1" w:styleId="Style3Bold">
    <w:name w:val="Style3 + Bold"/>
    <w:basedOn w:val="Style3"/>
    <w:rsid w:val="00D80CE0"/>
    <w:rPr>
      <w:b/>
      <w:bCs/>
    </w:rPr>
  </w:style>
  <w:style w:type="character" w:styleId="SubtleEmphasis">
    <w:name w:val="Subtle Emphasis"/>
    <w:qFormat/>
    <w:rsid w:val="00D80CE0"/>
    <w:rPr>
      <w:i/>
    </w:rPr>
  </w:style>
  <w:style w:type="paragraph" w:customStyle="1" w:styleId="Marge">
    <w:name w:val="Marge"/>
    <w:basedOn w:val="Normal"/>
    <w:rsid w:val="00D80CE0"/>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D80CE0"/>
    <w:pPr>
      <w:spacing w:after="120"/>
    </w:pPr>
    <w:rPr>
      <w:sz w:val="22"/>
    </w:rPr>
  </w:style>
  <w:style w:type="character" w:customStyle="1" w:styleId="StyletexteChar">
    <w:name w:val="Style texte Char"/>
    <w:link w:val="Styletexte"/>
    <w:rsid w:val="00D80CE0"/>
    <w:rPr>
      <w:sz w:val="22"/>
    </w:rPr>
  </w:style>
  <w:style w:type="paragraph" w:customStyle="1" w:styleId="STYLEDUTEXTE">
    <w:name w:val="STYLE DU TEXTE"/>
    <w:basedOn w:val="Styletexte"/>
    <w:link w:val="STYLEDUTEXTEChar"/>
    <w:rsid w:val="00D80CE0"/>
    <w:pPr>
      <w:spacing w:after="0"/>
    </w:pPr>
  </w:style>
  <w:style w:type="character" w:customStyle="1" w:styleId="STYLEDUTEXTEChar">
    <w:name w:val="STYLE DU TEXTE Char"/>
    <w:basedOn w:val="StyletexteChar"/>
    <w:link w:val="STYLEDUTEXTE"/>
    <w:rsid w:val="00D80CE0"/>
    <w:rPr>
      <w:sz w:val="22"/>
    </w:rPr>
  </w:style>
  <w:style w:type="paragraph" w:customStyle="1" w:styleId="Style1">
    <w:name w:val="Style1"/>
    <w:basedOn w:val="Normal"/>
    <w:link w:val="Style1Char"/>
    <w:rsid w:val="00D80CE0"/>
    <w:pPr>
      <w:tabs>
        <w:tab w:val="left" w:pos="8640"/>
      </w:tabs>
      <w:jc w:val="left"/>
    </w:pPr>
    <w:rPr>
      <w:rFonts w:cs="Arial"/>
      <w:b/>
      <w:color w:val="333399"/>
      <w:sz w:val="52"/>
      <w:szCs w:val="52"/>
    </w:rPr>
  </w:style>
  <w:style w:type="character" w:customStyle="1" w:styleId="Style1Char">
    <w:name w:val="Style1 Char"/>
    <w:link w:val="Style1"/>
    <w:rsid w:val="00D80CE0"/>
    <w:rPr>
      <w:rFonts w:cs="Arial"/>
      <w:b/>
      <w:color w:val="333399"/>
      <w:sz w:val="52"/>
      <w:szCs w:val="52"/>
    </w:rPr>
  </w:style>
  <w:style w:type="paragraph" w:customStyle="1" w:styleId="numerotationpagedegarde">
    <w:name w:val="numerotation page de garde"/>
    <w:basedOn w:val="ListParagraph"/>
    <w:qFormat/>
    <w:rsid w:val="00D80CE0"/>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D80CE0"/>
    <w:rPr>
      <w:lang w:val="fr-FR"/>
    </w:rPr>
  </w:style>
  <w:style w:type="character" w:styleId="BookTitle">
    <w:name w:val="Book Title"/>
    <w:basedOn w:val="DefaultParagraphFont"/>
    <w:uiPriority w:val="33"/>
    <w:qFormat/>
    <w:rsid w:val="00D80CE0"/>
    <w:rPr>
      <w:b/>
      <w:bCs/>
      <w:smallCaps/>
      <w:spacing w:val="5"/>
    </w:rPr>
  </w:style>
  <w:style w:type="paragraph" w:customStyle="1" w:styleId="Default">
    <w:name w:val="Default"/>
    <w:rsid w:val="00D80CE0"/>
    <w:pPr>
      <w:autoSpaceDE w:val="0"/>
      <w:autoSpaceDN w:val="0"/>
      <w:adjustRightInd w:val="0"/>
      <w:jc w:val="left"/>
    </w:pPr>
    <w:rPr>
      <w:rFonts w:cs="Arial"/>
      <w:color w:val="000000"/>
      <w:sz w:val="24"/>
      <w:szCs w:val="24"/>
      <w:lang w:val="en-GB"/>
    </w:rPr>
  </w:style>
  <w:style w:type="character" w:customStyle="1" w:styleId="Heading1Char">
    <w:name w:val="Heading 1 Char"/>
    <w:basedOn w:val="DefaultParagraphFont"/>
    <w:link w:val="Heading1"/>
    <w:rsid w:val="008B3D45"/>
    <w:rPr>
      <w:b/>
      <w:caps/>
    </w:rPr>
  </w:style>
  <w:style w:type="character" w:customStyle="1" w:styleId="Heading2Char">
    <w:name w:val="Heading 2 Char"/>
    <w:basedOn w:val="DefaultParagraphFont"/>
    <w:link w:val="Heading2"/>
    <w:rsid w:val="00D80CE0"/>
    <w:rPr>
      <w:b/>
    </w:rPr>
  </w:style>
  <w:style w:type="paragraph" w:customStyle="1" w:styleId="Heading2Notes">
    <w:name w:val="Heading 2_Notes"/>
    <w:basedOn w:val="Heading2"/>
    <w:qFormat/>
    <w:rsid w:val="00D80CE0"/>
    <w:rPr>
      <w:rFonts w:ascii="Arial Bold" w:hAnsi="Arial Bold"/>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1.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hyperlink" Target="http://www.unjspf.org" TargetMode="External"/><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header" Target="header4.xml"/><Relationship Id="rId20" Type="http://schemas.openxmlformats.org/officeDocument/2006/relationships/image" Target="media/image10.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6FF2-24ED-4D19-8D91-47BC7332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1</TotalTime>
  <Pages>2</Pages>
  <Words>10693</Words>
  <Characters>58782</Characters>
  <Application>Microsoft Office Word</Application>
  <DocSecurity>0</DocSecurity>
  <Lines>1202</Lines>
  <Paragraphs>335</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69319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4</cp:revision>
  <cp:lastPrinted>2008-06-18T15:37:00Z</cp:lastPrinted>
  <dcterms:created xsi:type="dcterms:W3CDTF">2020-08-21T12:27:00Z</dcterms:created>
  <dcterms:modified xsi:type="dcterms:W3CDTF">2020-08-21T12:32:00Z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10e0d173-976a-4d19-9431-80fea71f3449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