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2E62E6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549" w:type="dxa"/>
            <w:vAlign w:val="center"/>
          </w:tcPr>
          <w:p w:rsidR="0067078A" w:rsidRPr="002E62E6" w:rsidRDefault="0067078A" w:rsidP="00B67220">
            <w:pPr>
              <w:pStyle w:val="LogoUPOV"/>
            </w:pPr>
            <w:r w:rsidRPr="002E62E6">
              <w:rPr>
                <w:noProof/>
              </w:rPr>
              <w:drawing>
                <wp:inline distT="0" distB="0" distL="0" distR="0" wp14:anchorId="363585AA" wp14:editId="3E55995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2E62E6" w:rsidRDefault="0067078A" w:rsidP="00B67220">
            <w:pPr>
              <w:pStyle w:val="Lettrine"/>
            </w:pPr>
            <w:r w:rsidRPr="002E62E6">
              <w:t>E</w:t>
            </w:r>
          </w:p>
          <w:p w:rsidR="0067078A" w:rsidRPr="002E62E6" w:rsidRDefault="00925354" w:rsidP="00B67220">
            <w:pPr>
              <w:pStyle w:val="Docoriginal"/>
            </w:pPr>
            <w:r w:rsidRPr="002E62E6">
              <w:t xml:space="preserve">C/50/8 </w:t>
            </w:r>
            <w:r w:rsidR="00B25C1E" w:rsidRPr="002E62E6">
              <w:t>Rev.3</w:t>
            </w:r>
          </w:p>
          <w:p w:rsidR="0067078A" w:rsidRPr="002E62E6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2E62E6">
              <w:rPr>
                <w:rStyle w:val="StyleDoclangBold"/>
                <w:b/>
                <w:bCs/>
                <w:spacing w:val="0"/>
              </w:rPr>
              <w:t>ORIGINAL:</w:t>
            </w:r>
            <w:r w:rsidRPr="002E62E6">
              <w:rPr>
                <w:rStyle w:val="StyleDocoriginalNotBold1"/>
                <w:spacing w:val="0"/>
              </w:rPr>
              <w:t xml:space="preserve"> </w:t>
            </w:r>
            <w:r w:rsidRPr="002E62E6">
              <w:t xml:space="preserve"> </w:t>
            </w:r>
            <w:bookmarkStart w:id="2" w:name="Original"/>
            <w:bookmarkEnd w:id="2"/>
            <w:r w:rsidRPr="002E62E6">
              <w:rPr>
                <w:b w:val="0"/>
                <w:spacing w:val="0"/>
              </w:rPr>
              <w:t>English</w:t>
            </w:r>
          </w:p>
          <w:p w:rsidR="0067078A" w:rsidRPr="002E62E6" w:rsidRDefault="0067078A" w:rsidP="00FD5057">
            <w:pPr>
              <w:pStyle w:val="Docoriginal"/>
            </w:pPr>
            <w:r w:rsidRPr="002E62E6">
              <w:t xml:space="preserve">DATE: </w:t>
            </w:r>
            <w:r w:rsidRPr="002E62E6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FD5057" w:rsidRPr="002E62E6">
              <w:rPr>
                <w:b w:val="0"/>
                <w:spacing w:val="0"/>
              </w:rPr>
              <w:t>April 6</w:t>
            </w:r>
            <w:r w:rsidRPr="002E62E6">
              <w:rPr>
                <w:b w:val="0"/>
                <w:spacing w:val="0"/>
              </w:rPr>
              <w:t>, 201</w:t>
            </w:r>
            <w:r w:rsidR="00A04953" w:rsidRPr="002E62E6">
              <w:rPr>
                <w:b w:val="0"/>
                <w:spacing w:val="0"/>
              </w:rPr>
              <w:t>7</w:t>
            </w:r>
          </w:p>
        </w:tc>
      </w:tr>
      <w:tr w:rsidR="0067078A" w:rsidRPr="002E62E6" w:rsidTr="00B67220">
        <w:tc>
          <w:tcPr>
            <w:tcW w:w="9534" w:type="dxa"/>
            <w:gridSpan w:val="3"/>
          </w:tcPr>
          <w:p w:rsidR="0067078A" w:rsidRPr="002E62E6" w:rsidRDefault="0067078A" w:rsidP="00B67220">
            <w:pPr>
              <w:pStyle w:val="upove"/>
              <w:rPr>
                <w:sz w:val="28"/>
              </w:rPr>
            </w:pPr>
            <w:r w:rsidRPr="002E62E6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2E62E6" w:rsidTr="00B67220">
        <w:tc>
          <w:tcPr>
            <w:tcW w:w="9534" w:type="dxa"/>
            <w:gridSpan w:val="3"/>
          </w:tcPr>
          <w:p w:rsidR="0067078A" w:rsidRPr="002E62E6" w:rsidRDefault="0067078A" w:rsidP="00B67220">
            <w:pPr>
              <w:pStyle w:val="Country"/>
            </w:pPr>
            <w:r w:rsidRPr="002E62E6">
              <w:t>Geneva</w:t>
            </w:r>
          </w:p>
        </w:tc>
      </w:tr>
    </w:tbl>
    <w:p w:rsidR="0067078A" w:rsidRPr="002E62E6" w:rsidRDefault="0067078A" w:rsidP="0067078A">
      <w:pPr>
        <w:pStyle w:val="Sessiontc"/>
      </w:pPr>
      <w:r w:rsidRPr="002E62E6">
        <w:t>COUNCIL</w:t>
      </w:r>
    </w:p>
    <w:p w:rsidR="0067078A" w:rsidRPr="002E62E6" w:rsidRDefault="00D311C6" w:rsidP="0067078A">
      <w:pPr>
        <w:pStyle w:val="Sessiontcplacedate"/>
      </w:pPr>
      <w:r w:rsidRPr="002E62E6">
        <w:t>Fiftieth</w:t>
      </w:r>
      <w:r w:rsidR="0067078A" w:rsidRPr="002E62E6">
        <w:t xml:space="preserve"> Ordinary Session</w:t>
      </w:r>
      <w:r w:rsidR="0067078A" w:rsidRPr="002E62E6">
        <w:br/>
        <w:t xml:space="preserve">Geneva, October </w:t>
      </w:r>
      <w:r w:rsidR="002521B6" w:rsidRPr="002E62E6">
        <w:t>2</w:t>
      </w:r>
      <w:r w:rsidRPr="002E62E6">
        <w:t>8</w:t>
      </w:r>
      <w:r w:rsidR="0067078A" w:rsidRPr="002E62E6">
        <w:t>, 201</w:t>
      </w:r>
      <w:r w:rsidRPr="002E62E6">
        <w:t>6</w:t>
      </w:r>
    </w:p>
    <w:p w:rsidR="000D7780" w:rsidRPr="002E62E6" w:rsidRDefault="00925354" w:rsidP="006655D3">
      <w:pPr>
        <w:pStyle w:val="Titleofdoc0"/>
      </w:pPr>
      <w:r w:rsidRPr="002E62E6">
        <w:t xml:space="preserve">Revised </w:t>
      </w:r>
      <w:r w:rsidR="0097119A" w:rsidRPr="002E62E6">
        <w:t>Calendar of meetings in 2017</w:t>
      </w:r>
    </w:p>
    <w:p w:rsidR="000D7780" w:rsidRPr="002E62E6" w:rsidRDefault="0097119A" w:rsidP="006655D3">
      <w:pPr>
        <w:pStyle w:val="preparedby1"/>
      </w:pPr>
      <w:bookmarkStart w:id="4" w:name="Prepared"/>
      <w:bookmarkEnd w:id="4"/>
      <w:r w:rsidRPr="002E62E6">
        <w:t xml:space="preserve">Document </w:t>
      </w:r>
      <w:r w:rsidR="00E40BB3" w:rsidRPr="002E62E6">
        <w:t>prepared by the Office of the Union</w:t>
      </w:r>
      <w:r w:rsidR="00560A6D" w:rsidRPr="002E62E6">
        <w:br/>
      </w:r>
      <w:r w:rsidR="00560A6D" w:rsidRPr="002E62E6">
        <w:br/>
      </w:r>
      <w:r w:rsidR="00560A6D" w:rsidRPr="002E62E6">
        <w:rPr>
          <w:color w:val="A6A6A6" w:themeColor="background1" w:themeShade="A6"/>
        </w:rPr>
        <w:t>Disclaimer:  this document does not represent UPOV policies or guidance</w:t>
      </w:r>
    </w:p>
    <w:p w:rsidR="00925354" w:rsidRDefault="00F344D9" w:rsidP="00925354">
      <w:r w:rsidRPr="002E62E6">
        <w:t>The purpose of this revision is to reflect that the Council, at its thirty-fourth extraordinary session, held in Geneva on April 6, 2017, agreed the following changes to the dates of meetings in 2017 and 2018:</w:t>
      </w:r>
    </w:p>
    <w:p w:rsidR="00925354" w:rsidRDefault="00925354" w:rsidP="00925354"/>
    <w:p w:rsidR="002F7288" w:rsidRDefault="002F7288" w:rsidP="00925354"/>
    <w:p w:rsidR="007E514D" w:rsidRDefault="007E514D" w:rsidP="007E514D">
      <w:r>
        <w:t>DATES OF MEETINGS IN 2017 (see Annexes I and II)</w:t>
      </w:r>
    </w:p>
    <w:p w:rsidR="007E514D" w:rsidRDefault="007E514D" w:rsidP="007E514D">
      <w:pPr>
        <w:keepNext/>
        <w:ind w:left="284"/>
        <w:rPr>
          <w:rFonts w:cs="Arial"/>
          <w:u w:val="single"/>
        </w:rPr>
      </w:pPr>
    </w:p>
    <w:p w:rsidR="007E514D" w:rsidRPr="005656A8" w:rsidRDefault="007E514D" w:rsidP="007E514D">
      <w:pPr>
        <w:keepNext/>
        <w:ind w:left="284"/>
        <w:rPr>
          <w:rFonts w:cs="Arial"/>
          <w:u w:val="single"/>
        </w:rPr>
      </w:pPr>
      <w:r w:rsidRPr="00673575">
        <w:rPr>
          <w:rFonts w:cs="Arial"/>
          <w:u w:val="single"/>
        </w:rPr>
        <w:t>Consultative Committee</w:t>
      </w:r>
    </w:p>
    <w:p w:rsidR="007E514D" w:rsidRDefault="007E514D" w:rsidP="007E514D">
      <w:pPr>
        <w:keepNext/>
        <w:tabs>
          <w:tab w:val="left" w:pos="567"/>
        </w:tabs>
        <w:rPr>
          <w:szCs w:val="24"/>
        </w:rPr>
      </w:pPr>
    </w:p>
    <w:p w:rsidR="007E514D" w:rsidRDefault="007E514D" w:rsidP="008609BC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  <w:t>CC/9</w:t>
      </w:r>
      <w:r>
        <w:rPr>
          <w:szCs w:val="24"/>
        </w:rPr>
        <w:t>4</w:t>
      </w:r>
      <w:r w:rsidRPr="00673575">
        <w:rPr>
          <w:szCs w:val="24"/>
        </w:rPr>
        <w:tab/>
        <w:t xml:space="preserve">October </w:t>
      </w:r>
      <w:r>
        <w:rPr>
          <w:szCs w:val="24"/>
        </w:rPr>
        <w:t>25</w:t>
      </w:r>
    </w:p>
    <w:p w:rsidR="007E514D" w:rsidRPr="00263FE9" w:rsidRDefault="007E514D" w:rsidP="008609BC">
      <w:pPr>
        <w:tabs>
          <w:tab w:val="left" w:pos="567"/>
        </w:tabs>
        <w:ind w:left="1843"/>
        <w:jc w:val="left"/>
        <w:rPr>
          <w:spacing w:val="-2"/>
          <w:szCs w:val="24"/>
        </w:rPr>
      </w:pPr>
      <w:r w:rsidRPr="00263FE9">
        <w:rPr>
          <w:rFonts w:cs="Arial"/>
          <w:spacing w:val="-2"/>
          <w:highlight w:val="lightGray"/>
          <w:u w:val="single"/>
        </w:rPr>
        <w:t xml:space="preserve">(Working Group on a Possible International System of </w:t>
      </w:r>
      <w:r w:rsidR="008609BC">
        <w:rPr>
          <w:rFonts w:cs="Arial"/>
          <w:spacing w:val="-2"/>
          <w:highlight w:val="lightGray"/>
          <w:u w:val="single"/>
        </w:rPr>
        <w:t>Cooperation (WG-ISC/3): October </w:t>
      </w:r>
      <w:r w:rsidRPr="00263FE9">
        <w:rPr>
          <w:rFonts w:cs="Arial"/>
          <w:spacing w:val="-2"/>
          <w:highlight w:val="lightGray"/>
          <w:u w:val="single"/>
        </w:rPr>
        <w:t>24 (afternoon)</w:t>
      </w:r>
    </w:p>
    <w:p w:rsidR="008609BC" w:rsidRDefault="008609BC" w:rsidP="007E514D">
      <w:pPr>
        <w:keepNext/>
        <w:ind w:left="284"/>
        <w:rPr>
          <w:rFonts w:cs="Arial"/>
          <w:u w:val="single"/>
        </w:rPr>
      </w:pPr>
    </w:p>
    <w:p w:rsidR="007E514D" w:rsidRPr="005656A8" w:rsidRDefault="007E514D" w:rsidP="007E514D">
      <w:pPr>
        <w:keepNext/>
        <w:ind w:left="284"/>
        <w:rPr>
          <w:rFonts w:cs="Arial"/>
          <w:u w:val="single"/>
        </w:rPr>
      </w:pPr>
      <w:r w:rsidRPr="00673575">
        <w:rPr>
          <w:rFonts w:cs="Arial"/>
          <w:u w:val="single"/>
        </w:rPr>
        <w:t>Administrative and Legal Committee</w:t>
      </w:r>
    </w:p>
    <w:p w:rsidR="008609BC" w:rsidRDefault="008609BC" w:rsidP="008609BC">
      <w:pPr>
        <w:keepNext/>
        <w:ind w:left="284"/>
        <w:rPr>
          <w:rFonts w:cs="Arial"/>
          <w:u w:val="single"/>
        </w:rPr>
      </w:pPr>
    </w:p>
    <w:p w:rsidR="007E514D" w:rsidRPr="00673575" w:rsidRDefault="007E514D" w:rsidP="007E514D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  <w:t>CAJ</w:t>
      </w:r>
      <w:r>
        <w:rPr>
          <w:szCs w:val="24"/>
        </w:rPr>
        <w:t>/74</w:t>
      </w:r>
      <w:r w:rsidRPr="00673575">
        <w:rPr>
          <w:szCs w:val="24"/>
        </w:rPr>
        <w:tab/>
        <w:t xml:space="preserve">October </w:t>
      </w:r>
      <w:r>
        <w:rPr>
          <w:szCs w:val="24"/>
        </w:rPr>
        <w:t>23</w:t>
      </w:r>
      <w:r w:rsidRPr="00673575">
        <w:rPr>
          <w:szCs w:val="24"/>
        </w:rPr>
        <w:t xml:space="preserve"> and </w:t>
      </w:r>
      <w:r>
        <w:rPr>
          <w:szCs w:val="24"/>
        </w:rPr>
        <w:t xml:space="preserve">24 </w:t>
      </w:r>
      <w:r w:rsidRPr="002E42BC">
        <w:rPr>
          <w:szCs w:val="24"/>
          <w:highlight w:val="lightGray"/>
          <w:u w:val="single"/>
        </w:rPr>
        <w:t>(morning)</w:t>
      </w:r>
    </w:p>
    <w:p w:rsidR="007B16DC" w:rsidRPr="002E42BC" w:rsidRDefault="007B16DC" w:rsidP="007B16DC">
      <w:pPr>
        <w:ind w:left="1843"/>
        <w:jc w:val="left"/>
        <w:rPr>
          <w:rFonts w:cs="Arial"/>
          <w:highlight w:val="lightGray"/>
          <w:u w:val="single"/>
        </w:rPr>
      </w:pPr>
      <w:r w:rsidRPr="002E42BC">
        <w:rPr>
          <w:rFonts w:cs="Arial"/>
          <w:highlight w:val="lightGray"/>
          <w:u w:val="single"/>
        </w:rPr>
        <w:t>(Working Group on Variety Denominations (WG-DEN/4):  October 2</w:t>
      </w:r>
      <w:r w:rsidR="002E42BC" w:rsidRPr="002E42BC">
        <w:rPr>
          <w:rFonts w:cs="Arial"/>
          <w:highlight w:val="lightGray"/>
          <w:u w:val="single"/>
        </w:rPr>
        <w:t>7</w:t>
      </w:r>
      <w:r w:rsidRPr="002E42BC">
        <w:rPr>
          <w:rFonts w:cs="Arial"/>
          <w:highlight w:val="lightGray"/>
          <w:u w:val="single"/>
        </w:rPr>
        <w:t xml:space="preserve"> (</w:t>
      </w:r>
      <w:r w:rsidR="002E42BC" w:rsidRPr="002E42BC">
        <w:rPr>
          <w:rFonts w:cs="Arial"/>
          <w:highlight w:val="lightGray"/>
          <w:u w:val="single"/>
        </w:rPr>
        <w:t>morning</w:t>
      </w:r>
      <w:r w:rsidRPr="002E42BC">
        <w:rPr>
          <w:rFonts w:cs="Arial"/>
          <w:highlight w:val="lightGray"/>
          <w:u w:val="single"/>
        </w:rPr>
        <w:t>))</w:t>
      </w:r>
    </w:p>
    <w:p w:rsidR="002E42BC" w:rsidRPr="002E42BC" w:rsidRDefault="002E42BC" w:rsidP="002E42BC">
      <w:pPr>
        <w:keepNext/>
        <w:ind w:left="1843"/>
        <w:jc w:val="left"/>
        <w:rPr>
          <w:highlight w:val="lightGray"/>
          <w:u w:val="single"/>
        </w:rPr>
      </w:pPr>
      <w:r w:rsidRPr="002E42BC">
        <w:rPr>
          <w:rFonts w:cs="Arial"/>
          <w:highlight w:val="lightGray"/>
          <w:u w:val="single"/>
        </w:rPr>
        <w:t xml:space="preserve">(Meeting on the Development of </w:t>
      </w:r>
      <w:r w:rsidR="00322CA5">
        <w:rPr>
          <w:rFonts w:cs="Arial"/>
          <w:highlight w:val="lightGray"/>
          <w:u w:val="single"/>
        </w:rPr>
        <w:t xml:space="preserve">an </w:t>
      </w:r>
      <w:r w:rsidR="00322CA5" w:rsidRPr="002E42BC">
        <w:rPr>
          <w:rFonts w:cs="Arial"/>
          <w:highlight w:val="lightGray"/>
          <w:u w:val="single"/>
        </w:rPr>
        <w:t xml:space="preserve">Electronic </w:t>
      </w:r>
      <w:r w:rsidR="00322CA5">
        <w:rPr>
          <w:rFonts w:cs="Arial"/>
          <w:highlight w:val="lightGray"/>
          <w:u w:val="single"/>
        </w:rPr>
        <w:t xml:space="preserve">Application </w:t>
      </w:r>
      <w:r w:rsidR="00322CA5" w:rsidRPr="002E42BC">
        <w:rPr>
          <w:rFonts w:cs="Arial"/>
          <w:highlight w:val="lightGray"/>
          <w:u w:val="single"/>
        </w:rPr>
        <w:t>Form</w:t>
      </w:r>
      <w:r w:rsidRPr="002E42BC">
        <w:rPr>
          <w:rFonts w:cs="Arial"/>
          <w:highlight w:val="lightGray"/>
          <w:u w:val="single"/>
        </w:rPr>
        <w:t xml:space="preserve"> (EAF/10): October 27 (afternoon))</w:t>
      </w:r>
    </w:p>
    <w:p w:rsidR="007E514D" w:rsidRDefault="007E514D" w:rsidP="007E514D"/>
    <w:p w:rsidR="00DB4142" w:rsidRDefault="00DB4142" w:rsidP="007E514D"/>
    <w:p w:rsidR="004131F4" w:rsidRDefault="004131F4">
      <w:pPr>
        <w:jc w:val="left"/>
      </w:pPr>
      <w:r>
        <w:br w:type="page"/>
      </w:r>
    </w:p>
    <w:p w:rsidR="007E514D" w:rsidRDefault="007E514D" w:rsidP="007E514D">
      <w:r>
        <w:lastRenderedPageBreak/>
        <w:t>DATES OF MEETINGS IN 2018 (see Annex III)</w:t>
      </w:r>
    </w:p>
    <w:p w:rsidR="00AE4B85" w:rsidRDefault="00AE4B85" w:rsidP="00AE4B85"/>
    <w:p w:rsidR="002F7288" w:rsidRPr="00272741" w:rsidRDefault="002F7288" w:rsidP="00924B1C">
      <w:pPr>
        <w:keepNext/>
        <w:ind w:left="284"/>
        <w:rPr>
          <w:szCs w:val="24"/>
          <w:u w:val="single"/>
        </w:rPr>
      </w:pPr>
      <w:r w:rsidRPr="00272741">
        <w:rPr>
          <w:szCs w:val="24"/>
          <w:u w:val="single"/>
        </w:rPr>
        <w:t>Council</w:t>
      </w:r>
    </w:p>
    <w:p w:rsidR="002F7288" w:rsidRPr="00272741" w:rsidRDefault="002F7288" w:rsidP="002F7288">
      <w:pPr>
        <w:rPr>
          <w:szCs w:val="24"/>
          <w:u w:val="single"/>
        </w:rPr>
      </w:pPr>
    </w:p>
    <w:p w:rsidR="002F7288" w:rsidRPr="002F7288" w:rsidRDefault="002F7288" w:rsidP="002F7288">
      <w:pPr>
        <w:tabs>
          <w:tab w:val="left" w:pos="567"/>
        </w:tabs>
        <w:ind w:left="1843" w:hanging="1843"/>
        <w:rPr>
          <w:strike/>
          <w:szCs w:val="24"/>
        </w:rPr>
      </w:pPr>
      <w:r w:rsidRPr="00272741">
        <w:rPr>
          <w:szCs w:val="24"/>
        </w:rPr>
        <w:tab/>
      </w:r>
      <w:proofErr w:type="gramStart"/>
      <w:r w:rsidRPr="002F7288">
        <w:rPr>
          <w:strike/>
          <w:szCs w:val="24"/>
          <w:highlight w:val="lightGray"/>
        </w:rPr>
        <w:t>C(</w:t>
      </w:r>
      <w:proofErr w:type="gramEnd"/>
      <w:r w:rsidRPr="002F7288">
        <w:rPr>
          <w:strike/>
          <w:szCs w:val="24"/>
          <w:highlight w:val="lightGray"/>
        </w:rPr>
        <w:t>Extr.)/35</w:t>
      </w:r>
      <w:r w:rsidRPr="002F7288">
        <w:rPr>
          <w:strike/>
          <w:szCs w:val="24"/>
          <w:highlight w:val="lightGray"/>
        </w:rPr>
        <w:tab/>
        <w:t>March 30 (afternoon) (extraordinary session)</w:t>
      </w:r>
    </w:p>
    <w:p w:rsidR="002F7288" w:rsidRPr="00673575" w:rsidRDefault="002F7288" w:rsidP="002F7288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</w:r>
      <w:r w:rsidRPr="00673575">
        <w:rPr>
          <w:szCs w:val="24"/>
        </w:rPr>
        <w:t>C/5</w:t>
      </w:r>
      <w:r>
        <w:rPr>
          <w:szCs w:val="24"/>
        </w:rPr>
        <w:t>2</w:t>
      </w:r>
      <w:r w:rsidRPr="00673575">
        <w:rPr>
          <w:szCs w:val="24"/>
        </w:rPr>
        <w:tab/>
      </w:r>
      <w:r>
        <w:rPr>
          <w:szCs w:val="24"/>
        </w:rPr>
        <w:t xml:space="preserve">November </w:t>
      </w:r>
      <w:r w:rsidRPr="002F7288">
        <w:rPr>
          <w:strike/>
          <w:szCs w:val="24"/>
          <w:highlight w:val="lightGray"/>
        </w:rPr>
        <w:t>1</w:t>
      </w:r>
      <w:r>
        <w:rPr>
          <w:szCs w:val="24"/>
        </w:rPr>
        <w:t xml:space="preserve"> </w:t>
      </w:r>
      <w:r w:rsidRPr="00D76BBD">
        <w:rPr>
          <w:szCs w:val="24"/>
          <w:highlight w:val="lightGray"/>
          <w:u w:val="single"/>
        </w:rPr>
        <w:t>2</w:t>
      </w:r>
      <w:r w:rsidR="00D76BBD" w:rsidRPr="00D76BBD">
        <w:rPr>
          <w:szCs w:val="24"/>
          <w:highlight w:val="lightGray"/>
          <w:u w:val="single"/>
        </w:rPr>
        <w:t xml:space="preserve"> (morning)</w:t>
      </w:r>
    </w:p>
    <w:p w:rsidR="002F7288" w:rsidRPr="00673575" w:rsidRDefault="002F7288" w:rsidP="002F7288">
      <w:pPr>
        <w:rPr>
          <w:szCs w:val="24"/>
        </w:rPr>
      </w:pPr>
    </w:p>
    <w:p w:rsidR="002F7288" w:rsidRPr="00673575" w:rsidRDefault="002F7288" w:rsidP="002F7288">
      <w:pPr>
        <w:rPr>
          <w:szCs w:val="24"/>
        </w:rPr>
      </w:pPr>
    </w:p>
    <w:p w:rsidR="002F7288" w:rsidRPr="00673575" w:rsidRDefault="002F7288" w:rsidP="00924B1C">
      <w:pPr>
        <w:keepNext/>
        <w:ind w:left="284"/>
        <w:rPr>
          <w:szCs w:val="24"/>
        </w:rPr>
      </w:pPr>
      <w:r w:rsidRPr="00673575">
        <w:rPr>
          <w:szCs w:val="24"/>
          <w:u w:val="single"/>
        </w:rPr>
        <w:t>Consultative Committee</w:t>
      </w:r>
    </w:p>
    <w:p w:rsidR="002F7288" w:rsidRPr="00673575" w:rsidRDefault="002F7288" w:rsidP="002F7288">
      <w:pPr>
        <w:rPr>
          <w:szCs w:val="24"/>
          <w:u w:val="single"/>
        </w:rPr>
      </w:pPr>
    </w:p>
    <w:p w:rsidR="002F7288" w:rsidRPr="00673575" w:rsidRDefault="002F7288" w:rsidP="002F7288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  <w:t>CC/9</w:t>
      </w:r>
      <w:r>
        <w:rPr>
          <w:szCs w:val="24"/>
        </w:rPr>
        <w:t>5</w:t>
      </w:r>
      <w:r w:rsidRPr="00673575">
        <w:rPr>
          <w:szCs w:val="24"/>
        </w:rPr>
        <w:tab/>
      </w:r>
      <w:r w:rsidRPr="002F7288">
        <w:rPr>
          <w:strike/>
          <w:szCs w:val="24"/>
          <w:highlight w:val="lightGray"/>
        </w:rPr>
        <w:t>March 30 (morning)</w:t>
      </w:r>
      <w:r>
        <w:rPr>
          <w:szCs w:val="24"/>
        </w:rPr>
        <w:t xml:space="preserve"> </w:t>
      </w:r>
      <w:r w:rsidRPr="002F7288">
        <w:rPr>
          <w:szCs w:val="24"/>
          <w:highlight w:val="lightGray"/>
          <w:u w:val="single"/>
        </w:rPr>
        <w:t>November 1</w:t>
      </w:r>
    </w:p>
    <w:p w:rsidR="00DB4142" w:rsidRPr="00DB4142" w:rsidRDefault="00DB4142" w:rsidP="00DB4142">
      <w:pPr>
        <w:ind w:left="1843"/>
        <w:jc w:val="left"/>
        <w:rPr>
          <w:rFonts w:cs="Arial"/>
          <w:u w:val="single"/>
        </w:rPr>
      </w:pPr>
      <w:r w:rsidRPr="00F44BEC">
        <w:rPr>
          <w:rFonts w:cs="Arial"/>
          <w:highlight w:val="lightGray"/>
          <w:u w:val="single"/>
        </w:rPr>
        <w:t>(Working Group on a Possible International System of Cooperation (WG-ISC/4):  October 31 (evening))</w:t>
      </w:r>
    </w:p>
    <w:p w:rsidR="002F7288" w:rsidRPr="002F7288" w:rsidRDefault="002F7288" w:rsidP="002F7288">
      <w:pPr>
        <w:tabs>
          <w:tab w:val="left" w:pos="567"/>
        </w:tabs>
        <w:ind w:left="1843" w:hanging="1843"/>
        <w:rPr>
          <w:strike/>
          <w:szCs w:val="24"/>
        </w:rPr>
      </w:pPr>
      <w:r w:rsidRPr="00673575">
        <w:rPr>
          <w:szCs w:val="24"/>
        </w:rPr>
        <w:tab/>
      </w:r>
      <w:r w:rsidRPr="002F7288">
        <w:rPr>
          <w:strike/>
          <w:szCs w:val="24"/>
          <w:highlight w:val="lightGray"/>
        </w:rPr>
        <w:t>CC/96</w:t>
      </w:r>
      <w:r w:rsidRPr="002F7288">
        <w:rPr>
          <w:strike/>
          <w:szCs w:val="24"/>
          <w:highlight w:val="lightGray"/>
        </w:rPr>
        <w:tab/>
        <w:t>October 31</w:t>
      </w:r>
    </w:p>
    <w:p w:rsidR="002F7288" w:rsidRPr="00673575" w:rsidRDefault="002F7288" w:rsidP="002F7288">
      <w:pPr>
        <w:rPr>
          <w:szCs w:val="24"/>
        </w:rPr>
      </w:pPr>
    </w:p>
    <w:p w:rsidR="002F7288" w:rsidRPr="00673575" w:rsidRDefault="002F7288" w:rsidP="002F7288">
      <w:pPr>
        <w:rPr>
          <w:szCs w:val="24"/>
        </w:rPr>
      </w:pPr>
    </w:p>
    <w:p w:rsidR="002F7288" w:rsidRPr="00673575" w:rsidRDefault="002F7288" w:rsidP="00924B1C">
      <w:pPr>
        <w:keepNext/>
        <w:ind w:left="284"/>
        <w:rPr>
          <w:szCs w:val="24"/>
        </w:rPr>
      </w:pPr>
      <w:r w:rsidRPr="00673575">
        <w:rPr>
          <w:szCs w:val="24"/>
          <w:u w:val="single"/>
        </w:rPr>
        <w:t>Administrative and Legal Committee</w:t>
      </w:r>
    </w:p>
    <w:p w:rsidR="002F7288" w:rsidRPr="00673575" w:rsidRDefault="002F7288" w:rsidP="00DB4142">
      <w:pPr>
        <w:keepNext/>
        <w:rPr>
          <w:szCs w:val="24"/>
          <w:u w:val="single"/>
        </w:rPr>
      </w:pPr>
    </w:p>
    <w:p w:rsidR="002F7288" w:rsidRPr="00F53A9B" w:rsidRDefault="002F7288" w:rsidP="00DB4142">
      <w:pPr>
        <w:keepNext/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</w:r>
      <w:r w:rsidRPr="00F53A9B">
        <w:rPr>
          <w:szCs w:val="24"/>
        </w:rPr>
        <w:t>CAJ/75</w:t>
      </w:r>
      <w:r w:rsidRPr="00F53A9B">
        <w:rPr>
          <w:szCs w:val="24"/>
        </w:rPr>
        <w:tab/>
      </w:r>
      <w:r w:rsidRPr="002F7288">
        <w:rPr>
          <w:strike/>
          <w:szCs w:val="24"/>
          <w:highlight w:val="lightGray"/>
        </w:rPr>
        <w:t>March 29</w:t>
      </w:r>
      <w:r>
        <w:rPr>
          <w:szCs w:val="24"/>
        </w:rPr>
        <w:t xml:space="preserve"> </w:t>
      </w:r>
      <w:r w:rsidRPr="002F7288">
        <w:rPr>
          <w:szCs w:val="24"/>
          <w:highlight w:val="lightGray"/>
          <w:u w:val="single"/>
        </w:rPr>
        <w:t>October 31</w:t>
      </w:r>
    </w:p>
    <w:p w:rsidR="009A22FE" w:rsidRPr="0040396D" w:rsidRDefault="009A22FE" w:rsidP="008609BC">
      <w:pPr>
        <w:keepNext/>
        <w:ind w:left="1843"/>
        <w:jc w:val="left"/>
        <w:rPr>
          <w:highlight w:val="lightGray"/>
          <w:u w:val="single"/>
        </w:rPr>
      </w:pPr>
      <w:r w:rsidRPr="0040396D">
        <w:rPr>
          <w:rFonts w:cs="Arial"/>
          <w:highlight w:val="lightGray"/>
          <w:u w:val="single"/>
        </w:rPr>
        <w:t xml:space="preserve">(Meeting on the Development of </w:t>
      </w:r>
      <w:r w:rsidR="00C4791C">
        <w:rPr>
          <w:rFonts w:cs="Arial"/>
          <w:highlight w:val="lightGray"/>
          <w:u w:val="single"/>
        </w:rPr>
        <w:t xml:space="preserve">an </w:t>
      </w:r>
      <w:r w:rsidR="00C4791C" w:rsidRPr="002E42BC">
        <w:rPr>
          <w:rFonts w:cs="Arial"/>
          <w:highlight w:val="lightGray"/>
          <w:u w:val="single"/>
        </w:rPr>
        <w:t xml:space="preserve">Electronic </w:t>
      </w:r>
      <w:r w:rsidR="00C4791C">
        <w:rPr>
          <w:rFonts w:cs="Arial"/>
          <w:highlight w:val="lightGray"/>
          <w:u w:val="single"/>
        </w:rPr>
        <w:t xml:space="preserve">Application </w:t>
      </w:r>
      <w:r w:rsidR="00C4791C" w:rsidRPr="002E42BC">
        <w:rPr>
          <w:rFonts w:cs="Arial"/>
          <w:highlight w:val="lightGray"/>
          <w:u w:val="single"/>
        </w:rPr>
        <w:t>Form</w:t>
      </w:r>
      <w:r w:rsidRPr="0040396D">
        <w:rPr>
          <w:rFonts w:cs="Arial"/>
          <w:highlight w:val="lightGray"/>
          <w:u w:val="single"/>
        </w:rPr>
        <w:t xml:space="preserve"> (EAF/1</w:t>
      </w:r>
      <w:r w:rsidR="002E42BC" w:rsidRPr="0040396D">
        <w:rPr>
          <w:rFonts w:cs="Arial"/>
          <w:highlight w:val="lightGray"/>
          <w:u w:val="single"/>
        </w:rPr>
        <w:t>1</w:t>
      </w:r>
      <w:r w:rsidRPr="0040396D">
        <w:rPr>
          <w:rFonts w:cs="Arial"/>
          <w:highlight w:val="lightGray"/>
          <w:u w:val="single"/>
        </w:rPr>
        <w:t>): March</w:t>
      </w:r>
      <w:r w:rsidR="008609BC" w:rsidRPr="0040396D">
        <w:rPr>
          <w:rFonts w:cs="Arial"/>
          <w:highlight w:val="lightGray"/>
          <w:u w:val="single"/>
        </w:rPr>
        <w:t> 28 (morning)</w:t>
      </w:r>
      <w:r w:rsidRPr="0040396D">
        <w:rPr>
          <w:rFonts w:cs="Arial"/>
          <w:highlight w:val="lightGray"/>
          <w:u w:val="single"/>
        </w:rPr>
        <w:t>)</w:t>
      </w:r>
    </w:p>
    <w:p w:rsidR="00197C6E" w:rsidRPr="0040396D" w:rsidRDefault="00197C6E" w:rsidP="008609BC">
      <w:pPr>
        <w:keepNext/>
        <w:ind w:left="1843"/>
        <w:jc w:val="left"/>
        <w:rPr>
          <w:rFonts w:cs="Arial"/>
          <w:highlight w:val="lightGray"/>
          <w:u w:val="single"/>
        </w:rPr>
      </w:pPr>
      <w:r w:rsidRPr="0040396D">
        <w:rPr>
          <w:rFonts w:cs="Arial"/>
          <w:highlight w:val="lightGray"/>
          <w:u w:val="single"/>
        </w:rPr>
        <w:t>(Working Group on Variety Denominations (WG-DEN/5):  October 3</w:t>
      </w:r>
      <w:r w:rsidR="005D4E41" w:rsidRPr="0040396D">
        <w:rPr>
          <w:rFonts w:cs="Arial"/>
          <w:highlight w:val="lightGray"/>
          <w:u w:val="single"/>
        </w:rPr>
        <w:t>0</w:t>
      </w:r>
      <w:r w:rsidRPr="0040396D">
        <w:rPr>
          <w:rFonts w:cs="Arial"/>
          <w:highlight w:val="lightGray"/>
          <w:u w:val="single"/>
        </w:rPr>
        <w:t xml:space="preserve"> (evening))</w:t>
      </w:r>
    </w:p>
    <w:p w:rsidR="009B684D" w:rsidRPr="0040396D" w:rsidRDefault="009B684D" w:rsidP="008609BC">
      <w:pPr>
        <w:keepNext/>
        <w:ind w:left="1843"/>
        <w:jc w:val="left"/>
        <w:rPr>
          <w:highlight w:val="lightGray"/>
          <w:u w:val="single"/>
        </w:rPr>
      </w:pPr>
      <w:r w:rsidRPr="0040396D">
        <w:rPr>
          <w:rFonts w:cs="Arial"/>
          <w:highlight w:val="lightGray"/>
          <w:u w:val="single"/>
        </w:rPr>
        <w:t xml:space="preserve">(Meeting on the Development of </w:t>
      </w:r>
      <w:r w:rsidR="00C4791C">
        <w:rPr>
          <w:rFonts w:cs="Arial"/>
          <w:highlight w:val="lightGray"/>
          <w:u w:val="single"/>
        </w:rPr>
        <w:t xml:space="preserve">an </w:t>
      </w:r>
      <w:r w:rsidR="00C4791C" w:rsidRPr="002E42BC">
        <w:rPr>
          <w:rFonts w:cs="Arial"/>
          <w:highlight w:val="lightGray"/>
          <w:u w:val="single"/>
        </w:rPr>
        <w:t xml:space="preserve">Electronic </w:t>
      </w:r>
      <w:r w:rsidR="00C4791C">
        <w:rPr>
          <w:rFonts w:cs="Arial"/>
          <w:highlight w:val="lightGray"/>
          <w:u w:val="single"/>
        </w:rPr>
        <w:t xml:space="preserve">Application </w:t>
      </w:r>
      <w:r w:rsidR="00C4791C" w:rsidRPr="002E42BC">
        <w:rPr>
          <w:rFonts w:cs="Arial"/>
          <w:highlight w:val="lightGray"/>
          <w:u w:val="single"/>
        </w:rPr>
        <w:t>Form</w:t>
      </w:r>
      <w:r w:rsidRPr="0040396D">
        <w:rPr>
          <w:rFonts w:cs="Arial"/>
          <w:highlight w:val="lightGray"/>
          <w:u w:val="single"/>
        </w:rPr>
        <w:t xml:space="preserve"> (EAF/1</w:t>
      </w:r>
      <w:r w:rsidR="002E42BC" w:rsidRPr="0040396D">
        <w:rPr>
          <w:rFonts w:cs="Arial"/>
          <w:highlight w:val="lightGray"/>
          <w:u w:val="single"/>
        </w:rPr>
        <w:t>2</w:t>
      </w:r>
      <w:r w:rsidRPr="0040396D">
        <w:rPr>
          <w:rFonts w:cs="Arial"/>
          <w:highlight w:val="lightGray"/>
          <w:u w:val="single"/>
        </w:rPr>
        <w:t xml:space="preserve">): </w:t>
      </w:r>
      <w:r w:rsidR="0040396D" w:rsidRPr="0040396D">
        <w:rPr>
          <w:rFonts w:cs="Arial"/>
          <w:highlight w:val="lightGray"/>
          <w:u w:val="single"/>
        </w:rPr>
        <w:t>November 2</w:t>
      </w:r>
      <w:r w:rsidR="008609BC" w:rsidRPr="0040396D">
        <w:rPr>
          <w:rFonts w:cs="Arial"/>
          <w:highlight w:val="lightGray"/>
          <w:u w:val="single"/>
        </w:rPr>
        <w:t> (</w:t>
      </w:r>
      <w:r w:rsidR="0040396D" w:rsidRPr="0040396D">
        <w:rPr>
          <w:rFonts w:cs="Arial"/>
          <w:highlight w:val="lightGray"/>
          <w:u w:val="single"/>
        </w:rPr>
        <w:t>afternoon</w:t>
      </w:r>
      <w:r w:rsidR="008609BC" w:rsidRPr="0040396D">
        <w:rPr>
          <w:rFonts w:cs="Arial"/>
          <w:highlight w:val="lightGray"/>
          <w:u w:val="single"/>
        </w:rPr>
        <w:t>)</w:t>
      </w:r>
      <w:r w:rsidRPr="0040396D">
        <w:rPr>
          <w:rFonts w:cs="Arial"/>
          <w:highlight w:val="lightGray"/>
          <w:u w:val="single"/>
        </w:rPr>
        <w:t>)</w:t>
      </w:r>
    </w:p>
    <w:p w:rsidR="009B684D" w:rsidRPr="005D4E41" w:rsidRDefault="009B684D" w:rsidP="00140A87">
      <w:pPr>
        <w:keepNext/>
        <w:ind w:left="1843"/>
        <w:jc w:val="left"/>
        <w:rPr>
          <w:rFonts w:cs="Arial"/>
          <w:highlight w:val="yellow"/>
          <w:u w:val="single"/>
        </w:rPr>
      </w:pPr>
    </w:p>
    <w:p w:rsidR="002F7288" w:rsidRPr="002F7288" w:rsidRDefault="002F7288" w:rsidP="002F7288">
      <w:pPr>
        <w:tabs>
          <w:tab w:val="left" w:pos="567"/>
        </w:tabs>
        <w:ind w:left="1843" w:hanging="1843"/>
        <w:rPr>
          <w:strike/>
          <w:szCs w:val="24"/>
        </w:rPr>
      </w:pPr>
      <w:r w:rsidRPr="00F53A9B">
        <w:rPr>
          <w:szCs w:val="24"/>
        </w:rPr>
        <w:tab/>
      </w:r>
      <w:r w:rsidRPr="002F7288">
        <w:rPr>
          <w:strike/>
          <w:szCs w:val="24"/>
          <w:highlight w:val="lightGray"/>
        </w:rPr>
        <w:t>CAJ/76</w:t>
      </w:r>
      <w:r w:rsidRPr="002F7288">
        <w:rPr>
          <w:strike/>
          <w:szCs w:val="24"/>
          <w:highlight w:val="lightGray"/>
        </w:rPr>
        <w:tab/>
        <w:t>October 29 and 30</w:t>
      </w:r>
    </w:p>
    <w:p w:rsidR="002F7288" w:rsidRPr="00673575" w:rsidRDefault="002F7288" w:rsidP="002F7288">
      <w:pPr>
        <w:rPr>
          <w:szCs w:val="24"/>
        </w:rPr>
      </w:pPr>
    </w:p>
    <w:p w:rsidR="002F7288" w:rsidRPr="00673575" w:rsidRDefault="002F7288" w:rsidP="002F7288">
      <w:pPr>
        <w:rPr>
          <w:szCs w:val="24"/>
        </w:rPr>
      </w:pPr>
    </w:p>
    <w:p w:rsidR="002F7288" w:rsidRPr="00272741" w:rsidRDefault="002F7288" w:rsidP="00924B1C">
      <w:pPr>
        <w:keepNext/>
        <w:ind w:left="284"/>
        <w:rPr>
          <w:szCs w:val="24"/>
          <w:u w:val="single"/>
        </w:rPr>
      </w:pPr>
      <w:r w:rsidRPr="00673575">
        <w:rPr>
          <w:szCs w:val="24"/>
          <w:u w:val="single"/>
        </w:rPr>
        <w:t>Technical Committee</w:t>
      </w:r>
    </w:p>
    <w:p w:rsidR="002F7288" w:rsidRPr="00272741" w:rsidRDefault="002F7288" w:rsidP="002F7288">
      <w:pPr>
        <w:keepNext/>
        <w:rPr>
          <w:szCs w:val="24"/>
          <w:u w:val="single"/>
        </w:rPr>
      </w:pPr>
    </w:p>
    <w:p w:rsidR="002F7288" w:rsidRPr="00272741" w:rsidRDefault="002F7288" w:rsidP="002F7288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  <w:t>TC/5</w:t>
      </w:r>
      <w:r>
        <w:rPr>
          <w:szCs w:val="24"/>
        </w:rPr>
        <w:t>4</w:t>
      </w:r>
      <w:r w:rsidRPr="00272741">
        <w:rPr>
          <w:szCs w:val="24"/>
        </w:rPr>
        <w:tab/>
      </w:r>
      <w:r w:rsidRPr="002F7288">
        <w:rPr>
          <w:strike/>
          <w:szCs w:val="24"/>
          <w:highlight w:val="lightGray"/>
        </w:rPr>
        <w:t>March 26 to 28</w:t>
      </w:r>
      <w:r>
        <w:rPr>
          <w:szCs w:val="24"/>
        </w:rPr>
        <w:t xml:space="preserve"> </w:t>
      </w:r>
      <w:r w:rsidRPr="002F7288">
        <w:rPr>
          <w:szCs w:val="24"/>
          <w:highlight w:val="lightGray"/>
          <w:u w:val="single"/>
        </w:rPr>
        <w:t>October 29 and 30</w:t>
      </w:r>
    </w:p>
    <w:p w:rsidR="002F7288" w:rsidRPr="00272741" w:rsidRDefault="002F7288" w:rsidP="002F7288">
      <w:pPr>
        <w:tabs>
          <w:tab w:val="left" w:pos="567"/>
        </w:tabs>
        <w:ind w:left="1843" w:hanging="1843"/>
        <w:jc w:val="left"/>
        <w:rPr>
          <w:szCs w:val="24"/>
        </w:rPr>
      </w:pPr>
      <w:r w:rsidRPr="00272741">
        <w:rPr>
          <w:b/>
          <w:szCs w:val="24"/>
        </w:rPr>
        <w:tab/>
      </w:r>
      <w:r w:rsidRPr="00272741">
        <w:rPr>
          <w:b/>
          <w:szCs w:val="24"/>
        </w:rPr>
        <w:tab/>
      </w:r>
      <w:r w:rsidRPr="002B3A24">
        <w:rPr>
          <w:szCs w:val="24"/>
        </w:rPr>
        <w:t xml:space="preserve">(Editorial Committee: </w:t>
      </w:r>
      <w:r w:rsidRPr="002F7288">
        <w:rPr>
          <w:strike/>
          <w:szCs w:val="24"/>
          <w:highlight w:val="lightGray"/>
        </w:rPr>
        <w:t>(January 10 and 11), March 26 (evening), March 27 (evening</w:t>
      </w:r>
      <w:proofErr w:type="gramStart"/>
      <w:r w:rsidRPr="002F7288">
        <w:rPr>
          <w:strike/>
          <w:szCs w:val="24"/>
          <w:highlight w:val="lightGray"/>
        </w:rPr>
        <w:t>)</w:t>
      </w:r>
      <w:proofErr w:type="gramEnd"/>
      <w:r>
        <w:rPr>
          <w:szCs w:val="24"/>
        </w:rPr>
        <w:br/>
      </w:r>
      <w:r w:rsidRPr="002F7288">
        <w:rPr>
          <w:szCs w:val="24"/>
          <w:highlight w:val="lightGray"/>
          <w:u w:val="single"/>
        </w:rPr>
        <w:t>March 26 and 27, October 28 and 29 (evening)</w:t>
      </w:r>
      <w:r>
        <w:rPr>
          <w:szCs w:val="24"/>
        </w:rPr>
        <w:t>)</w:t>
      </w:r>
    </w:p>
    <w:p w:rsidR="002F7288" w:rsidRDefault="002F7288" w:rsidP="002F7288"/>
    <w:p w:rsidR="00AE4B85" w:rsidRPr="00487267" w:rsidRDefault="00AE4B85" w:rsidP="00AE4B85"/>
    <w:p w:rsidR="00AE4B85" w:rsidRPr="00487267" w:rsidRDefault="00AE4B85" w:rsidP="00AE4B85"/>
    <w:p w:rsidR="00AE4B85" w:rsidRPr="00487267" w:rsidRDefault="00AE4B85" w:rsidP="00AE4B85">
      <w:pPr>
        <w:jc w:val="right"/>
      </w:pPr>
      <w:r w:rsidRPr="00487267">
        <w:t>[Annexes follow]</w:t>
      </w:r>
    </w:p>
    <w:p w:rsidR="00AE4B85" w:rsidRDefault="00AE4B85" w:rsidP="00AE4B85">
      <w:pPr>
        <w:pStyle w:val="TOC1"/>
        <w:rPr>
          <w:snapToGrid w:val="0"/>
        </w:rPr>
      </w:pPr>
    </w:p>
    <w:p w:rsidR="00AE4B85" w:rsidRDefault="00AE4B85" w:rsidP="00AE4B85">
      <w:pPr>
        <w:sectPr w:rsidR="00AE4B85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E4B85" w:rsidRPr="00487267" w:rsidRDefault="00925354" w:rsidP="00AE4B85">
      <w:pPr>
        <w:jc w:val="center"/>
        <w:rPr>
          <w:b/>
        </w:rPr>
      </w:pPr>
      <w:r>
        <w:lastRenderedPageBreak/>
        <w:t xml:space="preserve">C/50/8 </w:t>
      </w:r>
      <w:r w:rsidR="00B25C1E">
        <w:t>Rev.3</w:t>
      </w: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  <w:r w:rsidRPr="00487267">
        <w:t>ANNEX I</w:t>
      </w:r>
    </w:p>
    <w:p w:rsidR="00AE4B85" w:rsidRPr="00487267" w:rsidRDefault="00AE4B85" w:rsidP="00AE4B85"/>
    <w:p w:rsidR="00AE4B85" w:rsidRPr="00487267" w:rsidRDefault="00AE4B85" w:rsidP="00AE4B85">
      <w:pPr>
        <w:jc w:val="center"/>
      </w:pPr>
      <w:r>
        <w:t>DATES OF MEETINGS IN 2017</w:t>
      </w:r>
    </w:p>
    <w:p w:rsidR="00AE4B85" w:rsidRPr="00487267" w:rsidRDefault="00AE4B85" w:rsidP="00AE4B85">
      <w:pPr>
        <w:jc w:val="center"/>
      </w:pPr>
      <w:proofErr w:type="gramStart"/>
      <w:r w:rsidRPr="00487267">
        <w:rPr>
          <w:i/>
        </w:rPr>
        <w:t>presented</w:t>
      </w:r>
      <w:proofErr w:type="gramEnd"/>
      <w:r w:rsidRPr="00487267">
        <w:rPr>
          <w:i/>
        </w:rPr>
        <w:t xml:space="preserve"> in order of the organs</w:t>
      </w:r>
    </w:p>
    <w:p w:rsidR="00AE4B85" w:rsidRDefault="00AE4B85" w:rsidP="00AE4B85"/>
    <w:p w:rsidR="00AE4B85" w:rsidRPr="00F72A1D" w:rsidRDefault="00AE4B85" w:rsidP="00AE4B85"/>
    <w:p w:rsidR="00AE4B85" w:rsidRPr="00C713FA" w:rsidRDefault="00AE4B85" w:rsidP="00AE4B85">
      <w:pPr>
        <w:rPr>
          <w:rFonts w:cs="Arial"/>
          <w:u w:val="single"/>
        </w:rPr>
      </w:pPr>
      <w:r w:rsidRPr="00C713FA">
        <w:rPr>
          <w:rFonts w:cs="Arial"/>
          <w:u w:val="single"/>
        </w:rPr>
        <w:t>Council</w:t>
      </w:r>
    </w:p>
    <w:p w:rsidR="00AE4B85" w:rsidRPr="0027039A" w:rsidRDefault="00AE4B85" w:rsidP="00AE4B85">
      <w:pPr>
        <w:rPr>
          <w:rFonts w:cs="Arial"/>
          <w:sz w:val="16"/>
          <w:szCs w:val="12"/>
          <w:u w:val="single"/>
        </w:rPr>
      </w:pPr>
    </w:p>
    <w:p w:rsidR="00AE4B85" w:rsidRPr="00272741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</w:r>
      <w:proofErr w:type="gramStart"/>
      <w:r w:rsidRPr="00272741">
        <w:rPr>
          <w:szCs w:val="24"/>
        </w:rPr>
        <w:t>C(</w:t>
      </w:r>
      <w:proofErr w:type="gramEnd"/>
      <w:r w:rsidRPr="00272741">
        <w:rPr>
          <w:szCs w:val="24"/>
        </w:rPr>
        <w:t>Extr.)/3</w:t>
      </w:r>
      <w:r>
        <w:rPr>
          <w:szCs w:val="24"/>
        </w:rPr>
        <w:t>4</w:t>
      </w:r>
      <w:r w:rsidRPr="00272741">
        <w:rPr>
          <w:szCs w:val="24"/>
        </w:rPr>
        <w:tab/>
      </w:r>
      <w:r>
        <w:rPr>
          <w:szCs w:val="24"/>
        </w:rPr>
        <w:t xml:space="preserve">April </w:t>
      </w:r>
      <w:r w:rsidR="00AC5928">
        <w:rPr>
          <w:szCs w:val="24"/>
        </w:rPr>
        <w:t>6</w:t>
      </w:r>
      <w:r>
        <w:rPr>
          <w:szCs w:val="24"/>
        </w:rPr>
        <w:t xml:space="preserve"> </w:t>
      </w:r>
      <w:r w:rsidRPr="00272741">
        <w:rPr>
          <w:szCs w:val="24"/>
        </w:rPr>
        <w:t>(afternoon) (extraordinary session)</w:t>
      </w:r>
    </w:p>
    <w:p w:rsidR="00AE4B85" w:rsidRPr="00673575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</w:r>
      <w:r w:rsidRPr="00673575">
        <w:rPr>
          <w:szCs w:val="24"/>
        </w:rPr>
        <w:t>C/5</w:t>
      </w:r>
      <w:r>
        <w:rPr>
          <w:szCs w:val="24"/>
        </w:rPr>
        <w:t>1</w:t>
      </w:r>
      <w:r w:rsidRPr="00673575">
        <w:rPr>
          <w:szCs w:val="24"/>
        </w:rPr>
        <w:tab/>
        <w:t xml:space="preserve">October </w:t>
      </w:r>
      <w:r>
        <w:rPr>
          <w:szCs w:val="24"/>
        </w:rPr>
        <w:t>26</w:t>
      </w:r>
    </w:p>
    <w:p w:rsidR="005A757C" w:rsidRDefault="005A757C" w:rsidP="005A757C"/>
    <w:p w:rsidR="005A757C" w:rsidRPr="00F72A1D" w:rsidRDefault="005A757C" w:rsidP="005A757C"/>
    <w:p w:rsidR="00AE4B85" w:rsidRPr="00673575" w:rsidRDefault="00AE4B85" w:rsidP="0027039A">
      <w:pPr>
        <w:ind w:left="1701" w:hanging="1701"/>
        <w:rPr>
          <w:rFonts w:cs="Arial"/>
        </w:rPr>
      </w:pPr>
      <w:r w:rsidRPr="00673575">
        <w:rPr>
          <w:rFonts w:cs="Arial"/>
          <w:u w:val="single"/>
        </w:rPr>
        <w:t>Consultative Committee</w:t>
      </w:r>
    </w:p>
    <w:p w:rsidR="00AE4B85" w:rsidRPr="0027039A" w:rsidRDefault="00AE4B85" w:rsidP="00AE4B85">
      <w:pPr>
        <w:ind w:left="1701" w:hanging="1701"/>
        <w:rPr>
          <w:rFonts w:cs="Arial"/>
          <w:sz w:val="16"/>
          <w:u w:val="single"/>
        </w:rPr>
      </w:pPr>
    </w:p>
    <w:p w:rsidR="00AE4B85" w:rsidRPr="00673575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  <w:t>CC/9</w:t>
      </w:r>
      <w:r>
        <w:rPr>
          <w:szCs w:val="24"/>
        </w:rPr>
        <w:t>3</w:t>
      </w:r>
      <w:r w:rsidRPr="00673575">
        <w:rPr>
          <w:szCs w:val="24"/>
        </w:rPr>
        <w:tab/>
      </w:r>
      <w:r>
        <w:rPr>
          <w:szCs w:val="24"/>
        </w:rPr>
        <w:t xml:space="preserve">April </w:t>
      </w:r>
      <w:r w:rsidR="00AC5928">
        <w:rPr>
          <w:szCs w:val="24"/>
        </w:rPr>
        <w:t>6</w:t>
      </w:r>
      <w:r>
        <w:rPr>
          <w:szCs w:val="24"/>
        </w:rPr>
        <w:t xml:space="preserve"> </w:t>
      </w:r>
      <w:r w:rsidRPr="00673575">
        <w:rPr>
          <w:szCs w:val="24"/>
        </w:rPr>
        <w:t>(morning)</w:t>
      </w:r>
    </w:p>
    <w:p w:rsidR="00AC5928" w:rsidRPr="00AC5928" w:rsidRDefault="00AC5928" w:rsidP="00AC5928">
      <w:pPr>
        <w:ind w:left="1843"/>
        <w:jc w:val="left"/>
        <w:rPr>
          <w:rFonts w:cs="Arial"/>
        </w:rPr>
      </w:pPr>
      <w:r w:rsidRPr="00AC5928">
        <w:rPr>
          <w:rFonts w:cs="Arial"/>
        </w:rPr>
        <w:t xml:space="preserve">(Working Group on a Possible International System of Cooperation (WG-ISC/2):  </w:t>
      </w:r>
      <w:r w:rsidRPr="00AC5928">
        <w:rPr>
          <w:rFonts w:cs="Arial"/>
        </w:rPr>
        <w:br/>
        <w:t>April 5 (afternoon))</w:t>
      </w:r>
    </w:p>
    <w:p w:rsidR="00AE4B85" w:rsidRPr="002E62E6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</w:r>
      <w:r w:rsidRPr="002E62E6">
        <w:rPr>
          <w:szCs w:val="24"/>
        </w:rPr>
        <w:t>CC/94</w:t>
      </w:r>
      <w:r w:rsidRPr="002E62E6">
        <w:rPr>
          <w:szCs w:val="24"/>
        </w:rPr>
        <w:tab/>
        <w:t>October 25</w:t>
      </w:r>
    </w:p>
    <w:p w:rsidR="00AD5FD2" w:rsidRPr="002E62E6" w:rsidRDefault="00AD5FD2" w:rsidP="00386DC4">
      <w:pPr>
        <w:tabs>
          <w:tab w:val="left" w:pos="567"/>
        </w:tabs>
        <w:ind w:left="1843"/>
        <w:jc w:val="left"/>
        <w:rPr>
          <w:spacing w:val="-2"/>
          <w:szCs w:val="24"/>
        </w:rPr>
      </w:pPr>
      <w:r w:rsidRPr="002E62E6">
        <w:rPr>
          <w:rFonts w:cs="Arial"/>
          <w:spacing w:val="-2"/>
        </w:rPr>
        <w:t>(Working Group on a Possible International System of Cooperation (WG-ISC/3): October 24 (afternoon)</w:t>
      </w:r>
      <w:r w:rsidR="00386DC4" w:rsidRPr="002E62E6">
        <w:rPr>
          <w:rFonts w:cs="Arial"/>
          <w:spacing w:val="-2"/>
        </w:rPr>
        <w:t>)</w:t>
      </w:r>
    </w:p>
    <w:p w:rsidR="005A757C" w:rsidRPr="002E62E6" w:rsidRDefault="005A757C" w:rsidP="005A757C"/>
    <w:p w:rsidR="005A757C" w:rsidRPr="002E62E6" w:rsidRDefault="005A757C" w:rsidP="005A757C"/>
    <w:p w:rsidR="00AE4B85" w:rsidRPr="002E62E6" w:rsidRDefault="00AE4B85" w:rsidP="0027039A">
      <w:pPr>
        <w:ind w:left="1701" w:hanging="1701"/>
        <w:rPr>
          <w:rFonts w:cs="Arial"/>
        </w:rPr>
      </w:pPr>
      <w:r w:rsidRPr="002E62E6">
        <w:rPr>
          <w:rFonts w:cs="Arial"/>
          <w:u w:val="single"/>
        </w:rPr>
        <w:t>Administrative and Legal Committee</w:t>
      </w:r>
    </w:p>
    <w:p w:rsidR="00AE4B85" w:rsidRPr="002E62E6" w:rsidRDefault="00AE4B85" w:rsidP="00AE4B85">
      <w:pPr>
        <w:ind w:left="1701" w:hanging="1701"/>
        <w:rPr>
          <w:rFonts w:cs="Arial"/>
          <w:sz w:val="16"/>
          <w:u w:val="single"/>
        </w:rPr>
      </w:pPr>
    </w:p>
    <w:p w:rsidR="00AE4B85" w:rsidRPr="002E62E6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E62E6">
        <w:rPr>
          <w:szCs w:val="24"/>
        </w:rPr>
        <w:tab/>
        <w:t>CAJ/7</w:t>
      </w:r>
      <w:r w:rsidR="00AB5166" w:rsidRPr="002E62E6">
        <w:rPr>
          <w:szCs w:val="24"/>
        </w:rPr>
        <w:t>4</w:t>
      </w:r>
      <w:r w:rsidRPr="002E62E6">
        <w:rPr>
          <w:szCs w:val="24"/>
        </w:rPr>
        <w:tab/>
        <w:t>October 23 and 24</w:t>
      </w:r>
      <w:r w:rsidR="00771B04" w:rsidRPr="002E62E6">
        <w:rPr>
          <w:szCs w:val="24"/>
        </w:rPr>
        <w:t xml:space="preserve"> (morning)</w:t>
      </w:r>
    </w:p>
    <w:p w:rsidR="00AB5166" w:rsidRPr="002E62E6" w:rsidRDefault="00AB5166" w:rsidP="00AB5166">
      <w:pPr>
        <w:ind w:left="1843"/>
        <w:jc w:val="left"/>
        <w:rPr>
          <w:rFonts w:cs="Arial"/>
        </w:rPr>
      </w:pPr>
      <w:r w:rsidRPr="002E62E6">
        <w:rPr>
          <w:rFonts w:cs="Arial"/>
        </w:rPr>
        <w:t>(Working Group on Variety Denominations (WG-DEN/3):  April 7 (morning))</w:t>
      </w:r>
    </w:p>
    <w:p w:rsidR="00E07A2F" w:rsidRPr="002E62E6" w:rsidRDefault="00E07A2F" w:rsidP="00E07A2F">
      <w:pPr>
        <w:ind w:left="1843"/>
        <w:jc w:val="left"/>
        <w:rPr>
          <w:rFonts w:cs="Arial"/>
        </w:rPr>
      </w:pPr>
      <w:r w:rsidRPr="002E62E6">
        <w:rPr>
          <w:rFonts w:cs="Arial"/>
        </w:rPr>
        <w:t>(Working Group on Variety Denominations (WG-DEN/4):  October 27 (morning))</w:t>
      </w:r>
    </w:p>
    <w:p w:rsidR="00AB5166" w:rsidRPr="002E62E6" w:rsidRDefault="00AB5166" w:rsidP="00E07A2F">
      <w:pPr>
        <w:ind w:left="1843" w:right="-142"/>
        <w:jc w:val="left"/>
        <w:rPr>
          <w:rFonts w:cs="Arial"/>
        </w:rPr>
      </w:pPr>
      <w:r w:rsidRPr="002E62E6">
        <w:rPr>
          <w:rFonts w:cs="Arial"/>
        </w:rPr>
        <w:t>(Meeting on the Development of a Prototype Electronic Form (EAF/9): April 7 (afternoon))</w:t>
      </w:r>
    </w:p>
    <w:p w:rsidR="00E07A2F" w:rsidRPr="002E62E6" w:rsidRDefault="00E07A2F" w:rsidP="00E07A2F">
      <w:pPr>
        <w:keepNext/>
        <w:ind w:left="1843"/>
        <w:jc w:val="left"/>
      </w:pPr>
      <w:r w:rsidRPr="002E62E6">
        <w:rPr>
          <w:rFonts w:cs="Arial"/>
        </w:rPr>
        <w:t>(Meeting on the Development of a</w:t>
      </w:r>
      <w:r w:rsidR="000A7E46" w:rsidRPr="002E62E6">
        <w:rPr>
          <w:rFonts w:cs="Arial"/>
        </w:rPr>
        <w:t>n</w:t>
      </w:r>
      <w:r w:rsidRPr="002E62E6">
        <w:rPr>
          <w:rFonts w:cs="Arial"/>
        </w:rPr>
        <w:t xml:space="preserve"> Electronic </w:t>
      </w:r>
      <w:r w:rsidR="000A7E46" w:rsidRPr="002E62E6">
        <w:rPr>
          <w:rFonts w:cs="Arial"/>
        </w:rPr>
        <w:t xml:space="preserve">Application </w:t>
      </w:r>
      <w:r w:rsidRPr="002E62E6">
        <w:rPr>
          <w:rFonts w:cs="Arial"/>
        </w:rPr>
        <w:t>Form (EAF/10): October 27 (afternoon))</w:t>
      </w:r>
    </w:p>
    <w:p w:rsidR="005A757C" w:rsidRDefault="005A757C" w:rsidP="005A757C"/>
    <w:p w:rsidR="005A757C" w:rsidRPr="00F72A1D" w:rsidRDefault="005A757C" w:rsidP="005A757C"/>
    <w:p w:rsidR="00AE4B85" w:rsidRPr="00C713FA" w:rsidRDefault="00AE4B85" w:rsidP="0027039A">
      <w:pPr>
        <w:ind w:left="1701" w:hanging="1701"/>
        <w:rPr>
          <w:rFonts w:cs="Arial"/>
          <w:u w:val="single"/>
        </w:rPr>
      </w:pPr>
      <w:r w:rsidRPr="00C713FA">
        <w:rPr>
          <w:rFonts w:cs="Arial"/>
          <w:u w:val="single"/>
        </w:rPr>
        <w:t>Technical Committee</w:t>
      </w:r>
    </w:p>
    <w:p w:rsidR="00AE4B85" w:rsidRPr="0027039A" w:rsidRDefault="00AE4B85" w:rsidP="00AE4B85">
      <w:pPr>
        <w:rPr>
          <w:rFonts w:cs="Arial"/>
          <w:sz w:val="16"/>
          <w:u w:val="single"/>
        </w:rPr>
      </w:pPr>
    </w:p>
    <w:p w:rsidR="00AE4B85" w:rsidRPr="00272741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  <w:t>TC/5</w:t>
      </w:r>
      <w:r>
        <w:rPr>
          <w:szCs w:val="24"/>
        </w:rPr>
        <w:t>3</w:t>
      </w:r>
      <w:r w:rsidRPr="00272741">
        <w:rPr>
          <w:szCs w:val="24"/>
        </w:rPr>
        <w:tab/>
      </w:r>
      <w:r>
        <w:rPr>
          <w:szCs w:val="24"/>
        </w:rPr>
        <w:t>April 3 to 5</w:t>
      </w:r>
      <w:r w:rsidR="00AC358B">
        <w:rPr>
          <w:szCs w:val="24"/>
        </w:rPr>
        <w:t xml:space="preserve"> (morning)</w:t>
      </w:r>
    </w:p>
    <w:p w:rsidR="00AE4B85" w:rsidRPr="00272741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b/>
          <w:szCs w:val="24"/>
        </w:rPr>
        <w:tab/>
      </w:r>
      <w:r w:rsidRPr="00272741">
        <w:rPr>
          <w:b/>
          <w:szCs w:val="24"/>
        </w:rPr>
        <w:tab/>
      </w:r>
      <w:r w:rsidRPr="002B3A24">
        <w:rPr>
          <w:szCs w:val="24"/>
        </w:rPr>
        <w:t>(Editorial Committee: (January 11 and 12), April 3 (evening), April 4 (evening))</w:t>
      </w:r>
    </w:p>
    <w:p w:rsidR="005A757C" w:rsidRDefault="005A757C" w:rsidP="005A757C"/>
    <w:p w:rsidR="005A757C" w:rsidRPr="00F72A1D" w:rsidRDefault="005A757C" w:rsidP="005A757C"/>
    <w:p w:rsidR="00AE4B85" w:rsidRPr="00397FBC" w:rsidRDefault="00AE4B85" w:rsidP="0027039A">
      <w:pPr>
        <w:ind w:left="1701" w:hanging="1701"/>
        <w:rPr>
          <w:rFonts w:cs="Arial"/>
          <w:u w:val="single"/>
        </w:rPr>
      </w:pPr>
      <w:r w:rsidRPr="00397FBC">
        <w:rPr>
          <w:rFonts w:cs="Arial"/>
          <w:u w:val="single"/>
        </w:rPr>
        <w:t>Technical Working Party for Agricultural Crops (TWA)</w:t>
      </w:r>
    </w:p>
    <w:p w:rsidR="00AE4B85" w:rsidRPr="0027039A" w:rsidRDefault="00AE4B85" w:rsidP="00AE4B85">
      <w:pPr>
        <w:rPr>
          <w:rFonts w:cs="Arial"/>
          <w:sz w:val="16"/>
          <w:u w:val="single"/>
        </w:rPr>
      </w:pPr>
    </w:p>
    <w:p w:rsidR="00AE4B85" w:rsidRPr="00397FBC" w:rsidRDefault="00AE4B85" w:rsidP="00AE4B85">
      <w:pPr>
        <w:tabs>
          <w:tab w:val="left" w:pos="567"/>
        </w:tabs>
        <w:ind w:left="1701" w:hanging="1701"/>
      </w:pPr>
      <w:r w:rsidRPr="00397FBC">
        <w:rPr>
          <w:rFonts w:cs="Arial"/>
        </w:rPr>
        <w:tab/>
      </w:r>
      <w:r w:rsidR="00397FBC" w:rsidRPr="00397FBC">
        <w:rPr>
          <w:rFonts w:cs="Arial"/>
        </w:rPr>
        <w:t>TWA/46</w:t>
      </w:r>
      <w:r w:rsidRPr="00397FBC">
        <w:rPr>
          <w:rFonts w:cs="Arial"/>
        </w:rPr>
        <w:tab/>
      </w:r>
      <w:r w:rsidR="00397FBC" w:rsidRPr="00397FBC">
        <w:rPr>
          <w:rFonts w:cs="Arial"/>
        </w:rPr>
        <w:t>June 19 to 23</w:t>
      </w:r>
      <w:r w:rsidRPr="00397FBC">
        <w:t xml:space="preserve">, </w:t>
      </w:r>
      <w:r w:rsidR="00397FBC" w:rsidRPr="00397FBC">
        <w:rPr>
          <w:rFonts w:cs="Arial"/>
        </w:rPr>
        <w:t>Hannover</w:t>
      </w:r>
      <w:r w:rsidRPr="00397FBC">
        <w:t xml:space="preserve">, </w:t>
      </w:r>
      <w:r w:rsidR="00397FBC" w:rsidRPr="00397FBC">
        <w:t>Germany</w:t>
      </w:r>
    </w:p>
    <w:p w:rsidR="00AE4B85" w:rsidRPr="00397FBC" w:rsidRDefault="00AE4B85" w:rsidP="00AE4B85">
      <w:pPr>
        <w:ind w:left="1134" w:firstLine="567"/>
      </w:pPr>
      <w:r w:rsidRPr="00397FBC">
        <w:t xml:space="preserve">(Preparatory workshop on </w:t>
      </w:r>
      <w:r w:rsidR="00397FBC" w:rsidRPr="00397FBC">
        <w:t>June 18</w:t>
      </w:r>
      <w:r w:rsidRPr="00397FBC">
        <w:t>)</w:t>
      </w:r>
    </w:p>
    <w:p w:rsidR="005A757C" w:rsidRDefault="005A757C" w:rsidP="005A757C"/>
    <w:p w:rsidR="005A757C" w:rsidRPr="00F72A1D" w:rsidRDefault="005A757C" w:rsidP="005A757C"/>
    <w:p w:rsidR="00AE4B85" w:rsidRPr="00397FBC" w:rsidRDefault="00AE4B85" w:rsidP="0027039A">
      <w:pPr>
        <w:ind w:left="1701" w:hanging="1701"/>
        <w:rPr>
          <w:rFonts w:cs="Arial"/>
          <w:u w:val="single"/>
        </w:rPr>
      </w:pPr>
      <w:r w:rsidRPr="00397FBC">
        <w:rPr>
          <w:rFonts w:cs="Arial"/>
          <w:u w:val="single"/>
        </w:rPr>
        <w:t>Technical Working Party on Automation and Computer Programs (TWC)</w:t>
      </w:r>
    </w:p>
    <w:p w:rsidR="00AE4B85" w:rsidRPr="0027039A" w:rsidRDefault="00AE4B85" w:rsidP="00AE4B85">
      <w:pPr>
        <w:rPr>
          <w:rFonts w:cs="Arial"/>
          <w:sz w:val="16"/>
          <w:u w:val="single"/>
        </w:rPr>
      </w:pPr>
    </w:p>
    <w:p w:rsidR="00AE4B85" w:rsidRPr="00C34091" w:rsidRDefault="00AE4B85" w:rsidP="00AE4B85">
      <w:r w:rsidRPr="00C34091">
        <w:rPr>
          <w:rFonts w:cs="Arial"/>
        </w:rPr>
        <w:tab/>
      </w:r>
      <w:r w:rsidRPr="00C34091">
        <w:t>TWC/3</w:t>
      </w:r>
      <w:r w:rsidR="00C34091" w:rsidRPr="00C34091">
        <w:t>5</w:t>
      </w:r>
      <w:r w:rsidRPr="00C34091">
        <w:tab/>
      </w:r>
      <w:r w:rsidR="00C34091" w:rsidRPr="00C34091">
        <w:rPr>
          <w:rFonts w:cs="Arial"/>
        </w:rPr>
        <w:t>November 1</w:t>
      </w:r>
      <w:r w:rsidR="00FC5525">
        <w:rPr>
          <w:rFonts w:cs="Arial"/>
        </w:rPr>
        <w:t>4</w:t>
      </w:r>
      <w:r w:rsidR="00C34091" w:rsidRPr="00C34091">
        <w:rPr>
          <w:rFonts w:cs="Arial"/>
        </w:rPr>
        <w:t xml:space="preserve"> to 17</w:t>
      </w:r>
      <w:r w:rsidRPr="00C34091">
        <w:t xml:space="preserve">, </w:t>
      </w:r>
      <w:r w:rsidR="00C34091" w:rsidRPr="00C34091">
        <w:rPr>
          <w:rFonts w:cs="Arial" w:hint="eastAsia"/>
          <w:lang w:eastAsia="ja-JP"/>
        </w:rPr>
        <w:t>Buenos Aires</w:t>
      </w:r>
      <w:r w:rsidR="00C34091" w:rsidRPr="00C34091">
        <w:rPr>
          <w:rFonts w:cs="Arial"/>
        </w:rPr>
        <w:t>, Argentina</w:t>
      </w:r>
    </w:p>
    <w:p w:rsidR="00AE4B85" w:rsidRPr="00C34091" w:rsidRDefault="00AE4B85" w:rsidP="00AE4B85">
      <w:pPr>
        <w:ind w:left="1134" w:firstLine="567"/>
      </w:pPr>
      <w:r w:rsidRPr="00C34091">
        <w:t xml:space="preserve">(Preparatory workshop on </w:t>
      </w:r>
      <w:r w:rsidR="00FC5525">
        <w:t>November 13</w:t>
      </w:r>
      <w:r w:rsidRPr="00C34091">
        <w:t>)</w:t>
      </w:r>
    </w:p>
    <w:p w:rsidR="005A757C" w:rsidRDefault="005A757C" w:rsidP="005A757C"/>
    <w:p w:rsidR="005A757C" w:rsidRPr="00F72A1D" w:rsidRDefault="005A757C" w:rsidP="005A757C"/>
    <w:p w:rsidR="00AE4B85" w:rsidRPr="00C34091" w:rsidRDefault="00AE4B85" w:rsidP="0027039A">
      <w:pPr>
        <w:ind w:left="1701" w:hanging="1701"/>
        <w:rPr>
          <w:rFonts w:cs="Arial"/>
          <w:u w:val="single"/>
        </w:rPr>
      </w:pPr>
      <w:r w:rsidRPr="00C34091">
        <w:rPr>
          <w:rFonts w:cs="Arial"/>
          <w:u w:val="single"/>
        </w:rPr>
        <w:t>Technical Working Party for Fruit Crops (TWF)</w:t>
      </w:r>
    </w:p>
    <w:p w:rsidR="00AE4B85" w:rsidRPr="0027039A" w:rsidRDefault="00AE4B85" w:rsidP="00AE4B85">
      <w:pPr>
        <w:rPr>
          <w:rFonts w:cs="Arial"/>
          <w:sz w:val="16"/>
          <w:u w:val="single"/>
        </w:rPr>
      </w:pPr>
    </w:p>
    <w:p w:rsidR="00AE4B85" w:rsidRPr="005E6F4E" w:rsidRDefault="00AE4B85" w:rsidP="00AA0EA2">
      <w:r w:rsidRPr="00641FBC">
        <w:tab/>
      </w:r>
      <w:r w:rsidRPr="005E6F4E">
        <w:t>TWF/4</w:t>
      </w:r>
      <w:r w:rsidR="00AA0EA2" w:rsidRPr="005E6F4E">
        <w:t>8</w:t>
      </w:r>
      <w:r w:rsidRPr="005E6F4E">
        <w:t xml:space="preserve"> </w:t>
      </w:r>
      <w:r w:rsidRPr="005E6F4E">
        <w:tab/>
      </w:r>
      <w:r w:rsidR="00232761" w:rsidRPr="005E6F4E">
        <w:t>September 18 to 22, Kelowna, British Columbia, Canada</w:t>
      </w:r>
    </w:p>
    <w:p w:rsidR="00232761" w:rsidRPr="005E6F4E" w:rsidRDefault="00232761" w:rsidP="00232761">
      <w:pPr>
        <w:ind w:left="1134" w:firstLine="567"/>
      </w:pPr>
      <w:r w:rsidRPr="005E6F4E">
        <w:t>(Preparatory workshop on September 17)</w:t>
      </w:r>
    </w:p>
    <w:p w:rsidR="005A757C" w:rsidRDefault="005A757C" w:rsidP="005A757C"/>
    <w:p w:rsidR="005A757C" w:rsidRPr="00F72A1D" w:rsidRDefault="005A757C" w:rsidP="005A757C"/>
    <w:p w:rsidR="00AE4B85" w:rsidRPr="005E6F4E" w:rsidRDefault="00AE4B85" w:rsidP="0027039A">
      <w:pPr>
        <w:ind w:left="1701" w:hanging="1701"/>
        <w:rPr>
          <w:rFonts w:cs="Arial"/>
          <w:u w:val="single"/>
        </w:rPr>
      </w:pPr>
      <w:r w:rsidRPr="005E6F4E">
        <w:rPr>
          <w:rFonts w:cs="Arial"/>
          <w:u w:val="single"/>
        </w:rPr>
        <w:t>Technical Working Party for Ornamental Plants and Forest Trees (TWO)</w:t>
      </w:r>
    </w:p>
    <w:p w:rsidR="00AE4B85" w:rsidRPr="005E6F4E" w:rsidRDefault="00AE4B85" w:rsidP="00AE4B85">
      <w:pPr>
        <w:rPr>
          <w:rFonts w:cs="Arial"/>
          <w:sz w:val="16"/>
          <w:u w:val="single"/>
        </w:rPr>
      </w:pPr>
    </w:p>
    <w:p w:rsidR="00AE4B85" w:rsidRPr="005E6F4E" w:rsidRDefault="00AE4B85" w:rsidP="00AE4B85">
      <w:r w:rsidRPr="005E6F4E">
        <w:tab/>
        <w:t>TWO/</w:t>
      </w:r>
      <w:r w:rsidR="00AA0EA2" w:rsidRPr="005E6F4E">
        <w:t>50</w:t>
      </w:r>
      <w:r w:rsidRPr="005E6F4E">
        <w:t xml:space="preserve"> </w:t>
      </w:r>
      <w:r w:rsidRPr="005E6F4E">
        <w:tab/>
      </w:r>
      <w:r w:rsidR="00AA0EA2" w:rsidRPr="005E6F4E">
        <w:rPr>
          <w:rFonts w:cs="Arial"/>
        </w:rPr>
        <w:t>September 11 to 15</w:t>
      </w:r>
      <w:r w:rsidRPr="005E6F4E">
        <w:t xml:space="preserve">, </w:t>
      </w:r>
      <w:r w:rsidR="00AA0EA2" w:rsidRPr="005E6F4E">
        <w:rPr>
          <w:rFonts w:cs="Arial"/>
        </w:rPr>
        <w:t>Victoria, British Columbia, Canada</w:t>
      </w:r>
    </w:p>
    <w:p w:rsidR="00AE4B85" w:rsidRPr="005E6F4E" w:rsidRDefault="00AE4B85" w:rsidP="00AE4B85">
      <w:pPr>
        <w:ind w:left="1134" w:firstLine="567"/>
      </w:pPr>
      <w:r w:rsidRPr="005E6F4E">
        <w:t xml:space="preserve">(Preparatory workshop on </w:t>
      </w:r>
      <w:r w:rsidR="00AA0EA2" w:rsidRPr="005E6F4E">
        <w:t>September</w:t>
      </w:r>
      <w:r w:rsidRPr="005E6F4E">
        <w:t xml:space="preserve"> 1</w:t>
      </w:r>
      <w:r w:rsidR="00AA0EA2" w:rsidRPr="005E6F4E">
        <w:t>0</w:t>
      </w:r>
      <w:r w:rsidRPr="005E6F4E">
        <w:t>)</w:t>
      </w:r>
    </w:p>
    <w:p w:rsidR="005A757C" w:rsidRDefault="005A757C" w:rsidP="005A757C"/>
    <w:p w:rsidR="005A757C" w:rsidRPr="00F72A1D" w:rsidRDefault="005A757C" w:rsidP="005A757C"/>
    <w:p w:rsidR="00AE4B85" w:rsidRPr="005E6F4E" w:rsidRDefault="00AE4B85" w:rsidP="0027039A">
      <w:pPr>
        <w:ind w:left="1701" w:hanging="1701"/>
        <w:rPr>
          <w:rFonts w:cs="Arial"/>
          <w:u w:val="single"/>
        </w:rPr>
      </w:pPr>
      <w:r w:rsidRPr="005E6F4E">
        <w:rPr>
          <w:rFonts w:cs="Arial"/>
          <w:u w:val="single"/>
        </w:rPr>
        <w:t>Technical Working Party for Vegetables (TWV)</w:t>
      </w:r>
    </w:p>
    <w:p w:rsidR="00AE4B85" w:rsidRPr="005E6F4E" w:rsidRDefault="00AE4B85" w:rsidP="00AE4B85">
      <w:pPr>
        <w:keepNext/>
        <w:rPr>
          <w:rFonts w:cs="Arial"/>
          <w:sz w:val="16"/>
          <w:u w:val="single"/>
        </w:rPr>
      </w:pPr>
    </w:p>
    <w:p w:rsidR="00AE4B85" w:rsidRPr="005E6F4E" w:rsidRDefault="00AE4B85" w:rsidP="00367486">
      <w:r w:rsidRPr="005E6F4E">
        <w:rPr>
          <w:lang w:val="pl-PL"/>
        </w:rPr>
        <w:tab/>
      </w:r>
      <w:r w:rsidRPr="005E6F4E">
        <w:t>TWV/</w:t>
      </w:r>
      <w:r w:rsidR="00367486" w:rsidRPr="005E6F4E">
        <w:t>51</w:t>
      </w:r>
      <w:r w:rsidRPr="005E6F4E">
        <w:t xml:space="preserve"> </w:t>
      </w:r>
      <w:r w:rsidRPr="005E6F4E">
        <w:tab/>
      </w:r>
      <w:r w:rsidR="00944191" w:rsidRPr="005E6F4E">
        <w:t xml:space="preserve">July 3 to 7, </w:t>
      </w:r>
      <w:proofErr w:type="spellStart"/>
      <w:r w:rsidR="00944191" w:rsidRPr="005E6F4E">
        <w:t>Roelofarendsveen</w:t>
      </w:r>
      <w:proofErr w:type="spellEnd"/>
      <w:r w:rsidR="00944191" w:rsidRPr="005E6F4E">
        <w:t>, Netherlands</w:t>
      </w:r>
    </w:p>
    <w:p w:rsidR="00944191" w:rsidRPr="005E6F4E" w:rsidRDefault="00944191" w:rsidP="00944191">
      <w:pPr>
        <w:ind w:left="1134" w:firstLine="567"/>
      </w:pPr>
      <w:r w:rsidRPr="005E6F4E">
        <w:t>(Preparatory workshop on July 2)</w:t>
      </w:r>
    </w:p>
    <w:p w:rsidR="005A757C" w:rsidRDefault="005A757C" w:rsidP="005A757C"/>
    <w:p w:rsidR="005A757C" w:rsidRPr="00F72A1D" w:rsidRDefault="005A757C" w:rsidP="005A757C"/>
    <w:p w:rsidR="00AE4B85" w:rsidRPr="005E6F4E" w:rsidRDefault="00AE4B85" w:rsidP="0027039A">
      <w:pPr>
        <w:ind w:left="1701" w:hanging="1701"/>
        <w:rPr>
          <w:rFonts w:cs="Arial"/>
        </w:rPr>
      </w:pPr>
      <w:r w:rsidRPr="005E6F4E">
        <w:rPr>
          <w:rFonts w:cs="Arial"/>
          <w:u w:val="single"/>
        </w:rPr>
        <w:t>Working Group on Biochemical and Molecular Techniques, and DNA-Profiling in Particular (BMT)</w:t>
      </w:r>
    </w:p>
    <w:p w:rsidR="00AE4B85" w:rsidRPr="005E6F4E" w:rsidRDefault="00AE4B85" w:rsidP="00AE4B85">
      <w:pPr>
        <w:keepNext/>
        <w:rPr>
          <w:rFonts w:cs="Arial"/>
          <w:sz w:val="16"/>
          <w:u w:val="single"/>
        </w:rPr>
      </w:pPr>
    </w:p>
    <w:p w:rsidR="00AE4B85" w:rsidRPr="005E6F4E" w:rsidRDefault="00AE4B85" w:rsidP="00AE4B85">
      <w:pPr>
        <w:tabs>
          <w:tab w:val="left" w:pos="567"/>
          <w:tab w:val="left" w:pos="1701"/>
        </w:tabs>
        <w:ind w:left="1701" w:hanging="1701"/>
        <w:rPr>
          <w:rFonts w:cs="Arial"/>
        </w:rPr>
      </w:pPr>
      <w:r w:rsidRPr="005E6F4E">
        <w:rPr>
          <w:rFonts w:cs="Arial"/>
        </w:rPr>
        <w:tab/>
        <w:t>BMT/1</w:t>
      </w:r>
      <w:r w:rsidR="00367486" w:rsidRPr="005E6F4E">
        <w:rPr>
          <w:rFonts w:cs="Arial"/>
        </w:rPr>
        <w:t>6</w:t>
      </w:r>
      <w:r w:rsidRPr="005E6F4E">
        <w:rPr>
          <w:rFonts w:cs="Arial"/>
        </w:rPr>
        <w:tab/>
      </w:r>
      <w:r w:rsidR="000E12A3">
        <w:rPr>
          <w:rFonts w:cs="Arial"/>
          <w:lang w:eastAsia="ja-JP"/>
        </w:rPr>
        <w:t>November 7 to 10</w:t>
      </w:r>
      <w:r w:rsidRPr="005E6F4E">
        <w:rPr>
          <w:rFonts w:cs="Arial"/>
        </w:rPr>
        <w:t xml:space="preserve">, </w:t>
      </w:r>
      <w:r w:rsidR="00367486" w:rsidRPr="005E6F4E">
        <w:rPr>
          <w:rFonts w:cs="Arial"/>
        </w:rPr>
        <w:t>La Rochelle, France</w:t>
      </w:r>
    </w:p>
    <w:p w:rsidR="00367486" w:rsidRPr="005E6F4E" w:rsidRDefault="00367486" w:rsidP="00367486">
      <w:pPr>
        <w:ind w:left="1134" w:firstLine="567"/>
      </w:pPr>
      <w:r w:rsidRPr="005E6F4E">
        <w:t xml:space="preserve">(Preparatory workshop on </w:t>
      </w:r>
      <w:r w:rsidR="000E12A3">
        <w:rPr>
          <w:lang w:eastAsia="ja-JP"/>
        </w:rPr>
        <w:t>November 6</w:t>
      </w:r>
      <w:r w:rsidRPr="005E6F4E">
        <w:t>)</w:t>
      </w:r>
    </w:p>
    <w:p w:rsidR="005A757C" w:rsidRDefault="005A757C" w:rsidP="005A757C"/>
    <w:p w:rsidR="005A757C" w:rsidRPr="00F72A1D" w:rsidRDefault="005A757C" w:rsidP="005A757C"/>
    <w:p w:rsidR="00AE4B85" w:rsidRDefault="00AE4B85" w:rsidP="005A757C">
      <w:pPr>
        <w:ind w:left="1701" w:hanging="1701"/>
        <w:rPr>
          <w:rFonts w:cs="Arial"/>
        </w:rPr>
      </w:pPr>
      <w:r w:rsidRPr="005E6F4E">
        <w:rPr>
          <w:rFonts w:cs="Arial"/>
        </w:rPr>
        <w:t>[</w:t>
      </w:r>
      <w:r w:rsidRPr="005E6F4E">
        <w:rPr>
          <w:rFonts w:cs="Arial"/>
          <w:u w:val="single"/>
        </w:rPr>
        <w:t>Symposium</w:t>
      </w:r>
      <w:r w:rsidRPr="005E6F4E">
        <w:rPr>
          <w:rFonts w:cs="Arial"/>
        </w:rPr>
        <w:t xml:space="preserve"> </w:t>
      </w:r>
      <w:r w:rsidRPr="005E6F4E">
        <w:rPr>
          <w:rFonts w:cs="Arial"/>
        </w:rPr>
        <w:tab/>
        <w:t>None planned at present]</w:t>
      </w:r>
    </w:p>
    <w:p w:rsidR="00A255E7" w:rsidRDefault="00A255E7" w:rsidP="0027039A">
      <w:pPr>
        <w:ind w:left="1701" w:hanging="1701"/>
        <w:rPr>
          <w:rFonts w:cs="Arial"/>
        </w:rPr>
      </w:pPr>
    </w:p>
    <w:p w:rsidR="00A255E7" w:rsidRDefault="00A255E7" w:rsidP="0027039A">
      <w:pPr>
        <w:ind w:left="1701" w:hanging="1701"/>
        <w:rPr>
          <w:rFonts w:cs="Arial"/>
        </w:rPr>
      </w:pPr>
    </w:p>
    <w:p w:rsidR="00A255E7" w:rsidRPr="005E6F4E" w:rsidRDefault="00A255E7" w:rsidP="0027039A">
      <w:pPr>
        <w:ind w:left="1701" w:hanging="1701"/>
        <w:rPr>
          <w:rFonts w:cs="Arial"/>
        </w:rPr>
      </w:pPr>
    </w:p>
    <w:p w:rsidR="00AE4B85" w:rsidRPr="005E6F4E" w:rsidRDefault="00AE4B85" w:rsidP="00AE4B85">
      <w:pPr>
        <w:ind w:left="567" w:hanging="567"/>
        <w:jc w:val="right"/>
      </w:pPr>
      <w:r w:rsidRPr="005E6F4E">
        <w:t>[Annex II follows]</w:t>
      </w:r>
    </w:p>
    <w:p w:rsidR="00AE4B85" w:rsidRPr="005E6F4E" w:rsidRDefault="00AE4B85" w:rsidP="00AE4B85">
      <w:pPr>
        <w:sectPr w:rsidR="00AE4B85" w:rsidRPr="005E6F4E" w:rsidSect="00857357">
          <w:headerReference w:type="default" r:id="rId10"/>
          <w:footerReference w:type="first" r:id="rId11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AE4B85" w:rsidRPr="00487267" w:rsidRDefault="00925354" w:rsidP="00AE4B85">
      <w:pPr>
        <w:jc w:val="center"/>
      </w:pPr>
      <w:r>
        <w:t xml:space="preserve">C/50/8 </w:t>
      </w:r>
      <w:r w:rsidR="00B25C1E">
        <w:t>Rev.3</w:t>
      </w: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  <w:r w:rsidRPr="00487267">
        <w:t>ANNEX II</w:t>
      </w:r>
    </w:p>
    <w:p w:rsidR="00AE4B85" w:rsidRPr="00487267" w:rsidRDefault="00AE4B85" w:rsidP="00AE4B85"/>
    <w:p w:rsidR="00AE4B85" w:rsidRPr="00487267" w:rsidRDefault="00AE4B85" w:rsidP="00AE4B85">
      <w:pPr>
        <w:jc w:val="center"/>
      </w:pPr>
      <w:r>
        <w:t>DATES OF MEETINGS IN 2017</w:t>
      </w:r>
    </w:p>
    <w:p w:rsidR="00AE4B85" w:rsidRPr="00487267" w:rsidRDefault="00AE4B85" w:rsidP="00AE4B85">
      <w:pPr>
        <w:jc w:val="center"/>
      </w:pPr>
      <w:proofErr w:type="gramStart"/>
      <w:r w:rsidRPr="00487267">
        <w:rPr>
          <w:i/>
        </w:rPr>
        <w:t>presented</w:t>
      </w:r>
      <w:proofErr w:type="gramEnd"/>
      <w:r w:rsidRPr="00487267">
        <w:rPr>
          <w:i/>
        </w:rPr>
        <w:t xml:space="preserve"> in chronological order</w:t>
      </w:r>
    </w:p>
    <w:p w:rsidR="00AE4B85" w:rsidRDefault="00AE4B85" w:rsidP="00AE4B85">
      <w:pPr>
        <w:tabs>
          <w:tab w:val="left" w:pos="284"/>
          <w:tab w:val="left" w:pos="4253"/>
        </w:tabs>
        <w:ind w:left="4253" w:hanging="4253"/>
        <w:jc w:val="left"/>
      </w:pPr>
    </w:p>
    <w:p w:rsidR="00AE4B85" w:rsidRPr="00487267" w:rsidRDefault="00AE4B85" w:rsidP="00AE4B85">
      <w:pPr>
        <w:tabs>
          <w:tab w:val="left" w:pos="284"/>
          <w:tab w:val="left" w:pos="4253"/>
        </w:tabs>
        <w:ind w:left="4253" w:hanging="4253"/>
        <w:jc w:val="left"/>
      </w:pPr>
    </w:p>
    <w:p w:rsidR="00AE4B85" w:rsidRPr="00C713FA" w:rsidRDefault="00AE4B85" w:rsidP="00AE4B8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C713FA">
        <w:rPr>
          <w:szCs w:val="24"/>
        </w:rPr>
        <w:t>JANUARY</w:t>
      </w:r>
    </w:p>
    <w:p w:rsidR="00AE4B85" w:rsidRPr="00C713FA" w:rsidRDefault="00AE4B85" w:rsidP="00AE4B85"/>
    <w:p w:rsidR="00AE4B85" w:rsidRPr="00C713FA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C713FA">
        <w:rPr>
          <w:szCs w:val="24"/>
        </w:rPr>
        <w:tab/>
        <w:t xml:space="preserve">Wednesday, </w:t>
      </w:r>
      <w:r w:rsidR="00FC5525">
        <w:rPr>
          <w:szCs w:val="24"/>
        </w:rPr>
        <w:t>11</w:t>
      </w:r>
      <w:r w:rsidRPr="00C713FA">
        <w:rPr>
          <w:szCs w:val="24"/>
        </w:rPr>
        <w:t xml:space="preserve"> and Thursday, </w:t>
      </w:r>
      <w:r w:rsidR="00FC5525">
        <w:rPr>
          <w:szCs w:val="24"/>
        </w:rPr>
        <w:t>12</w:t>
      </w:r>
      <w:r w:rsidRPr="00C713FA">
        <w:rPr>
          <w:szCs w:val="24"/>
        </w:rPr>
        <w:tab/>
        <w:t>Editorial Committee</w:t>
      </w:r>
    </w:p>
    <w:p w:rsidR="00AE4B85" w:rsidRPr="00C713FA" w:rsidRDefault="00AE4B85" w:rsidP="00372235">
      <w:pPr>
        <w:tabs>
          <w:tab w:val="left" w:pos="284"/>
        </w:tabs>
        <w:ind w:left="3686" w:hanging="3686"/>
        <w:jc w:val="left"/>
      </w:pPr>
    </w:p>
    <w:p w:rsidR="00AE4B85" w:rsidRPr="00C713FA" w:rsidRDefault="00AE4B85" w:rsidP="00372235">
      <w:pPr>
        <w:tabs>
          <w:tab w:val="left" w:pos="284"/>
        </w:tabs>
        <w:ind w:left="3686" w:hanging="3686"/>
        <w:jc w:val="left"/>
      </w:pPr>
    </w:p>
    <w:p w:rsidR="00AE4B85" w:rsidRPr="007758D0" w:rsidRDefault="00FC5525" w:rsidP="00372235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>APRIL</w:t>
      </w:r>
    </w:p>
    <w:p w:rsidR="00AE4B85" w:rsidRPr="007758D0" w:rsidRDefault="00AE4B85" w:rsidP="00372235">
      <w:pPr>
        <w:ind w:left="3686" w:hanging="3686"/>
      </w:pPr>
    </w:p>
    <w:p w:rsidR="00372235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7758D0">
        <w:rPr>
          <w:szCs w:val="24"/>
        </w:rPr>
        <w:tab/>
        <w:t xml:space="preserve">Monday, </w:t>
      </w:r>
      <w:r w:rsidR="00FC5525">
        <w:rPr>
          <w:szCs w:val="24"/>
        </w:rPr>
        <w:t>3</w:t>
      </w:r>
      <w:r w:rsidRPr="007758D0">
        <w:rPr>
          <w:szCs w:val="24"/>
        </w:rPr>
        <w:t xml:space="preserve"> to </w:t>
      </w:r>
    </w:p>
    <w:p w:rsidR="00AE4B85" w:rsidRPr="007758D0" w:rsidRDefault="0037223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="00AE4B85" w:rsidRPr="007758D0">
        <w:rPr>
          <w:szCs w:val="24"/>
        </w:rPr>
        <w:t xml:space="preserve">Wednesday, </w:t>
      </w:r>
      <w:r w:rsidR="00FC5525">
        <w:rPr>
          <w:szCs w:val="24"/>
        </w:rPr>
        <w:t>5</w:t>
      </w:r>
      <w:r w:rsidR="00AE4B85" w:rsidRPr="007758D0">
        <w:rPr>
          <w:szCs w:val="24"/>
        </w:rPr>
        <w:t xml:space="preserve"> </w:t>
      </w:r>
      <w:r>
        <w:rPr>
          <w:szCs w:val="24"/>
        </w:rPr>
        <w:t>(morning)</w:t>
      </w:r>
      <w:r w:rsidR="00AE4B85" w:rsidRPr="007758D0">
        <w:rPr>
          <w:szCs w:val="24"/>
        </w:rPr>
        <w:tab/>
        <w:t>Technical Committee</w:t>
      </w:r>
    </w:p>
    <w:p w:rsidR="00AE4B85" w:rsidRPr="007758D0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7758D0">
        <w:rPr>
          <w:szCs w:val="24"/>
        </w:rPr>
        <w:tab/>
        <w:t xml:space="preserve">Monday, </w:t>
      </w:r>
      <w:r w:rsidR="00FC5525">
        <w:rPr>
          <w:szCs w:val="24"/>
        </w:rPr>
        <w:t>3</w:t>
      </w:r>
      <w:r w:rsidRPr="007758D0">
        <w:rPr>
          <w:szCs w:val="24"/>
        </w:rPr>
        <w:t xml:space="preserve"> (evening)</w:t>
      </w:r>
    </w:p>
    <w:p w:rsidR="00AE4B85" w:rsidRPr="007758D0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7758D0">
        <w:rPr>
          <w:szCs w:val="24"/>
        </w:rPr>
        <w:tab/>
      </w:r>
      <w:proofErr w:type="gramStart"/>
      <w:r w:rsidRPr="007758D0">
        <w:rPr>
          <w:szCs w:val="24"/>
        </w:rPr>
        <w:t>and</w:t>
      </w:r>
      <w:proofErr w:type="gramEnd"/>
      <w:r w:rsidRPr="007758D0">
        <w:rPr>
          <w:szCs w:val="24"/>
        </w:rPr>
        <w:t xml:space="preserve"> Tuesday, </w:t>
      </w:r>
      <w:r w:rsidR="00FC5525">
        <w:rPr>
          <w:szCs w:val="24"/>
        </w:rPr>
        <w:t>4</w:t>
      </w:r>
      <w:r w:rsidRPr="007758D0">
        <w:rPr>
          <w:szCs w:val="24"/>
        </w:rPr>
        <w:t xml:space="preserve"> (evening) </w:t>
      </w:r>
      <w:r w:rsidRPr="007758D0">
        <w:rPr>
          <w:szCs w:val="24"/>
        </w:rPr>
        <w:tab/>
        <w:t>Editorial Committee</w:t>
      </w:r>
    </w:p>
    <w:p w:rsidR="00372235" w:rsidRDefault="0037223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Wednesday, 5 (afternoon)</w:t>
      </w:r>
      <w:r>
        <w:rPr>
          <w:szCs w:val="24"/>
        </w:rPr>
        <w:tab/>
      </w:r>
      <w:r w:rsidRPr="00372235">
        <w:rPr>
          <w:szCs w:val="24"/>
        </w:rPr>
        <w:t>Working Group on a Possible International System of Cooperation</w:t>
      </w:r>
    </w:p>
    <w:p w:rsidR="00AE4B85" w:rsidRPr="007758D0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7758D0">
        <w:rPr>
          <w:szCs w:val="24"/>
        </w:rPr>
        <w:tab/>
      </w:r>
      <w:r w:rsidR="00372235" w:rsidRPr="007758D0">
        <w:rPr>
          <w:szCs w:val="24"/>
        </w:rPr>
        <w:t xml:space="preserve">Thursday, </w:t>
      </w:r>
      <w:r w:rsidR="00372235">
        <w:rPr>
          <w:szCs w:val="24"/>
        </w:rPr>
        <w:t>6</w:t>
      </w:r>
      <w:r w:rsidRPr="007758D0">
        <w:rPr>
          <w:szCs w:val="24"/>
        </w:rPr>
        <w:t xml:space="preserve"> (morning)</w:t>
      </w:r>
      <w:r w:rsidRPr="007758D0">
        <w:rPr>
          <w:szCs w:val="24"/>
        </w:rPr>
        <w:tab/>
        <w:t>Consultative Committee</w:t>
      </w:r>
    </w:p>
    <w:p w:rsidR="00AE4B85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="00372235" w:rsidRPr="007758D0">
        <w:rPr>
          <w:szCs w:val="24"/>
        </w:rPr>
        <w:t xml:space="preserve">Thursday, </w:t>
      </w:r>
      <w:r w:rsidR="00372235">
        <w:rPr>
          <w:szCs w:val="24"/>
        </w:rPr>
        <w:t>6</w:t>
      </w:r>
      <w:r w:rsidRPr="007758D0">
        <w:rPr>
          <w:szCs w:val="24"/>
        </w:rPr>
        <w:t xml:space="preserve"> (afternoon)</w:t>
      </w:r>
      <w:r w:rsidRPr="007758D0">
        <w:rPr>
          <w:szCs w:val="24"/>
        </w:rPr>
        <w:tab/>
        <w:t>Council (extraordinary session)</w:t>
      </w:r>
    </w:p>
    <w:p w:rsidR="00372235" w:rsidRDefault="0037223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Friday, 7 (morning)</w:t>
      </w:r>
      <w:r>
        <w:rPr>
          <w:szCs w:val="24"/>
        </w:rPr>
        <w:tab/>
      </w:r>
      <w:r w:rsidRPr="00372235">
        <w:rPr>
          <w:szCs w:val="24"/>
        </w:rPr>
        <w:t>Working Group on Variety Denominations</w:t>
      </w:r>
    </w:p>
    <w:p w:rsidR="00372235" w:rsidRPr="007758D0" w:rsidRDefault="0037223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Friday, 7 (afternoon)</w:t>
      </w:r>
      <w:r>
        <w:rPr>
          <w:szCs w:val="24"/>
        </w:rPr>
        <w:tab/>
      </w:r>
      <w:r w:rsidRPr="00372235">
        <w:rPr>
          <w:szCs w:val="24"/>
        </w:rPr>
        <w:t>Meeting on the Development of a Prototype Electronic Form</w:t>
      </w:r>
    </w:p>
    <w:p w:rsidR="00AE4B85" w:rsidRPr="007758D0" w:rsidRDefault="00AE4B85" w:rsidP="00372235">
      <w:pPr>
        <w:tabs>
          <w:tab w:val="left" w:pos="284"/>
        </w:tabs>
        <w:ind w:left="3686" w:hanging="3686"/>
        <w:jc w:val="left"/>
      </w:pPr>
    </w:p>
    <w:p w:rsidR="00AE4B85" w:rsidRPr="007758D0" w:rsidRDefault="00AE4B85" w:rsidP="00372235">
      <w:pPr>
        <w:tabs>
          <w:tab w:val="left" w:pos="284"/>
        </w:tabs>
        <w:ind w:left="3686" w:hanging="3686"/>
        <w:jc w:val="left"/>
      </w:pPr>
    </w:p>
    <w:p w:rsidR="00AE4B85" w:rsidRPr="00D623BD" w:rsidRDefault="00AE4B85" w:rsidP="00372235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D623BD">
        <w:rPr>
          <w:szCs w:val="24"/>
        </w:rPr>
        <w:t>JUNE</w:t>
      </w:r>
    </w:p>
    <w:p w:rsidR="00AE4B85" w:rsidRPr="00D623BD" w:rsidRDefault="00AE4B85" w:rsidP="00372235">
      <w:pPr>
        <w:ind w:left="3686" w:hanging="3686"/>
      </w:pPr>
    </w:p>
    <w:p w:rsidR="00FC5525" w:rsidRPr="00140761" w:rsidRDefault="00FC552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D623BD">
        <w:rPr>
          <w:szCs w:val="24"/>
        </w:rPr>
        <w:tab/>
      </w:r>
      <w:r w:rsidRPr="00140761">
        <w:rPr>
          <w:szCs w:val="24"/>
        </w:rPr>
        <w:t xml:space="preserve">Sunday, </w:t>
      </w:r>
      <w:r>
        <w:rPr>
          <w:szCs w:val="24"/>
        </w:rPr>
        <w:t>18</w:t>
      </w:r>
      <w:r w:rsidRPr="00140761">
        <w:rPr>
          <w:szCs w:val="24"/>
        </w:rPr>
        <w:tab/>
        <w:t>TWA Preparatory Workshop</w:t>
      </w:r>
    </w:p>
    <w:p w:rsidR="00FC5525" w:rsidRDefault="00FC552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140761">
        <w:rPr>
          <w:szCs w:val="24"/>
        </w:rPr>
        <w:tab/>
        <w:t>Monday, 1</w:t>
      </w:r>
      <w:r>
        <w:rPr>
          <w:szCs w:val="24"/>
        </w:rPr>
        <w:t>9</w:t>
      </w:r>
      <w:r w:rsidRPr="00140761">
        <w:t xml:space="preserve"> </w:t>
      </w:r>
      <w:r w:rsidRPr="00140761">
        <w:rPr>
          <w:szCs w:val="24"/>
        </w:rPr>
        <w:t xml:space="preserve">to Friday, </w:t>
      </w:r>
      <w:r>
        <w:rPr>
          <w:szCs w:val="24"/>
        </w:rPr>
        <w:t>23</w:t>
      </w:r>
      <w:r w:rsidRPr="00140761">
        <w:rPr>
          <w:szCs w:val="24"/>
        </w:rPr>
        <w:tab/>
        <w:t>Technical Working Party for Agricultural Crops</w:t>
      </w:r>
    </w:p>
    <w:p w:rsidR="00AE4B85" w:rsidRPr="00995831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E4B85" w:rsidRPr="00995831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46D1A" w:rsidRPr="00D623BD" w:rsidRDefault="00A46D1A" w:rsidP="00372235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D623BD">
        <w:rPr>
          <w:szCs w:val="24"/>
        </w:rPr>
        <w:t>JU</w:t>
      </w:r>
      <w:r>
        <w:rPr>
          <w:szCs w:val="24"/>
        </w:rPr>
        <w:t>LY</w:t>
      </w:r>
    </w:p>
    <w:p w:rsidR="00A46D1A" w:rsidRPr="00D623BD" w:rsidRDefault="00A46D1A" w:rsidP="00372235">
      <w:pPr>
        <w:ind w:left="3686" w:hanging="3686"/>
      </w:pPr>
    </w:p>
    <w:p w:rsidR="00A46D1A" w:rsidRPr="00140761" w:rsidRDefault="00A46D1A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D623BD">
        <w:rPr>
          <w:szCs w:val="24"/>
        </w:rPr>
        <w:tab/>
      </w:r>
      <w:r w:rsidRPr="00140761">
        <w:rPr>
          <w:szCs w:val="24"/>
        </w:rPr>
        <w:t xml:space="preserve">Sunday, </w:t>
      </w:r>
      <w:r>
        <w:rPr>
          <w:szCs w:val="24"/>
        </w:rPr>
        <w:t>2</w:t>
      </w:r>
      <w:r w:rsidRPr="00140761">
        <w:rPr>
          <w:szCs w:val="24"/>
        </w:rPr>
        <w:tab/>
        <w:t>TW</w:t>
      </w:r>
      <w:r>
        <w:rPr>
          <w:szCs w:val="24"/>
        </w:rPr>
        <w:t>V</w:t>
      </w:r>
      <w:r w:rsidRPr="00140761">
        <w:rPr>
          <w:szCs w:val="24"/>
        </w:rPr>
        <w:t xml:space="preserve"> Preparatory Workshop</w:t>
      </w:r>
    </w:p>
    <w:p w:rsidR="00A46D1A" w:rsidRPr="00995831" w:rsidRDefault="00A46D1A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140761">
        <w:rPr>
          <w:szCs w:val="24"/>
        </w:rPr>
        <w:tab/>
        <w:t xml:space="preserve">Monday, </w:t>
      </w:r>
      <w:r>
        <w:rPr>
          <w:szCs w:val="24"/>
        </w:rPr>
        <w:t>3</w:t>
      </w:r>
      <w:r w:rsidRPr="00140761">
        <w:t xml:space="preserve"> </w:t>
      </w:r>
      <w:r w:rsidRPr="00140761">
        <w:rPr>
          <w:szCs w:val="24"/>
        </w:rPr>
        <w:t xml:space="preserve">to Friday, </w:t>
      </w:r>
      <w:r>
        <w:rPr>
          <w:szCs w:val="24"/>
        </w:rPr>
        <w:t>7</w:t>
      </w:r>
      <w:r w:rsidRPr="00140761">
        <w:rPr>
          <w:szCs w:val="24"/>
        </w:rPr>
        <w:tab/>
      </w:r>
      <w:r w:rsidRPr="007930D0">
        <w:rPr>
          <w:szCs w:val="24"/>
        </w:rPr>
        <w:t>Technical Working Party for Vegetables</w:t>
      </w:r>
    </w:p>
    <w:p w:rsidR="00A46D1A" w:rsidRPr="00995831" w:rsidRDefault="00A46D1A" w:rsidP="00372235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46D1A" w:rsidRPr="00995831" w:rsidRDefault="00A46D1A" w:rsidP="00372235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FC5525" w:rsidRPr="00D623BD" w:rsidRDefault="00FC5525" w:rsidP="00372235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>SEPTEMBER</w:t>
      </w:r>
    </w:p>
    <w:p w:rsidR="00FC5525" w:rsidRPr="00D623BD" w:rsidRDefault="00FC5525" w:rsidP="00372235">
      <w:pPr>
        <w:ind w:left="3686" w:hanging="3686"/>
      </w:pPr>
    </w:p>
    <w:p w:rsidR="00FC5525" w:rsidRPr="00203A31" w:rsidRDefault="00FC552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203A31">
        <w:rPr>
          <w:szCs w:val="24"/>
        </w:rPr>
        <w:tab/>
        <w:t>Sunday, 1</w:t>
      </w:r>
      <w:r>
        <w:rPr>
          <w:szCs w:val="24"/>
        </w:rPr>
        <w:t>0</w:t>
      </w:r>
      <w:r w:rsidRPr="00203A31">
        <w:rPr>
          <w:szCs w:val="24"/>
        </w:rPr>
        <w:tab/>
        <w:t>TWO Preparatory Workshop</w:t>
      </w:r>
    </w:p>
    <w:p w:rsidR="00FC5525" w:rsidRPr="00203A31" w:rsidRDefault="00FC552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203A31">
        <w:rPr>
          <w:szCs w:val="24"/>
        </w:rPr>
        <w:tab/>
        <w:t>Monday, 1</w:t>
      </w:r>
      <w:r>
        <w:rPr>
          <w:szCs w:val="24"/>
        </w:rPr>
        <w:t>1</w:t>
      </w:r>
      <w:r w:rsidRPr="00203A31">
        <w:rPr>
          <w:szCs w:val="24"/>
        </w:rPr>
        <w:t xml:space="preserve"> to Friday</w:t>
      </w:r>
      <w:r w:rsidR="00806EE8">
        <w:rPr>
          <w:rFonts w:hint="eastAsia"/>
          <w:szCs w:val="24"/>
          <w:lang w:eastAsia="ja-JP"/>
        </w:rPr>
        <w:t>,</w:t>
      </w:r>
      <w:r w:rsidRPr="00203A31">
        <w:rPr>
          <w:szCs w:val="24"/>
        </w:rPr>
        <w:t xml:space="preserve"> 1</w:t>
      </w:r>
      <w:r>
        <w:rPr>
          <w:szCs w:val="24"/>
        </w:rPr>
        <w:t>5</w:t>
      </w:r>
      <w:r w:rsidRPr="00203A31">
        <w:rPr>
          <w:szCs w:val="24"/>
        </w:rPr>
        <w:tab/>
        <w:t>Technical Working Party for Ornamental Plants and Forest Trees</w:t>
      </w:r>
    </w:p>
    <w:p w:rsidR="006755E7" w:rsidRPr="00145234" w:rsidRDefault="00FC552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D8448D">
        <w:rPr>
          <w:szCs w:val="24"/>
        </w:rPr>
        <w:tab/>
      </w:r>
      <w:r w:rsidR="006755E7" w:rsidRPr="00145234">
        <w:rPr>
          <w:szCs w:val="24"/>
        </w:rPr>
        <w:t>Sunday</w:t>
      </w:r>
      <w:r w:rsidRPr="00145234">
        <w:rPr>
          <w:szCs w:val="24"/>
        </w:rPr>
        <w:t xml:space="preserve">, </w:t>
      </w:r>
      <w:r w:rsidR="006755E7" w:rsidRPr="00145234">
        <w:rPr>
          <w:szCs w:val="24"/>
        </w:rPr>
        <w:t>17</w:t>
      </w:r>
      <w:r w:rsidRPr="00145234">
        <w:rPr>
          <w:szCs w:val="24"/>
        </w:rPr>
        <w:tab/>
      </w:r>
      <w:r w:rsidR="006755E7" w:rsidRPr="00145234">
        <w:rPr>
          <w:szCs w:val="24"/>
        </w:rPr>
        <w:t>TWF Preparatory Workshop</w:t>
      </w:r>
    </w:p>
    <w:p w:rsidR="00FC5525" w:rsidRDefault="006755E7" w:rsidP="00372235">
      <w:pPr>
        <w:tabs>
          <w:tab w:val="left" w:pos="284"/>
        </w:tabs>
        <w:ind w:left="3686" w:hanging="3686"/>
        <w:jc w:val="left"/>
        <w:rPr>
          <w:szCs w:val="24"/>
          <w:lang w:eastAsia="ja-JP"/>
        </w:rPr>
      </w:pPr>
      <w:r w:rsidRPr="00145234">
        <w:rPr>
          <w:szCs w:val="24"/>
        </w:rPr>
        <w:tab/>
        <w:t>Monday, 18 to Friday</w:t>
      </w:r>
      <w:r w:rsidR="00806EE8">
        <w:rPr>
          <w:rFonts w:hint="eastAsia"/>
          <w:szCs w:val="24"/>
          <w:lang w:eastAsia="ja-JP"/>
        </w:rPr>
        <w:t>,</w:t>
      </w:r>
      <w:r w:rsidRPr="00145234">
        <w:rPr>
          <w:szCs w:val="24"/>
        </w:rPr>
        <w:t xml:space="preserve"> 22</w:t>
      </w:r>
      <w:r w:rsidRPr="00145234">
        <w:rPr>
          <w:szCs w:val="24"/>
        </w:rPr>
        <w:tab/>
        <w:t>Technical Working Party for Fruit Crops</w:t>
      </w:r>
    </w:p>
    <w:p w:rsidR="00AE4B85" w:rsidRPr="00145234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E4B85" w:rsidRPr="00145234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E4B85" w:rsidRPr="00145234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145234">
        <w:rPr>
          <w:szCs w:val="24"/>
          <w:u w:val="single"/>
        </w:rPr>
        <w:t>OCTOBER</w:t>
      </w:r>
    </w:p>
    <w:p w:rsidR="00AE4B85" w:rsidRPr="00145234" w:rsidRDefault="00AE4B85" w:rsidP="00372235">
      <w:pPr>
        <w:ind w:left="3686" w:hanging="3686"/>
      </w:pPr>
    </w:p>
    <w:p w:rsidR="005A757C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145234">
        <w:rPr>
          <w:szCs w:val="24"/>
        </w:rPr>
        <w:tab/>
        <w:t>Monday, 2</w:t>
      </w:r>
      <w:r w:rsidR="00FC5525" w:rsidRPr="00145234">
        <w:rPr>
          <w:szCs w:val="24"/>
        </w:rPr>
        <w:t>3</w:t>
      </w:r>
      <w:r w:rsidRPr="00145234">
        <w:rPr>
          <w:szCs w:val="24"/>
        </w:rPr>
        <w:t xml:space="preserve"> </w:t>
      </w:r>
    </w:p>
    <w:p w:rsidR="00AE4B85" w:rsidRPr="002E62E6" w:rsidRDefault="005A757C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proofErr w:type="gramStart"/>
      <w:r w:rsidR="00AE4B85" w:rsidRPr="002E62E6">
        <w:rPr>
          <w:szCs w:val="24"/>
        </w:rPr>
        <w:t>and</w:t>
      </w:r>
      <w:proofErr w:type="gramEnd"/>
      <w:r w:rsidR="00AE4B85" w:rsidRPr="002E62E6">
        <w:rPr>
          <w:szCs w:val="24"/>
        </w:rPr>
        <w:t xml:space="preserve"> Tuesday, 2</w:t>
      </w:r>
      <w:r w:rsidR="00FC5525" w:rsidRPr="002E62E6">
        <w:rPr>
          <w:szCs w:val="24"/>
        </w:rPr>
        <w:t>4</w:t>
      </w:r>
      <w:r w:rsidRPr="002E62E6">
        <w:rPr>
          <w:szCs w:val="24"/>
        </w:rPr>
        <w:t xml:space="preserve"> (morning)</w:t>
      </w:r>
      <w:r w:rsidR="00AE4B85" w:rsidRPr="002E62E6">
        <w:rPr>
          <w:szCs w:val="24"/>
        </w:rPr>
        <w:tab/>
        <w:t>Adm</w:t>
      </w:r>
      <w:r w:rsidR="00D74105" w:rsidRPr="002E62E6">
        <w:rPr>
          <w:szCs w:val="24"/>
        </w:rPr>
        <w:t>inistrative and Legal Committee</w:t>
      </w:r>
    </w:p>
    <w:p w:rsidR="005A757C" w:rsidRPr="002E62E6" w:rsidRDefault="005A757C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2E62E6">
        <w:rPr>
          <w:szCs w:val="24"/>
        </w:rPr>
        <w:tab/>
        <w:t>Tuesday, 24 (afternoon)</w:t>
      </w:r>
      <w:r w:rsidRPr="002E62E6">
        <w:rPr>
          <w:szCs w:val="24"/>
        </w:rPr>
        <w:tab/>
        <w:t>Working Group on a Possible International System of Cooperation</w:t>
      </w:r>
    </w:p>
    <w:p w:rsidR="00AE4B85" w:rsidRPr="002E62E6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2E62E6">
        <w:rPr>
          <w:szCs w:val="24"/>
        </w:rPr>
        <w:tab/>
        <w:t xml:space="preserve">Wednesday, </w:t>
      </w:r>
      <w:r w:rsidR="00FC5525" w:rsidRPr="002E62E6">
        <w:rPr>
          <w:szCs w:val="24"/>
        </w:rPr>
        <w:t>25</w:t>
      </w:r>
      <w:r w:rsidRPr="002E62E6">
        <w:rPr>
          <w:szCs w:val="24"/>
        </w:rPr>
        <w:tab/>
        <w:t>Consultative Committee</w:t>
      </w:r>
    </w:p>
    <w:p w:rsidR="00AE4B85" w:rsidRPr="002E62E6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2E62E6">
        <w:rPr>
          <w:szCs w:val="24"/>
        </w:rPr>
        <w:tab/>
        <w:t>Thurs</w:t>
      </w:r>
      <w:r w:rsidR="00FC5525" w:rsidRPr="002E62E6">
        <w:rPr>
          <w:szCs w:val="24"/>
        </w:rPr>
        <w:t>day, 26</w:t>
      </w:r>
      <w:r w:rsidRPr="002E62E6">
        <w:rPr>
          <w:szCs w:val="24"/>
        </w:rPr>
        <w:tab/>
        <w:t>Council</w:t>
      </w:r>
    </w:p>
    <w:p w:rsidR="005A757C" w:rsidRPr="002E62E6" w:rsidRDefault="005A757C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2E62E6">
        <w:rPr>
          <w:szCs w:val="24"/>
        </w:rPr>
        <w:tab/>
        <w:t>Friday, 27 (morning)</w:t>
      </w:r>
      <w:r w:rsidRPr="002E62E6">
        <w:rPr>
          <w:szCs w:val="24"/>
        </w:rPr>
        <w:tab/>
        <w:t>Working Group on Variety Denominations</w:t>
      </w:r>
    </w:p>
    <w:p w:rsidR="005A757C" w:rsidRPr="00145234" w:rsidRDefault="005A757C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2E62E6">
        <w:rPr>
          <w:szCs w:val="24"/>
        </w:rPr>
        <w:tab/>
        <w:t>Friday, 27 (afternoon)</w:t>
      </w:r>
      <w:r w:rsidRPr="002E62E6">
        <w:rPr>
          <w:szCs w:val="24"/>
        </w:rPr>
        <w:tab/>
      </w:r>
      <w:r w:rsidR="00920ED2" w:rsidRPr="002E62E6">
        <w:rPr>
          <w:szCs w:val="24"/>
        </w:rPr>
        <w:t>Meeting on the Development of an Electronic Application Form</w:t>
      </w:r>
    </w:p>
    <w:p w:rsidR="00AE4B85" w:rsidRPr="00145234" w:rsidRDefault="00AE4B85" w:rsidP="00372235">
      <w:pPr>
        <w:tabs>
          <w:tab w:val="left" w:pos="284"/>
        </w:tabs>
        <w:ind w:left="3686" w:hanging="3686"/>
        <w:jc w:val="left"/>
      </w:pPr>
    </w:p>
    <w:p w:rsidR="00AE4B85" w:rsidRPr="00145234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E4B85" w:rsidRPr="00145234" w:rsidRDefault="00AE4B8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145234">
        <w:rPr>
          <w:szCs w:val="24"/>
          <w:u w:val="single"/>
        </w:rPr>
        <w:t>NOVEMBER</w:t>
      </w:r>
    </w:p>
    <w:p w:rsidR="00AE4B85" w:rsidRPr="00145234" w:rsidRDefault="00AE4B85" w:rsidP="00372235">
      <w:pPr>
        <w:ind w:left="3686" w:hanging="3686"/>
      </w:pPr>
    </w:p>
    <w:p w:rsidR="000E12A3" w:rsidRDefault="000E12A3" w:rsidP="000E12A3">
      <w:pPr>
        <w:tabs>
          <w:tab w:val="left" w:pos="284"/>
        </w:tabs>
        <w:ind w:left="3686" w:hanging="3686"/>
        <w:jc w:val="left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ab/>
        <w:t xml:space="preserve">Monday, </w:t>
      </w:r>
      <w:r>
        <w:rPr>
          <w:szCs w:val="24"/>
          <w:lang w:eastAsia="ja-JP"/>
        </w:rPr>
        <w:t>6</w:t>
      </w:r>
      <w:r>
        <w:rPr>
          <w:rFonts w:hint="eastAsia"/>
          <w:szCs w:val="24"/>
          <w:lang w:eastAsia="ja-JP"/>
        </w:rPr>
        <w:tab/>
        <w:t xml:space="preserve">BMT </w:t>
      </w:r>
      <w:r w:rsidRPr="00145234">
        <w:rPr>
          <w:szCs w:val="24"/>
        </w:rPr>
        <w:t>Preparatory Workshop</w:t>
      </w:r>
    </w:p>
    <w:p w:rsidR="000E12A3" w:rsidRPr="00145234" w:rsidRDefault="000E12A3" w:rsidP="000E12A3">
      <w:pPr>
        <w:tabs>
          <w:tab w:val="left" w:pos="284"/>
        </w:tabs>
        <w:ind w:left="3686" w:hanging="3686"/>
        <w:jc w:val="left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ab/>
        <w:t xml:space="preserve">Tuesday, </w:t>
      </w:r>
      <w:r>
        <w:rPr>
          <w:szCs w:val="24"/>
          <w:lang w:eastAsia="ja-JP"/>
        </w:rPr>
        <w:t>7</w:t>
      </w:r>
      <w:r>
        <w:rPr>
          <w:rFonts w:hint="eastAsia"/>
          <w:szCs w:val="24"/>
          <w:lang w:eastAsia="ja-JP"/>
        </w:rPr>
        <w:t xml:space="preserve"> to Friday, </w:t>
      </w:r>
      <w:r>
        <w:rPr>
          <w:szCs w:val="24"/>
          <w:lang w:eastAsia="ja-JP"/>
        </w:rPr>
        <w:t>10</w:t>
      </w:r>
      <w:r>
        <w:rPr>
          <w:rFonts w:hint="eastAsia"/>
          <w:szCs w:val="24"/>
          <w:lang w:eastAsia="ja-JP"/>
        </w:rPr>
        <w:tab/>
      </w:r>
      <w:r w:rsidRPr="00806EE8">
        <w:rPr>
          <w:szCs w:val="24"/>
          <w:lang w:eastAsia="ja-JP"/>
        </w:rPr>
        <w:t>Working Group on Biochemical and Molecular Techniques, and DNA-Profiling in Particular</w:t>
      </w:r>
    </w:p>
    <w:p w:rsidR="00FC5525" w:rsidRPr="00145234" w:rsidRDefault="00FC552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145234">
        <w:rPr>
          <w:szCs w:val="24"/>
        </w:rPr>
        <w:tab/>
        <w:t>Monday, 13</w:t>
      </w:r>
      <w:r w:rsidRPr="00145234">
        <w:rPr>
          <w:szCs w:val="24"/>
        </w:rPr>
        <w:tab/>
        <w:t xml:space="preserve">TWC Preparatory Workshop </w:t>
      </w:r>
    </w:p>
    <w:p w:rsidR="00FC5525" w:rsidRPr="00145234" w:rsidRDefault="00FC5525" w:rsidP="00372235">
      <w:pPr>
        <w:tabs>
          <w:tab w:val="left" w:pos="284"/>
        </w:tabs>
        <w:ind w:left="3686" w:hanging="3686"/>
        <w:jc w:val="left"/>
        <w:rPr>
          <w:szCs w:val="24"/>
        </w:rPr>
      </w:pPr>
      <w:r w:rsidRPr="00145234">
        <w:rPr>
          <w:szCs w:val="24"/>
        </w:rPr>
        <w:tab/>
        <w:t>Tuesday, 14</w:t>
      </w:r>
      <w:r w:rsidRPr="00145234">
        <w:t xml:space="preserve"> </w:t>
      </w:r>
      <w:r w:rsidRPr="00145234">
        <w:rPr>
          <w:szCs w:val="24"/>
        </w:rPr>
        <w:t>to Friday, 17</w:t>
      </w:r>
      <w:r w:rsidRPr="00145234">
        <w:rPr>
          <w:szCs w:val="24"/>
        </w:rPr>
        <w:tab/>
        <w:t>Technical Working Party on Automation and Computer Programs</w:t>
      </w:r>
    </w:p>
    <w:p w:rsidR="00AE4B85" w:rsidRDefault="00AE4B85" w:rsidP="00AE4B85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D74105" w:rsidRPr="00145234" w:rsidRDefault="00D74105" w:rsidP="00AE4B85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AE4B85" w:rsidRPr="00487267" w:rsidRDefault="00AE4B85" w:rsidP="00806EE8">
      <w:pPr>
        <w:tabs>
          <w:tab w:val="left" w:pos="284"/>
          <w:tab w:val="left" w:pos="4253"/>
        </w:tabs>
        <w:ind w:left="4253" w:right="-85" w:hanging="4253"/>
        <w:jc w:val="right"/>
      </w:pPr>
      <w:r w:rsidRPr="00487267">
        <w:t>[Annex III follows]</w:t>
      </w:r>
    </w:p>
    <w:p w:rsidR="00AE4B85" w:rsidRPr="00487267" w:rsidRDefault="00AE4B85" w:rsidP="00AE4B85">
      <w:pPr>
        <w:sectPr w:rsidR="00AE4B85" w:rsidRPr="00487267" w:rsidSect="00D74105"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AE4B85" w:rsidRPr="00487267" w:rsidRDefault="00925354" w:rsidP="00AE4B85">
      <w:pPr>
        <w:jc w:val="center"/>
        <w:rPr>
          <w:b/>
        </w:rPr>
      </w:pPr>
      <w:r>
        <w:t xml:space="preserve">C/50/8 </w:t>
      </w:r>
      <w:r w:rsidR="00B25C1E">
        <w:t>Rev.3</w:t>
      </w: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  <w:r w:rsidRPr="00487267">
        <w:t>ANNEX III</w:t>
      </w: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  <w:r>
        <w:t>DATES OF MEETINGS IN 2018</w:t>
      </w:r>
    </w:p>
    <w:p w:rsidR="00AE4B85" w:rsidRDefault="00AE4B85" w:rsidP="00AE4B85">
      <w:pPr>
        <w:jc w:val="center"/>
      </w:pPr>
    </w:p>
    <w:p w:rsidR="00AE4B85" w:rsidRPr="00487267" w:rsidRDefault="00AE4B85" w:rsidP="00AE4B85">
      <w:pPr>
        <w:jc w:val="center"/>
      </w:pPr>
    </w:p>
    <w:p w:rsidR="00AE4B85" w:rsidRPr="00272741" w:rsidRDefault="00AE4B85" w:rsidP="00AE4B85">
      <w:pPr>
        <w:rPr>
          <w:szCs w:val="24"/>
          <w:u w:val="single"/>
        </w:rPr>
      </w:pPr>
      <w:r w:rsidRPr="00272741">
        <w:rPr>
          <w:szCs w:val="24"/>
          <w:u w:val="single"/>
        </w:rPr>
        <w:t>Council</w:t>
      </w:r>
    </w:p>
    <w:p w:rsidR="00AE4B85" w:rsidRPr="00272741" w:rsidRDefault="00AE4B85" w:rsidP="00AE4B85">
      <w:pPr>
        <w:rPr>
          <w:szCs w:val="24"/>
          <w:u w:val="single"/>
        </w:rPr>
      </w:pPr>
    </w:p>
    <w:p w:rsidR="00AE4B85" w:rsidRPr="00673575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</w:r>
      <w:r w:rsidRPr="002E62E6">
        <w:rPr>
          <w:szCs w:val="24"/>
        </w:rPr>
        <w:t>C/5</w:t>
      </w:r>
      <w:r w:rsidR="001B3DBA" w:rsidRPr="002E62E6">
        <w:rPr>
          <w:szCs w:val="24"/>
        </w:rPr>
        <w:t>2</w:t>
      </w:r>
      <w:r w:rsidRPr="002E62E6">
        <w:rPr>
          <w:szCs w:val="24"/>
        </w:rPr>
        <w:tab/>
      </w:r>
      <w:r w:rsidR="007E514D" w:rsidRPr="002E62E6">
        <w:rPr>
          <w:szCs w:val="24"/>
        </w:rPr>
        <w:t>November 2</w:t>
      </w:r>
      <w:r w:rsidR="0060360F" w:rsidRPr="002E62E6">
        <w:rPr>
          <w:szCs w:val="24"/>
        </w:rPr>
        <w:t xml:space="preserve"> (morning)</w:t>
      </w:r>
    </w:p>
    <w:p w:rsidR="00AE4B85" w:rsidRPr="00673575" w:rsidRDefault="00AE4B85" w:rsidP="00AE4B85">
      <w:pPr>
        <w:rPr>
          <w:szCs w:val="24"/>
        </w:rPr>
      </w:pPr>
    </w:p>
    <w:p w:rsidR="00AE4B85" w:rsidRPr="00673575" w:rsidRDefault="00AE4B85" w:rsidP="00AE4B85">
      <w:pPr>
        <w:rPr>
          <w:szCs w:val="24"/>
        </w:rPr>
      </w:pPr>
    </w:p>
    <w:p w:rsidR="00AE4B85" w:rsidRPr="00673575" w:rsidRDefault="00AE4B85" w:rsidP="00AE4B85">
      <w:pPr>
        <w:rPr>
          <w:szCs w:val="24"/>
        </w:rPr>
      </w:pPr>
      <w:r w:rsidRPr="00673575">
        <w:rPr>
          <w:szCs w:val="24"/>
          <w:u w:val="single"/>
        </w:rPr>
        <w:t>Consultative Committee</w:t>
      </w:r>
    </w:p>
    <w:p w:rsidR="00AE4B85" w:rsidRPr="00673575" w:rsidRDefault="00AE4B85" w:rsidP="00AE4B85">
      <w:pPr>
        <w:rPr>
          <w:szCs w:val="24"/>
          <w:u w:val="single"/>
        </w:rPr>
      </w:pPr>
    </w:p>
    <w:p w:rsidR="00AE4B85" w:rsidRPr="002E62E6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673575">
        <w:rPr>
          <w:szCs w:val="24"/>
        </w:rPr>
        <w:tab/>
      </w:r>
      <w:r w:rsidRPr="002E62E6">
        <w:rPr>
          <w:szCs w:val="24"/>
        </w:rPr>
        <w:t>CC/9</w:t>
      </w:r>
      <w:r w:rsidR="001B3DBA" w:rsidRPr="002E62E6">
        <w:rPr>
          <w:szCs w:val="24"/>
        </w:rPr>
        <w:t>5</w:t>
      </w:r>
      <w:r w:rsidRPr="002E62E6">
        <w:rPr>
          <w:szCs w:val="24"/>
        </w:rPr>
        <w:tab/>
      </w:r>
      <w:r w:rsidR="007E514D" w:rsidRPr="002E62E6">
        <w:rPr>
          <w:szCs w:val="24"/>
        </w:rPr>
        <w:t>November 1</w:t>
      </w:r>
    </w:p>
    <w:p w:rsidR="00E43C98" w:rsidRPr="002E62E6" w:rsidRDefault="00E43C98" w:rsidP="00E43C98">
      <w:pPr>
        <w:tabs>
          <w:tab w:val="left" w:pos="567"/>
        </w:tabs>
        <w:ind w:left="1843" w:hanging="1843"/>
        <w:jc w:val="left"/>
        <w:rPr>
          <w:szCs w:val="24"/>
        </w:rPr>
      </w:pPr>
      <w:r w:rsidRPr="002E62E6">
        <w:rPr>
          <w:szCs w:val="24"/>
        </w:rPr>
        <w:tab/>
      </w:r>
      <w:r w:rsidRPr="002E62E6">
        <w:rPr>
          <w:szCs w:val="24"/>
        </w:rPr>
        <w:tab/>
        <w:t>(Working Group on a Possible International System of Cooperation (WG-ISC/4):  October 31 (evening))</w:t>
      </w:r>
    </w:p>
    <w:p w:rsidR="00AE4B85" w:rsidRPr="002E62E6" w:rsidRDefault="00AE4B85" w:rsidP="00AE4B85">
      <w:pPr>
        <w:rPr>
          <w:szCs w:val="24"/>
        </w:rPr>
      </w:pPr>
    </w:p>
    <w:p w:rsidR="00AE4B85" w:rsidRPr="002E62E6" w:rsidRDefault="00AE4B85" w:rsidP="00AE4B85">
      <w:pPr>
        <w:rPr>
          <w:szCs w:val="24"/>
        </w:rPr>
      </w:pPr>
    </w:p>
    <w:p w:rsidR="00AE4B85" w:rsidRPr="002E62E6" w:rsidRDefault="00AE4B85" w:rsidP="00AE4B85">
      <w:pPr>
        <w:rPr>
          <w:szCs w:val="24"/>
        </w:rPr>
      </w:pPr>
      <w:r w:rsidRPr="002E62E6">
        <w:rPr>
          <w:szCs w:val="24"/>
          <w:u w:val="single"/>
        </w:rPr>
        <w:t>Administrative and Legal Committee</w:t>
      </w:r>
    </w:p>
    <w:p w:rsidR="00AE4B85" w:rsidRPr="002E62E6" w:rsidRDefault="00AE4B85" w:rsidP="00AE4B85">
      <w:pPr>
        <w:rPr>
          <w:szCs w:val="24"/>
          <w:u w:val="single"/>
        </w:rPr>
      </w:pPr>
    </w:p>
    <w:p w:rsidR="00AE4B85" w:rsidRPr="002E62E6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E62E6">
        <w:rPr>
          <w:szCs w:val="24"/>
        </w:rPr>
        <w:tab/>
        <w:t>CAJ/7</w:t>
      </w:r>
      <w:r w:rsidR="00AD0048" w:rsidRPr="002E62E6">
        <w:rPr>
          <w:szCs w:val="24"/>
        </w:rPr>
        <w:t>5</w:t>
      </w:r>
      <w:r w:rsidRPr="002E62E6">
        <w:rPr>
          <w:szCs w:val="24"/>
        </w:rPr>
        <w:tab/>
        <w:t xml:space="preserve">October </w:t>
      </w:r>
      <w:r w:rsidR="007E514D" w:rsidRPr="002E62E6">
        <w:rPr>
          <w:szCs w:val="24"/>
        </w:rPr>
        <w:t>31</w:t>
      </w:r>
    </w:p>
    <w:p w:rsidR="00E43C98" w:rsidRPr="002E62E6" w:rsidRDefault="00E43C98" w:rsidP="00E43C98">
      <w:pPr>
        <w:tabs>
          <w:tab w:val="left" w:pos="567"/>
        </w:tabs>
        <w:ind w:left="1843"/>
        <w:jc w:val="left"/>
        <w:rPr>
          <w:szCs w:val="24"/>
        </w:rPr>
      </w:pPr>
      <w:r w:rsidRPr="002E62E6">
        <w:rPr>
          <w:szCs w:val="24"/>
        </w:rPr>
        <w:t>(Meeting on the Development of an Electronic Application Form (EAF/11): March 28 (morning))</w:t>
      </w:r>
    </w:p>
    <w:p w:rsidR="00E43C98" w:rsidRPr="002E62E6" w:rsidRDefault="00E43C98" w:rsidP="00E43C98">
      <w:pPr>
        <w:tabs>
          <w:tab w:val="left" w:pos="567"/>
        </w:tabs>
        <w:ind w:left="1843"/>
        <w:jc w:val="left"/>
        <w:rPr>
          <w:szCs w:val="24"/>
        </w:rPr>
      </w:pPr>
      <w:r w:rsidRPr="002E62E6">
        <w:rPr>
          <w:szCs w:val="24"/>
        </w:rPr>
        <w:t>(Working Group on Variety Denominations (WG-DEN/5):  October 30 (evening))</w:t>
      </w:r>
    </w:p>
    <w:p w:rsidR="00E43C98" w:rsidRPr="002E62E6" w:rsidRDefault="00E43C98" w:rsidP="00E43C98">
      <w:pPr>
        <w:tabs>
          <w:tab w:val="left" w:pos="567"/>
        </w:tabs>
        <w:ind w:left="1843"/>
        <w:jc w:val="left"/>
        <w:rPr>
          <w:szCs w:val="24"/>
        </w:rPr>
      </w:pPr>
      <w:r w:rsidRPr="002E62E6">
        <w:rPr>
          <w:szCs w:val="24"/>
        </w:rPr>
        <w:t>(Meeting on the Development of an Electronic Application Form (EAF/12): November 2 (afternoon))</w:t>
      </w:r>
    </w:p>
    <w:p w:rsidR="00AE4B85" w:rsidRPr="002E62E6" w:rsidRDefault="00AE4B85" w:rsidP="00AE4B85">
      <w:pPr>
        <w:rPr>
          <w:szCs w:val="24"/>
        </w:rPr>
      </w:pPr>
    </w:p>
    <w:p w:rsidR="00AE4B85" w:rsidRPr="002E62E6" w:rsidRDefault="00AE4B85" w:rsidP="00AE4B85">
      <w:pPr>
        <w:rPr>
          <w:szCs w:val="24"/>
        </w:rPr>
      </w:pPr>
    </w:p>
    <w:p w:rsidR="00AE4B85" w:rsidRPr="002E62E6" w:rsidRDefault="00AE4B85" w:rsidP="00AE4B85">
      <w:pPr>
        <w:rPr>
          <w:szCs w:val="24"/>
          <w:u w:val="single"/>
        </w:rPr>
      </w:pPr>
      <w:r w:rsidRPr="002E62E6">
        <w:rPr>
          <w:szCs w:val="24"/>
          <w:u w:val="single"/>
        </w:rPr>
        <w:t>Technical Committee</w:t>
      </w:r>
    </w:p>
    <w:p w:rsidR="00AE4B85" w:rsidRPr="002E62E6" w:rsidRDefault="00AE4B85" w:rsidP="00AE4B85">
      <w:pPr>
        <w:rPr>
          <w:szCs w:val="24"/>
          <w:u w:val="single"/>
        </w:rPr>
      </w:pPr>
    </w:p>
    <w:p w:rsidR="00AE4B85" w:rsidRPr="002E62E6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E62E6">
        <w:rPr>
          <w:szCs w:val="24"/>
        </w:rPr>
        <w:tab/>
        <w:t>TC/5</w:t>
      </w:r>
      <w:r w:rsidR="00242B90" w:rsidRPr="002E62E6">
        <w:rPr>
          <w:szCs w:val="24"/>
        </w:rPr>
        <w:t>4</w:t>
      </w:r>
      <w:r w:rsidRPr="002E62E6">
        <w:rPr>
          <w:szCs w:val="24"/>
        </w:rPr>
        <w:tab/>
      </w:r>
      <w:r w:rsidR="007E514D" w:rsidRPr="002E62E6">
        <w:rPr>
          <w:szCs w:val="24"/>
        </w:rPr>
        <w:t>October 29 and 30</w:t>
      </w:r>
    </w:p>
    <w:p w:rsidR="00AE4B85" w:rsidRPr="00272741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2E62E6">
        <w:rPr>
          <w:b/>
          <w:szCs w:val="24"/>
        </w:rPr>
        <w:tab/>
      </w:r>
      <w:r w:rsidRPr="002E62E6">
        <w:rPr>
          <w:b/>
          <w:szCs w:val="24"/>
        </w:rPr>
        <w:tab/>
      </w:r>
      <w:r w:rsidRPr="002E62E6">
        <w:rPr>
          <w:szCs w:val="24"/>
        </w:rPr>
        <w:t xml:space="preserve">(Editorial Committee: </w:t>
      </w:r>
      <w:r w:rsidR="00C302E8" w:rsidRPr="002E62E6">
        <w:rPr>
          <w:szCs w:val="24"/>
        </w:rPr>
        <w:t>March 26 and 27</w:t>
      </w:r>
      <w:r w:rsidRPr="002E62E6">
        <w:rPr>
          <w:szCs w:val="24"/>
        </w:rPr>
        <w:t xml:space="preserve">, </w:t>
      </w:r>
      <w:r w:rsidR="00C302E8" w:rsidRPr="002E62E6">
        <w:rPr>
          <w:szCs w:val="24"/>
        </w:rPr>
        <w:t>October 28 and 29</w:t>
      </w:r>
      <w:r w:rsidRPr="002E62E6">
        <w:rPr>
          <w:szCs w:val="24"/>
        </w:rPr>
        <w:t xml:space="preserve"> (evening)</w:t>
      </w:r>
      <w:r w:rsidR="004522BC" w:rsidRPr="002E62E6">
        <w:rPr>
          <w:szCs w:val="24"/>
        </w:rPr>
        <w:t>)</w:t>
      </w:r>
    </w:p>
    <w:p w:rsidR="00AE4B85" w:rsidRPr="00272741" w:rsidRDefault="00AE4B85" w:rsidP="00AE4B85"/>
    <w:p w:rsidR="00AE4B85" w:rsidRPr="00272741" w:rsidRDefault="00AE4B85" w:rsidP="00AE4B85"/>
    <w:p w:rsidR="00AE4B85" w:rsidRPr="00272741" w:rsidRDefault="00AE4B85" w:rsidP="00AE4B85">
      <w:pPr>
        <w:tabs>
          <w:tab w:val="left" w:pos="1843"/>
        </w:tabs>
        <w:ind w:left="567" w:hanging="567"/>
        <w:rPr>
          <w:rFonts w:cs="Arial"/>
          <w:u w:val="single"/>
        </w:rPr>
      </w:pPr>
      <w:r w:rsidRPr="00272741">
        <w:rPr>
          <w:rFonts w:cs="Arial"/>
        </w:rPr>
        <w:t>[</w:t>
      </w:r>
      <w:r w:rsidRPr="00272741">
        <w:rPr>
          <w:rFonts w:cs="Arial"/>
          <w:u w:val="single"/>
        </w:rPr>
        <w:t>Symposium</w:t>
      </w:r>
      <w:r w:rsidRPr="00272741">
        <w:rPr>
          <w:rFonts w:cs="Arial"/>
        </w:rPr>
        <w:tab/>
        <w:t>None planned at present]</w:t>
      </w:r>
    </w:p>
    <w:p w:rsidR="00AE4B85" w:rsidRDefault="00AE4B85" w:rsidP="00AE4B85"/>
    <w:p w:rsidR="002F7288" w:rsidRPr="00272741" w:rsidRDefault="002F7288" w:rsidP="00AE4B85"/>
    <w:p w:rsidR="007E514D" w:rsidRPr="00272741" w:rsidRDefault="007E514D" w:rsidP="00AE4B85"/>
    <w:p w:rsidR="00AE4B85" w:rsidRDefault="00AE4B85" w:rsidP="00AE4B85">
      <w:pPr>
        <w:jc w:val="right"/>
      </w:pPr>
      <w:r w:rsidRPr="00272741">
        <w:t>[End of Annex III and of document]</w:t>
      </w:r>
    </w:p>
    <w:p w:rsidR="00314145" w:rsidRDefault="00314145" w:rsidP="0067078A">
      <w:pPr>
        <w:jc w:val="left"/>
      </w:pPr>
    </w:p>
    <w:p w:rsidR="0049428E" w:rsidRDefault="0049428E" w:rsidP="0067078A">
      <w:pPr>
        <w:jc w:val="left"/>
      </w:pPr>
    </w:p>
    <w:sectPr w:rsidR="0049428E" w:rsidSect="00906DDC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2" w:rsidRDefault="00447442" w:rsidP="006655D3">
      <w:r>
        <w:separator/>
      </w:r>
    </w:p>
    <w:p w:rsidR="00447442" w:rsidRDefault="00447442" w:rsidP="006655D3"/>
    <w:p w:rsidR="00447442" w:rsidRDefault="00447442" w:rsidP="006655D3"/>
  </w:endnote>
  <w:endnote w:type="continuationSeparator" w:id="0">
    <w:p w:rsidR="00447442" w:rsidRDefault="00447442" w:rsidP="006655D3">
      <w:r>
        <w:separator/>
      </w:r>
    </w:p>
    <w:p w:rsidR="00447442" w:rsidRPr="00560A6D" w:rsidRDefault="0044744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  <w:endnote w:type="continuationNotice" w:id="1">
    <w:p w:rsidR="00447442" w:rsidRPr="00560A6D" w:rsidRDefault="0044744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D44C7C" w:rsidRDefault="00AE4B85" w:rsidP="0091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E4B85" w:rsidRDefault="00A56FAA" w:rsidP="00AE4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2" w:rsidRDefault="00447442" w:rsidP="00C95616">
      <w:pPr>
        <w:spacing w:before="120"/>
      </w:pPr>
      <w:r>
        <w:separator/>
      </w:r>
    </w:p>
  </w:footnote>
  <w:footnote w:type="continuationSeparator" w:id="0">
    <w:p w:rsidR="00447442" w:rsidRDefault="00447442" w:rsidP="006655D3">
      <w:r>
        <w:separator/>
      </w:r>
    </w:p>
  </w:footnote>
  <w:footnote w:type="continuationNotice" w:id="1">
    <w:p w:rsidR="00447442" w:rsidRPr="00A56FAA" w:rsidRDefault="0044744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C5280D" w:rsidRDefault="00AE4B8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8C10CB">
      <w:rPr>
        <w:rStyle w:val="PageNumber"/>
        <w:lang w:val="en-US"/>
      </w:rPr>
      <w:t>50</w:t>
    </w:r>
    <w:r>
      <w:rPr>
        <w:rStyle w:val="PageNumber"/>
        <w:lang w:val="en-US"/>
      </w:rPr>
      <w:t>/</w:t>
    </w:r>
    <w:r w:rsidR="008C10CB">
      <w:rPr>
        <w:rStyle w:val="PageNumber"/>
        <w:lang w:val="en-US"/>
      </w:rPr>
      <w:t xml:space="preserve">8 </w:t>
    </w:r>
    <w:r w:rsidR="00B25C1E">
      <w:rPr>
        <w:rStyle w:val="PageNumber"/>
        <w:lang w:val="en-US"/>
      </w:rPr>
      <w:t>Rev.3</w:t>
    </w:r>
  </w:p>
  <w:p w:rsidR="00AE4B85" w:rsidRPr="00C5280D" w:rsidRDefault="00AE4B8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D163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AE4B85" w:rsidRPr="00C5280D" w:rsidRDefault="00AE4B85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C5280D" w:rsidRDefault="0092535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C/50/8 </w:t>
    </w:r>
    <w:r w:rsidR="00B25C1E">
      <w:rPr>
        <w:rStyle w:val="PageNumber"/>
        <w:lang w:val="en-US"/>
      </w:rPr>
      <w:t>Rev.3</w:t>
    </w:r>
  </w:p>
  <w:p w:rsidR="00AE4B85" w:rsidRPr="00C5280D" w:rsidRDefault="00AE4B8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D163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AE4B85" w:rsidRPr="00C5280D" w:rsidRDefault="00AE4B85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92535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C/50/8 </w:t>
    </w:r>
    <w:r w:rsidR="00B25C1E">
      <w:rPr>
        <w:rStyle w:val="PageNumber"/>
        <w:lang w:val="en-US"/>
      </w:rPr>
      <w:t>Rev.3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D163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209FC"/>
    <w:rsid w:val="00024AB8"/>
    <w:rsid w:val="00030854"/>
    <w:rsid w:val="00035CBA"/>
    <w:rsid w:val="00036028"/>
    <w:rsid w:val="0004166B"/>
    <w:rsid w:val="00044642"/>
    <w:rsid w:val="000446B9"/>
    <w:rsid w:val="00047E21"/>
    <w:rsid w:val="00085505"/>
    <w:rsid w:val="000A68B4"/>
    <w:rsid w:val="000A7E46"/>
    <w:rsid w:val="000B6642"/>
    <w:rsid w:val="000C7021"/>
    <w:rsid w:val="000D6BBC"/>
    <w:rsid w:val="000D7780"/>
    <w:rsid w:val="000E12A3"/>
    <w:rsid w:val="00105929"/>
    <w:rsid w:val="001131D5"/>
    <w:rsid w:val="00123B13"/>
    <w:rsid w:val="00140A87"/>
    <w:rsid w:val="00141DB8"/>
    <w:rsid w:val="00145234"/>
    <w:rsid w:val="00162F14"/>
    <w:rsid w:val="0017474A"/>
    <w:rsid w:val="001758C6"/>
    <w:rsid w:val="00182B99"/>
    <w:rsid w:val="0018694C"/>
    <w:rsid w:val="00197C6E"/>
    <w:rsid w:val="001A0080"/>
    <w:rsid w:val="001A6BE8"/>
    <w:rsid w:val="001B3DBA"/>
    <w:rsid w:val="001D2D2C"/>
    <w:rsid w:val="001E0CF9"/>
    <w:rsid w:val="001E3CE9"/>
    <w:rsid w:val="001F1F65"/>
    <w:rsid w:val="002053AF"/>
    <w:rsid w:val="0021332C"/>
    <w:rsid w:val="00213982"/>
    <w:rsid w:val="00232761"/>
    <w:rsid w:val="00242B90"/>
    <w:rsid w:val="0024416D"/>
    <w:rsid w:val="002521B6"/>
    <w:rsid w:val="0025328C"/>
    <w:rsid w:val="0027039A"/>
    <w:rsid w:val="002800A0"/>
    <w:rsid w:val="002801B3"/>
    <w:rsid w:val="0028098F"/>
    <w:rsid w:val="00281060"/>
    <w:rsid w:val="00281C9B"/>
    <w:rsid w:val="002940E8"/>
    <w:rsid w:val="002A6E50"/>
    <w:rsid w:val="002C256A"/>
    <w:rsid w:val="002E42BC"/>
    <w:rsid w:val="002E62E6"/>
    <w:rsid w:val="002F7288"/>
    <w:rsid w:val="0030093F"/>
    <w:rsid w:val="00305A7F"/>
    <w:rsid w:val="00314145"/>
    <w:rsid w:val="00315280"/>
    <w:rsid w:val="003152FE"/>
    <w:rsid w:val="00322CA5"/>
    <w:rsid w:val="00327436"/>
    <w:rsid w:val="0033507D"/>
    <w:rsid w:val="00344BD6"/>
    <w:rsid w:val="0035528D"/>
    <w:rsid w:val="00361821"/>
    <w:rsid w:val="00367486"/>
    <w:rsid w:val="00372235"/>
    <w:rsid w:val="00386DC4"/>
    <w:rsid w:val="00397FBC"/>
    <w:rsid w:val="003D227C"/>
    <w:rsid w:val="003D2B4D"/>
    <w:rsid w:val="0040396D"/>
    <w:rsid w:val="004060DB"/>
    <w:rsid w:val="004131F4"/>
    <w:rsid w:val="00444A88"/>
    <w:rsid w:val="00447442"/>
    <w:rsid w:val="004522BC"/>
    <w:rsid w:val="00453CE7"/>
    <w:rsid w:val="0046538E"/>
    <w:rsid w:val="00474DA4"/>
    <w:rsid w:val="00476B4D"/>
    <w:rsid w:val="004805FA"/>
    <w:rsid w:val="0049428E"/>
    <w:rsid w:val="004C287D"/>
    <w:rsid w:val="004C4B34"/>
    <w:rsid w:val="004D047D"/>
    <w:rsid w:val="004D0A32"/>
    <w:rsid w:val="004F305A"/>
    <w:rsid w:val="00512164"/>
    <w:rsid w:val="00520297"/>
    <w:rsid w:val="005338F9"/>
    <w:rsid w:val="00537B2F"/>
    <w:rsid w:val="0054281C"/>
    <w:rsid w:val="0055268D"/>
    <w:rsid w:val="00560A6D"/>
    <w:rsid w:val="00576BE4"/>
    <w:rsid w:val="00580431"/>
    <w:rsid w:val="005A400A"/>
    <w:rsid w:val="005A757C"/>
    <w:rsid w:val="005D4E41"/>
    <w:rsid w:val="005E6F4E"/>
    <w:rsid w:val="005F05B6"/>
    <w:rsid w:val="0060360F"/>
    <w:rsid w:val="00612379"/>
    <w:rsid w:val="0061555F"/>
    <w:rsid w:val="00622877"/>
    <w:rsid w:val="006235BC"/>
    <w:rsid w:val="0063247E"/>
    <w:rsid w:val="00637DFD"/>
    <w:rsid w:val="00641200"/>
    <w:rsid w:val="00641FBC"/>
    <w:rsid w:val="00663239"/>
    <w:rsid w:val="006638F0"/>
    <w:rsid w:val="006655D3"/>
    <w:rsid w:val="00666E7D"/>
    <w:rsid w:val="0067078A"/>
    <w:rsid w:val="006755E7"/>
    <w:rsid w:val="00680D65"/>
    <w:rsid w:val="00681E63"/>
    <w:rsid w:val="00687EB4"/>
    <w:rsid w:val="006944AB"/>
    <w:rsid w:val="006A5666"/>
    <w:rsid w:val="006B0F38"/>
    <w:rsid w:val="006B17D2"/>
    <w:rsid w:val="006C224E"/>
    <w:rsid w:val="006D5AA6"/>
    <w:rsid w:val="006D780A"/>
    <w:rsid w:val="006E0316"/>
    <w:rsid w:val="00732DEC"/>
    <w:rsid w:val="00735BD5"/>
    <w:rsid w:val="007556F6"/>
    <w:rsid w:val="00760EEF"/>
    <w:rsid w:val="00771B04"/>
    <w:rsid w:val="00772C71"/>
    <w:rsid w:val="007755C6"/>
    <w:rsid w:val="00777EE5"/>
    <w:rsid w:val="00784836"/>
    <w:rsid w:val="0079023E"/>
    <w:rsid w:val="0079129A"/>
    <w:rsid w:val="007930D0"/>
    <w:rsid w:val="007A2854"/>
    <w:rsid w:val="007B16DC"/>
    <w:rsid w:val="007D0B9D"/>
    <w:rsid w:val="007D19B0"/>
    <w:rsid w:val="007E514D"/>
    <w:rsid w:val="007F498F"/>
    <w:rsid w:val="00800C6D"/>
    <w:rsid w:val="0080679D"/>
    <w:rsid w:val="00806EE8"/>
    <w:rsid w:val="008108B0"/>
    <w:rsid w:val="00811B20"/>
    <w:rsid w:val="00816880"/>
    <w:rsid w:val="0082296E"/>
    <w:rsid w:val="00824099"/>
    <w:rsid w:val="00852EB8"/>
    <w:rsid w:val="00857357"/>
    <w:rsid w:val="008609BC"/>
    <w:rsid w:val="00864880"/>
    <w:rsid w:val="00867AC1"/>
    <w:rsid w:val="0087186B"/>
    <w:rsid w:val="008A3C6D"/>
    <w:rsid w:val="008A743F"/>
    <w:rsid w:val="008A7C42"/>
    <w:rsid w:val="008C0970"/>
    <w:rsid w:val="008C10CB"/>
    <w:rsid w:val="008C2750"/>
    <w:rsid w:val="008D2CF7"/>
    <w:rsid w:val="008E30C9"/>
    <w:rsid w:val="008E75E2"/>
    <w:rsid w:val="00900C26"/>
    <w:rsid w:val="0090197F"/>
    <w:rsid w:val="00901A3F"/>
    <w:rsid w:val="00906DDC"/>
    <w:rsid w:val="009100FE"/>
    <w:rsid w:val="00920ED2"/>
    <w:rsid w:val="00924B1C"/>
    <w:rsid w:val="00925354"/>
    <w:rsid w:val="00934E09"/>
    <w:rsid w:val="00936253"/>
    <w:rsid w:val="00944191"/>
    <w:rsid w:val="00947760"/>
    <w:rsid w:val="00952DD4"/>
    <w:rsid w:val="00970FED"/>
    <w:rsid w:val="0097119A"/>
    <w:rsid w:val="00984165"/>
    <w:rsid w:val="009963E4"/>
    <w:rsid w:val="00997029"/>
    <w:rsid w:val="009A22FE"/>
    <w:rsid w:val="009B684D"/>
    <w:rsid w:val="009D163B"/>
    <w:rsid w:val="009D690D"/>
    <w:rsid w:val="009E65B6"/>
    <w:rsid w:val="009F7D0F"/>
    <w:rsid w:val="00A04953"/>
    <w:rsid w:val="00A07E73"/>
    <w:rsid w:val="00A255E7"/>
    <w:rsid w:val="00A26F65"/>
    <w:rsid w:val="00A42AC3"/>
    <w:rsid w:val="00A430CF"/>
    <w:rsid w:val="00A46D1A"/>
    <w:rsid w:val="00A54309"/>
    <w:rsid w:val="00A56FAA"/>
    <w:rsid w:val="00AA0EA2"/>
    <w:rsid w:val="00AA27A3"/>
    <w:rsid w:val="00AA2A07"/>
    <w:rsid w:val="00AB2B93"/>
    <w:rsid w:val="00AB5166"/>
    <w:rsid w:val="00AB7E5B"/>
    <w:rsid w:val="00AC358B"/>
    <w:rsid w:val="00AC5928"/>
    <w:rsid w:val="00AD0048"/>
    <w:rsid w:val="00AD5FD2"/>
    <w:rsid w:val="00AE032B"/>
    <w:rsid w:val="00AE0EF1"/>
    <w:rsid w:val="00AE2937"/>
    <w:rsid w:val="00AE4B85"/>
    <w:rsid w:val="00B07301"/>
    <w:rsid w:val="00B224DE"/>
    <w:rsid w:val="00B25C1E"/>
    <w:rsid w:val="00B35660"/>
    <w:rsid w:val="00B402A5"/>
    <w:rsid w:val="00B46575"/>
    <w:rsid w:val="00B84BBD"/>
    <w:rsid w:val="00B9088A"/>
    <w:rsid w:val="00BA43FB"/>
    <w:rsid w:val="00BC127D"/>
    <w:rsid w:val="00BC1FE6"/>
    <w:rsid w:val="00BE51C3"/>
    <w:rsid w:val="00C061B6"/>
    <w:rsid w:val="00C2446C"/>
    <w:rsid w:val="00C302E8"/>
    <w:rsid w:val="00C34091"/>
    <w:rsid w:val="00C35D03"/>
    <w:rsid w:val="00C36AE5"/>
    <w:rsid w:val="00C41F17"/>
    <w:rsid w:val="00C4791C"/>
    <w:rsid w:val="00C51D44"/>
    <w:rsid w:val="00C5280D"/>
    <w:rsid w:val="00C5791C"/>
    <w:rsid w:val="00C651CE"/>
    <w:rsid w:val="00C66290"/>
    <w:rsid w:val="00C72B7A"/>
    <w:rsid w:val="00C926F4"/>
    <w:rsid w:val="00C95616"/>
    <w:rsid w:val="00C973F2"/>
    <w:rsid w:val="00CA304C"/>
    <w:rsid w:val="00CA774A"/>
    <w:rsid w:val="00CC11B0"/>
    <w:rsid w:val="00CD13B1"/>
    <w:rsid w:val="00CE23B2"/>
    <w:rsid w:val="00CF7E36"/>
    <w:rsid w:val="00D005DB"/>
    <w:rsid w:val="00D311C6"/>
    <w:rsid w:val="00D3708D"/>
    <w:rsid w:val="00D40426"/>
    <w:rsid w:val="00D57C96"/>
    <w:rsid w:val="00D6118E"/>
    <w:rsid w:val="00D74105"/>
    <w:rsid w:val="00D76BBD"/>
    <w:rsid w:val="00D91203"/>
    <w:rsid w:val="00D95174"/>
    <w:rsid w:val="00DA6F36"/>
    <w:rsid w:val="00DB4142"/>
    <w:rsid w:val="00DB596E"/>
    <w:rsid w:val="00DC00EA"/>
    <w:rsid w:val="00DF4F20"/>
    <w:rsid w:val="00DF6A91"/>
    <w:rsid w:val="00E07A2F"/>
    <w:rsid w:val="00E32F7E"/>
    <w:rsid w:val="00E40BB3"/>
    <w:rsid w:val="00E43C98"/>
    <w:rsid w:val="00E72D49"/>
    <w:rsid w:val="00E7593C"/>
    <w:rsid w:val="00E7678A"/>
    <w:rsid w:val="00E935F1"/>
    <w:rsid w:val="00E94A81"/>
    <w:rsid w:val="00EA1FFB"/>
    <w:rsid w:val="00EA76F0"/>
    <w:rsid w:val="00EB048E"/>
    <w:rsid w:val="00EB22EC"/>
    <w:rsid w:val="00EC6805"/>
    <w:rsid w:val="00EE34DF"/>
    <w:rsid w:val="00EF2F89"/>
    <w:rsid w:val="00F1237A"/>
    <w:rsid w:val="00F22CBD"/>
    <w:rsid w:val="00F344D9"/>
    <w:rsid w:val="00F44BEC"/>
    <w:rsid w:val="00F45372"/>
    <w:rsid w:val="00F53A9B"/>
    <w:rsid w:val="00F560F7"/>
    <w:rsid w:val="00F56C99"/>
    <w:rsid w:val="00F61197"/>
    <w:rsid w:val="00F6334D"/>
    <w:rsid w:val="00F702FE"/>
    <w:rsid w:val="00F80602"/>
    <w:rsid w:val="00F871AA"/>
    <w:rsid w:val="00FA49AB"/>
    <w:rsid w:val="00FC5525"/>
    <w:rsid w:val="00FD505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D13B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D13B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F8C2-1756-40CA-B463-7312EF12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135</TotalTime>
  <Pages>6</Pages>
  <Words>894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C/50/8</vt:lpstr>
    </vt:vector>
  </TitlesOfParts>
  <Company>UPOV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C/50/8</dc:title>
  <dc:creator>SANCHEZ-VIZCAINO GOMEZ Rosa Maria</dc:creator>
  <cp:lastModifiedBy>SANCHEZ-VIZCAINO GOMEZ Rosa Maria</cp:lastModifiedBy>
  <cp:revision>87</cp:revision>
  <cp:lastPrinted>2017-04-21T14:21:00Z</cp:lastPrinted>
  <dcterms:created xsi:type="dcterms:W3CDTF">2017-04-06T11:05:00Z</dcterms:created>
  <dcterms:modified xsi:type="dcterms:W3CDTF">2017-04-21T14:21:00Z</dcterms:modified>
</cp:coreProperties>
</file>