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04B36" w14:paraId="63354B88" w14:textId="77777777" w:rsidTr="00EB4E9C">
        <w:tc>
          <w:tcPr>
            <w:tcW w:w="6522" w:type="dxa"/>
          </w:tcPr>
          <w:p w14:paraId="430C1B94" w14:textId="77777777" w:rsidR="00DC3802" w:rsidRPr="00004B36" w:rsidRDefault="00DC3802" w:rsidP="00AC2883">
            <w:r w:rsidRPr="00004B36">
              <w:rPr>
                <w:noProof/>
                <w:lang w:val="en-US"/>
              </w:rPr>
              <w:drawing>
                <wp:inline distT="0" distB="0" distL="0" distR="0" wp14:anchorId="4A7137EE" wp14:editId="747B7E9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28AD5B5" w14:textId="77777777" w:rsidR="00DC3802" w:rsidRPr="00004B36" w:rsidRDefault="00BC0BD4" w:rsidP="00AC2883">
            <w:pPr>
              <w:pStyle w:val="Lettrine"/>
            </w:pPr>
            <w:r w:rsidRPr="00004B36">
              <w:t>G</w:t>
            </w:r>
          </w:p>
        </w:tc>
      </w:tr>
      <w:tr w:rsidR="00DC3802" w:rsidRPr="00004B36" w14:paraId="295BC7D1" w14:textId="77777777" w:rsidTr="00645CA8">
        <w:trPr>
          <w:trHeight w:val="219"/>
        </w:trPr>
        <w:tc>
          <w:tcPr>
            <w:tcW w:w="6522" w:type="dxa"/>
          </w:tcPr>
          <w:p w14:paraId="0E9F84E3" w14:textId="77777777" w:rsidR="00DC3802" w:rsidRPr="00004B36" w:rsidRDefault="00BC0BD4" w:rsidP="00BC0BD4">
            <w:pPr>
              <w:pStyle w:val="upove"/>
            </w:pPr>
            <w:r w:rsidRPr="00004B36">
              <w:t>I</w:t>
            </w:r>
            <w:r w:rsidR="00A706D3" w:rsidRPr="00004B36">
              <w:t>nternationale</w:t>
            </w:r>
            <w:r w:rsidRPr="00004B36">
              <w:t>r</w:t>
            </w:r>
            <w:r w:rsidR="00A706D3" w:rsidRPr="00004B36">
              <w:t xml:space="preserve"> </w:t>
            </w:r>
            <w:r w:rsidRPr="00004B36">
              <w:t>Verband zum Schutz von Pflanzenzüchtungen</w:t>
            </w:r>
          </w:p>
        </w:tc>
        <w:tc>
          <w:tcPr>
            <w:tcW w:w="3117" w:type="dxa"/>
          </w:tcPr>
          <w:p w14:paraId="18B9C232" w14:textId="77777777" w:rsidR="00DC3802" w:rsidRPr="00004B36" w:rsidRDefault="00DC3802" w:rsidP="00DA4973"/>
        </w:tc>
      </w:tr>
    </w:tbl>
    <w:p w14:paraId="410D53A0" w14:textId="77777777" w:rsidR="00DC3802" w:rsidRPr="00004B36" w:rsidRDefault="00DC3802" w:rsidP="00DC3802"/>
    <w:p w14:paraId="374DEB88" w14:textId="77777777" w:rsidR="00DA4973" w:rsidRPr="00004B36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04B36" w14:paraId="17AAD683" w14:textId="77777777" w:rsidTr="00EB4E9C">
        <w:tc>
          <w:tcPr>
            <w:tcW w:w="6512" w:type="dxa"/>
          </w:tcPr>
          <w:p w14:paraId="4351820B" w14:textId="77777777" w:rsidR="00EB4E9C" w:rsidRPr="00A44198" w:rsidRDefault="00BC0BD4" w:rsidP="00AC2883">
            <w:pPr>
              <w:pStyle w:val="Sessiontc"/>
              <w:spacing w:line="240" w:lineRule="auto"/>
            </w:pPr>
            <w:r w:rsidRPr="00A44198">
              <w:t>Technischer</w:t>
            </w:r>
            <w:r w:rsidR="00A706D3" w:rsidRPr="00A44198">
              <w:t xml:space="preserve"> </w:t>
            </w:r>
            <w:r w:rsidRPr="00A44198">
              <w:t>Ausschuss</w:t>
            </w:r>
          </w:p>
          <w:p w14:paraId="28F6BE55" w14:textId="77777777" w:rsidR="00300EBF" w:rsidRPr="00A44198" w:rsidRDefault="002C4A24" w:rsidP="000A304D">
            <w:pPr>
              <w:pStyle w:val="Sessiontcplacedate"/>
            </w:pPr>
            <w:r w:rsidRPr="00A44198">
              <w:t>Neun</w:t>
            </w:r>
            <w:r w:rsidR="00BC0BD4" w:rsidRPr="00A44198">
              <w:t>undfünfzigste Tagung</w:t>
            </w:r>
          </w:p>
          <w:p w14:paraId="1CF090A8" w14:textId="77777777" w:rsidR="00EB4E9C" w:rsidRPr="00A44198" w:rsidRDefault="00EB4E9C" w:rsidP="002C4A24">
            <w:pPr>
              <w:pStyle w:val="Sessiontcplacedate"/>
              <w:rPr>
                <w:sz w:val="22"/>
              </w:rPr>
            </w:pPr>
            <w:r w:rsidRPr="00A44198">
              <w:t>Gen</w:t>
            </w:r>
            <w:r w:rsidR="00BC0BD4" w:rsidRPr="00A44198">
              <w:t>f</w:t>
            </w:r>
            <w:r w:rsidRPr="00A44198">
              <w:t xml:space="preserve">, </w:t>
            </w:r>
            <w:r w:rsidR="00300EBF" w:rsidRPr="00A44198">
              <w:t>2</w:t>
            </w:r>
            <w:r w:rsidR="002C4A24" w:rsidRPr="00A44198">
              <w:t>3</w:t>
            </w:r>
            <w:r w:rsidR="00BC0BD4" w:rsidRPr="00A44198">
              <w:t xml:space="preserve">. </w:t>
            </w:r>
            <w:r w:rsidR="00714435" w:rsidRPr="00A44198">
              <w:t xml:space="preserve">und </w:t>
            </w:r>
            <w:r w:rsidR="00300EBF" w:rsidRPr="00A44198">
              <w:t>2</w:t>
            </w:r>
            <w:r w:rsidR="002C4A24" w:rsidRPr="00A44198">
              <w:t>4</w:t>
            </w:r>
            <w:r w:rsidR="00BC0BD4" w:rsidRPr="00A44198">
              <w:t>.</w:t>
            </w:r>
            <w:r w:rsidR="00A706D3" w:rsidRPr="00A44198">
              <w:t xml:space="preserve"> </w:t>
            </w:r>
            <w:r w:rsidR="0018093C" w:rsidRPr="00A44198">
              <w:t xml:space="preserve">Oktober </w:t>
            </w:r>
            <w:r w:rsidR="002C4A24" w:rsidRPr="00A44198">
              <w:t>2023</w:t>
            </w:r>
          </w:p>
        </w:tc>
        <w:tc>
          <w:tcPr>
            <w:tcW w:w="3127" w:type="dxa"/>
          </w:tcPr>
          <w:p w14:paraId="53EA4556" w14:textId="6B9C64EB" w:rsidR="00EB4E9C" w:rsidRPr="00A44198" w:rsidRDefault="002C4A24" w:rsidP="003C7FBE">
            <w:pPr>
              <w:pStyle w:val="Doccode"/>
              <w:rPr>
                <w:lang w:val="de-DE"/>
              </w:rPr>
            </w:pPr>
            <w:r w:rsidRPr="00A44198">
              <w:rPr>
                <w:lang w:val="de-DE"/>
              </w:rPr>
              <w:t>TC/59</w:t>
            </w:r>
            <w:r w:rsidR="00441F46" w:rsidRPr="00A44198">
              <w:rPr>
                <w:lang w:val="de-DE"/>
              </w:rPr>
              <w:t>/1</w:t>
            </w:r>
            <w:r w:rsidR="00FB7A29">
              <w:rPr>
                <w:lang w:val="de-DE"/>
              </w:rPr>
              <w:t xml:space="preserve"> Rev.</w:t>
            </w:r>
          </w:p>
          <w:p w14:paraId="5D72D8F2" w14:textId="77777777" w:rsidR="00EB4E9C" w:rsidRPr="00A44198" w:rsidRDefault="00EB4E9C" w:rsidP="003C7FBE">
            <w:pPr>
              <w:pStyle w:val="Docoriginal"/>
            </w:pPr>
            <w:r w:rsidRPr="00A44198">
              <w:t>Original:</w:t>
            </w:r>
            <w:r w:rsidRPr="00A44198">
              <w:rPr>
                <w:b w:val="0"/>
                <w:spacing w:val="0"/>
              </w:rPr>
              <w:t xml:space="preserve">  </w:t>
            </w:r>
            <w:r w:rsidR="00BC0BD4" w:rsidRPr="00A44198">
              <w:rPr>
                <w:b w:val="0"/>
                <w:spacing w:val="0"/>
              </w:rPr>
              <w:t>englisch</w:t>
            </w:r>
          </w:p>
          <w:p w14:paraId="19F99A8D" w14:textId="7F09AD50" w:rsidR="00EB4E9C" w:rsidRPr="00004B36" w:rsidRDefault="00EB4E9C" w:rsidP="00A44198">
            <w:pPr>
              <w:pStyle w:val="Docoriginal"/>
            </w:pPr>
            <w:r w:rsidRPr="00A44198">
              <w:t>Dat</w:t>
            </w:r>
            <w:r w:rsidR="00BC0BD4" w:rsidRPr="00A44198">
              <w:t>um</w:t>
            </w:r>
            <w:r w:rsidRPr="00A44198">
              <w:t>:</w:t>
            </w:r>
            <w:r w:rsidR="00714435" w:rsidRPr="00A44198">
              <w:rPr>
                <w:b w:val="0"/>
                <w:spacing w:val="0"/>
              </w:rPr>
              <w:t xml:space="preserve">  </w:t>
            </w:r>
            <w:r w:rsidR="00A44198" w:rsidRPr="00A44198">
              <w:rPr>
                <w:b w:val="0"/>
                <w:spacing w:val="0"/>
              </w:rPr>
              <w:t>1</w:t>
            </w:r>
            <w:r w:rsidR="00FB7A29">
              <w:rPr>
                <w:b w:val="0"/>
                <w:spacing w:val="0"/>
              </w:rPr>
              <w:t>8</w:t>
            </w:r>
            <w:r w:rsidR="00A44198" w:rsidRPr="00A44198">
              <w:rPr>
                <w:b w:val="0"/>
                <w:spacing w:val="0"/>
              </w:rPr>
              <w:t xml:space="preserve">. </w:t>
            </w:r>
            <w:r w:rsidR="00FB7A29">
              <w:rPr>
                <w:b w:val="0"/>
                <w:spacing w:val="0"/>
              </w:rPr>
              <w:t>Oktober</w:t>
            </w:r>
            <w:r w:rsidR="00A44198" w:rsidRPr="00A44198">
              <w:rPr>
                <w:b w:val="0"/>
                <w:spacing w:val="0"/>
              </w:rPr>
              <w:t xml:space="preserve"> </w:t>
            </w:r>
            <w:r w:rsidR="002C4A24" w:rsidRPr="00A44198">
              <w:rPr>
                <w:b w:val="0"/>
                <w:spacing w:val="0"/>
              </w:rPr>
              <w:t>2023</w:t>
            </w:r>
          </w:p>
        </w:tc>
      </w:tr>
    </w:tbl>
    <w:p w14:paraId="0FF4176A" w14:textId="1DB32D57" w:rsidR="00441F46" w:rsidRPr="00004B36" w:rsidRDefault="00FB7A29" w:rsidP="00441F46">
      <w:pPr>
        <w:pStyle w:val="Titleofdoc0"/>
      </w:pPr>
      <w:r>
        <w:t xml:space="preserve">Revidierter </w:t>
      </w:r>
      <w:r w:rsidR="00441F46" w:rsidRPr="00004B36">
        <w:t>Entwurf EINer Tagesordnung</w:t>
      </w:r>
    </w:p>
    <w:p w14:paraId="2232FD59" w14:textId="77777777" w:rsidR="00441F46" w:rsidRPr="00004B36" w:rsidRDefault="00441F46" w:rsidP="00441F46">
      <w:pPr>
        <w:pStyle w:val="preparedby1"/>
        <w:jc w:val="left"/>
      </w:pPr>
      <w:r w:rsidRPr="00004B36">
        <w:t>Vom Verbandsbüro erstellt</w:t>
      </w:r>
    </w:p>
    <w:p w14:paraId="192E0FE2" w14:textId="77777777" w:rsidR="00441F46" w:rsidRPr="00004B36" w:rsidRDefault="00441F46" w:rsidP="00441F46">
      <w:pPr>
        <w:pStyle w:val="Disclaimer"/>
      </w:pPr>
      <w:r w:rsidRPr="00004B36">
        <w:t>Haftungsausschluss:  Dieses Dokument gibt nicht die Grundsätze oder eine Anleitung der UPOV wieder.</w:t>
      </w:r>
    </w:p>
    <w:p w14:paraId="17240EB2" w14:textId="77777777" w:rsidR="00441F46" w:rsidRPr="00004B36" w:rsidRDefault="00441F46" w:rsidP="00441F46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Eröffnung der Tagung</w:t>
      </w:r>
    </w:p>
    <w:p w14:paraId="5D5481FA" w14:textId="77777777" w:rsidR="00441F46" w:rsidRPr="00004B36" w:rsidRDefault="00441F46" w:rsidP="00441F46">
      <w:pPr>
        <w:jc w:val="left"/>
      </w:pPr>
    </w:p>
    <w:p w14:paraId="0E0B4052" w14:textId="77777777" w:rsidR="00441F46" w:rsidRPr="00004B36" w:rsidRDefault="00441F46" w:rsidP="00441F46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Annahme der Tagesordnung</w:t>
      </w:r>
    </w:p>
    <w:p w14:paraId="60AF3DDD" w14:textId="77777777" w:rsidR="00441F46" w:rsidRPr="00004B36" w:rsidRDefault="00441F46" w:rsidP="00441F46">
      <w:pPr>
        <w:ind w:left="567" w:hanging="567"/>
        <w:jc w:val="left"/>
        <w:rPr>
          <w:rFonts w:cs="Arial"/>
          <w:snapToGrid w:val="0"/>
        </w:rPr>
      </w:pPr>
    </w:p>
    <w:p w14:paraId="3DE52A57" w14:textId="77777777" w:rsidR="00441F46" w:rsidRPr="00004B36" w:rsidRDefault="00441F46" w:rsidP="00441F46">
      <w:pPr>
        <w:ind w:left="567" w:hanging="567"/>
        <w:jc w:val="left"/>
        <w:rPr>
          <w:rFonts w:cs="Arial"/>
          <w:snapToGrid w:val="0"/>
        </w:rPr>
      </w:pPr>
      <w:r w:rsidRPr="00004B36">
        <w:rPr>
          <w:rFonts w:cs="Arial"/>
          <w:snapToGrid w:val="0"/>
        </w:rPr>
        <w:fldChar w:fldCharType="begin"/>
      </w:r>
      <w:r w:rsidRPr="00004B36">
        <w:rPr>
          <w:rFonts w:cs="Arial"/>
          <w:snapToGrid w:val="0"/>
        </w:rPr>
        <w:instrText xml:space="preserve"> AUTONUM  </w:instrText>
      </w:r>
      <w:r w:rsidRPr="00004B36">
        <w:rPr>
          <w:rFonts w:cs="Arial"/>
          <w:snapToGrid w:val="0"/>
        </w:rPr>
        <w:fldChar w:fldCharType="end"/>
      </w:r>
      <w:r w:rsidRPr="00004B36">
        <w:rPr>
          <w:rFonts w:cs="Arial"/>
          <w:snapToGrid w:val="0"/>
        </w:rPr>
        <w:tab/>
        <w:t xml:space="preserve">Bericht der Stellvertretenden Generalsekretärin über die Entwicklungen in der UPOV </w:t>
      </w:r>
      <w:r w:rsidRPr="00004B36">
        <w:rPr>
          <w:rFonts w:cs="Arial"/>
        </w:rPr>
        <w:t>(Dokument SESSIONS/2023/1)</w:t>
      </w:r>
    </w:p>
    <w:p w14:paraId="1B962A64" w14:textId="77777777" w:rsidR="00441F46" w:rsidRPr="00004B36" w:rsidRDefault="00441F46" w:rsidP="00441F46">
      <w:pPr>
        <w:jc w:val="left"/>
      </w:pPr>
    </w:p>
    <w:p w14:paraId="6AE50F8C" w14:textId="2B335DA6" w:rsidR="00441F46" w:rsidRPr="00004B36" w:rsidRDefault="00441F46" w:rsidP="00441F46">
      <w:pPr>
        <w:ind w:left="567" w:hanging="567"/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 xml:space="preserve">Berichte über den Fortschritt der Arbeiten der Technischen Arbeitsgruppen </w:t>
      </w:r>
      <w:r w:rsidRPr="00004B36">
        <w:rPr>
          <w:rFonts w:cs="Arial"/>
          <w:spacing w:val="-2"/>
        </w:rPr>
        <w:t>(Dokumente TC/59/8, TWA/52/11, TWF/54/</w:t>
      </w:r>
      <w:r w:rsidR="005450AB">
        <w:rPr>
          <w:rFonts w:cs="Arial"/>
          <w:spacing w:val="-2"/>
        </w:rPr>
        <w:t>13</w:t>
      </w:r>
      <w:r w:rsidRPr="00004B36">
        <w:rPr>
          <w:rFonts w:cs="Arial"/>
          <w:spacing w:val="-2"/>
        </w:rPr>
        <w:t>, TWO/55/</w:t>
      </w:r>
      <w:r w:rsidR="005450AB">
        <w:rPr>
          <w:rFonts w:cs="Arial"/>
          <w:spacing w:val="-2"/>
        </w:rPr>
        <w:t>11</w:t>
      </w:r>
      <w:r w:rsidRPr="00004B36">
        <w:rPr>
          <w:rFonts w:cs="Arial"/>
          <w:spacing w:val="-2"/>
        </w:rPr>
        <w:t>, TWV/57/26)</w:t>
      </w:r>
    </w:p>
    <w:p w14:paraId="70926A2A" w14:textId="77777777" w:rsidR="00441F46" w:rsidRPr="00004B36" w:rsidRDefault="00441F46" w:rsidP="00441F46">
      <w:pPr>
        <w:jc w:val="left"/>
      </w:pPr>
    </w:p>
    <w:p w14:paraId="3BFFB449" w14:textId="77777777" w:rsidR="00441F46" w:rsidRPr="00004B36" w:rsidRDefault="00441F46" w:rsidP="00441F46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Pr="00004B36">
        <w:rPr>
          <w:rFonts w:cs="Arial"/>
          <w:snapToGrid w:val="0"/>
        </w:rPr>
        <w:t>Fragen, die von den Technischen Arbeitsgruppen aufgeworfen wurden</w:t>
      </w:r>
      <w:r w:rsidRPr="00004B36">
        <w:t xml:space="preserve"> </w:t>
      </w:r>
      <w:r w:rsidRPr="00004B36">
        <w:rPr>
          <w:rFonts w:cs="Arial"/>
          <w:snapToGrid w:val="0"/>
        </w:rPr>
        <w:t>(Dokument TC/59/3)</w:t>
      </w:r>
    </w:p>
    <w:p w14:paraId="5BB42511" w14:textId="77777777" w:rsidR="00441F46" w:rsidRPr="00004B36" w:rsidRDefault="00441F46" w:rsidP="00441F46">
      <w:pPr>
        <w:jc w:val="left"/>
      </w:pPr>
    </w:p>
    <w:p w14:paraId="28FEE122" w14:textId="77777777" w:rsidR="00441F46" w:rsidRPr="00004B36" w:rsidRDefault="00441F46" w:rsidP="00441F46">
      <w:pPr>
        <w:ind w:left="567" w:hanging="567"/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Ausarbeitung von Anleitung und dem Rat zur Annahme vorgeschlagene Dokumente (Dokument SESSIONS/2023/2)</w:t>
      </w:r>
    </w:p>
    <w:p w14:paraId="550F94AA" w14:textId="77777777" w:rsidR="00050E16" w:rsidRPr="00004B36" w:rsidRDefault="00050E16" w:rsidP="00441F46">
      <w:pPr>
        <w:jc w:val="left"/>
      </w:pPr>
    </w:p>
    <w:p w14:paraId="51C72A41" w14:textId="77777777" w:rsidR="005D7DE1" w:rsidRPr="00004B36" w:rsidRDefault="005D7DE1" w:rsidP="005D7DE1">
      <w:pPr>
        <w:ind w:left="993" w:hanging="426"/>
      </w:pPr>
      <w:r w:rsidRPr="00004B36">
        <w:t>a)</w:t>
      </w:r>
      <w:r w:rsidRPr="00004B36">
        <w:tab/>
        <w:t>Informationsdokumente:</w:t>
      </w:r>
    </w:p>
    <w:p w14:paraId="60ACDA0D" w14:textId="77777777" w:rsidR="005D7DE1" w:rsidRPr="00004B36" w:rsidRDefault="005D7DE1" w:rsidP="005D7DE1">
      <w:pPr>
        <w:ind w:left="567"/>
        <w:jc w:val="left"/>
      </w:pPr>
    </w:p>
    <w:p w14:paraId="623607C7" w14:textId="77777777" w:rsidR="005D7DE1" w:rsidRPr="00004B36" w:rsidRDefault="005D7DE1" w:rsidP="005D7DE1">
      <w:pPr>
        <w:spacing w:after="120"/>
        <w:ind w:left="2835" w:right="-426" w:hanging="1701"/>
        <w:jc w:val="left"/>
      </w:pPr>
      <w:r w:rsidRPr="00004B36">
        <w:t>UPOV/INF/16</w:t>
      </w:r>
      <w:r w:rsidRPr="00004B36">
        <w:tab/>
      </w:r>
      <w:r w:rsidRPr="00004B36">
        <w:rPr>
          <w:spacing w:val="-2"/>
        </w:rPr>
        <w:t xml:space="preserve">Austauschbare Software (Überarbeitung) </w:t>
      </w:r>
      <w:r w:rsidRPr="00004B36">
        <w:rPr>
          <w:snapToGrid w:val="0"/>
        </w:rPr>
        <w:t>(</w:t>
      </w:r>
      <w:r w:rsidRPr="00004B36">
        <w:rPr>
          <w:snapToGrid w:val="0"/>
          <w:spacing w:val="-2"/>
        </w:rPr>
        <w:t>Dokument </w:t>
      </w:r>
      <w:r w:rsidRPr="00004B36">
        <w:rPr>
          <w:snapToGrid w:val="0"/>
        </w:rPr>
        <w:t>UPOV/INF/16/12 Draft 1)</w:t>
      </w:r>
    </w:p>
    <w:p w14:paraId="4DD53C14" w14:textId="77777777" w:rsidR="005D7DE1" w:rsidRPr="00004B36" w:rsidRDefault="005D7DE1" w:rsidP="005D7DE1">
      <w:pPr>
        <w:spacing w:after="120"/>
        <w:ind w:left="2835" w:right="-142" w:hanging="1701"/>
        <w:jc w:val="left"/>
      </w:pPr>
      <w:r w:rsidRPr="00004B36">
        <w:t>UPOV/INF/22</w:t>
      </w:r>
      <w:r w:rsidRPr="00004B36">
        <w:tab/>
      </w:r>
      <w:r w:rsidRPr="00004B36">
        <w:rPr>
          <w:bCs/>
          <w:snapToGrid w:val="0"/>
          <w:spacing w:val="-4"/>
          <w:szCs w:val="24"/>
        </w:rPr>
        <w:t>Von Verbandsmitgliedern verwendete Software und Ausrüstung</w:t>
      </w:r>
      <w:r w:rsidRPr="00004B36">
        <w:t xml:space="preserve"> (Überarbeitung) (Dokument UPOV/INF/22/10 Draft 1)</w:t>
      </w:r>
    </w:p>
    <w:p w14:paraId="086E9C7E" w14:textId="77777777" w:rsidR="005D7DE1" w:rsidRPr="00004B36" w:rsidRDefault="005D7DE1" w:rsidP="005D7DE1">
      <w:pPr>
        <w:spacing w:after="120"/>
        <w:ind w:left="2835" w:hanging="1701"/>
        <w:jc w:val="left"/>
      </w:pPr>
      <w:r w:rsidRPr="00004B36">
        <w:t>UPOV/INF/23</w:t>
      </w:r>
      <w:r w:rsidRPr="00004B36">
        <w:tab/>
      </w:r>
      <w:r w:rsidR="00265EA9" w:rsidRPr="00004B36">
        <w:t>UPOV-Code-System</w:t>
      </w:r>
      <w:r w:rsidRPr="00004B36">
        <w:t xml:space="preserve"> (</w:t>
      </w:r>
      <w:r w:rsidR="00265EA9" w:rsidRPr="00004B36">
        <w:rPr>
          <w:spacing w:val="-2"/>
        </w:rPr>
        <w:t xml:space="preserve">Überarbeitung) </w:t>
      </w:r>
      <w:r w:rsidR="00265EA9" w:rsidRPr="00004B36">
        <w:rPr>
          <w:snapToGrid w:val="0"/>
        </w:rPr>
        <w:t>(</w:t>
      </w:r>
      <w:r w:rsidR="00265EA9" w:rsidRPr="00004B36">
        <w:rPr>
          <w:snapToGrid w:val="0"/>
          <w:spacing w:val="-2"/>
        </w:rPr>
        <w:t>Dokument </w:t>
      </w:r>
      <w:r w:rsidRPr="00004B36">
        <w:t>UPOV/INF/23/2 Draft 1)</w:t>
      </w:r>
    </w:p>
    <w:p w14:paraId="16763D5B" w14:textId="77777777" w:rsidR="005D7DE1" w:rsidRPr="00004B36" w:rsidRDefault="005D7DE1" w:rsidP="00445A08">
      <w:pPr>
        <w:pStyle w:val="ListParagraph"/>
        <w:ind w:left="2835" w:hanging="1701"/>
        <w:jc w:val="left"/>
        <w:rPr>
          <w:lang w:val="de-DE"/>
        </w:rPr>
      </w:pPr>
      <w:r w:rsidRPr="00004B36">
        <w:rPr>
          <w:lang w:val="de-DE"/>
        </w:rPr>
        <w:t>UPOV/INF-EXN</w:t>
      </w:r>
      <w:r w:rsidRPr="00004B36">
        <w:rPr>
          <w:lang w:val="de-DE"/>
        </w:rPr>
        <w:tab/>
      </w:r>
      <w:r w:rsidR="00445A08" w:rsidRPr="00004B36">
        <w:rPr>
          <w:lang w:val="de-DE"/>
        </w:rPr>
        <w:t xml:space="preserve">Liste der UPOV/INF-EXN-Dokumente und Datum der jüngsten Ausgabe (Überarbeitung) (Dokument </w:t>
      </w:r>
      <w:r w:rsidRPr="00004B36">
        <w:rPr>
          <w:lang w:val="de-DE"/>
        </w:rPr>
        <w:t>UPOV/INF-EXN/17 Draft 1)</w:t>
      </w:r>
    </w:p>
    <w:p w14:paraId="511C8CA5" w14:textId="77777777" w:rsidR="005D7DE1" w:rsidRPr="00004B36" w:rsidRDefault="005D7DE1" w:rsidP="005D7DE1">
      <w:pPr>
        <w:pStyle w:val="ListParagraph"/>
        <w:ind w:left="2835" w:hanging="1701"/>
        <w:jc w:val="left"/>
        <w:rPr>
          <w:lang w:val="de-DE"/>
        </w:rPr>
      </w:pPr>
    </w:p>
    <w:p w14:paraId="4F4C85CF" w14:textId="77777777" w:rsidR="00445A08" w:rsidRPr="00004B36" w:rsidRDefault="00445A08" w:rsidP="00445A08">
      <w:pPr>
        <w:ind w:left="993" w:hanging="426"/>
        <w:jc w:val="left"/>
      </w:pPr>
      <w:r w:rsidRPr="00004B36">
        <w:t>b)</w:t>
      </w:r>
      <w:r w:rsidRPr="00004B36">
        <w:tab/>
        <w:t>Erläuterungen:</w:t>
      </w:r>
    </w:p>
    <w:p w14:paraId="45B6374E" w14:textId="77777777" w:rsidR="005D7DE1" w:rsidRPr="00004B36" w:rsidRDefault="005D7DE1" w:rsidP="005D7DE1">
      <w:pPr>
        <w:ind w:left="567"/>
        <w:jc w:val="left"/>
      </w:pPr>
    </w:p>
    <w:p w14:paraId="7A7494C2" w14:textId="77777777" w:rsidR="005D7DE1" w:rsidRPr="00004B36" w:rsidRDefault="005D7DE1" w:rsidP="005D7DE1">
      <w:pPr>
        <w:keepNext/>
        <w:spacing w:after="120"/>
        <w:ind w:left="2835" w:hanging="1701"/>
        <w:jc w:val="left"/>
      </w:pPr>
      <w:r w:rsidRPr="00004B36">
        <w:t xml:space="preserve">UPOV/EXN/DEN </w:t>
      </w:r>
      <w:r w:rsidRPr="00004B36">
        <w:rPr>
          <w:b/>
        </w:rPr>
        <w:tab/>
      </w:r>
      <w:r w:rsidR="00445A08" w:rsidRPr="00004B36">
        <w:t xml:space="preserve">Erläuterungen zu Sortenbezeichnungen nach dem UPOV-Übereinkommen (Überarbeitung) (Anlage I zu </w:t>
      </w:r>
      <w:r w:rsidR="00445A08" w:rsidRPr="00004B36">
        <w:rPr>
          <w:rFonts w:cs="Arial"/>
        </w:rPr>
        <w:t xml:space="preserve">Dokument </w:t>
      </w:r>
      <w:r w:rsidRPr="00004B36">
        <w:rPr>
          <w:rFonts w:cs="Arial"/>
          <w:snapToGrid w:val="0"/>
        </w:rPr>
        <w:t>SESSIONS/2023/2)</w:t>
      </w:r>
    </w:p>
    <w:p w14:paraId="657BC61E" w14:textId="77777777" w:rsidR="00445A08" w:rsidRPr="00004B36" w:rsidRDefault="00445A08" w:rsidP="00445A08">
      <w:pPr>
        <w:ind w:left="993" w:hanging="426"/>
        <w:jc w:val="left"/>
      </w:pPr>
      <w:r w:rsidRPr="00004B36">
        <w:t>c)</w:t>
      </w:r>
      <w:r w:rsidRPr="00004B36">
        <w:tab/>
        <w:t>TGP-Dokumente:</w:t>
      </w:r>
    </w:p>
    <w:p w14:paraId="586C5F9D" w14:textId="77777777" w:rsidR="005D7DE1" w:rsidRPr="00004B36" w:rsidRDefault="005D7DE1" w:rsidP="005D7DE1">
      <w:pPr>
        <w:keepNext/>
        <w:ind w:left="567"/>
        <w:jc w:val="left"/>
      </w:pPr>
    </w:p>
    <w:p w14:paraId="509CE765" w14:textId="77777777" w:rsidR="005D7DE1" w:rsidRPr="00004B36" w:rsidRDefault="005D7DE1" w:rsidP="005D7DE1">
      <w:pPr>
        <w:tabs>
          <w:tab w:val="left" w:pos="1134"/>
        </w:tabs>
        <w:spacing w:after="120"/>
        <w:ind w:left="1985" w:hanging="851"/>
        <w:jc w:val="left"/>
      </w:pPr>
      <w:r w:rsidRPr="00004B36">
        <w:t>TGP/7</w:t>
      </w:r>
      <w:r w:rsidRPr="00004B36">
        <w:tab/>
      </w:r>
      <w:r w:rsidR="00445A08" w:rsidRPr="00004B36">
        <w:t xml:space="preserve">Erstellung von Prüfungsrichtlinien </w:t>
      </w:r>
      <w:r w:rsidRPr="00004B36">
        <w:t>(</w:t>
      </w:r>
      <w:r w:rsidR="00445A08" w:rsidRPr="00004B36">
        <w:t>Überarbeitung</w:t>
      </w:r>
      <w:r w:rsidRPr="00004B36">
        <w:t>)</w:t>
      </w:r>
    </w:p>
    <w:p w14:paraId="2E65F3F8" w14:textId="77777777" w:rsidR="005D7DE1" w:rsidRPr="00004B36" w:rsidRDefault="005D7DE1" w:rsidP="005D7DE1">
      <w:pPr>
        <w:spacing w:after="120"/>
        <w:ind w:left="2410" w:right="-284" w:hanging="425"/>
        <w:jc w:val="left"/>
      </w:pPr>
      <w:r w:rsidRPr="00004B36">
        <w:t>–</w:t>
      </w:r>
      <w:r w:rsidRPr="00004B36">
        <w:tab/>
      </w:r>
      <w:r w:rsidR="00445A08" w:rsidRPr="00004B36">
        <w:rPr>
          <w:i/>
        </w:rPr>
        <w:t>Umwandlung des Standardwortlauts der Prüfungsrichtlinien in einen optionalen Wortlaut</w:t>
      </w:r>
      <w:r w:rsidRPr="00004B36">
        <w:rPr>
          <w:i/>
        </w:rPr>
        <w:br/>
      </w:r>
      <w:r w:rsidRPr="00004B36">
        <w:t>(</w:t>
      </w:r>
      <w:r w:rsidR="00445A08" w:rsidRPr="00004B36">
        <w:t xml:space="preserve">Anlage II zu </w:t>
      </w:r>
      <w:r w:rsidR="00445A08" w:rsidRPr="00004B36">
        <w:rPr>
          <w:rFonts w:cs="Arial"/>
        </w:rPr>
        <w:t xml:space="preserve">Dokument </w:t>
      </w:r>
      <w:r w:rsidRPr="00004B36">
        <w:rPr>
          <w:rFonts w:cs="Arial"/>
          <w:snapToGrid w:val="0"/>
        </w:rPr>
        <w:t>SESSIONS/2023/2)</w:t>
      </w:r>
    </w:p>
    <w:p w14:paraId="184D489D" w14:textId="77777777" w:rsidR="005D7DE1" w:rsidRPr="00004B36" w:rsidRDefault="005D7DE1" w:rsidP="00445A08">
      <w:pPr>
        <w:spacing w:after="120"/>
        <w:ind w:left="2410" w:right="-284" w:hanging="425"/>
        <w:jc w:val="left"/>
      </w:pPr>
      <w:r w:rsidRPr="00004B36">
        <w:t>–</w:t>
      </w:r>
      <w:r w:rsidRPr="00004B36">
        <w:tab/>
      </w:r>
      <w:r w:rsidR="00445A08" w:rsidRPr="00004B36">
        <w:rPr>
          <w:i/>
        </w:rPr>
        <w:t xml:space="preserve">Krankheitsresistenzmerkmale: Hinzufügung von Ausprägungsstufen und Platzierung von Krankheitsresistenzmerkmalen ohne Sternchen in Abschnitt 5 des Technischen Fragebogens </w:t>
      </w:r>
      <w:r w:rsidRPr="00004B36">
        <w:t>(</w:t>
      </w:r>
      <w:r w:rsidR="00445A08" w:rsidRPr="00004B36">
        <w:t xml:space="preserve">Anlage II zu </w:t>
      </w:r>
      <w:r w:rsidR="00445A08" w:rsidRPr="00004B36">
        <w:rPr>
          <w:rFonts w:cs="Arial"/>
        </w:rPr>
        <w:t xml:space="preserve">Dokument </w:t>
      </w:r>
      <w:r w:rsidRPr="00004B36">
        <w:rPr>
          <w:rFonts w:cs="Arial"/>
          <w:snapToGrid w:val="0"/>
        </w:rPr>
        <w:t>SESSIONS/2023/2)</w:t>
      </w:r>
    </w:p>
    <w:p w14:paraId="67E76881" w14:textId="77777777" w:rsidR="005D7DE1" w:rsidRPr="00004B36" w:rsidRDefault="005D7DE1" w:rsidP="005D7DE1">
      <w:pPr>
        <w:ind w:left="2410" w:hanging="425"/>
        <w:jc w:val="left"/>
      </w:pPr>
      <w:r w:rsidRPr="00004B36">
        <w:t>–</w:t>
      </w:r>
      <w:r w:rsidRPr="00004B36">
        <w:tab/>
      </w:r>
      <w:r w:rsidR="00445A08" w:rsidRPr="00004B36">
        <w:rPr>
          <w:i/>
        </w:rPr>
        <w:t>Beispielssorten für quantitative Merkmale mit Sternchen, wenn Abbildungen vorgelegt werden</w:t>
      </w:r>
      <w:r w:rsidRPr="00004B36">
        <w:t xml:space="preserve"> (</w:t>
      </w:r>
      <w:r w:rsidR="00445A08" w:rsidRPr="00004B36">
        <w:t xml:space="preserve">Anlage III zu </w:t>
      </w:r>
      <w:r w:rsidR="00445A08" w:rsidRPr="00004B36">
        <w:rPr>
          <w:rFonts w:cs="Arial"/>
        </w:rPr>
        <w:t xml:space="preserve">Dokument </w:t>
      </w:r>
      <w:r w:rsidRPr="00004B36">
        <w:rPr>
          <w:rFonts w:cs="Arial"/>
          <w:snapToGrid w:val="0"/>
        </w:rPr>
        <w:t>SESSIONS/2023/2)</w:t>
      </w:r>
    </w:p>
    <w:p w14:paraId="33A102EB" w14:textId="77777777" w:rsidR="005D7DE1" w:rsidRPr="00004B36" w:rsidRDefault="005D7DE1" w:rsidP="005D7DE1">
      <w:pPr>
        <w:tabs>
          <w:tab w:val="left" w:pos="1701"/>
          <w:tab w:val="left" w:pos="2694"/>
        </w:tabs>
        <w:ind w:left="1134"/>
        <w:jc w:val="left"/>
      </w:pPr>
    </w:p>
    <w:p w14:paraId="42F9B3FC" w14:textId="77777777" w:rsidR="005D7DE1" w:rsidRPr="00004B36" w:rsidRDefault="005D7DE1" w:rsidP="005D7DE1">
      <w:pPr>
        <w:keepNext/>
        <w:tabs>
          <w:tab w:val="left" w:pos="1134"/>
        </w:tabs>
        <w:spacing w:after="120"/>
        <w:ind w:left="1985" w:hanging="851"/>
        <w:jc w:val="left"/>
      </w:pPr>
      <w:r w:rsidRPr="00004B36">
        <w:lastRenderedPageBreak/>
        <w:t>TGP/12</w:t>
      </w:r>
      <w:r w:rsidRPr="00004B36">
        <w:tab/>
      </w:r>
      <w:r w:rsidR="0074244F" w:rsidRPr="00004B36">
        <w:t xml:space="preserve">Anleitung zu bestimmten physiologischen Merkmalen </w:t>
      </w:r>
      <w:r w:rsidRPr="00004B36">
        <w:t>(</w:t>
      </w:r>
      <w:r w:rsidR="0074244F" w:rsidRPr="00004B36">
        <w:t>Überarbeitung</w:t>
      </w:r>
      <w:r w:rsidRPr="00004B36">
        <w:t>)</w:t>
      </w:r>
    </w:p>
    <w:p w14:paraId="007A9062" w14:textId="77777777" w:rsidR="005D7DE1" w:rsidRPr="00004B36" w:rsidRDefault="005D7DE1" w:rsidP="0074244F">
      <w:pPr>
        <w:ind w:left="2410" w:right="-284" w:hanging="425"/>
        <w:jc w:val="left"/>
      </w:pPr>
      <w:r w:rsidRPr="00004B36">
        <w:t>–</w:t>
      </w:r>
      <w:r w:rsidRPr="00004B36">
        <w:tab/>
      </w:r>
      <w:r w:rsidR="0074244F" w:rsidRPr="00004B36">
        <w:rPr>
          <w:i/>
        </w:rPr>
        <w:t>Beispiel von Krankheitsresistenzmerkmalen</w:t>
      </w:r>
      <w:r w:rsidRPr="00004B36">
        <w:rPr>
          <w:i/>
        </w:rPr>
        <w:t xml:space="preserve">: </w:t>
      </w:r>
      <w:r w:rsidR="0074244F" w:rsidRPr="00004B36">
        <w:rPr>
          <w:i/>
        </w:rPr>
        <w:t>das Wort „hoch-“ in nur einer Ausprägungsstufe</w:t>
      </w:r>
      <w:r w:rsidRPr="00004B36">
        <w:rPr>
          <w:i/>
        </w:rPr>
        <w:t xml:space="preserve"> </w:t>
      </w:r>
      <w:r w:rsidRPr="00004B36">
        <w:t>(</w:t>
      </w:r>
      <w:r w:rsidR="0074244F" w:rsidRPr="00004B36">
        <w:t xml:space="preserve">Anlage </w:t>
      </w:r>
      <w:r w:rsidRPr="00004B36">
        <w:rPr>
          <w:rFonts w:cs="Arial"/>
          <w:snapToGrid w:val="0"/>
        </w:rPr>
        <w:t xml:space="preserve">IV </w:t>
      </w:r>
      <w:r w:rsidR="0074244F" w:rsidRPr="00004B36">
        <w:t xml:space="preserve">zu </w:t>
      </w:r>
      <w:r w:rsidR="0074244F" w:rsidRPr="00004B36">
        <w:rPr>
          <w:rFonts w:cs="Arial"/>
        </w:rPr>
        <w:t xml:space="preserve">Dokument </w:t>
      </w:r>
      <w:r w:rsidRPr="00004B36">
        <w:rPr>
          <w:rFonts w:cs="Arial"/>
          <w:snapToGrid w:val="0"/>
        </w:rPr>
        <w:t>SESSIONS/2023/2)</w:t>
      </w:r>
    </w:p>
    <w:p w14:paraId="7901BE2A" w14:textId="77777777" w:rsidR="005D7DE1" w:rsidRPr="00004B36" w:rsidRDefault="005D7DE1" w:rsidP="005D7DE1">
      <w:pPr>
        <w:keepNext/>
        <w:tabs>
          <w:tab w:val="left" w:pos="1701"/>
          <w:tab w:val="left" w:pos="2694"/>
        </w:tabs>
        <w:ind w:left="1134"/>
        <w:jc w:val="left"/>
      </w:pPr>
    </w:p>
    <w:p w14:paraId="52E944CC" w14:textId="77777777" w:rsidR="005D7DE1" w:rsidRPr="00004B36" w:rsidRDefault="005D7DE1" w:rsidP="005D7DE1">
      <w:pPr>
        <w:tabs>
          <w:tab w:val="left" w:pos="1134"/>
        </w:tabs>
        <w:ind w:left="1985" w:right="-284" w:hanging="851"/>
        <w:jc w:val="left"/>
      </w:pPr>
      <w:r w:rsidRPr="00004B36">
        <w:t>TGP/14</w:t>
      </w:r>
      <w:r w:rsidRPr="00004B36">
        <w:tab/>
      </w:r>
      <w:r w:rsidR="00F35FA8" w:rsidRPr="00004B36">
        <w:t xml:space="preserve">Glossar der in den UPOV-Dokumenten verwendeten Begriffe </w:t>
      </w:r>
      <w:r w:rsidRPr="00004B36">
        <w:t>(</w:t>
      </w:r>
      <w:r w:rsidR="00F35FA8" w:rsidRPr="00004B36">
        <w:t>Überarbeitung</w:t>
      </w:r>
      <w:r w:rsidRPr="00004B36">
        <w:t>) (</w:t>
      </w:r>
      <w:r w:rsidR="00F35FA8" w:rsidRPr="00004B36">
        <w:rPr>
          <w:rFonts w:cs="Arial"/>
        </w:rPr>
        <w:t>Dokument </w:t>
      </w:r>
      <w:r w:rsidRPr="00004B36">
        <w:rPr>
          <w:rFonts w:cs="Arial"/>
          <w:snapToGrid w:val="0"/>
        </w:rPr>
        <w:t>SESSIONS/2023/2)</w:t>
      </w:r>
    </w:p>
    <w:p w14:paraId="5A012EEF" w14:textId="77777777" w:rsidR="005D7DE1" w:rsidRPr="00004B36" w:rsidRDefault="005D7DE1" w:rsidP="005D7DE1">
      <w:pPr>
        <w:ind w:left="1134"/>
        <w:jc w:val="left"/>
      </w:pPr>
    </w:p>
    <w:p w14:paraId="7A726515" w14:textId="77777777" w:rsidR="005D7DE1" w:rsidRPr="00004B36" w:rsidRDefault="005D7DE1" w:rsidP="005D7DE1">
      <w:pPr>
        <w:ind w:left="1985" w:hanging="851"/>
        <w:jc w:val="left"/>
        <w:rPr>
          <w:bCs/>
          <w:snapToGrid w:val="0"/>
          <w:szCs w:val="24"/>
        </w:rPr>
      </w:pPr>
      <w:r w:rsidRPr="00004B36">
        <w:t>TGP</w:t>
      </w:r>
      <w:r w:rsidRPr="00004B36">
        <w:rPr>
          <w:bCs/>
          <w:snapToGrid w:val="0"/>
          <w:szCs w:val="24"/>
        </w:rPr>
        <w:t>/0</w:t>
      </w:r>
      <w:r w:rsidRPr="00004B36">
        <w:rPr>
          <w:bCs/>
          <w:snapToGrid w:val="0"/>
          <w:szCs w:val="24"/>
        </w:rPr>
        <w:tab/>
      </w:r>
      <w:r w:rsidR="00F35FA8" w:rsidRPr="00004B36">
        <w:rPr>
          <w:bCs/>
          <w:snapToGrid w:val="0"/>
          <w:szCs w:val="24"/>
        </w:rPr>
        <w:t xml:space="preserve">Liste der TGP-Dokumente und Datum der jüngsten Ausgabe </w:t>
      </w:r>
      <w:r w:rsidRPr="00004B36">
        <w:rPr>
          <w:bCs/>
          <w:snapToGrid w:val="0"/>
          <w:szCs w:val="24"/>
        </w:rPr>
        <w:t>(</w:t>
      </w:r>
      <w:r w:rsidR="00F35FA8" w:rsidRPr="00004B36">
        <w:t>Überarbeitung</w:t>
      </w:r>
      <w:r w:rsidRPr="00004B36">
        <w:rPr>
          <w:bCs/>
          <w:snapToGrid w:val="0"/>
          <w:szCs w:val="24"/>
        </w:rPr>
        <w:t>) (</w:t>
      </w:r>
      <w:r w:rsidR="00F35FA8" w:rsidRPr="00004B36">
        <w:rPr>
          <w:rFonts w:cs="Arial"/>
        </w:rPr>
        <w:t>Dokument </w:t>
      </w:r>
      <w:r w:rsidRPr="00004B36">
        <w:rPr>
          <w:bCs/>
          <w:snapToGrid w:val="0"/>
          <w:szCs w:val="24"/>
        </w:rPr>
        <w:t>TGP/0/15 Draft 1)</w:t>
      </w:r>
    </w:p>
    <w:p w14:paraId="119CC3CD" w14:textId="77777777" w:rsidR="005D7DE1" w:rsidRPr="00004B36" w:rsidRDefault="005D7DE1" w:rsidP="005D7DE1">
      <w:pPr>
        <w:ind w:left="1985" w:hanging="851"/>
        <w:jc w:val="left"/>
        <w:rPr>
          <w:bCs/>
          <w:snapToGrid w:val="0"/>
          <w:szCs w:val="24"/>
        </w:rPr>
      </w:pPr>
    </w:p>
    <w:p w14:paraId="46105BF9" w14:textId="77777777" w:rsidR="005D7DE1" w:rsidRPr="00004B36" w:rsidRDefault="005D7DE1" w:rsidP="005D7DE1">
      <w:pPr>
        <w:ind w:left="567" w:hanging="567"/>
        <w:jc w:val="left"/>
        <w:rPr>
          <w:rFonts w:cs="Arial"/>
          <w:snapToGrid w:val="0"/>
        </w:rPr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="00713E6C" w:rsidRPr="00713E6C">
        <w:rPr>
          <w:rFonts w:cs="Arial"/>
          <w:snapToGrid w:val="0"/>
        </w:rPr>
        <w:t xml:space="preserve">UPOV-Informationsdatenbanken </w:t>
      </w:r>
      <w:r w:rsidRPr="00004B36">
        <w:rPr>
          <w:rFonts w:cs="Arial"/>
          <w:snapToGrid w:val="0"/>
        </w:rPr>
        <w:t>(</w:t>
      </w:r>
      <w:r w:rsidR="00741664" w:rsidRPr="00004B36">
        <w:rPr>
          <w:rFonts w:cs="Arial"/>
        </w:rPr>
        <w:t>Dokument </w:t>
      </w:r>
      <w:r w:rsidRPr="00004B36">
        <w:rPr>
          <w:rFonts w:cs="Arial"/>
          <w:snapToGrid w:val="0"/>
        </w:rPr>
        <w:t>SESSIONS/2023/3)</w:t>
      </w:r>
    </w:p>
    <w:p w14:paraId="7CA54AC0" w14:textId="77777777" w:rsidR="005D7DE1" w:rsidRPr="00004B36" w:rsidRDefault="005D7DE1" w:rsidP="005D7DE1">
      <w:pPr>
        <w:jc w:val="left"/>
      </w:pPr>
    </w:p>
    <w:p w14:paraId="6C31AC25" w14:textId="77777777" w:rsidR="005D7DE1" w:rsidRPr="00004B36" w:rsidRDefault="005D7DE1" w:rsidP="005D7DE1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="00741664" w:rsidRPr="00004B36">
        <w:t xml:space="preserve">Maßnahmen zur Verbesserung der Zusammenarbeit bei der Prüfung </w:t>
      </w:r>
      <w:r w:rsidRPr="00004B36">
        <w:t>(</w:t>
      </w:r>
      <w:r w:rsidR="00741664" w:rsidRPr="00004B36">
        <w:rPr>
          <w:rFonts w:cs="Arial"/>
        </w:rPr>
        <w:t xml:space="preserve">Dokument </w:t>
      </w:r>
      <w:r w:rsidRPr="00004B36">
        <w:rPr>
          <w:rFonts w:cs="Arial"/>
          <w:snapToGrid w:val="0"/>
        </w:rPr>
        <w:t>SESSIONS/2023/4</w:t>
      </w:r>
      <w:r w:rsidRPr="00004B36">
        <w:t>)</w:t>
      </w:r>
    </w:p>
    <w:p w14:paraId="48A60625" w14:textId="77777777" w:rsidR="005D7DE1" w:rsidRPr="00004B36" w:rsidRDefault="005D7DE1" w:rsidP="005D7DE1">
      <w:pPr>
        <w:jc w:val="left"/>
      </w:pPr>
    </w:p>
    <w:p w14:paraId="24469947" w14:textId="77777777" w:rsidR="005D7DE1" w:rsidRPr="00004B36" w:rsidRDefault="005D7DE1" w:rsidP="005D7DE1">
      <w:pPr>
        <w:ind w:left="567" w:hanging="567"/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="00741664" w:rsidRPr="00004B36">
        <w:t xml:space="preserve">Verstärkte Mitwirkung neuer Verbandsmitglieder an der Arbeit des TC und Neustrukturierung der Arbeit der TWP </w:t>
      </w:r>
      <w:r w:rsidRPr="00004B36">
        <w:rPr>
          <w:rFonts w:cs="Arial"/>
          <w:snapToGrid w:val="0"/>
        </w:rPr>
        <w:t>(</w:t>
      </w:r>
      <w:r w:rsidR="00741664" w:rsidRPr="00004B36">
        <w:rPr>
          <w:rFonts w:cs="Arial"/>
          <w:snapToGrid w:val="0"/>
        </w:rPr>
        <w:t>Dokument</w:t>
      </w:r>
      <w:r w:rsidRPr="00004B36">
        <w:rPr>
          <w:rFonts w:cs="Arial"/>
          <w:snapToGrid w:val="0"/>
        </w:rPr>
        <w:t> TC/59/5)</w:t>
      </w:r>
    </w:p>
    <w:p w14:paraId="4372F87B" w14:textId="77777777" w:rsidR="005D7DE1" w:rsidRPr="00004B36" w:rsidRDefault="005D7DE1" w:rsidP="005D7DE1">
      <w:pPr>
        <w:jc w:val="left"/>
      </w:pPr>
    </w:p>
    <w:p w14:paraId="2CB36FA9" w14:textId="77777777" w:rsidR="005D7DE1" w:rsidRPr="00004B36" w:rsidRDefault="005D7DE1" w:rsidP="005D7DE1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="00741664" w:rsidRPr="00004B36">
        <w:t xml:space="preserve">Vorbereitende Arbeitstagungen </w:t>
      </w:r>
      <w:r w:rsidRPr="00004B36">
        <w:rPr>
          <w:rFonts w:cs="Arial"/>
          <w:snapToGrid w:val="0"/>
        </w:rPr>
        <w:t>(</w:t>
      </w:r>
      <w:r w:rsidR="00741664" w:rsidRPr="00004B36">
        <w:rPr>
          <w:rFonts w:cs="Arial"/>
          <w:snapToGrid w:val="0"/>
        </w:rPr>
        <w:t>Dokument</w:t>
      </w:r>
      <w:r w:rsidRPr="00004B36">
        <w:rPr>
          <w:rFonts w:cs="Arial"/>
          <w:snapToGrid w:val="0"/>
        </w:rPr>
        <w:t xml:space="preserve"> TC/59/6)</w:t>
      </w:r>
    </w:p>
    <w:p w14:paraId="7ACF6C39" w14:textId="77777777" w:rsidR="005D7DE1" w:rsidRPr="00004B36" w:rsidRDefault="005D7DE1" w:rsidP="005D7DE1">
      <w:pPr>
        <w:jc w:val="left"/>
      </w:pPr>
    </w:p>
    <w:p w14:paraId="0277D201" w14:textId="77777777" w:rsidR="005D7DE1" w:rsidRPr="00004B36" w:rsidRDefault="005D7DE1" w:rsidP="005D7DE1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="00741664" w:rsidRPr="00004B36">
        <w:rPr>
          <w:rFonts w:cs="Arial"/>
          <w:snapToGrid w:val="0"/>
        </w:rPr>
        <w:t xml:space="preserve">Molekulare Verfahren </w:t>
      </w:r>
      <w:r w:rsidRPr="00004B36">
        <w:rPr>
          <w:rFonts w:cs="Arial"/>
        </w:rPr>
        <w:t>(</w:t>
      </w:r>
      <w:r w:rsidR="00741664" w:rsidRPr="00004B36">
        <w:rPr>
          <w:rFonts w:cs="Arial"/>
          <w:snapToGrid w:val="0"/>
        </w:rPr>
        <w:t>Dokument</w:t>
      </w:r>
      <w:r w:rsidRPr="00004B36">
        <w:rPr>
          <w:rFonts w:cs="Arial"/>
          <w:snapToGrid w:val="0"/>
        </w:rPr>
        <w:t xml:space="preserve"> SESSIONS/2023/5</w:t>
      </w:r>
      <w:r w:rsidRPr="00004B36">
        <w:rPr>
          <w:rFonts w:cs="Arial"/>
        </w:rPr>
        <w:t>)</w:t>
      </w:r>
    </w:p>
    <w:p w14:paraId="49C01740" w14:textId="77777777" w:rsidR="005D7DE1" w:rsidRPr="00004B36" w:rsidRDefault="005D7DE1" w:rsidP="005D7DE1">
      <w:pPr>
        <w:jc w:val="left"/>
      </w:pPr>
    </w:p>
    <w:p w14:paraId="6948D681" w14:textId="77777777" w:rsidR="005D7DE1" w:rsidRPr="00EB3B9C" w:rsidRDefault="00741664" w:rsidP="00EB3B9C">
      <w:pPr>
        <w:pStyle w:val="ListParagraph"/>
        <w:numPr>
          <w:ilvl w:val="0"/>
          <w:numId w:val="1"/>
        </w:numPr>
        <w:jc w:val="left"/>
        <w:rPr>
          <w:lang w:val="de-DE"/>
        </w:rPr>
      </w:pPr>
      <w:r w:rsidRPr="00EB3B9C">
        <w:rPr>
          <w:lang w:val="de-DE"/>
        </w:rPr>
        <w:t xml:space="preserve">Erörterung von </w:t>
      </w:r>
      <w:r w:rsidRPr="00EB3B9C">
        <w:rPr>
          <w:rFonts w:cs="Arial"/>
          <w:snapToGrid w:val="0"/>
          <w:lang w:val="de-DE"/>
        </w:rPr>
        <w:t xml:space="preserve">Molekularen Verfahren </w:t>
      </w:r>
      <w:r w:rsidRPr="00EB3B9C">
        <w:rPr>
          <w:lang w:val="de-DE"/>
        </w:rPr>
        <w:t>bei der DUS-Prüfung</w:t>
      </w:r>
      <w:r w:rsidR="00EB3B9C">
        <w:rPr>
          <w:lang w:val="de-DE"/>
        </w:rPr>
        <w:br/>
        <w:t>(</w:t>
      </w:r>
      <w:r w:rsidR="00EB3B9C" w:rsidRPr="00EB3B9C">
        <w:rPr>
          <w:lang w:val="de-DE"/>
        </w:rPr>
        <w:t>Referate von Verbandsmitgliedern</w:t>
      </w:r>
      <w:r w:rsidR="00EB3B9C">
        <w:rPr>
          <w:lang w:val="de-DE"/>
        </w:rPr>
        <w:t>)</w:t>
      </w:r>
    </w:p>
    <w:p w14:paraId="2A5A050E" w14:textId="77777777" w:rsidR="005D7DE1" w:rsidRPr="00004B36" w:rsidRDefault="005D7DE1" w:rsidP="005D7DE1">
      <w:pPr>
        <w:jc w:val="left"/>
      </w:pPr>
    </w:p>
    <w:p w14:paraId="5A80BD08" w14:textId="77777777" w:rsidR="005D7DE1" w:rsidRPr="00004B36" w:rsidRDefault="005D7DE1" w:rsidP="005D7DE1">
      <w:pPr>
        <w:ind w:left="567" w:hanging="567"/>
        <w:jc w:val="left"/>
        <w:rPr>
          <w:rFonts w:cs="Arial"/>
          <w:snapToGrid w:val="0"/>
        </w:rPr>
      </w:pPr>
      <w:r w:rsidRPr="00004B36">
        <w:rPr>
          <w:rFonts w:cs="Arial"/>
          <w:snapToGrid w:val="0"/>
        </w:rPr>
        <w:fldChar w:fldCharType="begin"/>
      </w:r>
      <w:r w:rsidRPr="00004B36">
        <w:rPr>
          <w:rFonts w:cs="Arial"/>
          <w:snapToGrid w:val="0"/>
        </w:rPr>
        <w:instrText xml:space="preserve"> AUTONUM  </w:instrText>
      </w:r>
      <w:r w:rsidRPr="00004B36">
        <w:rPr>
          <w:rFonts w:cs="Arial"/>
          <w:snapToGrid w:val="0"/>
        </w:rPr>
        <w:fldChar w:fldCharType="end"/>
      </w:r>
      <w:r w:rsidRPr="00004B36">
        <w:rPr>
          <w:rFonts w:cs="Arial"/>
          <w:snapToGrid w:val="0"/>
        </w:rPr>
        <w:tab/>
      </w:r>
      <w:r w:rsidR="00004B36" w:rsidRPr="00004B36">
        <w:rPr>
          <w:rFonts w:cs="Arial"/>
          <w:snapToGrid w:val="0"/>
          <w:u w:val="single"/>
        </w:rPr>
        <w:t>Angelegenheiten zur Information</w:t>
      </w:r>
      <w:r w:rsidRPr="00004B36">
        <w:rPr>
          <w:rFonts w:cs="Arial"/>
          <w:snapToGrid w:val="0"/>
        </w:rPr>
        <w:t>:</w:t>
      </w:r>
      <w:r w:rsidRPr="00004B36">
        <w:rPr>
          <w:rStyle w:val="FootnoteReference"/>
          <w:rFonts w:cs="Arial"/>
          <w:snapToGrid w:val="0"/>
        </w:rPr>
        <w:footnoteReference w:id="2"/>
      </w:r>
      <w:r w:rsidRPr="00004B36">
        <w:rPr>
          <w:rFonts w:cs="Arial"/>
          <w:snapToGrid w:val="0"/>
        </w:rPr>
        <w:t xml:space="preserve"> </w:t>
      </w:r>
    </w:p>
    <w:p w14:paraId="17E0B8AC" w14:textId="77777777" w:rsidR="005D7DE1" w:rsidRPr="00004B36" w:rsidRDefault="005D7DE1" w:rsidP="005D7DE1">
      <w:pPr>
        <w:ind w:left="567" w:hanging="567"/>
        <w:jc w:val="left"/>
        <w:rPr>
          <w:rFonts w:cs="Arial"/>
          <w:snapToGrid w:val="0"/>
        </w:rPr>
      </w:pPr>
    </w:p>
    <w:p w14:paraId="23194D04" w14:textId="77777777" w:rsidR="005D7DE1" w:rsidRPr="00004B36" w:rsidRDefault="005D7DE1" w:rsidP="00004B36">
      <w:pPr>
        <w:ind w:left="1134" w:hanging="567"/>
        <w:jc w:val="left"/>
      </w:pPr>
      <w:r w:rsidRPr="00004B36">
        <w:rPr>
          <w:rFonts w:cs="Arial"/>
          <w:snapToGrid w:val="0"/>
        </w:rPr>
        <w:t>a)</w:t>
      </w:r>
      <w:r w:rsidRPr="00004B36">
        <w:rPr>
          <w:rFonts w:cs="Arial"/>
          <w:snapToGrid w:val="0"/>
        </w:rPr>
        <w:tab/>
      </w:r>
      <w:r w:rsidR="00004B36" w:rsidRPr="00004B36">
        <w:rPr>
          <w:rFonts w:cs="Arial"/>
          <w:snapToGrid w:val="0"/>
        </w:rPr>
        <w:t>Liste der Gattungen und Arten, für die die Behörden über praktische Erfahrung bei der Prüfung der Unterscheidbarkeit, Homogenität und Beständigkeit verfügen</w:t>
      </w:r>
      <w:r w:rsidRPr="00004B36">
        <w:rPr>
          <w:rFonts w:cs="Arial"/>
          <w:snapToGrid w:val="0"/>
        </w:rPr>
        <w:t xml:space="preserve"> </w:t>
      </w:r>
      <w:r w:rsidRPr="00004B36">
        <w:rPr>
          <w:rFonts w:cs="Arial"/>
        </w:rPr>
        <w:t>(</w:t>
      </w:r>
      <w:r w:rsidR="00741664" w:rsidRPr="00004B36">
        <w:rPr>
          <w:rFonts w:cs="Arial"/>
        </w:rPr>
        <w:t>Dokument</w:t>
      </w:r>
      <w:r w:rsidRPr="00004B36">
        <w:rPr>
          <w:rFonts w:cs="Arial"/>
        </w:rPr>
        <w:t> TC/59/4)</w:t>
      </w:r>
    </w:p>
    <w:p w14:paraId="1CAC6494" w14:textId="77777777" w:rsidR="005D7DE1" w:rsidRPr="00004B36" w:rsidRDefault="005D7DE1" w:rsidP="00004B36">
      <w:pPr>
        <w:ind w:left="1134" w:hanging="567"/>
        <w:jc w:val="left"/>
        <w:rPr>
          <w:rFonts w:cs="Arial"/>
          <w:snapToGrid w:val="0"/>
        </w:rPr>
      </w:pPr>
    </w:p>
    <w:p w14:paraId="1C9B383E" w14:textId="77777777" w:rsidR="005D7DE1" w:rsidRPr="00004B36" w:rsidRDefault="005D7DE1" w:rsidP="00004B36">
      <w:pPr>
        <w:ind w:left="1134" w:hanging="567"/>
        <w:jc w:val="left"/>
        <w:rPr>
          <w:rFonts w:cs="Arial"/>
          <w:snapToGrid w:val="0"/>
        </w:rPr>
      </w:pPr>
      <w:r w:rsidRPr="00004B36">
        <w:rPr>
          <w:rFonts w:cs="Arial"/>
          <w:snapToGrid w:val="0"/>
        </w:rPr>
        <w:t>b)</w:t>
      </w:r>
      <w:r w:rsidRPr="00004B36">
        <w:rPr>
          <w:rFonts w:cs="Arial"/>
          <w:snapToGrid w:val="0"/>
        </w:rPr>
        <w:tab/>
      </w:r>
      <w:r w:rsidR="00004B36" w:rsidRPr="00004B36">
        <w:rPr>
          <w:rFonts w:cs="Arial"/>
          <w:snapToGrid w:val="0"/>
        </w:rPr>
        <w:t xml:space="preserve">Sitzungen zu elektronischen Anträgen </w:t>
      </w:r>
      <w:r w:rsidRPr="00004B36">
        <w:rPr>
          <w:rFonts w:cs="Arial"/>
          <w:snapToGrid w:val="0"/>
        </w:rPr>
        <w:t>(EAM) (</w:t>
      </w:r>
      <w:r w:rsidR="00741664" w:rsidRPr="00004B36">
        <w:rPr>
          <w:rFonts w:cs="Arial"/>
          <w:snapToGrid w:val="0"/>
        </w:rPr>
        <w:t>Dokument</w:t>
      </w:r>
      <w:r w:rsidRPr="00004B36">
        <w:rPr>
          <w:rFonts w:cs="Arial"/>
          <w:snapToGrid w:val="0"/>
        </w:rPr>
        <w:t xml:space="preserve"> SESSIONS/2023/6)</w:t>
      </w:r>
    </w:p>
    <w:p w14:paraId="09C95807" w14:textId="77777777" w:rsidR="005D7DE1" w:rsidRPr="00004B36" w:rsidRDefault="005D7DE1" w:rsidP="00004B36">
      <w:pPr>
        <w:ind w:left="1134" w:hanging="567"/>
        <w:jc w:val="left"/>
        <w:rPr>
          <w:rFonts w:cs="Arial"/>
          <w:snapToGrid w:val="0"/>
        </w:rPr>
      </w:pPr>
    </w:p>
    <w:p w14:paraId="0C42AC2F" w14:textId="77777777" w:rsidR="005D7DE1" w:rsidRPr="00004B36" w:rsidRDefault="005D7DE1" w:rsidP="00004B36">
      <w:pPr>
        <w:ind w:left="1134" w:hanging="567"/>
        <w:jc w:val="left"/>
        <w:rPr>
          <w:rFonts w:cs="Arial"/>
          <w:snapToGrid w:val="0"/>
        </w:rPr>
      </w:pPr>
      <w:r w:rsidRPr="00004B36">
        <w:rPr>
          <w:rFonts w:cs="Arial"/>
          <w:snapToGrid w:val="0"/>
        </w:rPr>
        <w:t>c)</w:t>
      </w:r>
      <w:r w:rsidRPr="00004B36">
        <w:rPr>
          <w:rFonts w:cs="Arial"/>
          <w:snapToGrid w:val="0"/>
        </w:rPr>
        <w:tab/>
      </w:r>
      <w:r w:rsidR="00004B36" w:rsidRPr="00004B36">
        <w:rPr>
          <w:rFonts w:cs="Arial"/>
          <w:snapToGrid w:val="0"/>
        </w:rPr>
        <w:t xml:space="preserve">Datenbanken für Sortenbeschreibungen </w:t>
      </w:r>
      <w:r w:rsidRPr="00004B36">
        <w:rPr>
          <w:rFonts w:cs="Arial"/>
          <w:snapToGrid w:val="0"/>
        </w:rPr>
        <w:t>(</w:t>
      </w:r>
      <w:r w:rsidR="00741664" w:rsidRPr="00004B36">
        <w:rPr>
          <w:rFonts w:cs="Arial"/>
          <w:snapToGrid w:val="0"/>
        </w:rPr>
        <w:t>Dokument</w:t>
      </w:r>
      <w:r w:rsidRPr="00004B36">
        <w:rPr>
          <w:rFonts w:cs="Arial"/>
          <w:snapToGrid w:val="0"/>
        </w:rPr>
        <w:t xml:space="preserve"> TC/59/7)</w:t>
      </w:r>
    </w:p>
    <w:p w14:paraId="74D43DEB" w14:textId="77777777" w:rsidR="005D7DE1" w:rsidRPr="00004B36" w:rsidRDefault="005D7DE1" w:rsidP="00004B36">
      <w:pPr>
        <w:ind w:left="1134" w:hanging="567"/>
        <w:jc w:val="left"/>
        <w:rPr>
          <w:rFonts w:cs="Arial"/>
          <w:snapToGrid w:val="0"/>
        </w:rPr>
      </w:pPr>
    </w:p>
    <w:p w14:paraId="0D585F14" w14:textId="35EC46AC" w:rsidR="005D7DE1" w:rsidRPr="00004B36" w:rsidRDefault="005D7DE1" w:rsidP="00004B36">
      <w:pPr>
        <w:ind w:left="1134" w:hanging="567"/>
        <w:jc w:val="left"/>
        <w:rPr>
          <w:rFonts w:cs="Arial"/>
          <w:snapToGrid w:val="0"/>
        </w:rPr>
      </w:pPr>
      <w:r w:rsidRPr="00004B36">
        <w:rPr>
          <w:rFonts w:cs="Arial"/>
          <w:snapToGrid w:val="0"/>
        </w:rPr>
        <w:t>d)</w:t>
      </w:r>
      <w:r w:rsidRPr="00004B36">
        <w:rPr>
          <w:rFonts w:cs="Arial"/>
          <w:snapToGrid w:val="0"/>
        </w:rPr>
        <w:tab/>
      </w:r>
      <w:r w:rsidR="00004B36" w:rsidRPr="00004B36">
        <w:rPr>
          <w:rFonts w:cs="Arial"/>
          <w:snapToGrid w:val="0"/>
        </w:rPr>
        <w:t xml:space="preserve">Webbasierte TG-Mustervorlage </w:t>
      </w:r>
      <w:r w:rsidRPr="00004B36">
        <w:rPr>
          <w:rFonts w:cs="Arial"/>
          <w:snapToGrid w:val="0"/>
        </w:rPr>
        <w:t>(</w:t>
      </w:r>
      <w:r w:rsidR="00741664" w:rsidRPr="00004B36">
        <w:rPr>
          <w:rFonts w:cs="Arial"/>
          <w:snapToGrid w:val="0"/>
        </w:rPr>
        <w:t>Dokument</w:t>
      </w:r>
      <w:r w:rsidRPr="00004B36">
        <w:rPr>
          <w:rFonts w:cs="Arial"/>
          <w:snapToGrid w:val="0"/>
        </w:rPr>
        <w:t xml:space="preserve"> TC/59/</w:t>
      </w:r>
      <w:r w:rsidR="005450AB">
        <w:rPr>
          <w:rFonts w:cs="Arial"/>
          <w:snapToGrid w:val="0"/>
        </w:rPr>
        <w:t>5</w:t>
      </w:r>
      <w:r w:rsidRPr="00004B36">
        <w:rPr>
          <w:rFonts w:cs="Arial"/>
          <w:snapToGrid w:val="0"/>
        </w:rPr>
        <w:t>)</w:t>
      </w:r>
    </w:p>
    <w:p w14:paraId="12443BBD" w14:textId="77777777" w:rsidR="005D7DE1" w:rsidRPr="00004B36" w:rsidRDefault="005D7DE1" w:rsidP="005D7DE1">
      <w:pPr>
        <w:jc w:val="left"/>
      </w:pPr>
    </w:p>
    <w:p w14:paraId="5EB48159" w14:textId="212FB249" w:rsidR="005D7DE1" w:rsidRPr="00004B36" w:rsidRDefault="005D7DE1" w:rsidP="005D7DE1">
      <w:pPr>
        <w:jc w:val="left"/>
      </w:pPr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</w:r>
      <w:r w:rsidR="00004B36" w:rsidRPr="00004B36">
        <w:t xml:space="preserve">Prüfungsrichtlinien </w:t>
      </w:r>
      <w:r w:rsidRPr="00004B36">
        <w:t>(</w:t>
      </w:r>
      <w:r w:rsidR="00741664" w:rsidRPr="00004B36">
        <w:t>Dokument</w:t>
      </w:r>
      <w:r w:rsidR="00004B36" w:rsidRPr="00004B36">
        <w:t>e</w:t>
      </w:r>
      <w:r w:rsidRPr="00004B36">
        <w:t xml:space="preserve"> TC/59/2, TC/59/</w:t>
      </w:r>
      <w:r w:rsidR="005450AB">
        <w:t>9 bis TC/59/27</w:t>
      </w:r>
      <w:r w:rsidRPr="00004B36">
        <w:t>)</w:t>
      </w:r>
    </w:p>
    <w:p w14:paraId="4DD31C4E" w14:textId="77777777" w:rsidR="005D7DE1" w:rsidRPr="00004B36" w:rsidRDefault="005D7DE1" w:rsidP="005D7DE1">
      <w:pPr>
        <w:jc w:val="left"/>
      </w:pPr>
    </w:p>
    <w:p w14:paraId="36F1C889" w14:textId="77777777" w:rsidR="00004B36" w:rsidRPr="00004B36" w:rsidRDefault="00004B36" w:rsidP="00004B36"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 xml:space="preserve">Programm für die sechzigste Tagung </w:t>
      </w:r>
    </w:p>
    <w:p w14:paraId="74A6EE55" w14:textId="77777777" w:rsidR="00004B36" w:rsidRPr="00004B36" w:rsidRDefault="00004B36" w:rsidP="00004B36"/>
    <w:p w14:paraId="4312266B" w14:textId="77777777" w:rsidR="00004B36" w:rsidRPr="00004B36" w:rsidRDefault="00004B36" w:rsidP="00004B36"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Annahme des Berichts (sofern zeitlich möglich)</w:t>
      </w:r>
    </w:p>
    <w:p w14:paraId="2A58B44F" w14:textId="77777777" w:rsidR="00004B36" w:rsidRPr="00004B36" w:rsidRDefault="00004B36" w:rsidP="00004B36"/>
    <w:p w14:paraId="280A0195" w14:textId="77777777" w:rsidR="00004B36" w:rsidRPr="00004B36" w:rsidRDefault="00004B36" w:rsidP="00004B36">
      <w:r w:rsidRPr="00004B36">
        <w:fldChar w:fldCharType="begin"/>
      </w:r>
      <w:r w:rsidRPr="00004B36">
        <w:instrText xml:space="preserve"> AUTONUM  </w:instrText>
      </w:r>
      <w:r w:rsidRPr="00004B36">
        <w:fldChar w:fldCharType="end"/>
      </w:r>
      <w:r w:rsidRPr="00004B36">
        <w:tab/>
        <w:t>Schließung der Tagung</w:t>
      </w:r>
    </w:p>
    <w:p w14:paraId="22EB8487" w14:textId="77777777" w:rsidR="00050E16" w:rsidRPr="00004B36" w:rsidRDefault="00050E16" w:rsidP="00441F46">
      <w:pPr>
        <w:jc w:val="left"/>
      </w:pPr>
    </w:p>
    <w:p w14:paraId="4047E8E3" w14:textId="77777777" w:rsidR="00544581" w:rsidRPr="00004B36" w:rsidRDefault="00544581" w:rsidP="00441F46">
      <w:pPr>
        <w:jc w:val="left"/>
      </w:pPr>
    </w:p>
    <w:p w14:paraId="21BE2EFF" w14:textId="77777777" w:rsidR="00050E16" w:rsidRPr="00004B36" w:rsidRDefault="00050E16" w:rsidP="00441F46">
      <w:pPr>
        <w:jc w:val="left"/>
      </w:pPr>
    </w:p>
    <w:p w14:paraId="181DC102" w14:textId="77777777" w:rsidR="009B440E" w:rsidRPr="00004B36" w:rsidRDefault="00050E16" w:rsidP="005D7DE1">
      <w:pPr>
        <w:jc w:val="right"/>
      </w:pPr>
      <w:r w:rsidRPr="00004B36">
        <w:t>[</w:t>
      </w:r>
      <w:r w:rsidR="00BC0BD4" w:rsidRPr="00004B36">
        <w:t>Ende des</w:t>
      </w:r>
      <w:r w:rsidR="00A706D3" w:rsidRPr="00004B36">
        <w:t xml:space="preserve"> </w:t>
      </w:r>
      <w:r w:rsidR="00BC0BD4" w:rsidRPr="00004B36">
        <w:t>Dokuments</w:t>
      </w:r>
      <w:r w:rsidRPr="00004B36">
        <w:t>]</w:t>
      </w:r>
    </w:p>
    <w:p w14:paraId="4882316F" w14:textId="77777777" w:rsidR="00202E38" w:rsidRPr="00004B36" w:rsidRDefault="00202E38" w:rsidP="00441F46">
      <w:pPr>
        <w:jc w:val="left"/>
      </w:pPr>
    </w:p>
    <w:p w14:paraId="45AF42A5" w14:textId="77777777" w:rsidR="00441F46" w:rsidRPr="00004B36" w:rsidRDefault="00441F46" w:rsidP="00441F46">
      <w:pPr>
        <w:jc w:val="left"/>
      </w:pPr>
    </w:p>
    <w:p w14:paraId="6F9C8D2E" w14:textId="77777777" w:rsidR="00DE5973" w:rsidRPr="00004B36" w:rsidRDefault="00DE5973" w:rsidP="00441F46">
      <w:pPr>
        <w:jc w:val="left"/>
      </w:pPr>
    </w:p>
    <w:p w14:paraId="63E1045C" w14:textId="77777777" w:rsidR="00050E16" w:rsidRPr="00004B36" w:rsidRDefault="00050E16" w:rsidP="009B440E">
      <w:pPr>
        <w:jc w:val="left"/>
      </w:pPr>
    </w:p>
    <w:sectPr w:rsidR="00050E16" w:rsidRPr="00004B36" w:rsidSect="00FE23E0">
      <w:headerReference w:type="default" r:id="rId8"/>
      <w:footerReference w:type="first" r:id="rId9"/>
      <w:pgSz w:w="11907" w:h="16840" w:code="9"/>
      <w:pgMar w:top="510" w:right="1134" w:bottom="567" w:left="1134" w:header="510" w:footer="4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089F" w14:textId="77777777" w:rsidR="00945774" w:rsidRDefault="00945774" w:rsidP="006655D3">
      <w:r>
        <w:separator/>
      </w:r>
    </w:p>
    <w:p w14:paraId="56257442" w14:textId="77777777" w:rsidR="00945774" w:rsidRDefault="00945774" w:rsidP="006655D3"/>
    <w:p w14:paraId="75E9E02A" w14:textId="77777777" w:rsidR="00945774" w:rsidRDefault="00945774" w:rsidP="006655D3"/>
  </w:endnote>
  <w:endnote w:type="continuationSeparator" w:id="0">
    <w:p w14:paraId="2C100D61" w14:textId="77777777" w:rsidR="00945774" w:rsidRDefault="00945774" w:rsidP="006655D3">
      <w:r>
        <w:separator/>
      </w:r>
    </w:p>
    <w:p w14:paraId="7EDE0838" w14:textId="77777777" w:rsidR="00945774" w:rsidRPr="00294751" w:rsidRDefault="0094577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6EE3F36" w14:textId="77777777" w:rsidR="00945774" w:rsidRPr="00294751" w:rsidRDefault="00945774" w:rsidP="006655D3">
      <w:pPr>
        <w:rPr>
          <w:lang w:val="fr-FR"/>
        </w:rPr>
      </w:pPr>
    </w:p>
    <w:p w14:paraId="1CFBBFA1" w14:textId="77777777" w:rsidR="00945774" w:rsidRPr="00294751" w:rsidRDefault="00945774" w:rsidP="006655D3">
      <w:pPr>
        <w:rPr>
          <w:lang w:val="fr-FR"/>
        </w:rPr>
      </w:pPr>
    </w:p>
  </w:endnote>
  <w:endnote w:type="continuationNotice" w:id="1">
    <w:p w14:paraId="0F3CC023" w14:textId="77777777" w:rsidR="00945774" w:rsidRPr="00294751" w:rsidRDefault="0094577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8A3B185" w14:textId="77777777" w:rsidR="00945774" w:rsidRPr="00294751" w:rsidRDefault="00945774" w:rsidP="006655D3">
      <w:pPr>
        <w:rPr>
          <w:lang w:val="fr-FR"/>
        </w:rPr>
      </w:pPr>
    </w:p>
    <w:p w14:paraId="2ADE0024" w14:textId="77777777" w:rsidR="00945774" w:rsidRPr="00294751" w:rsidRDefault="0094577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0DD3" w14:textId="77777777" w:rsidR="007F1948" w:rsidRPr="000372C8" w:rsidRDefault="007F1948" w:rsidP="007F1948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640248CB" w14:textId="77777777" w:rsidR="007F1948" w:rsidRPr="007F1948" w:rsidRDefault="007F1948" w:rsidP="007F1948">
    <w:pPr>
      <w:spacing w:before="120"/>
      <w:rPr>
        <w:sz w:val="14"/>
        <w:szCs w:val="14"/>
      </w:rPr>
    </w:pPr>
    <w:r w:rsidRPr="00EA51C3">
      <w:rPr>
        <w:rFonts w:cs="Arial"/>
        <w:sz w:val="14"/>
        <w:szCs w:val="15"/>
      </w:rPr>
      <w:t xml:space="preserve">Die Tagung </w:t>
    </w:r>
    <w:r>
      <w:rPr>
        <w:rFonts w:cs="Arial"/>
        <w:sz w:val="14"/>
        <w:szCs w:val="15"/>
      </w:rPr>
      <w:t xml:space="preserve">wird </w:t>
    </w:r>
    <w:r w:rsidRPr="00B67D96">
      <w:rPr>
        <w:sz w:val="14"/>
        <w:szCs w:val="15"/>
      </w:rPr>
      <w:t xml:space="preserve">am </w:t>
    </w:r>
    <w:r>
      <w:rPr>
        <w:rFonts w:cs="Arial"/>
        <w:sz w:val="14"/>
        <w:szCs w:val="15"/>
      </w:rPr>
      <w:t>Haupts</w:t>
    </w:r>
    <w:r w:rsidRPr="00EA51C3">
      <w:rPr>
        <w:rFonts w:cs="Arial"/>
        <w:sz w:val="14"/>
        <w:szCs w:val="15"/>
      </w:rPr>
      <w:t>itz der UPOV (34, chemin des Colombettes, Genf, Schweiz)</w:t>
    </w:r>
    <w:r>
      <w:rPr>
        <w:rFonts w:cs="Arial"/>
        <w:sz w:val="14"/>
        <w:szCs w:val="15"/>
      </w:rPr>
      <w:t xml:space="preserve"> am </w:t>
    </w:r>
    <w:r w:rsidRPr="00B67D96">
      <w:rPr>
        <w:sz w:val="14"/>
        <w:szCs w:val="15"/>
      </w:rPr>
      <w:t>Montag, den 2</w:t>
    </w:r>
    <w:r>
      <w:rPr>
        <w:sz w:val="14"/>
        <w:szCs w:val="15"/>
      </w:rPr>
      <w:t>3</w:t>
    </w:r>
    <w:r w:rsidRPr="00B67D96">
      <w:rPr>
        <w:sz w:val="14"/>
        <w:szCs w:val="15"/>
      </w:rPr>
      <w:t xml:space="preserve">. Oktober </w:t>
    </w:r>
    <w:r>
      <w:rPr>
        <w:sz w:val="14"/>
        <w:szCs w:val="15"/>
      </w:rPr>
      <w:t xml:space="preserve">und am </w:t>
    </w:r>
    <w:r w:rsidRPr="00B67D96">
      <w:rPr>
        <w:sz w:val="14"/>
        <w:szCs w:val="15"/>
      </w:rPr>
      <w:t>Dienstag, den 2</w:t>
    </w:r>
    <w:r>
      <w:rPr>
        <w:sz w:val="14"/>
        <w:szCs w:val="15"/>
      </w:rPr>
      <w:t>4</w:t>
    </w:r>
    <w:r w:rsidRPr="00B67D96">
      <w:rPr>
        <w:sz w:val="14"/>
        <w:szCs w:val="15"/>
      </w:rPr>
      <w:t>. Oktober 202</w:t>
    </w:r>
    <w:r>
      <w:rPr>
        <w:sz w:val="14"/>
        <w:szCs w:val="15"/>
      </w:rPr>
      <w:t xml:space="preserve">3 </w:t>
    </w:r>
    <w:r w:rsidR="00176161" w:rsidRPr="00EA51C3">
      <w:rPr>
        <w:rFonts w:cs="Arial"/>
        <w:sz w:val="14"/>
        <w:szCs w:val="15"/>
      </w:rPr>
      <w:t>statt</w:t>
    </w:r>
    <w:r w:rsidR="00176161">
      <w:rPr>
        <w:rFonts w:cs="Arial"/>
        <w:sz w:val="14"/>
        <w:szCs w:val="15"/>
      </w:rPr>
      <w:t xml:space="preserve">finden und </w:t>
    </w:r>
    <w:r w:rsidR="00176161" w:rsidRPr="00EA51C3">
      <w:rPr>
        <w:sz w:val="14"/>
        <w:szCs w:val="15"/>
      </w:rPr>
      <w:t>um 9.30 Uhr</w:t>
    </w:r>
    <w:r w:rsidR="00176161">
      <w:rPr>
        <w:sz w:val="14"/>
        <w:szCs w:val="15"/>
      </w:rPr>
      <w:t xml:space="preserve"> beginnen</w:t>
    </w:r>
    <w:r w:rsidRPr="00EA51C3">
      <w:rPr>
        <w:sz w:val="14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9FCF" w14:textId="77777777" w:rsidR="00945774" w:rsidRDefault="00945774" w:rsidP="006655D3">
      <w:r>
        <w:separator/>
      </w:r>
    </w:p>
  </w:footnote>
  <w:footnote w:type="continuationSeparator" w:id="0">
    <w:p w14:paraId="02D5EE27" w14:textId="77777777" w:rsidR="00945774" w:rsidRDefault="00945774" w:rsidP="006655D3">
      <w:r>
        <w:separator/>
      </w:r>
    </w:p>
  </w:footnote>
  <w:footnote w:type="continuationNotice" w:id="1">
    <w:p w14:paraId="70375156" w14:textId="77777777" w:rsidR="00945774" w:rsidRPr="00AB530F" w:rsidRDefault="00945774" w:rsidP="00AB530F">
      <w:pPr>
        <w:pStyle w:val="Footer"/>
      </w:pPr>
    </w:p>
  </w:footnote>
  <w:footnote w:id="2">
    <w:p w14:paraId="3572121F" w14:textId="77777777" w:rsidR="005D7DE1" w:rsidRPr="00004B36" w:rsidRDefault="005D7DE1" w:rsidP="00004B36">
      <w:pPr>
        <w:pStyle w:val="FootnoteText"/>
      </w:pPr>
      <w:r w:rsidRPr="00E625C7">
        <w:rPr>
          <w:rStyle w:val="FootnoteReference"/>
        </w:rPr>
        <w:footnoteRef/>
      </w:r>
      <w:r w:rsidRPr="00004B36">
        <w:tab/>
      </w:r>
      <w:r w:rsidR="00004B36" w:rsidRPr="00004B36">
        <w:t>Dokument TC/5</w:t>
      </w:r>
      <w:r w:rsidR="00004B36">
        <w:t>9</w:t>
      </w:r>
      <w:r w:rsidR="00004B36" w:rsidRPr="00004B36">
        <w:t>/INF/1 wird die Liste der Personen enthalten, die sich für die Tagung angemeldet haben. Die endgültige Teilnehmerliste wird als Anlage zum angenommenen Tagungsbericht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AAF3" w14:textId="7D9A66B8" w:rsidR="00182B99" w:rsidRPr="00202E38" w:rsidRDefault="002C4A24" w:rsidP="00EB048E">
    <w:pPr>
      <w:pStyle w:val="Header"/>
      <w:rPr>
        <w:rStyle w:val="PageNumber"/>
      </w:rPr>
    </w:pPr>
    <w:r>
      <w:rPr>
        <w:rStyle w:val="PageNumber"/>
      </w:rPr>
      <w:t>TC/59</w:t>
    </w:r>
    <w:r w:rsidR="00667404" w:rsidRPr="00202E38">
      <w:rPr>
        <w:rStyle w:val="PageNumber"/>
      </w:rPr>
      <w:t>/</w:t>
    </w:r>
    <w:r w:rsidR="00441F46">
      <w:rPr>
        <w:rStyle w:val="PageNumber"/>
      </w:rPr>
      <w:t>1</w:t>
    </w:r>
    <w:r w:rsidR="005450AB">
      <w:rPr>
        <w:rStyle w:val="PageNumber"/>
      </w:rPr>
      <w:t xml:space="preserve"> Rev.</w:t>
    </w:r>
  </w:p>
  <w:p w14:paraId="1FE50482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EB3B9C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2FEAB15A" w14:textId="77777777" w:rsidR="00182B99" w:rsidRPr="00202E3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55E5"/>
    <w:multiLevelType w:val="hybridMultilevel"/>
    <w:tmpl w:val="2BB05F72"/>
    <w:lvl w:ilvl="0" w:tplc="1E5AE45C">
      <w:start w:val="4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33958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774"/>
    <w:rsid w:val="00004B3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76161"/>
    <w:rsid w:val="0018093C"/>
    <w:rsid w:val="00182B99"/>
    <w:rsid w:val="00202E38"/>
    <w:rsid w:val="0021332C"/>
    <w:rsid w:val="00213982"/>
    <w:rsid w:val="0024416D"/>
    <w:rsid w:val="002464A3"/>
    <w:rsid w:val="00265EA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A24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1F46"/>
    <w:rsid w:val="00444A88"/>
    <w:rsid w:val="00445A0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0AB"/>
    <w:rsid w:val="00545E42"/>
    <w:rsid w:val="0055268D"/>
    <w:rsid w:val="00576BE4"/>
    <w:rsid w:val="005A400A"/>
    <w:rsid w:val="005D7DE1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3E6C"/>
    <w:rsid w:val="00714435"/>
    <w:rsid w:val="00716902"/>
    <w:rsid w:val="00732DEC"/>
    <w:rsid w:val="00735BD5"/>
    <w:rsid w:val="00741664"/>
    <w:rsid w:val="0074244F"/>
    <w:rsid w:val="00751613"/>
    <w:rsid w:val="007556F6"/>
    <w:rsid w:val="00760EEF"/>
    <w:rsid w:val="00775613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1948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4E09"/>
    <w:rsid w:val="00936253"/>
    <w:rsid w:val="00940D46"/>
    <w:rsid w:val="00945774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44198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040B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838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32F7E"/>
    <w:rsid w:val="00E4205A"/>
    <w:rsid w:val="00E446F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3B9C"/>
    <w:rsid w:val="00EB4E9C"/>
    <w:rsid w:val="00EE34DF"/>
    <w:rsid w:val="00EF2F89"/>
    <w:rsid w:val="00F03E98"/>
    <w:rsid w:val="00F1237A"/>
    <w:rsid w:val="00F22CBD"/>
    <w:rsid w:val="00F272F1"/>
    <w:rsid w:val="00F35FA8"/>
    <w:rsid w:val="00F45372"/>
    <w:rsid w:val="00F560F7"/>
    <w:rsid w:val="00F6334D"/>
    <w:rsid w:val="00FA49AB"/>
    <w:rsid w:val="00FB7A29"/>
    <w:rsid w:val="00FD3F87"/>
    <w:rsid w:val="00FE23E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CEBADA9"/>
  <w15:docId w15:val="{523AC110-E17E-4C73-B4C0-42D591D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004B36"/>
    <w:pPr>
      <w:spacing w:before="60"/>
      <w:ind w:left="284" w:hanging="284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D7DE1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5D7DE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TC_59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TC_59_DE</Template>
  <TotalTime>2</TotalTime>
  <Pages>2</Pages>
  <Words>396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TC/59/1</vt:lpstr>
    </vt:vector>
  </TitlesOfParts>
  <Company>UPOV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TC/59/1 Rev.</dc:title>
  <dc:creator>SANCHEZ VIZCAINO GOMEZ Rosa Maria</dc:creator>
  <cp:lastModifiedBy>MAY Jessica</cp:lastModifiedBy>
  <cp:revision>5</cp:revision>
  <cp:lastPrinted>2016-11-22T15:41:00Z</cp:lastPrinted>
  <dcterms:created xsi:type="dcterms:W3CDTF">2023-10-18T15:10:00Z</dcterms:created>
  <dcterms:modified xsi:type="dcterms:W3CDTF">2023-10-18T15:17:00Z</dcterms:modified>
</cp:coreProperties>
</file>